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89" w:rsidRDefault="00EB1941" w:rsidP="00EB1941">
      <w:pPr>
        <w:pStyle w:val="Heading1Center"/>
      </w:pPr>
      <w:bookmarkStart w:id="0" w:name="_Toc421530390"/>
      <w:r>
        <w:t>Kur’an s prevodom</w:t>
      </w:r>
      <w:bookmarkEnd w:id="0"/>
    </w:p>
    <w:p w:rsidR="000E2289" w:rsidRPr="001014DA" w:rsidRDefault="000E2289" w:rsidP="001014DA">
      <w:pPr>
        <w:pStyle w:val="libNormal"/>
      </w:pPr>
      <w:r w:rsidRPr="001014DA">
        <w:br w:type="page"/>
      </w:r>
    </w:p>
    <w:p w:rsidR="000E2289" w:rsidRDefault="000E2289" w:rsidP="000E2289">
      <w:pPr>
        <w:pStyle w:val="libNormal"/>
      </w:pPr>
    </w:p>
    <w:p w:rsidR="000E2289" w:rsidRDefault="000E2289" w:rsidP="000E2289">
      <w:pPr>
        <w:pStyle w:val="Heading1Center"/>
      </w:pPr>
      <w:bookmarkStart w:id="1" w:name="_Toc421530391"/>
      <w:r>
        <w:t>El–Fatiha (1) – Pristup</w:t>
      </w:r>
      <w:bookmarkEnd w:id="1"/>
    </w:p>
    <w:p w:rsidR="000E2289" w:rsidRDefault="000E2289" w:rsidP="000E2289">
      <w:pPr>
        <w:pStyle w:val="libCenter"/>
      </w:pPr>
      <w:r>
        <w:rPr>
          <w:rtl/>
        </w:rPr>
        <w:t>سورة الفاتحة</w:t>
      </w:r>
    </w:p>
    <w:p w:rsidR="000E2289" w:rsidRDefault="000E2289" w:rsidP="000E2289">
      <w:pPr>
        <w:pStyle w:val="libCenter"/>
        <w:rPr>
          <w:rtl/>
        </w:rPr>
      </w:pPr>
      <w:r>
        <w:t>Mekka - 7 ajet</w:t>
      </w:r>
    </w:p>
    <w:p w:rsidR="00696D5F" w:rsidRPr="00696D5F" w:rsidRDefault="00696D5F" w:rsidP="00696D5F">
      <w:pPr>
        <w:pStyle w:val="libNormal"/>
        <w:rPr>
          <w:lang w:val="bs-Latn-BA" w:bidi="fa-IR"/>
        </w:rPr>
      </w:pPr>
    </w:p>
    <w:p w:rsidR="000E2289" w:rsidRDefault="000E2289" w:rsidP="000E2289">
      <w:pPr>
        <w:pStyle w:val="libNormal"/>
      </w:pPr>
      <w:r>
        <w:t>1. U ime Allaha, Milostivog, Samilosnog</w:t>
      </w:r>
    </w:p>
    <w:p w:rsidR="000E2289" w:rsidRDefault="000E2289" w:rsidP="002050A8">
      <w:pPr>
        <w:pStyle w:val="libAie"/>
      </w:pPr>
      <w:r>
        <w:rPr>
          <w:rtl/>
        </w:rPr>
        <w:t>بِسْمِ اللّهِ الرَّحْمـَنِ الرَّحِيمِ</w:t>
      </w:r>
    </w:p>
    <w:p w:rsidR="000E2289" w:rsidRDefault="000E2289" w:rsidP="000E2289">
      <w:pPr>
        <w:pStyle w:val="libNormal"/>
      </w:pPr>
      <w:r>
        <w:t>2. Tebe, Allaha, Gospodara svjetova, hvalimo,</w:t>
      </w:r>
    </w:p>
    <w:p w:rsidR="000E2289" w:rsidRDefault="000E2289" w:rsidP="002050A8">
      <w:pPr>
        <w:pStyle w:val="libAie"/>
      </w:pPr>
      <w:r>
        <w:rPr>
          <w:rtl/>
        </w:rPr>
        <w:t>الْحَمْدُ للّهِ رَبِّ الْعَالَمِينَ</w:t>
      </w:r>
    </w:p>
    <w:p w:rsidR="000E2289" w:rsidRDefault="000E2289" w:rsidP="000E2289">
      <w:pPr>
        <w:pStyle w:val="libNormal"/>
      </w:pPr>
      <w:r>
        <w:t>3. Milostivog, Samilosnog,</w:t>
      </w:r>
    </w:p>
    <w:p w:rsidR="000E2289" w:rsidRDefault="000E2289" w:rsidP="002050A8">
      <w:pPr>
        <w:pStyle w:val="libAie"/>
      </w:pPr>
      <w:r>
        <w:rPr>
          <w:rtl/>
        </w:rPr>
        <w:t>الرَّحْمـنِ الرَّحِيمِ</w:t>
      </w:r>
    </w:p>
    <w:p w:rsidR="000E2289" w:rsidRDefault="000E2289" w:rsidP="000E2289">
      <w:pPr>
        <w:pStyle w:val="libNormal"/>
      </w:pPr>
      <w:r>
        <w:t>4. Vladara Dana sudnjeg,</w:t>
      </w:r>
    </w:p>
    <w:p w:rsidR="000E2289" w:rsidRDefault="000E2289" w:rsidP="002050A8">
      <w:pPr>
        <w:pStyle w:val="libAie"/>
      </w:pPr>
      <w:r>
        <w:rPr>
          <w:rtl/>
        </w:rPr>
        <w:t>مَـالِكِ يَوْمِ الدِّينِ</w:t>
      </w:r>
    </w:p>
    <w:p w:rsidR="000E2289" w:rsidRDefault="000E2289" w:rsidP="000E2289">
      <w:pPr>
        <w:pStyle w:val="libNormal"/>
      </w:pPr>
      <w:r>
        <w:t>5. Tebi se klanjamo i od Tebe pomoć tražimo!</w:t>
      </w:r>
    </w:p>
    <w:p w:rsidR="000E2289" w:rsidRDefault="000E2289" w:rsidP="002050A8">
      <w:pPr>
        <w:pStyle w:val="libAie"/>
      </w:pPr>
      <w:r>
        <w:rPr>
          <w:rtl/>
        </w:rPr>
        <w:t>إِيَّاكَ نَعْبُدُ وإِيَّاكَ نَسْتَعِينُ</w:t>
      </w:r>
    </w:p>
    <w:p w:rsidR="000E2289" w:rsidRDefault="000E2289" w:rsidP="000E2289">
      <w:pPr>
        <w:pStyle w:val="libNormal"/>
      </w:pPr>
      <w:r>
        <w:t>6. Uputi nas na pravi put,</w:t>
      </w:r>
    </w:p>
    <w:p w:rsidR="000E2289" w:rsidRDefault="000E2289" w:rsidP="002050A8">
      <w:pPr>
        <w:pStyle w:val="libAie"/>
      </w:pPr>
      <w:r>
        <w:rPr>
          <w:rtl/>
        </w:rPr>
        <w:t>اهدِنَــــا الصِّرَاطَ المُستَقِيمَ</w:t>
      </w:r>
    </w:p>
    <w:p w:rsidR="000E2289" w:rsidRDefault="000E2289" w:rsidP="000E2289">
      <w:pPr>
        <w:pStyle w:val="libNormal"/>
      </w:pPr>
      <w:r>
        <w:t>7. na put onih kojma si milost Svoju darovao, a ne onih koji su protiv sebe srdžbu izazvali, niti onih koji su zalutali!</w:t>
      </w:r>
    </w:p>
    <w:p w:rsidR="000E2289" w:rsidRDefault="000E2289" w:rsidP="002050A8">
      <w:pPr>
        <w:pStyle w:val="libAie"/>
      </w:pPr>
      <w:r>
        <w:rPr>
          <w:rtl/>
        </w:rPr>
        <w:t>صِرَاطَ الَّذِينَ أَنعَمتَ عَلَيهِمْ غَيرِ المَغضُوبِ عَلَيهِمْ وَلاَ الضَّالِّينَ</w:t>
      </w:r>
    </w:p>
    <w:p w:rsidR="000E2289" w:rsidRDefault="000E2289" w:rsidP="001014DA">
      <w:pPr>
        <w:pStyle w:val="libNormal"/>
      </w:pPr>
      <w:r>
        <w:br w:type="page"/>
      </w:r>
    </w:p>
    <w:p w:rsidR="000E2289" w:rsidRDefault="000E2289" w:rsidP="000E2289">
      <w:pPr>
        <w:pStyle w:val="Heading1Center"/>
      </w:pPr>
      <w:bookmarkStart w:id="2" w:name="_Toc421530392"/>
      <w:r>
        <w:lastRenderedPageBreak/>
        <w:t>Al–Baqara (2) – Krava</w:t>
      </w:r>
      <w:bookmarkEnd w:id="2"/>
    </w:p>
    <w:p w:rsidR="000E2289" w:rsidRDefault="000E2289" w:rsidP="000E2289">
      <w:pPr>
        <w:pStyle w:val="libCenter"/>
      </w:pPr>
      <w:r>
        <w:rPr>
          <w:rtl/>
        </w:rPr>
        <w:t>سورة البقرة</w:t>
      </w:r>
    </w:p>
    <w:p w:rsidR="000E2289" w:rsidRDefault="000E2289" w:rsidP="000E2289">
      <w:pPr>
        <w:pStyle w:val="libCenter"/>
      </w:pPr>
      <w:r>
        <w:t>Medina - 286 ajeta</w:t>
      </w:r>
    </w:p>
    <w:p w:rsidR="000E2289" w:rsidRDefault="000E2289" w:rsidP="000E2289">
      <w:pPr>
        <w:pStyle w:val="libCenter"/>
      </w:pPr>
      <w:r>
        <w:t>U ime Allaha, Milostivog, Samilosnog</w:t>
      </w:r>
    </w:p>
    <w:p w:rsidR="000E2289" w:rsidRDefault="00A32034" w:rsidP="00A32034">
      <w:pPr>
        <w:pStyle w:val="libCenter"/>
      </w:pPr>
      <w:r>
        <w:rPr>
          <w:rFonts w:hint="cs"/>
          <w:rtl/>
        </w:rPr>
        <w:t>(</w:t>
      </w:r>
      <w:r w:rsidR="000E2289" w:rsidRPr="00A32034">
        <w:rPr>
          <w:rStyle w:val="libAieChar"/>
          <w:rtl/>
        </w:rPr>
        <w:t>بِسْمِ اللّهِ الرَّحْمـَنِ الرَّحِيمِ</w:t>
      </w:r>
      <w:r>
        <w:rPr>
          <w:rFonts w:hint="cs"/>
          <w:rtl/>
        </w:rPr>
        <w:t>)</w:t>
      </w:r>
    </w:p>
    <w:p w:rsidR="00696D5F" w:rsidRPr="00696D5F" w:rsidRDefault="00696D5F" w:rsidP="00696D5F">
      <w:pPr>
        <w:pStyle w:val="libNormal"/>
        <w:rPr>
          <w:rtl/>
        </w:rPr>
      </w:pPr>
    </w:p>
    <w:p w:rsidR="000E2289" w:rsidRDefault="000E2289" w:rsidP="000E2289">
      <w:pPr>
        <w:pStyle w:val="libNormal"/>
      </w:pPr>
      <w:r>
        <w:t>1. Elif Lam Mim.</w:t>
      </w:r>
    </w:p>
    <w:p w:rsidR="000E2289" w:rsidRDefault="000E2289" w:rsidP="002050A8">
      <w:pPr>
        <w:pStyle w:val="libAie"/>
      </w:pPr>
      <w:r>
        <w:rPr>
          <w:rtl/>
        </w:rPr>
        <w:t>الم</w:t>
      </w:r>
    </w:p>
    <w:p w:rsidR="000E2289" w:rsidRDefault="000E2289" w:rsidP="000E2289">
      <w:pPr>
        <w:pStyle w:val="libNormal"/>
      </w:pPr>
      <w:r>
        <w:t>2. Ova Knjiga, u koju nema nikakve sumnje, uputstvo je svima onima koji se budu Allaha bojali;</w:t>
      </w:r>
    </w:p>
    <w:p w:rsidR="000E2289" w:rsidRDefault="000E2289" w:rsidP="002050A8">
      <w:pPr>
        <w:pStyle w:val="libAie"/>
      </w:pPr>
      <w:r>
        <w:rPr>
          <w:rtl/>
        </w:rPr>
        <w:t>ذَلِكَ الْكِتَابُ لاَ رَيْبَ فِيهِ هُدًى لِّلْمُتَّقِينَ</w:t>
      </w:r>
    </w:p>
    <w:p w:rsidR="000E2289" w:rsidRDefault="000E2289" w:rsidP="000E2289">
      <w:pPr>
        <w:pStyle w:val="libNormal"/>
      </w:pPr>
      <w:r>
        <w:t>3. onima koji u nevidljivi svijet budu vjerovali i molitvu obavljali i udjeljivali dio od onoga što im mi budemo davali;</w:t>
      </w:r>
    </w:p>
    <w:p w:rsidR="000E2289" w:rsidRDefault="000E2289" w:rsidP="002050A8">
      <w:pPr>
        <w:pStyle w:val="libAie"/>
      </w:pPr>
      <w:r>
        <w:rPr>
          <w:rtl/>
        </w:rPr>
        <w:t>الَّذِينَ يُؤْمِنُونَ بِالْغَيْبِ وَيُقِيمُونَ الصَّلاةَ وَمِمَّا رَزَقْنَاهُمْ يُنفِقُونَ</w:t>
      </w:r>
    </w:p>
    <w:p w:rsidR="000E2289" w:rsidRDefault="000E2289" w:rsidP="000E2289">
      <w:pPr>
        <w:pStyle w:val="libNormal"/>
      </w:pPr>
      <w:r>
        <w:t>4. i onima koji budu vjerovali u ono što se objavljuje tebi i u ono što je objavljeno prije tebe, i onima koji u onaj svijet budu čvrsto vjerovali.</w:t>
      </w:r>
    </w:p>
    <w:p w:rsidR="000E2289" w:rsidRDefault="000E2289" w:rsidP="002050A8">
      <w:pPr>
        <w:pStyle w:val="libAie"/>
      </w:pPr>
      <w:r>
        <w:rPr>
          <w:rtl/>
        </w:rPr>
        <w:t>والَّذِينَ يُؤْمِنُونَ بِمَا أُنزِلَ إِلَيْكَ وَمَا أُنزِلَ مِن قَبْلِكَ وَبِالآخِرَةِ هُمْ يُوقِنُونَ</w:t>
      </w:r>
    </w:p>
    <w:p w:rsidR="000E2289" w:rsidRDefault="000E2289" w:rsidP="000E2289">
      <w:pPr>
        <w:pStyle w:val="libNormal"/>
      </w:pPr>
      <w:r>
        <w:t>5. Njima će Gospodar njihov na pravi put ukazati i oni će ono što žele ostvariti.</w:t>
      </w:r>
    </w:p>
    <w:p w:rsidR="000E2289" w:rsidRDefault="000E2289" w:rsidP="002050A8">
      <w:pPr>
        <w:pStyle w:val="libAie"/>
      </w:pPr>
      <w:r>
        <w:rPr>
          <w:rtl/>
        </w:rPr>
        <w:t>أُوْلَـئِكَ عَلَى هُدًى مِّن رَّبِّهِمْ وَأُوْلَـئِكَ هُمُ الْمُفْلِحُونَ</w:t>
      </w:r>
    </w:p>
    <w:p w:rsidR="000E2289" w:rsidRDefault="000E2289" w:rsidP="000E2289">
      <w:pPr>
        <w:pStyle w:val="libNormal"/>
      </w:pPr>
      <w:r>
        <w:t>6. Onima koji neće da vjeruju doista je svejedno opominjao ih ti ili ne opominjao - oni neće vjerovati.</w:t>
      </w:r>
    </w:p>
    <w:p w:rsidR="000E2289" w:rsidRDefault="000E2289" w:rsidP="002050A8">
      <w:pPr>
        <w:pStyle w:val="libAie"/>
      </w:pPr>
      <w:r>
        <w:rPr>
          <w:rtl/>
        </w:rPr>
        <w:t>إِنَّ الَّذِينَ كَفَرُواْ سَوَاءٌ عَلَيْهِمْ أَأَنذَرْتَهُمْ أَمْ لَمْ تُنذِرْهُمْ لاَ يُؤْمِنُونَ</w:t>
      </w:r>
    </w:p>
    <w:p w:rsidR="000E2289" w:rsidRDefault="000E2289" w:rsidP="000E2289">
      <w:pPr>
        <w:pStyle w:val="libNormal"/>
      </w:pPr>
      <w:r>
        <w:t>7. Allah je zapečatio srca njihova i uši njihove, a pred očima njihovim je koprena; njih čeka patnja golema.</w:t>
      </w:r>
    </w:p>
    <w:p w:rsidR="000E2289" w:rsidRDefault="000E2289" w:rsidP="002050A8">
      <w:pPr>
        <w:pStyle w:val="libAie"/>
      </w:pPr>
      <w:r>
        <w:rPr>
          <w:rtl/>
        </w:rPr>
        <w:t>خَتَمَ اللّهُ عَلَى قُلُوبِهمْ وَعَلَى سَمْعِهِمْ وَعَلَى أَبْصَارِهِمْ غِشَاوَةٌ وَلَهُمْ عَذَابٌ عظِيمٌ</w:t>
      </w:r>
    </w:p>
    <w:p w:rsidR="000E2289" w:rsidRDefault="000E2289" w:rsidP="000E2289">
      <w:pPr>
        <w:pStyle w:val="libNormal"/>
      </w:pPr>
      <w:r>
        <w:t>8. Ima ljudi koji govore: “Vjerujemo u Allaha i u onaj svijet!”- a oni nisu vjernici.</w:t>
      </w:r>
    </w:p>
    <w:p w:rsidR="000E2289" w:rsidRDefault="000E2289" w:rsidP="002050A8">
      <w:pPr>
        <w:pStyle w:val="libAie"/>
      </w:pPr>
      <w:r>
        <w:rPr>
          <w:rtl/>
        </w:rPr>
        <w:t>وَمِنَ النَّاسِ مَن يَقُولُ آمَنَّا بِاللّهِ وَبِالْيَوْمِ الآخِرِ وَمَا هُم بِمُؤْمِنِينَ</w:t>
      </w:r>
    </w:p>
    <w:p w:rsidR="000E2289" w:rsidRDefault="000E2289" w:rsidP="000E2289">
      <w:pPr>
        <w:pStyle w:val="libNormal"/>
      </w:pPr>
      <w:r>
        <w:t>9. Oni nastoje da prevare Allaha i one koji vjeruju, a oni i ne znajući, samo sebe varaju.</w:t>
      </w:r>
    </w:p>
    <w:p w:rsidR="000E2289" w:rsidRDefault="000E2289" w:rsidP="002050A8">
      <w:pPr>
        <w:pStyle w:val="libAie"/>
      </w:pPr>
      <w:r>
        <w:rPr>
          <w:rtl/>
        </w:rPr>
        <w:t>يُخَادِعُونَ اللّهَ وَالَّذِينَ آمَنُوا وَمَا يَخْدَعُونَ إِلاَّ أَنفُسَهُم وَمَا يَشْعُرُونَ</w:t>
      </w:r>
    </w:p>
    <w:p w:rsidR="000E2289" w:rsidRDefault="000E2289" w:rsidP="000E2289">
      <w:pPr>
        <w:pStyle w:val="libNormal"/>
      </w:pPr>
      <w:r>
        <w:t>10. Njihova srca su bolesna, a Allah njihovu bolest još povećava; njih čeka bolna patnja zato što lažu.</w:t>
      </w:r>
    </w:p>
    <w:p w:rsidR="000E2289" w:rsidRDefault="000E2289" w:rsidP="002050A8">
      <w:pPr>
        <w:pStyle w:val="libAie"/>
      </w:pPr>
      <w:r>
        <w:rPr>
          <w:rtl/>
        </w:rPr>
        <w:t>فِي قُلُوبِهِم مَّرَضٌ فَزَادَهُمُ اللّهُ مَرَضاً وَلَهُم عَذَابٌ أَلِيمٌ بِمَا كَانُوا يَكْذِبُونَ</w:t>
      </w:r>
    </w:p>
    <w:p w:rsidR="000E2289" w:rsidRDefault="000E2289" w:rsidP="000E2289">
      <w:pPr>
        <w:pStyle w:val="libNormal"/>
      </w:pPr>
      <w:r>
        <w:t>11. Kada im se kaže: “Ne remetite red na zemlji!” - odgovaraju: “Mi samo red uspostavljamo!”</w:t>
      </w:r>
    </w:p>
    <w:p w:rsidR="000E2289" w:rsidRDefault="000E2289" w:rsidP="002050A8">
      <w:pPr>
        <w:pStyle w:val="libAie"/>
      </w:pPr>
      <w:r>
        <w:rPr>
          <w:rtl/>
        </w:rPr>
        <w:t>وَإِذَا قِيلَ لَهُمْ لاَ تُفْسِدُواْ فِي الأَرْضِ قَالُواْ إِنَّمَا نَحْنُ مُصْلِحُونَ</w:t>
      </w:r>
    </w:p>
    <w:p w:rsidR="000E2289" w:rsidRDefault="000E2289" w:rsidP="000E2289">
      <w:pPr>
        <w:pStyle w:val="libNormal"/>
      </w:pPr>
      <w:r>
        <w:t>12. Zar?! A, uistinu, oni nered siju, ali ne opažaju.</w:t>
      </w:r>
    </w:p>
    <w:p w:rsidR="000E2289" w:rsidRDefault="000E2289" w:rsidP="002050A8">
      <w:pPr>
        <w:pStyle w:val="libAie"/>
      </w:pPr>
      <w:r>
        <w:rPr>
          <w:rtl/>
        </w:rPr>
        <w:t>أَلا إِنَّهُمْ هُمُ الْمُفْسِدُونَ وَلَـكِن لاَّ يَشْعُرُونَ</w:t>
      </w:r>
    </w:p>
    <w:p w:rsidR="000E2289" w:rsidRDefault="000E2289" w:rsidP="000E2289">
      <w:pPr>
        <w:pStyle w:val="libNormal"/>
      </w:pPr>
      <w:r>
        <w:lastRenderedPageBreak/>
        <w:t>13. Kad im se kaže: “Vjerujte kao što pravi ljudi vjeruju!” - oni odgovaraju: “Zar da vjerujemo u ono u što bezumni vjeruju?” - A, uistinu oni su bezumni, ali ne znaju.</w:t>
      </w:r>
    </w:p>
    <w:p w:rsidR="000E2289" w:rsidRDefault="000E2289" w:rsidP="002050A8">
      <w:pPr>
        <w:pStyle w:val="libAie"/>
      </w:pPr>
      <w:r>
        <w:rPr>
          <w:rtl/>
        </w:rPr>
        <w:t>وَإِذَا قِيلَ لَهُمْ آمِنُواْ كَمَا آمَنَ النَّاسُ قَالُواْ أَنُؤْمِنُ كَمَا آمَنَ السُّفَهَاء أَلا إِنَّهُمْ هُمُ السُّفَهَاء وَلَـكِن لاَّ يَعْلَمُونَ</w:t>
      </w:r>
    </w:p>
    <w:p w:rsidR="000E2289" w:rsidRDefault="000E2289" w:rsidP="000E2289">
      <w:pPr>
        <w:pStyle w:val="libNormal"/>
      </w:pPr>
      <w:r>
        <w:t>14. Kada susretnu one koji vjeruju, govore: “Vjerujemo!” - a čim ostanu nasamo sa šejtanima svojim, govore: “Mi smo s vama, mi se samo rugamo.”</w:t>
      </w:r>
    </w:p>
    <w:p w:rsidR="000E2289" w:rsidRDefault="000E2289" w:rsidP="002050A8">
      <w:pPr>
        <w:pStyle w:val="libAie"/>
      </w:pPr>
      <w:r>
        <w:rPr>
          <w:rtl/>
        </w:rPr>
        <w:t>وَإِذَا لَقُواْ الَّذِينَ آمَنُواْ قَالُواْ آمَنَّا وَإِذَا خَلَوْاْ إِلَى شَيَاطِينِهِمْ قَالُواْ إِنَّا مَعَكْمْ إِنَّمَا نَحْنُ مُسْتَهْزِؤُونَ</w:t>
      </w:r>
    </w:p>
    <w:p w:rsidR="000E2289" w:rsidRDefault="000E2289" w:rsidP="000E2289">
      <w:pPr>
        <w:pStyle w:val="libNormal"/>
      </w:pPr>
      <w:r>
        <w:t>15. Allah njih izvrgava poruzi i podržava ih da u svom nevjerstvu lutaju.</w:t>
      </w:r>
    </w:p>
    <w:p w:rsidR="000E2289" w:rsidRDefault="000E2289" w:rsidP="002050A8">
      <w:pPr>
        <w:pStyle w:val="libAie"/>
      </w:pPr>
      <w:r>
        <w:rPr>
          <w:rtl/>
        </w:rPr>
        <w:t>اللّهُ يَسْتَهْزِىءُ بِهِمْ وَيَمُدُّهُمْ فِي طُغْيَانِهِمْ يَعْمَهُونَ</w:t>
      </w:r>
    </w:p>
    <w:p w:rsidR="000E2289" w:rsidRDefault="000E2289" w:rsidP="000E2289">
      <w:pPr>
        <w:pStyle w:val="libNormal"/>
      </w:pPr>
      <w:r>
        <w:t>16. Umjesto pravim, oni su krenuli krivim putem; njihova trgovina im nije donijela nikakvu dobit, i oni ne znaju šta rade.</w:t>
      </w:r>
    </w:p>
    <w:p w:rsidR="000E2289" w:rsidRDefault="000E2289" w:rsidP="002050A8">
      <w:pPr>
        <w:pStyle w:val="libAie"/>
      </w:pPr>
      <w:r>
        <w:rPr>
          <w:rtl/>
        </w:rPr>
        <w:t>أُوْلَـئِكَ الَّذِينَ اشْتَرُوُاْ الضَّلاَلَةَ بِالْهُدَى فَمَا رَبِحَت تِّجَارَتُهُمْ وَمَا كَانُواْ مُهْتَدِينَ</w:t>
      </w:r>
    </w:p>
    <w:p w:rsidR="000E2289" w:rsidRDefault="000E2289" w:rsidP="000E2289">
      <w:pPr>
        <w:pStyle w:val="libNormal"/>
      </w:pPr>
      <w:r>
        <w:t>17. Slični su onima koji potpale vatru, i kad ona osvijetli njihovu okolinu, Allah im oduzme svjetlo i ostavi ih u mraku, i oni ništa ne vide!</w:t>
      </w:r>
    </w:p>
    <w:p w:rsidR="000E2289" w:rsidRDefault="000E2289" w:rsidP="002050A8">
      <w:pPr>
        <w:pStyle w:val="libAie"/>
      </w:pPr>
      <w:r>
        <w:rPr>
          <w:rtl/>
        </w:rPr>
        <w:t>مَثَلُهُمْ كَمَثَلِ الَّذِي اسْتَوْقَدَ نَاراً فَلَمَّا أَضَاءتْ مَا حَوْلَهُ ذَهَبَ اللّهُ بِنُورِهِمْ وَتَرَكَهُمْ فِي ظُلُمَاتٍ لاَّ يُبْصِرُونَ</w:t>
      </w:r>
    </w:p>
    <w:p w:rsidR="000E2289" w:rsidRDefault="000E2289" w:rsidP="000E2289">
      <w:pPr>
        <w:pStyle w:val="libNormal"/>
      </w:pPr>
      <w:r>
        <w:t>18. Gluhi, nijemi i slijepi su, nikako da se osvijeste.</w:t>
      </w:r>
    </w:p>
    <w:p w:rsidR="000E2289" w:rsidRDefault="000E2289" w:rsidP="002050A8">
      <w:pPr>
        <w:pStyle w:val="libAie"/>
      </w:pPr>
      <w:r>
        <w:rPr>
          <w:rtl/>
        </w:rPr>
        <w:t>صُمٌّ بُكْمٌ عُمْيٌ فَهُمْ لاَ يَرْجِعُونَ</w:t>
      </w:r>
    </w:p>
    <w:p w:rsidR="000E2289" w:rsidRDefault="000E2289" w:rsidP="000E2289">
      <w:pPr>
        <w:pStyle w:val="libNormal"/>
      </w:pPr>
      <w:r>
        <w:t>19. Ili, oni su nalik na one, koji za vrijeme silnog pljuska s neba, u punom mraku, usred grmljavine i munja, stavljaju zbog gromova prste u uši svoje bojeći se smrti, - a nevjernici ne mogu umaći Allahu, - i</w:t>
      </w:r>
    </w:p>
    <w:p w:rsidR="000E2289" w:rsidRDefault="000E2289" w:rsidP="002050A8">
      <w:pPr>
        <w:pStyle w:val="libAie"/>
      </w:pPr>
      <w:r>
        <w:rPr>
          <w:rtl/>
        </w:rPr>
        <w:t>أَوْ كَصَيِّبٍ مِّنَ السَّمَاء فِيهِ ظُلُمَاتٌ وَرَعْدٌ وَبَرْقٌ يَجْعَلُونَ أَصْابِعَهُمْ فِي آذَانِهِم مِّنَ الصَّوَاعِقِ حَذَرَ الْمَوْتِ واللّهُ مُحِيطٌ بِالْكافِرِينَ</w:t>
      </w:r>
    </w:p>
    <w:p w:rsidR="000E2289" w:rsidRDefault="000E2289" w:rsidP="000E2289">
      <w:pPr>
        <w:pStyle w:val="libNormal"/>
      </w:pPr>
      <w:r>
        <w:t>20. munja samo što ih ne zaslijepi; kada god im ona bljesne, oni prođu, a čim utonu u mraku stanu. A da Allah hoće, mogao bi im oduzeti i sluh i vid, jer Allah, zaista, sve može.</w:t>
      </w:r>
    </w:p>
    <w:p w:rsidR="000E2289" w:rsidRDefault="000E2289" w:rsidP="002050A8">
      <w:pPr>
        <w:pStyle w:val="libAie"/>
      </w:pPr>
      <w:r>
        <w:rPr>
          <w:rtl/>
        </w:rPr>
        <w:t>يَكَادُ الْبَرْقُ يَخْطَفُ أَبْصَارَهُمْ كُلَّمَا أَضَاء لَهُم مَّشَوْاْ فِيهِ وَإِذَا أَظْلَمَ عَلَيْهِمْ قَامُواْ وَلَوْ شَاء اللّهُ لَذَهَبَ بِسَمْعِهِمْ وَأَبْصَارِهِمْ إِنَّ اللَّه عَلَى كُلِّ شَيْءٍ قَدِيرٌ</w:t>
      </w:r>
    </w:p>
    <w:p w:rsidR="000E2289" w:rsidRDefault="000E2289" w:rsidP="000E2289">
      <w:pPr>
        <w:pStyle w:val="libNormal"/>
      </w:pPr>
      <w:r>
        <w:t>21. O ljudi, klanjajte se Gospodaru svome, koji je stvorio vas i one prije vas, da biste se kazne sačuvali;</w:t>
      </w:r>
    </w:p>
    <w:p w:rsidR="000E2289" w:rsidRDefault="000E2289" w:rsidP="002050A8">
      <w:pPr>
        <w:pStyle w:val="libAie"/>
      </w:pPr>
      <w:r>
        <w:rPr>
          <w:rtl/>
        </w:rPr>
        <w:t>يَا أَيُّهَا النَّاسُ اعْبُدُواْ رَبَّكُمُ الَّذِي خَلَقَكُمْ وَالَّذِينَ مِن قَبْلِكُمْ لَعَلَّكُمْ تَتَّقُونَ</w:t>
      </w:r>
    </w:p>
    <w:p w:rsidR="000E2289" w:rsidRDefault="000E2289" w:rsidP="000E2289">
      <w:pPr>
        <w:pStyle w:val="libNormal"/>
      </w:pPr>
      <w:r>
        <w:t>22. koji vam je Zemlju učinio posteljom, a nebo zdanjem; koji s neba spušta kišu i čini da s njom rastu plodovi, hrana za vas. Zato ne činite svjesno druge Allahu ravnim!</w:t>
      </w:r>
    </w:p>
    <w:p w:rsidR="000E2289" w:rsidRDefault="000E2289" w:rsidP="002050A8">
      <w:pPr>
        <w:pStyle w:val="libAie"/>
      </w:pPr>
      <w:r>
        <w:rPr>
          <w:rtl/>
        </w:rPr>
        <w:t>الَّذِي جَعَلَ لَكُمُ الأَرْضَ فِرَاشاً وَالسَّمَاء بِنَاء وَأَنزَلَ مِنَ السَّمَاء مَاء فَأَخْرَجَ بِهِ مِنَ الثَّمَرَاتِ رِزْقاً لَّكُمْ فَلاَ تَجْعَلُواْ لِلّهِ أَندَاداً وَأَنتُمْ تَعْلَمُونَ</w:t>
      </w:r>
    </w:p>
    <w:p w:rsidR="000E2289" w:rsidRDefault="000E2289" w:rsidP="000E2289">
      <w:pPr>
        <w:pStyle w:val="libNormal"/>
      </w:pPr>
      <w:r>
        <w:t>23. A ako sumnjate u ono što objavljujemo robu Svome, načinite vi jednu suru sličnu objavljenim njemu, a pozovite i božanstva vaša, osim Allaha, ako istinu govorite.</w:t>
      </w:r>
    </w:p>
    <w:p w:rsidR="000E2289" w:rsidRDefault="000E2289" w:rsidP="002050A8">
      <w:pPr>
        <w:pStyle w:val="libAie"/>
      </w:pPr>
      <w:r>
        <w:rPr>
          <w:rtl/>
        </w:rPr>
        <w:lastRenderedPageBreak/>
        <w:t>وَإِن كُنتُمْ فِي رَيْبٍ مِّمَّا نَزَّلْنَا عَلَى عَبْدِنَا فَأْتُواْ بِسُورَةٍ مِّن مِّثْلِهِ وَادْعُواْ شُهَدَاءكُم مِّن دُونِ اللّهِ إِنْ كُنْتُمْ صَادِقِينَ</w:t>
      </w:r>
    </w:p>
    <w:p w:rsidR="000E2289" w:rsidRDefault="000E2289" w:rsidP="000E2289">
      <w:pPr>
        <w:pStyle w:val="libNormal"/>
      </w:pPr>
      <w:r>
        <w:t>24. Pa ako ne učinite, a nećete učiniti, onda se čuvajte vatre za nevjernike pripremljene, čije će gorivo biti ljudi i kamenje.</w:t>
      </w:r>
    </w:p>
    <w:p w:rsidR="000E2289" w:rsidRDefault="000E2289" w:rsidP="002050A8">
      <w:pPr>
        <w:pStyle w:val="libAie"/>
      </w:pPr>
      <w:r>
        <w:rPr>
          <w:rtl/>
        </w:rPr>
        <w:t>فَإِن لَّمْ تَفْعَلُواْ وَلَن تَفْعَلُواْ فَاتَّقُواْ النَّارَ الَّتِي وَقُودُهَا النَّاسُ وَالْحِجَارَةُ أُعِدَّتْ لِلْكَافِرِينَ</w:t>
      </w:r>
    </w:p>
    <w:p w:rsidR="000E2289" w:rsidRDefault="000E2289" w:rsidP="000E2289">
      <w:pPr>
        <w:pStyle w:val="libNormal"/>
      </w:pPr>
      <w:r>
        <w:t>25. A one koji vjeruju i dobra djela čine obraduj džennetskim baščama kroz koje će rijeke teći; svaki put kada im se iz njih da kakav plod, oni će reći: “Ovo smo i prije jeli”, - a biće im davani samo njima slični. U njima će čiste žene imati, i u njima će vječno boraviti.</w:t>
      </w:r>
    </w:p>
    <w:p w:rsidR="000E2289" w:rsidRDefault="000E2289" w:rsidP="002050A8">
      <w:pPr>
        <w:pStyle w:val="libAie"/>
      </w:pPr>
      <w:r>
        <w:rPr>
          <w:rtl/>
        </w:rPr>
        <w:t>وَبَشِّرِ الَّذِين آمَنُواْ وَعَمِلُواْ الصَّالِحَاتِ أَنَّ لَهُمْ جَنَّاتٍ تَجْرِي مِن تَحْتِهَا الأَنْهَارُ كُلَّمَا رُزِقُواْ مِنْهَا مِن ثَمَرَةٍ رِّزْقاً قَالُواْ هَـذَا الَّذِي رُزِقْنَا مِن قَبْلُ وَأُتُواْ بِهِ مُتَشَابِهاً وَلَهُمْ فِيهَا أَزْوَاجٌ مُّطَهَّرَةٌ وَهُمْ فِيهَا خَالِدُونَ</w:t>
      </w:r>
    </w:p>
    <w:p w:rsidR="000E2289" w:rsidRDefault="000E2289" w:rsidP="000E2289">
      <w:pPr>
        <w:pStyle w:val="libNormal"/>
      </w:pPr>
      <w:r>
        <w:t>26. Allah se ne ustručava da za primjer navede mušicu ili nešto sićušnje od nje; oni koji vjeruju - ta oni znaju da je to Istina od Gospodara njihova; a oni koji ne vjeruju - govore: “Šta to Allah hoće sa ovim primjerom?” Tim On mnoge u zabludi ostavlja, a mnogima na pravi put ukazuje; ali, u zabludi ostavlja samo velike grešnike,</w:t>
      </w:r>
    </w:p>
    <w:p w:rsidR="000E2289" w:rsidRDefault="000E2289" w:rsidP="002050A8">
      <w:pPr>
        <w:pStyle w:val="libAie"/>
      </w:pPr>
      <w:r>
        <w:rPr>
          <w:rtl/>
        </w:rPr>
        <w:t>إِنَّ اللَّهَ لاَ يَسْتَحْيِي أَن يَضْرِبَ مَثَلاً مَّا بَعُوضَةً فَمَا فَوْقَهَا فَأَمَّا الَّذِينَ آمَنُواْ فَيَعْلَمُونَ أَنَّهُ الْحَقُّ مِن رَّبِّهِمْ وَأَمَّا الَّذِينَ كَفَرُواْ فَيَقُولُونَ مَاذَا أَرَادَ اللَّهُ بِهَـذَا مَثَلاً يُضِلُّ بِهِ كَثِيراً وَيَهْدِي بِهِ كَثِيراً وَمَا يُضِلُّ بِهِ إِلاَّ الْفَاسِقِينَ</w:t>
      </w:r>
    </w:p>
    <w:p w:rsidR="000E2289" w:rsidRDefault="000E2289" w:rsidP="000E2289">
      <w:pPr>
        <w:pStyle w:val="libNormal"/>
      </w:pPr>
      <w:r>
        <w:t>27. koji krše već čvrsto prihvaćenu obavezu prema Allahu i prekidaju ono što je Allah naredio da se održava, i prave nered na Zemlji; oni će nastradati.</w:t>
      </w:r>
    </w:p>
    <w:p w:rsidR="000E2289" w:rsidRDefault="000E2289" w:rsidP="002050A8">
      <w:pPr>
        <w:pStyle w:val="libAie"/>
      </w:pPr>
      <w:r>
        <w:rPr>
          <w:rtl/>
        </w:rPr>
        <w:t>الَّذِينَ يَنقُضُونَ عَهْدَ اللَّهِ مِن بَعْدِ مِيثَاقِهِ وَيَقْطَعُونَ مَا أَمَرَ اللَّهُ بِهِ أَن يُوصَلَ وَيُفْسِدُونَ فِي الأَرْضِ أُولَـئِكَ هُمُ الْخَاسِرُونَ</w:t>
      </w:r>
    </w:p>
    <w:p w:rsidR="000E2289" w:rsidRDefault="000E2289" w:rsidP="000E2289">
      <w:pPr>
        <w:pStyle w:val="libNormal"/>
      </w:pPr>
      <w:r>
        <w:t>28. Kako možete da ne vjerujete u Allaha, vi koji ste bili ništa, pa vam je On život dao; On će, zatim, učiniti i da pomrete i poslije će vas oživjeti, a onda ćete se Njemu vratiti.</w:t>
      </w:r>
    </w:p>
    <w:p w:rsidR="000E2289" w:rsidRDefault="000E2289" w:rsidP="002050A8">
      <w:pPr>
        <w:pStyle w:val="libAie"/>
      </w:pPr>
      <w:r>
        <w:rPr>
          <w:rtl/>
        </w:rPr>
        <w:t>كَيْفَ تَكْفُرُونَ بِاللَّهِ وَكُنتُمْ أَمْوَاتاً فَأَحْيَاكُمْ ثُمَّ يُمِيتُكُمْ ثُمَّ يُحْيِيكُمْ ثُمَّ إِلَيْهِ تُرْجَعُونَ</w:t>
      </w:r>
    </w:p>
    <w:p w:rsidR="000E2289" w:rsidRDefault="000E2289" w:rsidP="000E2289">
      <w:pPr>
        <w:pStyle w:val="libNormal"/>
      </w:pPr>
      <w:r>
        <w:t>29. On je za vas sve što postoji na Zemlji stvorio, zatim je Svoju volju prema nebu usmjerio i kao sedam nebesa ga uredio; On sve zna.</w:t>
      </w:r>
    </w:p>
    <w:p w:rsidR="000E2289" w:rsidRDefault="000E2289" w:rsidP="002050A8">
      <w:pPr>
        <w:pStyle w:val="libAie"/>
      </w:pPr>
      <w:r>
        <w:rPr>
          <w:rtl/>
        </w:rPr>
        <w:t>هُوَ الَّذِي خَلَقَ لَكُم مَّا فِي الأَرْضِ جَمِيعاً ثُمَّ اسْتَوَى إِلَى السَّمَاء فَسَوَّاهُنَّ سَبْعَ سَمَاوَاتٍ وَهُوَ بِكُلِّ شَيْءٍ عَلِيمٌ</w:t>
      </w:r>
    </w:p>
    <w:p w:rsidR="000E2289" w:rsidRDefault="000E2289" w:rsidP="000E2289">
      <w:pPr>
        <w:pStyle w:val="libNormal"/>
      </w:pPr>
      <w:r>
        <w:t>30. A kada Gospodar tvoj reče melekima: “Ja ću na Zemlji namjesnika postaviti!” - oni rekoše: “Zar će Ti namjesnik biti onaj koji će na njoj nered činiti i krv prolijevati? A mi Tebe veličamo i hvalimo i, kako Tebi dolikuje, štujemo.” On reče: “Ja znam ono što vi ne znate.”</w:t>
      </w:r>
    </w:p>
    <w:p w:rsidR="000E2289" w:rsidRDefault="000E2289" w:rsidP="002050A8">
      <w:pPr>
        <w:pStyle w:val="libAie"/>
      </w:pPr>
      <w:r>
        <w:rPr>
          <w:rtl/>
        </w:rPr>
        <w:t>وَإِذْ قَالَ رَبُّكَ لِلْمَلاَئِكَةِ إِنِّي جَاعِلٌ فِي الأَرْضِ خَلِيفَةً قَالُواْ أَتَجْعَلُ فِيهَا مَن يُفْسِدُ فِيهَا وَيَسْفِكُ الدِّمَاء وَنَحْنُ نُسَبِّحُ بِحَمْدِكَ وَنُقَدِّسُ لَكَ قَالَ إِنِّي أَعْلَمُ مَا لاَ تَعْلَمُونَ</w:t>
      </w:r>
    </w:p>
    <w:p w:rsidR="000E2289" w:rsidRDefault="000E2289" w:rsidP="000E2289">
      <w:pPr>
        <w:pStyle w:val="libNormal"/>
      </w:pPr>
      <w:r>
        <w:t>31. I pouči On Adema nazivima svih stvari, a onda ih predoči melekima i reče: “Kažite Mi nazive njihove, ako istinu govorite!”</w:t>
      </w:r>
    </w:p>
    <w:p w:rsidR="000E2289" w:rsidRDefault="000E2289" w:rsidP="002050A8">
      <w:pPr>
        <w:pStyle w:val="libAie"/>
      </w:pPr>
      <w:r>
        <w:rPr>
          <w:rtl/>
        </w:rPr>
        <w:t>وَعَلَّمَ آدَمَ الأَسْمَاء كُلَّهَا ثُمَّ عَرَضَهُمْ عَلَى الْمَلاَئِكَةِ فَقَالَ أَنبِئُونِي بِأَسْمَاء هَـؤُلاء إِن كُنتُمْ صَادِقِينَ</w:t>
      </w:r>
    </w:p>
    <w:p w:rsidR="000E2289" w:rsidRDefault="000E2289" w:rsidP="000E2289">
      <w:pPr>
        <w:pStyle w:val="libNormal"/>
      </w:pPr>
      <w:r>
        <w:lastRenderedPageBreak/>
        <w:t>32. “Hvaljen neka si” - rekoše oni - “mi znamo samo ono čemu si nas Ti poučio; Ti si Sveznajući i Mudri.”</w:t>
      </w:r>
    </w:p>
    <w:p w:rsidR="000E2289" w:rsidRDefault="000E2289" w:rsidP="002050A8">
      <w:pPr>
        <w:pStyle w:val="libAie"/>
      </w:pPr>
      <w:r>
        <w:rPr>
          <w:rtl/>
        </w:rPr>
        <w:t>قَالُواْ سُبْحَانَكَ لاَ عِلْمَ لَنَا إِلاَّ مَا عَلَّمْتَنَا إِنَّكَ أَنتَ الْعَلِيمُ الْحَكِيمُ</w:t>
      </w:r>
    </w:p>
    <w:p w:rsidR="000E2289" w:rsidRDefault="000E2289" w:rsidP="000E2289">
      <w:pPr>
        <w:pStyle w:val="libNormal"/>
      </w:pPr>
      <w:r>
        <w:t>33. “O Ademe”, - reče On - “kaži im ti nazive njihove!” I kad im on kaza nazive njihove, Allah reče: “Zar vam nisam rekao da samo Ja znam tajne nebesa i Zemlje i da samo Ja znam ono što javno činite i ono što krijete!”</w:t>
      </w:r>
    </w:p>
    <w:p w:rsidR="000E2289" w:rsidRDefault="000E2289" w:rsidP="002050A8">
      <w:pPr>
        <w:pStyle w:val="libAie"/>
      </w:pPr>
      <w:r>
        <w:rPr>
          <w:rtl/>
        </w:rPr>
        <w:t>قَالَ يَا آدَمُ أَنبِئْهُم بِأَسْمَآئِهِمْ فَلَمَّا أَنبَأَهُمْ بِأَسْمَآئِهِمْ قَالَ أَلَمْ أَقُل لَّكُمْ إِنِّي أَعْلَمُ غَيْبَ السَّمَاوَاتِ وَالأَرْضِ وَأَعْلَمُ مَا تُبْدُونَ وَمَا كُنتُمْ تَكْتُمُونَ</w:t>
      </w:r>
    </w:p>
    <w:p w:rsidR="000E2289" w:rsidRDefault="000E2289" w:rsidP="000E2289">
      <w:pPr>
        <w:pStyle w:val="libNormal"/>
      </w:pPr>
      <w:r>
        <w:t>34. A kada rekosmo melekima: “Poklonite se Ademu!” - oni se pokloniše, ali Iblis ne htjede, on se uzoholi i posta nevjernik.</w:t>
      </w:r>
    </w:p>
    <w:p w:rsidR="000E2289" w:rsidRDefault="000E2289" w:rsidP="002050A8">
      <w:pPr>
        <w:pStyle w:val="libAie"/>
      </w:pPr>
      <w:r>
        <w:rPr>
          <w:rtl/>
        </w:rPr>
        <w:t>وَإِذْ قُلْنَا لِلْمَلاَئِكَةِ اسْجُدُواْ لآدَمَ فَسَجَدُواْ إِلاَّ إِبْلِيسَ أَبَى وَاسْتَكْبَرَ وَكَانَ مِنَ الْكَافِرِينَ</w:t>
      </w:r>
    </w:p>
    <w:p w:rsidR="000E2289" w:rsidRDefault="000E2289" w:rsidP="000E2289">
      <w:pPr>
        <w:pStyle w:val="libNormal"/>
      </w:pPr>
      <w:r>
        <w:t>35. I Mi rekosmo: “O Ademe, živite, ti i žena tvoja, u džennetu i jedite u njemu koliko god želite i odakle god hoćete, ali se ovom drvetu ne približujte pa da sami sebi nepravdu nanesete!”</w:t>
      </w:r>
    </w:p>
    <w:p w:rsidR="000E2289" w:rsidRDefault="000E2289" w:rsidP="002050A8">
      <w:pPr>
        <w:pStyle w:val="libAie"/>
      </w:pPr>
      <w:r>
        <w:rPr>
          <w:rtl/>
        </w:rPr>
        <w:t>وَقُلْنَا يَا آدَمُ اسْكُنْ أَنتَ وَزَوْجُكَ الْجَنَّةَ وَكُلاَ مِنْهَا رَغَداً حَيْثُ شِئْتُمَا وَلاَ تَقْرَبَا هَـذِهِ الشَّجَرَةَ فَتَكُونَا مِنَ الْظَّالِمِينَ</w:t>
      </w:r>
    </w:p>
    <w:p w:rsidR="000E2289" w:rsidRDefault="000E2289" w:rsidP="000E2289">
      <w:pPr>
        <w:pStyle w:val="libNormal"/>
      </w:pPr>
      <w:r>
        <w:t>36. I šejtan ih navede da zbog drveta posrnu i izvede ih iz onoga u čemu su bili. “Siđite!” - rekosmo Mi - “jedni drugima ćete neprijatelji biti, a na Zemlji ćete boraviti i do roka određenog živjeti!”</w:t>
      </w:r>
    </w:p>
    <w:p w:rsidR="000E2289" w:rsidRDefault="000E2289" w:rsidP="002050A8">
      <w:pPr>
        <w:pStyle w:val="libAie"/>
      </w:pPr>
      <w:r>
        <w:rPr>
          <w:rtl/>
        </w:rPr>
        <w:t>فَأَزَلَّهُمَا الشَّيْطَانُ عَنْهَا فَأَخْرَجَهُمَا مِمَّا كَانَا فِيهِ وَقُلْنَا اهْبِطُواْ بَعْضُكُمْ لِبَعْضٍ عَدُوٌّ وَلَكُمْ فِي الأَرْضِ مُسْتَقَرٌّ وَمَتَاعٌ إِلَى حِينٍ</w:t>
      </w:r>
    </w:p>
    <w:p w:rsidR="000E2289" w:rsidRDefault="000E2289" w:rsidP="000E2289">
      <w:pPr>
        <w:pStyle w:val="libNormal"/>
      </w:pPr>
      <w:r>
        <w:t>37. I Adem primi neke riječi od Gospodara svoga, pa mu On oprosti; On, doista prima pokajanje, On je milostiv.</w:t>
      </w:r>
    </w:p>
    <w:p w:rsidR="000E2289" w:rsidRDefault="000E2289" w:rsidP="002050A8">
      <w:pPr>
        <w:pStyle w:val="libAie"/>
      </w:pPr>
      <w:r>
        <w:rPr>
          <w:rtl/>
        </w:rPr>
        <w:t>فَتَلَقَّى آدَمُ مِن رَّبِّهِ كَلِمَاتٍ فَتَابَ عَلَيْهِ إِنَّهُ هُوَ التَّوَّابُ الرَّحِيمُ</w:t>
      </w:r>
    </w:p>
    <w:p w:rsidR="000E2289" w:rsidRDefault="000E2289" w:rsidP="000E2289">
      <w:pPr>
        <w:pStyle w:val="libNormal"/>
      </w:pPr>
      <w:r>
        <w:t>38. Mi rekosmo: “Silazite iz njega svi! Od Mene će vam uputstvo dolaziti, i oni koji uputstvo moje budu slijedili - ničega se neće bojati i ni za čim neće tugovati.</w:t>
      </w:r>
    </w:p>
    <w:p w:rsidR="000E2289" w:rsidRDefault="000E2289" w:rsidP="002050A8">
      <w:pPr>
        <w:pStyle w:val="libAie"/>
      </w:pPr>
      <w:r>
        <w:rPr>
          <w:rtl/>
        </w:rPr>
        <w:t>قُلْنَا اهْبِطُواْ مِنْهَا جَمِيعاً فَإِمَّا يَأْتِيَنَّكُم مِّنِّي هُدًى فَمَن تَبِعَ هُدَايَ فَلاَ خَوْفٌ عَلَيْهِمْ وَلاَ هُمْ يَحْزَنُونَ</w:t>
      </w:r>
    </w:p>
    <w:p w:rsidR="000E2289" w:rsidRDefault="000E2289" w:rsidP="000E2289">
      <w:pPr>
        <w:pStyle w:val="libNormal"/>
      </w:pPr>
      <w:r>
        <w:t>39. A onima koji ne budu vjerovali i knjige Naše budu poricali - biće stanovnici džehennema; u njemu će vječno ostati.”</w:t>
      </w:r>
    </w:p>
    <w:p w:rsidR="000E2289" w:rsidRDefault="000E2289" w:rsidP="002050A8">
      <w:pPr>
        <w:pStyle w:val="libAie"/>
      </w:pPr>
      <w:r>
        <w:rPr>
          <w:rtl/>
        </w:rPr>
        <w:t>وَالَّذِينَ كَفَرواْ وَكَذَّبُواْ بِآيَاتِنَا أُولَـئِكَ أَصْحَابُ النَّارِ هُمْ فِيهَا خَالِدُونَ</w:t>
      </w:r>
    </w:p>
    <w:p w:rsidR="000E2289" w:rsidRDefault="000E2289" w:rsidP="000E2289">
      <w:pPr>
        <w:pStyle w:val="libNormal"/>
      </w:pPr>
      <w:r>
        <w:t>40. O sinovi Israilovi, sjetite se blagodati Moje koju sam vam podario, i ispunite zavjet koji ste Mi dali, - ispuniću i Ja svoj koji sam vama dao, i samo se Mene bojte!</w:t>
      </w:r>
    </w:p>
    <w:p w:rsidR="000E2289" w:rsidRDefault="000E2289" w:rsidP="002050A8">
      <w:pPr>
        <w:pStyle w:val="libAie"/>
      </w:pPr>
      <w:r>
        <w:rPr>
          <w:rtl/>
        </w:rPr>
        <w:t>يَا بَنِي إِسْرَائِيلَ اذْكُرُواْ نِعْمَتِيَ الَّتِي أَنْعَمْتُ عَلَيْكُمْ وَأَوْفُواْ بِعَهْدِي أُوفِ بِعَهْدِكُمْ وَإِيَّايَ فَارْهَبُونِ</w:t>
      </w:r>
    </w:p>
    <w:p w:rsidR="000E2289" w:rsidRDefault="000E2289" w:rsidP="000E2289">
      <w:pPr>
        <w:pStyle w:val="libNormal"/>
      </w:pPr>
      <w:r>
        <w:t>41. Vjerujte u ono što objavljujem, čime se potvrđuje da je istinito ono što vi imate, i ne budite prvi koji u to neće vjerovati. I ne zamjenjujte riječi Moje za nešto što malo vrijedi, i samo se Mene bojte!</w:t>
      </w:r>
    </w:p>
    <w:p w:rsidR="000E2289" w:rsidRDefault="000E2289" w:rsidP="002050A8">
      <w:pPr>
        <w:pStyle w:val="libAie"/>
      </w:pPr>
      <w:r>
        <w:rPr>
          <w:rtl/>
        </w:rPr>
        <w:t>وَآمِنُواْ بِمَا أَنزَلْتُ مُصَدِّقاً لِّمَا مَعَكُمْ وَلاَ تَكُونُواْ أَوَّلَ كَافِرٍ بِهِ وَلاَ تَشْتَرُواْ بِآيَاتِي ثَمَناً قَلِيلاً وَإِيَّايَ فَاتَّقُونِ</w:t>
      </w:r>
    </w:p>
    <w:p w:rsidR="000E2289" w:rsidRDefault="000E2289" w:rsidP="000E2289">
      <w:pPr>
        <w:pStyle w:val="libNormal"/>
      </w:pPr>
      <w:r>
        <w:t>42. I istinu sa neistinom ne miješajte i istinu svjesno ne tajite!</w:t>
      </w:r>
    </w:p>
    <w:p w:rsidR="000E2289" w:rsidRDefault="000E2289" w:rsidP="002050A8">
      <w:pPr>
        <w:pStyle w:val="libAie"/>
      </w:pPr>
      <w:r>
        <w:rPr>
          <w:rtl/>
        </w:rPr>
        <w:lastRenderedPageBreak/>
        <w:t>وَلاَ تَلْبِسُواْ الْحَقَّ بِالْبَاطِلِ وَتَكْتُمُواْ الْحَقَّ وَأَنتُمْ تَعْلَمُونَ</w:t>
      </w:r>
    </w:p>
    <w:p w:rsidR="000E2289" w:rsidRDefault="000E2289" w:rsidP="000E2289">
      <w:pPr>
        <w:pStyle w:val="libNormal"/>
      </w:pPr>
      <w:r>
        <w:t>43. Molitvu obavljajte i zekat dajite i zajedno sa onima koji molitvu obavljaju i vi obavljajte!</w:t>
      </w:r>
    </w:p>
    <w:p w:rsidR="000E2289" w:rsidRDefault="000E2289" w:rsidP="002050A8">
      <w:pPr>
        <w:pStyle w:val="libAie"/>
      </w:pPr>
      <w:r>
        <w:rPr>
          <w:rtl/>
        </w:rPr>
        <w:t>وَأَقِيمُواْ الصَّلاَةَ وَآتُواْ الزَّكَاةَ وَارْكَعُواْ مَعَ الرَّاكِعِينَ</w:t>
      </w:r>
    </w:p>
    <w:p w:rsidR="000E2289" w:rsidRDefault="000E2289" w:rsidP="000E2289">
      <w:pPr>
        <w:pStyle w:val="libNormal"/>
      </w:pPr>
      <w:r>
        <w:t>44. Zar da od drugih tražite da dobra djela čine, a da pri tome sebe zaboravljate, vi koji Knjigu učite? Zar se opametiti nećete?</w:t>
      </w:r>
    </w:p>
    <w:p w:rsidR="000E2289" w:rsidRDefault="000E2289" w:rsidP="002050A8">
      <w:pPr>
        <w:pStyle w:val="libAie"/>
      </w:pPr>
      <w:r>
        <w:rPr>
          <w:rtl/>
        </w:rPr>
        <w:t>أَتَأْمُرُونَ النَّاسَ بِالْبِرِّ وَتَنسَوْنَ أَنفُسَكُمْ وَأَنتُمْ تَتْلُونَ الْكِتَابَ أَفَلاَ تَعْقِلُونَ</w:t>
      </w:r>
    </w:p>
    <w:p w:rsidR="000E2289" w:rsidRDefault="000E2289" w:rsidP="000E2289">
      <w:pPr>
        <w:pStyle w:val="libNormal"/>
      </w:pPr>
      <w:r>
        <w:t>45. Pomozite sebi strpljenjem i molitvom, a to je, zaista, teško, osim poslušnima,</w:t>
      </w:r>
    </w:p>
    <w:p w:rsidR="000E2289" w:rsidRDefault="000E2289" w:rsidP="002050A8">
      <w:pPr>
        <w:pStyle w:val="libAie"/>
      </w:pPr>
      <w:r>
        <w:rPr>
          <w:rtl/>
        </w:rPr>
        <w:t>وَاسْتَعِينُواْ بِالصَّبْرِ وَالصَّلاَةِ وَإِنَّهَا لَكَبِيرَةٌ إِلاَّ عَلَى الْخَاشِعِينَ</w:t>
      </w:r>
    </w:p>
    <w:p w:rsidR="000E2289" w:rsidRDefault="000E2289" w:rsidP="000E2289">
      <w:pPr>
        <w:pStyle w:val="libNormal"/>
      </w:pPr>
      <w:r>
        <w:t>46. koji su uvjereni da će pred Gospodara svoga stati i da će se Njemu vratiti.</w:t>
      </w:r>
    </w:p>
    <w:p w:rsidR="000E2289" w:rsidRDefault="000E2289" w:rsidP="002050A8">
      <w:pPr>
        <w:pStyle w:val="libAie"/>
      </w:pPr>
      <w:r>
        <w:rPr>
          <w:rtl/>
        </w:rPr>
        <w:t>الَّذِينَ يَظُنُّونَ أَنَّهُم مُّلاَقُو رَبِّهِمْ وَأَنَّهُمْ إِلَيْهِ رَاجِعُونَ</w:t>
      </w:r>
    </w:p>
    <w:p w:rsidR="000E2289" w:rsidRDefault="000E2289" w:rsidP="000E2289">
      <w:pPr>
        <w:pStyle w:val="libNormal"/>
      </w:pPr>
      <w:r>
        <w:t>47. O sinovi Israilovi, sjetite se blagodati Moje koju sam vam podario i toga što sam vas nad ostalim ljudima bio uzdigao;</w:t>
      </w:r>
    </w:p>
    <w:p w:rsidR="000E2289" w:rsidRDefault="000E2289" w:rsidP="002050A8">
      <w:pPr>
        <w:pStyle w:val="libAie"/>
      </w:pPr>
      <w:r>
        <w:rPr>
          <w:rtl/>
        </w:rPr>
        <w:t>يَا بَنِي إِسْرَائِيلَ اذْكُرُواْ نِعْمَتِيَ الَّتِي أَنْعَمْتُ عَلَيْكُمْ وَأَنِّي فَضَّلْتُكُمْ عَلَى الْعَالَمِينَ</w:t>
      </w:r>
    </w:p>
    <w:p w:rsidR="000E2289" w:rsidRDefault="000E2289" w:rsidP="000E2289">
      <w:pPr>
        <w:pStyle w:val="libNormal"/>
      </w:pPr>
      <w:r>
        <w:t>48. i bojte se dana kada niko ni za koga neće moći ništa učiniti, kada se ničiji zagovor neće prihvatiti, kada ni od koga otkup neće primiti i kada im niko u pomoć neće priteći;</w:t>
      </w:r>
    </w:p>
    <w:p w:rsidR="000E2289" w:rsidRDefault="000E2289" w:rsidP="002050A8">
      <w:pPr>
        <w:pStyle w:val="libAie"/>
      </w:pPr>
      <w:r>
        <w:rPr>
          <w:rtl/>
        </w:rPr>
        <w:t>وَاتَّقُواْ يَوْماً لاَّ تَجْزِي نَفْسٌ عَن نَّفْسٍ شَيْئاً وَلاَ يُقْبَلُ مِنْهَا شَفَاعَةٌ وَلاَ يُؤْخَذُ مِنْهَا عَدْلٌ وَلاَ هُمْ يُنصَرُونَ</w:t>
      </w:r>
    </w:p>
    <w:p w:rsidR="000E2289" w:rsidRDefault="000E2289" w:rsidP="000E2289">
      <w:pPr>
        <w:pStyle w:val="libNormal"/>
      </w:pPr>
      <w:r>
        <w:t>49. i kada smo vas od faraonovih ljudi izbavili, koji su vas najgorim mukama mučili: mušku vam djecu klali a žensku u životu ostavljali; - a to vam je bilo veliko iskušenje od Gospodara vašeg, -</w:t>
      </w:r>
    </w:p>
    <w:p w:rsidR="000E2289" w:rsidRDefault="000E2289" w:rsidP="002050A8">
      <w:pPr>
        <w:pStyle w:val="libAie"/>
      </w:pPr>
      <w:r>
        <w:rPr>
          <w:rtl/>
        </w:rPr>
        <w:t>وَإِذْ نَجَّيْنَاكُم مِّنْ آلِ فِرْعَوْنَ يَسُومُونَكُمْ سُوَءَ الْعَذَابِ يُذَبِّحُونَ أَبْنَاءكُمْ وَيَسْتَحْيُونَ نِسَاءكُمْ وَفِي ذَلِكُم بَلاء مِّن رَّبِّكُمْ عَظِيمٌ</w:t>
      </w:r>
    </w:p>
    <w:p w:rsidR="000E2289" w:rsidRDefault="000E2289" w:rsidP="000E2289">
      <w:pPr>
        <w:pStyle w:val="libNormal"/>
      </w:pPr>
      <w:r>
        <w:t>50. i kada smo zbog vas more rastavili i vas izbavili, a faraonove ljude, na oči vaše, potopili;</w:t>
      </w:r>
    </w:p>
    <w:p w:rsidR="000E2289" w:rsidRDefault="000E2289" w:rsidP="002050A8">
      <w:pPr>
        <w:pStyle w:val="libAie"/>
      </w:pPr>
      <w:r>
        <w:rPr>
          <w:rtl/>
        </w:rPr>
        <w:t>وَإِذْ فَرَقْنَا بِكُمُ الْبَحْرَ فَأَنجَيْنَاكُمْ وَأَغْرَقْنَا آلَ فِرْعَوْنَ وَأَنتُمْ تَنظُرُونَ</w:t>
      </w:r>
    </w:p>
    <w:p w:rsidR="000E2289" w:rsidRDefault="000E2289" w:rsidP="000E2289">
      <w:pPr>
        <w:pStyle w:val="libNormal"/>
      </w:pPr>
      <w:r>
        <w:t>51. i kada smo Musau četrdeset noći obećanje ispunjavali, vi ste, u njegovu odsustvu, sami sebi čineći nepravdu, tele obožavati počeli.</w:t>
      </w:r>
    </w:p>
    <w:p w:rsidR="000E2289" w:rsidRDefault="000E2289" w:rsidP="002050A8">
      <w:pPr>
        <w:pStyle w:val="libAie"/>
      </w:pPr>
      <w:r>
        <w:rPr>
          <w:rtl/>
        </w:rPr>
        <w:t>وَإِذْ وَاعَدْنَا مُوسَى أَرْبَعِينَ لَيْلَةً ثُمَّ اتَّخَذْتُمُ الْعِجْلَ مِن بَعْدِهِ وَأَنتُمْ ظَالِمُونَ</w:t>
      </w:r>
    </w:p>
    <w:p w:rsidR="000E2289" w:rsidRDefault="000E2289" w:rsidP="000E2289">
      <w:pPr>
        <w:pStyle w:val="libNormal"/>
      </w:pPr>
      <w:r>
        <w:t>52. Zatim smo vam, i poslije toga, oprostili da biste zahvalni bili;</w:t>
      </w:r>
    </w:p>
    <w:p w:rsidR="000E2289" w:rsidRDefault="000E2289" w:rsidP="002050A8">
      <w:pPr>
        <w:pStyle w:val="libAie"/>
      </w:pPr>
      <w:r>
        <w:rPr>
          <w:rtl/>
        </w:rPr>
        <w:t>ثُمَّ عَفَوْنَا عَنكُمِ مِّن بَعْدِ ذَلِكَ لَعَلَّكُمْ تَشْكُرُونَ</w:t>
      </w:r>
    </w:p>
    <w:p w:rsidR="000E2289" w:rsidRDefault="000E2289" w:rsidP="000E2289">
      <w:pPr>
        <w:pStyle w:val="libNormal"/>
      </w:pPr>
      <w:r>
        <w:t>53. i kada smo Musau Knjigu, koja rastavlja istinu od neistine, dali da biste pravim putem išli;</w:t>
      </w:r>
    </w:p>
    <w:p w:rsidR="000E2289" w:rsidRDefault="000E2289" w:rsidP="002050A8">
      <w:pPr>
        <w:pStyle w:val="libAie"/>
      </w:pPr>
      <w:r>
        <w:rPr>
          <w:rtl/>
        </w:rPr>
        <w:t>وَإِذْ آتَيْنَا مُوسَى الْكِتَابَ وَالْفُرْقَانَ لَعَلَّكُمْ تَهْتَدُونَ</w:t>
      </w:r>
    </w:p>
    <w:p w:rsidR="000E2289" w:rsidRDefault="000E2289" w:rsidP="000E2289">
      <w:pPr>
        <w:pStyle w:val="libNormal"/>
      </w:pPr>
      <w:r>
        <w:t>54. i kada je Musa rekao narodu svome: “O narode moj, prihvativši tele, vi ste samo sebi nepravdu učinili; zato se Stvoritelju svome pokajte i između vas prestupnike smrću kaznite. To je bolje za vas kod Stvoritelja vašeg, On će vam oprostiti! On prima pokajanje i On je milostiv”;</w:t>
      </w:r>
    </w:p>
    <w:p w:rsidR="000E2289" w:rsidRDefault="000E2289" w:rsidP="002050A8">
      <w:pPr>
        <w:pStyle w:val="libAie"/>
      </w:pPr>
      <w:r>
        <w:rPr>
          <w:rtl/>
        </w:rPr>
        <w:lastRenderedPageBreak/>
        <w:t>وَإِذْ قَالَ مُوسَى لِقَوْمِهِ يَا قَوْمِ إِنَّكُمْ ظَلَمْتُمْ أَنفُسَكُمْ بِاتِّخَاذِكُمُ الْعِجْلَ فَتُوبُواْ إِلَى بَارِئِكُمْ فَاقْتُلُواْ أَنفُسَكُمْ ذَلِكُمْ خَيْرٌ لَّكُمْ عِندَ بَارِئِكُمْ فَتَابَ عَلَيْكُمْ إِنَّهُ هُوَ التَّوَّابُ الرَّحِيمُ</w:t>
      </w:r>
    </w:p>
    <w:p w:rsidR="000E2289" w:rsidRDefault="000E2289" w:rsidP="000E2289">
      <w:pPr>
        <w:pStyle w:val="libNormal"/>
      </w:pPr>
      <w:r>
        <w:t>55. i kada ste uglas rekli: “O Musa, mi ti nećemo vjerovati dok Allaha ne vidimo!” - Munja vas je ošinula, vidjeli ste.</w:t>
      </w:r>
    </w:p>
    <w:p w:rsidR="000E2289" w:rsidRDefault="000E2289" w:rsidP="002050A8">
      <w:pPr>
        <w:pStyle w:val="libAie"/>
      </w:pPr>
      <w:r>
        <w:rPr>
          <w:rtl/>
        </w:rPr>
        <w:t>وَإِذْ قُلْتُمْ يَا مُوسَى لَن نُّؤْمِنَ لَكَ حَتَّى نَرَى اللَّهَ جَهْرَةً فَأَخَذَتْكُمُ الصَّاعِقَةُ وَأَنتُمْ تَنظُرُونَ</w:t>
      </w:r>
    </w:p>
    <w:p w:rsidR="000E2289" w:rsidRDefault="000E2289" w:rsidP="000E2289">
      <w:pPr>
        <w:pStyle w:val="libNormal"/>
      </w:pPr>
      <w:r>
        <w:t>56. Zatim smo vas, poslije smrti vaše, oživjeli da biste zahvalni bili.</w:t>
      </w:r>
    </w:p>
    <w:p w:rsidR="000E2289" w:rsidRDefault="000E2289" w:rsidP="002050A8">
      <w:pPr>
        <w:pStyle w:val="libAie"/>
      </w:pPr>
      <w:r>
        <w:rPr>
          <w:rtl/>
        </w:rPr>
        <w:t>ثُمَّ بَعَثْنَاكُم مِّن بَعْدِ مَوْتِكُمْ لَعَلَّكُمْ تَشْكُرُونَ</w:t>
      </w:r>
    </w:p>
    <w:p w:rsidR="000E2289" w:rsidRDefault="000E2289" w:rsidP="000E2289">
      <w:pPr>
        <w:pStyle w:val="libNormal"/>
      </w:pPr>
      <w:r>
        <w:t>57. I Mi smo vam od oblaka hladovinu načinili i manu i prepelice vam slali: “Jedite lijepa jela kojima vas opskrbljujem!” A oni Nama nisu naudili, sami sebi su nepravdu nanijeli;</w:t>
      </w:r>
    </w:p>
    <w:p w:rsidR="000E2289" w:rsidRDefault="000E2289" w:rsidP="002050A8">
      <w:pPr>
        <w:pStyle w:val="libAie"/>
      </w:pPr>
      <w:r>
        <w:rPr>
          <w:rtl/>
        </w:rPr>
        <w:t>وَظَلَّلْنَا عَلَيْكُمُ الْغَمَامَ وَأَنزَلْنَا عَلَيْكُمُ الْمَنَّ وَالسَّلْوَى كُلُواْ مِن طَيِّبَاتِ مَا رَزَقْنَاكُمْ وَمَا ظَلَمُونَا وَلَـكِن كَانُواْ أَنفُسَهُمْ يَظْلِمُونَ</w:t>
      </w:r>
    </w:p>
    <w:p w:rsidR="000E2289" w:rsidRDefault="000E2289" w:rsidP="000E2289">
      <w:pPr>
        <w:pStyle w:val="libNormal"/>
      </w:pPr>
      <w:r>
        <w:t>58. i kada smo rekli: “Uđite u ovaj grad i jedite što god hoćete i koliko god hoćete, a na kapiju pognutih glava uđite, i recite: “Oprosti” - oprostićemo vam grijehe vaše, a onima koji čine dobra djela daćemo i više!” -</w:t>
      </w:r>
    </w:p>
    <w:p w:rsidR="000E2289" w:rsidRDefault="000E2289" w:rsidP="002050A8">
      <w:pPr>
        <w:pStyle w:val="libAie"/>
      </w:pPr>
      <w:r>
        <w:rPr>
          <w:rtl/>
        </w:rPr>
        <w:t>وَإِذْ قُلْنَا ادْخُلُواْ هَـذِهِ الْقَرْيَةَ فَكُلُواْ مِنْهَا حَيْثُ شِئْتُمْ رَغَداً وَادْخُلُواْ الْبَابَ سُجَّداً وَقُولُواْ حِطَّةٌ نَّغْفِرْ لَكُمْ خَطَايَاكُمْ وَسَنَزِيدُ الْمُحْسِنِينَ</w:t>
      </w:r>
    </w:p>
    <w:p w:rsidR="000E2289" w:rsidRDefault="000E2289" w:rsidP="000E2289">
      <w:pPr>
        <w:pStyle w:val="libNormal"/>
      </w:pPr>
      <w:r>
        <w:t>59. onda su oni koji su bili nepravedni zamijenili drugom Riječ koja im je bila rečena i Mi smo na one koji su bili nepravedni s neba kaznu spustili, zato što nisu poslušali;</w:t>
      </w:r>
    </w:p>
    <w:p w:rsidR="000E2289" w:rsidRDefault="000E2289" w:rsidP="002050A8">
      <w:pPr>
        <w:pStyle w:val="libAie"/>
      </w:pPr>
      <w:r>
        <w:rPr>
          <w:rtl/>
        </w:rPr>
        <w:t>فَبَدَّلَ الَّذِينَ ظَلَمُواْ قَوْلاً غَيْرَ الَّذِي قِيلَ لَهُمْ فَأَنزَلْنَا عَلَى الَّذِينَ ظَلَمُواْ رِجْزاً مِّنَ السَّمَاء بِمَا كَانُواْ يَفْسُقُونَ</w:t>
      </w:r>
    </w:p>
    <w:p w:rsidR="000E2289" w:rsidRDefault="000E2289" w:rsidP="000E2289">
      <w:pPr>
        <w:pStyle w:val="libNormal"/>
      </w:pPr>
      <w:r>
        <w:t>60. i kada je Musa za narod svoj vodu molio, Mi smo rekli: “Udari štapom svojim po stijeni!” - i iz nje je dvanaest vrela provrelo, i svako bratstvo je vrelo iz kojeg će piti znalo. “Jedite i pijte Allahove darove, i ne činite zlo po Zemlji nered praveći!”</w:t>
      </w:r>
    </w:p>
    <w:p w:rsidR="000E2289" w:rsidRDefault="000E2289" w:rsidP="002050A8">
      <w:pPr>
        <w:pStyle w:val="libAie"/>
      </w:pPr>
      <w:r>
        <w:rPr>
          <w:rtl/>
        </w:rPr>
        <w:t>وَإِذِ اسْتَسْقَى مُوسَى لِقَوْمِهِ فَقُلْنَا اضْرِب بِّعَصَاكَ الْحَجَرَ فَانفَجَرَتْ مِنْهُ اثْنَتَا عَشْرَةَ عَيْناً قَدْ عَلِمَ كُلُّ أُنَاسٍ مَّشْرَبَهُمْ كُلُواْ وَاشْرَبُواْ مِن رِّزْقِ اللَّهِ وَلاَ تَعْثَوْاْ فِي الأَرْضِ مُفْسِدِينَ</w:t>
      </w:r>
    </w:p>
    <w:p w:rsidR="000E2289" w:rsidRDefault="000E2289" w:rsidP="000E2289">
      <w:pPr>
        <w:pStyle w:val="libNormal"/>
      </w:pPr>
      <w:r>
        <w:t>61. i kada ste rekli: “O Musa, mi ne možemo više jednu te istu hranu jesti, zato zamoli, u naše ime, Gospodara svoga da nam podari od onoga što zemlja rađa: povrća i, krastavica, i pšenice, i leće, i luka crvenoga!” - on je rekao: “Zar želite da ono što je bolje zamijenite za ono što je gore? Idite u grad, imaćete ono što tražite!” I poniženje i bijeda na njih padoše i Allahovu srdžbu na sebe navukoše zato što u Allahove dokaze nisu vjerovali i što su ni krive ni dužne vjerovjesnike ubijali, zato što su neposlušni bili i što su sve granice zla prelazili.</w:t>
      </w:r>
    </w:p>
    <w:p w:rsidR="000E2289" w:rsidRDefault="000E2289" w:rsidP="002050A8">
      <w:pPr>
        <w:pStyle w:val="libAie"/>
      </w:pPr>
      <w:r>
        <w:rPr>
          <w:rtl/>
        </w:rPr>
        <w:t>وَإِذْ قُلْتُمْ يَا مُوسَى لَن نَّصْبِرَ عَلَىَ طَعَامٍ وَاحِدٍ فَادْعُ لَنَا رَبَّكَ يُخْرِجْ لَنَا مِمَّا تُنبِتُ الأَرْضُ مِن بَقْلِهَا وَقِثَّآئِهَا وَفُومِهَا وَعَدَسِهَا وَبَصَلِهَا قَالَ أَتَسْتَبْدِلُونَ الَّذِي هُوَ أَدْنَى بِالَّذِي هُوَ خَيْرٌ اهْبِطُواْ مِصْراً فَإِنَّ لَكُم مَّا سَأَلْتُمْ وَضُرِبَتْ عَلَيْهِمُ الذِّلَّةُ وَالْمَسْكَنَةُ وَبَآؤُوْاْ بِغَضَبٍ مِّنَ اللَّهِ ذَلِكَ بِأَنَّهُمْ كَانُواْ يَكْفُرُونَ بِآيَاتِ اللَّهِ وَيَقْتُلُونَ النَّبِيِّينَ بِغَيْرِ الْحَقِّ ذَلِكَ بِمَا عَصَواْ وَّكَانُواْ يَعْتَدُونَ</w:t>
      </w:r>
    </w:p>
    <w:p w:rsidR="000E2289" w:rsidRDefault="000E2289" w:rsidP="000E2289">
      <w:pPr>
        <w:pStyle w:val="libNormal"/>
      </w:pPr>
      <w:r>
        <w:lastRenderedPageBreak/>
        <w:t>62. One koji su vjerovali, pa i one koji su bili Jevreji, kršćani, i Sabijci - one koji su u Allaha i u onaj svijet vjerovali i dobra djela činili - doista čeka nagrada od Gospodara njihova; ničega se oni neće bojati i ni za čim neće tugovati!</w:t>
      </w:r>
    </w:p>
    <w:p w:rsidR="000E2289" w:rsidRDefault="000E2289" w:rsidP="002050A8">
      <w:pPr>
        <w:pStyle w:val="libAie"/>
      </w:pPr>
      <w:r>
        <w:rPr>
          <w:rtl/>
        </w:rPr>
        <w:t>إِنَّ الَّذِينَ آمَنُواْ وَالَّذِينَ هَادُواْ وَالنَّصَارَى وَالصَّابِئِينَ مَنْ آمَنَ بِاللَّهِ وَالْيَوْمِ الآخِرِ وَعَمِلَ صَالِحاً فَلَهُمْ أَجْرُهُمْ عِندَ رَبِّهِمْ وَلاَ خَوْفٌ عَلَيْهِمْ وَلاَ هُمْ يَحْزَنُونَ</w:t>
      </w:r>
    </w:p>
    <w:p w:rsidR="000E2289" w:rsidRDefault="000E2289" w:rsidP="000E2289">
      <w:pPr>
        <w:pStyle w:val="libNormal"/>
      </w:pPr>
      <w:r>
        <w:t>63. i kada smo od vas zavjet uzeli i brdo iznad vas podigli: “Svojski prihvatite ono što smo vam dali i neka vam je na umu ono što je u Knjizi, da biste se kazne sačuvali!” -</w:t>
      </w:r>
    </w:p>
    <w:p w:rsidR="000E2289" w:rsidRDefault="000E2289" w:rsidP="002050A8">
      <w:pPr>
        <w:pStyle w:val="libAie"/>
      </w:pPr>
      <w:r>
        <w:rPr>
          <w:rtl/>
        </w:rPr>
        <w:t>وَإِذْ أَخَذْنَا مِيثَاقَكُمْ وَرَفَعْنَا فَوْقَكُمُ الطُّورَ خُذُواْ مَا آتَيْنَاكُم بِقُوَّةٍ وَاذْكُرُواْ مَا فِيهِ لَعَلَّكُمْ تَتَّقُونَ</w:t>
      </w:r>
    </w:p>
    <w:p w:rsidR="000E2289" w:rsidRDefault="000E2289" w:rsidP="000E2289">
      <w:pPr>
        <w:pStyle w:val="libNormal"/>
      </w:pPr>
      <w:r>
        <w:t>64. vi ste poslije toga odustali, i da nije bilo Allahove dobrote prema vama i milosti Njegove, uistinu biste stradali.</w:t>
      </w:r>
    </w:p>
    <w:p w:rsidR="000E2289" w:rsidRDefault="000E2289" w:rsidP="002050A8">
      <w:pPr>
        <w:pStyle w:val="libAie"/>
      </w:pPr>
      <w:r>
        <w:rPr>
          <w:rtl/>
        </w:rPr>
        <w:t>ثُمَّ تَوَلَّيْتُم مِّن بَعْدِ ذَلِكَ فَلَوْلاَ فَضْلُ اللَّهِ عَلَيْكُمْ وَرَحْمَتُهُ لَكُنتُم مِّنَ الْخَاسِرِينَ</w:t>
      </w:r>
    </w:p>
    <w:p w:rsidR="000E2289" w:rsidRDefault="000E2289" w:rsidP="000E2289">
      <w:pPr>
        <w:pStyle w:val="libNormal"/>
      </w:pPr>
      <w:r>
        <w:t>65. Vama je poznato ono što se dogodilo onima od vas koji su se o subotu ogriješili, kao i to da smo im mi rekli: “Budite majmuni prezreni!”</w:t>
      </w:r>
    </w:p>
    <w:p w:rsidR="000E2289" w:rsidRDefault="000E2289" w:rsidP="002050A8">
      <w:pPr>
        <w:pStyle w:val="libAie"/>
      </w:pPr>
      <w:r>
        <w:rPr>
          <w:rtl/>
        </w:rPr>
        <w:t>وَلَقَدْ عَلِمْتُمُ الَّذِينَ اعْتَدَواْ مِنكُمْ فِي السَّبْتِ فَقُلْنَا لَهُمْ كُونُواْ قِرَدَةً خَاسِئِينَ</w:t>
      </w:r>
    </w:p>
    <w:p w:rsidR="000E2289" w:rsidRDefault="000E2289" w:rsidP="000E2289">
      <w:pPr>
        <w:pStyle w:val="libNormal"/>
      </w:pPr>
      <w:r>
        <w:t>66. Savremenicima i pokoljenjima njihovim to smo učinili opomenom, a poukom onima koji se boje Allaha.</w:t>
      </w:r>
    </w:p>
    <w:p w:rsidR="000E2289" w:rsidRDefault="000E2289" w:rsidP="002050A8">
      <w:pPr>
        <w:pStyle w:val="libAie"/>
      </w:pPr>
      <w:r>
        <w:rPr>
          <w:rtl/>
        </w:rPr>
        <w:t>فَجَعَلْنَاهَا نَكَالاً لِّمَا بَيْنَ يَدَيْهَا وَمَا خَلْفَهَا وَمَوْعِظَةً لِّلْمُتَّقِينَ</w:t>
      </w:r>
    </w:p>
    <w:p w:rsidR="000E2289" w:rsidRDefault="000E2289" w:rsidP="000E2289">
      <w:pPr>
        <w:pStyle w:val="libNormal"/>
      </w:pPr>
      <w:r>
        <w:t>67. A kada je Musa rekao narodu svome: “Allah vam naređuje da zakoljete kravu”, - oni upitaše: “Zbijaš li ti to s nama šalu?” - “Ne dao mi Allah da budem neznalica!” - reče on.</w:t>
      </w:r>
    </w:p>
    <w:p w:rsidR="000E2289" w:rsidRDefault="000E2289" w:rsidP="002050A8">
      <w:pPr>
        <w:pStyle w:val="libAie"/>
      </w:pPr>
      <w:r>
        <w:rPr>
          <w:rtl/>
        </w:rPr>
        <w:t>وَإِذْ قَالَ مُوسَى لِقَوْمِهِ إِنَّ اللّهَ يَأْمُرُكُمْ أَنْ تَذْبَحُواْ بَقَرَةً قَالُواْ أَتَتَّخِذُنَا هُزُواً قَالَ أَعُوذُ بِاللّهِ أَنْ أَكُونَ مِنَ الْجَاهِلِينَ</w:t>
      </w:r>
    </w:p>
    <w:p w:rsidR="000E2289" w:rsidRDefault="000E2289" w:rsidP="000E2289">
      <w:pPr>
        <w:pStyle w:val="libNormal"/>
      </w:pPr>
      <w:r>
        <w:t xml:space="preserve">68. “Zamoli Gospodara svoga, u naše ime”, - rekoše - “da nam objasni kojih godina ona treba da bude.” - “On kaže” - </w:t>
      </w:r>
      <w:r w:rsidR="00B14AFA">
        <w:t>odgovori on - “da ta krava ne sm</w:t>
      </w:r>
      <w:r>
        <w:t>ije da bude ni stara ni mlada, nego između toga, srednje dobi, pa izvršite to što se od vas traži!”</w:t>
      </w:r>
    </w:p>
    <w:p w:rsidR="000E2289" w:rsidRDefault="000E2289" w:rsidP="002050A8">
      <w:pPr>
        <w:pStyle w:val="libAie"/>
      </w:pPr>
      <w:r>
        <w:rPr>
          <w:rtl/>
        </w:rPr>
        <w:t>قَالُواْ ادْعُ لَنَا رَبَّكَ يُبَيِّن لّنَا مَا هِيَ قَالَ إِنَّهُ يَقُولُ إِنَّهَا بَقَرَةٌ لاَّ فَارِضٌ وَلاَ بِكْرٌ عَوَانٌ بَيْنَ ذَلِكَ فَافْعَلُواْ مَا تُؤْمَرونَ</w:t>
      </w:r>
    </w:p>
    <w:p w:rsidR="000E2289" w:rsidRDefault="000E2289" w:rsidP="000E2289">
      <w:pPr>
        <w:pStyle w:val="libNormal"/>
      </w:pPr>
      <w:r>
        <w:t>69. “Zamoli Gospodara svoga, u naše ime”, - rekoše - “da nam objasni kakve boje treba da bude.” - “On poručuje” - odgovori on - “da ta krava treba da bude jarko rumene boje, da se svidi onima koji je vide.”</w:t>
      </w:r>
    </w:p>
    <w:p w:rsidR="000E2289" w:rsidRDefault="000E2289" w:rsidP="002050A8">
      <w:pPr>
        <w:pStyle w:val="libAie"/>
      </w:pPr>
      <w:r>
        <w:rPr>
          <w:rtl/>
        </w:rPr>
        <w:t>قَالُواْ ادْعُ لَنَا رَبَّكَ يُبَيِّن لَّنَا مَا لَوْنُهَا قَالَ إِنَّهُ يَقُولُ إِنّهَا بَقَرَةٌ صَفْرَاء فَاقِـعٌ لَّوْنُهَا تَسُرُّ النَّاظِرِينَ</w:t>
      </w:r>
    </w:p>
    <w:p w:rsidR="000E2289" w:rsidRDefault="000E2289" w:rsidP="000E2289">
      <w:pPr>
        <w:pStyle w:val="libNormal"/>
      </w:pPr>
      <w:r>
        <w:t>70. “Zamoli Gospodara svoga, u naše ime”, - rekoše - “da nam objasni kakva još treba da bude, jer, nama krave izgledaju slične, a mi ćemo nju, ako Allah htjedne, sigurno pronaći.”</w:t>
      </w:r>
    </w:p>
    <w:p w:rsidR="000E2289" w:rsidRDefault="000E2289" w:rsidP="002050A8">
      <w:pPr>
        <w:pStyle w:val="libAie"/>
      </w:pPr>
      <w:r>
        <w:rPr>
          <w:rtl/>
        </w:rPr>
        <w:t>قَالُواْ ادْعُ لَنَا رَبَّكَ يُبَيِّن لَّنَا مَا هِيَ إِنَّ البَقَرَ تَشَابَهَ عَلَيْنَا وَإِنَّآ إِن شَاء اللَّهُ لَمُهْتَدُونَ</w:t>
      </w:r>
    </w:p>
    <w:p w:rsidR="000E2289" w:rsidRDefault="000E2289" w:rsidP="000E2289">
      <w:pPr>
        <w:pStyle w:val="libNormal"/>
      </w:pPr>
      <w:r>
        <w:t>71. “On poručuje” - reče on - “da ta krava ne smije da bude istrošena oranjem zemlje i natapanjem usjeva; treba da bude bez mane i bez ikakva biljega.” - “E sad si je opisao kako treba!” - rekoše, pa je zaklaše, i jedva to učiniše.</w:t>
      </w:r>
    </w:p>
    <w:p w:rsidR="000E2289" w:rsidRDefault="000E2289" w:rsidP="002050A8">
      <w:pPr>
        <w:pStyle w:val="libAie"/>
      </w:pPr>
      <w:r>
        <w:rPr>
          <w:rtl/>
        </w:rPr>
        <w:lastRenderedPageBreak/>
        <w:t>قَالَ إِنَّهُ يَقُولُ إِنَّهَا بَقَرَةٌ لاَّ ذَلُولٌ تُثِيرُ الأَرْضَ وَلاَ تَسْقِي الْحَرْثَ مُسَلَّمَةٌ لاَّ شِيَةَ فِيهَا قَالُواْ الآنَ جِئْتَ بِالْحَقِّ فَذَبَحُوهَا وَمَا كَادُواْ يَفْعَلُونَ</w:t>
      </w:r>
    </w:p>
    <w:p w:rsidR="000E2289" w:rsidRDefault="000E2289" w:rsidP="000E2289">
      <w:pPr>
        <w:pStyle w:val="libNormal"/>
      </w:pPr>
      <w:r>
        <w:t>72. I kada ste jednog čovjeka ubili, pa se oko njega prepirati počeli - Allah je dao da iziđe na vidjelo ono što ste bili sakrili -,</w:t>
      </w:r>
    </w:p>
    <w:p w:rsidR="000E2289" w:rsidRDefault="000E2289" w:rsidP="002050A8">
      <w:pPr>
        <w:pStyle w:val="libAie"/>
      </w:pPr>
      <w:r>
        <w:rPr>
          <w:rtl/>
        </w:rPr>
        <w:t>وَإِذْ قَتَلْتُمْ نَفْساً فَادَّارَأْتُمْ فِيهَا وَاللّهُ مُخْرِجٌ مَّا كُنتُمْ تَكْتُمُونَ</w:t>
      </w:r>
    </w:p>
    <w:p w:rsidR="000E2289" w:rsidRDefault="000E2289" w:rsidP="000E2289">
      <w:pPr>
        <w:pStyle w:val="libNormal"/>
      </w:pPr>
      <w:r>
        <w:t>73. Mi smo rekli: “Udarite ga jednim njezinim dijelom!” - i eto tako Allah vraća mrtve u život i pruža vam dokaze Svoje da biste shvatili.</w:t>
      </w:r>
    </w:p>
    <w:p w:rsidR="000E2289" w:rsidRDefault="000E2289" w:rsidP="002050A8">
      <w:pPr>
        <w:pStyle w:val="libAie"/>
      </w:pPr>
      <w:r>
        <w:rPr>
          <w:rtl/>
        </w:rPr>
        <w:t>فَقُلْنَا اضْرِبُوهُ بِبَعْضِهَا كَذَلِكَ يُحْيِي اللّهُ الْمَوْتَى وَيُرِيكُمْ آيَاتِهِ لَعَلَّكُمْ تَعْقِلُونَ</w:t>
      </w:r>
    </w:p>
    <w:p w:rsidR="000E2289" w:rsidRDefault="000E2289" w:rsidP="000E2289">
      <w:pPr>
        <w:pStyle w:val="libNormal"/>
      </w:pPr>
      <w:r>
        <w:t>74. Ali srca vaša su poslije toga postala tvrda, kao kamen su ili još tvrđa, a ima i kamenja iz kojeg rijeke izbijaju, a ima, zaista, kamenja koje puca i iz kojeg voda izlazi, a ima ga doista, i koje se od straha pred Allahom ruši. - A Allah motri na ono što radite.</w:t>
      </w:r>
    </w:p>
    <w:p w:rsidR="000E2289" w:rsidRDefault="000E2289" w:rsidP="002050A8">
      <w:pPr>
        <w:pStyle w:val="libAie"/>
      </w:pPr>
      <w:r>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p>
    <w:p w:rsidR="000E2289" w:rsidRDefault="000E2289" w:rsidP="000E2289">
      <w:pPr>
        <w:pStyle w:val="libNormal"/>
      </w:pPr>
      <w:r>
        <w:t>75. Zar se vi nadate da će vam se Jevreji odazvati i vama za ljubav vjernici postati, a neki među njima su Allahove riječi slučali pa su ih, pošto su ih shvatili, svjesno izvrnuli.</w:t>
      </w:r>
    </w:p>
    <w:p w:rsidR="000E2289" w:rsidRDefault="000E2289" w:rsidP="002050A8">
      <w:pPr>
        <w:pStyle w:val="libAie"/>
      </w:pPr>
      <w:r>
        <w:rPr>
          <w:rtl/>
        </w:rPr>
        <w:t>أَفَتَطْمَعُونَ أَن يُؤْمِنُواْ لَكُمْ وَقَدْ كَانَ فَرِيقٌ مِّنْهُمْ يَسْمَعُونَ كَلاَمَ اللّهِ ثُمَّ يُحَرِّفُونَهُ مِن بَعْدِ مَا عَقَلُوهُ وَهُمْ يَعْلَمُونَ</w:t>
      </w:r>
    </w:p>
    <w:p w:rsidR="000E2289" w:rsidRDefault="000E2289" w:rsidP="000E2289">
      <w:pPr>
        <w:pStyle w:val="libNormal"/>
      </w:pPr>
      <w:r>
        <w:t>76. Kad sretnu vjernike, oni govore: “Vjerujemo!”, a čim se osame jedni s drugima, kažu: “Zar ćete im kazivati o onome što je Allah samo vama objavio, pa da im to bude dokaz protiv vas pred Gospodarem vašim? Zar se nećete opametiti?”</w:t>
      </w:r>
    </w:p>
    <w:p w:rsidR="000E2289" w:rsidRDefault="000E2289" w:rsidP="002050A8">
      <w:pPr>
        <w:pStyle w:val="libAie"/>
      </w:pPr>
      <w:r>
        <w:rPr>
          <w:rtl/>
        </w:rPr>
        <w:t>وَإِذَا لَقُواْ الَّذِينَ آمَنُواْ قَالُواْ آمَنَّا وَإِذَا خَلاَ بَعْضُهُمْ إِلَىَ بَعْضٍ قَالُواْ أَتُحَدِّثُونَهُم بِمَا فَتَحَ اللّهُ عَلَيْكُمْ لِيُحَآجُّوكُم بِهِ عِندَ رَبِّكُمْ أَفَلاَ تَعْقِلُونَ</w:t>
      </w:r>
    </w:p>
    <w:p w:rsidR="000E2289" w:rsidRPr="000E2289" w:rsidRDefault="000E2289" w:rsidP="000E2289">
      <w:pPr>
        <w:pStyle w:val="libNormal"/>
        <w:rPr>
          <w:rStyle w:val="libAieChar"/>
        </w:rPr>
      </w:pPr>
      <w:r>
        <w:t xml:space="preserve">77. A zar oni ne znaju da Allah zna i ono što oni kriju i ono što </w:t>
      </w:r>
      <w:r w:rsidRPr="000E2289">
        <w:rPr>
          <w:rStyle w:val="libAieChar"/>
        </w:rPr>
        <w:t xml:space="preserve">pokazuju? </w:t>
      </w:r>
    </w:p>
    <w:p w:rsidR="000E2289" w:rsidRDefault="000E2289" w:rsidP="002050A8">
      <w:pPr>
        <w:pStyle w:val="libAie"/>
      </w:pPr>
      <w:r>
        <w:rPr>
          <w:rtl/>
        </w:rPr>
        <w:t>أَوَلاَ يَعْلَمُونَ أَنَّ اللّهَ يَعْلَمُ مَا يُسِرُّونَ وَمَا يُعْلِنُونَ</w:t>
      </w:r>
    </w:p>
    <w:p w:rsidR="000E2289" w:rsidRDefault="000E2289" w:rsidP="000E2289">
      <w:pPr>
        <w:pStyle w:val="libNormal"/>
      </w:pPr>
      <w:r>
        <w:t>78. Neki od njih su neuki, oni ne znaju za knjigu, nego samo za gatke, i oni se samo domišljaju.</w:t>
      </w:r>
    </w:p>
    <w:p w:rsidR="000E2289" w:rsidRDefault="000E2289" w:rsidP="002050A8">
      <w:pPr>
        <w:pStyle w:val="libAie"/>
      </w:pPr>
      <w:r>
        <w:rPr>
          <w:rtl/>
        </w:rPr>
        <w:t>وَمِنْهُمْ أُمِّيُّونَ لاَ يَعْلَمُونَ الْكِتَابَ إِلاَّ أَمَانِيَّ وَإِنْ هُمْ إِلاَّ يَظُنُّونَ</w:t>
      </w:r>
    </w:p>
    <w:p w:rsidR="000E2289" w:rsidRDefault="000E2289" w:rsidP="000E2289">
      <w:pPr>
        <w:pStyle w:val="libNormal"/>
      </w:pPr>
      <w:r>
        <w:t>79. A teško onima koji svojim rukama pišu Knjigu, a zatim govore: “Evo, ovo je od Allaha” - da bi za to korist neznatnu izvukli. I teško njima zbog onoga što ruke njihove pišu i teško njima što na taj način zarađuju!</w:t>
      </w:r>
    </w:p>
    <w:p w:rsidR="000E2289" w:rsidRDefault="000E2289" w:rsidP="002050A8">
      <w:pPr>
        <w:pStyle w:val="libAie"/>
      </w:pPr>
      <w:r>
        <w:rPr>
          <w:rtl/>
        </w:rPr>
        <w:t>فَوَيْلٌ لِّلَّذِينَ يَكْتُبُونَ الْكِتَابَ بِأَيْدِيهِمْ ثُمَّ يَقُولُونَ هَـذَا مِنْ عِندِ اللّهِ لِيَشْتَرُواْ بِهِ ثَمَناً قَلِيلاً فَوَيْلٌ لَّهُم مِّمَّا كَتَبَتْ أَيْدِيهِمْ وَوَيْلٌ لَّهُمْ مِّمَّا يَكْسِبُونَ</w:t>
      </w:r>
    </w:p>
    <w:p w:rsidR="000E2289" w:rsidRDefault="000E2289" w:rsidP="000E2289">
      <w:pPr>
        <w:pStyle w:val="libNormal"/>
      </w:pPr>
      <w:r>
        <w:t>80. Oni govore: “Vatra će nas doticati samo neko vrijeme.” Reci: “Da li ste o tome dobili od Allaha obećanje - jer, Allah će sigurno ispuniti obećanje Svoje - ili na Allaha iznosite ono što ne znate?”</w:t>
      </w:r>
    </w:p>
    <w:p w:rsidR="000E2289" w:rsidRDefault="000E2289" w:rsidP="002050A8">
      <w:pPr>
        <w:pStyle w:val="libAie"/>
      </w:pPr>
      <w:r>
        <w:rPr>
          <w:rtl/>
        </w:rPr>
        <w:t>وَقَالُواْ لَن تَمَسَّنَا النَّارُ إِلاَّ أَيَّاماً مَّعْدُودَةً قُلْ أَتَّخَذْتُمْ عِندَ اللّهِ عَهْدًا فَلَن يُخْلِفَ اللّهُ عَهْدَهُ أَمْ تَقُولُونَ عَلَى اللّهِ مَا لاَ تَعْلَمُونَ</w:t>
      </w:r>
    </w:p>
    <w:p w:rsidR="000E2289" w:rsidRDefault="000E2289" w:rsidP="000E2289">
      <w:pPr>
        <w:pStyle w:val="libNormal"/>
      </w:pPr>
      <w:r>
        <w:lastRenderedPageBreak/>
        <w:t>81. A nije tako! Oni koji budu zlo činili i grijesi njihovi ih budu sa svih strana stigli, oni će stanovnici džehennema biti i u njemu će vječno ostati.</w:t>
      </w:r>
    </w:p>
    <w:p w:rsidR="000E2289" w:rsidRDefault="000E2289" w:rsidP="002050A8">
      <w:pPr>
        <w:pStyle w:val="libAie"/>
      </w:pPr>
      <w:r>
        <w:rPr>
          <w:rtl/>
        </w:rPr>
        <w:t>بَلَى مَن كَسَبَ سَيِّئَةً وَأَحَاطَتْ بِهِ خَطِيـئَتُهُ فَأُوْلَـئِكَ أَصْحَابُ النَّارِ هُمْ فِيهَا خَالِدُونَ</w:t>
      </w:r>
    </w:p>
    <w:p w:rsidR="000E2289" w:rsidRDefault="000E2289" w:rsidP="000E2289">
      <w:pPr>
        <w:pStyle w:val="libNormal"/>
      </w:pPr>
      <w:r>
        <w:t>82. A oni koji budu vjerovali i dobra djela činili - oni će stanovnici dženneta biti i u njemu će vječno boraviti.</w:t>
      </w:r>
    </w:p>
    <w:p w:rsidR="000E2289" w:rsidRDefault="000E2289" w:rsidP="002050A8">
      <w:pPr>
        <w:pStyle w:val="libAie"/>
      </w:pPr>
      <w:r>
        <w:rPr>
          <w:rtl/>
        </w:rPr>
        <w:t>وَالَّذِينَ آمَنُواْ وَعَمِلُواْ الصَّالِحَاتِ أُولَـئِكَ أَصْحَابُ الْجَنَّةِ هُمْ فِيهَا خَالِدُونَ</w:t>
      </w:r>
    </w:p>
    <w:p w:rsidR="000E2289" w:rsidRDefault="000E2289" w:rsidP="000E2289">
      <w:pPr>
        <w:pStyle w:val="libNormal"/>
      </w:pPr>
      <w:r>
        <w:t>83. I kada samo od sinova Israilovih zavjet uzeli da ćete se jedino Allahu klanjati, i roditeljima, i bližnjima, i siročadi, i siromasima dobročinstvo činiti, a ljudima lijepe riječi govoriti i molitvu obavljati i milostinju davati, i vi ste poslije, izuzev vas malo, izopačili i zavjet iznevjerili,</w:t>
      </w:r>
    </w:p>
    <w:p w:rsidR="000E2289" w:rsidRDefault="000E2289" w:rsidP="002050A8">
      <w:pPr>
        <w:pStyle w:val="libAie"/>
      </w:pPr>
      <w:r>
        <w:rPr>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w:t>
      </w:r>
    </w:p>
    <w:p w:rsidR="000E2289" w:rsidRDefault="000E2289" w:rsidP="000E2289">
      <w:pPr>
        <w:pStyle w:val="libNormal"/>
      </w:pPr>
      <w:r>
        <w:t>84. i kada smo od vas zavjet uzeli da krv jedni drugima nećete proljevati i da jedni druge iz zemlje vaše nećete izgoniti, - vi priznajte da je tako i svjedoci ste-</w:t>
      </w:r>
    </w:p>
    <w:p w:rsidR="000E2289" w:rsidRDefault="000E2289" w:rsidP="002050A8">
      <w:pPr>
        <w:pStyle w:val="libAie"/>
      </w:pPr>
      <w:r>
        <w:rPr>
          <w:rtl/>
        </w:rPr>
        <w:t>وَإِذْ أَخَذْنَا مِيثَاقَكُمْ لاَ تَسْفِكُونَ دِمَاءكُمْ وَلاَ تُخْرِجُونَ أَنفُسَكُم مِّن دِيَارِكُمْ ثُمَّ أَقْرَرْتُمْ وَأَنتُمْ تَشْهَدُونَ</w:t>
      </w:r>
    </w:p>
    <w:p w:rsidR="000E2289" w:rsidRDefault="000E2289" w:rsidP="000E2289">
      <w:pPr>
        <w:pStyle w:val="libNormal"/>
      </w:pPr>
      <w:r>
        <w:t>85. vi ipak jedni druge ubijate, a pojedine od vas iz zavičaja njihova izgonite - pomažući jedan drugom protiv njih, čineći i grijeh i nasilje; a ako vam kao sužnji dođu, vi ih otkupljujete -, a zabranjeno vam je da ih izgonite. kako to da u jedan dio Knjige vjerujete, a drugi odbacujete?! Onoga od vas koji čini tako stići će na ovome svijetu poniženje, a na Sudnjem danu biće stavljen na muke najteže. - A Allah motri na ono što radite.</w:t>
      </w:r>
    </w:p>
    <w:p w:rsidR="000E2289" w:rsidRDefault="000E2289" w:rsidP="002050A8">
      <w:pPr>
        <w:pStyle w:val="libAie"/>
      </w:pPr>
      <w:r>
        <w:rPr>
          <w:rtl/>
        </w:rPr>
        <w:t>ثُمَّ أَنتُمْ هَـؤُلاء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w:t>
      </w:r>
    </w:p>
    <w:p w:rsidR="000E2289" w:rsidRDefault="000E2289" w:rsidP="000E2289">
      <w:pPr>
        <w:pStyle w:val="libNormal"/>
      </w:pPr>
      <w:r>
        <w:t>86. To su oni koji su život na ovome svijetu predpostavili onom na onom svijetu, zato im se patnja neće olakšati niti će im iko u pomoć priteći.</w:t>
      </w:r>
    </w:p>
    <w:p w:rsidR="000E2289" w:rsidRDefault="000E2289" w:rsidP="002050A8">
      <w:pPr>
        <w:pStyle w:val="libAie"/>
      </w:pPr>
      <w:r>
        <w:rPr>
          <w:rtl/>
        </w:rPr>
        <w:t>أُولَـئِكَ الَّذِينَ اشْتَرَوُاْ الْحَيَاةَ الدُّنْيَا بِالآَخِرَةِ فَلاَ يُخَفَّفُ عَنْهُمُ الْعَذَابُ وَلاَ هُمْ يُنصَرُونَ</w:t>
      </w:r>
    </w:p>
    <w:p w:rsidR="000E2289" w:rsidRDefault="000E2289" w:rsidP="000E2289">
      <w:pPr>
        <w:pStyle w:val="libNormal"/>
      </w:pPr>
      <w:r>
        <w:t>87. I Mi smo Musau Knjigu dali i poslije njega smo jednog za drugim poslanike slali, a Isau, sinu Merjeminu, očigledne dokaze dali i Džibrilom ga pomogli. O kad god vam je koji poslanik donio ono što nije godilo dušama vašim, vi ste se oholili, pa ste jedne u laž utjerivali, a druge ubijali.</w:t>
      </w:r>
    </w:p>
    <w:p w:rsidR="000E2289" w:rsidRDefault="000E2289" w:rsidP="002050A8">
      <w:pPr>
        <w:pStyle w:val="libAie"/>
      </w:pPr>
      <w:r>
        <w:rP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p>
    <w:p w:rsidR="000E2289" w:rsidRDefault="000E2289" w:rsidP="000E2289">
      <w:pPr>
        <w:pStyle w:val="libNormal"/>
      </w:pPr>
      <w:r>
        <w:t>88. Oni govore: “Naša su srca okorjela.” A nije tako, nego je Allah njih prokleo zbog nevjerovanja njihova, i zato je vrlo malo njih koji vjeruju.</w:t>
      </w:r>
    </w:p>
    <w:p w:rsidR="000E2289" w:rsidRDefault="000E2289" w:rsidP="002050A8">
      <w:pPr>
        <w:pStyle w:val="libAie"/>
      </w:pPr>
      <w:r>
        <w:rPr>
          <w:rtl/>
        </w:rPr>
        <w:t>وَقَالُواْ قُلُوبُنَا غُلْفٌ بَل لَّعَنَهُمُ اللَّه بِكُفْرِهِمْ فَقَلِيلاً مَّا يُؤْمِنُونَ</w:t>
      </w:r>
    </w:p>
    <w:p w:rsidR="000E2289" w:rsidRDefault="000E2289" w:rsidP="000E2289">
      <w:pPr>
        <w:pStyle w:val="libNormal"/>
      </w:pPr>
      <w:r>
        <w:t xml:space="preserve">89. A kada im Knjiga od Allaha dolazi, koja priznaje kao istiniu Knjigu koju imaju oni - a još ranije su pomoć protiv mnogobožaca molili - i kada </w:t>
      </w:r>
      <w:r>
        <w:lastRenderedPageBreak/>
        <w:t>im dolazi ono što im je poznato, oni u to neće da vjeruju, i neka zato stigne nevjernike Allahovo prokletstvo!</w:t>
      </w:r>
    </w:p>
    <w:p w:rsidR="000E2289" w:rsidRDefault="000E2289" w:rsidP="002050A8">
      <w:pPr>
        <w:pStyle w:val="libAie"/>
      </w:pPr>
      <w:r>
        <w:rPr>
          <w:rtl/>
        </w:rPr>
        <w:t>وَلَمَّا جَاءهُمْ كِتَابٌ مِّنْ عِندِ اللّهِ مُصَدِّقٌ لِّمَا مَعَهُمْ وَكَانُواْ مِن قَبْلُ يَسْتَفْتِحُونَ عَلَى الَّذِينَ كَفَرُواْ فَلَمَّا جَاءهُم مَّا عَرَفُواْ كَفَرُواْ بِهِ فَلَعْنَةُ اللَّه عَلَى الْكَافِرِينَ</w:t>
      </w:r>
    </w:p>
    <w:p w:rsidR="000E2289" w:rsidRDefault="000E2289" w:rsidP="000E2289">
      <w:pPr>
        <w:pStyle w:val="libNormal"/>
      </w:pPr>
      <w:r>
        <w:t>90. Jadno je to za što su se prodali: da ne vjeruju u ono što Allah objavljuje, samo iz zlobe što Allah, od dobrote Svoje, šalje Objavu onome kome On hoće od robova Svojih; i navukli su na sebe gnjev za gnjevom - a nevjernike čeka sramna patnja.</w:t>
      </w:r>
    </w:p>
    <w:p w:rsidR="000E2289" w:rsidRDefault="000E2289" w:rsidP="002050A8">
      <w:pPr>
        <w:pStyle w:val="libAie"/>
      </w:pPr>
      <w:r>
        <w:rPr>
          <w:rtl/>
        </w:rPr>
        <w:t>بِئْسَمَا اشْتَرَوْاْ بِهِ أَنفُسَهُمْ أَن يَكْفُرُواْ بِمَا أنَزَلَ اللّهُ بَغْياً أَن يُنَزِّلُ اللّهُ مِن فَضْلِهِ عَلَى مَن يَشَاء مِنْ عِبَادِهِ فَبَآؤُواْ بِغَضَبٍ عَلَى غَضَبٍ وَلِلْكَافِرِينَ عَذَابٌ مُّهِينٌ</w:t>
      </w:r>
    </w:p>
    <w:p w:rsidR="000E2289" w:rsidRDefault="000E2289" w:rsidP="000E2289">
      <w:pPr>
        <w:pStyle w:val="libNormal"/>
      </w:pPr>
      <w:r>
        <w:t>91. A kada im se kaže: “Vjerujte u ono što Allah objavljuje!” - oni odgovaraju: “Mi vjerujemo samo u ono što je nama objavljeno” - i neće da vjeruju u ono što se poslije objavljuje, a to je istina koja potvrđuje da je istinito ono što oni imaju. Reci: “Pa zašto ste još davno neke Allahove vjerovjesnike ubili, ako ste vjernici bili?</w:t>
      </w:r>
    </w:p>
    <w:p w:rsidR="000E2289" w:rsidRDefault="000E2289" w:rsidP="002050A8">
      <w:pPr>
        <w:pStyle w:val="libAie"/>
      </w:pPr>
      <w:r>
        <w:rPr>
          <w:rtl/>
        </w:rPr>
        <w:t>وَإِذَا قِيلَ لَهُمْ آمِنُواْ بِمَا أَنزَلَ اللّهُ قَالُواْ نُؤْمِنُ بِمَآ أُنزِلَ عَلَيْنَا وَيَكْفُرونَ بِمَا وَرَاءهُ وَهُوَ الْحَقُّ مُصَدِّقاً لِّمَا مَعَهُمْ قُلْ فَلِمَ تَقْتُلُونَ أَنبِيَاء اللّهِ مِن قَبْلُ إِن كُنتُم مُّؤْمِنِينَ</w:t>
      </w:r>
    </w:p>
    <w:p w:rsidR="000E2289" w:rsidRDefault="000E2289" w:rsidP="000E2289">
      <w:pPr>
        <w:pStyle w:val="libNormal"/>
      </w:pPr>
      <w:r>
        <w:t>92. I Musa vam je jasne dokaze bio donio, pa ste, ipak, u odsutnosti njegovoj sebi nepravdu nanoseći, tele prihvatili.”</w:t>
      </w:r>
    </w:p>
    <w:p w:rsidR="000E2289" w:rsidRDefault="000E2289" w:rsidP="002050A8">
      <w:pPr>
        <w:pStyle w:val="libAie"/>
      </w:pPr>
      <w:r>
        <w:rPr>
          <w:rtl/>
        </w:rPr>
        <w:t>وَلَقَدْ جَاءكُم مُّوسَى بِالْبَيِّنَاتِ ثُمَّ اتَّخَذْتُمُ الْعِجْلَ مِن بَعْدِهِ وَأَنتُمْ ظَالِمُونَ</w:t>
      </w:r>
    </w:p>
    <w:p w:rsidR="000E2289" w:rsidRDefault="000E2289" w:rsidP="000E2289">
      <w:pPr>
        <w:pStyle w:val="libNormal"/>
      </w:pPr>
      <w:r>
        <w:t>93. I kada smo od vas vaš zavjet primili, i brdo iznad vas podigli: “Ozbiljno prihvatite ono što vam dajemo i budite poslušni!” - oni su odgovorili: “Čujemo, ali poslušati nećemo!” - srca njihova su, zbog nevjerovanja njihova, još bila nadojena teletom. Reci: “Ružno je to na što vas nevjerovanje vaše navodi, ako ste uopće vjernici.”</w:t>
      </w:r>
    </w:p>
    <w:p w:rsidR="000E2289" w:rsidRDefault="000E2289" w:rsidP="002050A8">
      <w:pPr>
        <w:pStyle w:val="libAie"/>
      </w:pPr>
      <w:r>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0E2289" w:rsidRDefault="000E2289" w:rsidP="000E2289">
      <w:pPr>
        <w:pStyle w:val="libNormal"/>
      </w:pPr>
      <w:r>
        <w:t>94. Reci: “Ako je u Allaha džennet osiguran samo za vas, a ne za i za ostali svijet, onda vi smrt zaželite, ako istinu govorite.”</w:t>
      </w:r>
    </w:p>
    <w:p w:rsidR="000E2289" w:rsidRDefault="000E2289" w:rsidP="002050A8">
      <w:pPr>
        <w:pStyle w:val="libAie"/>
      </w:pPr>
      <w:r>
        <w:rPr>
          <w:rtl/>
        </w:rPr>
        <w:t>قُلْ إِن كَانَتْ لَكُمُ الدَّارُ الآَخِرَةُ عِندَ اللّهِ خَالِصَةً مِّن دُونِ النَّاسِ فَتَمَنَّوُاْ الْمَوْتَ إِن كُنتُمْ صَادِقِينَ</w:t>
      </w:r>
    </w:p>
    <w:p w:rsidR="000E2289" w:rsidRDefault="000E2289" w:rsidP="000E2289">
      <w:pPr>
        <w:pStyle w:val="libNormal"/>
      </w:pPr>
      <w:r>
        <w:t>95. A neće je nikada zaželjeti zbog onoga što čine! - A Allah dobro zna nevjernike.</w:t>
      </w:r>
    </w:p>
    <w:p w:rsidR="000E2289" w:rsidRDefault="000E2289" w:rsidP="002050A8">
      <w:pPr>
        <w:pStyle w:val="libAie"/>
      </w:pPr>
      <w:r>
        <w:rPr>
          <w:rtl/>
        </w:rPr>
        <w:t>وَلَن يَتَمَنَّوْهُ أَبَدًا بِمَا قَدَّمَتْ أَيْدِيهِمْ وَاللّهُ عَلِيمٌ بِالظَّالِمينَ</w:t>
      </w:r>
    </w:p>
    <w:p w:rsidR="000E2289" w:rsidRDefault="000E2289" w:rsidP="000E2289">
      <w:pPr>
        <w:pStyle w:val="libNormal"/>
      </w:pPr>
      <w:r>
        <w:t>96. I naći ćeš ih, sigurno, da više žude za život od svih ostalih ljudi, čak i od mnogobožaca; svaki bi volio da poživi hiljadu godina, mada ga to, i kada bi toliko živio, ne bi od patnje udaljilo! - A Allah dobro vidi ono što oni rade.</w:t>
      </w:r>
    </w:p>
    <w:p w:rsidR="000E2289" w:rsidRDefault="000E2289" w:rsidP="002050A8">
      <w:pPr>
        <w:pStyle w:val="libAie"/>
      </w:pPr>
      <w:r>
        <w:rPr>
          <w:rtl/>
        </w:rPr>
        <w:t>وَلَتَجِدَنَّهُمْ أَحْرَصَ النَّاسِ عَلَى حَيَاةٍ وَمِنَ الَّذِينَ أَشْرَكُواْ يَوَدُّ أَحَدُهُمْ لَوْ يُعَمَّرُ أَلْفَ سَنَةٍ وَمَا هُوَ بِمُزَحْزِحِهِ مِنَ الْعَذَابِ أَن يُعَمَّرَ وَاللّهُ بَصِيرٌ بِمَا يَعْمَلُونَ</w:t>
      </w:r>
    </w:p>
    <w:p w:rsidR="000E2289" w:rsidRDefault="000E2289" w:rsidP="000E2289">
      <w:pPr>
        <w:pStyle w:val="libNormal"/>
      </w:pPr>
      <w:r>
        <w:t>97. Reci: “Ko je neprijatelj Džibrilu? a on, Allahovom voljom, tebi stavlja na srce Kur’an - koji potvrđuje da su i prijašnje objave istinite - kao putokazi radosnu vijest vjernicima.”</w:t>
      </w:r>
    </w:p>
    <w:p w:rsidR="000E2289" w:rsidRDefault="000E2289" w:rsidP="002050A8">
      <w:pPr>
        <w:pStyle w:val="libAie"/>
      </w:pPr>
      <w:r>
        <w:rPr>
          <w:rtl/>
        </w:rPr>
        <w:lastRenderedPageBreak/>
        <w:t>قُلْ مَن كَانَ عَدُوًّا لِّجِبْرِيلَ فَإِنَّهُ نَزَّلَهُ عَلَى قَلْبِكَ بِإِذْنِ اللّهِ مُصَدِّقاً لِّمَا بَيْنَ يَدَيْهِ وَهُدًى وَبُشْرَى لِلْمُؤْمِنِينَ</w:t>
      </w:r>
    </w:p>
    <w:p w:rsidR="000E2289" w:rsidRDefault="000E2289" w:rsidP="000E2289">
      <w:pPr>
        <w:pStyle w:val="libNormal"/>
      </w:pPr>
      <w:r>
        <w:t>98. Ko je neprijatelj Allahu i melekima Njegovim i poslanicima Njegovim i Džibrilu i Mikailu - pa Allah je, doista, neprijatelj onima koji neće da vjeruju.</w:t>
      </w:r>
    </w:p>
    <w:p w:rsidR="000E2289" w:rsidRDefault="000E2289" w:rsidP="002050A8">
      <w:pPr>
        <w:pStyle w:val="libAie"/>
      </w:pPr>
      <w:r>
        <w:rPr>
          <w:rtl/>
        </w:rPr>
        <w:t>مَن كَانَ عَدُوًّا لِّلّهِ وَمَلآئِكَتِهِ وَرُسُلِهِ وَجِبْرِيلَ وَمِيكَالَ فَإِنَّ اللّهَ عَدُوٌّ لِّلْكَافِرِينَ</w:t>
      </w:r>
    </w:p>
    <w:p w:rsidR="000E2289" w:rsidRDefault="000E2289" w:rsidP="000E2289">
      <w:pPr>
        <w:pStyle w:val="libNormal"/>
      </w:pPr>
      <w:r>
        <w:t>99. A Mi tebi jasne dokaze objavljujemo i jedino nevjernici neće u njih da vjeruju.</w:t>
      </w:r>
    </w:p>
    <w:p w:rsidR="000E2289" w:rsidRDefault="000E2289" w:rsidP="002050A8">
      <w:pPr>
        <w:pStyle w:val="libAie"/>
      </w:pPr>
      <w:r>
        <w:rPr>
          <w:rtl/>
        </w:rPr>
        <w:t>وَلَقَدْ أَنزَلْنَآ إِلَيْكَ آيَاتٍ بَيِّنَاتٍ وَمَا يَكْفُرُ بِهَا إِلاَّ الْفَاسِقُونَ</w:t>
      </w:r>
    </w:p>
    <w:p w:rsidR="000E2289" w:rsidRDefault="000E2289" w:rsidP="000E2289">
      <w:pPr>
        <w:pStyle w:val="libNormal"/>
      </w:pPr>
      <w:r>
        <w:t>100. Zar svaki put kada neku obavezu preuzmu - neki od njih je odbace jer ih većina ne vjeruje.</w:t>
      </w:r>
    </w:p>
    <w:p w:rsidR="000E2289" w:rsidRDefault="000E2289" w:rsidP="002050A8">
      <w:pPr>
        <w:pStyle w:val="libAie"/>
      </w:pPr>
      <w:r>
        <w:rPr>
          <w:rtl/>
        </w:rPr>
        <w:t>أَوَكُلَّمَا عَاهَدُواْ عَهْداً نَّبَذَهُ فَرِيقٌ مِّنْهُم بَلْ أَكْثَرُهُمْ لاَ يُؤْمِنُونَ</w:t>
      </w:r>
    </w:p>
    <w:p w:rsidR="000E2289" w:rsidRDefault="000E2289" w:rsidP="000E2289">
      <w:pPr>
        <w:pStyle w:val="libNormal"/>
      </w:pPr>
      <w:r>
        <w:t>101. A kada im je poslanik od Allaha došao, potvrđujući da je istinito ono što već imaju, mnogi od njih kojima je Knjiga dana - za leđa svoja Allahovu Knjigu odbacuju, kao da ne znaju.</w:t>
      </w:r>
    </w:p>
    <w:p w:rsidR="000E2289" w:rsidRDefault="000E2289" w:rsidP="002050A8">
      <w:pPr>
        <w:pStyle w:val="libAie"/>
      </w:pPr>
      <w:r>
        <w:rPr>
          <w:rtl/>
        </w:rPr>
        <w:t>وَلَمَّا جَاءهُمْ رَسُولٌ مِّنْ عِندِ اللّهِ مُصَدِّقٌ لِّمَا مَعَهُمْ نَبَذَ فَرِيقٌ مِّنَ الَّذِينَ أُوتُواْ الْكِتَابَ كِتَابَ اللّهِ وَرَاء ظُهُورِهِمْ كَأَنَّهُمْ لاَ يَعْلَمُونَ</w:t>
      </w:r>
    </w:p>
    <w:p w:rsidR="000E2289" w:rsidRDefault="000E2289" w:rsidP="000E2289">
      <w:pPr>
        <w:pStyle w:val="libNormal"/>
      </w:pPr>
      <w:r>
        <w:t>102. i povode se za onim što su šejtani o Sulejmanovoj vladavini kazivali. A Sulejman nije bio nevjernik, - šejtani su nevjernici učeći ljude vradžbini i onome što je bilo nadahnuto dvojici meleka, Harutu i Marutu, u Babilonu. A njih dvojice nisu nikoga učili dok mu ne bi rekli: “Mi samo iskušavamo, i ti ne budi nevjernik!” I ljudi su od njih dvojice učili kako će muža od žene rastaviti, ali nisu mogli time nikome bez Allahove volje nauditi. Učili su ono što će im nauditi i od čega nikakve koristi neće imati iako su znali da onaj koji tom vještinom vlada neće nikakve sreće na onom svijetu imati. A doista je jadno ono za što su se prodali, kada bi samo znali!</w:t>
      </w:r>
    </w:p>
    <w:p w:rsidR="000E2289" w:rsidRDefault="000E2289" w:rsidP="002050A8">
      <w:pPr>
        <w:pStyle w:val="libAie"/>
      </w:pPr>
      <w:r>
        <w:rPr>
          <w:rtl/>
        </w:rPr>
        <w:t>وَاتَّبَعُواْ مَا تَتْلُواْ الشَّيَاطِينُ عَلَى مُلْكِ سُلَيْمَانَ وَمَا كَفَرَ سُلَيْمَانُ وَلَـكِنَّ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بِضَآرِّينَ بِهِ مِنْ أَحَدٍ إِلاَّ بِإِذْنِ اللّهِ وَيَتَعَلَّمُونَ مَا يَضُرُّهُمْ وَلاَ يَنفَعُهُمْ وَلَقَدْ عَلِمُواْ لَمَنِ اشْتَرَاهُ مَا لَهُ فِي الآخِرَةِ مِنْ خَلاَقٍ وَلَبِئْسَ مَا شَرَوْاْ بِهِ أَنفُسَهُمْ لَوْ كَانُواْ يَعْلَمُونَ</w:t>
      </w:r>
    </w:p>
    <w:p w:rsidR="000E2289" w:rsidRDefault="000E2289" w:rsidP="000E2289">
      <w:pPr>
        <w:pStyle w:val="libNormal"/>
      </w:pPr>
      <w:r>
        <w:t>103. A da oni vjeruju i boje se, nagrada od Allaha bi im bila bolja, kada bi samo znali!</w:t>
      </w:r>
    </w:p>
    <w:p w:rsidR="000E2289" w:rsidRDefault="000E2289" w:rsidP="002050A8">
      <w:pPr>
        <w:pStyle w:val="libAie"/>
      </w:pPr>
      <w:r>
        <w:rPr>
          <w:rtl/>
        </w:rPr>
        <w:t>وَلَوْ أَنَّهُمْ آمَنُواْ واتَّقَوْا لَمَثُوبَةٌ مِّنْ عِندِ اللَّه خَيْرٌ لَّوْ كَانُواْ يَعْلَمُونَ</w:t>
      </w:r>
    </w:p>
    <w:p w:rsidR="000E2289" w:rsidRDefault="000E2289" w:rsidP="000E2289">
      <w:pPr>
        <w:pStyle w:val="libNormal"/>
      </w:pPr>
      <w:r>
        <w:t>104. O vjernici, ne služite se riječima: “Ra”ina, nego recite: “Unzurna” i slušajte! A nevjernke bolna patnja čeka.</w:t>
      </w:r>
    </w:p>
    <w:p w:rsidR="000E2289" w:rsidRDefault="000E2289" w:rsidP="002050A8">
      <w:pPr>
        <w:pStyle w:val="libAie"/>
      </w:pPr>
      <w:r>
        <w:rPr>
          <w:rtl/>
        </w:rPr>
        <w:t>يَا أَيُّهَا الَّذِينَ آمَنُواْ لاَ تَقُولُواْ رَاعِنَا وَقُولُواْ انظُرْنَا وَاسْمَعُوا ْوَلِلكَافِرِينَ عَذَابٌ أَلِيمٌ</w:t>
      </w:r>
    </w:p>
    <w:p w:rsidR="000E2289" w:rsidRDefault="000E2289" w:rsidP="000E2289">
      <w:pPr>
        <w:pStyle w:val="libNormal"/>
      </w:pPr>
      <w:r>
        <w:t>105. Ne vole oni koji ne vjeruju, ni sljedbenici Knjige ni mnogobožci, da se vama od Gospodara vašeg bilo kakvo dobro objavi. A Allah milost Svoju daruje kome On hoće; Allah je neizmjerno dobar.</w:t>
      </w:r>
    </w:p>
    <w:p w:rsidR="000E2289" w:rsidRDefault="000E2289" w:rsidP="002050A8">
      <w:pPr>
        <w:pStyle w:val="libAie"/>
      </w:pPr>
      <w:r>
        <w:rPr>
          <w:rtl/>
        </w:rPr>
        <w:t>مَّا يَوَدُّ الَّذِينَ كَفَرُواْ مِنْ أَهْلِ الْكِتَابِ وَلاَ الْمُشْرِكِينَ أَن يُنَزَّلَ عَلَيْكُم مِّنْ خَيْرٍ مِّن رَّبِّكُمْ وَاللّهُ يَخْتَصُّ بِرَحْمَتِهِ مَن يَشَاء وَاللّهُ ذُو الْفَضْلِ الْعَظِيمِ</w:t>
      </w:r>
    </w:p>
    <w:p w:rsidR="000E2289" w:rsidRDefault="000E2289" w:rsidP="000E2289">
      <w:pPr>
        <w:pStyle w:val="libNormal"/>
      </w:pPr>
      <w:r>
        <w:lastRenderedPageBreak/>
        <w:t>106. Mi nijedan propis ne promjenimo, niti a u zaborav potisnemo, a da bolji od njega ili sličan njemu ne donesemo. Zar ti ne znaš da Allah sve može?</w:t>
      </w:r>
    </w:p>
    <w:p w:rsidR="000E2289" w:rsidRDefault="000E2289" w:rsidP="002050A8">
      <w:pPr>
        <w:pStyle w:val="libAie"/>
      </w:pPr>
      <w:r>
        <w:rPr>
          <w:rtl/>
        </w:rPr>
        <w:t>مَا نَنسَخْ مِنْ آيَةٍ أَوْ نُنسِهَا نَأْتِ بِخَيْرٍ مِّنْهَا أَوْ مِثْلِهَا أَلَمْ تَعْلَمْ أَنَّ اللّهَ عَلَىَ كُلِّ شَيْءٍ قَدِيرٌ</w:t>
      </w:r>
    </w:p>
    <w:p w:rsidR="000E2289" w:rsidRDefault="000E2289" w:rsidP="000E2289">
      <w:pPr>
        <w:pStyle w:val="libNormal"/>
      </w:pPr>
      <w:r>
        <w:t>107. Zar ti ne znaš da je Allahova vlast i na nebesima i na Zemlji i da vi osim Allaha ni zaštitnika, ni pomagača nemate?</w:t>
      </w:r>
    </w:p>
    <w:p w:rsidR="000E2289" w:rsidRDefault="000E2289" w:rsidP="002050A8">
      <w:pPr>
        <w:pStyle w:val="libAie"/>
      </w:pPr>
      <w:r>
        <w:rPr>
          <w:rtl/>
        </w:rPr>
        <w:t>أَلَمْ تَعْلَمْ أَنَّ اللّهَ لَهُ مُلْكُ السَّمَاوَاتِ وَالأَرْضِ وَمَا لَكُم مِّن دُونِ اللّهِ مِن وَلِيٍّ وَلاَ نَصِيرٍ</w:t>
      </w:r>
    </w:p>
    <w:p w:rsidR="000E2289" w:rsidRDefault="000E2289" w:rsidP="000E2289">
      <w:pPr>
        <w:pStyle w:val="libNormal"/>
      </w:pPr>
      <w:r>
        <w:t>108. Zar da tražite od svoga Poslanika kao što su prije tražili od Musaa? A, ko vjerovanju predpostavi nevjerovanje, s pravog puta zalutao je!</w:t>
      </w:r>
    </w:p>
    <w:p w:rsidR="000E2289" w:rsidRPr="000E2289" w:rsidRDefault="000E2289" w:rsidP="001014DA">
      <w:pPr>
        <w:pStyle w:val="libNormal"/>
      </w:pPr>
    </w:p>
    <w:p w:rsidR="000E2289" w:rsidRDefault="000E2289" w:rsidP="002050A8">
      <w:pPr>
        <w:pStyle w:val="libAie"/>
      </w:pPr>
      <w:r>
        <w:rPr>
          <w:rtl/>
        </w:rPr>
        <w:t>أَمْ تُرِيدُونَ أَن تَسْأَلُواْ رَسُولَكُمْ كَمَا سُئِلَ مُوسَى مِن قَبْلُ وَمَن يَتَبَدَّلِ الْكُفْرَ بِالإِيمَانِ فَقَدْ ضَلَّ سَوَاء السَّبِيلِ</w:t>
      </w:r>
    </w:p>
    <w:p w:rsidR="000E2289" w:rsidRDefault="000E2289" w:rsidP="000E2289">
      <w:pPr>
        <w:pStyle w:val="libNormal"/>
      </w:pPr>
      <w:r>
        <w:t>109. Mnogi sljedbenici Knjige jedva bi dočekali da vas, pošto ste postali vjernici, vrate u nevjernike, iz lične zlobe svoje, iako im je Istina poznata; ali vi oprostite i preko toga pređite dok Allah Svoju odluku ne donese. - Allah, zaista sve može.</w:t>
      </w:r>
    </w:p>
    <w:p w:rsidR="000E2289" w:rsidRDefault="000E2289" w:rsidP="002050A8">
      <w:pPr>
        <w:pStyle w:val="libAie"/>
      </w:pPr>
      <w:r>
        <w:rPr>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p>
    <w:p w:rsidR="000E2289" w:rsidRDefault="000E2289" w:rsidP="000E2289">
      <w:pPr>
        <w:pStyle w:val="libNormal"/>
      </w:pPr>
      <w:r>
        <w:t>110. I molitvu obavljate i zekat dajite, a za dobro koje za sebe pripremite naći ćete nagradu kod Allaha, jer Allah dobro vidi ono što radite.</w:t>
      </w:r>
    </w:p>
    <w:p w:rsidR="000E2289" w:rsidRDefault="000E2289" w:rsidP="002050A8">
      <w:pPr>
        <w:pStyle w:val="libAie"/>
      </w:pPr>
      <w:r>
        <w:rPr>
          <w:rtl/>
        </w:rPr>
        <w:t>وَأَقِيمُواْ الصَّلاَةَ وَآتُواْ الزَّكَاةَ وَمَا تُقَدِّمُواْ لأَنفُسِكُم مِّنْ خَيْرٍ تَجِدُوهُ عِندَ اللّهِ إِنَّ اللّهَ بِمَا تَعْمَلُونَ بَصِيرٌ</w:t>
      </w:r>
    </w:p>
    <w:p w:rsidR="000E2289" w:rsidRDefault="000E2289" w:rsidP="000E2289">
      <w:pPr>
        <w:pStyle w:val="libNormal"/>
      </w:pPr>
      <w:r>
        <w:t>111. Oni govore da će u džennet ući samo Jevreji, odnosno samo kršćani. - To su puste želje njihove! - Ti reci: “Dokaze svoje dajte ako je istina to što govorite!”</w:t>
      </w:r>
    </w:p>
    <w:p w:rsidR="000E2289" w:rsidRDefault="000E2289" w:rsidP="002050A8">
      <w:pPr>
        <w:pStyle w:val="libAie"/>
      </w:pPr>
      <w:r>
        <w:rPr>
          <w:rtl/>
        </w:rPr>
        <w:t>وَقَالُواْ لَن يَدْخُلَ الْجَنَّةَ إِلاَّ مَن كَانَ هُوداً أَوْ نَصَارَى تِلْكَ أَمَانِيُّهُمْ قُلْ هَاتُواْ بُرْهَانَكُمْ إِن كُنتُمْ صَادِقِينَ</w:t>
      </w:r>
    </w:p>
    <w:p w:rsidR="000E2289" w:rsidRDefault="000E2289" w:rsidP="000E2289">
      <w:pPr>
        <w:pStyle w:val="libNormal"/>
      </w:pPr>
      <w:r>
        <w:t>112. A nije tako! Onoga ko se bude Allahu pokoravao i uz to dobra djela činio, toga čeka nagrada kod Gospodara njegova, takvi se neće ničega bojati i ni za čim neće tugovati.</w:t>
      </w:r>
    </w:p>
    <w:p w:rsidR="000E2289" w:rsidRDefault="000E2289" w:rsidP="002050A8">
      <w:pPr>
        <w:pStyle w:val="libAie"/>
      </w:pPr>
      <w:r>
        <w:rPr>
          <w:rtl/>
        </w:rPr>
        <w:t>بَلَى مَنْ أَسْلَمَ وَجْهَهُ لِلّهِ وَهُوَ مُحْسِنٌ فَلَهُ أَجْرُهُ عِندَ رَبِّهِ وَلاَ خَوْفٌ عَلَيْهِمْ وَلاَ هُمْ يَحْزَنُونَ</w:t>
      </w:r>
    </w:p>
    <w:p w:rsidR="000E2289" w:rsidRDefault="000E2289" w:rsidP="000E2289">
      <w:pPr>
        <w:pStyle w:val="libNormal"/>
      </w:pPr>
      <w:r>
        <w:t>113. Jevreji govore: “Kršćani nisu na pravom putu!” a kršćani vele: “Jevreji nisu na pravom putu!” - a oni čitaju Knjigu. Tako, slično kao oni, govore i ono koji ne znaju. Allah će im na Sudnjem danu presuditi o onome u čemu se oni ne slažu.</w:t>
      </w:r>
    </w:p>
    <w:p w:rsidR="000E2289" w:rsidRDefault="000E2289" w:rsidP="002050A8">
      <w:pPr>
        <w:pStyle w:val="libAie"/>
      </w:pPr>
      <w:r>
        <w:rPr>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w:t>
      </w:r>
    </w:p>
    <w:p w:rsidR="000E2289" w:rsidRDefault="000E2289" w:rsidP="000E2289">
      <w:pPr>
        <w:pStyle w:val="libNormal"/>
      </w:pPr>
      <w:r>
        <w:t>114. Ima li većeg naslnika od onoga koji brani da se u Allahovim hramovima ime Njegovo spominje i koji radi na tome da se oni poruše? Takvi bi trebalo da u njih samo sa strahom ulaze. Na ovom svijetu doživjeće sramotu, a na onom svijetu patnju veliku!</w:t>
      </w:r>
    </w:p>
    <w:p w:rsidR="000E2289" w:rsidRDefault="000E2289" w:rsidP="002050A8">
      <w:pPr>
        <w:pStyle w:val="libAie"/>
      </w:pPr>
      <w:r>
        <w:rPr>
          <w:rtl/>
        </w:rPr>
        <w:t>وَمَنْ أَظْلَمُ مِمَّن مَّنَعَ مَسَاجِدَ اللّهِ أَن يُذْكَرَ فِيهَا اسْمُهُ وَسَعَى فِي خَرَابِهَا أُوْلَـئِكَ مَا كَانَ لَهُمْ أَن يَدْخُلُوهَا إِلاَّ خَآئِفِينَ لهُمْ فِي الدُّنْيَا خِزْيٌ وَلَهُمْ فِي الآخِرَةِ عَذَابٌ عَظِيمٌ</w:t>
      </w:r>
    </w:p>
    <w:p w:rsidR="000E2289" w:rsidRDefault="000E2289" w:rsidP="000E2289">
      <w:pPr>
        <w:pStyle w:val="libNormal"/>
      </w:pPr>
      <w:r>
        <w:lastRenderedPageBreak/>
        <w:t>115. A Allahov je i istok i zapad; kuda god se okrenete, pa - tamo je Allahova strana. - Allah je, zaista, neizmjerno dobar i On sve zna.</w:t>
      </w:r>
    </w:p>
    <w:p w:rsidR="000E2289" w:rsidRDefault="000E2289" w:rsidP="002050A8">
      <w:pPr>
        <w:pStyle w:val="libAie"/>
      </w:pPr>
      <w:r>
        <w:rPr>
          <w:rtl/>
        </w:rPr>
        <w:t>وَلِلّهِ الْمَشْرِقُ وَالْمَغْرِبُ فَأَيْنَمَا تُوَلُّواْ فَثَمَّ وَجْهُ اللّهِ إِنَّ اللّهَ وَاسِعٌ عَلِيمٌ</w:t>
      </w:r>
    </w:p>
    <w:p w:rsidR="000E2289" w:rsidRDefault="000E2289" w:rsidP="000E2289">
      <w:pPr>
        <w:pStyle w:val="libNormal"/>
      </w:pPr>
      <w:r>
        <w:t>116. Nevjernici govore: “Allah je uzeo sebi dijete.” Hvaljen neka je On! Naprotiv, Njegovo je sve ono što je na nebesima i na zemlji. Njemu se sve pokorava;</w:t>
      </w:r>
    </w:p>
    <w:p w:rsidR="000E2289" w:rsidRDefault="000E2289" w:rsidP="002050A8">
      <w:pPr>
        <w:pStyle w:val="libAie"/>
      </w:pPr>
      <w:r>
        <w:rPr>
          <w:rtl/>
        </w:rPr>
        <w:t>وَقَالُواْ اتَّخَذَ اللّهُ وَلَدًا سُبْحَانَهُ بَل لَّهُ مَا فِي السَّمَاوَاتِ وَالأَرْضِ كُلٌّ لَّهُ قَانِتُونَ</w:t>
      </w:r>
    </w:p>
    <w:p w:rsidR="000E2289" w:rsidRDefault="000E2289" w:rsidP="000E2289">
      <w:pPr>
        <w:pStyle w:val="libNormal"/>
      </w:pPr>
      <w:r>
        <w:t>117. On je stvoritelj nebesa i Zemlje, i kada nešto odluči, za to samo rekne: “Budi!” - i ono bude.</w:t>
      </w:r>
    </w:p>
    <w:p w:rsidR="000E2289" w:rsidRDefault="000E2289" w:rsidP="002050A8">
      <w:pPr>
        <w:pStyle w:val="libAie"/>
      </w:pPr>
      <w:r>
        <w:rPr>
          <w:rtl/>
        </w:rPr>
        <w:t>بَدِيعُ السَّمَاوَاتِ وَالأَرْضِ وَإِذَا قَضَى أَمْراً فَإِنَّمَا يَقُولُ لَهُ كُن فَيَكُونُ</w:t>
      </w:r>
    </w:p>
    <w:p w:rsidR="000E2289" w:rsidRDefault="000E2289" w:rsidP="000E2289">
      <w:pPr>
        <w:pStyle w:val="libNormal"/>
      </w:pPr>
      <w:r>
        <w:t>118. A oni koji ne znaju govore: “Trebalo bi da Allah s nama razgovara ili da nam kakvo čudo dođe!” Tako su, gotovo istim riječima, govorili i oni prije njih, srca su im slična! A Mi dokaze objašnjavamo ljudima koji čvrsto vjeruju.</w:t>
      </w:r>
    </w:p>
    <w:p w:rsidR="000E2289" w:rsidRDefault="000E2289" w:rsidP="002050A8">
      <w:pPr>
        <w:pStyle w:val="libAie"/>
      </w:pPr>
      <w:r>
        <w:rPr>
          <w:rtl/>
        </w:rPr>
        <w:t>وَقَالَ الَّذِينَ لاَ يَعْلَمُونَ لَوْلاَ يُكَلِّمُنَا اللّهُ أَوْ تَأْتِينَا آيَةٌ كَذَلِكَ قَالَ الَّذِينَ مِن قَبْلِهِم مِّثْلَ قَوْلِهِمْ تَشَابَهَتْ قُلُوبُهُمْ قَدْ بَيَّنَّا الآيَاتِ لِقَوْمٍ يُوقِنُونَ</w:t>
      </w:r>
    </w:p>
    <w:p w:rsidR="000E2289" w:rsidRDefault="000E2289" w:rsidP="000E2289">
      <w:pPr>
        <w:pStyle w:val="libNormal"/>
      </w:pPr>
      <w:r>
        <w:t>119. Mi smo te poslali da istinu objaviš i da radosne vijesti i opomenu doneseš, i ti nećeš biti pitan za one koji su u džehennemu.</w:t>
      </w:r>
    </w:p>
    <w:p w:rsidR="000E2289" w:rsidRDefault="000E2289" w:rsidP="002050A8">
      <w:pPr>
        <w:pStyle w:val="libAie"/>
      </w:pPr>
      <w:r>
        <w:rPr>
          <w:rtl/>
        </w:rPr>
        <w:t>إِنَّا أَرْسَلْنَاكَ بِالْحَقِّ بَشِيرًا وَنَذِيرًا وَلاَ تُسْأَلُ عَنْ أَصْحَابِ الْجَحِيمِ</w:t>
      </w:r>
    </w:p>
    <w:p w:rsidR="000E2289" w:rsidRDefault="000E2289" w:rsidP="000E2289">
      <w:pPr>
        <w:pStyle w:val="libNormal"/>
      </w:pPr>
      <w:r>
        <w:t>120. Ni Jevreji, ni kršćani neće biti tobom zadovoljni sve dok ne prihvatiš vjeru njihovu. Reci: “Allahov put je jedini pravi put!” A ako bi se ti poveo sa željama njihovim, nakon Objave koja ti dolazi, od Allaha te niko ne bi mogao zaštititi niti odbraniti.</w:t>
      </w:r>
    </w:p>
    <w:p w:rsidR="000E2289" w:rsidRDefault="000E2289" w:rsidP="002050A8">
      <w:pPr>
        <w:pStyle w:val="libAie"/>
      </w:pPr>
      <w:r>
        <w:rPr>
          <w:rtl/>
        </w:rPr>
        <w:t>وَلَن تَرْضَى عَنكَ الْيَهُودُ وَلاَ النَّصَارَى حَتَّى تَتَّبِعَ مِلَّتَهُمْ قُلْ إِنَّ هُدَى اللّهِ هُوَ الْهُدَى وَلَئِنِ اتَّبَعْتَ أَهْوَاءهُم بَعْدَ الَّذِي جَاءكَ مِنَ الْعِلْمِ مَا لَكَ مِنَ اللّهِ مِن وَلِيٍّ وَلاَ نَصِيرٍ</w:t>
      </w:r>
    </w:p>
    <w:p w:rsidR="000E2289" w:rsidRDefault="000E2289" w:rsidP="000E2289">
      <w:pPr>
        <w:pStyle w:val="libNormal"/>
      </w:pPr>
      <w:r>
        <w:t>121. Neki od sljedbenia Knjige čitaju je onako kako je objavljena; oni u nju vjeruju. A nastradaće sigurno oni koji u nju ne vjeruju.</w:t>
      </w:r>
    </w:p>
    <w:p w:rsidR="000E2289" w:rsidRDefault="000E2289" w:rsidP="002050A8">
      <w:pPr>
        <w:pStyle w:val="libAie"/>
      </w:pPr>
      <w:r>
        <w:rPr>
          <w:rtl/>
        </w:rPr>
        <w:t>الَّذِينَ آتَيْنَاهُمُ الْكِتَابَ يَتْلُونَهُ حَقَّ تِلاَوَتِهِ أُوْلَـئِكَ يُؤْمِنُونَ بِهِ وَمن يَكْفُرْ بِهِ فَأُوْلَـئِكَ هُمُ الْخَاسِرُونَ</w:t>
      </w:r>
    </w:p>
    <w:p w:rsidR="000E2289" w:rsidRDefault="000E2289" w:rsidP="000E2289">
      <w:pPr>
        <w:pStyle w:val="libNormal"/>
      </w:pPr>
      <w:r>
        <w:t>122. O sinovi Israilovi, sjetite se milosti Moje koju sam vam darovao i toga što sam vas nad ostalim ljudima bio uzdigao.</w:t>
      </w:r>
    </w:p>
    <w:p w:rsidR="000E2289" w:rsidRDefault="000E2289" w:rsidP="002050A8">
      <w:pPr>
        <w:pStyle w:val="libAie"/>
      </w:pPr>
      <w:r>
        <w:rPr>
          <w:rtl/>
        </w:rPr>
        <w:t>يَا بَنِي إِسْرَائِيلَ اذْكُرُواْ نِعْمَتِيَ الَّتِي أَنْعَمْتُ عَلَيْكُمْ وَأَنِّي فَضَّلْتُكُمْ عَلَى الْعَالَمِينَ</w:t>
      </w:r>
    </w:p>
    <w:p w:rsidR="000E2289" w:rsidRDefault="000E2289" w:rsidP="000E2289">
      <w:pPr>
        <w:pStyle w:val="libNormal"/>
      </w:pPr>
      <w:r>
        <w:t>123. I bojte se Dana kada niko ni za koga neće moći ništa učiniti, kada se ni od koga otkup neće primiti, kada nikome zagovor neće koristiti i kada im niko neće moći pomoći!</w:t>
      </w:r>
    </w:p>
    <w:p w:rsidR="000E2289" w:rsidRDefault="000E2289" w:rsidP="002050A8">
      <w:pPr>
        <w:pStyle w:val="libAie"/>
      </w:pPr>
      <w:r>
        <w:rPr>
          <w:rtl/>
        </w:rPr>
        <w:t>وَاتَّقُواْ يَوْماً لاَّ تَجْزِي نَفْسٌ عَن نَّفْسٍ شَيْئاً وَلاَ يُقْبَلُ مِنْهَا عَدْلٌ وَلاَ تَنفَعُهَا شَفَاعَةٌ وَلاَ هُمْ يُنصَرُونَ</w:t>
      </w:r>
    </w:p>
    <w:p w:rsidR="000E2289" w:rsidRDefault="000E2289" w:rsidP="000E2289">
      <w:pPr>
        <w:pStyle w:val="libNormal"/>
      </w:pPr>
      <w:r>
        <w:t>124. A kada je Ibrahima Gospodar njegov s nekoliko zapovjedi u iskušenje stavio, pa ih on potpuno izvršio, Allah je rekao: “Učiniću da ti budeš ljudima u vjeri uzor!” - “I neke moje potomke!” - zamoli on. - “Obećanje Moje neće obuhvatiti nevjernike” kaza On.</w:t>
      </w:r>
    </w:p>
    <w:p w:rsidR="000E2289" w:rsidRDefault="000E2289" w:rsidP="002050A8">
      <w:pPr>
        <w:pStyle w:val="libAie"/>
      </w:pPr>
      <w:r>
        <w:rPr>
          <w:rtl/>
        </w:rPr>
        <w:t>وَإِذِ ابْتَلَى إِبْرَاهِيمَ رَبُّهُ بِكَلِمَاتٍ فَأَتَمَّهُنَّ قَالَ إِنِّي جَاعِلُكَ لِلنَّاسِ إِمَامًا قَالَ وَمِن ذُرِّيَّتِي قَالَ لاَ يَنَالُ عَهْدِي الظَّالِمِينَ</w:t>
      </w:r>
    </w:p>
    <w:p w:rsidR="000E2289" w:rsidRDefault="000E2289" w:rsidP="000E2289">
      <w:pPr>
        <w:pStyle w:val="libNormal"/>
      </w:pPr>
      <w:r>
        <w:lastRenderedPageBreak/>
        <w:t>125. I učinili smo Hram utočištem i sigurnim mjestom ljudima. “Neka vam mjesto na kojem je stajao Ibrahim bude prostor iza koga ćete molitvu obavljati!” - I Ibrahimu i Ismailu smo naredili: “Hram Moj očistite za one koji ga budu obilazili, koju budu tu boravili i koji budu molitvu obavljali.”</w:t>
      </w:r>
    </w:p>
    <w:p w:rsidR="000E2289" w:rsidRDefault="000E2289" w:rsidP="002050A8">
      <w:pPr>
        <w:pStyle w:val="libAie"/>
      </w:pPr>
      <w:r>
        <w:rPr>
          <w:rtl/>
        </w:rPr>
        <w:t>وَإِذْ جَعَلْنَا الْبَيْتَ مَثَابَةً لِّلنَّاسِ وَأَمْناً وَاتَّخِذُواْ مِن مَّقَامِ إِبْرَاهِيمَ مُصَلًّى وَعَهِدْنَا إِلَى إِبْرَاهِيمَ وَإِسْمَاعِيلَ أَن طَهِّرَا بَيْتِيَ لِلطَّائِفِينَ وَالْعَاكِفِينَ وَالرُّكَّعِ السُّجُودِ</w:t>
      </w:r>
    </w:p>
    <w:p w:rsidR="000E2289" w:rsidRDefault="000E2289" w:rsidP="000E2289">
      <w:pPr>
        <w:pStyle w:val="libNormal"/>
      </w:pPr>
      <w:r>
        <w:t>126. A kada je Ibrahim zamolio: “Gosodaru moj, učini ovo mjesto sigurnim gradom, a snabdij plodovima stanovnike njegove, one koji budu vjerovali u Allaha i u onaj svijet!” - On je rekao: “Onome koji ne bude vjerovao daću da neko vrijeme uživa, a onda ću ga prisiliti a uđe u paklenu vatru, a grozno će ona prebivalište biti!”</w:t>
      </w:r>
    </w:p>
    <w:p w:rsidR="000E2289" w:rsidRDefault="000E2289" w:rsidP="002050A8">
      <w:pPr>
        <w:pStyle w:val="libAie"/>
      </w:pPr>
      <w:r>
        <w:rPr>
          <w:rtl/>
        </w:rPr>
        <w:t>وَإِذْ قَالَ إِبْرَاهِيمُ رَبِّ اجْعَلْ هَـَذَا بَلَدًا آمِنًا وَارْزُقْ أَهْلَهُ مِنَ الثَّمَرَاتِ مَنْ آمَنَ مِنْهُم بِاللّهِ وَالْيَوْمِ الآخِرِ قَالَ وَمَن كَفَرَ فَأُمَتِّعُهُ قَلِيلاً ثُمَّ أَضْطَرُّهُ إِلَى عَذَابِ النَّارِ وَبِئْسَ الْمَصِيرُ</w:t>
      </w:r>
    </w:p>
    <w:p w:rsidR="000E2289" w:rsidRDefault="000E2289" w:rsidP="000E2289">
      <w:pPr>
        <w:pStyle w:val="libNormal"/>
      </w:pPr>
      <w:r>
        <w:t>127. I dok su Ibrahim i Ismail temelje Hrama podizali, oni su molili: “Gospodaru naš, primi od nas, jer Ti, uistinu, sve čuješ i sve znaš!</w:t>
      </w:r>
    </w:p>
    <w:p w:rsidR="000E2289" w:rsidRDefault="000E2289" w:rsidP="002050A8">
      <w:pPr>
        <w:pStyle w:val="libAie"/>
      </w:pPr>
      <w:r>
        <w:rPr>
          <w:rtl/>
        </w:rPr>
        <w:t>وَإِذْ يَرْفَعُ إِبْرَاهِيمُ الْقَوَاعِدَ مِنَ الْبَيْتِ وَإِسْمَاعِيلُ رَبَّنَا تَقَبَّلْ مِنَّا إِنَّكَ أَنتَ السَّمِيعُ الْعَلِيمُ</w:t>
      </w:r>
    </w:p>
    <w:p w:rsidR="000E2289" w:rsidRDefault="000E2289" w:rsidP="000E2289">
      <w:pPr>
        <w:pStyle w:val="libNormal"/>
      </w:pPr>
      <w:r>
        <w:t>128. Gospodaru naš, učini nas dvojicu Tebi odanim, i porod naš neka bude odan Tebi, i pokaži nam obrede naše i oprosti nam, jer Ti primaš pokajanje i samilostan si!</w:t>
      </w:r>
    </w:p>
    <w:p w:rsidR="000E2289" w:rsidRDefault="000E2289" w:rsidP="002050A8">
      <w:pPr>
        <w:pStyle w:val="libAie"/>
      </w:pPr>
      <w:r>
        <w:rPr>
          <w:rtl/>
        </w:rPr>
        <w:t>رَبَّنَا وَاجْعَلْنَا مُسْلِمَيْنِ لَكَ وَمِن ذُرِّيَّتِنَا أُمَّةً مُّسْلِمَةً لَّكَ وَأَرِنَا مَنَاسِكَنَا وَتُبْ عَلَيْنَآ إِنَّكَ أَنتَ التَّوَّابُ الرَّحِيمُ</w:t>
      </w:r>
    </w:p>
    <w:p w:rsidR="000E2289" w:rsidRDefault="000E2289" w:rsidP="000E2289">
      <w:pPr>
        <w:pStyle w:val="libNormal"/>
      </w:pPr>
      <w:r>
        <w:t>129. Gospodaru naš, pošalji im poslanika, jednog od njih, koji će im ajete Tvoje kazivati i Knjizi ih i mudrosti učiti i očistiti ih, jer Ti si, uistinu, silan i mudar!”</w:t>
      </w:r>
    </w:p>
    <w:p w:rsidR="000E2289" w:rsidRDefault="000E2289" w:rsidP="002050A8">
      <w:pPr>
        <w:pStyle w:val="libAie"/>
      </w:pPr>
      <w:r>
        <w:rPr>
          <w:rtl/>
        </w:rPr>
        <w:t>رَبَّنَا وَابْعَثْ فِيهِمْ رَسُولاً مِّنْهُمْ يَتْلُو عَلَيْهِمْ آيَاتِكَ وَيُعَلِّمُهُمُ الْكِتَابَ وَالْحِكْمَةَ وَيُزَكِّيهِمْ إِنَّكَ أَنتَ العَزِيزُ الحَكِيمُ</w:t>
      </w:r>
    </w:p>
    <w:p w:rsidR="000E2289" w:rsidRDefault="000E2289" w:rsidP="000E2289">
      <w:pPr>
        <w:pStyle w:val="libNormal"/>
      </w:pPr>
      <w:r>
        <w:t>130. Vjeru Ibrahimovu izbjegava sano onaj koji ne drži do sebe. A Mi smo njega na ovom svijetu odabrali, i na onom će biti među dobrima.</w:t>
      </w:r>
    </w:p>
    <w:p w:rsidR="000E2289" w:rsidRDefault="000E2289" w:rsidP="002050A8">
      <w:pPr>
        <w:pStyle w:val="libAie"/>
      </w:pPr>
      <w:r>
        <w:rPr>
          <w:rtl/>
        </w:rPr>
        <w:t>وَمَن يَرْغَبُ عَن مِّلَّةِ إِبْرَاهِيمَ إِلاَّ مَن سَفِهَ نَفْسَهُ وَلَقَدِ اصْطَفَيْنَاهُ فِي الدُّنْيَا وَإِنَّهُ فِي الآخِرَةِ لَمِنَ الصَّالِحِينَ</w:t>
      </w:r>
    </w:p>
    <w:p w:rsidR="000E2289" w:rsidRDefault="000E2289" w:rsidP="000E2289">
      <w:pPr>
        <w:pStyle w:val="libNormal"/>
      </w:pPr>
      <w:r>
        <w:t>131. Kada mu je Gospodar njogov rekao: “Budi poslušan!” - on je odgovorio: “Ja sam poslušan Gospodaru svjetova!”</w:t>
      </w:r>
    </w:p>
    <w:p w:rsidR="000E2289" w:rsidRDefault="000E2289" w:rsidP="002050A8">
      <w:pPr>
        <w:pStyle w:val="libAie"/>
      </w:pPr>
      <w:r>
        <w:rPr>
          <w:rtl/>
        </w:rPr>
        <w:t>إِذْ قَالَ لَهُ رَبُّهُ أَسْلِمْ قَالَ أَسْلَمْتُ لِرَبِّ الْعَالَمِينَ</w:t>
      </w:r>
    </w:p>
    <w:p w:rsidR="000E2289" w:rsidRDefault="000E2289" w:rsidP="000E2289">
      <w:pPr>
        <w:pStyle w:val="libNormal"/>
      </w:pPr>
      <w:r>
        <w:t>132. I Ibrahim ostavi u amanet sinovima svojim a i Jakub: “Sinovi moji, Allah vam je odabrao pravu vjeru, i nipošto ne umirite drugačije nego kao muslimani!”</w:t>
      </w:r>
    </w:p>
    <w:p w:rsidR="000E2289" w:rsidRDefault="000E2289" w:rsidP="002050A8">
      <w:pPr>
        <w:pStyle w:val="libAie"/>
      </w:pPr>
      <w:r>
        <w:rPr>
          <w:rtl/>
        </w:rPr>
        <w:t>وَوَصَّى بِهَا إِبْرَاهِيمُ بَنِيهِ وَيَعْقُوبُ يَا بَنِيَّ إِنَّ اللّهَ اصْطَفَى لَكُمُ الدِّينَ فَلاَ تَمُوتُنَّ إَلاَّ وَأَنتُم مُّسْلِمُونَ</w:t>
      </w:r>
    </w:p>
    <w:p w:rsidR="000E2289" w:rsidRDefault="000E2289" w:rsidP="000E2289">
      <w:pPr>
        <w:pStyle w:val="libNormal"/>
      </w:pPr>
      <w:r>
        <w:t>133. Vi niste bili prisutni kada je Jakubu smrtni čas došao i kada je sinove svoje upitao: “Kome ćete se, poslije mene, klanjati?” - “Klanjaćemo se” - odgovorli su - “Bogu tvome, Bogu tvojih predaka Ibrahima i Ismaila i Ishaka, Bogu jednome! i mi se Njemu pokoravamo!”</w:t>
      </w:r>
    </w:p>
    <w:p w:rsidR="000E2289" w:rsidRDefault="000E2289" w:rsidP="002050A8">
      <w:pPr>
        <w:pStyle w:val="libAie"/>
      </w:pPr>
      <w:r>
        <w:rPr>
          <w:rtl/>
        </w:rPr>
        <w:lastRenderedPageBreak/>
        <w:t>أَمْ كُنتُمْ شُهَدَاء إِذْ حَضَرَ يَعْقُوبَ الْمَوْتُ إِذْ قَالَ لِبَنِيهِ مَا تَعْبُدُونَ مِن بَعْدِي قَالُواْ نَعْبُدُ إِلَـهَكَ وَإِلَـهَ آبَائِكَ إِبْرَاهِيمَ وَإِسْمَاعِيلَ وَإِسْحَقَ إِلَـهًا وَاحِدًا وَنَحْنُ لَهُ مُسْلِمُونَ</w:t>
      </w:r>
    </w:p>
    <w:p w:rsidR="000E2289" w:rsidRDefault="000E2289" w:rsidP="000E2289">
      <w:pPr>
        <w:pStyle w:val="libNormal"/>
      </w:pPr>
      <w:r>
        <w:t>134. Taj narod je bio i nestao; njega čeka ono što je zaslužio, i vas će čekati ono što ćete zaslužiti, i vi nećete biti pitani za ono što su oni radili.</w:t>
      </w:r>
    </w:p>
    <w:p w:rsidR="000E2289" w:rsidRDefault="000E2289" w:rsidP="002050A8">
      <w:pPr>
        <w:pStyle w:val="libAie"/>
      </w:pPr>
      <w:r>
        <w:rPr>
          <w:rtl/>
        </w:rPr>
        <w:t>تِلْكَ أُمَّةٌ قَدْ خَلَتْ لَهَا مَا كَسَبَتْ وَلَكُم مَّا كَسَبْتُمْ وَلاَ تُسْأَلُونَ عَمَّا كَانُوا يَعْمَلُونَ</w:t>
      </w:r>
    </w:p>
    <w:p w:rsidR="000E2289" w:rsidRDefault="000E2289" w:rsidP="000E2289">
      <w:pPr>
        <w:pStyle w:val="libNormal"/>
      </w:pPr>
      <w:r>
        <w:t>135. Oni govore: “Budite Jevreji, onosno kršćani, i bićete na pravom putu!” Ti reci: “Ne, mi smo vjere Ibrahimove, koji je ispravno vjerovao; on nije nikoga Allahu ravnim smatrao.”</w:t>
      </w:r>
    </w:p>
    <w:p w:rsidR="000E2289" w:rsidRDefault="000E2289" w:rsidP="002050A8">
      <w:pPr>
        <w:pStyle w:val="libAie"/>
      </w:pPr>
      <w:r>
        <w:rPr>
          <w:rtl/>
        </w:rPr>
        <w:t>وَقَالُواْ كُونُواْ هُودًا أَوْ نَصَارَى تَهْتَدُواْ قُلْ بَلْ مِلَّةَ إِبْرَاهِيمَ حَنِيفًا وَمَا كَانَ مِنَ الْمُشْرِكِينَ</w:t>
      </w:r>
    </w:p>
    <w:p w:rsidR="000E2289" w:rsidRDefault="000E2289" w:rsidP="000E2289">
      <w:pPr>
        <w:pStyle w:val="libNormal"/>
      </w:pPr>
      <w:r>
        <w:t>136. Recite: “Mi vjerujemo u Allaha i u ono što se objavljuje nama, i u ono što je objavljeno Ibrahimu, i Ismailu, i Ishaku, i Jakubu, i unucima, i u ono što je dato Musau i Isau, i u ono što je dato vjerovjesnicima od Gospodara njihova; mi ne pravimo nikakve razlike među njima, i mi se samo Njemu pokoravamo.”</w:t>
      </w:r>
    </w:p>
    <w:p w:rsidR="000E2289" w:rsidRDefault="000E2289" w:rsidP="002050A8">
      <w:pPr>
        <w:pStyle w:val="libAie"/>
      </w:pPr>
      <w:r>
        <w:rPr>
          <w:rtl/>
        </w:rPr>
        <w:t>قُولُواْ آمَنَّا بِاللّهِ وَمَآ أُنزِلَ إِلَيْنَا وَمَا أُنزِلَ إِلَى إِبْرَاهِيمَ وَإِسْمَاعِيلَ وَإِسْحَقَ وَيَعْقُوبَ وَالأسْبَاطِ وَمَا أُوتِيَ مُوسَى وَعِيسَى وَمَا أُوتِيَ النَّبِيُّونَ مِن رَّبِّهِمْ لاَ نُفَرِّقُ بَيْنَ أَحَدٍ مِّنْهُمْ وَنَحْنُ لَهُ مُسْلِمُونَ</w:t>
      </w:r>
    </w:p>
    <w:p w:rsidR="000E2289" w:rsidRDefault="000E2289" w:rsidP="000E2289">
      <w:pPr>
        <w:pStyle w:val="libNormal"/>
      </w:pPr>
      <w:r>
        <w:t>137. Pa, ako budu vjerovali u ono u što vi vjerujete, na pravom su putu; a ako glave okrenu, oni su onda samo inadžije, i Allah će te sigurno od njih zaštititi, jer On sve čuje i sve zna.</w:t>
      </w:r>
    </w:p>
    <w:p w:rsidR="000E2289" w:rsidRDefault="000E2289" w:rsidP="002050A8">
      <w:pPr>
        <w:pStyle w:val="libAie"/>
      </w:pPr>
      <w:r>
        <w:rPr>
          <w:rtl/>
        </w:rPr>
        <w:t>فَإِنْ آمَنُواْ بِمِثْلِ مَا آمَنتُم بِهِ فَقَدِ اهْتَدَواْ وَّإِن تَوَلَّوْاْ فَإِنَّمَا هُمْ فِي شِقَاقٍ فَسَيَكْفِيكَهُمُ اللّهُ وَهُوَ السَّمِيعُ الْعَلِيمُ</w:t>
      </w:r>
    </w:p>
    <w:p w:rsidR="000E2289" w:rsidRDefault="000E2289" w:rsidP="000E2289">
      <w:pPr>
        <w:pStyle w:val="libNormal"/>
      </w:pPr>
      <w:r>
        <w:t>138. “Allah je nas uputio, a zar ima ljepše upute od Allahove? Mi se samo Njemu klanjamo.”</w:t>
      </w:r>
    </w:p>
    <w:p w:rsidR="000E2289" w:rsidRDefault="000E2289" w:rsidP="002050A8">
      <w:pPr>
        <w:pStyle w:val="libAie"/>
      </w:pPr>
      <w:r>
        <w:rPr>
          <w:rtl/>
        </w:rPr>
        <w:t>صِبْغَةَ اللّهِ وَمَنْ أَحْسَنُ مِنَ اللّهِ صِبْغَةً وَنَحْنُ لَهُ عَابِدونَ</w:t>
      </w:r>
    </w:p>
    <w:p w:rsidR="000E2289" w:rsidRDefault="000E2289" w:rsidP="000E2289">
      <w:pPr>
        <w:pStyle w:val="libNormal"/>
      </w:pPr>
      <w:r>
        <w:t>139. Reci: Zar se s nama o Allahu raspravljate, kad je On i naš i vaš Gospodar? Nama - naša djela, a vama - vaša djela! A samo Mu mi iskreno ispovjedamo vjeru.”</w:t>
      </w:r>
    </w:p>
    <w:p w:rsidR="000E2289" w:rsidRDefault="000E2289" w:rsidP="002050A8">
      <w:pPr>
        <w:pStyle w:val="libAie"/>
      </w:pPr>
      <w:r>
        <w:rPr>
          <w:rtl/>
        </w:rPr>
        <w:t>قُلْ أَتُحَآجُّونَنَا فِي اللّهِ وَهُوَ رَبُّنَا وَرَبُّكُمْ وَلَنَا أَعْمَالُنَا وَلَكُمْ أَعْمَالُكُمْ وَنَحْنُ لَهُ مُخْلِصُونَ</w:t>
      </w:r>
    </w:p>
    <w:p w:rsidR="000E2289" w:rsidRDefault="000E2289" w:rsidP="000E2289">
      <w:pPr>
        <w:pStyle w:val="libNormal"/>
      </w:pPr>
      <w:r>
        <w:t>140. Kako govorite; “I Ibrahim, i Ismail, i Ishak, i Jakub, i unuci su bili Jevreji, odnosno kršćani?” Reci: “Znate li bolje vi ili Allah? Zar je iko gori od onoga koji skriva istinu znajući da je od Allaha? - A Allah motri na ono što radite.”</w:t>
      </w:r>
    </w:p>
    <w:p w:rsidR="000E2289" w:rsidRDefault="000E2289" w:rsidP="002050A8">
      <w:pPr>
        <w:pStyle w:val="libAie"/>
      </w:pPr>
      <w:r>
        <w:rPr>
          <w:rtl/>
        </w:rPr>
        <w:t>أَمْ تَقُولُونَ إِنَّ إِبْرَاهِيمَ وَإِسْمَاعِيلَ وَإِسْحَـقَ وَيَعْقُوبَ وَالأسْبَاطَ كَانُواْ هُودًا أَوْ نَصَارَى قُلْ أَأَنتُمْ أَعْلَمُ أَمِ اللّهُ وَمَنْ أَظْلَمُ مِمَّن كَتَمَ شَهَادَةً عِندَهُ مِنَ اللّهِ وَمَا اللّهُ بِغَافِلٍ عَمَّا تَعْمَلُونَ</w:t>
      </w:r>
    </w:p>
    <w:p w:rsidR="000E2289" w:rsidRDefault="000E2289" w:rsidP="000E2289">
      <w:pPr>
        <w:pStyle w:val="libNormal"/>
      </w:pPr>
      <w:r>
        <w:t>141. Taj narod je bio i nestao; njega čeka ono što je zaslužio, i vas će čekati ono što ćete zaslužiti, i vi nećete biti pitani za ono što su oni radili.</w:t>
      </w:r>
    </w:p>
    <w:p w:rsidR="000E2289" w:rsidRDefault="000E2289" w:rsidP="002050A8">
      <w:pPr>
        <w:pStyle w:val="libAie"/>
      </w:pPr>
      <w:r>
        <w:rPr>
          <w:rtl/>
        </w:rPr>
        <w:t>تِلْكَ أُمَّةٌ قَدْ خَلَتْ لَهَا مَا كَسَبَتْ وَلَكُم مَّا كَسَبْتُمْ وَلاَ تُسْأَلُونَ عَمَّا كَانُواْ يَعْمَلُونَ</w:t>
      </w:r>
    </w:p>
    <w:p w:rsidR="000E2289" w:rsidRDefault="000E2289" w:rsidP="000E2289">
      <w:pPr>
        <w:pStyle w:val="libNormal"/>
      </w:pPr>
      <w:r>
        <w:t>142. Neki ljudi kratke pameti reći će: “Šta ih je odvratilo od Kible njihove prema kojoj su se okretali?” Reci: “Allahov je i istok i zapad; On ukazuje na pravi put onome kome On hoće.”</w:t>
      </w:r>
    </w:p>
    <w:p w:rsidR="000E2289" w:rsidRDefault="000E2289" w:rsidP="002050A8">
      <w:pPr>
        <w:pStyle w:val="libAie"/>
      </w:pPr>
      <w:r>
        <w:rPr>
          <w:rtl/>
        </w:rPr>
        <w:lastRenderedPageBreak/>
        <w:t>سَيَقُولُ السُّفَهَاء مِنَ النَّاسِ مَا وَلاَّهُمْ عَن قِبْلَتِهِمُ الَّتِي كَانُواْ عَلَيْهَا قُل لِّلّهِ الْمَشْرِقُ وَالْمَغْرِبُ يَهْدِي مَن يَشَاء إِلَى صِرَاطٍ مُّسْتَقِيمٍ</w:t>
      </w:r>
    </w:p>
    <w:p w:rsidR="000E2289" w:rsidRDefault="000E2289" w:rsidP="000E2289">
      <w:pPr>
        <w:pStyle w:val="libNormal"/>
      </w:pPr>
      <w:r>
        <w:t>143. I tako smo od vas stvorili pravednu zajednicu da budete svjedoci protiv ostalih ljudi, i da poslanik bude protiv vas svjedok. I Mi smo promjenili Kiblu prema kojoj si se prije okretao samo zato da bismo ukazali na one koji će slijediti Poslanika i na one koji će se stopama svojim vratiti. - nekima je to bilo doista teško, ali ne i onima kojima je Allah ukazao na pravi put. Allah neće dopustiti da propadnu molitve vaše. - A Allah je prema ljudima zaista vrlo blag i milostiv.</w:t>
      </w:r>
    </w:p>
    <w:p w:rsidR="000E2289" w:rsidRDefault="000E2289" w:rsidP="002050A8">
      <w:pPr>
        <w:pStyle w:val="libAie"/>
      </w:pPr>
      <w:r>
        <w:rPr>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w:t>
      </w:r>
    </w:p>
    <w:p w:rsidR="000E2289" w:rsidRDefault="000E2289" w:rsidP="000E2289">
      <w:pPr>
        <w:pStyle w:val="libNormal"/>
      </w:pPr>
      <w:r>
        <w:t>144. Vidimo Mi kako sa žudnjom bacaš pogled prema nebu, i Mi ćemo sigurno učiniti da se okrećeš prema strani koju ti želiš: okreni zato lice svoje prema Časnom hramu! I ma gdje bili, okrenite lica svoja na tu stranu. Oni kojima je data Knjiga sigurno znaju da je to istina od Gospodara njihova - a Allah motri na ono što oni rade.</w:t>
      </w:r>
    </w:p>
    <w:p w:rsidR="000E2289" w:rsidRDefault="000E2289" w:rsidP="002050A8">
      <w:pPr>
        <w:pStyle w:val="libAie"/>
      </w:pPr>
      <w:r>
        <w:rPr>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w:t>
      </w:r>
    </w:p>
    <w:p w:rsidR="000E2289" w:rsidRDefault="000E2289" w:rsidP="000E2289">
      <w:pPr>
        <w:pStyle w:val="libNormal"/>
      </w:pPr>
      <w:r>
        <w:t>145. I kada bi ti onima kojima je data Knjiga sve dokaze donio, oni opet ne bi prihvatili tvoju Kiblu, a ni ti nećeš prihvatiti njihovu Kiblu, niti će iko od njih prihvatiti ičiju Kiblu. A ako bi se ti za njihovim željama poveo, kada ti je već došla Objava, tada bi ti sigurno nepravedan bio.</w:t>
      </w:r>
    </w:p>
    <w:p w:rsidR="000E2289" w:rsidRDefault="000E2289" w:rsidP="002050A8">
      <w:pPr>
        <w:pStyle w:val="libAie"/>
      </w:pPr>
      <w:r>
        <w:rPr>
          <w:rtl/>
        </w:rPr>
        <w:t>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w:t>
      </w:r>
    </w:p>
    <w:p w:rsidR="000E2289" w:rsidRDefault="000E2289" w:rsidP="000E2289">
      <w:pPr>
        <w:pStyle w:val="libNormal"/>
      </w:pPr>
      <w:r>
        <w:t>146. Oni kojima smo dali Knjigu znaju Poslanika kao što sinove svoje znaju, ali neki od njih doista svjesno istinu prikrivaju.</w:t>
      </w:r>
    </w:p>
    <w:p w:rsidR="000E2289" w:rsidRDefault="000E2289" w:rsidP="002050A8">
      <w:pPr>
        <w:pStyle w:val="libAie"/>
      </w:pPr>
      <w:r>
        <w:rPr>
          <w:rtl/>
        </w:rPr>
        <w:t>الَّذِينَ آتَيْنَاهُمُ الْكِتَابَ يَعْرِفُونَهُ كَمَا يَعْرِفُونَ أَبْنَاءهُمْ وَإِنَّ فَرِيقاً مِّنْهُمْ لَيَكْتُمُونَ الْحَقَّ وَهُمْ يَعْلَمُونَ</w:t>
      </w:r>
    </w:p>
    <w:p w:rsidR="000E2289" w:rsidRDefault="000E2289" w:rsidP="000E2289">
      <w:pPr>
        <w:pStyle w:val="libNormal"/>
      </w:pPr>
      <w:r>
        <w:t>147. Istina od Gospodara tvoga dolazi, zato ner budi nikako od onih koji sumnjaju!</w:t>
      </w:r>
    </w:p>
    <w:p w:rsidR="000E2289" w:rsidRDefault="000E2289" w:rsidP="002050A8">
      <w:pPr>
        <w:pStyle w:val="libAie"/>
      </w:pPr>
      <w:r>
        <w:rPr>
          <w:rtl/>
        </w:rPr>
        <w:t>الْحَقُّ مِن رَّبِّكَ فَلاَ تَكُونَنَّ مِنَ الْمُمْتَرِينَ</w:t>
      </w:r>
    </w:p>
    <w:p w:rsidR="000E2289" w:rsidRDefault="000E2289" w:rsidP="000E2289">
      <w:pPr>
        <w:pStyle w:val="libNormal"/>
      </w:pPr>
      <w:r>
        <w:t>148. Svako se okreće prema svojo Kibli, a vi se potrudite da druge, čineći dobra djela, pretečete! Ma gdje bili, Allah će vas sve sabrati, - Allah, zaista sve može.</w:t>
      </w:r>
    </w:p>
    <w:p w:rsidR="000E2289" w:rsidRDefault="000E2289" w:rsidP="002050A8">
      <w:pPr>
        <w:pStyle w:val="libAie"/>
      </w:pPr>
      <w:r>
        <w:rPr>
          <w:rtl/>
        </w:rPr>
        <w:t>وَلِكُلٍّ وِجْهَةٌ هُوَ مُوَلِّيهَا فَاسْتَبِقُواْ الْخَيْرَاتِ أَيْنَ مَا تَكُونُواْ يَأْتِ بِكُمُ اللّهُ جَمِيعًا إِنَّ اللّهَ عَلَى كُلِّ شَيْءٍ قَدِيرٌ</w:t>
      </w:r>
    </w:p>
    <w:p w:rsidR="000E2289" w:rsidRDefault="000E2289" w:rsidP="000E2289">
      <w:pPr>
        <w:pStyle w:val="libNormal"/>
      </w:pPr>
      <w:r>
        <w:t>149. I iz svakog mjesta u kome budeš, ti lice svoje Časnom hramu okreni, istina doista od Gospodara tvoga dolazi, - Allah motri na no što radite.</w:t>
      </w:r>
    </w:p>
    <w:p w:rsidR="000E2289" w:rsidRDefault="000E2289" w:rsidP="002050A8">
      <w:pPr>
        <w:pStyle w:val="libAie"/>
      </w:pPr>
      <w:r>
        <w:rPr>
          <w:rtl/>
        </w:rPr>
        <w:lastRenderedPageBreak/>
        <w:t>وَمِنْ حَيْثُ خَرَجْتَ فَوَلِّ وَجْهَكَ شَطْرَ الْمَسْجِدِ الْحَرَامِ وَإِنَّهُ لَلْحَقُّ مِن رَّبِّكَ وَمَا اللّهُ بِغَافِلٍ عَمَّا تَعْمَلُونَ</w:t>
      </w:r>
    </w:p>
    <w:p w:rsidR="000E2289" w:rsidRDefault="000E2289" w:rsidP="000E2289">
      <w:pPr>
        <w:pStyle w:val="libNormal"/>
      </w:pPr>
      <w:r>
        <w:t>150. I iz svakom mjesta u koje dođeš, ti lice svoje Svetom hramu okreni, i gdje god se nalazili, vi lica svoja prema toj strani okrenite, da vam ljudi ne bi imali šta da prigovore, osim inadžija između njih, - njih se ne bojte, Mene se bojte! - A da bih blagodat Svoju prema vama upotpunio i da biste na pravom putu bili.</w:t>
      </w:r>
    </w:p>
    <w:p w:rsidR="000E2289" w:rsidRDefault="000E2289" w:rsidP="002050A8">
      <w:pPr>
        <w:pStyle w:val="libAie"/>
      </w:pPr>
      <w:r>
        <w:rPr>
          <w:rtl/>
        </w:rPr>
        <w:t>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وَلَعَلَّكُمْ تَهْتَدُونَ</w:t>
      </w:r>
    </w:p>
    <w:p w:rsidR="000E2289" w:rsidRPr="008000CD" w:rsidRDefault="000E2289" w:rsidP="000E2289">
      <w:pPr>
        <w:pStyle w:val="libNormal"/>
        <w:rPr>
          <w:rStyle w:val="libAieChar"/>
        </w:rPr>
      </w:pPr>
      <w:r>
        <w:t>151. Mi smo vam jednog od vas kao Poslanika poslali, da vam riječi Naše kazuje i da vas očisti i da vas Knjizi i mudrosti pouči i da vas ono što niste znali nauči.</w:t>
      </w:r>
    </w:p>
    <w:p w:rsidR="000E2289" w:rsidRDefault="000E2289" w:rsidP="002050A8">
      <w:pPr>
        <w:pStyle w:val="libAie"/>
      </w:pPr>
      <w:r>
        <w:rPr>
          <w:rtl/>
        </w:rPr>
        <w:t>كَمَا أَرْسَلْنَا فِيكُمْ رَسُولاً مِّنكُمْ يَتْلُو عَلَيْكُمْ آيَاتِنَا وَيُزَكِّيكُمْ وَيُعَلِّمُكُمُ الْكِتَابَ وَالْحِكْمَةَ وَيُعَلِّمُكُم مَّا لَمْ تَكُونُواْ تَعْلَمُونَ</w:t>
      </w:r>
    </w:p>
    <w:p w:rsidR="000E2289" w:rsidRDefault="000E2289" w:rsidP="000E2289">
      <w:pPr>
        <w:pStyle w:val="libNormal"/>
      </w:pPr>
      <w:r>
        <w:t>152. Sječajte se vi Mene, i Ja ću se vas sjetiti, i zahvaljujte Mi, i na blagodatima Mojim nemojte neblagodarni biti!</w:t>
      </w:r>
    </w:p>
    <w:p w:rsidR="000E2289" w:rsidRDefault="000E2289" w:rsidP="002050A8">
      <w:pPr>
        <w:pStyle w:val="libAie"/>
      </w:pPr>
      <w:r>
        <w:rPr>
          <w:rtl/>
        </w:rPr>
        <w:t>فَاذْكُرُونِي أَذْكُرْكُمْ وَاشْكُرُواْ لِي وَلاَ تَكْفُرُونِ</w:t>
      </w:r>
    </w:p>
    <w:p w:rsidR="000E2289" w:rsidRDefault="000E2289" w:rsidP="000E2289">
      <w:pPr>
        <w:pStyle w:val="libNormal"/>
      </w:pPr>
      <w:r>
        <w:t>153. O vjernici, tražite sebi pomoći u strpljivosti i obvaljanju molitve! Allah je doista na strani strpljivih.</w:t>
      </w:r>
    </w:p>
    <w:p w:rsidR="000E2289" w:rsidRDefault="000E2289" w:rsidP="002050A8">
      <w:pPr>
        <w:pStyle w:val="libAie"/>
      </w:pPr>
      <w:r>
        <w:rPr>
          <w:rtl/>
        </w:rPr>
        <w:t>يَا أَيُّهَا الَّذِينَ آمَنُواْ اسْتَعِينُواْ بِالصَّبْرِ وَالصَّلاَةِ إِنَّ اللّهَ مَعَ الصَّابِرِينَ</w:t>
      </w:r>
    </w:p>
    <w:p w:rsidR="000E2289" w:rsidRDefault="000E2289" w:rsidP="000E2289">
      <w:pPr>
        <w:pStyle w:val="libNormal"/>
      </w:pPr>
      <w:r>
        <w:t>154. I ne recite za one koji su na Allahovu putu poginuli: “Mrtvi su!” Ne, oni su živi, ali vi to ne znate!</w:t>
      </w:r>
    </w:p>
    <w:p w:rsidR="000E2289" w:rsidRDefault="000E2289" w:rsidP="002050A8">
      <w:pPr>
        <w:pStyle w:val="libAie"/>
      </w:pPr>
      <w:r>
        <w:rPr>
          <w:rtl/>
        </w:rPr>
        <w:t>وَلاَ تَقُولُواْ لِمَنْ يُقْتَلُ فِي سَبيلِ اللّهِ أَمْوَاتٌ بَلْ أَحْيَاء وَلَكِن لاَّ تَشْعُرُونَ</w:t>
      </w:r>
    </w:p>
    <w:p w:rsidR="000E2289" w:rsidRDefault="000E2289" w:rsidP="000E2289">
      <w:pPr>
        <w:pStyle w:val="libNormal"/>
      </w:pPr>
      <w:r>
        <w:t>155. Mi ćemo vas dovoditi u iskušenje malo sa strahom i gladovanjem, i time što ćete gu</w:t>
      </w:r>
      <w:r w:rsidR="00B14AFA">
        <w:t>biti imanja i živote, i ljetine,</w:t>
      </w:r>
      <w:r>
        <w:t xml:space="preserve"> a ti obraduj izdržljive,</w:t>
      </w:r>
    </w:p>
    <w:p w:rsidR="000E2289" w:rsidRDefault="000E2289" w:rsidP="002050A8">
      <w:pPr>
        <w:pStyle w:val="libAie"/>
      </w:pPr>
      <w:r>
        <w:rPr>
          <w:rtl/>
        </w:rPr>
        <w:t>وَلَنَبْلُوَنَّكُمْ بِشَيْءٍ مِّنَ الْخَوفْ وَالْجُوعِ وَنَقْصٍ مِّنَ الأَمَوَالِ وَالأنفُسِ وَالثَّمَرَاتِ وَبَشِّرِ الصَّابِرِينَ</w:t>
      </w:r>
    </w:p>
    <w:p w:rsidR="000E2289" w:rsidRDefault="000E2289" w:rsidP="000E2289">
      <w:pPr>
        <w:pStyle w:val="libNormal"/>
      </w:pPr>
      <w:r>
        <w:t>156. one koji, kada ih kakva nevolja zadesi, samo kažu: “Mi smo Allahovi i mi ćemo se Njemu vratiti!”</w:t>
      </w:r>
    </w:p>
    <w:p w:rsidR="000E2289" w:rsidRDefault="000E2289" w:rsidP="002050A8">
      <w:pPr>
        <w:pStyle w:val="libAie"/>
      </w:pPr>
      <w:r>
        <w:rPr>
          <w:rtl/>
        </w:rPr>
        <w:t>الَّذِينَ إِذَا أَصَابَتْهُم مُّصِيبَةٌ قَالُواْ إِنَّا لِلّهِ وَإِنَّـا إِلَيْهِ رَاجِعونَ</w:t>
      </w:r>
    </w:p>
    <w:p w:rsidR="000E2289" w:rsidRDefault="000E2289" w:rsidP="000E2289">
      <w:pPr>
        <w:pStyle w:val="libNormal"/>
      </w:pPr>
      <w:r>
        <w:t xml:space="preserve">157. Njih čeka oprost od Gospodara njihova i milost; oni su na pravom putu! </w:t>
      </w:r>
    </w:p>
    <w:p w:rsidR="000E2289" w:rsidRDefault="000E2289" w:rsidP="002050A8">
      <w:pPr>
        <w:pStyle w:val="libAie"/>
      </w:pPr>
      <w:r>
        <w:rPr>
          <w:rtl/>
        </w:rPr>
        <w:t>أُولَـئِكَ عَلَيْهِمْ صَلَوَاتٌ مِّن رَّبِّهِمْ وَرَحْمَةٌ وَأُولَـئِكَ هُمُ الْمُهْتَدُونَ</w:t>
      </w:r>
    </w:p>
    <w:p w:rsidR="000E2289" w:rsidRDefault="000E2289" w:rsidP="000E2289">
      <w:pPr>
        <w:pStyle w:val="libNormal"/>
      </w:pPr>
      <w:r>
        <w:t>158. Safa i Merva su Allahova časna mjesta, zato onaj koji Kabu hodočasti ili umru obavi ne čini nikakav prestup ako krene oko njih. A onaj koji drage volje učini kakvo dobro djelo - pa, Allah je doista blagodaran i sve zna.</w:t>
      </w:r>
    </w:p>
    <w:p w:rsidR="000E2289" w:rsidRDefault="000E2289" w:rsidP="002050A8">
      <w:pPr>
        <w:pStyle w:val="libAie"/>
      </w:pPr>
      <w:r>
        <w:rPr>
          <w:rtl/>
        </w:rPr>
        <w:t>إِنَّ الصَّفَا وَالْمَرْوَةَ مِن شَعَآئِرِ اللّهِ فَمَنْ حَجَّ الْبَيْتَ أَوِ اعْتَمَرَ فَلاَ جُنَاحَ عَلَيْهِ أَن يَطَّوَّفَ بِهِمَا وَمَن تَطَوَّعَ خَيْرًا فَإِنَّ اللّهَ شَاكِرٌ عَلِيمٌ</w:t>
      </w:r>
    </w:p>
    <w:p w:rsidR="000E2289" w:rsidRDefault="000E2289" w:rsidP="000E2289">
      <w:pPr>
        <w:pStyle w:val="libNormal"/>
      </w:pPr>
      <w:r>
        <w:lastRenderedPageBreak/>
        <w:t>159. One koji budu tajili jasne dokaze, koje smo Mi objavili, i pravi put, koji smo u Knjizi ljudima označili, njih će Allah prokleti, a prokleće ih i oni koji imaju pravo da proklinju;</w:t>
      </w:r>
    </w:p>
    <w:p w:rsidR="000E2289" w:rsidRDefault="000E2289" w:rsidP="002050A8">
      <w:pPr>
        <w:pStyle w:val="libAie"/>
      </w:pPr>
      <w:r>
        <w:rPr>
          <w:rtl/>
        </w:rPr>
        <w:t>إِنَّ الَّذِينَ يَكْتُمُونَ مَا أَنزَلْنَا مِنَ الْبَيِّنَاتِ وَالْهُدَى مِن بَعْدِ مَا بَيَّنَّاهُ لِلنَّاسِ فِي الْكِتَابِ أُولَـئِكَ يَلعَنُهُمُ اللّهُ وَيَلْعَنُهُمُ اللَّاعِنُونَ</w:t>
      </w:r>
    </w:p>
    <w:p w:rsidR="000E2289" w:rsidRDefault="000E2289" w:rsidP="000E2289">
      <w:pPr>
        <w:pStyle w:val="libNormal"/>
      </w:pPr>
      <w:r>
        <w:t>160. oprostiću samo onima koji se pokaju i poprave i to javno ispolje, a Ja primam pokajanje i Ja sam milostiv.</w:t>
      </w:r>
    </w:p>
    <w:p w:rsidR="000E2289" w:rsidRDefault="000E2289" w:rsidP="002050A8">
      <w:pPr>
        <w:pStyle w:val="libAie"/>
      </w:pPr>
      <w:r>
        <w:rPr>
          <w:rtl/>
        </w:rPr>
        <w:t>إِلاَّ الَّذِينَ تَابُواْ وَأَصْلَحُواْ وَبَيَّنُواْ فَأُوْلَـئِكَ أَتُوبُ عَلَيْهِمْ وَأَنَا التَّوَّابُ الرَّحِيمُ</w:t>
      </w:r>
    </w:p>
    <w:p w:rsidR="000E2289" w:rsidRDefault="000E2289" w:rsidP="000E2289">
      <w:pPr>
        <w:pStyle w:val="libNormal"/>
      </w:pPr>
      <w:r>
        <w:t>161. Oni koji nevjeruju i koji kao nevjernici umru - zaslužuju, doista, prokletstvo Allahovo i meleka i svih ljudi,</w:t>
      </w:r>
    </w:p>
    <w:p w:rsidR="000E2289" w:rsidRDefault="000E2289" w:rsidP="002050A8">
      <w:pPr>
        <w:pStyle w:val="libAie"/>
      </w:pPr>
      <w:r>
        <w:rPr>
          <w:rtl/>
        </w:rPr>
        <w:t>إِنَّ الَّذِينَ كَفَرُوا وَمَاتُوا وَهُمْ كُفَّارٌ أُولَئِكَ عَلَيْهِمْ لَعْنَةُ اللّهِ وَالْمَلآئِكَةِ وَالنَّاسِ أَجْمَعِينَ</w:t>
      </w:r>
    </w:p>
    <w:p w:rsidR="000E2289" w:rsidRDefault="000E2289" w:rsidP="000E2289">
      <w:pPr>
        <w:pStyle w:val="libNormal"/>
      </w:pPr>
      <w:r>
        <w:t>162. u njemu će vječno ostati, a patnja njihova neće jenjavati, niti će im se odlagati.</w:t>
      </w:r>
    </w:p>
    <w:p w:rsidR="000E2289" w:rsidRDefault="000E2289" w:rsidP="002050A8">
      <w:pPr>
        <w:pStyle w:val="libAie"/>
      </w:pPr>
      <w:r>
        <w:rPr>
          <w:rtl/>
        </w:rPr>
        <w:t>خَالِدِينَ فِيهَا لاَ يُخَفَّفُ عَنْهُمُ الْعَذَابُ وَلاَ هُمْ يُنظَرُونَ</w:t>
      </w:r>
    </w:p>
    <w:p w:rsidR="000E2289" w:rsidRDefault="000E2289" w:rsidP="000E2289">
      <w:pPr>
        <w:pStyle w:val="libNormal"/>
      </w:pPr>
      <w:r>
        <w:t>163. A vaš Bog - jedan je Bog! nema boga osima Njega, Milostivog, Samilosnog!</w:t>
      </w:r>
    </w:p>
    <w:p w:rsidR="000E2289" w:rsidRDefault="000E2289" w:rsidP="002050A8">
      <w:pPr>
        <w:pStyle w:val="libAie"/>
      </w:pPr>
      <w:r>
        <w:rPr>
          <w:rtl/>
        </w:rPr>
        <w:t>وَإِلَـهُكُمْ إِلَهٌ وَاحِدٌ لاَّ إِلَهَ إِلاَّ هُوَ الرَّحْمَنُ الرَّحِيمُ</w:t>
      </w:r>
    </w:p>
    <w:p w:rsidR="000E2289" w:rsidRDefault="000E2289" w:rsidP="000E2289">
      <w:pPr>
        <w:pStyle w:val="libNormal"/>
      </w:pPr>
      <w:r>
        <w:t>164. Stvaranje nebesa i Zemlje, smjena noći i dana, lađa koja morem plovi s korisnim tovarom za ljude, kiša koju Allah pušta s neba pa tako u život vraća zemlju nakon mrtvila njezina - po kojoj je rasijao svakojaka živa bića, promjena vjetrova, oblaci koji između neba i Zemlje lebde - doista su dokazi za one koji imaju pameti.</w:t>
      </w:r>
    </w:p>
    <w:p w:rsidR="000E2289" w:rsidRDefault="000E2289" w:rsidP="002050A8">
      <w:pPr>
        <w:pStyle w:val="libAie"/>
      </w:pPr>
      <w:r>
        <w:rPr>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w:t>
      </w:r>
    </w:p>
    <w:p w:rsidR="000E2289" w:rsidRDefault="000E2289" w:rsidP="000E2289">
      <w:pPr>
        <w:pStyle w:val="libNormal"/>
      </w:pPr>
      <w:r>
        <w:t>165. Ima ljudi koji su mjesto Allaha kumire prihvatili, vole ih kao što se Allah voli, ali pravi vjernici još više vole Allaha. A da znaju mnogobožci da će onda kada dožive patnju - svu moć samo Allah imati i da će Allah strahovito kažnjavati,</w:t>
      </w:r>
    </w:p>
    <w:p w:rsidR="000E2289" w:rsidRDefault="000E2289" w:rsidP="002050A8">
      <w:pPr>
        <w:pStyle w:val="libAie"/>
      </w:pPr>
      <w:r>
        <w:rPr>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w:t>
      </w:r>
      <w:r>
        <w:cr/>
      </w:r>
    </w:p>
    <w:p w:rsidR="000E2289" w:rsidRDefault="000E2289" w:rsidP="000E2289">
      <w:pPr>
        <w:pStyle w:val="libNormal"/>
      </w:pPr>
      <w:r>
        <w:t>166. kad će se glavešine, za kojima su se drugi povodili,svojih sljedbenika odreći i kada su veze koji su ih vezale prekinute biti, i one patnju doživjeti,</w:t>
      </w:r>
    </w:p>
    <w:p w:rsidR="000E2289" w:rsidRDefault="000E2289" w:rsidP="002050A8">
      <w:pPr>
        <w:pStyle w:val="libAie"/>
      </w:pPr>
      <w:r>
        <w:rPr>
          <w:rtl/>
        </w:rPr>
        <w:t>إِذْ تَبَرَّأَ الَّذِينَ اتُّبِعُواْ مِنَ الَّذِينَ اتَّبَعُواْ وَرَأَوُاْ الْعَذَابَ وَتَقَطَّعَتْ بِهِمُ الأَسْبَابُ</w:t>
      </w:r>
    </w:p>
    <w:p w:rsidR="000E2289" w:rsidRDefault="000E2289" w:rsidP="000E2289">
      <w:pPr>
        <w:pStyle w:val="libNormal"/>
      </w:pPr>
      <w:r>
        <w:t>167. kada će sljedbenici njihovi uzviknuti: “Da nam je samo da se vratimo, pa da se i mi njih odreknemo kao što su se oni nas odrekli!” Eto, tako će Allah njima djela njihova po njih kobnim pokazati i oni iz vatre neće izlaziti.</w:t>
      </w:r>
    </w:p>
    <w:p w:rsidR="000E2289" w:rsidRDefault="000E2289" w:rsidP="002050A8">
      <w:pPr>
        <w:pStyle w:val="libAie"/>
      </w:pPr>
      <w:r>
        <w:rPr>
          <w:rtl/>
        </w:rPr>
        <w:t>وَقَالَ الَّذِينَ اتَّبَعُواْ لَوْ أَنَّ لَنَا كَرَّةً فَنَتَبَرَّأَ مِنْهُمْ كَمَا تَبَرَّؤُواْ مِنَّا كَذَلِكَ يُرِيهِمُ اللّهُ أَعْمَالَهُمْ حَسَرَاتٍ عَلَيْهِمْ وَمَا هُم بِخَارِجِينَ مِنَ النَّارِ</w:t>
      </w:r>
    </w:p>
    <w:p w:rsidR="000E2289" w:rsidRDefault="000E2289" w:rsidP="000E2289">
      <w:pPr>
        <w:pStyle w:val="libNormal"/>
      </w:pPr>
      <w:r>
        <w:lastRenderedPageBreak/>
        <w:t>168. O ljudi, jedite od onoga što ima na zemlji, ali samo ono što je dopušteno i što je prijatno, i ne slijedite šejtanove stope, jer vam je on neprijatelj očevidni!</w:t>
      </w:r>
    </w:p>
    <w:p w:rsidR="000E2289" w:rsidRDefault="000E2289" w:rsidP="002050A8">
      <w:pPr>
        <w:pStyle w:val="libAie"/>
      </w:pPr>
      <w:r>
        <w:rPr>
          <w:rtl/>
        </w:rPr>
        <w:t>يَا أَيُّهَا النَّاسُ كُلُواْ مِمَّا فِي الأَرْضِ حَلاَلاً طَيِّباً وَلاَ تَتَّبِعُواْ خُطُوَاتِ الشَّيْطَانِ إِنَّهُ لَكُمْ عَدُوٌّ مُّبِينٌ</w:t>
      </w:r>
    </w:p>
    <w:p w:rsidR="000E2289" w:rsidRDefault="000E2289" w:rsidP="000E2289">
      <w:pPr>
        <w:pStyle w:val="libNormal"/>
      </w:pPr>
      <w:r>
        <w:t>169. On vas navraća na grijeh i razvrat i na to da o Allahu govorite ono što ne znate.</w:t>
      </w:r>
    </w:p>
    <w:p w:rsidR="000E2289" w:rsidRDefault="000E2289" w:rsidP="002050A8">
      <w:pPr>
        <w:pStyle w:val="libAie"/>
      </w:pPr>
      <w:r>
        <w:rPr>
          <w:rtl/>
        </w:rPr>
        <w:t>إِنَّمَا يَأْمُرُكُمْ بِالسُّوءِ وَالْفَحْشَاء وَأَن تَقُولُواْ عَلَى اللّهِ مَا لاَ تَعْلَمُونَ</w:t>
      </w:r>
    </w:p>
    <w:p w:rsidR="000E2289" w:rsidRDefault="000E2289" w:rsidP="000E2289">
      <w:pPr>
        <w:pStyle w:val="libNormal"/>
      </w:pPr>
      <w:r>
        <w:t>170. A kada im se rekne: “Slijedite Allahovu Objavu!” - oni odgovaraju: “Nećemo, slijedit ćemo ono na čemu smo zatekli pretke svoje.” - Zar i onda kada im preci nisu ništa shvaćali i kada nisu na pravom putu bili?!</w:t>
      </w:r>
    </w:p>
    <w:p w:rsidR="000E2289" w:rsidRDefault="000E2289" w:rsidP="002050A8">
      <w:pPr>
        <w:pStyle w:val="libAie"/>
      </w:pPr>
      <w:r>
        <w:rPr>
          <w:rtl/>
        </w:rPr>
        <w:t>وَإِذَا قِيلَ لَهُمُ اتَّبِعُوا مَا أَنزَلَ اللّهُ قَالُواْ بَلْ نَتَّبِعُ مَا أَلْفَيْنَا عَلَيْهِ آبَاءنَا أَوَلَوْ كَانَ آبَاؤُهُمْ لاَ يَعْقِلُونَ شَيْئاً وَلاَ يَهْتَدُونَ</w:t>
      </w:r>
    </w:p>
    <w:p w:rsidR="000E2289" w:rsidRDefault="000E2289" w:rsidP="000E2289">
      <w:pPr>
        <w:pStyle w:val="libNormal"/>
      </w:pPr>
      <w:r>
        <w:t>171. Oni koji neće da vjeruju slični su stoci na koju se viče, ali ona čuje samo zov i viku. Gluhi, nijemi i slijepi, - oni ništa ne shvaćaju.</w:t>
      </w:r>
    </w:p>
    <w:p w:rsidR="000E2289" w:rsidRDefault="000E2289" w:rsidP="002050A8">
      <w:pPr>
        <w:pStyle w:val="libAie"/>
      </w:pPr>
      <w:r>
        <w:rPr>
          <w:rtl/>
        </w:rPr>
        <w:t>وَمَثَلُ الَّذِينَ كَفَرُواْ كَمَثَلِ الَّذِي يَنْعِقُ بِمَا لاَ يَسْمَعُ إِلاَّ دُعَاء وَنِدَاء صُمٌّ بُكْمٌ عُمْيٌ فَهُمْ لاَ يَعْقِلُونَ</w:t>
      </w:r>
    </w:p>
    <w:p w:rsidR="000E2289" w:rsidRDefault="000E2289" w:rsidP="000E2289">
      <w:pPr>
        <w:pStyle w:val="libNormal"/>
      </w:pPr>
      <w:r>
        <w:t>172. O vjernici, jedite ukusna djela koja smo vam podarili i budite Allahu zahvalni, ta vi se samo Njemu klanjate!</w:t>
      </w:r>
    </w:p>
    <w:p w:rsidR="000E2289" w:rsidRDefault="000E2289" w:rsidP="002050A8">
      <w:pPr>
        <w:pStyle w:val="libAie"/>
      </w:pPr>
      <w:r>
        <w:rPr>
          <w:rtl/>
        </w:rPr>
        <w:t>يَا أَيُّهَا الَّذِينَ آمَنُواْ كُلُواْ مِن طَيِّبَاتِ مَا رَزَقْنَاكُمْ وَاشْكُرُواْ لِلّهِ إِن كُنتُمْ إِيَّاهُ تَعْبُدُونَ</w:t>
      </w:r>
    </w:p>
    <w:p w:rsidR="000E2289" w:rsidRDefault="000E2289" w:rsidP="000E2289">
      <w:pPr>
        <w:pStyle w:val="libNormal"/>
      </w:pPr>
      <w:r>
        <w:t>173. On vam jedino zabranjuje: strv i krv i svinjsko meso, i ono što je zaklano u nečije drugo ime, a ne u Allahovo. A onome ko bude primoran, ali ne iz želje, tek toliko da glad utoli, njemu grijeh nije. - Allah zaista prašta i milostiv je.</w:t>
      </w:r>
    </w:p>
    <w:p w:rsidR="000E2289" w:rsidRDefault="000E2289" w:rsidP="002050A8">
      <w:pPr>
        <w:pStyle w:val="libAie"/>
      </w:pPr>
      <w:r>
        <w:rPr>
          <w:rtl/>
        </w:rPr>
        <w:t>إِنَّمَا حَرَّمَ عَلَيْكُمُ الْمَيْتَةَ وَالدَّمَ وَلَحْمَ الْخِنزِيرِ وَمَا أُهِلَّ بِهِ لِغَيْرِ اللّهِ فَمَنِ اضْطُرَّ غَيْرَ بَاغٍ وَلاَ عَادٍ فَلا إِثْمَ عَلَيْهِ إِنَّ اللّهَ غَفُورٌ رَّحِيمٌ</w:t>
      </w:r>
    </w:p>
    <w:p w:rsidR="000E2289" w:rsidRDefault="000E2289" w:rsidP="000E2289">
      <w:pPr>
        <w:pStyle w:val="libNormal"/>
      </w:pPr>
      <w:r>
        <w:t>174. Oni koji taje ono što je Allah u Knjizi objavio i to zamjenjuju za nešto što malo vrijedi - oni u trbuhe svoje ne trpaju ništa drugo do ono što će ih u vatru dovesti; na Sudnjem danu Allah ih neće ni osloviti, niti ih očistiti, - njih čeka patnja nesnosna.</w:t>
      </w:r>
    </w:p>
    <w:p w:rsidR="000E2289" w:rsidRDefault="000E2289" w:rsidP="002050A8">
      <w:pPr>
        <w:pStyle w:val="libAie"/>
      </w:pPr>
      <w:r>
        <w:rPr>
          <w:rtl/>
        </w:rPr>
        <w:t>إِنَّ الَّذِينَ يَكْتُمُونَ مَا أَنزَلَ اللّهُ مِنَ الْكِتَابِ وَيَشْتَرُونَ بِهِ ثَمَنًا قَلِيلاً أُولَـئِكَ مَا يَأْكُلُونَ فِي بُطُونِهِمْ إِلاَّ النَّارَ وَلاَ يُكَلِّمُهُمُ اللّهُ يَوْمَ الْقِيَامَةِ وَلاَ يُزَكِّيهِمْ وَلَهُمْ عَذَابٌ أَلِيمٌ</w:t>
      </w:r>
    </w:p>
    <w:p w:rsidR="000E2289" w:rsidRDefault="000E2289" w:rsidP="000E2289">
      <w:pPr>
        <w:pStyle w:val="libNormal"/>
      </w:pPr>
      <w:r>
        <w:t>175. Oni su umjesto pravog puta izabrali zabludu, a umjesto oprosta zaslužili patnju; - i koliko su samo oni neosjetljivi na vatru!</w:t>
      </w:r>
    </w:p>
    <w:p w:rsidR="000E2289" w:rsidRDefault="000E2289" w:rsidP="002050A8">
      <w:pPr>
        <w:pStyle w:val="libAie"/>
      </w:pPr>
      <w:r>
        <w:rPr>
          <w:rtl/>
        </w:rPr>
        <w:t>أُولَـئِكَ الَّذِينَ اشْتَرَوُاْ الضَّلاَلَةَ بِالْهُدَى وَالْعَذَابَ بِالْمَغْفِرَةِ فَمَآ أَصْبَرَهُمْ عَلَى النَّارِ</w:t>
      </w:r>
    </w:p>
    <w:p w:rsidR="000E2289" w:rsidRDefault="000E2289" w:rsidP="000E2289">
      <w:pPr>
        <w:pStyle w:val="libNormal"/>
      </w:pPr>
      <w:r>
        <w:t>176. To je zato što je Allah objavio Knjigu, pravu istinu. A neslozi onih čija su mišljenja o Knjizi suprotna doista nema kraja.</w:t>
      </w:r>
    </w:p>
    <w:p w:rsidR="000E2289" w:rsidRDefault="000E2289" w:rsidP="002050A8">
      <w:pPr>
        <w:pStyle w:val="libAie"/>
      </w:pPr>
      <w:r>
        <w:rPr>
          <w:rtl/>
        </w:rPr>
        <w:t>ذَلِكَ بِأَنَّ اللّهَ نَزَّلَ الْكِتَابَ بِالْحَقِّ وَإِنَّ الَّذِينَ اخْتَلَفُواْ فِي الْكِتَابِ لَفِي شِقَاقٍ بَعِيدٍ</w:t>
      </w:r>
    </w:p>
    <w:p w:rsidR="000E2289" w:rsidRDefault="000E2289" w:rsidP="000E2289">
      <w:pPr>
        <w:pStyle w:val="libNormal"/>
      </w:pPr>
      <w:r>
        <w:t>177. Nije čestitost u tome da okrećete lica svoja prema istoku i zapadu; čestiti su oni koji vjeruju u Allaha, i u onaj svijet, i u meleke, i u knjige, i u vjerovjesnike, i koji od imetka, iako im je drag, daju rođacima, i siročadi, i siromasima, i putnicima-namjernicima, i prosjacima, i za otkup iz ropstva, i koji molitvu obavljaju i zekat daju, i koji obavezu svoju, kada je preuzmu, ispunjavaju, naročito oni koji su izdržljivi u neimaštini, i u bolesti, i u boju ljutom. Oni su iskreni vjernici, i oni se Allaha boje i ružnih postupaka klone.</w:t>
      </w:r>
    </w:p>
    <w:p w:rsidR="000E2289" w:rsidRDefault="000E2289" w:rsidP="002050A8">
      <w:pPr>
        <w:pStyle w:val="libAie"/>
      </w:pPr>
      <w:r>
        <w:rPr>
          <w:rtl/>
        </w:rPr>
        <w:lastRenderedPageBreak/>
        <w:t>لَّيْسَ الْبِرَّ أَن تُوَلُّواْ وُجُوهَكُمْ قِبَلَ الْمَشْرِقِ وَالْمَغْرِبِ وَلَـكِنَّ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الصَّلاةَ وَآتَى الزَّكَاةَ وَالْمُوفُونَ بِعَهْدِهِمْ إِذَا عَاهَدُواْ وَالصَّابِرِينَ فِي الْبَأْسَاء والضَّرَّاء وَحِينَ الْبَأْسِ أُولَـئِكَ الَّذِينَ صَدَقُوا وَأُولَـئِكَ هُمُ الْمُتَّقُونَ</w:t>
      </w:r>
    </w:p>
    <w:p w:rsidR="000E2289" w:rsidRDefault="000E2289" w:rsidP="00B14AFA">
      <w:pPr>
        <w:pStyle w:val="libNormal"/>
      </w:pPr>
      <w:r>
        <w:t xml:space="preserve">178. O vjernici! Propisuje vam se odmazda za ubijene: slobodan - za slobodna, i rob - za roba, i žena za ženu. </w:t>
      </w:r>
      <w:r w:rsidR="00B14AFA">
        <w:t>A</w:t>
      </w:r>
      <w:r>
        <w:t xml:space="preserve"> onaj kome rod ubijenog oprosti, neka oni velikodušno postupe, a neka im on dobročinstvom uzvrati. To je olakšanje od Gospodara vašeg, i milost. A ko nasilje izvrši i poslije toga, njega bolna patnja čeka.</w:t>
      </w:r>
    </w:p>
    <w:p w:rsidR="000E2289" w:rsidRDefault="000E2289" w:rsidP="002050A8">
      <w:pPr>
        <w:pStyle w:val="libAie"/>
      </w:pPr>
      <w:r>
        <w:rPr>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p>
    <w:p w:rsidR="000E2289" w:rsidRDefault="000E2289" w:rsidP="000E2289">
      <w:pPr>
        <w:pStyle w:val="libNormal"/>
      </w:pPr>
      <w:r>
        <w:t>179. U odmazdi vam je - opstanak, o razumom obdareni, da biste se ubijanja okanili!</w:t>
      </w:r>
    </w:p>
    <w:p w:rsidR="000E2289" w:rsidRDefault="000E2289" w:rsidP="002050A8">
      <w:pPr>
        <w:pStyle w:val="libAie"/>
      </w:pPr>
      <w:r>
        <w:rPr>
          <w:rtl/>
        </w:rPr>
        <w:t>وَلَكُمْ فِي الْقِصَاصِ حَيَاةٌ يَاْ أُولِيْ الأَلْبَابِ لَعَلَّكُمْ تَتَّقُونَ</w:t>
      </w:r>
    </w:p>
    <w:p w:rsidR="000E2289" w:rsidRDefault="000E2289" w:rsidP="000E2289">
      <w:pPr>
        <w:pStyle w:val="libNormal"/>
      </w:pPr>
      <w:r>
        <w:t>180. Kada neko od vas bude na samrti, ako ostavlja imetak, propisuje vam se, kao obaveza za one koji se Allah boje, da pravedno učini oporuku roditeljima i bližnjima.</w:t>
      </w:r>
    </w:p>
    <w:p w:rsidR="000E2289" w:rsidRDefault="000E2289" w:rsidP="002050A8">
      <w:pPr>
        <w:pStyle w:val="libAie"/>
      </w:pPr>
      <w:r>
        <w:rPr>
          <w:rtl/>
        </w:rPr>
        <w:t>كُتِبَ عَلَيْكُمْ إِذَا حَضَرَ أَحَدَكُمُ الْمَوْتُ إِن تَرَكَ خَيْرًا الْوَصِيَّةُ لِلْوَالِدَيْنِ وَالأقْرَبِينَ بِالْمَعْرُوفِ حَقًّا عَلَى الْمُتَّقِينَ</w:t>
      </w:r>
    </w:p>
    <w:p w:rsidR="000E2289" w:rsidRDefault="000E2289" w:rsidP="000E2289">
      <w:pPr>
        <w:pStyle w:val="libNormal"/>
      </w:pPr>
      <w:r>
        <w:t>181. Onaj ko je izmjeni, a zna kako glasi - pa grijeh za to pada na one koji je mijenjaju: a Allah, zaista, sve čuje i zna.</w:t>
      </w:r>
    </w:p>
    <w:p w:rsidR="000E2289" w:rsidRDefault="000E2289" w:rsidP="002050A8">
      <w:pPr>
        <w:pStyle w:val="libAie"/>
      </w:pPr>
      <w:r>
        <w:rPr>
          <w:rtl/>
        </w:rPr>
        <w:t>فَمَن بَدَّلَهُ بَعْدَمَا سَمِعَهُ فَإِنَّمَا إِثْمُهُ عَلَى الَّذِينَ يُبَدِّلُونَهُ إِنَّ اللّهَ سَمِيعٌ عَلِيمٌ</w:t>
      </w:r>
    </w:p>
    <w:p w:rsidR="000E2289" w:rsidRDefault="000E2289" w:rsidP="000E2289">
      <w:pPr>
        <w:pStyle w:val="libNormal"/>
      </w:pPr>
      <w:r>
        <w:t>182. A onaj ko se plaši da je oporučilac nenamjerno zastranio ili namjerno zgriješio pa ih izmiri, nema mu grijeha. - Allah, zaista, prašta i samilostan je.</w:t>
      </w:r>
    </w:p>
    <w:p w:rsidR="000E2289" w:rsidRDefault="000E2289" w:rsidP="002050A8">
      <w:pPr>
        <w:pStyle w:val="libAie"/>
      </w:pPr>
      <w:r>
        <w:rPr>
          <w:rtl/>
        </w:rPr>
        <w:t>فَمَنْ خَافَ مِن مُّوصٍ جَنَفًا أَوْ إِثْمًا فَأَصْلَحَ بَيْنَهُمْ فَلاَ إِثْمَ عَلَيْهِ إِنَّ اللّهَ غَفُورٌ رَّحِيمٌ</w:t>
      </w:r>
    </w:p>
    <w:p w:rsidR="000E2289" w:rsidRDefault="000E2289" w:rsidP="000E2289">
      <w:pPr>
        <w:pStyle w:val="libNormal"/>
      </w:pPr>
      <w:r>
        <w:t>183. O vjernici! Propisuje vam se post, kao što je propisan onima prije vas, da biste se grijaha klonili,</w:t>
      </w:r>
    </w:p>
    <w:p w:rsidR="000E2289" w:rsidRDefault="000E2289" w:rsidP="002050A8">
      <w:pPr>
        <w:pStyle w:val="libAie"/>
      </w:pPr>
      <w:r>
        <w:rPr>
          <w:rtl/>
        </w:rPr>
        <w:t>يَا أَيُّهَا الَّذِينَ آمَنُواْ كُتِبَ عَلَيْكُمُ الصِّيَامُ كَمَا كُتِبَ عَلَى الَّذِينَ مِن قَبْلِكُمْ لَعَلَّكُمْ تَتَّقُونَ</w:t>
      </w:r>
    </w:p>
    <w:p w:rsidR="000E2289" w:rsidRDefault="000E2289" w:rsidP="000E2289">
      <w:pPr>
        <w:pStyle w:val="libNormal"/>
      </w:pPr>
      <w:r>
        <w:t>184. i to neznatan broj dana; a onome od vas koji bude bolestan ili na putu - isti broj drugih dana. Onima koji ga jedva podnose - otkup je da jednog siromaha nahrane. A ko drage volje da više, za njega je bolje. A bolje vam je, neka znate, da postite.</w:t>
      </w:r>
    </w:p>
    <w:p w:rsidR="000E2289" w:rsidRDefault="000E2289" w:rsidP="002050A8">
      <w:pPr>
        <w:pStyle w:val="libAie"/>
      </w:pPr>
      <w:r>
        <w:rPr>
          <w:rtl/>
        </w:rPr>
        <w:t>أَيَّامًا مَّعْدُودَاتٍ فَمَن كَانَ مِنكُم مَّرِيضًا أَوْ عَلَى سَفَرٍ فَعِدَّةٌ مِّنْ أَيَّامٍ أُخَرَ وَعَلَى الَّذِينَ يُطِيقُونَهُ فِدْيَةٌ طَعَامُ مِسْكِينٍ فَمَن تَطَوَّعَ خَيْرًا فَهُوَ خَيْرٌ لَّهُ وَأَن تَصُومُواْ خَيْرٌ لَّكُمْ إِن كُنتُمْ تَعْلَمُونَ</w:t>
      </w:r>
    </w:p>
    <w:p w:rsidR="000E2289" w:rsidRDefault="000E2289" w:rsidP="000E2289">
      <w:pPr>
        <w:pStyle w:val="libNormal"/>
      </w:pPr>
      <w:r>
        <w:t xml:space="preserve">185. U mjesecu ramazanu počelo je objavljivanje Kur’ana, koji putokaz ljudima i jasan dokaz pravog puta i razlikovanje dobra od zla. Ko od vas u tom mjesecu bude kod kuće, neka ga u postu provede, a ko se razboli ili se na putu zadesi, neka isti broj dana naposti, - Allah želi da vam olakša, a ne </w:t>
      </w:r>
      <w:r>
        <w:lastRenderedPageBreak/>
        <w:t>da poteškoće imate -, da određeni broj dana ispunite, i da Allaha veličate zato što vam je ukazao na pravi put, i da zahvalni budete.</w:t>
      </w:r>
    </w:p>
    <w:p w:rsidR="000E2289" w:rsidRDefault="000E2289" w:rsidP="002050A8">
      <w:pPr>
        <w:pStyle w:val="libAie"/>
      </w:pPr>
      <w:r>
        <w:rPr>
          <w:rtl/>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p>
    <w:p w:rsidR="000E2289" w:rsidRDefault="000E2289" w:rsidP="000E2289">
      <w:pPr>
        <w:pStyle w:val="libNormal"/>
      </w:pPr>
      <w:r>
        <w:t>186. A kada te robovi Moji za Mene upitaju, Ja sam, sigurno, blizu: odazivam se molbi molitelja kad Me zamoli. Zato neka oni pozivu Mome udovolje i neka vjeruju u Mene, da bi bili na pravom putu.</w:t>
      </w:r>
    </w:p>
    <w:p w:rsidR="000E2289" w:rsidRDefault="000E2289" w:rsidP="002050A8">
      <w:pPr>
        <w:pStyle w:val="libAie"/>
      </w:pPr>
      <w:r>
        <w:rPr>
          <w:rtl/>
        </w:rPr>
        <w:t>وَإِذَا سَأَلَكَ عِبَادِي عَنِّي فَإِنِّي قَرِيبٌ أُجِيبُ دَعْوَةَ الدَّاعِ إِذَا دَعَانِ فَلْيَسْتَجِيبُواْ لِي وَلْيُؤْمِنُواْ بِي لَعَلَّهُمْ يَرْشُدُونَ</w:t>
      </w:r>
    </w:p>
    <w:p w:rsidR="000E2289" w:rsidRDefault="000E2289" w:rsidP="000E2289">
      <w:pPr>
        <w:pStyle w:val="libNormal"/>
      </w:pPr>
      <w:r>
        <w:t>187. Dozvoljava vam se da se u njima dok traje post sastajete sa svojim ženama; one su odjeća vaša, a vi ste njihova odjeća. Allah zna da vam je bilo taško, pa je prihvatio pokajanje vaše i oprostio vam. Zato se sada sastajte sa njima u želji da dobijete ono što vam je Allah već odredio. Jedite i pijte sve dok ne budete mogli razlikovati bijelu nit od crne niti zore; od tada postite sve do noći. Sa ženama ne smijete imati snošaja dok ste u i”tikafu u džamijama. To su Allahove granice, i ne približujte im se! Eto tako Allah objašnjava ljudima propise Svoje da bi se onoga što im je zabranjeno klonili.</w:t>
      </w:r>
    </w:p>
    <w:p w:rsidR="000E2289" w:rsidRDefault="000E2289" w:rsidP="002050A8">
      <w:pPr>
        <w:pStyle w:val="libAie"/>
      </w:pPr>
      <w:r>
        <w:rPr>
          <w:rtl/>
        </w:rPr>
        <w:t>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w:t>
      </w:r>
    </w:p>
    <w:p w:rsidR="000E2289" w:rsidRDefault="000E2289" w:rsidP="000E2289">
      <w:pPr>
        <w:pStyle w:val="libNormal"/>
      </w:pPr>
      <w:r>
        <w:t>188. Ne jedite imovinu jedan drugoga na nepošten način i ne parničite se zbog nje pred sudijama da biste na grešan način i svjesno dio tuđe imovine pojeli!</w:t>
      </w:r>
    </w:p>
    <w:p w:rsidR="000E2289" w:rsidRDefault="000E2289" w:rsidP="002050A8">
      <w:pPr>
        <w:pStyle w:val="libAie"/>
      </w:pPr>
      <w:r>
        <w:rPr>
          <w:rtl/>
        </w:rPr>
        <w:t>وَلاَ تَأْكُلُواْ أَمْوَالَكُم بَيْنَكُم بِالْبَاطِلِ وَتُدْلُواْ بِهَا إِلَى الْحُكَّامِ لِتَأْكُلُواْ فَرِيقًا مِّنْ أَمْوَالِ النَّاسِ بِالإِثْمِ وَأَنتُمْ تَعْلَمُونَ</w:t>
      </w:r>
    </w:p>
    <w:p w:rsidR="000E2289" w:rsidRDefault="000E2289" w:rsidP="000E2289">
      <w:pPr>
        <w:pStyle w:val="libNormal"/>
      </w:pPr>
      <w:r>
        <w:t>189. Pitaju te o mlađacima. Reci: “Oni su ljudima oznake o vremenu i za hadžiluk. Ne iskazuje se čestitost u tome da sa stražnje strane u kuće ulazite, nego je čestitost u tome da se Allaha bojite, da biste postigli ono što želite.</w:t>
      </w:r>
    </w:p>
    <w:p w:rsidR="000E2289" w:rsidRDefault="000E2289" w:rsidP="002050A8">
      <w:pPr>
        <w:pStyle w:val="libAie"/>
      </w:pPr>
      <w:r>
        <w:rPr>
          <w:rtl/>
        </w:rPr>
        <w:t>يَسْأَلُونَكَ عَنِ الأهِلَّةِ قُلْ هِيَ مَوَاقِيتُ لِلنَّاسِ وَالْحَجِّ وَلَيْسَ الْبِرُّ بِأَنْ تَأْتُوْاْ الْبُيُوتَ مِن ظُهُورِهَا وَلَـكِنَّ الْبِرَّ مَنِ اتَّقَى وَأْتُواْ الْبُيُوتَ مِنْ أَبْوَابِهَا وَاتَّقُواْ اللّهَ لَعَلَّكُمْ تُفْلِحُونَ</w:t>
      </w:r>
    </w:p>
    <w:p w:rsidR="000E2289" w:rsidRDefault="000E2289" w:rsidP="000E2289">
      <w:pPr>
        <w:pStyle w:val="libNormal"/>
      </w:pPr>
      <w:r>
        <w:t>190. I borite se na Allahovom putu protiv onih koji se bore protiv vas, ali vi ne otpočinjite borbu! - Allah, doista, ne voli one koji zapovjedaju kavgu.</w:t>
      </w:r>
    </w:p>
    <w:p w:rsidR="000E2289" w:rsidRDefault="000E2289" w:rsidP="002050A8">
      <w:pPr>
        <w:pStyle w:val="libAie"/>
      </w:pPr>
      <w:r>
        <w:rPr>
          <w:rtl/>
        </w:rPr>
        <w:t>وَقَاتِلُواْ فِي سَبِيلِ اللّهِ الَّذِينَ يُقَاتِلُونَكُمْ وَلاَ تَعْتَدُواْ إِنَّ اللّهَ لاَ يُحِبِّ الْمُعْتَدِينَ</w:t>
      </w:r>
    </w:p>
    <w:p w:rsidR="000E2289" w:rsidRDefault="000E2289" w:rsidP="000E2289">
      <w:pPr>
        <w:pStyle w:val="libNormal"/>
      </w:pPr>
      <w:r>
        <w:t xml:space="preserve">191. I napadajte takve gdje god ih sretnete i progonite ih odande odakle su oni vas prognali. A zlostavljanje je teže od ubijanja! I ne borite se protiv njih kod Časnog hrama, dok vas oni tu ne napadnu. Ako vas napadnu, onda ih ubijajte! - neka takva bude kazna za nevjernike. </w:t>
      </w:r>
    </w:p>
    <w:p w:rsidR="000E2289" w:rsidRDefault="000E2289" w:rsidP="002050A8">
      <w:pPr>
        <w:pStyle w:val="libAie"/>
      </w:pPr>
      <w:r>
        <w:rPr>
          <w:rtl/>
        </w:rPr>
        <w:lastRenderedPageBreak/>
        <w:t>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w:t>
      </w:r>
    </w:p>
    <w:p w:rsidR="000E2289" w:rsidRDefault="000E2289" w:rsidP="000E2289">
      <w:pPr>
        <w:pStyle w:val="libNormal"/>
      </w:pPr>
      <w:r>
        <w:t>192. A ako se prođu, - pa, Allah zaista prašta i samilostan je.</w:t>
      </w:r>
    </w:p>
    <w:p w:rsidR="000E2289" w:rsidRDefault="000E2289" w:rsidP="002050A8">
      <w:pPr>
        <w:pStyle w:val="libAie"/>
      </w:pPr>
      <w:r>
        <w:rPr>
          <w:rtl/>
        </w:rPr>
        <w:t>فَإِنِ انتَهَوْاْ فَإِنَّ اللّهَ غَفُورٌ رَّحِيمٌ</w:t>
      </w:r>
    </w:p>
    <w:p w:rsidR="000E2289" w:rsidRDefault="000E2289" w:rsidP="000E2289">
      <w:pPr>
        <w:pStyle w:val="libNormal"/>
      </w:pPr>
      <w:r>
        <w:t>193. I borite se protiv njih sve dok mnogoboštva ne nestane i dok se Allahova vjera slobodno ispovjedati ne mogne. Pa ako se okane, onda neprijateljstvo prestaje, jedino protiv nasilnika ostaje.</w:t>
      </w:r>
    </w:p>
    <w:p w:rsidR="000E2289" w:rsidRDefault="000E2289" w:rsidP="002050A8">
      <w:pPr>
        <w:pStyle w:val="libAie"/>
      </w:pPr>
      <w:r>
        <w:rPr>
          <w:rtl/>
        </w:rPr>
        <w:t>وَقَاتِلُوهُمْ حَتَّى لاَ تَكُونَ فِتْنَةٌ وَيَكُونَ الدِّينُ لِلّهِ فَإِنِ انتَهَواْ فَلاَ عُدْوَانَ إِلاَّ عَلَى الظَّالِمِينَ</w:t>
      </w:r>
    </w:p>
    <w:p w:rsidR="000E2289" w:rsidRDefault="000E2289" w:rsidP="000E2289">
      <w:pPr>
        <w:pStyle w:val="libNormal"/>
      </w:pPr>
      <w:r>
        <w:t>194. Sveti mjesec je za sveti mjesec, a i u svetinjama vrijedi odmazda: onima koji vas napadnu uzvratite istom mjerom i Allaha se bojte, i znajte da je Allah na strani onih koji se grijeha klone.</w:t>
      </w:r>
    </w:p>
    <w:p w:rsidR="000E2289" w:rsidRDefault="000E2289" w:rsidP="002050A8">
      <w:pPr>
        <w:pStyle w:val="libAie"/>
      </w:pPr>
      <w:r>
        <w:rPr>
          <w:rtl/>
        </w:rPr>
        <w:t>الشَّهْرُ الْحَرَامُ بِالشَّهْرِ الْحَرَامِ وَالْحُرُمَاتُ قِصَاصٌ فَمَنِ اعْتَدَى عَلَيْكُمْ فَاعْتَدُواْ عَلَيْهِ بِمِثْلِ مَا اعْتَدَى عَلَيْكُمْ وَاتَّقُواْ اللّهَ وَاعْلَمُواْ أَنَّ اللّهَ مَعَ الْمُتَّقِينَ</w:t>
      </w:r>
    </w:p>
    <w:p w:rsidR="000E2289" w:rsidRDefault="000E2289" w:rsidP="000E2289">
      <w:pPr>
        <w:pStyle w:val="libNormal"/>
      </w:pPr>
      <w:r>
        <w:t>195. I imetak na Allahovom putu žrtvujte, i sami sebe u propast ne dovodite, i dobro činite, Allah, zaista, voli one koji dobra djela čine.</w:t>
      </w:r>
    </w:p>
    <w:p w:rsidR="000E2289" w:rsidRDefault="000E2289" w:rsidP="002050A8">
      <w:pPr>
        <w:pStyle w:val="libAie"/>
      </w:pPr>
      <w:r>
        <w:rPr>
          <w:rtl/>
        </w:rPr>
        <w:t>وَأَنفِقُواْ فِي سَبِيلِ اللّهِ وَلاَ تُلْقُواْ بِأَيْدِيكُمْ إِلَى التَّهْلُكَةِ وَأَحْسِنُوَاْ إِنَّ اللّهَ يُحِبُّ الْمُحْسِنِينَ</w:t>
      </w:r>
    </w:p>
    <w:p w:rsidR="000E2289" w:rsidRDefault="000E2289" w:rsidP="000E2289">
      <w:pPr>
        <w:pStyle w:val="libNormal"/>
      </w:pPr>
      <w:r>
        <w:t>196. Hadždž i umru radi Allaha izvršavajte! A ako budete spriječeni, onda kurbane koji vam se nađu pri ruci zakoljite, a glave svoje, dok kurbani ne stignu do mjesta svoga, ne brijte. A onda među vama koji se razboli ili ga glavobolja muči, neka se postom, ili milostinjom, ili kurbanom iskupi. Kada budete slobodni, obavite umru do hadždža i zakoljite kurban do koga možete lahko doći. A onaj ko ga ne nađe neka posti tri dana u danima hadždža, i sedam dana po povratku, - to jest punih deset dana. To je za onoga koji nije iz Mekke. I bojte se Allah i znajte da On teško kažnjava.</w:t>
      </w:r>
    </w:p>
    <w:p w:rsidR="000E2289" w:rsidRDefault="000E2289" w:rsidP="002050A8">
      <w:pPr>
        <w:pStyle w:val="libAie"/>
      </w:pPr>
      <w:r>
        <w:rPr>
          <w:rtl/>
        </w:rPr>
        <w:t>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w:t>
      </w:r>
    </w:p>
    <w:p w:rsidR="000E2289" w:rsidRDefault="000E2289" w:rsidP="000E2289">
      <w:pPr>
        <w:pStyle w:val="libNormal"/>
      </w:pPr>
      <w:r>
        <w:t>197. Hadž je u određenim mjesecima; onom ko se obaveže da će u njima hadždž obavljati nema snošaja sa ženama i nema ružnih riječi, i nema svađe u danima hadždža. A za dobro koje učinite Allah zna. I onim, što vam je potrebno za put, snabdijte se. A najbolja opskrba je bogobojaznost. I Mene se bojte, o razumom obdareni!</w:t>
      </w:r>
    </w:p>
    <w:p w:rsidR="000E2289" w:rsidRDefault="000E2289" w:rsidP="002050A8">
      <w:pPr>
        <w:pStyle w:val="libAie"/>
      </w:pPr>
      <w:r>
        <w:rPr>
          <w:rtl/>
        </w:rPr>
        <w:t>الْحَجُّ أَشْهُرٌ مَّعْلُومَاتٌ فَمَن فَرَضَ فِيهِنَّ الْحَجَّ فَلاَ رَفَثَ وَلاَ فُسُوقَ وَلاَ جِدَالَ فِي الْحَجِّ وَمَا تَفْعَلُواْ مِنْ خَيْرٍ يَعْلَمْهُ اللّهُ وَتَزَوَّدُواْ فَإِنَّ خَيْرَ الزَّادِ التَّقْوَى وَاتَّقُونِ يَا أُوْلِي الأَلْبَابِ</w:t>
      </w:r>
    </w:p>
    <w:p w:rsidR="000E2289" w:rsidRDefault="000E2289" w:rsidP="000E2289">
      <w:pPr>
        <w:pStyle w:val="libNormal"/>
      </w:pPr>
      <w:r>
        <w:t>198. Ne pripisuje vam se u grijeh ako od Gospodara svoga molite da vam pomogne da nešto steknete. A kada pođete sa Arefata, spominjite Allaha kod časnih mjesta; spominjite Njega, jer vam je On ukazao na pravi put, a prije toga ste bili u zabludi.</w:t>
      </w:r>
    </w:p>
    <w:p w:rsidR="000E2289" w:rsidRDefault="000E2289" w:rsidP="002050A8">
      <w:pPr>
        <w:pStyle w:val="libAie"/>
      </w:pPr>
      <w:r>
        <w:rPr>
          <w:rtl/>
        </w:rPr>
        <w:lastRenderedPageBreak/>
        <w:t>لَيْسَ عَلَيْكُمْ جُنَاحٌ أَن تَبْتَغُواْ فَضْلاً مِّن رَّبِّكُمْ فَإِذَا أَفَضْتُم مِّنْ عَرَفَاتٍ فَاذْكُرُواْ اللّهَ عِندَ الْمَشْعَرِ الْحَرَامِ وَاذْكُرُوهُ كَمَا هَدَاكُمْ وَإِن كُنتُم مِّن قَبْلِهِ لَمِنَ الضَّآلِّينَ</w:t>
      </w:r>
    </w:p>
    <w:p w:rsidR="000E2289" w:rsidRDefault="000E2289" w:rsidP="000E2289">
      <w:pPr>
        <w:pStyle w:val="libNormal"/>
      </w:pPr>
      <w:r>
        <w:t>199. Zatim krenite odakle kreću ostali ljudi i tražite od Allaha oprosta, jer Allah, uistinu, prašta i samilostan je.</w:t>
      </w:r>
    </w:p>
    <w:p w:rsidR="000E2289" w:rsidRDefault="000E2289" w:rsidP="002050A8">
      <w:pPr>
        <w:pStyle w:val="libAie"/>
      </w:pPr>
      <w:r>
        <w:rPr>
          <w:rtl/>
        </w:rPr>
        <w:t>ثُمَّ أَفِيضُواْ مِنْ حَيْثُ أَفَاضَ النَّاسُ وَاسْتَغْفِرُواْ اللّهَ إِنَّ اللّهَ غَفُورٌ رَّحِيمٌ</w:t>
      </w:r>
    </w:p>
    <w:p w:rsidR="000E2289" w:rsidRDefault="000E2289" w:rsidP="000E2289">
      <w:pPr>
        <w:pStyle w:val="libNormal"/>
      </w:pPr>
      <w:r>
        <w:t>200. A kad završite obrede vaše, opet spominjite Allaha, kao što spominjete pretke vaše, i još više Ga spominjite! Ima ljudi koji govore: “Daj Ti nama, Gospodaru naš, na ovom svijetu!” Takvi na onom svijetu neće imati ništa.</w:t>
      </w:r>
    </w:p>
    <w:p w:rsidR="000E2289" w:rsidRDefault="000E2289" w:rsidP="002050A8">
      <w:pPr>
        <w:pStyle w:val="libAie"/>
      </w:pPr>
      <w:r>
        <w:rPr>
          <w:rtl/>
        </w:rPr>
        <w:t>فَإِذَا قَضَيْتُم مَّنَاسِكَكُمْ فَاذْكُرُواْ اللّهَ كَذِكْرِكُمْ آبَاءكُمْ أَوْ أَشَدَّ ذِكْرًا فَمِنَ النَّاسِ مَن يَقُولُ رَبَّنَا آتِنَا فِي الدُّنْيَا وَمَا لَهُ فِي الآخِرَةِ مِنْ خَلاَقٍ</w:t>
      </w:r>
    </w:p>
    <w:p w:rsidR="000E2289" w:rsidRDefault="000E2289" w:rsidP="000E2289">
      <w:pPr>
        <w:pStyle w:val="libNormal"/>
      </w:pPr>
      <w:r>
        <w:t>201. A ima i onih koji govore: “Gospodaru naš, podaj nam dobro i na ovom i na onom svijetu, i sačuvaj nas patnje u ognju!”</w:t>
      </w:r>
    </w:p>
    <w:p w:rsidR="000E2289" w:rsidRDefault="000E2289" w:rsidP="002050A8">
      <w:pPr>
        <w:pStyle w:val="libAie"/>
      </w:pPr>
      <w:r>
        <w:rPr>
          <w:rtl/>
        </w:rPr>
        <w:t>وِمِنْهُم مَّن يَقُولُ رَبَّنَا آتِنَا فِي الدُّنْيَا حَسَنَةً وَفِي الآخِرَةِ حَسَنَةً وَقِنَا عَذَابَ النَّارِ</w:t>
      </w:r>
    </w:p>
    <w:p w:rsidR="000E2289" w:rsidRDefault="000E2289" w:rsidP="000E2289">
      <w:pPr>
        <w:pStyle w:val="libNormal"/>
      </w:pPr>
      <w:r>
        <w:t>202. Njih čeka nagrada koju su zaslužili! - A Allah brzo sviđa račune.</w:t>
      </w:r>
    </w:p>
    <w:p w:rsidR="000E2289" w:rsidRDefault="000E2289" w:rsidP="002050A8">
      <w:pPr>
        <w:pStyle w:val="libAie"/>
      </w:pPr>
      <w:r>
        <w:rPr>
          <w:rtl/>
        </w:rPr>
        <w:t>أُولَـئِكَ لَهُمْ نَصِيبٌ مِّمَّا كَسَبُواْ وَاللّهُ سَرِيعُ الْحِسَابِ</w:t>
      </w:r>
    </w:p>
    <w:p w:rsidR="000E2289" w:rsidRDefault="000E2289" w:rsidP="000E2289">
      <w:pPr>
        <w:pStyle w:val="libNormal"/>
      </w:pPr>
      <w:r>
        <w:t>203. I spominjite Allaha u određenim danima. a ni onome ko požuri i ostane samo dva dana nije grijeh; a neće se ogriješiti ni onaj koji se dulje zadrži, samo ako se grijeha kloni. I bojte se Allaha i znajte da ćete svi biti pred Njim sakupljeni.</w:t>
      </w:r>
    </w:p>
    <w:p w:rsidR="000E2289" w:rsidRDefault="000E2289" w:rsidP="002050A8">
      <w:pPr>
        <w:pStyle w:val="libAie"/>
      </w:pPr>
      <w:r>
        <w:rPr>
          <w:rtl/>
        </w:rPr>
        <w:t>وَاذْكُرُواْ اللّهَ فِي أَيَّامٍ مَّعْدُودَاتٍ فَمَن تَعَجَّلَ فِي يَوْمَيْنِ فَلاَ إِثْمَ عَلَيْهِ وَمَن تَأَخَّرَ فَلا إِثْمَ عَلَيْهِ لِمَنِ اتَّقَى وَاتَّقُواْ اللّهَ وَاعْلَمُوا أَنَّكُمْ إِلَيْهِ تُحْشَرُونَ</w:t>
      </w:r>
    </w:p>
    <w:p w:rsidR="000E2289" w:rsidRDefault="000E2289" w:rsidP="000E2289">
      <w:pPr>
        <w:pStyle w:val="libNormal"/>
      </w:pPr>
      <w:r>
        <w:t>204. Ima ljudi čije te riječi o životu na ovom svijetu oduševljavaju i koji se pozivaju na Allaha kao svjedoka za ono što je u srcima njihovim, a najljući su protivnici.</w:t>
      </w:r>
    </w:p>
    <w:p w:rsidR="000E2289" w:rsidRDefault="000E2289" w:rsidP="002050A8">
      <w:pPr>
        <w:pStyle w:val="libAie"/>
      </w:pPr>
      <w:r>
        <w:rPr>
          <w:rtl/>
        </w:rPr>
        <w:t>وَمِنَ النَّاسِ مَن يُعْجِبُكَ قَوْلُهُ فِي الْحَيَاةِ الدُّنْيَا وَيُشْهِدُ اللّهَ عَلَى مَا فِي قَلْبِهِ وَهُوَ أَلَدُّ الْخِصَامِ</w:t>
      </w:r>
    </w:p>
    <w:p w:rsidR="000E2289" w:rsidRDefault="000E2289" w:rsidP="000E2289">
      <w:pPr>
        <w:pStyle w:val="libNormal"/>
      </w:pPr>
      <w:r>
        <w:t>205. Čim se neki od njih dočepa položaja, nastoji da napravi na Zemlji nered, ništeći uslove i stoku. - A Allah ne voli nered!</w:t>
      </w:r>
    </w:p>
    <w:p w:rsidR="000E2289" w:rsidRDefault="000E2289" w:rsidP="002050A8">
      <w:pPr>
        <w:pStyle w:val="libAie"/>
      </w:pPr>
      <w:r>
        <w:rPr>
          <w:rtl/>
        </w:rPr>
        <w:t>وَإِذَا تَوَلَّى سَعَى فِي الأَرْضِ لِيُفْسِدَ فِيِهَا وَيُهْلِكَ الْحَرْثَ وَالنَّسْلَ وَاللّهُ لاَ يُحِبُّ الفَسَادَ</w:t>
      </w:r>
    </w:p>
    <w:p w:rsidR="000E2289" w:rsidRDefault="000E2289" w:rsidP="000E2289">
      <w:pPr>
        <w:pStyle w:val="libNormal"/>
      </w:pPr>
      <w:r>
        <w:t>206. A kada mu se rekne: “Boj se Allaha!” - on onda iz inada griješi. Njemu je dosta džehennem, a on je, doista, grozno boravište.</w:t>
      </w:r>
    </w:p>
    <w:p w:rsidR="000E2289" w:rsidRDefault="000E2289" w:rsidP="002050A8">
      <w:pPr>
        <w:pStyle w:val="libAie"/>
      </w:pPr>
      <w:r>
        <w:rPr>
          <w:rtl/>
        </w:rPr>
        <w:t>وَإِذَا قِيلَ لَهُ اتَّقِ اللّهَ أَخَذَتْهُ الْعِزَّةُ بِالإِثْمِ فَحَسْبُهُ جَهَنَّمُ وَلَبِئْسَ الْمِهَادُ</w:t>
      </w:r>
    </w:p>
    <w:p w:rsidR="000E2289" w:rsidRDefault="000E2289" w:rsidP="000E2289">
      <w:pPr>
        <w:pStyle w:val="libNormal"/>
      </w:pPr>
      <w:r>
        <w:t>207. Ima ljudi koji se žrtvuju da bi Allaha umilostivili - a Allah je milostiv robovima Svojim.</w:t>
      </w:r>
    </w:p>
    <w:p w:rsidR="000E2289" w:rsidRDefault="000E2289" w:rsidP="002050A8">
      <w:pPr>
        <w:pStyle w:val="libAie"/>
      </w:pPr>
      <w:r>
        <w:rPr>
          <w:rtl/>
        </w:rPr>
        <w:t>وَمِنَ النَّاسِ مَن يَشْرِي نَفْسَهُ ابْتِغَاء مَرْضَاتِ اللّهِ وَاللّهُ رَؤُوفٌ بِالْعِبَادِ</w:t>
      </w:r>
    </w:p>
    <w:p w:rsidR="000E2289" w:rsidRDefault="000E2289" w:rsidP="000E2289">
      <w:pPr>
        <w:pStyle w:val="libNormal"/>
      </w:pPr>
      <w:r>
        <w:t>208. O vjernici, živite svi u miru i ne idite stopama šejtanovim; on vam je, zaista, neprijatelj otvoreni.</w:t>
      </w:r>
    </w:p>
    <w:p w:rsidR="000E2289" w:rsidRDefault="000E2289" w:rsidP="002050A8">
      <w:pPr>
        <w:pStyle w:val="libAie"/>
      </w:pPr>
      <w:r>
        <w:rPr>
          <w:rtl/>
        </w:rPr>
        <w:t>يَا أَيُّهَا الَّذِينَ آمَنُواْ ادْخُلُواْ فِي السِّلْمِ كَآفَّةً وَلاَ تَتَّبِعُواْ خُطُوَاتِ الشَّيْطَانِ إِنَّهُ لَكُمْ عَدُوٌّ مُّبِينٌ</w:t>
      </w:r>
    </w:p>
    <w:p w:rsidR="000E2289" w:rsidRDefault="000E2289" w:rsidP="000E2289">
      <w:pPr>
        <w:pStyle w:val="libNormal"/>
      </w:pPr>
      <w:r>
        <w:t>209. A ako skrenete, nakon što su vam već došli jasni dokazi, onda znajte da je Allah silan i mudar.</w:t>
      </w:r>
    </w:p>
    <w:p w:rsidR="000E2289" w:rsidRDefault="000E2289" w:rsidP="002050A8">
      <w:pPr>
        <w:pStyle w:val="libAie"/>
      </w:pPr>
      <w:r>
        <w:rPr>
          <w:rtl/>
        </w:rPr>
        <w:t>فَإِن زَلَلْتُمْ مِّن بَعْدِ مَا جَاءتْكُمُ الْبَيِّنَاتُ فَاعْلَمُواْ أَنَّ اللّهَ عَزِيزٌ حَكِيمٌ</w:t>
      </w:r>
    </w:p>
    <w:p w:rsidR="000E2289" w:rsidRDefault="000E2289" w:rsidP="000E2289">
      <w:pPr>
        <w:pStyle w:val="libNormal"/>
      </w:pPr>
      <w:r>
        <w:lastRenderedPageBreak/>
        <w:t>210. Čekaju li oni da im Allahova kazna dođe iz vedra neba, i meleki, i da bude svemu kraj?! - A Allahu se sve vraća.</w:t>
      </w:r>
    </w:p>
    <w:p w:rsidR="000E2289" w:rsidRDefault="000E2289" w:rsidP="002050A8">
      <w:pPr>
        <w:pStyle w:val="libAie"/>
      </w:pPr>
      <w:r>
        <w:rPr>
          <w:rtl/>
        </w:rPr>
        <w:t>هَلْ يَنظُرُونَ إِلاَّ أَن يَأْتِيَهُمُ اللّهُ فِي ظُلَلٍ مِّنَ الْغَمَامِ وَالْمَلآئِكَةُ وَقُضِيَ الأَمْرُ وَإِلَى اللّهِ تُرْجَعُ الأمُورُ</w:t>
      </w:r>
    </w:p>
    <w:p w:rsidR="000E2289" w:rsidRDefault="000E2289" w:rsidP="000E2289">
      <w:pPr>
        <w:pStyle w:val="libNormal"/>
      </w:pPr>
      <w:r>
        <w:t>211. Upitaj sinove Israilove koliko smo im jasnih dokaza dali! A one koji preinačuju Allahove dokaze, kada su im već došli, Allah će zaista strahovito kazniti.</w:t>
      </w:r>
    </w:p>
    <w:p w:rsidR="000E2289" w:rsidRDefault="000E2289" w:rsidP="002050A8">
      <w:pPr>
        <w:pStyle w:val="libAie"/>
      </w:pPr>
      <w:r>
        <w:rPr>
          <w:rtl/>
        </w:rPr>
        <w:t>سَلْ بَنِي إِسْرَائِيلَ كَمْ آتَيْنَاهُم مِّنْ آيَةٍ بَيِّنَةٍ وَمَن يُبَدِّلْ نِعْمَةَ اللّهِ مِن بَعْدِ مَا جَاءتْهُ فَإِنَّ اللّهَ شَدِيدُ الْعِقَابِ</w:t>
      </w:r>
    </w:p>
    <w:p w:rsidR="000E2289" w:rsidRDefault="000E2289" w:rsidP="000E2289">
      <w:pPr>
        <w:pStyle w:val="libNormal"/>
      </w:pPr>
      <w:r>
        <w:t>212. Nevjernicima se život na ovom svijetu čini lijepim i oni se rugaju onima koji vjeruju. A na Sudnjem danu biće iznad onih koji su se Allah bojali i grijeha klonili. - A Allah daje u obilju onome kome On hoće, bez računa.</w:t>
      </w:r>
    </w:p>
    <w:p w:rsidR="000E2289" w:rsidRDefault="000E2289" w:rsidP="002050A8">
      <w:pPr>
        <w:pStyle w:val="libAie"/>
      </w:pPr>
      <w:r>
        <w:rPr>
          <w:rtl/>
        </w:rPr>
        <w:t>زُيِّنَ لِلَّذِينَ كَفَرُواْ الْحَيَاةُ الدُّنْيَا وَيَسْخَرُونَ مِنَ الَّذِينَ آمَنُواْ وَالَّذِينَ اتَّقَواْ فَوْقَهُمْ يَوْمَ الْقِيَامَةِ وَاللّهُ يَرْزُقُ مَن يَشَاء بِغَيْرِ حِسَابٍ</w:t>
      </w:r>
    </w:p>
    <w:p w:rsidR="000E2289" w:rsidRDefault="000E2289" w:rsidP="000E2289">
      <w:pPr>
        <w:pStyle w:val="libNormal"/>
      </w:pPr>
      <w:r>
        <w:t>213. Svi ljudi su sačinjavali jednu zajednicu, i Allah je slao vjerovjesnike da donose radosne vijesti opomene, i po njima je slao Knjigu, samu istinu, da se po njoj sudi ljudima u onome u čemu se ne bi oni slagali. A povod neslaganju je bila međusobna zavist, baš od strane onih kojima je data, i to kada su im već bili došli jasni dokazi; i onda bi Allah, voljom Svojom, uputio vjernike da shvate pravu istinu o onome u čemu se nisu slagali. - a Allah ukazuje na pravi put onome kome On hoće.</w:t>
      </w:r>
    </w:p>
    <w:p w:rsidR="000E2289" w:rsidRDefault="000E2289" w:rsidP="002050A8">
      <w:pPr>
        <w:pStyle w:val="libAie"/>
      </w:pPr>
      <w:r>
        <w:rPr>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p>
    <w:p w:rsidR="000E2289" w:rsidRDefault="000E2289" w:rsidP="000E2289">
      <w:pPr>
        <w:pStyle w:val="libNormal"/>
      </w:pPr>
      <w:r>
        <w:t>214. Zar vi mislite da ćete ući u džennet, a još niste iskusili ono što su iskusili oni koji su vas bili i nestali? Njih su satirale neimaštine i bolest, i toliko su bili uznemiravani da bi i poslanik, i oni koji su s njim vjerovali - uzviknuli: “Kada će već jednom Allahova pomoć!?” Eto, Allahova pomoć je zaista blizu!</w:t>
      </w:r>
    </w:p>
    <w:p w:rsidR="000E2289" w:rsidRDefault="000E2289" w:rsidP="002050A8">
      <w:pPr>
        <w:pStyle w:val="libAie"/>
      </w:pPr>
      <w:r>
        <w:rPr>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p>
    <w:p w:rsidR="000E2289" w:rsidRDefault="000E2289" w:rsidP="000E2289">
      <w:pPr>
        <w:pStyle w:val="libNormal"/>
      </w:pPr>
      <w:r>
        <w:t>215. Pitaju te kome će udjeljivati: Reci: “Imetak koji udjeljujete neka pripadne roditeljima, i rođacima, i siročadi, i siromasima, i putnicima-namjernicima; a za dobro koje učinite Allah sigurno zna.”</w:t>
      </w:r>
    </w:p>
    <w:p w:rsidR="000E2289" w:rsidRDefault="000E2289" w:rsidP="002050A8">
      <w:pPr>
        <w:pStyle w:val="libAie"/>
      </w:pPr>
      <w:r>
        <w:rPr>
          <w:rtl/>
        </w:rPr>
        <w:t>يَسْأَلُونَكَ مَاذَا يُنفِقُونَ قُلْ مَا أَنفَقْتُم مِّنْ خَيْرٍ فَلِلْوَالِدَيْنِ وَالأَقْرَبِينَ وَالْيَتَامَى وَالْمَسَاكِينِ وَابْنِ السَّبِيلِ وَمَا تَفْعَلُواْ مِنْ خَيْرٍ فَإِنَّ اللّهَ بِهِ عَلِيمٌ</w:t>
      </w:r>
    </w:p>
    <w:p w:rsidR="000E2289" w:rsidRDefault="000E2289" w:rsidP="000E2289">
      <w:pPr>
        <w:pStyle w:val="libNormal"/>
      </w:pPr>
      <w:r>
        <w:t>216. Propisuje vam se borba, mada vam nije po volji! - Ne volite nešto, a ono može biti dobro za vas; nešto volite, a ono ispadne zlo po vas. - A Allah zna, a vi ne znate.</w:t>
      </w:r>
    </w:p>
    <w:p w:rsidR="000E2289" w:rsidRDefault="000E2289" w:rsidP="002050A8">
      <w:pPr>
        <w:pStyle w:val="libAie"/>
      </w:pPr>
      <w:r>
        <w:rPr>
          <w:rtl/>
        </w:rPr>
        <w:t>كُتِبَ عَلَيْكُمُ الْقِتَالُ وَهُوَ كُرْهٌ لَّكُمْ وَعَسَى أَن تَكْرَهُواْ شَيْئًا وَهُوَ خَيْرٌ لَّكُمْ وَعَسَى أَن تُحِبُّواْ شَيْئًا وَهُوَ شَرٌّ لَّكُمْ وَاللّهُ يَعْلَمُ وَأَنتُمْ لاَ تَعْلَمُونَ</w:t>
      </w:r>
    </w:p>
    <w:p w:rsidR="000E2289" w:rsidRDefault="000E2289" w:rsidP="000E2289">
      <w:pPr>
        <w:pStyle w:val="libNormal"/>
      </w:pPr>
      <w:r>
        <w:lastRenderedPageBreak/>
        <w:t>217. Pitaju te o svetom mjesecu, o ratovanju u njemu. Reci: “Ratovanje u njemu je veliki grijeh; ali je nevjerovanjeu Allah i odvraćanje od Njegova puta i časnih mjesta i izgonjenje stanovnika njegovih iz njih još veći kod Allaha. A zlostavljanje je gore od od ubijanja! Oni će se neprestano boriti protiv vas da vas odvrate od vjere vaše, ako budu mogli. A oni među vama koji od svoje vjere otpadnu i kao nevjernici umru, - njihova djela biće poništena i na ovom i na onom svijetu, i oni će stanovnici džehennema biti, u njemu će vječno ostati.</w:t>
      </w:r>
    </w:p>
    <w:p w:rsidR="000E2289" w:rsidRDefault="000E2289" w:rsidP="002050A8">
      <w:pPr>
        <w:pStyle w:val="libAie"/>
      </w:pPr>
      <w:r>
        <w:rPr>
          <w:rtl/>
        </w:rPr>
        <w:t>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فَأُوْلَـئِكَ حَبِطَتْ أَعْمَالُهُمْ فِي الدُّنْيَا وَالآخِرَةِ وَأُوْلَـئِكَ أَصْحَابُ النَّارِ هُمْ فِيهَا خَالِدُونَ</w:t>
      </w:r>
    </w:p>
    <w:p w:rsidR="000E2289" w:rsidRDefault="000E2289" w:rsidP="000E2289">
      <w:pPr>
        <w:pStyle w:val="libNormal"/>
      </w:pPr>
      <w:r>
        <w:t>218. Oni koji vjeruju i koji se isele i bore na Allahovom putu, oni se mogu nadati Allahovoj milosti. - A Allah prašta i samilostan je.</w:t>
      </w:r>
    </w:p>
    <w:p w:rsidR="000E2289" w:rsidRDefault="000E2289" w:rsidP="002050A8">
      <w:pPr>
        <w:pStyle w:val="libAie"/>
      </w:pPr>
    </w:p>
    <w:p w:rsidR="000E2289" w:rsidRDefault="000E2289" w:rsidP="002050A8">
      <w:pPr>
        <w:pStyle w:val="libAie"/>
      </w:pPr>
      <w:r>
        <w:rPr>
          <w:rtl/>
        </w:rPr>
        <w:t>إِنَّ الَّذِينَ آمَنُواْ وَالَّذِينَ هَاجَرُواْ وَجَاهَدُواْ فِي سَبِيلِ اللّهِ أُوْلَـئِكَ يَرْجُونَ رَحْمَتَ اللّهِ وَاللّهُ غَفُورٌ رَّحِيمٌ</w:t>
      </w:r>
    </w:p>
    <w:p w:rsidR="000E2289" w:rsidRDefault="000E2289" w:rsidP="000E2289">
      <w:pPr>
        <w:pStyle w:val="libNormal"/>
      </w:pPr>
      <w:r>
        <w:t>219. Pitaju te o vinu i kocki. Reci: “Oni donose veliku štetu, a i neku korist ljudima, samo je šteta od njih veća od koristi.” I pitaju te koliko da udjeljuju. Reci: “Višak!” Eto, tako vam Allah objašnjava propise da biste razmislili.</w:t>
      </w:r>
    </w:p>
    <w:p w:rsidR="000E2289" w:rsidRDefault="000E2289" w:rsidP="002050A8">
      <w:pPr>
        <w:pStyle w:val="libAie"/>
      </w:pPr>
      <w:r>
        <w:rPr>
          <w:rtl/>
        </w:rPr>
        <w:t>يَسْأَلُونَكَ عَنِ الْخَمْرِ وَالْمَيْسِرِ قُلْ فِيهِمَا إِثْمٌ كَبِيرٌ وَمَنَافِعُ لِلنَّاسِ وَإِثْمُهُمَآ أَكْبَرُ مِن نَّفْعِهِمَا وَيَسْأَلُونَكَ مَاذَا يُنفِقُونَ قُلِ الْعَفْوَ كَذَلِكَ يُبيِّنُ اللّهُ لَكُمُ الآيَاتِ لَعَلَّكُمْ تَتَفَكَّرُونَ</w:t>
      </w:r>
    </w:p>
    <w:p w:rsidR="000E2289" w:rsidRDefault="000E2289" w:rsidP="000E2289">
      <w:pPr>
        <w:pStyle w:val="libNormal"/>
      </w:pPr>
      <w:r>
        <w:t>220. i o ovom i o onom svijetu. I pitaju te o siročadi. Reci: “Bolje je imanja njihova unaprijediti!” A ako budete s njima zajedno živjeli, pa oni su braća vaša, a Allah umije razlikovati pokvarenjaka od dobročinitelja. Da je Allah htio, mogao vam je propisati ono što vam je teško; On je, zaista, silan i mudar.</w:t>
      </w:r>
    </w:p>
    <w:p w:rsidR="000E2289" w:rsidRDefault="000E2289" w:rsidP="002050A8">
      <w:pPr>
        <w:pStyle w:val="libAie"/>
      </w:pPr>
      <w:r>
        <w:rPr>
          <w:rtl/>
        </w:rPr>
        <w:t>فِي الدُّنْيَا وَالآخِرَةِ وَيَسْأَلُونَكَ عَنِ الْيَتَامَى قُلْ إِصْلاَحٌ لَّهُمْ خَيْرٌ وَإِنْ تُخَالِطُوهُمْ فَإِخْوَانُكُمْ وَاللّهُ يَعْلَمُ الْمُفْسِدَ مِنَ الْمُصْلِحِ وَلَوْ شَاء اللّهُ لأعْنَتَكُمْ إِنَّ اللّهَ عَزِيزٌ حَكِيمٌ</w:t>
      </w:r>
    </w:p>
    <w:p w:rsidR="000E2289" w:rsidRDefault="000E2289" w:rsidP="000E2289">
      <w:pPr>
        <w:pStyle w:val="libNormal"/>
      </w:pPr>
      <w:r>
        <w:t>221. Ne ženite se mnogoboškinjama dok ne postanu vjernice; uistinu je robinja-vjernica bolja od mnogoboškinje, makar vam se i sviđala. Ne udavajte vjernice za mnogobošce dok ne postanu vjernici; uistinu je rob-vjernik bolji od mnogobošca, makar vam se i dopadao. Oni zovu u džehennem, a Allah, voljom Svojom, nudi džennet i oprost, i objašnjava ljudima dokaze Svoje, da bi razmislili.</w:t>
      </w:r>
    </w:p>
    <w:p w:rsidR="000E2289" w:rsidRDefault="000E2289" w:rsidP="002050A8">
      <w:pPr>
        <w:pStyle w:val="libAie"/>
      </w:pPr>
      <w:r>
        <w:rPr>
          <w:rtl/>
        </w:rPr>
        <w:t>وَلاَ تَنكِحُواْ الْمُشْرِكَاتِ حَتَّى يُؤْمِنَّ وَلأَمَةٌ مُّؤْمِنَةٌ خَيْرٌ مِّن مُّشْرِكَةٍ وَلَوْ أَعْجَبَتْكُمْ وَلاَ تُنكِحُواْ الْمُشِرِكِينَ حَتَّى يُؤْمِنُواْ وَلَعَبْدٌ مُّؤْمِنٌ خَيْرٌ مِّن مُّشْرِكٍ وَلَوْ أَعْجَبَكُمْ أُوْلَـئِكَ يَدْعُونَ إِلَى النَّارِ وَاللّهُ يَدْعُوَ إِلَى الْجَنَّةِ وَالْمَغْفِرَةِ بِإِذْنِهِ وَيُبَيِّنُ آيَاتِهِ لِلنَّاسِ لَعَلَّهُمْ يَتَذَكَّرُونَ</w:t>
      </w:r>
    </w:p>
    <w:p w:rsidR="000E2289" w:rsidRDefault="000E2289" w:rsidP="000E2289">
      <w:pPr>
        <w:pStyle w:val="libNormal"/>
      </w:pPr>
      <w:r>
        <w:t>222. I pitaju te o mjesečnom pranju. Reci: “To je neprijatnost.” Zato ne općite sa ženama za vrijeme mjesečnog pranja, i ne prilazite im dok se ne okupaju. A kada se okupaju, onda im prilazite onako kako vam je Allah naredio. - Allah zaista voli one koji se često kaju i voli one koji se mnogo čiste.</w:t>
      </w:r>
    </w:p>
    <w:p w:rsidR="000E2289" w:rsidRDefault="000E2289" w:rsidP="002050A8">
      <w:pPr>
        <w:pStyle w:val="libAie"/>
      </w:pPr>
      <w:r>
        <w:rPr>
          <w:rtl/>
        </w:rPr>
        <w:lastRenderedPageBreak/>
        <w:t>وَيَسْأَلُونَكَ عَنِ الْمَحِيضِ قُلْ هُوَ أَذًى فَاعْتَزِلُواْ النِّسَاء فِي الْمَحِيضِ وَلاَ تَقْرَبُوهُنَّ حَتَّىَ يَطْهُرْنَ فَإِذَا تَطَهَّرْنَ فَأْتُوهُنَّ مِنْ حَيْثُ أَمَرَكُمُ اللّهُ إِنَّ اللّهَ يُحِبُّ التَّوَّابِينَ وَيُحِبُّ الْمُتَطَهِّرِينَ</w:t>
      </w:r>
    </w:p>
    <w:p w:rsidR="000E2289" w:rsidRDefault="000E2289" w:rsidP="000E2289">
      <w:pPr>
        <w:pStyle w:val="libNormal"/>
      </w:pPr>
      <w:r>
        <w:t>223. Žene vaše su njive vaše, i vi njivama vašim prilazite kako hoćete, a pripremite što i za duše svoje. I bojte se Allaha i znajte da će te pred Njega stati. A ti obraduj prave vjernike!</w:t>
      </w:r>
    </w:p>
    <w:p w:rsidR="000E2289" w:rsidRDefault="000E2289" w:rsidP="002050A8">
      <w:pPr>
        <w:pStyle w:val="libAie"/>
      </w:pPr>
      <w:r>
        <w:rPr>
          <w:rtl/>
        </w:rPr>
        <w:t>نِسَآؤُكُمْ حَرْثٌ لَّكُمْ فَأْتُواْ حَرْثَكُمْ أَنَّى شِئْتُمْ وَقَدِّمُواْ لأَنفُسِكُمْ وَاتَّقُواْ اللّهَ وَاعْلَمُواْ أَنَّكُم مُّلاَقُوهُ وَبَشِّرِ الْمُؤْمِنِينَ</w:t>
      </w:r>
    </w:p>
    <w:p w:rsidR="000E2289" w:rsidRDefault="000E2289" w:rsidP="000E2289">
      <w:pPr>
        <w:pStyle w:val="libNormal"/>
      </w:pPr>
      <w:r>
        <w:t>224. I neka vam zakletva Allahom ne bude prepreka u ispravnom životu, na putu čestitosti i u nastojanju da pomirite ljude. - A Allah sve čuje i sve zna.</w:t>
      </w:r>
    </w:p>
    <w:p w:rsidR="000E2289" w:rsidRDefault="000E2289" w:rsidP="002050A8">
      <w:pPr>
        <w:pStyle w:val="libAie"/>
      </w:pPr>
      <w:r>
        <w:rPr>
          <w:rtl/>
        </w:rPr>
        <w:t>وَلاَ تَجْعَلُواْ اللّهَ عُرْضَةً لِّأَيْمَانِكُمْ أَن تَبَرُّواْ وَتَتَّقُواْ وَتُصْلِحُواْ بَيْنَ النَّاسِ وَاللّهُ سَمِيعٌ عَلِيمٌ</w:t>
      </w:r>
    </w:p>
    <w:p w:rsidR="000E2289" w:rsidRDefault="000E2289" w:rsidP="000E2289">
      <w:pPr>
        <w:pStyle w:val="libNormal"/>
      </w:pPr>
      <w:r>
        <w:t>225. Allah vas neće kazniti ako se nanamjerno zakunete, ali će vas kazniti ako pod zakletvom nešto namjerno učinite. - A Allah prašta i blag je.</w:t>
      </w:r>
    </w:p>
    <w:p w:rsidR="000E2289" w:rsidRDefault="000E2289" w:rsidP="002050A8">
      <w:pPr>
        <w:pStyle w:val="libAie"/>
      </w:pPr>
      <w:r>
        <w:rPr>
          <w:rtl/>
        </w:rPr>
        <w:t>لاَّ يُؤَاخِذُكُمُ اللّهُ بِاللَّغْوِ فِيَ أَيْمَانِكُمْ وَلَكِن يُؤَاخِذُكُم بِمَا كَسَبَتْ قُلُوبُكُمْ وَاللّهُ غَفُورٌ حَلِيمٌ</w:t>
      </w:r>
    </w:p>
    <w:p w:rsidR="000E2289" w:rsidRDefault="000E2289" w:rsidP="000E2289">
      <w:pPr>
        <w:pStyle w:val="libNormal"/>
      </w:pPr>
      <w:r>
        <w:t>226. Onima koji se zakunu da se neće približavati ženama svojim, rok je samo četiri mjeseca; i ako se vrate ženama, - pa, Allah zaista prašta i milostiv je;</w:t>
      </w:r>
    </w:p>
    <w:p w:rsidR="000E2289" w:rsidRDefault="000E2289" w:rsidP="002050A8">
      <w:pPr>
        <w:pStyle w:val="libAie"/>
      </w:pPr>
      <w:r>
        <w:rPr>
          <w:rtl/>
        </w:rPr>
        <w:t>لِّلَّذِينَ يُؤْلُونَ مِن نِّسَآئِهِمْ تَرَبُّصُ أَرْبَعَةِ أَشْهُرٍ فَإِنْ فَآؤُوا فَإِنَّ اللّهَ غَفُورٌ رَّحِيمٌ</w:t>
      </w:r>
    </w:p>
    <w:p w:rsidR="000E2289" w:rsidRDefault="000E2289" w:rsidP="000E2289">
      <w:pPr>
        <w:pStyle w:val="libNormal"/>
      </w:pPr>
      <w:r>
        <w:t>227. a ako odluče da se rastave, - pa, Allah doista sve čuje i zna.</w:t>
      </w:r>
    </w:p>
    <w:p w:rsidR="000E2289" w:rsidRDefault="000E2289" w:rsidP="002050A8">
      <w:pPr>
        <w:pStyle w:val="libAie"/>
      </w:pPr>
      <w:r>
        <w:rPr>
          <w:rtl/>
        </w:rPr>
        <w:t>وَإِنْ عَزَمُواْ الطَّلاَقَ فَإِنَّ اللّهَ سَمِيعٌ عَلِيمٌ</w:t>
      </w:r>
    </w:p>
    <w:p w:rsidR="000E2289" w:rsidRDefault="000E2289" w:rsidP="000E2289">
      <w:pPr>
        <w:pStyle w:val="libNormal"/>
      </w:pPr>
      <w:r>
        <w:t>228. Raspuštenice neka čekaju tri mjesečna pranja; i nije im dopušteno da kriju ono što je Allah stvorio u maternicama njihovim, ako u Allaha i u onaj svijet vjeruju. Muževi njihovi imaju pravo da ih, dok one čekaju, vrate ako žele da dobro djelo učine. One imaju isto toliko prava koliko i dužnosti, prema zakonu, - samo, muževi imaju prednost pred njima za jedan stepen. - A Allah je silan i mudar.</w:t>
      </w:r>
    </w:p>
    <w:p w:rsidR="000E2289" w:rsidRDefault="000E2289" w:rsidP="002050A8">
      <w:pPr>
        <w:pStyle w:val="libAie"/>
      </w:pPr>
      <w:r>
        <w:rPr>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w:t>
      </w:r>
    </w:p>
    <w:p w:rsidR="000E2289" w:rsidRDefault="000E2289" w:rsidP="000E2289">
      <w:pPr>
        <w:pStyle w:val="libNormal"/>
      </w:pPr>
      <w:r>
        <w:t>229. Puštanje može biti dvaput, pa ih ili velikodušno zadržati ili im na lijep način razvod dati. A vama nije dopušteno da uzimate bilo šta od onoga što ste im darovali, osim ako se njih dvoje plaše da Allahove propise neće izvršavati. A ako se bojite da njih dvoje Allahove propise neće izvršavati, onda im nije grehota da se ona otkupi. To su Allahovi propisi, pa ih ne narušavajte! A oni koji Allahove propise narušavaju, nepravedni su.</w:t>
      </w:r>
    </w:p>
    <w:p w:rsidR="000E2289" w:rsidRDefault="000E2289" w:rsidP="002050A8">
      <w:pPr>
        <w:pStyle w:val="libAie"/>
      </w:pPr>
      <w:r>
        <w:rPr>
          <w:rtl/>
        </w:rPr>
        <w:t>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فَأُوْلَـئِكَ هُمُ الظَّالِمُونَ</w:t>
      </w:r>
    </w:p>
    <w:p w:rsidR="000E2289" w:rsidRDefault="000E2289" w:rsidP="000E2289">
      <w:pPr>
        <w:pStyle w:val="libNormal"/>
      </w:pPr>
      <w:r>
        <w:t>230. A ako je opet pusti, onda mu se ne može vratiti što se neće za drugog muža udati. Pa ako je ovaj pusti, onda njima dvoma nije grijeh da se jedno drugom vrate, ako misle da će Allahove propise izvršavati; to su Allahove odredbe, on ih objašnjava ljudima koji žele da znaju.</w:t>
      </w:r>
    </w:p>
    <w:p w:rsidR="000E2289" w:rsidRDefault="000E2289" w:rsidP="002050A8">
      <w:pPr>
        <w:pStyle w:val="libAie"/>
      </w:pPr>
      <w:r>
        <w:rPr>
          <w:rtl/>
        </w:rPr>
        <w:lastRenderedPageBreak/>
        <w:t>فَإِن طَلَّقَهَا فَلاَ تَحِلُّ لَهُ مِن بَعْدُ حَتَّىَ تَنكِحَ زَوْجًا غَيْرَهُ فَإِن طَلَّقَهَا فَلاَ جُنَاحَ عَلَيْهِمَا أَن يَتَرَاجَعَا إِن ظَنَّا أَن يُقِيمَا حُدُودَ اللّهِ وَتِلْكَ حُدُودُ اللّهِ يُبَيِّنُهَا لِقَوْمٍ يَعْلَمُونَ</w:t>
      </w:r>
    </w:p>
    <w:p w:rsidR="000E2289" w:rsidRDefault="000E2289" w:rsidP="000E2289">
      <w:pPr>
        <w:pStyle w:val="libNormal"/>
      </w:pPr>
      <w:r>
        <w:t>231. Kada pustite žene, onda ih, prije nego što ispune njima propisano vrijeme za čekanje, ili na lijep način zadržite ili ih velikodušno otpremite. I ne zadržavajte ih da biste im učinili nasilje; a onaj ko tako postupi - ogriješio se prema sebi. Ne igrajte se Allahovim propisima i neka vam je na umu blagodat koju vam Allah daje, i Knjiga i mudrost koju vam objavljuje, kojom vas savjetuje. Allaha se bojte i da Allah sve zna - na umu imajte.</w:t>
      </w:r>
    </w:p>
    <w:p w:rsidR="000E2289" w:rsidRDefault="000E2289" w:rsidP="002050A8">
      <w:pPr>
        <w:pStyle w:val="libAie"/>
      </w:pPr>
      <w:r>
        <w:rPr>
          <w:rtl/>
        </w:rPr>
        <w:t>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w:t>
      </w:r>
    </w:p>
    <w:p w:rsidR="000E2289" w:rsidRDefault="000E2289" w:rsidP="000E2289">
      <w:pPr>
        <w:pStyle w:val="libNormal"/>
      </w:pPr>
      <w:r>
        <w:t>232. A kada pustite žene i one ispune njima propisano vrijeme za čekanje, ne smetajte im da se ponovo udaju za svoje muževe, kada se slože da lijepo žive. Ovim se savjetuju oni među vama koji vjeruju u Allaha i u onaj svijet. To vam je bolje i ljepše. A Allah sve zna, a vi ne znate.</w:t>
      </w:r>
    </w:p>
    <w:p w:rsidR="000E2289" w:rsidRDefault="000E2289" w:rsidP="002050A8">
      <w:pPr>
        <w:pStyle w:val="libAie"/>
      </w:pPr>
      <w:r>
        <w:rPr>
          <w:rtl/>
        </w:rPr>
        <w:t>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w:t>
      </w:r>
    </w:p>
    <w:p w:rsidR="000E2289" w:rsidRDefault="000E2289" w:rsidP="000E2289">
      <w:pPr>
        <w:pStyle w:val="libNormal"/>
      </w:pPr>
      <w:r>
        <w:t>233. Majke neka doje djecu svoju pune dvije godine onima koji žele da dojenje potpuno bude. Otac djeteta je dužan da ih prema svojoj mogućnosti hrani i odijeva. Niko neka se ne zadužuje iznad mogućnosti svojih: majka ne smije da trpi štetu zbog djeteta svoga, a ni otac zbog svoga djeteta. I nasljadnik je dužan sve to. A ako njih dvoje na lijep način i sporazumno odluče da dijete odbiju, to nije grijeh. A ako zaželite da djeci svojoj dojilje nađete - pa, nije grijeh kada od srca ono što ste naumili dadete. Allaha se bojte i znajte da Allah dobro vidi ono što radite.</w:t>
      </w:r>
    </w:p>
    <w:p w:rsidR="000E2289" w:rsidRDefault="000E2289" w:rsidP="002050A8">
      <w:pPr>
        <w:pStyle w:val="libAie"/>
      </w:pPr>
      <w:r>
        <w:rPr>
          <w:rtl/>
        </w:rPr>
        <w:t>وَالْوَالِدَاتُ يُرْضِعْنَ أَوْلاَدَهُنَّ حَوْلَيْنِ كَامِلَيْنِ لِمَنْ أَرَادَ أَن يُتِمَّ الرَّضَاعَةَ وَعلَى الْمَوْلُودِ لَهُ رِزْقُهُنَّ وَكِسْوَتُهُنَّ بِالْمَعْرُوفِ لاَ تُكَلَّفُ نَفْسٌ إِلاَّ وُسْعَهَا لاَ تُضَآرَّ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مَّآ آتَيْتُم بِالْمَعْرُوفِ وَاتَّقُواْ اللّهَ وَاعْلَمُواْ أَنَّ اللّهَ بِمَا تَعْمَلُونَ بَصِيرٌ</w:t>
      </w:r>
    </w:p>
    <w:p w:rsidR="000E2289" w:rsidRDefault="000E2289" w:rsidP="000E2289">
      <w:pPr>
        <w:pStyle w:val="libNormal"/>
      </w:pPr>
      <w:r>
        <w:t>234. Žene su dužne da čekaju četiri mjeseca i deset dana poslije smrti svojih muževa. I kada one ispune njima propisano vrijeme za čekanje, vi niste odgovorni za ono što one, po zakonu, sa sobom urade, - a Allah dobro zna ono što vi radite.</w:t>
      </w:r>
    </w:p>
    <w:p w:rsidR="000E2289" w:rsidRDefault="000E2289" w:rsidP="002050A8">
      <w:pPr>
        <w:pStyle w:val="libAie"/>
      </w:pPr>
      <w:r>
        <w:rPr>
          <w:rtl/>
        </w:rPr>
        <w:t>وَالَّذِينَ يُتَوَفَّوْنَ مِنكُمْ وَيَذَرُونَ أَزْوَاجًا يَتَرَبَّصْنَ بِأَنفُسِهِنَّ أَرْبَعَةَ أَشْهُرٍ وَعَشْرًا فَإِذَا بَلَغْنَ أَجَلَهُنَّ فَلاَ جُنَاحَ عَلَيْكُمْ فِيمَا فَعَلْنَ فِي أَنفُسِهِنَّ بِالْمَعْرُوفِ وَاللّهُ بِمَا تَعْمَلُونَ خَبِيرٌ</w:t>
      </w:r>
    </w:p>
    <w:p w:rsidR="000E2289" w:rsidRDefault="000E2289" w:rsidP="000E2289">
      <w:pPr>
        <w:pStyle w:val="libNormal"/>
      </w:pPr>
      <w:r>
        <w:t xml:space="preserve">235. I nije vam grehota ako tim ženama na znanje date da će te ih vi zaprositi ili ako to u dušama svojim krijete. Allah zna da ćete o njima misliti, ali im potajno ništa ne obećavajte, samo pošteno govorite. I ne odlučujte se na brak prije nego što propisano vrijeme za čekanje ne isteče; i </w:t>
      </w:r>
      <w:r>
        <w:lastRenderedPageBreak/>
        <w:t>imajte na umu da Allah zna šta je u dušama vašim, pa ga se pričuvajte, i znajte da On prašta i da je blag.</w:t>
      </w:r>
    </w:p>
    <w:p w:rsidR="000E2289" w:rsidRDefault="000E2289" w:rsidP="002050A8">
      <w:pPr>
        <w:pStyle w:val="libAie"/>
      </w:pPr>
      <w:r>
        <w:rPr>
          <w:rtl/>
        </w:rPr>
        <w:t>وَلاَ جُنَاحَ عَلَيْكُمْ فِيمَا عَرَّضْتُم بِهِ مِنْ خِطْبَةِ النِّسَاء أَوْ أَكْنَنتُمْ فِي أَنفُسِكُمْ عَلِمَ اللّهُ أَنَّكُمْ سَتَذْكُرُونَهُنَّ وَلَـكِن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w:t>
      </w:r>
    </w:p>
    <w:p w:rsidR="000E2289" w:rsidRDefault="000E2289" w:rsidP="000E2289">
      <w:pPr>
        <w:pStyle w:val="libNormal"/>
      </w:pPr>
      <w:r>
        <w:t>236. Nije vaš grijeh ako žene pustite prije nego što u odnos s njima stupite, ili prije nego što im vjenčani dar odredite. I velikodušno ih darujte darom, zakonom propisanim: imućan prema svome stanju, a siromah prema svom; to je dužnost za one koji žele da dobro djelo učine.</w:t>
      </w:r>
    </w:p>
    <w:p w:rsidR="000E2289" w:rsidRDefault="000E2289" w:rsidP="002050A8">
      <w:pPr>
        <w:pStyle w:val="libAie"/>
      </w:pPr>
      <w:r>
        <w:rPr>
          <w:rtl/>
        </w:rPr>
        <w:t>لاَّ جُنَاحَ عَلَيْكُمْ إِن طَلَّقْتُمُ النِّسَاء مَا لَمْ تَمَسُّوهُنُّ أَوْ تَفْرِضُواْ لَهُنَّ فَرِيضَةً وَمَتِّعُوهُنَّ عَلَى الْمُوسِعِ قَدَرُهُ وَعَلَى الْمُقْتِرِ قَدْرُهُ مَتَاعًا بِالْمَعْرُوفِ حَقًّا عَلَى الْمُحْسِنِينَ</w:t>
      </w:r>
    </w:p>
    <w:p w:rsidR="000E2289" w:rsidRDefault="000E2289" w:rsidP="000E2289">
      <w:pPr>
        <w:pStyle w:val="libNormal"/>
      </w:pPr>
      <w:r>
        <w:t>237. A ako ih pustite prije nego što ste u odnos sa njima stupili, a već ste im vjenčani dar odredili, one će zadržati polovinu od onoga što ste odredili, osim ako se ne odreknu ili ako se ne odrekne onaj koji odlučuje o sklapanju braka; a ako se odreknete, to je bliže čestitosti. I ne zaboravite da jedni prema drugima velikodušni budete, ta Allah zaista vidi šta radite.</w:t>
      </w:r>
    </w:p>
    <w:p w:rsidR="000E2289" w:rsidRDefault="000E2289" w:rsidP="002050A8">
      <w:pPr>
        <w:pStyle w:val="libAie"/>
      </w:pPr>
      <w:r>
        <w:rPr>
          <w:rtl/>
        </w:rPr>
        <w:t>وَإِن طَلَّقْتُمُوهُنَّ مِن قَبْلِ أَن تَمَسُّوهُنَّ وَقَدْ فَرَضْتُمْ لَهُنَّ فَرِيضَةً فَنِصْفُ مَا فَرَضْتُمْ إَلاَّ أَن يَعْفُونَ أَوْ يَعْفُوَ الَّذِي بِيَدِهِ عُقْدَةُ النِّكَاحِ وَأَن تَعْفُواْ أَقْرَبُ لِلتَّقْوَى وَلاَ تَنسَوُاْ الْفَضْلَ بَيْنَكُمْ إِنَّ اللّهَ بِمَا تَعْمَلُونَ بَصِيرٌ</w:t>
      </w:r>
    </w:p>
    <w:p w:rsidR="000E2289" w:rsidRDefault="000E2289" w:rsidP="000E2289">
      <w:pPr>
        <w:pStyle w:val="libNormal"/>
      </w:pPr>
      <w:r>
        <w:t>238. Redovno molitvu obavljajte, naročito onu krajem dana, i pred Allahom ponizno stojte.</w:t>
      </w:r>
    </w:p>
    <w:p w:rsidR="000E2289" w:rsidRDefault="000E2289" w:rsidP="002050A8">
      <w:pPr>
        <w:pStyle w:val="libAie"/>
      </w:pPr>
      <w:r>
        <w:rPr>
          <w:rtl/>
        </w:rPr>
        <w:t>حَافِظُواْ عَلَى الصَّلَوَاتِ والصَّلاَةِ الْوُسْطَى وَقُومُواْ لِلّهِ قَانِتِينَ</w:t>
      </w:r>
    </w:p>
    <w:p w:rsidR="000E2289" w:rsidRDefault="000E2289" w:rsidP="000E2289">
      <w:pPr>
        <w:pStyle w:val="libNormal"/>
      </w:pPr>
      <w:r>
        <w:t>239. Ako se budete nečega bojali, onda hodeći ili jašući. A kada budete sigurni, spominjite Allaha onako kako vas je On naučio onome što niste znali.</w:t>
      </w:r>
    </w:p>
    <w:p w:rsidR="000E2289" w:rsidRDefault="000E2289" w:rsidP="002050A8">
      <w:pPr>
        <w:pStyle w:val="libAie"/>
      </w:pPr>
      <w:r>
        <w:rPr>
          <w:rtl/>
        </w:rPr>
        <w:t>فَإنْ خِفْتُمْ فَرِجَالاً أَوْ رُكْبَانًا فَإِذَا أَمِنتُمْ فَاذْكُرُواْ اللّهَ كَمَا عَلَّمَكُم مَّا لَمْ تَكُونُواْ تَعْلَمُونَ</w:t>
      </w:r>
    </w:p>
    <w:p w:rsidR="000E2289" w:rsidRDefault="000E2289" w:rsidP="000E2289">
      <w:pPr>
        <w:pStyle w:val="libNormal"/>
      </w:pPr>
      <w:r>
        <w:t>240. Oni među vama kojima se primiče smrt, a koji ostavljaju iza sebe žene - treba da im oporukom unaprijed za godinu dana odrede izdržavanje i da se one ne udaljuju iz kuće. A ako je same napuste, vi niste odgovorni za ono što one sa sobom, po zakonu, urade; - a Allah je silan i mudar.</w:t>
      </w:r>
    </w:p>
    <w:p w:rsidR="000E2289" w:rsidRDefault="000E2289" w:rsidP="002050A8">
      <w:pPr>
        <w:pStyle w:val="libAie"/>
      </w:pPr>
      <w:r>
        <w:rPr>
          <w:rtl/>
        </w:rPr>
        <w:t>وَالَّذِينَ يُتَوَفَّوْنَ مِنكُمْ وَيَذَرُونَ أَزْوَاجًا وَصِيَّةً لِّأَزْوَاجِهِم مَّتَاعًا إِلَى الْحَوْلِ غَيْرَ إِخْرَاجٍ فَإِنْ خَرَجْنَ فَلاَ جُنَاحَ عَلَيْكُمْ فِي مَا فَعَلْنَ فِيَ أَنفُسِهِنَّ مِن مَّعْرُوفٍ وَاللّهُ عَزِيزٌ حَكِيمٌ</w:t>
      </w:r>
    </w:p>
    <w:p w:rsidR="000E2289" w:rsidRDefault="000E2289" w:rsidP="000E2289">
      <w:pPr>
        <w:pStyle w:val="libNormal"/>
      </w:pPr>
      <w:r>
        <w:t>241. Raspuštenicama pripada pristojna otpremnina, dužnost je da im to daju oni koji se Allaha boje!</w:t>
      </w:r>
    </w:p>
    <w:p w:rsidR="000E2289" w:rsidRDefault="000E2289" w:rsidP="002050A8">
      <w:pPr>
        <w:pStyle w:val="libAie"/>
      </w:pPr>
      <w:r>
        <w:rPr>
          <w:rtl/>
        </w:rPr>
        <w:t>وَلِلْمُطَلَّقَاتِ مَتَاعٌ بِالْمَعْرُوفِ حَقًّا عَلَى الْمُتَّقِينَ</w:t>
      </w:r>
    </w:p>
    <w:p w:rsidR="000E2289" w:rsidRDefault="000E2289" w:rsidP="000E2289">
      <w:pPr>
        <w:pStyle w:val="libNormal"/>
      </w:pPr>
      <w:r>
        <w:t>242. Allah vam tako objašnjava propise svoje da biste razmislili.</w:t>
      </w:r>
    </w:p>
    <w:p w:rsidR="000E2289" w:rsidRDefault="000E2289" w:rsidP="002050A8">
      <w:pPr>
        <w:pStyle w:val="libAie"/>
      </w:pPr>
      <w:r>
        <w:rPr>
          <w:rtl/>
        </w:rPr>
        <w:t>كَذَلِكَ يُبَيِّنُ اللّهُ لَكُمْ آيَاتِهِ لَعَلَّكُمْ تَعْقِلُونَ</w:t>
      </w:r>
    </w:p>
    <w:p w:rsidR="000E2289" w:rsidRDefault="000E2289" w:rsidP="000E2289">
      <w:pPr>
        <w:pStyle w:val="libNormal"/>
      </w:pPr>
      <w:r>
        <w:t>243. Zar nisi čuo o onima koji su iz straha od smrti iz zemlje svoje pobjegli - a bijaše ih na hiljade. Allah im je rekao: “Pomrite!” - a poslije ih je oživio. Allah je, zaista, dobar prema ljudima, ali većina ljudi ne zahvaljuje.</w:t>
      </w:r>
    </w:p>
    <w:p w:rsidR="000E2289" w:rsidRDefault="000E2289" w:rsidP="002050A8">
      <w:pPr>
        <w:pStyle w:val="libAie"/>
      </w:pPr>
      <w:r>
        <w:rPr>
          <w:rtl/>
        </w:rPr>
        <w:lastRenderedPageBreak/>
        <w:t>أَلَمْ تَرَ إِلَى الَّذِينَ خَرَجُواْ مِن دِيَارِهِمْ وَهُمْ أُلُوفٌ حَذَرَ الْمَوْتِ فَقَالَ لَهُمُ اللّهُ مُوتُواْ ثُمَّ أَحْيَاهُمْ إِنَّ اللّهَ لَذُو فَضْلٍ عَلَى النَّاسِ وَلَـكِنَّ أَكْثَرَ النَّاسِ لاَ يَشْكُرُونَ</w:t>
      </w:r>
    </w:p>
    <w:p w:rsidR="000E2289" w:rsidRDefault="000E2289" w:rsidP="000E2289">
      <w:pPr>
        <w:pStyle w:val="libNormal"/>
      </w:pPr>
      <w:r>
        <w:t>244. I borite se na Allahovom putu i znajte da Allah sve čuje i sve zna.</w:t>
      </w:r>
    </w:p>
    <w:p w:rsidR="000E2289" w:rsidRDefault="000E2289" w:rsidP="002050A8">
      <w:pPr>
        <w:pStyle w:val="libAie"/>
      </w:pPr>
      <w:r>
        <w:rPr>
          <w:rtl/>
        </w:rPr>
        <w:t>وَقَاتِلُواْ فِي سَبِيلِ اللّهِ وَاعْلَمُواْ أَنَّ اللّهَ سَمِيعٌ عَلِيمٌ</w:t>
      </w:r>
    </w:p>
    <w:p w:rsidR="000E2289" w:rsidRDefault="000E2289" w:rsidP="000E2289">
      <w:pPr>
        <w:pStyle w:val="libNormal"/>
      </w:pPr>
      <w:r>
        <w:t>245. Ko je taj koji će Allahu drage volje zajam dati, pa da mu ga On mnogostruko vrati? - A Allah uskraćuje i obilno daje, i Njemu ćete se povratiti.</w:t>
      </w:r>
    </w:p>
    <w:p w:rsidR="000E2289" w:rsidRDefault="000E2289" w:rsidP="002050A8">
      <w:pPr>
        <w:pStyle w:val="libAie"/>
      </w:pPr>
      <w:r>
        <w:rPr>
          <w:rtl/>
        </w:rPr>
        <w:t>مَّن ذَا الَّذِي يُقْرِضُ اللّهَ قَرْضًا حَسَنًا فَيُضَاعِفَهُ لَهُ أَضْعَافًا كَثِيرَةً وَاللّهُ يَقْبِضُ وَيَبْسُطُ وَإِلَيْهِ تُرْجَعُونَ</w:t>
      </w:r>
    </w:p>
    <w:p w:rsidR="000E2289" w:rsidRDefault="000E2289" w:rsidP="000E2289">
      <w:pPr>
        <w:pStyle w:val="libNormal"/>
      </w:pPr>
      <w:r>
        <w:t>246. Zar nisi čuo da su prvaci sinova Israilovih poslije Musaa svom vjerovjesniku rekli: “Postavi nam vladara da bismo se na Allahovu putu borili!” - “Možda se vi nećete boriti, ako vam borba bude propisana?” - reče on. - “Zašto da se ne borimo na Allahovom putu” - rekoše -, “mi koji smo iz zemlje naše prognani i od sinova naših odvojeni?” A kada im borba bi propisana, oni, osim malo njih, zatajiše. A Allah dobro zna one koji su sami prema sebi nepravedni.</w:t>
      </w:r>
    </w:p>
    <w:p w:rsidR="000E2289" w:rsidRDefault="000E2289" w:rsidP="002050A8">
      <w:pPr>
        <w:pStyle w:val="libAie"/>
      </w:pPr>
      <w:r>
        <w:rPr>
          <w:rtl/>
        </w:rPr>
        <w:t>أَلَمْ تَرَ إِلَى الْمَلإِ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وَأَبْنَآئِنَا فَلَمَّا كُتِبَ عَلَيْهِمُ الْقِتَالُ تَوَلَّوْاْ إِلاَّ قَلِيلاً مِّنْهُمْ وَاللّهُ عَلِيمٌ بِالظَّالِمِينَ</w:t>
      </w:r>
    </w:p>
    <w:p w:rsidR="000E2289" w:rsidRDefault="000E2289" w:rsidP="000E2289">
      <w:pPr>
        <w:pStyle w:val="libNormal"/>
      </w:pPr>
      <w:r>
        <w:t>247. “Allah vam je odredio Taluta za vladara” - reče im vjerovjesnik njihov. - “Odakle da nam još on bude vladar kada smo mi preči od njega da vladamo? Njemu ni veliko bogatstvo nije dato” - rekoše oni. - “Allah je njega da vlada vama izabrao” - reče on - “i velikim znanjem i snagom tjelesnom ga obdario, a Allah daje vlast kome On hoće. Allah je neizmjerno dobar i On zna sve”.</w:t>
      </w:r>
    </w:p>
    <w:p w:rsidR="000E2289" w:rsidRDefault="000E2289" w:rsidP="002050A8">
      <w:pPr>
        <w:pStyle w:val="libAie"/>
      </w:pPr>
      <w:r>
        <w:rPr>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p>
    <w:p w:rsidR="000E2289" w:rsidRDefault="000E2289" w:rsidP="000E2289">
      <w:pPr>
        <w:pStyle w:val="libNormal"/>
      </w:pPr>
      <w:r>
        <w:t>248. “Znak njegove vlasti” - reče im vjerovjesnik njihov - “biće kovčeg koji će vam stići i koji će meleki nositi, u kome će biti smirenje za vas od Gospodara vašeg i ostatak onoga što Musa i Harun ostavili. To vam je, zaista, dokaz, ako ste vjernici!”</w:t>
      </w:r>
    </w:p>
    <w:p w:rsidR="000E2289" w:rsidRDefault="000E2289" w:rsidP="002050A8">
      <w:pPr>
        <w:pStyle w:val="libAie"/>
      </w:pPr>
      <w:r>
        <w:rPr>
          <w:rtl/>
        </w:rPr>
        <w:t>وَقَالَ لَهُمْ نِبِيُّهُمْ إِنَّ آيَةَ مُلْكِهِ أَن يَأْتِيَكُمُ التَّابُوتُ فِيهِ سَكِينَةٌ مِّن رَّبِّكُمْ وَبَقِيَّةٌ مِّمَّا تَرَكَ آلُ مُوسَى وَآلُ هَارُونَ تَحْمِلُهُ الْمَلآئِكَةُ إِنَّ فِي ذَلِكَ لآيَةً لَّكُمْ إِن كُنتُم مُّؤْمِنِينَ</w:t>
      </w:r>
    </w:p>
    <w:p w:rsidR="000E2289" w:rsidRDefault="000E2289" w:rsidP="000E2289">
      <w:pPr>
        <w:pStyle w:val="libNormal"/>
      </w:pPr>
      <w:r>
        <w:t>249. I kad Talut vojsku izvede reče: “Allah će vas staviti na iskušenje kraj jedne rijeke; onaj ko se napije iz nje - nije moj, a onaj ko se ne napije, jedino ako šakom zahvati, moj je.” I oni se, osim malo njih, napiše iz nje. I kada je pređoše, on i oni koji su s njim vjerovali - povikaše: “Mi danas ne možemo izići na kraj sa Džalutom i vojskom njegovom!” Ali oni koji su tvrdo vjerovali da će pred Allah izići rekoše: “Koliko su puta malobrojne čete, nadjačale mnogobrojne čete!” - A Allah je na strani izdržljivih.</w:t>
      </w:r>
    </w:p>
    <w:p w:rsidR="000E2289" w:rsidRDefault="000E2289" w:rsidP="002050A8">
      <w:pPr>
        <w:pStyle w:val="libAie"/>
      </w:pPr>
      <w:r>
        <w:rPr>
          <w:rtl/>
        </w:rPr>
        <w:t xml:space="preserve">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 طَاقَةَ </w:t>
      </w:r>
      <w:r>
        <w:rPr>
          <w:rtl/>
        </w:rPr>
        <w:lastRenderedPageBreak/>
        <w:t>لَنَا الْيَوْمَ بِجَالُوتَ وَجُنودِهِ قَالَ الَّذِينَ يَظُنُّونَ أَنَّهُم مُّلاَقُو اللّهِ كَم مِّن فِئَةٍ قَلِيلَةٍ غَلَبَتْ فِئَةً كَثِيرَةً بِإِذْنِ اللّهِ وَاللّهُ مَعَ الصَّابِرِينَ</w:t>
      </w:r>
    </w:p>
    <w:p w:rsidR="000E2289" w:rsidRDefault="000E2289" w:rsidP="000E2289">
      <w:pPr>
        <w:pStyle w:val="libNormal"/>
      </w:pPr>
      <w:r>
        <w:t>250. I kad nastupiše prema Džalutu i vojsci njegovoj, oni zamoliše: “Gospodaru naš, nadahni nas izdržljivošću i učvrsti korake naše i pomozi nas protiv naroda koji ne vjeruje!”</w:t>
      </w:r>
    </w:p>
    <w:p w:rsidR="000E2289" w:rsidRDefault="000E2289" w:rsidP="002050A8">
      <w:pPr>
        <w:pStyle w:val="libAie"/>
      </w:pPr>
      <w:r>
        <w:rPr>
          <w:rtl/>
        </w:rPr>
        <w:t>وَلَمَّا بَرَزُواْ لِجَالُوتَ وَجُنُودِهِ قَالُواْ رَبَّنَا أَفْرِغْ عَلَيْنَا صَبْرًا وَثَبِّتْ أَقْدَامَنَا وَانصُرْنَا عَلَى الْقَوْمِ الْكَافِرِينَ</w:t>
      </w:r>
    </w:p>
    <w:p w:rsidR="000E2289" w:rsidRDefault="000E2289" w:rsidP="000E2289">
      <w:pPr>
        <w:pStyle w:val="libNormal"/>
      </w:pPr>
      <w:r>
        <w:t>251. I oni ih, Allahovom voljom, poraziše, i Davud ubi Džaluta, i Allah mu dade i vlast i vjerovjesništvo, i nauči ga onome čemu je On htio. A da Allah ne suzbija ljude, jedne drugima, na Zemlji bi, doista, nered nastao, - ali, Allah je dobar svim svjetovima.</w:t>
      </w:r>
    </w:p>
    <w:p w:rsidR="000E2289" w:rsidRDefault="000E2289" w:rsidP="002050A8">
      <w:pPr>
        <w:pStyle w:val="libAie"/>
      </w:pPr>
      <w:r>
        <w:rPr>
          <w:rtl/>
        </w:rPr>
        <w:t>فَهَزَمُوهُم بِإِذْنِ اللّهِ وَقَتَلَ دَاوُدُ جَالُوتَ وَآتَاهُ اللّهُ الْمُلْكَ وَالْحِكْمَةَ وَعَلَّمَهُ مِمَّا يَشَاء وَلَوْلاَ دَفْعُ اللّهِ النَّاسَ بَعْضَهُمْ بِبَعْضٍ لَّفَسَدَتِ الأَرْضُ وَلَـكِنَّ اللّهَ ذُو فَضْلٍ عَلَى الْعَالَمِينَ</w:t>
      </w:r>
    </w:p>
    <w:p w:rsidR="000E2289" w:rsidRDefault="000E2289" w:rsidP="000E2289">
      <w:pPr>
        <w:pStyle w:val="libNormal"/>
      </w:pPr>
      <w:r>
        <w:t>252. To su Allahove pouke koje Mi tebi istinito kazujemo. a ti si, zaista, poslanik!</w:t>
      </w:r>
    </w:p>
    <w:p w:rsidR="000E2289" w:rsidRDefault="000E2289" w:rsidP="002050A8">
      <w:pPr>
        <w:pStyle w:val="libAie"/>
      </w:pPr>
      <w:r>
        <w:rPr>
          <w:rtl/>
        </w:rPr>
        <w:t>تِلْكَ آيَاتُ اللّهِ نَتْلُوهَا عَلَيْكَ بِالْحَقِّ وَإِنَّكَ لَمِنَ الْمُرْسَلِينَ</w:t>
      </w:r>
    </w:p>
    <w:p w:rsidR="000E2289" w:rsidRDefault="000E2289" w:rsidP="000E2289">
      <w:pPr>
        <w:pStyle w:val="libNormal"/>
      </w:pPr>
      <w:r>
        <w:t>253. Neke od tih poslanika odlikovali smo više nego druge. S nekima od njih je Allah govorio, a neke je za više stepeni izdigao. A Isau, sinu Merjminu, jasne smo dokaze dali i Džibrilom ga podržali. Da je Allah htio, ne bi se međusobno oni poslije njih ubijali, kad su im jasni dokazi već došli, ali oni su se razišli; neki od njih su vjerovali, a neki su poricali. A da je Allah htio, oni se ne bi međusobnmo ubijali, ali Allah radi ono što On želi.</w:t>
      </w:r>
    </w:p>
    <w:p w:rsidR="000E2289" w:rsidRDefault="000E2289" w:rsidP="002050A8">
      <w:pPr>
        <w:pStyle w:val="libAie"/>
      </w:pPr>
      <w:r>
        <w:rPr>
          <w:rtl/>
        </w:rPr>
        <w:t>تِلْكَ الرُّسُلُ فَضَّلْنَا بَعْضَهُمْ عَلَى بَعْضٍ مِّنْهُم مَّن كَلَّمَ اللّهُ وَرَفَعَ بَعْضَهُمْ دَرَجَاتٍ وَآتَيْنَا عِيسَى ابْنَ مَرْيَمَ الْبَيِّنَاتِ وَأَيَّدْنَاهُ بِرُوحِ الْقُدُسِ وَلَوْ شَاء اللّهُ مَا اقْتَتَلَ الَّذِينَ مِن بَعْدِهِم مِّن بَعْدِ مَا جَاءتْهُمُ الْبَيِّنَاتُ وَلَـكِنِ اخْتَلَفُواْ فَمِنْهُم مَّنْ آمَنَ وَمِنْهُم مَّن كَفَرَ وَلَوْ شَاء اللّهُ مَا اقْتَتَلُواْ وَلَـكِنَّ اللّهَ يَفْعَلُ مَا يُرِيدُ</w:t>
      </w:r>
    </w:p>
    <w:p w:rsidR="000E2289" w:rsidRDefault="000E2289" w:rsidP="000E2289">
      <w:pPr>
        <w:pStyle w:val="libNormal"/>
      </w:pPr>
      <w:r>
        <w:t>254. O vjernici, udijelite dio od onoga čime vas Mi darujemo, prije nego što dođe Dan kada neće biti ni otkupa, ni prijateljstva, ni posredništva! - A nevjernici sami sebi čine nepravdu.</w:t>
      </w:r>
    </w:p>
    <w:p w:rsidR="000E2289" w:rsidRDefault="000E2289" w:rsidP="002050A8">
      <w:pPr>
        <w:pStyle w:val="libAie"/>
      </w:pPr>
      <w:r>
        <w:rPr>
          <w:rtl/>
        </w:rPr>
        <w:t>يَا أَيُّهَا الَّذِينَ آمَنُواْ أَنفِقُواْ مِمَّا رَزَقْنَاكُم مِّن قَبْلِ أَن يَأْتِيَ يَوْمٌ لاَّ بَيْعٌ فِيهِ وَلاَ خُلَّةٌ وَلاَ شَفَاعَةٌ وَالْكَافِرُونَ هُمُ الظَّالِمُونَ</w:t>
      </w:r>
    </w:p>
    <w:p w:rsidR="000E2289" w:rsidRDefault="000E2289" w:rsidP="000E2289">
      <w:pPr>
        <w:pStyle w:val="libNormal"/>
      </w:pPr>
      <w:r>
        <w:t xml:space="preserve">255. Allah je - nema boga osim Njega - Živi i Vječni! Ne obuzima Ga ni drijemež ni san! Njegovo je ono što je na nebesima i ono što je na Zemji! Ko se može pred Njim zauzimati za nekoga bez dopuštenja Njegova?! On zna šta je bilo i prije njih i šta će biti poslije njih, a od onoga što On zna - drugi znaju samo onoliko koliko On želi. Moć Njegova obuhvata i nebesa i Zemlju i Njemu ne dojadi održavanje njihovo; On je Svevišnji, Veličanstveni! </w:t>
      </w:r>
    </w:p>
    <w:p w:rsidR="000E2289" w:rsidRDefault="000E2289" w:rsidP="002050A8">
      <w:pPr>
        <w:pStyle w:val="libAie"/>
      </w:pPr>
      <w:r>
        <w:rPr>
          <w:rtl/>
        </w:rPr>
        <w:t>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p>
    <w:p w:rsidR="000E2289" w:rsidRDefault="000E2289" w:rsidP="000E2289">
      <w:pPr>
        <w:pStyle w:val="libNormal"/>
      </w:pPr>
      <w:r>
        <w:t>256. U vjeru nije dozvoljeno silom nagoniti - pravi put se jasno razlikuje od zablude! Onaj ko ne vjeruje u šejtana, a vjeruje u Allaha - drži se za najčvršću vezu, koja se neće prekinuti. - A Allah sve čuje i zna.</w:t>
      </w:r>
    </w:p>
    <w:p w:rsidR="000E2289" w:rsidRDefault="000E2289" w:rsidP="002050A8">
      <w:pPr>
        <w:pStyle w:val="libAie"/>
      </w:pPr>
      <w:r>
        <w:rPr>
          <w:rtl/>
        </w:rPr>
        <w:lastRenderedPageBreak/>
        <w:t>لاَ إِكْرَاهَ فِي الدِّينِ قَد تَّبَيَّنَ الرُّشْدُ مِنَ الْغَيِّ فَمَنْ يَكْفُرْ بِالطَّاغُوتِ وَيُؤْمِن بِاللّهِ فَقَدِ اسْتَمْسَكَ بِالْعُرْوَةِ الْوُثْقَىَ لاَ انفِصَامَ لَهَا وَاللّهُ سَمِيعٌ عَلِيمٌ</w:t>
      </w:r>
    </w:p>
    <w:p w:rsidR="000E2289" w:rsidRDefault="000E2289" w:rsidP="000E2289">
      <w:pPr>
        <w:pStyle w:val="libNormal"/>
      </w:pPr>
      <w:r>
        <w:t>257. Allah je zaštitnik onih koji vjeruju i On ih izvodi iz tmina na svjetlo, a onima koji ne vjeruju - zaštitnici su šejtanii oni ih odvode sa svjetla na tmine; oni će biti stanovnici džehennema, oni će u njemu vječno ostati.</w:t>
      </w:r>
    </w:p>
    <w:p w:rsidR="000E2289" w:rsidRDefault="000E2289" w:rsidP="002050A8">
      <w:pPr>
        <w:pStyle w:val="libAie"/>
      </w:pPr>
      <w:r>
        <w:rPr>
          <w:rtl/>
        </w:rPr>
        <w:t>اللّهُ وَلِيُّ الَّذِينَ آمَنُواْ يُخْرِجُهُم مِّنَ الظُّلُمَاتِ إِلَى النُّوُرِ وَالَّذِينَ كَفَرُواْ أَوْلِيَآؤُهُمُ الطَّاغُوتُ يُخْرِجُونَهُم مِّنَ النُّورِ إِلَى الظُّلُمَاتِ أُوْلَـئِكَ أَصْحَابُ النَّارِ هُمْ فِيهَا خَالِدُونَ</w:t>
      </w:r>
    </w:p>
    <w:p w:rsidR="000E2289" w:rsidRDefault="000E2289" w:rsidP="000E2289">
      <w:pPr>
        <w:pStyle w:val="libNormal"/>
      </w:pPr>
      <w:r>
        <w:t>258. Zar nisi čuo za onoga koji se sa Ibrahimom o njegovu Gospodaru prepirao, onda kada mu je Allah carstvo dao? Kad Ibrahim reče: “Gospodar moj je Onaj koji život i smrt daje”, - on odgovori: “Ja dajem život i smrt!” - “Allah čini da Sunce izlazi sa istoka” - reče Ibrahim -, “pa učini ti da grane sa zapada!” I nevjernik se zbuni. - A Allah silnicima neće ukazati na pravi put.</w:t>
      </w:r>
    </w:p>
    <w:p w:rsidR="000E2289" w:rsidRDefault="000E2289" w:rsidP="002050A8">
      <w:pPr>
        <w:pStyle w:val="libAie"/>
      </w:pPr>
      <w:r>
        <w:rPr>
          <w:rtl/>
        </w:rPr>
        <w:t>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w:t>
      </w:r>
    </w:p>
    <w:p w:rsidR="000E2289" w:rsidRDefault="000E2289" w:rsidP="000E2289">
      <w:pPr>
        <w:pStyle w:val="libNormal"/>
      </w:pPr>
      <w:r>
        <w:t>259. Ili za onoga koji je prolazeći pored jednog do temelja porušenog grada, povikao: “Kako će Allah oživjeti ove što su pomrli?” I Allah učini te on umre i tako ostade stotinu godina, a onda ga oživje i zapita: “Koliko si ostao?” - “Dan ili dio dana” - odgovori. “Ne”, reče On -, “ostao si stotinu godina. Pogledaj jelo svoje i piće svoje, - nije se pokvarilo; a pogledaj i magarca svoga - da te učinim dokazom ljudima -, a pogledaj i kosti, - vidi kako ih sastavljamo, a onda ih mesom oblažemo.” I kad njemu bi jasno, on povika: “Ja znam da Allah sve može!”</w:t>
      </w:r>
    </w:p>
    <w:p w:rsidR="000E2289" w:rsidRDefault="000E2289" w:rsidP="002050A8">
      <w:pPr>
        <w:pStyle w:val="libAie"/>
      </w:pPr>
      <w:r>
        <w:rPr>
          <w:rtl/>
        </w:rPr>
        <w:t>أَوْ كَالَّذِي مَرَّ عَلَى قَرْيَةٍ وَهِيَ خَاوِيَةٌ عَلَى عُرُوشِهَا قَالَ أَنَّىَ يُحْيِـي هَـَذِهِ اللّهُ بَعْدَ مَوْتِهَا فَأَمَاتَهُ اللّهُ مِئَةَ عَامٍ ثُمَّ بَعَثَهُ قَالَ كَمْ لَبِثْتَ قَالَ لَبِثْتُ يَوْمًا أَوْ بَعْضَ يَوْمٍ قَالَ بَل لَّبِثْتَ مِئَةَ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w:t>
      </w:r>
    </w:p>
    <w:p w:rsidR="000E2289" w:rsidRDefault="000E2289" w:rsidP="000E2289">
      <w:pPr>
        <w:pStyle w:val="libNormal"/>
      </w:pPr>
      <w:r>
        <w:t>260. A kada Ibrahim reče: “Gospodaru moj, pokaži mi kako mrtve oživljuješ!” - On reče: “Zar ne vjeruješ?” - “Vjerujem” - odgovori on -, “ali bih da mi se srce smiri.” - “Uzmi četiri ptice” - reče On - “i isjeci ih, pa pojedine komade njihove stavi na razne brežuljke, zatim ih pozovi, brzo će ti doći. Znaj da je Allah silan i mudar”</w:t>
      </w:r>
    </w:p>
    <w:p w:rsidR="000E2289" w:rsidRDefault="000E2289" w:rsidP="002050A8">
      <w:pPr>
        <w:pStyle w:val="libAie"/>
      </w:pPr>
      <w:r>
        <w:rPr>
          <w:rtl/>
        </w:rPr>
        <w:t>وَإِذْ قَالَ إِبْرَاهِيمُ رَبِّ أَرِنِي كَيْفَ تُحْيِـي الْمَوْتَى قَالَ أَوَلَمْ تُؤْمِن قَالَ بَلَى وَلَـكِن لِّيَطْمَئِنَّ قَلْبِي قَالَ فَخُذْ أَرْبَعَةً مِّنَ الطَّيْرِ فَصُرْهُنَّ إِلَيْكَ ثُمَّ اجْعَلْ عَلَى كُلِّ جَبَلٍ مِّنْهُنَّ جُزْءًا ثُمَّ ادْعُهُنَّ يَأْتِينَكَ سَعْيًا وَاعْلَمْ أَنَّ اللّهَ عَزِيزٌ حَكِيمٌ</w:t>
      </w:r>
    </w:p>
    <w:p w:rsidR="000E2289" w:rsidRDefault="000E2289" w:rsidP="000E2289">
      <w:pPr>
        <w:pStyle w:val="libNormal"/>
      </w:pPr>
      <w:r>
        <w:t>261. Oni koji imanja svoja troše na Allahovom putu liče na onoga koji posije zrno iz kojeg nikne sedam klasova i u svakom klasu po stotinu zrna. - A Allah će onome kome hoće dati i više; Allah je neizmjerno dobar i sve zna.</w:t>
      </w:r>
    </w:p>
    <w:p w:rsidR="000E2289" w:rsidRDefault="000E2289" w:rsidP="002050A8">
      <w:pPr>
        <w:pStyle w:val="libAie"/>
      </w:pPr>
      <w:r>
        <w:rPr>
          <w:rtl/>
        </w:rPr>
        <w:lastRenderedPageBreak/>
        <w:t>مَّثَلُ الَّذِينَ يُنفِقُونَ أَمْوَالَهُمْ فِي سَبِيلِ اللّهِ كَمَثَلِ حَبَّةٍ أَنبَتَتْ سَبْعَ سَنَابِلَ فِي كُلِّ سُنبُلَةٍ مِّئَةُ حَبَّةٍ وَاللّهُ يُضَاعِفُ لِمَن يَشَاء وَاللّهُ وَاسِعٌ عَلِيمٌ</w:t>
      </w:r>
    </w:p>
    <w:p w:rsidR="000E2289" w:rsidRDefault="000E2289" w:rsidP="000E2289">
      <w:pPr>
        <w:pStyle w:val="libNormal"/>
      </w:pPr>
      <w:r>
        <w:t>262. One koji troše imetke svoje na Allahovu putu, a onda ono što potroše ne poprate prigovaranjem i uvredama, čeka nagrada u Gospodara njihova, - ničega se oni neće bojati i ni za čim oni neće tugovati.</w:t>
      </w:r>
    </w:p>
    <w:p w:rsidR="000E2289" w:rsidRDefault="000E2289" w:rsidP="002050A8">
      <w:pPr>
        <w:pStyle w:val="libAie"/>
      </w:pPr>
      <w:r>
        <w:rPr>
          <w:rtl/>
        </w:rPr>
        <w:t>الَّذِينَ يُنفِقُونَ أَمْوَالَهُمْ فِي سَبِيلِ اللّهِ ثُمَّ لاَ يُتْبِعُونَ مَا أَنفَقُواُ مَنًّا وَلاَ أَذًى لَّهُمْ أَجْرُهُمْ عِندَ رَبِّهِمْ وَلاَ خَوْفٌ عَلَيْهِمْ وَلاَ هُمْ يَحْزَنُونَ</w:t>
      </w:r>
    </w:p>
    <w:p w:rsidR="000E2289" w:rsidRDefault="000E2289" w:rsidP="000E2289">
      <w:pPr>
        <w:pStyle w:val="libNormal"/>
      </w:pPr>
      <w:r>
        <w:t>263. Lijepa riječi izvinjenje vrijedniji su od milostinje koju prati vrijeđanje. - A Allah nije ni o kome ovisan i blag je.</w:t>
      </w:r>
    </w:p>
    <w:p w:rsidR="000E2289" w:rsidRDefault="000E2289" w:rsidP="002050A8">
      <w:pPr>
        <w:pStyle w:val="libAie"/>
      </w:pPr>
      <w:r>
        <w:rPr>
          <w:rtl/>
        </w:rPr>
        <w:t>قَوْلٌ مَّعْرُوفٌ وَمَغْفِرَةٌ خَيْرٌ مِّن صَدَقَةٍ يَتْبَعُهَآ أَذًى وَاللّهُ غَنِيٌّ حَلِيمٌ</w:t>
      </w:r>
    </w:p>
    <w:p w:rsidR="000E2289" w:rsidRDefault="000E2289" w:rsidP="000E2289">
      <w:pPr>
        <w:pStyle w:val="libNormal"/>
      </w:pPr>
      <w:r>
        <w:t>264. O vjernici, ne kvarite svoju milostinju prigovaranjem i uvredama, kao što to čine oni koji troše imetak svoj da bi se ljudima pokazali, a ne vjeruju ni u Allah ni u onaj svijet; oni su slični litici sa oskudnom zemljom kada se na nju sruči pljusak, pa je ogoli; oni neće dobiti nikakvu nagradu za ono što su uradili. - A onima koji neće da vjeruju Allah neće ukazati na pravi put.</w:t>
      </w:r>
    </w:p>
    <w:p w:rsidR="000E2289" w:rsidRDefault="000E2289" w:rsidP="002050A8">
      <w:pPr>
        <w:pStyle w:val="libAie"/>
      </w:pPr>
      <w:r>
        <w:rPr>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p>
    <w:p w:rsidR="000E2289" w:rsidRDefault="000E2289" w:rsidP="000E2289">
      <w:pPr>
        <w:pStyle w:val="libNormal"/>
      </w:pPr>
      <w:r>
        <w:t>265. Oni koji troše imetke svoje u želji da steknu naklonost Allahovu i da im to postane navika - liče vrtu na visoravni na koji se izliva obilna kiša, pa daje dvostruk plod; ako ne bude kiše obilne, bude kiše-rosulje. A Allah dobro vidi ono što vi radite.</w:t>
      </w:r>
    </w:p>
    <w:p w:rsidR="000E2289" w:rsidRDefault="000E2289" w:rsidP="002050A8">
      <w:pPr>
        <w:pStyle w:val="libAie"/>
      </w:pPr>
      <w:r>
        <w:rPr>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w:t>
      </w:r>
    </w:p>
    <w:p w:rsidR="000E2289" w:rsidRDefault="000E2289" w:rsidP="000E2289">
      <w:pPr>
        <w:pStyle w:val="libNormal"/>
      </w:pPr>
      <w:r>
        <w:t>266. Kome bi od vas bilo drago da posjeduje bašču punu palmi i vinove loze kroz koju teku rijeke i u kojoj ima svakojakih plodova, a da je ostario i da ima nejaku djecu, a da onda naiđe vatrena oluja preko nje i ona izgori? - Tako vam Allah objašnjava dokaze da biste razmislili.</w:t>
      </w:r>
    </w:p>
    <w:p w:rsidR="000E2289" w:rsidRDefault="000E2289" w:rsidP="002050A8">
      <w:pPr>
        <w:pStyle w:val="libAie"/>
      </w:pPr>
      <w:r>
        <w:rPr>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t>
      </w:r>
    </w:p>
    <w:p w:rsidR="000E2289" w:rsidRDefault="000E2289" w:rsidP="000E2289">
      <w:pPr>
        <w:pStyle w:val="libNormal"/>
      </w:pPr>
      <w:r>
        <w:t>267. O vjernici, udjeljujte od lijepih stvari koje stičete i od onoga što vam Mi iz zemlje dajemo, ne izdvajajte ono što ne vrijedi da biste to udijelili - kada ni vi sami ne biste to primili, osim zatvorenih očiju. I znajte da Allah nije ni o kome ovisan i da je hvale dostojan.</w:t>
      </w:r>
    </w:p>
    <w:p w:rsidR="000E2289" w:rsidRDefault="000E2289" w:rsidP="002050A8">
      <w:pPr>
        <w:pStyle w:val="libAie"/>
      </w:pPr>
      <w:r>
        <w:rPr>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w:t>
      </w:r>
    </w:p>
    <w:p w:rsidR="000E2289" w:rsidRDefault="000E2289" w:rsidP="000E2289">
      <w:pPr>
        <w:pStyle w:val="libNormal"/>
      </w:pPr>
      <w:r>
        <w:t>268. Šejtan vas plaši neimaštinom i navraća vas da budete škrti, a Allah vam obećava oprost i nagradu Svoju; Allah je neizmjerno dobar i zna sve,</w:t>
      </w:r>
    </w:p>
    <w:p w:rsidR="000E2289" w:rsidRDefault="000E2289" w:rsidP="002050A8">
      <w:pPr>
        <w:pStyle w:val="libAie"/>
      </w:pPr>
      <w:r>
        <w:rPr>
          <w:rtl/>
        </w:rPr>
        <w:t>الشَّيْطَانُ يَعِدُكُمُ الْفَقْرَ وَيَأْمُرُكُم بِالْفَحْشَاء وَاللّهُ يَعِدُكُم مَّغْفِرَةً مِّنْهُ وَفَضْلاً وَاللّهُ وَاسِعٌ عَلِيمٌ</w:t>
      </w:r>
    </w:p>
    <w:p w:rsidR="000E2289" w:rsidRDefault="000E2289" w:rsidP="000E2289">
      <w:pPr>
        <w:pStyle w:val="libNormal"/>
      </w:pPr>
      <w:r>
        <w:lastRenderedPageBreak/>
        <w:t>269. On daruje znanje onome kome On hoće, a onaj kome je znanje darovano - darovan je blagom neizmjernim. A shvatiti mogu samo oni koji su razumom obdareni.</w:t>
      </w:r>
    </w:p>
    <w:p w:rsidR="000E2289" w:rsidRDefault="000E2289" w:rsidP="002050A8">
      <w:pPr>
        <w:pStyle w:val="libAie"/>
      </w:pPr>
      <w:r>
        <w:rPr>
          <w:rtl/>
        </w:rPr>
        <w:t>يُؤتِي الْحِكْمَةَ مَن يَشَاء وَمَن يُؤْتَ الْحِكْمَةَ فَقَدْ أُوتِيَ خَيْرًا كَثِيرًا وَمَا يَذَّكَّرُ إِلاَّ أُوْلُواْ الأَلْبَابِ</w:t>
      </w:r>
    </w:p>
    <w:p w:rsidR="000E2289" w:rsidRDefault="000E2289" w:rsidP="000E2289">
      <w:pPr>
        <w:pStyle w:val="libNormal"/>
      </w:pPr>
      <w:r>
        <w:t>270. Za sve što potrošite i što zavjetujete - Allah, sigurno, za to zna! - A nevaljalima neće niko moći pomoći.</w:t>
      </w:r>
    </w:p>
    <w:p w:rsidR="000E2289" w:rsidRDefault="000E2289" w:rsidP="002050A8">
      <w:pPr>
        <w:pStyle w:val="libAie"/>
      </w:pPr>
      <w:r>
        <w:rPr>
          <w:rtl/>
        </w:rPr>
        <w:t>وَمَا أَنفَقْتُم مِّن نَّفَقَةٍ أَوْ نَذَرْتُم مِّن نَّذْرٍ فَإِنَّ اللّهَ يَعْلَمُهُ وَمَا لِلظَّالِمِينَ مِنْ أَنصَارٍ</w:t>
      </w:r>
    </w:p>
    <w:p w:rsidR="000E2289" w:rsidRDefault="000E2289" w:rsidP="000E2289">
      <w:pPr>
        <w:pStyle w:val="libNormal"/>
      </w:pPr>
      <w:r>
        <w:t>271. Lijepo je kada javno dajete milostinju, ali je za vas bolje da je dajete siromasima kad niko ne vidi, i On će preći preko nekih vaših rđavih postupaka. - A Allah dobro zna ono što radite.</w:t>
      </w:r>
    </w:p>
    <w:p w:rsidR="000E2289" w:rsidRDefault="000E2289" w:rsidP="002050A8">
      <w:pPr>
        <w:pStyle w:val="libAie"/>
      </w:pPr>
      <w:r>
        <w:rPr>
          <w:rtl/>
        </w:rPr>
        <w:t>إِن تُبْدُواْ الصَّدَقَاتِ فَنِعِمَّا هِيَ وَإِن تُخْفُوهَا وَتُؤْتُوهَا الْفُقَرَاء فَهُوَ خَيْرٌ لُّكُمْ وَيُكَفِّرُ عَنكُم مِّن سَيِّئَاتِكُمْ وَاللّهُ بِمَا تَعْمَلُونَ خَبِيرٌ</w:t>
      </w:r>
    </w:p>
    <w:p w:rsidR="000E2289" w:rsidRDefault="000E2289" w:rsidP="000E2289">
      <w:pPr>
        <w:pStyle w:val="libNormal"/>
      </w:pPr>
      <w:r>
        <w:t>272. Ti nisi dužan da ih na pravi put izvedeš, Allah izvodi na pravi put onoga koga On hoće. Imetak koji udjelite drugima u vašu je korist, ono što udjelite drugima neka bude samo Allahu za ljubav - a ono što od imetka udjelite drugima nadoknadiće vam se potpuno, neće vam biti učinjeno krivo -</w:t>
      </w:r>
    </w:p>
    <w:p w:rsidR="000E2289" w:rsidRDefault="000E2289" w:rsidP="002050A8">
      <w:pPr>
        <w:pStyle w:val="libAie"/>
      </w:pPr>
      <w:r>
        <w:rPr>
          <w:rtl/>
        </w:rPr>
        <w:t>لَّيْسَ عَلَيْكَ هُدَاهُمْ وَلَـكِنَّ اللّهَ يَهْدِي مَن يَشَاء وَمَا تُنفِقُواْ مِنْ خَيْرٍ فَلأنفُسِكُمْ وَمَا تُنفِقُونَ إِلاَّ ابْتِغَاء وَجْهِ اللّهِ وَمَا تُنفِقُواْ مِنْ خَيْرٍ يُوَفَّ إِلَيْكُمْ وَأَنتُمْ لاَ تُظْلَمُونَ</w:t>
      </w:r>
    </w:p>
    <w:p w:rsidR="000E2289" w:rsidRDefault="000E2289" w:rsidP="000E2289">
      <w:pPr>
        <w:pStyle w:val="libNormal"/>
      </w:pPr>
      <w:r>
        <w:t>273. i to siromasima koji, zauzeti na Allahovom putu, nemaju vremena da zarađuju pa onaj koji nije u to upućen misli da su, zbog skromnosti, imućni; poznaćeš ih po izgledu njihovu, oni proseći ne dodijavaju ljudima. - A ono što od imetka drugima date - Allah, sigurno, za to zna.</w:t>
      </w:r>
    </w:p>
    <w:p w:rsidR="000E2289" w:rsidRDefault="000E2289" w:rsidP="002050A8">
      <w:pPr>
        <w:pStyle w:val="libAie"/>
      </w:pPr>
      <w:r>
        <w:rPr>
          <w:rtl/>
        </w:rPr>
        <w:t>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w:t>
      </w:r>
    </w:p>
    <w:p w:rsidR="000E2289" w:rsidRDefault="000E2289" w:rsidP="000E2289">
      <w:pPr>
        <w:pStyle w:val="libNormal"/>
      </w:pPr>
      <w:r>
        <w:t>274. Oni koji udjeljuju imanja svoja i noću i danju, tajno i javno, dobiće nagradu od Gospodara svoga; i ničega se oni neće bojati i ni za čim oni neće tugovati.</w:t>
      </w:r>
    </w:p>
    <w:p w:rsidR="000E2289" w:rsidRDefault="000E2289" w:rsidP="002050A8">
      <w:pPr>
        <w:pStyle w:val="libAie"/>
      </w:pPr>
      <w:r>
        <w:rPr>
          <w:rtl/>
        </w:rPr>
        <w:t>الَّذِينَ يُنفِقُونَ أَمْوَالَهُم بِاللَّيْلِ وَالنَّهَارِ سِرًّا وَعَلاَنِيَةً فَلَهُمْ أَجْرُهُمْ عِندَ رَبِّهِمْ وَلاَ خَوْفٌ عَلَيْهِمْ وَلاَ هُمْ يَحْزَنُونَ</w:t>
      </w:r>
    </w:p>
    <w:p w:rsidR="000E2289" w:rsidRDefault="000E2289" w:rsidP="000E2289">
      <w:pPr>
        <w:pStyle w:val="libNormal"/>
      </w:pPr>
      <w:r>
        <w:t>275. Oni koji se kamatom bave dići će se kao što će se dići onaj koga je dodirom šejtan izbezumio, zato što su govorili: “Kamata je isto što i trgovina.” A Allah je dozvolio trgovinu, a zabranio kamatu. Onome do koga dopre pouka Gospodara njegova - pa se okani, njegovo je ono što je prije stekao, njegov slučaj će Allah rješavati; a oni koji to opet učine - biće stanovnici džehennema, u njemu će vječno ostati.</w:t>
      </w:r>
    </w:p>
    <w:p w:rsidR="000E2289" w:rsidRDefault="000E2289" w:rsidP="002050A8">
      <w:pPr>
        <w:pStyle w:val="libAie"/>
      </w:pPr>
      <w:r>
        <w:rPr>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فَأُوْلَـئِكَ أَصْحَابُ النَّارِ هُمْ فِيهَا خَالِدُونَ</w:t>
      </w:r>
    </w:p>
    <w:p w:rsidR="000E2289" w:rsidRDefault="000E2289" w:rsidP="000E2289">
      <w:pPr>
        <w:pStyle w:val="libNormal"/>
      </w:pPr>
      <w:r>
        <w:t>276. Allah uništava kamatu, a unapređuje milosrđa. Allah ne voli nijednog nevjernika, grešnika.</w:t>
      </w:r>
    </w:p>
    <w:p w:rsidR="000E2289" w:rsidRDefault="000E2289" w:rsidP="002050A8">
      <w:pPr>
        <w:pStyle w:val="libAie"/>
      </w:pPr>
      <w:r>
        <w:rPr>
          <w:rtl/>
        </w:rPr>
        <w:t>يَمْحَقُ اللّهُ الْرِّبَا وَيُرْبِي الصَّدَقَاتِ وَاللّهُ لاَ يُحِبُّ كُلَّ كَفَّارٍ أَثِيمٍ</w:t>
      </w:r>
    </w:p>
    <w:p w:rsidR="000E2289" w:rsidRDefault="000E2289" w:rsidP="000E2289">
      <w:pPr>
        <w:pStyle w:val="libNormal"/>
      </w:pPr>
      <w:r>
        <w:lastRenderedPageBreak/>
        <w:t>277. One koje vjeruju i čine dobra djela i molitvu obavljaju i zekat daju čeka nagrada kod Gospodara njihova; i ničega se oni neće bojati i ni za čim oni neće tugovati.</w:t>
      </w:r>
    </w:p>
    <w:p w:rsidR="000E2289" w:rsidRDefault="000E2289" w:rsidP="002050A8">
      <w:pPr>
        <w:pStyle w:val="libAie"/>
      </w:pPr>
      <w:r>
        <w:rPr>
          <w:rtl/>
        </w:rPr>
        <w:t>إِنَّ الَّذِينَ آمَنُواْ وَعَمِلُواْ الصَّالِحَاتِ وَأَقَامُواْ الصَّلاَةَ وَآتَوُاْ الزَّكَاةَ لَهُمْ أَجْرُهُمْ عِندَ رَبِّهِمْ وَلاَ خَوْفٌ عَلَيْهِمْ وَلاَ هُمْ يَحْزَنُونَ</w:t>
      </w:r>
    </w:p>
    <w:p w:rsidR="000E2289" w:rsidRDefault="000E2289" w:rsidP="000E2289">
      <w:pPr>
        <w:pStyle w:val="libNormal"/>
      </w:pPr>
      <w:r>
        <w:t>278. O vjernici, bojte se Allaha i od ostatka kamate odustanite, ako ste pravi vjernici.</w:t>
      </w:r>
    </w:p>
    <w:p w:rsidR="000E2289" w:rsidRDefault="000E2289" w:rsidP="002050A8">
      <w:pPr>
        <w:pStyle w:val="libAie"/>
      </w:pPr>
      <w:r>
        <w:rPr>
          <w:rtl/>
        </w:rPr>
        <w:t>يَا أَيُّهَا الَّذِينَ آمَنُواْ اتَّقُواْ اللّهَ وَذَرُواْ مَا بَقِيَ مِنَ الرِّبَا إِن كُنتُم مُّؤْمِنِينَ</w:t>
      </w:r>
    </w:p>
    <w:p w:rsidR="000E2289" w:rsidRDefault="000E2289" w:rsidP="000E2289">
      <w:pPr>
        <w:pStyle w:val="libNormal"/>
      </w:pPr>
      <w:r>
        <w:t>279. Ako ne učinite, eto vam onda, nek znate, - rata od Allaha i Poslanika Njegova! A ako se pokajete, ostaće vam glavnice imetaka vaših, nećete nikoga oštetiti, niti ćete oštećeni biti.</w:t>
      </w:r>
    </w:p>
    <w:p w:rsidR="000E2289" w:rsidRDefault="000E2289" w:rsidP="002050A8">
      <w:pPr>
        <w:pStyle w:val="libAie"/>
      </w:pPr>
      <w:r>
        <w:rPr>
          <w:rtl/>
        </w:rPr>
        <w:t>فَإِن لَّمْ تَفْعَلُواْ فَأْذَنُواْ بِحَرْبٍ مِّنَ اللّهِ وَرَسُولِهِ وَإِن تُبْتُمْ فَلَكُمْ رُؤُوسُ أَمْوَالِكُمْ لاَ تَظْلِمُونَ وَلاَ تُظْلَمُونَ</w:t>
      </w:r>
    </w:p>
    <w:p w:rsidR="000E2289" w:rsidRDefault="000E2289" w:rsidP="000E2289">
      <w:pPr>
        <w:pStyle w:val="libNormal"/>
      </w:pPr>
      <w:r>
        <w:t>280. A oko je u nevolji, onda pričekajte dok bude imao; a još vam je bolje, nek znate, da dug poklonite.</w:t>
      </w:r>
    </w:p>
    <w:p w:rsidR="000E2289" w:rsidRDefault="000E2289" w:rsidP="002050A8">
      <w:pPr>
        <w:pStyle w:val="libAie"/>
      </w:pPr>
      <w:r>
        <w:rPr>
          <w:rtl/>
        </w:rPr>
        <w:t>وَإِن كَانَ ذُو عُسْرَةٍ فَنَظِرَةٌ إِلَى مَيْسَرَةٍ وَأَن تَصَدَّقُواْ خَيْرٌ لَّكُمْ إِن كُنتُمْ تَعْلَمُونَ</w:t>
      </w:r>
    </w:p>
    <w:p w:rsidR="000E2289" w:rsidRDefault="000E2289" w:rsidP="000E2289">
      <w:pPr>
        <w:pStyle w:val="libNormal"/>
      </w:pPr>
      <w:r>
        <w:t>281. I bojte se Dana kada ćete se svi Allahu vratiti, kada će se svakome ono što je zaslužio isplatiti, - nikome krivo neće učinjeno biti.</w:t>
      </w:r>
    </w:p>
    <w:p w:rsidR="000E2289" w:rsidRDefault="000E2289" w:rsidP="002050A8">
      <w:pPr>
        <w:pStyle w:val="libAie"/>
      </w:pPr>
      <w:r>
        <w:rPr>
          <w:rtl/>
        </w:rPr>
        <w:t>وَاتَّقُواْ يَوْمًا تُرْجَعُونَ فِيهِ إِلَى اللّهِ ثُمَّ تُوَفَّى كُلُّ نَفْسٍ مَّا كَسَبَتْ وَهُمْ لاَ يُظْلَمُونَ</w:t>
      </w:r>
    </w:p>
    <w:p w:rsidR="000E2289" w:rsidRDefault="000E2289" w:rsidP="000E2289">
      <w:pPr>
        <w:pStyle w:val="libNormal"/>
      </w:pPr>
      <w:r>
        <w:t>282. O vjernici, zapišite kada jedan od drugog pozajmljujete do određenog roka. I neka jedan pisar između vas to vjerno napiše i neka se pisar ne uzdržava da napiše, ta Allah ga je poučio; neka on piše, a dužnik neka mu u pero kazuje i neka se boji Allaha, Gospodara svoga, i neka ne umanji ništa od toga. A ako je dužnik rasipnik ili slab, ili ako nije u stanju da u pero kazuje, onda neka kazuje njegov staratelj, i to vjerno. I navedite dva svjedoka, dva muškarca vaša, a ako nema dvojice muškaraca, onda jednog muškarca i dvije žene, koje prihvatate kao svjedoke; ako jedna od njih dvije zaboravi, neka je druga podsjeti. Svjedoci treba na svaki poziv da se odazovu. I neka vam ne bude mrsko da ga utanačite pismeno, bio mali ili veliki, s naznakom roka vraćanja. To vam je kod Allaha ispravnije i prilikom svjedočenja jače, i da ne sumnjate - bolje; ali, ako je riječ o robi koju iz ruke u ruku obrćete, onda nećete zgriješiti ako to ne zapišete. Navedite svjedoke i kada kupoprodajne ugovore zaključujete i neka ne bude oštećen ni pisar, ni svjedok. A ako to učinite, onda ste zgriješili. I bojte se Allaha, - Allah vas uči, i Allah sve zna.</w:t>
      </w:r>
    </w:p>
    <w:p w:rsidR="000E2289" w:rsidRDefault="000E2289" w:rsidP="002050A8">
      <w:pPr>
        <w:pStyle w:val="libAie"/>
      </w:pPr>
      <w:r>
        <w:rPr>
          <w:rtl/>
        </w:rPr>
        <w:t xml:space="preserve">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w:t>
      </w:r>
      <w:r>
        <w:rPr>
          <w:rtl/>
        </w:rPr>
        <w:lastRenderedPageBreak/>
        <w:t>بَيْنَكُمْ فَلَيْسَ عَلَيْكُمْ جُنَاحٌ أَلاَّ تَكْتُبُوهَا وَأَشْهِدُوْاْ إِذَا تَبَايَعْتُمْ وَلاَ يُضَآرَّ كَاتِبٌ وَلاَ شَهِيدٌ وَإِن تَفْعَلُواْ فَإِنَّهُ فُسُوقٌ بِكُمْ وَاتَّقُواْ اللّهَ وَيُعَلِّمُكُمُ اللّهُ وَاللّهُ بِكُلِّ شَيْءٍ عَلِيمٌ</w:t>
      </w:r>
    </w:p>
    <w:p w:rsidR="000E2289" w:rsidRDefault="000E2289" w:rsidP="000E2289">
      <w:pPr>
        <w:pStyle w:val="libNormal"/>
      </w:pPr>
      <w:r>
        <w:t>283. Ako ste na putu, a ne nađete pisara, onda uzmite zalog. A ako jedan kod drugog nešto pohranite, neka onaj opravda ukazano mu povjerenje i neka se boji Allaha, Gospodara svoga. I ne uskratite svjedočenje; ko ga uskrati, srce njegovo će biti grešno, a Allah dobro zna ono što radite.</w:t>
      </w:r>
    </w:p>
    <w:p w:rsidR="000E2289" w:rsidRDefault="000E2289" w:rsidP="002050A8">
      <w:pPr>
        <w:pStyle w:val="libAie"/>
      </w:pPr>
      <w:r>
        <w:rPr>
          <w:rtl/>
        </w:rPr>
        <w:t>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w:t>
      </w:r>
    </w:p>
    <w:p w:rsidR="000E2289" w:rsidRDefault="000E2289" w:rsidP="000E2289">
      <w:pPr>
        <w:pStyle w:val="libNormal"/>
      </w:pPr>
      <w:r>
        <w:t>284. Allahovo je sve što je na nebesima i što je na Zemlji! Pokazivali vi ono što je u dušama vašim ili to krili Allah će vas za to pitati; oprostiće onome kome On hoće, a kazniće onoga koga On hoće - Allah je kadar sve.</w:t>
      </w:r>
    </w:p>
    <w:p w:rsidR="000E2289" w:rsidRDefault="000E2289" w:rsidP="002050A8">
      <w:pPr>
        <w:pStyle w:val="libAie"/>
      </w:pPr>
      <w:r>
        <w:rPr>
          <w:rtl/>
        </w:rPr>
        <w:t>لِّلَّهِ ما فِي السَّمَاواتِ وَمَا فِي الأَرْضِ وَإِن تُبْدُواْ مَا فِي أَنفُسِكُمْ أَوْ تُخْفُوهُ يُحَاسِبْكُم بِهِ اللّهُ فَيَغْفِرُ لِمَن يَشَاء وَيُعَذِّبُ مَن يَشَاء وَاللّهُ عَلَى كُلِّ شَيْءٍ قَدِيرٌ</w:t>
      </w:r>
    </w:p>
    <w:p w:rsidR="000E2289" w:rsidRDefault="000E2289" w:rsidP="000E2289">
      <w:pPr>
        <w:pStyle w:val="libNormal"/>
      </w:pPr>
      <w:r>
        <w:t>285. Poslanik vjeruje u ono što mu se objavljuje od Gospodara njegova, i vjernici - svaki vjeruje u Allaha, i meleke Njegove, i knjige Njegove, i poslanike Njegove: “Mi ne izdvajamo nijednog od poslanika Njegovih.” I oni govore: “Čujemo i pokoravamo se; oprosti nam, Gospodaru naš; tebi ćemo se vratiti.”</w:t>
      </w:r>
    </w:p>
    <w:p w:rsidR="000E2289" w:rsidRDefault="000E2289" w:rsidP="002050A8">
      <w:pPr>
        <w:pStyle w:val="libAie"/>
      </w:pPr>
      <w:r>
        <w:rPr>
          <w:rtl/>
        </w:rPr>
        <w:t>آمَنَ الرَّسُولُ بِمَا أُنزِلَ إِلَيْهِ مِن رَّبِّهِ وَالْمُؤْمِنُونَ كُلٌّ آمَنَ بِاللّهِ وَمَلآئِكَتِهِ وَكُتُبِهِ وَرُسُلِهِ لاَ نُفَرِّقُ بَيْنَ أَحَدٍ مِّن رُّسُلِهِ وَقَالُواْ سَمِعْنَا وَأَطَعْنَا غُفْرَانَكَ رَبَّنَا وَإِلَيْكَ الْمَصِيرُ</w:t>
      </w:r>
    </w:p>
    <w:p w:rsidR="000E2289" w:rsidRDefault="000E2289" w:rsidP="000E2289">
      <w:pPr>
        <w:pStyle w:val="libNormal"/>
      </w:pPr>
      <w:r>
        <w:t>286. Allah nikoga ne opterećuje preko mogućnosti njegovih: u njegovu korist je dobro koje učini, a na njegovu štetu zlo koje uradi. Gospodaru naš, na kazni nas ako zaboravimo ili što nehotice učinimo! Gospodaru naš, ne tovari na nas breme kao što si ga tovario na one prije nas! Gospodaru naš, ne stavljaj nam u dužnost ono što ne možemo podnijeti, pobriši grijehe naše i oprosti nam, i smiluj se na nas. Ti si Gospodar naš pa nam pomozi protiv naroda koji ne vjeruje!</w:t>
      </w:r>
    </w:p>
    <w:p w:rsidR="000E2289" w:rsidRDefault="000E2289" w:rsidP="002050A8">
      <w:pPr>
        <w:pStyle w:val="libAie"/>
      </w:pPr>
      <w:r>
        <w:rPr>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وَارْحَمْنَآ أَنتَ مَوْلاَنَا فَانصُرْنَا عَلَى الْقَوْمِ الْكَافِرِينَ</w:t>
      </w:r>
    </w:p>
    <w:p w:rsidR="008000CD" w:rsidRDefault="008000CD" w:rsidP="001014DA">
      <w:pPr>
        <w:pStyle w:val="libNormal"/>
      </w:pPr>
      <w:r>
        <w:br w:type="page"/>
      </w:r>
    </w:p>
    <w:p w:rsidR="000E2289" w:rsidRDefault="000E2289" w:rsidP="008000CD">
      <w:pPr>
        <w:pStyle w:val="Heading1Center"/>
      </w:pPr>
      <w:bookmarkStart w:id="3" w:name="_Toc421530393"/>
      <w:r>
        <w:lastRenderedPageBreak/>
        <w:t>Ali–'Imran (3) – Imranova porodica</w:t>
      </w:r>
      <w:bookmarkEnd w:id="3"/>
      <w:r>
        <w:t xml:space="preserve"> </w:t>
      </w:r>
    </w:p>
    <w:p w:rsidR="000E2289" w:rsidRDefault="000E2289" w:rsidP="008000CD">
      <w:pPr>
        <w:pStyle w:val="libCenter"/>
      </w:pPr>
      <w:r>
        <w:rPr>
          <w:rtl/>
        </w:rPr>
        <w:t>سورة آل عمران</w:t>
      </w:r>
    </w:p>
    <w:p w:rsidR="000E2289" w:rsidRDefault="000E2289" w:rsidP="008000CD">
      <w:pPr>
        <w:pStyle w:val="libCenter"/>
      </w:pPr>
      <w:r>
        <w:t>Medina - 200 ajeta</w:t>
      </w:r>
    </w:p>
    <w:p w:rsidR="000E2289" w:rsidRDefault="000E2289" w:rsidP="008000CD">
      <w:pPr>
        <w:pStyle w:val="libCenter"/>
      </w:pPr>
      <w:r>
        <w:t>U ime Allaha, Milostivog, Samilosnog</w:t>
      </w:r>
    </w:p>
    <w:p w:rsidR="000E2289" w:rsidRDefault="000E2289" w:rsidP="008000CD">
      <w:pPr>
        <w:pStyle w:val="libCenter"/>
      </w:pPr>
      <w:r>
        <w:rPr>
          <w:rtl/>
        </w:rPr>
        <w:t>بسم الله الرحمن الرحيم</w:t>
      </w:r>
    </w:p>
    <w:p w:rsidR="00137FE4" w:rsidRPr="00137FE4" w:rsidRDefault="00137FE4" w:rsidP="00137FE4">
      <w:pPr>
        <w:pStyle w:val="libNormal"/>
      </w:pPr>
    </w:p>
    <w:p w:rsidR="000E2289" w:rsidRDefault="000E2289" w:rsidP="000E2289">
      <w:pPr>
        <w:pStyle w:val="libNormal"/>
      </w:pPr>
      <w:r>
        <w:t>1. Elif-lam-mim</w:t>
      </w:r>
    </w:p>
    <w:p w:rsidR="000E2289" w:rsidRDefault="000E2289" w:rsidP="002050A8">
      <w:pPr>
        <w:pStyle w:val="libAie"/>
      </w:pPr>
      <w:r>
        <w:rPr>
          <w:rtl/>
        </w:rPr>
        <w:t>الم</w:t>
      </w:r>
    </w:p>
    <w:p w:rsidR="000E2289" w:rsidRDefault="000E2289" w:rsidP="000E2289">
      <w:pPr>
        <w:pStyle w:val="libNormal"/>
      </w:pPr>
      <w:r>
        <w:t>2. Allah je - nema boga osim Njega - Živi i Vječni!</w:t>
      </w:r>
    </w:p>
    <w:p w:rsidR="000E2289" w:rsidRDefault="000E2289" w:rsidP="002050A8">
      <w:pPr>
        <w:pStyle w:val="libAie"/>
      </w:pPr>
      <w:r>
        <w:rPr>
          <w:rtl/>
        </w:rPr>
        <w:t>اللّهُ لا إِلَـهَ إِلاَّ هُوَ الْحَيُّ الْقَيُّومُ</w:t>
      </w:r>
    </w:p>
    <w:p w:rsidR="000E2289" w:rsidRDefault="000E2289" w:rsidP="000E2289">
      <w:pPr>
        <w:pStyle w:val="libNormal"/>
      </w:pPr>
      <w:r>
        <w:t>3. On tebi objavljuje Knjigu, pravu istinu, koja prethodne potvrđuje, a Tevrat i Indžil objavio je</w:t>
      </w:r>
    </w:p>
    <w:p w:rsidR="000E2289" w:rsidRDefault="000E2289" w:rsidP="002050A8">
      <w:pPr>
        <w:pStyle w:val="libAie"/>
      </w:pPr>
      <w:r>
        <w:rPr>
          <w:rtl/>
        </w:rPr>
        <w:t>نَزَّلَ عَلَيْكَ الْكِتَابَ بِالْحَقِّ مُصَدِّقاً لِّمَا بَيْنَ يَدَيْهِ وَأَنزَلَ التَّوْرَاةَ وَالإِنجِيلَ</w:t>
      </w:r>
    </w:p>
    <w:p w:rsidR="000E2289" w:rsidRDefault="000E2289" w:rsidP="000E2289">
      <w:pPr>
        <w:pStyle w:val="libNormal"/>
      </w:pPr>
      <w:r>
        <w:t>4. još prije, kao putokaz ljudima, a objavio je i ostale koje rastavljaju istinu od neistine. One koji u Allahove riječi ne vjeruju čeka teška patnja; - a Allaha je silan i stog.</w:t>
      </w:r>
    </w:p>
    <w:p w:rsidR="000E2289" w:rsidRDefault="000E2289" w:rsidP="002050A8">
      <w:pPr>
        <w:pStyle w:val="libAie"/>
      </w:pPr>
      <w:r>
        <w:rPr>
          <w:rtl/>
        </w:rPr>
        <w:t>مِن قَبْلُ هُدًى لِّلنَّاسِ وَأَنزَلَ الْفُرْقَانَ إِنَّ الَّذِينَ كَفَرُواْ بِآيَاتِ اللّهِ لَهُمْ عَذَابٌ شَدِيدٌ وَاللّهُ عَزِيزٌ ذُو انتِقَامٍ</w:t>
      </w:r>
    </w:p>
    <w:p w:rsidR="000E2289" w:rsidRDefault="000E2289" w:rsidP="000E2289">
      <w:pPr>
        <w:pStyle w:val="libNormal"/>
      </w:pPr>
      <w:r>
        <w:t>5. Allahu ništa nije tajna ni na Zemlji ni na nebu!</w:t>
      </w:r>
    </w:p>
    <w:p w:rsidR="000E2289" w:rsidRDefault="000E2289" w:rsidP="002050A8">
      <w:pPr>
        <w:pStyle w:val="libAie"/>
      </w:pPr>
      <w:r>
        <w:rPr>
          <w:rtl/>
        </w:rPr>
        <w:t>إِنَّ اللّهَ لاَ يَخْفَىَ عَلَيْهِ شَيْءٌ فِي الأَرْضِ وَلاَ فِي السَّمَاء</w:t>
      </w:r>
    </w:p>
    <w:p w:rsidR="000E2289" w:rsidRDefault="000E2289" w:rsidP="000E2289">
      <w:pPr>
        <w:pStyle w:val="libNormal"/>
      </w:pPr>
      <w:r>
        <w:t>6. On vas oblikuje u matericama kako On hoće; nema boga osim Njega, Silnog i Mudrog!</w:t>
      </w:r>
    </w:p>
    <w:p w:rsidR="000E2289" w:rsidRDefault="000E2289" w:rsidP="002050A8">
      <w:pPr>
        <w:pStyle w:val="libAie"/>
      </w:pPr>
      <w:r>
        <w:rPr>
          <w:rtl/>
        </w:rPr>
        <w:t>هُوَ الَّذِي يُصَوِّرُكُمْ فِي الأَرْحَامِ كَيْفَ يَشَاء لاَ إِلَـهَ إِلاَّ هُوَ الْعَزِيزُ الْحَكِيمُ</w:t>
      </w:r>
    </w:p>
    <w:p w:rsidR="000E2289" w:rsidRDefault="000E2289" w:rsidP="000E2289">
      <w:pPr>
        <w:pStyle w:val="libNormal"/>
      </w:pPr>
      <w:r>
        <w:t>7. On tebi objavljuje Knjigu, u njoj su ajeti jasni, oni su galvnina Knjige, a drugi su manje jasni. Oni čija su srca pokvarena - željni smutnje i svog tumačenja - slijede one što su manje jasni. a tumačenje njihovo zna samo Allah. Oni koji su dobro u nauku upučeni govore: “Mi vjerujemo u njih, sve je od Gospodara našeg!” - A samo razumom obdareni shvaćaju.</w:t>
      </w:r>
    </w:p>
    <w:p w:rsidR="000E2289" w:rsidRDefault="000E2289" w:rsidP="002050A8">
      <w:pPr>
        <w:pStyle w:val="libAie"/>
      </w:pPr>
      <w:r>
        <w:rP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p>
    <w:p w:rsidR="000E2289" w:rsidRDefault="000E2289" w:rsidP="000E2289">
      <w:pPr>
        <w:pStyle w:val="libNormal"/>
      </w:pPr>
      <w:r>
        <w:t>8. “Gospodaru naš, ne dopusti srcima našim da skrenu, kada si nam već na pravi put ukazao, i daruj nam Svoju milost; Ti si, uistinu, Onaj koji mnogo daruje!</w:t>
      </w:r>
    </w:p>
    <w:p w:rsidR="000E2289" w:rsidRDefault="000E2289" w:rsidP="002050A8">
      <w:pPr>
        <w:pStyle w:val="libAie"/>
      </w:pPr>
      <w:r>
        <w:rPr>
          <w:rtl/>
        </w:rPr>
        <w:t>رَبَّنَا لاَ تُزِغْ قُلُوبَنَا بَعْدَ إِذْ هَدَيْتَنَا وَهَبْ لَنَا مِن لَّدُنكَ رَحْمَةً إِنَّكَ أَنتَ الْوَهَّابُ</w:t>
      </w:r>
    </w:p>
    <w:p w:rsidR="000E2289" w:rsidRDefault="000E2289" w:rsidP="000E2289">
      <w:pPr>
        <w:pStyle w:val="libNormal"/>
      </w:pPr>
      <w:r>
        <w:t>9. Gospodaru naš, Ti ćeš sakupiti sve ljude na Dan u koji nema nikakve sumnje.” - Allah će, zaista, održati obećanje.</w:t>
      </w:r>
    </w:p>
    <w:p w:rsidR="000E2289" w:rsidRDefault="000E2289" w:rsidP="002050A8">
      <w:pPr>
        <w:pStyle w:val="libAie"/>
      </w:pPr>
      <w:r>
        <w:rPr>
          <w:rtl/>
        </w:rPr>
        <w:t>رَبَّنَا إِنَّكَ جَامِعُ النَّاسِ لِيَوْمٍ لاَّ رَيْبَ فِيهِ إِنَّ اللّهَ لاَ يُخْلِفُ الْمِيعَادَ</w:t>
      </w:r>
    </w:p>
    <w:p w:rsidR="000E2289" w:rsidRDefault="000E2289" w:rsidP="000E2289">
      <w:pPr>
        <w:pStyle w:val="libNormal"/>
      </w:pPr>
      <w:r>
        <w:t>10. One koji ne vjeruju - od Allahove kazne neće nimalo odbraniti ni imeci njihovi, ni djeca njihova, i oni će biti gorivo za vatru,</w:t>
      </w:r>
    </w:p>
    <w:p w:rsidR="000E2289" w:rsidRDefault="000E2289" w:rsidP="002050A8">
      <w:pPr>
        <w:pStyle w:val="libAie"/>
      </w:pPr>
      <w:r>
        <w:rPr>
          <w:rtl/>
        </w:rPr>
        <w:lastRenderedPageBreak/>
        <w:t>إِنَّ الَّذِينَ كَفَرُواْ لَن تُغْنِيَ عَنْهُمْ أَمْوَالُهُمْ وَلاَ أَوْلاَدُهُم مِّنَ اللّهِ شَيْئًا وَأُولَـئِكَ هُمْ وَقُودُ النَّارِ</w:t>
      </w:r>
    </w:p>
    <w:p w:rsidR="000E2289" w:rsidRDefault="000E2289" w:rsidP="000E2289">
      <w:pPr>
        <w:pStyle w:val="libNormal"/>
      </w:pPr>
      <w:r>
        <w:t>11. biće im kao faraonovim ljudima i onima prije njih: oni su dokaze Naše smatrali lažnim, pa ih je Allah zbog grijehova njihovih uništio. - A Allah kažnjava vrlo oštro.</w:t>
      </w:r>
    </w:p>
    <w:p w:rsidR="000E2289" w:rsidRDefault="000E2289" w:rsidP="002050A8">
      <w:pPr>
        <w:pStyle w:val="libAie"/>
      </w:pPr>
      <w:r>
        <w:rPr>
          <w:rtl/>
        </w:rPr>
        <w:t>كَدَأْبِ آلِ فِرْعَوْنَ وَالَّذِينَ مِن قَبْلِهِمْ كَذَّبُواْ بِآيَاتِنَا فَأَخَذَهُمُ اللّهُ بِذُنُوبِهِمْ وَاللّهُ شَدِيدُ الْعِقَابِ</w:t>
      </w:r>
    </w:p>
    <w:p w:rsidR="000E2289" w:rsidRDefault="000E2289" w:rsidP="000E2289">
      <w:pPr>
        <w:pStyle w:val="libNormal"/>
      </w:pPr>
      <w:r>
        <w:t>12. Reci onima koji neće da vjeruju: “Bićete pobijeđeni i u džehennemu okupljeni, a on je grozno boravište!”</w:t>
      </w:r>
    </w:p>
    <w:p w:rsidR="000E2289" w:rsidRDefault="000E2289" w:rsidP="002050A8">
      <w:pPr>
        <w:pStyle w:val="libAie"/>
      </w:pPr>
      <w:r>
        <w:rPr>
          <w:rtl/>
        </w:rPr>
        <w:t>قُل لِّلَّذِينَ كَفَرُواْ سَتُغْلَبُونَ وَتُحْشَرُونَ إِلَى جَهَنَّمَ وَبِئْسَ الْمِهَادُ</w:t>
      </w:r>
    </w:p>
    <w:p w:rsidR="000E2289" w:rsidRDefault="000E2289" w:rsidP="000E2289">
      <w:pPr>
        <w:pStyle w:val="libNormal"/>
      </w:pPr>
      <w:r>
        <w:t>13. Imate pouku u dvjema vojskama koje su se sukobile: jednoj, koja se borila na Allahovu putu, i drugoj, nevjerničkoj, kojoj se činilo da pred sobom ima dva puta više protivnika. A Allah Svojom pomoći čini moćnim onoga koga On hoće. To je, zaista, dalekovidna pouka.</w:t>
      </w:r>
    </w:p>
    <w:p w:rsidR="000E2289" w:rsidRDefault="000E2289" w:rsidP="002050A8">
      <w:pPr>
        <w:pStyle w:val="libAie"/>
      </w:pPr>
      <w:r>
        <w:rPr>
          <w:rtl/>
        </w:rPr>
        <w:t>قَدْ كَانَ لَكُمْ آيَةٌ فِي فِئَتَيْنِ الْتَقَتَا فِئَةٌ تُقَاتِلُ فِي سَبِيلِ اللّهِ وَأُخْرَى كَافِرَةٌ يَرَوْنَهُم مِّثْلَيْهِمْ رَأْيَ الْعَيْنِ وَاللّهُ يُؤَيِّدُ بِنَصْرِهِ مَن يَشَاء إِنَّ فِي ذَلِكَ لَعِبْرَةً لَّأُوْلِي الأَبْصَارِ</w:t>
      </w:r>
    </w:p>
    <w:p w:rsidR="000E2289" w:rsidRDefault="000E2289" w:rsidP="000E2289">
      <w:pPr>
        <w:pStyle w:val="libNormal"/>
      </w:pPr>
      <w:r>
        <w:t>14. Ljudima se čini da je lijepo samo ono za čim žude: žene, sinovi, gomile zlata i srebra, divni konji, stoka i usjevi. To su blagodati u životu na ovom svijetu; a najljepše mjesto povratka je u Allaha.</w:t>
      </w:r>
    </w:p>
    <w:p w:rsidR="000E2289" w:rsidRDefault="000E2289" w:rsidP="002050A8">
      <w:pPr>
        <w:pStyle w:val="libAie"/>
      </w:pPr>
      <w:r>
        <w:rPr>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p>
    <w:p w:rsidR="000E2289" w:rsidRDefault="000E2289" w:rsidP="000E2289">
      <w:pPr>
        <w:pStyle w:val="libNormal"/>
      </w:pPr>
      <w:r>
        <w:t>15. Reci: “Hoćete li da vam kažem šta je bolje od toga? Oni koji se budu Allaha bojali i grijeha klonili imaće u Gospodara svoga džennetske bašče, kroz koje će rijeke teći, u njima će vječno boraviti, i čiste žene, i Allahovu naklonost” - a Allah dobro poznaje robove Svoje, -</w:t>
      </w:r>
    </w:p>
    <w:p w:rsidR="000E2289" w:rsidRDefault="000E2289" w:rsidP="002050A8">
      <w:pPr>
        <w:pStyle w:val="libAie"/>
      </w:pPr>
      <w:r>
        <w:rPr>
          <w:rtl/>
        </w:rPr>
        <w:t>قُلْ أَؤُنَبِّئُكُم بِخَيْرٍ مِّن ذَلِكُمْ لِلَّذِينَ اتَّقَوْا عِندَ رَبِّهِمْ جَنَّاتٌ تَجْرِي مِن تَحْتِهَا الأَنْهَارُ خَالِدِينَ فِيهَا وَأَزْوَاجٌ مُّطَهَّرَةٌ وَرِضْوَانٌ مِّنَ اللّهِ وَاللّهُ بَصِيرٌ بِالْعِبَادِ</w:t>
      </w:r>
    </w:p>
    <w:p w:rsidR="000E2289" w:rsidRDefault="000E2289" w:rsidP="000E2289">
      <w:pPr>
        <w:pStyle w:val="libNormal"/>
      </w:pPr>
      <w:r>
        <w:t>16. oni koji budu govorili: “Gospodaru naš, mi, zaista, vjerujemo; zato nam oprosti grijehe naše i sačuvaj nas patnje u ognju!”;</w:t>
      </w:r>
    </w:p>
    <w:p w:rsidR="000E2289" w:rsidRDefault="000E2289" w:rsidP="002050A8">
      <w:pPr>
        <w:pStyle w:val="libAie"/>
      </w:pPr>
      <w:r>
        <w:rPr>
          <w:rtl/>
        </w:rPr>
        <w:t>الَّذِينَ يَقُولُونَ رَبَّنَا إِنَّنَا آمَنَّا فَاغْفِرْ لَنَا ذُنُوبَنَا وَقِنَا عَذَابَ النَّارِ</w:t>
      </w:r>
    </w:p>
    <w:p w:rsidR="000E2289" w:rsidRDefault="000E2289" w:rsidP="000E2289">
      <w:pPr>
        <w:pStyle w:val="libNormal"/>
      </w:pPr>
      <w:r>
        <w:t>17. oni koju budu strpljivi, i istinoljubivi, i Allahu poslušni, i oni koji budu milostinju udjeljivali, i koji se budu u posljednjim časovima noći za oprost molili.”</w:t>
      </w:r>
    </w:p>
    <w:p w:rsidR="000E2289" w:rsidRDefault="000E2289" w:rsidP="002050A8">
      <w:pPr>
        <w:pStyle w:val="libAie"/>
      </w:pPr>
      <w:r>
        <w:rPr>
          <w:rtl/>
        </w:rPr>
        <w:t>الصَّابِرِينَ وَالصَّادِقِينَ وَالْقَانِتِينَ وَالْمُنفِقِينَ وَالْمُسْتَغْفِرِينَ بِالأَسْحَارِ</w:t>
      </w:r>
    </w:p>
    <w:p w:rsidR="000E2289" w:rsidRDefault="000E2289" w:rsidP="000E2289">
      <w:pPr>
        <w:pStyle w:val="libNormal"/>
      </w:pPr>
      <w:r>
        <w:t>18. Allah svjedoči da nema drugog boga osin Njega, - a i meleki i učeni -, i da On postupa pravedno. - Nema boga osim Njega, Silnog i Mudrog!</w:t>
      </w:r>
    </w:p>
    <w:p w:rsidR="000E2289" w:rsidRDefault="000E2289" w:rsidP="002050A8">
      <w:pPr>
        <w:pStyle w:val="libAie"/>
      </w:pPr>
      <w:r>
        <w:rPr>
          <w:rtl/>
        </w:rPr>
        <w:t>شَهِدَ اللّهُ أَنَّهُ لاَ إِلَـهَ إِلاَّ هُوَ وَالْمَلاَئِكَةُ وَأُوْلُواْ الْعِلْمِ قَآئِمَاً بِالْقِسْطِ لاَ إِلَـهَ إِلاَّ هُوَ الْعَزِيزُ الْحَكِيمُ</w:t>
      </w:r>
    </w:p>
    <w:p w:rsidR="000E2289" w:rsidRDefault="000E2289" w:rsidP="000E2289">
      <w:pPr>
        <w:pStyle w:val="libNormal"/>
      </w:pPr>
      <w:r>
        <w:t>19. Allahu je prava vjera jedino - islam. a podvojili su se oni kojima je data Knjiga baš onda kada im je došlo saznanje, i to iz međusobne zavisnosti. A sa onima koji u Allahove riječi ne budu vjerovali Allah će brzo obračunati.</w:t>
      </w:r>
    </w:p>
    <w:p w:rsidR="000E2289" w:rsidRDefault="000E2289" w:rsidP="002050A8">
      <w:pPr>
        <w:pStyle w:val="libAie"/>
      </w:pPr>
      <w:r>
        <w:rPr>
          <w:rtl/>
        </w:rPr>
        <w:t>إِنَّ الدِّينَ عِندَ اللّهِ الإِسْلاَمُ وَمَا اخْتَلَفَ الَّذِينَ أُوْتُواْ الْكِتَابَ إِلاَّ مِن بَعْدِ مَا جَاءهُمُ الْعِلْمُ بَغْيًا بَيْنَهُمْ وَمَن يَكْفُرْ بِآيَاتِ اللّهِ فَإِنَّ اللّهِ سَرِيعُ الْحِسَابِ</w:t>
      </w:r>
    </w:p>
    <w:p w:rsidR="000E2289" w:rsidRDefault="000E2289" w:rsidP="000E2289">
      <w:pPr>
        <w:pStyle w:val="libNormal"/>
      </w:pPr>
      <w:r>
        <w:lastRenderedPageBreak/>
        <w:t>20. Ako se oni budu prepirali s tobom, reci: “Ja se samo Allahu pokoravam, a i oni koji me slijede.” I reci onima kojima je data Knjiga i neukima: “Primite islam!” Ako prime islam, onda su na pravom putu. A ako odbiju, tvoje je jedino da pozivaš. - A Allah dobro vidi robove Svoje.</w:t>
      </w:r>
    </w:p>
    <w:p w:rsidR="000E2289" w:rsidRDefault="000E2289" w:rsidP="002050A8">
      <w:pPr>
        <w:pStyle w:val="libAie"/>
      </w:pPr>
      <w:r>
        <w:rPr>
          <w:rtl/>
        </w:rPr>
        <w:t>فَإنْ حَآجُّوكَ فَقُلْ أَسْلَمْتُ وَجْهِيَ لِلّهِ وَمَنِ اتَّبَعَنِ وَقُل لِّلَّذِينَ أُوْتُواْ الْكِتَابَ وَالأُمِّيِّينَ أَأَسْلَمْتُمْ فَإِنْ أَسْلَمُواْ فَقَدِ اهْتَدَواْ وَّإِن تَوَلَّوْاْ فَإِنَّمَا عَلَيْكَ الْبَلاَغُ وَاللّهُ بَصِيرٌ بِالْعِبَادِ</w:t>
      </w:r>
    </w:p>
    <w:p w:rsidR="000E2289" w:rsidRDefault="000E2289" w:rsidP="000E2289">
      <w:pPr>
        <w:pStyle w:val="libNormal"/>
      </w:pPr>
      <w:r>
        <w:t>21. Onima koji ne vjeruju u Allahove dokaze i koji su vjerovjesnike, ni krive ni dužne, ubijali, a ubijaju i ljude koji traže da se postupa pravedno, navijesti bolnu patnju.</w:t>
      </w:r>
    </w:p>
    <w:p w:rsidR="000E2289" w:rsidRDefault="000E2289" w:rsidP="002050A8">
      <w:pPr>
        <w:pStyle w:val="libAie"/>
      </w:pPr>
      <w:r>
        <w:rPr>
          <w:rtl/>
        </w:rPr>
        <w:t>إِنَّ الَّذِينَ يَكْفُرُونَ بِآيَاتِ اللّهِ وَيَقْتُلُونَ النَّبِيِّينَ بِغَيْرِ حَقٍّ وَيَقْتُلُونَ الِّذِينَ يَأْمُرُونَ بِالْقِسْطِ مِنَ النَّاسِ فَبَشِّرْهُم بِعَذَابٍ أَلِيمٍ</w:t>
      </w:r>
    </w:p>
    <w:p w:rsidR="000E2289" w:rsidRDefault="000E2289" w:rsidP="000E2289">
      <w:pPr>
        <w:pStyle w:val="libNormal"/>
      </w:pPr>
      <w:r>
        <w:t>22. To su oni čija djela ne vrijede ni na ovom ni na onom svijetu; i niko im neće priteći u pomoć.</w:t>
      </w:r>
    </w:p>
    <w:p w:rsidR="000E2289" w:rsidRDefault="000E2289" w:rsidP="002050A8">
      <w:pPr>
        <w:pStyle w:val="libAie"/>
      </w:pPr>
      <w:r>
        <w:rPr>
          <w:rtl/>
        </w:rPr>
        <w:t>أُولَـئِكَ الَّذِينَ حَبِطَتْ أَعْمَالُهُمْ فِي الدُّنْيَا وَالآخِرَةِ وَمَا لَهُم مِّن نَّاصِرِينَ</w:t>
      </w:r>
    </w:p>
    <w:p w:rsidR="000E2289" w:rsidRDefault="000E2289" w:rsidP="000E2289">
      <w:pPr>
        <w:pStyle w:val="libNormal"/>
      </w:pPr>
      <w:r>
        <w:t>23. Zar ne vidiš kako neki od njih kojima je dat dio Knjige odbijaju, kad budu pozvani, da im sudi Allahova Knjiga - a oni ionako glave okreću -</w:t>
      </w:r>
    </w:p>
    <w:p w:rsidR="000E2289" w:rsidRDefault="000E2289" w:rsidP="002050A8">
      <w:pPr>
        <w:pStyle w:val="libAie"/>
      </w:pPr>
      <w:r>
        <w:rPr>
          <w:rtl/>
        </w:rPr>
        <w:t>أَلَمْ تَرَ إِلَى الَّذِينَ أُوْتُواْ نَصِيبًا مِّنَ الْكِتَابِ يُدْعَوْنَ إِلَى كِتَابِ اللّهِ لِيَحْكُمَ بَيْنَهُمْ ثُمَّ يَتَوَلَّى فَرِيقٌ مِّنْهُمْ وَهُم مُّعْرِضُونَ</w:t>
      </w:r>
    </w:p>
    <w:p w:rsidR="000E2289" w:rsidRDefault="000E2289" w:rsidP="000E2289">
      <w:pPr>
        <w:pStyle w:val="libNormal"/>
      </w:pPr>
      <w:r>
        <w:t>24. zato što govore: “Vatra nas neće pržiti već samo nekoliko dana”, - a laži koje izmišlju u vjerovanju njihovom obmanjuju ih.</w:t>
      </w:r>
    </w:p>
    <w:p w:rsidR="000E2289" w:rsidRDefault="000E2289" w:rsidP="002050A8">
      <w:pPr>
        <w:pStyle w:val="libAie"/>
      </w:pPr>
      <w:r>
        <w:rPr>
          <w:rtl/>
        </w:rPr>
        <w:t>ذَلِكَ بِأَنَّهُمْ قَالُواْ لَن تَمَسَّنَا النَّارُ إِلاَّ أَيَّامًا مَّعْدُودَاتٍ وَغَرَّهُمْ فِي دِينِهِم مَّا كَانُواْ يَفْتَرُونَ</w:t>
      </w:r>
    </w:p>
    <w:p w:rsidR="000E2289" w:rsidRDefault="000E2289" w:rsidP="000E2289">
      <w:pPr>
        <w:pStyle w:val="libNormal"/>
      </w:pPr>
      <w:r>
        <w:t>25. A šta će biti onoga Dana, u koji nema nikakve sumnje, kada ih sakupimo i kada svako dobije ono što je zaslužio, kada im neće biti učinjeno nažao?</w:t>
      </w:r>
    </w:p>
    <w:p w:rsidR="000E2289" w:rsidRDefault="000E2289" w:rsidP="002050A8">
      <w:pPr>
        <w:pStyle w:val="libAie"/>
      </w:pPr>
      <w:r>
        <w:rPr>
          <w:rtl/>
        </w:rPr>
        <w:t>فَكَيْفَ إِذَا جَمَعْنَاهُمْ لِيَوْمٍ لاَّ رَيْبَ فِيهِ وَوُفِّيَتْ كُلُّ نَفْسٍ مَّا كَسَبَتْ وَهُمْ لاَ يُظْلَمُونَ</w:t>
      </w:r>
    </w:p>
    <w:p w:rsidR="000E2289" w:rsidRDefault="000E2289" w:rsidP="000E2289">
      <w:pPr>
        <w:pStyle w:val="libNormal"/>
      </w:pPr>
      <w:r>
        <w:t>26. Reci: “O Allahu, koji svu vlast imaš, Ti vlast onome kome hoćeš daješ, a oduzimaš je od onoga od koga hoćeš.; Ti onoga koga hoćeš uzvisuješ, a noga koga hoćeš unizuješ; u Tvojoj ruci je svako dobro, Ti, uistinu, sve možeš!</w:t>
      </w:r>
    </w:p>
    <w:p w:rsidR="000E2289" w:rsidRDefault="000E2289" w:rsidP="002050A8">
      <w:pPr>
        <w:pStyle w:val="libAie"/>
      </w:pPr>
      <w:r>
        <w:rPr>
          <w:rtl/>
        </w:rPr>
        <w:t>قُلِ اللَّهُمَّ مَالِكَ الْمُلْكِ تُؤْتِي الْمُلْكَ مَن تَشَاء وَتَنزِعُ الْمُلْكَ مِمَّن تَشَاء وَتُعِزُّ مَن تَشَاء وَتُذِلُّ مَن تَشَاء بِيَدِكَ الْخَيْرُ إِنَّكَ عَلَىَ كُلِّ شَيْءٍ قَدِيرٌ</w:t>
      </w:r>
    </w:p>
    <w:p w:rsidR="000E2289" w:rsidRDefault="000E2289" w:rsidP="000E2289">
      <w:pPr>
        <w:pStyle w:val="libNormal"/>
      </w:pPr>
      <w:r>
        <w:t>27. Ti uvodiš noć u dan, i uvodiš dan u noć; Ti od neživog stvaraš živo, i od živog neživo; Ti opskrbljuješ koga hoćeš, bez računa.”</w:t>
      </w:r>
    </w:p>
    <w:p w:rsidR="000E2289" w:rsidRDefault="000E2289" w:rsidP="002050A8">
      <w:pPr>
        <w:pStyle w:val="libAie"/>
      </w:pPr>
      <w:r>
        <w:rPr>
          <w:rtl/>
        </w:rPr>
        <w:t>تُولِجُ اللَّيْلَ فِي الْنَّهَارِ وَتُولِجُ النَّهَارَ فِي اللَّيْلِ وَتُخْرِجُ الْحَيَّ مِنَ الْمَيِّتِ وَتُخْرِجُ الَمَيَّتَ مِنَ الْحَيِّ وَتَرْزُقُ مَن تَشَاء بِغَيْرِ حِسَابٍ</w:t>
      </w:r>
    </w:p>
    <w:p w:rsidR="000E2289" w:rsidRDefault="000E2289" w:rsidP="000E2289">
      <w:pPr>
        <w:pStyle w:val="libNormal"/>
      </w:pPr>
      <w:r>
        <w:t>28. Neka vjernici ne uzimaju za prijatelje nevjernike kad ima vjernika; a onoga ko to čini - Allah neće štititi. To učinite jedino da biste se od njih sačuvali. Allah vas podsjeća na Sebe i Allahu se vraća sve!</w:t>
      </w:r>
    </w:p>
    <w:p w:rsidR="000E2289" w:rsidRDefault="000E2289" w:rsidP="002050A8">
      <w:pPr>
        <w:pStyle w:val="libAie"/>
      </w:pPr>
      <w:r>
        <w:rPr>
          <w:rtl/>
        </w:rPr>
        <w:t>لاَّ يَتَّخِذِ الْمُؤْمِنُونَ الْكَافِرِينَ أَوْلِيَاء مِن دُوْنِ الْمُؤْمِنِينَ وَمَن يَفْعَلْ ذَلِكَ فَلَيْسَ مِنَ اللّهِ فِي شَيْءٍ إِلاَّ أَن تَتَّقُواْ مِنْهُمْ تُقَاةً وَيُحَذِّرُكُمُ اللّهُ نَفْسَهُ وَإِلَى اللّهِ الْمَصِيرُ</w:t>
      </w:r>
    </w:p>
    <w:p w:rsidR="000E2289" w:rsidRDefault="000E2289" w:rsidP="000E2289">
      <w:pPr>
        <w:pStyle w:val="libNormal"/>
      </w:pPr>
      <w:r>
        <w:lastRenderedPageBreak/>
        <w:t>29. Reci: “Skrivali vi ono što je u srcima vašim ili to javno pokazivali, Allah to zna. On zna sve što je na nebesima i što je na Zemlji, - Allah je svemoćan.</w:t>
      </w:r>
    </w:p>
    <w:p w:rsidR="000E2289" w:rsidRDefault="000E2289" w:rsidP="002050A8">
      <w:pPr>
        <w:pStyle w:val="libAie"/>
      </w:pPr>
      <w:r>
        <w:rPr>
          <w:rtl/>
        </w:rPr>
        <w:t>قُلْ إِن تُخْفُواْ مَا فِي صُدُورِكُمْ أَوْ تُبْدُوهُ يَعْلَمْهُ اللّهُ وَيَعْلَمُ مَا فِي السَّمَاوَاتِ وَمَا فِي الأرْضِ وَاللّهُ عَلَى كُلِّ شَيْءٍ قَدِيرٌ</w:t>
      </w:r>
    </w:p>
    <w:p w:rsidR="000E2289" w:rsidRDefault="000E2289" w:rsidP="000E2289">
      <w:pPr>
        <w:pStyle w:val="libNormal"/>
      </w:pPr>
      <w:r>
        <w:t>30. Onoga dana kada svaki čovjek pred sobom nađe dobro djelo koje je uradio i rđavo djelo koje je učinio - poželjeće da se između njih i njega nalazi udaljenost velika. A Allah vas na Sebe podsjeća i Allah je milostiv prema Svojim robovima.</w:t>
      </w:r>
    </w:p>
    <w:p w:rsidR="000E2289" w:rsidRDefault="000E2289" w:rsidP="002050A8">
      <w:pPr>
        <w:pStyle w:val="libAie"/>
      </w:pPr>
      <w:r>
        <w:rPr>
          <w:rtl/>
        </w:rPr>
        <w:t>يَوْمَ تَجِدُ كُلُّ نَفْسٍ مَّا عَمِلَتْ مِنْ خَيْرٍ مُّحْضَرًا وَمَا عَمِلَتْ مِن سُوَءٍ تَوَدُّ لَوْ أَنَّ بَيْنَهَا وَبَيْنَهُ أَمَدًا بَعِيدًا وَيُحَذِّرُكُمُ اللّهُ نَفْسَهُ وَاللّهُ رَؤُوفُ بِالْعِبَادِ</w:t>
      </w:r>
    </w:p>
    <w:p w:rsidR="000E2289" w:rsidRDefault="000E2289" w:rsidP="000E2289">
      <w:pPr>
        <w:pStyle w:val="libNormal"/>
      </w:pPr>
      <w:r>
        <w:t>31. Reci: “Ako Allaha volite, mene slijedite, i vas će Allah voljeti i grijehe vam oprostiti!” - a Allah prašta i samilostan je.</w:t>
      </w:r>
    </w:p>
    <w:p w:rsidR="000E2289" w:rsidRDefault="000E2289" w:rsidP="002050A8">
      <w:pPr>
        <w:pStyle w:val="libAie"/>
      </w:pPr>
      <w:r>
        <w:rPr>
          <w:rtl/>
        </w:rPr>
        <w:t>قُلْ إِن كُنتُمْ تُحِبُّونَ اللّهَ فَاتَّبِعُونِي يُحْبِبْكُمُ اللّهُ وَيَغْفِرْ لَكُمْ ذُنُوبَكُمْ وَاللّهُ غَفُورٌ رَّحِيمٌ</w:t>
      </w:r>
    </w:p>
    <w:p w:rsidR="000E2289" w:rsidRDefault="000E2289" w:rsidP="000E2289">
      <w:pPr>
        <w:pStyle w:val="libNormal"/>
      </w:pPr>
      <w:r>
        <w:t>32. Reci: “Pokoravajte se Allahu i Poslaniku!” A ako oni glave okrenu - pa, Allah, zaista, ne voli nevjernike.</w:t>
      </w:r>
    </w:p>
    <w:p w:rsidR="000E2289" w:rsidRDefault="000E2289" w:rsidP="002050A8">
      <w:pPr>
        <w:pStyle w:val="libAie"/>
      </w:pPr>
      <w:r>
        <w:rPr>
          <w:rtl/>
        </w:rPr>
        <w:t>قُلْ أَطِيعُواْ اللّهَ وَالرَّسُولَ فإِن تَوَلَّوْاْ فَإِنَّ اللّهَ لاَ يُحِبُّ الْكَافِرِينَ</w:t>
      </w:r>
    </w:p>
    <w:p w:rsidR="000E2289" w:rsidRDefault="000E2289" w:rsidP="000E2289">
      <w:pPr>
        <w:pStyle w:val="libNormal"/>
      </w:pPr>
      <w:r>
        <w:t xml:space="preserve">33. Allah je odabrao Adema, i Nuha, i Ibrahimovu porodicu, i Imranovu porodicu nad ostalim svijetom - </w:t>
      </w:r>
    </w:p>
    <w:p w:rsidR="000E2289" w:rsidRDefault="000E2289" w:rsidP="002050A8">
      <w:pPr>
        <w:pStyle w:val="libAie"/>
      </w:pPr>
      <w:r>
        <w:rPr>
          <w:rtl/>
        </w:rPr>
        <w:t>إِنَّ اللّهَ اصْطَفَى آدَمَ وَنُوحًا وَآلَ إِبْرَاهِيمَ وَآلَ عِمْرَانَ عَلَى الْعَالَمِينَ</w:t>
      </w:r>
    </w:p>
    <w:p w:rsidR="000E2289" w:rsidRDefault="000E2289" w:rsidP="000E2289">
      <w:pPr>
        <w:pStyle w:val="libNormal"/>
      </w:pPr>
      <w:r>
        <w:t>34. sve porod jedan do drugog -, a Allah sve čuje i sve zna.</w:t>
      </w:r>
    </w:p>
    <w:p w:rsidR="000E2289" w:rsidRDefault="000E2289" w:rsidP="002050A8">
      <w:pPr>
        <w:pStyle w:val="libAie"/>
      </w:pPr>
      <w:r>
        <w:rPr>
          <w:rtl/>
        </w:rPr>
        <w:t>ذُرِّيَّةً بَعْضُهَا مِن بَعْضٍ وَاللّهُ سَمِيعٌ عَلِيمٌ</w:t>
      </w:r>
    </w:p>
    <w:p w:rsidR="000E2289" w:rsidRDefault="000E2289" w:rsidP="000E2289">
      <w:pPr>
        <w:pStyle w:val="libNormal"/>
      </w:pPr>
      <w:r>
        <w:t>35. Kada Imranova žena reče: “Gospodaru moj, ovo što je u trbuhu mome je zavjetujem samo na službu Tebi, pa primi od mene, jer Ti, zaista, sve čuješ i znaš!”</w:t>
      </w:r>
    </w:p>
    <w:p w:rsidR="000E2289" w:rsidRDefault="000E2289" w:rsidP="002050A8">
      <w:pPr>
        <w:pStyle w:val="libAie"/>
      </w:pPr>
      <w:r>
        <w:rPr>
          <w:rtl/>
        </w:rPr>
        <w:t>إِذْ قَالَتِ امْرَأَةُ عِمْرَانَ رَبِّ إِنِّي نَذَرْتُ لَكَ مَا فِي بَطْنِي مُحَرَّرًا فَتَقَبَّلْ مِنِّي إِنَّكَ أَنتَ السَّمِيعُ الْعَلِيمُ</w:t>
      </w:r>
    </w:p>
    <w:p w:rsidR="000E2289" w:rsidRDefault="000E2289" w:rsidP="000E2289">
      <w:pPr>
        <w:pStyle w:val="libNormal"/>
      </w:pPr>
      <w:r>
        <w:t>36. poslije ona, kada je rodila, reče: “Gospodaru moj, rodila sam žensko”, - a Allah dobro zna šta je rodila -, “a žensko nije kao muško; nadjela sam joj ime Merjema, i ja nju i porod njezin stavljam pod Tvoje okrilje od prokletog šejtana.”</w:t>
      </w:r>
    </w:p>
    <w:p w:rsidR="000E2289" w:rsidRDefault="000E2289" w:rsidP="002050A8">
      <w:pPr>
        <w:pStyle w:val="libAie"/>
      </w:pPr>
      <w:r>
        <w:rPr>
          <w:rtl/>
        </w:rPr>
        <w:t>فَلَمَّا وَضَعَتْهَا قَالَتْ رَبِّ إِنِّي وَضَعْتُهَا أُنثَى وَاللّهُ أَعْلَمُ بِمَا وَضَعَتْ وَلَيْسَ الذَّكَرُ كَالأُنثَى وَإِنِّي سَمَّيْتُهَا مَرْيَمَ وِإِنِّي أُعِيذُهَا بِكَ وَذُرِّيَّتَهَا مِنَ الشَّيْطَانِ الرَّجِيمِ</w:t>
      </w:r>
    </w:p>
    <w:p w:rsidR="000E2289" w:rsidRDefault="000E2289" w:rsidP="000E2289">
      <w:pPr>
        <w:pStyle w:val="libNormal"/>
      </w:pPr>
      <w:r>
        <w:t>37. I Gospodar njezin primi je lijepo i učini da uzraste lijepo, i da se o njoj brine Zekerijja. Kad god bi joj Zekerijja u hram ušao, kod nje bi hrane našao. “Odakle ti ovo, o Merjema?” - on bi upitao, a ona bi odgovorila: “Od Allaha, Allah onoga koga hoće opskrbljuje bez muke.”</w:t>
      </w:r>
    </w:p>
    <w:p w:rsidR="000E2289" w:rsidRDefault="000E2289" w:rsidP="002050A8">
      <w:pPr>
        <w:pStyle w:val="libAie"/>
      </w:pPr>
      <w:r>
        <w:rPr>
          <w:rtl/>
        </w:rPr>
        <w:t>فَتَقَبَّلَهَا رَبُّهَا بِقَبُولٍ حَسَنٍ وَأَنبَتَهَا نَبَاتًا حَسَنًا وَكَفَّلَهَا زَكَرِيَّا كُلَّمَا دَخَلَ عَلَيْهَا زَكَرِيَّا الْمِحْرَابَ وَجَدَ عِندَهَا رِزْقاً قَالَ يَا مَرْيَمُ أَنَّى لَكِ هَـذَا قَالَتْ هُوَ مِنْ عِندِ اللّهِ إنَّ اللّهَ يَرْزُقُ مَن يَشَاء بِغَيْرِ حِسَابٍ</w:t>
      </w:r>
    </w:p>
    <w:p w:rsidR="000E2289" w:rsidRDefault="000E2289" w:rsidP="000E2289">
      <w:pPr>
        <w:pStyle w:val="libNormal"/>
      </w:pPr>
      <w:r>
        <w:t>38. Tu Zekerijja zamoli Gospodara svoga: “Gospodaru moj,” - reče - “podari mi od Sebe čestita potomka, jer se Ti, uistinu, molbi odazivaš!”</w:t>
      </w:r>
    </w:p>
    <w:p w:rsidR="000E2289" w:rsidRDefault="000E2289" w:rsidP="002050A8">
      <w:pPr>
        <w:pStyle w:val="libAie"/>
      </w:pPr>
      <w:r>
        <w:rPr>
          <w:rtl/>
        </w:rPr>
        <w:t>هُنَالِكَ دَعَا زَكَرِيَّا رَبَّهُ قَالَ رَبِّ هَبْ لِي مِن لَّدُنْكَ ذُرِّيَّةً طَيِّبَةً إِنَّكَ سَمِيعُ الدُّعَاء</w:t>
      </w:r>
    </w:p>
    <w:p w:rsidR="000E2289" w:rsidRDefault="000E2289" w:rsidP="000E2289">
      <w:pPr>
        <w:pStyle w:val="libNormal"/>
      </w:pPr>
      <w:r>
        <w:lastRenderedPageBreak/>
        <w:t>39. I dok se on u hramu stojeći molio, meleki ga zovnuše: “Allah ti javlja radosnu vijest: rodit će ti se Jahja, koji će u Allahovu knjigu vjerovati, i koji će prvak biti, i čedan, i vjerovjesnik, potomak onih dobrih.”</w:t>
      </w:r>
    </w:p>
    <w:p w:rsidR="000E2289" w:rsidRDefault="000E2289" w:rsidP="002050A8">
      <w:pPr>
        <w:pStyle w:val="libAie"/>
      </w:pPr>
      <w:r>
        <w:rPr>
          <w:rtl/>
        </w:rPr>
        <w:t>فَنَادَتْهُ الْمَلآئِكَةُ وَهُوَ قَائِمٌ يُصَلِّي فِي الْمِحْرَابِ أَنَّ اللّهَ يُبَشِّرُكَ بِيَحْيَـى مُصَدِّقًا بِكَلِمَةٍ مِّنَ اللّهِ وَسَيِّدًا وَحَصُورًا وَنَبِيًّا مِّنَ الصَّالِحِينَ</w:t>
      </w:r>
    </w:p>
    <w:p w:rsidR="000E2289" w:rsidRDefault="000E2289" w:rsidP="000E2289">
      <w:pPr>
        <w:pStyle w:val="libNormal"/>
      </w:pPr>
      <w:r>
        <w:t>40. “Gospodaru moj,” - reče - “kako će imati sina kada me starost ophrvala, a i žena mi je nerotkinja?” - “Eto tako”, - reče On -, “Allah čini što On hoće”.</w:t>
      </w:r>
    </w:p>
    <w:p w:rsidR="000E2289" w:rsidRDefault="000E2289" w:rsidP="002050A8">
      <w:pPr>
        <w:pStyle w:val="libAie"/>
      </w:pPr>
      <w:r>
        <w:rPr>
          <w:rtl/>
        </w:rPr>
        <w:t>قَالَ رَبِّ أَنَّىَ يَكُونُ لِي غُلاَمٌ وَقَدْ بَلَغَنِيَ الْكِبَرُ وَامْرَأَتِي عَاقِرٌ قَالَ كَذَلِكَ اللّهُ يَفْعَلُ مَا يَشَاء</w:t>
      </w:r>
    </w:p>
    <w:p w:rsidR="000E2289" w:rsidRDefault="000E2289" w:rsidP="000E2289">
      <w:pPr>
        <w:pStyle w:val="libNormal"/>
      </w:pPr>
      <w:r>
        <w:t>41. “Gospodaru moj,” - zamoli on - “daj mi neki znak!” - “Znak će biti” - reče - što tri dana s ljudima nećeš moći govoriti, osim znakovima. I često spominji Gospodara svoga i hvali Ga krajem dana i izjutra!”</w:t>
      </w:r>
    </w:p>
    <w:p w:rsidR="000E2289" w:rsidRDefault="000E2289" w:rsidP="002050A8">
      <w:pPr>
        <w:pStyle w:val="libAie"/>
      </w:pPr>
      <w:r>
        <w:rPr>
          <w:rtl/>
        </w:rPr>
        <w:t>قَالَ رَبِّ اجْعَل لِّيَ آيَةً قَالَ آيَتُكَ أَلاَّ تُكَلِّمَ النَّاسَ ثَلاَثَةَ أَيَّامٍ إِلاَّ رَمْزًا وَاذْكُر رَّبَّكَ كَثِيرًا وَسَبِّحْ بِالْعَشِيِّ وَالإِبْكَارِ</w:t>
      </w:r>
    </w:p>
    <w:p w:rsidR="000E2289" w:rsidRDefault="000E2289" w:rsidP="000E2289">
      <w:pPr>
        <w:pStyle w:val="libNormal"/>
      </w:pPr>
      <w:r>
        <w:t>42. I kada meleki rekoše: “O Merjema, tebe je Allah odabrao i čistom stvorio, i boljom od svih žena na svijetu učinio.</w:t>
      </w:r>
    </w:p>
    <w:p w:rsidR="000E2289" w:rsidRDefault="000E2289" w:rsidP="002050A8">
      <w:pPr>
        <w:pStyle w:val="libAie"/>
      </w:pPr>
      <w:r>
        <w:rPr>
          <w:rtl/>
        </w:rPr>
        <w:t>وَإِذْ قَالَتِ الْمَلاَئِكَةُ يَا مَرْيَمُ إِنَّ اللّهَ اصْطَفَاكِ وَطَهَّرَكِ وَاصْطَفَاكِ عَلَى نِسَاء الْعَالَمِينَ</w:t>
      </w:r>
    </w:p>
    <w:p w:rsidR="000E2289" w:rsidRDefault="000E2289" w:rsidP="000E2289">
      <w:pPr>
        <w:pStyle w:val="libNormal"/>
      </w:pPr>
      <w:r>
        <w:t>43. O Merjema, budi poslušna svome Gospodaru i licem na tle padaj i sa onima koji molitvu obavljaju i ti obavljaj!”</w:t>
      </w:r>
    </w:p>
    <w:p w:rsidR="000E2289" w:rsidRDefault="000E2289" w:rsidP="002050A8">
      <w:pPr>
        <w:pStyle w:val="libAie"/>
      </w:pPr>
      <w:r>
        <w:rPr>
          <w:rtl/>
        </w:rPr>
        <w:t>يَا مَرْيَمُ اقْنُتِي لِرَبِّكِ وَاسْجُدِي وَارْكَعِي مَعَ الرَّاكِعِينَ</w:t>
      </w:r>
    </w:p>
    <w:p w:rsidR="000E2289" w:rsidRDefault="000E2289" w:rsidP="000E2289">
      <w:pPr>
        <w:pStyle w:val="libNormal"/>
      </w:pPr>
      <w:r>
        <w:t>44. To su nepoznate vijesti koje ti objavljujemo. Ti nisi bio među njima kada su pera svoja od trske pobacali da bi vidjeli koji će se od njih o Merjemi brinuti, i ti nisi bio među njima kad su se prepirali.</w:t>
      </w:r>
    </w:p>
    <w:p w:rsidR="000E2289" w:rsidRDefault="000E2289" w:rsidP="002050A8">
      <w:pPr>
        <w:pStyle w:val="libAie"/>
      </w:pPr>
      <w:r>
        <w:rPr>
          <w:rtl/>
        </w:rPr>
        <w:t>ذَلِكَ مِنْ أَنبَاء الْغَيْبِ نُوحِيهِ إِلَيكَ وَمَا كُنتَ لَدَيْهِمْ إِذْ يُلْقُون أَقْلاَمَهُمْ أَيُّهُمْ يَكْفُلُ مَرْيَمَ وَمَا كُنتَ لَدَيْهِمْ إِذْ يَخْتَصِمُونَ</w:t>
      </w:r>
    </w:p>
    <w:p w:rsidR="000E2289" w:rsidRDefault="000E2289" w:rsidP="000E2289">
      <w:pPr>
        <w:pStyle w:val="libNormal"/>
      </w:pPr>
      <w:r>
        <w:t>45. A kada meleki rekoše: “O Merjema, Allah ti javlja radosnu vijest, od Njega Riječ: ime će mu biti Mesih, Isa, sin Merjemin, biće viđen i na ovom i na onom svijetu i jedan od Allahu bliskih;</w:t>
      </w:r>
    </w:p>
    <w:p w:rsidR="000E2289" w:rsidRDefault="000E2289" w:rsidP="002050A8">
      <w:pPr>
        <w:pStyle w:val="libAie"/>
      </w:pPr>
      <w:r>
        <w:rPr>
          <w:rtl/>
        </w:rPr>
        <w:t>إِذْ قَالَتِ الْمَلآئِكَةُ يَا مَرْيَمُ إِنَّ اللّهَ يُبَشِّرُكِ بِكَلِمَةٍ مِّنْهُ اسْمُهُ الْمَسِيحُ عِيسَى ابْنُ مَرْيَمَ وَجِيهًا فِي الدُّنْيَا وَالآخِرَةِ وَمِنَ الْمُقَرَّبِينَ</w:t>
      </w:r>
    </w:p>
    <w:p w:rsidR="000E2289" w:rsidRDefault="000E2289" w:rsidP="000E2289">
      <w:pPr>
        <w:pStyle w:val="libNormal"/>
      </w:pPr>
      <w:r>
        <w:t>46. on će govoriti ljudima još u kolijevci, a i kao odrastao, i biće čestit”,-</w:t>
      </w:r>
    </w:p>
    <w:p w:rsidR="000E2289" w:rsidRDefault="000E2289" w:rsidP="002050A8">
      <w:pPr>
        <w:pStyle w:val="libAie"/>
      </w:pPr>
      <w:r>
        <w:rPr>
          <w:rtl/>
        </w:rPr>
        <w:t>وَيُكَلِّمُ النَّاسَ فِي الْمَهْدِ وَكَهْلاً وَمِنَ الصَّالِحِينَ</w:t>
      </w:r>
    </w:p>
    <w:p w:rsidR="000E2289" w:rsidRDefault="000E2289" w:rsidP="000E2289">
      <w:pPr>
        <w:pStyle w:val="libNormal"/>
      </w:pPr>
      <w:r>
        <w:t>47. ona reče: “Gospodaru moj, kako ću imati dijete kada me nijedan muškarac nije dodirnuo?” - “Eto tako”, - reče -, “Allah stvara što On hoće. Kada nešto odluči, On samo za to rekne: “Budi!” - i ono bude.”</w:t>
      </w:r>
    </w:p>
    <w:p w:rsidR="000E2289" w:rsidRDefault="000E2289" w:rsidP="002050A8">
      <w:pPr>
        <w:pStyle w:val="libAie"/>
      </w:pPr>
      <w:r>
        <w:rPr>
          <w:rtl/>
        </w:rPr>
        <w:t>قَالَتْ رَبِّ أَنَّى يَكُونُ لِي وَلَدٌ وَلَمْ يَمْسَسْنِي بَشَرٌ قَالَ كَذَلِكِ اللّهُ يَخْلُقُ مَا يَشَاء إِذَا قَضَى أَمْرًا فَإِنَّمَا يَقُولُ لَهُ كُن فَيَكُونُ</w:t>
      </w:r>
    </w:p>
    <w:p w:rsidR="000E2289" w:rsidRDefault="000E2289" w:rsidP="000E2289">
      <w:pPr>
        <w:pStyle w:val="libNormal"/>
      </w:pPr>
      <w:r>
        <w:t>48. I poučiće ga pismu i mudrosti, i Tevratu i Indžilu,</w:t>
      </w:r>
    </w:p>
    <w:p w:rsidR="000E2289" w:rsidRDefault="000E2289" w:rsidP="002050A8">
      <w:pPr>
        <w:pStyle w:val="libAie"/>
      </w:pPr>
      <w:r>
        <w:rPr>
          <w:rtl/>
        </w:rPr>
        <w:t>وَيُعَلِّمُهُ الْكِتَابَ وَالْحِكْمَةَ وَالتَّوْرَاةَ وَالإِنجِيلَ</w:t>
      </w:r>
    </w:p>
    <w:p w:rsidR="000E2289" w:rsidRDefault="000E2289" w:rsidP="000E2289">
      <w:pPr>
        <w:pStyle w:val="libNormal"/>
      </w:pPr>
      <w:r>
        <w:t xml:space="preserve">49. i poslati kao poslanika sinovima Israilovim: “Donosim vam dokaz od Gospodara vašeg: napraviću vam od ilovače nešto poput ptice i puhnuću u </w:t>
      </w:r>
      <w:r>
        <w:lastRenderedPageBreak/>
        <w:t>nju, i biće, voljom Allahovom, prava ptica. I iscjeliću slijepa od rođenja, i gubava, i oživljavaću mrtve, voljom Allahovom, i kazivaću vam šta jedete i šta u domovima gomilate; to će, uistinu, biti dokaz za vas, ako pravi vjernici budete;</w:t>
      </w:r>
    </w:p>
    <w:p w:rsidR="000E2289" w:rsidRDefault="000E2289" w:rsidP="002050A8">
      <w:pPr>
        <w:pStyle w:val="libAie"/>
      </w:pPr>
      <w:r>
        <w:rPr>
          <w:rtl/>
        </w:rPr>
        <w:t>وَرَسُولاً إِلَى بَنِي إِسْرَائِيلَ أَنِّي قَدْ جِئْتُكُم بِآيَةٍ مِّن رَّبِّكُمْ أَنِّي أَخْلُقُ لَكُم مِّنَ الطِّينِ كَهَيْئَةِ الطَّيْرِ فَأَنفُخُ فِيهِ فَيَكُونُ طَيْرًا بِإِذْنِ اللّهِ وَأُبْرِىءُ الأكْمَهَ والأَبْرَصَ وَأُحْيِـي الْمَوْتَى بِإِذْنِ اللّهِ وَأُنَبِّئُكُم بِمَا تَأْكُلُونَ وَمَا تَدَّخِرُونَ فِي بُيُوتِكُمْ إِنَّ فِي ذَلِكَ لآيَةً لَّكُمْ إِن كُنتُم مُّؤْمِنِينَ</w:t>
      </w:r>
    </w:p>
    <w:p w:rsidR="000E2289" w:rsidRDefault="000E2289" w:rsidP="000E2289">
      <w:pPr>
        <w:pStyle w:val="libNormal"/>
      </w:pPr>
      <w:r>
        <w:t>50. i da potvrdim istinitost Tevrata, objavljenog prije mene, i da vam dopustim nešto što vam je bilo zabranjeno. I donosim vam dokaza od Gospodara vašeg, - zato se Allaha bojte i mene slušajte -,</w:t>
      </w:r>
    </w:p>
    <w:p w:rsidR="000E2289" w:rsidRDefault="000E2289" w:rsidP="002050A8">
      <w:pPr>
        <w:pStyle w:val="libAie"/>
      </w:pPr>
      <w:r>
        <w:rPr>
          <w:rtl/>
        </w:rPr>
        <w:t>وَمُصَدِّقًا لِّمَا بَيْنَ يَدَيَّ مِنَ التَّوْرَاةِ وَلِأُحِلَّ لَكُم بَعْضَ الَّذِي حُرِّمَ عَلَيْكُمْ وَجِئْتُكُم بِآيَةٍ مِّن رَّبِّكُمْ فَاتَّقُواْ اللّهَ وَأَطِيعُونِ</w:t>
      </w:r>
    </w:p>
    <w:p w:rsidR="000E2289" w:rsidRDefault="000E2289" w:rsidP="000E2289">
      <w:pPr>
        <w:pStyle w:val="libNormal"/>
      </w:pPr>
      <w:r>
        <w:t>51. Allah je diosta i moj i vaš Gospodar, pa se Njemu klanjajte; to je pravi put!”</w:t>
      </w:r>
    </w:p>
    <w:p w:rsidR="000E2289" w:rsidRDefault="000E2289" w:rsidP="002050A8">
      <w:pPr>
        <w:pStyle w:val="libAie"/>
      </w:pPr>
      <w:r>
        <w:rPr>
          <w:rtl/>
        </w:rPr>
        <w:t>إِنَّ اللّهَ رَبِّي وَرَبُّكُمْ فَاعْبُدُوهُ هَـذَا صِرَاطٌ مُّسْتَقِيمٌ</w:t>
      </w:r>
    </w:p>
    <w:p w:rsidR="000E2289" w:rsidRDefault="000E2289" w:rsidP="000E2289">
      <w:pPr>
        <w:pStyle w:val="libNormal"/>
      </w:pPr>
      <w:r>
        <w:t>52. A kada se Isa uvjerio da oni neće da vjeruju, uzviknuo je: “Koji će biti pomagači moji na Allahovom putu?” - “Mi”, - rekoše učenici, - “mi ćemo biti pomagači Allahove vjere, a ti budi svjedok da smo mi poslušni Njemu.</w:t>
      </w:r>
    </w:p>
    <w:p w:rsidR="000E2289" w:rsidRDefault="000E2289" w:rsidP="002050A8">
      <w:pPr>
        <w:pStyle w:val="libAie"/>
      </w:pPr>
      <w:r>
        <w:rPr>
          <w:rtl/>
        </w:rPr>
        <w:t>فَلَمَّا أَحَسَّ عِيسَى مِنْهُمُ الْكُفْرَ قَالَ مَنْ أَنصَارِي إِلَى اللّهِ قَالَ الْحَوَارِيُّونَ نَحْنُ أَنصَارُ اللّهِ آمَنَّا بِاللّهِ وَاشْهَدْ بِأَنَّا مُسْلِمُونَ</w:t>
      </w:r>
    </w:p>
    <w:p w:rsidR="000E2289" w:rsidRDefault="000E2289" w:rsidP="000E2289">
      <w:pPr>
        <w:pStyle w:val="libNormal"/>
      </w:pPr>
      <w:r>
        <w:t>53. Gospodaru naš, mi u ono što Ti objavljuješ vjerujemo i mi Poslanika slijedimo, zato nas upiši među vjernike!”</w:t>
      </w:r>
    </w:p>
    <w:p w:rsidR="000E2289" w:rsidRDefault="000E2289" w:rsidP="002050A8">
      <w:pPr>
        <w:pStyle w:val="libAie"/>
      </w:pPr>
      <w:r>
        <w:rPr>
          <w:rtl/>
        </w:rPr>
        <w:t>رَبَّنَا آمَنَّا بِمَا أَنزَلَتْ وَاتَّبَعْنَا الرَّسُولَ فَاكْتُبْنَا مَعَ الشَّاهِدِينَ</w:t>
      </w:r>
    </w:p>
    <w:p w:rsidR="000E2289" w:rsidRDefault="000E2289" w:rsidP="000E2289">
      <w:pPr>
        <w:pStyle w:val="libNormal"/>
      </w:pPr>
      <w:r>
        <w:t>54. I nevjernici počeše smišljati spletke, ali ih je Allah otklonio, jer On to umije najbolje.</w:t>
      </w:r>
    </w:p>
    <w:p w:rsidR="000E2289" w:rsidRDefault="000E2289" w:rsidP="002050A8">
      <w:pPr>
        <w:pStyle w:val="libAie"/>
      </w:pPr>
      <w:r>
        <w:rPr>
          <w:rtl/>
        </w:rPr>
        <w:t>وَمَكَرُواْ وَمَكَرَ اللّهُ وَاللّهُ خَيْرُ الْمَاكِرِينَ</w:t>
      </w:r>
    </w:p>
    <w:p w:rsidR="000E2289" w:rsidRDefault="000E2289" w:rsidP="000E2289">
      <w:pPr>
        <w:pStyle w:val="libNormal"/>
      </w:pPr>
      <w:r>
        <w:t>55. I kada Allah reče: “O Isa, dušu će ti uzeti i k Sebi te uzdignuti i spasiću te od nevjernika i učiniću da tvoji sljedbenici budu iznad nevjernika sve do Smaka svijeta. Meni ćete se, poslije, svi povratiti i Ja ću vam o onome u čemu se niste slagali presuditi:</w:t>
      </w:r>
    </w:p>
    <w:p w:rsidR="000E2289" w:rsidRDefault="000E2289" w:rsidP="002050A8">
      <w:pPr>
        <w:pStyle w:val="libAie"/>
      </w:pPr>
      <w:r>
        <w:rPr>
          <w:rtl/>
        </w:rPr>
        <w:t>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w:t>
      </w:r>
    </w:p>
    <w:p w:rsidR="000E2289" w:rsidRDefault="000E2289" w:rsidP="000E2289">
      <w:pPr>
        <w:pStyle w:val="libNormal"/>
      </w:pPr>
      <w:r>
        <w:t>56. one koji ne budu vjerovali na strašne muke ću udariti i na ovom i na onom svijetu i niko im neće moći pomoći.”...</w:t>
      </w:r>
    </w:p>
    <w:p w:rsidR="000E2289" w:rsidRDefault="000E2289" w:rsidP="002050A8">
      <w:pPr>
        <w:pStyle w:val="libAie"/>
      </w:pPr>
      <w:r>
        <w:rPr>
          <w:rtl/>
        </w:rPr>
        <w:t>فَأَمَّا الَّذِينَ كَفَرُواْ فَأُعَذِّبُهُمْ عَذَابًا شَدِيدًا فِي الدُّنْيَا وَالآخِرَةِ وَمَا لَهُم مِّن نَّاصِرِينَ</w:t>
      </w:r>
    </w:p>
    <w:p w:rsidR="000E2289" w:rsidRDefault="000E2289" w:rsidP="000E2289">
      <w:pPr>
        <w:pStyle w:val="libNormal"/>
      </w:pPr>
      <w:r>
        <w:t>57. A onima koji budu vjerovali i dobra djela činili, On će njima punu nagradu dati. - Allah ne voli nasilnike.</w:t>
      </w:r>
    </w:p>
    <w:p w:rsidR="000E2289" w:rsidRDefault="000E2289" w:rsidP="002050A8">
      <w:pPr>
        <w:pStyle w:val="libAie"/>
      </w:pPr>
      <w:r>
        <w:rPr>
          <w:rtl/>
        </w:rPr>
        <w:t>وَأَمَّا الَّذِينَ آمَنُوا وَعَمِلُواْ الصَّالِحَاتِ فَيُوَفِّيهِمْ أُجُورَهُمْ وَاللّهُ لاَ يُحِبُّ الظَّالِمِينَ</w:t>
      </w:r>
    </w:p>
    <w:p w:rsidR="000E2289" w:rsidRDefault="000E2289" w:rsidP="000E2289">
      <w:pPr>
        <w:pStyle w:val="libNormal"/>
      </w:pPr>
      <w:r>
        <w:t>58. Ovo što ti kazujemo jesu ajeti i Kur’an mudri.</w:t>
      </w:r>
    </w:p>
    <w:p w:rsidR="000E2289" w:rsidRDefault="000E2289" w:rsidP="002050A8">
      <w:pPr>
        <w:pStyle w:val="libAie"/>
      </w:pPr>
      <w:r>
        <w:rPr>
          <w:rtl/>
        </w:rPr>
        <w:t>ذَلِكَ نَتْلُوهُ عَلَيْكَ مِنَ الآيَاتِ وَالذِّكْرِ الْحَكِيمِ</w:t>
      </w:r>
    </w:p>
    <w:p w:rsidR="000E2289" w:rsidRDefault="000E2289" w:rsidP="000E2289">
      <w:pPr>
        <w:pStyle w:val="libNormal"/>
      </w:pPr>
      <w:r>
        <w:lastRenderedPageBreak/>
        <w:t>59. Isaov slučaj je u Allaha isti kao i slučaj Ademov: od zemlje ga je stvorio, a zatim rekao: “Budi!” - i on bi.</w:t>
      </w:r>
    </w:p>
    <w:p w:rsidR="000E2289" w:rsidRDefault="000E2289" w:rsidP="002050A8">
      <w:pPr>
        <w:pStyle w:val="libAie"/>
      </w:pPr>
      <w:r>
        <w:rPr>
          <w:rtl/>
        </w:rPr>
        <w:t>إِنَّ مَثَلَ عِيسَى عِندَ اللّهِ كَمَثَلِ آدَمَ خَلَقَهُ مِن تُرَابٍ ثِمَّ قَالَ لَهُ كُن فَيَكُونُ</w:t>
      </w:r>
    </w:p>
    <w:p w:rsidR="000E2289" w:rsidRDefault="000E2289" w:rsidP="000E2289">
      <w:pPr>
        <w:pStyle w:val="libNormal"/>
      </w:pPr>
      <w:r>
        <w:t>60. Istina je od Gospodara tvoga, zato ne sumnjaj!</w:t>
      </w:r>
    </w:p>
    <w:p w:rsidR="000E2289" w:rsidRDefault="000E2289" w:rsidP="002050A8">
      <w:pPr>
        <w:pStyle w:val="libAie"/>
      </w:pPr>
      <w:r>
        <w:rPr>
          <w:rtl/>
        </w:rPr>
        <w:t>الْحَقُّ مِن رَّبِّكَ فَلاَ تَكُن مِّن الْمُمْتَرِينَ</w:t>
      </w:r>
    </w:p>
    <w:p w:rsidR="000E2289" w:rsidRDefault="000E2289" w:rsidP="000E2289">
      <w:pPr>
        <w:pStyle w:val="libNormal"/>
      </w:pPr>
      <w:r>
        <w:t>61. A onima koji se s tobom budu o njemu raspravljali, pošto si već pravu istinu saznao, ti reci: “Hodite, pozvaćemo sinove naše i sinove vaše, i žene naše i žene vaše, a doći ćemo i mi, pa ćemo se usrdno pomoliti i Allahovo prokletstvo na one koji neistinu govore prizvati!”</w:t>
      </w:r>
    </w:p>
    <w:p w:rsidR="000E2289" w:rsidRDefault="000E2289" w:rsidP="002050A8">
      <w:pPr>
        <w:pStyle w:val="libAie"/>
      </w:pPr>
      <w:r>
        <w:rPr>
          <w:rtl/>
        </w:rPr>
        <w:t>فَمَنْ حَآجَّكَ فِيهِ مِن بَعْدِ مَا جَاءكَ مِنَ الْعِلْمِ فَقُلْ تَعَالَوْاْ نَدْعُ أَبْنَاءنَا وَأَبْنَاءكُمْ وَنِسَاءنَا وَنِسَاءكُمْ وَأَنفُسَنَا وأَنفُسَكُمْ ثُمَّ نَبْتَهِلْ فَنَجْعَل لَّعْنَةُ اللّهِ عَلَى الْكَاذِبِينَ</w:t>
      </w:r>
    </w:p>
    <w:p w:rsidR="000E2289" w:rsidRDefault="000E2289" w:rsidP="000E2289">
      <w:pPr>
        <w:pStyle w:val="libNormal"/>
      </w:pPr>
      <w:r>
        <w:t>62. To je, zaista, kazivanje i nema boga osim Allaha! - a Allah je, doista, Silan i Mudar.</w:t>
      </w:r>
    </w:p>
    <w:p w:rsidR="000E2289" w:rsidRDefault="000E2289" w:rsidP="002050A8">
      <w:pPr>
        <w:pStyle w:val="libAie"/>
      </w:pPr>
      <w:r>
        <w:rPr>
          <w:rtl/>
        </w:rPr>
        <w:t>إِنَّ هَـذَا لَهُوَ الْقَصَصُ الْحَقُّ وَمَا مِنْ إِلَـهٍ إِلاَّ اللّهُ وَإِنَّ اللّهَ لَهُوَ الْعَزِيزُ الْحَكِيمُ</w:t>
      </w:r>
    </w:p>
    <w:p w:rsidR="000E2289" w:rsidRDefault="000E2289" w:rsidP="000E2289">
      <w:pPr>
        <w:pStyle w:val="libNormal"/>
      </w:pPr>
      <w:r>
        <w:t>63. A ako oni glave okrenu - pa, Allah sigurno dobro zna smutljivce.</w:t>
      </w:r>
    </w:p>
    <w:p w:rsidR="000E2289" w:rsidRDefault="000E2289" w:rsidP="002050A8">
      <w:pPr>
        <w:pStyle w:val="libAie"/>
      </w:pPr>
      <w:r>
        <w:rPr>
          <w:rtl/>
        </w:rPr>
        <w:t>فَإِن تَوَلَّوْاْ فَإِنَّ اللّهَ عَلِيمٌ بِالْمُفْسِدِينَ</w:t>
      </w:r>
    </w:p>
    <w:p w:rsidR="000E2289" w:rsidRDefault="000E2289" w:rsidP="000E2289">
      <w:pPr>
        <w:pStyle w:val="libNormal"/>
      </w:pPr>
      <w:r>
        <w:t>64. Reci: “O sljedbenici Knjige, dođite da se okupimo oko jedne riječi i nama i vama zajedničke: da se nikome osim Allahu ne klanjamo, da nikoga Njemu ravnim ne smatramo i da jedni druge, pored Allaha, bogovima ne držimo!” Pa ako oni ne pristanu, vi recite: “Budite svjedoci da smo mi muslimani!”</w:t>
      </w:r>
    </w:p>
    <w:p w:rsidR="000E2289" w:rsidRDefault="000E2289" w:rsidP="002050A8">
      <w:pPr>
        <w:pStyle w:val="libAie"/>
      </w:pPr>
      <w:r>
        <w:rPr>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p>
    <w:p w:rsidR="000E2289" w:rsidRDefault="000E2289" w:rsidP="000E2289">
      <w:pPr>
        <w:pStyle w:val="libNormal"/>
      </w:pPr>
      <w:r>
        <w:t>65. O sljedbenici Knjige, zašto se o Ibrahimu prepirete, pa zar Tevrat i Indžil nisu objavljeni poslije njega? Zašto ne shvatite?</w:t>
      </w:r>
    </w:p>
    <w:p w:rsidR="000E2289" w:rsidRDefault="000E2289" w:rsidP="002050A8">
      <w:pPr>
        <w:pStyle w:val="libAie"/>
      </w:pPr>
      <w:r>
        <w:rPr>
          <w:rtl/>
        </w:rPr>
        <w:t>يَا أَهْلَ الْكِتَابِ لِمَ تُحَآجُّونَ فِي إِبْرَاهِيمَ وَمَا أُنزِلَتِ التَّورَاةُ وَالإنجِيلُ إِلاَّ مِن بَعْدِهِ أَفَلاَ تَعْقِلُونَ</w:t>
      </w:r>
    </w:p>
    <w:p w:rsidR="000E2289" w:rsidRDefault="000E2289" w:rsidP="000E2289">
      <w:pPr>
        <w:pStyle w:val="libNormal"/>
      </w:pPr>
      <w:r>
        <w:t>66. Vi raspravljate o onome o čemu nešto i znate, a zašto raspravljate o onome o čemu ništa ne znate? Allah zna, a vi ne znate!</w:t>
      </w:r>
    </w:p>
    <w:p w:rsidR="000E2289" w:rsidRDefault="000E2289" w:rsidP="002050A8">
      <w:pPr>
        <w:pStyle w:val="libAie"/>
      </w:pPr>
      <w:r>
        <w:rPr>
          <w:rtl/>
        </w:rPr>
        <w:t>هَاأَنتُمْ هَؤُلاء حَاجَجْتُمْ فِيمَا لَكُم بِهِ عِلمٌ فَلِمَ تُحَآجُّونَ فِيمَا لَيْسَ لَكُم بِهِ عِلْمٌ وَاللّهُ يَعْلَمُ وَأَنتُمْ لاَ تَعْلَمُونَ</w:t>
      </w:r>
    </w:p>
    <w:p w:rsidR="000E2289" w:rsidRDefault="000E2289" w:rsidP="000E2289">
      <w:pPr>
        <w:pStyle w:val="libNormal"/>
      </w:pPr>
      <w:r>
        <w:t>67. Ibrahim nije bio ni Jevrej ni kršćanin, već pravi vjernik, vjerovao je u Boga jednoga, i nije bio idolopoklonik.</w:t>
      </w:r>
    </w:p>
    <w:p w:rsidR="000E2289" w:rsidRDefault="000E2289" w:rsidP="002050A8">
      <w:pPr>
        <w:pStyle w:val="libAie"/>
      </w:pPr>
      <w:r>
        <w:rPr>
          <w:rtl/>
        </w:rPr>
        <w:t>مَا كَانَ إِبْرَاهِيمُ يَهُودِيًّا وَلاَ نَصْرَانِيًّا وَلَكِن كَانَ حَنِيفًا مُّسْلِمًا وَمَا كَانَ مِنَ الْمُشْرِكِينَ</w:t>
      </w:r>
    </w:p>
    <w:p w:rsidR="000E2289" w:rsidRDefault="000E2289" w:rsidP="000E2289">
      <w:pPr>
        <w:pStyle w:val="libNormal"/>
      </w:pPr>
      <w:r>
        <w:t>68. Ibrahimu su od ljudi najbliži od ljudi oni koji su ga slijedili, zatim ovaj vjerovjesnik i vjernici. - A Allah je zaštitnik vjernika.</w:t>
      </w:r>
    </w:p>
    <w:p w:rsidR="000E2289" w:rsidRDefault="000E2289" w:rsidP="002050A8">
      <w:pPr>
        <w:pStyle w:val="libAie"/>
      </w:pPr>
      <w:r>
        <w:rPr>
          <w:rtl/>
        </w:rPr>
        <w:t>إِنَّ أَوْلَى النَّاسِ بِإِبْرَاهِيمَ لَلَّذِينَ اتَّبَعُوهُ وَهَـذَا النَّبِيُّ وَالَّذِينَ آمَنُواْ وَاللّهُ وَلِيُّ الْمُؤْمِنِينَ</w:t>
      </w:r>
    </w:p>
    <w:p w:rsidR="000E2289" w:rsidRDefault="000E2289" w:rsidP="000E2289">
      <w:pPr>
        <w:pStyle w:val="libNormal"/>
      </w:pPr>
      <w:r>
        <w:t>69. Neki sljedbenici Knjige jedva bi dočekali da vas na stranputicu odvedu; međutim, oni samo sebe odvode, a da i ne slute.</w:t>
      </w:r>
    </w:p>
    <w:p w:rsidR="000E2289" w:rsidRDefault="000E2289" w:rsidP="002050A8">
      <w:pPr>
        <w:pStyle w:val="libAie"/>
      </w:pPr>
      <w:r>
        <w:rPr>
          <w:rtl/>
        </w:rPr>
        <w:t>وَدَّت طَّآئِفَةٌ مِّنْ أَهْلِ الْكِتَابِ لَوْ يُضِلُّونَكُمْ وَمَا يُضِلُّونَ إِلاَّ أَنفُسَهُمْ وَمَا يَشْعُرُونَ</w:t>
      </w:r>
    </w:p>
    <w:p w:rsidR="000E2289" w:rsidRDefault="000E2289" w:rsidP="000E2289">
      <w:pPr>
        <w:pStyle w:val="libNormal"/>
      </w:pPr>
      <w:r>
        <w:t>70. O sljedbenici Knjige, zašto u Allahove dokaze ne vjerujete, a da su istina, dobro znate?</w:t>
      </w:r>
    </w:p>
    <w:p w:rsidR="000E2289" w:rsidRDefault="000E2289" w:rsidP="002050A8">
      <w:pPr>
        <w:pStyle w:val="libAie"/>
      </w:pPr>
      <w:r>
        <w:rPr>
          <w:rtl/>
        </w:rPr>
        <w:lastRenderedPageBreak/>
        <w:t>يَا أَهْلَ الْكِتَابِ لِمَ تَكْفُرُونَ بِآيَاتِ اللّهِ وَأَنتُمْ تَشْهَدُونَ</w:t>
      </w:r>
    </w:p>
    <w:p w:rsidR="000E2289" w:rsidRDefault="000E2289" w:rsidP="000E2289">
      <w:pPr>
        <w:pStyle w:val="libNormal"/>
      </w:pPr>
      <w:r>
        <w:t>71. O sljedbenici Knjige, zašto istinu neistinom zamračujete i svjesno istinu krijete?</w:t>
      </w:r>
    </w:p>
    <w:p w:rsidR="000E2289" w:rsidRDefault="000E2289" w:rsidP="002050A8">
      <w:pPr>
        <w:pStyle w:val="libAie"/>
      </w:pPr>
      <w:r>
        <w:rPr>
          <w:rtl/>
        </w:rPr>
        <w:t>يَا أَهْلَ الْكِتَابِ لِمَ تَلْبِسُونَ الْحَقَّ بِالْبَاطِلِ وَتَكْتُمُونَ الْحَقَّ وَأَنتُمْ تَعْلَمُونَ</w:t>
      </w:r>
    </w:p>
    <w:p w:rsidR="000E2289" w:rsidRDefault="000E2289" w:rsidP="000E2289">
      <w:pPr>
        <w:pStyle w:val="libNormal"/>
      </w:pPr>
      <w:r>
        <w:t>72. Neki sljedbenici Knjige govore: “Pokažite da i vi vjerujete u ono što se objavljuje vjernicima, i to na početku dana, a pri kraju dana to porecite ne bi li i oni svoju vjeru napustili.</w:t>
      </w:r>
    </w:p>
    <w:p w:rsidR="000E2289" w:rsidRDefault="000E2289" w:rsidP="002050A8">
      <w:pPr>
        <w:pStyle w:val="libAie"/>
      </w:pPr>
      <w:r>
        <w:rPr>
          <w:rtl/>
        </w:rPr>
        <w:t>وَقَالَت طَّآئِفَةٌ مِّنْ أَهْلِ الْكِتَابِ آمِنُواْ بِالَّذِيَ أُنزِلَ عَلَى الَّذِينَ آمَنُواْ وَجْهَ النَّهَارِ وَاكْفُرُواْ آخِرَهُ لَعَلَّهُمْ يَرْجِعُونَ</w:t>
      </w:r>
    </w:p>
    <w:p w:rsidR="000E2289" w:rsidRDefault="000E2289" w:rsidP="000E2289">
      <w:pPr>
        <w:pStyle w:val="libNormal"/>
      </w:pPr>
      <w:r>
        <w:t>73. I nemojte priznati nikom, osim istovjernicima vašim, da i nekom drugom može biti dato nešto slično onome što je vama dato, ili da će vas oni pred Gospodarom vašim pobijediti.” - Reci: “Pravo uputstvo je jedino Allahovo uputstvo!” - Reci: “Blagodat je samo u Allahovoj ruci, On je daruje kome hoće.” - A Allah je neizmjerno dobar i zna sve;</w:t>
      </w:r>
    </w:p>
    <w:p w:rsidR="000E2289" w:rsidRDefault="000E2289" w:rsidP="002050A8">
      <w:pPr>
        <w:pStyle w:val="libAie"/>
      </w:pPr>
      <w:r>
        <w:rPr>
          <w:rtl/>
        </w:rPr>
        <w:t>وَلاَ تُؤْمِنُواْ إِلاَّ لِمَن تَبِعَ دِينَكُمْ قُلْ إِنَّ الْهُدَى هُدَى اللّهِ أَن يُؤْتَى أَحَدٌ مِّثْلَ مَا أُوتِيتُمْ أَوْ يُحَآجُّوكُمْ عِندَ رَبِّكُمْ قُلْ إِنَّ الْفَضْلَ بِيَدِ اللّهِ يُؤْتِيهِ مَن يَشَاء وَاللّهُ وَاسِعٌ عَلِيمٌ</w:t>
      </w:r>
    </w:p>
    <w:p w:rsidR="000E2289" w:rsidRDefault="000E2289" w:rsidP="000E2289">
      <w:pPr>
        <w:pStyle w:val="libNormal"/>
      </w:pPr>
      <w:r>
        <w:t>74. On Svojom milošću naročito daruje onoga koga hoće, - A Allahova blagodat je velika!</w:t>
      </w:r>
    </w:p>
    <w:p w:rsidR="000E2289" w:rsidRDefault="000E2289" w:rsidP="002050A8">
      <w:pPr>
        <w:pStyle w:val="libAie"/>
      </w:pPr>
      <w:r>
        <w:rPr>
          <w:rtl/>
        </w:rPr>
        <w:t>يَخْتَصُّ بِرَحْمَتِهِ مَن يَشَاء وَاللّهُ ذُو الْفَضْلِ الْعَظِيمِ</w:t>
      </w:r>
    </w:p>
    <w:p w:rsidR="000E2289" w:rsidRDefault="000E2289" w:rsidP="000E2289">
      <w:pPr>
        <w:pStyle w:val="libNormal"/>
      </w:pPr>
      <w:r>
        <w:t>75. Ima sljedbenika Knjige koji će ti vratiti ako im povjeriš tovar blaga, a ima i onih koji ti neće vratiti ako im povjeriš samo jedan dinar, ako ga ne budeš stalno pratio. Tako je, jer oni govore: “Nama nije grijeh što učinimo neukima” - i o Allahu svjesno govore laži.</w:t>
      </w:r>
    </w:p>
    <w:p w:rsidR="000E2289" w:rsidRDefault="000E2289" w:rsidP="002050A8">
      <w:pPr>
        <w:pStyle w:val="libAie"/>
      </w:pPr>
      <w:r>
        <w:rPr>
          <w:rtl/>
        </w:rPr>
        <w:t>وَمِنْ أَهْلِ الْكِتَابِ مَنْ إِن تَأْمَنْهُ بِقِنطَارٍ يُؤَدِّهِ إِلَيْكَ وَمِنْهُم مَّنْ إِن تَأْمَنْهُ بِدِينَارٍ لاَّ يُؤَدِّهِ إِلَيْكَ إِلاَّ مَا دُمْتَ عَلَيْهِ قَآئِمًا ذَلِكَ بِأَنَّهُمْ قَالُواْ لَيْسَ عَلَيْنَا فِي الأُمِّيِّينَ سَبِيلٌ وَيَقُولُونَ عَلَى اللّهِ الْكَذِبَ وَهُمْ يَعْلَمُونَ</w:t>
      </w:r>
    </w:p>
    <w:p w:rsidR="000E2289" w:rsidRDefault="000E2289" w:rsidP="000E2289">
      <w:pPr>
        <w:pStyle w:val="libNormal"/>
      </w:pPr>
      <w:r>
        <w:t>76. A jest! Samo onoga ko obavezu svoju ispuni i grijeha se kloni Allah voli.</w:t>
      </w:r>
    </w:p>
    <w:p w:rsidR="000E2289" w:rsidRDefault="000E2289" w:rsidP="002050A8">
      <w:pPr>
        <w:pStyle w:val="libAie"/>
      </w:pPr>
      <w:r>
        <w:rPr>
          <w:rtl/>
        </w:rPr>
        <w:t>بَلَى مَنْ أَوْفَى بِعَهْدِهِ وَاتَّقَى فَإِنَّ اللّهَ يُحِبُّ الْمُتَّقِينَ</w:t>
      </w:r>
    </w:p>
    <w:p w:rsidR="000E2289" w:rsidRDefault="000E2289" w:rsidP="000E2289">
      <w:pPr>
        <w:pStyle w:val="libNormal"/>
      </w:pPr>
      <w:r>
        <w:t>77. Oni koji obavezu svoju prema Allahu i zakletve svoje zamjenjuju nečim što malo vrijedi - na onom svijetu nikakva dobra neće imati, Allah ih neće ni osloviti, niti će na njih, na Sudnjem danu, pažnju obratiti, niti će ih očistiti - njih bolna patnja čeka.</w:t>
      </w:r>
    </w:p>
    <w:p w:rsidR="000E2289" w:rsidRDefault="000E2289" w:rsidP="002050A8">
      <w:pPr>
        <w:pStyle w:val="libAie"/>
      </w:pPr>
      <w:r>
        <w:rPr>
          <w:rtl/>
        </w:rPr>
        <w:t>إِنَّ الَّذِينَ يَشْتَرُونَ بِعَهْدِ اللّهِ وَأَيْمَانِهِمْ ثَمَنًا قَلِيلاً أُوْلَـئِكَ لاَ خَلاَقَ لَهُمْ فِي الآخِرَةِ وَلاَ يُكَلِّمُهُمُ اللّهُ وَلاَ يَنظُرُ إِلَيْهِمْ يَوْمَ الْقِيَامَةِ وَلاَ يُزَكِّيهِمْ وَلَهُمْ عَذَابٌ أَلِيمٌ</w:t>
      </w:r>
    </w:p>
    <w:p w:rsidR="000E2289" w:rsidRDefault="000E2289" w:rsidP="000E2289">
      <w:pPr>
        <w:pStyle w:val="libNormal"/>
      </w:pPr>
      <w:r>
        <w:t>78. Neki od njih uvijaju jezike svoje čitajući Knjigu da biste vi pomislili da je to iz Knjige, a to nije iz Knjige, i govore: “To je od Allaha!” - a to nije od Allaha, i o Allahu svjesno govore laži.</w:t>
      </w:r>
    </w:p>
    <w:p w:rsidR="000E2289" w:rsidRDefault="000E2289" w:rsidP="002050A8">
      <w:pPr>
        <w:pStyle w:val="libAie"/>
      </w:pPr>
      <w:r>
        <w:rPr>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w:t>
      </w:r>
    </w:p>
    <w:p w:rsidR="000E2289" w:rsidRDefault="000E2289" w:rsidP="000E2289">
      <w:pPr>
        <w:pStyle w:val="libNormal"/>
      </w:pPr>
      <w:r>
        <w:t>79. Nezamislivo je da čovjek kome Allah da Knjigu i znanje i vjerovjesništvo - poslije rekne ljudima: “Klanjajte se meni, a ne Allahu!” - nego: “Budite Božji jer vi Knjigu znate i nju proučavate!”</w:t>
      </w:r>
    </w:p>
    <w:p w:rsidR="000E2289" w:rsidRDefault="000E2289" w:rsidP="002050A8">
      <w:pPr>
        <w:pStyle w:val="libAie"/>
      </w:pPr>
      <w:r>
        <w:rPr>
          <w:rtl/>
        </w:rPr>
        <w:lastRenderedPageBreak/>
        <w:t>مَا كَانَ لِبَشَرٍ أَن يُؤْتِيَهُ اللّهُ الْكِتَابَ وَالْحُكْمَ وَالنُّبُوَّةَ ثُمَّ يَقُولَ لِلنَّاسِ كُونُواْ عِبَادًا لِّي مِن دُونِ اللّهِ وَلَـكِن كُونُواْ رَبَّانِيِّينَ بِمَا كُنتُمْ تُعَلِّمُونَ الْكِتَابَ وَبِمَا كُنتُمْ تَدْرُسُونَ</w:t>
      </w:r>
    </w:p>
    <w:p w:rsidR="000E2289" w:rsidRDefault="000E2289" w:rsidP="000E2289">
      <w:pPr>
        <w:pStyle w:val="libNormal"/>
      </w:pPr>
      <w:r>
        <w:t>80. On vam neće narediti da meleke i vjerovjesnike bogovima smatrate. Zar da vam naredi da budete nevjernici, nakon što ste postali muslimani?</w:t>
      </w:r>
    </w:p>
    <w:p w:rsidR="000E2289" w:rsidRDefault="000E2289" w:rsidP="002050A8">
      <w:pPr>
        <w:pStyle w:val="libAie"/>
      </w:pPr>
      <w:r>
        <w:rPr>
          <w:rtl/>
        </w:rPr>
        <w:t>وَلاَ يَأْمُرَكُمْ أَن تَتَّخِذُواْ الْمَلاَئِكَةَ وَالنِّبِيِّيْنَ أَرْبَابًا أَيَأْمُرُكُم بِالْكُفْرِ بَعْدَ إِذْ أَنتُم مُّسْلِمُونَ</w:t>
      </w:r>
    </w:p>
    <w:p w:rsidR="000E2289" w:rsidRDefault="000E2289" w:rsidP="000E2289">
      <w:pPr>
        <w:pStyle w:val="libNormal"/>
      </w:pPr>
      <w:r>
        <w:t>81. Allah je od svakog vjerovjesnika kome je Knjigu objavio i znanje dao - obavezu uzeo: “Kad vam, poslije, dođe poslanik koji će potvrditi da je istina ono što imate, hoćete li mu sigurrno povjerovati i sigurno ga pomagati? Da li pristajete i prihvatate da se na to Meni obavežete?” - Oni su odgovorili: “Pristajemo!” - “Budite, onda, svjedoci” - rekao bi On -, “a i Ja će s vama svjedočiti.”</w:t>
      </w:r>
    </w:p>
    <w:p w:rsidR="000E2289" w:rsidRDefault="000E2289" w:rsidP="002050A8">
      <w:pPr>
        <w:pStyle w:val="libAie"/>
      </w:pPr>
      <w:r>
        <w:rP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p>
    <w:p w:rsidR="000E2289" w:rsidRDefault="000E2289" w:rsidP="000E2289">
      <w:pPr>
        <w:pStyle w:val="libNormal"/>
      </w:pPr>
      <w:r>
        <w:t>82. A oni koji i poslije toga glave okrenu, oni su doista nevjernici.</w:t>
      </w:r>
    </w:p>
    <w:p w:rsidR="000E2289" w:rsidRDefault="000E2289" w:rsidP="002050A8">
      <w:pPr>
        <w:pStyle w:val="libAie"/>
      </w:pPr>
      <w:r>
        <w:rPr>
          <w:rtl/>
        </w:rPr>
        <w:t>فَمَن تَوَلَّى بَعْدَ ذَلِكَ فَأُوْلَـئِكَ هُمُ الْفَاسِقُونَ</w:t>
      </w:r>
    </w:p>
    <w:p w:rsidR="000E2289" w:rsidRDefault="000E2289" w:rsidP="000E2289">
      <w:pPr>
        <w:pStyle w:val="libNormal"/>
      </w:pPr>
      <w:r>
        <w:t>83. Zar pored Allahove žele drugu vjeru, a Njemu se, htjeli ili ne htjeli, pokoravaju i oni na nebesima i oni na Zemlji, i Njemu će se vratiti!</w:t>
      </w:r>
    </w:p>
    <w:p w:rsidR="000E2289" w:rsidRDefault="000E2289" w:rsidP="002050A8">
      <w:pPr>
        <w:pStyle w:val="libAie"/>
      </w:pPr>
      <w:r>
        <w:rPr>
          <w:rtl/>
        </w:rPr>
        <w:t>أَفَغَيْرَ دِينِ اللّهِ يَبْغُونَ وَلَهُ أَسْلَمَ مَن فِي السَّمَاوَاتِ وَالأَرْضِ طَوْعًا وَكَرْهًا وَإِلَيْهِ يُرْجَعُونَ</w:t>
      </w:r>
    </w:p>
    <w:p w:rsidR="000E2289" w:rsidRDefault="000E2289" w:rsidP="000E2289">
      <w:pPr>
        <w:pStyle w:val="libNormal"/>
      </w:pPr>
      <w:r>
        <w:t xml:space="preserve">84. Reci: “Mi vjerujemo u Allaha i u ono što se objavljuje nama i u ono što je objavljeno Ibrahimu, i Ismailu, i Ishaku, i Jakubu, i unucima, i u ono što je dato Musau i Isau i vjerovjesnicima - od Gospodara njihova; mi nikakvu razliku među njima ne pravimo, i mi se samo Njemu iskreno klanjamo.” </w:t>
      </w:r>
    </w:p>
    <w:p w:rsidR="000E2289" w:rsidRDefault="000E2289" w:rsidP="002050A8">
      <w:pPr>
        <w:pStyle w:val="libAie"/>
      </w:pPr>
      <w:r>
        <w:rPr>
          <w:rtl/>
        </w:rPr>
        <w:t>قُلْ آمَنَّا بِاللّهِ وَمَا أُنزِلَ عَلَيْنَا وَمَا أُنزِلَ عَلَى إِبْرَاهِيمَ وَإِسْمَاعِيلَ وَإِسْحَقَ وَيَعْقُوبَ وَالأَسْبَاطِ وَمَا أُوتِيَ مُوسَى وَعِيسَى وَالنَّبِيُّونَ مِن رَّبِّهِمْ لاَ نُفَرِّقُ بَيْنَ أَحَدٍ مِّنْهُمْ وَنَحْنُ لَهُ مُسْلِمُونَ</w:t>
      </w:r>
      <w:r>
        <w:cr/>
      </w:r>
    </w:p>
    <w:p w:rsidR="000E2289" w:rsidRDefault="000E2289" w:rsidP="000E2289">
      <w:pPr>
        <w:pStyle w:val="libNormal"/>
      </w:pPr>
      <w:r>
        <w:t>85. A onaj koji želi neku drugu vjeru osim islama, neće mu biti primljena, i on će na onom svijetu nastradati.</w:t>
      </w:r>
    </w:p>
    <w:p w:rsidR="000E2289" w:rsidRDefault="000E2289" w:rsidP="002050A8">
      <w:pPr>
        <w:pStyle w:val="libAie"/>
      </w:pPr>
      <w:r>
        <w:rPr>
          <w:rtl/>
        </w:rPr>
        <w:t>وَمَن يَبْتَغِ غَيْرَ الإِسْلاَمِ دِينًا فَلَن يُقْبَلَ مِنْهُ وَهُوَ فِي الآخِرَةِ مِنَ الْخَاسِرِينَ</w:t>
      </w:r>
    </w:p>
    <w:p w:rsidR="000E2289" w:rsidRDefault="000E2289" w:rsidP="000E2289">
      <w:pPr>
        <w:pStyle w:val="libNormal"/>
      </w:pPr>
      <w:r>
        <w:t>86. Allah neće ukazati na pravi put onim ljudima koji su postali nevjernici, nakon što su bili vjernici i tvrdili da je Poslanik istina, a pruženi su im i jasni dokazi! - Neće Allah ukazati na pravi put narodu koji sam sebi nepravdu čini.</w:t>
      </w:r>
    </w:p>
    <w:p w:rsidR="000E2289" w:rsidRDefault="000E2289" w:rsidP="002050A8">
      <w:pPr>
        <w:pStyle w:val="libAie"/>
      </w:pPr>
      <w:r>
        <w:rPr>
          <w:rtl/>
        </w:rPr>
        <w:t>كَيْفَ يَهْدِي اللّهُ قَوْمًا كَفَرُواْ بَعْدَ إِيمَانِهِمْ وَشَهِدُواْ أَنَّ الرَّسُولَ حَقٌّ وَجَاءهُمُ الْبَيِّنَاتُ وَاللّهُ لاَ يَهْدِي الْقَوْمَ الظَّالِمِينَ</w:t>
      </w:r>
    </w:p>
    <w:p w:rsidR="000E2289" w:rsidRDefault="000E2289" w:rsidP="000E2289">
      <w:pPr>
        <w:pStyle w:val="libNormal"/>
      </w:pPr>
      <w:r>
        <w:t>87. Kazna im je - prokletstvo od Allaha i meleka i svih ljudi, nad svima njima,-</w:t>
      </w:r>
    </w:p>
    <w:p w:rsidR="000E2289" w:rsidRDefault="000E2289" w:rsidP="002050A8">
      <w:pPr>
        <w:pStyle w:val="libAie"/>
      </w:pPr>
      <w:r>
        <w:rPr>
          <w:rtl/>
        </w:rPr>
        <w:t>أُوْلَـئِكَ جَزَآؤُهُمْ أَنَّ عَلَيْهِمْ لَعْنَةَ اللّهِ وَالْمَلآئِكَةِ وَالنَّاسِ أَجْمَعِينَ</w:t>
      </w:r>
    </w:p>
    <w:p w:rsidR="000E2289" w:rsidRDefault="000E2289" w:rsidP="000E2289">
      <w:pPr>
        <w:pStyle w:val="libNormal"/>
      </w:pPr>
      <w:r>
        <w:t>88. vječno će pod njim ostati i patnja im se neće olakšati niti će im se vremena dati;</w:t>
      </w:r>
    </w:p>
    <w:p w:rsidR="000E2289" w:rsidRDefault="000E2289" w:rsidP="002050A8">
      <w:pPr>
        <w:pStyle w:val="libAie"/>
      </w:pPr>
      <w:r>
        <w:rPr>
          <w:rtl/>
        </w:rPr>
        <w:lastRenderedPageBreak/>
        <w:t>خَالِدِينَ فِيهَا لاَ يُخَفَّفُ عَنْهُمُ الْعَذَابُ وَلاَ هُمْ يُنظَرُونَ</w:t>
      </w:r>
    </w:p>
    <w:p w:rsidR="000E2289" w:rsidRDefault="000E2289" w:rsidP="000E2289">
      <w:pPr>
        <w:pStyle w:val="libNormal"/>
      </w:pPr>
      <w:r>
        <w:t>89. ali onima koji se poslije toga pokaju i poprave, njima će Allah oprostiti i samilostan biti.</w:t>
      </w:r>
    </w:p>
    <w:p w:rsidR="000E2289" w:rsidRDefault="000E2289" w:rsidP="002050A8">
      <w:pPr>
        <w:pStyle w:val="libAie"/>
      </w:pPr>
      <w:r>
        <w:rPr>
          <w:rtl/>
        </w:rPr>
        <w:t>إِلاَّ الَّذِينَ تَابُواْ مِن بَعْدِ ذَلِكَ وَأَصْلَحُواْ فَإِنَّ الله غَفُورٌ رَّحِيمٌ</w:t>
      </w:r>
    </w:p>
    <w:p w:rsidR="000E2289" w:rsidRDefault="000E2289" w:rsidP="000E2289">
      <w:pPr>
        <w:pStyle w:val="libNormal"/>
      </w:pPr>
      <w:r>
        <w:t>90. Onima koji postanu nevjernici, a bili su vjernici, i koji postanu još veći nevjernici, kajanje im se doista neće primiti, i oni su zbilja zalutali.</w:t>
      </w:r>
    </w:p>
    <w:p w:rsidR="000E2289" w:rsidRDefault="000E2289" w:rsidP="002050A8">
      <w:pPr>
        <w:pStyle w:val="libAie"/>
      </w:pPr>
      <w:r>
        <w:rPr>
          <w:rtl/>
        </w:rPr>
        <w:t>إِنَّ الَّذِينَ كَفَرُواْ بَعْدَ إِيمَانِهِمْ ثُمَّ ازْدَادُواْ كُفْرًا لَّن تُقْبَلَ تَوْبَتُهُمْ وَأُوْلَـئِكَ هُمُ الضَّآلُّونَ</w:t>
      </w:r>
    </w:p>
    <w:p w:rsidR="000E2289" w:rsidRDefault="000E2289" w:rsidP="000E2289">
      <w:pPr>
        <w:pStyle w:val="libNormal"/>
      </w:pPr>
      <w:r>
        <w:t>91. Ni od jednog nevjernika koji umre kao nevjernik doista se neće primiti kao otkup ni sve blago ovog svijeta. Njih čeka patnja bolna i njima niko neće pomoći.</w:t>
      </w:r>
    </w:p>
    <w:p w:rsidR="000E2289" w:rsidRDefault="000E2289" w:rsidP="002050A8">
      <w:pPr>
        <w:pStyle w:val="libAie"/>
      </w:pPr>
      <w:r>
        <w:rPr>
          <w:rtl/>
        </w:rPr>
        <w:t>إِنَّ الَّذِينَ كَفَرُواْ وَمَاتُواْ وَهُمْ كُفَّارٌ فَلَن يُقْبَلَ مِنْ أَحَدِهِم مِّلْءُ الأرْضِ ذَهَبًا وَلَوِ افْتَدَى بِهِ أُوْلَـئِكَ لَهُمْ عَذَابٌ أَلِيمٌ وَمَا لَهُم مِّن نَّاصِرِينَ</w:t>
      </w:r>
    </w:p>
    <w:p w:rsidR="000E2289" w:rsidRDefault="000E2289" w:rsidP="000E2289">
      <w:pPr>
        <w:pStyle w:val="libNormal"/>
      </w:pPr>
      <w:r>
        <w:t>92. Nećete zaslužiti nagradu sve dok ne udjelite dio od onoga što vam je najdraže; a bilo šta vi udijelili, Allah će, sigurno, za to znati.</w:t>
      </w:r>
    </w:p>
    <w:p w:rsidR="000E2289" w:rsidRDefault="000E2289" w:rsidP="002050A8">
      <w:pPr>
        <w:pStyle w:val="libAie"/>
      </w:pPr>
      <w:r>
        <w:rPr>
          <w:rtl/>
        </w:rPr>
        <w:t>لَن تَنَالُواْ الْبِرَّ حَتَّى تُنفِقُواْ مِمَّا تُحِبُّونَ وَمَا تُنفِقُواْ مِن شَيْءٍ فَإِنَّ اللّهَ بِهِ عَلِيمٌ</w:t>
      </w:r>
    </w:p>
    <w:p w:rsidR="000E2289" w:rsidRDefault="000E2289" w:rsidP="000E2289">
      <w:pPr>
        <w:pStyle w:val="libNormal"/>
      </w:pPr>
      <w:r>
        <w:t>93. Svaka hrana je bila dozvoljena sinovima Israilovim, osim one koju je Israil sam sebi zabranio prije nego što je Tevrat objavljen bio. Reci: “Donesite Tevrat pa ga čitajte, ako istinu govorite!”</w:t>
      </w:r>
    </w:p>
    <w:p w:rsidR="000E2289" w:rsidRDefault="000E2289" w:rsidP="002050A8">
      <w:pPr>
        <w:pStyle w:val="libAie"/>
      </w:pPr>
      <w:r>
        <w:rPr>
          <w:rtl/>
        </w:rPr>
        <w:t>كُلُّ الطَّعَامِ كَانَ حِـلاًّ لِّبَنِي إِسْرَائِيلَ إِلاَّ مَا حَرَّمَ إِسْرَائِيلُ عَلَى نَفْسِهِ مِن قَبْلِ أَن تُنَزَّلَ التَّوْرَاةُ قُلْ فَأْتُواْ بِالتَّوْرَاةِ فَاتْلُوهَا إِن كُنتُمْ صَادِقِينَ</w:t>
      </w:r>
    </w:p>
    <w:p w:rsidR="000E2289" w:rsidRDefault="000E2289" w:rsidP="000E2289">
      <w:pPr>
        <w:pStyle w:val="libNormal"/>
      </w:pPr>
      <w:r>
        <w:t>94. A oni koji i poslije toga iznose laži o Allahu, oni su doista nasilnici.</w:t>
      </w:r>
    </w:p>
    <w:p w:rsidR="000E2289" w:rsidRDefault="000E2289" w:rsidP="002050A8">
      <w:pPr>
        <w:pStyle w:val="libAie"/>
      </w:pPr>
      <w:r>
        <w:rPr>
          <w:rtl/>
        </w:rPr>
        <w:t>فَمَنِ افْتَرَىَ عَلَى اللّهِ الْكَذِبَ مِن بَعْدِ ذَلِكَ فَأُوْلَـئِكَ هُمُ الظَّالِمُونَ</w:t>
      </w:r>
    </w:p>
    <w:p w:rsidR="000E2289" w:rsidRDefault="000E2289" w:rsidP="000E2289">
      <w:pPr>
        <w:pStyle w:val="libNormal"/>
      </w:pPr>
      <w:r>
        <w:t>95. Reci: “Allah govori istinu! Zato slijedite vjeru Ibrahimovu, pravog vjernika, koji nije bio od onih koji Allahu druge smatraju ravnim.”</w:t>
      </w:r>
    </w:p>
    <w:p w:rsidR="000E2289" w:rsidRDefault="000E2289" w:rsidP="002050A8">
      <w:pPr>
        <w:pStyle w:val="libAie"/>
      </w:pPr>
      <w:r>
        <w:rPr>
          <w:rtl/>
        </w:rPr>
        <w:t>قُلْ صَدَقَ اللّهُ فَاتَّبِعُواْ مِلَّةَ إِبْرَاهِيمَ حَنِيفًا وَمَا كَانَ مِنَ الْمُشْرِكِينَ</w:t>
      </w:r>
    </w:p>
    <w:p w:rsidR="000E2289" w:rsidRDefault="000E2289" w:rsidP="000E2289">
      <w:pPr>
        <w:pStyle w:val="libNormal"/>
      </w:pPr>
      <w:r>
        <w:t>96. Prvi hram sagrađen za ljude jeste onaj u Mekki, blagoslovljen je on i putokaz svjetovima.</w:t>
      </w:r>
    </w:p>
    <w:p w:rsidR="000E2289" w:rsidRDefault="000E2289" w:rsidP="002050A8">
      <w:pPr>
        <w:pStyle w:val="libAie"/>
      </w:pPr>
      <w:r>
        <w:rPr>
          <w:rtl/>
        </w:rPr>
        <w:t>إِنَّ أَوَّلَ بَيْتٍ وُضِعَ لِلنَّاسِ لَلَّذِي بِبَكَّةَ مُبَارَكًا وَهُدًى لِّلْعَالَمِينَ</w:t>
      </w:r>
    </w:p>
    <w:p w:rsidR="000E2289" w:rsidRDefault="000E2289" w:rsidP="000E2289">
      <w:pPr>
        <w:pStyle w:val="libNormal"/>
      </w:pPr>
      <w:r>
        <w:t>97. U njemu su znamenja očevidna - mjesto na kojem je stajao Ibrahim. I onaj ko uđe u nj treba da bude bezbjedan. Hodočastiti Hram dužan je, Allaha radi, svaki onaj koji je u mogućnosti; a onaj koji neće da vjeruje - pa, zaista, Allah nije ovisan ni o kome.</w:t>
      </w:r>
    </w:p>
    <w:p w:rsidR="000E2289" w:rsidRDefault="000E2289" w:rsidP="002050A8">
      <w:pPr>
        <w:pStyle w:val="libAie"/>
      </w:pPr>
      <w:r>
        <w:rPr>
          <w:rtl/>
        </w:rPr>
        <w:t>فِيهِ آيَاتٌ بَيِّـنَاتٌ مَّقَامُ إِبْرَاهِيمَ وَمَن دَخَلَهُ كَانَ آمِنًا وَلِلّهِ عَلَى النَّاسِ حِجُّ الْبَيْتِ مَنِ اسْتَطَاعَ إِلَيْهِ سَبِيلاً وَمَن كَفَرَ فَإِنَّ الله غَنِيٌّ عَنِ الْعَالَمِينَ</w:t>
      </w:r>
    </w:p>
    <w:p w:rsidR="000E2289" w:rsidRDefault="000E2289" w:rsidP="000E2289">
      <w:pPr>
        <w:pStyle w:val="libNormal"/>
      </w:pPr>
      <w:r>
        <w:t>98. Reci: “O sljedbenici Knjige, zašto u Allahove dokaze ne vjerujete kada je Allah svjedok svega što radite?”</w:t>
      </w:r>
    </w:p>
    <w:p w:rsidR="000E2289" w:rsidRDefault="000E2289" w:rsidP="002050A8">
      <w:pPr>
        <w:pStyle w:val="libAie"/>
      </w:pPr>
      <w:r>
        <w:rPr>
          <w:rtl/>
        </w:rPr>
        <w:t>قُلْ يَا أَهْلَ الْكِتَابِ لِمَ تَكْفُرُونَ بِآيَاتِ اللّهِ وَاللّهُ شَهِيدٌ عَلَى مَا تَعْمَلُونَ</w:t>
      </w:r>
    </w:p>
    <w:p w:rsidR="000E2289" w:rsidRDefault="000E2289" w:rsidP="000E2289">
      <w:pPr>
        <w:pStyle w:val="libNormal"/>
      </w:pPr>
      <w:r>
        <w:t>99. Reci: “O sljedbenici Knjige, zašto onoga koji vjeruje - od Allahove vjere odvraćate, nastojeći da je krivom prikažete, a znate da je istina? A Allah motri na ono što radite!”</w:t>
      </w:r>
    </w:p>
    <w:p w:rsidR="000E2289" w:rsidRDefault="000E2289" w:rsidP="002050A8">
      <w:pPr>
        <w:pStyle w:val="libAie"/>
      </w:pPr>
      <w:r>
        <w:rPr>
          <w:rtl/>
        </w:rPr>
        <w:lastRenderedPageBreak/>
        <w:t>قُلْ يَا أَهْلَ الْكِتَابِ لِمَ تَصُدُّونَ عَن سَبِيلِ اللّهِ مَنْ آمَنَ تَبْغُونَهَا عِوَجًا وَأَنتُمْ شُهَدَاء وَمَا اللّهُ بِغَافِلٍ عَمَّا تَعْمَلُونَ</w:t>
      </w:r>
    </w:p>
    <w:p w:rsidR="000E2289" w:rsidRDefault="000E2289" w:rsidP="000E2289">
      <w:pPr>
        <w:pStyle w:val="libNormal"/>
      </w:pPr>
      <w:r>
        <w:t>100. O vjernici, ako se budete pokoravali nekim od onih kojima je data Knjiga; oni će vas, nakon što ste prihvatili pravu vjeru, ponovo vratiti u nevjernike.</w:t>
      </w:r>
    </w:p>
    <w:p w:rsidR="000E2289" w:rsidRDefault="000E2289" w:rsidP="002050A8">
      <w:pPr>
        <w:pStyle w:val="libAie"/>
      </w:pPr>
      <w:r>
        <w:rPr>
          <w:rtl/>
        </w:rPr>
        <w:t>يَا أَيُّهَا الَّذِينَ آمَنُوَاْ إِن تُطِيعُواْ فَرِيقًا مِّنَ الَّذِينَ أُوتُواْ الْكِتَابَ يَرُدُّوكُم بَعْدَ إِيمَانِكُمْ كَافِرِينَ</w:t>
      </w:r>
    </w:p>
    <w:p w:rsidR="000E2289" w:rsidRDefault="000E2289" w:rsidP="000E2289">
      <w:pPr>
        <w:pStyle w:val="libNormal"/>
      </w:pPr>
      <w:r>
        <w:t>101. A kako možete nevjernici postati kada vam se kazuju Allahovi ajeti i kada je među vama Njegov Poslanik? A ko je čvrsto uz Allaha, taj je već upućen na pravi put.</w:t>
      </w:r>
    </w:p>
    <w:p w:rsidR="000E2289" w:rsidRDefault="000E2289" w:rsidP="002050A8">
      <w:pPr>
        <w:pStyle w:val="libAie"/>
      </w:pPr>
      <w:r>
        <w:rPr>
          <w:rtl/>
        </w:rPr>
        <w:t>وَكَيْفَ تَكْفُرُونَ وَأَنتُمْ تُتْلَى عَلَيْكُمْ آيَاتُ اللّهِ وَفِيكُمْ رَسُولُهُ وَمَن يَعْتَصِم بِاللّهِ فَقَدْ هُدِيَ إِلَى صِرَاطٍ مُّسْتَقِيمٍ</w:t>
      </w:r>
    </w:p>
    <w:p w:rsidR="000E2289" w:rsidRDefault="000E2289" w:rsidP="000E2289">
      <w:pPr>
        <w:pStyle w:val="libNormal"/>
      </w:pPr>
      <w:r>
        <w:t>102. O vjernici, bojte se Allaha onako kako se treba bojati i umirite samo kao muslimani!</w:t>
      </w:r>
    </w:p>
    <w:p w:rsidR="000E2289" w:rsidRDefault="000E2289" w:rsidP="002050A8">
      <w:pPr>
        <w:pStyle w:val="libAie"/>
      </w:pPr>
      <w:r>
        <w:rPr>
          <w:rtl/>
        </w:rPr>
        <w:t>يَا أَيُّهَا الَّذِينَ آمَنُواْ اتَّقُواْ اللّهَ حَقَّ تُقَاتِهِ وَلاَ تَمُوتُنَّ إِلاَّ وَأَنتُم مُّسْلِمُونَ</w:t>
      </w:r>
    </w:p>
    <w:p w:rsidR="000E2289" w:rsidRDefault="000E2289" w:rsidP="000E2289">
      <w:pPr>
        <w:pStyle w:val="libNormal"/>
      </w:pPr>
      <w:r>
        <w:t>103. Svi se čvrsto Allahova užeta držite i nikako se ne razjedinjujte! I sjetite se Allahove milosti prema vama kada ste bili jedni drugma neprijatelji, pa je On složio srca vaša i vi ste postali, milošću Njegovom, prijatelji; i bili ste na ivici vatrene jame, pa vas je On nje spasio. Tako vam Allah objašnjava Svoje dokaze, da biste na pravom putu istrajali.</w:t>
      </w:r>
    </w:p>
    <w:p w:rsidR="000E2289" w:rsidRDefault="000E2289" w:rsidP="002050A8">
      <w:pPr>
        <w:pStyle w:val="libAie"/>
      </w:pPr>
      <w:r>
        <w:rPr>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p>
    <w:p w:rsidR="000E2289" w:rsidRDefault="000E2289" w:rsidP="000E2289">
      <w:pPr>
        <w:pStyle w:val="libNormal"/>
      </w:pPr>
      <w:r>
        <w:t>104. I neka među vama bude onih koji će na dobro pozivati i tražiti da se čini dobro, a od zla odvraćati, - oni će šta žele postići.</w:t>
      </w:r>
    </w:p>
    <w:p w:rsidR="000E2289" w:rsidRDefault="000E2289" w:rsidP="002050A8">
      <w:pPr>
        <w:pStyle w:val="libAie"/>
      </w:pPr>
      <w:r>
        <w:rPr>
          <w:rtl/>
        </w:rPr>
        <w:t>وَلْتَكُن مِّنكُمْ أُمَّةٌ يَدْعُونَ إِلَى الْخَيْرِ وَيَأْمُرُونَ بِالْمَعْرُوفِ وَيَنْهَوْنَ عَنِ الْمُنكَرِ وَأُوْلَـئِكَ هُمُ الْمُفْلِحُونَ</w:t>
      </w:r>
    </w:p>
    <w:p w:rsidR="000E2289" w:rsidRDefault="000E2289" w:rsidP="000E2289">
      <w:pPr>
        <w:pStyle w:val="libNormal"/>
      </w:pPr>
      <w:r>
        <w:t>105. I ne budite kao oni koji su se razjedinili i u mišljenju podvojili kada su im već jasni dokazi došli, - njih čeka patnja velika.</w:t>
      </w:r>
    </w:p>
    <w:p w:rsidR="000E2289" w:rsidRDefault="000E2289" w:rsidP="002050A8">
      <w:pPr>
        <w:pStyle w:val="libAie"/>
      </w:pPr>
      <w:r>
        <w:rPr>
          <w:rtl/>
        </w:rPr>
        <w:t>وَلاَ تَكُونُواْ كَالَّذِينَ تَفَرَّقُواْ وَاخْتَلَفُواْ مِن بَعْدِ مَا جَاءهُمُ الْبَيِّنَاتُ وَأُوْلَـئِكَ لَهُمْ عَذَابٌ عَظِيمٌ</w:t>
      </w:r>
    </w:p>
    <w:p w:rsidR="000E2289" w:rsidRDefault="000E2289" w:rsidP="000E2289">
      <w:pPr>
        <w:pStyle w:val="libNormal"/>
      </w:pPr>
      <w:r>
        <w:t>106. na Dan kada će neka lica pobijeliti, a neka pocrnjeti. Onima u kojih lica budu crna reći će se: “Zašto ste, pošto ste vjernici bili, nevjernici postali? Pa iskusite patnju zato što niste vjerovali!”</w:t>
      </w:r>
    </w:p>
    <w:p w:rsidR="000E2289" w:rsidRDefault="000E2289" w:rsidP="002050A8">
      <w:pPr>
        <w:pStyle w:val="libAie"/>
      </w:pPr>
      <w:r>
        <w:rPr>
          <w:rtl/>
        </w:rPr>
        <w:t>يَوْمَ تَبْيَضُّ وُجُوهٌ وَتَسْوَدُّ وُجُوهٌ فَأَمَّا الَّذِينَ اسْوَدَّتْ وُجُوهُهُمْ أَكْفَرْتُم بَعْدَ إِيمَانِكُمْ فَذُوقُواْ الْعَذَابَ بِمَا كُنْتُمْ تَكْفُرُونَ</w:t>
      </w:r>
    </w:p>
    <w:p w:rsidR="000E2289" w:rsidRDefault="000E2289" w:rsidP="000E2289">
      <w:pPr>
        <w:pStyle w:val="libNormal"/>
      </w:pPr>
      <w:r>
        <w:t>107. A onih u kojih lica budu bijela biće u Allahovoj milosti, u njoj će vječno ostati.</w:t>
      </w:r>
    </w:p>
    <w:p w:rsidR="000E2289" w:rsidRDefault="000E2289" w:rsidP="002050A8">
      <w:pPr>
        <w:pStyle w:val="libAie"/>
      </w:pPr>
      <w:r>
        <w:rPr>
          <w:rtl/>
        </w:rPr>
        <w:t>وَأَمَّا الَّذِينَ ابْيَضَّتْ وُجُوهُهُمْ فَفِي رَحْمَةِ اللّهِ هُمْ فِيهَا خَالِدُونَ</w:t>
      </w:r>
    </w:p>
    <w:p w:rsidR="000E2289" w:rsidRDefault="000E2289" w:rsidP="000E2289">
      <w:pPr>
        <w:pStyle w:val="libNormal"/>
      </w:pPr>
      <w:r>
        <w:t>108. To su, eto, Allahovi dokazi; Mi ih tebi istinito kazujemo! A Allah ne želi da ikome nepravdu učini.</w:t>
      </w:r>
    </w:p>
    <w:p w:rsidR="000E2289" w:rsidRDefault="000E2289" w:rsidP="002050A8">
      <w:pPr>
        <w:pStyle w:val="libAie"/>
      </w:pPr>
      <w:r>
        <w:rPr>
          <w:rtl/>
        </w:rPr>
        <w:t>تِلْكَ آيَاتُ اللّهِ نَتْلُوهَا عَلَيْكَ بِالْحَقِّ وَمَا اللّهُ يُرِيدُ ظُلْمًا لِّلْعَالَمِينَ</w:t>
      </w:r>
    </w:p>
    <w:p w:rsidR="000E2289" w:rsidRDefault="000E2289" w:rsidP="000E2289">
      <w:pPr>
        <w:pStyle w:val="libNormal"/>
      </w:pPr>
      <w:r>
        <w:lastRenderedPageBreak/>
        <w:t>109. Allahovo je sce što je na nebesima i na Zemlji, i Allahu se sve vraća.</w:t>
      </w:r>
    </w:p>
    <w:p w:rsidR="000E2289" w:rsidRDefault="000E2289" w:rsidP="002050A8">
      <w:pPr>
        <w:pStyle w:val="libAie"/>
      </w:pPr>
      <w:r>
        <w:rPr>
          <w:rtl/>
        </w:rPr>
        <w:t>وَلِلّهِ مَا فِي السَّمَاوَاتِ وَمَا فِي الأَرْضِ وَإِلَى اللّهِ تُرْجَعُ الأُمُورُ</w:t>
      </w:r>
    </w:p>
    <w:p w:rsidR="000E2289" w:rsidRDefault="000E2289" w:rsidP="000E2289">
      <w:pPr>
        <w:pStyle w:val="libNormal"/>
      </w:pPr>
      <w:r>
        <w:t>110. Vi ste narod najbolji od svih koji se ikada pojavio: tražite da se čine dobra djela, a od nevaljalih odvraćate, i u Allaha vjerujete. A kad bi sljedbenici Knjige ispravno vjerovali, bilo bi bolje za njih; ima ih i pravih vjernika, ali, većinom su nevjernici.</w:t>
      </w:r>
    </w:p>
    <w:p w:rsidR="000E2289" w:rsidRDefault="000E2289" w:rsidP="002050A8">
      <w:pPr>
        <w:pStyle w:val="libAie"/>
      </w:pPr>
      <w:r>
        <w:rPr>
          <w:rtl/>
        </w:rPr>
        <w:t>كُنتُمْ خَيْرَ أُمَّةٍ أُخْرِجَتْ لِلنَّاسِ تَأْمُرُونَ بِالْمَعْرُوفِ وَتَنْهَوْنَ عَنِ الْمُنكَرِ وَتُؤْمِنُونَ بِاللّهِ وَلَوْ آمَنَ أَهْلُ الْكِتَابِ لَكَانَ خَيْرًا لَّهُم مِّنْهُمُ الْمُؤْمِنُونَ وَأَكْثَرُهُمُ الْفَاسِقُونَ</w:t>
      </w:r>
    </w:p>
    <w:p w:rsidR="000E2289" w:rsidRDefault="000E2289" w:rsidP="000E2289">
      <w:pPr>
        <w:pStyle w:val="libNormal"/>
      </w:pPr>
      <w:r>
        <w:t>111. Oni vam ne mogu nauditi, mogu vas samo vrijeđati; ako vas napadnu, daće se u bijeg i poslije im pomoći neće biti.</w:t>
      </w:r>
    </w:p>
    <w:p w:rsidR="000E2289" w:rsidRDefault="000E2289" w:rsidP="002050A8">
      <w:pPr>
        <w:pStyle w:val="libAie"/>
      </w:pPr>
      <w:r>
        <w:rPr>
          <w:rtl/>
        </w:rPr>
        <w:t>لَن يَضُرُّوكُمْ إِلاَّ أَذًى وَإِن يُقَاتِلُوكُمْ يُوَلُّوكُمُ الأَدُبَارَ ثُمَّ لاَ يُنصَرُونَ</w:t>
      </w:r>
    </w:p>
    <w:p w:rsidR="000E2289" w:rsidRDefault="000E2289" w:rsidP="000E2289">
      <w:pPr>
        <w:pStyle w:val="libNormal"/>
      </w:pPr>
      <w:r>
        <w:t>112. Ma gdje se našli, biće poniženi, ako se ne stave pod Allahovu zaštitu i zaštitu muslimana, i zaslužiće Allahovu srdžbu i snaći će ih bijeda, zato što u Allahove dokaze ne vjeruju i što su, ni krive ni dužne, vjerovjesnike ubijali, i zato što protiv Boga ustaju i što u zlu svaku mjeru prekoračuju.</w:t>
      </w:r>
    </w:p>
    <w:p w:rsidR="000E2289" w:rsidRDefault="000E2289" w:rsidP="002050A8">
      <w:pPr>
        <w:pStyle w:val="libAie"/>
      </w:pPr>
      <w:r>
        <w:rPr>
          <w:rtl/>
        </w:rPr>
        <w:t>ضُرِبَتْ عَلَيْهِمُ الذِّلَّةُ أَيْنَ مَا ثُقِفُواْ إِلاَّ بِحَبْلٍ مِّنْ اللّهِ وَحَبْلٍ مِّنَ النَّاسِ وَبَآؤُوا بِغَضَبٍ مِّنَ اللّهِ وَضُرِبَتْ عَلَيْهِمُ الْمَسْكَنَةُ ذَلِكَ بِأَنَّهُمْ كَانُواْ يَكْفُرُونَ بِآيَاتِ اللّهِ وَيَقْتُلُونَ الأَنبِيَاء بِغَيْرِ حَقٍّ ذَلِكَ بِمَا عَصَوا وَّكَانُواْ يَعْتَدُونَ</w:t>
      </w:r>
    </w:p>
    <w:p w:rsidR="000E2289" w:rsidRDefault="000E2289" w:rsidP="000E2289">
      <w:pPr>
        <w:pStyle w:val="libNormal"/>
      </w:pPr>
      <w:r>
        <w:t>113. Ali, nisu svi oni isti. Ima ispravnih sljedbenika Knjige koji po svu noć Allahove ajete čitaju i mole se;</w:t>
      </w:r>
    </w:p>
    <w:p w:rsidR="000E2289" w:rsidRDefault="000E2289" w:rsidP="002050A8">
      <w:pPr>
        <w:pStyle w:val="libAie"/>
      </w:pPr>
      <w:r>
        <w:rPr>
          <w:rtl/>
        </w:rPr>
        <w:t>لَيْسُواْ سَوَاء مِّنْ أَهْلِ الْكِتَابِ أُمَّةٌ قَآئِمَةٌ يَتْلُونَ آيَاتِ اللّهِ آنَاء اللَّيْلِ وَهُمْ يَسْجُدُونَ</w:t>
      </w:r>
    </w:p>
    <w:p w:rsidR="000E2289" w:rsidRDefault="000E2289" w:rsidP="000E2289">
      <w:pPr>
        <w:pStyle w:val="libNormal"/>
      </w:pPr>
      <w:r>
        <w:t>114. Oni u Allaha i u onaj svijet vjeruju i traže da se čine dobra djela, a od nevaljalih odvraćaju i jedva čekaju da učine dobročinstvo; oni su čestiti;</w:t>
      </w:r>
    </w:p>
    <w:p w:rsidR="000E2289" w:rsidRDefault="000E2289" w:rsidP="002050A8">
      <w:pPr>
        <w:pStyle w:val="libAie"/>
      </w:pPr>
      <w:r>
        <w:rPr>
          <w:rtl/>
        </w:rPr>
        <w:t>يُؤْمِنُونَ بِاللّهِ وَالْيَوْمِ الآخِرِ وَيَأْمُرُونَ بِالْمَعْرُوفِ وَيَنْهَوْنَ عَنِ الْمُنكَرِ وَيُسَارِعُونَ فِي الْخَيْرَاتِ وَأُوْلَـئِكَ مِنَ الصَّالِحِينَ</w:t>
      </w:r>
    </w:p>
    <w:p w:rsidR="000E2289" w:rsidRDefault="000E2289" w:rsidP="000E2289">
      <w:pPr>
        <w:pStyle w:val="libNormal"/>
      </w:pPr>
      <w:r>
        <w:t>115. bilo kakvo dobro da urade, biće za nj nagrađeni. - A Allah dobro zna one koji se Njega boje.</w:t>
      </w:r>
    </w:p>
    <w:p w:rsidR="000E2289" w:rsidRDefault="000E2289" w:rsidP="002050A8">
      <w:pPr>
        <w:pStyle w:val="libAie"/>
      </w:pPr>
      <w:r>
        <w:rPr>
          <w:rtl/>
        </w:rPr>
        <w:t>وَمَا يَفْعَلُواْ مِنْ خَيْرٍ فَلَن يُكْفَرُوْهُ وَاللّهُ عَلِيمٌ بِالْمُتَّقِينَ</w:t>
      </w:r>
    </w:p>
    <w:p w:rsidR="000E2289" w:rsidRDefault="000E2289" w:rsidP="000E2289">
      <w:pPr>
        <w:pStyle w:val="libNormal"/>
      </w:pPr>
      <w:r>
        <w:t>116. One koji ne vjeruju neće odbraniti od Allaha ni bogatstva njihova ni djeca njihova; oni će stanovnici džehennema biti, u njemu će vječno ostati.</w:t>
      </w:r>
    </w:p>
    <w:p w:rsidR="000E2289" w:rsidRDefault="000E2289" w:rsidP="002050A8">
      <w:pPr>
        <w:pStyle w:val="libAie"/>
      </w:pPr>
      <w:r>
        <w:rPr>
          <w:rtl/>
        </w:rPr>
        <w:t>إِنَّ الَّذِينَ كَفَرُواْ لَن تُغْنِيَ عَنْهُمْ أَمْوَالُهُمْ وَلاَ أَوْلاَدُهُم مِّنَ اللّهِ شَيْئًا وَأُوْلَـئِكَ أَصْحَابُ النَّارِ هُمْ فِيهَا خَالِدُونَ</w:t>
      </w:r>
    </w:p>
    <w:p w:rsidR="000E2289" w:rsidRDefault="000E2289" w:rsidP="000E2289">
      <w:pPr>
        <w:pStyle w:val="libNormal"/>
      </w:pPr>
      <w:r>
        <w:t>117. Ono što u životu na ovom svijetu udijele slično je usjevu onih koji su se prema sebi ogriješili, koji vjetar pun leda pogodi, i uništi ga. Ne čini njima Allah nepravdu, oni je sami sebi čine.</w:t>
      </w:r>
    </w:p>
    <w:p w:rsidR="000E2289" w:rsidRDefault="000E2289" w:rsidP="002050A8">
      <w:pPr>
        <w:pStyle w:val="libAie"/>
      </w:pPr>
      <w:r>
        <w:rPr>
          <w:rtl/>
        </w:rPr>
        <w:t>مَثَلُ مَا يُنفِقُونَ فِي هِـذِهِ الْحَيَاةِ الدُّنْيَا كَمَثَلِ رِيحٍ فِيهَا صِرٌّ أَصَابَتْ حَرْثَ قَوْمٍ ظَلَمُواْ أَنفُسَهُمْ فَأَهْلَكَتْهُ وَمَا ظَلَمَهُمُ اللّهُ وَلَـكِنْ أَنفُسَهُمْ يَظْلِمُونَ</w:t>
      </w:r>
    </w:p>
    <w:p w:rsidR="000E2289" w:rsidRDefault="000E2289" w:rsidP="000E2289">
      <w:pPr>
        <w:pStyle w:val="libNormal"/>
      </w:pPr>
      <w:r>
        <w:t xml:space="preserve">118. O vjernici, za prisne prijatelje uzimajte samo svoje, ostali vam samo propast žele: jedva čekaju da muka dopadnete, mržnja izbija iz njihovih </w:t>
      </w:r>
      <w:r>
        <w:lastRenderedPageBreak/>
        <w:t>usta, a još je gore ono što kriju njihova prsa. Mi vam iznosimo dokaze, ako pameti imate.</w:t>
      </w:r>
    </w:p>
    <w:p w:rsidR="000E2289" w:rsidRDefault="000E2289" w:rsidP="002050A8">
      <w:pPr>
        <w:pStyle w:val="libAie"/>
      </w:pPr>
      <w:r>
        <w:rPr>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w:t>
      </w:r>
    </w:p>
    <w:p w:rsidR="000E2289" w:rsidRDefault="000E2289" w:rsidP="000E2289">
      <w:pPr>
        <w:pStyle w:val="libNormal"/>
      </w:pPr>
      <w:r>
        <w:t>119. Vi njih volite, a oni vas ne vole, a vi vjerujete u sve Knjige. Kad vas sretnu, govore: “Vjerujemo!” - a čim se nađu nasamo, od srdžbe prema vama grizu vrhove prsta svojih. Reci: “Umrite od muke!” Allahu su, zaista, dobro poznate misli svačije.</w:t>
      </w:r>
    </w:p>
    <w:p w:rsidR="000E2289" w:rsidRDefault="000E2289" w:rsidP="002050A8">
      <w:pPr>
        <w:pStyle w:val="libAie"/>
      </w:pPr>
      <w:r>
        <w:rPr>
          <w:rtl/>
        </w:rPr>
        <w:t>هَاأَنتُمْ أُوْلاء تُحِبُّونَهُمْ وَلاَ يُحِبُّونَكُمْ وَتُؤْمِنُونَ بِالْكِتَابِ كُلِّهِ وَإِذَا لَقُوكُمْ قَالُواْ آمَنَّا وَإِذَا خَلَوْاْ عَضُّواْ عَلَيْكُمُ الأَنَامِلَ مِنَ الْغَيْظِ قُلْ مُوتُواْ بِغَيْظِكُمْ إِنَّ اللّهَ عَلِيمٌ بِذَاتِ الصُّدُورِ</w:t>
      </w:r>
      <w:r>
        <w:cr/>
      </w:r>
    </w:p>
    <w:p w:rsidR="000E2289" w:rsidRDefault="000E2289" w:rsidP="000E2289">
      <w:pPr>
        <w:pStyle w:val="libNormal"/>
      </w:pPr>
      <w:r>
        <w:t>120. Ako kakvo dobro dočekate, to ih ozlojedi, a zadesili vas kakva nevolja, obraduju joj se. I ako budete trpjeli i ono što vam se zabranjuje - izbjegavali, njihovo lukavstvo vam neće nimalo nauditi. Allah, zaista, dobro zna ono što oni rade.</w:t>
      </w:r>
    </w:p>
    <w:p w:rsidR="000E2289" w:rsidRDefault="000E2289" w:rsidP="002050A8">
      <w:pPr>
        <w:pStyle w:val="libAie"/>
      </w:pPr>
      <w:r>
        <w:rPr>
          <w:rtl/>
        </w:rPr>
        <w:t>إِن تَمْسَسْكُمْ حَسَنَةٌ تَسُؤْهُمْ وَإِن تُصِبْكُمْ سَيِّئَةٌ يَفْرَحُواْ بِهَا وَإِن تَصْبِرُواْ وَتَتَّقُواْ لاَ يَضُرُّكُمْ كَيْدُهُمْ شَيْئًا إِنَّ اللّهَ بِمَا يَعْمَلُونَ مُحِيطٌ</w:t>
      </w:r>
    </w:p>
    <w:p w:rsidR="000E2289" w:rsidRDefault="000E2289" w:rsidP="000E2289">
      <w:pPr>
        <w:pStyle w:val="libNormal"/>
      </w:pPr>
      <w:r>
        <w:t>121. A kada si ti poranio, i čeljad svoju ostavio da vjernicima odrediš mjesta pred borbu, - a Allah sve čuje i zna -,</w:t>
      </w:r>
    </w:p>
    <w:p w:rsidR="000E2289" w:rsidRDefault="000E2289" w:rsidP="002050A8">
      <w:pPr>
        <w:pStyle w:val="libAie"/>
      </w:pPr>
      <w:r>
        <w:rPr>
          <w:rtl/>
        </w:rPr>
        <w:t>وَإِذْ غَدَوْتَ مِنْ أَهْلِكَ تُبَوِّىءُ الْمُؤْمِنِينَ مَقَاعِدَ لِلْقِتَالِ وَاللّهُ سَمِيعٌ عَلِيمٌ</w:t>
      </w:r>
    </w:p>
    <w:p w:rsidR="000E2289" w:rsidRDefault="000E2289" w:rsidP="000E2289">
      <w:pPr>
        <w:pStyle w:val="libNormal"/>
      </w:pPr>
      <w:r>
        <w:t>122. kada dva krila vaša gotovo nisu uzmakla, Allah ih je sačuvao. - Neka se zato vjernici samo u Allaha pouzdaju!</w:t>
      </w:r>
    </w:p>
    <w:p w:rsidR="000E2289" w:rsidRDefault="000E2289" w:rsidP="002050A8">
      <w:pPr>
        <w:pStyle w:val="libAie"/>
      </w:pPr>
      <w:r>
        <w:rPr>
          <w:rtl/>
        </w:rPr>
        <w:t>إِذْ هَمَّت طَّآئِفَتَانِ مِنكُمْ أَن تَفْشَلاَ وَاللّهُ وَلِيُّهُمَا وَعَلَى اللّهِ فَلْيَتَوَكَّلِ الْمُؤْمِنُونَ</w:t>
      </w:r>
    </w:p>
    <w:p w:rsidR="000E2289" w:rsidRDefault="000E2289" w:rsidP="000E2289">
      <w:pPr>
        <w:pStyle w:val="libNormal"/>
      </w:pPr>
      <w:r>
        <w:t>123. Allah vas je pomogao i na Bedru, kada ste bili malobrojni - zato se bojte Allaha, da biste bili zahvalni -,</w:t>
      </w:r>
    </w:p>
    <w:p w:rsidR="000E2289" w:rsidRDefault="000E2289" w:rsidP="002050A8">
      <w:pPr>
        <w:pStyle w:val="libAie"/>
      </w:pPr>
      <w:r>
        <w:rPr>
          <w:rtl/>
        </w:rPr>
        <w:t>وَلَقَدْ نَصَرَكُمُ اللّهُ بِبَدْرٍ وَأَنتُمْ أَذِلَّةٌ فَاتَّقُواْ اللّهَ لَعَلَّكُمْ تَشْكُرُونَ</w:t>
      </w:r>
    </w:p>
    <w:p w:rsidR="000E2289" w:rsidRDefault="000E2289" w:rsidP="000E2289">
      <w:pPr>
        <w:pStyle w:val="libNormal"/>
      </w:pPr>
      <w:r>
        <w:t>124. kad si ti rekao vjernicima: “Zar vam neće biti dovoljno da vam Gospodar vaš tri hiljade meleka u pomoć pošalje?</w:t>
      </w:r>
    </w:p>
    <w:p w:rsidR="000E2289" w:rsidRDefault="000E2289" w:rsidP="002050A8">
      <w:pPr>
        <w:pStyle w:val="libAie"/>
      </w:pPr>
      <w:r>
        <w:rPr>
          <w:rtl/>
        </w:rPr>
        <w:t>إِذْ تَقُولُ لِلْمُؤْمِنِينَ أَلَن يَكْفِيكُمْ أَن يُمِدَّكُمْ رَبُّكُم بِثَلاَثَةِ آلاَفٍ مِّنَ الْمَلآئِكَةِ مُنزَلِينَ</w:t>
      </w:r>
    </w:p>
    <w:p w:rsidR="000E2289" w:rsidRDefault="000E2289" w:rsidP="000E2289">
      <w:pPr>
        <w:pStyle w:val="libNormal"/>
      </w:pPr>
      <w:r>
        <w:t>125. Hoće! Ako budete izdržljivi i poslušni, i ako vas oni napadnu odmah, Gospodar vaš će vam poslati u pomoć pet hiljada meleka, sve obilježenih.”</w:t>
      </w:r>
    </w:p>
    <w:p w:rsidR="000E2289" w:rsidRDefault="000E2289" w:rsidP="002050A8">
      <w:pPr>
        <w:pStyle w:val="libAie"/>
      </w:pPr>
      <w:r>
        <w:rPr>
          <w:rtl/>
        </w:rPr>
        <w:t>بَلَى إِن تَصْبِرُواْ وَتَتَّقُواْ وَيَأْتُوكُم مِّن فَوْرِهِمْ هَـذَا يُمْدِدْكُمْ رَبُّكُم بِخَمْسَةِ آلافٍ مِّنَ الْمَلآئِكَةِ مُسَوِّمِينَ</w:t>
      </w:r>
    </w:p>
    <w:p w:rsidR="000E2289" w:rsidRDefault="000E2289" w:rsidP="000E2289">
      <w:pPr>
        <w:pStyle w:val="libNormal"/>
      </w:pPr>
      <w:r>
        <w:t>126. To je Allah učinio da vas obraduje i da time pouzdanje u srca vaša ulije, - a pobjeda dolazi samo od Allaha, Silnoga i Mudrog -,</w:t>
      </w:r>
    </w:p>
    <w:p w:rsidR="000E2289" w:rsidRDefault="000E2289" w:rsidP="002050A8">
      <w:pPr>
        <w:pStyle w:val="libAie"/>
      </w:pPr>
      <w:r>
        <w:rPr>
          <w:rtl/>
        </w:rPr>
        <w:t>وَمَا جَعَلَهُ اللّهُ إِلاَّ بُشْرَى لَكُمْ وَلِتَطْمَئِنَّ قُلُوبُكُم بِهِ وَمَا النَّصْرُ إِلاَّ مِنْ عِندِ اللّهِ الْعَزِيزِ الْحَكِيمِ</w:t>
      </w:r>
    </w:p>
    <w:p w:rsidR="000E2289" w:rsidRDefault="000E2289" w:rsidP="000E2289">
      <w:pPr>
        <w:pStyle w:val="libNormal"/>
      </w:pPr>
      <w:r>
        <w:t>127. da jednu skupinu nevjernika uništi ili da ih osramoti, te da se vrate razočarani.</w:t>
      </w:r>
    </w:p>
    <w:p w:rsidR="000E2289" w:rsidRDefault="000E2289" w:rsidP="002050A8">
      <w:pPr>
        <w:pStyle w:val="libAie"/>
      </w:pPr>
      <w:r>
        <w:rPr>
          <w:rtl/>
        </w:rPr>
        <w:t>لِيَقْطَعَ طَرَفًا مِّنَ الَّذِينَ كَفَرُواْ أَوْ يَكْبِتَهُمْ فَيَنقَلِبُواْ خَآئِبِينَ</w:t>
      </w:r>
    </w:p>
    <w:p w:rsidR="000E2289" w:rsidRDefault="000E2289" w:rsidP="000E2289">
      <w:pPr>
        <w:pStyle w:val="libNormal"/>
      </w:pPr>
      <w:r>
        <w:t>128. Od tebe ne zavisi da li će On pokajanje njihovo primiti ili će ih na muke staviti, jer oni su zaista nasilnici.</w:t>
      </w:r>
    </w:p>
    <w:p w:rsidR="000E2289" w:rsidRDefault="000E2289" w:rsidP="002050A8">
      <w:pPr>
        <w:pStyle w:val="libAie"/>
      </w:pPr>
      <w:r>
        <w:rPr>
          <w:rtl/>
        </w:rPr>
        <w:lastRenderedPageBreak/>
        <w:t>لَيْسَ لَكَ مِنَ الأَمْرِ شَيْءٌ أَوْ يَتُوبَ عَلَيْهِمْ أَوْ يُعَذَّبَهُمْ فَإِنَّهُمْ ظَالِمُونَ</w:t>
      </w:r>
    </w:p>
    <w:p w:rsidR="000E2289" w:rsidRDefault="000E2289" w:rsidP="000E2289">
      <w:pPr>
        <w:pStyle w:val="libNormal"/>
      </w:pPr>
      <w:r>
        <w:t>129. A Allahovo je ono što je na nebesima i na Zemlji! On oprašta onome kome hoće, a na muke stavlja onoga koga hoće; - i, Allah prašta i samilostan je.</w:t>
      </w:r>
    </w:p>
    <w:p w:rsidR="000E2289" w:rsidRDefault="000E2289" w:rsidP="002050A8">
      <w:pPr>
        <w:pStyle w:val="libAie"/>
      </w:pPr>
      <w:r>
        <w:rPr>
          <w:rtl/>
        </w:rPr>
        <w:t>وَلِلّهِ مَا فِي السَّمَاوَاتِ وَمَا فِي الأَرْضِ يَغْفِرُ لِمَن يَشَاء وَيُعَذِّبُ مَن يَشَاء وَاللّهُ غَفُورٌ رَّحِيمٌ</w:t>
      </w:r>
    </w:p>
    <w:p w:rsidR="000E2289" w:rsidRDefault="000E2289" w:rsidP="000E2289">
      <w:pPr>
        <w:pStyle w:val="libNormal"/>
      </w:pPr>
      <w:r>
        <w:t>130. O vjernici, bezdušni zelenaši ne budite, i Allaha se bojte, jer ćete tako postići što želite,</w:t>
      </w:r>
    </w:p>
    <w:p w:rsidR="000E2289" w:rsidRDefault="000E2289" w:rsidP="002050A8">
      <w:pPr>
        <w:pStyle w:val="libAie"/>
      </w:pPr>
      <w:r>
        <w:rPr>
          <w:rtl/>
        </w:rPr>
        <w:t>يَا أَيُّهَا الَّذِينَ آمَنُواْ لاَ تَأْكُلُواْ الرِّبَا أَضْعَافًا مُّضَاعَفَةً وَاتَّقُواْ اللّهَ لَعَلَّكُمْ تُفْلِحُونَ</w:t>
      </w:r>
    </w:p>
    <w:p w:rsidR="000E2289" w:rsidRDefault="000E2289" w:rsidP="000E2289">
      <w:pPr>
        <w:pStyle w:val="libNormal"/>
      </w:pPr>
      <w:r>
        <w:t>131. i čuvajte se vatre za nevjernike pripremljene,</w:t>
      </w:r>
    </w:p>
    <w:p w:rsidR="000E2289" w:rsidRDefault="000E2289" w:rsidP="002050A8">
      <w:pPr>
        <w:pStyle w:val="libAie"/>
      </w:pPr>
      <w:r>
        <w:rPr>
          <w:rtl/>
        </w:rPr>
        <w:t>وَاتَّقُواْ النَّارَ الَّتِي أُعِدَّتْ لِلْكَافِرِينَ</w:t>
      </w:r>
    </w:p>
    <w:p w:rsidR="000E2289" w:rsidRDefault="000E2289" w:rsidP="000E2289">
      <w:pPr>
        <w:pStyle w:val="libNormal"/>
      </w:pPr>
      <w:r>
        <w:t>132. i pokoravajte se Allahu i Poslaniku da bi vam bila milost ukazana.</w:t>
      </w:r>
    </w:p>
    <w:p w:rsidR="000E2289" w:rsidRDefault="000E2289" w:rsidP="002050A8">
      <w:pPr>
        <w:pStyle w:val="libAie"/>
      </w:pPr>
      <w:r>
        <w:rPr>
          <w:rtl/>
        </w:rPr>
        <w:t>وَأَطِيعُواْ اللّهَ وَالرَّسُولَ لَعَلَّكُمْ تُرْحَمُونَ</w:t>
      </w:r>
    </w:p>
    <w:p w:rsidR="000E2289" w:rsidRDefault="000E2289" w:rsidP="000E2289">
      <w:pPr>
        <w:pStyle w:val="libNormal"/>
      </w:pPr>
      <w:r>
        <w:t>133. i nastojte da zaslužite oprost Gospodara svoga i džennet prostran kao nebesa i Zemlja, pripremljen za one koji se Allaha boje,</w:t>
      </w:r>
    </w:p>
    <w:p w:rsidR="000E2289" w:rsidRDefault="000E2289" w:rsidP="002050A8">
      <w:pPr>
        <w:pStyle w:val="libAie"/>
      </w:pPr>
      <w:r>
        <w:rPr>
          <w:rtl/>
        </w:rPr>
        <w:t>وَسَارِعُواْ إِلَى مَغْفِرَةٍ مِّن رَّبِّكُمْ وَجَنَّةٍ عَرْضُهَا السَّمَاوَاتُ وَالأَرْضُ أُعِدَّتْ لِلْمُتَّقِينَ</w:t>
      </w:r>
    </w:p>
    <w:p w:rsidR="000E2289" w:rsidRDefault="000E2289" w:rsidP="000E2289">
      <w:pPr>
        <w:pStyle w:val="libNormal"/>
      </w:pPr>
      <w:r>
        <w:t>134. za one koji, i kad su u obilju i kad su u oskudici, udjeljuju, koji srdžbu savlađuju i ljudima praštaju - a Allah voli one koji dobra djela čine:</w:t>
      </w:r>
    </w:p>
    <w:p w:rsidR="000E2289" w:rsidRDefault="000E2289" w:rsidP="002050A8">
      <w:pPr>
        <w:pStyle w:val="libAie"/>
      </w:pPr>
      <w:r>
        <w:rPr>
          <w:rtl/>
        </w:rPr>
        <w:t>الَّذِينَ يُنفِقُونَ فِي السَّرَّاء وَالضَّرَّاء وَالْكَاظِمِينَ الْغَيْظَ وَالْعَافِينَ عَنِ النَّاسِ وَاللّهُ يُحِبُّ الْمُحْسِنِينَ</w:t>
      </w:r>
    </w:p>
    <w:p w:rsidR="000E2289" w:rsidRDefault="000E2289" w:rsidP="000E2289">
      <w:pPr>
        <w:pStyle w:val="libNormal"/>
      </w:pPr>
      <w:r>
        <w:t>135. i za one koji se, kada grijeh počine ili kad se prema sebi ogriješe, Allaha sjete i oprost za grijehe svoje zamole - a ko će oprostiti grijehe ako ne Allah? - i koji svjesno u grijehu ne ustraju.</w:t>
      </w:r>
    </w:p>
    <w:p w:rsidR="000E2289" w:rsidRDefault="000E2289" w:rsidP="002050A8">
      <w:pPr>
        <w:pStyle w:val="libAie"/>
      </w:pPr>
      <w:r>
        <w:rPr>
          <w:rtl/>
        </w:rPr>
        <w:t>وَالَّذِينَ إِذَا فَعَلُواْ فَاحِشَةً أَوْ ظَلَمُواْ أَنْفُسَهُمْ ذَكَرُواْ اللّهَ فَاسْتَغْفَرُواْ لِذُنُوبِهِمْ وَمَن يَغْفِرُ الذُّنُوبَ إِلاَّ اللّهُ وَلَمْ يُصِرُّواْ عَلَى مَا فَعَلُواْ وَهُمْ يَعْلَمُونَ</w:t>
      </w:r>
    </w:p>
    <w:p w:rsidR="000E2289" w:rsidRDefault="000E2289" w:rsidP="000E2289">
      <w:pPr>
        <w:pStyle w:val="libNormal"/>
      </w:pPr>
      <w:r>
        <w:t>136. Njih čeka nagrada - oprost od Gospodara njihova i džennetske bašče kroz koje će rijeke teći, u kojima će vječno ostati, a divne li nagrade za one koji budu tako postupili!</w:t>
      </w:r>
    </w:p>
    <w:p w:rsidR="000E2289" w:rsidRDefault="000E2289" w:rsidP="002050A8">
      <w:pPr>
        <w:pStyle w:val="libAie"/>
      </w:pPr>
      <w:r>
        <w:rPr>
          <w:rtl/>
        </w:rPr>
        <w:t>أُوْلَـئِكَ جَزَآؤُهُم مَّغْفِرَةٌ مِّن رَّبِّهِمْ وَجَنَّاتٌ تَجْرِي مِن تَحْتِهَا الأَنْهَارُ خَالِدِينَ فِيهَا وَنِعْمَ أَجْرُ الْعَامِلِينَ</w:t>
      </w:r>
    </w:p>
    <w:p w:rsidR="000E2289" w:rsidRDefault="000E2289" w:rsidP="000E2289">
      <w:pPr>
        <w:pStyle w:val="libNormal"/>
      </w:pPr>
      <w:r>
        <w:t>137. Prije vas su mnogi narodi bili i nestali, zato putujte po svijetu i posmatrajte kako su završili oni koji su poslanike u laž ugonili.”</w:t>
      </w:r>
    </w:p>
    <w:p w:rsidR="000E2289" w:rsidRDefault="000E2289" w:rsidP="002050A8">
      <w:pPr>
        <w:pStyle w:val="libAie"/>
      </w:pPr>
      <w:r>
        <w:rPr>
          <w:rtl/>
        </w:rPr>
        <w:t>قَدْ خَلَتْ مِن قَبْلِكُمْ سُنَنٌ فَسِيرُواْ فِي الأَرْضِ فَانْظُرُواْ كَيْفَ كَانَ عَاقِبَةُ الْمُكَذَّبِينَ</w:t>
      </w:r>
    </w:p>
    <w:p w:rsidR="000E2289" w:rsidRDefault="000E2289" w:rsidP="000E2289">
      <w:pPr>
        <w:pStyle w:val="libNormal"/>
      </w:pPr>
      <w:r>
        <w:t>138. To je objašnjenje svima ljudima i putokaz i pouka onima koji se Allaha boje.</w:t>
      </w:r>
    </w:p>
    <w:p w:rsidR="000E2289" w:rsidRDefault="000E2289" w:rsidP="002050A8">
      <w:pPr>
        <w:pStyle w:val="libAie"/>
      </w:pPr>
      <w:r>
        <w:rPr>
          <w:rtl/>
        </w:rPr>
        <w:t>هَـذَا بَيَانٌ لِّلنَّاسِ وَهُدًى وَمَوْعِظَةٌ لِّلْمُتَّقِينَ</w:t>
      </w:r>
    </w:p>
    <w:p w:rsidR="000E2289" w:rsidRDefault="000E2289" w:rsidP="000E2289">
      <w:pPr>
        <w:pStyle w:val="libNormal"/>
      </w:pPr>
      <w:r>
        <w:t>139. I ne gubite hrabrost i ne žalostite se; vi ćete pobijediti ako budete pravi vjernici.</w:t>
      </w:r>
    </w:p>
    <w:p w:rsidR="000E2289" w:rsidRDefault="000E2289" w:rsidP="002050A8">
      <w:pPr>
        <w:pStyle w:val="libAie"/>
      </w:pPr>
      <w:r>
        <w:rPr>
          <w:rtl/>
        </w:rPr>
        <w:t>وَلاَ تَهِنُوا وَلاَ تَحْزَنُوا وَأَنتُمُ الأَعْلَوْنَ إِن كُنتُم مُّؤْمِنِينَ</w:t>
      </w:r>
    </w:p>
    <w:p w:rsidR="000E2289" w:rsidRDefault="000E2289" w:rsidP="000E2289">
      <w:pPr>
        <w:pStyle w:val="libNormal"/>
      </w:pPr>
      <w:r>
        <w:t>140. Ako vi dopadate rana, i drugi rana dopadaju. A u ovim danima Mi dajemo pobjedu sad jednima, a sad drugima, da bi Allah ukazao na one koji vjeruju i odabrao neke od vas kao šehide - a Allah ne voli nevjernike -</w:t>
      </w:r>
    </w:p>
    <w:p w:rsidR="000E2289" w:rsidRDefault="000E2289" w:rsidP="002050A8">
      <w:pPr>
        <w:pStyle w:val="libAie"/>
      </w:pPr>
      <w:r>
        <w:rPr>
          <w:rtl/>
        </w:rPr>
        <w:t>إِن يَمْسَسْكُمْ قَرْحٌ فَقَدْ مَسَّ الْقَوْمَ قَرْحٌ مِّثْلُهُ وَتِلْكَ الأيَّامُ نُدَاوِلُهَا بَيْنَ النَّاسِ وَلِيَعْلَمَ اللّهُ الَّذِينَ آمَنُواْ وَيَتَّخِذَ مِنكُمْ شُهَدَاء وَاللّهُ لاَ يُحِبُّ الظَّالِمِينَ</w:t>
      </w:r>
    </w:p>
    <w:p w:rsidR="000E2289" w:rsidRDefault="000E2289" w:rsidP="000E2289">
      <w:pPr>
        <w:pStyle w:val="libNormal"/>
      </w:pPr>
      <w:r>
        <w:lastRenderedPageBreak/>
        <w:t xml:space="preserve">141. i da bi vjernike očistio, a nevjernike uništio. </w:t>
      </w:r>
    </w:p>
    <w:p w:rsidR="000E2289" w:rsidRDefault="000E2289" w:rsidP="002050A8">
      <w:pPr>
        <w:pStyle w:val="libAie"/>
      </w:pPr>
      <w:r>
        <w:rPr>
          <w:rtl/>
        </w:rPr>
        <w:t>وَلِيُمَحِّصَ اللّهُ الَّذِينَ آمَنُواْ وَيَمْحَقَ الْكَافِرِينَ</w:t>
      </w:r>
    </w:p>
    <w:p w:rsidR="000E2289" w:rsidRDefault="000E2289" w:rsidP="000E2289">
      <w:pPr>
        <w:pStyle w:val="libNormal"/>
      </w:pPr>
      <w:r>
        <w:t>142. Zar mislite da ćete ući u džennet, a da Allah ne ukaže na one od vas koji se bore i na one koji su izdržljivi?</w:t>
      </w:r>
    </w:p>
    <w:p w:rsidR="000E2289" w:rsidRDefault="000E2289" w:rsidP="002050A8">
      <w:pPr>
        <w:pStyle w:val="libAie"/>
      </w:pPr>
      <w:r>
        <w:rPr>
          <w:rtl/>
        </w:rPr>
        <w:t>أَمْ حَسِبْتُمْ أَن تَدْخُلُواْ الْجَنَّةَ وَلَمَّا يَعْلَمِ اللّهُ الَّذِينَ جَاهَدُواْ مِنكُمْ وَيَعْلَمَ الصَّابِرِينَ</w:t>
      </w:r>
    </w:p>
    <w:p w:rsidR="000E2289" w:rsidRDefault="000E2289" w:rsidP="000E2289">
      <w:pPr>
        <w:pStyle w:val="libNormal"/>
      </w:pPr>
      <w:r>
        <w:t>143. A vi ste smrt priželjkivali prije nego što ste se s njom suočili, pa ste je, eto, očima svojim vidjeli.</w:t>
      </w:r>
    </w:p>
    <w:p w:rsidR="000E2289" w:rsidRDefault="000E2289" w:rsidP="002050A8">
      <w:pPr>
        <w:pStyle w:val="libAie"/>
      </w:pPr>
      <w:r>
        <w:rPr>
          <w:rtl/>
        </w:rPr>
        <w:t>وَلَقَدْ كُنتُمْ تَمَنَّوْنَ الْمَوْتَ مِن قَبْلِ أَن تَلْقَوْهُ فَقَدْ رَأَيْتُمُوهُ وَأَنتُمْ تَنظُرُونَ</w:t>
      </w:r>
    </w:p>
    <w:p w:rsidR="000E2289" w:rsidRDefault="000E2289" w:rsidP="000E2289">
      <w:pPr>
        <w:pStyle w:val="libNormal"/>
      </w:pPr>
      <w:r>
        <w:t>144. Muhammed je samo poslanik, a i prije njega je bilo posalnika. Ako bi on umro ili ubijen bio, zar biste se stopama svojim vratili? Onaj ko se stopama svojim vrati neće Allahu nimalo nauditi, a Allah će zahvalne sigurno nagraditi.</w:t>
      </w:r>
    </w:p>
    <w:p w:rsidR="000E2289" w:rsidRDefault="000E2289" w:rsidP="002050A8">
      <w:pPr>
        <w:pStyle w:val="libAie"/>
      </w:pPr>
      <w:r>
        <w:rPr>
          <w:rtl/>
        </w:rPr>
        <w:t>وَمَا مُحَمَّدٌ إِلاَّ رَسُولٌ قَدْ خَلَتْ مِن قَبْلِهِ الرُّسُلُ أَفَإِن مَّاتَ أَوْ قُتِلَ انقَلَبْتُمْ عَلَى أَعْقَابِكُمْ وَمَن يَنقَلِبْ عَلَىَ عَقِبَيْهِ فَلَن يَضُرَّ اللّهَ شَيْئًا وَسَيَجْزِي اللّهُ الشَّاكِرِينَ</w:t>
      </w:r>
    </w:p>
    <w:p w:rsidR="000E2289" w:rsidRDefault="000E2289" w:rsidP="000E2289">
      <w:pPr>
        <w:pStyle w:val="libNormal"/>
      </w:pPr>
      <w:r>
        <w:t>145. Sve što je živo umire Allahovom voljom u času suđenom. Daćemo onome koji želi nagradu na ovome svijetu, a daćemo i onome koji želi nagradu na onom svijetu i sigurno ćemo zahvalne nagraditi.</w:t>
      </w:r>
    </w:p>
    <w:p w:rsidR="000E2289" w:rsidRDefault="000E2289" w:rsidP="002050A8">
      <w:pPr>
        <w:pStyle w:val="libAie"/>
      </w:pPr>
      <w:r>
        <w:rPr>
          <w:rtl/>
        </w:rPr>
        <w:t>وَمَا كَانَ لِنَفْسٍ أَنْ تَمُوتَ إِلاَّ بِإِذْنِ الله كِتَابًا مُّؤَجَّلاً وَمَن يُرِدْ ثَوَابَ الدُّنْيَا نُؤْتِهِ مِنْهَا وَمَن يُرِدْ ثَوَابَ الآخِرَةِ نُؤْتِهِ مِنْهَا وَسَنَجْزِي الشَّاكِرِينَ</w:t>
      </w:r>
    </w:p>
    <w:p w:rsidR="000E2289" w:rsidRDefault="000E2289" w:rsidP="000E2289">
      <w:pPr>
        <w:pStyle w:val="libNormal"/>
      </w:pPr>
      <w:r>
        <w:t>146. A koliko je bilo vjerovjesnika uz koje su se mnogi iskreni vjernici borili, pa nisu klonuli zbog nevolja koje su ih na Allahovom putu snalazile, i nisu posustajali niti su se predavali - a Allah izdržljive voli -</w:t>
      </w:r>
    </w:p>
    <w:p w:rsidR="000E2289" w:rsidRDefault="000E2289" w:rsidP="002050A8">
      <w:pPr>
        <w:pStyle w:val="libAie"/>
      </w:pPr>
      <w:r>
        <w:rPr>
          <w:rtl/>
        </w:rPr>
        <w:t>وَكَأَيِّن مِّن نَّبِيٍّ قَاتَلَ مَعَهُ رِبِّيُّونَ كَثِيرٌ فَمَا وَهَنُواْ لِمَا أَصَابَهُمْ فِي سَبِيلِ اللّهِ وَمَا ضَعُفُواْ وَمَا اسْتَكَانُواْ وَاللّهُ يُحِبُّ الصَّابِرِينَ</w:t>
      </w:r>
    </w:p>
    <w:p w:rsidR="000E2289" w:rsidRDefault="000E2289" w:rsidP="000E2289">
      <w:pPr>
        <w:pStyle w:val="libNormal"/>
      </w:pPr>
      <w:r>
        <w:t>147. i samo su govorili: “Gospodaru naš, oprosti nam krivice naše i neumjerenost našu u postupcima našim, i učvrsti korake naše i pomozi nam protiv naroda koji ne vjeruje!”</w:t>
      </w:r>
    </w:p>
    <w:p w:rsidR="000E2289" w:rsidRDefault="000E2289" w:rsidP="002050A8">
      <w:pPr>
        <w:pStyle w:val="libAie"/>
      </w:pPr>
      <w:r>
        <w:rPr>
          <w:rtl/>
        </w:rPr>
        <w:t>وَمَا كَانَ قَوْلَهُمْ إِلاَّ أَن قَالُواْ ربَّنَا اغْفِرْ لَنَا ذُنُوبَنَا وَإِسْرَافَنَا فِي أَمْرِنَا وَثَبِّتْ أَقْدَامَنَا وانصُرْنَا عَلَى الْقَوْمِ الْكَافِرِينَ</w:t>
      </w:r>
    </w:p>
    <w:p w:rsidR="000E2289" w:rsidRDefault="000E2289" w:rsidP="000E2289">
      <w:pPr>
        <w:pStyle w:val="libNormal"/>
      </w:pPr>
      <w:r>
        <w:t>148. I Allah im je dao nagradu na ovom svijetu, a na onom svijetu daće im nagradu veću nego su zaslužili, - a Allah voli one koji dobra djela čine.</w:t>
      </w:r>
    </w:p>
    <w:p w:rsidR="000E2289" w:rsidRDefault="000E2289" w:rsidP="002050A8">
      <w:pPr>
        <w:pStyle w:val="libAie"/>
      </w:pPr>
      <w:r>
        <w:rPr>
          <w:rtl/>
        </w:rPr>
        <w:t>فَآتَاهُمُ اللّهُ ثَوَابَ الدُّنْيَا وَحُسْنَ ثَوَابِ الآخِرَةِ وَاللّهُ يُحِبُّ الْمُحْسِنِينَ</w:t>
      </w:r>
    </w:p>
    <w:p w:rsidR="000E2289" w:rsidRDefault="000E2289" w:rsidP="000E2289">
      <w:pPr>
        <w:pStyle w:val="libNormal"/>
      </w:pPr>
      <w:r>
        <w:t>149. O vjernici, ako se budete pokoravali onima koji ne vjeruju, vratiće vas stopama vašim i bićete izgubljeni, -</w:t>
      </w:r>
    </w:p>
    <w:p w:rsidR="000E2289" w:rsidRDefault="000E2289" w:rsidP="002050A8">
      <w:pPr>
        <w:pStyle w:val="libAie"/>
      </w:pPr>
      <w:r>
        <w:rPr>
          <w:rtl/>
        </w:rPr>
        <w:t>يَا أَيُّهَا الَّذِينَ آمَنُوَاْ إِن تُطِيعُواْ الَّذِينَ كَفَرُواْ يَرُدُّوكُمْ عَلَى أَعْقَابِكُمْ فَتَنقَلِبُواْ خَاسِرِينَ</w:t>
      </w:r>
    </w:p>
    <w:p w:rsidR="000E2289" w:rsidRDefault="000E2289" w:rsidP="000E2289">
      <w:pPr>
        <w:pStyle w:val="libNormal"/>
      </w:pPr>
      <w:r>
        <w:t>150. samo je Allah zaštitnik vaš i On je najbolji pomagač.</w:t>
      </w:r>
    </w:p>
    <w:p w:rsidR="000E2289" w:rsidRDefault="000E2289" w:rsidP="002050A8">
      <w:pPr>
        <w:pStyle w:val="libAie"/>
      </w:pPr>
      <w:r>
        <w:rPr>
          <w:rtl/>
        </w:rPr>
        <w:t>بَلِ اللّهُ مَوْلاَكُمْ وَهُوَ خَيْرُ النَّاصِرِينَ</w:t>
      </w:r>
    </w:p>
    <w:p w:rsidR="000E2289" w:rsidRDefault="000E2289" w:rsidP="000E2289">
      <w:pPr>
        <w:pStyle w:val="libNormal"/>
      </w:pPr>
      <w:r>
        <w:t>151. Mi ćemo uliti strah u srca onih koji neće da vjeruju zato što druge Allahu ravnim smatraju, o kojima On nije objavio ništa; džehennem će njihovo boravište postati, a grozno će prebivalište nevjernika biti.</w:t>
      </w:r>
    </w:p>
    <w:p w:rsidR="000E2289" w:rsidRDefault="000E2289" w:rsidP="002050A8">
      <w:pPr>
        <w:pStyle w:val="libAie"/>
      </w:pPr>
      <w:r>
        <w:rPr>
          <w:rtl/>
        </w:rPr>
        <w:lastRenderedPageBreak/>
        <w:t>سَنُلْقِي فِي قُلُوبِ الَّذِينَ كَفَرُواْ الرُّعْبَ بِمَا أَشْرَكُواْ بِاللّهِ مَا لَمْ يُنَزِّلْ بِهِ سُلْطَانًا وَمَأْوَاهُمُ النَّارُ وَبِئْسَ مَثْوَى الظَّالِمِينَ</w:t>
      </w:r>
    </w:p>
    <w:p w:rsidR="000E2289" w:rsidRDefault="000E2289" w:rsidP="000E2289">
      <w:pPr>
        <w:pStyle w:val="libNormal"/>
      </w:pPr>
      <w:r>
        <w:t>152. Allah je ispunio obećanje Svoje kada ste neprijatelje voljom Njegovom, nemilice ubijali. Ali kada ste duhom klonuli i o svom položaju se raspravljati počeli, kada niste poslušali, a On vam je već bio ukazao na ono što vam je drago, - jedni od vas su željeli ovaj svijet, a drugi onaj svijet -, onda je On, da bi vas iskušao, učinio da uzmaknete ispred njih. I On vam je već oprostio, jer je Allah neizmjerno dobar prema vjernicima!</w:t>
      </w:r>
    </w:p>
    <w:p w:rsidR="000E2289" w:rsidRDefault="000E2289" w:rsidP="002050A8">
      <w:pPr>
        <w:pStyle w:val="libAie"/>
      </w:pPr>
      <w:r>
        <w:rPr>
          <w:rtl/>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p>
    <w:p w:rsidR="000E2289" w:rsidRDefault="000E2289" w:rsidP="000E2289">
      <w:pPr>
        <w:pStyle w:val="libNormal"/>
      </w:pPr>
      <w:r>
        <w:t>153. Kada ste ono uzmicali, ne obazirući se ni na koga, dok vas je Poslanik zvao iza vaših leđa, Allah vas je kaznio brigom na brigu; da ne biste tugovali za onim što vam je izmaklo, i nije vas zadesilo. - A Allah dobro zna ono što radite.</w:t>
      </w:r>
    </w:p>
    <w:p w:rsidR="000E2289" w:rsidRDefault="000E2289" w:rsidP="002050A8">
      <w:pPr>
        <w:pStyle w:val="libAie"/>
      </w:pPr>
      <w:r>
        <w:rPr>
          <w:rtl/>
        </w:rPr>
        <w:t>إِذْ تُصْعِدُونَ وَلاَ تَلْوُونَ عَلَى أحَدٍ وَالرَّسُولُ يَدْعُوكُمْ فِي أُخْرَاكُمْ فَأَثَابَكُمْ غُمَّاً بِغَمٍّ لِّكَيْلاَ تَحْزَنُواْ عَلَى مَا فَاتَكُمْ وَلاَ مَا أَصَابَكُمْ وَاللّهُ خَبِيرٌ بِمَا تَعْمَلُونَ</w:t>
      </w:r>
    </w:p>
    <w:p w:rsidR="000E2289" w:rsidRDefault="000E2289" w:rsidP="000E2289">
      <w:pPr>
        <w:pStyle w:val="libNormal"/>
      </w:pPr>
      <w:r>
        <w:t>154. Zatim vam je, poslije nevolje, spokojstvo ulio, san je neke od vas uhvatio, a drugi su se brinuli samo o sebi, misleći o Allahu ono što nije istina, kao što pogani misle, i govoreći: “Gdje je pobjeda koja nam je obećana?” Reci: “O svemu odlučuje samo Allah!” Oni u sebi kriju ono što tebi ne pokazuju. “Da smo za bilo šta pitali”, - govore oni -, “ne bismo ovdje izginuli.” Reci: “I da ste u kućama svojim bili, opet bi oni kojima je suđeno da poginu na mjesta pogibije svoje izišli, da bi Allah ispitao ono što je u vašim grudima i da bi istražio ono što je u vašim srcima - a Allah zna svačije misli.”</w:t>
      </w:r>
    </w:p>
    <w:p w:rsidR="000E2289" w:rsidRDefault="000E2289" w:rsidP="002050A8">
      <w:pPr>
        <w:pStyle w:val="libAie"/>
      </w:pPr>
      <w:r>
        <w:rPr>
          <w:rtl/>
        </w:rPr>
        <w:t>ثُمَّ أَنزَلَ عَلَيْكُم مِّن بَعْدِ الْغَمِّ أَمَنَةً نُّعَاسًا يَغْشَى طَآئِفَةً مِّنكُمْ وَطَآئِفَةٌ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w:t>
      </w:r>
    </w:p>
    <w:p w:rsidR="000E2289" w:rsidRDefault="000E2289" w:rsidP="000E2289">
      <w:pPr>
        <w:pStyle w:val="libNormal"/>
      </w:pPr>
      <w:r>
        <w:t>155. One među vama koji su uzmakli na dan kad su se dvije vojske sukobile uistinu je šejtan naveo da posrnu, zbog onoga što su prije počinili. A Allah im je već oprostio jer - Allah prašta i blag je.</w:t>
      </w:r>
    </w:p>
    <w:p w:rsidR="000E2289" w:rsidRDefault="000E2289" w:rsidP="002050A8">
      <w:pPr>
        <w:pStyle w:val="libAie"/>
      </w:pPr>
      <w:r>
        <w:rPr>
          <w:rtl/>
        </w:rPr>
        <w:t>إِنَّ الَّذِينَ تَوَلَّوْاْ مِنكُمْ يَوْمَ الْتَقَى الْجَمْعَانِ إِنَّمَا اسْتَزَلَّهُمُ الشَّيْطَانُ بِبَعْضِ مَا كَسَبُواْ وَلَقَدْ عَفَا اللّهُ عَنْهُمْ إِنَّ اللّهَ غَفُورٌ حَلِيمٌ</w:t>
      </w:r>
    </w:p>
    <w:p w:rsidR="000E2289" w:rsidRDefault="000E2289" w:rsidP="000E2289">
      <w:pPr>
        <w:pStyle w:val="libNormal"/>
      </w:pPr>
      <w:r>
        <w:t>156. O vjernici, ne budite kao nevjernici koji govore o braći svojoj kada odu na daleke pute ili kada boj biju: “Da su s nama ostali, ne bi umrli i ne bi poginuli” - da, Allah učini to jednom u srcima njihovim; i život i smrt Allahovo su djelo, On dobro vidi ono što radite.</w:t>
      </w:r>
    </w:p>
    <w:p w:rsidR="000E2289" w:rsidRDefault="000E2289" w:rsidP="002050A8">
      <w:pPr>
        <w:pStyle w:val="libAie"/>
      </w:pPr>
      <w:r>
        <w:rPr>
          <w:rtl/>
        </w:rPr>
        <w:lastRenderedPageBreak/>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يُحْيِـي وَيُمِيتُ وَاللّهُ بِمَا تَعْمَلُونَ بَصِيرٌ</w:t>
      </w:r>
    </w:p>
    <w:p w:rsidR="000E2289" w:rsidRDefault="000E2289" w:rsidP="000E2289">
      <w:pPr>
        <w:pStyle w:val="libNormal"/>
      </w:pPr>
      <w:r>
        <w:t>157. A ako vi na Allahovom putu poginete ili umrete, oprost i milost Allahova su zaista bolji od onoga što oni gomilaju.</w:t>
      </w:r>
    </w:p>
    <w:p w:rsidR="000E2289" w:rsidRDefault="000E2289" w:rsidP="002050A8">
      <w:pPr>
        <w:pStyle w:val="libAie"/>
      </w:pPr>
      <w:r>
        <w:rPr>
          <w:rtl/>
        </w:rPr>
        <w:t>وَلَئِن قُتِلْتُمْ فِي سَبِيلِ اللّهِ أَوْ مُتُّمْ لَمَغْفِرَةٌ مِّنَ اللّهِ وَرَحْمَةٌ خَيْرٌ مِّمَّا يَجْمَعُونَ</w:t>
      </w:r>
    </w:p>
    <w:p w:rsidR="000E2289" w:rsidRDefault="000E2289" w:rsidP="000E2289">
      <w:pPr>
        <w:pStyle w:val="libNormal"/>
      </w:pPr>
      <w:r>
        <w:t>158. Bilo da umrete ili poginete, sigurno ćete se pred Allahom iskupiti.</w:t>
      </w:r>
    </w:p>
    <w:p w:rsidR="000E2289" w:rsidRDefault="000E2289" w:rsidP="002050A8">
      <w:pPr>
        <w:pStyle w:val="libAie"/>
      </w:pPr>
      <w:r>
        <w:rPr>
          <w:rtl/>
        </w:rPr>
        <w:t>وَلَئِن مُّتُّمْ أَوْ قُتِلْتُمْ لإِلَى الله تُحْشَرُونَ</w:t>
      </w:r>
    </w:p>
    <w:p w:rsidR="000E2289" w:rsidRDefault="000E2289" w:rsidP="000E2289">
      <w:pPr>
        <w:pStyle w:val="libNormal"/>
      </w:pPr>
      <w:r>
        <w:t>159. samo Allahovom milošću, ti si blag prema njima; a da si osoran i grub, razbjegli bi se iz tvoje blizine. Zato im praštaj i moli da im bude oprošteno i dogovaraj se s njma. A kada se odlučiš, onda se pouzdaj u Allaha, jer Allah zaista voli one koji se uzdaju u Njega.</w:t>
      </w:r>
    </w:p>
    <w:p w:rsidR="000E2289" w:rsidRDefault="000E2289" w:rsidP="002050A8">
      <w:pPr>
        <w:pStyle w:val="libAie"/>
      </w:pPr>
      <w:r>
        <w:rP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p>
    <w:p w:rsidR="000E2289" w:rsidRDefault="000E2289" w:rsidP="000E2289">
      <w:pPr>
        <w:pStyle w:val="libNormal"/>
      </w:pPr>
      <w:r>
        <w:t>160. Ako vas Allah pomogne, niko vas neće moći pobijediti, a ako vas ostavi bez podrške, ko je taj ko vam, osim Njega, može pomoći? I samo u Allah neka se pouzdaju vjernici!</w:t>
      </w:r>
    </w:p>
    <w:p w:rsidR="000E2289" w:rsidRDefault="000E2289" w:rsidP="002050A8">
      <w:pPr>
        <w:pStyle w:val="libAie"/>
      </w:pPr>
      <w:r>
        <w:rPr>
          <w:rtl/>
        </w:rPr>
        <w:t>إِن يَنصُرْكُمُ اللّهُ فَلاَ غَالِبَ لَكُمْ وَإِن يَخْذُلْكُمْ فَمَن ذَا الَّذِي يَنصُرُكُم مِّن بَعْدِهِ وَعَلَى اللّهِ فَلْيَتَوَكِّلِ الْمُؤْمِنُونَ</w:t>
      </w:r>
    </w:p>
    <w:p w:rsidR="000E2289" w:rsidRDefault="000E2289" w:rsidP="000E2289">
      <w:pPr>
        <w:pStyle w:val="libNormal"/>
      </w:pPr>
      <w:r>
        <w:t>161. Nezamislivo je da Vjerovjesnik šta utaji! A onaj ko nešto utaji - donijeće na Sudnji dan to što je utajio i tada će se svakome u potpunosti dati ono što je zaslužio, nikome se nepravda neće učiniti.</w:t>
      </w:r>
    </w:p>
    <w:p w:rsidR="000E2289" w:rsidRDefault="000E2289" w:rsidP="002050A8">
      <w:pPr>
        <w:pStyle w:val="libAie"/>
      </w:pPr>
      <w:r>
        <w:rPr>
          <w:rtl/>
        </w:rPr>
        <w:t>وَمَا كَانَ لِنَبِيٍّ أَن يَغُلَّ وَمَن يَغْلُلْ يَأْتِ بِمَا غَلَّ يَوْمَ الْقِيَامَةِ ثُمَّ تُوَفَّى كُلُّ نَفْسٍ مَّا كَسَبَتْ وَهُمْ لاَ يُظْلَمُونَ</w:t>
      </w:r>
    </w:p>
    <w:p w:rsidR="000E2289" w:rsidRDefault="000E2289" w:rsidP="000E2289">
      <w:pPr>
        <w:pStyle w:val="libNormal"/>
      </w:pPr>
      <w:r>
        <w:t xml:space="preserve">162. Zar se onaj koji je Allahovu naklonost zaslužio može porediti s onim koji je Allahovu srdžbu navukao i čije će prebivalište biti džehennem? - A užasno je to boravište! </w:t>
      </w:r>
    </w:p>
    <w:p w:rsidR="000E2289" w:rsidRDefault="000E2289" w:rsidP="002050A8">
      <w:pPr>
        <w:pStyle w:val="libAie"/>
      </w:pPr>
      <w:r>
        <w:rPr>
          <w:rtl/>
        </w:rPr>
        <w:t>أَفَمَنِ اتَّبَعَ رِضْوَانَ اللّهِ كَمَن بَاء بِسَخْطٍ مِّنَ اللّهِ وَمَأْوَاهُ جَهَنَّمُ وَبِئْسَ الْمَصِيرُ</w:t>
      </w:r>
    </w:p>
    <w:p w:rsidR="000E2289" w:rsidRDefault="000E2289" w:rsidP="000E2289">
      <w:pPr>
        <w:pStyle w:val="libNormal"/>
      </w:pPr>
      <w:r>
        <w:t>163. Oni su u Allaha - po stepenima. a Allah dobro vidi ono što oni rade.</w:t>
      </w:r>
    </w:p>
    <w:p w:rsidR="000E2289" w:rsidRDefault="000E2289" w:rsidP="002050A8">
      <w:pPr>
        <w:pStyle w:val="libAie"/>
      </w:pPr>
      <w:r>
        <w:rPr>
          <w:rtl/>
        </w:rPr>
        <w:t>هُمْ دَرَجَاتٌ عِندَ اللّهِ واللّهُ بَصِيرٌ بِمَا يَعْمَلُونَ</w:t>
      </w:r>
    </w:p>
    <w:p w:rsidR="000E2289" w:rsidRDefault="000E2289" w:rsidP="000E2289">
      <w:pPr>
        <w:pStyle w:val="libNormal"/>
      </w:pPr>
      <w:r>
        <w:t>164. Allah je vjernike milošću Svojom obasuo kad im je jednog između njih kao poslanika poslao, da im riječi Njegove kazuje, da ih očisti i da ih Knjizi i mudrosti nauči, jer su prije bili u očitoj zabludi.</w:t>
      </w:r>
    </w:p>
    <w:p w:rsidR="000E2289" w:rsidRDefault="000E2289" w:rsidP="002050A8">
      <w:pPr>
        <w:pStyle w:val="libAie"/>
      </w:pPr>
      <w:r>
        <w:rPr>
          <w:rtl/>
        </w:rPr>
        <w:t>لَقَدْ مَنَّ اللّهُ عَلَى الْمُؤمِنِينَ إِذْ بَعَثَ فِيهِمْ رَسُولاً مِّنْ أَنفُسِهِمْ يَتْلُو عَلَيْهِمْ آيَاتِهِ وَيُزَكِّيهِمْ وَيُعَلِّمُهُمُ الْكِتَابَ وَالْحِكْمَةَ وَإِن كَانُواْ مِن قَبْلُ لَفِي ضَلالٍ مُّبِينٍ</w:t>
      </w:r>
    </w:p>
    <w:p w:rsidR="000E2289" w:rsidRDefault="000E2289" w:rsidP="000E2289">
      <w:pPr>
        <w:pStyle w:val="libNormal"/>
      </w:pPr>
      <w:r>
        <w:t>165. Zar - kad vas je snašla nevolja koju ste vi njima dvostruko nanijeli, možete reći: “Otkud sad ovo?!” Reci: “To je od vas samih!” Allah, zaista, sve može.</w:t>
      </w:r>
    </w:p>
    <w:p w:rsidR="000E2289" w:rsidRDefault="000E2289" w:rsidP="002050A8">
      <w:pPr>
        <w:pStyle w:val="libAie"/>
      </w:pPr>
      <w:r>
        <w:rPr>
          <w:rtl/>
        </w:rPr>
        <w:t>أَوَلَمَّا أَصَابَتْكُم مُّصِيبَةٌ قَدْ أَصَبْتُم مِّثْلَيْهَا قُلْتُمْ أَنَّى هَـذَا قُلْ هُوَ مِنْ عِندِ أَنْفُسِكُمْ إِنَّ اللّهَ عَلَى كُلِّ شَيْءٍ قَدِيرٌ</w:t>
      </w:r>
    </w:p>
    <w:p w:rsidR="000E2289" w:rsidRDefault="000E2289" w:rsidP="000E2289">
      <w:pPr>
        <w:pStyle w:val="libNormal"/>
      </w:pPr>
      <w:r>
        <w:lastRenderedPageBreak/>
        <w:t>166. Ono što vas je zadesilo onoga dana kada su se sukobile dvije vojske bilo je Allahovom voljom - da bi otkrio ko su pravi vjernici.</w:t>
      </w:r>
    </w:p>
    <w:p w:rsidR="000E2289" w:rsidRDefault="000E2289" w:rsidP="002050A8">
      <w:pPr>
        <w:pStyle w:val="libAie"/>
      </w:pPr>
      <w:r>
        <w:rPr>
          <w:rtl/>
        </w:rPr>
        <w:t>وَمَا أَصَابَكُمْ يَوْمَ الْتَقَى الْجَمْعَانِ فَبِإِذْنِ اللّهِ وَلِيَعْلَمَ الْمُؤْمِنِينَ</w:t>
      </w:r>
    </w:p>
    <w:p w:rsidR="000E2289" w:rsidRDefault="000E2289" w:rsidP="000E2289">
      <w:pPr>
        <w:pStyle w:val="libNormal"/>
      </w:pPr>
      <w:r>
        <w:t>167. i da bi otkrio ko su licemjeri, oni koji su, kad im je rečeno: “Dođite, borite se na Allahovu putu ili se branite!” - odgovorili: “Da znamo da će pravog boja biti, sigurno bismo vas slijedili.” Toga dana bili su bliže nevjerovanju nego vjerovanju, jer su ustima svojim govorili ono što nije bilo u srcima njihovim. - A Allah dobro zna ono što oni kriju.</w:t>
      </w:r>
    </w:p>
    <w:p w:rsidR="000E2289" w:rsidRDefault="000E2289" w:rsidP="002050A8">
      <w:pPr>
        <w:pStyle w:val="libAie"/>
      </w:pPr>
      <w:r>
        <w:rPr>
          <w:rtl/>
        </w:rPr>
        <w:t>وَلْيَعْلَمَ الَّذِينَ نَافَقُواْ 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w:t>
      </w:r>
    </w:p>
    <w:p w:rsidR="000E2289" w:rsidRDefault="000E2289" w:rsidP="000E2289">
      <w:pPr>
        <w:pStyle w:val="libNormal"/>
      </w:pPr>
      <w:r>
        <w:t>168. Onima koji se nisu borili, a o braći svojoj govorili: “Da su nas poslušali, ne bi izginuli”, reci “Pa vi smrt izbjegnite, ako istinu govorite!”</w:t>
      </w:r>
    </w:p>
    <w:p w:rsidR="000E2289" w:rsidRDefault="000E2289" w:rsidP="002050A8">
      <w:pPr>
        <w:pStyle w:val="libAie"/>
      </w:pPr>
      <w:r>
        <w:rPr>
          <w:rtl/>
        </w:rPr>
        <w:t>الَّذِينَ قَالُواْ لإِخْوَانِهِمْ وَقَعَدُواْ لَوْ أَطَاعُونَا مَا قُتِلُوا قُلْ فَادْرَؤُوا عَنْ أَنفُسِكُمُ الْمَوْتَ إِن كُنتُمْ صَادِقِينَ</w:t>
      </w:r>
    </w:p>
    <w:p w:rsidR="000E2289" w:rsidRDefault="000E2289" w:rsidP="000E2289">
      <w:pPr>
        <w:pStyle w:val="libNormal"/>
      </w:pPr>
      <w:r>
        <w:t>169. Nikako ne smatraj mrtvima one koji su na Allahovu putu izginuli! Ne, oni su živi i u obilju su kod Gospodara svoga,</w:t>
      </w:r>
    </w:p>
    <w:p w:rsidR="000E2289" w:rsidRDefault="000E2289" w:rsidP="002050A8">
      <w:pPr>
        <w:pStyle w:val="libAie"/>
      </w:pPr>
      <w:r>
        <w:rPr>
          <w:rtl/>
        </w:rPr>
        <w:t>وَلاَ تَحْسَبَنَّ الَّذِينَ قُتِلُواْ فِي سَبِيلِ اللّهِ أَمْوَاتًا بَلْ أَحْيَاء عِندَ رَبِّهِمْ يُرْزَقُونَ</w:t>
      </w:r>
    </w:p>
    <w:p w:rsidR="000E2289" w:rsidRDefault="000E2289" w:rsidP="000E2289">
      <w:pPr>
        <w:pStyle w:val="libNormal"/>
      </w:pPr>
      <w:r>
        <w:t>170. radosni zbog onoga što im je Allah od dobrote Svoje dao i veseli zbog onih koji im se još nisu pridružili, za koje nikakva straha neće biti i koji ni za čim neće tugovati;</w:t>
      </w:r>
    </w:p>
    <w:p w:rsidR="000E2289" w:rsidRDefault="000E2289" w:rsidP="002050A8">
      <w:pPr>
        <w:pStyle w:val="libAie"/>
      </w:pPr>
      <w:r>
        <w:rPr>
          <w:rtl/>
        </w:rPr>
        <w:t>فَرِحِينَ بِمَا آتَاهُمُ اللّهُ مِن فَضْلِهِ وَيَسْتَبْشِرُونَ بِالَّذِينَ لَمْ يَلْحَقُواْ بِهِم مِّنْ خَلْفِهِمْ أَلاَّ خَوْفٌ عَلَيْهِمْ وَلاَ هُمْ يَحْزَنُونَ</w:t>
      </w:r>
    </w:p>
    <w:p w:rsidR="000E2289" w:rsidRDefault="000E2289" w:rsidP="000E2289">
      <w:pPr>
        <w:pStyle w:val="libNormal"/>
      </w:pPr>
      <w:r>
        <w:t>171. radovaće se Allahovoj nagradi i milosti i tome što Allah neće dopustiti da propadne nagrada onima koji su bili vjernici.</w:t>
      </w:r>
    </w:p>
    <w:p w:rsidR="000E2289" w:rsidRDefault="000E2289" w:rsidP="002050A8">
      <w:pPr>
        <w:pStyle w:val="libAie"/>
      </w:pPr>
      <w:r>
        <w:rPr>
          <w:rtl/>
        </w:rPr>
        <w:t>يَسْتَبْشِرُونَ بِنِعْمَةٍ مِّنَ اللّهِ وَفَضْلٍ وَأَنَّ اللّهَ لاَ يُضِيعُ أَجْرَ الْمُؤْمِنِينَ</w:t>
      </w:r>
    </w:p>
    <w:p w:rsidR="000E2289" w:rsidRDefault="000E2289" w:rsidP="000E2289">
      <w:pPr>
        <w:pStyle w:val="libNormal"/>
      </w:pPr>
      <w:r>
        <w:t>172. One koji su se Allahu i Poslaniku i nakon zadobijenih rana odazvali, one između njih, koji su dobro činili i bogobojazni bili - čeka velika nagrada;</w:t>
      </w:r>
    </w:p>
    <w:p w:rsidR="000E2289" w:rsidRDefault="000E2289" w:rsidP="002050A8">
      <w:pPr>
        <w:pStyle w:val="libAie"/>
      </w:pPr>
      <w:r>
        <w:rPr>
          <w:rtl/>
        </w:rPr>
        <w:t>الَّذِينَ اسْتَجَابُواْ لِلّهِ وَالرَّسُولِ مِن بَعْدِ مَآ أَصَابَهُمُ الْقَرْحُ لِلَّذِينَ أَحْسَنُواْ مِنْهُمْ وَاتَّقَواْ أَجْرٌ عَظِيمٌ</w:t>
      </w:r>
    </w:p>
    <w:p w:rsidR="000E2289" w:rsidRDefault="000E2289" w:rsidP="000E2289">
      <w:pPr>
        <w:pStyle w:val="libNormal"/>
      </w:pPr>
      <w:r>
        <w:t>173. one kojima je, kada su im ljudi rekli: “Neprijatelji se okupljaju zbog vas, treba da ih se pričuvate!” - to učvrstilo vjerovanje, pa su rekli: “Dovoljan je nama Allah i divan je On Gospodar!”</w:t>
      </w:r>
    </w:p>
    <w:p w:rsidR="000E2289" w:rsidRDefault="000E2289" w:rsidP="002050A8">
      <w:pPr>
        <w:pStyle w:val="libAie"/>
      </w:pPr>
      <w:r>
        <w:rPr>
          <w:rtl/>
        </w:rPr>
        <w:t>الَّذِينَ قَالَ لَهُمُ النَّاسُ إِنَّ النَّاسَ قَدْ جَمَعُواْ لَكُمْ فَاخْشَوْهُمْ فَزَادَهُمْ إِيمَاناً وَقَالُواْ حَسْبُنَا اللّهُ وَنِعْمَ الْوَكِيلُ</w:t>
      </w:r>
    </w:p>
    <w:p w:rsidR="000E2289" w:rsidRDefault="000E2289" w:rsidP="000E2289">
      <w:pPr>
        <w:pStyle w:val="libNormal"/>
      </w:pPr>
      <w:r>
        <w:t>174. I oni su se povratili obasuti Allahovim blagodatima i obiljem, nikakvo ih zlo nije zadesilo i postigli su da Allah bude njima zadovoljan, - a Allah je neizmjerno dobar.</w:t>
      </w:r>
    </w:p>
    <w:p w:rsidR="000E2289" w:rsidRDefault="000E2289" w:rsidP="002050A8">
      <w:pPr>
        <w:pStyle w:val="libAie"/>
      </w:pPr>
      <w:r>
        <w:rPr>
          <w:rtl/>
        </w:rPr>
        <w:t>فَانقَلَبُواْ بِنِعْمَةٍ مِّنَ اللّهِ وَفَضْلٍ لَّمْ يَمْسَسْهُمْ سُوءٌ وَاتَّبَعُواْ رِضْوَانَ اللّهِ وَاللّهُ ذُو فَضْلٍ عَظِيمٍ</w:t>
      </w:r>
    </w:p>
    <w:p w:rsidR="000E2289" w:rsidRDefault="000E2289" w:rsidP="000E2289">
      <w:pPr>
        <w:pStyle w:val="libNormal"/>
      </w:pPr>
      <w:r>
        <w:t>175. To vas je samo šejtan plašio pristalicama svojim, i ne bojte ih se, a bojte se Mene, ako ste vjernici!</w:t>
      </w:r>
    </w:p>
    <w:p w:rsidR="000E2289" w:rsidRDefault="000E2289" w:rsidP="002050A8">
      <w:pPr>
        <w:pStyle w:val="libAie"/>
      </w:pPr>
      <w:r>
        <w:rPr>
          <w:rtl/>
        </w:rPr>
        <w:t>إِنَّمَا ذَلِكُمُ الشَّيْطَانُ يُخَوِّفُ أَوْلِيَاءهُ فَلاَ تَخَافُوهُمْ وَخَافُونِ إِن كُنتُم مُّؤْمِنِينَ</w:t>
      </w:r>
    </w:p>
    <w:p w:rsidR="000E2289" w:rsidRDefault="000E2289" w:rsidP="000E2289">
      <w:pPr>
        <w:pStyle w:val="libNormal"/>
      </w:pPr>
      <w:r>
        <w:lastRenderedPageBreak/>
        <w:t>176. Neka te ne žaloste oni koji srljaju u nevjerstvo, oni nimalo neće Allahu nauditi; Allah ne želi da im da bilo kakvu nagradu na onom svijetu, i njih čeka patnja velika.</w:t>
      </w:r>
    </w:p>
    <w:p w:rsidR="000E2289" w:rsidRDefault="000E2289" w:rsidP="002050A8">
      <w:pPr>
        <w:pStyle w:val="libAie"/>
      </w:pPr>
      <w:r>
        <w:rPr>
          <w:rtl/>
        </w:rPr>
        <w:t>وَلاَ يَحْزُنكَ الَّذِينَ يُسَارِعُونَ فِي الْكُفْرِ إِنَّهُمْ لَن يَضُرُّواْ اللّهَ شَيْئاً يُرِيدُ اللّهُ أَلاَّ يَجْعَلَ لَهُمْ حَظًّا فِي الآخِرَةِ وَلَهُمْ عَذَابٌ عَظِيمٌ</w:t>
      </w:r>
    </w:p>
    <w:p w:rsidR="000E2289" w:rsidRDefault="000E2289" w:rsidP="000E2289">
      <w:pPr>
        <w:pStyle w:val="libNormal"/>
      </w:pPr>
      <w:r>
        <w:t>177. Oni koji su umjesto prave vjere nevjerovanje prihvatili neće Allahu nimalo nauditi; njih čeka patnja velika.</w:t>
      </w:r>
    </w:p>
    <w:p w:rsidR="000E2289" w:rsidRDefault="000E2289" w:rsidP="002050A8">
      <w:pPr>
        <w:pStyle w:val="libAie"/>
      </w:pPr>
      <w:r>
        <w:rPr>
          <w:rtl/>
        </w:rPr>
        <w:t>إِنَّ الَّذِينَ اشْتَرَوُاْ الْكُفْرَ بِالإِيمَانِ لَن يَضُرُّواْ اللّهَ شَيْئًا وَلهُمْ عَذَابٌ أَلِيمٌ</w:t>
      </w:r>
    </w:p>
    <w:p w:rsidR="000E2289" w:rsidRDefault="000E2289" w:rsidP="000E2289">
      <w:pPr>
        <w:pStyle w:val="libNormal"/>
      </w:pPr>
      <w:r>
        <w:t>178. Neka nikako ne misle nevjernici da je dobro za njih to što im dajemo dug život. Mi im ga dajemo samo za to da što više ogrezu u grijehu; njih čeka sramna patnja.</w:t>
      </w:r>
    </w:p>
    <w:p w:rsidR="000E2289" w:rsidRDefault="000E2289" w:rsidP="002050A8">
      <w:pPr>
        <w:pStyle w:val="libAie"/>
      </w:pPr>
      <w:r>
        <w:rPr>
          <w:rtl/>
        </w:rPr>
        <w:t>وَلاَ يَحْسَبَنَّ الَّذِينَ كَفَرُواْ أَنَّمَا نُمْلِي لَهُمْ خَيْرٌ لِّأَنفُسِهِمْ إِنَّمَا نُمْلِي لَهُمْ لِيَزْدَادُواْ إِثْمًا وَلَهْمُ عَذَابٌ مُّهِينٌ</w:t>
      </w:r>
    </w:p>
    <w:p w:rsidR="000E2289" w:rsidRDefault="000E2289" w:rsidP="000E2289">
      <w:pPr>
        <w:pStyle w:val="libNormal"/>
      </w:pPr>
      <w:r>
        <w:t>179. Allah neće vjernike s licemjerima ostaviti, već će loše od dobrih odvojiti. Allah vama neće ono što je skriveno otkriti, već On za to odabere onoga koga hoće od poslanika Svojih; zato vjerujte u Allaha i poslanike Njegove; i ako budete vjerovali i Allaha se bojali, čeka vas nagrada velika.</w:t>
      </w:r>
    </w:p>
    <w:p w:rsidR="000E2289" w:rsidRDefault="000E2289" w:rsidP="002050A8">
      <w:pPr>
        <w:pStyle w:val="libAie"/>
      </w:pPr>
      <w:r>
        <w:rPr>
          <w:rtl/>
        </w:rPr>
        <w:t>مَّا كَانَ اللّهُ لِيَذَرَ الْمُؤْمِنِينَ عَلَى مَآ أَنتُمْ عَلَيْهِ حَتَّىَ يَمِيزَ الْخَبِيثَ مِنَ الطَّيِّبِ وَمَا كَانَ اللّهُ لِيُطْلِعَكُمْ عَلَى الْغَيْبِ وَلَكِنَّ اللّهَ يَجْتَبِي مِن رُّسُلِهِ مَن يَشَاء فَآمِنُواْ بِاللّهِ وَرُسُلِهِ وَإِن تُؤْمِنُواْ وَتَتَّقُواْ فَلَكُمْ أَجْرٌ عَظِيمٌ</w:t>
      </w:r>
    </w:p>
    <w:p w:rsidR="000E2289" w:rsidRDefault="000E2289" w:rsidP="000E2289">
      <w:pPr>
        <w:pStyle w:val="libNormal"/>
      </w:pPr>
      <w:r>
        <w:t>180. Neka oni koji škrtare u onome što im Allah iz obilja Svoga daje nikako ne misle da je to dobro za njih; ne, to je zlo za njih. Na Sudnjem danu biće im o vratu obješeno ono čime su škrtarili, a Allah će nebesa i Zemlju naslijediti; Allah dobro zna ono što radite.</w:t>
      </w:r>
    </w:p>
    <w:p w:rsidR="000E2289" w:rsidRDefault="000E2289" w:rsidP="002050A8">
      <w:pPr>
        <w:pStyle w:val="libAie"/>
      </w:pPr>
      <w:r>
        <w:rPr>
          <w:rtl/>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w:t>
      </w:r>
    </w:p>
    <w:p w:rsidR="000E2289" w:rsidRDefault="000E2289" w:rsidP="000E2289">
      <w:pPr>
        <w:pStyle w:val="libNormal"/>
      </w:pPr>
      <w:r>
        <w:t>181. Allah je čuo riječi onih koji su rekli: “Allah je siromašan, a mi smo bogati!” Naredićemo Mi da se pribilježi ono što su oni rekli, kao i što su, ni krive ni dužne, vjerovjesnike ubijali, i reći ćemo: “Iskusite patnju u ognju</w:t>
      </w:r>
    </w:p>
    <w:p w:rsidR="000E2289" w:rsidRDefault="000E2289" w:rsidP="002050A8">
      <w:pPr>
        <w:pStyle w:val="libAie"/>
      </w:pPr>
      <w:r>
        <w:rPr>
          <w:rtl/>
        </w:rPr>
        <w:t>لَّقَدْ سَمِعَ اللّهُ قَوْلَ الَّذِينَ قَالُواْ إِنَّ اللّهَ فَقِيرٌ وَنَحْنُ أَغْنِيَاء سَنَكْتُبُ مَا قَالُواْ وَقَتْلَهُمُ الأَنبِيَاء بِغَيْرِ حَقٍّ وَنَقُولُ ذُوقُواْ عَذَابَ الْحَرِيقِ</w:t>
      </w:r>
    </w:p>
    <w:p w:rsidR="000E2289" w:rsidRDefault="000E2289" w:rsidP="000E2289">
      <w:pPr>
        <w:pStyle w:val="libNormal"/>
      </w:pPr>
      <w:r>
        <w:t>182. zbog djela ruku vaših!” - A Allah nije nepravedan prema robovima Svojim.</w:t>
      </w:r>
    </w:p>
    <w:p w:rsidR="000E2289" w:rsidRDefault="000E2289" w:rsidP="002050A8">
      <w:pPr>
        <w:pStyle w:val="libAie"/>
      </w:pPr>
      <w:r>
        <w:rPr>
          <w:rtl/>
        </w:rPr>
        <w:t>ذَلِكَ بِمَا قَدَّمَتْ أَيْدِيكُمْ وَأَنَّ اللّهَ لَيْسَ بِظَلاَّمٍ لِّلْعَبِيدِ</w:t>
      </w:r>
    </w:p>
    <w:p w:rsidR="000E2289" w:rsidRDefault="000E2289" w:rsidP="000E2289">
      <w:pPr>
        <w:pStyle w:val="libNormal"/>
      </w:pPr>
      <w:r>
        <w:t>183. Jevrejima koji govore: “Bog nam je naredio da ne vjerujemo ni jednom poslaniku prije nego što prinese žrtvu koju će vatra progutati” - reci: “I prije mene su vam poslanici jasne dokaze donosili, a i taj o kome govorite, pa zašto ste ih, ako istinu govorite, ubijali?”</w:t>
      </w:r>
    </w:p>
    <w:p w:rsidR="000E2289" w:rsidRDefault="000E2289" w:rsidP="002050A8">
      <w:pPr>
        <w:pStyle w:val="libAie"/>
      </w:pPr>
      <w:r>
        <w:rPr>
          <w:rtl/>
        </w:rPr>
        <w:t>الَّذِينَ قَالُواْ إِنَّ اللّهَ عَهِدَ إِلَيْنَا أَلاَّ نُؤْمِنَ لِرَسُولٍ حَتَّىَ يَأْتِيَنَا بِقُرْبَانٍ تَأْكُلُهُ النَّارُ قُلْ قَدْ جَاءكُمْ رُسُلٌ مِّن قَبْلِي بِالْبَيِّنَاتِ وَبِالَّذِي قُلْتُمْ فَلِمَ قَتَلْتُمُوهُمْ إِن كُنتُمْ صَادِقِينَ</w:t>
      </w:r>
    </w:p>
    <w:p w:rsidR="000E2289" w:rsidRDefault="000E2289" w:rsidP="000E2289">
      <w:pPr>
        <w:pStyle w:val="libNormal"/>
      </w:pPr>
      <w:r>
        <w:t>184. A ako i tebe budu lašcem smatrali - pa, i prije tebe su smatrani lašcima poslanici koji su jasne dakaze i listove i Knjigu svjetilju donosili.</w:t>
      </w:r>
    </w:p>
    <w:p w:rsidR="000E2289" w:rsidRDefault="000E2289" w:rsidP="002050A8">
      <w:pPr>
        <w:pStyle w:val="libAie"/>
      </w:pPr>
      <w:r>
        <w:rPr>
          <w:rtl/>
        </w:rPr>
        <w:t>فَإِن كَذَّبُوكَ فَقَدْ كُذِّبَ رُسُلٌ مِّن قَبْلِكَ جَآؤُوا بِالْبَيِّنَاتِ وَالزُّبُرِ وَالْكِتَابِ الْمُنِيرِ</w:t>
      </w:r>
    </w:p>
    <w:p w:rsidR="000E2289" w:rsidRDefault="000E2289" w:rsidP="000E2289">
      <w:pPr>
        <w:pStyle w:val="libNormal"/>
      </w:pPr>
      <w:r>
        <w:lastRenderedPageBreak/>
        <w:t>185. Svako živo biće će smrt okusiti! I samo na Sudnjem danu dobićete u potpunosti plate vaše, i ko bude od vatre udaljen i u džennet uveden - taj je postigao šta je želio; a život na ovom svijetu je samo varljivo naslađivanje.</w:t>
      </w:r>
    </w:p>
    <w:p w:rsidR="000E2289" w:rsidRDefault="000E2289" w:rsidP="002050A8">
      <w:pPr>
        <w:pStyle w:val="libAie"/>
      </w:pPr>
      <w:r>
        <w:rPr>
          <w:rtl/>
        </w:rPr>
        <w:t>كُلُّ نَفْسٍ ذَآئِقَةُ الْمَوْتِ وَإِنَّمَا تُوَفَّوْنَ أُجُورَكُمْ يَوْمَ الْقِيَامَةِ فَمَن زُحْزِحَ عَنِ النَّارِ وَأُدْخِلَ الْجَنَّةَ فَقَدْ فَازَ وَما الْحَيَاةُ الدُّنْيَا إِلاَّ مَتَاعُ الْغُرُورِ</w:t>
      </w:r>
    </w:p>
    <w:p w:rsidR="000E2289" w:rsidRDefault="000E2289" w:rsidP="000E2289">
      <w:pPr>
        <w:pStyle w:val="libNormal"/>
      </w:pPr>
      <w:r>
        <w:t>186. Vi ćete sigurno biti iskušavani u imecima vašim, i životima vašim, i slušaćete doista mnoge uvrede od onih kojima je data Knjiga prije vas, a i od mnogobožaca. I ako budete izdržali i Allaha se bojali, pa - tako treba da postupe oni koji su jakom voljom obdareni.</w:t>
      </w:r>
    </w:p>
    <w:p w:rsidR="000E2289" w:rsidRDefault="000E2289" w:rsidP="002050A8">
      <w:pPr>
        <w:pStyle w:val="libAie"/>
      </w:pPr>
      <w:r>
        <w:rPr>
          <w:rtl/>
        </w:rPr>
        <w:t>لَتُبْلَوُنَّ فِي أَمْوَالِكُمْ وَأَنفُسِكُمْ وَلَتَسْمَعُنَّ مِنَ الَّذِينَ أُوتُواْ الْكِتَابَ مِن قَبْلِكُمْ وَمِنَ الَّذِينَ أَشْرَكُواْ أَذًى كَثِيرًا وَإِن تَصْبِرُواْ وَتَتَّقُواْ فَإِنَّ ذَلِكَ مِنْ عَزْمِ الأُمُورِ</w:t>
      </w:r>
    </w:p>
    <w:p w:rsidR="000E2289" w:rsidRDefault="000E2289" w:rsidP="000E2289">
      <w:pPr>
        <w:pStyle w:val="libNormal"/>
      </w:pPr>
      <w:r>
        <w:t>187. A kada je Allah uzeo obavezu od onih kojima je Knjiga data da će je sigurni ljudima objašnjavati da neće iz nje ništa kriti, oni su je, poslije, za leđa svoja bacili i nečim što malo vrijedi zamijenili; a kako je ružno to što su u zamjenu dobili!</w:t>
      </w:r>
    </w:p>
    <w:p w:rsidR="000E2289" w:rsidRDefault="000E2289" w:rsidP="002050A8">
      <w:pPr>
        <w:pStyle w:val="libAie"/>
      </w:pPr>
      <w:r>
        <w:rPr>
          <w:rtl/>
        </w:rPr>
        <w:t>وَإِذْ أَخَذَ اللّهُ مِيثَاقَ الَّذِينَ أُوتُواْ الْكِتَابَ لَتُبَيِّنُنَّهُ لِلنَّاسِ وَلاَ تَكْتُمُونَهُ فَنَبَذُوهُ وَرَاء ظُهُورِهِمْ وَاشْتَرَوْاْ بِهِ ثَمَناً قَلِيلاً فَبِئْسَ مَا يَشْتَرُونَ</w:t>
      </w:r>
    </w:p>
    <w:p w:rsidR="000E2289" w:rsidRDefault="000E2289" w:rsidP="000E2289">
      <w:pPr>
        <w:pStyle w:val="libNormal"/>
      </w:pPr>
      <w:r>
        <w:t>188. Ne misli nikako da će oni koje veseli ono što rade i kojima je drago da budu pohvaljeni i za ono što nisu učinili - nikako ne misli da će se kazne spasiti; njih čeka teška patnja.</w:t>
      </w:r>
    </w:p>
    <w:p w:rsidR="000E2289" w:rsidRDefault="000E2289" w:rsidP="002050A8">
      <w:pPr>
        <w:pStyle w:val="libAie"/>
      </w:pPr>
      <w:r>
        <w:rPr>
          <w:rtl/>
        </w:rPr>
        <w:t>لاَ تَحْسَبَنَّ الَّذِينَ يَفْرَحُونَ بِمَا أَتَواْ وَّيُحِبُّونَ أَن يُحْمَدُواْ بِمَا لَمْ يَفْعَلُواْ فَلاَ تَحْسَبَنَّهُمْ بِمَفَازَةٍ مِّنَ الْعَذَابِ وَلَهُمْ عَذَابٌ أَلِيمٌ</w:t>
      </w:r>
    </w:p>
    <w:p w:rsidR="000E2289" w:rsidRDefault="000E2289" w:rsidP="000E2289">
      <w:pPr>
        <w:pStyle w:val="libNormal"/>
      </w:pPr>
      <w:r>
        <w:t>189. Samo Allahu pripada vlast na nebesima i na Zemlji i jedino je Allah kadar sve!</w:t>
      </w:r>
    </w:p>
    <w:p w:rsidR="000E2289" w:rsidRDefault="000E2289" w:rsidP="002050A8">
      <w:pPr>
        <w:pStyle w:val="libAie"/>
      </w:pPr>
      <w:r>
        <w:rPr>
          <w:rtl/>
        </w:rPr>
        <w:t>وَلِلّهِ مُلْكُ السَّمَاوَاتِ وَالأَرْضِ وَاللّهُ عَلَىَ كُلِّ شَيْءٍ قَدِيرٌ</w:t>
      </w:r>
    </w:p>
    <w:p w:rsidR="000E2289" w:rsidRDefault="000E2289" w:rsidP="000E2289">
      <w:pPr>
        <w:pStyle w:val="libNormal"/>
      </w:pPr>
      <w:r>
        <w:t>190. U stvaranju nebesa i Zemlje i u izmjeni noći i dana su, zaista, znamenja za razumom obdarene,</w:t>
      </w:r>
    </w:p>
    <w:p w:rsidR="000E2289" w:rsidRDefault="000E2289" w:rsidP="002050A8">
      <w:pPr>
        <w:pStyle w:val="libAie"/>
      </w:pPr>
      <w:r>
        <w:rPr>
          <w:rtl/>
        </w:rPr>
        <w:t>إِنَّ فِي خَلْقِ السَّمَاوَاتِ وَالأَرْضِ وَاخْتِلاَفِ اللَّيْلِ وَالنَّهَارِ لآيَاتٍ لِّأُوْلِي الألْبَابِ</w:t>
      </w:r>
    </w:p>
    <w:p w:rsidR="000E2289" w:rsidRDefault="000E2289" w:rsidP="000E2289">
      <w:pPr>
        <w:pStyle w:val="libNormal"/>
      </w:pPr>
      <w:r>
        <w:t>191. za one koje i stojeći i sjedeći i ležeći Allaha spominju i o stvaranju nebesa i Zemlje razmišljaju. “Gospodaru naš, Ti nisi ovo uzalud stvorio; hvaljen Ti budi i sačuvaj nas patnje u vatri!</w:t>
      </w:r>
    </w:p>
    <w:p w:rsidR="000E2289" w:rsidRDefault="000E2289" w:rsidP="002050A8">
      <w:pPr>
        <w:pStyle w:val="libAie"/>
      </w:pPr>
      <w:r>
        <w:rPr>
          <w:rtl/>
        </w:rPr>
        <w:t>الَّذِينَ يَذْكُرُونَ اللّهَ قِيَامًا وَقُعُودًا وَعَلَىَ جُنُوبِهِمْ وَيَتَفَكَّرُونَ فِي خَلْقِ السَّمَاوَاتِ وَالأَرْضِ رَبَّنَا مَا خَلَقْتَ هَذا بَاطِلاً سُبْحَانَكَ فَقِنَا عَذَابَ النَّارِ</w:t>
      </w:r>
    </w:p>
    <w:p w:rsidR="000E2289" w:rsidRDefault="000E2289" w:rsidP="000E2289">
      <w:pPr>
        <w:pStyle w:val="libNormal"/>
      </w:pPr>
      <w:r>
        <w:t>192. Gospodaru naš, onoga koga Ti budeš u vatru ubacio Ti si već osramotio, a nevjernicima neće niko u pomoć priteći.</w:t>
      </w:r>
    </w:p>
    <w:p w:rsidR="000E2289" w:rsidRDefault="000E2289" w:rsidP="002050A8">
      <w:pPr>
        <w:pStyle w:val="libAie"/>
      </w:pPr>
      <w:r>
        <w:rPr>
          <w:rtl/>
        </w:rPr>
        <w:t>رَبَّنَا إِنَّكَ مَن تُدْخِلِ النَّارَ فَقَدْ أَخْزَيْتَهُ وَمَا لِلظَّالِمِينَ مِنْ أَنصَارٍ</w:t>
      </w:r>
    </w:p>
    <w:p w:rsidR="000E2289" w:rsidRDefault="000E2289" w:rsidP="000E2289">
      <w:pPr>
        <w:pStyle w:val="libNormal"/>
      </w:pPr>
      <w:r>
        <w:t>193. Gospodaru naš, mi smo čuli glasnika koji poziva u vjeru; “Vjerujte u Gospodara vašeg!” - i mi smo mu se odazvali. Gospodaru naš, oprosti nam grijehe naše i pređi preko rđavih postupaka naših, i učini da poslije smrti budemo s onima dobrima.</w:t>
      </w:r>
    </w:p>
    <w:p w:rsidR="000E2289" w:rsidRDefault="000E2289" w:rsidP="002050A8">
      <w:pPr>
        <w:pStyle w:val="libAie"/>
      </w:pPr>
      <w:r>
        <w:rPr>
          <w:rtl/>
        </w:rPr>
        <w:lastRenderedPageBreak/>
        <w:t>رَّبَّنَا إِنَّنَا سَمِعْنَا مُنَادِيًا يُنَادِي لِلإِيمَانِ أَنْ آمِنُواْ بِرَبِّكُمْ فَآمَنَّا رَبَّنَا فَاغْفِرْ لَنَا ذُنُوبَنَا وَكَفِّرْ عَنَّا سَيِّئَاتِنَا وَتَوَفَّنَا مَعَ الأبْرَارِ</w:t>
      </w:r>
    </w:p>
    <w:p w:rsidR="000E2289" w:rsidRDefault="000E2289" w:rsidP="000E2289">
      <w:pPr>
        <w:pStyle w:val="libNormal"/>
      </w:pPr>
      <w:r>
        <w:t>194. Gospodaru naš, podaj nam ono što si nam obećao po poslanicima Svojim i na Sudnjem danu nas ne osramoti! Ti ćeš, doista, Svoje obećanje ispuniti!”</w:t>
      </w:r>
    </w:p>
    <w:p w:rsidR="000E2289" w:rsidRDefault="000E2289" w:rsidP="002050A8">
      <w:pPr>
        <w:pStyle w:val="libAie"/>
      </w:pPr>
      <w:r>
        <w:rPr>
          <w:rtl/>
        </w:rPr>
        <w:t>رَبَّنَا وَآتِنَا مَا وَعَدتَّنَا عَلَى رُسُلِكَ وَلاَ تُخْزِنَا يَوْمَ الْقِيَامَةِ إِنَّكَ لاَ تُخْلِفُ الْمِيعَادَ</w:t>
      </w:r>
    </w:p>
    <w:p w:rsidR="000E2289" w:rsidRDefault="000E2289" w:rsidP="000E2289">
      <w:pPr>
        <w:pStyle w:val="libNormal"/>
      </w:pPr>
      <w:r>
        <w:t>195. I Gospodar njihov im se odaziva: “Nijednom trudbeniku između vas trud njegov neću poništiti, ni muškarcu ni ženi - vi ste jedni od drugih. Onima koji se isele i koji budu iz zavičaja svoga prognani i koji budu na putu Mome mučeni i koji se budu borili i poginuli, sigurno ću preko rđavih djela njihovih preći i sigurno ću ih u džennetske bašče, kroz koje će rijeke teći, uvesti; nagrada će to od Allaha biti. - A u Allaha je nagrada najljepša”.</w:t>
      </w:r>
    </w:p>
    <w:p w:rsidR="000E2289" w:rsidRDefault="000E2289" w:rsidP="002050A8">
      <w:pPr>
        <w:pStyle w:val="libAie"/>
      </w:pPr>
      <w:r>
        <w:rPr>
          <w:rtl/>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p>
    <w:p w:rsidR="000E2289" w:rsidRDefault="000E2289" w:rsidP="000E2289">
      <w:pPr>
        <w:pStyle w:val="libNormal"/>
      </w:pPr>
      <w:r>
        <w:t>196. Neka te nikako ne obmanjuje to što oni koji ne vjeruju po raznim zemljama putuju:</w:t>
      </w:r>
    </w:p>
    <w:p w:rsidR="000E2289" w:rsidRDefault="000E2289" w:rsidP="002050A8">
      <w:pPr>
        <w:pStyle w:val="libAie"/>
      </w:pPr>
      <w:r>
        <w:rPr>
          <w:rtl/>
        </w:rPr>
        <w:t>لاَ يَغُرَّنَّكَ تَقَلُّبُ الَّذِينَ كَفَرُواْ فِي الْبِلاَدِ</w:t>
      </w:r>
    </w:p>
    <w:p w:rsidR="000E2289" w:rsidRDefault="000E2289" w:rsidP="000E2289">
      <w:pPr>
        <w:pStyle w:val="libNormal"/>
      </w:pPr>
      <w:r>
        <w:t>197. kratko uživanje, a poslije - džehennem će biti mjesto gdje će boraviti, a užasno je to prebivalište!</w:t>
      </w:r>
    </w:p>
    <w:p w:rsidR="000E2289" w:rsidRDefault="000E2289" w:rsidP="002050A8">
      <w:pPr>
        <w:pStyle w:val="libAie"/>
      </w:pPr>
      <w:r>
        <w:rPr>
          <w:rtl/>
        </w:rPr>
        <w:t>مَتَاعٌ قَلِيلٌ ثُمَّ مَأْوَاهُمْ جَهَنَّمُ وَبِئْسَ الْمِهَادُ</w:t>
      </w:r>
    </w:p>
    <w:p w:rsidR="000E2289" w:rsidRDefault="000E2289" w:rsidP="000E2289">
      <w:pPr>
        <w:pStyle w:val="libNormal"/>
      </w:pPr>
      <w:r>
        <w:t>198. a one koji se Gospodara svoga boje čekaju džennetske bašče kroz koje će rijeke teći, u kojima će vječno ostati, - takav će biti Allahov doček. A ono što ima u Allaha bolje je za one koji budu dobri.</w:t>
      </w:r>
    </w:p>
    <w:p w:rsidR="000E2289" w:rsidRDefault="000E2289" w:rsidP="002050A8">
      <w:pPr>
        <w:pStyle w:val="libAie"/>
      </w:pPr>
      <w:r>
        <w:rPr>
          <w:rtl/>
        </w:rPr>
        <w:t>لَكِنِ الَّذِينَ اتَّقَوْاْ رَبَّهُمْ لَهُمْ جَنَّاتٌ تَجْرِي مِن تَحْتِهَا الأَنْهَارُ خَالِدِينَ فِيهَا نُزُلاً مِّنْ عِندِ اللّهِ وَمَا عِندَ اللّهِ خَيْرٌ لِّلأَبْرَارِ</w:t>
      </w:r>
    </w:p>
    <w:p w:rsidR="000E2289" w:rsidRDefault="000E2289" w:rsidP="000E2289">
      <w:pPr>
        <w:pStyle w:val="libNormal"/>
      </w:pPr>
      <w:r>
        <w:t>199. Ima i sljedbenika Knjige koji vjeruju u Allaha i u ono što se objavljuje vama i u ono što je objavljeno njima, ponizni su prema Allahu, ne zamjenjuju Allahove riječi za nešto što malo vrijedi; oni će negradu od Gospodara njihova dobiti. - Allah će zaista brzo račune svidjeti.</w:t>
      </w:r>
    </w:p>
    <w:p w:rsidR="000E2289" w:rsidRDefault="000E2289" w:rsidP="002050A8">
      <w:pPr>
        <w:pStyle w:val="libAie"/>
      </w:pPr>
      <w:r>
        <w:rPr>
          <w:rtl/>
        </w:rPr>
        <w:t>وَإِنَّ مِنْ أَهْلِ الْكِتَابِ لَمَن يُؤْمِنُ بِاللّهِ وَمَا أُنزِلَ إِلَيْكُمْ وَمَآ أُنزِلَ إِلَيْهِمْ خَاشِعِينَ لِلّهِ لاَ يَشْتَرُونَ بِآيَاتِ اللّهِ ثَمَنًا قَلِيلاً أُوْلَـئِكَ لَهُمْ أَجْرُهُمْ عِندَ رَبِّهِمْ إِنَّ اللّهَ سَرِيعُ الْحِسَابِ</w:t>
      </w:r>
    </w:p>
    <w:p w:rsidR="000E2289" w:rsidRDefault="000E2289" w:rsidP="000E2289">
      <w:pPr>
        <w:pStyle w:val="libNormal"/>
      </w:pPr>
      <w:r>
        <w:t>200. O vjernici, budite strpljivi i izdržljivi, na granicama bdijte i Allaha se bojte, da biste postigli ono što želite.</w:t>
      </w:r>
    </w:p>
    <w:p w:rsidR="000E2289" w:rsidRDefault="000E2289" w:rsidP="002050A8">
      <w:pPr>
        <w:pStyle w:val="libAie"/>
      </w:pPr>
      <w:r>
        <w:rPr>
          <w:rtl/>
        </w:rPr>
        <w:t>يَا أَيُّهَا الَّذِينَ آمَنُواْ اصْبِرُواْ وَصَابِرُواْ وَرَابِطُواْ وَاتَّقُواْ اللّهَ لَعَلَّكُمْ تُفْلِحُونَ</w:t>
      </w:r>
    </w:p>
    <w:p w:rsidR="00DC2995" w:rsidRDefault="00DC2995" w:rsidP="001014DA">
      <w:pPr>
        <w:pStyle w:val="libNormal"/>
      </w:pPr>
      <w:r>
        <w:br w:type="page"/>
      </w:r>
    </w:p>
    <w:p w:rsidR="000E2289" w:rsidRDefault="000E2289" w:rsidP="00DC2995">
      <w:pPr>
        <w:pStyle w:val="Heading1Center"/>
      </w:pPr>
      <w:bookmarkStart w:id="4" w:name="_Toc421530394"/>
      <w:r>
        <w:lastRenderedPageBreak/>
        <w:t>En–Nisa (4) – Žene</w:t>
      </w:r>
      <w:bookmarkEnd w:id="4"/>
    </w:p>
    <w:p w:rsidR="000E2289" w:rsidRDefault="000E2289" w:rsidP="00DC2995">
      <w:pPr>
        <w:pStyle w:val="libCenter"/>
      </w:pPr>
      <w:r>
        <w:rPr>
          <w:rtl/>
        </w:rPr>
        <w:t>سورة النساء</w:t>
      </w:r>
    </w:p>
    <w:p w:rsidR="000E2289" w:rsidRDefault="000E2289" w:rsidP="00DC2995">
      <w:pPr>
        <w:pStyle w:val="libCenter"/>
      </w:pPr>
      <w:r>
        <w:t>Medina - 176 ajeta</w:t>
      </w:r>
    </w:p>
    <w:p w:rsidR="000E2289" w:rsidRDefault="000E2289" w:rsidP="00DC2995">
      <w:pPr>
        <w:pStyle w:val="libCenter"/>
      </w:pPr>
      <w:r>
        <w:t>U ime Allaha, Milostivog, Samilosnog</w:t>
      </w:r>
    </w:p>
    <w:p w:rsidR="000E2289" w:rsidRDefault="000E2289" w:rsidP="00A32034">
      <w:pPr>
        <w:pStyle w:val="libCenter"/>
      </w:pPr>
      <w:r>
        <w:rPr>
          <w:rtl/>
        </w:rPr>
        <w:t>بِسْمِ اللّهِ الرَّحْمـَنِ الرَّحِيمِ</w:t>
      </w:r>
    </w:p>
    <w:p w:rsidR="00137FE4" w:rsidRPr="00137FE4" w:rsidRDefault="00137FE4" w:rsidP="00137FE4">
      <w:pPr>
        <w:pStyle w:val="libNormal"/>
      </w:pPr>
    </w:p>
    <w:p w:rsidR="000E2289" w:rsidRDefault="000E2289" w:rsidP="000E2289">
      <w:pPr>
        <w:pStyle w:val="libNormal"/>
      </w:pPr>
      <w:r>
        <w:t>1. O ljudi, bojte se Gospodar svoga, koji vas od jednog čovjeka stvara, a o njega je i drugu njegovu stvorio, i od njih dvoje mnoge muškarce i žene rasijao. I Allah se bojte - s imenom čijim jedni druge molite - i rodbinske veze ne kidajte, jer Allah, zaista, stalno nad vam bdi.</w:t>
      </w:r>
    </w:p>
    <w:p w:rsidR="000E2289" w:rsidRDefault="000E2289" w:rsidP="002050A8">
      <w:pPr>
        <w:pStyle w:val="libAie"/>
      </w:pPr>
      <w:r>
        <w:rP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0E2289" w:rsidRDefault="000E2289" w:rsidP="000E2289">
      <w:pPr>
        <w:pStyle w:val="libNormal"/>
      </w:pPr>
      <w:r>
        <w:t>2. I siročadi imanja njihova uručite, rđavo za dobro ne podmećite i imetke njihove s imecima vašim ne trošite, - to bi, zaista, bio veliki grijeh.</w:t>
      </w:r>
    </w:p>
    <w:p w:rsidR="000E2289" w:rsidRDefault="000E2289" w:rsidP="002050A8">
      <w:pPr>
        <w:pStyle w:val="libAie"/>
      </w:pPr>
      <w:r>
        <w:rPr>
          <w:rtl/>
        </w:rPr>
        <w:t>وَآتُواْ الْيَتَامَى أَمْوَالَهُمْ وَلاَ تَتَبَدَّلُواْ الْخَبِيثَ بِالطَّيِّبِ وَلاَ تَأْكُلُواْ أَمْوَالَهُمْ إِلَى أَمْوَالِكُمْ إِنَّهُ كَانَ حُوبًا كَبِيرًا</w:t>
      </w:r>
    </w:p>
    <w:p w:rsidR="000E2289" w:rsidRDefault="000E2289" w:rsidP="000E2289">
      <w:pPr>
        <w:pStyle w:val="libNormal"/>
      </w:pPr>
      <w:r>
        <w:t>3. Ako se bojite da prema ženama sirotama nećete biti pravedni, onda se ženite sa onim ženama koje su vam dopuštene, sa po dvije, sa po tri i sa po četiri. A ako strahujete da nećete pravedni biti, onda samo sa jednom; ili - eto vam onih koje posjedujete. Tako ćete se najlakše nepravde sačuvati.</w:t>
      </w:r>
    </w:p>
    <w:p w:rsidR="000E2289" w:rsidRDefault="000E2289" w:rsidP="002050A8">
      <w:pPr>
        <w:pStyle w:val="libAie"/>
      </w:pPr>
      <w:r>
        <w:rPr>
          <w:rtl/>
        </w:rPr>
        <w:t>وَإِنْ خِفْتُمْ أَلاَّ تُقْسِطُواْ فِي الْيَتَامَى فَانكِحُواْ مَا طَابَ لَكُم مِّنَ النِّسَاء مَثْنَى وَثُلاَثَ وَرُبَاعَ فَإِنْ خِفْتُمْ أَلاَّ تَعْدِلُواْ فَوَاحِدَةً أَوْ مَا مَلَكَتْ أَيْمَانُكُمْ ذَلِكَ أَدْنَى أَلاَّ تَعُولُواْ</w:t>
      </w:r>
    </w:p>
    <w:p w:rsidR="000E2289" w:rsidRDefault="000E2289" w:rsidP="000E2289">
      <w:pPr>
        <w:pStyle w:val="libNormal"/>
      </w:pPr>
      <w:r>
        <w:t>4. i draga srca ženama vjenčane darove njihove podajte; a ako vam one od svoje volje od toga šta poklone, to s prijatnošću i ugodnošću uživajte.</w:t>
      </w:r>
    </w:p>
    <w:p w:rsidR="000E2289" w:rsidRDefault="000E2289" w:rsidP="002050A8">
      <w:pPr>
        <w:pStyle w:val="libAie"/>
      </w:pPr>
      <w:r>
        <w:rPr>
          <w:rtl/>
        </w:rPr>
        <w:t>وَآتُواْ النَّسَاء صَدُقَاتِهِنَّ نِحْلَةً فَإِن طِبْنَ لَكُمْ عَن شَيْءٍ مِّنْهُ نَفْسًا فَكُلُوهُ هَنِيئًا مَّرِيئًا</w:t>
      </w:r>
    </w:p>
    <w:p w:rsidR="000E2289" w:rsidRDefault="000E2289" w:rsidP="000E2289">
      <w:pPr>
        <w:pStyle w:val="libNormal"/>
      </w:pPr>
      <w:r>
        <w:t>5. I rasipnicima imetke, koje vam je Allah povjerio na upravljanje, ne uručujte, a njihov imetak za ishranu i odijevanje trošite; i prijatne riječi im govorite.</w:t>
      </w:r>
    </w:p>
    <w:p w:rsidR="000E2289" w:rsidRDefault="000E2289" w:rsidP="002050A8">
      <w:pPr>
        <w:pStyle w:val="libAie"/>
      </w:pPr>
      <w:r>
        <w:rPr>
          <w:rtl/>
        </w:rPr>
        <w:t>وَلاَ تُؤْتُواْ السُّفَهَاء أَمْوَالَكُمُ الَّتِي جَعَلَ اللّهُ لَكُمْ قِيَاماً وَارْزُقُوهُمْ فِيهَا وَاكْسُوهُمْ وَقُولُواْ لَهُمْ قَوْلاً مَّعْرُوفًا</w:t>
      </w:r>
    </w:p>
    <w:p w:rsidR="000E2289" w:rsidRDefault="000E2289" w:rsidP="000E2289">
      <w:pPr>
        <w:pStyle w:val="libNormal"/>
      </w:pPr>
      <w:r>
        <w:t>6. I provjeravajte siročad dok ne stasaju za brak; pa ako ocjenite da su zreli, uručite im imetke njihove. I ne žurite da ih rasipnički potrošite dok oni ne odrastu. Ko je imućan - neka se uzdrži, a ko je siromašan - neka onoliko koliko mu je, prema običaju, neophodno troši. A imetke im uručujte u prisustvu svjedoka. A dosta je to što će se pred Allahom račun polagati.</w:t>
      </w:r>
    </w:p>
    <w:p w:rsidR="000E2289" w:rsidRDefault="000E2289" w:rsidP="002050A8">
      <w:pPr>
        <w:pStyle w:val="libAie"/>
      </w:pPr>
      <w:r>
        <w:rPr>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w:t>
      </w:r>
    </w:p>
    <w:p w:rsidR="000E2289" w:rsidRDefault="000E2289" w:rsidP="000E2289">
      <w:pPr>
        <w:pStyle w:val="libNormal"/>
      </w:pPr>
      <w:r>
        <w:t>7. Muškarcma pripada dio onoga što ostave roditelji i rođaci, i ženama dio onoga što ostave roditelji i rođaci, bilo toga malo ili mnogo, određeni dio.</w:t>
      </w:r>
    </w:p>
    <w:p w:rsidR="000E2289" w:rsidRDefault="000E2289" w:rsidP="002050A8">
      <w:pPr>
        <w:pStyle w:val="libAie"/>
      </w:pPr>
      <w:r>
        <w:rPr>
          <w:rtl/>
        </w:rPr>
        <w:lastRenderedPageBreak/>
        <w:t>لِّلرِّجَالِ نَصيِبٌ مِّمَّا تَرَكَ الْوَالِدَانِ وَالأَقْرَبُونَ وَلِلنِّسَاء نَصِيبٌ مِّمَّا تَرَكَ الْوَالِدَانِ وَالأَقْرَبُونَ مِمَّا قَلَّ مِنْهُ أَوْ كَثُرَ نَصِيبًا مَّفْرُوضًا</w:t>
      </w:r>
    </w:p>
    <w:p w:rsidR="000E2289" w:rsidRDefault="000E2289" w:rsidP="000E2289">
      <w:pPr>
        <w:pStyle w:val="libNormal"/>
      </w:pPr>
      <w:r>
        <w:t>8. A kada diobi prisustvuju rođaci, siročad i siromasi, i njima nešto darujte i lijepu riječ im recite.</w:t>
      </w:r>
    </w:p>
    <w:p w:rsidR="000E2289" w:rsidRDefault="000E2289" w:rsidP="002050A8">
      <w:pPr>
        <w:pStyle w:val="libAie"/>
      </w:pPr>
      <w:r>
        <w:rPr>
          <w:rtl/>
        </w:rPr>
        <w:t>وَإِذَا حَضَرَ الْقِسْمَةَ أُوْلُواْ الْقُرْبَى وَالْيَتَامَى وَالْمَسَاكِينُ فَارْزُقُوهُم مِّنْهُ وَقُولُواْ لَهُمْ قَوْلاً مَّعْرُوفًا</w:t>
      </w:r>
    </w:p>
    <w:p w:rsidR="000E2289" w:rsidRDefault="000E2289" w:rsidP="000E2289">
      <w:pPr>
        <w:pStyle w:val="libNormal"/>
      </w:pPr>
      <w:r>
        <w:t>9. I neka se pribojavaju, kao kad bi sami iza sebe ostavili nejaku djecu za koju strahuju, i neka se boje Allaha i neka govore istinu.</w:t>
      </w:r>
    </w:p>
    <w:p w:rsidR="000E2289" w:rsidRDefault="000E2289" w:rsidP="002050A8">
      <w:pPr>
        <w:pStyle w:val="libAie"/>
      </w:pPr>
      <w:r>
        <w:rPr>
          <w:rtl/>
        </w:rPr>
        <w:t>وَلْيَخْشَ الَّذِينَ لَوْ تَرَكُواْ مِنْ خَلْفِهِمْ ذُرِّيَّةً ضِعَافًا خَافُواْ عَلَيْهِمْ فَلْيَتَّقُوا اللّهَ وَلْيَقُولُواْ قَوْلاً سَدِيدًا</w:t>
      </w:r>
    </w:p>
    <w:p w:rsidR="000E2289" w:rsidRDefault="000E2289" w:rsidP="000E2289">
      <w:pPr>
        <w:pStyle w:val="libNormal"/>
      </w:pPr>
      <w:r>
        <w:t>10. Oni koji bez ikakva prava jedu imetke siročadi - doista jedu ono što će ih u vatru dovesti i oni će u ognju gorjeti.</w:t>
      </w:r>
    </w:p>
    <w:p w:rsidR="000E2289" w:rsidRDefault="000E2289" w:rsidP="002050A8">
      <w:pPr>
        <w:pStyle w:val="libAie"/>
      </w:pPr>
      <w:r>
        <w:rPr>
          <w:rtl/>
        </w:rPr>
        <w:t>إِنَّ الَّذِينَ يَأْكُلُونَ أَمْوَالَ الْيَتَامَى ظُلْمًا إِنَّمَا يَأْكُلُونَ فِي بُطُونِهِمْ نَارًا وَسَيَصْلَوْنَ سَعِيرًا</w:t>
      </w:r>
    </w:p>
    <w:p w:rsidR="000E2289" w:rsidRDefault="000E2289" w:rsidP="000E2289">
      <w:pPr>
        <w:pStyle w:val="libNormal"/>
      </w:pPr>
      <w:r>
        <w:t>11. Allah vam naređuje da od djece vaše - muškom pripadne toliko koliko dvjema ženskima. A ako bude više od dvije ženskih, njima - dvije trećine onoga što je ostavio, a ako je samo jedna njoj - polovina. A roditeljima, svakom posebno - šestina od onoga što je ostavio, ako bude imao dijete; a ako ne bude imao djeteta, a nasljeđuju ga samo roditelji, onda njegovoj materi - trećina. A ako bude imao braće, onda njegovoj materi - šestina, pošto se izvrši oporuka koju je ostavio, ili podmiri dug. Vi ne znate ko vam je bliži, roditelji vaši ili sinovi vaši. To je Allahova zapovijed! - Allah, zaista, sva zna i mudar je.</w:t>
      </w:r>
    </w:p>
    <w:p w:rsidR="000E2289" w:rsidRDefault="000E2289" w:rsidP="002050A8">
      <w:pPr>
        <w:pStyle w:val="libAie"/>
      </w:pPr>
      <w:r>
        <w:rPr>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آبَآؤُكُمْ وَأَبناؤُكُمْ لاَ تَدْرُونَ أَيُّهُمْ أَقْرَبُ لَكُمْ نَفْعاً فَرِيضَةً مِّنَ اللّهِ إِنَّ اللّهَ كَانَ عَلِيما حَكِيمًا</w:t>
      </w:r>
    </w:p>
    <w:p w:rsidR="000E2289" w:rsidRDefault="000E2289" w:rsidP="000E2289">
      <w:pPr>
        <w:pStyle w:val="libNormal"/>
      </w:pPr>
      <w:r>
        <w:t>12. A vam pripada - polovina onoga što ostave žene vaše, ako ne budu imale djeteta, a ako budu imale dijete, onda - četvrtina onoga što su ostavile, pošto se izvrši oporuka koju su ostavile, ili podmiri dug. A njima - četvrtina onoga što vi ostavite, ako ne budete imali djeteta; a ako budete imali dijete, njima - osmina onoga što ste ostavili, pošto se izvrši oporuka koju ste ostavili, ili podmiri dug. A ako muškarac ili žena ne budu imali ni roditelja ni djeteta, a budu imali brata ili sestru, onda će svako od njih dvoje dobiti - šestinu; a ako ih bude više, onda zajednički učestvuju u trećini, pošto se izvrši, ne oštećujući nikoga, oporuka koja je ostavljana ili podmiri dug; to je Allahova zapovijed! - A Allah sva zna i blag je.</w:t>
      </w:r>
    </w:p>
    <w:p w:rsidR="000E2289" w:rsidRDefault="000E2289" w:rsidP="002050A8">
      <w:pPr>
        <w:pStyle w:val="libAie"/>
      </w:pPr>
      <w:r>
        <w:rPr>
          <w:rtl/>
        </w:rPr>
        <w:t>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بِهَآ أَوْ دَيْنٍ غَيْرَ مُضَآرٍّ وَصِيَّةً مِّنَ اللّهِ وَاللّهُ عَلِيمٌ حَلِيمٌ</w:t>
      </w:r>
    </w:p>
    <w:p w:rsidR="000E2289" w:rsidRDefault="000E2289" w:rsidP="000E2289">
      <w:pPr>
        <w:pStyle w:val="libNormal"/>
      </w:pPr>
      <w:r>
        <w:t>13. To su Allahovi propisi. Onoga ko se pokorava Allahu i Poslaniku Njegovu - On će uvesti u džennetske bašče, kroz koje će rijeke teći, u kojima će vječno ostati, i to je uspjeh veliki.</w:t>
      </w:r>
    </w:p>
    <w:p w:rsidR="000E2289" w:rsidRDefault="000E2289" w:rsidP="002050A8">
      <w:pPr>
        <w:pStyle w:val="libAie"/>
      </w:pPr>
      <w:r>
        <w:rPr>
          <w:rtl/>
        </w:rPr>
        <w:lastRenderedPageBreak/>
        <w:t>تِلْكَ حُدُودُ اللّهِ وَمَن يُطِعِ اللّهَ وَرَسُولَهُ يُدْخِلْهُ جَنَّاتٍ تَجْرِي مِن تَحْتِهَا الأَنْهَارُ خَالِدِينَ فِيهَا وَذَلِكَ الْفَوْزُ الْعَظِيمُ</w:t>
      </w:r>
    </w:p>
    <w:p w:rsidR="000E2289" w:rsidRDefault="000E2289" w:rsidP="000E2289">
      <w:pPr>
        <w:pStyle w:val="libNormal"/>
      </w:pPr>
      <w:r>
        <w:t>14. A onoga ko se bude protiv Allaha i Poslanika Njegova dizao i preko granica Njegovih propisa prelazio - On će u vatru baciti, u kojoj će vječno ostati; njega čeka sramna patnja.</w:t>
      </w:r>
    </w:p>
    <w:p w:rsidR="000E2289" w:rsidRDefault="000E2289" w:rsidP="002050A8">
      <w:pPr>
        <w:pStyle w:val="libAie"/>
      </w:pPr>
      <w:r>
        <w:rPr>
          <w:rtl/>
        </w:rPr>
        <w:t>وَمَن يَعْصِ اللّهَ وَرَسُولَهُ وَيَتَعَدَّ حُدُودَهُ يُدْخِلْهُ نَارًا خَالِدًا فِيهَا وَلَهُ عَذَابٌ مُّهِينٌ</w:t>
      </w:r>
    </w:p>
    <w:p w:rsidR="000E2289" w:rsidRDefault="000E2289" w:rsidP="000E2289">
      <w:pPr>
        <w:pStyle w:val="libNormal"/>
      </w:pPr>
      <w:r>
        <w:t>15. Kada neka od žena vaših blud počini, zatražite da to protiv njih četvorica od vas posvjedoče, pa ako posvjedoče, držite ih u kućama sve dok ih smrt ne umori ili dok im Allah ne nađe izlaz neki.</w:t>
      </w:r>
    </w:p>
    <w:p w:rsidR="000E2289" w:rsidRDefault="000E2289" w:rsidP="002050A8">
      <w:pPr>
        <w:pStyle w:val="libAie"/>
      </w:pPr>
      <w:r>
        <w:rPr>
          <w:rtl/>
        </w:rPr>
        <w:t>وَاللاَّتِي يَأْتِينَ الْفَاحِشَةَ مِن نِّسَآئِكُمْ فَاسْتَشْهِدُواْ عَلَيْهِنَّ أَرْبَعةً مِّنكُمْ فَإِن شَهِدُواْ فَأَمْسِكُوهُنَّ فِي الْبُيُوتِ حَتَّىَ يَتَوَفَّاهُنَّ الْمَوْتُ أَوْ يَجْعَلَ اللّهُ لَهُنَّ سَبِيلاً</w:t>
      </w:r>
    </w:p>
    <w:p w:rsidR="000E2289" w:rsidRDefault="000E2289" w:rsidP="000E2289">
      <w:pPr>
        <w:pStyle w:val="libNormal"/>
      </w:pPr>
      <w:r>
        <w:t>16. A ako dvoje to učine, izgrdite ih; pa ako se pokaju i poprave, onda ih na miru ostavite, jer Allah prima pokajanje i samilostan je.</w:t>
      </w:r>
    </w:p>
    <w:p w:rsidR="000E2289" w:rsidRDefault="000E2289" w:rsidP="002050A8">
      <w:pPr>
        <w:pStyle w:val="libAie"/>
      </w:pPr>
      <w:r>
        <w:rPr>
          <w:rtl/>
        </w:rPr>
        <w:t>وَاللَّذَانَ يَأْتِيَانِهَا مِنكُمْ فَآذُوهُمَا فَإِن تَابَا وَأَصْلَحَا فَأَعْرِضُواْ عَنْهُمَا إِنَّ اللّهَ كَانَ تَوَّابًا رَّحِيمًا</w:t>
      </w:r>
    </w:p>
    <w:p w:rsidR="000E2289" w:rsidRDefault="000E2289" w:rsidP="000E2289">
      <w:pPr>
        <w:pStyle w:val="libNormal"/>
      </w:pPr>
      <w:r>
        <w:t>17. Allah prima pokajanje samo od onih koji učine kakvo rđavo djelo samo iz lakosmislenosti, i koji se ubrzo pokaju; njima će Allah oprostiti. - A Allah sve zna i mudar je.</w:t>
      </w:r>
    </w:p>
    <w:p w:rsidR="000E2289" w:rsidRDefault="000E2289" w:rsidP="002050A8">
      <w:pPr>
        <w:pStyle w:val="libAie"/>
      </w:pPr>
      <w:r>
        <w:rPr>
          <w:rtl/>
        </w:rPr>
        <w:t>إِنَّمَا التَّوْبَةُ عَلَى اللّهِ لِلَّذِينَ يَعْمَلُونَ السُّوَءَ بِجَهَالَةٍ ثُمَّ يَتُوبُونَ مِن قَرِيبٍ فَأُوْلَـئِكَ يَتُوبُ اللّهُ عَلَيْهِمْ وَكَانَ اللّهُ عَلِيماً حَكِيماً</w:t>
      </w:r>
    </w:p>
    <w:p w:rsidR="000E2289" w:rsidRDefault="000E2289" w:rsidP="000E2289">
      <w:pPr>
        <w:pStyle w:val="libNormal"/>
      </w:pPr>
      <w:r>
        <w:t>18. Uzaludno je kajanje onih koji čine rđava djela, a koji, kad se nekom od njih približi smrt, govore: “Sad se zaista kajem!” a i onima koji umru kao nevjernici. Njima smo bolnu patnju pripremili.</w:t>
      </w:r>
    </w:p>
    <w:p w:rsidR="000E2289" w:rsidRDefault="000E2289" w:rsidP="002050A8">
      <w:pPr>
        <w:pStyle w:val="libAie"/>
      </w:pPr>
      <w:r>
        <w:rPr>
          <w:rtl/>
        </w:rPr>
        <w:t>وَلَيْسَتِ التَّوْبَةُ لِلَّذِينَ يَعْمَلُونَ السَّيِّئَاتِ حَتَّى إِذَا حَضَرَ أَحَدَهُمُ الْمَوْتُ قَالَ إِنِّي تُبْتُ الآنَ وَلاَ الَّذِينَ يَمُوتُونَ وَهُمْ كُفَّارٌ أُوْلَـئِكَ أَعْتَدْنَا لَهُمْ عَذَابًا أَلِيمًا</w:t>
      </w:r>
    </w:p>
    <w:p w:rsidR="000E2289" w:rsidRDefault="000E2289" w:rsidP="000E2289">
      <w:pPr>
        <w:pStyle w:val="libNormal"/>
      </w:pPr>
      <w:r>
        <w:t>19. O vjernici, zabranjuje vam se da žene kao stvari nasljeđujete, preko volje njihove, i da im teškoće pričinjavate, s namjerom da nešto od onoga što ste im darovali prisvojite, osim ako budu očito zgriješile. S njima lijepo živite! A ako prema njima odvratnost osjetite, moguće je da je baš u onome prema čemu odvratnost osjećate Allah veliko dobro dao.</w:t>
      </w:r>
    </w:p>
    <w:p w:rsidR="000E2289" w:rsidRDefault="000E2289" w:rsidP="002050A8">
      <w:pPr>
        <w:pStyle w:val="libAie"/>
      </w:pPr>
      <w:r>
        <w:rPr>
          <w:rtl/>
        </w:rPr>
        <w:t>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w:t>
      </w:r>
    </w:p>
    <w:p w:rsidR="000E2289" w:rsidRDefault="000E2289" w:rsidP="000E2289">
      <w:pPr>
        <w:pStyle w:val="libNormal"/>
      </w:pPr>
      <w:r>
        <w:t>20. Ako hoćete da jednu ženu pustite, a drugom se oženite, i jednoj od njih ste dali mnogo blaga, ne oduzimajte ništa od toga. Zar da joj to nasilno oduzmete, čineći očigledan grijeh?</w:t>
      </w:r>
    </w:p>
    <w:p w:rsidR="000E2289" w:rsidRDefault="000E2289" w:rsidP="002050A8">
      <w:pPr>
        <w:pStyle w:val="libAie"/>
      </w:pPr>
      <w:r>
        <w:rPr>
          <w:rtl/>
        </w:rPr>
        <w:t>وَإِنْ أَرَدتُّمُ اسْتِبْدَالَ زَوْجٍ مَّكَانَ زَوْجٍ وَآتَيْتُمْ إِحْدَاهُنَّ قِنطَارًا فَلاَ تَأْخُذُواْ مِنْهُ شَيْئًا أَتَأْخُذُونَهُ بُهْتَاناً وَإِثْماً مُّبِيناً</w:t>
      </w:r>
    </w:p>
    <w:p w:rsidR="000E2289" w:rsidRDefault="000E2289" w:rsidP="000E2289">
      <w:pPr>
        <w:pStyle w:val="libNormal"/>
      </w:pPr>
      <w:r>
        <w:t>21. Kako biste mogli i oduzeti to kada ste jedno s drugim živjeli i kada su one od vas čvrstu obavezu uzele.</w:t>
      </w:r>
    </w:p>
    <w:p w:rsidR="000E2289" w:rsidRDefault="000E2289" w:rsidP="002050A8">
      <w:pPr>
        <w:pStyle w:val="libAie"/>
      </w:pPr>
      <w:r>
        <w:rPr>
          <w:rtl/>
        </w:rPr>
        <w:t>وَكَيْفَ تَأْخُذُونَهُ وَقَدْ أَفْضَى بَعْضُكُمْ إِلَى بَعْضٍ وَأَخَذْنَ مِنكُم مِّيثَاقًا غَلِيظًا</w:t>
      </w:r>
    </w:p>
    <w:p w:rsidR="000E2289" w:rsidRDefault="000E2289" w:rsidP="000E2289">
      <w:pPr>
        <w:pStyle w:val="libNormal"/>
      </w:pPr>
      <w:r>
        <w:lastRenderedPageBreak/>
        <w:t>22. I ne ženite se ženama kojima su se ženili očevi vaši, - a što je bilo, biće oprošteno; to bi, uistinu, bio razvrat, gnusoba i ružan put.</w:t>
      </w:r>
    </w:p>
    <w:p w:rsidR="000E2289" w:rsidRDefault="000E2289" w:rsidP="002050A8">
      <w:pPr>
        <w:pStyle w:val="libAie"/>
      </w:pPr>
      <w:r>
        <w:rPr>
          <w:rtl/>
        </w:rPr>
        <w:t>وَلاَ تَنكِحُواْ مَا نَكَحَ آبَاؤُكُم مِّنَ النِّسَاء إِلاَّ مَا قَدْ سَلَفَ إِنَّهُ كَانَ فَاحِشَةً وَمَقْتًا وَسَاء سَبِيلاً</w:t>
      </w:r>
    </w:p>
    <w:p w:rsidR="000E2289" w:rsidRDefault="000E2289" w:rsidP="000E2289">
      <w:pPr>
        <w:pStyle w:val="libNormal"/>
      </w:pPr>
      <w:r>
        <w:t>23. Zabranjuju vam se: matere vaše, i kćeri vaše, i sestre vaše i sestre očeva vaših, i sestre matera vaših i bratične vaše, i sestrične vaše, i pomajke vaše koje su vas dojile, i sestre vaše po mlijeku, i majke žena vaših, i pastorke vaše koje se nalaze pod okriljem od žena vaših s kojima ste imali bračne odnose, - ali ako vi s njima niste imali bračne odnose, onda vam nije grijeh -, i žene vaših rođenih sinova, i da sastavite dvije sestre, - što je bilo, bilo je, Allah zaista prašta i samilostan je,</w:t>
      </w:r>
    </w:p>
    <w:p w:rsidR="000E2289" w:rsidRDefault="000E2289" w:rsidP="002050A8">
      <w:pPr>
        <w:pStyle w:val="libAie"/>
      </w:pPr>
      <w:r>
        <w:rPr>
          <w:rtl/>
        </w:rPr>
        <w:t>حُرِّمَتْ عَلَيْكُمْ أُمَّهَاتُكُمْ وَبَنَاتُكُمْ وَأَخَوَاتُكُمْ وَعَمَّاتُكُمْ وَخَالاَتُكُمْ وَبَنَاتُ الأَخِ وَبَنَاتُ الأُخْتِ وَأُمَّهَاتُكُمُ اللاَّتِي أَرْضَعْنَكُمْ وَأَخَوَاتُكُم مِّنَ الرَّضَاعَةِ وَأُمَّهَاتُ نِسَآئِكُمْ وَرَبَائِبُكُمُ اللاَّتِي فِي حُجُورِكُم مِّن نِّسَآئِكُمُ اللاَّتِي دَخَلْتُم بِهِنَّ فَإِن لَّمْ تَكُونُواْ دَخَلْتُم بِهِنَّ فَلاَ جُنَاحَ عَلَيْكُمْ وَحَلاَئِلُ أَبْنَائِكُمُ الَّذِينَ مِنْ أَصْلاَبِكُمْ وَأَن تَجْمَعُواْ بَيْنَ الأُخْتَيْنِ إَلاَّ مَا قَدْ سَلَفَ إِنَّ اللّهَ كَانَ غَفُورًا رَّحِيمًا</w:t>
      </w:r>
    </w:p>
    <w:p w:rsidR="000E2289" w:rsidRDefault="000E2289" w:rsidP="000E2289">
      <w:pPr>
        <w:pStyle w:val="libNormal"/>
      </w:pPr>
      <w:r>
        <w:t>24. i udate žene, osim onih koje zarobite; to su vam Allahovi propisi, - a ostale su vam dozvoljene. ako želite da im vjenčane darove date i da se njima oženite, a ne da blud činite. A ženama vašim s kojima ste imali bračne odnose podajte vjenčane darove njihove kao što je propisano. I nije vam grehota ako se, poslije određenog vjenčanog dara, s njima nagodite. Allah zaista sva zna i mudar je.</w:t>
      </w:r>
    </w:p>
    <w:p w:rsidR="000E2289" w:rsidRDefault="000E2289" w:rsidP="002050A8">
      <w:pPr>
        <w:pStyle w:val="libAie"/>
      </w:pPr>
      <w:r>
        <w:rPr>
          <w:rtl/>
        </w:rPr>
        <w:t>وَالْمُحْصَنَاتُ مِنَ النِّسَاء إِلاَّ مَا مَلَكَتْ أَيْمَانُكُمْ كِتَابَ اللّهِ عَلَيْكُمْ وَأُحِلَّ لَكُم مَّا وَرَاء ذَلِكُمْ أَن تَبْتَغُواْ بِأَمْوَالِكُم مُّحْصِنِينَ غَيْرَ مُسَافِحِينَ فَمَا اسْتَمْتَعْتُم بِهِ مِنْهُنَّ فَآتُوهُنَّ أُجُورَهُنَّ فَرِيضَةً وَلاَ جُنَاحَ عَلَيْكُمْ فِيمَا تَرَاضَيْتُم بِهِ مِن بَعْدِ الْفَرِيضَةِ إِنَّ اللّهَ كَانَ عَلِيمًا حَكِيمًا</w:t>
      </w:r>
    </w:p>
    <w:p w:rsidR="000E2289" w:rsidRDefault="000E2289" w:rsidP="000E2289">
      <w:pPr>
        <w:pStyle w:val="libNormal"/>
      </w:pPr>
      <w:r>
        <w:t>25. A onome među vama koji nije dovoljno imućan da se oženi slobodnom vjernicom - eto mu one u vašem vlasništvu, robinje vaše, vjernice, - a Allah najbolje zna kakvo je vjerovanje vaše -, ta jedne ste vjere. I ženite se njima, s dopuštenjem vlasnika njihovih, i podajte im vjenčane darove njihove, kako je uobičajeno, kada su čedne i kada javno ne čine blud i kada tajno ne žive s ljubavnicima. - A kada one kao udate počine blud, neka se kazne polovinom kazne propisane za slobodne žene. - To je za onoga od vas koji se boji bluda; - a bolje vam je da se uzdržite! Allah prašta i samilostan je.</w:t>
      </w:r>
    </w:p>
    <w:p w:rsidR="000E2289" w:rsidRDefault="000E2289" w:rsidP="002050A8">
      <w:pPr>
        <w:pStyle w:val="libAie"/>
      </w:pPr>
      <w:r>
        <w:rPr>
          <w:rtl/>
        </w:rPr>
        <w:t>وَمَن لَّمْ يَسْتَطِعْ مِنكُمْ طَوْلاً أَن يَنكِحَ الْمُحْصَنَاتِ الْمُؤْمِنَاتِ فَمِن مِّا مَلَكَتْ أَيْمَانُكُم مِّن فَتَيَاتِكُمُ الْمُؤْمِنَاتِ وَاللّهُ أَعْلَمُ بِإِيمَانِكُمْ بَعْضُكُم مِّن بَعْضٍ فَانكِحُوهُنَّ بِإِذْنِ أَهْلِهِنَّ وَآتُوهُنَّ أُجُورَهُنَّ بِالْمَعْرُوفِ مُحْصَنَاتٍ غَيْرَ مُسَافِحَاتٍ وَلاَ مُتَّخِذَاتِ أَخْدَانٍ فَإِذَا أُحْصِنَّ فَإِنْ أَتَيْنَ بِفَاحِشَةٍ فَعَلَيْهِنَّ نِصْفُ مَا عَلَى الْمُحْصَنَاتِ مِنَ الْعَذَابِ ذَلِكَ لِمَنْ خَشِيَ الْعَنَتَ مِنْكُمْ وَأَن تَصْبِرُواْ خَيْرٌ لَّكُمْ وَاللّهُ غَفُورٌ رَّحِيمٌ</w:t>
      </w:r>
    </w:p>
    <w:p w:rsidR="000E2289" w:rsidRDefault="000E2289" w:rsidP="000E2289">
      <w:pPr>
        <w:pStyle w:val="libNormal"/>
      </w:pPr>
      <w:r>
        <w:t xml:space="preserve">26. Allah želi da vam objasni i da vas putevima kojma su išli oni prije vas uputi, i da vam oprosti. - A Allah sve zna i mudar je. </w:t>
      </w:r>
    </w:p>
    <w:p w:rsidR="000E2289" w:rsidRDefault="000E2289" w:rsidP="002050A8">
      <w:pPr>
        <w:pStyle w:val="libAie"/>
      </w:pPr>
      <w:r>
        <w:rPr>
          <w:rtl/>
        </w:rPr>
        <w:t>يُرِيدُ اللّهُ لِيُبَيِّنَ لَكُمْ وَيَهْدِيَكُمْ سُنَنَ الَّذِينَ مِن قَبْلِكُمْ وَيَتُوبَ عَلَيْكُمْ وَاللّهُ عَلِيمٌ حَكِيمٌ</w:t>
      </w:r>
    </w:p>
    <w:p w:rsidR="000E2289" w:rsidRDefault="000E2289" w:rsidP="000E2289">
      <w:pPr>
        <w:pStyle w:val="libNormal"/>
      </w:pPr>
      <w:r>
        <w:t xml:space="preserve">27. Allah želi da vam oprosti, a oni koji se za strastima svojim povode žele da daleko s pravog puta skrenete. </w:t>
      </w:r>
    </w:p>
    <w:p w:rsidR="000E2289" w:rsidRDefault="000E2289" w:rsidP="002050A8">
      <w:pPr>
        <w:pStyle w:val="libAie"/>
      </w:pPr>
      <w:r>
        <w:rPr>
          <w:rtl/>
        </w:rPr>
        <w:t>وَاللّهُ يُرِيدُ أَن يَتُوبَ عَلَيْكُمْ وَيُرِيدُ الَّذِينَ يَتَّبِعُونَ الشَّهَوَاتِ أَن تَمِيلُواْ مَيْلاً عَظِيمًا</w:t>
      </w:r>
    </w:p>
    <w:p w:rsidR="000E2289" w:rsidRDefault="000E2289" w:rsidP="000E2289">
      <w:pPr>
        <w:pStyle w:val="libNormal"/>
      </w:pPr>
      <w:r>
        <w:lastRenderedPageBreak/>
        <w:t>28. Allah želi da vam olakša. - a čovjek je stvoren kao nejako biće.</w:t>
      </w:r>
    </w:p>
    <w:p w:rsidR="000E2289" w:rsidRDefault="000E2289" w:rsidP="002050A8">
      <w:pPr>
        <w:pStyle w:val="libAie"/>
      </w:pPr>
      <w:r>
        <w:rPr>
          <w:rtl/>
        </w:rPr>
        <w:t>يُرِيدُ اللّهُ أَن يُخَفِّفَ عَنكُمْ وَخُلِقَ الإِنسَانُ ضَعِيفًا</w:t>
      </w:r>
    </w:p>
    <w:p w:rsidR="000E2289" w:rsidRDefault="000E2289" w:rsidP="000E2289">
      <w:pPr>
        <w:pStyle w:val="libNormal"/>
      </w:pPr>
      <w:r>
        <w:t>29. O vjernici, jedni drugima na nedozvoljen način imanja ne prisvajajte, - ali, dozvoljeno vam je trgovanje uz obostrani pristanak - i jedni druge ne ubjajte! Allah je, doista, prema vama milostiv.</w:t>
      </w:r>
    </w:p>
    <w:p w:rsidR="000E2289" w:rsidRDefault="000E2289" w:rsidP="002050A8">
      <w:pPr>
        <w:pStyle w:val="libAie"/>
      </w:pPr>
      <w:r>
        <w:rPr>
          <w:rtl/>
        </w:rPr>
        <w:t>يَا أَيُّهَا الَّذِينَ آمَنُواْ لاَ تَأْكُلُواْ أَمْوَالَكُمْ بَيْنَكُمْ بِالْبَاطِلِ إِلاَّ أَن تَكُونَ تِجَارَةً عَن تَرَاضٍ مِّنكُمْ وَلاَ تَقْتُلُواْ أَنفُسَكُمْ إِنَّ اللّهَ كَانَ بِكُمْ رَحِيمًا</w:t>
      </w:r>
    </w:p>
    <w:p w:rsidR="000E2289" w:rsidRDefault="000E2289" w:rsidP="000E2289">
      <w:pPr>
        <w:pStyle w:val="libNormal"/>
      </w:pPr>
      <w:r>
        <w:t>30. Onoga ko to nepravično i nasilno uradi - Mi ćemo u vatru baciti, to je Allahu lahko.</w:t>
      </w:r>
    </w:p>
    <w:p w:rsidR="000E2289" w:rsidRDefault="000E2289" w:rsidP="002050A8">
      <w:pPr>
        <w:pStyle w:val="libAie"/>
      </w:pPr>
      <w:r>
        <w:rPr>
          <w:rtl/>
        </w:rPr>
        <w:t>وَمَن يَفْعَلْ ذَلِكَ عُدْوَانًا وَظُلْمًا فَسَوْفَ نُصْلِيهِ نَارًا وَكَانَ ذَلِكَ عَلَى اللّهِ يَسِيرًا</w:t>
      </w:r>
    </w:p>
    <w:p w:rsidR="000E2289" w:rsidRDefault="000E2289" w:rsidP="000E2289">
      <w:pPr>
        <w:pStyle w:val="libNormal"/>
      </w:pPr>
      <w:r>
        <w:t>31. Ako se budete klonili velikih grijehova, oni koji su vam zabranjeni, Mi ćemo preći preko manjih ispada vaših i uvešćemo vas u divno mjesto.</w:t>
      </w:r>
    </w:p>
    <w:p w:rsidR="000E2289" w:rsidRDefault="000E2289" w:rsidP="002050A8">
      <w:pPr>
        <w:pStyle w:val="libAie"/>
      </w:pPr>
      <w:r>
        <w:rPr>
          <w:rtl/>
        </w:rPr>
        <w:t>إِن تَجْتَنِبُواْ كَبَآئِرَ مَا تُنْهَوْنَ عَنْهُ نُكَفِّرْ عَنكُمْ سَيِّئَاتِكُمْ وَنُدْخِلْكُم مُّدْخَلاً كَرِيمًا</w:t>
      </w:r>
    </w:p>
    <w:p w:rsidR="000E2289" w:rsidRDefault="000E2289" w:rsidP="000E2289">
      <w:pPr>
        <w:pStyle w:val="libNormal"/>
      </w:pPr>
      <w:r>
        <w:t>32. I ne poželite ono čime je Allah neke od vas odlikovao. Muškarcima pripada nagrada za ono što oni urade, a ženama nagrada za ono što one urade. I Allaha iz izoblja Njegova molite. - Allah, zaista, sva dobro zna!</w:t>
      </w:r>
    </w:p>
    <w:p w:rsidR="000E2289" w:rsidRDefault="000E2289" w:rsidP="002050A8">
      <w:pPr>
        <w:pStyle w:val="libAie"/>
      </w:pPr>
      <w:r>
        <w:rPr>
          <w:rtl/>
        </w:rPr>
        <w:t>وَلاَ تَتَمَنَّوْاْ مَا فَضَّلَ اللّهُ بِهِ بَعْضَكُمْ عَلَى بَعْضٍ لِّلرِّجَالِ نَصِيبٌ مِّمَّا اكْتَسَبُواْ وَلِلنِّسَاء نَصِيبٌ مِّمَّا اكْتَسَبْنَ وَاسْأَلُواْ اللّهَ مِن فَضْلِهِ إِنَّ اللّهَ كَانَ بِكُلِّ شَيْءٍ عَلِيمًا</w:t>
      </w:r>
    </w:p>
    <w:p w:rsidR="000E2289" w:rsidRDefault="000E2289" w:rsidP="000E2289">
      <w:pPr>
        <w:pStyle w:val="libNormal"/>
      </w:pPr>
      <w:r>
        <w:t>33. Mi smo odredili nasljednike svemu onome što ostave roditelji i rođaci. A onima s kojima ste sklopili ugovore - podajte njihov dio - Allah je, zaista, svemu svjedok.</w:t>
      </w:r>
    </w:p>
    <w:p w:rsidR="000E2289" w:rsidRDefault="000E2289" w:rsidP="002050A8">
      <w:pPr>
        <w:pStyle w:val="libAie"/>
      </w:pPr>
      <w:r>
        <w:rPr>
          <w:rtl/>
        </w:rPr>
        <w:t>وَلِكُلٍّ جَعَلْنَا مَوَالِيَ مِمَّا تَرَكَ الْوَالِدَانِ وَالأَقْرَبُونَ وَالَّذِينَ عَقَدَتْ أَيْمَانُكُمْ فَآتُوهُمْ نَصِيبَهُمْ إِنَّ اللّهَ كَانَ عَلَى كُلِّ شَيْءٍ شَهِيدًا</w:t>
      </w:r>
    </w:p>
    <w:p w:rsidR="000E2289" w:rsidRDefault="000E2289" w:rsidP="000E2289">
      <w:pPr>
        <w:pStyle w:val="libNormal"/>
      </w:pPr>
      <w:r>
        <w:t>34. Muškarci vode brigu o ženama zato što je Allah dao prednost jednima nad drugima i zato što oni troše imetke svoje. Zbog toga su čestite žene poslušne i za vrijeme muževljeva odsustva vode brigu o onome o čemu treba da brigu vode, jer i Allah njih štiti. A onih čijih se neposlušnosti pribojavate, vi posavjetujte, pa ih i udarite; kad vam postanu poslušne, onda im zulum ne činite! - Allah je, zaista, uzvišen i velik!</w:t>
      </w:r>
    </w:p>
    <w:p w:rsidR="000E2289" w:rsidRDefault="000E2289" w:rsidP="002050A8">
      <w:pPr>
        <w:pStyle w:val="libAie"/>
      </w:pPr>
      <w:r>
        <w:rPr>
          <w:rtl/>
        </w:rPr>
        <w:t>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w:t>
      </w:r>
    </w:p>
    <w:p w:rsidR="000E2289" w:rsidRDefault="000E2289" w:rsidP="000E2289">
      <w:pPr>
        <w:pStyle w:val="libNormal"/>
      </w:pPr>
      <w:r>
        <w:t>35. A ako se bojite razdora između njih dvoje, onda pošaljite jednog pomiritelja iz njegove, a jednog pomiritelja iz njene porodice. Ako oni žele izmirenje, Allah će ih pomiriti jer Allah sve zna i o svemu je obavješten!</w:t>
      </w:r>
    </w:p>
    <w:p w:rsidR="000E2289" w:rsidRDefault="000E2289" w:rsidP="002050A8">
      <w:pPr>
        <w:pStyle w:val="libAie"/>
      </w:pPr>
      <w:r>
        <w:rPr>
          <w:rtl/>
        </w:rPr>
        <w:t>وَإِنْ خِفْتُمْ شِقَاقَ بَيْنِهِمَا فَابْعَثُواْ حَكَمًا مِّنْ أَهْلِهِ وَحَكَمًا مِّنْ أَهْلِهَا إِن يُرِيدَا إِصْلاَحًا يُوَفِّقِ اللّهُ بَيْنَهُمَا إِنَّ اللّهَ كَانَ عَلِيمًا خَبِيرًا</w:t>
      </w:r>
    </w:p>
    <w:p w:rsidR="000E2289" w:rsidRDefault="000E2289" w:rsidP="000E2289">
      <w:pPr>
        <w:pStyle w:val="libNormal"/>
      </w:pPr>
      <w:r>
        <w:t>36. I Allahu se klanjte i nikoga Njemu ravnim ne smatrajte! A roditeljima dobročinstvo činite, i rođacima, i siročadi, i siromasima, i komšijama, bližnjim, i komšijama daljnjim, i drugovima, i putnicima-namjernicima, i onima koji su u vašem posjedu. Allah, zaista, ne voli one koji se ohole i hvališu,</w:t>
      </w:r>
    </w:p>
    <w:p w:rsidR="000E2289" w:rsidRDefault="000E2289" w:rsidP="002050A8">
      <w:pPr>
        <w:pStyle w:val="libAie"/>
      </w:pPr>
      <w:r>
        <w:rPr>
          <w:rtl/>
        </w:rPr>
        <w:lastRenderedPageBreak/>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p>
    <w:p w:rsidR="000E2289" w:rsidRDefault="000E2289" w:rsidP="000E2289">
      <w:pPr>
        <w:pStyle w:val="libNormal"/>
      </w:pPr>
      <w:r>
        <w:t>37. one koji škrtare i traže od drugih da budu škrti i koji kriju ono što im je Allah ih obilja svoga darovao; a Mi smo nevjernicima pripremili sramnu patnju</w:t>
      </w:r>
    </w:p>
    <w:p w:rsidR="000E2289" w:rsidRDefault="000E2289" w:rsidP="002050A8">
      <w:pPr>
        <w:pStyle w:val="libAie"/>
      </w:pPr>
      <w:r>
        <w:rPr>
          <w:rtl/>
        </w:rPr>
        <w:t>الَّذِينَ يَبْخَلُونَ وَيَأْمُرُونَ النَّاسَ بِالْبُخْلِ وَيَكْتُمُونَ مَا آتَاهُمُ اللّهُ مِن فَضْلِهِ وَأَعْتَدْنَا لِلْكَافِرِينَ عَذَابًا مُّهِينًا</w:t>
      </w:r>
    </w:p>
    <w:p w:rsidR="000E2289" w:rsidRDefault="000E2289" w:rsidP="000E2289">
      <w:pPr>
        <w:pStyle w:val="libNormal"/>
      </w:pPr>
      <w:r>
        <w:t>38. i one koji troše imanja svoja da se pred svijetom pokažu, a ni Allaha ni u onaj svijet ne vjeruju. - A kome je šejtan drug, zao mu je drug!</w:t>
      </w:r>
    </w:p>
    <w:p w:rsidR="000E2289" w:rsidRDefault="000E2289" w:rsidP="002050A8">
      <w:pPr>
        <w:pStyle w:val="libAie"/>
      </w:pPr>
      <w:r>
        <w:rPr>
          <w:rtl/>
        </w:rPr>
        <w:t>وَالَّذِينَ يُنفِقُونَ أَمْوَالَهُمْ رِئَـاء النَّاسِ وَلاَ يُؤْمِنُونَ بِاللّهِ وَلاَ بِالْيَوْمِ الآخِرِ وَمَن يَكُنِ الشَّيْطَانُ لَهُ قَرِينًا فَسَاء قِرِينًا</w:t>
      </w:r>
    </w:p>
    <w:p w:rsidR="000E2289" w:rsidRDefault="000E2289" w:rsidP="000E2289">
      <w:pPr>
        <w:pStyle w:val="libNormal"/>
      </w:pPr>
      <w:r>
        <w:t>39. A šta bi im bilo da u Allaha i u onaj svijet vjeruju i da od onoga što im Allah daje udjeljuju, kad Allah o njima sve zna?</w:t>
      </w:r>
    </w:p>
    <w:p w:rsidR="000E2289" w:rsidRDefault="000E2289" w:rsidP="002050A8">
      <w:pPr>
        <w:pStyle w:val="libAie"/>
      </w:pPr>
      <w:r>
        <w:rPr>
          <w:rtl/>
        </w:rPr>
        <w:t>وَمَاذَا عَلَيْهِمْ لَوْ آمَنُواْ بِاللّهِ وَالْيَوْمِ الآخِرِ وَأَنفَقُواْ مِمَّا رَزَقَهُمُ اللّهُ وَكَانَ اللّهُ بِهِم عَلِيمًا</w:t>
      </w:r>
    </w:p>
    <w:p w:rsidR="000E2289" w:rsidRDefault="000E2289" w:rsidP="000E2289">
      <w:pPr>
        <w:pStyle w:val="libNormal"/>
      </w:pPr>
      <w:r>
        <w:t>40. Allah neće nikome ni trunku nepravde učiniti. Dobra djela On će umnogostručiti i još od Sebe nagradu veliku dati.</w:t>
      </w:r>
    </w:p>
    <w:p w:rsidR="000E2289" w:rsidRDefault="000E2289" w:rsidP="002050A8">
      <w:pPr>
        <w:pStyle w:val="libAie"/>
      </w:pPr>
      <w:r>
        <w:rPr>
          <w:rtl/>
        </w:rPr>
        <w:t>إِنَّ اللّهَ لاَ يَظْلِمُ مِثْقَالَ ذَرَّةٍ وَإِن تَكُ حَسَنَةً يُضَاعِفْهَا وَيُؤْتِ مِن لَّدُنْهُ أَجْرًا عَظِيمًا</w:t>
      </w:r>
    </w:p>
    <w:p w:rsidR="000E2289" w:rsidRDefault="000E2289" w:rsidP="000E2289">
      <w:pPr>
        <w:pStyle w:val="libNormal"/>
      </w:pPr>
      <w:r>
        <w:t>41. A šta će, tek, biti kada dovedemo svjedoka iz svakog naroda, a tebe dovedemo kao svjedoka protiv ovih?</w:t>
      </w:r>
    </w:p>
    <w:p w:rsidR="000E2289" w:rsidRDefault="000E2289" w:rsidP="002050A8">
      <w:pPr>
        <w:pStyle w:val="libAie"/>
      </w:pPr>
      <w:r>
        <w:rPr>
          <w:rtl/>
        </w:rPr>
        <w:t>فَكَيْفَ إِذَا جِئْنَا مِن كُلِّ أمَّةٍ بِشَهِيدٍ وَجِئْنَا بِكَ عَلَى هَـؤُلاء شَهِيدًا</w:t>
      </w:r>
    </w:p>
    <w:p w:rsidR="000E2289" w:rsidRDefault="000E2289" w:rsidP="000E2289">
      <w:pPr>
        <w:pStyle w:val="libNormal"/>
      </w:pPr>
      <w:r>
        <w:t>42. Tog dana jedva bi dočekali oni koji nisu vjerovali i koji su se protiv Poslanika dizali da je nad njima zemlja poravnana; a od Allaha neće moći ni jednu riječ sakriti.</w:t>
      </w:r>
    </w:p>
    <w:p w:rsidR="000E2289" w:rsidRDefault="000E2289" w:rsidP="002050A8">
      <w:pPr>
        <w:pStyle w:val="libAie"/>
      </w:pPr>
      <w:r>
        <w:rPr>
          <w:rtl/>
        </w:rPr>
        <w:t>يَوْمَئِذٍ يَوَدُّ الَّذِينَ كَفَرُواْ وَعَصَوُاْ الرَّسُولَ لَوْ تُسَوَّى بِهِمُ الأَرْضُ وَلاَ يَكْتُمُونَ اللّهَ حَدِيثًا</w:t>
      </w:r>
    </w:p>
    <w:p w:rsidR="000E2289" w:rsidRDefault="000E2289" w:rsidP="000E2289">
      <w:pPr>
        <w:pStyle w:val="libNormal"/>
      </w:pPr>
      <w:r>
        <w:t>43. O vjernici, pijani nikako molitvu ne obavljajte, sve dok ne budete znali šta izgovarate, i kada ste džunubi - osim ako ste putnici - sve dok se ne okupate. A ako ste bolesni, ili na putu, ili ako je neko od vas obavio prirodnu potrebu, ili ako ste se sastajali sa ženama, a ne nađete vode, onda dlanovima čistu zemlju dotaknite i lica vaša i ruke vaše potarite. - Allah, zaista, briše grijehe i prašta.</w:t>
      </w:r>
    </w:p>
    <w:p w:rsidR="000E2289" w:rsidRDefault="000E2289" w:rsidP="002050A8">
      <w:pPr>
        <w:pStyle w:val="libAie"/>
      </w:pPr>
      <w:r>
        <w:rPr>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الْغَآئِطِ أَوْ لاَمَسْتُمُ النِّسَاء فَلَمْ تَجِدُواْ مَاء فَتَيَمَّمُواْ صَعِيدًا طَيِّبًا فَامْسَحُواْ بِوُجُوهِكُمْ وَأَيْدِيكُمْ إِنَّ اللّهَ كَانَ عَفُوًّا غَفُورًا</w:t>
      </w:r>
    </w:p>
    <w:p w:rsidR="000E2289" w:rsidRDefault="000E2289" w:rsidP="000E2289">
      <w:pPr>
        <w:pStyle w:val="libNormal"/>
      </w:pPr>
      <w:r>
        <w:t>44. Zar ne vidiš kako oni kojima je dat dio Knjige pravi put zamjenjuju za zabludu i žele da i vi s pravog puta skrenete?</w:t>
      </w:r>
    </w:p>
    <w:p w:rsidR="000E2289" w:rsidRDefault="000E2289" w:rsidP="002050A8">
      <w:pPr>
        <w:pStyle w:val="libAie"/>
      </w:pPr>
      <w:r>
        <w:rPr>
          <w:rtl/>
        </w:rPr>
        <w:t>أَلَمْ تَرَ إِلَى الَّذِينَ أُوتُواْ نَصِيبًا مِّنَ الْكِتَابِ يَشْتَرُونَ الضَّلاَلَةَ وَيُرِيدُونَ أَن تَضِلُّواْ السَّبِيلَ</w:t>
      </w:r>
    </w:p>
    <w:p w:rsidR="000E2289" w:rsidRDefault="000E2289" w:rsidP="000E2289">
      <w:pPr>
        <w:pStyle w:val="libNormal"/>
      </w:pPr>
      <w:r>
        <w:t>45. Allah dobro poznaje neprijatelje vaše, i Allah je dovoljan zaštitinik i Allah je dovoljan pomagač!</w:t>
      </w:r>
    </w:p>
    <w:p w:rsidR="000E2289" w:rsidRDefault="000E2289" w:rsidP="002050A8">
      <w:pPr>
        <w:pStyle w:val="libAie"/>
      </w:pPr>
      <w:r>
        <w:rPr>
          <w:rtl/>
        </w:rPr>
        <w:t>وَاللّهُ أَعْلَمُ بِأَعْدَائِكُمْ وَكَفَى بِاللّهِ وَلِيًّا وَكَفَى بِاللّهِ نَصِيرًا</w:t>
      </w:r>
    </w:p>
    <w:p w:rsidR="000E2289" w:rsidRDefault="000E2289" w:rsidP="000E2289">
      <w:pPr>
        <w:pStyle w:val="libNormal"/>
      </w:pPr>
      <w:r>
        <w:lastRenderedPageBreak/>
        <w:t>46. Ima Jevreja koji izvrću smisao riječima i govore uvijajući jezicima svojim i huleći pravu vjeru: “Čujemo, ali se ne pokoravamo!” i “Čuj, ne čuli te!” i “Ra”ina!” A da oni kažu: “Čujemo i pokoravamo se!” i “Čuj” i “Pogledaj na nas!” - bilo bi za njih bolje i ispravnije; ali, Allah je njih zbog nevjerovanja njihova prokleo, jer malo ko od njih vjeruje.</w:t>
      </w:r>
    </w:p>
    <w:p w:rsidR="000E2289" w:rsidRDefault="000E2289" w:rsidP="002050A8">
      <w:pPr>
        <w:pStyle w:val="libAie"/>
      </w:pPr>
      <w:r>
        <w:rPr>
          <w:rtl/>
        </w:rPr>
        <w:t>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w:t>
      </w:r>
    </w:p>
    <w:p w:rsidR="000E2289" w:rsidRDefault="000E2289" w:rsidP="000E2289">
      <w:pPr>
        <w:pStyle w:val="libNormal"/>
      </w:pPr>
      <w:r>
        <w:t>47. O vi kojima je Knjiga data, u ovo što objavljujemo povjerujte - ono što potvrđuje kao istinito ono što već imate - prije nego što izbrišemo crte lica i ne damo im oblik kakav je straga, ili prije nego ih prokunemo kao što smo prokleli one koji nisu subotu poštivali. - A Allahova zapovijest se mora izvršiti.</w:t>
      </w:r>
    </w:p>
    <w:p w:rsidR="000E2289" w:rsidRDefault="000E2289" w:rsidP="002050A8">
      <w:pPr>
        <w:pStyle w:val="libAie"/>
      </w:pPr>
      <w:r>
        <w:rPr>
          <w:rtl/>
        </w:rPr>
        <w:t>يَا أَيُّهَا الَّذِينَ أُوتُواْ الْكِتَابَ آمِنُواْ بِمَا نَزَّلْنَا مُصَدِّقًا لِّمَا مَعَكُم مِّن قَبْلِ أَن نَّطْمِسَ وُجُوهًا فَنَرُدَّهَا عَلَى أَدْبَارِهَا أَوْ نَلْعَنَهُمْ كَمَا لَعَنَّا أَصْحَابَ السَّبْتِ وَكَانَ أَمْرُ اللّهِ مَفْعُولاً</w:t>
      </w:r>
    </w:p>
    <w:p w:rsidR="000E2289" w:rsidRDefault="000E2289" w:rsidP="000E2289">
      <w:pPr>
        <w:pStyle w:val="libNormal"/>
      </w:pPr>
      <w:r>
        <w:t>48. Allah neće oprostiti da Mu se neko drugi smatra ravnim, a oprostiće manje grijehove od toga, kome On hoće. A onaj ko drugog smatra Allahu ravnim čini, izmišljajući laž, grijeh veliki.</w:t>
      </w:r>
    </w:p>
    <w:p w:rsidR="000E2289" w:rsidRDefault="000E2289" w:rsidP="002050A8">
      <w:pPr>
        <w:pStyle w:val="libAie"/>
      </w:pPr>
      <w:r>
        <w:rPr>
          <w:rtl/>
        </w:rPr>
        <w:t>إِنَّ اللّهَ لاَ يَغْفِرُ أَن يُشْرَكَ بِهِ وَيَغْفِرُ مَا دُونَ ذَلِكَ لِمَن يَشَاء وَمَن يُشْرِكْ بِاللّهِ فَقَدِ افْتَرَى إِثْمًا عَظِيمًا</w:t>
      </w:r>
    </w:p>
    <w:p w:rsidR="000E2289" w:rsidRDefault="000E2289" w:rsidP="000E2289">
      <w:pPr>
        <w:pStyle w:val="libNormal"/>
      </w:pPr>
      <w:r>
        <w:t>49. Zar ne vidiš one koji sebe smatraju od grijeha čistim? Međutim, Allah oslobađa od grijeha onoga koga On hoće, i nikome se neće, ni koliko trun jedan, nepravda učiniti.</w:t>
      </w:r>
    </w:p>
    <w:p w:rsidR="000E2289" w:rsidRDefault="000E2289" w:rsidP="002050A8">
      <w:pPr>
        <w:pStyle w:val="libAie"/>
      </w:pPr>
      <w:r>
        <w:rPr>
          <w:rtl/>
        </w:rPr>
        <w:t>أَلَمْ تَرَ إِلَى الَّذِينَ يُزَكُّونَ أَنفُسَهُمْ بَلِ اللّهُ يُزَكِّي مَن يَشَاء وَلاَ يُظْلَمُونَ فَتِيلاً</w:t>
      </w:r>
    </w:p>
    <w:p w:rsidR="000E2289" w:rsidRDefault="000E2289" w:rsidP="000E2289">
      <w:pPr>
        <w:pStyle w:val="libNormal"/>
      </w:pPr>
      <w:r>
        <w:t>50. Pogledaj kako izmišljaju laž o Allahu! A to je dovoljno da se teško ogriješe.</w:t>
      </w:r>
    </w:p>
    <w:p w:rsidR="000E2289" w:rsidRDefault="000E2289" w:rsidP="002050A8">
      <w:pPr>
        <w:pStyle w:val="libAie"/>
      </w:pPr>
      <w:r>
        <w:rPr>
          <w:rtl/>
        </w:rPr>
        <w:t>انظُرْ كَيفَ يَفْتَرُونَ عَلَى اللّهِ الكَذِبَ وَكَفَى بِهِ إِثْمًا مُّبِينًا</w:t>
      </w:r>
    </w:p>
    <w:p w:rsidR="000E2289" w:rsidRDefault="000E2289" w:rsidP="000E2289">
      <w:pPr>
        <w:pStyle w:val="libNormal"/>
      </w:pPr>
      <w:r>
        <w:t>51. Zar ne vidiš one kojima je dat jedan dio Knjige kako u kumire i šejtana vjeruju, a o neznabošcima govore: “Oni su na ispravnijem putu od vjernika”.</w:t>
      </w:r>
    </w:p>
    <w:p w:rsidR="000E2289" w:rsidRDefault="000E2289" w:rsidP="002050A8">
      <w:pPr>
        <w:pStyle w:val="libAie"/>
      </w:pPr>
      <w:r>
        <w:rPr>
          <w:rtl/>
        </w:rPr>
        <w:t>أَلَمْ تَرَ إِلَى الَّذِينَ أُوتُواْ نَصِيبًا مِّنَ الْكِتَابِ يُؤْمِنُونَ بِالْجِبْتِ وَالطَّاغُوتِ وَيَقُولُونَ لِلَّذِينَ كَفَرُواْ هَؤُلاء أَهْدَى مِنَ الَّذِينَ آمَنُواْ سَبِيلاً</w:t>
      </w:r>
    </w:p>
    <w:p w:rsidR="000E2289" w:rsidRDefault="000E2289" w:rsidP="000E2289">
      <w:pPr>
        <w:pStyle w:val="libNormal"/>
      </w:pPr>
      <w:r>
        <w:t>52. Njih je Allah prokleo, a onome koga je Allah prokleo nećeš naći nikoga ko bi mu pomogao.</w:t>
      </w:r>
    </w:p>
    <w:p w:rsidR="000E2289" w:rsidRDefault="000E2289" w:rsidP="002050A8">
      <w:pPr>
        <w:pStyle w:val="libAie"/>
      </w:pPr>
      <w:r>
        <w:rPr>
          <w:rtl/>
        </w:rPr>
        <w:t>أُوْلَـئِكَ الَّذِينَ لَعَنَهُمُ اللّهُ وَمَن يَلْعَنِ اللّهُ فَلَن تَجِدَ لَهُ نَصِيرًا</w:t>
      </w:r>
    </w:p>
    <w:p w:rsidR="000E2289" w:rsidRDefault="000E2289" w:rsidP="000E2289">
      <w:pPr>
        <w:pStyle w:val="libNormal"/>
      </w:pPr>
      <w:r>
        <w:t>53. Kada bi oni bilo kakav udio u vlasti imali, ljudima ne bi ništa dali</w:t>
      </w:r>
    </w:p>
    <w:p w:rsidR="000E2289" w:rsidRDefault="000E2289" w:rsidP="002050A8">
      <w:pPr>
        <w:pStyle w:val="libAie"/>
      </w:pPr>
      <w:r>
        <w:rPr>
          <w:rtl/>
        </w:rPr>
        <w:t>أَمْ لَهُمْ نَصِيبٌ مِّنَ الْمُلْكِ فَإِذًا لاَّ يُؤْتُونَ النَّاسَ نَقِيرًا</w:t>
      </w:r>
    </w:p>
    <w:p w:rsidR="000E2289" w:rsidRDefault="000E2289" w:rsidP="000E2289">
      <w:pPr>
        <w:pStyle w:val="libNormal"/>
      </w:pPr>
      <w:r>
        <w:t>54. ili bi ljudima na onome što im je Allah iz obilja Svoga darovao zavidjeli. A Mi smo Ibrahimovim potomcima Knjigu i mudrost dali, i carstvo im veliko darovali,</w:t>
      </w:r>
    </w:p>
    <w:p w:rsidR="000E2289" w:rsidRDefault="000E2289" w:rsidP="002050A8">
      <w:pPr>
        <w:pStyle w:val="libAie"/>
      </w:pPr>
      <w:r>
        <w:rPr>
          <w:rtl/>
        </w:rPr>
        <w:t>أَمْ يَحْسُدُونَ النَّاسَ عَلَى مَا آتَاهُمُ اللّهُ مِن فَضْلِهِ فَقَدْ آتَيْنَآ آلَ إِبْرَاهِيمَ الْكِتَابَ وَالْحِكْمَةَ وَآتَيْنَاهُم مُّلْكًا عَظِيمًا</w:t>
      </w:r>
    </w:p>
    <w:p w:rsidR="000E2289" w:rsidRDefault="000E2289" w:rsidP="000E2289">
      <w:pPr>
        <w:pStyle w:val="libNormal"/>
      </w:pPr>
      <w:r>
        <w:lastRenderedPageBreak/>
        <w:t>55. i bilo ih je koji su u nju vjerovali, a bilo ih je koji su od nje odvraćali - njima je dovoljan džehennem, oganj užareni!</w:t>
      </w:r>
    </w:p>
    <w:p w:rsidR="000E2289" w:rsidRDefault="000E2289" w:rsidP="002050A8">
      <w:pPr>
        <w:pStyle w:val="libAie"/>
      </w:pPr>
      <w:r>
        <w:rPr>
          <w:rtl/>
        </w:rPr>
        <w:t>فَمِنْهُم مَّنْ آمَنَ بِهِ وَمِنْهُم مَّن صَدَّ عَنْهُ وَكَفَى بِجَهَنَّمَ سَعِيرًا</w:t>
      </w:r>
    </w:p>
    <w:p w:rsidR="000E2289" w:rsidRDefault="000E2289" w:rsidP="000E2289">
      <w:pPr>
        <w:pStyle w:val="libNormal"/>
      </w:pPr>
      <w:r>
        <w:t>56. One koji ne vjeruju u dokaze Naše Mi ćemo sigurno u vatru baciti; kad im se kože ispeku, zamjenićemo ih drugim kožama da osjete pravu patnju. Allah je, zaista silan i mudar.</w:t>
      </w:r>
    </w:p>
    <w:p w:rsidR="000E2289" w:rsidRDefault="000E2289" w:rsidP="002050A8">
      <w:pPr>
        <w:pStyle w:val="libAie"/>
      </w:pPr>
      <w:r>
        <w:rPr>
          <w:rtl/>
        </w:rPr>
        <w:t>إِنَّ الَّذِينَ كَفَرُواْ بِآيَاتِنَا سَوْفَ نُصْلِيهِمْ نَارًا كُلَّمَا نَضِجَتْ جُلُودُهُمْ بَدَّلْنَاهُمْ جُلُودًا غَيْرَهَا لِيَذُوقُواْ الْعَذَابَ إِنَّ اللّهَ كَانَ عَزِيزًا حَكِيمًا</w:t>
      </w:r>
    </w:p>
    <w:p w:rsidR="000E2289" w:rsidRDefault="000E2289" w:rsidP="000E2289">
      <w:pPr>
        <w:pStyle w:val="libNormal"/>
      </w:pPr>
      <w:r>
        <w:t>57. A one koji vjeruju i čine dobra djela uvešćemo, sigurno, u džennetske bašče, kroz koje će rijeke teći; u njima će vječno i zauvijek ostati, a u njima će čiste žene imati, i u debelu hladovinu ćemo ih uvesti.</w:t>
      </w:r>
    </w:p>
    <w:p w:rsidR="000E2289" w:rsidRDefault="000E2289" w:rsidP="002050A8">
      <w:pPr>
        <w:pStyle w:val="libAie"/>
      </w:pPr>
      <w:r>
        <w:rPr>
          <w:rtl/>
        </w:rPr>
        <w:t>وَالَّذِينَ آمَنُواْ وَعَمِلُواْ الصَّالِحَاتِ سَنُدْخِلُهُمْ جَنَّاتٍ تَجْرِي مِن تَحْتِهَا الأَنْهَارُ خَالِدِينَ فِيهَا أَبَدًا لَّهُمْ فِيهَا أَزْوَاجٌ مُّطَهَّرَةٌ وَنُدْخِلُهُمْ ظِـلاًّ ظَلِيلاً</w:t>
      </w:r>
    </w:p>
    <w:p w:rsidR="000E2289" w:rsidRDefault="000E2289" w:rsidP="000E2289">
      <w:pPr>
        <w:pStyle w:val="libNormal"/>
      </w:pPr>
      <w:r>
        <w:t>58. Allah vam zapovijeda da odgovorne službe onima koji su ih dostojni povjeravate i kada ljudima sudite da pravično sudite. Uistinu je divan Allahov savjet! - A Allah doista sve čuje i vidi.</w:t>
      </w:r>
    </w:p>
    <w:p w:rsidR="000E2289" w:rsidRDefault="000E2289" w:rsidP="002050A8">
      <w:pPr>
        <w:pStyle w:val="libAie"/>
      </w:pPr>
      <w:r>
        <w:rPr>
          <w:rtl/>
        </w:rPr>
        <w:t>إِنَّ اللّهَ يَأْمُرُكُمْ أَن تُؤدُّواْ الأَمَانَاتِ إِلَى أَهْلِهَا وَإِذَا حَكَمْتُم بَيْنَ النَّاسِ أَن تَحْكُمُواْ بِالْعَدْلِ إِنَّ اللّهَ نِعِمَّا يَعِظُكُم بِهِ إِنَّ اللّهَ كَانَ سَمِيعًا بَصِيرًا</w:t>
      </w:r>
    </w:p>
    <w:p w:rsidR="000E2289" w:rsidRDefault="000E2289" w:rsidP="000E2289">
      <w:pPr>
        <w:pStyle w:val="libNormal"/>
      </w:pPr>
      <w:r>
        <w:t>59. O vjernici, pokoravajte se Allahu i pokoravajte se Poslaniku i predstavnicima vašim. A ako se u nečemu ne slažete, obratite se Allahu i Poslaniku, ako vjerujete u Allah i u onaj svijet; to vam je bolje i za vas rješenje ljepše.</w:t>
      </w:r>
    </w:p>
    <w:p w:rsidR="000E2289" w:rsidRDefault="000E2289" w:rsidP="002050A8">
      <w:pPr>
        <w:pStyle w:val="libAie"/>
      </w:pPr>
      <w:r>
        <w:rP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p>
    <w:p w:rsidR="000E2289" w:rsidRDefault="000E2289" w:rsidP="000E2289">
      <w:pPr>
        <w:pStyle w:val="libNormal"/>
      </w:pPr>
      <w:r>
        <w:t>60. Zar ne vidiš one koji tvrde da vjeruju u ono što se objavljuje tebi i u ono što je objavljeno prije tebe pa ipak žele da im se pred šejtanom sudi, a naređeno im je da ne vjeruju u njega. A šejtan želi da ih u veliku zabludu navede.</w:t>
      </w:r>
    </w:p>
    <w:p w:rsidR="000E2289" w:rsidRDefault="000E2289" w:rsidP="002050A8">
      <w:pPr>
        <w:pStyle w:val="libAie"/>
      </w:pPr>
      <w:r>
        <w:rPr>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p>
    <w:p w:rsidR="000E2289" w:rsidRDefault="000E2289" w:rsidP="000E2289">
      <w:pPr>
        <w:pStyle w:val="libNormal"/>
      </w:pPr>
      <w:r>
        <w:t>61. Kad im se kaže: “Prihvatite ono što Allah objavljuje, i Poslanika!” - vidiš licemjere kako se od tebe sasvim okreću.</w:t>
      </w:r>
    </w:p>
    <w:p w:rsidR="000E2289" w:rsidRDefault="000E2289" w:rsidP="002050A8">
      <w:pPr>
        <w:pStyle w:val="libAie"/>
      </w:pPr>
      <w:r>
        <w:rPr>
          <w:rtl/>
        </w:rPr>
        <w:t>وَإِذَا قِيلَ لَهُمْ تَعَالَوْاْ إِلَى مَا أَنزَلَ اللّهُ وَإِلَى الرَّسُولِ رَأَيْتَ الْمُنَافِقِينَ يَصُدُّونَ عَنكَ صُدُودًا</w:t>
      </w:r>
    </w:p>
    <w:p w:rsidR="000E2289" w:rsidRDefault="000E2289" w:rsidP="000E2289">
      <w:pPr>
        <w:pStyle w:val="libNormal"/>
      </w:pPr>
      <w:r>
        <w:t>62. A šta će tek biti kad ih, zbog djela ruku njihovih, pogodi kakva nesreća, pa ti dođu kunući se Allahovom: “Mi smo samo htjeli da učinimo dobro i da bude sloge”.</w:t>
      </w:r>
    </w:p>
    <w:p w:rsidR="000E2289" w:rsidRDefault="000E2289" w:rsidP="002050A8">
      <w:pPr>
        <w:pStyle w:val="libAie"/>
      </w:pPr>
      <w:r>
        <w:rPr>
          <w:rtl/>
        </w:rPr>
        <w:t>فَكَيْفَ إِذَا أَصَابَتْهُم مُّصِيبَةٌ بِمَا قَدَّمَتْ أَيْدِيهِمْ ثُمَّ جَآؤُوكَ يَحْلِفُونَ بِاللّهِ إِنْ أَرَدْنَا إِلاَّ إِحْسَانًا وَتَوْفِيقًا</w:t>
      </w:r>
    </w:p>
    <w:p w:rsidR="000E2289" w:rsidRDefault="000E2289" w:rsidP="000E2289">
      <w:pPr>
        <w:pStyle w:val="libNormal"/>
      </w:pPr>
      <w:r>
        <w:t>63. Allah dobro zna šta je u srcima njihovim, zato se ti ne obaziri na riječi njihove i posavjetuju ih, i reci im o njima ono što će ih dirnuti.</w:t>
      </w:r>
    </w:p>
    <w:p w:rsidR="000E2289" w:rsidRDefault="000E2289" w:rsidP="002050A8">
      <w:pPr>
        <w:pStyle w:val="libAie"/>
      </w:pPr>
      <w:r>
        <w:rPr>
          <w:rtl/>
        </w:rPr>
        <w:t>أُولَـئِكَ الَّذِينَ يَعْلَمُ اللّهُ مَا فِي قُلُوبِهِمْ فَأَعْرِضْ عَنْهُمْ وَعِظْهُمْ وَقُل لَّهُمْ فِي أَنفُسِهِمْ قَوْلاً بَلِيغًا</w:t>
      </w:r>
    </w:p>
    <w:p w:rsidR="000E2289" w:rsidRDefault="000E2289" w:rsidP="000E2289">
      <w:pPr>
        <w:pStyle w:val="libNormal"/>
      </w:pPr>
      <w:r>
        <w:t xml:space="preserve">64. A Mi smo poslali svakog poslanika zato da bi mu se, prema Allahovom naređenju, pokoravali. A da oni koji su se sami prema sebi </w:t>
      </w:r>
      <w:r>
        <w:lastRenderedPageBreak/>
        <w:t>ogriješili dođu tebi i zamole Allaha da im oprosti, i da i Poslanik zamoli za njih, vidjeli bi da Allah zaista prima pokajanje i da je milostiv.</w:t>
      </w:r>
    </w:p>
    <w:p w:rsidR="000E2289" w:rsidRDefault="000E2289" w:rsidP="002050A8">
      <w:pPr>
        <w:pStyle w:val="libAie"/>
      </w:pPr>
      <w:r>
        <w:rPr>
          <w:rtl/>
        </w:rPr>
        <w:t>وَمَا أَرْسَلْنَا مِن رَّسُولٍ إِلاَّ لِيُطَاعَ بِإِذْنِ اللّهِ وَلَوْ أَنَّهُمْ إِذ ظَّلَمُواْ أَنفُسَهُمْ جَآؤُوكَ فَاسْتَغْفَرُواْ اللّهَ وَاسْتَغْفَرَ لَهُمُ الرَّسُولُ لَوَجَدُواْ اللّهَ تَوَّابًا رَّحِيمًا</w:t>
      </w:r>
    </w:p>
    <w:p w:rsidR="000E2289" w:rsidRDefault="000E2289" w:rsidP="000E2289">
      <w:pPr>
        <w:pStyle w:val="libNormal"/>
      </w:pPr>
      <w:r>
        <w:t>65. I tako Mi Gospodara tvoga, oni neće biti vjernici dok za sudiju u sporovima međusobnim tebe ne prihvate i da onda zbog presude tvoje u dušama svojim nimalo tegobe ne osjete i dok se sasvim ne pokore.</w:t>
      </w:r>
    </w:p>
    <w:p w:rsidR="000E2289" w:rsidRDefault="000E2289" w:rsidP="002050A8">
      <w:pPr>
        <w:pStyle w:val="libAie"/>
      </w:pPr>
      <w:r>
        <w:rPr>
          <w:rtl/>
        </w:rPr>
        <w:t>فَلاَ وَرَبِّكَ لاَ يُؤْمِنُونَ حَتَّىَ يُحَكِّمُوكَ فِيمَا شَجَرَ بَيْنَهُمْ ثُمَّ لاَ يَجِدُواْ فِي أَنفُسِهِمْ حَرَجًا مِّمَّا قَضَيْتَ وَيُسَلِّمُواْ تَسْلِيمًا</w:t>
      </w:r>
    </w:p>
    <w:p w:rsidR="000E2289" w:rsidRDefault="000E2289" w:rsidP="000E2289">
      <w:pPr>
        <w:pStyle w:val="libNormal"/>
      </w:pPr>
      <w:r>
        <w:t>66. A da smo Mi njima naredili: “Poubijajte se!” - ili: “Iselite se iz zavičja svog!” malo ko od njih bi to učinio. A kada bi oni onako kako im se savjetuje postupali, bilo bi im bolje i bili bi čvršći u vjeri.</w:t>
      </w:r>
    </w:p>
    <w:p w:rsidR="000E2289" w:rsidRDefault="000E2289" w:rsidP="002050A8">
      <w:pPr>
        <w:pStyle w:val="libAie"/>
      </w:pPr>
      <w:r>
        <w:rPr>
          <w:rtl/>
        </w:rPr>
        <w:t>وَلَوْ أَنَّا كَتَبْنَا عَلَيْهِمْ أَنِ اقْتُلُواْ أَنفُسَكُمْ أَوِ اخْرُجُواْ مِن دِيَارِكُم مَّا فَعَلُوهُ إِلاَّ قَلِيلٌ مِّنْهُمْ وَلَوْ أَنَّهُمْ فَعَلُواْ مَا يُوعَظُونَ بِهِ لَكَانَ خَيْرًا لَّهُمْ وَأَشَدَّ تَثْبِيتًا</w:t>
      </w:r>
    </w:p>
    <w:p w:rsidR="000E2289" w:rsidRDefault="000E2289" w:rsidP="000E2289">
      <w:pPr>
        <w:pStyle w:val="libNormal"/>
      </w:pPr>
      <w:r>
        <w:t>67. i tada bismo im Mi, sigurno, veliku nagradu dali</w:t>
      </w:r>
    </w:p>
    <w:p w:rsidR="000E2289" w:rsidRDefault="000E2289" w:rsidP="002050A8">
      <w:pPr>
        <w:pStyle w:val="libAie"/>
      </w:pPr>
      <w:r>
        <w:rPr>
          <w:rtl/>
        </w:rPr>
        <w:t>وَإِذاً لَّآتَيْنَاهُم مِّن لَّدُنَّـا أَجْراً عَظِيمًا</w:t>
      </w:r>
    </w:p>
    <w:p w:rsidR="000E2289" w:rsidRDefault="000E2289" w:rsidP="000E2289">
      <w:pPr>
        <w:pStyle w:val="libNormal"/>
      </w:pPr>
      <w:r>
        <w:t>68. i na pravi put ih usmjerili.</w:t>
      </w:r>
    </w:p>
    <w:p w:rsidR="000E2289" w:rsidRDefault="000E2289" w:rsidP="002050A8">
      <w:pPr>
        <w:pStyle w:val="libAie"/>
      </w:pPr>
      <w:r>
        <w:rPr>
          <w:rtl/>
        </w:rPr>
        <w:t>وَلَهَدَيْنَاهُمْ صِرَاطًا مُّسْتَقِيمًا</w:t>
      </w:r>
    </w:p>
    <w:p w:rsidR="000E2289" w:rsidRDefault="000E2289" w:rsidP="000E2289">
      <w:pPr>
        <w:pStyle w:val="libNormal"/>
      </w:pPr>
      <w:r>
        <w:t>69. Oni koji su poslušni Allahu i Poslaniku biće u društvu vjerovjesnika, i pravednika, i šehida, i dobrih ljudi, kojima je Allah milost Svoju darovao. A kako će oni divni drugovi biti!</w:t>
      </w:r>
    </w:p>
    <w:p w:rsidR="000E2289" w:rsidRDefault="000E2289" w:rsidP="002050A8">
      <w:pPr>
        <w:pStyle w:val="libAie"/>
      </w:pPr>
      <w:r>
        <w:rPr>
          <w:rtl/>
        </w:rPr>
        <w:t>وَمَن يُطِعِ اللّهَ وَالرَّسُولَ فَأُوْلَـئِكَ مَعَ الَّذِينَ أَنْعَمَ اللّهُ عَلَيْهِم مِّنَ النَّبِيِّينَ وَالصِّدِّيقِينَ وَالشُّهَدَاء وَالصَّالِحِينَ وَحَسُنَ أُولَـئِكَ رَفِيقًا</w:t>
      </w:r>
    </w:p>
    <w:p w:rsidR="000E2289" w:rsidRDefault="000E2289" w:rsidP="000E2289">
      <w:pPr>
        <w:pStyle w:val="libNormal"/>
      </w:pPr>
      <w:r>
        <w:t>70. Ta blagodat će od Allaha biti, a dovoljno je to što Allah sve zna.</w:t>
      </w:r>
    </w:p>
    <w:p w:rsidR="000E2289" w:rsidRDefault="000E2289" w:rsidP="002050A8">
      <w:pPr>
        <w:pStyle w:val="libAie"/>
      </w:pPr>
      <w:r>
        <w:rPr>
          <w:rtl/>
        </w:rPr>
        <w:t>ذَلِكَ الْفَضْلُ مِنَ اللّهِ وَكَفَى بِاللّهِ عَلِيمًا</w:t>
      </w:r>
    </w:p>
    <w:p w:rsidR="000E2289" w:rsidRDefault="000E2289" w:rsidP="000E2289">
      <w:pPr>
        <w:pStyle w:val="libNormal"/>
      </w:pPr>
      <w:r>
        <w:t>71. O vjernici, budite oprezni i nastupajte ili u četama ili odjednom svi.</w:t>
      </w:r>
    </w:p>
    <w:p w:rsidR="000E2289" w:rsidRDefault="000E2289" w:rsidP="002050A8">
      <w:pPr>
        <w:pStyle w:val="libAie"/>
      </w:pPr>
      <w:r>
        <w:rPr>
          <w:rtl/>
        </w:rPr>
        <w:t>يَا أَيُّهَا الَّذِينَ آمَنُواْ خُذُواْ حِذْرَكُمْ فَانفِرُواْ ثُبَاتٍ أَوِ انفِرُواْ جَمِيعًا</w:t>
      </w:r>
    </w:p>
    <w:p w:rsidR="000E2289" w:rsidRDefault="000E2289" w:rsidP="000E2289">
      <w:pPr>
        <w:pStyle w:val="libNormal"/>
      </w:pPr>
      <w:r>
        <w:t>72. Među vama ima i takvih koji će sigurno oklijevati i koji će i koji će, ako doživite poraz, reći: “Sam Allah mi je milost Svoju ukazao što s njima nisam bio!”</w:t>
      </w:r>
    </w:p>
    <w:p w:rsidR="000E2289" w:rsidRDefault="000E2289" w:rsidP="002050A8">
      <w:pPr>
        <w:pStyle w:val="libAie"/>
      </w:pPr>
      <w:r>
        <w:rPr>
          <w:rtl/>
        </w:rPr>
        <w:t>وَإِنَّ مِنكُمْ لَمَن لَّيُبَطِّئَنَّ فَإِنْ أَصَابَتْكُم مُّصِيبَةٌ قَالَ قَدْ أَنْعَمَ اللّهُ عَلَيَّ إِذْ لَمْ أَكُن مَّعَهُمْ شَهِيدًا</w:t>
      </w:r>
    </w:p>
    <w:p w:rsidR="000E2289" w:rsidRDefault="000E2289" w:rsidP="000E2289">
      <w:pPr>
        <w:pStyle w:val="libNormal"/>
      </w:pPr>
      <w:r>
        <w:t>73. A ako vam Allah da pobjedu, on će sigurno reći - kao da je između vas i Njega bilo nekakvo prijateljstvo -: “Da sam, kojom srećom, s njima bio, veliki plijen bi dobio!”</w:t>
      </w:r>
    </w:p>
    <w:p w:rsidR="000E2289" w:rsidRDefault="000E2289" w:rsidP="002050A8">
      <w:pPr>
        <w:pStyle w:val="libAie"/>
      </w:pPr>
      <w:r>
        <w:rPr>
          <w:rtl/>
        </w:rPr>
        <w:t>وَلَئِنْ أَصَابَكُمْ فَضْلٌ مِّنَ الله لَيَقُولَنَّ كَأَن لَّمْ تَكُن بَيْنَكُمْ وَبَيْنَهُ مَوَدَّةٌ يَا لَيتَنِي كُنتُ مَعَهُمْ فَأَفُوزَ فَوْزًا عَظِيمًا</w:t>
      </w:r>
    </w:p>
    <w:p w:rsidR="000E2289" w:rsidRDefault="000E2289" w:rsidP="000E2289">
      <w:pPr>
        <w:pStyle w:val="libNormal"/>
      </w:pPr>
      <w:r>
        <w:t>74. I neka se zato na Allahovu putu bore oni koji ne žale da žrtvuju život na ovom svijetu za onaj svijet. A onoga ko se bori na Allahovu putu, pa pogine ili pobijedi, Mi ćemo, sigurno, obilno nagraditi.</w:t>
      </w:r>
    </w:p>
    <w:p w:rsidR="000E2289" w:rsidRDefault="000E2289" w:rsidP="002050A8">
      <w:pPr>
        <w:pStyle w:val="libAie"/>
      </w:pPr>
      <w:r>
        <w:rPr>
          <w:rtl/>
        </w:rPr>
        <w:lastRenderedPageBreak/>
        <w:t>فَلْيُقَاتِلْ فِي سَبِيلِ اللّهِ الَّذِينَ يَشْرُونَ الْحَيَاةَ الدُّنْيَا بِالآخِرَةِ وَمَن يُقَاتِلْ فِي سَبِيلِ اللّهِ فَيُقْتَلْ أَو يَغْلِبْ فَسَوْفَ نُؤْتِيهِ أَجْرًا عَظِيمًا</w:t>
      </w:r>
    </w:p>
    <w:p w:rsidR="000E2289" w:rsidRDefault="000E2289" w:rsidP="000E2289">
      <w:pPr>
        <w:pStyle w:val="libNormal"/>
      </w:pPr>
      <w:r>
        <w:t>75. A zašto se vi ne biste borili na Allahovu putu za potlačene, za muškarce i žene i djecu, koji uzvikuju: “Gospodaru naš, izbavi nas iz ovog grada, čiji su stanovnici nasilnici, i Ti nam odredi zaštitnika i Ti nam podaj onoga ko će nam pomoći!”</w:t>
      </w:r>
    </w:p>
    <w:p w:rsidR="000E2289" w:rsidRDefault="000E2289" w:rsidP="002050A8">
      <w:pPr>
        <w:pStyle w:val="libAie"/>
      </w:pPr>
      <w:r>
        <w:rPr>
          <w:rtl/>
        </w:rPr>
        <w:t>وَمَا لَكُمْ لاَ تُقَاتِلُونَ فِي سَبِيلِ اللّهِ وَالْمُسْتَضْعَفِينَ مِنَ الرِّجَالِ وَالنِّسَاء وَالْوِلْدَانِ الَّذِينَ يَقُولُونَ رَبَّنَا أَخْرِجْنَا مِنْ هَـذِهِ الْقَرْيَةِ الظَّالِمِ أَهْلُهَا وَاجْعَل لَّنَا مِن لَّدُنكَ وَلِيًّا وَاجْعَل لَّنَا مِن لَّدُنكَ نَصِيرًا</w:t>
      </w:r>
    </w:p>
    <w:p w:rsidR="000E2289" w:rsidRDefault="000E2289" w:rsidP="000E2289">
      <w:pPr>
        <w:pStyle w:val="libNormal"/>
      </w:pPr>
      <w:r>
        <w:t>76. Vjernici se bore na Allahovom putu, a nevjernici na šejtanovom. Zato se borite protiv šejtanovih štićenika, jer je šejtanovo lukavstvo zaista slabo.</w:t>
      </w:r>
    </w:p>
    <w:p w:rsidR="000E2289" w:rsidRDefault="000E2289" w:rsidP="002050A8">
      <w:pPr>
        <w:pStyle w:val="libAie"/>
      </w:pPr>
      <w:r>
        <w:rPr>
          <w:rtl/>
        </w:rPr>
        <w:t>الَّذِينَ آمَنُواْ يُقَاتِلُونَ فِي سَبِيلِ اللّهِ وَالَّذِينَ كَفَرُواْ يُقَاتِلُونَ فِي سَبِيلِ الطَّاغُوتِ فَقَاتِلُواْ أَوْلِيَاء الشَّيْطَانِ إِنَّ كَيْدَ الشَّيْطَانِ كَانَ ضَعِيفًا</w:t>
      </w:r>
    </w:p>
    <w:p w:rsidR="000E2289" w:rsidRDefault="000E2289" w:rsidP="000E2289">
      <w:pPr>
        <w:pStyle w:val="libNormal"/>
      </w:pPr>
      <w:r>
        <w:t>77. Zar ne vidiš one kojima je rečeno: “Dalje od boja, već molitvu obavljajte i milostinju dajite! A kada im bi propisana borba, odjednom se neki od njih pobojaše ljudi, kao što se Allaha boje, ili još više, i uzviknuše: “Gospodaru naš, zašto si nam borbu propisao? Da si nas toga još neko vrijeme poštedio!” Reci: “Uživanje na ovom svijetu je kratko, a onaj svijet je bolji za one koji se grijeha klone; i nikome se od vas ni koliko trun jedan neće učiniti nepravda.”</w:t>
      </w:r>
    </w:p>
    <w:p w:rsidR="000E2289" w:rsidRDefault="000E2289" w:rsidP="002050A8">
      <w:pPr>
        <w:pStyle w:val="libAie"/>
      </w:pPr>
      <w:r>
        <w:rPr>
          <w:rtl/>
        </w:rPr>
        <w:t>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w:t>
      </w:r>
    </w:p>
    <w:p w:rsidR="000E2289" w:rsidRDefault="000E2289" w:rsidP="000E2289">
      <w:pPr>
        <w:pStyle w:val="libNormal"/>
      </w:pPr>
      <w:r>
        <w:t>78. Ma gdje bili, stići će vas smrt, pa kad bili i u visokim kulama. ako ih stigne kakvo dobro, oni vele: “Ovo je od Allaha!” a snađe li ih kakvo zlo, govore: “Ovo je zbog tebe!” Reci: “Sve je od Allaha!” Pa šta je tim ljudima?! - oni kao da ne razumiju ono što im se govori!</w:t>
      </w:r>
    </w:p>
    <w:p w:rsidR="000E2289" w:rsidRDefault="000E2289" w:rsidP="002050A8">
      <w:pPr>
        <w:pStyle w:val="libAie"/>
      </w:pPr>
      <w:r>
        <w:rPr>
          <w:rtl/>
        </w:rPr>
        <w:t>أَيْنَمَا تَكُونُواْ يُدْرِككُّمُ الْمَوْتُ وَلَوْ كُنتُمْ فِي بُرُوجٍ مُّشَيَّدَةٍ وَإِن تُصِبْهُمْ حَسَنَةٌ يَقُولُواْ هَـذِهِ مِنْ عِندِ اللّهِ وَإِن تُصِبْهُمْ سَيِّئَةٌ يَقُولُواْ هَـذِهِ مِنْ عِندِكَ قُلْ كُلًّ مِّنْ عِندِ اللّهِ فَمَا لِهَـؤُلاء الْقَوْمِ لاَ يَكَادُونَ يَفْقَهُونَ حَدِيثًا</w:t>
      </w:r>
    </w:p>
    <w:p w:rsidR="000E2289" w:rsidRDefault="000E2289" w:rsidP="000E2289">
      <w:pPr>
        <w:pStyle w:val="libNormal"/>
      </w:pPr>
      <w:r>
        <w:t>79. Sreća koja ti se dogodi od Allaha je, a nesreću koja te zadesi sam si zaslužio. Mi smo te, kao poslanika, svim ljudima poslali, a Allah je dovoljan svjedok.</w:t>
      </w:r>
    </w:p>
    <w:p w:rsidR="000E2289" w:rsidRDefault="000E2289" w:rsidP="002050A8">
      <w:pPr>
        <w:pStyle w:val="libAie"/>
      </w:pPr>
      <w:r>
        <w:rPr>
          <w:rtl/>
        </w:rPr>
        <w:t>مَّا أَصَابَكَ مِنْ حَسَنَةٍ فَمِنَ اللّهِ وَمَا أَصَابَكَ مِن سَيِّئَةٍ فَمِن نَّفْسِكَ وَأَرْسَلْنَاكَ لِلنَّاسِ رَسُولاً وَكَفَى بِاللّهِ شَهِيدًا</w:t>
      </w:r>
    </w:p>
    <w:p w:rsidR="000E2289" w:rsidRDefault="000E2289" w:rsidP="000E2289">
      <w:pPr>
        <w:pStyle w:val="libNormal"/>
      </w:pPr>
      <w:r>
        <w:t>80. Onaj ko se pokorava Poslaniku pokorava se i Allahu; a onaj ko glavu okreće - pa, Mi te nismo poslali da im čuvar budeš.</w:t>
      </w:r>
    </w:p>
    <w:p w:rsidR="000E2289" w:rsidRDefault="000E2289" w:rsidP="002050A8">
      <w:pPr>
        <w:pStyle w:val="libAie"/>
      </w:pPr>
      <w:r>
        <w:rPr>
          <w:rtl/>
        </w:rPr>
        <w:t>مَّنْ يُطِعِ الرَّسُولَ فَقَدْ أَطَاعَ اللّهَ وَمَن تَوَلَّى فَمَا أَرْسَلْنَاكَ عَلَيْهِمْ حَفِيظًا</w:t>
      </w:r>
    </w:p>
    <w:p w:rsidR="000E2289" w:rsidRDefault="000E2289" w:rsidP="000E2289">
      <w:pPr>
        <w:pStyle w:val="libNormal"/>
      </w:pPr>
      <w:r>
        <w:t>81. Licemjeri govore: “Pokoravamo se!” a kada odu od tebe, onda neki od njih noću snuju nešto što je suprotno onome što ti govoriš, i Allah naredi da se ono što oni snuju pribilježi. Ti ih izbjegavaj i u Allaha se pouzdaj, jer Allah je dovoljan zaštitinik.</w:t>
      </w:r>
    </w:p>
    <w:p w:rsidR="000E2289" w:rsidRDefault="000E2289" w:rsidP="002050A8">
      <w:pPr>
        <w:pStyle w:val="libAie"/>
      </w:pPr>
      <w:r>
        <w:rPr>
          <w:rtl/>
        </w:rPr>
        <w:lastRenderedPageBreak/>
        <w:t>وَيَقُولُونَ طَاعَةٌ فَإِذَا بَرَزُواْ مِنْ عِندِكَ بَيَّتَ طَآئِفَةٌ مِّنْهُمْ غَيْرَ الَّذِي تَقُولُ وَاللّهُ يَكْتُبُ مَا يُبَيِّتُونَ فَأَعْرِضْ عَنْهُمْ وَتَوَكَّلْ عَلَى اللّهِ وَكَفَى بِاللّهِ وَكِيلاً</w:t>
      </w:r>
    </w:p>
    <w:p w:rsidR="000E2289" w:rsidRDefault="000E2289" w:rsidP="000E2289">
      <w:pPr>
        <w:pStyle w:val="libNormal"/>
      </w:pPr>
      <w:r>
        <w:t>82. A zašto oni ne razmisle o Kur’anu? Da je on od nekog drugog, a ne od Allah, sigurno bi u njemu našli mnoge protivrječnosti.</w:t>
      </w:r>
    </w:p>
    <w:p w:rsidR="000E2289" w:rsidRDefault="000E2289" w:rsidP="002050A8">
      <w:pPr>
        <w:pStyle w:val="libAie"/>
      </w:pPr>
      <w:r>
        <w:rPr>
          <w:rtl/>
        </w:rPr>
        <w:t>أَفَلاَ يَتَدَبَّرُونَ الْقُرْآنَ وَلَوْ كَانَ مِنْ عِندِ غَيْرِ اللّهِ لَوَجَدُواْ فِيهِ اخْتِلاَفًا كَثِيرًا</w:t>
      </w:r>
    </w:p>
    <w:p w:rsidR="000E2289" w:rsidRDefault="000E2289" w:rsidP="000E2289">
      <w:pPr>
        <w:pStyle w:val="libNormal"/>
      </w:pPr>
      <w:r>
        <w:t>83. Kada saznaju za nešto važno, a tiče bezbjednosti ili opasnosti, oni to razglase. A da se oni s tim obrate Poslaniku ili predstavnicima svojim, saznali bi od njih ono što žele da saznaju. A da nije Allahove dobrote prema vama i milosti Njegove, i vi biste, osim malo vas, sigurno šejtana slijedili.</w:t>
      </w:r>
    </w:p>
    <w:p w:rsidR="000E2289" w:rsidRDefault="000E2289" w:rsidP="002050A8">
      <w:pPr>
        <w:pStyle w:val="libAie"/>
      </w:pPr>
      <w:r>
        <w:rPr>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p>
    <w:p w:rsidR="000E2289" w:rsidRDefault="000E2289" w:rsidP="000E2289">
      <w:pPr>
        <w:pStyle w:val="libNormal"/>
      </w:pPr>
      <w:r>
        <w:t>84. Zato se bori na Allahovu putu, pa makar sam bio, a podstići i vjernike; Allah će zaustaviti silu onih koji ne vjeruju, Allah je jači i kazne Njegove su strožije.</w:t>
      </w:r>
    </w:p>
    <w:p w:rsidR="000E2289" w:rsidRDefault="000E2289" w:rsidP="002050A8">
      <w:pPr>
        <w:pStyle w:val="libAie"/>
      </w:pPr>
      <w:r>
        <w:rPr>
          <w:rtl/>
        </w:rPr>
        <w:t>فَقَاتِلْ فِي سَبِيلِ اللّهِ لاَ تُكَلَّفُ إِلاَّ نَفْسَكَ وَحَرِّضِ الْمُؤْمِنِينَ عَسَى اللّهُ أَن يَكُفَّ بَأْسَ الَّذِينَ كَفَرُواْ وَاللّهُ أَشَدُّ بَأْسًا وَأَشَدُّ تَنكِيلاً</w:t>
      </w:r>
    </w:p>
    <w:p w:rsidR="000E2289" w:rsidRDefault="000E2289" w:rsidP="000E2289">
      <w:pPr>
        <w:pStyle w:val="libNormal"/>
      </w:pPr>
      <w:r>
        <w:t>85. Onaj ko se bude za dobro zalagao - biće i njemu udio u nagradi, a onaj ko se bude za zlo zauzimao - biće i njemu udio u kazni. - A Allah nad svim bdi.</w:t>
      </w:r>
    </w:p>
    <w:p w:rsidR="000E2289" w:rsidRDefault="000E2289" w:rsidP="002050A8">
      <w:pPr>
        <w:pStyle w:val="libAie"/>
      </w:pPr>
      <w:r>
        <w:rPr>
          <w:rtl/>
        </w:rPr>
        <w:t>مَّن يَشْفَعْ شَفَاعَةً حَسَنَةً يَكُن لَّهُ نَصِيبٌ مِّنْهَا وَمَن يَشْفَعْ شَفَاعَةً سَيِّئَةً يَكُن لَّهُ كِفْلٌ مِّنْهَا وَكَانَ اللّهُ عَلَى كُلِّ شَيْءٍ مُّقِيتًا</w:t>
      </w:r>
    </w:p>
    <w:p w:rsidR="000E2289" w:rsidRDefault="000E2289" w:rsidP="000E2289">
      <w:pPr>
        <w:pStyle w:val="libNormal"/>
      </w:pPr>
      <w:r>
        <w:t>86. Kada pozdravom pozdravljeni budete, ljepšim od njega otpozdravite, ili ga uzvratite, jer će Allah za sve obračun tražiti.</w:t>
      </w:r>
    </w:p>
    <w:p w:rsidR="000E2289" w:rsidRDefault="000E2289" w:rsidP="002050A8">
      <w:pPr>
        <w:pStyle w:val="libAie"/>
      </w:pPr>
      <w:r>
        <w:rPr>
          <w:rtl/>
        </w:rPr>
        <w:t>وَإِذَا حُيِّيْتُم بِتَحِيَّةٍ فَحَيُّواْ بِأَحْسَنَ مِنْهَا أَوْ رُدُّوهَا إِنَّ اللّهَ كَانَ عَلَى كُلِّ شَيْءٍ حَسِيبًا</w:t>
      </w:r>
    </w:p>
    <w:p w:rsidR="000E2289" w:rsidRDefault="000E2289" w:rsidP="000E2289">
      <w:pPr>
        <w:pStyle w:val="libNormal"/>
      </w:pPr>
      <w:r>
        <w:t>87. Allah će vas - nema drugog boga osim Njega - sigurno sabrati na Sudnjem danu, u to nema nimalo sumnje! A čije su riječi od Allahovih riječi istinitije?</w:t>
      </w:r>
    </w:p>
    <w:p w:rsidR="000E2289" w:rsidRDefault="000E2289" w:rsidP="002050A8">
      <w:pPr>
        <w:pStyle w:val="libAie"/>
      </w:pPr>
      <w:r>
        <w:rPr>
          <w:rtl/>
        </w:rPr>
        <w:t>اللّهُ لا إِلَـهَ إِلاَّ هُوَ لَيَجْمَعَنَّكُمْ إِلَى يَوْمِ الْقِيَامَةِ لاَ رَيْبَ فِيهِ وَمَنْ أَصْدَقُ مِنَ اللّهِ حَدِيثًا</w:t>
      </w:r>
    </w:p>
    <w:p w:rsidR="000E2289" w:rsidRDefault="000E2289" w:rsidP="000E2289">
      <w:pPr>
        <w:pStyle w:val="libNormal"/>
      </w:pPr>
      <w:r>
        <w:t>88. Zašto se podvajate kada su u pitanju licemjeri koje je Allah vratio u nevjernike zbog postupaka njihovih! Zar želite da na pravi put uputite one koje je Allah u zabludi ostavio? A onoga koga Allah u zabludi ostavi - ti nikada nećeš na pravi put uputiti.</w:t>
      </w:r>
    </w:p>
    <w:p w:rsidR="000E2289" w:rsidRDefault="000E2289" w:rsidP="002050A8">
      <w:pPr>
        <w:pStyle w:val="libAie"/>
      </w:pPr>
      <w:r>
        <w:rPr>
          <w:rtl/>
        </w:rPr>
        <w:t>فَمَا لَكُمْ فِي الْمُنَافِقِينَ فِئَتَيْنِ وَاللّهُ أَرْكَسَهُم بِمَا كَسَبُواْ أَتُرِيدُونَ أَن تَهْدُواْ مَنْ أَضَلَّ اللّهُ وَمَن يُضْلِلِ اللّهُ فَلَن تَجِدَ لَهُ سَبِيلاً</w:t>
      </w:r>
    </w:p>
    <w:p w:rsidR="000E2289" w:rsidRDefault="000E2289" w:rsidP="000E2289">
      <w:pPr>
        <w:pStyle w:val="libNormal"/>
      </w:pPr>
      <w:r>
        <w:t>89. Oni bi jedva čekali da i vi budete nevjernici kao što su i oni nevjernici, pa da budete jednaki. Zato ih ne prihvatajte kao prijatelje dok se radi Allaha ne isele. A ako okrenu leđa, onda ih hvatajte i ubijate gdje god ih nađete, i nijednog od njih kao prijatelja i pomagača ne prihvatajte,</w:t>
      </w:r>
    </w:p>
    <w:p w:rsidR="000E2289" w:rsidRDefault="000E2289" w:rsidP="002050A8">
      <w:pPr>
        <w:pStyle w:val="libAie"/>
      </w:pPr>
      <w:r>
        <w:rPr>
          <w:rtl/>
        </w:rPr>
        <w:t>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w:t>
      </w:r>
    </w:p>
    <w:p w:rsidR="000E2289" w:rsidRDefault="000E2289" w:rsidP="000E2289">
      <w:pPr>
        <w:pStyle w:val="libNormal"/>
      </w:pPr>
      <w:r>
        <w:lastRenderedPageBreak/>
        <w:t>90. osim onih koji se sklone kod nekog plemena s kojim vi imate ugovor o nenapadanju, ili vam dođu, a teško im je da se bore protiv vas ili plemena svog. A da Allah hoće, okrenuo bi ih protiv vas i oni bi se, uistinu, protiv vas borili. Ako vas takvi ostave na miru i ne napadaju vas, i ako vam ponude mir, onda vam Allah ne daje nikakva prava protiv njih.</w:t>
      </w:r>
    </w:p>
    <w:p w:rsidR="000E2289" w:rsidRDefault="000E2289" w:rsidP="002050A8">
      <w:pPr>
        <w:pStyle w:val="libAie"/>
      </w:pPr>
      <w:r>
        <w:rPr>
          <w:rtl/>
        </w:rPr>
        <w:t>إِلاَّ الَّذِينَ يَصِلُونَ إِلَىَ قَوْمٍ بَيْنَكُمْ وَبَيْنَهُم مِّيثَاقٌ أَوْ جَآؤُوكُمْ حَصِرَتْ صُدُورُهُمْ أَن يُقَاتِلُونَكُمْ أَوْ يُقَاتِلُواْ قَوْمَهُمْ وَلَوْ شَاء اللّهُ لَسَلَّطَهُمْ عَلَيْكُمْ فَلَقَاتَلُوكُمْ فَإِنِ اعْتَزَلُوكُمْ فَلَمْ يُقَاتِلُوكُمْ وَأَلْقَوْاْ إِلَيْكُمُ السَّلَمَ فَمَا جَعَلَ اللّهُ لَكُمْ عَلَيْهِمْ سَبِيلاً</w:t>
      </w:r>
    </w:p>
    <w:p w:rsidR="000E2289" w:rsidRDefault="000E2289" w:rsidP="000E2289">
      <w:pPr>
        <w:pStyle w:val="libNormal"/>
      </w:pPr>
      <w:r>
        <w:t>91. Vi ćete nailaziti i na one koji žele da budu bezbjedni i od vas i od naroda svog; kad god se pozovu da budu mnogobošci, vrate se u bezvjerstvo. Ako se oni ne okane vas i ne ponude vam mir i ako ne prestanu vojevati protiv vas, vi ih hvatajte i ubijajte gdje god ih stignete, puno pravo vam dajemo protiv njih.</w:t>
      </w:r>
    </w:p>
    <w:p w:rsidR="000E2289" w:rsidRDefault="000E2289" w:rsidP="002050A8">
      <w:pPr>
        <w:pStyle w:val="libAie"/>
      </w:pPr>
      <w:r>
        <w:rPr>
          <w:rtl/>
        </w:rPr>
        <w:t>سَتَجِدُونَ آخَرِينَ يُرِيدُونَ أَن يَأْمَنُوكُمْ وَيَأْمَنُواْ قَوْمَهُمْ كُلَّ مَا رُدُّوَاْ إِلَى الْفِتْنِةِ أُرْكِسُواْ فِيِهَا فَإِن لَّمْ يَعْتَزِلُوكُمْ وَيُلْقُواْ إِلَيْكُمُ السَّلَمَ وَيَكُفُّوَاْ أَيْدِيَهُمْ فَخُذُوهُمْ وَاقْتُلُوهُمْ حَيْثُ ثِقِفْتُمُوهُمْ وَأُوْلَـئِكُمْ جَعَلْنَا لَكُمْ عَلَيْهِمْ سُلْطَانًا مُّبِينًا</w:t>
      </w:r>
    </w:p>
    <w:p w:rsidR="000E2289" w:rsidRDefault="000E2289" w:rsidP="000E2289">
      <w:pPr>
        <w:pStyle w:val="libNormal"/>
      </w:pPr>
      <w:r>
        <w:t>92. Nezamislivo je da vjernik ubije vjernika, to se može dogoditi samo - nehotice. Onaj ko ubije vjernika nehotice - mora osloboditi ropstva jednog roba - vjernika i predati krvarinu porodici njegovoj; oslobođen je krvarine jedino ako oni oproste. Ako on pripada narodu koji vam je neprijatelj, a sam je vjernik, mora osloboditi ropstva jednog roba - vjernika; a ako pripada narodu s kojim ste u savezu, mora dati krvarinu porodici njegovoj i osloboditi ropstva jednog roba - vjernika. Ne nađe li, mora uzastopce postiti dva mjeseca da bi Allah primio pokajanje - a Allah sve zna i mudar je.</w:t>
      </w:r>
    </w:p>
    <w:p w:rsidR="000E2289" w:rsidRDefault="000E2289" w:rsidP="002050A8">
      <w:pPr>
        <w:pStyle w:val="libAie"/>
      </w:pPr>
      <w:r>
        <w:rPr>
          <w:rtl/>
        </w:rPr>
        <w:t>وَمَا كَانَ لِمُؤْمِنٍ أَن يَقْتُلَ مُؤْمِنًا إِلاَّ خَطَئًا وَمَن قَتَلَ مُؤْمِنًا خَطَئًا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w:t>
      </w:r>
    </w:p>
    <w:p w:rsidR="000E2289" w:rsidRDefault="000E2289" w:rsidP="000E2289">
      <w:pPr>
        <w:pStyle w:val="libNormal"/>
      </w:pPr>
      <w:r>
        <w:t>93. Onome ko hotimično ubije vjernika kazna će biti - džehennem, u kome će vječno ostati; Allah će na njega gnjev Svoj spustiti i prokleće ga i patnju mu veliku pripremiti.</w:t>
      </w:r>
    </w:p>
    <w:p w:rsidR="000E2289" w:rsidRDefault="000E2289" w:rsidP="002050A8">
      <w:pPr>
        <w:pStyle w:val="libAie"/>
      </w:pPr>
      <w:r>
        <w:rPr>
          <w:rtl/>
        </w:rPr>
        <w:t>وَمَن يَقْتُلْ مُؤْمِنًا مُّتَعَمِّدًا فَجَزَآؤُهُ جَهَنَّمُ خَالِدًا فِيهَا وَغَضِبَ اللّهُ عَلَيْهِ وَلَعَنَهُ وَأَعَدَّ لَهُ عَذَابًا عَظِيمًا</w:t>
      </w:r>
    </w:p>
    <w:p w:rsidR="000E2289" w:rsidRDefault="000E2289" w:rsidP="000E2289">
      <w:pPr>
        <w:pStyle w:val="libNormal"/>
      </w:pPr>
      <w:r>
        <w:t>94. O vjernici, kada u boj krenete, na Allahovu putu, sve dobro ispitajte i onome ko vam nazove selam ne recite: “Ti nisi vjernik!” - kako biste se domogli ovozemaljskih dobara; ta u Allaha su mnoge dobiti! I vi ste prije bili kao oni, pa vam je Allah darovao milost Svoju; zato uvijek sve dobro ispitajte, a Allahu je, zaista, poznato ono što radite.</w:t>
      </w:r>
    </w:p>
    <w:p w:rsidR="000E2289" w:rsidRDefault="000E2289" w:rsidP="002050A8">
      <w:pPr>
        <w:pStyle w:val="libAie"/>
      </w:pPr>
      <w:r>
        <w:rPr>
          <w:rtl/>
        </w:rPr>
        <w:t>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w:t>
      </w:r>
    </w:p>
    <w:p w:rsidR="000E2289" w:rsidRDefault="000E2289" w:rsidP="000E2289">
      <w:pPr>
        <w:pStyle w:val="libNormal"/>
      </w:pPr>
      <w:r>
        <w:t xml:space="preserve">95. Vjernici koji se ne bore - osim onih koji su za borbu nesposobni - nisu jednaki onima koji se na Allahovu putu bore imecima svojim i životima </w:t>
      </w:r>
      <w:r>
        <w:lastRenderedPageBreak/>
        <w:t>svojim. One koji se budu borili ulažući imetke svoje i živote svoje Allah će odlikovati čitavim stepenom nad onima koji se ne budu borili, i On svima obećava lijepu nagradu. Allah će borcima, a ne onima koji se ne bore, dati veliku nagradu,</w:t>
      </w:r>
    </w:p>
    <w:p w:rsidR="000E2289" w:rsidRDefault="000E2289" w:rsidP="002050A8">
      <w:pPr>
        <w:pStyle w:val="libAie"/>
      </w:pPr>
      <w:r>
        <w:rPr>
          <w:rtl/>
        </w:rPr>
        <w:t>لاَّ يَسْتَوِي الْقَاعِدُونَ مِنَ الْمُؤْمِنِينَ غَيْرُ أُوْلِي الضَّرَرِ وَالْمُجَاهِدُونَ فِي سَبِيلِ اللّهِ بِأَمْوَالِهِمْ وَأَنفُسِهِمْ فَضَّلَ اللّهُ الْمُجَاهِدِينَ بِأَمْوَالِهِمْ وَأَنفُسِهِمْ عَلَى الْقَاعِدِينَ دَرَجَةً وَكُـلاًّ وَعَدَ اللّهُ الْحُسْنَى وَفَضَّلَ اللّهُ الْمُجَاهِدِينَ عَلَى الْقَاعِدِينَ أَجْرًا عَظِيمًا</w:t>
      </w:r>
    </w:p>
    <w:p w:rsidR="000E2289" w:rsidRDefault="000E2289" w:rsidP="000E2289">
      <w:pPr>
        <w:pStyle w:val="libNormal"/>
      </w:pPr>
      <w:r>
        <w:t>96. počasti od Sebe i oprost i milost. - Allah prašta i samilostan je.</w:t>
      </w:r>
    </w:p>
    <w:p w:rsidR="000E2289" w:rsidRDefault="000E2289" w:rsidP="002050A8">
      <w:pPr>
        <w:pStyle w:val="libAie"/>
      </w:pPr>
      <w:r>
        <w:rPr>
          <w:rtl/>
        </w:rPr>
        <w:t>دَرَجَاتٍ مِّنْهُ وَمَغْفِرَةً وَرَحْمَةً وَكَانَ اللّهُ غَفُورًا رَّحِيمًا</w:t>
      </w:r>
    </w:p>
    <w:p w:rsidR="000E2289" w:rsidRDefault="000E2289" w:rsidP="000E2289">
      <w:pPr>
        <w:pStyle w:val="libNormal"/>
      </w:pPr>
      <w:r>
        <w:t>97. Kad budu uzimali duše onima koji su se prema sebi ogriješili, meleki će upitati: “Šta je bilo s vama?” - “Bili smo potlačeni na Zemlji” - odgovoriće. - “Zar Allahova Zemlja nije prostrana i zar se niste mogli nekud iseliti?” - reći će meleki, i zato će njihovo prebivalište biti džehennem, a užasno je on boravište.</w:t>
      </w:r>
    </w:p>
    <w:p w:rsidR="000E2289" w:rsidRDefault="000E2289" w:rsidP="002050A8">
      <w:pPr>
        <w:pStyle w:val="libAie"/>
      </w:pPr>
      <w:r>
        <w:rPr>
          <w:rtl/>
        </w:rPr>
        <w:t>إِنَّ الَّذِينَ تَوَفَّاهُمُ الْمَلآئِكَةُ ظَالِمِي أَنْفُسِهِمْ قَالُواْ فِيمَ كُنتُمْ قَالُواْ كُنَّا مُسْتَضْعَفِينَ فِي الأَرْضِ قَالْوَاْ أَلَمْ تَكُنْ أَرْضُ اللّهِ وَاسِعَةً فَتُهَاجِرُواْ فِيهَا فَأُوْلَـئِكَ مَأْوَاهُمْ جَهَنَّمُ وَسَاءتْ مَصِيرًا</w:t>
      </w:r>
    </w:p>
    <w:p w:rsidR="000E2289" w:rsidRDefault="000E2289" w:rsidP="000E2289">
      <w:pPr>
        <w:pStyle w:val="libNormal"/>
      </w:pPr>
      <w:r>
        <w:t>98. Samo nemoćnim muškarcima, i ženama, i djeci, koji nisu bili dovoljno snalažljivi i nisu znali puta,</w:t>
      </w:r>
    </w:p>
    <w:p w:rsidR="000E2289" w:rsidRDefault="000E2289" w:rsidP="002050A8">
      <w:pPr>
        <w:pStyle w:val="libAie"/>
      </w:pPr>
      <w:r>
        <w:rPr>
          <w:rtl/>
        </w:rPr>
        <w:t>إِلاَّ الْمُسْتَضْعَفِينَ مِنَ الرِّجَالِ وَالنِّسَاء وَالْوِلْدَانِ لاَ يَسْتَطِيعُونَ حِيلَةً وَلاَ يَهْتَدُونَ سَبِيلاً</w:t>
      </w:r>
    </w:p>
    <w:p w:rsidR="000E2289" w:rsidRDefault="000E2289" w:rsidP="000E2289">
      <w:pPr>
        <w:pStyle w:val="libNormal"/>
      </w:pPr>
      <w:r>
        <w:t>99. Allah će, ima nade, oprostiti jer Allah briše grijehe i prašta.</w:t>
      </w:r>
    </w:p>
    <w:p w:rsidR="000E2289" w:rsidRDefault="000E2289" w:rsidP="002050A8">
      <w:pPr>
        <w:pStyle w:val="libAie"/>
      </w:pPr>
      <w:r>
        <w:rPr>
          <w:rtl/>
        </w:rPr>
        <w:t>فَأُوْلَـئِكَ عَسَى اللّهُ أَن يَعْفُوَ عَنْهُمْ وَكَانَ اللّهُ عَفُوًّا غَفُورًا</w:t>
      </w:r>
    </w:p>
    <w:p w:rsidR="000E2289" w:rsidRDefault="000E2289" w:rsidP="000E2289">
      <w:pPr>
        <w:pStyle w:val="libNormal"/>
      </w:pPr>
      <w:r>
        <w:t>100. Onaj ko se iseli Allaha radi naći će na Zemlji mnogo mjesta, uprkos svojih neprijatelja, i slobodu. A onome ko napusti svoj rodni kraj radi Allaha i Poslanika Njegova, pa ga stigne smrt, nagrada od Allaha njemu je sigurna. - A Allah mnogo prašta i milostiv je.</w:t>
      </w:r>
    </w:p>
    <w:p w:rsidR="000E2289" w:rsidRDefault="000E2289" w:rsidP="002050A8">
      <w:pPr>
        <w:pStyle w:val="libAie"/>
      </w:pPr>
      <w:r>
        <w:rPr>
          <w:rtl/>
        </w:rPr>
        <w:t>وَمَن يُهَاجِرْ فِي سَبِيلِ اللّهِ يَجِدْ فِي الأَرْضِ مُرَاغَمًا كَثِيرًا وَسَعَةً وَمَن يَخْرُجْ مِن بَيْتِهِ مُهَاجِرًا إِلَى اللّهِ وَرَسُولِهِ ثُمَّ يُدْرِكْهُ الْمَوْتُ فَقَدْ وَقَعَ أَجْرُهُ عَلى اللّهِ وَكَانَ اللّهُ غَفُورًا رَّحِيمًا</w:t>
      </w:r>
    </w:p>
    <w:p w:rsidR="000E2289" w:rsidRDefault="000E2289" w:rsidP="000E2289">
      <w:pPr>
        <w:pStyle w:val="libNormal"/>
      </w:pPr>
      <w:r>
        <w:t>101. Nije vam grijeh da molitvu na putovanju skratite, i kada se bojite da će vam nevjernici neko zlo nanijeti. Nevjernici su vam, doista, otvoreni neprijatelji.</w:t>
      </w:r>
    </w:p>
    <w:p w:rsidR="000E2289" w:rsidRDefault="000E2289" w:rsidP="002050A8">
      <w:pPr>
        <w:pStyle w:val="libAie"/>
      </w:pPr>
      <w:r>
        <w:rPr>
          <w:rtl/>
        </w:rPr>
        <w:t>وَإِذَا ضَرَبْتُمْ فِي الأَرْضِ فَلَيْسَ عَلَيْكُمْ جُنَاحٌ أَن تَقْصُرُواْ مِنَ الصَّلاَةِ إِنْ خِفْتُمْ أَن يَفْتِنَكُمُ الَّذِينَ كَفَرُواْ إِنَّ الْكَافِرِينَ كَانُواْ لَكُمْ عَدُوًّا مُّبِينًا</w:t>
      </w:r>
    </w:p>
    <w:p w:rsidR="000E2289" w:rsidRDefault="000E2289" w:rsidP="000E2289">
      <w:pPr>
        <w:pStyle w:val="libNormal"/>
      </w:pPr>
      <w:r>
        <w:t>102. Kada ti budeš među njima i kad odlučiš da zajedno sa njima obaviš molitvu, neka jedni s tobom molitvu obavljaju i neka svoje oružje uzmu; i dok budete obavljali molitvu, neka drugi budu iza vas, a onda neka dođu oni koji još nisu obavili molitvu pa neka i oni obave molitvu s tobom, ali neka drže oružje svoje i neka budu oprezni. Nevjernici bi jedva dočekali da oslabi pažnja vaša prema oružju i oruđu vašem, pa svi odjednom na vas navale. A ako vam bude smetala kiša ili ako bolesni budete, nije vam grijeh da oružje svoje odložite, samo oprezni budite. Allah je nevjernicima pripremio sramnu patnju.</w:t>
      </w:r>
    </w:p>
    <w:p w:rsidR="000E2289" w:rsidRDefault="000E2289" w:rsidP="002050A8">
      <w:pPr>
        <w:pStyle w:val="libAie"/>
      </w:pPr>
      <w:r>
        <w:rPr>
          <w:rtl/>
        </w:rPr>
        <w:lastRenderedPageBreak/>
        <w:t>وَإِذَا كُنتَ فِيهِمْ فَأَقَمْتَ لَهُمُ الصَّلاَةَ فَلْتَقُمْ طَآئِفَةٌ مِّنْهُم مَّعَكَ وَلْيَأْخُذُواْ أَسْلِحَتَهُمْ فَإِذَا سَجَدُواْ فَلْيَكُونُواْ مِن وَرَآئِكُمْ وَلْتَأْتِ طَآئِفَةٌ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w:t>
      </w:r>
    </w:p>
    <w:p w:rsidR="000E2289" w:rsidRDefault="000E2289" w:rsidP="000E2289">
      <w:pPr>
        <w:pStyle w:val="libNormal"/>
      </w:pPr>
      <w:r>
        <w:t>103. A kada molitvu završite, Allaha spominjite, i stojeći, i sjedeći, i ležeći. A u bezbjednosti obavljajte molitvu u potpunosti, jer vjernicima je propisano da u određeno vrijeme molitvu obavljaju.</w:t>
      </w:r>
    </w:p>
    <w:p w:rsidR="000E2289" w:rsidRDefault="000E2289" w:rsidP="002050A8">
      <w:pPr>
        <w:pStyle w:val="libAie"/>
      </w:pPr>
      <w:r>
        <w:rPr>
          <w:rtl/>
        </w:rPr>
        <w:t>فَإِذَا قَضَيْتُمُ الصَّلاَةَ فَاذْكُرُواْ اللّهَ قِيَامًا وَقُعُودًا وَعَلَى جُنُوبِكُمْ فَإِذَا اطْمَأْنَنتُمْ فَأَقِيمُواْ الصَّلاَةَ إِنَّ الصَّلاَةَ كَانَتْ عَلَى الْمُؤْمِنِينَ كِتَابًا مَّوْقُوتًا</w:t>
      </w:r>
    </w:p>
    <w:p w:rsidR="000E2289" w:rsidRDefault="000E2289" w:rsidP="000E2289">
      <w:pPr>
        <w:pStyle w:val="libNormal"/>
      </w:pPr>
      <w:r>
        <w:t>104. Nemojte malaksati tražeći neprijatelja; ako vi trpite bol, trpe i oni bol kao i vi, a vi se još od Allaha nadate onome čemu se oni ne nadaju. - A Allah sve zna i mudar je.</w:t>
      </w:r>
    </w:p>
    <w:p w:rsidR="000E2289" w:rsidRDefault="000E2289" w:rsidP="002050A8">
      <w:pPr>
        <w:pStyle w:val="libAie"/>
      </w:pPr>
      <w:r>
        <w:rPr>
          <w:rtl/>
        </w:rPr>
        <w:t>وَلاَ تَهِنُواْ فِي ابْتِغَاء الْقَوْمِ إِن تَكُونُواْ تَأْلَمُونَ فَإِنَّهُمْ يَأْلَمُونَ كَمَا تَأْلَمونَ وَتَرْجُونَ مِنَ اللّهِ مَا لاَ يَرْجُونَ وَكَانَ اللّهُ عَلِيمًا حَكِيمًا</w:t>
      </w:r>
    </w:p>
    <w:p w:rsidR="000E2289" w:rsidRDefault="000E2289" w:rsidP="000E2289">
      <w:pPr>
        <w:pStyle w:val="libNormal"/>
      </w:pPr>
      <w:r>
        <w:t>105. Mi tebi objvaljujemo Knjigu, samu istinu, da ljudima sudiš onako kako ti Allah objavljuje. I ne budi branilac varalicama,</w:t>
      </w:r>
    </w:p>
    <w:p w:rsidR="000E2289" w:rsidRDefault="000E2289" w:rsidP="002050A8">
      <w:pPr>
        <w:pStyle w:val="libAie"/>
      </w:pPr>
      <w:r>
        <w:rPr>
          <w:rtl/>
        </w:rPr>
        <w:t>إِنَّا أَنزَلْنَا إِلَيْكَ الْكِتَابَ بِالْحَقِّ لِتَحْكُمَ بَيْنَ النَّاسِ بِمَا أَرَاكَ اللّهُ وَلاَ تَكُن لِّلْخَآئِنِينَ خَصِيمًا</w:t>
      </w:r>
    </w:p>
    <w:p w:rsidR="000E2289" w:rsidRDefault="000E2289" w:rsidP="000E2289">
      <w:pPr>
        <w:pStyle w:val="libNormal"/>
      </w:pPr>
      <w:r>
        <w:t>106. i zamoli oprost od Allaha, - Allah, uistinu, prašta i samilostan je.</w:t>
      </w:r>
    </w:p>
    <w:p w:rsidR="000E2289" w:rsidRDefault="000E2289" w:rsidP="002050A8">
      <w:pPr>
        <w:pStyle w:val="libAie"/>
      </w:pPr>
      <w:r>
        <w:rPr>
          <w:rtl/>
        </w:rPr>
        <w:t>وَاسْتَغْفِرِ اللّهِ إِنَّ اللّهَ كَانَ غَفُورًا رَّحِيمًا</w:t>
      </w:r>
    </w:p>
    <w:p w:rsidR="000E2289" w:rsidRDefault="000E2289" w:rsidP="000E2289">
      <w:pPr>
        <w:pStyle w:val="libNormal"/>
      </w:pPr>
      <w:r>
        <w:t>107. I ne brani one koji su u dušama svojim podmukli jer Allah nikako ne voli onoga ko je podmukao, grešnik.</w:t>
      </w:r>
    </w:p>
    <w:p w:rsidR="000E2289" w:rsidRDefault="000E2289" w:rsidP="002050A8">
      <w:pPr>
        <w:pStyle w:val="libAie"/>
      </w:pPr>
      <w:r>
        <w:rPr>
          <w:rtl/>
        </w:rPr>
        <w:t>وَلاَ تُجَادِلْ عَنِ الَّذِينَ يَخْتَانُونَ أَنفُسَهُمْ إِنَّ اللّهَ لاَ يُحِبُّ مَن كَانَ خَوَّانًا أَثِيمًا</w:t>
      </w:r>
    </w:p>
    <w:p w:rsidR="000E2289" w:rsidRDefault="000E2289" w:rsidP="000E2289">
      <w:pPr>
        <w:pStyle w:val="libNormal"/>
      </w:pPr>
      <w:r>
        <w:t>108. Oni se kriju od ljudi, ali se ne mogu sakriti od Allaha, a On je s njima i kad noću smišljaju riječi kojima On nije zadovoljan; Allah dobro zna sve ono što oni rade.</w:t>
      </w:r>
    </w:p>
    <w:p w:rsidR="000E2289" w:rsidRDefault="000E2289" w:rsidP="002050A8">
      <w:pPr>
        <w:pStyle w:val="libAie"/>
      </w:pPr>
      <w:r>
        <w:rPr>
          <w:rtl/>
        </w:rPr>
        <w:t>يَسْتَخْفُونَ مِنَ النَّاسِ وَلاَ يَسْتَخْفُونَ مِنَ اللّهِ وَهُوَ مَعَهُمْ إِذْ يُبَيِّتُونَ مَا لاَ يَرْضَى مِنَ الْقَوْلِ وَكَانَ اللّهُ بِمَا يَعْمَلُونَ مُحِيطًا</w:t>
      </w:r>
    </w:p>
    <w:p w:rsidR="000E2289" w:rsidRDefault="000E2289" w:rsidP="000E2289">
      <w:pPr>
        <w:pStyle w:val="libNormal"/>
      </w:pPr>
      <w:r>
        <w:t>109. Eto, vi ih branite na ovom svijetu, a ko će ih pred Allahom na Sudnjem danu braniti, ili ko će im zastupnik biti?</w:t>
      </w:r>
    </w:p>
    <w:p w:rsidR="000E2289" w:rsidRDefault="000E2289" w:rsidP="002050A8">
      <w:pPr>
        <w:pStyle w:val="libAie"/>
      </w:pPr>
      <w:r>
        <w:rPr>
          <w:rtl/>
        </w:rPr>
        <w:t>هَاأَنتُمْ هَـؤُلاء جَادَلْتُمْ عَنْهُمْ فِي الْحَيَاةِ الدُّنْيَا فَمَن يُجَادِلُ اللّهَ عَنْهُمْ يَوْمَ الْقِيَامَةِ أَم مَّن يَكُونُ عَلَيْهِمْ وَكِيلاً</w:t>
      </w:r>
    </w:p>
    <w:p w:rsidR="000E2289" w:rsidRDefault="000E2289" w:rsidP="000E2289">
      <w:pPr>
        <w:pStyle w:val="libNormal"/>
      </w:pPr>
      <w:r>
        <w:t>110. Onaj ko kakvo zlo učini ili se prema sebi ogriješi pa poslije zamoli Allaha da mu oprosti - naći će da Allah prašta i da je milostiv.</w:t>
      </w:r>
    </w:p>
    <w:p w:rsidR="000E2289" w:rsidRDefault="000E2289" w:rsidP="002050A8">
      <w:pPr>
        <w:pStyle w:val="libAie"/>
      </w:pPr>
      <w:r>
        <w:rPr>
          <w:rtl/>
        </w:rPr>
        <w:t>وَمَن يَعْمَلْ سُوءًا أَوْ يَظْلِمْ نَفْسَهُ ثُمَّ يَسْتَغْفِرِ اللّهَ يَجِدِ اللّهَ غَفُورًا رَّحِيمًا</w:t>
      </w:r>
    </w:p>
    <w:p w:rsidR="000E2289" w:rsidRDefault="000E2289" w:rsidP="000E2289">
      <w:pPr>
        <w:pStyle w:val="libNormal"/>
      </w:pPr>
      <w:r>
        <w:t>111. Onaj ko grijeh uradi - na svoju štetu ga je uradio. - A Allah sve zna i mudar je.</w:t>
      </w:r>
    </w:p>
    <w:p w:rsidR="000E2289" w:rsidRDefault="000E2289" w:rsidP="002050A8">
      <w:pPr>
        <w:pStyle w:val="libAie"/>
      </w:pPr>
      <w:r>
        <w:rPr>
          <w:rtl/>
        </w:rPr>
        <w:t>وَمَن يَكْسِبْ إِثْمًا فَإِنَّمَا يَكْسِبُهُ عَلَى نَفْسِهِ وَكَانَ اللّهُ عَلِيمًا حَكِيمًا</w:t>
      </w:r>
    </w:p>
    <w:p w:rsidR="000E2289" w:rsidRDefault="000E2289" w:rsidP="000E2289">
      <w:pPr>
        <w:pStyle w:val="libNormal"/>
      </w:pPr>
      <w:r>
        <w:t>112. A onaj ko kakav prestup ili grijeh počini pa time nedužna čovjeka potvori - natovario je na sebe i kletvu i grijeh očiti.</w:t>
      </w:r>
    </w:p>
    <w:p w:rsidR="000E2289" w:rsidRDefault="000E2289" w:rsidP="002050A8">
      <w:pPr>
        <w:pStyle w:val="libAie"/>
      </w:pPr>
      <w:r>
        <w:rPr>
          <w:rtl/>
        </w:rPr>
        <w:lastRenderedPageBreak/>
        <w:t>وَمَن يَكْسِبْ خَطِيئَةً أَوْ إِثْمًا ثُمَّ يَرْمِ بِهِ بَرِيئًا فَقَدِ احْتَمَلَ بُهْتَانًا وَإِثْمًا مُّبِينًا</w:t>
      </w:r>
    </w:p>
    <w:p w:rsidR="000E2289" w:rsidRDefault="000E2289" w:rsidP="000E2289">
      <w:pPr>
        <w:pStyle w:val="libNormal"/>
      </w:pPr>
      <w:r>
        <w:t>113. Da nije Allahove dobrote i Njegove milosti prema tebi, - naki pojedinci njihovi su bili naumili da te prevare - ali su samo sebe prevarili, a tebi nisu nimalo naudili. Tebi Allah objavljuje Knjigu i mudrost i uči te onome što nisi znao; velika je Allahova blagodat prema tebi!</w:t>
      </w:r>
    </w:p>
    <w:p w:rsidR="000E2289" w:rsidRDefault="000E2289" w:rsidP="002050A8">
      <w:pPr>
        <w:pStyle w:val="libAie"/>
      </w:pPr>
      <w:r>
        <w:rPr>
          <w:rtl/>
        </w:rPr>
        <w:t>وَلَوْلاَ فَضْلُ اللّهِ عَلَيْكَ وَرَحْمَتُهُ لَهَمَّت طَّآئِفَةٌ مُّنْهُمْ أَن يُضِلُّوكَ وَمَا يُضِلُّونَ إِلاُّ أَنفُسَهُمْ وَمَا يَضُرُّونَكَ مِن شَيْءٍ وَأَنزَلَ اللّهُ عَلَيْكَ الْكِتَابَ وَالْحِكْمَةَ وَعَلَّمَكَ مَا لَمْ تَكُنْ تَعْلَمُ وَكَانَ فَضْلُ اللّهِ عَلَيْكَ عَظِيمًا</w:t>
      </w:r>
    </w:p>
    <w:p w:rsidR="000E2289" w:rsidRDefault="000E2289" w:rsidP="000E2289">
      <w:pPr>
        <w:pStyle w:val="libNormal"/>
      </w:pPr>
      <w:r>
        <w:t>114. Nema kakva dobra u mnogim njihovim tajnim razgovorima, osim kada traže da se milostinja udjeljuje ili da se dobra djela čine ili da se uspostavlja sloga među ljudima. A ko to čini iz želje da Allahovu naklonost stekne Mi ćemo mu, sigurno, veliku nagradu dati.</w:t>
      </w:r>
    </w:p>
    <w:p w:rsidR="000E2289" w:rsidRDefault="000E2289" w:rsidP="002050A8">
      <w:pPr>
        <w:pStyle w:val="libAie"/>
      </w:pPr>
      <w:r>
        <w:rPr>
          <w:rtl/>
        </w:rPr>
        <w:t>لاَّ خَيْرَ فِي كَثِيرٍ مِّن نَّجْوَاهُمْ إِلاَّ مَنْ أَمَرَ بِصَدَقَةٍ أَوْ مَعْرُوفٍ أَوْ إِصْلاَحٍ بَيْنَ النَّاسِ وَمَن يَفْعَلْ ذَلِكَ ابْتَغَاء مَرْضَاتِ اللّهِ فَسَوْفَ نُؤْتِيهِ أَجْرًا عَظِيمًا</w:t>
      </w:r>
    </w:p>
    <w:p w:rsidR="000E2289" w:rsidRDefault="000E2289" w:rsidP="000E2289">
      <w:pPr>
        <w:pStyle w:val="libNormal"/>
      </w:pPr>
      <w:r>
        <w:t>115. Onoga ko se suprostavi Poslaniku, a poznat mu je pravi put, i koji pođe putem koji nije put vjernika, pustićemo da čini šta hoće, i bacićemo ga u džehennem, - a užasno je on boravište!</w:t>
      </w:r>
    </w:p>
    <w:p w:rsidR="000E2289" w:rsidRDefault="000E2289" w:rsidP="002050A8">
      <w:pPr>
        <w:pStyle w:val="libAie"/>
      </w:pPr>
      <w:r>
        <w:rPr>
          <w:rtl/>
        </w:rPr>
        <w:t>وَمَن يُشَاقِقِ الرَّسُولَ مِن بَعْدِ مَا تَبَيَّنَ لَهُ الْهُدَى وَيَتَّبِعْ غَيْرَ سَبِيلِ الْمُؤْمِنِينَ نُوَلِّهِ مَا تَوَلَّى وَنُصْلِهِ جَهَنَّمَ وَسَاءتْ مَصِيرًا</w:t>
      </w:r>
    </w:p>
    <w:p w:rsidR="000E2289" w:rsidRDefault="000E2289" w:rsidP="000E2289">
      <w:pPr>
        <w:pStyle w:val="libNormal"/>
      </w:pPr>
      <w:r>
        <w:t>116. Allah sigurno neće oprostiti da Njemu druge smatraju ravnim, a oprostiće kome hoće ono što je manje od toga. A daleko je zalutao onaj ko smatra da je Allahu neko ravan.</w:t>
      </w:r>
    </w:p>
    <w:p w:rsidR="000E2289" w:rsidRDefault="000E2289" w:rsidP="002050A8">
      <w:pPr>
        <w:pStyle w:val="libAie"/>
      </w:pPr>
      <w:r>
        <w:rPr>
          <w:rtl/>
        </w:rPr>
        <w:t>إِنَّ اللّهَ لاَ يَغْفِرُ أَن يُشْرَكَ بِهِ وَيَغْفِرُ مَا دُونَ ذَلِكَ لِمَن يَشَاء وَمَن يُشْرِكْ بِاللّهِ فَقَدْ ضَلَّ ضَلاَلاً بَعِيدًا</w:t>
      </w:r>
    </w:p>
    <w:p w:rsidR="000E2289" w:rsidRDefault="000E2289" w:rsidP="000E2289">
      <w:pPr>
        <w:pStyle w:val="libNormal"/>
      </w:pPr>
      <w:r>
        <w:t>117. Oni se mimo Allah ženskim kumirima klanjaju, a ne klanjaju se drugom do šejtanu-prkosniku,</w:t>
      </w:r>
    </w:p>
    <w:p w:rsidR="000E2289" w:rsidRDefault="000E2289" w:rsidP="002050A8">
      <w:pPr>
        <w:pStyle w:val="libAie"/>
      </w:pPr>
      <w:r>
        <w:rPr>
          <w:rtl/>
        </w:rPr>
        <w:t>إِن يَدْعُونَ مِن دُونِهِ إِلاَّ إِنَاثًا وَإِن يَدْعُونَ إِلاَّ شَيْطَانًا مَّرِيدًا</w:t>
      </w:r>
    </w:p>
    <w:p w:rsidR="000E2289" w:rsidRDefault="000E2289" w:rsidP="000E2289">
      <w:pPr>
        <w:pStyle w:val="libNormal"/>
      </w:pPr>
      <w:r>
        <w:t>118. prokleo ga Allah! A on je rekao: “Ja ću se sigurno potruditi da preotmem za sebe određen broj Tvojih robova,</w:t>
      </w:r>
    </w:p>
    <w:p w:rsidR="000E2289" w:rsidRDefault="000E2289" w:rsidP="002050A8">
      <w:pPr>
        <w:pStyle w:val="libAie"/>
      </w:pPr>
      <w:r>
        <w:rPr>
          <w:rtl/>
        </w:rPr>
        <w:t>لَّعَنَهُ اللّهُ وَقَالَ لَأَتَّخِذَنَّ مِنْ عِبَادِكَ نَصِيبًا مَّفْرُوضًا</w:t>
      </w:r>
    </w:p>
    <w:p w:rsidR="000E2289" w:rsidRDefault="000E2289" w:rsidP="000E2289">
      <w:pPr>
        <w:pStyle w:val="libNormal"/>
      </w:pPr>
      <w:r>
        <w:t>119. i navodiću ih, sigurno, na stranputice, i primamljivaću ih, sigurno, lažnim nadama, i sigurno ću im zapovjediti pa će stoci uši rezati, i sigurno ću im narediti pa će stvorenja Allahova mijenjati!” A onaj ko za zaštitnika šejtana prihvati, a ne Allaha, doista će propasti!</w:t>
      </w:r>
    </w:p>
    <w:p w:rsidR="000E2289" w:rsidRDefault="000E2289" w:rsidP="002050A8">
      <w:pPr>
        <w:pStyle w:val="libAie"/>
      </w:pPr>
      <w:r>
        <w:rPr>
          <w:rtl/>
        </w:rPr>
        <w:t>وَلأُضِلَّنَّهُمْ وَلأُمَنِّيَنَّهُمْ وَلآمُرَنَّهُمْ فَلَيُبَتِّكُنَّ آذَانَ الأَنْعَامِ وَلآمُرَنَّهُمْ فَلَيُغَيِّرُنَّ خَلْقَ اللّهِ وَمَن يَتَّخِذِ الشَّيْطَانَ وَلِيًّا مِّن دُونِ اللّهِ فَقَدْ خَسِرَ خُسْرَانًا مُّبِينًا</w:t>
      </w:r>
    </w:p>
    <w:p w:rsidR="000E2289" w:rsidRDefault="000E2289" w:rsidP="000E2289">
      <w:pPr>
        <w:pStyle w:val="libNormal"/>
      </w:pPr>
      <w:r>
        <w:t>120. On im obećava i primaljuje ih lažnim nadama, a ono što im šejtan obeća samo je obmana.</w:t>
      </w:r>
    </w:p>
    <w:p w:rsidR="000E2289" w:rsidRDefault="000E2289" w:rsidP="002050A8">
      <w:pPr>
        <w:pStyle w:val="libAie"/>
      </w:pPr>
      <w:r>
        <w:rPr>
          <w:rtl/>
        </w:rPr>
        <w:t>يَعِدُهُمْ وَيُمَنِّيهِمْ وَمَا يَعِدُهُمُ الشَّيْطَانُ إِلاَّ غُرُورًا</w:t>
      </w:r>
    </w:p>
    <w:p w:rsidR="000E2289" w:rsidRDefault="000E2289" w:rsidP="000E2289">
      <w:pPr>
        <w:pStyle w:val="libNormal"/>
      </w:pPr>
      <w:r>
        <w:t>121. Njihovo prebivalište biće džehennem i oni iz njega neće naći spasa!</w:t>
      </w:r>
    </w:p>
    <w:p w:rsidR="000E2289" w:rsidRDefault="000E2289" w:rsidP="002050A8">
      <w:pPr>
        <w:pStyle w:val="libAie"/>
      </w:pPr>
      <w:r>
        <w:rPr>
          <w:rtl/>
        </w:rPr>
        <w:t>أُوْلَـئِكَ مَأْوَاهُمْ جَهَنَّمُ وَلاَ يَجِدُونَ عَنْهَا مَحِيصًا</w:t>
      </w:r>
    </w:p>
    <w:p w:rsidR="000E2289" w:rsidRDefault="000E2289" w:rsidP="000E2289">
      <w:pPr>
        <w:pStyle w:val="libNormal"/>
      </w:pPr>
      <w:r>
        <w:t>122. One koje vjeruju i čine dobra djela uvešćemo u džennetske bašče kroz koje će rijeke teći, u kojima će vječno i zauvijek ostati, - Allahovo je istinito obećanje, a čije su riječi od Allahovih istinitije!</w:t>
      </w:r>
    </w:p>
    <w:p w:rsidR="000E2289" w:rsidRDefault="000E2289" w:rsidP="002050A8">
      <w:pPr>
        <w:pStyle w:val="libAie"/>
      </w:pPr>
      <w:r>
        <w:rPr>
          <w:rtl/>
        </w:rPr>
        <w:lastRenderedPageBreak/>
        <w:t>وَالَّذِينَ آمَنُواْ وَعَمِلُواْ الصَّالِحَاتِ سَنُدْخِلُهُمْ جَنَّاتٍ تَجْرِي مِن تَحْتِهَا الأَنْهَارُ خَالِدِينَ فِيهَا أَبَدًا وَعْدَ اللّهِ حَقًّا وَمَنْ أَصْدَقُ مِنَ اللّهِ قِيلاً</w:t>
      </w:r>
    </w:p>
    <w:p w:rsidR="000E2289" w:rsidRDefault="000E2289" w:rsidP="000E2289">
      <w:pPr>
        <w:pStyle w:val="libNormal"/>
      </w:pPr>
      <w:r>
        <w:t>123. To neće biti ni po vašim željama ni po željama sljedbenika Knjige; onaj ko radi zlo biće kažnjen za to i neće naći, osim Allaha, ni zaštitnika ni pomagača;</w:t>
      </w:r>
    </w:p>
    <w:p w:rsidR="000E2289" w:rsidRDefault="000E2289" w:rsidP="002050A8">
      <w:pPr>
        <w:pStyle w:val="libAie"/>
      </w:pPr>
      <w:r>
        <w:rPr>
          <w:rtl/>
        </w:rPr>
        <w:t>لَّيْسَ بِأَمَانِيِّكُمْ وَلا أَمَانِيِّ أَهْلِ الْكِتَابِ مَن يَعْمَلْ سُوءًا يُجْزَ بِهِ وَلاَ يَجِدْ لَهُ مِن دُونِ اللّهِ وَلِيًّا وَلاَ نَصِيرًا</w:t>
      </w:r>
    </w:p>
    <w:p w:rsidR="000E2289" w:rsidRDefault="000E2289" w:rsidP="000E2289">
      <w:pPr>
        <w:pStyle w:val="libNormal"/>
      </w:pPr>
      <w:r>
        <w:t>124. a onaj ko čini dobro, bio muškarac ili žena, a vjernik je, - ući će u džennet i neće mu se učiniti ni koliko trun jedan nepravda.</w:t>
      </w:r>
    </w:p>
    <w:p w:rsidR="000E2289" w:rsidRDefault="000E2289" w:rsidP="002050A8">
      <w:pPr>
        <w:pStyle w:val="libAie"/>
      </w:pPr>
      <w:r>
        <w:rPr>
          <w:rtl/>
        </w:rPr>
        <w:t>وَمَن يَعْمَلْ مِنَ الصَّالِحَاتَ مِن ذَكَرٍ أَوْ أُنثَى وَهُوَ مُؤْمِنٌ فَأُوْلَـئِكَ يَدْخُلُونَ الْجَنَّةَ وَلاَ يُظْلَمُونَ نَقِيرًا</w:t>
      </w:r>
    </w:p>
    <w:p w:rsidR="000E2289" w:rsidRDefault="000E2289" w:rsidP="000E2289">
      <w:pPr>
        <w:pStyle w:val="libNormal"/>
      </w:pPr>
      <w:r>
        <w:t>125. Ko je bolje vjere od onoga koji se iskreno preda Allahu, čineći još i dobra djela, i koji slijedi vjeru Ibrahimovu, vjeru pravu? - A Ibrahima je Allah uzeo za prijatelja.</w:t>
      </w:r>
    </w:p>
    <w:p w:rsidR="000E2289" w:rsidRDefault="000E2289" w:rsidP="002050A8">
      <w:pPr>
        <w:pStyle w:val="libAie"/>
      </w:pPr>
      <w:r>
        <w:rPr>
          <w:rtl/>
        </w:rPr>
        <w:t>وَمَنْ أَحْسَنُ دِينًا مِّمَّنْ أَسْلَمَ وَجْهَهُ لله وَهُوَ مُحْسِنٌ واتَّبَعَ مِلَّةَ إِبْرَاهِيمَ حَنِيفًا وَاتَّخَذَ اللّهُ إِبْرَاهِيمَ خَلِيلاً</w:t>
      </w:r>
    </w:p>
    <w:p w:rsidR="000E2289" w:rsidRDefault="000E2289" w:rsidP="000E2289">
      <w:pPr>
        <w:pStyle w:val="libNormal"/>
      </w:pPr>
      <w:r>
        <w:t>126. Allahovo je ono što je na nebesima i ono što je na Zemlji; i Allah sve zna.</w:t>
      </w:r>
    </w:p>
    <w:p w:rsidR="000E2289" w:rsidRDefault="000E2289" w:rsidP="002050A8">
      <w:pPr>
        <w:pStyle w:val="libAie"/>
      </w:pPr>
      <w:r>
        <w:rPr>
          <w:rtl/>
        </w:rPr>
        <w:t>وَللّهِ مَا فِي السَّمَاوَاتِ وَمَا فِي الأَرْضِ وَكَانَ اللّهُ بِكُلِّ شَيْءٍ مُّحِيطًا</w:t>
      </w:r>
    </w:p>
    <w:p w:rsidR="000E2289" w:rsidRDefault="000E2289" w:rsidP="000E2289">
      <w:pPr>
        <w:pStyle w:val="libNormal"/>
      </w:pPr>
      <w:r>
        <w:t>127. Oni traže od tebe propise o ženama. Reci: “Allah će vam objasniti propise o njima - nešto vam je već kazao u Knjizi o ženama-sirotama, kojima uskraćujete ono što im je propisano a ne želite da se njima oženite, i o nejakoj djeci, i o tome da sa siročadi treba da pravedno postupite. A Allah sigurno zna za dobro koje učinite.</w:t>
      </w:r>
    </w:p>
    <w:p w:rsidR="000E2289" w:rsidRDefault="000E2289" w:rsidP="002050A8">
      <w:pPr>
        <w:pStyle w:val="libAie"/>
      </w:pPr>
      <w:r>
        <w:rPr>
          <w:rtl/>
        </w:rPr>
        <w:t>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w:t>
      </w:r>
    </w:p>
    <w:p w:rsidR="000E2289" w:rsidRDefault="000E2289" w:rsidP="000E2289">
      <w:pPr>
        <w:pStyle w:val="libNormal"/>
      </w:pPr>
      <w:r>
        <w:t>128. Ako se naka žena plaši da će joj muž početi joguniti ili da će je zanemariti, onda se oni neće ogriješiti ako se nagode, - a nagodba je najbolji način -, ta ljudi su stvoreni lakomi! I ako vi budete lijepo postupali i Allaha se bojali - pa, Allah dobro zna ono što radite.</w:t>
      </w:r>
    </w:p>
    <w:p w:rsidR="000E2289" w:rsidRDefault="000E2289" w:rsidP="002050A8">
      <w:pPr>
        <w:pStyle w:val="libAie"/>
      </w:pPr>
      <w:r>
        <w:rPr>
          <w:rtl/>
        </w:rPr>
        <w:t>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w:t>
      </w:r>
    </w:p>
    <w:p w:rsidR="000E2289" w:rsidRDefault="000E2289" w:rsidP="000E2289">
      <w:pPr>
        <w:pStyle w:val="libNormal"/>
      </w:pPr>
      <w:r>
        <w:t>129. Vi ne možete potpuno jednako postupati prema ženama svojim ma koliko to željeli, ali ne dopustite sebi takvu naklonost pa da jednu ostavite u neizvjesnosti. I ako vi budete odnose popravili i nasilja se klonili, - pa, Allah će, zaista, oprostiti i samilostan biti.</w:t>
      </w:r>
    </w:p>
    <w:p w:rsidR="000E2289" w:rsidRDefault="000E2289" w:rsidP="002050A8">
      <w:pPr>
        <w:pStyle w:val="libAie"/>
      </w:pPr>
      <w:r>
        <w:rPr>
          <w:rtl/>
        </w:rPr>
        <w:t>وَلَن تَسْتَطِيعُواْ أَن تَعْدِلُواْ بَيْنَ النِّسَاء وَلَوْ حَرَصْتُمْ فَلاَ تَمِيلُواْ كُلَّ الْمَيْلِ فَتَذَرُوهَا كَالْمُعَلَّقَةِ وَإِن تُصْلِحُواْ وَتَتَّقُواْ فَإِنَّ اللّهَ كَانَ غَفُورًا رَّحِيمًا</w:t>
      </w:r>
    </w:p>
    <w:p w:rsidR="000E2289" w:rsidRDefault="000E2289" w:rsidP="000E2289">
      <w:pPr>
        <w:pStyle w:val="libNormal"/>
      </w:pPr>
      <w:r>
        <w:t>130. A ako se nih dvoje ipak rastave, Allah će ih, iz obilja Svoga, neovisnim učiniti; - Allah je neizmjerno dobar i mudar.</w:t>
      </w:r>
    </w:p>
    <w:p w:rsidR="000E2289" w:rsidRDefault="000E2289" w:rsidP="002050A8">
      <w:pPr>
        <w:pStyle w:val="libAie"/>
      </w:pPr>
      <w:r>
        <w:rPr>
          <w:rtl/>
        </w:rPr>
        <w:t>وَإِن يَتَفَرَّقَا يُغْنِ اللّهُ كُلاًّ مِّن سَعَتِهِ وَكَانَ اللّهُ وَاسِعًا حَكِيمًا</w:t>
      </w:r>
    </w:p>
    <w:p w:rsidR="000E2289" w:rsidRDefault="000E2289" w:rsidP="000E2289">
      <w:pPr>
        <w:pStyle w:val="libNormal"/>
      </w:pPr>
      <w:r>
        <w:lastRenderedPageBreak/>
        <w:t>131. Allahovo je ono što je na nebesima i ono što je na Zemlji. Mi smo onima kojima je data Knjiga prije vas, a i vama, već zapovjedili da se bojite Allaha. A ako ne budete vjerovali, - pa, uistinu, Allahovo je ono što je na nebesima i ono što je na Zemlji, Allah nije ni o kome ovisan i On je hvale dostojan!</w:t>
      </w:r>
    </w:p>
    <w:p w:rsidR="000E2289" w:rsidRDefault="000E2289" w:rsidP="002050A8">
      <w:pPr>
        <w:pStyle w:val="libAie"/>
      </w:pPr>
      <w:r>
        <w:rPr>
          <w:rtl/>
        </w:rPr>
        <w:t>وَللّهِ مَا فِي السَّمَاوَاتِ وَمَا فِي الأَرْضِ وَلَقَدْ وَصَّيْنَا الَّذِينَ أُوتُواْ الْكِتَابَ مِن قَبْلِكُمْ وَإِيَّاكُمْ أَنِ اتَّقُواْ اللّهَ وَإِن تَكْفُرُواْ فَإِنَّ لِلّهِ مَا فِي السَّمَاوَاتِ وَمَا فِي الأَرْضِ وَكَانَ اللّهُ غَنِيًّا حَمِيدًا</w:t>
      </w:r>
      <w:r>
        <w:cr/>
      </w:r>
    </w:p>
    <w:p w:rsidR="000E2289" w:rsidRDefault="000E2289" w:rsidP="000E2289">
      <w:pPr>
        <w:pStyle w:val="libNormal"/>
      </w:pPr>
      <w:r>
        <w:t>132. Allahovo je ono što je na nebesima i ono što je na Zemlji, i Allah je kao Gospodar dovoljan.</w:t>
      </w:r>
    </w:p>
    <w:p w:rsidR="000E2289" w:rsidRDefault="000E2289" w:rsidP="002050A8">
      <w:pPr>
        <w:pStyle w:val="libAie"/>
      </w:pPr>
      <w:r>
        <w:rPr>
          <w:rtl/>
        </w:rPr>
        <w:t>وَلِلّهِ مَا فِي السَّمَاوَاتِ وَمَا فِي الأَرْضِ وَكَفَى بِاللّهِ وَكِيلاً</w:t>
      </w:r>
    </w:p>
    <w:p w:rsidR="000E2289" w:rsidRDefault="000E2289" w:rsidP="000E2289">
      <w:pPr>
        <w:pStyle w:val="libNormal"/>
      </w:pPr>
      <w:r>
        <w:t>133. Ako On hoće, vas će ukloniti, o ljudi! a druge dovesti; On je kadar da to učini.</w:t>
      </w:r>
    </w:p>
    <w:p w:rsidR="000E2289" w:rsidRDefault="000E2289" w:rsidP="002050A8">
      <w:pPr>
        <w:pStyle w:val="libAie"/>
      </w:pPr>
      <w:r>
        <w:rPr>
          <w:rtl/>
        </w:rPr>
        <w:t>إِن يَشَأْ يُذْهِبْكُمْ أَيُّهَا النَّاسُ وَيَأْتِ بِآخَرِينَ وَكَانَ اللّهُ عَلَى ذَلِكَ قَدِيرًا</w:t>
      </w:r>
    </w:p>
    <w:p w:rsidR="000E2289" w:rsidRDefault="000E2289" w:rsidP="000E2289">
      <w:pPr>
        <w:pStyle w:val="libNormal"/>
      </w:pPr>
      <w:r>
        <w:t>134. Onaj ko želi nagradu na ovom svijetu - pa, u Allaha je nagrada i ovoga i onoga svijeta, - a Allah sve čuje i sve vidi.</w:t>
      </w:r>
    </w:p>
    <w:p w:rsidR="000E2289" w:rsidRDefault="000E2289" w:rsidP="002050A8">
      <w:pPr>
        <w:pStyle w:val="libAie"/>
      </w:pPr>
      <w:r>
        <w:rPr>
          <w:rtl/>
        </w:rPr>
        <w:t>مَّن كَانَ يُرِيدُ ثَوَابَ الدُّنْيَا فَعِندَ اللّهِ ثَوَابُ الدُّنْيَا وَالآخِرَةِ وَكَانَ اللّهُ سَمِيعًا بَصِيرًا</w:t>
      </w:r>
    </w:p>
    <w:p w:rsidR="000E2289" w:rsidRDefault="000E2289" w:rsidP="000E2289">
      <w:pPr>
        <w:pStyle w:val="libNormal"/>
      </w:pPr>
      <w:r>
        <w:t>135. O vjernici, budite uvijek pravedni, svjedočite Allaha radi, pa i na svoju štetu ili na štetu roditelja i rođaka, bio on bogat ili siromašan, ta Allahovo je da se brine o njima! Zato ne slijedite strasti - kako ne biste bili nepravedni. A ako budete krivo svjedočili ili svjedočenje izbjegavali, - pa, Allah zaista zna ono što radite.</w:t>
      </w:r>
    </w:p>
    <w:p w:rsidR="000E2289" w:rsidRDefault="000E2289" w:rsidP="002050A8">
      <w:pPr>
        <w:pStyle w:val="libAie"/>
      </w:pPr>
      <w:r>
        <w:rPr>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w:t>
      </w:r>
    </w:p>
    <w:p w:rsidR="000E2289" w:rsidRDefault="000E2289" w:rsidP="000E2289">
      <w:pPr>
        <w:pStyle w:val="libNormal"/>
      </w:pPr>
      <w:r>
        <w:t>136. O vjernici, vjerujte u Allaha, i Poslanika Njegova, i u Knjigu koju On Svome Poslaniku objavljuje, i u Knjigu koju je objavio prije. A onaj ko ne bude vjerovao u Allaha, i u meleke Njegove, i u knjige Njegove, i u poslanike Njegove, i u onaj svijet - daleko je zalutao.</w:t>
      </w:r>
    </w:p>
    <w:p w:rsidR="000E2289" w:rsidRDefault="000E2289" w:rsidP="002050A8">
      <w:pPr>
        <w:pStyle w:val="libAie"/>
      </w:pPr>
      <w:r>
        <w:rPr>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p>
    <w:p w:rsidR="000E2289" w:rsidRDefault="000E2289" w:rsidP="000E2289">
      <w:pPr>
        <w:pStyle w:val="libNormal"/>
      </w:pPr>
      <w:r>
        <w:t>137. Onima koji su bili vjernici, i zatim postali nevjernici, pa opet postali vjernici i ponovo postali nevjernici, i pojačli nevjerovanje, Allah doista neće oprostiti i neće ih na pravi put izvesti.</w:t>
      </w:r>
    </w:p>
    <w:p w:rsidR="000E2289" w:rsidRDefault="000E2289" w:rsidP="002050A8">
      <w:pPr>
        <w:pStyle w:val="libAie"/>
      </w:pPr>
      <w:r>
        <w:rPr>
          <w:rtl/>
        </w:rPr>
        <w:t>إِنَّ الَّذِينَ آمَنُواْ ثُمَّ كَفَرُواْ ثُمَّ آمَنُواْ ثُمَّ كَفَرُواْ ثُمَّ ازْدَادُواْ كُفْرًا لَّمْ يَكُنِ اللّهُ لِيَغْفِرَ لَهُمْ وَلاَ لِيَهْدِيَهُمْ سَبِيلاً</w:t>
      </w:r>
    </w:p>
    <w:p w:rsidR="000E2289" w:rsidRDefault="000E2289" w:rsidP="000E2289">
      <w:pPr>
        <w:pStyle w:val="libNormal"/>
      </w:pPr>
      <w:r>
        <w:t>138. Bolnu patnju navijesti licemjerima,</w:t>
      </w:r>
    </w:p>
    <w:p w:rsidR="000E2289" w:rsidRDefault="000E2289" w:rsidP="002050A8">
      <w:pPr>
        <w:pStyle w:val="libAie"/>
      </w:pPr>
      <w:r>
        <w:rPr>
          <w:rtl/>
        </w:rPr>
        <w:t>بَشِّرِ الْمُنَافِقِينَ بِأَنَّ لَهُمْ عَذَابًا أَلِيمًا</w:t>
      </w:r>
    </w:p>
    <w:p w:rsidR="000E2289" w:rsidRDefault="000E2289" w:rsidP="000E2289">
      <w:pPr>
        <w:pStyle w:val="libNormal"/>
      </w:pPr>
      <w:r>
        <w:t>139. koji prijateljuju sa nevjernicima, a ne s vjernicima! Zar kod njih traže snagu, a sva snaga pripada samo Allahu?</w:t>
      </w:r>
    </w:p>
    <w:p w:rsidR="000E2289" w:rsidRDefault="000E2289" w:rsidP="002050A8">
      <w:pPr>
        <w:pStyle w:val="libAie"/>
      </w:pPr>
      <w:r>
        <w:rPr>
          <w:rtl/>
        </w:rPr>
        <w:t>الَّذِينَ يَتَّخِذُونَ الْكَافِرِينَ أَوْلِيَاء مِن دُونِ الْمُؤْمِنِينَ أَيَبْتَغُونَ عِندَهُمُ الْعِزَّةَ فَإِنَّ العِزَّةَ لِلّهِ جَمِيعًا</w:t>
      </w:r>
    </w:p>
    <w:p w:rsidR="000E2289" w:rsidRDefault="000E2289" w:rsidP="000E2289">
      <w:pPr>
        <w:pStyle w:val="libNormal"/>
      </w:pPr>
      <w:r>
        <w:lastRenderedPageBreak/>
        <w:t>140. On vam je već u Knjizi objavio: kad čujete da Allahove riječi poriču i da im se izruguju, ne sjedite s onima koji to čine dok ne stupe u drugi razgovor, inače, bićete kao i oni. Allah će sigurno zajedno sastaviti u džehennemu licemjere i nevjernike,</w:t>
      </w:r>
    </w:p>
    <w:p w:rsidR="000E2289" w:rsidRDefault="000E2289" w:rsidP="002050A8">
      <w:pPr>
        <w:pStyle w:val="libAie"/>
      </w:pPr>
      <w:r>
        <w:rPr>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p>
    <w:p w:rsidR="000E2289" w:rsidRDefault="000E2289" w:rsidP="000E2289">
      <w:pPr>
        <w:pStyle w:val="libNormal"/>
      </w:pPr>
      <w:r>
        <w:t>141. one koji iščekuju šta će biti s vama: pa ako vam Allah daruje pobjedu, oni reknu: “Zar nismo bili uz vas?” a ako sreća posluži nevjernike, onda govore njima: “Zar vas nismo mogli pobijediti i zar vas nismo odbranili od vjernika?” Na Sudnjem danu Allah će vam svima presuditi! A Allah neće dati priliku nevjernicima da unište vjernike.</w:t>
      </w:r>
    </w:p>
    <w:p w:rsidR="000E2289" w:rsidRDefault="000E2289" w:rsidP="002050A8">
      <w:pPr>
        <w:pStyle w:val="libAie"/>
      </w:pPr>
      <w:r>
        <w:rPr>
          <w:rtl/>
        </w:rPr>
        <w:t>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w:t>
      </w:r>
    </w:p>
    <w:p w:rsidR="000E2289" w:rsidRDefault="000E2289" w:rsidP="000E2289">
      <w:pPr>
        <w:pStyle w:val="libNormal"/>
      </w:pPr>
      <w:r>
        <w:t>142. Licemjeri misle da će Allah prevariti, i On će ih za varanje njihovo kazniti. Kada ustaju da molitvu obave, lijeno se dižu, i samo zato da bi se pokazli pred svijetom, a Allaha gotovo da i ne spomenu;</w:t>
      </w:r>
    </w:p>
    <w:p w:rsidR="000E2289" w:rsidRDefault="000E2289" w:rsidP="002050A8">
      <w:pPr>
        <w:pStyle w:val="libAie"/>
      </w:pPr>
      <w:r>
        <w:rPr>
          <w:rtl/>
        </w:rPr>
        <w:t>إِنَّ الْمُنَافِقِينَ يُخَادِعُونَ اللّهَ وَهُوَ خَادِعُهُمْ وَإِذَا قَامُواْ إِلَى الصَّلاَةِ قَامُواْ كُسَالَى يُرَآؤُونَ النَّاسَ وَلاَ يَذْكُرُونَ اللّهَ إِلاَّ قَلِيلاً</w:t>
      </w:r>
    </w:p>
    <w:p w:rsidR="000E2289" w:rsidRDefault="000E2289" w:rsidP="000E2289">
      <w:pPr>
        <w:pStyle w:val="libNormal"/>
      </w:pPr>
      <w:r>
        <w:t>143. neodlučni su kome će se privoljeti, da li ovima ili onima. A onoga koga Allah u zabludi ostavi - ti nećeš naći načina da ga na pravi put uputiš.</w:t>
      </w:r>
    </w:p>
    <w:p w:rsidR="000E2289" w:rsidRDefault="000E2289" w:rsidP="002050A8">
      <w:pPr>
        <w:pStyle w:val="libAie"/>
      </w:pPr>
      <w:r>
        <w:rPr>
          <w:rtl/>
        </w:rPr>
        <w:t>مُّذَبْذَبِينَ بَيْنَ ذَلِكَ لاَ إِلَى هَـؤُلاء وَلاَ إِلَى هَـؤُلاء وَمَن يُضْلِلِ اللّهُ فَلَن تَجِدَ لَهُ سَبِيلاً</w:t>
      </w:r>
    </w:p>
    <w:p w:rsidR="000E2289" w:rsidRDefault="000E2289" w:rsidP="000E2289">
      <w:pPr>
        <w:pStyle w:val="libNormal"/>
      </w:pPr>
      <w:r>
        <w:t>144. O vjernici, ne prijateljujte sa nevjernicima umjesto s vjernicima! Zar hoćete da pružite Allahu očigledan dokaz protiv sebe?</w:t>
      </w:r>
    </w:p>
    <w:p w:rsidR="000E2289" w:rsidRDefault="000E2289" w:rsidP="002050A8">
      <w:pPr>
        <w:pStyle w:val="libAie"/>
      </w:pPr>
      <w:r>
        <w:rPr>
          <w:rtl/>
        </w:rPr>
        <w:t>يَا أَيُّهَا الَّذِينَ آمَنُواْ لاَ تَتَّخِذُواْ الْكَافِرِينَ أَوْلِيَاء مِن دُونِ الْمُؤْمِنِينَ أَتُرِيدُونَ أَن تَجْعَلُواْ لِلّهِ عَلَيْكُمْ سُلْطَانًا مُّبِينًا</w:t>
      </w:r>
    </w:p>
    <w:p w:rsidR="000E2289" w:rsidRDefault="000E2289" w:rsidP="000E2289">
      <w:pPr>
        <w:pStyle w:val="libNormal"/>
      </w:pPr>
      <w:r>
        <w:t>145. Licemjeri će na samom dnu džehennema biti i ti im nećeš zaštitnika naći;</w:t>
      </w:r>
    </w:p>
    <w:p w:rsidR="000E2289" w:rsidRDefault="000E2289" w:rsidP="002050A8">
      <w:pPr>
        <w:pStyle w:val="libAie"/>
      </w:pPr>
      <w:r>
        <w:rPr>
          <w:rtl/>
        </w:rPr>
        <w:t>إِنَّ الْمُنَافِقِينَ فِي الدَّرْكِ الأَسْفَلِ مِنَ النَّارِ وَلَن تَجِدَ لَهُمْ نَصِيرًا</w:t>
      </w:r>
    </w:p>
    <w:p w:rsidR="000E2289" w:rsidRDefault="000E2289" w:rsidP="000E2289">
      <w:pPr>
        <w:pStyle w:val="libNormal"/>
      </w:pPr>
      <w:r>
        <w:t>146. ali oni koji se pokaju i poprave i koji čvrsto Allaha prihvate i vjeru svoju u Allaha iskreno ispolje, biće s vjernicima, a Allah će sigurno vjernicima veliku nagradu dati.</w:t>
      </w:r>
    </w:p>
    <w:p w:rsidR="000E2289" w:rsidRDefault="000E2289" w:rsidP="002050A8">
      <w:pPr>
        <w:pStyle w:val="libAie"/>
      </w:pPr>
      <w:r>
        <w:rPr>
          <w:rtl/>
        </w:rPr>
        <w:t>إِلاَّ الَّذِينَ تَابُواْ وَأَصْلَحُواْ وَاعْتَصَمُواْ بِاللّهِ وَأَخْلَصُواْ دِينَهُمْ لِلّهِ فَأُوْلَـئِكَ مَعَ الْمُؤْمِنِينَ وَسَوْفَ يُؤْتِ اللّهُ الْمُؤْمِنِينَ أَجْرًا عَظِيمًا</w:t>
      </w:r>
    </w:p>
    <w:p w:rsidR="000E2289" w:rsidRDefault="000E2289" w:rsidP="000E2289">
      <w:pPr>
        <w:pStyle w:val="libNormal"/>
      </w:pPr>
      <w:r>
        <w:t xml:space="preserve">147. Zašto bi vas Allah kažnjavao ako budete zahvaljivali i vjerovali? Allah je blagodaran i sveznajući. </w:t>
      </w:r>
    </w:p>
    <w:p w:rsidR="000E2289" w:rsidRDefault="000E2289" w:rsidP="002050A8">
      <w:pPr>
        <w:pStyle w:val="libAie"/>
      </w:pPr>
      <w:r>
        <w:rPr>
          <w:rtl/>
        </w:rPr>
        <w:t>مَّا يَفْعَلُ اللّهُ بِعَذَابِكُمْ إِن شَكَرْتُمْ وَآمَنتُمْ وَكَانَ اللّهُ شَاكِرًا عَلِيمًا</w:t>
      </w:r>
    </w:p>
    <w:p w:rsidR="000E2289" w:rsidRDefault="000E2289" w:rsidP="000E2289">
      <w:pPr>
        <w:pStyle w:val="libNormal"/>
      </w:pPr>
      <w:r>
        <w:t>148. Allah ne voli da se o zlu glasno govori, to može samo onaj kome je učinjena nepravda. - A Allah sve čuje i sve zna.</w:t>
      </w:r>
    </w:p>
    <w:p w:rsidR="000E2289" w:rsidRDefault="000E2289" w:rsidP="002050A8">
      <w:pPr>
        <w:pStyle w:val="libAie"/>
      </w:pPr>
      <w:r>
        <w:rPr>
          <w:rtl/>
        </w:rPr>
        <w:t>لاَّ يُحِبُّ اللّهُ الْجَهْرَ بِالسُّوَءِ مِنَ الْقَوْلِ إِلاَّ مَن ظُلِمَ وَكَانَ اللّهُ سَمِيعًا عَلِيمًا</w:t>
      </w:r>
    </w:p>
    <w:p w:rsidR="000E2289" w:rsidRDefault="000E2289" w:rsidP="000E2289">
      <w:pPr>
        <w:pStyle w:val="libNormal"/>
      </w:pPr>
      <w:r>
        <w:lastRenderedPageBreak/>
        <w:t>149. Bilo da vi dobro djelo javno učinite ili ga sakrijete ili nepravdu oprostite, - pa, Allah mnogo prašta i sve može.</w:t>
      </w:r>
    </w:p>
    <w:p w:rsidR="000E2289" w:rsidRDefault="000E2289" w:rsidP="002050A8">
      <w:pPr>
        <w:pStyle w:val="libAie"/>
      </w:pPr>
      <w:r>
        <w:rPr>
          <w:rtl/>
        </w:rPr>
        <w:t>إِن تُبْدُواْ خَيْرًا أَوْ تُخْفُوهُ أَوْ تَعْفُواْ عَن سُوَءٍ فَإِنَّ اللّهَ كَانَ عَفُوًّا قَدِيرًا</w:t>
      </w:r>
    </w:p>
    <w:p w:rsidR="000E2289" w:rsidRDefault="000E2289" w:rsidP="000E2289">
      <w:pPr>
        <w:pStyle w:val="libNormal"/>
      </w:pPr>
      <w:r>
        <w:t>150. Oni koji u Allah i poslanike Njegove ne vjeruju i žele da između Allah i poslanika Njegovih u vjerovanju naprave razliku, i govore; “U neke vjerujemo, a u neke ne vjerujemo”, i žele da između toga nekakav stav zauzmu -</w:t>
      </w:r>
    </w:p>
    <w:p w:rsidR="000E2289" w:rsidRDefault="000E2289" w:rsidP="002050A8">
      <w:pPr>
        <w:pStyle w:val="libAie"/>
      </w:pPr>
      <w:r>
        <w:rPr>
          <w:rtl/>
        </w:rPr>
        <w:t>إِنَّ الَّذِينَ يَكْفُرُونَ بِاللّهِ وَرُسُلِهِ وَيُرِيدُونَ أَن يُفَرِّقُواْ بَيْنَ اللّهِ وَرُسُلِهِ وَيقُولُونَ نُؤْمِنُ بِبَعْضٍ وَنَكْفُرُ بِبَعْضٍ وَيُرِيدُونَ أَن يَتَّخِذُواْ بَيْنَ ذَلِكَ سَبِيلاً</w:t>
      </w:r>
    </w:p>
    <w:p w:rsidR="000E2289" w:rsidRDefault="000E2289" w:rsidP="000E2289">
      <w:pPr>
        <w:pStyle w:val="libNormal"/>
      </w:pPr>
      <w:r>
        <w:t>151. oni su zbilja pravi nevjernici; a Mi smo nevjernicima pripremili sramnu patnju.</w:t>
      </w:r>
    </w:p>
    <w:p w:rsidR="000E2289" w:rsidRDefault="000E2289" w:rsidP="002050A8">
      <w:pPr>
        <w:pStyle w:val="libAie"/>
      </w:pPr>
      <w:r>
        <w:rPr>
          <w:rtl/>
        </w:rPr>
        <w:t>أُوْلَـئِكَ هُمُ الْكَافِرُونَ حَقًّا وَأَعْتَدْنَا لِلْكَافِرِينَ عَذَابًا مُّهِينًا</w:t>
      </w:r>
    </w:p>
    <w:p w:rsidR="000E2289" w:rsidRDefault="000E2289" w:rsidP="000E2289">
      <w:pPr>
        <w:pStyle w:val="libNormal"/>
      </w:pPr>
      <w:r>
        <w:t>152. A oni koji u Allaha i poslanike Njegove vjeruju i nijednog od njih ne izdvajaju - On će ih, sigurno, nagraditi. - A Allah prašta i samilostan je.</w:t>
      </w:r>
    </w:p>
    <w:p w:rsidR="000E2289" w:rsidRDefault="000E2289" w:rsidP="002050A8">
      <w:pPr>
        <w:pStyle w:val="libAie"/>
      </w:pPr>
      <w:r>
        <w:rPr>
          <w:rtl/>
        </w:rPr>
        <w:t>وَالَّذِينَ آمَنُواْ بِاللّهِ وَرُسُلِهِ وَلَمْ يُفَرِّقُواْ بَيْنَ أَحَدٍ مِّنْهُمْ أُوْلَـئِكَ سَوْفَ يُؤْتِيهِمْ أُجُورَهُمْ وَكَانَ اللّهُ غَفُورًا رَّحِيمًا</w:t>
      </w:r>
    </w:p>
    <w:p w:rsidR="000E2289" w:rsidRDefault="000E2289" w:rsidP="000E2289">
      <w:pPr>
        <w:pStyle w:val="libNormal"/>
      </w:pPr>
      <w:r>
        <w:t>153. Sljedbenici Knjige traže od tebe da im spustiš Knjigu. Pa, od Musaa su tražili i više od toga, kad su, uglas, rekli: “Pokaži nam Allah!” Zato ih je, zbog bezdušnosti njihove, munja ošinula. Poslije su, kada su im očigledni dokazi bili pokazani, tele prihvatili, ali smo i to oprostili, a Musau smo očitu vlast dali,</w:t>
      </w:r>
    </w:p>
    <w:p w:rsidR="000E2289" w:rsidRDefault="000E2289" w:rsidP="002050A8">
      <w:pPr>
        <w:pStyle w:val="libAie"/>
      </w:pPr>
      <w:r>
        <w:rPr>
          <w:rtl/>
        </w:rPr>
        <w:t>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w:t>
      </w:r>
    </w:p>
    <w:p w:rsidR="000E2289" w:rsidRDefault="000E2289" w:rsidP="000E2289">
      <w:pPr>
        <w:pStyle w:val="libNormal"/>
      </w:pPr>
      <w:r>
        <w:t>154. i iznad njih smo brdo digli, zbog zavjeta koji su dali, i Mi smo im rekli: “Na kapiju pognutih glava uđite!” - i još smi im rekli: “O subotu se ne ogriješite!” - i od njih smo čvrsto obećanje uzeli.</w:t>
      </w:r>
    </w:p>
    <w:p w:rsidR="000E2289" w:rsidRDefault="000E2289" w:rsidP="002050A8">
      <w:pPr>
        <w:pStyle w:val="libAie"/>
      </w:pPr>
      <w:r>
        <w:rPr>
          <w:rtl/>
        </w:rPr>
        <w:t>وَرَفَعْنَا فَوْقَهُمُ الطُّورَ بِمِيثَاقِهِمْ وَقُلْنَا لَهُمُ ادْخُلُواْ الْبَابَ سُجَّدًا وَقُلْنَا لَهُمْ لاَ تَعْدُواْ فِي السَّبْتِ وَأَخَذْنَا مِنْهُم مِّيثَاقًا غَلِيظًا</w:t>
      </w:r>
    </w:p>
    <w:p w:rsidR="000E2289" w:rsidRDefault="000E2289" w:rsidP="000E2289">
      <w:pPr>
        <w:pStyle w:val="libNormal"/>
      </w:pPr>
      <w:r>
        <w:t>155. Ali zato što su zavjet prekršili i što u Allahove dokaze nisu povjerovali, što su ni krive ni dužne vjerovjesnike ubijali i što su govorili: “Naša su srca okorjela” - Allah im je, zbog nevjerovanja, njihova srca zapečatio, pa ih je samo malo vjerovalo -</w:t>
      </w:r>
    </w:p>
    <w:p w:rsidR="000E2289" w:rsidRDefault="000E2289" w:rsidP="002050A8">
      <w:pPr>
        <w:pStyle w:val="libAie"/>
      </w:pPr>
      <w:r>
        <w:rPr>
          <w:rtl/>
        </w:rPr>
        <w:t>فَبِمَا نَقْضِهِم مِّيثَاقَهُمْ وَكُفْرِهِم بَآيَاتِ اللّهِ وَقَتْلِهِمُ الأَنْبِيَاء بِغَيْرِ حَقًّ وَقَوْلِهِمْ قُلُوبُنَا غُلْفٌ بَلْ طَبَعَ اللّهُ عَلَيْهَا بِكُفْرِهِمْ فَلاَ يُؤْمِنُونَ إِلاَّ قَلِيلاً</w:t>
      </w:r>
    </w:p>
    <w:p w:rsidR="000E2289" w:rsidRDefault="000E2289" w:rsidP="000E2289">
      <w:pPr>
        <w:pStyle w:val="libNormal"/>
      </w:pPr>
      <w:r>
        <w:t>156. i zbog nevjerovanja njihova i zbog iznošenja teških kleveta protiv Merjeme</w:t>
      </w:r>
    </w:p>
    <w:p w:rsidR="000E2289" w:rsidRDefault="000E2289" w:rsidP="002050A8">
      <w:pPr>
        <w:pStyle w:val="libAie"/>
      </w:pPr>
      <w:r>
        <w:rPr>
          <w:rtl/>
        </w:rPr>
        <w:t>وَبِكُفْرِهِمْ وَقَوْلِهِمْ عَلَى مَرْيَمَ بُهْتَانًا عَظِيمًا</w:t>
      </w:r>
    </w:p>
    <w:p w:rsidR="000E2289" w:rsidRDefault="000E2289" w:rsidP="000E2289">
      <w:pPr>
        <w:pStyle w:val="libNormal"/>
      </w:pPr>
      <w:r>
        <w:t xml:space="preserve">157. i zbog riječi njihovih: “Mi smo ubili Mesiha, Isaa, sina Merjemina, Allahova poslanika:... A nisu ga ni ubili ni raspeli, već im se pričinilo. Oni koji su se o njemu u mišljenju razilazili, oni su sami o tome u sumnji bili; o </w:t>
      </w:r>
      <w:r>
        <w:lastRenderedPageBreak/>
        <w:t>tome nisu ništa pouzdano znali, samo su nagađali; a sigurno je da ga nisu ubili,</w:t>
      </w:r>
    </w:p>
    <w:p w:rsidR="000E2289" w:rsidRDefault="000E2289" w:rsidP="002050A8">
      <w:pPr>
        <w:pStyle w:val="libAie"/>
      </w:pPr>
      <w:r>
        <w:rPr>
          <w:rtl/>
        </w:rPr>
        <w:t>وَقَوْلِهِمْ إِنَّا قَتَلْنَا الْمَسِيحَ عِيسَى ابْنَ مَرْيَمَ رَسُولَ اللّهِ وَمَا قَتَلُوهُ وَمَا صَلَبُوهُ وَلَـكِن شُبِّهَ لَهُمْ وَإِنَّ الَّذِينَ اخْتَلَفُواْ فِيهِ لَفِي شَكٍّ مِّنْهُ مَا لَهُم بِهِ مِنْ عِلْمٍ إِلاَّ اتِّبَاعَ الظَّنِّ وَمَا قَتَلُوهُ يَقِينًا</w:t>
      </w:r>
    </w:p>
    <w:p w:rsidR="000E2289" w:rsidRDefault="000E2289" w:rsidP="000E2289">
      <w:pPr>
        <w:pStyle w:val="libNormal"/>
      </w:pPr>
      <w:r>
        <w:t>158. već ga je Allah uzdigao Sebi. - a Allah je silan i mudar.</w:t>
      </w:r>
    </w:p>
    <w:p w:rsidR="000E2289" w:rsidRDefault="000E2289" w:rsidP="002050A8">
      <w:pPr>
        <w:pStyle w:val="libAie"/>
      </w:pPr>
      <w:r>
        <w:rPr>
          <w:rtl/>
        </w:rPr>
        <w:t>بَل رَّفَعَهُ اللّهُ إِلَيْهِ وَكَانَ اللّهُ عَزِيزًا حَكِيمًا</w:t>
      </w:r>
    </w:p>
    <w:p w:rsidR="000E2289" w:rsidRDefault="000E2289" w:rsidP="000E2289">
      <w:pPr>
        <w:pStyle w:val="libNormal"/>
      </w:pPr>
      <w:r>
        <w:t>159. I nema nijednog sljedbenika Knjige koji, kada bude umirao, neće u njega onako kako treba povjerovati, a na Sudnjem danu on će protiv njih svjedočiti.</w:t>
      </w:r>
    </w:p>
    <w:p w:rsidR="000E2289" w:rsidRDefault="000E2289" w:rsidP="002050A8">
      <w:pPr>
        <w:pStyle w:val="libAie"/>
      </w:pPr>
      <w:r>
        <w:rPr>
          <w:rtl/>
        </w:rPr>
        <w:t>وَإِن مِّنْ أَهْلِ الْكِتَابِ إِلاَّ لَيُؤْمِنَنَّ بِهِ قَبْلَ مَوْتِهِ وَيَوْمَ الْقِيَامَةِ يَكُونُ عَلَيْهِمْ شَهِيدًا</w:t>
      </w:r>
    </w:p>
    <w:p w:rsidR="000E2289" w:rsidRDefault="000E2289" w:rsidP="000E2289">
      <w:pPr>
        <w:pStyle w:val="libNormal"/>
      </w:pPr>
      <w:r>
        <w:t>160. I zbog teškog nasilja Jevreja Mi smo im neka lijepa jela zabranili koja su im bila dozvoljena, i zbog toga što su mnoge od Allahova puta odvraćali</w:t>
      </w:r>
    </w:p>
    <w:p w:rsidR="000E2289" w:rsidRDefault="000E2289" w:rsidP="002050A8">
      <w:pPr>
        <w:pStyle w:val="libAie"/>
      </w:pPr>
      <w:r>
        <w:rPr>
          <w:rtl/>
        </w:rPr>
        <w:t>فَبِظُلْمٍ مِّنَ الَّذِينَ هَادُواْ حَرَّمْنَا عَلَيْهِمْ طَيِّبَاتٍ أُحِلَّتْ لَهُمْ وَبِصَدِّهِمْ عَن سَبِيلِ اللّهِ كَثِيرًا</w:t>
      </w:r>
    </w:p>
    <w:p w:rsidR="000E2289" w:rsidRDefault="000E2289" w:rsidP="000E2289">
      <w:pPr>
        <w:pStyle w:val="libNormal"/>
      </w:pPr>
      <w:r>
        <w:t>161. i zato što su kamatu uzimali, a bilo im je zabranjeno, i zato što su tuđe imetke na nedozvoljen način jeli. A za nevjernike među njima Mi smo kaznu bolnu pripremili.</w:t>
      </w:r>
    </w:p>
    <w:p w:rsidR="000E2289" w:rsidRDefault="000E2289" w:rsidP="002050A8">
      <w:pPr>
        <w:pStyle w:val="libAie"/>
      </w:pPr>
      <w:r>
        <w:rPr>
          <w:rtl/>
        </w:rPr>
        <w:t>وَأَخْذِهِمُ الرِّبَا وَقَدْ نُهُواْ عَنْهُ وَأَكْلِهِمْ أَمْوَالَ النَّاسِ بِالْبَاطِلِ وَأَعْتَدْنَا لِلْكَافِرِينَ مِنْهُمْ عَذَابًا أَلِيمًا</w:t>
      </w:r>
    </w:p>
    <w:p w:rsidR="000E2289" w:rsidRDefault="000E2289" w:rsidP="000E2289">
      <w:pPr>
        <w:pStyle w:val="libNormal"/>
      </w:pPr>
      <w:r>
        <w:t>162. Ali onima među njima koji su u nauku sasvim upućeni, i pravim vjernicima, - oni vjeruju u ono što se objavljuje tebi i u ono što je objavljeno prije tebe - naročito onima koji molitvu obavljaju i onima koji zekat daju i u Allah i u onaj svijet vjeruju, - njima ćemo sigurno veliku nagradu dati.</w:t>
      </w:r>
    </w:p>
    <w:p w:rsidR="000E2289" w:rsidRDefault="000E2289" w:rsidP="002050A8">
      <w:pPr>
        <w:pStyle w:val="libAie"/>
      </w:pPr>
      <w:r>
        <w:rPr>
          <w:rtl/>
        </w:rPr>
        <w:t>لَّـكِنِ الرَّاسِخُونَ فِي الْعِلْمِ مِنْهُمْ وَالْمُؤْمِنُونَ يُؤْمِنُونَ بِمَا أُنزِلَ إِلَيكَ وَمَا أُنزِلَ مِن قَبْلِكَ وَالْمُقِيمِينَ الصَّلاَةَ وَالْمُؤْتُونَ الزَّكَاةَ وَالْمُؤْمِنُونَ بِاللّهِ وَالْيَوْمِ الآخِرِ أُوْلَـئِكَ سَنُؤْتِيهِمْ أَجْرًا عَظِيمًا</w:t>
      </w:r>
    </w:p>
    <w:p w:rsidR="000E2289" w:rsidRDefault="000E2289" w:rsidP="000E2289">
      <w:pPr>
        <w:pStyle w:val="libNormal"/>
      </w:pPr>
      <w:r>
        <w:t>163. Mi objavljujemo tebi kao što smo objavljivali Nuhu i vjerovjesnicima poslije njega, a objavili smo i Ibrahimu, i Ismailu, i Ishaku, i Jakubu i unucima, i Isau, i Ejjubu, i Junusu, i Harunu, i Sulejmanu, a Davudu smo dali Zebur -</w:t>
      </w:r>
    </w:p>
    <w:p w:rsidR="000E2289" w:rsidRDefault="000E2289" w:rsidP="002050A8">
      <w:pPr>
        <w:pStyle w:val="libAie"/>
      </w:pPr>
      <w:r>
        <w:rPr>
          <w:rtl/>
        </w:rPr>
        <w:t>إِنَّا أَوْحَيْنَا إِلَيْكَ كَمَا أَوْحَيْنَا إِلَى نُوحٍ وَالنَّبِيِّينَ مِن بَعْدِهِ وَأَوْحَيْنَا إِلَى إِبْرَاهِيمَ وَإِسْمَاعِيلَ وَإْسْحَقَ وَيَعْقُوبَ وَالأَسْبَاطِ وَعِيسَى وَأَيُّوبَ وَيُونُسَ وَهَارُونَ وَسُلَيْمَانَ وَآتَيْنَا دَاوُودَ زَبُورًا</w:t>
      </w:r>
      <w:r>
        <w:cr/>
      </w:r>
    </w:p>
    <w:p w:rsidR="000E2289" w:rsidRDefault="000E2289" w:rsidP="000E2289">
      <w:pPr>
        <w:pStyle w:val="libNormal"/>
      </w:pPr>
      <w:r>
        <w:t>164. i poslanicima o kojima smo ti prije kazivali i poslanicima o kojima ti nismo kazivali, - a Allah je sigurno s Musaom razgovarao -,</w:t>
      </w:r>
    </w:p>
    <w:p w:rsidR="000E2289" w:rsidRDefault="000E2289" w:rsidP="002050A8">
      <w:pPr>
        <w:pStyle w:val="libAie"/>
      </w:pPr>
      <w:r>
        <w:rPr>
          <w:rtl/>
        </w:rPr>
        <w:t>وَرُسُلاً قَدْ قَصَصْنَاهُمْ عَلَيْكَ مِن قَبْلُ وَرُسُلاً لَّمْ نَقْصُصْهُمْ عَلَيْكَ وَكَلَّمَ اللّهُ مُوسَى تَكْلِيمًا</w:t>
      </w:r>
    </w:p>
    <w:p w:rsidR="000E2289" w:rsidRDefault="000E2289" w:rsidP="000E2289">
      <w:pPr>
        <w:pStyle w:val="libNormal"/>
      </w:pPr>
      <w:r>
        <w:t>165. o poslanicima koji su radosne vijesti i opomene donosili, da ljudi poslije poslanika ne bi nikakva opravdanja pred Allahom imali. - A Allah je silan i mudar.</w:t>
      </w:r>
    </w:p>
    <w:p w:rsidR="000E2289" w:rsidRDefault="000E2289" w:rsidP="002050A8">
      <w:pPr>
        <w:pStyle w:val="libAie"/>
      </w:pPr>
      <w:r>
        <w:rPr>
          <w:rtl/>
        </w:rPr>
        <w:t>رُّسُلاً مُّبَشِّرِينَ وَمُنذِرِينَ لِئَلاَّ يَكُونَ لِلنَّاسِ عَلَى اللّهِ حُجَّةٌ بَعْدَ الرُّسُلِ وَكَانَ اللّهُ عَزِيزًا حَكِيمًا</w:t>
      </w:r>
    </w:p>
    <w:p w:rsidR="000E2289" w:rsidRDefault="000E2289" w:rsidP="000E2289">
      <w:pPr>
        <w:pStyle w:val="libNormal"/>
      </w:pPr>
      <w:r>
        <w:t>166. Allah svjedoči da je istina ono što ti objavljuje, objavljuje ono što On jedini zna, a i meleki svjedoče; - a dovoljan je Allah kao svjedok.</w:t>
      </w:r>
    </w:p>
    <w:p w:rsidR="000E2289" w:rsidRDefault="000E2289" w:rsidP="002050A8">
      <w:pPr>
        <w:pStyle w:val="libAie"/>
      </w:pPr>
      <w:r>
        <w:rPr>
          <w:rtl/>
        </w:rPr>
        <w:t>لَّـكِنِ اللّهُ يَشْهَدُ بِمَا أَنزَلَ إِلَيْكَ أَنزَلَهُ بِعِلْمِهِ وَالْمَلآئِكَةُ يَشْهَدُونَ وَكَفَى بِاللّهِ شَهِيدًا</w:t>
      </w:r>
    </w:p>
    <w:p w:rsidR="000E2289" w:rsidRDefault="000E2289" w:rsidP="000E2289">
      <w:pPr>
        <w:pStyle w:val="libNormal"/>
      </w:pPr>
      <w:r>
        <w:lastRenderedPageBreak/>
        <w:t>167. One koji neće da vjeruju i koji od Allahova puta odvraćaju daleko su zalutali.</w:t>
      </w:r>
    </w:p>
    <w:p w:rsidR="000E2289" w:rsidRDefault="000E2289" w:rsidP="002050A8">
      <w:pPr>
        <w:pStyle w:val="libAie"/>
      </w:pPr>
      <w:r>
        <w:rPr>
          <w:rtl/>
        </w:rPr>
        <w:t>إِنَّ الَّذِينَ كَفَرُواْ وَصَدُّواْ عَن سَبِيلِ اللّهِ قَدْ ضَلُّواْ ضَلاَلاً بَعِيدًا</w:t>
      </w:r>
    </w:p>
    <w:p w:rsidR="000E2289" w:rsidRDefault="000E2289" w:rsidP="000E2289">
      <w:pPr>
        <w:pStyle w:val="libNormal"/>
      </w:pPr>
      <w:r>
        <w:t>168. onima koji neće da vjeruju i koji ćine nepravdu Allah doista neće oprostiti i neće im put pokazati,</w:t>
      </w:r>
    </w:p>
    <w:p w:rsidR="000E2289" w:rsidRDefault="000E2289" w:rsidP="002050A8">
      <w:pPr>
        <w:pStyle w:val="libAie"/>
      </w:pPr>
      <w:r>
        <w:rPr>
          <w:rtl/>
        </w:rPr>
        <w:t>إِنَّ الَّذِينَ كَفَرُواْ وَظَلَمُواْ لَمْ يَكُنِ اللّهُ لِيَغْفِرَ لَهُمْ وَلاَ لِيَهْدِيَهُمْ طَرِيقاً</w:t>
      </w:r>
    </w:p>
    <w:p w:rsidR="000E2289" w:rsidRDefault="000E2289" w:rsidP="000E2289">
      <w:pPr>
        <w:pStyle w:val="libNormal"/>
      </w:pPr>
      <w:r>
        <w:t>169. osim puta u džehennem; u kome će vječno i zauvijek ostati; to je Allahu lahko.</w:t>
      </w:r>
    </w:p>
    <w:p w:rsidR="000E2289" w:rsidRDefault="000E2289" w:rsidP="002050A8">
      <w:pPr>
        <w:pStyle w:val="libAie"/>
      </w:pPr>
      <w:r>
        <w:rPr>
          <w:rtl/>
        </w:rPr>
        <w:t>إِلاَّ طَرِيقَ جَهَنَّمَ خَالِدِينَ فِيهَا أَبَدًا وَكَانَ ذَلِكَ عَلَى اللّهِ يَسِيرًا</w:t>
      </w:r>
    </w:p>
    <w:p w:rsidR="000E2289" w:rsidRDefault="000E2289" w:rsidP="000E2289">
      <w:pPr>
        <w:pStyle w:val="libNormal"/>
      </w:pPr>
      <w:r>
        <w:t>170. O ljudi, Poslanik vam je već donio Istinu od Gospodara vašeg; zato vjerujte - bolje vam je! A ako ne budete vjerovali, - pa, Allahovo je ono što je nebesima i na Zemlji, i Allah sve zna i mudar je.</w:t>
      </w:r>
    </w:p>
    <w:p w:rsidR="000E2289" w:rsidRDefault="000E2289" w:rsidP="002050A8">
      <w:pPr>
        <w:pStyle w:val="libAie"/>
      </w:pPr>
      <w:r>
        <w:rPr>
          <w:rtl/>
        </w:rPr>
        <w:t>يَا أَيُّهَا النَّاسُ قَدْ جَاءكُمُ الرَّسُولُ بِالْحَقِّ مِن رَّبِّكُمْ فَآمِنُواْ خَيْرًا لَّكُمْ وَإِن تَكْفُرُواْ فَإِنَّ لِلَّهِ مَا فِي السَّمَاوَاتِ وَالأَرْضِ وَكَانَ اللّهُ عَلِيمًا حَكِيمًا</w:t>
      </w:r>
    </w:p>
    <w:p w:rsidR="000E2289" w:rsidRDefault="000E2289" w:rsidP="000E2289">
      <w:pPr>
        <w:pStyle w:val="libNormal"/>
      </w:pPr>
      <w:r>
        <w:t>171. O sljedbenici Knjige, ne zastranjujte u svome vjerovanju i o Allahu govorite samo istinu! Mesih, Isa, sin Merjemin, samo je Allahov poslanik, i Riječ Njegova koju je Merjemi dostavio, i Duh od Njega; zato vjerujte u Allaha i Njegove posalnike i ne govorite: “Trojica su!” Prestanite, bolje vam je! Allah je samo jedan Bog, - hvaljen neka je On! - zar On da ima dijete?! Njegovo je ono što je na nebesima i ono što je na Zemlji, i Allah je dovoljan kao zaštitnik.</w:t>
      </w:r>
    </w:p>
    <w:p w:rsidR="000E2289" w:rsidRDefault="000E2289" w:rsidP="002050A8">
      <w:pPr>
        <w:pStyle w:val="libAie"/>
      </w:pPr>
      <w:r>
        <w:rPr>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إِلَـهٌ وَاحِدٌ سُبْحَانَهُ أَن يَكُونَ لَهُ وَلَدٌ لَّهُ مَا فِي السَّمَاوَات وَمَا فِي الأَرْضِ وَكَفَى بِاللّهِ وَكِيلاً</w:t>
      </w:r>
    </w:p>
    <w:p w:rsidR="000E2289" w:rsidRDefault="000E2289" w:rsidP="000E2289">
      <w:pPr>
        <w:pStyle w:val="libNormal"/>
      </w:pPr>
      <w:r>
        <w:t>172. Mesihu neće biti zazorno da prizna da je Allahov rob, pa ni melekima, Njemu najbližim. A one kojima bude zazorno da se Njemu klanjaju, i koji se budu oholili, Allah će ih sve pred Sebe sakupiti:</w:t>
      </w:r>
    </w:p>
    <w:p w:rsidR="000E2289" w:rsidRDefault="000E2289" w:rsidP="002050A8">
      <w:pPr>
        <w:pStyle w:val="libAie"/>
      </w:pPr>
      <w:r>
        <w:rPr>
          <w:rtl/>
        </w:rPr>
        <w:t>لَّن يَسْتَنكِفَ الْمَسِيحُ أَن يَكُونَ عَبْداً لِّلّهِ وَلاَ الْمَلآئِكَةُ الْمُقَرَّبُونَ وَمَن يَسْتَنكِفْ عَنْ عِبَادَتِهِ وَيَسْتَكْبِرْ فَسَيَحْشُرُهُمْ إِلَيهِ جَمِيعًا</w:t>
      </w:r>
    </w:p>
    <w:p w:rsidR="000E2289" w:rsidRDefault="000E2289" w:rsidP="000E2289">
      <w:pPr>
        <w:pStyle w:val="libNormal"/>
      </w:pPr>
      <w:r>
        <w:t>173. vjernike koji su dobra djela činili On će prema zasluzi nagraditi i još će im, iz obilja Svoga, više dati; a one koji su zazirali i oholili se - na nesnosne muke će staviti i oni neće naći sebi, mimo Allaha, ni zaštitnika ni pomagača.</w:t>
      </w:r>
    </w:p>
    <w:p w:rsidR="000E2289" w:rsidRDefault="000E2289" w:rsidP="002050A8">
      <w:pPr>
        <w:pStyle w:val="libAie"/>
      </w:pPr>
      <w:r>
        <w:rPr>
          <w:rtl/>
        </w:rPr>
        <w:t>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w:t>
      </w:r>
    </w:p>
    <w:p w:rsidR="000E2289" w:rsidRDefault="000E2289" w:rsidP="000E2289">
      <w:pPr>
        <w:pStyle w:val="libNormal"/>
      </w:pPr>
      <w:r>
        <w:t>174. O ljudi, dokaz vam je već stigao od Gospodara vašeg i Mi vam objavljujemo jasnu Svjetlost.</w:t>
      </w:r>
    </w:p>
    <w:p w:rsidR="000E2289" w:rsidRDefault="000E2289" w:rsidP="002050A8">
      <w:pPr>
        <w:pStyle w:val="libAie"/>
      </w:pPr>
      <w:r>
        <w:rPr>
          <w:rtl/>
        </w:rPr>
        <w:t>يَا أَيُّهَا النَّاسُ قَدْ جَاءكُم بُرْهَانٌ مِّن رَّبِّكُمْ وَأَنزَلْنَا إِلَيْكُمْ نُورًا مُّبِينًا</w:t>
      </w:r>
    </w:p>
    <w:p w:rsidR="000E2289" w:rsidRDefault="000E2289" w:rsidP="000E2289">
      <w:pPr>
        <w:pStyle w:val="libNormal"/>
      </w:pPr>
      <w:r>
        <w:t>175. One koji budu u Allaha vjerovali i čvrsto se Njegovih propisa pridržavali - On će sigurno u milost Svoju i blagodat uvesti, i pravim putem Sebi uputiti.</w:t>
      </w:r>
    </w:p>
    <w:p w:rsidR="000E2289" w:rsidRDefault="000E2289" w:rsidP="002050A8">
      <w:pPr>
        <w:pStyle w:val="libAie"/>
      </w:pPr>
      <w:r>
        <w:rPr>
          <w:rtl/>
        </w:rPr>
        <w:t>فَأَمَّا الَّذِينَ آمَنُواْ بِاللّهِ وَاعْتَصَمُواْ بِهِ فَسَيُدْخِلُهُمْ فِي رَحْمَةٍ مِّنْهُ وَفَضْلٍ وَيَهْدِيهِمْ إِلَيْهِ صِرَاطًا مُّسْتَقِيمًا</w:t>
      </w:r>
    </w:p>
    <w:p w:rsidR="000E2289" w:rsidRDefault="000E2289" w:rsidP="000E2289">
      <w:pPr>
        <w:pStyle w:val="libNormal"/>
      </w:pPr>
      <w:r>
        <w:lastRenderedPageBreak/>
        <w:t>176. Oni traže od tebe tumačenje, Reci: “Allah će vam kazati propis o “kelali”: ako neko umre, i ne bude imao djeteta, a ima sestru, njoj - polovina njegove ostavštine, a on će naslijediti nju ako ona ne bude imala dijete; a ako su dvije, njima - dvije trećine njegove ostavštine. A ako su oni braća i sestre, onda će muškarcu pripasti dio jednak koliko dvjema ženskima. To vam Allah objašnjava, da ne zalutate. A Allah zna sve.</w:t>
      </w:r>
    </w:p>
    <w:p w:rsidR="000E2289" w:rsidRDefault="000E2289" w:rsidP="002050A8">
      <w:pPr>
        <w:pStyle w:val="libAie"/>
      </w:pPr>
      <w:r>
        <w:rPr>
          <w:rtl/>
        </w:rPr>
        <w:t>يَسْتَفْتُونَكَ قُلِ اللّهُ يُفْتِيكُمْ فِي الْكَلاَلَةِ إِنِ امْرُؤٌ هَلَكَ لَيْسَ لَهُ وَلَدٌ وَلَهُ أُخْتٌ فَلَهَا نِصْفُ مَا تَرَكَ وَهُوَ يَرِثُهَآ إِن لَّمْ يَكُن لَّهَا وَلَدٌ فَإِن كَانَتَا اثْنَتَيْنِ فَلَهُمَا الثُّلُثَانِ مِمَّا تَرَكَ وَإِن كَانُواْ إِخْوَةً رِّجَالاً وَنِسَاء فَلِلذَّكَرِ مِثْلُ حَظِّ الأُنثَيَيْنِ يُبَيِّنُ اللّهُ لَكُمْ أَن تَضِلُّواْ وَاللّهُ بِكُلِّ شَيْءٍ عَلِيمٌ</w:t>
      </w:r>
    </w:p>
    <w:p w:rsidR="00DC2995" w:rsidRDefault="00DC2995" w:rsidP="001014DA">
      <w:pPr>
        <w:pStyle w:val="libNormal"/>
      </w:pPr>
      <w:r>
        <w:br w:type="page"/>
      </w:r>
    </w:p>
    <w:p w:rsidR="000E2289" w:rsidRDefault="000E2289" w:rsidP="00DC2995">
      <w:pPr>
        <w:pStyle w:val="Heading1Center"/>
      </w:pPr>
      <w:bookmarkStart w:id="5" w:name="_Toc421530395"/>
      <w:r>
        <w:lastRenderedPageBreak/>
        <w:t>Al–Ma'ida (5) – Trpeza</w:t>
      </w:r>
      <w:bookmarkEnd w:id="5"/>
    </w:p>
    <w:p w:rsidR="000E2289" w:rsidRDefault="000E2289" w:rsidP="00DC2995">
      <w:pPr>
        <w:pStyle w:val="libCenter"/>
      </w:pPr>
      <w:r>
        <w:rPr>
          <w:rtl/>
        </w:rPr>
        <w:t>سورة المائدة</w:t>
      </w:r>
    </w:p>
    <w:p w:rsidR="000E2289" w:rsidRDefault="000E2289" w:rsidP="00DC2995">
      <w:pPr>
        <w:pStyle w:val="libCenter"/>
      </w:pPr>
      <w:r>
        <w:t>Medina - 120 ajeta</w:t>
      </w:r>
    </w:p>
    <w:p w:rsidR="000E2289" w:rsidRDefault="000E2289" w:rsidP="00DC2995">
      <w:pPr>
        <w:pStyle w:val="libCenter"/>
      </w:pPr>
      <w:r>
        <w:t>U ime Allaha, Milostivog, Samilosnog</w:t>
      </w:r>
    </w:p>
    <w:p w:rsidR="000E2289" w:rsidRDefault="000E2289" w:rsidP="00A32034">
      <w:pPr>
        <w:pStyle w:val="libCenter"/>
      </w:pPr>
      <w:r>
        <w:rPr>
          <w:rtl/>
        </w:rPr>
        <w:t>بِسْمِ اللّهِ الرَّحْمـَنِ الرَّحِيمِ</w:t>
      </w:r>
    </w:p>
    <w:p w:rsidR="00137FE4" w:rsidRPr="00137FE4" w:rsidRDefault="00137FE4" w:rsidP="00137FE4">
      <w:pPr>
        <w:pStyle w:val="libNormal"/>
      </w:pPr>
    </w:p>
    <w:p w:rsidR="000E2289" w:rsidRDefault="000E2289" w:rsidP="000E2289">
      <w:pPr>
        <w:pStyle w:val="libNormal"/>
      </w:pPr>
      <w:r>
        <w:t>1. O vjernici, ispunjavajte obaveze! Dozvoljava vam se stoka, ali ne ona koja će vam se navesti; dok obrede hadždža obavljate, nije vam dozvoljeno da lovite. Uistinu, Allah propisuje što On hoće.</w:t>
      </w:r>
    </w:p>
    <w:p w:rsidR="000E2289" w:rsidRDefault="000E2289" w:rsidP="002050A8">
      <w:pPr>
        <w:pStyle w:val="libAie"/>
      </w:pPr>
      <w:r>
        <w:rPr>
          <w:rtl/>
        </w:rPr>
        <w:t>يَا أَيُّهَا الَّذِينَ آمَنُواْ أَوْفُواْ بِالْعُقُودِ أُحِلَّتْ لَكُم بَهِيمَةُ الأَنْعَامِ إِلاَّ مَا يُتْلَى عَلَيْكُمْ غَيْرَ مُحِلِّي الصَّيْدِ وَأَنتُمْ حُرُمٌ إِنَّ اللّهَ يَحْكُمُ مَا يُرِيدُ</w:t>
      </w:r>
    </w:p>
    <w:p w:rsidR="000E2289" w:rsidRDefault="000E2289" w:rsidP="000E2289">
      <w:pPr>
        <w:pStyle w:val="libNormal"/>
      </w:pPr>
      <w:r>
        <w:t>2. O vjernici, ne omalovažavajte Allahove odredbe hadždža, ni sveti mjesec, ni kurbane, naročito one ogrlicama obilježene, ni one ljude koji su krenuli ka Časnom hramu želeći nagradu i naklonost Gospodara svoga. A kad obrede hadždža obavite, onda loviti možete. I neka vas mržnja koju prema nekim ljudima nosite, zato što su vam spriječili pristup Časnom hramu, nikako ne navede da ih napadnete! Jedni drugima pomažite u dobročinstvu i čestitosti, a ne sudjelujte u grijehu i neprijaueljstvu; i bojte se Allaha, jer Allah strašno kažnjava.</w:t>
      </w:r>
    </w:p>
    <w:p w:rsidR="000E2289" w:rsidRDefault="000E2289" w:rsidP="002050A8">
      <w:pPr>
        <w:pStyle w:val="libAie"/>
      </w:pPr>
      <w:r>
        <w:rPr>
          <w:rtl/>
        </w:rPr>
        <w:t>يَا أَيُّهَا الَّذِينَ آمَنُواْ لاَ تُحِلُّواْ شَعَآئِرَ اللّهِ وَلاَ الشَّهْرَ الْحَرَامَ وَلاَ الْهَدْيَ وَلاَ الْقَلآئِدَ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w:t>
      </w:r>
    </w:p>
    <w:p w:rsidR="000E2289" w:rsidRDefault="000E2289" w:rsidP="000E2289">
      <w:pPr>
        <w:pStyle w:val="libNormal"/>
      </w:pPr>
      <w:r>
        <w:t>3. Zabranjuje vam se strv, i krv, i svinjsko meso, i ono što je zaklano u nečije drugo, a ne u Allahovo ime, i što je udavljeno i ubijeno; i što je strmoglavljeno- i rogom ubodeno, ili od zvijeri načeto - osim ako ste ga preklali - i što je na žrtvenicima žrtvovano, i zabranjuje vam se gatanje strelicama. To je porok! - Danas su nevjernici izgubili svaku nadu da ćete vi otpasti od svoje vjere, zato se ne bojte njih- već se bojte Mene. Sada sam vam vjeru vašu usavršio i blagodat Svoju prema vama upotpunio i zadovoljan sam da vam islam bude vjera. - A onome ko bude primoran- kad hara glad, bez namjere da učini grijeh, Allah će oprostiti i samilostan biti.</w:t>
      </w:r>
    </w:p>
    <w:p w:rsidR="000E2289" w:rsidRDefault="000E2289" w:rsidP="002050A8">
      <w:pPr>
        <w:pStyle w:val="libAie"/>
      </w:pPr>
      <w:r>
        <w:rPr>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w:t>
      </w:r>
    </w:p>
    <w:p w:rsidR="000E2289" w:rsidRDefault="000E2289" w:rsidP="000E2289">
      <w:pPr>
        <w:pStyle w:val="libNormal"/>
      </w:pPr>
      <w:r>
        <w:t>4. Pitaju te što im se dozvoljava. Reci: “Dozvoljvaju vam se lijepa jela i ono što vam ulove životinje koje ste lovu podučili, onako kako je Allah vas naučio. Jedite ono što vam one uhvate i spomenite Allahovo ime pri tome, i bojte se Allaha, jer Allah, zaista, brzo sviđa račune.”</w:t>
      </w:r>
    </w:p>
    <w:p w:rsidR="000E2289" w:rsidRDefault="000E2289" w:rsidP="002050A8">
      <w:pPr>
        <w:pStyle w:val="libAie"/>
      </w:pPr>
      <w:r>
        <w:rPr>
          <w:rtl/>
        </w:rPr>
        <w:lastRenderedPageBreak/>
        <w:t>يَسْأَلُونَكَ مَاذَا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w:t>
      </w:r>
    </w:p>
    <w:p w:rsidR="000E2289" w:rsidRDefault="000E2289" w:rsidP="000E2289">
      <w:pPr>
        <w:pStyle w:val="libNormal"/>
      </w:pPr>
      <w:r>
        <w:t>5. Od sada vam se dozvoljavaju sva lijepa jela; i dozvoljavaju vam se jela onih kojima je data Knjiga, i vaša jela su njima dozvoljena; i čestite vjernice su vam dozvoljene, i čestite kćeri onih kojima je data Knjiga prije vas, kad im vjenčane darove njihove dadete s namjerom da se njima oženite, a ne da s njima blud činite i da ih za priležnice uzimate. A onaj ko otpadne od prave vjere - uzalud će mu biti djela njegova i on će, na onom svijetu, nastradati.</w:t>
      </w:r>
    </w:p>
    <w:p w:rsidR="000E2289" w:rsidRDefault="000E2289" w:rsidP="002050A8">
      <w:pPr>
        <w:pStyle w:val="libAie"/>
      </w:pPr>
      <w:r>
        <w:rPr>
          <w:rtl/>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w:t>
      </w:r>
    </w:p>
    <w:p w:rsidR="000E2289" w:rsidRDefault="000E2289" w:rsidP="000E2289">
      <w:pPr>
        <w:pStyle w:val="libNormal"/>
      </w:pPr>
      <w:r>
        <w:t>6. O vjernici, kad hoćete molitvu da obavite, lica svoja i ruke svoje do iza lakata operite - a dio glava svojih potarite - i noge svoje do iza članaka. a ako ste džunubi, onda se okupajte; a ako ste bolesni ili na putu ili ako ste izvršili prirodnu potrebu ili ako ste se sastajali sa ženama, a ne nađete vode, onda rukama svojim čistu zemlju dotaknite i njima preko lica svojih i ruku svojih pređite. Allah ne želi da vam pričini poteškoće, već želi da vas učini čistim i da vam blagodat Svoju upotpuni, da biste bili zahvalni.</w:t>
      </w:r>
    </w:p>
    <w:p w:rsidR="000E2289" w:rsidRDefault="000E2289" w:rsidP="002050A8">
      <w:pPr>
        <w:pStyle w:val="libAie"/>
      </w:pPr>
      <w:r>
        <w:rPr>
          <w:rtl/>
        </w:rPr>
        <w:t>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وَلَـكِن يُرِيدُ لِيُطَهَّرَكُمْ وَلِيُتِمَّ نِعْمَتَهُ عَلَيْكُمْ لَعَلَّكُمْ تَشْكُرُونَ</w:t>
      </w:r>
    </w:p>
    <w:p w:rsidR="000E2289" w:rsidRDefault="000E2289" w:rsidP="000E2289">
      <w:pPr>
        <w:pStyle w:val="libNormal"/>
      </w:pPr>
      <w:r>
        <w:t>7. I sjetite se Allahove milosti kojom vas je obasuo i zavjeta kojim vas je obavezao, kad ste rekli: “Slušamo i pokoravamo se!” I bojte se Allaha, jer Allah zna svačije misli.</w:t>
      </w:r>
    </w:p>
    <w:p w:rsidR="000E2289" w:rsidRDefault="000E2289" w:rsidP="002050A8">
      <w:pPr>
        <w:pStyle w:val="libAie"/>
      </w:pPr>
      <w:r>
        <w:rPr>
          <w:rtl/>
        </w:rPr>
        <w:t>وَاذْكُرُواْ نِعْمَةَ اللّهِ عَلَيْكُمْ وَمِيثَاقَهُ الَّذِي وَاثَقَكُم بِهِ إِذْ قُلْتُمْ سَمِعْنَا وَأَطَعْنَا وَاتَّقُواْ اللّهَ إِنَّ اللّهَ عَلِيمٌ بِذَاتِ الصُّدُورِ</w:t>
      </w:r>
    </w:p>
    <w:p w:rsidR="000E2289" w:rsidRDefault="000E2289" w:rsidP="000E2289">
      <w:pPr>
        <w:pStyle w:val="libNormal"/>
      </w:pPr>
      <w:r>
        <w:t>8. O vjernici, dužnosti prema Allahu izvršavajte, i pravedno svjedočite! Neka vas mržnja koju prema nekim ljudima nosite nikako ne navede da nepravedni budete! Pravedni budite, to je najbliže čestitosti, i bojte se Allaha, jer Allah dobro zna ono što činite!</w:t>
      </w:r>
    </w:p>
    <w:p w:rsidR="000E2289" w:rsidRDefault="000E2289" w:rsidP="002050A8">
      <w:pPr>
        <w:pStyle w:val="libAie"/>
      </w:pPr>
      <w:r>
        <w:rPr>
          <w:rtl/>
        </w:rPr>
        <w:t>يَا أَيُّهَا الَّذِينَ آمَنُواْ كُونُواْ قَوَّامِينَ لِلّهِ شُهَدَاء بِالْقِسْطِ وَلاَ يَجْرِمَنَّكُمْ شَنَآنُ قَوْمٍ عَلَى أَلاَّ تَعْدِلُواْ اعْدِلُواْ هُوَ أَقْرَبُ لِلتَّقْوَى وَاتَّقُواْ اللّهَ إِنَّ اللّهَ خَبِيرٌ بِمَا تَعْمَلُونَ</w:t>
      </w:r>
    </w:p>
    <w:p w:rsidR="000E2289" w:rsidRDefault="000E2289" w:rsidP="000E2289">
      <w:pPr>
        <w:pStyle w:val="libNormal"/>
      </w:pPr>
      <w:r>
        <w:t>9. Onima koji budu vjerovali i dobra djela činili Allah obećava oprost i nagradu veliku;</w:t>
      </w:r>
    </w:p>
    <w:p w:rsidR="000E2289" w:rsidRDefault="000E2289" w:rsidP="002050A8">
      <w:pPr>
        <w:pStyle w:val="libAie"/>
      </w:pPr>
      <w:r>
        <w:rPr>
          <w:rtl/>
        </w:rPr>
        <w:t>وَعَدَ اللّهُ الَّذِينَ آمَنُواْ وَعَمِلُواْ الصَّالِحَاتِ لَهُم مَّغْفِرَةٌ وَأَجْرٌ عَظِيمٌ</w:t>
      </w:r>
    </w:p>
    <w:p w:rsidR="000E2289" w:rsidRDefault="000E2289" w:rsidP="000E2289">
      <w:pPr>
        <w:pStyle w:val="libNormal"/>
      </w:pPr>
      <w:r>
        <w:t>10. A oni koji ne budu vjerovali i dokaze Naše budu poricali - biće stanovnici džehennema.</w:t>
      </w:r>
    </w:p>
    <w:p w:rsidR="000E2289" w:rsidRDefault="000E2289" w:rsidP="002050A8">
      <w:pPr>
        <w:pStyle w:val="libAie"/>
      </w:pPr>
      <w:r>
        <w:rPr>
          <w:rtl/>
        </w:rPr>
        <w:t>وَالَّذِينَ كَفَرُواْ وَكَذَّبُواْ بِآيَاتِنَا أُوْلَـئِكَ أَصْحَابُ الْجَحِيمِ</w:t>
      </w:r>
    </w:p>
    <w:p w:rsidR="000E2289" w:rsidRDefault="000E2289" w:rsidP="000E2289">
      <w:pPr>
        <w:pStyle w:val="libNormal"/>
      </w:pPr>
      <w:r>
        <w:lastRenderedPageBreak/>
        <w:t>11. O vjernici, sjetite se Allahove blagodati prema vama kada su neki ljudi htjeli da vas se dočepaju, a On je zadržao ruke njihove. I bojte se Allaha, i neka se vjernici samo u Allaha pouzdaju!</w:t>
      </w:r>
    </w:p>
    <w:p w:rsidR="000E2289" w:rsidRDefault="000E2289" w:rsidP="002050A8">
      <w:pPr>
        <w:pStyle w:val="libAie"/>
      </w:pPr>
      <w:r>
        <w:rPr>
          <w:rtl/>
        </w:rPr>
        <w:t>يَا أَيُّهَا الَّذِينَ آمَنُواْ اذْكُرُواْ نِعْمَتَ اللّهِ عَلَيْكُمْ إِذْ هَمَّ قَوْمٌ أَن يَبْسُطُواْ إِلَيْكُمْ أَيْدِيَهُمْ فَكَفَّ أَيْدِيَهُمْ عَنكُمْ وَاتَّقُواْ اللّهَ وَعَلَى اللّهِ فَلْيَتَوَكَّلِ الْمُؤْمِنُونَ</w:t>
      </w:r>
    </w:p>
    <w:p w:rsidR="000E2289" w:rsidRDefault="000E2289" w:rsidP="000E2289">
      <w:pPr>
        <w:pStyle w:val="libNormal"/>
      </w:pPr>
      <w:r>
        <w:t>12. Allah je prihvatio zavjet sinova Israilovih - a između njih bili smo postavili dvanaest starješina - i Allah je rekao: “Ja sam s vama! Ako budete molitvu obavljali i milostinju davali, i ako budete u poslanike Moje vjerovali, pomagali im i drage volje zajam Allahu davali, sigurno ću preći preko rđavih postupaka vaših i uvešću vas u džennetske bašče kroz koje će rijeke teći. A onaj među vama koji ni poslije ovoga ne bude vjerovao - s pravog puta je skrenuo.”</w:t>
      </w:r>
    </w:p>
    <w:p w:rsidR="000E2289" w:rsidRDefault="000E2289" w:rsidP="002050A8">
      <w:pPr>
        <w:pStyle w:val="libAie"/>
      </w:pPr>
      <w:r>
        <w:rPr>
          <w:rtl/>
        </w:rPr>
        <w:t>وَلَقَدْ أَخَذَ اللّهُ مِيثَاقَ بَنِي إِسْرَآئِيلَ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w:t>
      </w:r>
    </w:p>
    <w:p w:rsidR="000E2289" w:rsidRDefault="000E2289" w:rsidP="000E2289">
      <w:pPr>
        <w:pStyle w:val="libNormal"/>
      </w:pPr>
      <w:r>
        <w:t>13. Ali, zato što su zavjet svoj prekršili, Mi smo ih prokleli i srca njihova okrutnim učinili. Oni su riječi s mjesta na kojima su bile uklanjali, a dobar dio onoga čime su opominjani izostavili. I ti ćeš kod njih, osim malo njih, neprestano na vjerolomstvo nailaziti, ali im oprosti i ne karaj ih - Allah, uistinu, voli one koji čine dobro.</w:t>
      </w:r>
    </w:p>
    <w:p w:rsidR="000E2289" w:rsidRDefault="000E2289" w:rsidP="002050A8">
      <w:pPr>
        <w:pStyle w:val="libAie"/>
      </w:pPr>
      <w:r>
        <w:rPr>
          <w:rtl/>
        </w:rPr>
        <w:t>فَبِمَا نَقْضِهِم مِّيثَاقَهُمْ لَعنَّاهُمْ وَجَعَلْنَا قُلُوبَهُمْ قَاسِيَةً يُحَرِّفُونَ الْكَلِمَ عَن مَّوَاضِعِهِ وَنَسُواْ حَظًّا مِّمَّا ذُكِّرُواْ بِهِ وَلاَ تَزَالُ تَطَّلِعُ عَلَىَ خَآئِنَةٍ مِّنْهُمْ إِلاَّ قَلِيلاً مِّنْهُمُ فَاعْفُ عَنْهُمْ وَاصْفَحْ إِنَّ اللّهَ يُحِبُّ الْمُحْسِنِينَ</w:t>
      </w:r>
    </w:p>
    <w:p w:rsidR="000E2289" w:rsidRDefault="000E2289" w:rsidP="000E2289">
      <w:pPr>
        <w:pStyle w:val="libNormal"/>
      </w:pPr>
      <w:r>
        <w:t>14. Mi smo zavjet prihvatili!i od onih koji govore: “Mi smo kršćani”- ali su i oni dobar dio onoga čime su bili opominjani izostavili, zato smo među njih neprijateljstvo i mržnju do Sudnjeg dana ubacili; a Allah će ih sigurno obavijestiti o onome što su radili</w:t>
      </w:r>
    </w:p>
    <w:p w:rsidR="000E2289" w:rsidRDefault="000E2289" w:rsidP="002050A8">
      <w:pPr>
        <w:pStyle w:val="libAie"/>
      </w:pPr>
      <w:r>
        <w:rPr>
          <w:rtl/>
        </w:rPr>
        <w:t>وَمِنَ الَّذِينَ قَالُواْ إِنَّا نَصَارَى أَخَذْنَا مِيثَاقَهُمْ فَنَسُواْ حَظًّا مِّمَّا ذُكِّرُواْ بِهِ فَأَغْرَيْنَا بَيْنَهُمُ الْعَدَاوَةَ وَالْبَغْضَاء إِلَى يَوْمِ الْقِيَامَةِ وَسَوْفَ يُنَبِّئُهُمُ اللّهُ بِمَا كَانُواْ يَصْنَعُونَ</w:t>
      </w:r>
    </w:p>
    <w:p w:rsidR="000E2289" w:rsidRDefault="000E2289" w:rsidP="000E2289">
      <w:pPr>
        <w:pStyle w:val="libNormal"/>
      </w:pPr>
      <w:r>
        <w:t>15. O sljedbenici Knjige, došao vam je poslanik Naš da vam ukaže na mnogo šta što vi iz Knjige krijete, i preko čega će i preći. A od Allaha vam dolazi svjetlost i Knjiga jasna</w:t>
      </w:r>
    </w:p>
    <w:p w:rsidR="000E2289" w:rsidRDefault="000E2289" w:rsidP="002050A8">
      <w:pPr>
        <w:pStyle w:val="libAie"/>
      </w:pPr>
      <w:r>
        <w:rPr>
          <w:rtl/>
        </w:rPr>
        <w:t>يَا أَهْلَ الْكِتَابِ قَدْ جَاءكُمْ رَسُولُنَا يُبَيِّنُ لَكُمْ كَثِيرًا مِّمَّا كُنتُمْ تُخْفُونَ مِنَ الْكِتَابِ وَيَعْفُو عَن كَثِيرٍ قَدْ جَاءكُم مِّنَ اللّهِ نُورٌ وَكِتَابٌ مُّبِينٌ</w:t>
      </w:r>
    </w:p>
    <w:p w:rsidR="000E2289" w:rsidRDefault="000E2289" w:rsidP="000E2289">
      <w:pPr>
        <w:pStyle w:val="libNormal"/>
      </w:pPr>
      <w:r>
        <w:t>16. kojom Allah upućuje na puteve spasa one koji nastoje da steknu zadovoljstvo Njegovo i izvodi ih, po volji Svojoj, iz tmina na svjetlo i na pravi put im ukazuje.</w:t>
      </w:r>
    </w:p>
    <w:p w:rsidR="000E2289" w:rsidRDefault="000E2289" w:rsidP="002050A8">
      <w:pPr>
        <w:pStyle w:val="libAie"/>
      </w:pPr>
      <w:r>
        <w:rPr>
          <w:rtl/>
        </w:rPr>
        <w:t>يَهْدِي بِهِ اللّهُ مَنِ اتَّبَعَ رِضْوَانَهُ سُبُلَ السَّلاَمِ وَيُخْرِجُهُم مِّنِ الظُّلُمَاتِ إِلَى النُّورِ بِإِذْنِهِ وَيَهْدِيهِمْ إِلَى صِرَاطٍ مُّسْتَقِيمٍ</w:t>
      </w:r>
    </w:p>
    <w:p w:rsidR="000E2289" w:rsidRDefault="000E2289" w:rsidP="000E2289">
      <w:pPr>
        <w:pStyle w:val="libNormal"/>
      </w:pPr>
      <w:r>
        <w:t xml:space="preserve">17. Nevjernici su oni koji govore: “Bog je - Mesih, sin Merjemin!” Reci: “Ko može spriječiti Allaha da, ako hoće, uništi Mesiha, sina Merjemina, i majku njegovu, i sve one koji su na Zemlji? Allahova je vlast na nebesima i </w:t>
      </w:r>
      <w:r>
        <w:lastRenderedPageBreak/>
        <w:t>na Zemlji i na onome što je između njih; On stvara što hoće, i Allah sve može.</w:t>
      </w:r>
    </w:p>
    <w:p w:rsidR="000E2289" w:rsidRDefault="000E2289" w:rsidP="002050A8">
      <w:pPr>
        <w:pStyle w:val="libAie"/>
      </w:pPr>
      <w:r>
        <w:rPr>
          <w:rtl/>
        </w:rPr>
        <w:t>لَّقَدْ كَفَرَ الَّذِينَ قَآلُواْ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w:t>
      </w:r>
    </w:p>
    <w:p w:rsidR="000E2289" w:rsidRDefault="000E2289" w:rsidP="000E2289">
      <w:pPr>
        <w:pStyle w:val="libNormal"/>
      </w:pPr>
      <w:r>
        <w:t>18. I Jevreji i kršćani kažu: “Mi smo djeca Božija i miljenici Njegovi.” Reci: “Pa zašto vas onda On kažnjava zbog grijehova vaših?” A nije tako! Vi ste kao i ostali ljudi koje On stvara: kome hoće On će oprostiti, a koga hoće, On će kazniti. Allahova je vlast na nebesima i na Zemlji i na onome što je između njih, i Njemu će se svi vratiti.</w:t>
      </w:r>
    </w:p>
    <w:p w:rsidR="000E2289" w:rsidRDefault="000E2289" w:rsidP="002050A8">
      <w:pPr>
        <w:pStyle w:val="libAie"/>
      </w:pPr>
      <w:r>
        <w:rPr>
          <w:rtl/>
        </w:rPr>
        <w:t>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w:t>
      </w:r>
    </w:p>
    <w:p w:rsidR="000E2289" w:rsidRDefault="000E2289" w:rsidP="000E2289">
      <w:pPr>
        <w:pStyle w:val="libNormal"/>
      </w:pPr>
      <w:r>
        <w:t>19. O sljedbenici Knjige, došao vam je poslanik Naš - nakon što je neko vrijeme prekinuto slanje poslanika - da vam objasni, da ne biste rekli: “Nije nam dolazio ni onaj koji donosi radosne vijesti, ni onaj koji opominje!” Pa, došao vam je, eto, onaj koji donosi radosne vijesti i koji opominje. A Allah sve može.</w:t>
      </w:r>
    </w:p>
    <w:p w:rsidR="000E2289" w:rsidRDefault="000E2289" w:rsidP="002050A8">
      <w:pPr>
        <w:pStyle w:val="libAie"/>
      </w:pPr>
      <w:r>
        <w:rPr>
          <w:rtl/>
        </w:rPr>
        <w:t>يَا أَهْلَ الْكِتَابِ قَدْ جَاءكُمْ رَسُولُنَا يُبَيِّنُ لَكُمْ عَلَى فَتْرَةٍ مِّنَ الرُّسُلِ أَن تَقُولُواْ مَا جَاءنَا مِن بَشِيرٍ وَلاَ نَذِيرٍ فَقَدْ جَاءكُم بَشِيرٌ وَنَذِيرٌ وَاللّهُ عَلَى كُلِّ شَيْءٍ قَدِيرٌ</w:t>
      </w:r>
    </w:p>
    <w:p w:rsidR="000E2289" w:rsidRDefault="000E2289" w:rsidP="000E2289">
      <w:pPr>
        <w:pStyle w:val="libNormal"/>
      </w:pPr>
      <w:r>
        <w:t>20. A kada Musa reče narodu svome: “O narode moj, sjetite se Allahove blagodati prema vama kada je neke od vas vjerovjesnicima učinio, a mnoge vladarima, i dao vam ono što nijednom narodu nije dao;</w:t>
      </w:r>
    </w:p>
    <w:p w:rsidR="000E2289" w:rsidRDefault="000E2289" w:rsidP="002050A8">
      <w:pPr>
        <w:pStyle w:val="libAie"/>
      </w:pPr>
      <w:r>
        <w:rPr>
          <w:rtl/>
        </w:rPr>
        <w:t>وَإِذْ قَالَ مُوسَى لِقَوْمِهِ يَا قَوْمِ اذْكُرُواْ نِعْمَةَ اللّهِ عَلَيْكُمْ إِذْ جَعَلَ فِيكُمْ أَنبِيَاء وَجَعَلَكُم مُّلُوكًا وَآتَاكُم مَّا لَمْ يُؤْتِ أَحَدًا مِّن الْعَالَمِينَ</w:t>
      </w:r>
    </w:p>
    <w:p w:rsidR="000E2289" w:rsidRDefault="000E2289" w:rsidP="000E2289">
      <w:pPr>
        <w:pStyle w:val="libNormal"/>
      </w:pPr>
      <w:r>
        <w:t>21. O narode moj, uđite u Svetu zemlju, koju vam je Allah dodijelio, i ne uzmičite nazad, pa da se vratite izgubljeni”, -</w:t>
      </w:r>
    </w:p>
    <w:p w:rsidR="000E2289" w:rsidRDefault="000E2289" w:rsidP="002050A8">
      <w:pPr>
        <w:pStyle w:val="libAie"/>
      </w:pPr>
      <w:r>
        <w:rPr>
          <w:rtl/>
        </w:rPr>
        <w:t>يَا قَوْمِ ادْخُلُوا الأَرْضَ المُقَدَّسَةَ الَّتِي كَتَبَ اللّهُ لَكُمْ وَلاَ تَرْتَدُّوا عَلَى أَدْبَارِكُمْ فَتَنقَلِبُوا خَاسِرِينَ</w:t>
      </w:r>
    </w:p>
    <w:p w:rsidR="000E2289" w:rsidRDefault="000E2289" w:rsidP="000E2289">
      <w:pPr>
        <w:pStyle w:val="libNormal"/>
      </w:pPr>
      <w:r>
        <w:t>22. oni rekoše: “O Musa! u njoj je nemilosrdan narod i mi u nju nećemo ući god oni iz nje ne iziđu, mi ćemo onda sigurno ući.”</w:t>
      </w:r>
    </w:p>
    <w:p w:rsidR="000E2289" w:rsidRDefault="000E2289" w:rsidP="002050A8">
      <w:pPr>
        <w:pStyle w:val="libAie"/>
      </w:pPr>
      <w:r>
        <w:rPr>
          <w:rtl/>
        </w:rPr>
        <w:t>قَالُوا يَا مُوسَى إِنَّ فِيهَا قَوْمًا جَبَّارِينَ وَإِنَّا لَن نَّدْخُلَهَا حَتَّىَ يَخْرُجُواْ مِنْهَا فَإِن يَخْرُجُواْ مِنْهَا فَإِنَّا دَاخِلُونَ</w:t>
      </w:r>
    </w:p>
    <w:p w:rsidR="000E2289" w:rsidRDefault="000E2289" w:rsidP="000E2289">
      <w:pPr>
        <w:pStyle w:val="libNormal"/>
      </w:pPr>
      <w:r>
        <w:t>23. Dva čovjeka koja su se Allaha bojala i kojima je On darovao milost Svoju - rekoše: “Navalite im na kapiju, pa kad kroz nju prođete, bićete sigurno pobjednici; a u Allaha se pouzdajte, ako ste vjernici!”</w:t>
      </w:r>
    </w:p>
    <w:p w:rsidR="000E2289" w:rsidRDefault="000E2289" w:rsidP="002050A8">
      <w:pPr>
        <w:pStyle w:val="libAie"/>
      </w:pPr>
      <w:r>
        <w:rPr>
          <w:rtl/>
        </w:rPr>
        <w:t>قَالَ رَجُلاَنِ مِنَ الَّذِينَ يَخَافُونَ أَنْعَمَ اللّهُ عَلَيْهِمَا ادْخُلُواْ عَلَيْهِمُ الْبَابَ فَإِذَا دَخَلْتُمُوهُ فَإِنَّكُمْ غَالِبُونَ وَعَلَى اللّهِ فَتَوَكَّلُواْ إِن كُنتُم مُّؤْمِنِينَ</w:t>
      </w:r>
    </w:p>
    <w:p w:rsidR="000E2289" w:rsidRDefault="000E2289" w:rsidP="000E2289">
      <w:pPr>
        <w:pStyle w:val="libNormal"/>
      </w:pPr>
      <w:r>
        <w:t>24. “O Musa,” - rekoše oni - “dok god su oni u njoj mi nećemo u nju ulaziti! Hajde ti i Gospodar tvoj pa se bijte, mi ćemo ovdje ostati!”</w:t>
      </w:r>
    </w:p>
    <w:p w:rsidR="000E2289" w:rsidRDefault="000E2289" w:rsidP="002050A8">
      <w:pPr>
        <w:pStyle w:val="libAie"/>
      </w:pPr>
      <w:r>
        <w:rPr>
          <w:rtl/>
        </w:rPr>
        <w:t>قَالُواْ يَا مُوسَى إِنَّا لَن نَّدْخُلَهَا أَبَدًا مَّا دَامُواْ فِيهَا فَاذْهَبْ أَنتَ وَرَبُّكَ فَقَاتِلا إِنَّا هَاهُنَا قَاعِدُونَ</w:t>
      </w:r>
    </w:p>
    <w:p w:rsidR="000E2289" w:rsidRDefault="000E2289" w:rsidP="000E2289">
      <w:pPr>
        <w:pStyle w:val="libNormal"/>
      </w:pPr>
      <w:r>
        <w:t>25. “Gospodaru moj,” - reče Musa - “ja osim sebe imam moć samo nad bratom svojim; zato presudi nama i ljudima grešnim!”</w:t>
      </w:r>
    </w:p>
    <w:p w:rsidR="000E2289" w:rsidRDefault="000E2289" w:rsidP="002050A8">
      <w:pPr>
        <w:pStyle w:val="libAie"/>
      </w:pPr>
      <w:r>
        <w:rPr>
          <w:rtl/>
        </w:rPr>
        <w:t>قَالَ رَبِّ إِنِّي لا أَمْلِكُ إِلاَّ نَفْسِي وَأَخِي فَافْرُقْ بَيْنَنَا وَبَيْنَ الْقَوْمِ الْفَاسِقِينَ</w:t>
      </w:r>
    </w:p>
    <w:p w:rsidR="000E2289" w:rsidRDefault="000E2289" w:rsidP="000E2289">
      <w:pPr>
        <w:pStyle w:val="libNormal"/>
      </w:pPr>
      <w:r>
        <w:lastRenderedPageBreak/>
        <w:t>26. “Četrdeset godina oni će zemljom lutati” - reče On - “jer će im Sveta zemlje zabranjena biti, a ti ne tuguj za narodom grešnim!”</w:t>
      </w:r>
    </w:p>
    <w:p w:rsidR="000E2289" w:rsidRDefault="000E2289" w:rsidP="002050A8">
      <w:pPr>
        <w:pStyle w:val="libAie"/>
      </w:pPr>
      <w:r>
        <w:rPr>
          <w:rtl/>
        </w:rPr>
        <w:t>قَالَ فَإِنَّهَا مُحَرَّمَةٌ عَلَيْهِمْ أَرْبَعِينَ سَنَةً يَتِيهُونَ فِي الأَرْضِ فَلاَ تَأْسَ عَلَى الْقَوْمِ الْفَاسِقِينَ</w:t>
      </w:r>
    </w:p>
    <w:p w:rsidR="000E2289" w:rsidRDefault="000E2289" w:rsidP="000E2289">
      <w:pPr>
        <w:pStyle w:val="libNormal"/>
      </w:pPr>
      <w:r>
        <w:t>27. I ispričaj im o dvojici Ademovih sinova, onako kako je bilo, kada su njih dvojica žrtvu prinijeli, pa kada je od jednog bila primljena, a od drugog nije, ovaj je rekao: “Sigurno ću te ubiti!” - “Allah prima samo od onih koji su dobri” - reče onaj.</w:t>
      </w:r>
    </w:p>
    <w:p w:rsidR="000E2289" w:rsidRDefault="000E2289" w:rsidP="002050A8">
      <w:pPr>
        <w:pStyle w:val="libAie"/>
      </w:pPr>
      <w:r>
        <w:rPr>
          <w:rtl/>
        </w:rPr>
        <w:t>وَاتْلُ عَلَيْهِمْ نَبَأَ ابْنَيْ آدَمَ بِالْحَقِّ إِذْ قَرَّبَا قُرْبَانًا فَتُقُبِّلَ مِن أَحَدِهِمَا وَلَمْ يُتَقَبَّلْ مِنَ الآخَرِ قَالَ لَأَقْتُلَنَّكَ قَالَ إِنَّمَا يَتَقَبَّلُ اللّهُ مِنَ الْمُتَّقِينَ</w:t>
      </w:r>
    </w:p>
    <w:p w:rsidR="000E2289" w:rsidRDefault="000E2289" w:rsidP="000E2289">
      <w:pPr>
        <w:pStyle w:val="libNormal"/>
      </w:pPr>
      <w:r>
        <w:t>28. “I kad bi ti pružio ruku svoju prema meni da me ubiješ, ja ne bih pružio svoju prema tebi da te ubijem, jer ja se bojim Allaha, Gospodara svjetova.</w:t>
      </w:r>
    </w:p>
    <w:p w:rsidR="000E2289" w:rsidRDefault="000E2289" w:rsidP="002050A8">
      <w:pPr>
        <w:pStyle w:val="libAie"/>
      </w:pPr>
      <w:r>
        <w:rPr>
          <w:rtl/>
        </w:rPr>
        <w:t>لَئِن بَسَطتَ إِلَيَّ يَدَكَ لِتَقْتُلَنِي مَا أَنَاْ بِبَاسِطٍ يَدِيَ إِلَيْكَ لَأَقْتُلَكَ إِنِّي أَخَافُ اللّهَ رَبَّ الْعَالَمِينَ</w:t>
      </w:r>
    </w:p>
    <w:p w:rsidR="000E2289" w:rsidRDefault="000E2289" w:rsidP="000E2289">
      <w:pPr>
        <w:pStyle w:val="libNormal"/>
      </w:pPr>
      <w:r>
        <w:t>29. Ja želim da ti poneseš i moj i svoj grijeh i da budeš stanovnik u vatri.” A ona je kazna za sve nasilnike.</w:t>
      </w:r>
    </w:p>
    <w:p w:rsidR="000E2289" w:rsidRDefault="000E2289" w:rsidP="002050A8">
      <w:pPr>
        <w:pStyle w:val="libAie"/>
      </w:pPr>
      <w:r>
        <w:rPr>
          <w:rtl/>
        </w:rPr>
        <w:t>إِنِّي أُرِيدُ أَن تَبُوءَ بِإِثْمِي وَإِثْمِكَ فَتَكُونَ مِنْ أَصْحَابِ النَّارِ وَذَلِكَ جَزَاء الظَّالِمِينَ</w:t>
      </w:r>
    </w:p>
    <w:p w:rsidR="000E2289" w:rsidRDefault="000E2289" w:rsidP="000E2289">
      <w:pPr>
        <w:pStyle w:val="libNormal"/>
      </w:pPr>
      <w:r>
        <w:t>30. I strast njegova navede ga da ubije brata svoga, pa ga on ubi i posta jedan od izgubljenih.</w:t>
      </w:r>
    </w:p>
    <w:p w:rsidR="000E2289" w:rsidRDefault="000E2289" w:rsidP="002050A8">
      <w:pPr>
        <w:pStyle w:val="libAie"/>
      </w:pPr>
      <w:r>
        <w:rPr>
          <w:rtl/>
        </w:rPr>
        <w:t>فَطَوَّعَتْ لَهُ نَفْسُهُ قَتْلَ أَخِيهِ فَقَتَلَهُ فَأَصْبَحَ مِنَ الْخَاسِرِينَ</w:t>
      </w:r>
    </w:p>
    <w:p w:rsidR="000E2289" w:rsidRDefault="000E2289" w:rsidP="000E2289">
      <w:pPr>
        <w:pStyle w:val="libNormal"/>
      </w:pPr>
      <w:r>
        <w:t>31. Allah onda posla jednog gavrana da kopa po zemlji da bi mu pokazao kako da zakopa mrtvo tijelo brata svoga. “Teško meni!” - povika on - “zar i ja ne mogu, kao ovaj gavran, da zakopam mrtvo tijelo brata svoga!” I pokaja se.</w:t>
      </w:r>
    </w:p>
    <w:p w:rsidR="000E2289" w:rsidRDefault="000E2289" w:rsidP="002050A8">
      <w:pPr>
        <w:pStyle w:val="libAie"/>
      </w:pPr>
      <w:r>
        <w:rPr>
          <w:rtl/>
        </w:rPr>
        <w:t>فَبَعَثَ اللّهُ غُرَابًا يَبْحَثُ فِي الأَرْضِ لِيُرِيَهُ كَيْفَ يُوَارِي سَوْءةَ أَخِيهِ قَالَ يَا وَيْلَتَا أَعَجَزْتُ أَنْ أَكُونَ مِثْلَ هَـذَا الْغُرَابِ فَأُوَارِيَ سَوْءةَ أَخِي فَأَصْبَحَ مِنَ النَّادِمِينَ</w:t>
      </w:r>
    </w:p>
    <w:p w:rsidR="000E2289" w:rsidRDefault="000E2289" w:rsidP="000E2289">
      <w:pPr>
        <w:pStyle w:val="libNormal"/>
      </w:pPr>
      <w:r>
        <w:t>32. Zbog toga smo Mi propisali sinovima Israilovim: ako neko ubije nekoga ko nije ubio nikoga, ili onoga koji na Zemlji nered ne čini - kao da je sve ljude poubijao; a ako neko bude uzrok da se nečiji život sačuva, - kao da je svim ljudima život sačuvao. Naši poslanici su im jasne dokaze donosili, ali su mnogi od njih, i poslije toga, na Zemlji sve granice zla prelazili.</w:t>
      </w:r>
    </w:p>
    <w:p w:rsidR="000E2289" w:rsidRDefault="000E2289" w:rsidP="002050A8">
      <w:pPr>
        <w:pStyle w:val="libAie"/>
      </w:pPr>
      <w:r>
        <w:rPr>
          <w:rtl/>
        </w:rPr>
        <w:t>مِنْ أَجْلِ ذَلِكَ كَتَبْنَا عَلَى بَنِي إِسْرَائِيلَ أَنَّهُ مَن قَتَلَ نَفْسًا بِغَيْرِ نَفْسٍ أَوْ فَسَادٍ فِي الأَرْضِ فَكَأَنَّمَا قَتَلَ النَّاسَ جَمِيعًا وَمَنْ أَحْيَاهَا فَكَأَنَّمَا أَحْيَا النَّاسَ جَمِيعًا وَلَقَدْ جَاء تْهُمْ رُسُلُنَا بِالبَيِّنَاتِ ثُمَّ إِنَّ كَثِيرًا مِّنْهُم بَعْدَ ذَلِكَ فِي الأَرْضِ لَمُسْرِفُونَ</w:t>
      </w:r>
    </w:p>
    <w:p w:rsidR="000E2289" w:rsidRDefault="000E2289" w:rsidP="000E2289">
      <w:pPr>
        <w:pStyle w:val="libNormal"/>
      </w:pPr>
      <w:r>
        <w:t>33. Kazna za one koji protiv Allaha i Poslanika Njegova vojuju i koji nered na Zemlji čine jeste: da budu ubijeni, ili razapeti, ili da im se unakrst ruke i noge odsijeku ili da se iz zemlje prognaju. To im je poniženje na ovom svijetu, a na onom svijetu čeka ih patnja velika,</w:t>
      </w:r>
    </w:p>
    <w:p w:rsidR="000E2289" w:rsidRDefault="000E2289" w:rsidP="002050A8">
      <w:pPr>
        <w:pStyle w:val="libAie"/>
      </w:pPr>
      <w:r>
        <w:rPr>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p>
    <w:p w:rsidR="000E2289" w:rsidRDefault="000E2289" w:rsidP="000E2289">
      <w:pPr>
        <w:pStyle w:val="libNormal"/>
      </w:pPr>
      <w:r>
        <w:t>34. ali ne i za one koji se pokaju prije nego što ih se domognete! I znajte da Allah prašta i da je milostiv.</w:t>
      </w:r>
    </w:p>
    <w:p w:rsidR="000E2289" w:rsidRDefault="000E2289" w:rsidP="002050A8">
      <w:pPr>
        <w:pStyle w:val="libAie"/>
      </w:pPr>
      <w:r>
        <w:rPr>
          <w:rtl/>
        </w:rPr>
        <w:t>إِلاَّ الَّذِينَ تَابُواْ مِن قَبْلِ أَن تَقْدِرُواْ عَلَيْهِمْ فَاعْلَمُواْ أَنَّ اللّهَ غَفُورٌ رَّحِيمٌ</w:t>
      </w:r>
    </w:p>
    <w:p w:rsidR="000E2289" w:rsidRDefault="000E2289" w:rsidP="000E2289">
      <w:pPr>
        <w:pStyle w:val="libNormal"/>
      </w:pPr>
      <w:r>
        <w:lastRenderedPageBreak/>
        <w:t>35. O vjernici, Allah se bojte i nastojte da Mu se umilite i na putu Njegovu se borite kako biste postigli što želite.</w:t>
      </w:r>
    </w:p>
    <w:p w:rsidR="000E2289" w:rsidRDefault="000E2289" w:rsidP="002050A8">
      <w:pPr>
        <w:pStyle w:val="libAie"/>
      </w:pPr>
      <w:r>
        <w:rPr>
          <w:rtl/>
        </w:rPr>
        <w:t>يَا أَيُّهَا الَّذِينَ آمَنُواْ اتَّقُواْ اللّهَ وَابْتَغُواْ إِلَيهِ الْوَسِيلَةَ وَجَاهِدُواْ فِي سَبِيلِهِ لَعَلَّكُمْ تُفْلِحُونَ</w:t>
      </w:r>
    </w:p>
    <w:p w:rsidR="000E2289" w:rsidRDefault="000E2289" w:rsidP="000E2289">
      <w:pPr>
        <w:pStyle w:val="libNormal"/>
      </w:pPr>
      <w:r>
        <w:t>36. Kada bi sve ono što je na Zemlji bilo u posjedu nevjernika, i još toliko, i htjeli da se otkupe od patnje na onom svijetu, ne bi im se primilo. Njih čeka muka nesnosna.</w:t>
      </w:r>
    </w:p>
    <w:p w:rsidR="000E2289" w:rsidRDefault="000E2289" w:rsidP="002050A8">
      <w:pPr>
        <w:pStyle w:val="libAie"/>
      </w:pPr>
      <w:r>
        <w:rPr>
          <w:rtl/>
        </w:rPr>
        <w:t>إِنَّ الَّذِينَ كَفَرُواْ لَوْ أَنَّ لَهُم مَّا فِي الأَرْضِ جَمِيعًا وَمِثْلَهُ مَعَهُ لِيَفْتَدُواْ بِهِ مِنْ عَذَابِ يَوْمِ الْقِيَامَةِ مَا تُقُبِّلَ مِنْهُمْ وَلَهُمْ عَذَابٌ أَلِيمٌ</w:t>
      </w:r>
    </w:p>
    <w:p w:rsidR="000E2289" w:rsidRDefault="000E2289" w:rsidP="000E2289">
      <w:pPr>
        <w:pStyle w:val="libNormal"/>
      </w:pPr>
      <w:r>
        <w:t>37. Zaželjeće oni da iz vatre iziđu, ali im nje neće izlaska biti, za njih će biti patnja neprestana.</w:t>
      </w:r>
    </w:p>
    <w:p w:rsidR="000E2289" w:rsidRDefault="000E2289" w:rsidP="002050A8">
      <w:pPr>
        <w:pStyle w:val="libAie"/>
      </w:pPr>
      <w:r>
        <w:rPr>
          <w:rtl/>
        </w:rPr>
        <w:t>يُرِيدُونَ أَن يَخْرُجُواْ مِنَ النَّارِ وَمَا هُم بِخَارِجِينَ مِنْهَا وَلَهُمْ عَذَابٌ مُّقِيمٌ</w:t>
      </w:r>
    </w:p>
    <w:p w:rsidR="000E2289" w:rsidRDefault="000E2289" w:rsidP="000E2289">
      <w:pPr>
        <w:pStyle w:val="libNormal"/>
      </w:pPr>
      <w:r>
        <w:t>38. Kradljivcu i kradljivici odsijecite ruke njihove, neka im to bude kazna za ono što su učinili i opomena od Allaha! A Allah je silan i mudar.</w:t>
      </w:r>
    </w:p>
    <w:p w:rsidR="000E2289" w:rsidRDefault="000E2289" w:rsidP="002050A8">
      <w:pPr>
        <w:pStyle w:val="libAie"/>
      </w:pPr>
      <w:r>
        <w:rPr>
          <w:rtl/>
        </w:rPr>
        <w:t>وَالسَّارِقُ وَالسَّارِقَةُ فَاقْطَعُواْ أَيْدِيَهُمَا جَزَاء بِمَا كَسَبَا نَكَالاً مِّنَ اللّهِ وَاللّهُ عَزِيزٌ حَكِيمٌ</w:t>
      </w:r>
    </w:p>
    <w:p w:rsidR="000E2289" w:rsidRDefault="000E2289" w:rsidP="000E2289">
      <w:pPr>
        <w:pStyle w:val="libNormal"/>
      </w:pPr>
      <w:r>
        <w:t>39. A onome ko se poslije nedjela svoga pokaje i popravi se - Allah će sigurno oprostiti. Allah doista prašta i samilostan je.</w:t>
      </w:r>
    </w:p>
    <w:p w:rsidR="000E2289" w:rsidRDefault="000E2289" w:rsidP="002050A8">
      <w:pPr>
        <w:pStyle w:val="libAie"/>
      </w:pPr>
      <w:r>
        <w:rPr>
          <w:rtl/>
        </w:rPr>
        <w:t>فَمَن تَابَ مِن بَعْدِ ظُلْمِهِ وَأَصْلَحَ فَإِنَّ اللّهَ يَتُوبُ عَلَيْهِ إِنَّ اللّهَ غَفُورٌ رَّحِيمٌ</w:t>
      </w:r>
    </w:p>
    <w:p w:rsidR="000E2289" w:rsidRDefault="000E2289" w:rsidP="000E2289">
      <w:pPr>
        <w:pStyle w:val="libNormal"/>
      </w:pPr>
      <w:r>
        <w:t>40. Ti sigurno znaš da samo Allah ima vlast na nebesima i na Zemlji. On kažnjava onoga koga hoće, a prašta onome kome hoće. Allah sve može.</w:t>
      </w:r>
    </w:p>
    <w:p w:rsidR="000E2289" w:rsidRDefault="000E2289" w:rsidP="002050A8">
      <w:pPr>
        <w:pStyle w:val="libAie"/>
      </w:pPr>
      <w:r>
        <w:rPr>
          <w:rtl/>
        </w:rPr>
        <w:t>أَلَمْ تَعْلَمْ أَنَّ اللّهَ لَهُ مُلْكُ السَّمَاوَاتِ وَالأَرْضِ يُعَذِّبُ مَن يَشَاء وَيَغْفِرُ لِمَن يَشَاء وَاللّهُ عَلَى كُلِّ شَيْءٍ قَدِيرٌ</w:t>
      </w:r>
    </w:p>
    <w:p w:rsidR="000E2289" w:rsidRDefault="000E2289" w:rsidP="000E2289">
      <w:pPr>
        <w:pStyle w:val="libNormal"/>
      </w:pPr>
      <w:r>
        <w:t>41. O Poslaniče, neka te ne zabrinjava to što brzo nevjerovanje ispoljavaju oni koji ustima svojim govore: “Vjerujemo!” a srcem ne vjeruju, i Jevreji koji izmišljotine mnogo slušaju i koji tuđe riječi rado prihvataju, a tebi ne dolaze, koji smisao riječima s mjesta njihovih izvrću i govore: “Ako vam se ovako presudi, onda pristanite na to, a ako vam se ne presudi, onda nemojte pristati!” A onoga koga Allah želi u njegovoj zabludi da ostavi, ti mu Allahovu naklonost ne možeš nikako osigurati. to su oni čija srca Allah ne želi da očisti; njih na ovom svijetu čeka poniženje, a na onom svijetu patnja golema.</w:t>
      </w:r>
    </w:p>
    <w:p w:rsidR="000E2289" w:rsidRDefault="000E2289" w:rsidP="002050A8">
      <w:pPr>
        <w:pStyle w:val="libAie"/>
      </w:pPr>
      <w:r>
        <w:rPr>
          <w:rtl/>
        </w:rPr>
        <w:t>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هَـذَا فَخُذُوهُ وَإِن لَّمْ تُؤْتَوْهُ فَاحْذَرُواْ وَمَن يُرِدِ اللّهُ فِتْنَتَهُ فَلَن تَمْلِكَ لَهُ مِنَ اللّهِ شَيْئًا أُوْلَـئِكَ الَّذِينَ لَمْ يُرِدِ اللّهُ أَن يُطَهِّرَ قُلُوبَهُمْ لَهُمْ فِي الدُّنْيَا خِزْيٌ وَلَهُمْ فِي الآخِرَةِ عَذَابٌ عَظِيمٌ</w:t>
      </w:r>
    </w:p>
    <w:p w:rsidR="000E2289" w:rsidRDefault="000E2289" w:rsidP="000E2289">
      <w:pPr>
        <w:pStyle w:val="libNormal"/>
      </w:pPr>
      <w:r>
        <w:t>42. Oni mnogo laži slušaju i rado ono što je zabranjeno jedu; pa ako ti dođu, ti im presudi ili se okreni od njih; ako se okreneš od njih, oni ti ne mogu nimalo nauditi. A ako im budeš sudio, sudi im pravo jer Allah voli pravedne.</w:t>
      </w:r>
    </w:p>
    <w:p w:rsidR="000E2289" w:rsidRDefault="000E2289" w:rsidP="002050A8">
      <w:pPr>
        <w:pStyle w:val="libAie"/>
      </w:pPr>
      <w:r>
        <w:rPr>
          <w:rtl/>
        </w:rPr>
        <w:t>سَمَّاعُونَ لِلْكَذِبِ أَكَّالُونَ لِلسُّحْتِ فَإِن جَآؤُوكَ فَاحْكُم بَيْنَهُم أَوْ أَعْرِضْ عَنْهُمْ وَإِن تُعْرِضْ عَنْهُمْ فَلَن يَضُرُّوكَ شَيْئًا وَإِنْ حَكَمْتَ فَاحْكُم بَيْنَهُمْ بِالْقِسْطِ إِنَّ اللّهَ يُحِبُّ الْمُقْسِطِينَ</w:t>
      </w:r>
    </w:p>
    <w:p w:rsidR="000E2289" w:rsidRDefault="000E2289" w:rsidP="000E2289">
      <w:pPr>
        <w:pStyle w:val="libNormal"/>
      </w:pPr>
    </w:p>
    <w:p w:rsidR="000E2289" w:rsidRDefault="000E2289" w:rsidP="000E2289">
      <w:pPr>
        <w:pStyle w:val="libNormal"/>
      </w:pPr>
      <w:r>
        <w:lastRenderedPageBreak/>
        <w:t>43. A odkud da oni traže od tebe da im sudiš kad imaju Tevrat, u kome su Allahovi propisi? Oni ni poslije presude tvoje ne bi bili zadovoljni jer nisu nikakvi vjernici.</w:t>
      </w:r>
    </w:p>
    <w:p w:rsidR="000E2289" w:rsidRDefault="000E2289" w:rsidP="002050A8">
      <w:pPr>
        <w:pStyle w:val="libAie"/>
      </w:pPr>
      <w:r>
        <w:rPr>
          <w:rtl/>
        </w:rPr>
        <w:t>وَكَيْفَ يُحَكِّمُونَكَ وَعِندَهُمُ التَّوْرَاةُ فِيهَا حُكْمُ اللّهِ ثُمَّ يَتَوَلَّوْنَ مِن بَعْدِ ذَلِكَ وَمَا أُوْلَـئِكَ بِالْمُؤْمِنِينَ</w:t>
      </w:r>
    </w:p>
    <w:p w:rsidR="000E2289" w:rsidRDefault="000E2289" w:rsidP="000E2289">
      <w:pPr>
        <w:pStyle w:val="libNormal"/>
      </w:pPr>
      <w:r>
        <w:t>44. Mi smo objavili Tevrat, u kome je uputstvo i svjetlo. Po njemu su Jevrejima sudili vjerovjesnici, koji su bili Allahu poslušni i čestiti ljudi, i učeni, od kojih je traženo da čuvaju Allahovu knjigu, i oni su nad njom bdjeli. Zato se, kada budete sudili, ne bojte ljudi, već se bojte Mene, i ne zamjenjujte riječi Moje za nešto što malo vrijedi! A oni koji ne sude prema onome što je Allah objavio, oni su pravi nevjernici.</w:t>
      </w:r>
    </w:p>
    <w:p w:rsidR="000E2289" w:rsidRDefault="000E2289" w:rsidP="002050A8">
      <w:pPr>
        <w:pStyle w:val="libAie"/>
      </w:pPr>
      <w:r>
        <w:rPr>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فَأُوْلَـئِكَ هُمُ الْكَافِرُونَ</w:t>
      </w:r>
    </w:p>
    <w:p w:rsidR="000E2289" w:rsidRDefault="000E2289" w:rsidP="000E2289">
      <w:pPr>
        <w:pStyle w:val="libNormal"/>
      </w:pPr>
      <w:r>
        <w:t>45. Mi smo im u njemu propisali: glava za glavu, i oko za oko, i nos za nos, i uho za uho, i zub za zub, a da rane treba uzvratiti. A onome ko od odmazde odustane, biće mu to od grijeha iskupljenje. Oni koji ne sude prema onom što je Allah objavio pravi su nasilnici.</w:t>
      </w:r>
    </w:p>
    <w:p w:rsidR="000E2289" w:rsidRDefault="000E2289" w:rsidP="002050A8">
      <w:pPr>
        <w:pStyle w:val="libAie"/>
      </w:pPr>
      <w:r>
        <w:rPr>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فَأُوْلَـئِكَ هُمُ الظَّالِمُونَ</w:t>
      </w:r>
    </w:p>
    <w:p w:rsidR="000E2289" w:rsidRDefault="000E2289" w:rsidP="000E2289">
      <w:pPr>
        <w:pStyle w:val="libNormal"/>
      </w:pPr>
      <w:r>
        <w:t>46. Poslije njih smo Isaa, sina Merjemina, poslali, koji je priznavao Tevrat prije njega objavljen, a njemu smo dali Indžil, u kome je bilo uputstvo i svjetlo, i da potvrdi Tevrat, prije njega objavljen, u kome je takođe bilo uputstvo i pouka onima koji su se Allaha bojali,</w:t>
      </w:r>
    </w:p>
    <w:p w:rsidR="000E2289" w:rsidRDefault="000E2289" w:rsidP="002050A8">
      <w:pPr>
        <w:pStyle w:val="libAie"/>
      </w:pPr>
      <w:r>
        <w:rPr>
          <w:rtl/>
        </w:rPr>
        <w:t>وَقَفَّيْنَا عَلَى آثَارِهِم بِعَيسَى ابْنِ مَرْيَمَ مُصَدِّقًا لِّمَا بَيْنَ يَدَيْهِ مِنَ التَّوْرَاةِ وَآتَيْنَاهُ الإِنجِيلَ فِيهِ هُدًى وَنُورٌ وَمُصَدِّقًا لِّمَا بَيْنَ يَدَيْهِ مِنَ التَّوْرَاةِ وَهُدًى وَمَوْعِظَةً لِّلْمُتَّقِينَ</w:t>
      </w:r>
    </w:p>
    <w:p w:rsidR="000E2289" w:rsidRDefault="000E2289" w:rsidP="000E2289">
      <w:pPr>
        <w:pStyle w:val="libNormal"/>
      </w:pPr>
      <w:r>
        <w:t>47. i sljedbenicima Indžila smo bili naredili da sude prema onome što je Allah objavio u njemu. Oni koji nisu sudili prema onome što je Allah objavio - pravi su grešnici.</w:t>
      </w:r>
    </w:p>
    <w:p w:rsidR="000E2289" w:rsidRDefault="000E2289" w:rsidP="002050A8">
      <w:pPr>
        <w:pStyle w:val="libAie"/>
      </w:pPr>
      <w:r>
        <w:rPr>
          <w:rtl/>
        </w:rPr>
        <w:t>وَلْيَحْكُمْ أَهْلُ الإِنجِيلِ بِمَا أَنزَلَ اللّهُ فِيهِ وَمَن لَّمْ يَحْكُم بِمَا أَنزَلَ اللّهُ فَأُوْلَـئِكَ هُمُ الْفَاسِقُونَ</w:t>
      </w:r>
    </w:p>
    <w:p w:rsidR="000E2289" w:rsidRDefault="000E2289" w:rsidP="000E2289">
      <w:pPr>
        <w:pStyle w:val="libNormal"/>
      </w:pPr>
      <w:r>
        <w:t>48. A tebi objavljujemo Knjigu, samu istinu, da potvrdi knjige prije nje objavljene i da nad njima bdi. I ti im sudi prema onome što Allah objavljuje i ne povodi se za prohtjevima njihovim, i ne odstupaj od Istine koja ti dolazi; svima vama smo zakon i pravac propisali. A da je Allah htio, On bi vas sljedbenicima jedne vjere učinio, ali, On hoće da vas iskuša u onome što vam propisuje, zato se natječite ko će više dobra učiniti; Allahu ćete se svi vratiti, pa će vas On o onome u čemu ste se razilazili obavijestiti.</w:t>
      </w:r>
    </w:p>
    <w:p w:rsidR="000E2289" w:rsidRDefault="000E2289" w:rsidP="002050A8">
      <w:pPr>
        <w:pStyle w:val="libAie"/>
      </w:pPr>
      <w:r>
        <w:rPr>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وَلَـكِن لِّيَبْلُوَكُمْ فِي مَآ آتَاكُم فَاسْتَبِقُوا الخَيْرَاتِ إِلَى الله مَرْجِعُكُمْ جَمِيعًا فَيُنَبِّئُكُم بِمَا كُنتُمْ فِيهِ تَخْتَلِفُونَ</w:t>
      </w:r>
    </w:p>
    <w:p w:rsidR="000E2289" w:rsidRDefault="000E2289" w:rsidP="000E2289">
      <w:pPr>
        <w:pStyle w:val="libNormal"/>
      </w:pPr>
      <w:r>
        <w:t xml:space="preserve">49. I sudi im prema onome što Allah objavljuje i ne povodi se za prohtjevima njihovim, i čuvaj ih se da te ne odvrate od nečega što ti Allah </w:t>
      </w:r>
      <w:r>
        <w:lastRenderedPageBreak/>
        <w:t>objavljuje. A ako ne pristaju, ti onda znaj da Allah želi da ih zbog nekih grijehova njihovih kazni. A mnogi ljudi su, zaista, nevjernici.</w:t>
      </w:r>
    </w:p>
    <w:p w:rsidR="000E2289" w:rsidRDefault="000E2289" w:rsidP="002050A8">
      <w:pPr>
        <w:pStyle w:val="libAie"/>
      </w:pPr>
      <w:r>
        <w:rPr>
          <w:rtl/>
        </w:rPr>
        <w:t>وَأَنِ احْكُم بَيْنَهُم بِمَآ أَنزَلَ اللّهُ وَلاَ تَتَّبِعْ أَهْوَاءهُمْ وَاحْذَرْهُمْ أَن يَفْتِنُوكَ عَن بَعْضِ مَا أَنزَلَ اللّهُ إِلَيْكَ فَإِن تَوَلَّوْاْ فَاعْلَمْ أَنَّمَا يُرِيدُ اللّهُ أَن يُصِيبَهُم بِبَعْضِ ذُنُوبِهِمْ وَإِنَّ كَثِيرًا مِّنَ النَّاسِ لَفَاسِقُونَ</w:t>
      </w:r>
    </w:p>
    <w:p w:rsidR="000E2289" w:rsidRDefault="000E2289" w:rsidP="000E2289">
      <w:pPr>
        <w:pStyle w:val="libNormal"/>
      </w:pPr>
      <w:r>
        <w:t>50. Zar oni traže da im se kao u pagansko doba sudi? A ko je od Allaha bolji sudija narodu koji čvrsto vjeruje?</w:t>
      </w:r>
    </w:p>
    <w:p w:rsidR="000E2289" w:rsidRDefault="000E2289" w:rsidP="002050A8">
      <w:pPr>
        <w:pStyle w:val="libAie"/>
      </w:pPr>
      <w:r>
        <w:rPr>
          <w:rtl/>
        </w:rPr>
        <w:t>أَفَحُكْمَ الْجَاهِلِيَّةِ يَبْغُونَ وَمَنْ أَحْسَنُ مِنَ اللّهِ حُكْمًا لِّقَوْمٍ يُوقِنُونَ</w:t>
      </w:r>
    </w:p>
    <w:p w:rsidR="000E2289" w:rsidRDefault="000E2289" w:rsidP="000E2289">
      <w:pPr>
        <w:pStyle w:val="libNormal"/>
      </w:pPr>
      <w:r>
        <w:t>51. O vjernici, ne uzimajte za zaštitnike Jevreje i kršćane! Oni su sami sebi zaštitnici! A njihov je onaj među vama koji ih za zaštitnike prihvati; Allah uistinu neće ukazati na pravi put ljudima koji sami sebi nepravdu čine.</w:t>
      </w:r>
    </w:p>
    <w:p w:rsidR="000E2289" w:rsidRDefault="000E2289" w:rsidP="002050A8">
      <w:pPr>
        <w:pStyle w:val="libAie"/>
      </w:pPr>
      <w:r>
        <w:rPr>
          <w:rtl/>
        </w:rPr>
        <w:t>يَا أَيُّهَا الَّذِينَ آمَنُواْ لاَ تَتَّخِذُواْ الْيَهُودَ وَالنَّصَارَى أَوْلِيَاء بَعْضُهُمْ أَوْلِيَاء بَعْضٍ وَمَن يَتَوَلَّهُم مِّنكُمْ فَإِنَّهُ مِنْهُمْ إِنَّ اللّهَ لاَ يَهْدِي الْقَوْمَ الظَّالِمِينَ</w:t>
      </w:r>
    </w:p>
    <w:p w:rsidR="000E2289" w:rsidRDefault="000E2289" w:rsidP="000E2289">
      <w:pPr>
        <w:pStyle w:val="libNormal"/>
      </w:pPr>
      <w:r>
        <w:t>52. Zato ti vidiš one čija su srca bolesna kako se žure da s njima prijateljstvo sklope, govoreći: “Bojimo se da nas kakva nevolje ne zadesi.” A Allah će sigurno pobjedu ili nešto drugo od sebe dati, pa će se oni zbog onoga što su u dušama svojim krili kajati,</w:t>
      </w:r>
    </w:p>
    <w:p w:rsidR="000E2289" w:rsidRDefault="000E2289" w:rsidP="002050A8">
      <w:pPr>
        <w:pStyle w:val="libAie"/>
      </w:pPr>
      <w:r>
        <w:rPr>
          <w:rtl/>
        </w:rPr>
        <w:t>فَتَرَى الَّذِينَ فِي قُلُوبِهِم مَّرَضٌ يُسَارِعُونَ فِيهِمْ يَقُولُونَ نَخْشَى أَن تُصِيبَنَا دَآئِرَةٌ فَعَسَى اللّهُ أَن يَأْتِيَ بِالْفَتْحِ أَوْ أَمْرٍ مِّنْ عِندِهِ فَيُصْبِحُواْ عَلَى مَا أَسَرُّواْ فِي أَنْفُسِهِمْ نَادِمِينَ</w:t>
      </w:r>
    </w:p>
    <w:p w:rsidR="000E2289" w:rsidRDefault="000E2289" w:rsidP="000E2289">
      <w:pPr>
        <w:pStyle w:val="libNormal"/>
      </w:pPr>
      <w:r>
        <w:t>53. a oni koji vjeruju reći će: “Zar su to oni koji su se zaklinjali Allahom, svojom najtežom zakletvom, da su zaista s vama?” Djela njihova biće poništena, i oni će nastradati.</w:t>
      </w:r>
    </w:p>
    <w:p w:rsidR="000E2289" w:rsidRDefault="000E2289" w:rsidP="002050A8">
      <w:pPr>
        <w:pStyle w:val="libAie"/>
      </w:pPr>
      <w:r>
        <w:rPr>
          <w:rtl/>
        </w:rPr>
        <w:t>وَيَقُولُ الَّذِينَ آمَنُواْ أَهَـؤُلاء الَّذِينَ أَقْسَمُواْ بِاللّهِ جَهْدَ أَيْمَانِهِمْ إِنَّهُمْ لَمَعَكُمْ حَبِطَتْ أَعْمَالُهُمْ فَأَصْبَحُواْ خَاسِرِينَ</w:t>
      </w:r>
    </w:p>
    <w:p w:rsidR="000E2289" w:rsidRDefault="000E2289" w:rsidP="000E2289">
      <w:pPr>
        <w:pStyle w:val="libNormal"/>
      </w:pPr>
      <w:r>
        <w:t>54. O vjernici, ako neko od vas od vjere svoje otpadne, - pa, Allah će sigurno mjesto njih dovesti ljude koje On voli i koji Njega vole, prema vjernicima ponizne, a prema nevjernicima ponosite; oni će se na Allahovu putu boriti ineće se ničijeg prijekora bojati. To je Allahov dar, koji On daje kome hoće - a Allah je neizmjerno dobar i zna sve.</w:t>
      </w:r>
    </w:p>
    <w:p w:rsidR="000E2289" w:rsidRDefault="000E2289" w:rsidP="002050A8">
      <w:pPr>
        <w:pStyle w:val="libAie"/>
      </w:pPr>
      <w:r>
        <w:rP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w:t>
      </w:r>
    </w:p>
    <w:p w:rsidR="000E2289" w:rsidRDefault="000E2289" w:rsidP="000E2289">
      <w:pPr>
        <w:pStyle w:val="libNormal"/>
      </w:pPr>
      <w:r>
        <w:t>55. Vaši zaštitnici su samo Allah i Poslanik Njegov i vjernici koji ponizno molitvu obavljaju i zekat daju.</w:t>
      </w:r>
    </w:p>
    <w:p w:rsidR="000E2289" w:rsidRDefault="000E2289" w:rsidP="002050A8">
      <w:pPr>
        <w:pStyle w:val="libAie"/>
      </w:pPr>
      <w:r>
        <w:rPr>
          <w:rtl/>
        </w:rPr>
        <w:t>إِنَّمَا وَلِيُّكُمُ اللّهُ وَرَسُولُهُ وَالَّذِينَ آمَنُواْ الَّذِينَ يُقِيمُونَ الصَّلاَةَ وَيُؤْتُونَ الزَّكَاةَ وَهُمْ رَاكِعُونَ</w:t>
      </w:r>
    </w:p>
    <w:p w:rsidR="000E2289" w:rsidRDefault="000E2289" w:rsidP="000E2289">
      <w:pPr>
        <w:pStyle w:val="libNormal"/>
      </w:pPr>
      <w:r>
        <w:t>56. Onaj ko za zaštitnika uzme Allaha i Poslanika Njegova i vjernike - pa, Allahova strana će svakako pobijediti.</w:t>
      </w:r>
    </w:p>
    <w:p w:rsidR="000E2289" w:rsidRDefault="000E2289" w:rsidP="002050A8">
      <w:pPr>
        <w:pStyle w:val="libAie"/>
      </w:pPr>
      <w:r>
        <w:rPr>
          <w:rtl/>
        </w:rPr>
        <w:t>وَمَن يَتَوَلَّ اللّهَ وَرَسُولَهُ وَالَّذِينَ آمَنُواْ فَإِنَّ حِزْبَ اللّهِ هُمُ الْغَالِبُونَ</w:t>
      </w:r>
    </w:p>
    <w:p w:rsidR="000E2289" w:rsidRDefault="000E2289" w:rsidP="000E2289">
      <w:pPr>
        <w:pStyle w:val="libNormal"/>
      </w:pPr>
      <w:r>
        <w:t>57. O vjernici, ne prijateljujte s onima koji vjeru vašu za podsmijeh i zabavu uzimaju, bili to oni kojima je data Knjiga prije vas, ili bili mnogobošci, - i Allaha se bojte ako ste vjernici -</w:t>
      </w:r>
    </w:p>
    <w:p w:rsidR="000E2289" w:rsidRDefault="000E2289" w:rsidP="002050A8">
      <w:pPr>
        <w:pStyle w:val="libAie"/>
      </w:pPr>
      <w:r>
        <w:rPr>
          <w:rtl/>
        </w:rPr>
        <w:lastRenderedPageBreak/>
        <w:t>يَا أَيُّهَا الَّذِينَ آمَنُواْ لاَ تَتَّخِذُواْ الَّذِينَ اتَّخَذُواْ دِينَكُمْ هُزُوًا وَلَعِبًا مِّنَ الَّذِينَ أُوتُواْ الْكِتَابَ مِن قَبْلِكُمْ وَالْكُفَّارَ أَوْلِيَاء وَاتَّقُواْ اللّهَ إِن كُنتُم مُّؤْمِنِينَ</w:t>
      </w:r>
    </w:p>
    <w:p w:rsidR="000E2289" w:rsidRDefault="000E2289" w:rsidP="000E2289">
      <w:pPr>
        <w:pStyle w:val="libNormal"/>
      </w:pPr>
      <w:r>
        <w:t>58. I kad pozivate na molitvu i to za podsmijeh i zabavu uzimaju, zato što su oni ljudi koji ne shvaćaju.</w:t>
      </w:r>
    </w:p>
    <w:p w:rsidR="000E2289" w:rsidRDefault="000E2289" w:rsidP="002050A8">
      <w:pPr>
        <w:pStyle w:val="libAie"/>
      </w:pPr>
      <w:r>
        <w:rPr>
          <w:rtl/>
        </w:rPr>
        <w:t>وَإِذَا نَادَيْتُمْ إِلَى الصَّلاَةِ اتَّخَذُوهَا هُزُوًا وَلَعِبًا ذَلِكَ بِأَنَّهُمْ قَوْمٌ لاَّ يَعْقِلُونَ</w:t>
      </w:r>
    </w:p>
    <w:p w:rsidR="000E2289" w:rsidRDefault="000E2289" w:rsidP="000E2289">
      <w:pPr>
        <w:pStyle w:val="libNormal"/>
      </w:pPr>
      <w:r>
        <w:t>59. Reci; “O sljedbenici Knjige, zar da nas osuđujete zato što vjerujemo u Allaha i u ono što nam se objavljuje, i u ono što je objavljeno prije, - a većina ste grešnici?”</w:t>
      </w:r>
    </w:p>
    <w:p w:rsidR="000E2289" w:rsidRDefault="000E2289" w:rsidP="002050A8">
      <w:pPr>
        <w:pStyle w:val="libAie"/>
      </w:pPr>
      <w:r>
        <w:rPr>
          <w:rtl/>
        </w:rPr>
        <w:t>قُلْ يَا أَهْلَ الْكِتَابِ هَلْ تَنقِمُونَ مِنَّا إِلاَّ أَنْ آمَنَّا بِاللّهِ وَمَا أُنزِلَ إِلَيْنَا وَمَا أُنزِلَ مِن قَبْلُ وَأَنَّ أَكْثَرَكُمْ فَاسِقُونَ</w:t>
      </w:r>
    </w:p>
    <w:p w:rsidR="000E2289" w:rsidRDefault="000E2289" w:rsidP="000E2289">
      <w:pPr>
        <w:pStyle w:val="libNormal"/>
      </w:pPr>
      <w:r>
        <w:t>60. Reci: “Hoćete li da vam kažem koji su gori od takvih i koje će Allah još teže kazniti? Oni koje je Allah prokleo i na koje se rasrdio i u majmune i svinje pretvorio, oni koji su se šejtanu klanjali - njih čeka najgore mjesto, jer oni su najdalje s pravog puta odlutali.”</w:t>
      </w:r>
    </w:p>
    <w:p w:rsidR="000E2289" w:rsidRDefault="000E2289" w:rsidP="002050A8">
      <w:pPr>
        <w:pStyle w:val="libAie"/>
      </w:pPr>
      <w:r>
        <w:rPr>
          <w:rtl/>
        </w:rPr>
        <w:t>قُلْ هَلْ أُنَبِّئُكُم بِشَرٍّ مِّن ذَلِكَ مَثُوبَةً عِندَ اللّهِ مَن لَّعَنَهُ اللّهُ وَغَضِبَ عَلَيْهِ وَجَعَلَ مِنْهُمُ الْقِرَدَةَ وَالْخَنَازِيرَ وَعَبَدَ الطَّاغُوتَ أُوْلَـئِكَ شَرٌّ مَّكَاناً وَأَضَلُّ عَن سَوَاء السَّبِيلِ</w:t>
      </w:r>
    </w:p>
    <w:p w:rsidR="000E2289" w:rsidRDefault="000E2289" w:rsidP="000E2289">
      <w:pPr>
        <w:pStyle w:val="libNormal"/>
      </w:pPr>
      <w:r>
        <w:t>61. A kada vam dolaze, oni govore: “Vjerujemo!” ali oni dolaze kao nevjernici, a takvi i odlaze, a Allah dobro zna ono što oni kriju.</w:t>
      </w:r>
    </w:p>
    <w:p w:rsidR="000E2289" w:rsidRDefault="000E2289" w:rsidP="002050A8">
      <w:pPr>
        <w:pStyle w:val="libAie"/>
      </w:pPr>
      <w:r>
        <w:rPr>
          <w:rtl/>
        </w:rPr>
        <w:t>وَإِذَا جَآؤُوكُمْ قَالُوَاْ آمَنَّا وَقَد دَّخَلُواْ بِالْكُفْرِ وَهُمْ قَدْ خَرَجُواْ بِهِ وَاللّهُ أَعْلَمُ بِمَا كَانُواْ يَكْتُمُونَ</w:t>
      </w:r>
    </w:p>
    <w:p w:rsidR="000E2289" w:rsidRDefault="000E2289" w:rsidP="000E2289">
      <w:pPr>
        <w:pStyle w:val="libNormal"/>
      </w:pPr>
      <w:r>
        <w:t>62. Vidiš mnoge od njih kako u grijehe i nasilje srljaju i kako ono što je zabranjeno jedu; ružno li je to kako postupaju!</w:t>
      </w:r>
    </w:p>
    <w:p w:rsidR="000E2289" w:rsidRDefault="000E2289" w:rsidP="002050A8">
      <w:pPr>
        <w:pStyle w:val="libAie"/>
      </w:pPr>
      <w:r>
        <w:rPr>
          <w:rtl/>
        </w:rPr>
        <w:t>وَتَرَى كَثِيرًا مِّنْهُمْ يُسَارِعُونَ فِي الإِثْمِ وَالْعُدْوَانِ وَأَكْلِهِمُ السُّحْتَ لَبِئْسَ مَا كَانُواْ يَعْمَلُونَ</w:t>
      </w:r>
    </w:p>
    <w:p w:rsidR="000E2289" w:rsidRDefault="000E2289" w:rsidP="000E2289">
      <w:pPr>
        <w:pStyle w:val="libNormal"/>
      </w:pPr>
      <w:r>
        <w:t>63. Trebalo bi da ih čestiti i učeni ljudi od lažna govora i zabranjena jela odvraćaju; ružno li je to kako postupaju!</w:t>
      </w:r>
    </w:p>
    <w:p w:rsidR="000E2289" w:rsidRDefault="000E2289" w:rsidP="002050A8">
      <w:pPr>
        <w:pStyle w:val="libAie"/>
      </w:pPr>
      <w:r>
        <w:rPr>
          <w:rtl/>
        </w:rPr>
        <w:t>لَوْلاَ يَنْهَاهُمُ الرَّبَّانِيُّونَ وَالأَحْبَارُ عَن قَوْلِهِمُ الإِثْمَ وَأَكْلِهِمُ السُّحْتَ لَبِئْسَ مَا كَانُواْ يَصْنَعُونَ</w:t>
      </w:r>
    </w:p>
    <w:p w:rsidR="000E2289" w:rsidRDefault="000E2289" w:rsidP="000E2289">
      <w:pPr>
        <w:pStyle w:val="libNormal"/>
      </w:pPr>
      <w:r>
        <w:t>64. Jevreji govore: “Allahova ruka je stisnuta!” Stisnute bile ruke njihove i prokleti bili zbog toga što govore! Ne, obje ruke Njegove su otvorene, On udjeljuje koliko hoće! A to što ti objavljuje Gospodar tvoj pojačaće kod mnogih od njih zabludu i nevjerovanje. Mi smo ubacili među njih neprijateljstvo i mržnju sve do Smaka svijeta. Kad god pokušaju da potpale ratnu vatru, Allah je ugasi. Oni nastoje da na Zemlji smutnju prave, a Allah ne voli smutljivce.</w:t>
      </w:r>
    </w:p>
    <w:p w:rsidR="000E2289" w:rsidRDefault="000E2289" w:rsidP="002050A8">
      <w:pPr>
        <w:pStyle w:val="libAie"/>
      </w:pPr>
      <w:r>
        <w:rPr>
          <w:rtl/>
        </w:rPr>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w:t>
      </w:r>
    </w:p>
    <w:p w:rsidR="000E2289" w:rsidRDefault="000E2289" w:rsidP="000E2289">
      <w:pPr>
        <w:pStyle w:val="libNormal"/>
      </w:pPr>
      <w:r>
        <w:t>65. A da sljedbenici Knjige vjeruju i grijeha se čuvaju, Mi bismo prešli preko ružnih postupaka njihovih i sigurni bismo ih uveli u džennetske bašče uživanja.</w:t>
      </w:r>
    </w:p>
    <w:p w:rsidR="000E2289" w:rsidRDefault="000E2289" w:rsidP="002050A8">
      <w:pPr>
        <w:pStyle w:val="libAie"/>
      </w:pPr>
      <w:r>
        <w:rPr>
          <w:rtl/>
        </w:rPr>
        <w:t>وَلَوْ أَنَّ أَهْلَ الْكِتَابِ آمَنُواْ وَاتَّقَوْاْ لَكَفَّرْنَا عَنْهُمْ سَيِّئَاتِهِمْ وَلأدْخَلْنَاهُمْ جَنَّاتِ النَّعِيمِ</w:t>
      </w:r>
    </w:p>
    <w:p w:rsidR="000E2289" w:rsidRDefault="000E2289" w:rsidP="000E2289">
      <w:pPr>
        <w:pStyle w:val="libNormal"/>
      </w:pPr>
      <w:r>
        <w:t xml:space="preserve">66. Da se oni pridržavaju Tevrata i Indžila i onoga što im objavljuje Gospodar njihov, imali bi šta da jedu, i od onoga što je iznad njih i od onoga </w:t>
      </w:r>
      <w:r>
        <w:lastRenderedPageBreak/>
        <w:t>što je ispod nogu njihovih. Ima ih i umjerenih, ali ružno je ono što radi većina njih.</w:t>
      </w:r>
    </w:p>
    <w:p w:rsidR="000E2289" w:rsidRDefault="000E2289" w:rsidP="002050A8">
      <w:pPr>
        <w:pStyle w:val="libAie"/>
      </w:pPr>
      <w:r>
        <w:rPr>
          <w:rtl/>
        </w:rPr>
        <w:t>وَلَوْ أَنَّهُمْ أَقَامُواْ التَّوْرَاةَ وَالإِنجِيلَ وَمَا أُنزِلَ إِلَيهِم مِّن رَّبِّهِمْ لأكَلُواْ مِن فَوْقِهِمْ وَمِن تَحْتِ أَرْجُلِهِم مِّنْهُمْ أُمَّةٌ مُّقْتَصِدَةٌ وَكَثِيرٌ مِّنْهُمْ سَاء مَا يَعْمَلُونَ</w:t>
      </w:r>
    </w:p>
    <w:p w:rsidR="000E2289" w:rsidRDefault="000E2289" w:rsidP="000E2289">
      <w:pPr>
        <w:pStyle w:val="libNormal"/>
      </w:pPr>
      <w:r>
        <w:t>67. O Poslaniče, kazuj ono što ti se objavljuje od Gospodara tvoga, - ako ne učiniš, onda nisi dostavio poslanicu Njegovu - a Allah će te od ljudi štititi. Allah zaista neće ukazati na pravi put narodu koji neće da vjeruje.</w:t>
      </w:r>
    </w:p>
    <w:p w:rsidR="000E2289" w:rsidRDefault="000E2289" w:rsidP="002050A8">
      <w:pPr>
        <w:pStyle w:val="libAie"/>
      </w:pPr>
      <w:r>
        <w:rPr>
          <w:rtl/>
        </w:rPr>
        <w:t>يَا أَيُّهَا الرَّسُولُ بَلِّغْ مَا أُنزِلَ إِلَيْكَ مِن رَّبِّكَ وَإِن لَّمْ تَفْعَلْ فَمَا بَلَّغْتَ رِسَالَتَهُ وَاللّهُ يَعْصِمُكَ مِنَ النَّاسِ إِنَّ اللّهَ لاَ يَهْدِي الْقَوْمَ الْكَافِرِينَ</w:t>
      </w:r>
    </w:p>
    <w:p w:rsidR="000E2289" w:rsidRDefault="000E2289" w:rsidP="000E2289">
      <w:pPr>
        <w:pStyle w:val="libNormal"/>
      </w:pPr>
      <w:r>
        <w:t>68. Reci; “O sljedbenici Knjige, vi niste nikakve vjere ako se ne budete pridržavali Tevrata i Indžila, i onoga što vam objavljuje Gospodar vaš.” A to što ti objavljuje Gospodar tvoj pojačaće, uistinu, kod mnogih od njih nepokornost i nevjerovanje, ali, ti ne izgaraj zbog naroda koji neće da vjeruje.</w:t>
      </w:r>
    </w:p>
    <w:p w:rsidR="000E2289" w:rsidRDefault="000E2289" w:rsidP="002050A8">
      <w:pPr>
        <w:pStyle w:val="libAie"/>
      </w:pPr>
      <w:r>
        <w:rPr>
          <w:rtl/>
        </w:rPr>
        <w:t>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w:t>
      </w:r>
    </w:p>
    <w:p w:rsidR="000E2289" w:rsidRDefault="000E2289" w:rsidP="000E2289">
      <w:pPr>
        <w:pStyle w:val="libNormal"/>
      </w:pPr>
      <w:r>
        <w:t>69. Oni koji su vjerovali, pa i oni koji su bili Jevreji, i Sabijci, i kršćani - oni koji su u Allaha i u onaj svijet vjerovali i dobra djela činili, - ničega se oni neće bojati i ni za čim oni neće tugovati.</w:t>
      </w:r>
    </w:p>
    <w:p w:rsidR="000E2289" w:rsidRDefault="000E2289" w:rsidP="002050A8">
      <w:pPr>
        <w:pStyle w:val="libAie"/>
      </w:pPr>
      <w:r>
        <w:rPr>
          <w:rtl/>
        </w:rPr>
        <w:t>إِنَّ الَّذِينَ آمَنُواْ وَالَّذِينَ هَادُواْ وَالصَّابِؤُونَ وَالنَّصَارَى مَنْ آمَنَ بِاللّهِ وَالْيَوْمِ الآخِرِ وعَمِلَ صَالِحًا فَلاَ خَوْفٌ عَلَيْهِمْ وَلاَ هُمْ يَحْزَنُونَ</w:t>
      </w:r>
    </w:p>
    <w:p w:rsidR="000E2289" w:rsidRDefault="000E2289" w:rsidP="000E2289">
      <w:pPr>
        <w:pStyle w:val="libNormal"/>
      </w:pPr>
      <w:r>
        <w:t>70. Mi smo od sinova Israilovih zavjet uzeli i poslanike im slali. Kad kod bi im koji poslanik donio ono što nije godilo dušama njihovim, jedne su u laž utjerivali, a druge ubijali.</w:t>
      </w:r>
    </w:p>
    <w:p w:rsidR="000E2289" w:rsidRDefault="000E2289" w:rsidP="002050A8">
      <w:pPr>
        <w:pStyle w:val="libAie"/>
      </w:pPr>
      <w:r>
        <w:rPr>
          <w:rtl/>
        </w:rPr>
        <w:t>لَقَدْ أَخَذْنَا مِيثَاقَ بَنِي إِسْرَائِيلَ وَأَرْسَلْنَا إِلَيْهِمْ رُسُلاً كُلَّمَا جَاءهُمْ رَسُولٌ بِمَا لاَ تَهْوَى أَنْفُسُهُمْ فَرِيقًا كَذَّبُواْ وَفَرِيقًا يَقْتُلُونَ</w:t>
      </w:r>
    </w:p>
    <w:p w:rsidR="000E2289" w:rsidRDefault="000E2289" w:rsidP="000E2289">
      <w:pPr>
        <w:pStyle w:val="libNormal"/>
      </w:pPr>
      <w:r>
        <w:t>71. Mislili su da neće biti na muke stavljeni, pa su bili i slijepi i gluhi, i onda kad je Allah primio pokajanje njihovo, mnogi od njih su opet bili i slijepi i gluhi; a Allah dobro vidi ono što oni rad.</w:t>
      </w:r>
    </w:p>
    <w:p w:rsidR="000E2289" w:rsidRDefault="000E2289" w:rsidP="002050A8">
      <w:pPr>
        <w:pStyle w:val="libAie"/>
      </w:pPr>
      <w:r>
        <w:rPr>
          <w:rtl/>
        </w:rPr>
        <w:t>وَحَسِبُواْ أَلاَّ تَكُونَ فِتْنَةٌ فَعَمُواْ وَصَمُّواْ ثُمَّ تَابَ اللّهُ عَلَيْهِمْ ثُمَّ عَمُواْ وَصَمُّواْ كَثِيرٌ مِّنْهُمْ وَاللّهُ بَصِيرٌ بِمَا يَعْمَلُونَ</w:t>
      </w:r>
    </w:p>
    <w:p w:rsidR="000E2289" w:rsidRDefault="000E2289" w:rsidP="000E2289">
      <w:pPr>
        <w:pStyle w:val="libNormal"/>
      </w:pPr>
      <w:r>
        <w:t>72. Nevjernici su oni koji govore: “Bog je - Mesih, sin Merjemin!” A Mesih je govorio: “O sinovi Israilovi, klanjajte se Allahu, i mome i vašem Gospodaru! Ko drugog Allahu smatra ravnim, Allah ćemo ulazak u džennet zabraniti i boravište njegovo će džehennem biti; a nevjernicima neće niko pomoći.</w:t>
      </w:r>
    </w:p>
    <w:p w:rsidR="000E2289" w:rsidRDefault="000E2289" w:rsidP="002050A8">
      <w:pPr>
        <w:pStyle w:val="libAie"/>
      </w:pPr>
      <w:r>
        <w:rPr>
          <w:rtl/>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w:t>
      </w:r>
    </w:p>
    <w:p w:rsidR="000E2289" w:rsidRDefault="000E2289" w:rsidP="000E2289">
      <w:pPr>
        <w:pStyle w:val="libNormal"/>
      </w:pPr>
      <w:r>
        <w:t>73. Nevjernici su oni koji govore: “Allah je jedan od trojice!” A samo je jedan Bog! I ako se ne okane onoga što govore, nesnosna patnja će, zaista, stići svakog od njih koji nevjernik ostane.</w:t>
      </w:r>
    </w:p>
    <w:p w:rsidR="000E2289" w:rsidRDefault="000E2289" w:rsidP="002050A8">
      <w:pPr>
        <w:pStyle w:val="libAie"/>
      </w:pPr>
      <w:r>
        <w:rPr>
          <w:rtl/>
        </w:rPr>
        <w:lastRenderedPageBreak/>
        <w:t>لَّقَدْ كَفَرَ الَّذِينَ قَالُواْ إِنَّ اللّهَ ثَالِثُ ثَلاَثَةٍ وَمَا مِنْ إِلَـهٍ إِلاَّ إِلَـهٌ وَاحِدٌ وَإِن لَّمْ يَنتَهُواْ عَمَّا يَقُولُونَ لَيَمَسَّنَّ الَّذِينَ كَفَرُواْ مِنْهُمْ عَذَابٌ أَلِيمٌ</w:t>
      </w:r>
    </w:p>
    <w:p w:rsidR="000E2289" w:rsidRDefault="000E2289" w:rsidP="000E2289">
      <w:pPr>
        <w:pStyle w:val="libNormal"/>
      </w:pPr>
      <w:r>
        <w:t>74. Zašto se oni ne pokaju Allahu i ne zamole oprost od Njega, ta Allah prašta i samilostan je.</w:t>
      </w:r>
    </w:p>
    <w:p w:rsidR="000E2289" w:rsidRDefault="000E2289" w:rsidP="002050A8">
      <w:pPr>
        <w:pStyle w:val="libAie"/>
      </w:pPr>
      <w:r>
        <w:rPr>
          <w:rtl/>
        </w:rPr>
        <w:t>أَفَلاَ يَتُوبُونَ إِلَى اللّهِ وَيَسْتَغْفِرُونَهُ وَاللّهُ غَفُورٌ رَّحِيمٌ</w:t>
      </w:r>
    </w:p>
    <w:p w:rsidR="000E2289" w:rsidRDefault="000E2289" w:rsidP="000E2289">
      <w:pPr>
        <w:pStyle w:val="libNormal"/>
      </w:pPr>
      <w:r>
        <w:t>75. Mesih, sin Merjemin, samo je poslanik - i prije njega su dolazili i odlazili poslanici -, a majka njegova je uvijek istinu govorila; i oboje su hranu jeli. Pogledaj kako Mi iznosimo jasne dokaze, i pogledaj, zatim, njih kako se odmeću.</w:t>
      </w:r>
    </w:p>
    <w:p w:rsidR="000E2289" w:rsidRDefault="000E2289" w:rsidP="002050A8">
      <w:pPr>
        <w:pStyle w:val="libAie"/>
      </w:pPr>
      <w:r>
        <w:rPr>
          <w:rtl/>
        </w:rPr>
        <w:t>مَّا الْمَسِيحُ ابْنُ مَرْيَمَ إِلاَّ رَسُولٌ قَدْ خَلَتْ مِن قَبْلِهِ الرُّسُلُ وَأُمُّهُ صِدِّيقَةٌ كَانَا يَأْكُلاَنِ الطَّعَامَ انظُرْ كَيْفَ نُبَيِّنُ لَهُمُ الآيَاتِ ثُمَّ انظُرْ أَنَّى يُؤْفَكُونَ</w:t>
      </w:r>
    </w:p>
    <w:p w:rsidR="000E2289" w:rsidRDefault="000E2289" w:rsidP="000E2289">
      <w:pPr>
        <w:pStyle w:val="libNormal"/>
      </w:pPr>
      <w:r>
        <w:t>76. Reci: “Kako možete, pored Allaha, da se klanjate onome koji nije u stanju da vam kakvu štetu učini, ni da vam neku korist pribavi, a Allah je taj koji sve čuje i zna?”</w:t>
      </w:r>
    </w:p>
    <w:p w:rsidR="000E2289" w:rsidRDefault="000E2289" w:rsidP="002050A8">
      <w:pPr>
        <w:pStyle w:val="libAie"/>
      </w:pPr>
      <w:r>
        <w:rPr>
          <w:rtl/>
        </w:rPr>
        <w:t>قُلْ أَتَعْبُدُونَ مِن دُونِ اللّهِ مَا لاَ يَمْلِكُ لَكُمْ ضَرًّا وَلاَ نَفْعًا وَاللّهُ هُوَ السَّمِيعُ الْعَلِيمُ</w:t>
      </w:r>
    </w:p>
    <w:p w:rsidR="000E2289" w:rsidRDefault="000E2289" w:rsidP="000E2289">
      <w:pPr>
        <w:pStyle w:val="libNormal"/>
      </w:pPr>
      <w:r>
        <w:t>77. Reci: “O sljedbenici Knjige, ne zastranjujte u vjerovanju svome, suprotno istini, i ne povodite se za prohtjevima ljudi koji su još davno zalutali, i mnoge u zabludu odveli, i sami s pravog puta skrenuli!”</w:t>
      </w:r>
    </w:p>
    <w:p w:rsidR="000E2289" w:rsidRDefault="000E2289" w:rsidP="002050A8">
      <w:pPr>
        <w:pStyle w:val="libAie"/>
      </w:pPr>
      <w:r>
        <w:rPr>
          <w:rtl/>
        </w:rPr>
        <w:t>قُلْ يَا أَهْلَ الْكِتَابِ لاَ تَغْلُواْ فِي دِينِكُمْ غَيْرَ الْحَقِّ وَلاَ تَتَّبِعُواْ أَهْوَاء قَوْمٍ قَدْ ضَلُّواْ مِن قَبْلُ وَأَضَلُّواْ كَثِيرًا وَضَلُّواْ عَن سَوَاء السَّبِيلِ</w:t>
      </w:r>
    </w:p>
    <w:p w:rsidR="000E2289" w:rsidRDefault="000E2289" w:rsidP="000E2289">
      <w:pPr>
        <w:pStyle w:val="libNormal"/>
      </w:pPr>
      <w:r>
        <w:t>78. Jezikom Davuda i Isaa, sina Merjemina, prokleti su oni od sinova Israilovih koji nisu vjerovali - zato što su se bunili i uvijek granice zla prelazili:</w:t>
      </w:r>
    </w:p>
    <w:p w:rsidR="000E2289" w:rsidRDefault="000E2289" w:rsidP="002050A8">
      <w:pPr>
        <w:pStyle w:val="libAie"/>
      </w:pPr>
      <w:r>
        <w:rPr>
          <w:rtl/>
        </w:rPr>
        <w:t>لُعِنَ الَّذِينَ كَفَرُواْ مِن بَنِي إِسْرَائِيلَ عَلَى لِسَانِ دَاوُودَ وَعِيسَى ابْنِ مَرْيَمَ ذَلِكَ بِمَا عَصَوا وَّكَانُواْ يَعْتَدُونَ</w:t>
      </w:r>
    </w:p>
    <w:p w:rsidR="000E2289" w:rsidRDefault="000E2289" w:rsidP="000E2289">
      <w:pPr>
        <w:pStyle w:val="libNormal"/>
      </w:pPr>
      <w:r>
        <w:t>79. jedni druge nisu odvraćali od grešnih postupaka koje su radili. Ružno li je zaista to kako su postupali!</w:t>
      </w:r>
    </w:p>
    <w:p w:rsidR="000E2289" w:rsidRDefault="000E2289" w:rsidP="002050A8">
      <w:pPr>
        <w:pStyle w:val="libAie"/>
      </w:pPr>
      <w:r>
        <w:rPr>
          <w:rtl/>
        </w:rPr>
        <w:t>كَانُواْ لاَ يَتَنَاهَوْنَ عَن مُّنكَرٍ فَعَلُوهُ لَبِئْسَ مَا كَانُواْ يَفْعَلُونَ</w:t>
      </w:r>
    </w:p>
    <w:p w:rsidR="000E2289" w:rsidRDefault="000E2289" w:rsidP="000E2289">
      <w:pPr>
        <w:pStyle w:val="libNormal"/>
      </w:pPr>
      <w:r>
        <w:t>80. Ti vidiš mnoge od njih kako s mnogobošcima prijateljuju. Ružno li je zaista ono što sami sebi pripremaju: da se Allah na njih rasrdi i da u patnji vječno ostanu.</w:t>
      </w:r>
    </w:p>
    <w:p w:rsidR="000E2289" w:rsidRDefault="000E2289" w:rsidP="002050A8">
      <w:pPr>
        <w:pStyle w:val="libAie"/>
      </w:pPr>
      <w:r>
        <w:rPr>
          <w:rtl/>
        </w:rPr>
        <w:t>تَرَى كَثِيرًا مِّنْهُمْ يَتَوَلَّوْنَ الَّذِينَ كَفَرُواْ لَبِئْسَ مَا قَدَّمَتْ لَهُمْ أَنفُسُهُمْ أَن سَخِطَ اللّهُ عَلَيْهِمْ وَفِي الْعَذَابِ هُمْ خَالِدُونَ</w:t>
      </w:r>
    </w:p>
    <w:p w:rsidR="000E2289" w:rsidRDefault="000E2289" w:rsidP="000E2289">
      <w:pPr>
        <w:pStyle w:val="libNormal"/>
      </w:pPr>
      <w:r>
        <w:t>81. A da vjeruju u Allaha i vjerovjesnika i u ono što se njemu objavljuje, oni s njima ne bi prijateljevali, ali, mnogi od njih su nevjernici.</w:t>
      </w:r>
    </w:p>
    <w:p w:rsidR="000E2289" w:rsidRDefault="000E2289" w:rsidP="002050A8">
      <w:pPr>
        <w:pStyle w:val="libAie"/>
      </w:pPr>
      <w:r>
        <w:rPr>
          <w:rtl/>
        </w:rPr>
        <w:t>وَلَوْ كَانُوا يُؤْمِنُونَ بِالله والنَّبِيِّ وَمَا أُنزِلَ إِلَيْهِ مَا اتَّخَذُوهُمْ أَوْلِيَاء وَلَـكِنَّ كَثِيرًا مِّنْهُمْ فَاسِقُونَ</w:t>
      </w:r>
    </w:p>
    <w:p w:rsidR="000E2289" w:rsidRDefault="000E2289" w:rsidP="000E2289">
      <w:pPr>
        <w:pStyle w:val="libNormal"/>
      </w:pPr>
      <w:r>
        <w:t>82. Ti ćeš sigurno naći da su vjernicima najljući neprijatelji Jevreji i mnogobošci; i svakako ćeš naći da su vjernicima najbliži prijatelji oni koji govore: “Mi smo kršćani”, zato što među njima ima svećenika i monaha i što se oni ne ohole.</w:t>
      </w:r>
    </w:p>
    <w:p w:rsidR="000E2289" w:rsidRDefault="000E2289" w:rsidP="002050A8">
      <w:pPr>
        <w:pStyle w:val="libAie"/>
      </w:pPr>
      <w:r>
        <w:rPr>
          <w:rtl/>
        </w:rPr>
        <w:lastRenderedPageBreak/>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p>
    <w:p w:rsidR="000E2289" w:rsidRDefault="000E2289" w:rsidP="000E2289">
      <w:pPr>
        <w:pStyle w:val="libNormal"/>
      </w:pPr>
      <w:r>
        <w:t>83. Kada slušaju ono što se objavljuje Poslaniku, vidiš kako im liju suze iz očiju jer znaju da je to Istina, pa govore: “Gospodaru naš, mi vjerujemo, pa upiši i nas među one koji su posvjedočili.</w:t>
      </w:r>
    </w:p>
    <w:p w:rsidR="000E2289" w:rsidRDefault="000E2289" w:rsidP="002050A8">
      <w:pPr>
        <w:pStyle w:val="libAie"/>
      </w:pPr>
      <w:r>
        <w:rPr>
          <w:rtl/>
        </w:rPr>
        <w:t>وَإِذَا سَمِعُواْ مَا أُنزِلَ إِلَى الرَّسُولِ تَرَى أَعْيُنَهُمْ تَفِيضُ مِنَ الدَّمْعِ مِمَّا عَرَفُواْ مِنَ الْحَقِّ يَقُولُونَ رَبَّنَا آمَنَّا فَاكْتُبْنَا مَعَ الشَّاهِدِينَ</w:t>
      </w:r>
    </w:p>
    <w:p w:rsidR="000E2289" w:rsidRDefault="000E2289" w:rsidP="000E2289">
      <w:pPr>
        <w:pStyle w:val="libNormal"/>
      </w:pPr>
      <w:r>
        <w:t>84. Zašto da ne vjerujemo u Allaha i u Istinu koja nam dolazi, kada jedva čekamo da i nas Gospodar naš uvede s dobrim ljudima.”</w:t>
      </w:r>
    </w:p>
    <w:p w:rsidR="000E2289" w:rsidRDefault="000E2289" w:rsidP="002050A8">
      <w:pPr>
        <w:pStyle w:val="libAie"/>
      </w:pPr>
      <w:r>
        <w:rPr>
          <w:rtl/>
        </w:rPr>
        <w:t>وَمَا لَنَا لاَ نُؤْمِنُ بِاللّهِ وَمَا جَاءنَا مِنَ الْحَقِّ وَنَطْمَعُ أَن يُدْخِلَنَا رَبَّنَا مَعَ الْقَوْمِ الصَّالِحِينَ</w:t>
      </w:r>
    </w:p>
    <w:p w:rsidR="000E2289" w:rsidRDefault="000E2289" w:rsidP="000E2289">
      <w:pPr>
        <w:pStyle w:val="libNormal"/>
      </w:pPr>
      <w:r>
        <w:t>85. I Allah će im, zbog onoga što govore, kao nagradu džennetske bašče dati, kroz koje će rijeke teći, u kojima će vječno boraviti; a to će biti nagrada za sve one koji dobra djela čine.</w:t>
      </w:r>
    </w:p>
    <w:p w:rsidR="000E2289" w:rsidRDefault="000E2289" w:rsidP="002050A8">
      <w:pPr>
        <w:pStyle w:val="libAie"/>
      </w:pPr>
      <w:r>
        <w:rPr>
          <w:rtl/>
        </w:rPr>
        <w:t>فَأَثَابَهُمُ اللّهُ بِمَا قَالُواْ جَنَّاتٍ تَجْرِي مِن تَحْتِهَا الأَنْهَارُ خَالِدِينَ فِيهَا وَذَلِكَ جَزَاء الْمُحْسِنِينَ</w:t>
      </w:r>
    </w:p>
    <w:p w:rsidR="000E2289" w:rsidRDefault="000E2289" w:rsidP="000E2289">
      <w:pPr>
        <w:pStyle w:val="libNormal"/>
      </w:pPr>
      <w:r>
        <w:t>86. A oni koji ne budu vjerovali i dokaze naše poricali biće stanovnici u džehennemu.</w:t>
      </w:r>
    </w:p>
    <w:p w:rsidR="000E2289" w:rsidRDefault="000E2289" w:rsidP="002050A8">
      <w:pPr>
        <w:pStyle w:val="libAie"/>
      </w:pPr>
      <w:r>
        <w:rPr>
          <w:rtl/>
        </w:rPr>
        <w:t>وَالَّذِينَ كَفَرُواْ وَكَذَّبُواْ بِآيَاتِنَا أُوْلَـئِكَ أَصْحَابُ الْجَحِيمِ</w:t>
      </w:r>
    </w:p>
    <w:p w:rsidR="000E2289" w:rsidRDefault="000E2289" w:rsidP="000E2289">
      <w:pPr>
        <w:pStyle w:val="libNormal"/>
      </w:pPr>
      <w:r>
        <w:t>87. O vjernici, ne uskraćujte sebi lijepe stvari koje vam je Allah dozvolio, samo ne prelazite mjeru, jer Allah ne voli one koji pretjeruju.</w:t>
      </w:r>
    </w:p>
    <w:p w:rsidR="000E2289" w:rsidRDefault="000E2289" w:rsidP="002050A8">
      <w:pPr>
        <w:pStyle w:val="libAie"/>
      </w:pPr>
      <w:r>
        <w:rPr>
          <w:rtl/>
        </w:rPr>
        <w:t>يَا أَيُّهَا الَّذِينَ آمَنُواْ لاَ تُحَرِّمُواْ طَيِّبَاتِ مَا أَحَلَّ اللّهُ لَكُمْ وَلاَ تَعْتَدُواْ إِنَّ اللّهَ لاَ يُحِبُّ الْمُعْتَدِينَ</w:t>
      </w:r>
    </w:p>
    <w:p w:rsidR="000E2289" w:rsidRDefault="000E2289" w:rsidP="000E2289">
      <w:pPr>
        <w:pStyle w:val="libNormal"/>
      </w:pPr>
      <w:r>
        <w:t>88. I jedite ono što vam Allah daje, što je dozvoljeno i lijepo; i bojte se Allaha u kojeg vjerujete.</w:t>
      </w:r>
    </w:p>
    <w:p w:rsidR="000E2289" w:rsidRDefault="000E2289" w:rsidP="002050A8">
      <w:pPr>
        <w:pStyle w:val="libAie"/>
      </w:pPr>
      <w:r>
        <w:rPr>
          <w:rtl/>
        </w:rPr>
        <w:t>وَكُلُواْ مِمَّا رَزَقَكُمُ اللّهُ حَلاَلاً طَيِّبًا وَاتَّقُواْ اللّهَ الَّذِيَ أَنتُم بِهِ مُؤْمِنُونَ</w:t>
      </w:r>
    </w:p>
    <w:p w:rsidR="000E2289" w:rsidRDefault="000E2289" w:rsidP="000E2289">
      <w:pPr>
        <w:pStyle w:val="libNormal"/>
      </w:pPr>
      <w:r>
        <w:t>89. Allah vas neće kazniti ako se zakunete nenamjerno, ali će vas kazniti ako se zakunete namjerno. Otkup za prekršenu zakletvu je: da deset siromaha običnom hranom kojom hranite čeljad svoju nahranite, ili da ih odjenete, ili da roba ropstva oslobodite. A onaj ko ne bude mogao - neka tri dana posti. Tako se za zakletve vaše otkupljujete kada se zakunete; a o zakletvama svojim brinite se! Eto, tako vam Allah objašnjava propise Svoje da biste bili zahvalni.</w:t>
      </w:r>
    </w:p>
    <w:p w:rsidR="000E2289" w:rsidRDefault="000E2289" w:rsidP="002050A8">
      <w:pPr>
        <w:pStyle w:val="libAie"/>
      </w:pPr>
      <w:r>
        <w:rPr>
          <w:rtl/>
        </w:rPr>
        <w:t>لاَ يُؤَاخِذُكُمُ اللّهُ بِاللَّغْوِ فِي أَيْمَانِكُمْ وَلَـكِن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w:t>
      </w:r>
    </w:p>
    <w:p w:rsidR="000E2289" w:rsidRDefault="000E2289" w:rsidP="000E2289">
      <w:pPr>
        <w:pStyle w:val="libNormal"/>
      </w:pPr>
      <w:r>
        <w:t>90. O vjernici, vino i kocka i kumiri i strelice za gatanje su odvratne stvari, šejtanovo djelo; zato se toga klonite da biste postigli što želite.</w:t>
      </w:r>
    </w:p>
    <w:p w:rsidR="000E2289" w:rsidRDefault="000E2289" w:rsidP="002050A8">
      <w:pPr>
        <w:pStyle w:val="libAie"/>
      </w:pPr>
      <w:r>
        <w:rPr>
          <w:rtl/>
        </w:rPr>
        <w:t>يَا أَيُّهَا الَّذِينَ آمَنُواْ إِنَّمَا الْخَمْرُ وَالْمَيْسِرُ وَالأَنصَابُ وَالأَزْلاَمُ رِجْسٌ مِّنْ عَمَلِ الشَّيْطَانِ فَاجْتَنِبُوهُ لَعَلَّكُمْ تُفْلِحُونَ</w:t>
      </w:r>
    </w:p>
    <w:p w:rsidR="000E2289" w:rsidRDefault="000E2289" w:rsidP="000E2289">
      <w:pPr>
        <w:pStyle w:val="libNormal"/>
      </w:pPr>
      <w:r>
        <w:t>91. Šejtan želi da pomoću vina i kocke unese među vas neprijateljstvo i mržnju i da vas od sjećanja na Allaha i od obavljanja molitve odvrati. Pa hoćete li se okaniti.</w:t>
      </w:r>
    </w:p>
    <w:p w:rsidR="000E2289" w:rsidRDefault="000E2289" w:rsidP="002050A8">
      <w:pPr>
        <w:pStyle w:val="libAie"/>
      </w:pPr>
      <w:r>
        <w:rPr>
          <w:rtl/>
        </w:rPr>
        <w:lastRenderedPageBreak/>
        <w:t>إِنَّمَا يُرِيدُ الشَّيْطَانُ أَن يُوقِعَ بَيْنَكُمُ الْعَدَاوَةَ وَالْبَغْضَاء فِي الْخَمْرِ وَالْمَيْسِرِ وَيَصُدَّكُمْ عَن ذِكْرِ اللّهِ وَعَنِ الصَّلاَةِ فَهَلْ أَنتُم مُّنتَهُونَ</w:t>
      </w:r>
    </w:p>
    <w:p w:rsidR="000E2289" w:rsidRDefault="000E2289" w:rsidP="000E2289">
      <w:pPr>
        <w:pStyle w:val="libNormal"/>
      </w:pPr>
      <w:r>
        <w:t>92. I budite poslušni Allahu i budite poslušni Poslaniku i oprezni budite! A ako glave okrenete, onda znajte da je Poslanik Naš dužan samo da jasno obznani.</w:t>
      </w:r>
    </w:p>
    <w:p w:rsidR="000E2289" w:rsidRDefault="000E2289" w:rsidP="002050A8">
      <w:pPr>
        <w:pStyle w:val="libAie"/>
      </w:pPr>
      <w:r>
        <w:rPr>
          <w:rtl/>
        </w:rPr>
        <w:t>وَأَطِيعُواْ اللّهَ وَأَطِيعُواْ الرَّسُولَ وَاحْذَرُواْ فَإِن تَوَلَّيْتُمْ فَاعْلَمُواْ أَنَّمَا عَلَى رَسُولِنَا الْبَلاَغُ الْمُبِينُ</w:t>
      </w:r>
    </w:p>
    <w:p w:rsidR="000E2289" w:rsidRDefault="000E2289" w:rsidP="000E2289">
      <w:pPr>
        <w:pStyle w:val="libNormal"/>
      </w:pPr>
      <w:r>
        <w:t>93. Onima koji vjeruju i dobra djela čine nama nikakva grijeha u onome što oni pojedu i popiju kad se klone onoga što im je zabranjeno i kad vjeruju i dobra djela čine, zatim se Allaha boje i vjeruju i onda se grijeha klone i dobro čine. A Allah voli one koji drugima dobro čine.</w:t>
      </w:r>
    </w:p>
    <w:p w:rsidR="000E2289" w:rsidRDefault="000E2289" w:rsidP="002050A8">
      <w:pPr>
        <w:pStyle w:val="libAie"/>
      </w:pPr>
      <w:r>
        <w:rPr>
          <w:rtl/>
        </w:rPr>
        <w:t>لَيْسَ عَلَى الَّذِينَ آمَنُواْ وَعَمِلُواْ الصَّالِحَاتِ جُنَاحٌ فِيمَا طَعِمُواْ إِذَا مَا اتَّقَواْ وَّآمَنُواْ وَعَمِلُواْ الصَّالِحَاتِ ثُمَّ اتَّقَواْ وَّآمَنُواْ ثُمَّ اتَّقَواْ وَّأَحْسَنُواْ وَاللّهُ يُحِبُّ الْمُحْسِنِينَ</w:t>
      </w:r>
    </w:p>
    <w:p w:rsidR="000E2289" w:rsidRDefault="000E2289" w:rsidP="000E2289">
      <w:pPr>
        <w:pStyle w:val="libNormal"/>
      </w:pPr>
      <w:r>
        <w:t>94. O vjernici, Allah će vas dovoditi u iskušenje sa divljači koja će biti na dohvat ruu vaših i kopalja vaših - da Allah ukaže na onoga koji Ga se boji kad ga niko ne vidi. A onoga ko i poslije toga nasilje učini čeka bolna patnja.</w:t>
      </w:r>
    </w:p>
    <w:p w:rsidR="000E2289" w:rsidRDefault="000E2289" w:rsidP="002050A8">
      <w:pPr>
        <w:pStyle w:val="libAie"/>
      </w:pPr>
      <w:r>
        <w:rPr>
          <w:rtl/>
        </w:rPr>
        <w:t>يَا أَيُّهَا الَّذِينَ آمَنُواْ لَيَبْلُوَنَّكُمُ اللّهُ بِشَيْءٍ مِّنَ الصَّيْدِ تَنَالُهُ أَيْدِيكُمْ وَرِمَاحُكُمْ لِيَعْلَمَ اللّهُ مَن يَخَافُهُ بِالْغَيْبِ فَمَنِ اعْتَدَى بَعْدَ ذَلِكَ فَلَهُ عَذَابٌ أَلِيمٌ</w:t>
      </w:r>
    </w:p>
    <w:p w:rsidR="000E2289" w:rsidRDefault="000E2289" w:rsidP="000E2289">
      <w:pPr>
        <w:pStyle w:val="libNormal"/>
      </w:pPr>
      <w:r>
        <w:t>95. O vjernici, ne ubijajte divljač dok obavljate obrede hadždža! Onome od vas ko je hotimično ubije kazna je da jednu domaću životinju, čiju će vrijednost procijeniti dvojica vaših pravednih ljudi, pokloni Kabi, ili da se iskupi time što će, nahraniti siromahe ili postiti, da bi osjetio pogubnost postupka svoga. A Allah je već oprostio ono što je bilo. Onoga ko to opet uradi - Allah će kazniti. Allah je silan i strog.</w:t>
      </w:r>
    </w:p>
    <w:p w:rsidR="000E2289" w:rsidRDefault="000E2289" w:rsidP="002050A8">
      <w:pPr>
        <w:pStyle w:val="libAie"/>
      </w:pPr>
      <w:r>
        <w:rPr>
          <w:rtl/>
        </w:rPr>
        <w:t>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w:t>
      </w:r>
    </w:p>
    <w:p w:rsidR="000E2289" w:rsidRDefault="000E2289" w:rsidP="000E2289">
      <w:pPr>
        <w:pStyle w:val="libNormal"/>
      </w:pPr>
      <w:r>
        <w:t>96. Vama se dopušta da u moru lovite i da ulov jedete, da se njime vi i putnici koristite, a zabranjuje vam se da na kopnu lovite dok obrade hadždža obavljate. I bojte se Allah, pred kojim ćete se sabrati.</w:t>
      </w:r>
    </w:p>
    <w:p w:rsidR="000E2289" w:rsidRDefault="000E2289" w:rsidP="002050A8">
      <w:pPr>
        <w:pStyle w:val="libAie"/>
      </w:pPr>
      <w:r>
        <w:rPr>
          <w:rtl/>
        </w:rPr>
        <w:t>أُحِلَّ لَكُمْ صَيْدُ الْبَحْرِ وَطَعَامُهُ مَتَاعًا لَّكُمْ وَلِلسَّيَّارَةِ وَحُرِّمَ عَلَيْكُمْ صَيْدُ الْبَرِّ مَا دُمْتُمْ حُرُمًا وَاتَّقُواْ اللّهَ الَّذِيَ إِلَيْهِ تُحْشَرُونَ</w:t>
      </w:r>
    </w:p>
    <w:p w:rsidR="000E2289" w:rsidRDefault="000E2289" w:rsidP="000E2289">
      <w:pPr>
        <w:pStyle w:val="libNormal"/>
      </w:pPr>
      <w:r>
        <w:t>97. Allah je učinio da Kaba, Časni hram, bude preporod za ljude, a tako i sveti mjesec i kurbani, naročito oni ogrlicama označeni, zato da znate da je Allahu poznato ono što je na nebesima i ono što je na Zemlji, da Allah, zaista, sva zna.</w:t>
      </w:r>
    </w:p>
    <w:p w:rsidR="000E2289" w:rsidRDefault="000E2289" w:rsidP="002050A8">
      <w:pPr>
        <w:pStyle w:val="libAie"/>
      </w:pPr>
      <w:r>
        <w:rPr>
          <w:rtl/>
        </w:rPr>
        <w:t>جَعَلَ اللّهُ الْكَعْبَةَ الْبَيْتَ الْحَرَامَ قِيَامًا لِّلنَّاسِ وَالشَّهْرَ الْحَرَامَ وَالْهَدْيَ وَالْقَلاَئِدَ ذَلِكَ لِتَعْلَمُواْ أَنَّ اللّهَ يَعْلَمُ مَا فِي السَّمَاوَاتِ وَمَا فِي الأَرْضِ وَأَنَّ اللّهَ بِكُلِّ شَيْءٍ عَلِيمٌ</w:t>
      </w:r>
    </w:p>
    <w:p w:rsidR="000E2289" w:rsidRDefault="000E2289" w:rsidP="000E2289">
      <w:pPr>
        <w:pStyle w:val="libNormal"/>
      </w:pPr>
      <w:r>
        <w:t>98. Neka znate da Allah strogo kažnjava, ali i da prašta i da je milostiv.</w:t>
      </w:r>
    </w:p>
    <w:p w:rsidR="000E2289" w:rsidRDefault="000E2289" w:rsidP="002050A8">
      <w:pPr>
        <w:pStyle w:val="libAie"/>
      </w:pPr>
      <w:r>
        <w:rPr>
          <w:rtl/>
        </w:rPr>
        <w:t>اعْلَمُواْ أَنَّ اللّهَ شَدِيدُ الْعِقَابِ وَأَنَّ اللّهَ غَفُورٌ رَّحِيمٌ</w:t>
      </w:r>
    </w:p>
    <w:p w:rsidR="000E2289" w:rsidRDefault="000E2289" w:rsidP="000E2289">
      <w:pPr>
        <w:pStyle w:val="libNormal"/>
      </w:pPr>
      <w:r>
        <w:lastRenderedPageBreak/>
        <w:t>99. Poslaniku je jedino dužnost da objavi, a Allah zna i ono što javno činite i ono što sakrijete.</w:t>
      </w:r>
    </w:p>
    <w:p w:rsidR="000E2289" w:rsidRDefault="000E2289" w:rsidP="002050A8">
      <w:pPr>
        <w:pStyle w:val="libAie"/>
      </w:pPr>
      <w:r>
        <w:rPr>
          <w:rtl/>
        </w:rPr>
        <w:t>مَّا عَلَى الرَّسُولِ إِلاَّ الْبَلاَغُ وَاللّهُ يَعْلَمُ مَا تُبْدُونَ وَمَا تَكْتُمُونَ</w:t>
      </w:r>
    </w:p>
    <w:p w:rsidR="000E2289" w:rsidRDefault="000E2289" w:rsidP="000E2289">
      <w:pPr>
        <w:pStyle w:val="libNormal"/>
      </w:pPr>
      <w:r>
        <w:t>100. Reci: “Nije isto ono što je zabranjeno i ono što je dozvoljeno, makar što te iznenađuje mnoštvo onoga što je zabranjeno. Zato se Allaha bojte, o vi koji ste razumom obdareni, da biste ono što želite postigli.</w:t>
      </w:r>
    </w:p>
    <w:p w:rsidR="000E2289" w:rsidRDefault="000E2289" w:rsidP="002050A8">
      <w:pPr>
        <w:pStyle w:val="libAie"/>
      </w:pPr>
      <w:r>
        <w:rPr>
          <w:rtl/>
        </w:rPr>
        <w:t>قُل لاَّ يَسْتَوِي الْخَبِيثُ وَالطَّيِّبُ وَلَوْ أَعْجَبَكَ كَثْرَةُ الْخَبِيثِ فَاتَّقُواْ اللّهَ يَا أُوْلِي الأَلْبَابِ لَعَلَّكُمْ تُفْلِحُونَ</w:t>
      </w:r>
    </w:p>
    <w:p w:rsidR="000E2289" w:rsidRDefault="000E2289" w:rsidP="000E2289">
      <w:pPr>
        <w:pStyle w:val="libNormal"/>
      </w:pPr>
      <w:r>
        <w:t>101. O vjernici, ne zapitkujte o onome što će vam pričiniti neprijatnosti ako vam se objasni; a ako budete pitali za to dok se Kur’an objavljuje, objasniće vam se, ono ranije Allah vam je već oprostio. - A Allah prašta i blag je.</w:t>
      </w:r>
    </w:p>
    <w:p w:rsidR="000E2289" w:rsidRDefault="000E2289" w:rsidP="002050A8">
      <w:pPr>
        <w:pStyle w:val="libAie"/>
      </w:pPr>
      <w:r>
        <w:rPr>
          <w:rtl/>
        </w:rPr>
        <w:t>يَا أَيُّهَا الَّذِينَ آمَنُواْ لاَ تَسْأَلُواْ عَنْ أَشْيَاء إِن تُبْدَ لَكُمْ تَسُؤْكُمْ وَإِن تَسْأَلُواْ عَنْهَا حِينَ يُنَزَّلُ الْقُرْآنُ تُبْدَ لَكُمْ عَفَا اللّهُ عَنْهَا وَاللّهُ غَفُورٌ حَلِيمٌ</w:t>
      </w:r>
    </w:p>
    <w:p w:rsidR="000E2289" w:rsidRDefault="000E2289" w:rsidP="000E2289">
      <w:pPr>
        <w:pStyle w:val="libNormal"/>
      </w:pPr>
      <w:r>
        <w:t>102. Neki ljudi su prije vas pitali za to, pa poslije u to nisu povjerovali.</w:t>
      </w:r>
    </w:p>
    <w:p w:rsidR="000E2289" w:rsidRDefault="000E2289" w:rsidP="002050A8">
      <w:pPr>
        <w:pStyle w:val="libAie"/>
      </w:pPr>
      <w:r>
        <w:rPr>
          <w:rtl/>
        </w:rPr>
        <w:t>قَدْ سَأَلَهَا قَوْمٌ مِّن قَبْلِكُمْ ثُمَّ أَصْبَحُواْ بِهَا كَافِرِينَ</w:t>
      </w:r>
    </w:p>
    <w:p w:rsidR="000E2289" w:rsidRDefault="000E2289" w:rsidP="000E2289">
      <w:pPr>
        <w:pStyle w:val="libNormal"/>
      </w:pPr>
      <w:r>
        <w:t>103. Allah nije propisao ni behiru, ni saibu, ni vasilu, a ni hama; to oni koji ne vjeruju govore o Allahu laži, i većina njih nema pameti.</w:t>
      </w:r>
    </w:p>
    <w:p w:rsidR="000E2289" w:rsidRDefault="000E2289" w:rsidP="002050A8">
      <w:pPr>
        <w:pStyle w:val="libAie"/>
      </w:pPr>
      <w:r>
        <w:rPr>
          <w:rtl/>
        </w:rPr>
        <w:t>مَا جَعَلَ اللّهُ مِن بَحِيرَةٍ وَلاَ سَآئِبَةٍ وَلاَ وَصِيلَةٍ وَلاَ حَامٍ وَلَـكِنَّ الَّذِينَ كَفَرُواْ يَفْتَرُونَ عَلَى اللّهِ الْكَذِبَ وَأَكْثَرُهُمْ لاَ يَعْقِلُونَ</w:t>
      </w:r>
    </w:p>
    <w:p w:rsidR="000E2289" w:rsidRDefault="000E2289" w:rsidP="000E2289">
      <w:pPr>
        <w:pStyle w:val="libNormal"/>
      </w:pPr>
      <w:r>
        <w:t>104. A kada im se kaže: “Pristupite onome što Allah objavljuje, i Poslaniku!” oni odgovaraju: “Dovoljno nam je ono što smo od predaka naših zapamtili”. - Zar i ako preci njihovi nisu ništa znali u i ako nisu na pravom putu bili?!</w:t>
      </w:r>
    </w:p>
    <w:p w:rsidR="000E2289" w:rsidRDefault="000E2289" w:rsidP="002050A8">
      <w:pPr>
        <w:pStyle w:val="libAie"/>
      </w:pPr>
      <w:r>
        <w:rPr>
          <w:rtl/>
        </w:rPr>
        <w:t>وَإِذَا قِيلَ لَهُمْ تَعَالَوْاْ إِلَى مَا أَنزَلَ اللّهُ وَإِلَى الرَّسُولِ قَالُواْ حَسْبُنَا مَا وَجَدْنَا عَلَيْهِ آبَاءنَا أَوَلَوْ كَانَ آبَاؤُهُمْ لاَ يَعْلَمُونَ شَيْئًا وَلاَ يَهْتَدُونَ</w:t>
      </w:r>
    </w:p>
    <w:p w:rsidR="000E2289" w:rsidRDefault="000E2289" w:rsidP="000E2289">
      <w:pPr>
        <w:pStyle w:val="libNormal"/>
      </w:pPr>
      <w:r>
        <w:t>105. O vjernici, brinite se o sebi; ako ste na pravom putu, neće vam nauditi onaj ko je zalutao! Allahu ćete se svi vratiti i On će vas obavjestiti o onome šta ste radili.</w:t>
      </w:r>
    </w:p>
    <w:p w:rsidR="000E2289" w:rsidRDefault="000E2289" w:rsidP="002050A8">
      <w:pPr>
        <w:pStyle w:val="libAie"/>
      </w:pPr>
      <w:r>
        <w:rPr>
          <w:rtl/>
        </w:rPr>
        <w:t>يَا أَيُّهَا الَّذِينَ آمَنُواْ عَلَيْكُمْ أَنفُسَكُمْ لاَ يَضُرُّكُم مَّن ضَلَّ إِذَا اهْتَدَيْتُمْ إِلَى اللّهِ مَرْجِعُكُمْ جَمِيعًا فَيُنَبِّئُكُم بِمَا كُنتُمْ تَعْمَلُونَ</w:t>
      </w:r>
    </w:p>
    <w:p w:rsidR="000E2289" w:rsidRDefault="000E2289" w:rsidP="000E2289">
      <w:pPr>
        <w:pStyle w:val="libNormal"/>
      </w:pPr>
      <w:r>
        <w:t>106. O vjernici, kada vam se približi smrt, prilikom davanja oporuke neka vam posvjedoče dvojica pravednih rođaka vaših ili neka druga dvojica, koji nisu vaši, - ako ste na putu, a pojave se znaci smrti. A ako posumnjate, zadržite ih poslije obavljene molitve i neka se Allahom zakunu: “Mi zakletvu ni za kakvu cijenu nećemo prodati makar se radilo i o kakvu rođaku i svjedočenje koje je Allah propisao nećemo uskratiti, jer bismo tada bili, doista, grešnici”.</w:t>
      </w:r>
    </w:p>
    <w:p w:rsidR="000E2289" w:rsidRDefault="000E2289" w:rsidP="002050A8">
      <w:pPr>
        <w:pStyle w:val="libAie"/>
      </w:pPr>
      <w:r>
        <w:rPr>
          <w:rtl/>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w:t>
      </w:r>
    </w:p>
    <w:p w:rsidR="000E2289" w:rsidRDefault="000E2289" w:rsidP="000E2289">
      <w:pPr>
        <w:pStyle w:val="libNormal"/>
      </w:pPr>
      <w:r>
        <w:t xml:space="preserve">107. A ako se dozna da su njih dvojica zgriješila, onda će njih zamijeniti druga dvojica od onih kojima je šteta nanesena, i neka se Allahom zakunu: </w:t>
      </w:r>
      <w:r>
        <w:lastRenderedPageBreak/>
        <w:t>“Naše zakletve su vjerodostojnije od zakletvi njihovih, mi se nismo krivo zakleli, jer bismo tada, zaista, nepravedni bili”.</w:t>
      </w:r>
    </w:p>
    <w:p w:rsidR="000E2289" w:rsidRDefault="000E2289" w:rsidP="002050A8">
      <w:pPr>
        <w:pStyle w:val="libAie"/>
      </w:pPr>
      <w:r>
        <w:rPr>
          <w:rtl/>
        </w:rPr>
        <w:t>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w:t>
      </w:r>
      <w:r>
        <w:cr/>
      </w:r>
    </w:p>
    <w:p w:rsidR="000E2289" w:rsidRDefault="000E2289" w:rsidP="000E2289">
      <w:pPr>
        <w:pStyle w:val="libNormal"/>
      </w:pPr>
      <w:r>
        <w:t>108. Najlakše tako oni mogu da izvrše svjedočenje svoje onako kako treba, i da se ne plaše da će njihove zakletve drugim zakletvama biti pobijene. I bojte se Allah i slušajte! A Allah neće ukazati na pravi put ljudima koji su veliki grešnici.</w:t>
      </w:r>
    </w:p>
    <w:p w:rsidR="000E2289" w:rsidRDefault="000E2289" w:rsidP="002050A8">
      <w:pPr>
        <w:pStyle w:val="libAie"/>
      </w:pPr>
      <w:r>
        <w:rPr>
          <w:rtl/>
        </w:rPr>
        <w:t>ذَلِكَ أَدْنَى أَن يَأْتُواْ بِالشَّهَادَةِ عَلَى وَجْهِهَا أَوْ يَخَافُواْ أَن تُرَدَّ أَيْمَانٌ بَعْدَ أَيْمَانِهِمْ وَاتَّقُوا اللّهَ وَاسْمَعُواْ وَاللّهُ لاَ يَهْدِي الْقَوْمَ الْفَاسِقِينَ</w:t>
      </w:r>
    </w:p>
    <w:p w:rsidR="000E2289" w:rsidRDefault="000E2289" w:rsidP="000E2289">
      <w:pPr>
        <w:pStyle w:val="libNormal"/>
      </w:pPr>
      <w:r>
        <w:t>109. Na dan kada Allah sakupi poslanike i upita: “Da li su vam se odazvali?” - oni će reći: Mi ne znamo, jer samo Ti znaš sve tajne”.</w:t>
      </w:r>
    </w:p>
    <w:p w:rsidR="000E2289" w:rsidRDefault="000E2289" w:rsidP="002050A8">
      <w:pPr>
        <w:pStyle w:val="libAie"/>
      </w:pPr>
      <w:r>
        <w:rPr>
          <w:rtl/>
        </w:rPr>
        <w:t>يَوْمَ يَجْمَعُ اللّهُ الرُّسُلَ فَيَقُولُ مَاذَا أُجِبْتُمْ قَالُواْ لاَ عِلْمَ لَنَا إِنَّكَ أَنتَ عَلاَّمُ الْغُيُوبِ</w:t>
      </w:r>
    </w:p>
    <w:p w:rsidR="000E2289" w:rsidRDefault="000E2289" w:rsidP="000E2289">
      <w:pPr>
        <w:pStyle w:val="libNormal"/>
      </w:pPr>
      <w:r>
        <w:t>110. Kad Allah rekne: “O Isa, sine Merjemin, sjeti se blagodati Moje prema tebi i majci tvojoj: kada sam te Džibrilom pomogao pa si s ljudima, u bešici i kao zreo muž, razgovarao; i kada sam te pismenosti i mudrosti, i Tevratu i Indžilu naučio: i kada si, voljom Mojom, od blata nešto poput ptice napravio i u nju udahnuo i kada je ona, voljom Mojom, postala ptica; i kada si, voljom Mojom, o rođenja slijepa i gubavca iscijelio; i kada si, voljom Mojom, mrtve dizao; i kada sam od tebe sinove Israilove odbio, kad si im ti jasne dokaze donio, pa su oni među njima koji nisu vjerovali - povikali: “Ovo nije ništa drugo do prava vradžbina!”</w:t>
      </w:r>
    </w:p>
    <w:p w:rsidR="000E2289" w:rsidRDefault="000E2289" w:rsidP="002050A8">
      <w:pPr>
        <w:pStyle w:val="libAie"/>
      </w:pPr>
      <w:r>
        <w:rPr>
          <w:rtl/>
        </w:rPr>
        <w:t>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وَتُبْرِىءُ الأَكْمَهَ وَالأَبْرَصَ بِإِذْنِي وَإِذْ تُخْرِجُ الْمَوتَى بِإِذْنِي وَإِذْ كَفَفْتُ بَنِي إِسْرَائِيلَ عَنكَ إِذْ جِئْتَهُمْ بِالْبَيِّنَاتِ فَقَالَ الَّذِينَ كَفَرُواْ مِنْهُمْ إِنْ هَـذَا إِلاَّ سِحْرٌ مُّبِينٌ</w:t>
      </w:r>
    </w:p>
    <w:p w:rsidR="000E2289" w:rsidRDefault="000E2289" w:rsidP="000E2289">
      <w:pPr>
        <w:pStyle w:val="libNormal"/>
      </w:pPr>
      <w:r>
        <w:t>111. I kada sam učenicima naredio: “Vjerujte u Mene i Poslanika Moga!” - oni su odgovorili” “Vjerujemo, a Ti budi svjedok da smo mi muslimani”.</w:t>
      </w:r>
    </w:p>
    <w:p w:rsidR="000E2289" w:rsidRDefault="000E2289" w:rsidP="002050A8">
      <w:pPr>
        <w:pStyle w:val="libAie"/>
      </w:pPr>
      <w:r>
        <w:rPr>
          <w:rtl/>
        </w:rPr>
        <w:t>وَإِذْ أَوْحَيْتُ إِلَى الْحَوَارِيِّينَ أَنْ آمِنُواْ بِي وَبِرَسُولِي قَالُوَاْ آمَنَّا وَاشْهَدْ بِأَنَّنَا مُسْلِمُونَ</w:t>
      </w:r>
    </w:p>
    <w:p w:rsidR="000E2289" w:rsidRDefault="000E2289" w:rsidP="000E2289">
      <w:pPr>
        <w:pStyle w:val="libNormal"/>
      </w:pPr>
      <w:r>
        <w:t>112. A kada učenici rekoše: “O Isa, sine Merjemin, može li nam Gospodar tvoj trpezu s neba spustiti?” - on reče: “Bojte se Allaha ako ste vjernici”</w:t>
      </w:r>
    </w:p>
    <w:p w:rsidR="000E2289" w:rsidRDefault="000E2289" w:rsidP="002050A8">
      <w:pPr>
        <w:pStyle w:val="libAie"/>
      </w:pPr>
      <w:r>
        <w:rPr>
          <w:rtl/>
        </w:rPr>
        <w:t>إِذْ قَالَ الْحَوَارِيُّونَ يَا عِيسَى ابْنَ مَرْيَمَ هَلْ يَسْتَطِيعُ رَبُّكَ أَن يُنَزِّلَ عَلَيْنَا مَآئِدَةً مِّنَ السَّمَاء قَالَ اتَّقُواْ اللّهَ إِن كُنتُم مُّؤْمِنِينَ</w:t>
      </w:r>
    </w:p>
    <w:p w:rsidR="000E2289" w:rsidRDefault="000E2289" w:rsidP="000E2289">
      <w:pPr>
        <w:pStyle w:val="libNormal"/>
      </w:pPr>
      <w:r>
        <w:t>113. “Mi želimo” - rekoše oni - “da s nje jedemo i da naša srca budu smirena i da se uvjerimo da si nam istinu govorio, i da o njoj budemo svjedoci”.</w:t>
      </w:r>
    </w:p>
    <w:p w:rsidR="000E2289" w:rsidRDefault="000E2289" w:rsidP="002050A8">
      <w:pPr>
        <w:pStyle w:val="libAie"/>
      </w:pPr>
      <w:r>
        <w:rPr>
          <w:rtl/>
        </w:rPr>
        <w:t>قَالُواْ نُرِيدُ أَن نَّأْكُلَ مِنْهَا وَتَطْمَئِنَّ قُلُوبُنَا وَنَعْلَمَ أَن قَدْ صَدَقْتَنَا وَنَكُونَ عَلَيْهَا مِنَ الشَّاهِدِينَ</w:t>
      </w:r>
    </w:p>
    <w:p w:rsidR="000E2289" w:rsidRDefault="000E2289" w:rsidP="000E2289">
      <w:pPr>
        <w:pStyle w:val="libNormal"/>
      </w:pPr>
      <w:r>
        <w:t>114. Isa, sin Merjemin, reče: “O Allahu, Gospodaru naš, spusti nam s neba trpezu da nam bude praznik, i prvima od nas i onima kasnijim, i čudo Tvoje, i nahrani nas, a Ti si hranitelj najbolji!”</w:t>
      </w:r>
    </w:p>
    <w:p w:rsidR="000E2289" w:rsidRDefault="000E2289" w:rsidP="002050A8">
      <w:pPr>
        <w:pStyle w:val="libAie"/>
      </w:pPr>
      <w:r>
        <w:rPr>
          <w:rtl/>
        </w:rPr>
        <w:lastRenderedPageBreak/>
        <w:t>قَالَ عِيسَى ابْنُ مَرْيَمَ اللَّهُمَّ رَبَّنَا أَنزِلْ عَلَيْنَا مَآئِدَةً مِّنَ السَّمَاء تَكُونُ لَنَا عِيداً لِّأَوَّلِنَا وَآخِرِنَا وَآيَةً مِّنكَ وَارْزُقْنَا وَأَنتَ خَيْرُ الرَّازِقِينَ</w:t>
      </w:r>
    </w:p>
    <w:p w:rsidR="000E2289" w:rsidRDefault="000E2289" w:rsidP="000E2289">
      <w:pPr>
        <w:pStyle w:val="libNormal"/>
      </w:pPr>
      <w:r>
        <w:t>115. “Ja ću vam je spustiti” - reče Allah -, “ali ću one među vama koji i poslije ne budu vjerovali kazniti kaznom kakvom nikoga na svijetu neću kazniti”.</w:t>
      </w:r>
    </w:p>
    <w:p w:rsidR="000E2289" w:rsidRDefault="000E2289" w:rsidP="002050A8">
      <w:pPr>
        <w:pStyle w:val="libAie"/>
      </w:pPr>
      <w:r>
        <w:rPr>
          <w:rtl/>
        </w:rPr>
        <w:t>قَالَ اللّهُ إِنِّي مُنَزِّلُهَا عَلَيْكُمْ فَمَن يَكْفُرْ بَعْدُ مِنكُمْ فَإِنِّي أُعَذِّبُهُ عَذَابًا لاَّ أُعَذِّبُهُ أَحَدًا مِّنَ الْعَالَمِينَ</w:t>
      </w:r>
    </w:p>
    <w:p w:rsidR="000E2289" w:rsidRDefault="000E2289" w:rsidP="000E2289">
      <w:pPr>
        <w:pStyle w:val="libNormal"/>
      </w:pPr>
      <w:r>
        <w:t>116. A kada Allah rekne: “O Isa, sine Merjemin, jesi li ti govorio ljudima: “Prihvatite mene i majku moju kao dva boga uz Allaha!”” - on će reći: “Hvaljen neka si Ti! Meni nije priličilo da govorim ono što nemam pravo. Ako sam ja to govorio, Ti to već znaš; Ti znaš šta ja znam, a ja ne znam šta Ti znaš; Samo Ti jedini sve što je skriveno znaš.</w:t>
      </w:r>
    </w:p>
    <w:p w:rsidR="000E2289" w:rsidRDefault="000E2289" w:rsidP="002050A8">
      <w:pPr>
        <w:pStyle w:val="libAie"/>
      </w:pPr>
      <w:r>
        <w:rPr>
          <w:rtl/>
        </w:rPr>
        <w:t>وَإِذْ قَالَ اللّهُ يَا عِيسَى ابْنَ مَرْيَمَ أَأَنتَ قُلتَ لِلنَّاسِ اتَّخِذُونِي وَأُمِّيَ إِلَـهَيْنِ مِن دُونِ اللّهِ قَالَ سُبْحَانَكَ مَا يَكُونُ لِي أَنْ أَقُولَ مَا لَيْسَ لِي بِحَقٍّ إِن كُنتُ قُلْتُهُ فَقَدْ عَلِمْتَهُ تَعْلَمُ مَا فِي نَفْسِي وَلاَ أَعْلَمُ مَا فِي نَفْسِكَ إِنَّكَ أَنتَ عَلاَّمُ الْغُيُوبِ</w:t>
      </w:r>
    </w:p>
    <w:p w:rsidR="000E2289" w:rsidRDefault="000E2289" w:rsidP="000E2289">
      <w:pPr>
        <w:pStyle w:val="libNormal"/>
      </w:pPr>
      <w:r>
        <w:t>117. Ja sam im samo ono govorio što si im Ti naredio: “Klanjajte se Allahu, i mome i svome Gospodaru!” I ja sam nad njima bdio dok sam među njima bio, a kad si mi Ti dušu uzeo, Ti si ih jedini nadzirao; Ti nad svim bdiš.</w:t>
      </w:r>
    </w:p>
    <w:p w:rsidR="000E2289" w:rsidRDefault="000E2289" w:rsidP="002050A8">
      <w:pPr>
        <w:pStyle w:val="libAie"/>
      </w:pPr>
      <w:r>
        <w:rPr>
          <w:rtl/>
        </w:rPr>
        <w:t>مَا قُلْتُ لَهُمْ إِلاَّ مَا أَمَرْتَنِي بِهِ أَنِ اعْبُدُواْ اللّهَ رَبِّي وَرَبَّكُمْ وَكُنتُ عَلَيْهِمْ شَهِيدًا مَّا دُمْتُ فِيهِمْ فَلَمَّا تَوَفَّيْتَنِي كُنتَ أَنتَ الرَّقِيبَ عَلَيْهِمْ وَأَنتَ عَلَى كُلِّ شَيْءٍ شَهِيدٌ</w:t>
      </w:r>
    </w:p>
    <w:p w:rsidR="000E2289" w:rsidRDefault="000E2289" w:rsidP="000E2289">
      <w:pPr>
        <w:pStyle w:val="libNormal"/>
      </w:pPr>
      <w:r>
        <w:t>118. Ako ih kazniš, robovi su Tvoji, a ako im oprostiš, silan i mudar ti si.”</w:t>
      </w:r>
    </w:p>
    <w:p w:rsidR="000E2289" w:rsidRDefault="000E2289" w:rsidP="002050A8">
      <w:pPr>
        <w:pStyle w:val="libAie"/>
      </w:pPr>
      <w:r>
        <w:rPr>
          <w:rtl/>
        </w:rPr>
        <w:t>إِن تُعَذِّبْهُمْ فَإِنَّهُمْ عِبَادُكَ وَإِن تَغْفِرْ لَهُمْ فَإِنَّكَ أَنتَ الْعَزِيزُ الْحَكِيمُ</w:t>
      </w:r>
    </w:p>
    <w:p w:rsidR="000E2289" w:rsidRDefault="000E2289" w:rsidP="000E2289">
      <w:pPr>
        <w:pStyle w:val="libNormal"/>
      </w:pPr>
      <w:r>
        <w:t>119. Allah će reći: “Ovo je Dan u kome će iskrenima od koristi iskrenost njihova biti; njima će džennetske bašče, kroz koje rijeke teku, pripasti, vječno i dovijeka će u njima ostati. Allah će zadovoljan njima biti, a i oni Njim. To će veliki uspjeh biti!”</w:t>
      </w:r>
    </w:p>
    <w:p w:rsidR="000E2289" w:rsidRDefault="000E2289" w:rsidP="002050A8">
      <w:pPr>
        <w:pStyle w:val="libAie"/>
      </w:pPr>
      <w:r>
        <w:rPr>
          <w:rtl/>
        </w:rPr>
        <w:t>قَالَ اللّهُ هَذَا يَوْمُ يَنفَعُ الصَّادِقِينَ صِدْقُهُمْ لَهُمْ جَنَّاتٌ تَجْرِي مِن تَحْتِهَا الأَنْهَارُ خَالِدِينَ فِيهَا أَبَدًا رَّضِيَ اللّهُ عَنْهُمْ وَرَضُواْ عَنْهُ ذَلِكَ الْفَوْزُ الْعَظِيمُ</w:t>
      </w:r>
    </w:p>
    <w:p w:rsidR="000E2289" w:rsidRDefault="000E2289" w:rsidP="000E2289">
      <w:pPr>
        <w:pStyle w:val="libNormal"/>
      </w:pPr>
      <w:r>
        <w:t>120. Allahova je vlast na nebesima i na Zemlji i nad onim što je na njima; On sve može!</w:t>
      </w:r>
    </w:p>
    <w:p w:rsidR="000E2289" w:rsidRDefault="000E2289" w:rsidP="002050A8">
      <w:pPr>
        <w:pStyle w:val="libAie"/>
      </w:pPr>
      <w:r>
        <w:rPr>
          <w:rtl/>
        </w:rPr>
        <w:t>لِلّهِ مُلْكُ السَّمَاوَاتِ وَالأَرْضِ وَمَا فِيهِنَّ وَهُوَ عَلَى كُلِّ شَيْءٍ قَدِيرٌ</w:t>
      </w:r>
    </w:p>
    <w:p w:rsidR="00DC2995" w:rsidRDefault="00DC2995" w:rsidP="001014DA">
      <w:pPr>
        <w:pStyle w:val="libNormal"/>
      </w:pPr>
      <w:r>
        <w:br w:type="page"/>
      </w:r>
    </w:p>
    <w:p w:rsidR="000E2289" w:rsidRDefault="000E2289" w:rsidP="00DC2995">
      <w:pPr>
        <w:pStyle w:val="Heading1Center"/>
      </w:pPr>
      <w:bookmarkStart w:id="6" w:name="_Toc421530396"/>
      <w:r>
        <w:lastRenderedPageBreak/>
        <w:t>Al–An'–am (6) – Stoka</w:t>
      </w:r>
      <w:bookmarkEnd w:id="6"/>
    </w:p>
    <w:p w:rsidR="000E2289" w:rsidRDefault="000E2289" w:rsidP="00DC2995">
      <w:pPr>
        <w:pStyle w:val="libCenter"/>
      </w:pPr>
      <w:r>
        <w:rPr>
          <w:rtl/>
        </w:rPr>
        <w:t>سورة الأنعام</w:t>
      </w:r>
    </w:p>
    <w:p w:rsidR="000E2289" w:rsidRDefault="000E2289" w:rsidP="00DC2995">
      <w:pPr>
        <w:pStyle w:val="libCenter"/>
      </w:pPr>
      <w:r>
        <w:t>Mekka - 165 ajeta</w:t>
      </w:r>
    </w:p>
    <w:p w:rsidR="000E2289" w:rsidRDefault="000E2289" w:rsidP="00DC2995">
      <w:pPr>
        <w:pStyle w:val="libCenter"/>
      </w:pPr>
      <w:r>
        <w:t>U ime Allaha, Milostivog, Samilosnog</w:t>
      </w:r>
    </w:p>
    <w:p w:rsidR="000E2289" w:rsidRDefault="000E2289" w:rsidP="00A32034">
      <w:pPr>
        <w:pStyle w:val="libCenter"/>
      </w:pPr>
      <w:r>
        <w:rPr>
          <w:rtl/>
        </w:rPr>
        <w:t>بِسْمِ اللّهِ الرَّحْمـَنِ الرَّحِيمِ</w:t>
      </w:r>
    </w:p>
    <w:p w:rsidR="00137FE4" w:rsidRPr="00137FE4" w:rsidRDefault="00137FE4" w:rsidP="00137FE4">
      <w:pPr>
        <w:pStyle w:val="libNormal"/>
      </w:pPr>
    </w:p>
    <w:p w:rsidR="000E2289" w:rsidRDefault="000E2289" w:rsidP="000E2289">
      <w:pPr>
        <w:pStyle w:val="libNormal"/>
      </w:pPr>
      <w:r>
        <w:t>1. Hvaljen neka je Allah koji je nebesa i Zemlju stvorio i tmine i svjetlo dao, pa opet oni koji ne vjeruju - druge sa Gospodarom svojim izjedanačuju!</w:t>
      </w:r>
    </w:p>
    <w:p w:rsidR="000E2289" w:rsidRDefault="000E2289" w:rsidP="002050A8">
      <w:pPr>
        <w:pStyle w:val="libAie"/>
      </w:pPr>
      <w:r>
        <w:rPr>
          <w:rtl/>
        </w:rPr>
        <w:t>الْحَمْدُ لِلّهِ الَّذِي خَلَقَ السَّمَاوَاتِ وَالأَرْضَ وَجَعَلَ الظُّلُمَاتِ وَالنُّورَ ثُمَّ الَّذِينَ كَفَرُواْ بِرَبِّهِم يَعْدِلُونَ</w:t>
      </w:r>
    </w:p>
    <w:p w:rsidR="000E2289" w:rsidRDefault="000E2289" w:rsidP="000E2289">
      <w:pPr>
        <w:pStyle w:val="libNormal"/>
      </w:pPr>
      <w:r>
        <w:t>2. On vas od zemlje stvara i čas smrti određuje, i samo On zna kada će Smak svijeta biti, a vi opet sumnjate.</w:t>
      </w:r>
    </w:p>
    <w:p w:rsidR="000E2289" w:rsidRDefault="000E2289" w:rsidP="002050A8">
      <w:pPr>
        <w:pStyle w:val="libAie"/>
      </w:pPr>
      <w:r>
        <w:rPr>
          <w:rtl/>
        </w:rPr>
        <w:t>هُوَ الَّذِي خَلَقَكُم مِّن طِينٍ ثُمَّ قَضَى أَجَلاً وَأَجَلٌ مُّسمًّى عِندَهُ ثُمَّ أَنتُمْ تَمْتَرُونَ</w:t>
      </w:r>
    </w:p>
    <w:p w:rsidR="000E2289" w:rsidRDefault="000E2289" w:rsidP="000E2289">
      <w:pPr>
        <w:pStyle w:val="libNormal"/>
      </w:pPr>
      <w:r>
        <w:t>3. On je Allah na nebesima i na Zemlji, On zna i što krijete i što pokazujete, i On zna ono što radite.</w:t>
      </w:r>
    </w:p>
    <w:p w:rsidR="000E2289" w:rsidRDefault="000E2289" w:rsidP="002050A8">
      <w:pPr>
        <w:pStyle w:val="libAie"/>
      </w:pPr>
      <w:r>
        <w:rPr>
          <w:rtl/>
        </w:rPr>
        <w:t>وَهُوَ اللّهُ فِي السَّمَاوَاتِ وَفِي الأَرْضِ يَعْلَمُ سِرَّكُمْ وَجَهرَكُمْ وَيَعْلَمُ مَا تَكْسِبُونَ</w:t>
      </w:r>
    </w:p>
    <w:p w:rsidR="000E2289" w:rsidRDefault="000E2289" w:rsidP="000E2289">
      <w:pPr>
        <w:pStyle w:val="libNormal"/>
      </w:pPr>
      <w:r>
        <w:t>4. A nevjernicima ne dođe ni jedan dokaz od Gospodara njihova od koga oni glave ne okrenu.</w:t>
      </w:r>
    </w:p>
    <w:p w:rsidR="000E2289" w:rsidRDefault="000E2289" w:rsidP="002050A8">
      <w:pPr>
        <w:pStyle w:val="libAie"/>
      </w:pPr>
      <w:r>
        <w:rPr>
          <w:rtl/>
        </w:rPr>
        <w:t>وَمَا تَأْتِيهِم مِّنْ آيَةٍ مِّنْ آيَاتِ رَبِّهِمْ إِلاَّ كَانُواْ عَنْهَا مُعْرِضِينَ</w:t>
      </w:r>
    </w:p>
    <w:p w:rsidR="000E2289" w:rsidRDefault="000E2289" w:rsidP="000E2289">
      <w:pPr>
        <w:pStyle w:val="libNormal"/>
      </w:pPr>
      <w:r>
        <w:t>5. Oni smatraju da je laž Istina koja im dolazi, ali, njih će sigurno stići posljedice onoga čemu se rugaju.</w:t>
      </w:r>
    </w:p>
    <w:p w:rsidR="000E2289" w:rsidRDefault="000E2289" w:rsidP="002050A8">
      <w:pPr>
        <w:pStyle w:val="libAie"/>
      </w:pPr>
      <w:r>
        <w:rPr>
          <w:rtl/>
        </w:rPr>
        <w:t>فَقَدْ كَذَّبُواْ بِالْحَقِّ لَمَّا جَاءهُمْ فَسَوْفَ يَأْتِيهِمْ أَنبَاء مَا كَانُواْ بِهِ يَسْتَهْزِؤُونَ</w:t>
      </w:r>
    </w:p>
    <w:p w:rsidR="000E2289" w:rsidRDefault="000E2289" w:rsidP="000E2289">
      <w:pPr>
        <w:pStyle w:val="libNormal"/>
      </w:pPr>
      <w:r>
        <w:t>6. Zar oni ne znaju koliko smo Mi naroda prije njih uništili, kojima smo na Zemlji mogućnosti davali kakve vama nismo dali i kojima smo kišu obilatu slali i učinili da rijeke pored njih teku, pa smo ih, zbog grijehova njihovih, uništavali, i druga pokoljenja, poslije njih, stvarali.</w:t>
      </w:r>
    </w:p>
    <w:p w:rsidR="000E2289" w:rsidRDefault="000E2289" w:rsidP="002050A8">
      <w:pPr>
        <w:pStyle w:val="libAie"/>
      </w:pPr>
      <w:r>
        <w:rPr>
          <w:rtl/>
        </w:rPr>
        <w:t>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w:t>
      </w:r>
    </w:p>
    <w:p w:rsidR="000E2289" w:rsidRDefault="000E2289" w:rsidP="000E2289">
      <w:pPr>
        <w:pStyle w:val="libNormal"/>
      </w:pPr>
      <w:r>
        <w:t>7. A i da ti Knjigu na papiru spustimo i da je oni rukama svojim opipaju, opet bi sigurno rekli oni koji neće da vjeruju: “Ovo nije ništa drugo do prava vradžbina.”</w:t>
      </w:r>
    </w:p>
    <w:p w:rsidR="000E2289" w:rsidRDefault="000E2289" w:rsidP="002050A8">
      <w:pPr>
        <w:pStyle w:val="libAie"/>
      </w:pPr>
      <w:r>
        <w:rPr>
          <w:rtl/>
        </w:rPr>
        <w:t>وَلَوْ نَزَّلْنَا عَلَيْكَ كِتَابًا فِي قِرْطَاسٍ فَلَمَسُوهُ بِأَيْدِيهِمْ لَقَالَ الَّذِينَ كَفَرُواْ إِنْ هَـذَا إِلاَّ سِحْرٌ مُّبِينٌ</w:t>
      </w:r>
    </w:p>
    <w:p w:rsidR="000E2289" w:rsidRDefault="000E2289" w:rsidP="000E2289">
      <w:pPr>
        <w:pStyle w:val="libNormal"/>
      </w:pPr>
      <w:r>
        <w:t>8. Oni govore: “Trebalo je da mu se pošalje melek!” A da meleka pošaljemo, s njima bi svršeno bilo, ni cigli čas vremena im ne bi više dao.</w:t>
      </w:r>
    </w:p>
    <w:p w:rsidR="000E2289" w:rsidRDefault="000E2289" w:rsidP="002050A8">
      <w:pPr>
        <w:pStyle w:val="libAie"/>
      </w:pPr>
      <w:r>
        <w:rPr>
          <w:rtl/>
        </w:rPr>
        <w:t>وَقَالُواْ لَوْلا أُنزِلَ عَلَيْهِ مَلَكٌ وَلَوْ أَنزَلْنَا مَلَكًا لَّقُضِيَ الأمْرُ ثُمَّ لاَ يُنظَرُونَ</w:t>
      </w:r>
    </w:p>
    <w:p w:rsidR="000E2289" w:rsidRDefault="000E2289" w:rsidP="000E2289">
      <w:pPr>
        <w:pStyle w:val="libNormal"/>
      </w:pPr>
      <w:r>
        <w:t>9. A da ga melekom učinimo, opet bismo ga kao čovjeka stvorili i opet bismo im učinili nejasnim ono što im nije jasno.</w:t>
      </w:r>
    </w:p>
    <w:p w:rsidR="000E2289" w:rsidRDefault="000E2289" w:rsidP="002050A8">
      <w:pPr>
        <w:pStyle w:val="libAie"/>
      </w:pPr>
      <w:r>
        <w:rPr>
          <w:rtl/>
        </w:rPr>
        <w:t>وَلَوْ جَعَلْنَاهُ مَلَكًا لَّجَعَلْنَاهُ رَجُلاً وَلَلَبَسْنَا عَلَيْهِم مَّا يَلْبِسُونَ</w:t>
      </w:r>
    </w:p>
    <w:p w:rsidR="000E2289" w:rsidRDefault="000E2289" w:rsidP="000E2289">
      <w:pPr>
        <w:pStyle w:val="libNormal"/>
      </w:pPr>
      <w:r>
        <w:t>10. Poslanicima su se i prije tebe rugali, pa je one koji su im se rugali stiglo baš ono čemu su se rugali.</w:t>
      </w:r>
    </w:p>
    <w:p w:rsidR="000E2289" w:rsidRDefault="000E2289" w:rsidP="002050A8">
      <w:pPr>
        <w:pStyle w:val="libAie"/>
      </w:pPr>
      <w:r>
        <w:rPr>
          <w:rtl/>
        </w:rPr>
        <w:t>وَلَقَدِ اسْتُهْزِىءَ بِرُسُلٍ مِّن قَبْلِكَ فَحَاقَ بِالَّذِينَ سَخِرُواْ مِنْهُم مَّا كَانُواْ بِهِ يَسْتَهْزِؤُونَ</w:t>
      </w:r>
    </w:p>
    <w:p w:rsidR="000E2289" w:rsidRDefault="000E2289" w:rsidP="000E2289">
      <w:pPr>
        <w:pStyle w:val="libNormal"/>
      </w:pPr>
      <w:r>
        <w:lastRenderedPageBreak/>
        <w:t>11. Reci: “Putujte po svijetu, zatim pogledajte kako su završili oni koji su poslanike lažnim smatrali!”</w:t>
      </w:r>
    </w:p>
    <w:p w:rsidR="000E2289" w:rsidRDefault="000E2289" w:rsidP="002050A8">
      <w:pPr>
        <w:pStyle w:val="libAie"/>
      </w:pPr>
      <w:r>
        <w:rPr>
          <w:rtl/>
        </w:rPr>
        <w:t>قُلْ سِيرُواْ فِي الأَرْضِ ثُمَّ انظُرُواْ كَيْفَ كَانَ عَاقِبَةُ الْمُكَذِّبِينَ</w:t>
      </w:r>
    </w:p>
    <w:p w:rsidR="000E2289" w:rsidRDefault="000E2289" w:rsidP="000E2289">
      <w:pPr>
        <w:pStyle w:val="libNormal"/>
      </w:pPr>
      <w:r>
        <w:t>12. Upitaj: “Čije je sve ono što je na nebesima i na Zemlji?” - i odgovori: “Allahovo!” On je Sebi propisao da bude milostiv. On će vas na Sudnjem danu sakupiti, u to nema nikakve sumnje; oni koji su sebe upropastili, pa - i oni neće vjerovati.</w:t>
      </w:r>
    </w:p>
    <w:p w:rsidR="000E2289" w:rsidRDefault="000E2289" w:rsidP="002050A8">
      <w:pPr>
        <w:pStyle w:val="libAie"/>
      </w:pPr>
      <w:r>
        <w:rPr>
          <w:rtl/>
        </w:rPr>
        <w:t>قُل لِّمَن مَّا فِي السَّمَاوَاتِ وَالأَرْضِ قُل لِلّهِ كَتَبَ عَلَى نَفْسِهِ الرَّحْمَةَ لَيَجْمَعَنَّكُمْ إِلَى يَوْمِ الْقِيَامَةِ لاَ رَيْبَ فِيهِ الَّذِينَ خَسِرُواْ أَنفُسَهُمْ فَهُمْ لاَ يُؤْمِنُونَ</w:t>
      </w:r>
    </w:p>
    <w:p w:rsidR="000E2289" w:rsidRDefault="000E2289" w:rsidP="000E2289">
      <w:pPr>
        <w:pStyle w:val="libNormal"/>
      </w:pPr>
      <w:r>
        <w:t>13. Njemu pripada sve što postoji u noći i danu; On sve čuje i sve zna.</w:t>
      </w:r>
    </w:p>
    <w:p w:rsidR="000E2289" w:rsidRDefault="000E2289" w:rsidP="002050A8">
      <w:pPr>
        <w:pStyle w:val="libAie"/>
      </w:pPr>
      <w:r>
        <w:rPr>
          <w:rtl/>
        </w:rPr>
        <w:t>وَلَهُ مَا سَكَنَ فِي اللَّيْلِ وَالنَّهَارِ وَهُوَ السَّمِيعُ الْعَلِيمُ</w:t>
      </w:r>
    </w:p>
    <w:p w:rsidR="000E2289" w:rsidRDefault="000E2289" w:rsidP="000E2289">
      <w:pPr>
        <w:pStyle w:val="libNormal"/>
      </w:pPr>
      <w:r>
        <w:t>14. Reci: “Zar da za zaštitnika uzmem nekog drugog osim Allaha, stvoritelja nebesa i Zemlje? On hrani, a Njega niko ne hrani!” Reci: “Meni je naređeno da budem prvi među onima koji se pokoravaju”, - i” “Nikako ne budi od onih koji Mu druge ravnim smatraju!”</w:t>
      </w:r>
    </w:p>
    <w:p w:rsidR="000E2289" w:rsidRDefault="000E2289" w:rsidP="002050A8">
      <w:pPr>
        <w:pStyle w:val="libAie"/>
      </w:pPr>
      <w:r>
        <w:rPr>
          <w:rtl/>
        </w:rPr>
        <w:t>قُلْ أَغَيْرَ اللّهِ أَتَّخِذُ وَلِيًّا فَاطِرِ السَّمَاوَاتِ وَالأَرْضِ وَهُوَ يُطْعِمُ وَلاَ يُطْعَمُ قُلْ إِنِّيَ أُمِرْتُ أَنْ أَكُونَ أَوَّلَ مَنْ أَسْلَمَ وَلاَ تَكُونَنَّ مِنَ الْمُشْرِكَينَ</w:t>
      </w:r>
    </w:p>
    <w:p w:rsidR="000E2289" w:rsidRDefault="000E2289" w:rsidP="000E2289">
      <w:pPr>
        <w:pStyle w:val="libNormal"/>
      </w:pPr>
      <w:r>
        <w:t>15. Reci: “Ako ne budem poslušan svome Gospodaru, ja se plašim patnje na Velikom danu.”</w:t>
      </w:r>
    </w:p>
    <w:p w:rsidR="000E2289" w:rsidRDefault="000E2289" w:rsidP="002050A8">
      <w:pPr>
        <w:pStyle w:val="libAie"/>
      </w:pPr>
      <w:r>
        <w:rPr>
          <w:rtl/>
        </w:rPr>
        <w:t>قُلْ إِنِّيَ أَخَافُ إِنْ عَصَيْتُ رَبِّي عَذَابَ يَوْمٍ عَظِيمٍ</w:t>
      </w:r>
    </w:p>
    <w:p w:rsidR="000E2289" w:rsidRDefault="000E2289" w:rsidP="000E2289">
      <w:pPr>
        <w:pStyle w:val="libNormal"/>
      </w:pPr>
      <w:r>
        <w:t xml:space="preserve">16. A onaj ko toga dana bude pošteđen, On mu se smilovao, i to je očiti uspjeh. </w:t>
      </w:r>
    </w:p>
    <w:p w:rsidR="000E2289" w:rsidRDefault="000E2289" w:rsidP="002050A8">
      <w:pPr>
        <w:pStyle w:val="libAie"/>
      </w:pPr>
      <w:r>
        <w:rPr>
          <w:rtl/>
        </w:rPr>
        <w:t>مَّن يُصْرَفْ عَنْهُ يَوْمَئِذٍ فَقَدْ رَحِمَهُ وَذَلِكَ الْفَوْزُ الْمُبِينُ</w:t>
      </w:r>
    </w:p>
    <w:p w:rsidR="000E2289" w:rsidRDefault="000E2289" w:rsidP="000E2289">
      <w:pPr>
        <w:pStyle w:val="libNormal"/>
      </w:pPr>
      <w:r>
        <w:t>17. Ako te od Allaha neka nevolja pogodi, - pa, niko je osim Njega ne može otkloniti; a ako ti kakvo dobro podari, - pa, samo je On Svemoćni,</w:t>
      </w:r>
    </w:p>
    <w:p w:rsidR="000E2289" w:rsidRDefault="000E2289" w:rsidP="002050A8">
      <w:pPr>
        <w:pStyle w:val="libAie"/>
      </w:pPr>
      <w:r>
        <w:rPr>
          <w:rtl/>
        </w:rPr>
        <w:t>وَإِن يَمْسَسْكَ اللّهُ بِضُرٍّ فَلاَ كَاشِفَ لَهُ إِلاَّ هُوَ وَإِن يَمْسَسْكَ بِخَيْرٍ فَهُوَ عَلَى كُلِّ شَيْءٍ قَدُيرٌ</w:t>
      </w:r>
    </w:p>
    <w:p w:rsidR="000E2289" w:rsidRDefault="000E2289" w:rsidP="000E2289">
      <w:pPr>
        <w:pStyle w:val="libNormal"/>
      </w:pPr>
      <w:r>
        <w:t>18. i jedini On vlada robovima Svojim; On je Mudar i Sveznajući.</w:t>
      </w:r>
    </w:p>
    <w:p w:rsidR="000E2289" w:rsidRDefault="000E2289" w:rsidP="002050A8">
      <w:pPr>
        <w:pStyle w:val="libAie"/>
      </w:pPr>
      <w:r>
        <w:rPr>
          <w:rtl/>
        </w:rPr>
        <w:t>وَهُوَ الْقَاهِرُ فَوْقَ عِبَادِهِ وَهُوَ الْحَكِيمُ الْخَبِيرُ</w:t>
      </w:r>
    </w:p>
    <w:p w:rsidR="000E2289" w:rsidRDefault="000E2289" w:rsidP="000E2289">
      <w:pPr>
        <w:pStyle w:val="libNormal"/>
      </w:pPr>
      <w:r>
        <w:t>19. Reci: Ko je svjedok najpouzdaniji?” - i odgovori: “Allah, On će između mene i vas svjedok biti. A meni se ovaj Kur’an objavljuje i da njime vas i one do kojih on dopre opominjem. Zar vi, zaista, tvrdite da pored Allaha ima i drugih bogova?” Reci: “Ja ne tvrdim.” Reci: “Samo je On - Bog, i ja nemam ništa s tim što vi smatrate druge Njemu ravnim.”</w:t>
      </w:r>
    </w:p>
    <w:p w:rsidR="000E2289" w:rsidRDefault="000E2289" w:rsidP="002050A8">
      <w:pPr>
        <w:pStyle w:val="libAie"/>
      </w:pPr>
      <w:r>
        <w:rPr>
          <w:rtl/>
        </w:rPr>
        <w:t>قُلْ أَيُّ شَيْءٍ أَكْبَرُ شَهَادةً قُلِ اللّهِ شَهِيدٌ بِيْنِي وَبَيْنَكُمْ وَأُوحِيَ إِلَيَّ هَذَا الْقُرْآنُ لأُنذِرَكُم بِهِ وَمَن بَلَغَ أَئِنَّكُمْ لَتَشْهَدُونَ أَنَّ مَعَ اللّهِ آلِهَةً أُخْرَى قُل لاَّ أَشْهَدُ قُلْ إِنَّمَا هُوَ إِلَـهٌ وَاحِدٌ وَإِنَّنِي بَرِيءٌ مِّمَّا تُشْرِكُونَ</w:t>
      </w:r>
    </w:p>
    <w:p w:rsidR="000E2289" w:rsidRDefault="000E2289" w:rsidP="000E2289">
      <w:pPr>
        <w:pStyle w:val="libNormal"/>
      </w:pPr>
      <w:r>
        <w:t xml:space="preserve">20. Oni kojima smo Knjigu dali poznaju Poslanika kao što poznaju sinove svoje; oni koji su sebe upropastili, pa - oni neće vjerovati. </w:t>
      </w:r>
    </w:p>
    <w:p w:rsidR="000E2289" w:rsidRDefault="000E2289" w:rsidP="002050A8">
      <w:pPr>
        <w:pStyle w:val="libAie"/>
      </w:pPr>
      <w:r>
        <w:rPr>
          <w:rtl/>
        </w:rPr>
        <w:t>الَّذِينَ آتَيْنَاهُمُ الْكِتَابَ يَعْرِفُونَهُ كَمَا يَعْرِفُونَ أَبْنَاءهُمُ الَّذِينَ خَسِرُواْ أَنفُسَهُمْ فَهُمْ لاَ يُؤْمِنُونَ</w:t>
      </w:r>
    </w:p>
    <w:p w:rsidR="000E2289" w:rsidRDefault="000E2289" w:rsidP="000E2289">
      <w:pPr>
        <w:pStyle w:val="libNormal"/>
      </w:pPr>
      <w:r>
        <w:t>21. Ima li nepravednijeg od onoga koji o Allahu govori laži ili ne priznaje dokaze Njegove? Nepravedni zaista neće uspjeti!</w:t>
      </w:r>
    </w:p>
    <w:p w:rsidR="000E2289" w:rsidRDefault="000E2289" w:rsidP="002050A8">
      <w:pPr>
        <w:pStyle w:val="libAie"/>
      </w:pPr>
      <w:r>
        <w:rPr>
          <w:rtl/>
        </w:rPr>
        <w:t>وَمَنْ أَظْلَمُ مِمَّنِ افْتَرَى عَلَى اللّهِ كَذِبًا أَوْ كَذَّبَ بِآيَاتِهِ إِنَّهُ لاَ يُفْلِحُ الظَّالِمُونَ</w:t>
      </w:r>
    </w:p>
    <w:p w:rsidR="000E2289" w:rsidRDefault="000E2289" w:rsidP="000E2289">
      <w:pPr>
        <w:pStyle w:val="libNormal"/>
      </w:pPr>
      <w:r>
        <w:lastRenderedPageBreak/>
        <w:t>22. A na Dan kada ih sve sakupimo, pa upitamo one koji su druge Njemu ravnim smatrali: “Gdje su vam božanstva vaša koja ste bogovima držali?”</w:t>
      </w:r>
    </w:p>
    <w:p w:rsidR="000E2289" w:rsidRDefault="000E2289" w:rsidP="002050A8">
      <w:pPr>
        <w:pStyle w:val="libAie"/>
      </w:pPr>
      <w:r>
        <w:rPr>
          <w:rtl/>
        </w:rPr>
        <w:t>وَيَوْمَ نَحْشُرُهُمْ جَمِيعًا ثُمَّ نَقُولُ لِلَّذِينَ أَشْرَكُواْ أَيْنَ شُرَكَآؤُكُمُ الَّذِينَ كُنتُمْ تَزْعُمُونَ</w:t>
      </w:r>
    </w:p>
    <w:p w:rsidR="000E2289" w:rsidRDefault="000E2289" w:rsidP="000E2289">
      <w:pPr>
        <w:pStyle w:val="libNormal"/>
      </w:pPr>
      <w:r>
        <w:t>23. neće im ništa drugo preostati nego da reknu: “Allaha nam, Gospodara nam našeg, mi nismo nikoga Allahu ravnim smatrali!”</w:t>
      </w:r>
    </w:p>
    <w:p w:rsidR="000E2289" w:rsidRDefault="000E2289" w:rsidP="002050A8">
      <w:pPr>
        <w:pStyle w:val="libAie"/>
      </w:pPr>
      <w:r>
        <w:rPr>
          <w:rtl/>
        </w:rPr>
        <w:t>ثُمَّ لَمْ تَكُن فِتْنَتُهُمْ إِلاَّ أَن قَالُواْ وَاللّهِ رَبِّنَا مَا كُنَّا مُشْرِكِينَ</w:t>
      </w:r>
    </w:p>
    <w:p w:rsidR="000E2289" w:rsidRDefault="000E2289" w:rsidP="000E2289">
      <w:pPr>
        <w:pStyle w:val="libNormal"/>
      </w:pPr>
      <w:r>
        <w:t>24. Gledaj kako će oni sami sebi lagati, a neće im biti onih koji su bili izmislili!</w:t>
      </w:r>
    </w:p>
    <w:p w:rsidR="000E2289" w:rsidRDefault="000E2289" w:rsidP="002050A8">
      <w:pPr>
        <w:pStyle w:val="libAie"/>
      </w:pPr>
      <w:r>
        <w:rPr>
          <w:rtl/>
        </w:rPr>
        <w:t>انظُرْ كَيْفَ كَذَبُواْ عَلَى أَنفُسِهِمْ وَضَلَّ عَنْهُم مَّا كَانُواْ يَفْتَرُونَ</w:t>
      </w:r>
    </w:p>
    <w:p w:rsidR="000E2289" w:rsidRDefault="000E2289" w:rsidP="000E2289">
      <w:pPr>
        <w:pStyle w:val="libNormal"/>
      </w:pPr>
      <w:r>
        <w:t>25. Ima onih koji dolaze da te slušaju, ali Mi smo na srca njihova zastore stavili, da Kur’an ne bi razumjeli, i gluhim ih učinili, pa i ako bi sve dokaze vidjeli, opet u njih ne bi povjerovali. A kada ti dolaze da se s tobom raspravljaju, govore oni koji ne vjeruju: “To su samo izmišljotine naroda davnašnjih!”</w:t>
      </w:r>
    </w:p>
    <w:p w:rsidR="000E2289" w:rsidRDefault="000E2289" w:rsidP="002050A8">
      <w:pPr>
        <w:pStyle w:val="libAie"/>
      </w:pPr>
      <w:r>
        <w:rPr>
          <w:rtl/>
        </w:rPr>
        <w:t>وَمِنْهُم مَّن يَسْتَمِعُ إِلَيْكَ وَجَعَلْنَا عَلَى قُلُوبِهِمْ أَكِنَّةً أَن يَفْقَهُوهُ وَفِي آذَانِهِمْ وَقْرًا وَإِن يَرَوْاْ كُلَّ آيَةٍ لاَّ يُؤْمِنُواْ بِهَا حَتَّى إِذَا جَآؤُوكَ يُجَادِلُونَكَ يَقُولُ الَّذِينَ كَفَرُواْ إِنْ هَذَآ إِلاَّ أَسَاطِيرُ الأَوَّلِينَ</w:t>
      </w:r>
    </w:p>
    <w:p w:rsidR="000E2289" w:rsidRDefault="000E2289" w:rsidP="000E2289">
      <w:pPr>
        <w:pStyle w:val="libNormal"/>
      </w:pPr>
      <w:r>
        <w:t>26. Oni zabranjuju da se u Kur’an vjeruje, i sami se od njega udaljavaju, i sami sebe upropaštavaju, a da i ne primjećuju.</w:t>
      </w:r>
    </w:p>
    <w:p w:rsidR="000E2289" w:rsidRDefault="000E2289" w:rsidP="002050A8">
      <w:pPr>
        <w:pStyle w:val="libAie"/>
      </w:pPr>
      <w:r>
        <w:rPr>
          <w:rtl/>
        </w:rPr>
        <w:t>وَهُمْ يَنْهَوْنَ عَنْهُ وَيَنْأَوْنَ عَنْهُ وَإِن يُهْلِكُونَ إِلاَّ أَنفُسَهُمْ وَمَا يَشْعُرُونَ</w:t>
      </w:r>
    </w:p>
    <w:p w:rsidR="000E2289" w:rsidRDefault="000E2289" w:rsidP="000E2289">
      <w:pPr>
        <w:pStyle w:val="libNormal"/>
      </w:pPr>
      <w:r>
        <w:t>27. A da ti je vidjeti kako će, kad pred vatrom budu zadržani, reći: “Da nam je da povraćeni budemo, pa da dokaze Gospodara našeg ne poričemo i da vjernici postanemo!”</w:t>
      </w:r>
    </w:p>
    <w:p w:rsidR="000E2289" w:rsidRDefault="000E2289" w:rsidP="002050A8">
      <w:pPr>
        <w:pStyle w:val="libAie"/>
      </w:pPr>
      <w:r>
        <w:rPr>
          <w:rtl/>
        </w:rPr>
        <w:t>وَلَوْ تَرَىَ إِذْ وُقِفُواْ عَلَى النَّارِ فَقَالُواْ يَا لَيْتَنَا نُرَدُّ وَلاَ نُكَذِّبَ بِآيَاتِ رَبِّنَا وَنَكُونَ مِنَ الْمُؤْمِنِينَ</w:t>
      </w:r>
    </w:p>
    <w:p w:rsidR="000E2289" w:rsidRDefault="000E2289" w:rsidP="000E2289">
      <w:pPr>
        <w:pStyle w:val="libNormal"/>
      </w:pPr>
      <w:r>
        <w:t>28. Ne, ne! Njima će očevidno postati ono što su prije krili; a kada bi i bili povraćeni, opet bi nastavili da rade ono što im je bilo zabranjeno, jer oni su doista lažljivci,</w:t>
      </w:r>
    </w:p>
    <w:p w:rsidR="000E2289" w:rsidRDefault="000E2289" w:rsidP="002050A8">
      <w:pPr>
        <w:pStyle w:val="libAie"/>
      </w:pPr>
      <w:r>
        <w:rPr>
          <w:rtl/>
        </w:rPr>
        <w:t>بَلْ بَدَا لَهُم مَّا كَانُواْ يُخْفُونَ مِن قَبْلُ وَلَوْ رُدُّواْ لَعَادُواْ لِمَا نُهُواْ عَنْهُ وَإِنَّهُمْ لَكَاذِبُونَ</w:t>
      </w:r>
    </w:p>
    <w:p w:rsidR="000E2289" w:rsidRDefault="000E2289" w:rsidP="000E2289">
      <w:pPr>
        <w:pStyle w:val="libNormal"/>
      </w:pPr>
      <w:r>
        <w:t>29. i rekli bi: “Nema života osim na ovom svijetu i mi nećemo biti oživljeni!”</w:t>
      </w:r>
    </w:p>
    <w:p w:rsidR="000E2289" w:rsidRDefault="000E2289" w:rsidP="002050A8">
      <w:pPr>
        <w:pStyle w:val="libAie"/>
      </w:pPr>
      <w:r>
        <w:rPr>
          <w:rtl/>
        </w:rPr>
        <w:t>وَقَالُواْ إِنْ هِيَ إِلاَّ حَيَاتُنَا الدُّنْيَا وَمَا نَحْنُ بِمَبْعُوثِينَ</w:t>
      </w:r>
    </w:p>
    <w:p w:rsidR="000E2289" w:rsidRDefault="000E2289" w:rsidP="000E2289">
      <w:pPr>
        <w:pStyle w:val="libNormal"/>
      </w:pPr>
      <w:r>
        <w:t>30. A da ti je vidjeti kako će, kada pred Gospodarom svojim budu zaustavljeni i kad ih On upita: “Zar ovo nije istina?” - odgovoriti: “Jeste, tako nam Gospodara našeg!” - a i kako će On reći: “E pa iskusite onda patnju zbog toga što niste vjerovali!”</w:t>
      </w:r>
    </w:p>
    <w:p w:rsidR="000E2289" w:rsidRDefault="000E2289" w:rsidP="002050A8">
      <w:pPr>
        <w:pStyle w:val="libAie"/>
      </w:pPr>
      <w:r>
        <w:rPr>
          <w:rtl/>
        </w:rPr>
        <w:t>وَلَوْ تَرَى إِذْ وُقِفُواْ عَلَى رَبِّهِمْ قَالَ أَلَيْسَ هَذَا بِالْحَقِّ قَالُواْ بَلَى وَرَبِّنَا قَالَ فَذُوقُواْ العَذَابَ بِمَا كُنتُمْ تَكْفُرُونَ</w:t>
      </w:r>
    </w:p>
    <w:p w:rsidR="000E2289" w:rsidRDefault="000E2289" w:rsidP="000E2289">
      <w:pPr>
        <w:pStyle w:val="libNormal"/>
      </w:pPr>
      <w:r>
        <w:t>31. Oni koji ne vjeruju da će pred Allaha stati nastradaće kad im iznenada Čas oživljenja dođe, i reći će: “O, žalosti naše, šta smo sve na Zemlji propustili!” i grijehe svoje će na leđima svojim nositi, a užasno je ono što će uprtiti!</w:t>
      </w:r>
    </w:p>
    <w:p w:rsidR="000E2289" w:rsidRDefault="000E2289" w:rsidP="002050A8">
      <w:pPr>
        <w:pStyle w:val="libAie"/>
      </w:pPr>
      <w:r>
        <w:rPr>
          <w:rtl/>
        </w:rPr>
        <w:t>قَدْ خَسِرَ الَّذِينَ كَذَّبُواْ بِلِقَاء اللّهِ حَتَّى إِذَا جَاءتْهُمُ السَّاعَةُ بَغْتَةً قَالُواْ يَا حَسْرَتَنَا عَلَى مَا فَرَّطْنَا فِيهَا وَهُمْ يَحْمِلُونَ أَوْزَارَهُمْ عَلَى ظُهُورِهِمْ أَلاَ سَاء مَا يَزِرُونَ</w:t>
      </w:r>
    </w:p>
    <w:p w:rsidR="000E2289" w:rsidRDefault="000E2289" w:rsidP="000E2289">
      <w:pPr>
        <w:pStyle w:val="libNormal"/>
      </w:pPr>
      <w:r>
        <w:lastRenderedPageBreak/>
        <w:t>32. Život na ovom svijetu je smo igra i zabava, a onaj svijet je, zaista, bolji za one koji se Allah boje. Zašto se na opametite?</w:t>
      </w:r>
    </w:p>
    <w:p w:rsidR="000E2289" w:rsidRDefault="000E2289" w:rsidP="002050A8">
      <w:pPr>
        <w:pStyle w:val="libAie"/>
      </w:pPr>
      <w:r>
        <w:rPr>
          <w:rtl/>
        </w:rPr>
        <w:t>وَمَا الْحَيَاةُ الدُّنْيَا إِلاَّ لَعِبٌ وَلَهْوٌ وَلَلدَّارُ الآخِرَةُ خَيْرٌ لِّلَّذِينَ يَتَّقُونَ أَفَلاَ تَعْقِلُونَ</w:t>
      </w:r>
    </w:p>
    <w:p w:rsidR="000E2289" w:rsidRDefault="000E2289" w:rsidP="000E2289">
      <w:pPr>
        <w:pStyle w:val="libNormal"/>
      </w:pPr>
      <w:r>
        <w:t>33. Mi znamo da tebe zaista žalosti to što oni govore. Oni, doista, ne okrivljuju tebe da si ti lažac, nego nevjernici poriču Allahove riječi.</w:t>
      </w:r>
    </w:p>
    <w:p w:rsidR="000E2289" w:rsidRDefault="000E2289" w:rsidP="002050A8">
      <w:pPr>
        <w:pStyle w:val="libAie"/>
      </w:pPr>
      <w:r>
        <w:rPr>
          <w:rtl/>
        </w:rPr>
        <w:t>قَدْ نَعْلَمُ إِنَّهُ لَيَحْزُنُكَ الَّذِي يَقُولُونَ فَإِنَّهُمْ لاَ يُكَذِّبُونَكَ وَلَكِنَّ الظَّالِمِينَ بِآيَاتِ اللّهِ يَجْحَدُونَ</w:t>
      </w:r>
    </w:p>
    <w:p w:rsidR="000E2289" w:rsidRDefault="000E2289" w:rsidP="000E2289">
      <w:pPr>
        <w:pStyle w:val="libNormal"/>
      </w:pPr>
      <w:r>
        <w:t>34. A poslanici su i prije tebe lažnim smatrani, pa su trpjeli što su ih u laž ugonili i mučili sve dok im ne bi došla pomoć Naša, - a niko ne može Allahove riječi izmijeniti -, i do tebe su doprle o poslanicima neke vijesti.</w:t>
      </w:r>
    </w:p>
    <w:p w:rsidR="000E2289" w:rsidRDefault="000E2289" w:rsidP="002050A8">
      <w:pPr>
        <w:pStyle w:val="libAie"/>
      </w:pPr>
      <w:r>
        <w:rPr>
          <w:rtl/>
        </w:rPr>
        <w:t>وَلَقَدْ كُذِّبَتْ رُسُلٌ مِّن قَبْلِكَ فَصَبَرُواْ عَلَى مَا كُذِّبُواْ وَأُوذُواْ حَتَّى أَتَاهُمْ نَصْرُنَا وَلاَ مُبَدِّلَ لِكَلِمَاتِ اللّهِ وَلَقدْ جَاءكَ مِن نَّبَإِ الْمُرْسَلِينَ</w:t>
      </w:r>
    </w:p>
    <w:p w:rsidR="000E2289" w:rsidRDefault="000E2289" w:rsidP="000E2289">
      <w:pPr>
        <w:pStyle w:val="libNormal"/>
      </w:pPr>
      <w:r>
        <w:t>35. Ako je tebi teško to što oni glave okreću, onda, ako možeš, potraži kakav otvor u Zemlji ili kakve ljestve na nebo, pa im donesi jedno čudo! Da Allah hoće, On bi ih sve na pravom putu sakupio; zato nikako ne budi od onih koji to ne znaju!</w:t>
      </w:r>
    </w:p>
    <w:p w:rsidR="000E2289" w:rsidRDefault="000E2289" w:rsidP="002050A8">
      <w:pPr>
        <w:pStyle w:val="libAie"/>
      </w:pPr>
      <w:r>
        <w:rPr>
          <w:rtl/>
        </w:rPr>
        <w:t>وَإِن كَانَ كَبُرَ عَلَيْكَ إِعْرَاضُهُمْ فَإِنِ اسْتَطَعْتَ أَن تَبْتَغِيَ نَفَقًا فِي الأَرْضِ أَوْ سُلَّمًا فِي السَّمَاء فَتَأْتِيَهُم بِآيَةٍ وَلَوْ شَاء اللّهُ لَجَمَعَهُمْ عَلَى الْهُدَى فَلاَ تَكُونَنَّ مِنَ الْجَاهِلِينَ</w:t>
      </w:r>
    </w:p>
    <w:p w:rsidR="000E2289" w:rsidRDefault="000E2289" w:rsidP="000E2289">
      <w:pPr>
        <w:pStyle w:val="libNormal"/>
      </w:pPr>
      <w:r>
        <w:t>36. Odazvaće ti se jedino oni koji su poslušni. - A Allah će umrle oživjeti; zatim, Njemu će se svi vratiti.</w:t>
      </w:r>
    </w:p>
    <w:p w:rsidR="000E2289" w:rsidRDefault="000E2289" w:rsidP="002050A8">
      <w:pPr>
        <w:pStyle w:val="libAie"/>
      </w:pPr>
      <w:r>
        <w:rPr>
          <w:rtl/>
        </w:rPr>
        <w:t>إِنَّمَا يَسْتَجِيبُ الَّذِينَ يَسْمَعُونَ وَالْمَوْتَى يَبْعَثُهُمُ اللّهُ ثُمَّ إِلَيْهِ يُرْجَعُونَ</w:t>
      </w:r>
    </w:p>
    <w:p w:rsidR="000E2289" w:rsidRDefault="000E2289" w:rsidP="000E2289">
      <w:pPr>
        <w:pStyle w:val="libNormal"/>
      </w:pPr>
      <w:r>
        <w:t>37. Oni govore: “Zašto mu Gospodar njegov ne pošalje kakvo čudo!” Reci: “Allah je kadar da pošalje čudo, ali većina njih ne zna.”</w:t>
      </w:r>
    </w:p>
    <w:p w:rsidR="000E2289" w:rsidRDefault="000E2289" w:rsidP="002050A8">
      <w:pPr>
        <w:pStyle w:val="libAie"/>
      </w:pPr>
      <w:r>
        <w:rPr>
          <w:rtl/>
        </w:rPr>
        <w:t>وَقَالُواْ لَوْلاَ نُزِّلَ عَلَيْهِ آيَةٌ مِّن رَّبِّهِ قُلْ إِنَّ اللّهَ قَادِرٌ عَلَى أَن يُنَزِّلٍ آيَةً وَلَـكِنَّ أَكْثَرَهُمْ لاَ يَعْلَمُونَ</w:t>
      </w:r>
    </w:p>
    <w:p w:rsidR="000E2289" w:rsidRDefault="000E2289" w:rsidP="000E2289">
      <w:pPr>
        <w:pStyle w:val="libNormal"/>
      </w:pPr>
      <w:r>
        <w:t>38. Sve životinje koje po Zemlji hode i sve ptice koje na krilima svojim lete svjetovi su poput vas - u Knjizi Mi nismo ništa izostavili - i sakupiće se poslije pred Gospodarom svojim.</w:t>
      </w:r>
    </w:p>
    <w:p w:rsidR="000E2289" w:rsidRDefault="000E2289" w:rsidP="002050A8">
      <w:pPr>
        <w:pStyle w:val="libAie"/>
      </w:pPr>
      <w:r>
        <w:rPr>
          <w:rtl/>
        </w:rPr>
        <w:t>وَمَا مِن دَآبَّةٍ فِي الأَرْضِ وَلاَ طَائِرٍ يَطِيرُ بِجَنَاحَيْهِ إِلاَّ أُمَمٌ أَمْثَالُكُم مَّا فَرَّطْنَا فِي الكِتَابِ مِن شَيْءٍ ثُمَّ إِلَى رَبِّهِمْ يُحْشَرُونَ</w:t>
      </w:r>
    </w:p>
    <w:p w:rsidR="000E2289" w:rsidRDefault="000E2289" w:rsidP="000E2289">
      <w:pPr>
        <w:pStyle w:val="libNormal"/>
      </w:pPr>
      <w:r>
        <w:t>39. A oni koji dokaze Naše poriču gluhi su i nijemi, u tminama su. Onoga koga hoće - Allah ostavlja u zabludi, a onoga koga hoće - na pravi put izvodi.</w:t>
      </w:r>
    </w:p>
    <w:p w:rsidR="000E2289" w:rsidRDefault="000E2289" w:rsidP="002050A8">
      <w:pPr>
        <w:pStyle w:val="libAie"/>
      </w:pPr>
      <w:r>
        <w:rPr>
          <w:rtl/>
        </w:rPr>
        <w:t>وَالَّذِينَ كَذَّبُواْ بِآيَاتِنَا صُمٌّ وَبُكْمٌ فِي الظُّلُمَاتِ مَن يَشَإِ اللّهُ يُضْلِلْهُ وَمَن يَشَأْ يَجْعَلْهُ عَلَى صِرَاطٍ مُّسْتَقِيمٍ</w:t>
      </w:r>
    </w:p>
    <w:p w:rsidR="000E2289" w:rsidRDefault="000E2289" w:rsidP="000E2289">
      <w:pPr>
        <w:pStyle w:val="libNormal"/>
      </w:pPr>
      <w:r>
        <w:t>40. Reci: “Kažite vi meni, ako istinu govorite, kad bi vam došla Allahova kazna ili vas iznenadio Smak svijete, da li biste ikoga drugog osim Allah priznavali?”</w:t>
      </w:r>
    </w:p>
    <w:p w:rsidR="000E2289" w:rsidRDefault="000E2289" w:rsidP="002050A8">
      <w:pPr>
        <w:pStyle w:val="libAie"/>
      </w:pPr>
      <w:r>
        <w:rPr>
          <w:rtl/>
        </w:rPr>
        <w:t>قُلْ أَرَأَيْتُكُم إِنْ أَتَاكُمْ عَذَابُ اللّهِ أَوْ أَتَتْكُمُ السَّاعَةُ أَغَيْرَ اللّهِ تَدْعُونَ إِن كُنتُمْ صَادِقِينَ</w:t>
      </w:r>
    </w:p>
    <w:p w:rsidR="000E2289" w:rsidRDefault="000E2289" w:rsidP="000E2289">
      <w:pPr>
        <w:pStyle w:val="libNormal"/>
      </w:pPr>
      <w:r>
        <w:t>41. Njega biste samo molili da, ako hoće, otkloni od vas ono za što ste Ga molili, a ne bi vam ni na umu pali oni koje ste Mu ravnim smatrali.</w:t>
      </w:r>
    </w:p>
    <w:p w:rsidR="000E2289" w:rsidRDefault="000E2289" w:rsidP="002050A8">
      <w:pPr>
        <w:pStyle w:val="libAie"/>
      </w:pPr>
      <w:r>
        <w:rPr>
          <w:rtl/>
        </w:rPr>
        <w:t>بَلْ إِيَّاهُ تَدْعُونَ فَيَكْشِفُ مَا تَدْعُونَ إِلَيْهِ إِنْ شَاء وَتَنسَوْنَ مَا تُشْرِكُونَ</w:t>
      </w:r>
    </w:p>
    <w:p w:rsidR="000E2289" w:rsidRDefault="000E2289" w:rsidP="000E2289">
      <w:pPr>
        <w:pStyle w:val="libNormal"/>
      </w:pPr>
      <w:r>
        <w:t>42. A poslanike smo i narodima prije tebe slali i neimaštinom i bolešću ih kažnjavali ne bi li poslušni postali.</w:t>
      </w:r>
    </w:p>
    <w:p w:rsidR="000E2289" w:rsidRDefault="000E2289" w:rsidP="002050A8">
      <w:pPr>
        <w:pStyle w:val="libAie"/>
      </w:pPr>
      <w:r>
        <w:rPr>
          <w:rtl/>
        </w:rPr>
        <w:t>وَلَقَدْ أَرْسَلنَآ إِلَى أُمَمٍ مِّن قَبْلِكَ فَأَخَذْنَاهُمْ بِالْبَأْسَاء وَالضَّرَّاء لَعَلَّهُمْ يَتَضَرَّعُونَ</w:t>
      </w:r>
    </w:p>
    <w:p w:rsidR="000E2289" w:rsidRDefault="000E2289" w:rsidP="000E2289">
      <w:pPr>
        <w:pStyle w:val="libNormal"/>
      </w:pPr>
      <w:r>
        <w:lastRenderedPageBreak/>
        <w:t>43. Trebalo je da su poslušni postali kad bi im kazna Naša došla! Ali, srca njihova su ostala tvrda, a šejtan im je lijepim prikazivao ono što su radili.</w:t>
      </w:r>
    </w:p>
    <w:p w:rsidR="000E2289" w:rsidRDefault="000E2289" w:rsidP="002050A8">
      <w:pPr>
        <w:pStyle w:val="libAie"/>
      </w:pPr>
      <w:r>
        <w:rPr>
          <w:rtl/>
        </w:rPr>
        <w:t>فَلَوْلا إِذْ جَاءهُمْ بَأْسُنَا تَضَرَّعُواْ وَلَـكِن قَسَتْ قُلُوبُهُمْ وَزَيَّنَ لَهُمُ الشَّيْطَانُ مَا كَانُواْ يَعْمَلُونَ</w:t>
      </w:r>
    </w:p>
    <w:p w:rsidR="000E2289" w:rsidRDefault="000E2289" w:rsidP="000E2289">
      <w:pPr>
        <w:pStyle w:val="libNormal"/>
      </w:pPr>
      <w:r>
        <w:t>44. I kada bi zaboravili ono čime su opominjani, Mi bismo im kapije svega otvorili; a kad bi se onome što im je dato obradovali, iznenada bismo ih kaznili i oni bi odjednom svaku nadu izgubili,</w:t>
      </w:r>
    </w:p>
    <w:p w:rsidR="000E2289" w:rsidRDefault="000E2289" w:rsidP="002050A8">
      <w:pPr>
        <w:pStyle w:val="libAie"/>
      </w:pPr>
      <w:r>
        <w:rPr>
          <w:rtl/>
        </w:rPr>
        <w:t>فَلَمَّا نَسُواْ مَا ذُكِّرُواْ بِهِ فَتَحْنَا عَلَيْهِمْ أَبْوَابَ كُلِّ شَيْءٍ حَتَّى إِذَا فَرِحُواْ بِمَا أُوتُواْ أَخَذْنَاهُم بَغْتَةً فَإِذَا هُم مُّبْلِسُونَ</w:t>
      </w:r>
    </w:p>
    <w:p w:rsidR="000E2289" w:rsidRDefault="000E2289" w:rsidP="000E2289">
      <w:pPr>
        <w:pStyle w:val="libNormal"/>
      </w:pPr>
      <w:r>
        <w:t>45. i zameo bi se trag narodu koji čini zlo, i naka je hvaljen Allah, Gospodar svjetova!</w:t>
      </w:r>
    </w:p>
    <w:p w:rsidR="000E2289" w:rsidRDefault="000E2289" w:rsidP="002050A8">
      <w:pPr>
        <w:pStyle w:val="libAie"/>
      </w:pPr>
      <w:r>
        <w:rPr>
          <w:rtl/>
        </w:rPr>
        <w:t>فَقُطِعَ دَابِرُ الْقَوْمِ الَّذِينَ ظَلَمُواْ وَالْحَمْدُ لِلّهِ رَبِّ الْعَالَمِينَ</w:t>
      </w:r>
    </w:p>
    <w:p w:rsidR="000E2289" w:rsidRDefault="000E2289" w:rsidP="000E2289">
      <w:pPr>
        <w:pStyle w:val="libNormal"/>
      </w:pPr>
      <w:r>
        <w:t>46. Reci: “Kažite vi meni, ako bi vas Allah sluša vašeg i vida vašeg lišio i srca vaša zapečatio, koji bi vam bog, osim Allaha, to vratio?” Pogledaj kako dokaze iznosimo, a oni opet glave okreću.</w:t>
      </w:r>
    </w:p>
    <w:p w:rsidR="000E2289" w:rsidRDefault="000E2289" w:rsidP="002050A8">
      <w:pPr>
        <w:pStyle w:val="libAie"/>
      </w:pPr>
      <w:r>
        <w:rPr>
          <w:rtl/>
        </w:rPr>
        <w:t>قُلْ أَرَأَيْتُمْ إِنْ أَخَذَ اللّهُ سَمْعَكُمْ وَأَبْصَارَكُمْ وَخَتَمَ عَلَى قُلُوبِكُم مَّنْ إِلَـهٌ غَيْرُ اللّهِ يَأْتِيكُم بِهِ انظُرْ كَيْفَ نُصَرِّفُ الآيَاتِ ثُمَّ هُمْ يَصْدِفُونَ</w:t>
      </w:r>
    </w:p>
    <w:p w:rsidR="000E2289" w:rsidRDefault="000E2289" w:rsidP="000E2289">
      <w:pPr>
        <w:pStyle w:val="libNormal"/>
      </w:pPr>
      <w:r>
        <w:t>47. Reci; Kažite vi meni, ako bi vas Allahova kazna stigla neočekivano ili javno, zar bi iko drugi do narod nevjernički nastrdao?”</w:t>
      </w:r>
    </w:p>
    <w:p w:rsidR="000E2289" w:rsidRDefault="000E2289" w:rsidP="002050A8">
      <w:pPr>
        <w:pStyle w:val="libAie"/>
      </w:pPr>
      <w:r>
        <w:rPr>
          <w:rtl/>
        </w:rPr>
        <w:t>قُلْ أَرَأَيْتَكُمْ إِنْ أَتَاكُمْ عَذَابُ اللّهِ بَغْتَةً أَوْ جَهْرَةً هَلْ يُهْلَكُ إِلاَّ الْقَوْمُ الظَّالِمُونَ</w:t>
      </w:r>
    </w:p>
    <w:p w:rsidR="000E2289" w:rsidRDefault="000E2289" w:rsidP="000E2289">
      <w:pPr>
        <w:pStyle w:val="libNormal"/>
      </w:pPr>
      <w:r>
        <w:t>48. Mi šaljemo poslanike samo zato da donose radosne vijesti i da opominju; neka se zato oni koji vjeruju i dobra djela čine ničega ne boje i ni za čim nek ne tuguju.</w:t>
      </w:r>
    </w:p>
    <w:p w:rsidR="000E2289" w:rsidRDefault="000E2289" w:rsidP="002050A8">
      <w:pPr>
        <w:pStyle w:val="libAie"/>
      </w:pPr>
      <w:r>
        <w:rPr>
          <w:rtl/>
        </w:rPr>
        <w:t>وَمَا نُرْسِلُ الْمُرْسَلِينَ إِلاَّ مُبَشِّرِينَ وَمُنذِرِينَ فَمَنْ آمَنَ وَأَصْلَحَ فَلاَ خَوْفٌ عَلَيْهِمْ وَلاَ هُمْ يَحْزَنُونَ</w:t>
      </w:r>
    </w:p>
    <w:p w:rsidR="000E2289" w:rsidRDefault="000E2289" w:rsidP="000E2289">
      <w:pPr>
        <w:pStyle w:val="libNormal"/>
      </w:pPr>
      <w:r>
        <w:t>49. A one koji dokaze Naše ne vjeruju stići će kazna zato što grešno postupaju.</w:t>
      </w:r>
    </w:p>
    <w:p w:rsidR="000E2289" w:rsidRDefault="000E2289" w:rsidP="002050A8">
      <w:pPr>
        <w:pStyle w:val="libAie"/>
      </w:pPr>
      <w:r>
        <w:rPr>
          <w:rtl/>
        </w:rPr>
        <w:t>وَالَّذِينَ كَذَّبُواْ بِآيَاتِنَا يَمَسُّهُمُ الْعَذَابُ بِمَا كَانُواْ يَفْسُقُونَ</w:t>
      </w:r>
    </w:p>
    <w:p w:rsidR="000E2289" w:rsidRDefault="000E2289" w:rsidP="000E2289">
      <w:pPr>
        <w:pStyle w:val="libNormal"/>
      </w:pPr>
      <w:r>
        <w:t>50. Reci: “Ja vam ne kažem: “U mene su Allahove riznice”, niti: “Meni je poznat nevidljivi svijet”, niti vam kažem: “Ja sam melek” - ja slijedim samo ono što mi se objavljuje.” Reci: “Zar su isto slijepac i onaj koji vidi? Zašto ne razmislite?”</w:t>
      </w:r>
    </w:p>
    <w:p w:rsidR="000E2289" w:rsidRDefault="000E2289" w:rsidP="002050A8">
      <w:pPr>
        <w:pStyle w:val="libAie"/>
      </w:pPr>
      <w:r>
        <w:rPr>
          <w:rtl/>
        </w:rPr>
        <w:t>قُل لاَّ أَقُولُ لَكُمْ عِندِي خَزَآئِنُ اللّهِ وَلا أَعْلَمُ الْغَيْبَ وَلا أَقُولُ لَكُمْ إِنِّي مَلَكٌ إِنْ أَتَّبِعُ إِلاَّ مَا يُوحَى إِلَيَّ قُلْ هَلْ يَسْتَوِي الأَعْمَى وَالْبَصِيرُ أَفَلاَ تَتَفَكَّرُونَ</w:t>
      </w:r>
    </w:p>
    <w:p w:rsidR="000E2289" w:rsidRDefault="000E2289" w:rsidP="000E2289">
      <w:pPr>
        <w:pStyle w:val="libNormal"/>
      </w:pPr>
      <w:r>
        <w:t>51. I opominji Kur’anom one koji strahuju što će pred Gospodarom svojim sakupljeni biti, kad osim Njega ni zaštitnika ni zagovornika neće imati - da bi se Allaha bojali.</w:t>
      </w:r>
    </w:p>
    <w:p w:rsidR="000E2289" w:rsidRDefault="000E2289" w:rsidP="002050A8">
      <w:pPr>
        <w:pStyle w:val="libAie"/>
      </w:pPr>
      <w:r>
        <w:rPr>
          <w:rtl/>
        </w:rPr>
        <w:t>وَأَنذِرْ بِهِ الَّذِينَ يَخَافُونَ أَن يُحْشَرُواْ إِلَى رَبِّهِمْ لَيْسَ لَهُم مِّن دُونِهِ وَلِيٌّ وَلاَ شَفِيعٌ لَّعَلَّهُمْ يَتَّقُونَ</w:t>
      </w:r>
    </w:p>
    <w:p w:rsidR="000E2289" w:rsidRDefault="000E2289" w:rsidP="000E2289">
      <w:pPr>
        <w:pStyle w:val="libNormal"/>
      </w:pPr>
      <w:r>
        <w:t>52. I ne tjeraj od sebe one koji se ujutro i navečer Gospodaru svome mole želeći naklonost Njegovu - ti nećeš za njih odgovarati, a ni oni neće odgovarati za tebe, jer bi, ako bi ih otjerao, nasilnik bio.</w:t>
      </w:r>
    </w:p>
    <w:p w:rsidR="000E2289" w:rsidRDefault="000E2289" w:rsidP="002050A8">
      <w:pPr>
        <w:pStyle w:val="libAie"/>
      </w:pPr>
      <w:r>
        <w:rPr>
          <w:rtl/>
        </w:rPr>
        <w:t>وَلاَ تَطْرُدِ الَّذِينَ يَدْعُونَ رَبَّهُم بِالْغَدَاةِ وَالْعَشِيِّ يُرِيدُونَ وَجْهَهُ مَا عَلَيْكَ مِنْ حِسَابِهِم مِّن شَيْءٍ وَمَا مِنْ حِسَابِكَ عَلَيْهِم مِّن شَيْءٍ فَتَطْرُدَهُمْ فَتَكُونَ مِنَ الظَّالِمِينَ</w:t>
      </w:r>
    </w:p>
    <w:p w:rsidR="000E2289" w:rsidRDefault="000E2289" w:rsidP="000E2289">
      <w:pPr>
        <w:pStyle w:val="libNormal"/>
      </w:pPr>
      <w:r>
        <w:lastRenderedPageBreak/>
        <w:t>53. I tako Mi jedne drugima iskušavamo da bi nevjernici rekli: “Zar su to oni kojima je Allah, između nas, milost ukazao?” - A zar Allah dobro ne poznaje one koji su zahvalni!</w:t>
      </w:r>
    </w:p>
    <w:p w:rsidR="000E2289" w:rsidRDefault="000E2289" w:rsidP="002050A8">
      <w:pPr>
        <w:pStyle w:val="libAie"/>
      </w:pPr>
      <w:r>
        <w:rPr>
          <w:rtl/>
        </w:rPr>
        <w:t>وَكَذَلِكَ فَتَنَّا بَعْضَهُم بِبَعْضٍ لِّيَقُولواْ أَهَـؤُلاء مَنَّ اللّهُ عَلَيْهِم مِّن بَيْنِنَا أَلَيْسَ اللّهُ بِأَعْلَمَ بِالشَّاكِرِينَ</w:t>
      </w:r>
    </w:p>
    <w:p w:rsidR="000E2289" w:rsidRDefault="000E2289" w:rsidP="000E2289">
      <w:pPr>
        <w:pStyle w:val="libNormal"/>
      </w:pPr>
      <w:r>
        <w:t>54. A kada ti dođu oni koji u riječi Naše vjeruju, ti reci: “Mir vama! Gospodar vaš je sam Sebi propisao da bude milostiv: ako neko od vas kakvo ružno djelo iz lakosmislenosti učini, pa se poslije pokaje i popravi, - pa, Allah će doista oprostiti i samilostan biti.”</w:t>
      </w:r>
    </w:p>
    <w:p w:rsidR="000E2289" w:rsidRDefault="000E2289" w:rsidP="002050A8">
      <w:pPr>
        <w:pStyle w:val="libAie"/>
      </w:pPr>
      <w:r>
        <w:rPr>
          <w:rtl/>
        </w:rPr>
        <w:t>وَإِذَا جَاءكَ الَّذِينَ يُؤْمِنُونَ بِآيَاتِنَا فَقُلْ سَلاَمٌ عَلَيْكُمْ كَتَبَ رَبُّكُمْ عَلَى نَفْسِهِ الرَّحْمَةَ أَنَّهُ مَن عَمِلَ مِنكُمْ سُوءًا بِجَهَالَةٍ ثُمَّ تَابَ مِن بَعْدِهِ وَأَصْلَحَ فَأَنَّهُ غَفُورٌ رَّحِيمٌ</w:t>
      </w:r>
    </w:p>
    <w:p w:rsidR="000E2289" w:rsidRDefault="000E2289" w:rsidP="000E2289">
      <w:pPr>
        <w:pStyle w:val="libNormal"/>
      </w:pPr>
      <w:r>
        <w:t>55. Tako Mi potanko izlažemo dokaze, i da bi očevidan bio put kojim idu grešnici.</w:t>
      </w:r>
    </w:p>
    <w:p w:rsidR="000E2289" w:rsidRDefault="000E2289" w:rsidP="002050A8">
      <w:pPr>
        <w:pStyle w:val="libAie"/>
      </w:pPr>
      <w:r>
        <w:rPr>
          <w:rtl/>
        </w:rPr>
        <w:t>وَكَذَلِكَ نفَصِّلُ الآيَاتِ وَلِتَسْتَبِينَ سَبِيلُ الْمُجْرِمِينَ</w:t>
      </w:r>
    </w:p>
    <w:p w:rsidR="000E2289" w:rsidRDefault="000E2289" w:rsidP="000E2289">
      <w:pPr>
        <w:pStyle w:val="libNormal"/>
      </w:pPr>
      <w:r>
        <w:t>56. Reci: “Meni je zabranjeno da se klanjam onima kojima se vi, pored Allaha, klanjate.” Reci: “Je se ne povodim za željama vašim, jer bih tada zalutao i ne bih na pravom putu bio.”</w:t>
      </w:r>
    </w:p>
    <w:p w:rsidR="000E2289" w:rsidRDefault="000E2289" w:rsidP="002050A8">
      <w:pPr>
        <w:pStyle w:val="libAie"/>
      </w:pPr>
      <w:r>
        <w:rPr>
          <w:rtl/>
        </w:rPr>
        <w:t>قُلْ إِنِّي نُهِيتُ أَنْ أَعْبُدَ الَّذِينَ تَدْعُونَ مِن دُونِ اللّهِ قُل لاَّ أَتَّبِعُ أَهْوَاءكُمْ قَدْ ضَلَلْتُ إِذًا وَمَا أَنَاْ مِنَ الْمُهْتَدِينَ</w:t>
      </w:r>
    </w:p>
    <w:p w:rsidR="000E2289" w:rsidRDefault="000E2289" w:rsidP="000E2289">
      <w:pPr>
        <w:pStyle w:val="libNormal"/>
      </w:pPr>
      <w:r>
        <w:t>57. Reci: “Meni je doista jasno ko je Gospodar moj, a vi Ga ne priznajete. Nije u mojoj vlasti ono što vi požurujete; pita se samo Allah, On sudi po pravdi i On je sudija najbolji.”</w:t>
      </w:r>
    </w:p>
    <w:p w:rsidR="000E2289" w:rsidRDefault="000E2289" w:rsidP="002050A8">
      <w:pPr>
        <w:pStyle w:val="libAie"/>
      </w:pPr>
      <w:r>
        <w:rPr>
          <w:rtl/>
        </w:rPr>
        <w:t>قُلْ إِنِّي عَلَى بَيِّنَةٍ مِّن رَّبِّي وَكَذَّبْتُم بِهِ مَا عِندِي مَا تَسْتَعْجِلُونَ بِهِ إِنِ الْحُكْمُ إِلاَّ لِلّهِ يَقُصُّ الْحَقَّ وَهُوَ خَيْرُ الْفَاصِلِينَ</w:t>
      </w:r>
    </w:p>
    <w:p w:rsidR="000E2289" w:rsidRDefault="000E2289" w:rsidP="000E2289">
      <w:pPr>
        <w:pStyle w:val="libNormal"/>
      </w:pPr>
      <w:r>
        <w:t>58. Reci: “Da je o mojoj vlasti ono što požurujete, između mene i vas bilo bi svršeno, a Allah dobro zna nevjernike.”</w:t>
      </w:r>
    </w:p>
    <w:p w:rsidR="000E2289" w:rsidRDefault="000E2289" w:rsidP="002050A8">
      <w:pPr>
        <w:pStyle w:val="libAie"/>
      </w:pPr>
      <w:r>
        <w:rPr>
          <w:rtl/>
        </w:rPr>
        <w:t>قُل لَّوْ أَنَّ عِندِي مَا تَسْتَعْجِلُونَ بِهِ لَقُضِيَ الأَمْرُ بَيْنِي وَبَيْنَكُمْ وَاللّهُ أَعْلَمُ بِالظَّالِمِينَ</w:t>
      </w:r>
    </w:p>
    <w:p w:rsidR="000E2289" w:rsidRDefault="000E2289" w:rsidP="000E2289">
      <w:pPr>
        <w:pStyle w:val="libNormal"/>
      </w:pPr>
      <w:r>
        <w:t>59. U Njega su ključevi svih tajni, samo ih On zna, i On jedini zna šta je na kopnu i šta je u moru, i nijedan list ne opadne, a da On za nj ne zna; i nema zrna u tminama Zemlje niti ičeg svježeg niti ičeg suhog, ničeg što nije u jasnoj Knjizi.</w:t>
      </w:r>
    </w:p>
    <w:p w:rsidR="000E2289" w:rsidRDefault="000E2289" w:rsidP="002050A8">
      <w:pPr>
        <w:pStyle w:val="libAie"/>
      </w:pPr>
      <w:r>
        <w:rPr>
          <w:rtl/>
        </w:rPr>
        <w:t>وَعِندَهُ مَفَاتِحُ الْغَيْبِ لاَ يَعْلَمُهَا إِلاَّ هُوَ وَيَعْلَمُ مَا فِي الْبَرِّ وَالْبَحْرِ وَمَا تَسْقُطُ مِن وَرَقَةٍ إِلاَّ يَعْلَمُهَا وَلاَ حَبَّةٍ فِي ظُلُمَاتِ الأَرْضِ وَلاَ رَطْبٍ وَلاَ يَابِسٍ إِلاَّ فِي كِتَابٍ مُّبِينٍ</w:t>
      </w:r>
    </w:p>
    <w:p w:rsidR="000E2289" w:rsidRDefault="000E2289" w:rsidP="000E2289">
      <w:pPr>
        <w:pStyle w:val="libNormal"/>
      </w:pPr>
      <w:r>
        <w:t>60. On vas noću uspavljuje, - a zna i šta ste preko dana griješili -, zatim vas budi, sve dok ne dođe čas smrti. Na kraju, Njemu ćete se vratiti i On će vas o onome što ste radili obavijestiti.</w:t>
      </w:r>
    </w:p>
    <w:p w:rsidR="000E2289" w:rsidRDefault="000E2289" w:rsidP="002050A8">
      <w:pPr>
        <w:pStyle w:val="libAie"/>
      </w:pPr>
      <w:r>
        <w:rPr>
          <w:rtl/>
        </w:rPr>
        <w:t>وَهُوَ الَّذِي يَتَوَفَّاكُم بِاللَّيْلِ وَيَعْلَمُ مَا جَرَحْتُم بِالنَّهَارِ ثُمَّ يَبْعَثُكُمْ فِيهِ لِيُقْضَى أَجَلٌ مُّسَمًّى ثُمَّ إِلَيْهِ مَرْجِعُكُمْ ثُمَّ يُنَبِّئُكُم بِمَا كُنتُمْ تَعْمَلُونَ</w:t>
      </w:r>
    </w:p>
    <w:p w:rsidR="000E2289" w:rsidRDefault="000E2289" w:rsidP="000E2289">
      <w:pPr>
        <w:pStyle w:val="libNormal"/>
      </w:pPr>
      <w:r>
        <w:t xml:space="preserve">61. On vlada robovima Svojim i šalje vam čuvare; a kad nekome od vas smrt dođe, izaslanici Naši mu, bez oklijevanja, dušu uzmu. </w:t>
      </w:r>
    </w:p>
    <w:p w:rsidR="000E2289" w:rsidRDefault="000E2289" w:rsidP="002050A8">
      <w:pPr>
        <w:pStyle w:val="libAie"/>
      </w:pPr>
      <w:r>
        <w:rPr>
          <w:rtl/>
        </w:rPr>
        <w:t>وَهُوَ الْقَاهِرُ فَوْقَ عِبَادِهِ وَيُرْسِلُ عَلَيْكُم حَفَظَةً حَتَّىَ إِذَا جَاء أَحَدَكُمُ الْمَوْتُ تَوَفَّتْهُ رُسُلُنَا وَهُمْ لاَ يُفَرِّطُونَ</w:t>
      </w:r>
    </w:p>
    <w:p w:rsidR="000E2289" w:rsidRDefault="000E2289" w:rsidP="000E2289">
      <w:pPr>
        <w:pStyle w:val="libNormal"/>
      </w:pPr>
      <w:r>
        <w:lastRenderedPageBreak/>
        <w:t>62. Oni će, poslije, biti vraćeni Allahu, svome istinskom Gospodaru. Samo će se On pitati i On će najbrže obračun svidjeti.</w:t>
      </w:r>
    </w:p>
    <w:p w:rsidR="000E2289" w:rsidRDefault="000E2289" w:rsidP="002050A8">
      <w:pPr>
        <w:pStyle w:val="libAie"/>
      </w:pPr>
      <w:r>
        <w:rPr>
          <w:rtl/>
        </w:rPr>
        <w:t>ثُمَّ رُدُّواْ إِلَى اللّهِ مَوْلاَهُمُ الْحَقِّ أَلاَ لَهُ الْحُكْمُ وَهُوَ أَسْرَعُ الْحَاسِبِينَ</w:t>
      </w:r>
    </w:p>
    <w:p w:rsidR="000E2289" w:rsidRDefault="000E2289" w:rsidP="000E2289">
      <w:pPr>
        <w:pStyle w:val="libNormal"/>
      </w:pPr>
      <w:r>
        <w:t>63. Reci: “Ko vas iz strahota na kopnu i moru izbavlja kad mu se i javno i tajno ponizno molite: “Ako nas On iz ovoga izbavi, sigurno ćemo biti zahvalni!””</w:t>
      </w:r>
    </w:p>
    <w:p w:rsidR="000E2289" w:rsidRDefault="000E2289" w:rsidP="002050A8">
      <w:pPr>
        <w:pStyle w:val="libAie"/>
      </w:pPr>
      <w:r>
        <w:rPr>
          <w:rtl/>
        </w:rPr>
        <w:t>قُلْ مَن يُنَجِّيكُم مِّن ظُلُمَاتِ الْبَرِّ وَالْبَحْرِ تَدْعُونَهُ تَضَرُّعاً وَخُفْيَةً لَّئِنْ أَنجَانَا مِنْ هَـذِهِ لَنَكُونَنَّ مِنَ الشَّاكِرِينَ</w:t>
      </w:r>
    </w:p>
    <w:p w:rsidR="000E2289" w:rsidRDefault="000E2289" w:rsidP="000E2289">
      <w:pPr>
        <w:pStyle w:val="libNormal"/>
      </w:pPr>
      <w:r>
        <w:t>64. Reci: “Allah vas iz njih i iz svake nevolje izbavlja, pa vi ipak smatrate da ima Njemu ravnih.”</w:t>
      </w:r>
    </w:p>
    <w:p w:rsidR="000E2289" w:rsidRDefault="000E2289" w:rsidP="002050A8">
      <w:pPr>
        <w:pStyle w:val="libAie"/>
      </w:pPr>
      <w:r>
        <w:rPr>
          <w:rtl/>
        </w:rPr>
        <w:t>قُلِ اللّهُ يُنَجِّيكُم مِّنْهَا وَمِن كُلِّ كَرْبٍ ثُمَّ أَنتُمْ تُشْرِكُونَ</w:t>
      </w:r>
    </w:p>
    <w:p w:rsidR="000E2289" w:rsidRDefault="000E2289" w:rsidP="000E2289">
      <w:pPr>
        <w:pStyle w:val="libNormal"/>
      </w:pPr>
      <w:r>
        <w:t>65. Reci: “On je kadar da pošalje protiv vas kaznu iznad vaših glava ili ispod vaših nogu ili da vas u stranke podijeli i učini da silu jedni drugih iskusite.” Pogledaj samo kako Mi potanko iznosimo dokaze da bi se oni urazumili!</w:t>
      </w:r>
    </w:p>
    <w:p w:rsidR="000E2289" w:rsidRDefault="000E2289" w:rsidP="002050A8">
      <w:pPr>
        <w:pStyle w:val="libAie"/>
      </w:pPr>
      <w:r>
        <w:rPr>
          <w:rtl/>
        </w:rPr>
        <w:t>قُلْ هُوَ الْقَادِرُ عَلَى أَن يَبْعَثَ عَلَيْكُمْ عَذَابًا مِّن فَوْقِكُمْ أَوْ مِن تَحْتِ أَرْجُلِكُمْ أَوْ يَلْبِسَكُمْ شِيَعاً وَيُذِيقَ بَعْضَكُم بَأْسَ بَعْضٍ انظُرْ كَيْفَ نُصَرِّفُ الآيَاتِ لَعَلَّهُمْ يَفْقَهُونَ</w:t>
      </w:r>
    </w:p>
    <w:p w:rsidR="000E2289" w:rsidRDefault="000E2289" w:rsidP="000E2289">
      <w:pPr>
        <w:pStyle w:val="libNormal"/>
      </w:pPr>
      <w:r>
        <w:t xml:space="preserve">66. Tvoj narod kaznu poriče, a ona je istina. Reci: “Ja nisam vaš čuvar, </w:t>
      </w:r>
    </w:p>
    <w:p w:rsidR="000E2289" w:rsidRDefault="000E2289" w:rsidP="002050A8">
      <w:pPr>
        <w:pStyle w:val="libAie"/>
      </w:pPr>
      <w:r>
        <w:rPr>
          <w:rtl/>
        </w:rPr>
        <w:t>وَكَذَّبَ بِهِ قَوْمُكَ وَهُوَ الْحَقُّ قُل لَّسْتُ عَلَيْكُم بِوَكِيلٍ</w:t>
      </w:r>
    </w:p>
    <w:p w:rsidR="000E2289" w:rsidRDefault="000E2289" w:rsidP="000E2289">
      <w:pPr>
        <w:pStyle w:val="libNormal"/>
      </w:pPr>
      <w:r>
        <w:t>67. svaki nagovještaj ima svoje vrijeme, i vi ćete znati!”</w:t>
      </w:r>
    </w:p>
    <w:p w:rsidR="000E2289" w:rsidRDefault="000E2289" w:rsidP="002050A8">
      <w:pPr>
        <w:pStyle w:val="libAie"/>
      </w:pPr>
      <w:r>
        <w:rPr>
          <w:rtl/>
        </w:rPr>
        <w:t>لِّكُلِّ نَبَإٍ مُّسْتَقَرٌّ وَسَوْفَ تَعْلَمُونَ</w:t>
      </w:r>
    </w:p>
    <w:p w:rsidR="000E2289" w:rsidRDefault="000E2289" w:rsidP="000E2289">
      <w:pPr>
        <w:pStyle w:val="libNormal"/>
      </w:pPr>
      <w:r>
        <w:t>68. Kada vidiš one koji se riječima Našim rugaju, nek si daleko od njih sve dok na drugi razgovor ne pređu. A ako te šejtan navede da zaboraviš, onda ne sjedi više s nevjernicima kad se opomene sjetiš.</w:t>
      </w:r>
    </w:p>
    <w:p w:rsidR="000E2289" w:rsidRDefault="000E2289" w:rsidP="002050A8">
      <w:pPr>
        <w:pStyle w:val="libAie"/>
      </w:pPr>
      <w:r>
        <w:rPr>
          <w:rtl/>
        </w:rPr>
        <w:t>وَإِذَا رَأَيْتَ الَّذِينَ يَخُوضُونَ فِي آيَاتِنَا فَأَعْرِضْ عَنْهُمْ حَتَّى يَخُوضُواْ فِي حَدِيثٍ غَيْرِهِ وَإِمَّا يُنسِيَنَّكَ الشَّيْطَانُ فَلاَ تَقْعُدْ بَعْدَ الذِّكْرَى مَعَ الْقَوْمِ الظَّالِمِينَ</w:t>
      </w:r>
    </w:p>
    <w:p w:rsidR="000E2289" w:rsidRDefault="000E2289" w:rsidP="000E2289">
      <w:pPr>
        <w:pStyle w:val="libNormal"/>
      </w:pPr>
      <w:r>
        <w:t>69. Oni koji se boja Allaha neće za njih račun polagati, ali su dužni da opominju ne bi li se okanili.</w:t>
      </w:r>
    </w:p>
    <w:p w:rsidR="000E2289" w:rsidRDefault="000E2289" w:rsidP="002050A8">
      <w:pPr>
        <w:pStyle w:val="libAie"/>
      </w:pPr>
      <w:r>
        <w:rPr>
          <w:rtl/>
        </w:rPr>
        <w:t>وَمَا عَلَى الَّذِينَ يَتَّقُونَ مِنْ حِسَابِهِم مِّن شَيْءٍ وَلَـكِن ذِكْرَى لَعَلَّهُمْ يَتَّقُونَ</w:t>
      </w:r>
    </w:p>
    <w:p w:rsidR="000E2289" w:rsidRDefault="000E2289" w:rsidP="000E2289">
      <w:pPr>
        <w:pStyle w:val="libNormal"/>
      </w:pPr>
      <w:r>
        <w:t>70. Ostavi one koji vjeru svoju kao igru i zabavu uzimaju, i koje je život na ovom svijetu obmanuo, a opominji Kur’anom da čovjek, zbog onoga što radi, ne bi stradao, jer osim Allaha - ni zaštitnika ni posrednika neće imati i jer se od njega nikakva otkupnina neće primiti. Oni će, zbog onoga što su radili, biti u muci zadržani; njih čeka piće od ključale vode i patnja nesnosna, zato što nisu vjerovali.</w:t>
      </w:r>
    </w:p>
    <w:p w:rsidR="000E2289" w:rsidRDefault="000E2289" w:rsidP="002050A8">
      <w:pPr>
        <w:pStyle w:val="libAie"/>
      </w:pPr>
      <w:r>
        <w:rPr>
          <w:rtl/>
        </w:rPr>
        <w:t>وَذَرِ الَّذِينَ اتَّخَذُواْ دِينَهُمْ لَعِبًا وَلَهْوًا وَغَرَّتْهُمُ الْحَيَاةُ الدُّنْيَا وَذَكِّرْ بِهِ أَن تُبْسَلَ نَفْسٌ بِمَا كَسَبَتْ لَيْسَ لَهَا مِن دُونِ اللّهِ وَلِيٌّ وَلاَ شَفِيعٌ وَإِن تَعْدِلْ كُلَّ عَدْلٍ لاَّ يُؤْخَذْ مِنْهَا أُوْلَـئِكَ الَّذِينَ أُبْسِلُواْ بِمَا كَسَبُواْ لَهُمْ شَرَابٌ مِّنْ حَمِيمٍ وَعَذَابٌ أَلِيمٌ بِمَا كَانُواْ يَكْفُرُونَ</w:t>
      </w:r>
    </w:p>
    <w:p w:rsidR="000E2289" w:rsidRDefault="000E2289" w:rsidP="000E2289">
      <w:pPr>
        <w:pStyle w:val="libNormal"/>
      </w:pPr>
      <w:r>
        <w:t xml:space="preserve">71. Reci: “Zar da se, pored Allaha, klanjamo onima koji nam ne mogu nikakvu korist pribaviti ni neku štetu otkloniti pa da budemo vraćeni stopama našim - a Allah nas je već uputio - i da budemo kao onaj koga su na Zemlji šejtani zaveli pa ništa ne zna, a koga drugovi njegovi zovu na pravi </w:t>
      </w:r>
      <w:r>
        <w:lastRenderedPageBreak/>
        <w:t>put: “Hodi</w:t>
      </w:r>
      <w:r w:rsidR="006D3F7A">
        <w:t xml:space="preserve"> nama!</w:t>
      </w:r>
      <w:r>
        <w:t>” Reci: “Allahov put je - jedini pravi put, i nam je naređeno da Gospodara svjetova slušamo</w:t>
      </w:r>
    </w:p>
    <w:p w:rsidR="000E2289" w:rsidRDefault="000E2289" w:rsidP="002050A8">
      <w:pPr>
        <w:pStyle w:val="libAie"/>
      </w:pPr>
      <w:r>
        <w:rPr>
          <w:rtl/>
        </w:rPr>
        <w:t>قُلْ أَنَدْعُو مِن دُونِ اللّهِ مَا لاَ يَنفَعُنَا وَلاَ يَضُرُّنَا وَنُرَدُّ عَلَى أَعْقَابِنَا بَعْدَ إِذْ هَدَانَا اللّهُ كَالَّذِي اسْتَهْوَتْهُ الشَّيَاطِينُ فِي الأَرْضِ حَيْرَانَ لَهُ أَصْحَابٌ يَدْعُونَهُ إِلَى الْهُدَى ائْتِنَا قُلْ إِنَّ هُدَى اللّهِ هُوَ الْهُدَىَ وَأُمِرْنَا لِنُسْلِمَ لِرَبِّ الْعَالَمِينَ</w:t>
      </w:r>
    </w:p>
    <w:p w:rsidR="000E2289" w:rsidRDefault="000E2289" w:rsidP="000E2289">
      <w:pPr>
        <w:pStyle w:val="libNormal"/>
      </w:pPr>
      <w:r>
        <w:t>72. i da molitvu obavljamo i da se Njega bojimo; On je Taj pred kojim ćete biti sakupljeni,</w:t>
      </w:r>
    </w:p>
    <w:p w:rsidR="000E2289" w:rsidRDefault="000E2289" w:rsidP="002050A8">
      <w:pPr>
        <w:pStyle w:val="libAie"/>
      </w:pPr>
      <w:r>
        <w:rPr>
          <w:rtl/>
        </w:rPr>
        <w:t>وَأَنْ أَقِيمُواْ الصَّلاةَ وَاتَّقُوهُ وَهُوَ الَّذِيَ إِلَيْهِ تُحْشَرُونَ</w:t>
      </w:r>
    </w:p>
    <w:p w:rsidR="000E2289" w:rsidRDefault="000E2289" w:rsidP="000E2289">
      <w:pPr>
        <w:pStyle w:val="libNormal"/>
      </w:pPr>
      <w:r>
        <w:t>73. i On je Taj koji je nebesa i Zemlju mudro stvorio: čim On za nešto rekne: “Budi!” - ono biva; riječ Njegova je Istina; samo će On imati vlast na Dan kad se u rog duhne; On zna nevidljivi i vidljivi svijet, i On je Mudar i Sveznajući.”</w:t>
      </w:r>
    </w:p>
    <w:p w:rsidR="000E2289" w:rsidRDefault="000E2289" w:rsidP="002050A8">
      <w:pPr>
        <w:pStyle w:val="libAie"/>
      </w:pPr>
      <w:r>
        <w:rPr>
          <w:rtl/>
        </w:rPr>
        <w:t>وَهُوَ الَّذِي خَلَقَ السَّمَاوَاتِ وَالأَرْضَ بِالْحَقِّ وَيَوْمَ يَقُولُ كُن فَيَكُونُ قَوْلُهُ الْحَقُّ وَلَهُ الْمُلْكُ يَوْمَ يُنفَخُ فِي الصُّوَرِ عَالِمُ الْغَيْبِ وَالشَّهَادَةِ وَهُوَ الْحَكِيمُ الْخَبِيرُ</w:t>
      </w:r>
    </w:p>
    <w:p w:rsidR="000E2289" w:rsidRDefault="000E2289" w:rsidP="000E2289">
      <w:pPr>
        <w:pStyle w:val="libNormal"/>
      </w:pPr>
      <w:r>
        <w:t>74. A kad Ibrahim reče svome ocu Azeru: “Zar kumire smatraš bogovima?! Vidim da ste i ti i narod tvoj u pravoj zabludi.”</w:t>
      </w:r>
    </w:p>
    <w:p w:rsidR="000E2289" w:rsidRDefault="000E2289" w:rsidP="002050A8">
      <w:pPr>
        <w:pStyle w:val="libAie"/>
      </w:pPr>
      <w:r>
        <w:rPr>
          <w:rtl/>
        </w:rPr>
        <w:t>وَإِذْ قَالَ إِبْرَاهِيمُ لأَبِيهِ آزَرَ أَتَتَّخِذُ أَصْنَامًا آلِهَةً إِنِّي أَرَاكَ وَقَوْمَكَ فِي ضَلاَلٍ مُّبِينٍ</w:t>
      </w:r>
    </w:p>
    <w:p w:rsidR="000E2289" w:rsidRDefault="000E2289" w:rsidP="000E2289">
      <w:pPr>
        <w:pStyle w:val="libNormal"/>
      </w:pPr>
      <w:r>
        <w:t>75. I Mi pokazasmo Ibrahimu carstvo nebesa i Zemlje da bi čvrsto vjerovao.</w:t>
      </w:r>
    </w:p>
    <w:p w:rsidR="000E2289" w:rsidRDefault="000E2289" w:rsidP="002050A8">
      <w:pPr>
        <w:pStyle w:val="libAie"/>
      </w:pPr>
      <w:r>
        <w:rPr>
          <w:rtl/>
        </w:rPr>
        <w:t>وَكَذَلِكَ نُرِي إِبْرَاهِيمَ مَلَكُوتَ السَّمَاوَاتِ وَالأَرْضِ وَلِيَكُونَ مِنَ الْمُوقِنِينَ</w:t>
      </w:r>
    </w:p>
    <w:p w:rsidR="000E2289" w:rsidRDefault="000E2289" w:rsidP="000E2289">
      <w:pPr>
        <w:pStyle w:val="libNormal"/>
      </w:pPr>
      <w:r>
        <w:t>76. I kad nastupi noć, On ugleda zvijezdu i reče: “Ovo je Gospodar moj!” A pošto zađe, reče: “Ne volim one koji zalaze!”</w:t>
      </w:r>
    </w:p>
    <w:p w:rsidR="000E2289" w:rsidRDefault="000E2289" w:rsidP="002050A8">
      <w:pPr>
        <w:pStyle w:val="libAie"/>
      </w:pPr>
      <w:r>
        <w:rPr>
          <w:rtl/>
        </w:rPr>
        <w:t>فَلَمَّا جَنَّ عَلَيْهِ اللَّيْلُ رَأَى كَوْكَبًا قَالَ هَـذَا رَبِّي فَلَمَّا أَفَلَ قَالَ لا أُحِبُّ الآفِلِينَ</w:t>
      </w:r>
    </w:p>
    <w:p w:rsidR="000E2289" w:rsidRDefault="000E2289" w:rsidP="000E2289">
      <w:pPr>
        <w:pStyle w:val="libNormal"/>
      </w:pPr>
      <w:r>
        <w:t>77. A kad ugleda Mjesec kako izlazi, reče: “Ovo je Gospodar moj!” A pošto zađe, on reče: “Ako me Gospodar moj na pravi put ne u</w:t>
      </w:r>
      <w:r w:rsidR="006D3F7A">
        <w:t>p</w:t>
      </w:r>
      <w:r>
        <w:t>uti, biću sigurno jedan od onih koji su zalutali.”</w:t>
      </w:r>
    </w:p>
    <w:p w:rsidR="000E2289" w:rsidRDefault="000E2289" w:rsidP="002050A8">
      <w:pPr>
        <w:pStyle w:val="libAie"/>
      </w:pPr>
      <w:r>
        <w:rPr>
          <w:rtl/>
        </w:rPr>
        <w:t>فَلَمَّا رَأَى الْقَمَرَ بَازِغًا قَالَ هَـذَا رَبِّي فَلَمَّا أَفَلَ قَالَ لَئِن لَّمْ يَهْدِنِي رَبِّي لأكُونَنَّ مِنَ الْقَوْمِ الضَّالِّينَ</w:t>
      </w:r>
    </w:p>
    <w:p w:rsidR="000E2289" w:rsidRDefault="000E2289" w:rsidP="000E2289">
      <w:pPr>
        <w:pStyle w:val="libNormal"/>
      </w:pPr>
      <w:r>
        <w:t>78. A kad ugleda Sunce kako se rađa, on uzviknu: “Ovo je Gospodar moj, ovo je najveće!” - A pošto zađe, on reče: “Narode moj, ja nemam ništa s tim što vi Njemu druge ravnim smatrate!</w:t>
      </w:r>
    </w:p>
    <w:p w:rsidR="000E2289" w:rsidRDefault="000E2289" w:rsidP="002050A8">
      <w:pPr>
        <w:pStyle w:val="libAie"/>
      </w:pPr>
      <w:r>
        <w:rPr>
          <w:rtl/>
        </w:rPr>
        <w:t>فَلَمَّا رَأَى الشَّمْسَ بَازِغَةً قَالَ هَـذَا رَبِّي هَـذَآ أَكْبَرُ فَلَمَّا أَفَلَتْ قَالَ يَا قَوْمِ إِنِّي بَرِيءٌ مِّمَّا تُشْرِكُونَ</w:t>
      </w:r>
    </w:p>
    <w:p w:rsidR="000E2289" w:rsidRDefault="000E2289" w:rsidP="000E2289">
      <w:pPr>
        <w:pStyle w:val="libNormal"/>
      </w:pPr>
      <w:r>
        <w:t>79. Ja okrećem lice svoje, kao pravi vjernik, prema Onome koji je nebesa i zemlju stvorio, ja nisam od onih koji Njemu druge ravnim smatraju!”</w:t>
      </w:r>
    </w:p>
    <w:p w:rsidR="000E2289" w:rsidRDefault="000E2289" w:rsidP="002050A8">
      <w:pPr>
        <w:pStyle w:val="libAie"/>
      </w:pPr>
      <w:r>
        <w:rPr>
          <w:rtl/>
        </w:rPr>
        <w:t>إِنِّي وَجَّهْتُ وَجْهِيَ لِلَّذِي فَطَرَ السَّمَاوَاتِ وَالأَرْضَ حَنِيفًا وَمَا أَنَاْ مِنَ الْمُشْرِكِينَ</w:t>
      </w:r>
    </w:p>
    <w:p w:rsidR="000E2289" w:rsidRDefault="000E2289" w:rsidP="000E2289">
      <w:pPr>
        <w:pStyle w:val="libNormal"/>
      </w:pPr>
      <w:r>
        <w:t>80. I narod njegov se s njim raspravljao. “Zar da se sa mnom raspravljate o Allahu, a On je mene uputio?” - reče on. “Ja se ne bojim onih koje vi Njemu ravnim smatrate, biće samo ono što Gospodar moj bude htio. Gospodar moj znanjem Svojim obuhvata sve. Zašto se ne urazumite?</w:t>
      </w:r>
    </w:p>
    <w:p w:rsidR="000E2289" w:rsidRDefault="000E2289" w:rsidP="002050A8">
      <w:pPr>
        <w:pStyle w:val="libAie"/>
      </w:pPr>
      <w:r>
        <w:rPr>
          <w:rtl/>
        </w:rPr>
        <w:t>وَحَآجَّهُ قَوْمُهُ قَالَ أَتُحَاجُّونِّي فِي اللّهِ وَقَدْ هَدَانِ وَلاَ أَخَافُ مَا تُشْرِكُونَ بِهِ إِلاَّ أَن يَشَاء رَبِّي شَيْئًا وَسِعَ رَبِّي كُلَّ شَيْءٍ عِلْمًا أَفَلاَ تَتَذَكَّرُونَ</w:t>
      </w:r>
    </w:p>
    <w:p w:rsidR="000E2289" w:rsidRDefault="000E2289" w:rsidP="000E2289">
      <w:pPr>
        <w:pStyle w:val="libNormal"/>
      </w:pPr>
      <w:r>
        <w:lastRenderedPageBreak/>
        <w:t>81. A kako bih se ja bojao onih koje s Njim izjednačujete, kada se vi ne bojite što Allahu druge ravnim smatrate, iako vam On za to nije nikakav dokaz dao? I znate li vi ko će, mi ili vi, biti siguran?</w:t>
      </w:r>
    </w:p>
    <w:p w:rsidR="000E2289" w:rsidRDefault="000E2289" w:rsidP="002050A8">
      <w:pPr>
        <w:pStyle w:val="libAie"/>
      </w:pPr>
      <w:r>
        <w:rPr>
          <w:rtl/>
        </w:rPr>
        <w:t>وَكَيْفَ أَخَافُ مَا أَشْرَكْتُمْ وَلاَ تَخَافُونَ أَنَّكُمْ أَشْرَكْتُم بِاللّهِ مَا لَمْ يُنَزِّلْ بِهِ عَلَيْكُمْ سُلْطَانًا فَأَيُّ الْفَرِيقَيْنِ أَحَقُّ بِالأَمْنِ إِن كُنتُمْ تَعْلَمُونَ</w:t>
      </w:r>
    </w:p>
    <w:p w:rsidR="000E2289" w:rsidRDefault="000E2289" w:rsidP="000E2289">
      <w:pPr>
        <w:pStyle w:val="libNormal"/>
      </w:pPr>
      <w:r>
        <w:t>82. Biće sigurni samo oni koji vjeruju i vjerovanje svoje s mnogoboštvom ne miješaju; oni će biti na pravom putu.”</w:t>
      </w:r>
    </w:p>
    <w:p w:rsidR="000E2289" w:rsidRDefault="000E2289" w:rsidP="002050A8">
      <w:pPr>
        <w:pStyle w:val="libAie"/>
      </w:pPr>
      <w:r>
        <w:rPr>
          <w:rtl/>
        </w:rPr>
        <w:t>الَّذِينَ آمَنُواْ وَلَمْ يَلْبِسُواْ إِيمَانَهُم بِظُلْمٍ أُوْلَـئِكَ لَهُمُ الأَمْنُ وَهُم مُّهْتَدُونَ</w:t>
      </w:r>
    </w:p>
    <w:p w:rsidR="000E2289" w:rsidRDefault="000E2289" w:rsidP="000E2289">
      <w:pPr>
        <w:pStyle w:val="libNormal"/>
      </w:pPr>
      <w:r>
        <w:t>83. To su dokazi naši koje dadosmo Ibrahimu za narod njegov. Mi više stepene dajemo onima kojima Mi hoćemo. Gospodar tvoj je, uistinu, mudar i sveznajući.</w:t>
      </w:r>
    </w:p>
    <w:p w:rsidR="000E2289" w:rsidRDefault="000E2289" w:rsidP="002050A8">
      <w:pPr>
        <w:pStyle w:val="libAie"/>
      </w:pPr>
      <w:r>
        <w:rPr>
          <w:rtl/>
        </w:rPr>
        <w:t>وَتِلْكَ حُجَّتُنَا آتَيْنَاهَا إِبْرَاهِيمَ عَلَى قَوْمِهِ نَرْفَعُ دَرَجَاتٍ مَّن نَّشَاء إِنَّ رَبَّكَ حَكِيمٌ عَلِيمٌ</w:t>
      </w:r>
    </w:p>
    <w:p w:rsidR="000E2289" w:rsidRDefault="000E2289" w:rsidP="000E2289">
      <w:pPr>
        <w:pStyle w:val="libNormal"/>
      </w:pPr>
      <w:r>
        <w:t>84. I Mi mu poklonismo i Ishaka i Jakuba; i svakog uputismo - a Nuha smo još prije uputili - i od potomaka njegovih Davuda, i Sulejmana, i Ejjuba, i Jusufa, i Musaa, i Haruna - eto, tako Mi nagrađujemo one koji dobra djela čine -</w:t>
      </w:r>
    </w:p>
    <w:p w:rsidR="000E2289" w:rsidRDefault="000E2289" w:rsidP="002050A8">
      <w:pPr>
        <w:pStyle w:val="libAie"/>
      </w:pPr>
      <w:r>
        <w:rPr>
          <w:rtl/>
        </w:rPr>
        <w:t>وَوَهَبْنَا لَهُ إِسْحَقَ وَيَعْقُوبَ كُلاًّ هَدَيْنَا وَنُوحًا هَدَيْنَا مِن قَبْلُ وَمِن ذُرِّيَّتِهِ دَاوُودَ وَسُلَيْمَانَ وَأَيُّوبَ وَيُوسُفَ وَمُوسَى وَهَارُونَ وَكَذَلِكَ نَجْزِي الْمُحْسِنِينَ</w:t>
      </w:r>
    </w:p>
    <w:p w:rsidR="000E2289" w:rsidRDefault="000E2289" w:rsidP="000E2289">
      <w:pPr>
        <w:pStyle w:val="libNormal"/>
      </w:pPr>
      <w:r>
        <w:t>85. i Zekerijjaa, i Jahjaa, i Isaa, i Il'jasa - svi oni su bili dobri -</w:t>
      </w:r>
    </w:p>
    <w:p w:rsidR="000E2289" w:rsidRDefault="000E2289" w:rsidP="002050A8">
      <w:pPr>
        <w:pStyle w:val="libAie"/>
      </w:pPr>
      <w:r>
        <w:rPr>
          <w:rtl/>
        </w:rPr>
        <w:t>وَزَكَرِيَّا وَيَحْيَى وَعِيسَى وَإِلْيَاسَ كُلٌّ مِّنَ الصَّالِحِينَ</w:t>
      </w:r>
    </w:p>
    <w:p w:rsidR="000E2289" w:rsidRDefault="000E2289" w:rsidP="000E2289">
      <w:pPr>
        <w:pStyle w:val="libNormal"/>
      </w:pPr>
      <w:r>
        <w:t>86. i Ismaila i El-jese'a i Junusa i Luta - i svima smo prednost nad svijetom ostalim dali</w:t>
      </w:r>
    </w:p>
    <w:p w:rsidR="000E2289" w:rsidRDefault="000E2289" w:rsidP="002050A8">
      <w:pPr>
        <w:pStyle w:val="libAie"/>
      </w:pPr>
      <w:r>
        <w:rPr>
          <w:rtl/>
        </w:rPr>
        <w:t>وَإِسْمَاعِيلَ وَالْيَسَعَ وَيُونُسَ وَلُوطًا وَكُلاًّ فضَّلْنَا عَلَى الْعَالَمِينَ</w:t>
      </w:r>
    </w:p>
    <w:p w:rsidR="000E2289" w:rsidRDefault="000E2289" w:rsidP="000E2289">
      <w:pPr>
        <w:pStyle w:val="libNormal"/>
      </w:pPr>
      <w:r>
        <w:t>87. i neke pretke njihove i potomke njihove i braću njihovu - njih smo odabrali i na pravi put im ukazali.</w:t>
      </w:r>
    </w:p>
    <w:p w:rsidR="000E2289" w:rsidRDefault="000E2289" w:rsidP="002050A8">
      <w:pPr>
        <w:pStyle w:val="libAie"/>
      </w:pPr>
      <w:r>
        <w:rPr>
          <w:rtl/>
        </w:rPr>
        <w:t>وَمِنْ آبَائِهِمْ وَذُرِّيَّاتِهِمْ وَإِخْوَانِهِمْ وَاجْتَبَيْنَاهُمْ وَهَدَيْنَاهُمْ إِلَى صِرَاطٍ مُّسْتَقِيمٍ</w:t>
      </w:r>
    </w:p>
    <w:p w:rsidR="000E2289" w:rsidRDefault="000E2289" w:rsidP="000E2289">
      <w:pPr>
        <w:pStyle w:val="libNormal"/>
      </w:pPr>
      <w:r>
        <w:t>88. To je Allahovo uputstvo na koje On ukazuje onima kojima hoće od robova Svojih. A da su oni druge Njemu ravnim smatrali, sigurno bi im propalo ono što su činili.</w:t>
      </w:r>
    </w:p>
    <w:p w:rsidR="000E2289" w:rsidRDefault="000E2289" w:rsidP="002050A8">
      <w:pPr>
        <w:pStyle w:val="libAie"/>
      </w:pPr>
      <w:r>
        <w:rPr>
          <w:rtl/>
        </w:rPr>
        <w:t>ذَلِكَ هُدَى اللّهِ يَهْدِي بِهِ مَن يَشَاء مِنْ عِبَادِهِ وَلَوْ أَشْرَكُواْ لَحَبِطَ عَنْهُم مَّا كَانُواْ يَعْمَلُونَ</w:t>
      </w:r>
    </w:p>
    <w:p w:rsidR="000E2289" w:rsidRDefault="000E2289" w:rsidP="000E2289">
      <w:pPr>
        <w:pStyle w:val="libNormal"/>
      </w:pPr>
      <w:r>
        <w:t>89. To su oni kojima smo Mi knjige i mudrost i vjerovjesništvo dali. Pa ako ovi u to ne vjeruju, Mi smo time zadužili ljude koji će u to vjerovati.</w:t>
      </w:r>
    </w:p>
    <w:p w:rsidR="000E2289" w:rsidRDefault="000E2289" w:rsidP="002050A8">
      <w:pPr>
        <w:pStyle w:val="libAie"/>
      </w:pPr>
      <w:r>
        <w:rPr>
          <w:rtl/>
        </w:rPr>
        <w:t>أُوْلَـئِكَ الَّذِينَ آتَيْنَاهُمُ الْكِتَابَ وَالْحُكْمَ وَالنُّبُوَّةَ فَإِن يَكْفُرْ بِهَا هَـؤُلاء فَقَدْ وَكَّلْنَا بِهَا قَوْمًا لَّيْسُواْ بِهَا بِكَافِرِينَ</w:t>
      </w:r>
    </w:p>
    <w:p w:rsidR="000E2289" w:rsidRDefault="000E2289" w:rsidP="000E2289">
      <w:pPr>
        <w:pStyle w:val="libNormal"/>
      </w:pPr>
      <w:r>
        <w:t>90. Njih je Allah uputio, zato slijedi njihov pravi put. Reci: “Ja od vas ne tražim nagradu za Kur’an, on je samo pouka svjetovima.”</w:t>
      </w:r>
    </w:p>
    <w:p w:rsidR="000E2289" w:rsidRDefault="000E2289" w:rsidP="002050A8">
      <w:pPr>
        <w:pStyle w:val="libAie"/>
      </w:pPr>
      <w:r>
        <w:rPr>
          <w:rtl/>
        </w:rPr>
        <w:t>أُوْلَـئِكَ الَّذِينَ هَدَى اللّهُ فَبِهُدَاهُمُ اقْتَدِهْ قُل لاَّ أَسْأَلُكُمْ عَلَيْهِ أَجْرًا إِنْ هُوَ إِلاَّ ذِكْرَى لِلْعَالَمِينَ</w:t>
      </w:r>
    </w:p>
    <w:p w:rsidR="000E2289" w:rsidRDefault="000E2289" w:rsidP="000E2289">
      <w:pPr>
        <w:pStyle w:val="libNormal"/>
      </w:pPr>
      <w:r>
        <w:t xml:space="preserve">91. Jevreji ne poznaju Allaha kako treba - kad govore: “Nijednom čovjeku Allah nije ništa objavio!” Reci: “A ko je objavio Knjigu koju je donio Musa kao svjetlo i putokaz ljudima, koju na listove stavljete i pokazujete, - a mnogo i krijete -, i poučavate se onome što ni vi ni preci vaši </w:t>
      </w:r>
      <w:r>
        <w:lastRenderedPageBreak/>
        <w:t>niste znali?” Reci: “Allah!” Zatim ih ostavi neka se lažima svojim zabavljaju.</w:t>
      </w:r>
    </w:p>
    <w:p w:rsidR="000E2289" w:rsidRDefault="000E2289" w:rsidP="002050A8">
      <w:pPr>
        <w:pStyle w:val="libAie"/>
      </w:pPr>
      <w:r>
        <w:rPr>
          <w:rtl/>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p>
    <w:p w:rsidR="000E2289" w:rsidRDefault="000E2289" w:rsidP="000E2289">
      <w:pPr>
        <w:pStyle w:val="libNormal"/>
      </w:pPr>
      <w:r>
        <w:t>92. A ova Knjiga, koju objavljujemo, blagoslovljena je, ona potvrđuje onu prije nje da opominješ Mekku i ostali svijet. A oni koji u onaj svijet vjeruju - vjeruju i u nju i o molitvama svojim brigu brinu.</w:t>
      </w:r>
    </w:p>
    <w:p w:rsidR="000E2289" w:rsidRDefault="000E2289" w:rsidP="002050A8">
      <w:pPr>
        <w:pStyle w:val="libAie"/>
      </w:pPr>
      <w:r>
        <w:rPr>
          <w:rtl/>
        </w:rPr>
        <w:t>وَهَـذَا كِتَابٌ أَنزَلْنَاهُ مُبَارَكٌ مُّصَدِّقُ الَّذِي بَيْنَ يَدَيْهِ وَلِتُنذِرَ أُمَّ الْقُرَى وَمَنْ حَوْلَهَا وَالَّذِينَ يُؤْمِنُونَ بِالآخِرَةِ يُؤْمِنُونَ بِهِ وَهُمْ عَلَى صَلاَتِهِمْ يُحَافِظُونَ</w:t>
      </w:r>
    </w:p>
    <w:p w:rsidR="000E2289" w:rsidRDefault="000E2289" w:rsidP="000E2289">
      <w:pPr>
        <w:pStyle w:val="libNormal"/>
      </w:pPr>
      <w:r>
        <w:t>93. Koje je nepravedniji od onoga koji laži o Allahu iznosi ili koji govori: “Objavljuje mi se” - a ništa mu se ne objavljuje, ili koji kaže: “I ja će reći isto onako kao što Allah objavljuje.” A da ti je vidjeti nevjernike u smrtnim mukama, kada meleki budu ispružili ruke svoje prema njima: “Spasite se ako možete! Od sada ćete neizdržljivom kaznom biti kažnjeni zato što ste Allaha ono što nije istina iznosili i što ste se prema dokazima Njegovim oholo ponašali.”</w:t>
      </w:r>
    </w:p>
    <w:p w:rsidR="000E2289" w:rsidRDefault="000E2289" w:rsidP="002050A8">
      <w:pPr>
        <w:pStyle w:val="libAie"/>
      </w:pPr>
      <w:r>
        <w:rPr>
          <w:rtl/>
        </w:rPr>
        <w:t>وَمَنْ أَظْلَمُ مِمَّنِ افْتَرَى عَلَى اللّهِ كَذِبًا أَوْ قَالَ أُوْحِيَ إِلَيَّ وَلَمْ يُوحَ إِلَيْهِ شَيْءٌ وَمَن قَالَ سَأُنزِلُ مِثْلَ مَا أَنَزلَ اللّهُ 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w:t>
      </w:r>
    </w:p>
    <w:p w:rsidR="000E2289" w:rsidRDefault="000E2289" w:rsidP="000E2289">
      <w:pPr>
        <w:pStyle w:val="libNormal"/>
      </w:pPr>
      <w:r>
        <w:t>94. A doći ćete Nam pojedinačno, onakvi kakve smo vas prvi put stvorili, napustivši dobra koja smo vam bili darovali. “Mi ne vidimo s vama božanstva vaša koja ste Njemu ravnim smatrali, pokidane su veze mađu vama i nema vam onih koje ste posrednicima držali.”</w:t>
      </w:r>
    </w:p>
    <w:p w:rsidR="000E2289" w:rsidRDefault="000E2289" w:rsidP="002050A8">
      <w:pPr>
        <w:pStyle w:val="libAie"/>
      </w:pPr>
      <w:r>
        <w:rPr>
          <w:rtl/>
        </w:rPr>
        <w:t>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p>
    <w:p w:rsidR="000E2289" w:rsidRDefault="000E2289" w:rsidP="000E2289">
      <w:pPr>
        <w:pStyle w:val="libNormal"/>
      </w:pPr>
      <w:r>
        <w:t>95. Allah ćini da zrnje i košpice prokliju. On iz neživa izvodi živo, iz živa neživo, - to vam je, eto, Allah, pa kuda se onda odmećete?</w:t>
      </w:r>
    </w:p>
    <w:p w:rsidR="000E2289" w:rsidRDefault="000E2289" w:rsidP="002050A8">
      <w:pPr>
        <w:pStyle w:val="libAie"/>
      </w:pPr>
      <w:r>
        <w:rPr>
          <w:rtl/>
        </w:rPr>
        <w:t>إِنَّ اللّهَ فَالِقُ الْحَبِّ وَالنَّوَى يُخْرِجُ الْحَيَّ مِنَ الْمَيِّتِ وَمُخْرِجُ الْمَيِّتِ مِنَ الْحَيِّ ذَلِكُمُ اللّهُ فَأَنَّى تُؤْفَكُونَ</w:t>
      </w:r>
    </w:p>
    <w:p w:rsidR="000E2289" w:rsidRDefault="000E2289" w:rsidP="000E2289">
      <w:pPr>
        <w:pStyle w:val="libNormal"/>
      </w:pPr>
      <w:r>
        <w:t>96. On čini da zora sviće, On je noć odredio za počinak, a Sunce i Mjesec za računanje vremena; to je odredba Silnoga, Sveznajućeg.</w:t>
      </w:r>
    </w:p>
    <w:p w:rsidR="000E2289" w:rsidRDefault="000E2289" w:rsidP="002050A8">
      <w:pPr>
        <w:pStyle w:val="libAie"/>
      </w:pPr>
      <w:r>
        <w:rPr>
          <w:rtl/>
        </w:rPr>
        <w:t>فَالِقُ الإِصْبَاحِ وَجَعَلَ اللَّيْلَ سَكَنًا وَالشَّمْسَ وَالْقَمَرَ حُسْبَانًا ذَلِكَ تَقْدِيرُ الْعَزِيزِ الْعَلِيمِ</w:t>
      </w:r>
    </w:p>
    <w:p w:rsidR="000E2289" w:rsidRDefault="000E2289" w:rsidP="000E2289">
      <w:pPr>
        <w:pStyle w:val="libNormal"/>
      </w:pPr>
      <w:r>
        <w:t>97. On vam je stvorio zvijezde da se po njima u mraku upravljate, na kopnu i moru. - Mi potanko objašnjavamo znamenja Naša ljudima koji znaju.</w:t>
      </w:r>
    </w:p>
    <w:p w:rsidR="000E2289" w:rsidRDefault="000E2289" w:rsidP="002050A8">
      <w:pPr>
        <w:pStyle w:val="libAie"/>
      </w:pPr>
      <w:r>
        <w:rPr>
          <w:rtl/>
        </w:rPr>
        <w:t>وَهُوَ الَّذِي جَعَلَ لَكُمُ النُّجُومَ لِتَهْتَدُواْ بِهَا فِي ظُلُمَاتِ الْبَرِّ وَالْبَحْرِ قَدْ فَصَّلْنَا الآيَاتِ لِقَوْمٍ يَعْلَمُونَ</w:t>
      </w:r>
    </w:p>
    <w:p w:rsidR="000E2289" w:rsidRDefault="000E2289" w:rsidP="000E2289">
      <w:pPr>
        <w:pStyle w:val="libNormal"/>
      </w:pPr>
      <w:r>
        <w:t>98. On vas stvara od jednog čovjeka da na zemlji živite i da u njoj sahranjeni budete. - Mi potanko pružamo dokaze ljudima koji razumiju.</w:t>
      </w:r>
    </w:p>
    <w:p w:rsidR="000E2289" w:rsidRDefault="000E2289" w:rsidP="002050A8">
      <w:pPr>
        <w:pStyle w:val="libAie"/>
      </w:pPr>
      <w:r>
        <w:rPr>
          <w:rtl/>
        </w:rPr>
        <w:t>وَهُوَ الَّذِيَ أَنشَأَكُم مِّن نَّفْسٍ وَاحِدَةٍ فَمُسْتَقَرٌّ وَمُسْتَوْدَعٌ قَدْ فَصَّلْنَا الآيَاتِ لِقَوْمٍ يَفْقَهُونَ</w:t>
      </w:r>
    </w:p>
    <w:p w:rsidR="000E2289" w:rsidRDefault="000E2289" w:rsidP="000E2289">
      <w:pPr>
        <w:pStyle w:val="libNormal"/>
      </w:pPr>
      <w:r>
        <w:t xml:space="preserve">99. On vodu s neba spušta, pa Mi onda činimo da pomoću nje niču sve vrste bilja i da iz njega izrasta zelenilo, a iz njega klasje gusto, i iz palmi, iz zametka njihova, grozdovi koje je lahko ubrati, i vrtovi lozom zasađeni, </w:t>
      </w:r>
      <w:r>
        <w:lastRenderedPageBreak/>
        <w:t>naročito masline i šipci, slični različiti. Posmatrajte, zato, plodove njihove, kad se tek pojave i kad zru. To je zaista dokaz za ljude koji vjeruju.</w:t>
      </w:r>
    </w:p>
    <w:p w:rsidR="000E2289" w:rsidRDefault="000E2289" w:rsidP="002050A8">
      <w:pPr>
        <w:pStyle w:val="libAie"/>
      </w:pPr>
      <w:r>
        <w:rPr>
          <w:rtl/>
        </w:rPr>
        <w:t>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w:t>
      </w:r>
    </w:p>
    <w:p w:rsidR="000E2289" w:rsidRDefault="000E2289" w:rsidP="000E2289">
      <w:pPr>
        <w:pStyle w:val="libNormal"/>
      </w:pPr>
      <w:r>
        <w:t>100. Nevjernici smatraju džinnove ravne Allahu, a On je njih stvorio, i izmislili su, ne misleći šta govore, da On ima sinove i kćeri. Hvaljen neka je On i vrlo visoko iznad onoga kako Ga oni opisuju!</w:t>
      </w:r>
    </w:p>
    <w:p w:rsidR="000E2289" w:rsidRDefault="000E2289" w:rsidP="002050A8">
      <w:pPr>
        <w:pStyle w:val="libAie"/>
      </w:pPr>
      <w:r>
        <w:rPr>
          <w:rtl/>
        </w:rPr>
        <w:t>وَجَعَلُواْ لِلّهِ شُرَكَاء الْجِنَّ وَخَلَقَهُمْ وَخَرَقُواْ لَهُ بَنِينَ وَبَنَاتٍ بِغَيْرِ عِلْمٍ سُبْحَانَهُ وَتَعَالَى عَمَّا يَصِفُونَ</w:t>
      </w:r>
    </w:p>
    <w:p w:rsidR="000E2289" w:rsidRDefault="000E2289" w:rsidP="000E2289">
      <w:pPr>
        <w:pStyle w:val="libNormal"/>
      </w:pPr>
      <w:r>
        <w:t>101. On je stvoritelj nebesa i Zemlje! Otkud Njemu dijete kad nema žene, On sve stvara, i samo On sve zna.</w:t>
      </w:r>
    </w:p>
    <w:p w:rsidR="000E2289" w:rsidRDefault="000E2289" w:rsidP="002050A8">
      <w:pPr>
        <w:pStyle w:val="libAie"/>
      </w:pPr>
      <w:r>
        <w:rPr>
          <w:rtl/>
        </w:rPr>
        <w:t>بَدِيعُ السَّمَاوَاتِ وَالأَرْضِ أَنَّى يَكُونُ لَهُ وَلَدٌ وَلَمْ تَكُن لَّهُ صَاحِبَةٌ وَخَلَقَ كُلَّ شَيْءٍ وهُوَ بِكُلِّ شَيْءٍ عَلِيمٌ</w:t>
      </w:r>
    </w:p>
    <w:p w:rsidR="000E2289" w:rsidRDefault="000E2289" w:rsidP="000E2289">
      <w:pPr>
        <w:pStyle w:val="libNormal"/>
      </w:pPr>
      <w:r>
        <w:t>102. To vam je Allah, Gospodar vaš, nema drugog boga osim Njega, Stvoritelja svega; zato se Njemu klanjajte; On nad svim bdi!</w:t>
      </w:r>
    </w:p>
    <w:p w:rsidR="000E2289" w:rsidRDefault="000E2289" w:rsidP="002050A8">
      <w:pPr>
        <w:pStyle w:val="libAie"/>
      </w:pPr>
      <w:r>
        <w:rPr>
          <w:rtl/>
        </w:rPr>
        <w:t>ذَلِكُمُ اللّهُ رَبُّكُمْ لا إِلَـهَ إِلاَّ هُوَ خَالِقُ كُلِّ شَيْءٍ فَاعْبُدُوهُ وَهُوَ عَلَى كُلِّ شَيْءٍ وَكِيلٌ</w:t>
      </w:r>
    </w:p>
    <w:p w:rsidR="000E2289" w:rsidRDefault="000E2289" w:rsidP="000E2289">
      <w:pPr>
        <w:pStyle w:val="libNormal"/>
      </w:pPr>
      <w:r>
        <w:t>103. Pogledi do Njega ne mogu doprijeti, a On do pogleda dopire; On je milostiv i upućen u sve.</w:t>
      </w:r>
    </w:p>
    <w:p w:rsidR="000E2289" w:rsidRDefault="000E2289" w:rsidP="002050A8">
      <w:pPr>
        <w:pStyle w:val="libAie"/>
      </w:pPr>
      <w:r>
        <w:rPr>
          <w:rtl/>
        </w:rPr>
        <w:t>لاَّ تُدْرِكُهُ الأَبْصَارُ وَهُوَ يُدْرِكُ الأَبْصَارَ وَهُوَ اللَّطِيفُ الْخَبِيرُ</w:t>
      </w:r>
    </w:p>
    <w:p w:rsidR="000E2289" w:rsidRDefault="000E2289" w:rsidP="000E2289">
      <w:pPr>
        <w:pStyle w:val="libNormal"/>
      </w:pPr>
      <w:r>
        <w:t>104. “Od Gospodara vašeg dolaze vam dokazi, pa onaj ko ih usvaja - u svoju korist to čini, a onaj ko je slijep - na svoju štetu je slijep, a ja nisam vaš čuvar.”</w:t>
      </w:r>
    </w:p>
    <w:p w:rsidR="000E2289" w:rsidRDefault="000E2289" w:rsidP="002050A8">
      <w:pPr>
        <w:pStyle w:val="libAie"/>
      </w:pPr>
      <w:r>
        <w:rPr>
          <w:rtl/>
        </w:rPr>
        <w:t>قَدْ جَاءكُم بَصَآئِرُ مِن رَّبِّكُمْ فَمَنْ أَبْصَرَ فَلِنَفْسِهِ وَمَنْ عَمِيَ فَعَلَيْهَا وَمَا أَنَاْ عَلَيْكُم بِحَفِيظٍ</w:t>
      </w:r>
    </w:p>
    <w:p w:rsidR="000E2289" w:rsidRDefault="000E2289" w:rsidP="000E2289">
      <w:pPr>
        <w:pStyle w:val="libNormal"/>
      </w:pPr>
      <w:r>
        <w:t>105. I, eto, tako, Mi na razne načine izlažemo dokaze da bi oni rekli: “Ti si Učio!” i da bismo to objasnili ljudima koji hoće da znaju.</w:t>
      </w:r>
    </w:p>
    <w:p w:rsidR="000E2289" w:rsidRDefault="000E2289" w:rsidP="002050A8">
      <w:pPr>
        <w:pStyle w:val="libAie"/>
      </w:pPr>
      <w:r>
        <w:rPr>
          <w:rtl/>
        </w:rPr>
        <w:t>وَكَذَلِكَ نُصَرِّفُ الآيَاتِ وَلِيَقُولُواْ دَرَسْتَ وَلِنُبَيِّنَهُ لِقَوْمٍ يَعْلَمُونَ</w:t>
      </w:r>
    </w:p>
    <w:p w:rsidR="000E2289" w:rsidRDefault="000E2289" w:rsidP="000E2289">
      <w:pPr>
        <w:pStyle w:val="libNormal"/>
      </w:pPr>
      <w:r>
        <w:t>106. Ti ono što ti Gospodar tvoj objavljuje slušaj - drugog boga osim Njega nema! - i mnogobošce izbjegavaj.</w:t>
      </w:r>
    </w:p>
    <w:p w:rsidR="000E2289" w:rsidRDefault="000E2289" w:rsidP="002050A8">
      <w:pPr>
        <w:pStyle w:val="libAie"/>
      </w:pPr>
      <w:r>
        <w:rPr>
          <w:rtl/>
        </w:rPr>
        <w:t>اتَّبِعْ مَا أُوحِيَ إِلَيْكَ مِن رَّبِّكَ لا إِلَـهَ إِلاَّ هُوَ وَأَعْرِضْ عَنِ الْمُشْرِكِينَ</w:t>
      </w:r>
    </w:p>
    <w:p w:rsidR="000E2289" w:rsidRDefault="000E2289" w:rsidP="000E2289">
      <w:pPr>
        <w:pStyle w:val="libNormal"/>
      </w:pPr>
      <w:r>
        <w:t>107. Da, Allah hoće, oni ne bi druge Njemu ravnim smatrali, a Mi tebe nismo čuvarom njihovim učinili niti si ti njihov staratelj.</w:t>
      </w:r>
    </w:p>
    <w:p w:rsidR="000E2289" w:rsidRDefault="000E2289" w:rsidP="002050A8">
      <w:pPr>
        <w:pStyle w:val="libAie"/>
      </w:pPr>
      <w:r>
        <w:rPr>
          <w:rtl/>
        </w:rPr>
        <w:t>وَلَوْ شَاء اللّهُ مَا أَشْرَكُواْ وَمَا جَعَلْنَاكَ عَلَيْهِمْ حَفِيظًا وَمَا أَنتَ عَلَيْهِم بِوَكِيلٍ</w:t>
      </w:r>
    </w:p>
    <w:p w:rsidR="000E2289" w:rsidRDefault="000E2289" w:rsidP="000E2289">
      <w:pPr>
        <w:pStyle w:val="libNormal"/>
      </w:pPr>
      <w:r>
        <w:t>108. Ne grdite one kojima se oni, pored Allaha, klanjaju, da ne bi i oni nepravedno i ne misleći šta govore Allaha grdili. - Kao i ovima, tako smo svakom narodu lijepim postupke njihove predstavljali. Oni će se, na kraju, Gospodaru svome vratiti, pa će ih On o onom što su radili obavijestiti.</w:t>
      </w:r>
    </w:p>
    <w:p w:rsidR="000E2289" w:rsidRDefault="000E2289" w:rsidP="002050A8">
      <w:pPr>
        <w:pStyle w:val="libAie"/>
      </w:pPr>
      <w:r>
        <w:rPr>
          <w:rtl/>
        </w:rPr>
        <w:t>وَلاَ تَسُبُّواْ الَّذِينَ يَدْعُونَ مِن دُونِ اللّهِ فَيَسُبُّواْ اللّهَ عَدْوًا بِغَيْرِ عِلْمٍ كَذَلِكَ زَيَّنَّا لِكُلِّ أُمَّةٍ عَمَلَهُمْ ثُمَّ إِلَى رَبِّهِم مَّرْجِعُهُمْ فَيُنَبِّئُهُم بِمَا كَانُواْ يَعْمَلُونَ</w:t>
      </w:r>
    </w:p>
    <w:p w:rsidR="000E2289" w:rsidRDefault="000E2289" w:rsidP="000E2289">
      <w:pPr>
        <w:pStyle w:val="libNormal"/>
      </w:pPr>
      <w:r>
        <w:t xml:space="preserve">109. Oni se zaklinju Allahom, najtežom zakletvom, da će, ako im dođe čudo, sigurno zbog njega vjernici postati. Reci: “Sva čuda su samo u Allaha!” A odakle vi znate da će oni, kad bi im ono došlo, vjernici postali, </w:t>
      </w:r>
    </w:p>
    <w:p w:rsidR="000E2289" w:rsidRDefault="000E2289" w:rsidP="002050A8">
      <w:pPr>
        <w:pStyle w:val="libAie"/>
      </w:pPr>
      <w:r>
        <w:rPr>
          <w:rtl/>
        </w:rPr>
        <w:lastRenderedPageBreak/>
        <w:t>وَأَقْسَمُواْ بِاللّهِ جَهْدَ أَيْمَانِهِمْ لَئِن جَاءتْهُمْ آيَةٌ لَّيُؤْمِنُنَّ بِهَا قُلْ إِنَّمَا الآيَاتُ عِندَ اللّهِ وَمَا يُشْعِرُكُمْ أَنَّهَا إِذَا جَاءتْ لاَ يُؤْمِنُونَ</w:t>
      </w:r>
    </w:p>
    <w:p w:rsidR="000E2289" w:rsidRDefault="000E2289" w:rsidP="000E2289">
      <w:pPr>
        <w:pStyle w:val="libNormal"/>
      </w:pPr>
      <w:r>
        <w:t>110. i da Mi srca njihova i oči njihove nećemo zapečatiti, i da neće vjerovati kao što ni prije nisu vjerovali, i da ih nećemo ostaviti da u zabludi svojoj lutaju smeteni?</w:t>
      </w:r>
    </w:p>
    <w:p w:rsidR="000E2289" w:rsidRDefault="000E2289" w:rsidP="002050A8">
      <w:pPr>
        <w:pStyle w:val="libAie"/>
      </w:pPr>
      <w:r>
        <w:rPr>
          <w:rtl/>
        </w:rPr>
        <w:t>وَنُقَلِّبُ أَفْئِدَتَهُمْ وَأَبْصَارَهُمْ كَمَا لَمْ يُؤْمِنُواْ بِهِ أَوَّلَ مَرَّةٍ وَنَذَرُهُمْ فِي طُغْيَانِهِمْ يَعْمَهُونَ</w:t>
      </w:r>
    </w:p>
    <w:p w:rsidR="000E2289" w:rsidRDefault="000E2289" w:rsidP="000E2289">
      <w:pPr>
        <w:pStyle w:val="libNormal"/>
      </w:pPr>
      <w:r>
        <w:t>111. Kada bismo im meleke poslali, i kad bi im mrtvi progovorili, i kad bismo pred njih očigledno sve dokaze sabrali, - oni opet ne bi vjerovali, osim ako bi Allah htio, ali većina njih ne zna.</w:t>
      </w:r>
    </w:p>
    <w:p w:rsidR="000E2289" w:rsidRDefault="000E2289" w:rsidP="002050A8">
      <w:pPr>
        <w:pStyle w:val="libAie"/>
      </w:pPr>
      <w:r>
        <w:rPr>
          <w:rtl/>
        </w:rPr>
        <w:t>وَلَوْ أَنَّنَا نَزَّلْنَا إِلَيْهِمُ الْمَلآئِكَةَ وَكَلَّمَهُمُ الْمَوْتَى وَحَشَرْنَا عَلَيْهِمْ كُلَّ شَيْءٍ قُبُلاً مَّا كَانُواْ لِيُؤْمِنُواْ إِلاَّ أَن يَشَاء اللّهُ وَلَـكِنَّ أَكْثَرَهُمْ يَجْهَلُونَ</w:t>
      </w:r>
    </w:p>
    <w:p w:rsidR="000E2289" w:rsidRDefault="000E2289" w:rsidP="000E2289">
      <w:pPr>
        <w:pStyle w:val="libNormal"/>
      </w:pPr>
      <w:r>
        <w:t>112. Tako smo svakom vjerovjesniku neprijatelje određivali, šejtane u vidu ljudi i džinnova koji su jedni drugima kićene besjede govorili da bi ih obmanuli - a da je Gospodar tvoj htio, oni to ne bi učinili; zato ti ostavi njih, i ono što izmišljaju -</w:t>
      </w:r>
    </w:p>
    <w:p w:rsidR="000E2289" w:rsidRDefault="000E2289" w:rsidP="002050A8">
      <w:pPr>
        <w:pStyle w:val="libAie"/>
      </w:pPr>
      <w:r>
        <w:rPr>
          <w:rtl/>
        </w:rPr>
        <w:t>وَكَذَلِكَ جَعَلْنَا لِكُلِّ نِبِيٍّ عَدُوًّا شَيَاطِينَ الإِنسِ وَالْجِنِّ يُوحِي بَعْضُهُمْ إِلَى بَعْضٍ زُخْرُفَ الْقَوْلِ غُرُورًا وَلَوْ شَاء رَبُّكَ مَا فَعَلُوهُ فَذَرْهُمْ وَمَا يَفْتَرُونَ</w:t>
      </w:r>
    </w:p>
    <w:p w:rsidR="000E2289" w:rsidRDefault="000E2289" w:rsidP="000E2289">
      <w:pPr>
        <w:pStyle w:val="libNormal"/>
      </w:pPr>
      <w:r>
        <w:t>113. i da bi srca onih koji u onaj svijet ne vjeruju bila sklona tome i zadovoljna time, i da bi počinili grijehe koje su počinili.</w:t>
      </w:r>
    </w:p>
    <w:p w:rsidR="000E2289" w:rsidRDefault="000E2289" w:rsidP="002050A8">
      <w:pPr>
        <w:pStyle w:val="libAie"/>
      </w:pPr>
      <w:r>
        <w:rPr>
          <w:rtl/>
        </w:rPr>
        <w:t>وَلِتَصْغَى إِلَيْهِ أَفْئِدَةُ الَّذِينَ لاَ يُؤْمِنُونَ بِالآخِرَةِ وَلِيَرْضَوْهُ وَلِيَقْتَرِفُواْ مَا هُم مُّقْتَرِفُونَ</w:t>
      </w:r>
    </w:p>
    <w:p w:rsidR="000E2289" w:rsidRDefault="000E2289" w:rsidP="000E2289">
      <w:pPr>
        <w:pStyle w:val="libNormal"/>
      </w:pPr>
      <w:r>
        <w:t>114. Zašto da pored Allaha tražim drugog sudiju, kad vam On objavljuje Knjigu potanko? A oni kojima smo Mi dali Knjigu dobro znaju da Kur’an objavljuje Gospodar tvoj istinito, zato ti ne sumnjaj nikako!</w:t>
      </w:r>
    </w:p>
    <w:p w:rsidR="000E2289" w:rsidRDefault="000E2289" w:rsidP="002050A8">
      <w:pPr>
        <w:pStyle w:val="libAie"/>
      </w:pPr>
      <w:r>
        <w:rPr>
          <w:rtl/>
        </w:rPr>
        <w:t>أَفَغَيْرَ اللّهِ أَبْتَغِي حَكَمًا وَهُوَ الَّذِي أَنَزَلَ إِلَيْكُمُ الْكِتَابَ مُفَصَّلاً وَالَّذِينَ آتَيْنَاهُمُ الْكِتَابَ يَعْلَمُونَ أَنَّهُ مُنَزَّلٌ مِّن رَّبِّكَ بِالْحَقِّ فَلاَ تَكُونَنَّ مِنَ الْمُمْتَرِينَ</w:t>
      </w:r>
    </w:p>
    <w:p w:rsidR="000E2289" w:rsidRDefault="000E2289" w:rsidP="000E2289">
      <w:pPr>
        <w:pStyle w:val="libNormal"/>
      </w:pPr>
      <w:r>
        <w:t>115. Riječi Gospodara tvoga su vrhunac istine i pravde; Njegove riječi niko ne može promijeniti i On sve čuje i sve zna.</w:t>
      </w:r>
    </w:p>
    <w:p w:rsidR="000E2289" w:rsidRDefault="000E2289" w:rsidP="002050A8">
      <w:pPr>
        <w:pStyle w:val="libAie"/>
      </w:pPr>
      <w:r>
        <w:rPr>
          <w:rtl/>
        </w:rPr>
        <w:t>وَتَمَّتْ كَلِمَتُ رَبِّكَ صِدْقًا وَعَدْلاً لاَّ مُبَدِّلِ لِكَلِمَاتِهِ وَهُوَ السَّمِيعُ الْعَلِيمُ</w:t>
      </w:r>
    </w:p>
    <w:p w:rsidR="000E2289" w:rsidRDefault="000E2289" w:rsidP="000E2289">
      <w:pPr>
        <w:pStyle w:val="libNormal"/>
      </w:pPr>
      <w:r>
        <w:t>116. Ako bi se ti pokoravao većini onih koji žive na Zemlji; oni bi te od Allahova puta odvratili; oni se samo za pretpostavkama povode i oni samo neistinu govore.</w:t>
      </w:r>
    </w:p>
    <w:p w:rsidR="000E2289" w:rsidRDefault="000E2289" w:rsidP="002050A8">
      <w:pPr>
        <w:pStyle w:val="libAie"/>
      </w:pPr>
      <w:r>
        <w:rPr>
          <w:rtl/>
        </w:rPr>
        <w:t>وَإِن تُطِعْ أَكْثَرَ مَن فِي الأَرْضِ يُضِلُّوكَ عَن سَبِيلِ اللّهِ إِن يَتَّبِعُونَ إِلاَّ الظَّنَّ وَإِنْ هُمْ إِلاَّ يَخْرُصُونَ</w:t>
      </w:r>
    </w:p>
    <w:p w:rsidR="000E2289" w:rsidRDefault="000E2289" w:rsidP="000E2289">
      <w:pPr>
        <w:pStyle w:val="libNormal"/>
      </w:pPr>
      <w:r>
        <w:t>117. Gospodaru tvom su dobro poznati oni koji su skrenuli s Njegova puta i On dobro zna one koji su na pravom putu.</w:t>
      </w:r>
    </w:p>
    <w:p w:rsidR="000E2289" w:rsidRDefault="000E2289" w:rsidP="002050A8">
      <w:pPr>
        <w:pStyle w:val="libAie"/>
      </w:pPr>
      <w:r>
        <w:rPr>
          <w:rtl/>
        </w:rPr>
        <w:t>إِنَّ رَبَّكَ هُوَ أَعْلَمُ مَن يَضِلُّ عَن سَبِيلِهِ وَهُوَ أَعْلَمُ بِالْمُهْتَدِينَ</w:t>
      </w:r>
    </w:p>
    <w:p w:rsidR="000E2289" w:rsidRDefault="000E2289" w:rsidP="000E2289">
      <w:pPr>
        <w:pStyle w:val="libNormal"/>
      </w:pPr>
      <w:r>
        <w:t>118. Zato jedite ono pri čijem klanju je spomenuto Allahovo ime, ako vjerujete u Njegove ajete.</w:t>
      </w:r>
    </w:p>
    <w:p w:rsidR="000E2289" w:rsidRDefault="000E2289" w:rsidP="002050A8">
      <w:pPr>
        <w:pStyle w:val="libAie"/>
      </w:pPr>
      <w:r>
        <w:rPr>
          <w:rtl/>
        </w:rPr>
        <w:t>فَكُلُواْ مِمَّا ذُكِرَ اسْمُ اللّهِ عَلَيْهِ إِن كُنتُمْ بِآيَاتِهِ مُؤْمِنِينَ</w:t>
      </w:r>
    </w:p>
    <w:p w:rsidR="000E2289" w:rsidRDefault="000E2289" w:rsidP="000E2289">
      <w:pPr>
        <w:pStyle w:val="libNormal"/>
      </w:pPr>
      <w:r>
        <w:t xml:space="preserve">119. A zašto da ne jedete ono pri čijem klanju je spomenuto Allahovo ime kad vam je On objasnio šta vam je zabranio, - osim kad ste u nevolji; mnogi, prema prohtjevima svojim, namajući za to nikakva dokaza, zavode </w:t>
      </w:r>
      <w:r>
        <w:lastRenderedPageBreak/>
        <w:t>druge u zabludu. A Gospodar tvoj dobro zna one koji u zlu svaku prelaze svaku mjeru.</w:t>
      </w:r>
    </w:p>
    <w:p w:rsidR="000E2289" w:rsidRDefault="000E2289" w:rsidP="002050A8">
      <w:pPr>
        <w:pStyle w:val="libAie"/>
      </w:pPr>
      <w:r>
        <w:rPr>
          <w:rtl/>
        </w:rPr>
        <w:t>وَمَا لَكُمْ أَلاَّ تَأْكُلُواْ مِمَّا ذُكِرَ اسْمُ اللّهِ عَلَيْهِ وَقَدْ فَصَّلَ لَكُم مَّا حَرَّمَ عَلَيْكُمْ إِلاَّ مَا اضْطُرِرْتُمْ إِلَيْهِ وَإِنَّ كَثِيرًا لَّيُضِلُّونَ بِأَهْوَائِهِم بِغَيْرِ عِلْمٍ إِنَّ رَبَّكَ هُوَ أَعْلَمُ بِالْمُعْتَدِينَ</w:t>
      </w:r>
    </w:p>
    <w:p w:rsidR="000E2289" w:rsidRDefault="000E2289" w:rsidP="000E2289">
      <w:pPr>
        <w:pStyle w:val="libNormal"/>
      </w:pPr>
      <w:r>
        <w:t>120. Ne griješite ni javno ni tajno! Oni koji griješe sigurno će biti kažnjeni za ono što su zgriješili.</w:t>
      </w:r>
    </w:p>
    <w:p w:rsidR="000E2289" w:rsidRDefault="000E2289" w:rsidP="002050A8">
      <w:pPr>
        <w:pStyle w:val="libAie"/>
      </w:pPr>
      <w:r>
        <w:rPr>
          <w:rtl/>
        </w:rPr>
        <w:t>وَذَرُواْ ظَاهِرَ الإِثْمِ وَبَاطِنَهُ إِنَّ الَّذِينَ يَكْسِبُونَ الإِثْمَ سَيُجْزَوْنَ بِمَا كَانُواْ يَقْتَرِفُونَ</w:t>
      </w:r>
    </w:p>
    <w:p w:rsidR="000E2289" w:rsidRDefault="000E2289" w:rsidP="000E2289">
      <w:pPr>
        <w:pStyle w:val="libNormal"/>
      </w:pPr>
      <w:r>
        <w:t>121. Ne jedite ono pri čijem klanju nije spomenuto Allahovo ime, to je, uistinu, grijeh! A šejtani navode štićenike svoje da se s vama raspravljaju, pa ako biste im se pokorili, i vi biste, sigurno mnogobošci postali.</w:t>
      </w:r>
    </w:p>
    <w:p w:rsidR="000E2289" w:rsidRDefault="000E2289" w:rsidP="002050A8">
      <w:pPr>
        <w:pStyle w:val="libAie"/>
      </w:pPr>
      <w:r>
        <w:rPr>
          <w:rtl/>
        </w:rPr>
        <w:t>وَلاَ تَأْكُلُواْ مِمَّا لَمْ يُذْكَرِ اسْمُ اللّهِ عَلَيْهِ وَإِنَّهُ لَفِسْقٌ وَإِنَّ الشَّيَاطِينَ لَيُوحُونَ إِلَى أَوْلِيَآئِهِمْ لِيُجَادِلُوكُمْ وَإِنْ أَطَعْتُمُوهُمْ إِنَّكُمْ لَمُشْرِكُونَ</w:t>
      </w:r>
    </w:p>
    <w:p w:rsidR="000E2289" w:rsidRDefault="000E2289" w:rsidP="000E2289">
      <w:pPr>
        <w:pStyle w:val="libNormal"/>
      </w:pPr>
      <w:r>
        <w:t>122. Zar je onaj koji je bio u zabludi, a kome smo Mi dali život i svjetlo pomoću kojeg se među ljudima kreće, kao onaj koji je u tminama iz kojih ne izlazi? A nevjernicima se čini lijepim to što oni rade.</w:t>
      </w:r>
    </w:p>
    <w:p w:rsidR="000E2289" w:rsidRDefault="000E2289" w:rsidP="002050A8">
      <w:pPr>
        <w:pStyle w:val="libAie"/>
      </w:pPr>
      <w:r>
        <w:rPr>
          <w:rtl/>
        </w:rPr>
        <w:t>أَوَ مَن كَانَ مَيْتًا فَأَحْيَيْنَاهُ وَجَعَلْنَا لَهُ نُورًا يَمْشِي بِهِ فِي النَّاسِ كَمَن مَّثَلُهُ فِي الظُّلُمَاتِ لَيْسَ بِخَارِجٍ مِّنْهَا كَذَلِكَ زُيِّنَ لِلْكَافِرِينَ مَا كَانُواْ يَعْمَلُونَ</w:t>
      </w:r>
    </w:p>
    <w:p w:rsidR="000E2289" w:rsidRDefault="000E2289" w:rsidP="000E2289">
      <w:pPr>
        <w:pStyle w:val="libNormal"/>
      </w:pPr>
      <w:r>
        <w:t>123. I isto tako Mi učinismo da u svakom gradu velikaši postanu griješnici i da u njemu zamke postavljaju, ali oni samo sebi zamke postavljaju, a da i ne primejećuju.</w:t>
      </w:r>
    </w:p>
    <w:p w:rsidR="000E2289" w:rsidRDefault="000E2289" w:rsidP="002050A8">
      <w:pPr>
        <w:pStyle w:val="libAie"/>
      </w:pPr>
      <w:r>
        <w:rPr>
          <w:rtl/>
        </w:rPr>
        <w:t>وَكَذَلِكَ جَعَلْنَا فِي كُلِّ قَرْيَةٍ أَكَابِرَ مُجَرِمِيهَا لِيَمْكُرُواْ فِيهَا وَمَا يَمْكُرُونَ إِلاَّ بِأَنفُسِهِمْ وَمَا يَشْعُرُونَ</w:t>
      </w:r>
    </w:p>
    <w:p w:rsidR="000E2289" w:rsidRDefault="000E2289" w:rsidP="000E2289">
      <w:pPr>
        <w:pStyle w:val="libNormal"/>
      </w:pPr>
      <w:r>
        <w:t>124. A kada njima dokaz dolazi, oni govore: “Mi nećemo vjerovati sve dok se i nama ne da nešto slično što je Allahovim poslanicima dano.” A Allah dobro zna kome će povjeriti poslanstvo Svoje. One koji griješe sigurno će stići od Allaha poniženje i patnja velika zato što spletkare.</w:t>
      </w:r>
    </w:p>
    <w:p w:rsidR="000E2289" w:rsidRDefault="000E2289" w:rsidP="002050A8">
      <w:pPr>
        <w:pStyle w:val="libAie"/>
      </w:pPr>
      <w:r>
        <w:rPr>
          <w:rtl/>
        </w:rPr>
        <w:t>وَإِذَا جَاءتْهُمْ آيَةٌ قَالُواْ لَن نُّؤْمِنَ حَتَّى نُؤْتَى مِثْلَ مَا أُوتِيَ رُسُلُ اللّهِ اللّهُ أَعْلَمُ حَيْثُ يَجْعَلُ رِسَالَتَهُ سَيُصِيبُ الَّذِينَ أَجْرَمُواْ صَغَارٌ عِندَ اللّهِ وَعَذَابٌ شَدِيدٌ بِمَا كَانُواْ يَمْكُرُونَ</w:t>
      </w:r>
    </w:p>
    <w:p w:rsidR="000E2289" w:rsidRDefault="000E2289" w:rsidP="000E2289">
      <w:pPr>
        <w:pStyle w:val="libNormal"/>
      </w:pPr>
      <w:r>
        <w:t>125. Onome koga Allah želi da uputi - On srce njegovo prema islamu raspoloži, a onome koga želi da u zabludi ostavi - On srce njegovo stegne i umornim učini kao da čini napor da na nebo uzleti. Eto, tako Allah one koji ne vjeruju bez podrške ostavi.</w:t>
      </w:r>
    </w:p>
    <w:p w:rsidR="000E2289" w:rsidRDefault="000E2289" w:rsidP="002050A8">
      <w:pPr>
        <w:pStyle w:val="libAie"/>
      </w:pPr>
      <w:r>
        <w:rPr>
          <w:rtl/>
        </w:rPr>
        <w:t>فَمَن يُرِدِ اللّهُ أَن يَهْدِيَهُ يَشْرَحْ صَدْرَهُ لِلإِسْلاَمِ وَمَن يُرِدْ أَن يُضِلَّهُ يَجْعَلْ صَدْرَهُ ضَيِّقًا حَرَجًا كَأَنَّمَا يَصَّعَّدُ فِي السَّمَاء كَذَلِكَ يَجْعَلُ اللّهُ الرِّجْسَ عَلَى الَّذِينَ لاَ يُؤْمِنُونَ</w:t>
      </w:r>
    </w:p>
    <w:p w:rsidR="000E2289" w:rsidRDefault="000E2289" w:rsidP="000E2289">
      <w:pPr>
        <w:pStyle w:val="libNormal"/>
      </w:pPr>
      <w:r>
        <w:t>126. Ovo je pravi put Gospodara tvog. A Mi objašnjavamo dokaze ljudima koji pouku primaju.</w:t>
      </w:r>
    </w:p>
    <w:p w:rsidR="000E2289" w:rsidRDefault="000E2289" w:rsidP="002050A8">
      <w:pPr>
        <w:pStyle w:val="libAie"/>
      </w:pPr>
      <w:r>
        <w:rPr>
          <w:rtl/>
        </w:rPr>
        <w:t>وَهَـذَا صِرَاطُ رَبِّكَ مُسْتَقِيمًا قَدْ فَصَّلْنَا الآيَاتِ لِقَوْمٍ يَذَّكَّرُونَ</w:t>
      </w:r>
    </w:p>
    <w:p w:rsidR="000E2289" w:rsidRDefault="000E2289" w:rsidP="000E2289">
      <w:pPr>
        <w:pStyle w:val="libNormal"/>
      </w:pPr>
      <w:r>
        <w:t>127. Njih čeka Kuća blagostanja u Gospodara njihova; On će biti zaštitinik njihov zbog onoga što su činili.</w:t>
      </w:r>
    </w:p>
    <w:p w:rsidR="000E2289" w:rsidRDefault="000E2289" w:rsidP="002050A8">
      <w:pPr>
        <w:pStyle w:val="libAie"/>
      </w:pPr>
      <w:r>
        <w:rPr>
          <w:rtl/>
        </w:rPr>
        <w:t>لَهُمْ دَارُ السَّلاَمِ عِندَ رَبِّهِمْ وَهُوَ وَلِيُّهُمْ بِمَا كَانُواْ يَعْمَلُونَ</w:t>
      </w:r>
    </w:p>
    <w:p w:rsidR="000E2289" w:rsidRDefault="000E2289" w:rsidP="000E2289">
      <w:pPr>
        <w:pStyle w:val="libNormal"/>
      </w:pPr>
      <w:r>
        <w:t xml:space="preserve">128. A na Dan kada On sve sakupi: “O skupe šejtanski, vi ste mnoge ljude zaveli!” - “Gospodaru naš,” - reći će ljudi, štićenici njihovi - “mi smo jedni drugima bili od koristi i stigli smo da roka našeg koji si nam odredio </w:t>
      </w:r>
      <w:r>
        <w:lastRenderedPageBreak/>
        <w:t>Ti!” - “Vatra će biti prebivalište vaše” - reći će On -, “u njoj ćete vječno ostati, osim ako Allah drugačije ne odredi.” Gospodar tvoj je zaista mudar i svaznajući.</w:t>
      </w:r>
    </w:p>
    <w:p w:rsidR="000E2289" w:rsidRDefault="000E2289" w:rsidP="002050A8">
      <w:pPr>
        <w:pStyle w:val="libAie"/>
      </w:pPr>
      <w:r>
        <w:rPr>
          <w:rtl/>
        </w:rPr>
        <w:t>وَيَوْمَ يِحْشُرُهُمْ جَمِيعًا يَا مَعْشَرَ الْجِنِّ قَدِ اسْتَكْثَرْتُم مِّنَ الإِنسِ وَقَالَ أَوْلِيَآؤُهُم مِّنَ الإِنسِ رَبَّنَا اسْتَمْتَعَ بَعْضُنَا بِبَعْضٍ وَبَلَغْنَا أَجَلَنَا الَّذِيَ أَجَّلْتَ لَنَا قَالَ النَّارُ مَثْوَاكُمْ خَالِدِينَ فِيهَا إِلاَّ مَا شَاء اللّهُ إِنَّ رَبَّكَ حَكِيمٌ عَليمٌ</w:t>
      </w:r>
    </w:p>
    <w:p w:rsidR="000E2289" w:rsidRDefault="000E2289" w:rsidP="000E2289">
      <w:pPr>
        <w:pStyle w:val="libNormal"/>
      </w:pPr>
      <w:r>
        <w:t>129. Tako isto Mi prepuštamo vlast jednim silnicima nad drugim zbog onoga što su zaradili.</w:t>
      </w:r>
    </w:p>
    <w:p w:rsidR="000E2289" w:rsidRDefault="000E2289" w:rsidP="002050A8">
      <w:pPr>
        <w:pStyle w:val="libAie"/>
      </w:pPr>
      <w:r>
        <w:rPr>
          <w:rtl/>
        </w:rPr>
        <w:t>وَكَذَلِكَ نُوَلِّي بَعْضَ الظَّالِمِينَ بَعْضًا بِمَا كَانُواْ يَكْسِبُونَ</w:t>
      </w:r>
    </w:p>
    <w:p w:rsidR="000E2289" w:rsidRDefault="000E2289" w:rsidP="000E2289">
      <w:pPr>
        <w:pStyle w:val="libNormal"/>
      </w:pPr>
      <w:r>
        <w:t>130. “O skupe džinnski i ljudski, zar vam iz redova vas samih poslanici nisu dolazili koji su vam ajete Moje kazivali i upozoravali vas da ćete ovaj vaš dan dočekati.” Njih je život na Zemlji bio obmanuo i oni će sami protiv sebe posvjedočiti da su bili nevjernici.</w:t>
      </w:r>
    </w:p>
    <w:p w:rsidR="000E2289" w:rsidRDefault="000E2289" w:rsidP="002050A8">
      <w:pPr>
        <w:pStyle w:val="libAie"/>
      </w:pPr>
      <w:r>
        <w:rPr>
          <w:rtl/>
        </w:rPr>
        <w:t>يَا مَعْشَرَ الْجِنِّ وَالإِنسِ أَلَمْ يَأْتِكُمْ رُسُلٌ مِّنكُمْ يَقُصُّونَ عَلَيْكُمْ آيَاتِي وَيُنذِرُونَكُمْ لِقَاء يَوْمِكُمْ هَـذَا قَالُواْ شَهِدْنَا عَلَى أَنفُسِنَا وَغَرَّتْهُمُ الْحَيَاةُ الدُّنْيَا وَشَهِدُواْ عَلَى أَنفُسِهِمْ أَنَّهُمْ كَانُواْ كَافِرِينَ</w:t>
      </w:r>
    </w:p>
    <w:p w:rsidR="000E2289" w:rsidRDefault="000E2289" w:rsidP="000E2289">
      <w:pPr>
        <w:pStyle w:val="libNormal"/>
      </w:pPr>
      <w:r>
        <w:t>131. Tako je, jer Gospodar tvoj nije uništavao sela i gradove zbog zuluma njihova - bez prethodne opomene njihovim stanovnicima.</w:t>
      </w:r>
    </w:p>
    <w:p w:rsidR="000E2289" w:rsidRDefault="000E2289" w:rsidP="002050A8">
      <w:pPr>
        <w:pStyle w:val="libAie"/>
      </w:pPr>
      <w:r>
        <w:rPr>
          <w:rtl/>
        </w:rPr>
        <w:t>ذَلِكَ أَن لَّمْ يَكُن رَّبُّكَ مُهْلِكَ الْقُرَى بِظُلْمٍ وَأَهْلُهَا غَافِلُونَ</w:t>
      </w:r>
    </w:p>
    <w:p w:rsidR="000E2289" w:rsidRDefault="000E2289" w:rsidP="000E2289">
      <w:pPr>
        <w:pStyle w:val="libNormal"/>
      </w:pPr>
      <w:r>
        <w:t>132. Svima će pripasti nagrada ili kazna, već prema tome kako su postupali, jer je Gospodar tvoj bdio nad onim što su radili.</w:t>
      </w:r>
    </w:p>
    <w:p w:rsidR="000E2289" w:rsidRDefault="000E2289" w:rsidP="002050A8">
      <w:pPr>
        <w:pStyle w:val="libAie"/>
      </w:pPr>
      <w:r>
        <w:rPr>
          <w:rtl/>
        </w:rPr>
        <w:t>وَلِكُلٍّ دَرَجَاتٌ مِّمَّا عَمِلُواْ وَمَا رَبُّكَ بِغَافِلٍ عَمَّا يَعْمَلُونَ</w:t>
      </w:r>
    </w:p>
    <w:p w:rsidR="000E2289" w:rsidRDefault="000E2289" w:rsidP="000E2289">
      <w:pPr>
        <w:pStyle w:val="libNormal"/>
      </w:pPr>
      <w:r>
        <w:t>133. Gospodar tvoj je neovisan i pun milosti. Ako hoće, vas će ukloniti, i poslije vas one koje On hoće dovesti, kao što je od potomstva drugih naroda vas stvorio.</w:t>
      </w:r>
    </w:p>
    <w:p w:rsidR="000E2289" w:rsidRDefault="000E2289" w:rsidP="002050A8">
      <w:pPr>
        <w:pStyle w:val="libAie"/>
      </w:pPr>
      <w:r>
        <w:rPr>
          <w:rtl/>
        </w:rPr>
        <w:t>وَرَبُّكَ الْغَنِيُّ ذُو الرَّحْمَةِ إِن يَشَأْ يُذْهِبْكُمْ وَيَسْتَخْلِفْ مِن بَعْدِكُم مَّا يَشَاء كَمَآ أَنشَأَكُم مِّن ذُرِّيَّةِ قَوْمٍ آخَرِينَ</w:t>
      </w:r>
    </w:p>
    <w:p w:rsidR="000E2289" w:rsidRDefault="000E2289" w:rsidP="000E2289">
      <w:pPr>
        <w:pStyle w:val="libNormal"/>
      </w:pPr>
      <w:r>
        <w:t>134. Ono čime vam se prijeti doista će doći i vi nećete stići umaći!</w:t>
      </w:r>
    </w:p>
    <w:p w:rsidR="000E2289" w:rsidRDefault="000E2289" w:rsidP="002050A8">
      <w:pPr>
        <w:pStyle w:val="libAie"/>
      </w:pPr>
      <w:r>
        <w:rPr>
          <w:rtl/>
        </w:rPr>
        <w:t>إِنَّ مَا تُوعَدُونَ لآتٍ وَمَا أَنتُم بِمُعْجِزِينَ</w:t>
      </w:r>
    </w:p>
    <w:p w:rsidR="000E2289" w:rsidRDefault="000E2289" w:rsidP="000E2289">
      <w:pPr>
        <w:pStyle w:val="libNormal"/>
      </w:pPr>
      <w:r>
        <w:t>135. Reci: “O narode moj, činite sve što možete, a činiću i ja; saznaćete vi već koga čeka sretan kraj!” Nevjernici sigurno neće uspjeti.</w:t>
      </w:r>
    </w:p>
    <w:p w:rsidR="000E2289" w:rsidRDefault="000E2289" w:rsidP="002050A8">
      <w:pPr>
        <w:pStyle w:val="libAie"/>
      </w:pPr>
      <w:r>
        <w:rPr>
          <w:rtl/>
        </w:rPr>
        <w:t>قُلْ يَا قَوْمِ اعْمَلُواْ عَلَى مَكَانَتِكُمْ إِنِّي عَامِلٌ فَسَوْفَ تَعْلَمُونَ مَن تَكُونُ لَهُ عَاقِبَةُ الدِّارِ إِنَّهُ لاَ يُفْلِحُ الظَّالِمُونَ</w:t>
      </w:r>
    </w:p>
    <w:p w:rsidR="000E2289" w:rsidRDefault="000E2289" w:rsidP="000E2289">
      <w:pPr>
        <w:pStyle w:val="libNormal"/>
      </w:pPr>
      <w:r>
        <w:t>136. Oni određuju za Allaha dio ljetine i dio stoke, koju je On stvorio, pa govore: “Ovo je za Allaha” - tvrde oni -, “a ovo za božanstva naša”! Međutim, ono što je namijenjeno božanstvima njihovim ne stiže Allahu, dok ono što je određeno za Allaha stiže božanstvima njihovim. Kako ružno oni sude!</w:t>
      </w:r>
    </w:p>
    <w:p w:rsidR="000E2289" w:rsidRDefault="000E2289" w:rsidP="002050A8">
      <w:pPr>
        <w:pStyle w:val="libAie"/>
      </w:pPr>
      <w:r>
        <w:rPr>
          <w:rtl/>
        </w:rPr>
        <w:t>وَجَعَلُواْ لِلّهِ مِمِّا ذَرَأَ مِنَ الْحَرْثِ وَالأَنْعَامِ نَصِيبًا فَقَالُواْ هَـذَا لِلّهِ بِزَعْمِهِمْ وَهَـذَا لِشُرَكَآئِنَا فَمَا كَانَ لِشُرَكَآئِهِمْ فَلاَ يَصِلُ إِلَى اللّهِ وَمَا كَانَ لِلّهِ فَهُوَ يَصِلُ إِلَى شُرَكَآئِهِمْ سَاء مَا يَحْكُمُونَ</w:t>
      </w:r>
    </w:p>
    <w:p w:rsidR="000E2289" w:rsidRDefault="000E2289" w:rsidP="000E2289">
      <w:pPr>
        <w:pStyle w:val="libNormal"/>
      </w:pPr>
      <w:r>
        <w:t xml:space="preserve">137. Mnogim mnogobošcima su tako isto šejtani njihovi ubijanje vlastite djece lijepim prikazali da bi ih upropastili i da bi ih u vjeri njihovoj zbunili. </w:t>
      </w:r>
      <w:r>
        <w:lastRenderedPageBreak/>
        <w:t>A da je Allah htio, oni to ne bi činili. Zato i njih i njihove izmišljotine ostavi!</w:t>
      </w:r>
    </w:p>
    <w:p w:rsidR="000E2289" w:rsidRDefault="000E2289" w:rsidP="002050A8">
      <w:pPr>
        <w:pStyle w:val="libAie"/>
      </w:pPr>
      <w:r>
        <w:rPr>
          <w:rtl/>
        </w:rPr>
        <w:t>وَكَذَلِكَ زَيَّنَ لِكَثِيرٍ مِّنَ الْمُشْرِكِينَ قَتْلَ أَوْلاَدِهِمْ شُرَكَآؤُهُمْ لِيُرْدُوهُمْ وَلِيَلْبِسُواْ عَلَيْهِمْ دِينَهُمْ وَلَوْ شَاء اللّهُ مَا فَعَلُوهُ فَذَرْهُمْ وَمَا يَفْتَرُونَ</w:t>
      </w:r>
    </w:p>
    <w:p w:rsidR="000E2289" w:rsidRDefault="000E2289" w:rsidP="000E2289">
      <w:pPr>
        <w:pStyle w:val="libNormal"/>
      </w:pPr>
      <w:r>
        <w:t>138. Oni govore; “Ova i ova stoka ti i ti zemaljski plodovi su zabranjeni, smiju ih jesti samo oni kojima mi dozvolimo” - tvrde oni -, “a ove i ove kamile je zabranjeno jahati”. Ima stoke prilikom čijeg klanja ne spominju Allahovo ime, izmišljajući o Njemu laži. A On će ih sigurno zbog onoga što izmišljaju kazniti.</w:t>
      </w:r>
    </w:p>
    <w:p w:rsidR="000E2289" w:rsidRDefault="000E2289" w:rsidP="002050A8">
      <w:pPr>
        <w:pStyle w:val="libAie"/>
      </w:pPr>
      <w:r>
        <w:rPr>
          <w:rtl/>
        </w:rPr>
        <w:t>وَقَالُواْ هَـذِهِ أَنْعَامٌ وَحَرْثٌ حِجْرٌ لاَّ يَطْعَمُهَا إِلاَّ مَن نّشَاء بِزَعْمِهِمْ وَأَنْعَامٌ حُرِّمَتْ ظُهُورُهَا وَأَنْعَامٌ لاَّ يَذْكُرُونَ اسْمَ اللّهِ عَلَيْهَا افْتِرَاء عَلَيْهِ سَيَجْزِيهِم بِمَا كَانُواْ يَفْتَرُونَ</w:t>
      </w:r>
    </w:p>
    <w:p w:rsidR="000E2289" w:rsidRDefault="000E2289" w:rsidP="000E2289">
      <w:pPr>
        <w:pStyle w:val="libNormal"/>
      </w:pPr>
      <w:r>
        <w:t>139. Oni govore: “Ono što je u utrobama ove i ove stoke dozvoljeno je samo muškarcima našim, a zabranjeno našim ženama. A ako se plod izjalovi, onada su u tome sudionici.” - Allah će ih za neistine njihove koje oni pričaju kazniti, On je mudar i sveznajući.</w:t>
      </w:r>
    </w:p>
    <w:p w:rsidR="000E2289" w:rsidRDefault="000E2289" w:rsidP="002050A8">
      <w:pPr>
        <w:pStyle w:val="libAie"/>
      </w:pPr>
      <w:r>
        <w:rPr>
          <w:rtl/>
        </w:rPr>
        <w:t>وَقَالُواْ مَا فِي بُطُونِ هَـذِهِ الأَنْعَامِ خَالِصَةٌ لِّذُكُورِنَا وَمُحَرَّمٌ عَلَى أَزْوَاجِنَا وَإِن يَكُن مَّيْتَةً فَهُمْ فِيهِ شُرَكَاء سَيَجْزِيهِمْ وَصْفَهُمْ إِنَّهُ حِكِيمٌ عَلِيمٌ</w:t>
      </w:r>
    </w:p>
    <w:p w:rsidR="000E2289" w:rsidRDefault="000E2289" w:rsidP="000E2289">
      <w:pPr>
        <w:pStyle w:val="libNormal"/>
      </w:pPr>
      <w:r>
        <w:t>140. Oni koji iz lakoumnosti i ne znajući šta rade djecu svoju ubijaju i koji ono čime ih je Allah podario zabranjenim smatraju, govoreći neistine o Allahu, sigurno će nastradati. Oni su zalutali i oni ne znaju šta rade.</w:t>
      </w:r>
    </w:p>
    <w:p w:rsidR="000E2289" w:rsidRDefault="000E2289" w:rsidP="002050A8">
      <w:pPr>
        <w:pStyle w:val="libAie"/>
      </w:pPr>
      <w:r>
        <w:rPr>
          <w:rtl/>
        </w:rPr>
        <w:t>قَدْ خَسِرَ الَّذِينَ قَتَلُواْ أَوْلاَدَهُمْ سَفَهًا بِغَيْرِ عِلْمٍ وَحَرَّمُواْ مَا رَزَقَهُمُ اللّهُ افْتِرَاء عَلَى اللّهِ قَدْ ضَلُّواْ وَمَا كَانُواْ مُهْتَدِينَ</w:t>
      </w:r>
    </w:p>
    <w:p w:rsidR="000E2289" w:rsidRDefault="000E2289" w:rsidP="000E2289">
      <w:pPr>
        <w:pStyle w:val="libNormal"/>
      </w:pPr>
      <w:r>
        <w:t>141. On je taj koji stvara vinograde, poduprte i nepoduprte, i palme i usjeve različita okusa, i masline i šipke, slične i različite, - jedite plodove njhove kad plod dadu, i podajte na dan žetve i berbe ono na šta drugi pravo imaju, i ne rasipajte, jer On ne voli rasipnike,</w:t>
      </w:r>
    </w:p>
    <w:p w:rsidR="000E2289" w:rsidRDefault="000E2289" w:rsidP="002050A8">
      <w:pPr>
        <w:pStyle w:val="libAie"/>
      </w:pPr>
      <w:r>
        <w:rPr>
          <w:rtl/>
        </w:rPr>
        <w:t>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w:t>
      </w:r>
    </w:p>
    <w:p w:rsidR="000E2289" w:rsidRDefault="000E2289" w:rsidP="000E2289">
      <w:pPr>
        <w:pStyle w:val="libNormal"/>
      </w:pPr>
      <w:r>
        <w:t>142. i stoku koja se tovari kolje, - jedite dio onoga čime vas Allah opskrbljuje, a ne slijedite šejtanove korake, jer vam je on pravi neprijatelj</w:t>
      </w:r>
    </w:p>
    <w:p w:rsidR="000E2289" w:rsidRDefault="000E2289" w:rsidP="002050A8">
      <w:pPr>
        <w:pStyle w:val="libAie"/>
      </w:pPr>
      <w:r>
        <w:rPr>
          <w:rtl/>
        </w:rPr>
        <w:t>وَمِنَ الأَنْعَامِ حَمُولَةً وَفَرْشًا كُلُواْ مِمَّا رَزَقَكُمُ اللّهُ وَلاَ تَتَّبِعُواْ خُطُوَاتِ الشَّيْطَانِ إِنَّهُ لَكُمْ عَدُوٌّ مُّبِينٌ</w:t>
      </w:r>
    </w:p>
    <w:p w:rsidR="000E2289" w:rsidRDefault="000E2289" w:rsidP="000E2289">
      <w:pPr>
        <w:pStyle w:val="libNormal"/>
      </w:pPr>
      <w:r>
        <w:t xml:space="preserve">143. i to osam vrsta: par ovaca i par koza - Reci: “Da li je On zabranio mužjake ili ženke ili ono što se nalazi u utrobama ženki?” Kažite mi, i dokažite, ako je istina to što govorite </w:t>
      </w:r>
    </w:p>
    <w:p w:rsidR="000E2289" w:rsidRDefault="000E2289" w:rsidP="002050A8">
      <w:pPr>
        <w:pStyle w:val="libAie"/>
      </w:pPr>
      <w:r>
        <w:rPr>
          <w:rtl/>
        </w:rPr>
        <w:t>ثَمَانِيَةَ أَزْوَاجٍ مِّنَ الضَّأْنِ اثْنَيْنِ وَمِنَ الْمَعْزِ اثْنَيْنِ قُلْ آلذَّكَرَيْنِ حَرَّمَ أَمِ الأُنثَيَيْنِ أَمَّا اشْتَمَلَتْ عَلَيْهِ أَرْحَامُ الأُنثَيَيْنِ نَبِّؤُونِي بِعِلْمٍ إِن كُنتُمْ صَادِقِينَ</w:t>
      </w:r>
    </w:p>
    <w:p w:rsidR="000E2289" w:rsidRDefault="000E2289" w:rsidP="000E2289">
      <w:pPr>
        <w:pStyle w:val="libNormal"/>
      </w:pPr>
      <w:r>
        <w:t>144. i par kamila i par goveda, - Reci: “Da li je On zabranio mužjake ili ženke ili ono što se nalai u utrobama ženki? Dali ste vi bili prisutni kad vam je Allah to propisao?” - Ima li onda nepravednijeg od onoga koji, ne znajući istinu, izmišlja laži o Allahu da bi ljude u zabludu doveo. Allah sigurno neće ukazati na pravi put ljudima koji su nepravedni.</w:t>
      </w:r>
    </w:p>
    <w:p w:rsidR="000E2289" w:rsidRDefault="000E2289" w:rsidP="002050A8">
      <w:pPr>
        <w:pStyle w:val="libAie"/>
      </w:pPr>
      <w:r>
        <w:rPr>
          <w:rtl/>
        </w:rPr>
        <w:lastRenderedPageBreak/>
        <w:t>وَمِنَ الإِبْلِ اثْنَيْنِ وَمِنَ الْبَقَرِ اثْنَيْنِ قُلْ آلذَّكَرَيْنِ حَرَّمَ أَمِ الأُنثَيَيْنِ أَمَّا اشْتَمَلَتْ عَلَيْهِ أَرْحَامُ الأُنثَيَيْنِ أَمْ كُنتُمْ شُهَدَاء إِذْ وَصَّاكُمُ اللّهُ بِهَـذَا فَمَنْ أَظْلَمُ مِمَّنِ افْتَرَى عَلَى اللّهِ كَذِبًا لِيُضِلَّ النَّاسَ بِغَيْرِ عِلْمٍ إِنَّ اللّهَ لاَ يَهْدِي الْقَوْمَ الظَّالِمِينَ</w:t>
      </w:r>
    </w:p>
    <w:p w:rsidR="000E2289" w:rsidRDefault="000E2289" w:rsidP="000E2289">
      <w:pPr>
        <w:pStyle w:val="libNormal"/>
      </w:pPr>
      <w:r>
        <w:t>145. Reci: “Ja ne vidim u ovome što mi se objavljuje da je ikome zabranjeno jesti ma šta drugo osim strvi, ili krvi koja ističe, ili svinjskog mesa, - to je doista pogano -, ili što je kao grijeh zaklano u nečije drugo, a ne u Allahovo ime.” A onome ko bude primoran, ali ne iz želje, samo toliko da glad utoli, Gospodar tvoj će doista oprostiti i milostiv biti.</w:t>
      </w:r>
    </w:p>
    <w:p w:rsidR="000E2289" w:rsidRDefault="000E2289" w:rsidP="002050A8">
      <w:pPr>
        <w:pStyle w:val="libAie"/>
      </w:pPr>
      <w:r>
        <w:rPr>
          <w:rtl/>
        </w:rPr>
        <w:t>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w:t>
      </w:r>
    </w:p>
    <w:p w:rsidR="000E2289" w:rsidRDefault="000E2289" w:rsidP="000E2289">
      <w:pPr>
        <w:pStyle w:val="libNormal"/>
      </w:pPr>
      <w:r>
        <w:t>146. Jevrejima smo sve životinje koje imaju kopita ili kandže zabranili, a od goveda i brava njihov loj, osim onog s leđa ili s crijeva, ili onog pomiješanog s kostima. Time smo ih zbog zuluma njihova kaznili; i Mi, zaista, govorimo istinu.</w:t>
      </w:r>
    </w:p>
    <w:p w:rsidR="000E2289" w:rsidRDefault="000E2289" w:rsidP="002050A8">
      <w:pPr>
        <w:pStyle w:val="libAie"/>
      </w:pPr>
      <w:r>
        <w:rPr>
          <w:rtl/>
        </w:rPr>
        <w:t>وَعَلَى الَّذِينَ هَادُواْ حَرَّمْنَا كُلَّ ذِي ظُفُرٍ وَمِنَ الْبَقَرِ وَالْغَنَمِ حَرَّمْنَا عَلَيْهِمْ شُحُومَهُمَا إِلاَّ مَا حَمَلَتْ ظُهُورُهُمَا أَوِ الْحَوَايَا أَوْ مَا اخْتَلَطَ بِعَظْمٍ ذَلِكَ جَزَيْنَاهُم بِبَغْيِهِمْ وِإِنَّا لَصَادِقُونَ</w:t>
      </w:r>
    </w:p>
    <w:p w:rsidR="000E2289" w:rsidRDefault="000E2289" w:rsidP="000E2289">
      <w:pPr>
        <w:pStyle w:val="libNormal"/>
      </w:pPr>
      <w:r>
        <w:t>147. A ako ti oni ne budu vjerovali, ti reci: “Gospodar vaš je neizmjerno milostiv, ali kazna Njegova neće mimoići narod grešni.”</w:t>
      </w:r>
    </w:p>
    <w:p w:rsidR="000E2289" w:rsidRDefault="000E2289" w:rsidP="002050A8">
      <w:pPr>
        <w:pStyle w:val="libAie"/>
      </w:pPr>
      <w:r>
        <w:rPr>
          <w:rtl/>
        </w:rPr>
        <w:t>فَإِن كَذَّبُوكَ فَقُل رَّبُّكُمْ ذُو رَحْمَةٍ وَاسِعَةٍ وَلاَ يُرَدُّ بَأْسُهُ عَنِ الْقَوْمِ الْمُجْرِمِينَ</w:t>
      </w:r>
    </w:p>
    <w:p w:rsidR="000E2289" w:rsidRDefault="000E2289" w:rsidP="000E2289">
      <w:pPr>
        <w:pStyle w:val="libNormal"/>
      </w:pPr>
      <w:r>
        <w:t>148. Mnogobošci će govoriti: “Da je Allah htio, mi ne bismo druge Njemu ravnim smatrali, a ni preci naši, niti bismo išta zabranjenim učinili.” Tako isto su oni prije njih poricali, sve dok Našu kaznu nisu iskusili. Reci: Imate li kakav dokaz da nam ga iznesete? Vi se samo za predpostavkama povodite i vi samo neistinu govorite.”</w:t>
      </w:r>
    </w:p>
    <w:p w:rsidR="000E2289" w:rsidRDefault="000E2289" w:rsidP="002050A8">
      <w:pPr>
        <w:pStyle w:val="libAie"/>
      </w:pPr>
      <w:r>
        <w:rPr>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w:t>
      </w:r>
    </w:p>
    <w:p w:rsidR="000E2289" w:rsidRDefault="000E2289" w:rsidP="000E2289">
      <w:pPr>
        <w:pStyle w:val="libNormal"/>
      </w:pPr>
      <w:r>
        <w:t>149. Reci: “Allah ima potpun dokaz, i da On hoće, svima bi na pravi put ukazao!”</w:t>
      </w:r>
    </w:p>
    <w:p w:rsidR="000E2289" w:rsidRDefault="000E2289" w:rsidP="002050A8">
      <w:pPr>
        <w:pStyle w:val="libAie"/>
      </w:pPr>
      <w:r>
        <w:rPr>
          <w:rtl/>
        </w:rPr>
        <w:t>قُلْ فَلِلّهِ الْحُجَّةُ الْبَالِغَةُ فَلَوْ شَاء لَهَدَاكُمْ أَجْمَعِينَ</w:t>
      </w:r>
    </w:p>
    <w:p w:rsidR="000E2289" w:rsidRDefault="000E2289" w:rsidP="000E2289">
      <w:pPr>
        <w:pStyle w:val="libNormal"/>
      </w:pPr>
      <w:r>
        <w:t>150. Reci: “Dovedite te svoje svjedoke, one koji će posvjedočiti da je Allah to zabranio!” Pa ako oni posvjedoče, ti im nemoj povjerovati i ne povodi se za željama onih koji Naše dokaze drže lažnim i koji u onaj svijet ne vjeruju i koji druge Gospodaru svome ravnim smatraju.</w:t>
      </w:r>
    </w:p>
    <w:p w:rsidR="000E2289" w:rsidRDefault="000E2289" w:rsidP="002050A8">
      <w:pPr>
        <w:pStyle w:val="libAie"/>
      </w:pPr>
      <w:r>
        <w:rPr>
          <w:rtl/>
        </w:rPr>
        <w:t>قُلْ هَلُمَّ شُهَدَاءكُمُ الَّذِينَ يَشْهَدُونَ أَنَّ اللّهَ حَرَّمَ هَـذَا فَإِن شَهِدُواْ فَلاَ تَشْهَدْ مَعَهُمْ وَلاَ تَتَّبِعْ أَهْوَاء الَّذِينَ كَذَّبُواْ بِآيَاتِنَا وَالَّذِينَ لاَ يُؤْمِنُونَ بِالآخِرَةِ وَهُم بِرَبِّهِمْ يَعْدِلُونَ</w:t>
      </w:r>
    </w:p>
    <w:p w:rsidR="000E2289" w:rsidRDefault="000E2289" w:rsidP="000E2289">
      <w:pPr>
        <w:pStyle w:val="libNormal"/>
      </w:pPr>
      <w:r>
        <w:t>151. Reci: “Dođite da vam kažem šta vam Gospodar vaš propisuje; da Mu ništa ne pridružujete, da roditeljima dobro činite, da djecu svoju, zbog neimaštine, ne ubijate - Mi i vas i njih hranimo - ne približujte se nevaljaštinama, bile javne ili tajne; ne ubijajte onog koga je Allah zabranio ubiti, osim kada to pravda zahtijeva, - eto, to vam On preporučuje da biste razmislili -</w:t>
      </w:r>
    </w:p>
    <w:p w:rsidR="000E2289" w:rsidRDefault="000E2289" w:rsidP="002050A8">
      <w:pPr>
        <w:pStyle w:val="libAie"/>
      </w:pPr>
      <w:r>
        <w:rPr>
          <w:rtl/>
        </w:rPr>
        <w:lastRenderedPageBreak/>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w:t>
      </w:r>
    </w:p>
    <w:p w:rsidR="000E2289" w:rsidRDefault="000E2289" w:rsidP="000E2289">
      <w:pPr>
        <w:pStyle w:val="libNormal"/>
      </w:pPr>
      <w:r>
        <w:t>152. i da se imetku siročeta ne približavate, osim na najljepši način, sve dok punoljetno ne postane, i da krivo na litru i na kantaru ne mjerite, - Mi nikoga preko njegove mogućnosti ne zadužujemo -, i kad govorite, da krivo ne govorite, pa makar se ticalo i srodnika, i da obaveze prema Allahu ne kršite, - eto, to vam On naređuje da biste to na umu imali.</w:t>
      </w:r>
    </w:p>
    <w:p w:rsidR="000E2289" w:rsidRDefault="000E2289" w:rsidP="002050A8">
      <w:pPr>
        <w:pStyle w:val="libAie"/>
      </w:pPr>
      <w:r>
        <w:rPr>
          <w:rtl/>
        </w:rPr>
        <w:t>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p>
    <w:p w:rsidR="000E2289" w:rsidRDefault="000E2289" w:rsidP="000E2289">
      <w:pPr>
        <w:pStyle w:val="libNormal"/>
      </w:pPr>
      <w:r>
        <w:t>153. I doista, ovo je pravi put moj, pa se njega držite i druge puteve ne slijedite, pa da vas odvoje od puta Njegova; - eto, to vam On naređuje, da biste se grijeha klonili.”</w:t>
      </w:r>
    </w:p>
    <w:p w:rsidR="000E2289" w:rsidRDefault="000E2289" w:rsidP="002050A8">
      <w:pPr>
        <w:pStyle w:val="libAie"/>
      </w:pPr>
      <w:r>
        <w:rPr>
          <w:rtl/>
        </w:rPr>
        <w:t>وَأَنَّ هَـذَا صِرَاطِي مُسْتَقِيمًا فَاتَّبِعُوهُ وَلاَ تَتَّبِعُواْ السُّبُلَ فَتَفَرَّقَ بِكُمْ عَن سَبِيلِهِ ذَلِكُمْ وَصَّاكُم بِهِ لَعَلَّكُمْ تَتَّقُونَ</w:t>
      </w:r>
    </w:p>
    <w:p w:rsidR="000E2289" w:rsidRDefault="000E2289" w:rsidP="000E2289">
      <w:pPr>
        <w:pStyle w:val="libNormal"/>
      </w:pPr>
      <w:r>
        <w:t>154. Mi smo Musau Knjigu dali da učinimo potpunom blagodat onome koji će prema njoj postupati i kao objašnjenje svemu i uputu i milost - da bi oni povjerovali da će pred Gospodara svoga stati.</w:t>
      </w:r>
    </w:p>
    <w:p w:rsidR="000E2289" w:rsidRDefault="000E2289" w:rsidP="002050A8">
      <w:pPr>
        <w:pStyle w:val="libAie"/>
      </w:pPr>
      <w:r>
        <w:rPr>
          <w:rtl/>
        </w:rPr>
        <w:t>ثُمَّ آتَيْنَا مُوسَى الْكِتَابَ تَمَامًا عَلَى الَّذِيَ أَحْسَنَ وَتَفْصِيلاً لِّكُلِّ شَيْءٍ وَهُدًى وَرَحْمَةً لَّعَلَّهُم بِلِقَاء رَبِّهِمْ يُؤْمِنُونَ</w:t>
      </w:r>
    </w:p>
    <w:p w:rsidR="000E2289" w:rsidRDefault="000E2289" w:rsidP="000E2289">
      <w:pPr>
        <w:pStyle w:val="libNormal"/>
      </w:pPr>
      <w:r>
        <w:t>155. A ova Knjiga koju objavljujemo jeste blagoslovljena, zato je slijedite i grijeha se klonite da bi vam se milost ukazala,</w:t>
      </w:r>
    </w:p>
    <w:p w:rsidR="000E2289" w:rsidRDefault="000E2289" w:rsidP="002050A8">
      <w:pPr>
        <w:pStyle w:val="libAie"/>
      </w:pPr>
      <w:r>
        <w:rPr>
          <w:rtl/>
        </w:rPr>
        <w:t>وَهَـذَا كِتَابٌ أَنزَلْنَاهُ مُبَارَكٌ فَاتَّبِعُوهُ وَاتَّقُواْ لَعَلَّكُمْ تُرْحَمُونَ</w:t>
      </w:r>
    </w:p>
    <w:p w:rsidR="000E2289" w:rsidRDefault="000E2289" w:rsidP="000E2289">
      <w:pPr>
        <w:pStyle w:val="libNormal"/>
      </w:pPr>
      <w:r>
        <w:t>156. i zato da ne kažete: “Kniga je objavljena dvjema vjeroispovjestima prije nas, ali mi ne znamo da je čitamo kao oni”,</w:t>
      </w:r>
    </w:p>
    <w:p w:rsidR="000E2289" w:rsidRDefault="000E2289" w:rsidP="002050A8">
      <w:pPr>
        <w:pStyle w:val="libAie"/>
      </w:pPr>
      <w:r>
        <w:rPr>
          <w:rtl/>
        </w:rPr>
        <w:t>أَن تَقُولُواْ إِنَّمَا أُنزِلَ الْكِتَابُ عَلَى طَآئِفَتَيْنِ مِن قَبْلِنَا وَإِن كُنَّا عَن دِرَاسَتِهِمْ لَغَافِلِينَ</w:t>
      </w:r>
    </w:p>
    <w:p w:rsidR="000E2289" w:rsidRDefault="000E2289" w:rsidP="000E2289">
      <w:pPr>
        <w:pStyle w:val="libNormal"/>
      </w:pPr>
      <w:r>
        <w:t>157. i da ne kažete: “Da je Knjiga objavljena nama, bolje bismo se od njih držali pravog puta.” Pa objavljuje vam se, eto, od Gospodara vašeg jasan dokaz i uputstvo i milost; i ima li, onda, nepravednijeg od onoga koji Allahove dokaze ne priznaje i od njih se okreće? A Mi ćemo teškom mukom kazniti one koji se od dokaza naših odvraćaju zato što to stalno čine.</w:t>
      </w:r>
    </w:p>
    <w:p w:rsidR="000E2289" w:rsidRDefault="000E2289" w:rsidP="002050A8">
      <w:pPr>
        <w:pStyle w:val="libAie"/>
      </w:pPr>
      <w:r>
        <w:rPr>
          <w:rtl/>
        </w:rPr>
        <w:t>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w:t>
      </w:r>
    </w:p>
    <w:p w:rsidR="000E2289" w:rsidRDefault="000E2289" w:rsidP="000E2289">
      <w:pPr>
        <w:pStyle w:val="libNormal"/>
      </w:pPr>
      <w:r>
        <w:t>158. Zar oni čekaju da im meleki dođu, ili kazna Gospodara tvoga, ili neki predznaci od Gospodara tvoga? Onoga dana kada neki predzanaci od Gospodara tvoga dođu, ni jednom čovjeku neće biti od koristi to što će tada vjerovati, ako prije nije vjerovao ili ako nije, kao vjernik, kakvo dobro uradio. Reci: “Samo vi čekajte, i mi ćemo, doista, čekati!”</w:t>
      </w:r>
    </w:p>
    <w:p w:rsidR="000E2289" w:rsidRDefault="000E2289" w:rsidP="002050A8">
      <w:pPr>
        <w:pStyle w:val="libAie"/>
      </w:pPr>
      <w:r>
        <w:rPr>
          <w:rtl/>
        </w:rPr>
        <w:lastRenderedPageBreak/>
        <w:t>هَلْ يَنظُرُونَ إِلاَّ أَن تَأْتِيهُمُ الْمَلآئِكَةُ أَوْ يَأْتِيَ رَبُّكَ أَوْ يَأْتِيَ بَعْضُ آيَاتِ رَبِّكَ يَوْمَ يَأْتِي بَعْضُ آيَاتِ رَبِّكَ لاَ يَنفَعُ نَفْسًا إِيمَانُهَا لَمْ تَكُنْ آمَنَتْ مِن قَبْلُ أَوْ كَسَبَتْ فِي إِيمَانِهَا خَيْرًا قُلِ انتَظِرُواْ إِنَّا مُنتَظِرُونَ</w:t>
      </w:r>
    </w:p>
    <w:p w:rsidR="000E2289" w:rsidRDefault="000E2289" w:rsidP="000E2289">
      <w:pPr>
        <w:pStyle w:val="libNormal"/>
      </w:pPr>
      <w:r>
        <w:t>159. Tebe se ništa ne tiču oni koji su vjeru svoju raskomadali i u stranke se podijelili, Allah će se za njih pobrinuti. On će ih o onome što su radili obavijestiti.</w:t>
      </w:r>
    </w:p>
    <w:p w:rsidR="000E2289" w:rsidRDefault="000E2289" w:rsidP="002050A8">
      <w:pPr>
        <w:pStyle w:val="libAie"/>
      </w:pPr>
      <w:r>
        <w:rPr>
          <w:rtl/>
        </w:rPr>
        <w:t>إِنَّ الَّذِينَ فَرَّقُواْ دِينَهُمْ وَكَانُواْ شِيَعًا لَّسْتَ مِنْهُمْ فِي شَيْءٍ إِنَّمَا أَمْرُهُمْ إِلَى اللّهِ ثُمَّ يُنَبِّئُهُم بِمَا كَانُواْ يَفْعَلُونَ</w:t>
      </w:r>
    </w:p>
    <w:p w:rsidR="000E2289" w:rsidRDefault="000E2289" w:rsidP="000E2289">
      <w:pPr>
        <w:pStyle w:val="libNormal"/>
      </w:pPr>
      <w:r>
        <w:t>160. Ko uradi dobro djelo, biće desetorostruko nagrađen, a ko uradi rđavo djelo, biće samo prema zasluzi kažnjen, i neće im se učiniti nepravda.</w:t>
      </w:r>
    </w:p>
    <w:p w:rsidR="000E2289" w:rsidRDefault="000E2289" w:rsidP="002050A8">
      <w:pPr>
        <w:pStyle w:val="libAie"/>
      </w:pPr>
      <w:r>
        <w:rPr>
          <w:rtl/>
        </w:rPr>
        <w:t>مَن جَاء بِالْحَسَنَةِ فَلَهُ عَشْرُ أَمْثَالِهَا وَمَن جَاء بِالسَّيِّئَةِ فَلاَ يُجْزَى إِلاَّ مِثْلَهَا وَهُمْ لاَ يُظْلَمُونَ</w:t>
      </w:r>
    </w:p>
    <w:p w:rsidR="000E2289" w:rsidRDefault="000E2289" w:rsidP="000E2289">
      <w:pPr>
        <w:pStyle w:val="libNormal"/>
      </w:pPr>
      <w:r>
        <w:t>161. Reci: “Mene je Gospodar moj na pravi put uputio, u pravu vjeru, vjeru Ibrahima pravovjernika, a on nije bio idolopoklonik.”</w:t>
      </w:r>
    </w:p>
    <w:p w:rsidR="000E2289" w:rsidRDefault="000E2289" w:rsidP="002050A8">
      <w:pPr>
        <w:pStyle w:val="libAie"/>
      </w:pPr>
      <w:r>
        <w:rPr>
          <w:rtl/>
        </w:rPr>
        <w:t>قُلْ إِنَّنِي هَدَانِي رَبِّي إِلَى صِرَاطٍ مُّسْتَقِيمٍ دِينًا قِيَمًا مِّلَّةَ إِبْرَاهِيمَ حَنِيفًا وَمَا كَانَ مِنَ الْمُشْرِكِينَ</w:t>
      </w:r>
    </w:p>
    <w:p w:rsidR="000E2289" w:rsidRDefault="000E2289" w:rsidP="000E2289">
      <w:pPr>
        <w:pStyle w:val="libNormal"/>
      </w:pPr>
      <w:r>
        <w:t>162. Reci: “Klanjanje moje, i obredi moji, i život moj, i smrt moja doista su posvećeni Allahu, Gospodaru svjetova,</w:t>
      </w:r>
    </w:p>
    <w:p w:rsidR="000E2289" w:rsidRDefault="000E2289" w:rsidP="002050A8">
      <w:pPr>
        <w:pStyle w:val="libAie"/>
      </w:pPr>
      <w:r>
        <w:rPr>
          <w:rtl/>
        </w:rPr>
        <w:t>قُلْ إِنَّ صَلاَتِي وَنُسُكِي وَمَحْيَايَ وَمَمَاتِي لِلّهِ رَبِّ الْعَالَمِينَ</w:t>
      </w:r>
    </w:p>
    <w:p w:rsidR="000E2289" w:rsidRDefault="000E2289" w:rsidP="000E2289">
      <w:pPr>
        <w:pStyle w:val="libNormal"/>
      </w:pPr>
      <w:r>
        <w:t>163. koji nema saučesnika; to mi je narađeno i ja sam prvi musliman.”</w:t>
      </w:r>
    </w:p>
    <w:p w:rsidR="000E2289" w:rsidRDefault="000E2289" w:rsidP="002050A8">
      <w:pPr>
        <w:pStyle w:val="libAie"/>
      </w:pPr>
      <w:r>
        <w:rPr>
          <w:rtl/>
        </w:rPr>
        <w:t>لاَ شَرِيكَ لَهُ وَبِذَلِكَ أُمِرْتُ وَأَنَاْ أَوَّلُ الْمُسْلِمِينَ</w:t>
      </w:r>
    </w:p>
    <w:p w:rsidR="000E2289" w:rsidRDefault="000E2289" w:rsidP="000E2289">
      <w:pPr>
        <w:pStyle w:val="libNormal"/>
      </w:pPr>
      <w:r>
        <w:t>164. Reci: “Zar da za Gospodara tražim nekog drugog osim Allaha, kad je On Gospodar svega? Što god ko uradi, sebi uradi, i svaki grešnik će samo svoje breme nositi. Na kraju Gospodaru svome ćete se vratiti i On će vas o onome u ćemu ste se razilazili obavijestiti.</w:t>
      </w:r>
    </w:p>
    <w:p w:rsidR="000E2289" w:rsidRDefault="000E2289" w:rsidP="002050A8">
      <w:pPr>
        <w:pStyle w:val="libAie"/>
      </w:pPr>
      <w:r>
        <w:rPr>
          <w:rtl/>
        </w:rPr>
        <w:t>قُلْ أَغَيْرَ اللّهِ أَبْغِي رَبًّا وَهُوَ رَبُّ كُلِّ شَيْءٍ وَلاَ تَكْسِبُ كُلُّ نَفْسٍ إِلاَّ عَلَيْهَا وَلاَ تَزِرُ وَازِرَةٌ وِزْرَ أُخْرَى ثُمَّ إِلَى رَبِّكُم مَّرْجِعُكُمْ فَيُنَبِّئُكُم بِمَا كُنتُمْ فِيهِ تَخْتَلِفُونَ</w:t>
      </w:r>
    </w:p>
    <w:p w:rsidR="000E2289" w:rsidRDefault="000E2289" w:rsidP="000E2289">
      <w:pPr>
        <w:pStyle w:val="libNormal"/>
      </w:pPr>
      <w:r>
        <w:t>165. On čini da jedni druge na Zemlji smjenjujete i On vas po položaju jedne iznad drugih uzdiže da bi vas iskušao u onome što vam daje, Gospodar tvoj, zaista, brzo kažnjava, ali On, doista, prašta i samilostan je.”</w:t>
      </w:r>
    </w:p>
    <w:p w:rsidR="000E2289" w:rsidRDefault="000E2289" w:rsidP="002050A8">
      <w:pPr>
        <w:pStyle w:val="libAie"/>
      </w:pPr>
      <w:r>
        <w:rPr>
          <w:rtl/>
        </w:rPr>
        <w:t>وَهُوَ الَّذِي جَعَلَكُمْ خَلاَئِفَ الأَرْضِ وَرَفَعَ بَعْضَكُمْ فَوْقَ بَعْضٍ دَرَجَاتٍ لِّيَبْلُوَكُمْ فِي مَا آتَاكُمْ إِنَّ رَبَّكَ سَرِيعُ الْعِقَابِ وَإِنَّهُ لَغَفُورٌ رَّحِيمٌ</w:t>
      </w:r>
    </w:p>
    <w:p w:rsidR="00A77419" w:rsidRDefault="00A77419" w:rsidP="001014DA">
      <w:pPr>
        <w:pStyle w:val="libNormal"/>
      </w:pPr>
      <w:r>
        <w:br w:type="page"/>
      </w:r>
    </w:p>
    <w:p w:rsidR="000E2289" w:rsidRDefault="000E2289" w:rsidP="00A77419">
      <w:pPr>
        <w:pStyle w:val="Heading1Center"/>
      </w:pPr>
      <w:bookmarkStart w:id="7" w:name="_Toc421530397"/>
      <w:r>
        <w:lastRenderedPageBreak/>
        <w:t>Al–A'raf (7) – Bedemi</w:t>
      </w:r>
      <w:bookmarkEnd w:id="7"/>
    </w:p>
    <w:p w:rsidR="000E2289" w:rsidRDefault="000E2289" w:rsidP="00A77419">
      <w:pPr>
        <w:pStyle w:val="libCenter"/>
      </w:pPr>
      <w:r>
        <w:rPr>
          <w:rtl/>
        </w:rPr>
        <w:t>سورة الأعراف</w:t>
      </w:r>
    </w:p>
    <w:p w:rsidR="000E2289" w:rsidRDefault="000E2289" w:rsidP="00A77419">
      <w:pPr>
        <w:pStyle w:val="libCenter"/>
      </w:pPr>
      <w:r>
        <w:t>Mekka - 206 ajeta</w:t>
      </w:r>
    </w:p>
    <w:p w:rsidR="000E2289" w:rsidRDefault="000E2289" w:rsidP="00A77419">
      <w:pPr>
        <w:pStyle w:val="libCenter"/>
      </w:pPr>
      <w:r>
        <w:t>U ime Allaha, Milostivog, Samilosnog</w:t>
      </w:r>
    </w:p>
    <w:p w:rsidR="000E2289" w:rsidRDefault="000E2289" w:rsidP="00A32034">
      <w:pPr>
        <w:pStyle w:val="libCenter"/>
      </w:pPr>
      <w:r>
        <w:rPr>
          <w:rtl/>
        </w:rPr>
        <w:t>بِسْمِ اللّهِ الرَّحْمـَنِ الرَّحِيمِ</w:t>
      </w:r>
    </w:p>
    <w:p w:rsidR="00050479" w:rsidRPr="00050479" w:rsidRDefault="00050479" w:rsidP="00050479">
      <w:pPr>
        <w:pStyle w:val="libNormal"/>
      </w:pPr>
    </w:p>
    <w:p w:rsidR="000E2289" w:rsidRDefault="000E2289" w:rsidP="000E2289">
      <w:pPr>
        <w:pStyle w:val="libNormal"/>
      </w:pPr>
      <w:r>
        <w:t>1. Elif-lam-mim-sad.</w:t>
      </w:r>
    </w:p>
    <w:p w:rsidR="000E2289" w:rsidRDefault="000E2289" w:rsidP="002050A8">
      <w:pPr>
        <w:pStyle w:val="libAie"/>
      </w:pPr>
      <w:r>
        <w:rPr>
          <w:rtl/>
        </w:rPr>
        <w:t>المص</w:t>
      </w:r>
    </w:p>
    <w:p w:rsidR="000E2289" w:rsidRDefault="000E2289" w:rsidP="000E2289">
      <w:pPr>
        <w:pStyle w:val="libNormal"/>
      </w:pPr>
      <w:r>
        <w:t>2. Objavljujete ti se Knjiga - i neka ti u grudima ne bude nikakve tegobe zbog nje da njome opominješ i da vjernicima bude pouka.</w:t>
      </w:r>
    </w:p>
    <w:p w:rsidR="000E2289" w:rsidRDefault="000E2289" w:rsidP="002050A8">
      <w:pPr>
        <w:pStyle w:val="libAie"/>
      </w:pPr>
      <w:r>
        <w:rPr>
          <w:rtl/>
        </w:rPr>
        <w:t>كِتَابٌ أُنزِلَ إِلَيْكَ فَلاَ يَكُن فِي صَدْرِكَ حَرَجٌ مِّنْهُ لِتُنذِرَ بِهِ وَذِكْرَى لِلْمُؤْمِنِينَ</w:t>
      </w:r>
    </w:p>
    <w:p w:rsidR="000E2289" w:rsidRDefault="000E2289" w:rsidP="000E2289">
      <w:pPr>
        <w:pStyle w:val="libNormal"/>
      </w:pPr>
      <w:r>
        <w:t>3. Slijedite ono što vam se od Gospodara vašeg objavljuje i ne uzimajte, pored Njega, nekog drugog kao zaštitinika! - A kako vi malo pouku primate!</w:t>
      </w:r>
    </w:p>
    <w:p w:rsidR="000E2289" w:rsidRDefault="000E2289" w:rsidP="002050A8">
      <w:pPr>
        <w:pStyle w:val="libAie"/>
      </w:pPr>
      <w:r>
        <w:rPr>
          <w:rtl/>
        </w:rPr>
        <w:t>اتَّبِعُواْ مَا أُنزِلَ إِلَيْكُم مِّن رَّبِّكُمْ وَلاَ تَتَّبِعُواْ مِن دُونِهِ أَوْلِيَاء قَلِيلاً مَّا تَذَكَّرُونَ</w:t>
      </w:r>
    </w:p>
    <w:p w:rsidR="000E2289" w:rsidRDefault="000E2289" w:rsidP="000E2289">
      <w:pPr>
        <w:pStyle w:val="libNormal"/>
      </w:pPr>
      <w:r>
        <w:t>4. Koliko smo Mi samo gradova razorili! I kazna Naša im je dolazila noću i danju kad bi prilegli,</w:t>
      </w:r>
    </w:p>
    <w:p w:rsidR="000E2289" w:rsidRDefault="000E2289" w:rsidP="002050A8">
      <w:pPr>
        <w:pStyle w:val="libAie"/>
      </w:pPr>
      <w:r>
        <w:rPr>
          <w:rtl/>
        </w:rPr>
        <w:t>وَكَم مِّن قَرْيَةٍ أَهْلَكْنَاهَا فَجَاءهَا بَأْسُنَا بَيَاتًا أَوْ هُمْ قَآئِلُونَ</w:t>
      </w:r>
    </w:p>
    <w:p w:rsidR="000E2289" w:rsidRDefault="000E2289" w:rsidP="000E2289">
      <w:pPr>
        <w:pStyle w:val="libNormal"/>
      </w:pPr>
      <w:r>
        <w:t>5. a kada bi ih kazna Naša zadesila, jadikovanje njihovo se svodilo samo na riječi: “Nasilnici smo, zaista bili!”</w:t>
      </w:r>
    </w:p>
    <w:p w:rsidR="000E2289" w:rsidRDefault="000E2289" w:rsidP="002050A8">
      <w:pPr>
        <w:pStyle w:val="libAie"/>
      </w:pPr>
      <w:r>
        <w:rPr>
          <w:rtl/>
        </w:rPr>
        <w:t>فَمَا كَانَ دَعْوَاهُمْ إِذْ جَاءهُمْ بَأْسُنَا إِلاَّ أَن قَالُواْ إِنَّا كُنَّا ظَالِمِينَ</w:t>
      </w:r>
    </w:p>
    <w:p w:rsidR="000E2289" w:rsidRDefault="000E2289" w:rsidP="000E2289">
      <w:pPr>
        <w:pStyle w:val="libNormal"/>
      </w:pPr>
      <w:r>
        <w:t>6. I sigurno ćemo pitati one kojima smo poslanike slali, a pitaćemo, doista, i poslanike,</w:t>
      </w:r>
    </w:p>
    <w:p w:rsidR="000E2289" w:rsidRDefault="000E2289" w:rsidP="002050A8">
      <w:pPr>
        <w:pStyle w:val="libAie"/>
      </w:pPr>
      <w:r>
        <w:rPr>
          <w:rtl/>
        </w:rPr>
        <w:t>فَلَنَسْأَلَنَّ الَّذِينَ أُرْسِلَ إِلَيْهِمْ وَلَنَسْأَلَنَّ الْمُرْسَلِينَ</w:t>
      </w:r>
    </w:p>
    <w:p w:rsidR="000E2289" w:rsidRDefault="000E2289" w:rsidP="000E2289">
      <w:pPr>
        <w:pStyle w:val="libNormal"/>
      </w:pPr>
      <w:r>
        <w:t>7. i izložićemo im, pouzdano, sve što o njima znamo, jer Mi nismo odsutni bili.</w:t>
      </w:r>
    </w:p>
    <w:p w:rsidR="000E2289" w:rsidRDefault="000E2289" w:rsidP="002050A8">
      <w:pPr>
        <w:pStyle w:val="libAie"/>
      </w:pPr>
      <w:r>
        <w:rPr>
          <w:rtl/>
        </w:rPr>
        <w:t>فَلَنَقُصَّنَّ عَلَيْهِم بِعِلْمٍ وَمَا كُنَّا غَآئِبِينَ</w:t>
      </w:r>
    </w:p>
    <w:p w:rsidR="000E2289" w:rsidRDefault="000E2289" w:rsidP="000E2289">
      <w:pPr>
        <w:pStyle w:val="libNormal"/>
      </w:pPr>
      <w:r>
        <w:t>8. Mjerenje toga dana biće pravedno: oni čija dobra djela prevagnu, oni će šta žele postići;</w:t>
      </w:r>
    </w:p>
    <w:p w:rsidR="000E2289" w:rsidRDefault="000E2289" w:rsidP="002050A8">
      <w:pPr>
        <w:pStyle w:val="libAie"/>
      </w:pPr>
      <w:r>
        <w:rPr>
          <w:rtl/>
        </w:rPr>
        <w:t>وَالْوَزْنُ يَوْمَئِذٍ الْحَقُّ فَمَن ثَقُلَتْ مَوَازِينُهُ فَأُوْلَـئِكَ هُمُ الْمُفْلِحُونَ</w:t>
      </w:r>
    </w:p>
    <w:p w:rsidR="000E2289" w:rsidRDefault="000E2289" w:rsidP="000E2289">
      <w:pPr>
        <w:pStyle w:val="libNormal"/>
      </w:pPr>
      <w:r>
        <w:t>9. a oni čija dobra djela budu lahka, oni će, zato što dokaze Naše nisu priznavali, stradati.</w:t>
      </w:r>
    </w:p>
    <w:p w:rsidR="000E2289" w:rsidRDefault="000E2289" w:rsidP="002050A8">
      <w:pPr>
        <w:pStyle w:val="libAie"/>
      </w:pPr>
      <w:r>
        <w:rPr>
          <w:rtl/>
        </w:rPr>
        <w:t>وَمَنْ خَفَّتْ مَوَازِينُهُ فَأُوْلَـئِكَ الَّذِينَ خَسِرُواْ أَنفُسَهُم بِمَا كَانُواْ بِآيَاتِنَا يِظْلِمُونَ</w:t>
      </w:r>
    </w:p>
    <w:p w:rsidR="000E2289" w:rsidRDefault="000E2289" w:rsidP="000E2289">
      <w:pPr>
        <w:pStyle w:val="libNormal"/>
      </w:pPr>
      <w:r>
        <w:t>10. Mi smo vas na Zemlji smjestili i na njoj vam sve što je potrebno za život dali. - A kako vi malo zahvaljujete!</w:t>
      </w:r>
    </w:p>
    <w:p w:rsidR="000E2289" w:rsidRDefault="000E2289" w:rsidP="002050A8">
      <w:pPr>
        <w:pStyle w:val="libAie"/>
      </w:pPr>
      <w:r>
        <w:rPr>
          <w:rtl/>
        </w:rPr>
        <w:t>وَلَقَدْ مَكَّنَّاكُمْ فِي الأَرْضِ وَجَعَلْنَا لَكُمْ فِيهَا مَعَايِشَ قَلِيلاً مَّا تَشْكُرُونَ</w:t>
      </w:r>
    </w:p>
    <w:p w:rsidR="000E2289" w:rsidRDefault="000E2289" w:rsidP="000E2289">
      <w:pPr>
        <w:pStyle w:val="libNormal"/>
      </w:pPr>
      <w:r>
        <w:t>11. Mi smo Adema stvorili i onda mu oblik dali, a poslije melekima rekli: “Poklonite mu se!” i oni su se poklonili, a Iblis nije; on nije htio da se pokloni.</w:t>
      </w:r>
    </w:p>
    <w:p w:rsidR="000E2289" w:rsidRDefault="000E2289" w:rsidP="002050A8">
      <w:pPr>
        <w:pStyle w:val="libAie"/>
      </w:pPr>
      <w:r>
        <w:rPr>
          <w:rtl/>
        </w:rPr>
        <w:t>وَلَقَدْ خَلَقْنَاكُمْ ثُمَّ صَوَّرْنَاكُمْ ثُمَّ قُلْنَا لِلْمَلآئِكَةِ اسْجُدُواْ لآدَمَ فَسَجَدُواْ إِلاَّ إِبْلِيسَ لَمْ يَكُن مِّنَ السَّاجِدِينَ</w:t>
      </w:r>
    </w:p>
    <w:p w:rsidR="000E2289" w:rsidRDefault="000E2289" w:rsidP="000E2289">
      <w:pPr>
        <w:pStyle w:val="libNormal"/>
      </w:pPr>
      <w:r>
        <w:lastRenderedPageBreak/>
        <w:t>12. “Zašto se nisi poklonio kad sam ti naredio?” - upita On. - “Ja sam bolji od njega; mene si od vatre stvorio, a njega od ilovače” - odgovori on.</w:t>
      </w:r>
    </w:p>
    <w:p w:rsidR="000E2289" w:rsidRDefault="000E2289" w:rsidP="002050A8">
      <w:pPr>
        <w:pStyle w:val="libAie"/>
      </w:pPr>
      <w:r>
        <w:rPr>
          <w:rtl/>
        </w:rPr>
        <w:t>قَالَ مَا مَنَعَكَ أَلاَّ تَسْجُدَ إِذْ أَمَرْتُكَ قَالَ أَنَاْ خَيْرٌ مِّنْهُ خَلَقْتَنِي مِن نَّارٍ وَخَلَقْتَهُ مِن طِينٍ</w:t>
      </w:r>
    </w:p>
    <w:p w:rsidR="000E2289" w:rsidRDefault="000E2289" w:rsidP="000E2289">
      <w:pPr>
        <w:pStyle w:val="libNormal"/>
      </w:pPr>
      <w:r>
        <w:t>13. “E onda izlazi iz dženneta” - reče On -, “ne priliči ti da u njemu prkosiš; izlazi, ti si, zaista od onih prezrenih!”</w:t>
      </w:r>
    </w:p>
    <w:p w:rsidR="000E2289" w:rsidRDefault="000E2289" w:rsidP="002050A8">
      <w:pPr>
        <w:pStyle w:val="libAie"/>
      </w:pPr>
      <w:r>
        <w:rPr>
          <w:rtl/>
        </w:rPr>
        <w:t>قَالَ فَاهْبِطْ مِنْهَا فَمَا يَكُونُ لَكَ أَن تَتَكَبَّرَ فِيهَا فَاخْرُجْ إِنَّكَ مِنَ الصَّاغِرِينَ</w:t>
      </w:r>
    </w:p>
    <w:p w:rsidR="000E2289" w:rsidRDefault="000E2289" w:rsidP="000E2289">
      <w:pPr>
        <w:pStyle w:val="libNormal"/>
      </w:pPr>
      <w:r>
        <w:t>14. “Daj mi vremena do dana njihova oživljenja!” - zamoli on.</w:t>
      </w:r>
    </w:p>
    <w:p w:rsidR="000E2289" w:rsidRDefault="000E2289" w:rsidP="002050A8">
      <w:pPr>
        <w:pStyle w:val="libAie"/>
      </w:pPr>
      <w:r>
        <w:rPr>
          <w:rtl/>
        </w:rPr>
        <w:t>قَالَ فَأَنظِرْنِي إِلَى يَوْمِ يُبْعَثُونَ</w:t>
      </w:r>
    </w:p>
    <w:p w:rsidR="000E2289" w:rsidRDefault="000E2289" w:rsidP="000E2289">
      <w:pPr>
        <w:pStyle w:val="libNormal"/>
      </w:pPr>
      <w:r>
        <w:t>15. “Daje ti se vremena!” - reče On.</w:t>
      </w:r>
    </w:p>
    <w:p w:rsidR="000E2289" w:rsidRDefault="000E2289" w:rsidP="002050A8">
      <w:pPr>
        <w:pStyle w:val="libAie"/>
      </w:pPr>
      <w:r>
        <w:rPr>
          <w:rtl/>
        </w:rPr>
        <w:t>قَالَ إِنَّكَ مِنَ المُنظَرِينَ</w:t>
      </w:r>
    </w:p>
    <w:p w:rsidR="000E2289" w:rsidRDefault="000E2289" w:rsidP="000E2289">
      <w:pPr>
        <w:pStyle w:val="libNormal"/>
      </w:pPr>
      <w:r>
        <w:t>16. “E zašto si odredio pa sam u zabludu pao”. - reče -, “kunem se da ću ih na Tvom pravom putu presretati,</w:t>
      </w:r>
    </w:p>
    <w:p w:rsidR="000E2289" w:rsidRDefault="000E2289" w:rsidP="002050A8">
      <w:pPr>
        <w:pStyle w:val="libAie"/>
      </w:pPr>
      <w:r>
        <w:rPr>
          <w:rtl/>
        </w:rPr>
        <w:t>قَالَ فَبِمَا أَغْوَيْتَنِي لأَقْعُدَنَّ لَهُمْ صِرَاطَكَ الْمُسْتَقِيمَ</w:t>
      </w:r>
    </w:p>
    <w:p w:rsidR="000E2289" w:rsidRDefault="000E2289" w:rsidP="000E2289">
      <w:pPr>
        <w:pStyle w:val="libNormal"/>
      </w:pPr>
      <w:r>
        <w:t>17. pa ću im sprijeda, i straga, i zdasna i slijeva prilaziti, i Ti ćeš ustanoviti da većina njih neće zahvalna biti!”</w:t>
      </w:r>
    </w:p>
    <w:p w:rsidR="000E2289" w:rsidRDefault="000E2289" w:rsidP="002050A8">
      <w:pPr>
        <w:pStyle w:val="libAie"/>
      </w:pPr>
      <w:r>
        <w:rPr>
          <w:rtl/>
        </w:rPr>
        <w:t>ثُمَّ لآتِيَنَّهُم مِّن بَيْنِ أَيْدِيهِمْ وَمِنْ خَلْفِهِمْ وَعَنْ أَيْمَانِهِمْ وَعَن شَمَآئِلِهِمْ وَلاَ تَجِدُ أَكْثَرَهُمْ شَاكِرِينَ</w:t>
      </w:r>
    </w:p>
    <w:p w:rsidR="000E2289" w:rsidRDefault="000E2289" w:rsidP="000E2289">
      <w:pPr>
        <w:pStyle w:val="libNormal"/>
      </w:pPr>
      <w:r>
        <w:t>18. “Izlazi iz njega, pokuđen i ponižen!” - reče On. “Tobom i svima onima koji se budu povodli za tobom doista će džehennem napuniti!</w:t>
      </w:r>
    </w:p>
    <w:p w:rsidR="000E2289" w:rsidRDefault="000E2289" w:rsidP="002050A8">
      <w:pPr>
        <w:pStyle w:val="libAie"/>
      </w:pPr>
      <w:r>
        <w:rPr>
          <w:rtl/>
        </w:rPr>
        <w:t>قَالَ اخْرُجْ مِنْهَا مَذْؤُومًا مَّدْحُورًا لَّمَن تَبِعَكَ مِنْهُمْ لأَمْلأنَّ جَهَنَّمَ مِنكُمْ أَجْمَعِينَ</w:t>
      </w:r>
    </w:p>
    <w:p w:rsidR="000E2289" w:rsidRDefault="000E2289" w:rsidP="000E2289">
      <w:pPr>
        <w:pStyle w:val="libNormal"/>
      </w:pPr>
      <w:r>
        <w:t>19. A ti, o Ademe, i žena tvoja u džennetu stanujte i odakle gdje god hoćete jedite, samo se ovom drvetu ne približujte, da se prema sebi ne ogriješite!”</w:t>
      </w:r>
    </w:p>
    <w:p w:rsidR="000E2289" w:rsidRDefault="000E2289" w:rsidP="002050A8">
      <w:pPr>
        <w:pStyle w:val="libAie"/>
      </w:pPr>
      <w:r>
        <w:rPr>
          <w:rtl/>
        </w:rPr>
        <w:t>وَيَا آدَمُ اسْكُنْ أَنتَ وَزَوْجُكَ الْجَنَّةَ فَكُلاَ مِنْ حَيْثُ شِئْتُمَا وَلاَ تَقْرَبَا هَـذِهِ الشَّجَرَةَ فَتَكُونَا مِنَ الظَّالِمِينَ</w:t>
      </w:r>
    </w:p>
    <w:p w:rsidR="000E2289" w:rsidRDefault="000E2289" w:rsidP="000E2289">
      <w:pPr>
        <w:pStyle w:val="libNormal"/>
      </w:pPr>
      <w:r>
        <w:t>20. I šejtan im poče bajati da bi im otkrio stidna mjesta njihova, koja su im skrivena bila, i reče: “Gospodar vaš vam zabranjuje ovo drvo samo zato da ne biste meleki postali ili da ne biste besmrtni bili”, -</w:t>
      </w:r>
    </w:p>
    <w:p w:rsidR="000E2289" w:rsidRDefault="000E2289" w:rsidP="002050A8">
      <w:pPr>
        <w:pStyle w:val="libAie"/>
      </w:pPr>
      <w:r>
        <w:rPr>
          <w:rtl/>
        </w:rPr>
        <w:t>فَوَسْوَسَ لَهُمَا الشَّيْطَانُ لِيُبْدِيَ لَهُمَا مَا وُورِيَ عَنْهُمَا مِن سَوْءَاتِهِمَا وَقَالَ مَا نَهَاكُمَا رَبُّكُمَا عَنْ هَـذِهِ الشَّجَرَةِ إِلاَّ أَن تَكُونَا مَلَكَيْنِ أَوْ تَكُونَا مِنَ الْخَالِدِينَ</w:t>
      </w:r>
    </w:p>
    <w:p w:rsidR="000E2289" w:rsidRDefault="000E2289" w:rsidP="000E2289">
      <w:pPr>
        <w:pStyle w:val="libNormal"/>
      </w:pPr>
      <w:r>
        <w:t>21. i zaklinjaše im se: “Ja sam vam, zaista, savjetnik iskreni!”</w:t>
      </w:r>
    </w:p>
    <w:p w:rsidR="000E2289" w:rsidRDefault="000E2289" w:rsidP="002050A8">
      <w:pPr>
        <w:pStyle w:val="libAie"/>
      </w:pPr>
      <w:r>
        <w:rPr>
          <w:rtl/>
        </w:rPr>
        <w:t>وَقَاسَمَهُمَا إِنِّي لَكُمَا لَمِنَ النَّاصِحِينَ</w:t>
      </w:r>
    </w:p>
    <w:p w:rsidR="000E2289" w:rsidRDefault="000E2289" w:rsidP="000E2289">
      <w:pPr>
        <w:pStyle w:val="libNormal"/>
      </w:pPr>
      <w:r>
        <w:t>22. I na prevaru ih zavede. A kad oni oni drvo okusiše, stidna mjesta njihova im se ukazaše i oni po sebi džennetsko lišće stavljati počeše. “Zar vam to drvo nisam zabranio?! - zovnu ih Gospodar njihov - “i rekao vam: “Šejtan vam je, zbilja, otvoreni neprijatelj.””</w:t>
      </w:r>
    </w:p>
    <w:p w:rsidR="000E2289" w:rsidRDefault="000E2289" w:rsidP="002050A8">
      <w:pPr>
        <w:pStyle w:val="libAie"/>
      </w:pPr>
      <w:r>
        <w:rPr>
          <w:rtl/>
        </w:rPr>
        <w:t>فَدَلاَّهُمَا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w:t>
      </w:r>
    </w:p>
    <w:p w:rsidR="000E2289" w:rsidRDefault="000E2289" w:rsidP="000E2289">
      <w:pPr>
        <w:pStyle w:val="libNormal"/>
      </w:pPr>
      <w:r>
        <w:t>23. “Gospodaru naš”, - rekoše oni - “sami smo sebi krivi, i ako nam Ti ne oprostiš i ne smiluješ nam se, sigurno ćemo biti izgubljeni.”</w:t>
      </w:r>
    </w:p>
    <w:p w:rsidR="000E2289" w:rsidRDefault="000E2289" w:rsidP="002050A8">
      <w:pPr>
        <w:pStyle w:val="libAie"/>
      </w:pPr>
      <w:r>
        <w:rPr>
          <w:rtl/>
        </w:rPr>
        <w:t>قَالاَ رَبَّنَا ظَلَمْنَا أَنفُسَنَا وَإِن لَّمْ تَغْفِرْ لَنَا وَتَرْحَمْنَا لَنَكُونَنَّ مِنَ الْخَاسِرِينَ</w:t>
      </w:r>
    </w:p>
    <w:p w:rsidR="000E2289" w:rsidRDefault="000E2289" w:rsidP="000E2289">
      <w:pPr>
        <w:pStyle w:val="libNormal"/>
      </w:pPr>
      <w:r>
        <w:lastRenderedPageBreak/>
        <w:t>24. “Izlazite” - reče On - “jedni drugima bićete neprijatelji! Na Zemlji ćete boraviti i do smrti ostati.</w:t>
      </w:r>
    </w:p>
    <w:p w:rsidR="000E2289" w:rsidRDefault="000E2289" w:rsidP="002050A8">
      <w:pPr>
        <w:pStyle w:val="libAie"/>
      </w:pPr>
      <w:r>
        <w:rPr>
          <w:rtl/>
        </w:rPr>
        <w:t>قَالَ اهْبِطُواْ بَعْضُكُمْ لِبَعْضٍ عَدُوٌّ وَلَكُمْ فِي الأَرْضِ مُسْتَقَرٌّ وَمَتَاعٌ إِلَى حِينٍ</w:t>
      </w:r>
    </w:p>
    <w:p w:rsidR="000E2289" w:rsidRDefault="000E2289" w:rsidP="000E2289">
      <w:pPr>
        <w:pStyle w:val="libNormal"/>
      </w:pPr>
      <w:r>
        <w:t>25. Na njoj ćete živjeti, na njoj ćete umirati i iz nje oživljeni biti” - reče On.</w:t>
      </w:r>
    </w:p>
    <w:p w:rsidR="000E2289" w:rsidRDefault="000E2289" w:rsidP="002050A8">
      <w:pPr>
        <w:pStyle w:val="libAie"/>
      </w:pPr>
      <w:r>
        <w:rPr>
          <w:rtl/>
        </w:rPr>
        <w:t>قَالَ فِيهَا تَحْيَوْنَ وَفِيهَا تَمُوتُونَ وَمِنْهَا تُخْرَجُونَ</w:t>
      </w:r>
    </w:p>
    <w:p w:rsidR="000E2289" w:rsidRDefault="000E2289" w:rsidP="000E2289">
      <w:pPr>
        <w:pStyle w:val="libNormal"/>
      </w:pPr>
      <w:r>
        <w:t>26. O sinovi Ademovi, dali smo vam odjeću koja će pokrivati stidna mjesta vaša, a i raskošna odijela, ali, odjeća čestitosti, to je ono najbolje. - To su neki Allahovi dokazi da bi se oni opametili.</w:t>
      </w:r>
    </w:p>
    <w:p w:rsidR="000E2289" w:rsidRDefault="000E2289" w:rsidP="002050A8">
      <w:pPr>
        <w:pStyle w:val="libAie"/>
      </w:pPr>
      <w:r>
        <w:rPr>
          <w:rtl/>
        </w:rPr>
        <w:t>يَا بَنِي آدَمَ قَدْ أَنزَلْنَا عَلَيْكُمْ لِبَاسًا يُوَارِي سَوْءَاتِكُمْ وَرِيشًا وَلِبَاسُ التَّقْوَىَ ذَلِكَ خَيْرٌ ذَلِكَ مِنْ آيَاتِ اللّهِ لَعَلَّهُمْ يَذَّكَّرُونَ</w:t>
      </w:r>
    </w:p>
    <w:p w:rsidR="000E2289" w:rsidRDefault="000E2289" w:rsidP="000E2289">
      <w:pPr>
        <w:pStyle w:val="libNormal"/>
      </w:pPr>
      <w:r>
        <w:t>27. O sinovi Ademovi, neka vas nikako ne zavede šejtan kao što je roditelje vaše iz dženneta izveo, skinuvši s njih odjeću njihovu da bi im stidna mjesta njihova pokazao! On vas vidi, on i vojske njegove, odakle vi njih ne vidite. Mi smo učinili šejtane zaštitnicima onih koji vjeruju.</w:t>
      </w:r>
    </w:p>
    <w:p w:rsidR="000E2289" w:rsidRDefault="000E2289" w:rsidP="002050A8">
      <w:pPr>
        <w:pStyle w:val="libAie"/>
      </w:pPr>
      <w:r>
        <w:rPr>
          <w:rtl/>
        </w:rPr>
        <w:t>يَا بَنِي آدَمَ لاَ يَفْتِنَنَّكُمُ الشَّيْطَانُ كَمَا أَخْرَجَ أَبَوَيْكُم مِّنَ الْجَنَّةِ يَنزِعُ عَنْهُمَا لِبَاسَهُمَا لِيُرِيَهُمَا سَوْءَاتِهِمَا إِنَّهُ يَرَاكُمْ هُوَ وَقَبِيلُهُ مِنْ حَيْثُ لاَ تَرَوْنَهُمْ إِنَّا جَعَلْنَا الشَّيَاطِينَ أَوْلِيَاء لِلَّذِينَ لاَ يُؤْمِنُونَ</w:t>
      </w:r>
    </w:p>
    <w:p w:rsidR="000E2289" w:rsidRDefault="000E2289" w:rsidP="000E2289">
      <w:pPr>
        <w:pStyle w:val="libNormal"/>
      </w:pPr>
      <w:r>
        <w:t>28. A kada urade neko ružno djelo, govore: “Zatekli smo pretke naše da to rade, a i Allah nam je to zapovjedio.” Reci: “Allah ne zapovijeda da se rade ružna djela! Zašto o Allah ugovorite ono što ne znate?”</w:t>
      </w:r>
    </w:p>
    <w:p w:rsidR="000E2289" w:rsidRDefault="000E2289" w:rsidP="002050A8">
      <w:pPr>
        <w:pStyle w:val="libAie"/>
      </w:pPr>
      <w:r>
        <w:rPr>
          <w:rtl/>
        </w:rPr>
        <w:t>وَإِذَا فَعَلُواْ فَاحِشَةً قَالُواْ وَجَدْنَا عَلَيْهَا آبَاءنَا وَاللّهُ أَمَرَنَا بِهَا قُلْ إِنَّ اللّهَ لاَ يَأْمُرُ بِالْفَحْشَاء أَتَقُولُونَ عَلَى اللّهِ مَا لاَ تَعْلَمُونَ</w:t>
      </w:r>
    </w:p>
    <w:p w:rsidR="000E2289" w:rsidRDefault="000E2289" w:rsidP="000E2289">
      <w:pPr>
        <w:pStyle w:val="libNormal"/>
      </w:pPr>
      <w:r>
        <w:t>29. Reci: “Gospodar moj naređuje - pravednost. I obraćajte se samo Njemu kad god obavljate molitvu, i molite Mu se iskreno Mu ispovijedajući vjeru! Kao što vas je iz ničega stvorio, tako će vas ponovo oživjeti.</w:t>
      </w:r>
    </w:p>
    <w:p w:rsidR="000E2289" w:rsidRDefault="000E2289" w:rsidP="002050A8">
      <w:pPr>
        <w:pStyle w:val="libAie"/>
      </w:pPr>
      <w:r>
        <w:rPr>
          <w:rtl/>
        </w:rPr>
        <w:t>قُلْ أَمَرَ رَبِّي بِالْقِسْطِ وَأَقِيمُواْ وُجُوهَكُمْ عِندَ كُلِّ مَسْجِدٍ وَادْعُوهُ مُخْلِصِينَ لَهُ الدِّينَ كَمَا بَدَأَكُمْ تَعُودُونَ</w:t>
      </w:r>
    </w:p>
    <w:p w:rsidR="000E2289" w:rsidRDefault="000E2289" w:rsidP="000E2289">
      <w:pPr>
        <w:pStyle w:val="libNormal"/>
      </w:pPr>
      <w:r>
        <w:t>30. On jednima na pravi put ukazuje, a druge, s pravom, u zabludi ostavlja, jer oni, mjesto Allaha, šejtane za zaštitnike uzimaju i misle da dobro rade.</w:t>
      </w:r>
    </w:p>
    <w:p w:rsidR="000E2289" w:rsidRDefault="000E2289" w:rsidP="002050A8">
      <w:pPr>
        <w:pStyle w:val="libAie"/>
      </w:pPr>
      <w:r>
        <w:rPr>
          <w:rtl/>
        </w:rPr>
        <w:t>فَرِيقًا هَدَى وَفَرِيقًا حَقَّ عَلَيْهِمُ الضَّلاَلَةُ إِنَّهُمُ اتَّخَذُوا الشَّيَاطِينَ أَوْلِيَاء مِن دُونِ اللّهِ وَيَحْسَبُونَ أَنَّهُم مُّهْتَدُونَ</w:t>
      </w:r>
    </w:p>
    <w:p w:rsidR="000E2289" w:rsidRDefault="000E2289" w:rsidP="000E2289">
      <w:pPr>
        <w:pStyle w:val="libNormal"/>
      </w:pPr>
      <w:r>
        <w:t>31. O sinovi Ademovi, lijepo se obucite kad hoćete da molitvu obavite! I jedite i pijte, samo ne pretjerujte; On ne voli one koji pretjeruju.</w:t>
      </w:r>
    </w:p>
    <w:p w:rsidR="000E2289" w:rsidRDefault="000E2289" w:rsidP="002050A8">
      <w:pPr>
        <w:pStyle w:val="libAie"/>
      </w:pPr>
      <w:r>
        <w:rPr>
          <w:rtl/>
        </w:rPr>
        <w:t>يَا بَنِي آدَمَ خُذُواْ زِينَتَكُمْ عِندَ كُلِّ مَسْجِدٍ وكُلُواْ وَاشْرَبُواْ وَلاَ تُسْرِفُواْ إِنَّهُ لاَ يُحِبُّ الْمُسْرِفِينَ</w:t>
      </w:r>
    </w:p>
    <w:p w:rsidR="000E2289" w:rsidRDefault="000E2289" w:rsidP="000E2289">
      <w:pPr>
        <w:pStyle w:val="libNormal"/>
      </w:pPr>
      <w:r>
        <w:t>32. Reci: “Ko je zabranio Allahove ukrase, koje je On za robove Svoje stvorio, i ukusna jela?” Reci: “Ona su za vjernike na ovom svijetu, na onom svijetu su samo za njih.” Eto, tako Mi podrobno izlažemo dokaze ljudima koji znaju.</w:t>
      </w:r>
    </w:p>
    <w:p w:rsidR="000E2289" w:rsidRDefault="000E2289" w:rsidP="002050A8">
      <w:pPr>
        <w:pStyle w:val="libAie"/>
      </w:pPr>
      <w:r>
        <w:rPr>
          <w:rtl/>
        </w:rPr>
        <w:t>قُلْ مَنْ حَرَّمَ زِينَةَ اللّهِ الَّتِيَ أَخْرَجَ لِعِبَادِهِ وَالْطَّيِّبَاتِ مِنَ الرِّزْقِ قُلْ هِي لِلَّذِينَ آمَنُواْ فِي الْحَيَاةِ الدُّنْيَا خَالِصَةً يَوْمَ الْقِيَامَةِ كَذَلِكَ نُفَصِّلُ الآيَاتِ لِقَوْمٍ يَعْلَمُونَ</w:t>
      </w:r>
    </w:p>
    <w:p w:rsidR="000E2289" w:rsidRDefault="000E2289" w:rsidP="000E2289">
      <w:pPr>
        <w:pStyle w:val="libNormal"/>
      </w:pPr>
      <w:r>
        <w:lastRenderedPageBreak/>
        <w:t>33. Reci: “Gospodar moj zabranjuje razvrat, i javni i potajni, i grijehe, i neopravdanu primjenu sile, i da Allahu smatrate ravnim one za koje On nikakav dokaz objavio nije, i da o Allahu govorite ono što ne znate.”</w:t>
      </w:r>
    </w:p>
    <w:p w:rsidR="000E2289" w:rsidRDefault="000E2289" w:rsidP="002050A8">
      <w:pPr>
        <w:pStyle w:val="libAie"/>
      </w:pPr>
      <w:r>
        <w:rPr>
          <w:rtl/>
        </w:rPr>
        <w:t>قُلْ إِنَّمَا حَرَّمَ رَبِّيَ الْفَوَاحِشَ مَا ظَهَرَ مِنْهَا وَمَا بَطَنَ وَالإِثْمَ وَالْبَغْيَ بِغَيْرِ الْحَقِّ وَأَن تُشْرِكُواْ بِاللّهِ مَا لَمْ يُنَزِّلْ بِهِ سُلْطَانًا وَأَن تَقُولُواْ عَلَى اللّهِ مَا لاَ تَعْلَمُونَ</w:t>
      </w:r>
    </w:p>
    <w:p w:rsidR="000E2289" w:rsidRDefault="000E2289" w:rsidP="000E2289">
      <w:pPr>
        <w:pStyle w:val="libNormal"/>
      </w:pPr>
      <w:r>
        <w:t>34. Svaki narod ima svoj kraj, i kad dođe njegov kraj, neće ga moći ni za tren jedan ni odložiti ni ubrzati.</w:t>
      </w:r>
    </w:p>
    <w:p w:rsidR="000E2289" w:rsidRDefault="000E2289" w:rsidP="002050A8">
      <w:pPr>
        <w:pStyle w:val="libAie"/>
      </w:pPr>
      <w:r>
        <w:rPr>
          <w:rtl/>
        </w:rPr>
        <w:t>وَلِكُلِّ أُمَّةٍ أَجَلٌ فَإِذَا جَاء أَجَلُهُمْ لاَ يَسْتَأْخِرُونَ سَاعَةً وَلاَ يَسْتَقْدِمُونَ</w:t>
      </w:r>
    </w:p>
    <w:p w:rsidR="000E2289" w:rsidRDefault="000E2289" w:rsidP="000E2289">
      <w:pPr>
        <w:pStyle w:val="libNormal"/>
      </w:pPr>
      <w:r>
        <w:t>35. O sinovi Ademovi, kad vam između vas samih budu dolazili poslanici koji će vam propise Moje objašnjavati, - onda se oni koji se budu Allaha bojali i dobra djela činiti neće ničega bojati niti će bilo za čim tugovati;</w:t>
      </w:r>
    </w:p>
    <w:p w:rsidR="000E2289" w:rsidRDefault="000E2289" w:rsidP="002050A8">
      <w:pPr>
        <w:pStyle w:val="libAie"/>
      </w:pPr>
      <w:r>
        <w:rPr>
          <w:rtl/>
        </w:rPr>
        <w:t>يَا بَنِي آدَمَ إِمَّا يَأْتِيَنَّكُمْ رُسُلٌ مِّنكُمْ يَقُصُّونَ عَلَيْكُمْ آيَاتِي فَمَنِ اتَّقَى وَأَصْلَحَ فَلاَ خَوْفٌ عَلَيْهِمْ وَلاَ هُمْ يَحْزَنُونَ</w:t>
      </w:r>
    </w:p>
    <w:p w:rsidR="000E2289" w:rsidRDefault="000E2289" w:rsidP="000E2289">
      <w:pPr>
        <w:pStyle w:val="libNormal"/>
      </w:pPr>
      <w:r>
        <w:t>36. a oni koji dokaze Naše budu poricali, i od njih se budu oholo okretali, biće stanovnici u vatri, u njoj će vječno ostati.</w:t>
      </w:r>
    </w:p>
    <w:p w:rsidR="000E2289" w:rsidRDefault="000E2289" w:rsidP="002050A8">
      <w:pPr>
        <w:pStyle w:val="libAie"/>
      </w:pPr>
      <w:r>
        <w:rPr>
          <w:rtl/>
        </w:rPr>
        <w:t>وَالَّذِينَ كَذَّبُواْ بِآيَاتِنَا وَاسْتَكْبَرُواْ عَنْهَا أُوْلَـَئِكَ أَصْحَابُ النَّارِ هُمْ فِيهَا خَالِدُونَ</w:t>
      </w:r>
    </w:p>
    <w:p w:rsidR="000E2289" w:rsidRDefault="000E2289" w:rsidP="000E2289">
      <w:pPr>
        <w:pStyle w:val="libNormal"/>
      </w:pPr>
      <w:r>
        <w:t>37. Ima li, onda, nepravednijeg od onoga koji o Allahu govori laži i ne priznaje Njegove riječi? Takvi će dobiti sve ono što im je zapisano. Ali kada im izaslanici Naši dođu da im dušu uzmu, upitaće: “A gdje su oni kojima ste se, umjesto Allahu, klanjali?” - “Izgubili su nam se” - odgovoriće, i sami protiv sebe posvjedoćiti da su nevjernici bili.</w:t>
      </w:r>
    </w:p>
    <w:p w:rsidR="000E2289" w:rsidRDefault="000E2289" w:rsidP="002050A8">
      <w:pPr>
        <w:pStyle w:val="libAie"/>
      </w:pPr>
      <w:r>
        <w:rPr>
          <w:rtl/>
        </w:rPr>
        <w:t>فَمَنْ أَظْلَمُ مِمَّنِ افْتَرَى عَلَى اللّهِ كَذِبًا أَوْ كَذَّبَ بِآيَاتِهِ أُوْلَـئِكَ يَنَالُهُمْ نَصِيبُهُم مِّنَ الْكِتَابِ حَتَّى إِذَا جَاءتْهُمْ رُسُلُنَا يَتَوَفَّوْنَهُمْ قَالُواْ أَيْنَ مَا كُنتُمْ تَدْعُونَ مِن دُونِ اللّهِ قَالُواْ ضَلُّواْ عَنَّا وَشَهِدُواْ عَلَى أَنفُسِهِمْ أَنَّهُمْ كَانُواْ كَافِرِينَ</w:t>
      </w:r>
    </w:p>
    <w:p w:rsidR="000E2289" w:rsidRDefault="000E2289" w:rsidP="000E2289">
      <w:pPr>
        <w:pStyle w:val="libNormal"/>
      </w:pPr>
      <w:r>
        <w:t xml:space="preserve">38. “Ulazite u džehennem s narodima, sa džinnovima i ljudima koji su prije vas bili i nestali!” - reći će On. I kad god neki narod uđe, proklinjaće onaj za kojim se u nevjerovanje poveo. A kad se svi u njemu iskupe, tada će običan puk reći o glavešinama svojim: “Gospodaru naš, ovi su nas u zabludu odveli, zato im podaj dvostruku patnju u vatri!” - “Za sve će biti dvostruka!” - reći će On-, “ali vi ne znate.” </w:t>
      </w:r>
    </w:p>
    <w:p w:rsidR="000E2289" w:rsidRDefault="000E2289" w:rsidP="002050A8">
      <w:pPr>
        <w:pStyle w:val="libAie"/>
      </w:pPr>
      <w:r>
        <w:rPr>
          <w:rtl/>
        </w:rPr>
        <w:t>قَالَ ادْخُلُواْ فِي أُمَمٍ قَدْ خَلَتْ مِن قَبْلِكُم مِّن الْجِنِّ وَالإِنسِ فِي النَّارِ كُلَّمَا دَخَلَتْ أُمَّةٌ لَّعَنَتْ أُخْتَهَا حَتَّى إِذَا ادَّارَكُواْ فِيهَا جَمِيعًا قَالَتْ أُخْرَاهُمْ لأُولاَهُمْ رَبَّنَا هَـؤُلاء أَضَلُّونَا فَآتِهِمْ عَذَابًا ضِعْفًا مِّنَ النَّارِ قَالَ لِكُلٍّ ضِعْفٌ وَلَـكِن لاَّ تَعْلَمُونَ</w:t>
      </w:r>
    </w:p>
    <w:p w:rsidR="000E2289" w:rsidRDefault="000E2289" w:rsidP="000E2289">
      <w:pPr>
        <w:pStyle w:val="libNormal"/>
      </w:pPr>
      <w:r>
        <w:t xml:space="preserve">39. A glavešine će reći običnom puku: “Pa vi nemate nikakve prednosti pred nama!” Zato iskusite patnju za ono što ste radili. </w:t>
      </w:r>
    </w:p>
    <w:p w:rsidR="000E2289" w:rsidRDefault="000E2289" w:rsidP="002050A8">
      <w:pPr>
        <w:pStyle w:val="libAie"/>
      </w:pPr>
      <w:r>
        <w:rPr>
          <w:rtl/>
        </w:rPr>
        <w:t>وَقَالَتْ أُولاَهُمْ لأُخْرَاهُمْ فَمَا كَانَ لَكُمْ عَلَيْنَا مِن فَضْلٍ فَذُوقُواْ الْعَذَابَ بِمَا كُنتُمْ تَكْسِبُونَ</w:t>
      </w:r>
    </w:p>
    <w:p w:rsidR="000E2289" w:rsidRDefault="000E2289" w:rsidP="000E2289">
      <w:pPr>
        <w:pStyle w:val="libNormal"/>
      </w:pPr>
      <w:r>
        <w:t>40. Onima koji dokaza Naše budu poricali i prema njima se budu oholo odnosili - kapije nebeske neće se otvoriti, i prije će debelo uže kroz iglene uši proći nego što će oni u džennet ući. Eto tako ćemo Mi grešnike kazniti.</w:t>
      </w:r>
    </w:p>
    <w:p w:rsidR="000E2289" w:rsidRDefault="000E2289" w:rsidP="002050A8">
      <w:pPr>
        <w:pStyle w:val="libAie"/>
      </w:pPr>
      <w:r>
        <w:rPr>
          <w:rtl/>
        </w:rPr>
        <w:lastRenderedPageBreak/>
        <w:t>إِنَّ الَّذِينَ كَذَّبُواْ بِآيَاتِنَا وَاسْتَكْبَرُواْ عَنْهَا لاَ تُفَتَّحُ لَهُمْ أَبْوَابُ السَّمَاء وَلاَ يَدْخُلُونَ الْجَنَّةَ حَتَّى يَلِجَ الْجَمَلُ فِي سَمِّ الْخِيَاطِ وَكَذَلِكَ نَجْزِي الْمُجْرِمِينَ</w:t>
      </w:r>
    </w:p>
    <w:p w:rsidR="000E2289" w:rsidRDefault="000E2289" w:rsidP="000E2289">
      <w:pPr>
        <w:pStyle w:val="libNormal"/>
      </w:pPr>
      <w:r>
        <w:t>41. U džehennemu će im ležaj i pokrivači od vatre biti. Eto tako ćemo Mi nevjernike kazniti.</w:t>
      </w:r>
    </w:p>
    <w:p w:rsidR="000E2289" w:rsidRDefault="000E2289" w:rsidP="002050A8">
      <w:pPr>
        <w:pStyle w:val="libAie"/>
      </w:pPr>
      <w:r>
        <w:rPr>
          <w:rtl/>
        </w:rPr>
        <w:t>لَهُم مِّن جَهَنَّمَ مِهَادٌ وَمِن فَوْقِهِمْ غَوَاشٍ وَكَذَلِكَ نَجْزِي الظَّالِمِينَ</w:t>
      </w:r>
    </w:p>
    <w:p w:rsidR="000E2289" w:rsidRDefault="000E2289" w:rsidP="000E2289">
      <w:pPr>
        <w:pStyle w:val="libNormal"/>
      </w:pPr>
      <w:r>
        <w:t>42. A oni koji budu vjerovali i dobra djela činili - Mi nikog ne zadužujemo mimo njegovih mogućnosti - biće stanovnici dženneta, u njemu će vječno ostati</w:t>
      </w:r>
    </w:p>
    <w:p w:rsidR="000E2289" w:rsidRDefault="000E2289" w:rsidP="002050A8">
      <w:pPr>
        <w:pStyle w:val="libAie"/>
      </w:pPr>
      <w:r>
        <w:rPr>
          <w:rtl/>
        </w:rPr>
        <w:t>وَالَّذِينَ آمَنُواْ وَعَمِلُواْ الصَّالِحَاتِ لاَ نُكَلِّفُ نَفْسًا إِلاَّ وُسْعَهَا أُوْلَـئِكَ أَصْحَابُ الْجَنَّةِ هُمْ فِيهَا خَالِدُونَ</w:t>
      </w:r>
    </w:p>
    <w:p w:rsidR="000E2289" w:rsidRDefault="000E2289" w:rsidP="000E2289">
      <w:pPr>
        <w:pStyle w:val="libNormal"/>
      </w:pPr>
      <w:r>
        <w:t>43. Iz njihovih grudi ćemo zlobu odstraniti; ispred njih će rijeke teći, i oni će govoriti: “Hvaljen neka je Allah, koji nas je na pravi put uputio; mi ne bismo na pravom putu bili da nas Allah nije uputio, poslanici Gospodara našeg su zaista istinu donosili”, i njima će se doviknuti: “Taj džennet ste u nasljedstvo dobili za ono što ste činili!”</w:t>
      </w:r>
    </w:p>
    <w:p w:rsidR="000E2289" w:rsidRDefault="000E2289" w:rsidP="002050A8">
      <w:pPr>
        <w:pStyle w:val="libAie"/>
      </w:pPr>
      <w:r>
        <w:rPr>
          <w:rtl/>
        </w:rPr>
        <w:t>وَنَزَعْنَا مَا فِي صُدُورِهِم مِّنْ غِلٍّ تَجْرِي مِن تَحْتِهِمُ الأَنْهَارُ وَقَالُواْ الْحَمْدُ لِلّهِ الَّذِي هَدَانَا لِهَـذَا وَمَا كُنَّا لِنَهْتَدِيَ لَوْلا أَنْ هَدَانَا اللّهُ لَقَدْ جَاءتْ رُسُلُ رَبِّنَا بِالْحَقِّ وَنُودُواْ أَن تِلْكُمُ الْجَنَّةُ أُورِثْتُمُوهَا بِمَا كُنتُمْ تَعْمَلُونَ</w:t>
      </w:r>
    </w:p>
    <w:p w:rsidR="000E2289" w:rsidRDefault="000E2289" w:rsidP="000E2289">
      <w:pPr>
        <w:pStyle w:val="libNormal"/>
      </w:pPr>
      <w:r>
        <w:t>44. I stanovnici dženneta će stanovnike vatre dozivati: “Mi smo našli da je istinito ono što nam je Gospodar naš obećao, da li ste i vi našli da je istinito ono čime vam je Gospodar vaš prijetio?” - “Jesmo!” - odgovoriće. A onda će jedan glasnik među njima da ga i jedni i drugi čuju, viknuti: “Neka Allahovo prokletstvo ostane nad onima koji su se prema sebi ogriješili,</w:t>
      </w:r>
    </w:p>
    <w:p w:rsidR="000E2289" w:rsidRDefault="000E2289" w:rsidP="002050A8">
      <w:pPr>
        <w:pStyle w:val="libAie"/>
      </w:pPr>
      <w:r>
        <w:rPr>
          <w:rtl/>
        </w:rPr>
        <w:t>وَنَادَى أَصْحَابُ الْجَنَّةِ أَصْحَابَ النَّارِ أَن قَدْ وَجَدْنَا مَا وَعَدَنَا رَبُّنَا حَقًّا فَهَلْ وَجَدتُّم مَّا وَعَدَ رَبُّكُمْ حَقًّا قَالُواْ نَعَمْ فَأَذَّنَ مُؤَذِّنٌ بَيْنَهُمْ أَن لَّعْنَةُ اللّهِ عَلَى الظَّالِمِينَ</w:t>
      </w:r>
    </w:p>
    <w:p w:rsidR="000E2289" w:rsidRDefault="000E2289" w:rsidP="000E2289">
      <w:pPr>
        <w:pStyle w:val="libNormal"/>
      </w:pPr>
      <w:r>
        <w:t>45. koji su od Allahova puta odvraćali i nastojali da ga iskrive, i koji u onaj svijet nisu vjerovali!”</w:t>
      </w:r>
    </w:p>
    <w:p w:rsidR="000E2289" w:rsidRDefault="000E2289" w:rsidP="002050A8">
      <w:pPr>
        <w:pStyle w:val="libAie"/>
      </w:pPr>
      <w:r>
        <w:rPr>
          <w:rtl/>
        </w:rPr>
        <w:t>الَّذِينَ يَصُدُّونَ عَن سَبِيلِ اللّهِ وَيَبْغُونَهَا عِوَجًا وَهُم بِالآخِرَةِ كَافِرُونَ</w:t>
      </w:r>
    </w:p>
    <w:p w:rsidR="000E2289" w:rsidRDefault="000E2289" w:rsidP="000E2289">
      <w:pPr>
        <w:pStyle w:val="libNormal"/>
      </w:pPr>
      <w:r>
        <w:t>46. Između njih biće bedem, a na vrhovima ljudi koji će svakog po obilježju njegovom poznati. I oni će stanovnicima dženneta viknuti: “Mir vama!” - dok još ne uđu u nj, a jedva će čekati.</w:t>
      </w:r>
    </w:p>
    <w:p w:rsidR="000E2289" w:rsidRDefault="000E2289" w:rsidP="002050A8">
      <w:pPr>
        <w:pStyle w:val="libAie"/>
      </w:pPr>
      <w:r>
        <w:rPr>
          <w:rtl/>
        </w:rPr>
        <w:t>وَبَيْنَهُمَا حِجَابٌ وَعَلَى الأَعْرَافِ رِجَالٌ يَعْرِفُونَ كُلاًّ بِسِيمَاهُمْ وَنَادَوْاْ أَصْحَابَ الْجَنَّةِ أَن سَلاَمٌ عَلَيْكُمْ لَمْ يَدْخُلُوهَا وَهُمْ يَطْمَعُونَ</w:t>
      </w:r>
    </w:p>
    <w:p w:rsidR="000E2289" w:rsidRDefault="000E2289" w:rsidP="000E2289">
      <w:pPr>
        <w:pStyle w:val="libNormal"/>
      </w:pPr>
      <w:r>
        <w:t>47. A kada im pogledi skrenu prema stanovnicima džehennema, uzviknuće: “Gospodaru naš, na daj nam da budemo s narodom grešnim!”</w:t>
      </w:r>
    </w:p>
    <w:p w:rsidR="000E2289" w:rsidRDefault="000E2289" w:rsidP="002050A8">
      <w:pPr>
        <w:pStyle w:val="libAie"/>
      </w:pPr>
      <w:r>
        <w:rPr>
          <w:rtl/>
        </w:rPr>
        <w:t>وَإِذَا صُرِفَتْ أَبْصَارُهُمْ تِلْقَاء أَصْحَابِ النَّارِ قَالُواْ رَبَّنَا لاَ تَجْعَلْنَا مَعَ الْقَوْمِ الظَّالِمِينَ</w:t>
      </w:r>
    </w:p>
    <w:p w:rsidR="000E2289" w:rsidRDefault="000E2289" w:rsidP="000E2289">
      <w:pPr>
        <w:pStyle w:val="libNormal"/>
      </w:pPr>
      <w:r>
        <w:t>48. Oni koji će po vrhovima bedema biti zovnuće neke ljude, koje će po obilježju njihovom poznati, i reći će: “Šta vam koristi ono što ste zgrtali i to što ste se oholo držali?</w:t>
      </w:r>
    </w:p>
    <w:p w:rsidR="000E2289" w:rsidRDefault="000E2289" w:rsidP="002050A8">
      <w:pPr>
        <w:pStyle w:val="libAie"/>
      </w:pPr>
      <w:r>
        <w:rPr>
          <w:rtl/>
        </w:rPr>
        <w:t>وَنَادَى أَصْحَابُ الأَعْرَافِ رِجَالاً يَعْرِفُونَهُمْ بِسِيمَاهُمْ قَالُواْ مَا أَغْنَى عَنكُمْ جَمْعُكُمْ وَمَا كُنتُمْ تَسْتَكْبِرُونَ</w:t>
      </w:r>
    </w:p>
    <w:p w:rsidR="000E2289" w:rsidRDefault="000E2289" w:rsidP="000E2289">
      <w:pPr>
        <w:pStyle w:val="libNormal"/>
      </w:pPr>
      <w:r>
        <w:lastRenderedPageBreak/>
        <w:t>49. Zar nisu ovo oni za koje ste se zaklinjali da ih Allahova milost neće stići?” - a Allah im je rekao: “Uđite u džennet, nikakva straha za vas neće biti, i ni za čim vi nećete tugovati!”</w:t>
      </w:r>
    </w:p>
    <w:p w:rsidR="000E2289" w:rsidRDefault="000E2289" w:rsidP="002050A8">
      <w:pPr>
        <w:pStyle w:val="libAie"/>
      </w:pPr>
      <w:r>
        <w:rPr>
          <w:rtl/>
        </w:rPr>
        <w:t>أَهَـؤُلاء الَّذِينَ أَقْسَمْتُمْ لاَ يَنَالُهُمُ اللّهُ بِرَحْمَةٍ ادْخُلُواْ الْجَنَّةَ لاَ خَوْفٌ عَلَيْكُمْ وَلاَ أَنتُمْ تَحْزَنُونَ</w:t>
      </w:r>
    </w:p>
    <w:p w:rsidR="000E2289" w:rsidRDefault="000E2289" w:rsidP="000E2289">
      <w:pPr>
        <w:pStyle w:val="libNormal"/>
      </w:pPr>
      <w:r>
        <w:t>50. I stanovnici vatre dozivaće stanovnike dženneta: “Prolijte na nas vode ili nešto od onoga čime vas je Allah obdario!” - a oni će reći: “Allah je to dvoje nevjernicima zabranio,</w:t>
      </w:r>
    </w:p>
    <w:p w:rsidR="000E2289" w:rsidRDefault="000E2289" w:rsidP="002050A8">
      <w:pPr>
        <w:pStyle w:val="libAie"/>
      </w:pPr>
      <w:r>
        <w:rPr>
          <w:rtl/>
        </w:rPr>
        <w:t>وَنَادَى أَصْحَابُ النَّارِ أَصْحَابَ الْجَنَّةِ أَنْ أَفِيضُواْ عَلَيْنَا مِنَ الْمَاء أَوْ مِمَّا رَزَقَكُمُ اللّهُ قَالُواْ إِنَّ اللّهَ حَرَّمَهُمَا عَلَى الْكَافِرِينَ</w:t>
      </w:r>
    </w:p>
    <w:p w:rsidR="000E2289" w:rsidRDefault="000E2289" w:rsidP="000E2289">
      <w:pPr>
        <w:pStyle w:val="libNormal"/>
      </w:pPr>
      <w:r>
        <w:t>51. kojima je vjera njihova bila igra i zabava i koje je život na Zemlji bio obmanuo. “Sada ćemo Mi njih zaboraviti, zato što su zaboravljali da će na ovaj Dan pred Nama stajati i zato što su dokaze Naše poricali.”</w:t>
      </w:r>
    </w:p>
    <w:p w:rsidR="000E2289" w:rsidRDefault="000E2289" w:rsidP="002050A8">
      <w:pPr>
        <w:pStyle w:val="libAie"/>
      </w:pPr>
      <w:r>
        <w:rPr>
          <w:rtl/>
        </w:rPr>
        <w:t>الَّذِينَ اتَّخَذُواْ دِينَهُمْ لَهْوًا وَلَعِبًا وَغَرَّتْهُمُ الْحَيَاةُ الدُّنْيَا فَالْيَوْمَ نَنسَاهُمْ كَمَا نَسُواْ لِقَاء يَوْمِهِمْ هَـذَا وَمَا كَانُواْ بِآيَاتِنَا يَجْحَدُونَ</w:t>
      </w:r>
    </w:p>
    <w:p w:rsidR="000E2289" w:rsidRDefault="000E2289" w:rsidP="000E2289">
      <w:pPr>
        <w:pStyle w:val="libNormal"/>
      </w:pPr>
      <w:r>
        <w:t>52. A Mi ovima Knjigu objavljujemo, koju smo kako Mi znamo objasnili, da bude putokaz i milost ljudima koji budu vjerovali.</w:t>
      </w:r>
    </w:p>
    <w:p w:rsidR="000E2289" w:rsidRDefault="000E2289" w:rsidP="002050A8">
      <w:pPr>
        <w:pStyle w:val="libAie"/>
      </w:pPr>
      <w:r>
        <w:rPr>
          <w:rtl/>
        </w:rPr>
        <w:t>وَلَقَدْ جِئْنَاهُم بِكِتَابٍ فَصَّلْنَاهُ عَلَى عِلْمٍ هُدًى وَرَحْمَةً لِّقَوْمٍ يُؤْمِنُونَ</w:t>
      </w:r>
    </w:p>
    <w:p w:rsidR="000E2289" w:rsidRDefault="000E2289" w:rsidP="000E2289">
      <w:pPr>
        <w:pStyle w:val="libNormal"/>
      </w:pPr>
      <w:r>
        <w:t>53. Čekaju li oni da se obistine prijetnje njene? Onoga dana kada se obistine, reći će oni koji su na njih prije zaboravili: “Istinu su poslanici Gospodara našeg donosili! Da nam je zagovornika kakva, pa da se za nas zauzme ili da nam je da budemo vraćeni, pa da postupimo drukčije nego što smo postupili!” Ali, oni su sami sebe upropastili, a neće im biti ni onih koje su izmišljali.</w:t>
      </w:r>
    </w:p>
    <w:p w:rsidR="000E2289" w:rsidRDefault="000E2289" w:rsidP="002050A8">
      <w:pPr>
        <w:pStyle w:val="libAie"/>
      </w:pPr>
      <w:r>
        <w:rPr>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w:t>
      </w:r>
    </w:p>
    <w:p w:rsidR="000E2289" w:rsidRDefault="000E2289" w:rsidP="000E2289">
      <w:pPr>
        <w:pStyle w:val="libNormal"/>
      </w:pPr>
      <w:r>
        <w:t>54. Gospodar vaš je Allah, koji je nebesa i Zemlju u šest vremenskih razdoblja stvorio, a onda svemirom zagospodario; On tamom noći prekriva dan, koji ga u stopu prati, a Sunce i Mjesec i zvijezde se pokoravaju Njegovoj volji. Samo On stvara i upravlja! Uzvišen neka je Allah, Gospodar svjetova!</w:t>
      </w:r>
    </w:p>
    <w:p w:rsidR="000E2289" w:rsidRDefault="000E2289" w:rsidP="002050A8">
      <w:pPr>
        <w:pStyle w:val="libAie"/>
      </w:pPr>
      <w:r>
        <w:rP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p>
    <w:p w:rsidR="000E2289" w:rsidRDefault="000E2289" w:rsidP="000E2289">
      <w:pPr>
        <w:pStyle w:val="libNormal"/>
      </w:pPr>
      <w:r>
        <w:t>55. Molite se ponizno i u sebi Gospodaru svome, ne voli On one koji se previše glasno mole.</w:t>
      </w:r>
    </w:p>
    <w:p w:rsidR="000E2289" w:rsidRDefault="000E2289" w:rsidP="002050A8">
      <w:pPr>
        <w:pStyle w:val="libAie"/>
      </w:pPr>
      <w:r>
        <w:rPr>
          <w:rtl/>
        </w:rPr>
        <w:t>ادْعُواْ رَبَّكُمْ تَضَرُّعًا وَخُفْيَةً إِنَّهُ لاَ يُحِبُّ الْمُعْتَدِينَ</w:t>
      </w:r>
    </w:p>
    <w:p w:rsidR="000E2289" w:rsidRDefault="000E2289" w:rsidP="000E2289">
      <w:pPr>
        <w:pStyle w:val="libNormal"/>
      </w:pPr>
      <w:r>
        <w:t>56. I ne pravite nered na Zemlji, kad je na njoj red uspostavljen, a Njemu se molite sa strahom i nadom; milost Allahova je doista blizu onih koji dobra djela čine.</w:t>
      </w:r>
    </w:p>
    <w:p w:rsidR="000E2289" w:rsidRDefault="000E2289" w:rsidP="002050A8">
      <w:pPr>
        <w:pStyle w:val="libAie"/>
      </w:pPr>
      <w:r>
        <w:rPr>
          <w:rtl/>
        </w:rPr>
        <w:t>وَلاَ تُفْسِدُواْ فِي الأَرْضِ بَعْدَ إِصْلاَحِهَا وَادْعُوهُ خَوْفًا وَطَمَعًا إِنَّ رَحْمَتَ اللّهِ قَرِيبٌ مِّنَ الْمُحْسِنِينَ</w:t>
      </w:r>
    </w:p>
    <w:p w:rsidR="000E2289" w:rsidRDefault="000E2289" w:rsidP="000E2289">
      <w:pPr>
        <w:pStyle w:val="libNormal"/>
      </w:pPr>
      <w:r>
        <w:t xml:space="preserve">57. On je Taj koji šalje vjetrove kao radosnu vijest milosti Svoje; a kad oni pokrenu teške oblake, Mi ih prema mrtvom predjelu potjeramo, pa na </w:t>
      </w:r>
      <w:r>
        <w:lastRenderedPageBreak/>
        <w:t>njega kišu spustimo i učinimo da uz njenu pomoć rastu plodovi svakovrsni; isto ćemo tako mrtve oživjeti, opametite se!</w:t>
      </w:r>
    </w:p>
    <w:p w:rsidR="000E2289" w:rsidRDefault="000E2289" w:rsidP="002050A8">
      <w:pPr>
        <w:pStyle w:val="libAie"/>
      </w:pPr>
      <w:r>
        <w:rPr>
          <w:rtl/>
        </w:rPr>
        <w:t>وَهُوَ الَّذِي يُرْسِلُ الرِّيَاحَ بُشْرًا بَيْنَ يَدَيْ رَحْمَتِهِ حَتَّى إِذَا أَقَلَّتْ سَحَابًا ثِقَالاً سُقْنَاهُ لِبَلَدٍ مَّيِّتٍ فَأَنزَلْنَا بِهِ الْمَاء فَأَخْرَجْنَا بِهِ مِن كُلِّ الثَّمَرَاتِ كَذَلِكَ نُخْرِجُ الْموْتَى لَعَلَّكُمْ تَذَكَّرُونَ</w:t>
      </w:r>
    </w:p>
    <w:p w:rsidR="000E2289" w:rsidRDefault="000E2289" w:rsidP="000E2289">
      <w:pPr>
        <w:pStyle w:val="libNormal"/>
      </w:pPr>
      <w:r>
        <w:t>58. U plodnom predjelu raste bilje voljom Gospodara njegova, a u neplodnom tek s mukom. Eto, tako Mi, na razne načine, ponavljamo dokaze ljudima koji zahvaljuju.</w:t>
      </w:r>
    </w:p>
    <w:p w:rsidR="000E2289" w:rsidRDefault="000E2289" w:rsidP="002050A8">
      <w:pPr>
        <w:pStyle w:val="libAie"/>
      </w:pPr>
      <w:r>
        <w:rPr>
          <w:rtl/>
        </w:rPr>
        <w:t>وَالْبَلَدُ الطَّيِّبُ يَخْرُجُ نَبَاتُهُ بِإِذْنِ رَبِّهِ وَالَّذِي خَبُثَ لاَ يَخْرُجُ إِلاَّ نَكِدًا كَذَلِكَ نُصَرِّفُ الآيَاتِ لِقَوْمٍ يَشْكُرُونَ</w:t>
      </w:r>
    </w:p>
    <w:p w:rsidR="000E2289" w:rsidRDefault="000E2289" w:rsidP="000E2289">
      <w:pPr>
        <w:pStyle w:val="libNormal"/>
      </w:pPr>
      <w:r>
        <w:t>59. Mi smo poslali Nuha narodu njegovu. “O narode moj,” - govorio je on - “Allahu se klanjajte, vi drugog boga osim Njega nemate! Ja se doista plašim za vas patnje na Velikom danu!”</w:t>
      </w:r>
    </w:p>
    <w:p w:rsidR="000E2289" w:rsidRDefault="000E2289" w:rsidP="002050A8">
      <w:pPr>
        <w:pStyle w:val="libAie"/>
      </w:pPr>
      <w:r>
        <w:rPr>
          <w:rtl/>
        </w:rPr>
        <w:t>لَقَدْ أَرْسَلْنَا نُوحًا إِلَى قَوْمِهِ فَقَالَ يَا قَوْمِ اعْبُدُواْ اللَّهَ مَا لَكُم مِّنْ إِلَـهٍ غَيْرُهُ إِنِّيَ أَخَافُ عَلَيْكُمْ عَذَابَ يَوْمٍ عَظِيمٍ</w:t>
      </w:r>
    </w:p>
    <w:p w:rsidR="000E2289" w:rsidRDefault="000E2289" w:rsidP="000E2289">
      <w:pPr>
        <w:pStyle w:val="libNormal"/>
      </w:pPr>
      <w:r>
        <w:t>60. A glavešine naroda njegova su odgovarale: “Mi smatramo da si ti u pravoj zabludi.”</w:t>
      </w:r>
    </w:p>
    <w:p w:rsidR="000E2289" w:rsidRDefault="000E2289" w:rsidP="002050A8">
      <w:pPr>
        <w:pStyle w:val="libAie"/>
      </w:pPr>
      <w:r>
        <w:rPr>
          <w:rtl/>
        </w:rPr>
        <w:t>قَالَ الْمَلأُ مِن قَوْمِهِ إِنَّا لَنَرَاكَ فِي ضَلاَلٍ مُّبِينٍ</w:t>
      </w:r>
    </w:p>
    <w:p w:rsidR="000E2289" w:rsidRDefault="000E2289" w:rsidP="000E2289">
      <w:pPr>
        <w:pStyle w:val="libNormal"/>
      </w:pPr>
      <w:r>
        <w:t>61. “O narode moj,” - govorio je on - “nisam ja ni u kakvoj zabludi, nego sam poslanik Gospodara svjetova;</w:t>
      </w:r>
    </w:p>
    <w:p w:rsidR="000E2289" w:rsidRDefault="000E2289" w:rsidP="002050A8">
      <w:pPr>
        <w:pStyle w:val="libAie"/>
      </w:pPr>
      <w:r>
        <w:rPr>
          <w:rtl/>
        </w:rPr>
        <w:t>قَالَ يَا قَوْمِ لَيْسَ بِي ضَلاَلَةٌ وَلَكِنِّي رَسُولٌ مِّن رَّبِّ الْعَالَمِينَ</w:t>
      </w:r>
    </w:p>
    <w:p w:rsidR="000E2289" w:rsidRDefault="000E2289" w:rsidP="000E2289">
      <w:pPr>
        <w:pStyle w:val="libNormal"/>
      </w:pPr>
      <w:r>
        <w:t>62. poslanice Gospodara svoga vam dostavljam i svako dobro vam želim; a ja od Allaha znam ono što ne znate vi.</w:t>
      </w:r>
    </w:p>
    <w:p w:rsidR="000E2289" w:rsidRDefault="000E2289" w:rsidP="002050A8">
      <w:pPr>
        <w:pStyle w:val="libAie"/>
      </w:pPr>
      <w:r>
        <w:rPr>
          <w:rtl/>
        </w:rPr>
        <w:t>أُبَلِّغُكُمْ رِسَالاَتِ رَبِّي وَأَنصَحُ لَكُمْ وَأَعْلَمُ مِنَ اللّهِ مَا لاَ تَعْلَمُونَ</w:t>
      </w:r>
    </w:p>
    <w:p w:rsidR="000E2289" w:rsidRDefault="000E2289" w:rsidP="000E2289">
      <w:pPr>
        <w:pStyle w:val="libNormal"/>
      </w:pPr>
      <w:r>
        <w:t>63. Zar vam je čudno što vam pouka od Gospodara vašeg dolazi po čovjeku, jednom od vas, da vas opominje, da biste se grijeha klonili i pomilovani bili?”</w:t>
      </w:r>
    </w:p>
    <w:p w:rsidR="000E2289" w:rsidRDefault="000E2289" w:rsidP="002050A8">
      <w:pPr>
        <w:pStyle w:val="libAie"/>
      </w:pPr>
      <w:r>
        <w:rPr>
          <w:rtl/>
        </w:rPr>
        <w:t>أَوَعَجِبْتُمْ أَن جَاءكُمْ ذِكْرٌ مِّن رَّبِّكُمْ عَلَى رَجُلٍ مِّنكُمْ لِيُنذِرَكُمْ وَلِتَتَّقُواْ وَلَعَلَّكُمْ تُرْحَمُونَ</w:t>
      </w:r>
    </w:p>
    <w:p w:rsidR="000E2289" w:rsidRDefault="000E2289" w:rsidP="000E2289">
      <w:pPr>
        <w:pStyle w:val="libNormal"/>
      </w:pPr>
      <w:r>
        <w:t>64. Ali, oni su ga lažnim smatrali, pa smo njega i one koji su bili uz njega u lađi spasili, a one koji u dokaze Naše nisu vjerovali - potopili; uistinu, oni su pravi slijepci bili.</w:t>
      </w:r>
    </w:p>
    <w:p w:rsidR="000E2289" w:rsidRDefault="000E2289" w:rsidP="002050A8">
      <w:pPr>
        <w:pStyle w:val="libAie"/>
      </w:pPr>
      <w:r>
        <w:rPr>
          <w:rtl/>
        </w:rPr>
        <w:t>فَكَذَّبُوهُ فَأَنجَيْنَاهُ وَالَّذِينَ مَعَهُ فِي الْفُلْكِ وَأَغْرَقْنَا الَّذِينَ كَذَّبُواْ بِآيَاتِنَا إِنَّهُمْ كَانُواْ قَوْماً عَمِينَ</w:t>
      </w:r>
    </w:p>
    <w:p w:rsidR="000E2289" w:rsidRDefault="000E2289" w:rsidP="000E2289">
      <w:pPr>
        <w:pStyle w:val="libNormal"/>
      </w:pPr>
      <w:r>
        <w:t>65. A Adu - njegova brata Huda. “O narode moj,” - govorio je on - “Allahu se klanjajte, vi drugog boga osim Njega nemate, zar se ne bojite?”</w:t>
      </w:r>
    </w:p>
    <w:p w:rsidR="000E2289" w:rsidRDefault="000E2289" w:rsidP="002050A8">
      <w:pPr>
        <w:pStyle w:val="libAie"/>
      </w:pPr>
      <w:r>
        <w:rPr>
          <w:rtl/>
        </w:rPr>
        <w:t>وَإِلَى عَادٍ أَخَاهُمْ هُوداً قَالَ يَا قَوْمِ اعْبُدُواْ اللّهَ مَا لَكُم مِّنْ إِلَـهٍ غَيْرُهُ أَفَلاَ تَتَّقُونَ</w:t>
      </w:r>
    </w:p>
    <w:p w:rsidR="000E2289" w:rsidRDefault="000E2289" w:rsidP="000E2289">
      <w:pPr>
        <w:pStyle w:val="libNormal"/>
      </w:pPr>
      <w:r>
        <w:t>66. Glavešine naroda njegova, koje nisu vjerovale, odgovarale su: “Mi smatramo da si ti doista neznalica i mi mislimo da si ti zaista lažac”.</w:t>
      </w:r>
    </w:p>
    <w:p w:rsidR="000E2289" w:rsidRDefault="000E2289" w:rsidP="002050A8">
      <w:pPr>
        <w:pStyle w:val="libAie"/>
      </w:pPr>
      <w:r>
        <w:rPr>
          <w:rtl/>
        </w:rPr>
        <w:t>قَالَ الْمَلأُ الَّذِينَ كَفَرُواْ مِن قَوْمِهِ إِنَّا لَنَرَاكَ فِي سَفَاهَةٍ وِإِنَّا لَنَظُنُّكَ مِنَ الْكَاذِبِينَ</w:t>
      </w:r>
    </w:p>
    <w:p w:rsidR="000E2289" w:rsidRDefault="000E2289" w:rsidP="000E2289">
      <w:pPr>
        <w:pStyle w:val="libNormal"/>
      </w:pPr>
      <w:r>
        <w:t>67. “O narode moj”, - govorio je on - “nisam ja neznalica, nego sam Gospodara svjetova poslanik;</w:t>
      </w:r>
    </w:p>
    <w:p w:rsidR="000E2289" w:rsidRDefault="000E2289" w:rsidP="002050A8">
      <w:pPr>
        <w:pStyle w:val="libAie"/>
      </w:pPr>
      <w:r>
        <w:rPr>
          <w:rtl/>
        </w:rPr>
        <w:t>قَالَ يَا قَوْمِ لَيْسَ بِي سَفَاهَةٌ وَلَكِنِّي رَسُولٌ مِّن رَّبِّ الْعَالَمِينَ</w:t>
      </w:r>
    </w:p>
    <w:p w:rsidR="000E2289" w:rsidRDefault="000E2289" w:rsidP="000E2289">
      <w:pPr>
        <w:pStyle w:val="libNormal"/>
      </w:pPr>
      <w:r>
        <w:t>68. dostavljam vam poslanice Gospodara svoga, i ja sam vam iskren savjetnik.</w:t>
      </w:r>
    </w:p>
    <w:p w:rsidR="000E2289" w:rsidRDefault="000E2289" w:rsidP="002050A8">
      <w:pPr>
        <w:pStyle w:val="libAie"/>
      </w:pPr>
      <w:r>
        <w:rPr>
          <w:rtl/>
        </w:rPr>
        <w:lastRenderedPageBreak/>
        <w:t>أُبَلِّغُكُمْ رِسَالاتِ رَبِّي وَأَنَاْ لَكُمْ نَاصِحٌ أَمِينٌ</w:t>
      </w:r>
    </w:p>
    <w:p w:rsidR="000E2289" w:rsidRDefault="000E2289" w:rsidP="000E2289">
      <w:pPr>
        <w:pStyle w:val="libNormal"/>
      </w:pPr>
      <w:r>
        <w:t>69. Zar vam je čudno što vam pouka od Gospodara vašeg dolazi po čovjeku, jednom od vas, da vas opominje? Sjetite se da vas je On nasljednicima Nuhova naroda učinio; to što ste krupna rasta - Njegovo je djelo. I neka su vam zato uvijek na umu Allahove blagodati, da biste postigli ono što budete željeli.”</w:t>
      </w:r>
    </w:p>
    <w:p w:rsidR="000E2289" w:rsidRDefault="000E2289" w:rsidP="002050A8">
      <w:pPr>
        <w:pStyle w:val="libAie"/>
      </w:pPr>
      <w:r>
        <w:rPr>
          <w:rtl/>
        </w:rPr>
        <w:t>أَوَعَجِبْتُمْ أَن جَاءكُمْ ذِكْرٌ مِّن رَّبِّكُمْ عَلَى رَجُلٍ مِّنكُمْ لِيُنذِرَكُمْ وَاذكُرُواْ إِذْ جَعَلَكُمْ خُلَفَاء مِن بَعْدِ قَوْمِ نُوحٍ وَزَادَكُمْ فِي الْخَلْقِ بَسْطَةً فَاذْكُرُواْ آلاء اللّهِ لَعَلَّكُمْ تُفْلِحُونَ</w:t>
      </w:r>
    </w:p>
    <w:p w:rsidR="000E2289" w:rsidRDefault="000E2289" w:rsidP="000E2289">
      <w:pPr>
        <w:pStyle w:val="libNormal"/>
      </w:pPr>
      <w:r>
        <w:t>70. “Zar si nam došao zato da se jedino Allahu klanjamo, a da one kojima su se klanjali preci naši napustimo? - govorili su oni. “Učini da nas snađe to čime nam prijetiš, ako je istina to što govoriš!”</w:t>
      </w:r>
    </w:p>
    <w:p w:rsidR="000E2289" w:rsidRDefault="000E2289" w:rsidP="002050A8">
      <w:pPr>
        <w:pStyle w:val="libAie"/>
      </w:pPr>
      <w:r>
        <w:rPr>
          <w:rtl/>
        </w:rPr>
        <w:t>قَالُواْ أَجِئْتَنَا لِنَعْبُدَ اللّهَ وَحْدَهُ وَنَذَرَ مَا كَانَ يَعْبُدُ آبَاؤُنَا فَأْتِنَا بِمَا تَعِدُنَا إِن كُنتَ مِنَ الصَّادِقِينَ</w:t>
      </w:r>
    </w:p>
    <w:p w:rsidR="000E2289" w:rsidRDefault="000E2289" w:rsidP="000E2289">
      <w:pPr>
        <w:pStyle w:val="libNormal"/>
      </w:pPr>
      <w:r>
        <w:t>71. “Već će vas stići kazna i gnjev Gospodara vašeg!” - govorio je on. “Zar sa mnom da se prepirete o imenima nekakvim kojima ste ih vi i preci vaši nazvali, a kojima Allah nikakav dokaz nije objavio? Zato čekajte, i ja ću s vama čekati!”</w:t>
      </w:r>
    </w:p>
    <w:p w:rsidR="000E2289" w:rsidRDefault="000E2289" w:rsidP="002050A8">
      <w:pPr>
        <w:pStyle w:val="libAie"/>
      </w:pPr>
      <w:r>
        <w:rPr>
          <w:rtl/>
        </w:rPr>
        <w:t>قَالَ قَدْ وَقَعَ عَلَيْكُم مِّن رَّبِّكُمْ رِجْسٌ وَغَضَبٌ أَتُجَادِلُونَنِي فِي أَسْمَاء سَمَّيْتُمُوهَا أَنتُمْ وَآبَآؤكُم مَّا نَزَّلَ اللّهُ بِهَا مِن سُلْطَانٍ فَانتَظِرُواْ إِنِّي مَعَكُم مِّنَ الْمُنتَظِرِينَ</w:t>
      </w:r>
    </w:p>
    <w:p w:rsidR="000E2289" w:rsidRDefault="000E2289" w:rsidP="000E2289">
      <w:pPr>
        <w:pStyle w:val="libNormal"/>
      </w:pPr>
      <w:r>
        <w:t>72. I Mi smo iz milosti Naše njega i one koji su bili uz njega spasili, a do posljednjeg istrijebili one koji dokaze Naše nisu priznavali i koji nisu vjerovali.</w:t>
      </w:r>
    </w:p>
    <w:p w:rsidR="000E2289" w:rsidRDefault="000E2289" w:rsidP="002050A8">
      <w:pPr>
        <w:pStyle w:val="libAie"/>
      </w:pPr>
      <w:r>
        <w:rPr>
          <w:rtl/>
        </w:rPr>
        <w:t>فَأَنجَيْنَاهُ وَالَّذِينَ مَعَهُ بِرَحْمَةٍ مِّنَّا وَقَطَعْنَا دَابِرَ الَّذِينَ كَذَّبُواْ بِآيَاتِنَا وَمَا كَانُواْ مُؤْمِنِينَ</w:t>
      </w:r>
    </w:p>
    <w:p w:rsidR="000E2289" w:rsidRDefault="000E2289" w:rsidP="000E2289">
      <w:pPr>
        <w:pStyle w:val="libNormal"/>
      </w:pPr>
      <w:r>
        <w:t xml:space="preserve">73. A Semudu - njegova brata Saliha. “O narode moj,” - govorio je on - “Allahu se klanjajte, vi drugog boga osim Njega nemate! Evo vam znak od Gospodara vašeg: ova Allahova kamila za vas je znak. Pustite je neka pase po Allahovoj zemlji i ne zlostavljajte </w:t>
      </w:r>
    </w:p>
    <w:p w:rsidR="000E2289" w:rsidRDefault="000E2289" w:rsidP="000E2289">
      <w:pPr>
        <w:pStyle w:val="libNormal"/>
      </w:pPr>
      <w:r>
        <w:t>je pa da vas patnja nesnosna stigne!</w:t>
      </w:r>
    </w:p>
    <w:p w:rsidR="000E2289" w:rsidRDefault="000E2289" w:rsidP="002050A8">
      <w:pPr>
        <w:pStyle w:val="libAie"/>
      </w:pPr>
      <w:r>
        <w:rPr>
          <w:rtl/>
        </w:rPr>
        <w:t>وَإِلَى ثَمُودَ أَخَاهُمْ صَالِحًا قَالَ يَا قَوْمِ اعْبُدُواْ اللّهَ مَا لَكُم مِّنْ إِلَـهٍ غَيْرُهُ قَدْ جَاءتْكُم بَيِّنَةٌ مِّن رَّبِّكُمْ هَـذِهِ نَاقَةُ اللّهِ لَكُمْ آيَةً فَذَرُوهَا تَأْكُلْ فِي أَرْضِ اللّهِ وَلاَ تَمَسُّوهَا بِسُوَءٍ فَيَأْخُذَكُمْ عَذَابٌ أَلِيمٌ</w:t>
      </w:r>
    </w:p>
    <w:p w:rsidR="000E2289" w:rsidRDefault="000E2289" w:rsidP="000E2289">
      <w:pPr>
        <w:pStyle w:val="libNormal"/>
      </w:pPr>
      <w:r>
        <w:t>74. I sjetite se da ste Njegovom voljom postali nasljednici Ada i da vas je On na Zemlji nastanio; u ravnicama njezinim palate gradite, a u brdima kuće klešete. I neka su vam uvijek na umu Allahove blagodati, i ne činite zlo po Zemlji nered praveći!”</w:t>
      </w:r>
    </w:p>
    <w:p w:rsidR="000E2289" w:rsidRDefault="000E2289" w:rsidP="002050A8">
      <w:pPr>
        <w:pStyle w:val="libAie"/>
      </w:pPr>
      <w:r>
        <w:rPr>
          <w:rtl/>
        </w:rPr>
        <w:t>وَاذْكُرُواْ إِذْ جَعَلَكُمْ خُلَفَاء مِن بَعْدِ عَادٍ وَبَوَّأَكُمْ فِي الأَرْضِ تَتَّخِذُونَ مِن سُهُولِهَا قُصُورًا وَتَنْحِتُونَ الْجِبَالَ بُيُوتًا فَاذْكُرُواْ آلاء اللّهِ وَلاَ تَعْثَوْا فِي الأَرْضِ مُفْسِدِينَ</w:t>
      </w:r>
    </w:p>
    <w:p w:rsidR="000E2289" w:rsidRDefault="000E2289" w:rsidP="000E2289">
      <w:pPr>
        <w:pStyle w:val="libNormal"/>
      </w:pPr>
      <w:r>
        <w:t>75. A glavešine naroda njegova, one koje su se oholile, upitaše potlačene, one među njima koji su vjerovali: “Vjerujete li vi da je Salih poslan od Gospodara svoga?” - “Mi, uistinu, vjerujemo u sve ono što je po njemu objavljeno” - odgovoriše oni.</w:t>
      </w:r>
    </w:p>
    <w:p w:rsidR="000E2289" w:rsidRDefault="000E2289" w:rsidP="002050A8">
      <w:pPr>
        <w:pStyle w:val="libAie"/>
      </w:pPr>
      <w:r>
        <w:rPr>
          <w:rtl/>
        </w:rPr>
        <w:t>قَالَ الْمَلأُ الَّذِينَ اسْتَكْبَرُواْ مِن قَوْمِهِ لِلَّذِينَ اسْتُضْعِفُواْ لِمَنْ آمَنَ مِنْهُمْ أَتَعْلَمُونَ أَنَّ صَالِحًا مُّرْسَلٌ مِّن رَّبِّهِ قَالُواْ إِنَّا بِمَا أُرْسِلَ بِهِ مُؤْمِنُونَ</w:t>
      </w:r>
    </w:p>
    <w:p w:rsidR="000E2289" w:rsidRDefault="000E2289" w:rsidP="000E2289">
      <w:pPr>
        <w:pStyle w:val="libNormal"/>
      </w:pPr>
      <w:r>
        <w:lastRenderedPageBreak/>
        <w:t>76. “A mi, doista, ne vjerujemo u to u što vi vjerujete” - rekoše oni koji su bili oholi.</w:t>
      </w:r>
    </w:p>
    <w:p w:rsidR="000E2289" w:rsidRDefault="000E2289" w:rsidP="002050A8">
      <w:pPr>
        <w:pStyle w:val="libAie"/>
      </w:pPr>
      <w:r>
        <w:rPr>
          <w:rtl/>
        </w:rPr>
        <w:t>قَالَ الَّذِينَ اسْتَكْبَرُواْ إِنَّا بِالَّذِيَ آمَنتُمْ بِهِ كَافِرُونَ</w:t>
      </w:r>
    </w:p>
    <w:p w:rsidR="000E2289" w:rsidRDefault="000E2289" w:rsidP="000E2289">
      <w:pPr>
        <w:pStyle w:val="libNormal"/>
      </w:pPr>
      <w:r>
        <w:t>77. I zaklaše onu kamilu, i zapovijed Gospodara svoga ne poslušaše i rekoše: “O Salihu, učini da nas snađe to čime prijetiš, ako si poslanik.”</w:t>
      </w:r>
    </w:p>
    <w:p w:rsidR="000E2289" w:rsidRDefault="000E2289" w:rsidP="002050A8">
      <w:pPr>
        <w:pStyle w:val="libAie"/>
      </w:pPr>
      <w:r>
        <w:rPr>
          <w:rtl/>
        </w:rPr>
        <w:t>فَعَقَرُواْ النَّاقَةَ وَعَتَوْاْ عَنْ أَمْرِ رَبِّهِمْ وَقَالُواْ يَا صَالِحُ ائْتِنَا بِمَا تَعِدُنَا إِن كُنتَ مِنَ الْمُرْسَلِينَ</w:t>
      </w:r>
    </w:p>
    <w:p w:rsidR="000E2289" w:rsidRDefault="000E2289" w:rsidP="000E2289">
      <w:pPr>
        <w:pStyle w:val="libNormal"/>
      </w:pPr>
      <w:r>
        <w:t>78. I zadesi ih strašan potres i oni u zemlji svojoj osvanuše mrtvi, nepomični,</w:t>
      </w:r>
    </w:p>
    <w:p w:rsidR="000E2289" w:rsidRDefault="000E2289" w:rsidP="002050A8">
      <w:pPr>
        <w:pStyle w:val="libAie"/>
      </w:pPr>
      <w:r>
        <w:rPr>
          <w:rtl/>
        </w:rPr>
        <w:t>فَأَخَذَتْهُمُ الرَّجْفَةُ فَأَصْبَحُواْ فِي دَارِهِمْ جَاثِمِينَ</w:t>
      </w:r>
    </w:p>
    <w:p w:rsidR="000E2289" w:rsidRDefault="000E2289" w:rsidP="000E2289">
      <w:pPr>
        <w:pStyle w:val="libNormal"/>
      </w:pPr>
      <w:r>
        <w:t>79. a on ih je već bio napustio i rekao: “O narode moj, prenio sam vam poslanicu Gospodara svoga i opominjao sam vas, ali vi ne volite one koji opominju.”</w:t>
      </w:r>
    </w:p>
    <w:p w:rsidR="000E2289" w:rsidRDefault="000E2289" w:rsidP="002050A8">
      <w:pPr>
        <w:pStyle w:val="libAie"/>
      </w:pPr>
      <w:r>
        <w:rPr>
          <w:rtl/>
        </w:rPr>
        <w:t>فَتَوَلَّى عَنْهُمْ وَقَالَ يَا قَوْمِ لَقَدْ أَبْلَغْتُكُمْ رِسَالَةَ رَبِّي وَنَصَحْتُ لَكُمْ وَلَكِن لاَّ تُحِبُّونَ النَّاصِحِينَ</w:t>
      </w:r>
    </w:p>
    <w:p w:rsidR="000E2289" w:rsidRDefault="000E2289" w:rsidP="000E2289">
      <w:pPr>
        <w:pStyle w:val="libNormal"/>
      </w:pPr>
      <w:r>
        <w:t>80. I Luta - kad reče narodu svome: “Zašto činite razvrat koji niko prije vas na svijetu nije činio?</w:t>
      </w:r>
    </w:p>
    <w:p w:rsidR="000E2289" w:rsidRDefault="000E2289" w:rsidP="002050A8">
      <w:pPr>
        <w:pStyle w:val="libAie"/>
      </w:pPr>
      <w:r>
        <w:rPr>
          <w:rtl/>
        </w:rPr>
        <w:t>وَلُوطًا إِذْ قَالَ لِقَوْمِهِ أَتَأْتُونَ الْفَاحِشَةَ مَا سَبَقَكُم بِهَا مِنْ أَحَدٍ مِّن الْعَالَمِينَ</w:t>
      </w:r>
    </w:p>
    <w:p w:rsidR="000E2289" w:rsidRDefault="000E2289" w:rsidP="000E2289">
      <w:pPr>
        <w:pStyle w:val="libNormal"/>
      </w:pPr>
      <w:r>
        <w:t>81. Vi sa strašću prilazite muškarcima, umjesto ženama. Ta vi ste narod koji sve granice zla prelazi!”</w:t>
      </w:r>
    </w:p>
    <w:p w:rsidR="000E2289" w:rsidRDefault="000E2289" w:rsidP="002050A8">
      <w:pPr>
        <w:pStyle w:val="libAie"/>
      </w:pPr>
      <w:r>
        <w:rPr>
          <w:rtl/>
        </w:rPr>
        <w:t>إِنَّكُمْ لَتَأْتُونَ الرِّجَالَ شَهْوَةً مِّن دُونِ النِّسَاء بَلْ أَنتُمْ قَوْمٌ مُّسْرِفُونَ</w:t>
      </w:r>
    </w:p>
    <w:p w:rsidR="000E2289" w:rsidRDefault="000E2289" w:rsidP="000E2289">
      <w:pPr>
        <w:pStyle w:val="libNormal"/>
      </w:pPr>
      <w:r>
        <w:t>82. A odgovor naroda njegova glasio je: “Istjerajte ih iz grada vašeg, oni su ljudi-čistunci!”</w:t>
      </w:r>
    </w:p>
    <w:p w:rsidR="000E2289" w:rsidRDefault="000E2289" w:rsidP="002050A8">
      <w:pPr>
        <w:pStyle w:val="libAie"/>
      </w:pPr>
      <w:r>
        <w:rPr>
          <w:rtl/>
        </w:rPr>
        <w:t>وَمَا كَانَ جَوَابَ قَوْمِهِ إِلاَّ أَن قَالُواْ أَخْرِجُوهُم مِّن قَرْيَتِكُمْ إِنَّهُمْ أُنَاسٌ يَتَطَهَّرُونَ</w:t>
      </w:r>
    </w:p>
    <w:p w:rsidR="000E2289" w:rsidRDefault="000E2289" w:rsidP="000E2289">
      <w:pPr>
        <w:pStyle w:val="libNormal"/>
      </w:pPr>
      <w:r>
        <w:t>83. I Mi smo njega i porodicu njegovu spasili, osim žene njegove; ona je ostala sa onima koji su kaznu iskusili.</w:t>
      </w:r>
    </w:p>
    <w:p w:rsidR="000E2289" w:rsidRDefault="000E2289" w:rsidP="002050A8">
      <w:pPr>
        <w:pStyle w:val="libAie"/>
      </w:pPr>
      <w:r>
        <w:rPr>
          <w:rtl/>
        </w:rPr>
        <w:t>فَأَنجَيْنَاهُ وَأَهْلَهُ إِلاَّ امْرَأَتَهُ كَانَتْ مِنَ الْغَابِرِينَ</w:t>
      </w:r>
    </w:p>
    <w:p w:rsidR="000E2289" w:rsidRDefault="000E2289" w:rsidP="000E2289">
      <w:pPr>
        <w:pStyle w:val="libNormal"/>
      </w:pPr>
      <w:r>
        <w:t>84. I na njih smo kišu spustili, pa pogledaj kako su razvratnici skončali.</w:t>
      </w:r>
    </w:p>
    <w:p w:rsidR="000E2289" w:rsidRDefault="000E2289" w:rsidP="002050A8">
      <w:pPr>
        <w:pStyle w:val="libAie"/>
      </w:pPr>
      <w:r>
        <w:rPr>
          <w:rtl/>
        </w:rPr>
        <w:t>وَأَمْطَرْنَا عَلَيْهِم مَّطَرًا فَانظُرْ كَيْفَ كَانَ عَاقِبَةُ الْمُجْرِمِينَ</w:t>
      </w:r>
    </w:p>
    <w:p w:rsidR="000E2289" w:rsidRDefault="000E2289" w:rsidP="000E2289">
      <w:pPr>
        <w:pStyle w:val="libNormal"/>
      </w:pPr>
      <w:r>
        <w:t>85. A Medjenu - njegova brata Šuajba. “O narode moj”, - govorio je on - “Allahu se klanjajte, vi drugog boga osim njega nemate! Dolazi vam jasan dokaz od Gospodara vašeg, zato pravo na litri i na kantaru mjerite i ljudima stvari njihove ne zakidajte, i red na Zemlji ne remetite kad je već na njoj uspostavljen red. To je bolje za vas ako vjerujete.</w:t>
      </w:r>
    </w:p>
    <w:p w:rsidR="000E2289" w:rsidRDefault="000E2289" w:rsidP="002050A8">
      <w:pPr>
        <w:pStyle w:val="libAie"/>
      </w:pPr>
      <w:r>
        <w:rPr>
          <w:rtl/>
        </w:rPr>
        <w:t>وَإِلَى مَدْيَنَ أَخَاهُمْ شُعَيْبًا قَالَ يَا قَوْمِ اعْبُدُواْ اللّهَ مَا لَكُم مِّنْ إِلَـهٍ غَيْرُهُ قَدْ جَاءتْكُم بَيِّنَةٌ مِّن رَّبِّكُمْ فَأَوْفُواْ الْكَيْلَ وَالْمِيزَانَ وَلاَ تَبْخَسُواْ النَّاسَ أَشْيَاءهُمْ وَلاَ تُفْسِدُواْ فِي الأَرْضِ بَعْدَ إِصْلاَحِهَا ذَلِكُمْ خَيْرٌ لَّكُمْ إِن كُنتُم مُّؤْمِنِينَ</w:t>
      </w:r>
    </w:p>
    <w:p w:rsidR="000E2289" w:rsidRDefault="000E2289" w:rsidP="000E2289">
      <w:pPr>
        <w:pStyle w:val="libNormal"/>
      </w:pPr>
      <w:r>
        <w:t>86. I ne postavljajte zasjede na ispravnom putu, prijeteći i od Allahova puta odvraćajući one koji u Njega vjeruju, želeći krivi put. I sjetite se kada vas je bilo malo i da vas je On umnožio, a pogledajte kako su skončali oni koji su nered pravili.</w:t>
      </w:r>
    </w:p>
    <w:p w:rsidR="000E2289" w:rsidRDefault="000E2289" w:rsidP="002050A8">
      <w:pPr>
        <w:pStyle w:val="libAie"/>
      </w:pPr>
      <w:r>
        <w:rPr>
          <w:rtl/>
        </w:rPr>
        <w:t>وَلاَ تَقْعُدُواْ بِكُلِّ صِرَاطٍ تُوعِدُونَ وَتَصُدُّونَ عَن سَبِيلِ اللّهِ مَنْ آمَنَ بِهِ وَتَبْغُونَهَا عِوَجًا وَاذْكُرُواْ إِذْ كُنتُمْ قَلِيلاً فَكَثَّرَكُمْ وَانظُرُواْ كَيْفَ كَانَ عَاقِبَةُ الْمُفْسِدِينَ</w:t>
      </w:r>
    </w:p>
    <w:p w:rsidR="000E2289" w:rsidRDefault="000E2289" w:rsidP="000E2289">
      <w:pPr>
        <w:pStyle w:val="libNormal"/>
      </w:pPr>
      <w:r>
        <w:lastRenderedPageBreak/>
        <w:t>87. I ako jedni od vas vjeruju u ono što je po meni poslano, a drugi ne vjeruju, pa pričekajte dok nam Allah ne presudi, jer On je sudija najbolji!”</w:t>
      </w:r>
    </w:p>
    <w:p w:rsidR="000E2289" w:rsidRDefault="000E2289" w:rsidP="002050A8">
      <w:pPr>
        <w:pStyle w:val="libAie"/>
      </w:pPr>
      <w:r>
        <w:rPr>
          <w:rtl/>
        </w:rPr>
        <w:t>وَإِن كَانَ طَآئِفَةٌ مِّنكُمْ آمَنُواْ بِالَّذِي أُرْسِلْتُ بِهِ وَطَآئِفَةٌ لَّمْ يْؤْمِنُواْ فَاصْبِرُواْ حَتَّى يَحْكُمَ اللّهُ بَيْنَنَا وَهُوَ خَيْرُ الْحَاكِمِينَ</w:t>
      </w:r>
    </w:p>
    <w:p w:rsidR="000E2289" w:rsidRDefault="000E2289" w:rsidP="000E2289">
      <w:pPr>
        <w:pStyle w:val="libNormal"/>
      </w:pPr>
      <w:r>
        <w:t>88. Glavešine naroda njegova, one koje su bile ohole, rekoše: “Ili ćete bezuvjetno vjeru našu prihvatiti, ili ćemo mi, o Šuajbe, i tebe i one koji s tobom vjeruju iz grada našeg istjerati.” - “Zar i protiv naše volje?” - reče on.</w:t>
      </w:r>
    </w:p>
    <w:p w:rsidR="000E2289" w:rsidRDefault="000E2289" w:rsidP="002050A8">
      <w:pPr>
        <w:pStyle w:val="libAie"/>
      </w:pPr>
      <w:r>
        <w:rPr>
          <w:rtl/>
        </w:rPr>
        <w:t>قَالَ الْمَلأُ الَّذِينَ اسْتَكْبَرُواْ مِن قَوْمِهِ لَنُخْرِجَنَّكَ يَا شُعَيْبُ وَالَّذِينَ آمَنُواْ مَعَكَ مِن قَرْيَتِنَا أَوْ لَتَعُودُنَّ فِي مِلَّتِنَا قَالَ أَوَلَوْ كُنَّا كَارِهِينَ</w:t>
      </w:r>
    </w:p>
    <w:p w:rsidR="000E2289" w:rsidRDefault="000E2289" w:rsidP="000E2289">
      <w:pPr>
        <w:pStyle w:val="libNormal"/>
      </w:pPr>
      <w:r>
        <w:t>89. “Ako bismo vjeru vašu prihvatili nakon što nas je Allah spasio nje, na Allaha bismo laž iznijeli. Mi ne treba da je prihvaćamo, to neće Allah, Gospodar naš, jer Gospodar naš znanjem Svojim sve obuhvaća; u Allaha se uzdamo! Gospodaru naš, Ti presudi nama i narodu našem, Ti si sudija najpravedniji!”</w:t>
      </w:r>
    </w:p>
    <w:p w:rsidR="000E2289" w:rsidRDefault="000E2289" w:rsidP="002050A8">
      <w:pPr>
        <w:pStyle w:val="libAie"/>
      </w:pPr>
      <w:r>
        <w:rPr>
          <w:rtl/>
        </w:rPr>
        <w:t>قَدِ افْتَرَيْنَا عَلَى اللّهِ كَذِبًا إِنْ عُدْنَا فِي مِلَّتِكُم بَعْدَ إِذْ نَجَّانَا اللّهُ مِنْهَا وَمَا يَكُونُ لَنَا أَن نَّعُودَ فِيهَا إِلاَّ أَن يَشَاء اللّهُ رَبُّنَا وَسِعَ رَبُّنَا كُلَّ شَيْءٍ عِلْمًا عَلَى اللّهِ تَوَكَّلْنَا رَبَّنَا افْتَحْ بَيْنَنَا وَبَيْنَ قَوْمِنَا بِالْحَقِّ وَأَنتَ خَيْرُ الْفَاتِحِينَ</w:t>
      </w:r>
    </w:p>
    <w:p w:rsidR="000E2289" w:rsidRDefault="000E2289" w:rsidP="000E2289">
      <w:pPr>
        <w:pStyle w:val="libNormal"/>
      </w:pPr>
      <w:r>
        <w:t>90. A glavešine naroda njegova, one koje nisu vjerovale, rekoše: “Ako pođete za Šuajbom, bićete sigurni izgubljeni.”</w:t>
      </w:r>
    </w:p>
    <w:p w:rsidR="000E2289" w:rsidRDefault="000E2289" w:rsidP="002050A8">
      <w:pPr>
        <w:pStyle w:val="libAie"/>
      </w:pPr>
      <w:r>
        <w:rPr>
          <w:rtl/>
        </w:rPr>
        <w:t>وَقَالَ الْمَلأُ الَّذِينَ كَفَرُواْ مِن قَوْمِهِ لَئِنِ اتَّبَعْتُمْ شُعَيْباً إِنَّكُمْ إِذاً لَّخَاسِرُونَ</w:t>
      </w:r>
    </w:p>
    <w:p w:rsidR="000E2289" w:rsidRDefault="000E2289" w:rsidP="000E2289">
      <w:pPr>
        <w:pStyle w:val="libNormal"/>
      </w:pPr>
      <w:r>
        <w:t>91. I zadesi ih potom strašan potres i oni osvanuše u zemlji svojoj mrtvi, nepomični.</w:t>
      </w:r>
    </w:p>
    <w:p w:rsidR="000E2289" w:rsidRDefault="000E2289" w:rsidP="002050A8">
      <w:pPr>
        <w:pStyle w:val="libAie"/>
      </w:pPr>
      <w:r>
        <w:rPr>
          <w:rtl/>
        </w:rPr>
        <w:t>فَأَخَذَتْهُمُ الرَّجْفَةُ فَأَصْبَحُواْ فِي دَارِهِمْ جَاثِمِينَ</w:t>
      </w:r>
    </w:p>
    <w:p w:rsidR="000E2289" w:rsidRDefault="000E2289" w:rsidP="000E2289">
      <w:pPr>
        <w:pStyle w:val="libNormal"/>
      </w:pPr>
      <w:r>
        <w:t>92. Oni koji su smatrali Šuajba lašcem - kao da nikada u njoj nisu ni bili; oni koji su smatrali Šuajba lašcem, oni su nastradali.</w:t>
      </w:r>
    </w:p>
    <w:p w:rsidR="000E2289" w:rsidRDefault="000E2289" w:rsidP="002050A8">
      <w:pPr>
        <w:pStyle w:val="libAie"/>
      </w:pPr>
      <w:r>
        <w:rPr>
          <w:rtl/>
        </w:rPr>
        <w:t>الَّذِينَ كَذَّبُواْ شُعَيْبًا كَأَن لَّمْ يَغْنَوْاْ فِيهَا الَّذِينَ كَذَّبُواْ شُعَيْبًا كَانُواْ هُمُ الْخَاسِرِينَ</w:t>
      </w:r>
    </w:p>
    <w:p w:rsidR="000E2289" w:rsidRDefault="000E2289" w:rsidP="000E2289">
      <w:pPr>
        <w:pStyle w:val="libNormal"/>
      </w:pPr>
      <w:r>
        <w:t>93. A on ih je već bio napustio i rekao: “O narode moj, prenio sam vam poslanice Gospodara svoga, i savjetovao vas, pa zašto da tugujem za narodom nevjerničkim?!”</w:t>
      </w:r>
    </w:p>
    <w:p w:rsidR="000E2289" w:rsidRDefault="000E2289" w:rsidP="002050A8">
      <w:pPr>
        <w:pStyle w:val="libAie"/>
      </w:pPr>
      <w:r>
        <w:rPr>
          <w:rtl/>
        </w:rPr>
        <w:t>فَتَوَلَّى عَنْهُمْ وَقَالَ يَا قَوْمِ لَقَدْ أَبْلَغْتُكُمْ رِسَالاَتِ رَبِّي وَنَصَحْتُ لَكُمْ فَكَيْفَ آسَى عَلَى قَوْمٍ كَافِرِينَ</w:t>
      </w:r>
    </w:p>
    <w:p w:rsidR="000E2289" w:rsidRDefault="000E2289" w:rsidP="000E2289">
      <w:pPr>
        <w:pStyle w:val="libNormal"/>
      </w:pPr>
      <w:r>
        <w:t>94. I Mi nijednog vjerovjesnika u neki grad nismo poslali, a da stanovnike njegove neimaštinom i bolešću nismo kaznili da bi se pokajali.</w:t>
      </w:r>
    </w:p>
    <w:p w:rsidR="000E2289" w:rsidRDefault="000E2289" w:rsidP="002050A8">
      <w:pPr>
        <w:pStyle w:val="libAie"/>
      </w:pPr>
      <w:r>
        <w:rPr>
          <w:rtl/>
        </w:rPr>
        <w:t>وَمَا أَرْسَلْنَا فِي قَرْيَةٍ مِّن نَّبِيٍّ إِلاَّ أَخَذْنَا أَهْلَهَا بِالْبَأْسَاء وَالضَّرَّاء لَعَلَّهُمْ يَضَّرَّعُونَ</w:t>
      </w:r>
    </w:p>
    <w:p w:rsidR="000E2289" w:rsidRDefault="000E2289" w:rsidP="000E2289">
      <w:pPr>
        <w:pStyle w:val="libNormal"/>
      </w:pPr>
      <w:r>
        <w:t>95. Poslije bismo kaznu blagostanjem zamijenili dok se ne bi umnožili i rekli: “I naše su pretke pogađale i žalosti i radosti!” - i tada bismo ih, da oni ne predosjete, neočekiano kaznili.</w:t>
      </w:r>
    </w:p>
    <w:p w:rsidR="000E2289" w:rsidRDefault="000E2289" w:rsidP="002050A8">
      <w:pPr>
        <w:pStyle w:val="libAie"/>
      </w:pPr>
      <w:r>
        <w:rPr>
          <w:rtl/>
        </w:rPr>
        <w:t>ثُمَّ بَدَّلْنَا مَكَانَ السَّيِّئَةِ الْحَسَنَةَ حَتَّى عَفَواْ وَّقَالُواْ قَدْ مَسَّ آبَاءنَا الضَّرَّاء وَالسَّرَّاء فَأَخَذْنَاهُم بَغْتَةً وَهُمْ لاَ يَشْعُرُونَ</w:t>
      </w:r>
    </w:p>
    <w:p w:rsidR="000E2289" w:rsidRDefault="000E2289" w:rsidP="000E2289">
      <w:pPr>
        <w:pStyle w:val="libNormal"/>
      </w:pPr>
      <w:r>
        <w:t>96. A da su stanovnici sela i gradova vjerovali i grijeha se klonili, Mi bismo im blagoslove i s neba i iz zemlje slali, ali, oni su poricali, pa smo ih kažnjavali za ono što su zaradili.</w:t>
      </w:r>
    </w:p>
    <w:p w:rsidR="000E2289" w:rsidRDefault="000E2289" w:rsidP="002050A8">
      <w:pPr>
        <w:pStyle w:val="libAie"/>
      </w:pPr>
      <w:r>
        <w:rPr>
          <w:rtl/>
        </w:rPr>
        <w:lastRenderedPageBreak/>
        <w:t>وَلَوْ أَنَّ أَهْلَ الْقُرَى آمَنُواْ وَاتَّقَواْ لَفَتَحْنَا عَلَيْهِم بَرَكَاتٍ مِّنَ السَّمَاء وَالأَرْضِ وَلَـكِن كَذَّبُواْ فَأَخَذْنَاهُم بِمَا كَانُواْ يَكْسِبُونَ</w:t>
      </w:r>
    </w:p>
    <w:p w:rsidR="000E2289" w:rsidRDefault="000E2289" w:rsidP="000E2289">
      <w:pPr>
        <w:pStyle w:val="libNormal"/>
      </w:pPr>
      <w:r>
        <w:t>97. A zar su stanovnici sela i gradova sigurni da ih Naša kazna neće snaći noću dok budu spavali?</w:t>
      </w:r>
    </w:p>
    <w:p w:rsidR="000E2289" w:rsidRDefault="000E2289" w:rsidP="002050A8">
      <w:pPr>
        <w:pStyle w:val="libAie"/>
      </w:pPr>
      <w:r>
        <w:rPr>
          <w:rtl/>
        </w:rPr>
        <w:t>أَفَأَمِنَ أَهْلُ الْقُرَى أَن يَأْتِيَهُمْ بَأْسُنَا بَيَاتاً وَهُمْ نَآئِمُونَ</w:t>
      </w:r>
    </w:p>
    <w:p w:rsidR="000E2289" w:rsidRDefault="000E2289" w:rsidP="000E2289">
      <w:pPr>
        <w:pStyle w:val="libNormal"/>
      </w:pPr>
      <w:r>
        <w:t>98. Ili su stanovnici sela i gradova sigurni da ih naša kazna neće stići danju dok se budu zabavljali?</w:t>
      </w:r>
    </w:p>
    <w:p w:rsidR="000E2289" w:rsidRDefault="000E2289" w:rsidP="002050A8">
      <w:pPr>
        <w:pStyle w:val="libAie"/>
      </w:pPr>
      <w:r>
        <w:rPr>
          <w:rtl/>
        </w:rPr>
        <w:t>أَوَ أَمِنَ أَهْلُ الْقُرَى أَن يَأْتِيَهُمْ بَأْسُنَا ضُحًى وَهُمْ يَلْعَبُونَ</w:t>
      </w:r>
    </w:p>
    <w:p w:rsidR="000E2289" w:rsidRDefault="000E2289" w:rsidP="000E2289">
      <w:pPr>
        <w:pStyle w:val="libNormal"/>
      </w:pPr>
      <w:r>
        <w:t>99. Zar oni mogu biti sigurni od Allahove kazne? Allahove kazne se ne boji samo narod kome propast predstoji.</w:t>
      </w:r>
    </w:p>
    <w:p w:rsidR="000E2289" w:rsidRDefault="000E2289" w:rsidP="002050A8">
      <w:pPr>
        <w:pStyle w:val="libAie"/>
      </w:pPr>
      <w:r>
        <w:rPr>
          <w:rtl/>
        </w:rPr>
        <w:t>أَفَأَمِنُواْ مَكْرَ اللّهِ فَلاَ يَأْمَنُ مَكْرَ اللّهِ إِلاَّ الْقَوْمُ الْخَاسِرُونَ</w:t>
      </w:r>
    </w:p>
    <w:p w:rsidR="000E2289" w:rsidRDefault="000E2289" w:rsidP="000E2289">
      <w:pPr>
        <w:pStyle w:val="libNormal"/>
      </w:pPr>
      <w:r>
        <w:t>100. Zar nije jasno onima koji nasljeđuju zemlju prijašnjih stanovnika njezinih da ćemo i njih, ako budemo htjeli, zbog grijehova njihovih kazniti i srca njihova zapečatiti, pa savjet neće poslušati.</w:t>
      </w:r>
    </w:p>
    <w:p w:rsidR="000E2289" w:rsidRDefault="000E2289" w:rsidP="002050A8">
      <w:pPr>
        <w:pStyle w:val="libAie"/>
      </w:pPr>
      <w:r>
        <w:rPr>
          <w:rtl/>
        </w:rPr>
        <w:t>أَوَلَمْ يَهْدِ لِلَّذِينَ يَرِثُونَ الأَرْضَ مِن بَعْدِ أَهْلِهَا أَن لَّوْ نَشَاء أَصَبْنَاهُم بِذُنُوبِهِمْ وَنَطْبَعُ عَلَى قُلُوبِهِمْ فَهُمْ لاَ يَسْمَعُونَ</w:t>
      </w:r>
    </w:p>
    <w:p w:rsidR="000E2289" w:rsidRDefault="000E2289" w:rsidP="000E2289">
      <w:pPr>
        <w:pStyle w:val="libNormal"/>
      </w:pPr>
      <w:r>
        <w:t>101. O tim gradovima Mi ti neke događaje njihove kazujemo. Poslanici njihovi su im jasne dokaze donosili, ali oni nisu htjeli da povjeruju u ono u što prije nisu vjerovali. Eto tako Allah srca nevjernika zapečati, -</w:t>
      </w:r>
    </w:p>
    <w:p w:rsidR="000E2289" w:rsidRDefault="000E2289" w:rsidP="002050A8">
      <w:pPr>
        <w:pStyle w:val="libAie"/>
      </w:pPr>
      <w:r>
        <w:rPr>
          <w:rtl/>
        </w:rPr>
        <w:t>تِلْكَ الْقُرَى نَقُصُّ عَلَيْكَ مِنْ أَنبَآئِهَا وَلَقَدْ جَاءتْهُمْ رُسُلُهُم بِالْبَيِّنَاتِ فَمَا كَانُواْ لِيُؤْمِنُواْ بِمَا كَذَّبُواْ مِن قَبْلُ كَذَلِكَ يَطْبَعُ اللّهُ عَلَىَ قُلُوبِ الْكَافِرِينَ</w:t>
      </w:r>
    </w:p>
    <w:p w:rsidR="000E2289" w:rsidRDefault="000E2289" w:rsidP="000E2289">
      <w:pPr>
        <w:pStyle w:val="libNormal"/>
      </w:pPr>
      <w:r>
        <w:t>102. a Mi smo znali da se većina njih zavjeta neće držati, i znali smo da će većinom, doista, grešnici biti.</w:t>
      </w:r>
    </w:p>
    <w:p w:rsidR="000E2289" w:rsidRDefault="000E2289" w:rsidP="002050A8">
      <w:pPr>
        <w:pStyle w:val="libAie"/>
      </w:pPr>
      <w:r>
        <w:rPr>
          <w:rtl/>
        </w:rPr>
        <w:t>وَمَا وَجَدْنَا لأَكْثَرِهِم مِّنْ عَهْدٍ وَإِن وَجَدْنَا أَكْثَرَهُمْ لَفَاسِقِينَ</w:t>
      </w:r>
    </w:p>
    <w:p w:rsidR="000E2289" w:rsidRDefault="000E2289" w:rsidP="000E2289">
      <w:pPr>
        <w:pStyle w:val="libNormal"/>
      </w:pPr>
      <w:r>
        <w:t>103. Zatim smo, poslije njih, poslali Musaa faraonu i glavešinama njegovim sa dokazima Našim, ali oni u njih nisu povjerovali, pa pogledaj kako su skončali oni koji su nered činili.</w:t>
      </w:r>
    </w:p>
    <w:p w:rsidR="000E2289" w:rsidRDefault="000E2289" w:rsidP="002050A8">
      <w:pPr>
        <w:pStyle w:val="libAie"/>
      </w:pPr>
      <w:r>
        <w:rPr>
          <w:rtl/>
        </w:rPr>
        <w:t>ثُمَّ بَعَثْنَا مِن بَعْدِهِم مُّوسَى بِآيَاتِنَا إِلَى فِرْعَوْنَ وَمَلَئِهِ فَظَلَمُواْ بِهَا فَانظُرْ كَيْفَ كَانَ عَاقِبَةُ الْمُفْسِدِينَ</w:t>
      </w:r>
    </w:p>
    <w:p w:rsidR="000E2289" w:rsidRDefault="000E2289" w:rsidP="000E2289">
      <w:pPr>
        <w:pStyle w:val="libNormal"/>
      </w:pPr>
      <w:r>
        <w:t>104. I Musa reče: “O faraone, je sam poslanik Gospodara svjetova!</w:t>
      </w:r>
    </w:p>
    <w:p w:rsidR="000E2289" w:rsidRDefault="000E2289" w:rsidP="002050A8">
      <w:pPr>
        <w:pStyle w:val="libAie"/>
      </w:pPr>
      <w:r>
        <w:rPr>
          <w:rtl/>
        </w:rPr>
        <w:t>وَقَالَ مُوسَى يَا فِرْعَوْنُ إِنِّي رَسُولٌ مِّن رَّبِّ الْعَالَمِينَ</w:t>
      </w:r>
    </w:p>
    <w:p w:rsidR="000E2289" w:rsidRDefault="000E2289" w:rsidP="000E2289">
      <w:pPr>
        <w:pStyle w:val="libNormal"/>
      </w:pPr>
      <w:r>
        <w:t>105. Dužnost mi je da o Allahu samo istinu kažem. Donio sam vam jasan dokaz od Gospodara vašeg, zato pusti da idu sa mnom sinovi Israilovi!”</w:t>
      </w:r>
    </w:p>
    <w:p w:rsidR="000E2289" w:rsidRDefault="000E2289" w:rsidP="002050A8">
      <w:pPr>
        <w:pStyle w:val="libAie"/>
      </w:pPr>
      <w:r>
        <w:rPr>
          <w:rtl/>
        </w:rPr>
        <w:t>حَقِيقٌ عَلَى أَن لاَّ أَقُولَ عَلَى اللّهِ إِلاَّ الْحَقَّ قَدْ جِئْتُكُم بِبَيِّنَةٍ مِّن رَّبِّكُمْ فَأَرْسِلْ مَعِيَ بَنِي إِسْرَائِيلَ</w:t>
      </w:r>
    </w:p>
    <w:p w:rsidR="000E2289" w:rsidRDefault="000E2289" w:rsidP="000E2289">
      <w:pPr>
        <w:pStyle w:val="libNormal"/>
      </w:pPr>
      <w:r>
        <w:t>106. “Ako si donio kakav dokaz” - reče, “pokaži ga, ako istinu govoriš”.</w:t>
      </w:r>
    </w:p>
    <w:p w:rsidR="000E2289" w:rsidRDefault="000E2289" w:rsidP="002050A8">
      <w:pPr>
        <w:pStyle w:val="libAie"/>
      </w:pPr>
      <w:r>
        <w:rPr>
          <w:rtl/>
        </w:rPr>
        <w:t>قَالَ إِن كُنتَ جِئْتَ بِآيَةٍ فَأْتِ بِهَا إِن كُنتَ مِنَ الصَّادِقِينَ</w:t>
      </w:r>
    </w:p>
    <w:p w:rsidR="000E2289" w:rsidRDefault="000E2289" w:rsidP="000E2289">
      <w:pPr>
        <w:pStyle w:val="libNormal"/>
      </w:pPr>
      <w:r>
        <w:t>107. I on baci svoj štap - kad on prava zmijurina;</w:t>
      </w:r>
    </w:p>
    <w:p w:rsidR="000E2289" w:rsidRDefault="000E2289" w:rsidP="002050A8">
      <w:pPr>
        <w:pStyle w:val="libAie"/>
      </w:pPr>
      <w:r>
        <w:rPr>
          <w:rtl/>
        </w:rPr>
        <w:t>فَأَلْقَى عَصَاهُ فَإِذَا هِيَ ثُعْبَانٌ مُّبِينٌ</w:t>
      </w:r>
    </w:p>
    <w:p w:rsidR="000E2289" w:rsidRDefault="000E2289" w:rsidP="000E2289">
      <w:pPr>
        <w:pStyle w:val="libNormal"/>
      </w:pPr>
      <w:r>
        <w:t>108. i izvadi ruku svoju - ona za prisutne postade bijela.</w:t>
      </w:r>
    </w:p>
    <w:p w:rsidR="000E2289" w:rsidRDefault="000E2289" w:rsidP="002050A8">
      <w:pPr>
        <w:pStyle w:val="libAie"/>
      </w:pPr>
      <w:r>
        <w:rPr>
          <w:rtl/>
        </w:rPr>
        <w:t>وَنَزَعَ يَدَهُ فَإِذَا هِيَ بَيْضَاء لِلنَّاظِرِينَ</w:t>
      </w:r>
    </w:p>
    <w:p w:rsidR="000E2289" w:rsidRDefault="000E2289" w:rsidP="000E2289">
      <w:pPr>
        <w:pStyle w:val="libNormal"/>
      </w:pPr>
      <w:r>
        <w:t>109. Glavešine naroda faraonova povikaše: “Ovaj je, doista, vješt čarobnjak,</w:t>
      </w:r>
    </w:p>
    <w:p w:rsidR="000E2289" w:rsidRDefault="000E2289" w:rsidP="002050A8">
      <w:pPr>
        <w:pStyle w:val="libAie"/>
      </w:pPr>
      <w:r>
        <w:rPr>
          <w:rtl/>
        </w:rPr>
        <w:lastRenderedPageBreak/>
        <w:t>قَالَ الْمَلأُ مِن قَوْمِ فِرْعَوْنَ إِنَّ هَـذَا لَسَاحِرٌ عَلِيمٌ</w:t>
      </w:r>
    </w:p>
    <w:p w:rsidR="000E2289" w:rsidRDefault="000E2289" w:rsidP="000E2289">
      <w:pPr>
        <w:pStyle w:val="libNormal"/>
      </w:pPr>
      <w:r>
        <w:t>110. on hoće da vas izvede iz zemlje vaše, pa šta predlažete?”</w:t>
      </w:r>
    </w:p>
    <w:p w:rsidR="000E2289" w:rsidRDefault="000E2289" w:rsidP="002050A8">
      <w:pPr>
        <w:pStyle w:val="libAie"/>
      </w:pPr>
      <w:r>
        <w:rPr>
          <w:rtl/>
        </w:rPr>
        <w:t>يُرِيدُ أَن يُخْرِجَكُم مِّنْ أَرْضِكُمْ فَمَاذَا تَأْمُرُونَ</w:t>
      </w:r>
    </w:p>
    <w:p w:rsidR="000E2289" w:rsidRDefault="000E2289" w:rsidP="000E2289">
      <w:pPr>
        <w:pStyle w:val="libNormal"/>
      </w:pPr>
      <w:r>
        <w:t>111. “Zadrži njega i brata njegova: - rekoše, - “a pošalji u gradove one koji će skupljati,</w:t>
      </w:r>
    </w:p>
    <w:p w:rsidR="000E2289" w:rsidRDefault="000E2289" w:rsidP="002050A8">
      <w:pPr>
        <w:pStyle w:val="libAie"/>
      </w:pPr>
      <w:r>
        <w:rPr>
          <w:rtl/>
        </w:rPr>
        <w:t>قَالُواْ أَرْجِهْ وَأَخَاهُ وَأَرْسِلْ فِي الْمَدَآئِنِ حَاشِرِينَ</w:t>
      </w:r>
    </w:p>
    <w:p w:rsidR="000E2289" w:rsidRDefault="000E2289" w:rsidP="000E2289">
      <w:pPr>
        <w:pStyle w:val="libNormal"/>
      </w:pPr>
      <w:r>
        <w:t>112. preda te će sve vješte čarobnjake dovesti”.</w:t>
      </w:r>
    </w:p>
    <w:p w:rsidR="000E2289" w:rsidRDefault="000E2289" w:rsidP="002050A8">
      <w:pPr>
        <w:pStyle w:val="libAie"/>
      </w:pPr>
      <w:r>
        <w:rPr>
          <w:rtl/>
        </w:rPr>
        <w:t>يَأْتُوكَ بِكُلِّ سَاحِرٍ عَلِيمٍ</w:t>
      </w:r>
    </w:p>
    <w:p w:rsidR="000E2289" w:rsidRDefault="000E2289" w:rsidP="000E2289">
      <w:pPr>
        <w:pStyle w:val="libNormal"/>
      </w:pPr>
      <w:r>
        <w:t>113. I faraonu čarobnjaci dođoše. “Da li ćemo, doista, nagradu dobiti ako budemo pobjednici?” - upitaše.</w:t>
      </w:r>
    </w:p>
    <w:p w:rsidR="000E2289" w:rsidRDefault="000E2289" w:rsidP="002050A8">
      <w:pPr>
        <w:pStyle w:val="libAie"/>
      </w:pPr>
      <w:r>
        <w:rPr>
          <w:rtl/>
        </w:rPr>
        <w:t>وَجَاء السَّحَرَةُ فِرْعَوْنَ قَالْواْ إِنَّ لَنَا لأَجْرًا إِن كُنَّا نَحْنُ الْغَالِبِينَ</w:t>
      </w:r>
    </w:p>
    <w:p w:rsidR="000E2289" w:rsidRDefault="000E2289" w:rsidP="000E2289">
      <w:pPr>
        <w:pStyle w:val="libNormal"/>
      </w:pPr>
      <w:r>
        <w:t>114. “Da”, - reče - “i bićete mi, zaista, bliski”.</w:t>
      </w:r>
    </w:p>
    <w:p w:rsidR="000E2289" w:rsidRDefault="000E2289" w:rsidP="002050A8">
      <w:pPr>
        <w:pStyle w:val="libAie"/>
      </w:pPr>
      <w:r>
        <w:rPr>
          <w:rtl/>
        </w:rPr>
        <w:t>قَالَ نَعَمْ وَإَنَّكُمْ لَمِنَ الْمُقَرَّبِينَ</w:t>
      </w:r>
    </w:p>
    <w:p w:rsidR="000E2289" w:rsidRDefault="000E2289" w:rsidP="000E2289">
      <w:pPr>
        <w:pStyle w:val="libNormal"/>
      </w:pPr>
      <w:r>
        <w:t>115. “O Musa”, - rekoše onda - “hoćeš li ti ili ćemo mi baciti?”</w:t>
      </w:r>
    </w:p>
    <w:p w:rsidR="000E2289" w:rsidRDefault="000E2289" w:rsidP="002050A8">
      <w:pPr>
        <w:pStyle w:val="libAie"/>
      </w:pPr>
      <w:r>
        <w:rPr>
          <w:rtl/>
        </w:rPr>
        <w:t>قَالُواْ يَا مُوسَى إِمَّا أَن تُلْقِيَ وَإِمَّا أَن نَّكُونَ نَحْنُ الْمُلْقِينَ</w:t>
      </w:r>
    </w:p>
    <w:p w:rsidR="000E2289" w:rsidRDefault="000E2289" w:rsidP="000E2289">
      <w:pPr>
        <w:pStyle w:val="libNormal"/>
      </w:pPr>
      <w:r>
        <w:t>116. “Bacite vi” - reče on. I kad oni baciše, oči ljudima začaraše i jako ih prestrašiše, i vradžbinu veliku prirediše.</w:t>
      </w:r>
    </w:p>
    <w:p w:rsidR="000E2289" w:rsidRDefault="000E2289" w:rsidP="002050A8">
      <w:pPr>
        <w:pStyle w:val="libAie"/>
      </w:pPr>
      <w:r>
        <w:rPr>
          <w:rtl/>
        </w:rPr>
        <w:t>قَالَ أَلْقُوْاْ فَلَمَّا أَلْقَوْاْ سَحَرُواْ أَعْيُنَ النَّاسِ وَاسْتَرْهَبُوهُمْ وَجَاءوا بِسِحْرٍ عَظِيمٍ</w:t>
      </w:r>
    </w:p>
    <w:p w:rsidR="000E2289" w:rsidRDefault="000E2289" w:rsidP="000E2289">
      <w:pPr>
        <w:pStyle w:val="libNormal"/>
      </w:pPr>
      <w:r>
        <w:t>117. I Mi naredismo Musau: “Baci štap svoj!” - i on odjednom proguta sve ono čime su oni bili obmanu izveli.</w:t>
      </w:r>
    </w:p>
    <w:p w:rsidR="000E2289" w:rsidRDefault="000E2289" w:rsidP="002050A8">
      <w:pPr>
        <w:pStyle w:val="libAie"/>
      </w:pPr>
      <w:r>
        <w:rPr>
          <w:rtl/>
        </w:rPr>
        <w:t>وَأَوْحَيْنَا إِلَى مُوسَى أَنْ أَلْقِ عَصَاكَ فَإِذَا هِيَ تَلْقَفُ مَا يَأْفِكُونَ</w:t>
      </w:r>
    </w:p>
    <w:p w:rsidR="000E2289" w:rsidRDefault="000E2289" w:rsidP="000E2289">
      <w:pPr>
        <w:pStyle w:val="libNormal"/>
      </w:pPr>
      <w:r>
        <w:t>118. I tako istina na vidjelo izbi i pokaza se da je bilo lažno ono što su oni priredili,</w:t>
      </w:r>
    </w:p>
    <w:p w:rsidR="000E2289" w:rsidRDefault="000E2289" w:rsidP="002050A8">
      <w:pPr>
        <w:pStyle w:val="libAie"/>
      </w:pPr>
      <w:r>
        <w:rPr>
          <w:rtl/>
        </w:rPr>
        <w:t>فَوَقَعَ الْحَقُّ وَبَطَلَ مَا كَانُواْ يَعْمَلُونَ</w:t>
      </w:r>
    </w:p>
    <w:p w:rsidR="000E2289" w:rsidRDefault="000E2289" w:rsidP="000E2289">
      <w:pPr>
        <w:pStyle w:val="libNormal"/>
      </w:pPr>
      <w:r>
        <w:t>119. i tu oni bijahu pobjeđeni i ostadoše poniženi,</w:t>
      </w:r>
    </w:p>
    <w:p w:rsidR="000E2289" w:rsidRDefault="000E2289" w:rsidP="002050A8">
      <w:pPr>
        <w:pStyle w:val="libAie"/>
      </w:pPr>
      <w:r>
        <w:rPr>
          <w:rtl/>
        </w:rPr>
        <w:t>فَغُلِبُواْ هُنَالِكَ وَانقَلَبُواْ صَاغِرِينَ</w:t>
      </w:r>
    </w:p>
    <w:p w:rsidR="000E2289" w:rsidRDefault="000E2289" w:rsidP="000E2289">
      <w:pPr>
        <w:pStyle w:val="libNormal"/>
      </w:pPr>
      <w:r>
        <w:t>120. a čarobnjaci se licem na tle baciše.</w:t>
      </w:r>
    </w:p>
    <w:p w:rsidR="000E2289" w:rsidRDefault="000E2289" w:rsidP="002050A8">
      <w:pPr>
        <w:pStyle w:val="libAie"/>
      </w:pPr>
      <w:r>
        <w:rPr>
          <w:rtl/>
        </w:rPr>
        <w:t>وَأُلْقِيَ السَّحَرَةُ سَاجِدِينَ</w:t>
      </w:r>
    </w:p>
    <w:p w:rsidR="000E2289" w:rsidRDefault="000E2289" w:rsidP="000E2289">
      <w:pPr>
        <w:pStyle w:val="libNormal"/>
      </w:pPr>
      <w:r>
        <w:t>121. “Mi vjerujemo u Gospodara svjetova” - povikaše,</w:t>
      </w:r>
    </w:p>
    <w:p w:rsidR="000E2289" w:rsidRDefault="000E2289" w:rsidP="002050A8">
      <w:pPr>
        <w:pStyle w:val="libAie"/>
      </w:pPr>
      <w:r>
        <w:rPr>
          <w:rtl/>
        </w:rPr>
        <w:t>قَالُواْ آمَنَّا بِرِبِّ الْعَالَمِينَ</w:t>
      </w:r>
    </w:p>
    <w:p w:rsidR="000E2289" w:rsidRDefault="000E2289" w:rsidP="000E2289">
      <w:pPr>
        <w:pStyle w:val="libNormal"/>
      </w:pPr>
      <w:r>
        <w:t>122. “Gospodara Musaova i Harunova!”</w:t>
      </w:r>
    </w:p>
    <w:p w:rsidR="000E2289" w:rsidRDefault="000E2289" w:rsidP="002050A8">
      <w:pPr>
        <w:pStyle w:val="libAie"/>
      </w:pPr>
      <w:r>
        <w:rPr>
          <w:rtl/>
        </w:rPr>
        <w:t>رَبِّ مُوسَى وَهَارُونَ</w:t>
      </w:r>
    </w:p>
    <w:p w:rsidR="000E2289" w:rsidRDefault="000E2289" w:rsidP="000E2289">
      <w:pPr>
        <w:pStyle w:val="libNormal"/>
      </w:pPr>
      <w:r>
        <w:t>123. “Zar da mu povjerujete prije nego što vam ja dozvolim!” - viknu faraon. - “Ovo je, uistinu, smicalica koju ste u gradu smislili da biste iz njega stanovnike njegove izveli. Zapamtićete vi!</w:t>
      </w:r>
    </w:p>
    <w:p w:rsidR="000E2289" w:rsidRDefault="000E2289" w:rsidP="002050A8">
      <w:pPr>
        <w:pStyle w:val="libAie"/>
      </w:pPr>
      <w:r>
        <w:rPr>
          <w:rtl/>
        </w:rPr>
        <w:t>قَالَ فِرْعَوْنُ آمَنتُم بِهِ قَبْلَ أَن آذَنَ لَكُمْ إِنَّ هَـذَا لَمَكْرٌ مَّكَرْتُمُوهُ فِي الْمَدِينَةِ لِتُخْرِجُواْ مِنْهَا أَهْلَهَا فَسَوْفَ تَعْلَمُونَ</w:t>
      </w:r>
    </w:p>
    <w:p w:rsidR="000E2289" w:rsidRDefault="000E2289" w:rsidP="000E2289">
      <w:pPr>
        <w:pStyle w:val="libNormal"/>
      </w:pPr>
      <w:r>
        <w:t>124. Izosjecaću vam, sigurno, ruke vaše i noge vaše unakrst, a onda će vas sve razapeti!”</w:t>
      </w:r>
    </w:p>
    <w:p w:rsidR="000E2289" w:rsidRDefault="000E2289" w:rsidP="002050A8">
      <w:pPr>
        <w:pStyle w:val="libAie"/>
      </w:pPr>
      <w:r>
        <w:rPr>
          <w:rtl/>
        </w:rPr>
        <w:t>لأُقَطِّعَنَّ أَيْدِيَكُمْ وَأَرْجُلَكُم مِّنْ خِلاَفٍ ثُمَّ لأُصَلِّبَنَّكُمْ أَجْمَعِينَ</w:t>
      </w:r>
    </w:p>
    <w:p w:rsidR="000E2289" w:rsidRDefault="000E2289" w:rsidP="000E2289">
      <w:pPr>
        <w:pStyle w:val="libNormal"/>
      </w:pPr>
      <w:r>
        <w:lastRenderedPageBreak/>
        <w:t>125. A oni rekoše: “Mi ćemo se, doista, Gospodaru našem vratiti!</w:t>
      </w:r>
    </w:p>
    <w:p w:rsidR="000E2289" w:rsidRDefault="000E2289" w:rsidP="002050A8">
      <w:pPr>
        <w:pStyle w:val="libAie"/>
      </w:pPr>
      <w:r>
        <w:rPr>
          <w:rtl/>
        </w:rPr>
        <w:t>قَالُواْ إِنَّا إِلَى رَبِّنَا مُنقَلِبُونَ</w:t>
      </w:r>
    </w:p>
    <w:p w:rsidR="000E2289" w:rsidRDefault="000E2289" w:rsidP="000E2289">
      <w:pPr>
        <w:pStyle w:val="libNormal"/>
      </w:pPr>
      <w:r>
        <w:t>126. Ti nam zamjeraš samo to što smo u dokaze Gospodara našeg povjerovali kada su nam oni došli. Gospodaru naš, daj nam snage da izdržimo i da kao vjernici umremo!”</w:t>
      </w:r>
    </w:p>
    <w:p w:rsidR="000E2289" w:rsidRDefault="000E2289" w:rsidP="002050A8">
      <w:pPr>
        <w:pStyle w:val="libAie"/>
      </w:pPr>
      <w:r>
        <w:rPr>
          <w:rtl/>
        </w:rPr>
        <w:t>وَمَا تَنقِمُ مِنَّا إِلاَّ أَنْ آمَنَّا بِآيَاتِ رَبِّنَا لَمَّا جَاءتْنَا رَبَّنَا أَفْرِغْ عَلَيْنَا صَبْرًا وَتَوَفَّنَا مُسْلِمِينَ</w:t>
      </w:r>
    </w:p>
    <w:p w:rsidR="000E2289" w:rsidRDefault="000E2289" w:rsidP="000E2289">
      <w:pPr>
        <w:pStyle w:val="libNormal"/>
      </w:pPr>
      <w:r>
        <w:t>127. A glavešine naroda faraonova rekoše: “Zar ćeš ostavi Musaa i narod njegov da nered u zemlji pravi i da tebe i božanstva tvoja napusti?” - On reče: “Ubijaćemo mušku djecu njihovu, a žensku ćemo im ostavljati u životu; mi, uistinu, vladamo njima”,</w:t>
      </w:r>
    </w:p>
    <w:p w:rsidR="000E2289" w:rsidRDefault="000E2289" w:rsidP="002050A8">
      <w:pPr>
        <w:pStyle w:val="libAie"/>
      </w:pPr>
      <w:r>
        <w:rPr>
          <w:rtl/>
        </w:rPr>
        <w:t>وَقَالَ الْمَلأُ مِن قَوْمِ فِرْعَونَ أَتَذَرُ مُوسَى وَقَوْمَهُ لِيُفْسِدُواْ فِي الأَرْضِ وَيَذَرَكَ وَآلِهَتَكَ قَالَ سَنُقَتِّلُ أَبْنَاءهُمْ وَنَسْتَحْيِـي نِسَاءهُمْ وَإِنَّا فَوْقَهُمْ قَاهِرُونَ</w:t>
      </w:r>
    </w:p>
    <w:p w:rsidR="000E2289" w:rsidRDefault="000E2289" w:rsidP="000E2289">
      <w:pPr>
        <w:pStyle w:val="libNormal"/>
      </w:pPr>
      <w:r>
        <w:t>128. Musa reče narodu svome: “Molite Allaha da vam pomogne i budite strpljivi, zemlja je Allahova, On je daje u naslijeđe kome On hoće od robova Svojih; a lijep ishod će biti za one koji se budu Allaha bojali”.</w:t>
      </w:r>
    </w:p>
    <w:p w:rsidR="000E2289" w:rsidRDefault="000E2289" w:rsidP="002050A8">
      <w:pPr>
        <w:pStyle w:val="libAie"/>
      </w:pPr>
      <w:r>
        <w:rPr>
          <w:rtl/>
        </w:rPr>
        <w:t>قَالَ مُوسَى لِقَوْمِهِ اسْتَعِينُوا بِاللّهِ وَاصْبِرُواْ إِنَّ الأَرْضَ لِلّهِ يُورِثُهَا مَن يَشَاء مِنْ عِبَادِهِ وَالْعَاقِبَةُ لِلْمُتَّقِينَ</w:t>
      </w:r>
    </w:p>
    <w:p w:rsidR="000E2289" w:rsidRDefault="000E2289" w:rsidP="000E2289">
      <w:pPr>
        <w:pStyle w:val="libNormal"/>
      </w:pPr>
      <w:r>
        <w:t>129. “Zlostavljani smo” - rekoše oni - “prije nego što si nam došao, a i nakon što si nam došao!” A Musa reče: “Gospodar vaš će neprijatelja vašeg uništiti, a vas nasljednicima na Zemlji učiniti, da bi vidio kako ćete postupati.</w:t>
      </w:r>
    </w:p>
    <w:p w:rsidR="000E2289" w:rsidRDefault="000E2289" w:rsidP="002050A8">
      <w:pPr>
        <w:pStyle w:val="libAie"/>
      </w:pPr>
      <w:r>
        <w:rPr>
          <w:rtl/>
        </w:rPr>
        <w:t>قَالُواْ أُوذِينَا مِن قَبْلِ أَن تَأْتِينَا وَمِن بَعْدِ مَا جِئْتَنَا قَالَ عَسَى رَبُّكُمْ أَن يُهْلِكَ عَدُوَّكُمْ وَيَسْتَخْلِفَكُمْ فِي الأَرْضِ فَيَنظُرَ كَيْفَ تَعْمَلُونَ</w:t>
      </w:r>
    </w:p>
    <w:p w:rsidR="000E2289" w:rsidRDefault="000E2289" w:rsidP="000E2289">
      <w:pPr>
        <w:pStyle w:val="libNormal"/>
      </w:pPr>
      <w:r>
        <w:t>130. I Mi smo faraonov narod gladnim godinama i nerodicom kaznili, da bi se opametili.</w:t>
      </w:r>
    </w:p>
    <w:p w:rsidR="000E2289" w:rsidRDefault="000E2289" w:rsidP="002050A8">
      <w:pPr>
        <w:pStyle w:val="libAie"/>
      </w:pPr>
      <w:r>
        <w:rPr>
          <w:rtl/>
        </w:rPr>
        <w:t>وَلَقَدْ أَخَذْنَا آلَ فِرْعَونَ بِالسِّنِينَ وَنَقْصٍ مِّن الثَّمَرَاتِ لَعَلَّهُمْ يَذَّكَّرُونَ</w:t>
      </w:r>
    </w:p>
    <w:p w:rsidR="000E2289" w:rsidRDefault="000E2289" w:rsidP="000E2289">
      <w:pPr>
        <w:pStyle w:val="libNormal"/>
      </w:pPr>
      <w:r>
        <w:t>131. I kad bi im bilo dobro, oni bi govorili: “Ovo smo zaslužili”, a kad bi ih snašla kakva nevolja, Musau i onima koji su s njim vjerovali tu nevolju bi pripisali. Ali ne! Njihova nevolja je od Allaha bila, samo što većina njih nije znala!</w:t>
      </w:r>
    </w:p>
    <w:p w:rsidR="000E2289" w:rsidRDefault="000E2289" w:rsidP="002050A8">
      <w:pPr>
        <w:pStyle w:val="libAie"/>
      </w:pPr>
      <w:r>
        <w:rPr>
          <w:rtl/>
        </w:rPr>
        <w:t>فَإِذَا جَاءتْهُمُ الْحَسَنَةُ قَالُواْ لَنَا هَـذِهِ وَإِن تُصِبْهُمْ سَيِّئَةٌ يَطَّيَّرُواْ بِمُوسَى وَمَن مَّعَهُ أَلا إِنَّمَا طَائِرُهُمْ عِندَ اللّهُ وَلَـكِنَّ أَكْثَرَهُمْ لاَ يَعْلَمُونَ</w:t>
      </w:r>
    </w:p>
    <w:p w:rsidR="000E2289" w:rsidRDefault="000E2289" w:rsidP="000E2289">
      <w:pPr>
        <w:pStyle w:val="libNormal"/>
      </w:pPr>
      <w:r>
        <w:t>132. I govorili su: “Kakav god dokaz da nam doneseš da nas njime opčaraš, mi ti nećemo vjerovati!”</w:t>
      </w:r>
    </w:p>
    <w:p w:rsidR="000E2289" w:rsidRDefault="000E2289" w:rsidP="002050A8">
      <w:pPr>
        <w:pStyle w:val="libAie"/>
      </w:pPr>
      <w:r>
        <w:rPr>
          <w:rtl/>
        </w:rPr>
        <w:t>وَقَالُواْ مَهْمَا تَأْتِنَا بِهِ مِن آيَةٍ لِّتَسْحَرَنَا بِهَا فَمَا نَحْنُ لَكَ بِمُؤْمِنِينَ</w:t>
      </w:r>
    </w:p>
    <w:p w:rsidR="000E2289" w:rsidRDefault="000E2289" w:rsidP="000E2289">
      <w:pPr>
        <w:pStyle w:val="libNormal"/>
      </w:pPr>
      <w:r>
        <w:t>133. Zato smo Mi na njih slali i poplave, i skakavce, i krpelje, i žabe, i krv - sve jasna znamenja, ali su se oni oholili, narod zlikovački su bili.</w:t>
      </w:r>
    </w:p>
    <w:p w:rsidR="000E2289" w:rsidRDefault="000E2289" w:rsidP="002050A8">
      <w:pPr>
        <w:pStyle w:val="libAie"/>
      </w:pPr>
      <w:r>
        <w:rPr>
          <w:rtl/>
        </w:rPr>
        <w:t>فَأَرْسَلْنَا عَلَيْهِمُ الطُّوفَانَ وَالْجَرَادَ وَالْقُمَّلَ وَالضَّفَادِعَ وَالدَّمَ آيَاتٍ مُّفَصَّلاَتٍ فَاسْتَكْبَرُواْ وَكَانُواْ قَوْمًا مُّجْرِمِينَ</w:t>
      </w:r>
    </w:p>
    <w:p w:rsidR="000E2289" w:rsidRDefault="000E2289" w:rsidP="000E2289">
      <w:pPr>
        <w:pStyle w:val="libNormal"/>
      </w:pPr>
      <w:r>
        <w:t>134. I kada bi ih zadesila nevolja, govorili bi: “O Musa, moli se, u naše ime, Gospodaru svome - onako kako ti je On naredio: ako nas oslobodi nevolje, mi ćemo, zaista vjerovati i s tobom sinove Israilove sigurno poslati”.</w:t>
      </w:r>
    </w:p>
    <w:p w:rsidR="000E2289" w:rsidRDefault="000E2289" w:rsidP="002050A8">
      <w:pPr>
        <w:pStyle w:val="libAie"/>
      </w:pPr>
      <w:r>
        <w:rPr>
          <w:rtl/>
        </w:rPr>
        <w:lastRenderedPageBreak/>
        <w:t>وَلَمَّا وَقَعَ عَلَيْهِمُ الرِّجْزُ قَالُواْ يَا مُوسَى ادْعُ لَنَا رَبَّكَ بِمَا عَهِدَ عِندَكَ لَئِن كَشَفْتَ عَنَّا الرِّجْزَ لَنُؤْمِنَنَّ لَكَ وَلَنُرْسِلَنَّ مَعَكَ بَنِي إِسْرَآئِيلَ</w:t>
      </w:r>
    </w:p>
    <w:p w:rsidR="000E2289" w:rsidRDefault="000E2289" w:rsidP="000E2289">
      <w:pPr>
        <w:pStyle w:val="libNormal"/>
      </w:pPr>
      <w:r>
        <w:t>135. I pošto bismo ih nevolje oslobodili - do vremena do kojeg im je bilo određeno da je podnose, - oni bi, odjednom, obećanje prekršili.</w:t>
      </w:r>
    </w:p>
    <w:p w:rsidR="000E2289" w:rsidRDefault="000E2289" w:rsidP="002050A8">
      <w:pPr>
        <w:pStyle w:val="libAie"/>
      </w:pPr>
      <w:r>
        <w:rPr>
          <w:rtl/>
        </w:rPr>
        <w:t>فَلَمَّا كَشَفْنَا عَنْهُمُ الرِّجْزَ إِلَى أَجَلٍ هُم بَالِغُوهُ إِذَا هُمْ يَنكُثُونَ</w:t>
      </w:r>
    </w:p>
    <w:p w:rsidR="000E2289" w:rsidRDefault="000E2289" w:rsidP="000E2289">
      <w:pPr>
        <w:pStyle w:val="libNormal"/>
      </w:pPr>
      <w:r>
        <w:t>136. Zato ih Mi kaznismo i u moru ih potopismo, jer su znamenja Naša poricali i prema njima ravnodušni bili,</w:t>
      </w:r>
    </w:p>
    <w:p w:rsidR="000E2289" w:rsidRDefault="000E2289" w:rsidP="002050A8">
      <w:pPr>
        <w:pStyle w:val="libAie"/>
      </w:pPr>
      <w:r>
        <w:rPr>
          <w:rtl/>
        </w:rPr>
        <w:t>فَانتَقَمْنَا مِنْهُمْ فَأَغْرَقْنَاهُمْ فِي الْيَمِّ بِأَنَّهُمْ كَذَّبُواْ بِآيَاتِنَا وَكَانُواْ عَنْهَا غَافِلِينَ</w:t>
      </w:r>
    </w:p>
    <w:p w:rsidR="000E2289" w:rsidRDefault="000E2289" w:rsidP="000E2289">
      <w:pPr>
        <w:pStyle w:val="libNormal"/>
      </w:pPr>
      <w:r>
        <w:t>137. a potlačenom narodu dadosmo u nasljeđe istočne i zapadne krajeve zemlje koju smo blagoslovili, i lijepo obećanje Gospodara tvoga sinovima Israilovim bilo je ispunjeno - zato što su trpjeli, a sa zemljom sravnismo ono što su faraon i narod njegov sagradili i ono što su podigli.</w:t>
      </w:r>
    </w:p>
    <w:p w:rsidR="000E2289" w:rsidRDefault="000E2289" w:rsidP="002050A8">
      <w:pPr>
        <w:pStyle w:val="libAie"/>
      </w:pPr>
      <w:r>
        <w:rPr>
          <w:rtl/>
        </w:rPr>
        <w:t>وَأَوْرَثْنَا الْقَوْمَ الَّذِينَ كَانُواْ يُسْتَضْعَفُونَ مَشَارِقَ الأَرْضِ وَمَغَارِبَهَا الَّتِي بَارَكْنَا فِيهَا وَتَمَّتْ كَلِمَتُ رَبِّكَ الْحُسْنَى عَلَى بَنِي إِسْرَآئِيلَ بِمَا صَبَرُواْ وَدَمَّرْنَا مَا كَانَ يَصْنَعُ فِرْعَوْنُ وَقَوْمُهُ وَمَا كَانُواْ يَعْرِشُونَ</w:t>
      </w:r>
    </w:p>
    <w:p w:rsidR="000E2289" w:rsidRDefault="000E2289" w:rsidP="000E2289">
      <w:pPr>
        <w:pStyle w:val="libNormal"/>
      </w:pPr>
      <w:r>
        <w:t>138. I Mi sinove Israilove preko mora prevedosmo, pa oni naiđoše na narod koji se klanjao kumirima svojim “O Musa,” - rekoše - “napravi i ti nama boga kao što i oni imaju bogove!” - “Vi ste, uistinu, narod koji nema pameti!” - reče on.</w:t>
      </w:r>
    </w:p>
    <w:p w:rsidR="000E2289" w:rsidRDefault="000E2289" w:rsidP="002050A8">
      <w:pPr>
        <w:pStyle w:val="libAie"/>
      </w:pPr>
      <w:r>
        <w:rPr>
          <w:rtl/>
        </w:rPr>
        <w:t>وَجَاوَزْنَا بِبَنِي إِسْرَآئِيلَ الْبَحْرَ فَأَتَوْاْ عَلَى قَوْمٍ يَعْكُفُونَ عَلَى أَصْنَامٍ لَّهُمْ قَالُواْ يَا مُوسَى اجْعَل لَّنَا إِلَـهًا كَمَا لَهُمْ آلِهَةٌ قَالَ إِنَّكُمْ قَوْمٌ تَجْهَلُونَ</w:t>
      </w:r>
    </w:p>
    <w:p w:rsidR="000E2289" w:rsidRDefault="000E2289" w:rsidP="000E2289">
      <w:pPr>
        <w:pStyle w:val="libNormal"/>
      </w:pPr>
      <w:r>
        <w:t>139. “Zaista će biti poništeno ono što ovi ispovjedaju i beskorisno će im biti ono što rade.</w:t>
      </w:r>
    </w:p>
    <w:p w:rsidR="000E2289" w:rsidRDefault="000E2289" w:rsidP="002050A8">
      <w:pPr>
        <w:pStyle w:val="libAie"/>
      </w:pPr>
      <w:r>
        <w:rPr>
          <w:rtl/>
        </w:rPr>
        <w:t>إِنَّ هَـؤُلاء مُتَبَّرٌ مَّا هُمْ فِيهِ وَبَاطِلٌ مَّا كَانُواْ يَعْمَلُونَ</w:t>
      </w:r>
    </w:p>
    <w:p w:rsidR="000E2289" w:rsidRDefault="000E2289" w:rsidP="000E2289">
      <w:pPr>
        <w:pStyle w:val="libNormal"/>
      </w:pPr>
      <w:r>
        <w:t>140. Zar da vam, pored Allaha, tražim drugog boga, o On vas je iznad ostalog svijeta uzdigao?”</w:t>
      </w:r>
    </w:p>
    <w:p w:rsidR="000E2289" w:rsidRDefault="000E2289" w:rsidP="002050A8">
      <w:pPr>
        <w:pStyle w:val="libAie"/>
      </w:pPr>
      <w:r>
        <w:rPr>
          <w:rtl/>
        </w:rPr>
        <w:t>قَالَ أَغَيْرَ اللّهِ أَبْغِيكُمْ إِلَـهًا وَهُوَ فَضَّلَكُمْ عَلَى الْعَالَمِينَ</w:t>
      </w:r>
    </w:p>
    <w:p w:rsidR="000E2289" w:rsidRDefault="000E2289" w:rsidP="000E2289">
      <w:pPr>
        <w:pStyle w:val="libNormal"/>
      </w:pPr>
      <w:r>
        <w:t>141. I pošto smo vas Mi od faraonovih ljudi izbavili, koji su vas neizmjerno mučili: mušku djecu su vašu ubijali, a žensku vam u životu ostavljali, - to je bilo teško iskušenje Gospodara vašeg -,</w:t>
      </w:r>
    </w:p>
    <w:p w:rsidR="000E2289" w:rsidRDefault="000E2289" w:rsidP="002050A8">
      <w:pPr>
        <w:pStyle w:val="libAie"/>
      </w:pPr>
      <w:r>
        <w:rPr>
          <w:rtl/>
        </w:rPr>
        <w:t>وَإِذْ أَنجَيْنَاكُم مِّنْ آلِ فِرْعَونَ يَسُومُونَكُمْ سُوَءَ الْعَذَابِ يُقَتِّلُونَ أَبْنَاءكُمْ وَيَسْتَحْيُونَ نِسَاءكُمْ وَفِي ذَلِكُم بَلاء مِّن رَّبِّكُمْ عَظِيمٌ</w:t>
      </w:r>
    </w:p>
    <w:p w:rsidR="000E2289" w:rsidRDefault="000E2289" w:rsidP="000E2289">
      <w:pPr>
        <w:pStyle w:val="libNormal"/>
      </w:pPr>
      <w:r>
        <w:t>142. Mi odredismo da čas susreta sa Musaom bude kad se napuni trideset noći, i dopunismo ih još sa deset, pa se vrijeme koje je odredio Gospodar njegov ispuni za četrdeset noći. A Musa je bio rekao bratu svome Harunu: “Zastupaj me u narodu mome, i red pravi i ne slijedi puteve onih koji su smutljivci!”</w:t>
      </w:r>
    </w:p>
    <w:p w:rsidR="000E2289" w:rsidRDefault="000E2289" w:rsidP="002050A8">
      <w:pPr>
        <w:pStyle w:val="libAie"/>
      </w:pPr>
      <w:r>
        <w:rPr>
          <w:rtl/>
        </w:rPr>
        <w:t>وَوَاعَدْنَا مُوسَى ثَلاَثِينَ لَيْلَةً وَأَتْمَمْنَاهَا بِعَشْرٍ فَتَمَّ مِيقَاتُ رَبِّهِ أَرْبَعِينَ لَيْلَةً وَقَالَ مُوسَى لأَخِيهِ هَارُونَ اخْلُفْنِي فِي قَوْمِي وَأَصْلِحْ وَلاَ تَتَّبِعْ سَبِيلَ الْمُفْسِدِينَ</w:t>
      </w:r>
    </w:p>
    <w:p w:rsidR="000E2289" w:rsidRDefault="000E2289" w:rsidP="000E2289">
      <w:pPr>
        <w:pStyle w:val="libNormal"/>
      </w:pPr>
      <w:r>
        <w:t xml:space="preserve">143. I kad Nam Musa dođe u određeno vrijeme, i kada mu Gospodar njegov progovori, on reče: “Gospodaru moj, ukaži mi se da Te vidim!” - “Ne možeš Me vidjeti” - reče -, “ali pogledaj u ono brdo, pa ako ono ostane na svom mjestu, vidjećeš Me!” I kad se Gospodar njegov onom brdu otkri, </w:t>
      </w:r>
      <w:r>
        <w:lastRenderedPageBreak/>
        <w:t>On ga sa zemljom sravni, a Musa se onesviješćen strovali. Čim se osvijesti, reče: “Hvaljen neka si! Kajem Ti se, ja sam vjernik prvi!”</w:t>
      </w:r>
    </w:p>
    <w:p w:rsidR="000E2289" w:rsidRDefault="000E2289" w:rsidP="002050A8">
      <w:pPr>
        <w:pStyle w:val="libAie"/>
      </w:pPr>
      <w:r>
        <w:rPr>
          <w:rtl/>
        </w:rPr>
        <w:t>وَلَمَّا جَاء مُوسَى لِمِيقَاتِنَا وَكَلَّمَهُ رَبُّهُ قَالَ رَبِّ أَرِنِي أَنظُرْ إِلَيْكَ قَالَ لَن تَرَانِي وَلَـكِنِ انظُرْ إِلَى الْجَبَلِ فَإِنِ اسْتَقَرَّ مَكَانَهُ فَسَوْفَ تَرَانِي فَلَمَّا تَجَلَّى رَبُّهُ لِلْجَبَلِ جَعَلَهُ دَكًّا وَخَرَّ موسَى صَعِقًا فَلَمَّا أَفَاقَ قَالَ سُبْحَانَكَ تُبْتُ إِلَيْكَ وَأَنَاْ أَوَّلُ الْمُؤْمِنِينَ</w:t>
      </w:r>
    </w:p>
    <w:p w:rsidR="000E2289" w:rsidRDefault="000E2289" w:rsidP="000E2289">
      <w:pPr>
        <w:pStyle w:val="libNormal"/>
      </w:pPr>
      <w:r>
        <w:t>144. “O Musa”, - reče On - “Ja sam tebe odlikovao nad ostalim svijetom poslanstvom svojim i govorom Svojim. Ono što ti dajem uzmi i zahvalan budi!”</w:t>
      </w:r>
    </w:p>
    <w:p w:rsidR="000E2289" w:rsidRDefault="000E2289" w:rsidP="002050A8">
      <w:pPr>
        <w:pStyle w:val="libAie"/>
      </w:pPr>
      <w:r>
        <w:rPr>
          <w:rtl/>
        </w:rPr>
        <w:t>قَالَ يَا مُوسَى إِنِّي اصْطَفَيْتُكَ عَلَى النَّاسِ بِرِسَالاَتِي وَبِكَلاَمِي فَخُذْ مَا آتَيْتُكَ وَكُن مِّنَ الشَّاكِرِينَ</w:t>
      </w:r>
    </w:p>
    <w:p w:rsidR="000E2289" w:rsidRDefault="000E2289" w:rsidP="000E2289">
      <w:pPr>
        <w:pStyle w:val="libNormal"/>
      </w:pPr>
      <w:r>
        <w:t>145. I Mi mu na pločama napisasmo pouku za sve, i objašnjenje za svašta. “Primi ih svojski, a narodu svome zapovjedi da se pridržava onoga što je u njima ljepše!” A pokazaću vam i zemlju grešnika.</w:t>
      </w:r>
    </w:p>
    <w:p w:rsidR="000E2289" w:rsidRDefault="000E2289" w:rsidP="002050A8">
      <w:pPr>
        <w:pStyle w:val="libAie"/>
      </w:pPr>
      <w:r>
        <w:rPr>
          <w:rtl/>
        </w:rPr>
        <w:t>وَكَتَبْنَا لَهُ فِي الأَلْوَاحِ مِن كُلِّ شَيْءٍ مَّوْعِظَةً وَتَفْصِيلاً لِّكُلِّ شَيْءٍ فَخُذْهَا بِقُوَّةٍ وَأْمُرْ قَوْمَكَ يَأْخُذُواْ بِأَحْسَنِهَا سَأُرِيكُمْ دَارَ الْفَاسِقِينَ</w:t>
      </w:r>
    </w:p>
    <w:p w:rsidR="000E2289" w:rsidRDefault="000E2289" w:rsidP="000E2289">
      <w:pPr>
        <w:pStyle w:val="libNormal"/>
      </w:pPr>
      <w:r>
        <w:t>146. Odvratiću od znamenja Mojih one koji se budu bez ikakva osnova na Zemlji oholili. I kakav god oni dokaz vide neće ga vjerovati: ako vide pravi put - neće ga kao put prihvatiti, a ako vide stranputicu - kao put će je prihvatiti. To zato što će dokaze Naše poricati i što će prema njima ravnodušni biti.</w:t>
      </w:r>
    </w:p>
    <w:p w:rsidR="000E2289" w:rsidRDefault="000E2289" w:rsidP="002050A8">
      <w:pPr>
        <w:pStyle w:val="libAie"/>
      </w:pPr>
      <w:r>
        <w:rPr>
          <w:rtl/>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p>
    <w:p w:rsidR="000E2289" w:rsidRDefault="000E2289" w:rsidP="000E2289">
      <w:pPr>
        <w:pStyle w:val="libNormal"/>
      </w:pPr>
      <w:r>
        <w:t>147. A onima koji dokaze naše ne budu priznavali i koji u susret na onom svijetu ne budu vjerovali, biće poništena djela njihova. Zar će biti drukčije kažnjeni nego ako su radili?</w:t>
      </w:r>
    </w:p>
    <w:p w:rsidR="000E2289" w:rsidRDefault="000E2289" w:rsidP="002050A8">
      <w:pPr>
        <w:pStyle w:val="libAie"/>
      </w:pPr>
      <w:r>
        <w:rPr>
          <w:rtl/>
        </w:rPr>
        <w:t>وَالَّذِينَ كَذَّبُواْ بِآيَاتِنَا وَلِقَاء الآخِرَةِ حَبِطَتْ أَعْمَالُهُمْ هَلْ يُجْزَوْنَ إِلاَّ مَا كَانُواْ يَعْمَلُونَ</w:t>
      </w:r>
    </w:p>
    <w:p w:rsidR="000E2289" w:rsidRDefault="000E2289" w:rsidP="000E2289">
      <w:pPr>
        <w:pStyle w:val="libNormal"/>
      </w:pPr>
      <w:r>
        <w:t>148. I narod Musaov, poslije odlaska njegova, prihvati od nakita svoga kip teleta koje je rikalo. Zar nisu vidjeli da im ono ne govori i da ih putem pravim ne vodi? Oni ga prihvatiše i prema sebi se ogriješiše.</w:t>
      </w:r>
    </w:p>
    <w:p w:rsidR="000E2289" w:rsidRDefault="000E2289" w:rsidP="002050A8">
      <w:pPr>
        <w:pStyle w:val="libAie"/>
      </w:pPr>
      <w:r>
        <w:rPr>
          <w:rtl/>
        </w:rPr>
        <w:t>وَاتَّخَذَ قَوْمُ مُوسَى مِن بَعْدِهِ مِنْ حُلِيِّهِمْ عِجْلاً جَسَدًا لَّهُ خُوَارٌ أَلَمْ يَرَوْاْ أَنَّهُ لاَ يُكَلِّمُهُمْ وَلاَ يَهْدِيهِمْ سَبِيلاً اتَّخَذُوهُ وَكَانُواْ ظَالِمِينَ</w:t>
      </w:r>
    </w:p>
    <w:p w:rsidR="000E2289" w:rsidRDefault="000E2289" w:rsidP="000E2289">
      <w:pPr>
        <w:pStyle w:val="libNormal"/>
      </w:pPr>
      <w:r>
        <w:t>149. I pošto se poslije gorko pokajaše i uvidješe da su zabludjeli, oni rekoše: “Ako se Gospodar naš na nas ne sažali i ako nam ne oprosti, doista ćemo biti izgubljeni!”</w:t>
      </w:r>
    </w:p>
    <w:p w:rsidR="000E2289" w:rsidRDefault="000E2289" w:rsidP="002050A8">
      <w:pPr>
        <w:pStyle w:val="libAie"/>
      </w:pPr>
      <w:r>
        <w:rPr>
          <w:rtl/>
        </w:rPr>
        <w:t>وَلَمَّا سُقِطَ فَي أَيْدِيهِمْ وَرَأَوْاْ أَنَّهُمْ قَدْ ضَلُّواْ قَالُواْ لَئِن لَّمْ يَرْحَمْنَا رَبُّنَا وَيَغْفِرْ لَنَا لَنَكُونَنَّ مِنَ الْخَاسِرِينَ</w:t>
      </w:r>
    </w:p>
    <w:p w:rsidR="000E2289" w:rsidRDefault="000E2289" w:rsidP="000E2289">
      <w:pPr>
        <w:pStyle w:val="libNormal"/>
      </w:pPr>
      <w:r>
        <w:t>150. A kad se Musa srdit i žalostan narodu svome vrati, povika: “Kako ste tako ružno poslije odlaska moga postupali! Zašto ste požurili i o naređenje Gospodara svoga se oglušili?” - i ploče baci, i brata svoga za kosu dohvati i poče ga vući sebi. “O sine majke moje,” - reče Harun - “narod nije nimalo do mene držao i umalo me nije ubio; nemoj da mi se svete dušmani i ne smatraj me jednim od onih koji su se prema sebi ogriješili.”</w:t>
      </w:r>
    </w:p>
    <w:p w:rsidR="000E2289" w:rsidRDefault="000E2289" w:rsidP="002050A8">
      <w:pPr>
        <w:pStyle w:val="libAie"/>
      </w:pPr>
      <w:r>
        <w:rPr>
          <w:rtl/>
        </w:rPr>
        <w:lastRenderedPageBreak/>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w:t>
      </w:r>
    </w:p>
    <w:p w:rsidR="000E2289" w:rsidRDefault="000E2289" w:rsidP="000E2289">
      <w:pPr>
        <w:pStyle w:val="libNormal"/>
      </w:pPr>
      <w:r>
        <w:t>151. “Gospodaru moj,” - zamoli Musa - “oprosti meni i bratu mome i učini da budemo pod okriljem Tvoje milosti, Ti si od milostivih najmilostiviji!”</w:t>
      </w:r>
    </w:p>
    <w:p w:rsidR="000E2289" w:rsidRDefault="000E2289" w:rsidP="002050A8">
      <w:pPr>
        <w:pStyle w:val="libAie"/>
      </w:pPr>
      <w:r>
        <w:rPr>
          <w:rtl/>
        </w:rPr>
        <w:t>قَالَ رَبِّ اغْفِرْ لِي وَلأَخِي وَأَدْخِلْنَا فِي رَحْمَتِكَ وَأَنتَ أَرْحَمُ الرَّاحِمِينَ</w:t>
      </w:r>
    </w:p>
    <w:p w:rsidR="000E2289" w:rsidRDefault="000E2289" w:rsidP="000E2289">
      <w:pPr>
        <w:pStyle w:val="libNormal"/>
      </w:pPr>
      <w:r>
        <w:t>152. One koji su tele prihvatili stići će kazna Gospodara njihova i poniženje još na ovom svijetu; tako Mi kažnjavamo one koji kuju laži.</w:t>
      </w:r>
    </w:p>
    <w:p w:rsidR="000E2289" w:rsidRDefault="000E2289" w:rsidP="002050A8">
      <w:pPr>
        <w:pStyle w:val="libAie"/>
      </w:pPr>
      <w:r>
        <w:rPr>
          <w:rtl/>
        </w:rPr>
        <w:t>إِنَّ الَّذِينَ اتَّخَذُواْ الْعِجْلَ سَيَنَالُهُمْ غَضَبٌ مِّن رَّبِّهِمْ وَذِلَّةٌ فِي الْحَياةِ الدُّنْيَا وَكَذَلِكَ نَجْزِي الْمُفْتَرِينَ</w:t>
      </w:r>
    </w:p>
    <w:p w:rsidR="000E2289" w:rsidRDefault="000E2289" w:rsidP="000E2289">
      <w:pPr>
        <w:pStyle w:val="libNormal"/>
      </w:pPr>
      <w:r>
        <w:t>153. A onima koji rđava djela rade, pa se poslije pokaju i vjernici postanu, Gospodar tvoj će, poslije toga, sigurno oprostiti i samilostan biti.</w:t>
      </w:r>
    </w:p>
    <w:p w:rsidR="000E2289" w:rsidRDefault="000E2289" w:rsidP="002050A8">
      <w:pPr>
        <w:pStyle w:val="libAie"/>
      </w:pPr>
      <w:r>
        <w:rPr>
          <w:rtl/>
        </w:rPr>
        <w:t>وَالَّذِينَ عَمِلُواْ السَّيِّئَاتِ ثُمَّ تَابُواْ مِن بَعْدِهَا وَآمَنُواْ إِنَّ رَبَّكَ مِن بَعْدِهَا لَغَفُورٌ رَّحِيمٌ</w:t>
      </w:r>
    </w:p>
    <w:p w:rsidR="000E2289" w:rsidRDefault="000E2289" w:rsidP="000E2289">
      <w:pPr>
        <w:pStyle w:val="libNormal"/>
      </w:pPr>
      <w:r>
        <w:t>154. I kad Musaa srdžba minu, on uze ploče na kojima je bilo ispisano uputstvo na pravi put i milost za one koji se Gospodara svoga boje.</w:t>
      </w:r>
    </w:p>
    <w:p w:rsidR="000E2289" w:rsidRDefault="000E2289" w:rsidP="002050A8">
      <w:pPr>
        <w:pStyle w:val="libAie"/>
      </w:pPr>
      <w:r>
        <w:rPr>
          <w:rtl/>
        </w:rPr>
        <w:t>وَلَمَّا سَكَتَ عَن مُّوسَى الْغَضَبُ أَخَذَ الأَلْوَاحَ وَفِي نُسْخَتِهَا هُدًى وَرَحْمَةٌ لِّلَّذِينَ هُمْ لِرَبِّهِمْ يَرْهَبُونَ</w:t>
      </w:r>
    </w:p>
    <w:p w:rsidR="000E2289" w:rsidRDefault="000E2289" w:rsidP="000E2289">
      <w:pPr>
        <w:pStyle w:val="libNormal"/>
      </w:pPr>
      <w:r>
        <w:t>155. I Musa odabra iz naroda svoga sedamdeset ljudi da u određeno vrijeme stanu pred Nas. A kad ih zadesi potres, on reče: “Gospodaru moj, da si htio, mogao si i njih i mene uništiti još prije. Zar da nas uništiš zbog onoga što su uradili bezumnici naši? To je samo iskušenje Tvoje kojim Ti, koga hoćeš, u zabludi ostavljaš, a kome hoćeš, na pravi put ukazuješ; Ti si Gospodar naš, pa nam oprosti i smiluj nam se, jer Ti praštaš najviše;</w:t>
      </w:r>
    </w:p>
    <w:p w:rsidR="000E2289" w:rsidRDefault="000E2289" w:rsidP="002050A8">
      <w:pPr>
        <w:pStyle w:val="libAie"/>
      </w:pPr>
      <w:r>
        <w:rPr>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w:t>
      </w:r>
    </w:p>
    <w:p w:rsidR="000E2289" w:rsidRDefault="000E2289" w:rsidP="000E2289">
      <w:pPr>
        <w:pStyle w:val="libNormal"/>
      </w:pPr>
      <w:r>
        <w:t>156. I dosudi nam milost na ovom svijetu, i na onom svijetu, - mi se, vraćamo Tebi!” - “Kaznom Svojom Ja kažnjavam koga hoću” - reče On -, “a milost Moja obuhvaća sve; daću je onima koji se budu grijeha klonili i zekat davali, I onima koji u dokaze Naše budu vjerovali,</w:t>
      </w:r>
    </w:p>
    <w:p w:rsidR="000E2289" w:rsidRDefault="000E2289" w:rsidP="002050A8">
      <w:pPr>
        <w:pStyle w:val="libAie"/>
      </w:pPr>
      <w:r>
        <w:rPr>
          <w:rtl/>
        </w:rPr>
        <w:t>وَاكْتُبْ لَنَا فِي هَـذِهِ الدُّنْيَا حَسَنَةً وَفِي الآخِرَةِ إِنَّا هُدْنَـا إِلَيْكَ قَالَ عَذَابِي أُصِيبُ بِهِ مَنْ أَشَاء وَرَحْمَتِي وَسِعَتْ كُلَّ شَيْءٍ فَسَأَكْتُبُهَا لِلَّذِينَ يَتَّقُونَ وَيُؤْتُونَ الزَّكَـاةَ وَالَّذِينَ هُم بِآيَاتِنَا يُؤْمِنُونَ</w:t>
      </w:r>
    </w:p>
    <w:p w:rsidR="000E2289" w:rsidRDefault="000E2289" w:rsidP="000E2289">
      <w:pPr>
        <w:pStyle w:val="libNormal"/>
      </w:pPr>
      <w:r>
        <w:t>157. onima koji će slijediti Poslanika, vjerovjesnika, koji neće znati ni da čita ni da piše, kojeg oni kod sebe, u Tevratu i Indžilu, zapisana nalaze, koji će od njih tražiti da čine dobra djela, a od odvratnih odvraćati ih, koji će im lijepa jela dozvoliti, a ružna im zabraniti, koji će ih tereta i teškoća koje su oni imali osloboditi. Zato će oni koji budu u njega vjerovali, koji ga budu podržavali i pomagali i svjetlo po njemu poslano slijedili - postići ono što budu željeli.</w:t>
      </w:r>
    </w:p>
    <w:p w:rsidR="000E2289" w:rsidRDefault="000E2289" w:rsidP="002050A8">
      <w:pPr>
        <w:pStyle w:val="libAie"/>
      </w:pPr>
      <w:r>
        <w:rP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w:t>
      </w:r>
    </w:p>
    <w:p w:rsidR="000E2289" w:rsidRDefault="000E2289" w:rsidP="000E2289">
      <w:pPr>
        <w:pStyle w:val="libNormal"/>
      </w:pPr>
      <w:r>
        <w:lastRenderedPageBreak/>
        <w:t>158. Reci: “O ljudi, ja sam svima vama Allahov poslanik, Njegova vlast je na nebesima i na Zemlji; nema drugog boga osim Njega, On život i smrt daje, i zato vjerujte u Allaha i Poslanika Njegova, vjerovjesnika, koji ne zna da čita i piše, koji vjeruje u Allaha i riječi Njegove; njega slijedite - da biste na pravom putu bili!”</w:t>
      </w:r>
    </w:p>
    <w:p w:rsidR="000E2289" w:rsidRDefault="000E2289" w:rsidP="002050A8">
      <w:pPr>
        <w:pStyle w:val="libAie"/>
      </w:pPr>
      <w:r>
        <w:rPr>
          <w:rtl/>
        </w:rPr>
        <w:t>قُلْ يَا أَيُّهَا النَّاسُ إِنِّي رَسُولُ اللّهِ إِلَيْكُمْ جَمِيعًا الَّذِي لَهُ مُلْكُ السَّمَاوَاتِ وَالأَرْضِ لا إِلَـهَ إِلاَّ هُوَ يُحْيِـي وَيُمِيتُ فَآمِنُواْ بِاللّهِ وَرَسُولِهِ النَّبِيِّ الأُمِّيِّ الَّذِي يُؤْمِنُ بِاللّهِ وَكَلِمَاتِهِ وَاتَّبِعُوهُ لَعَلَّكُمْ تَهْتَدُونَ</w:t>
      </w:r>
    </w:p>
    <w:p w:rsidR="000E2289" w:rsidRDefault="000E2289" w:rsidP="000E2289">
      <w:pPr>
        <w:pStyle w:val="libNormal"/>
      </w:pPr>
      <w:r>
        <w:t>159. U narodu Musaovu ima ljudi koji na istinu upućuju i koji prema njoj pravedno sude.</w:t>
      </w:r>
    </w:p>
    <w:p w:rsidR="000E2289" w:rsidRDefault="000E2289" w:rsidP="002050A8">
      <w:pPr>
        <w:pStyle w:val="libAie"/>
      </w:pPr>
      <w:r>
        <w:rPr>
          <w:rtl/>
        </w:rPr>
        <w:t>وَمِن قَوْمِ مُوسَى أُمَّةٌ يَهْدُونَ بِالْحَقِّ وَبِهِ يَعْدِلُونَ</w:t>
      </w:r>
    </w:p>
    <w:p w:rsidR="000E2289" w:rsidRDefault="000E2289" w:rsidP="000E2289">
      <w:pPr>
        <w:pStyle w:val="libNormal"/>
      </w:pPr>
      <w:r>
        <w:t>160. I Mi smo ih na dvanaest rodova podijelili, i Musau smo objavili, kad mu je narod njegov vode zatražio: “Udari štapom svojim po stijeni!” - i iz nje je dvanaest vrela provrelo, svaki rod je znao vrelo iz kog će piti. I Mi smo im od oblaka hlad pravili i manu i prepelice im davali: “Jedite lijepe stvari kojima vas opskrbljujemo!” Oni nisu Nama nepravdu učinili, sami su sebi nepravedni bili.</w:t>
      </w:r>
    </w:p>
    <w:p w:rsidR="000E2289" w:rsidRDefault="000E2289" w:rsidP="002050A8">
      <w:pPr>
        <w:pStyle w:val="libAie"/>
      </w:pPr>
      <w:r>
        <w:rPr>
          <w:rtl/>
        </w:rPr>
        <w:t>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وَلَـكِن كَانُواْ أَنفُسَهُمْ يَظْلِمُونَ</w:t>
      </w:r>
    </w:p>
    <w:p w:rsidR="000E2289" w:rsidRDefault="000E2289" w:rsidP="000E2289">
      <w:pPr>
        <w:pStyle w:val="libNormal"/>
      </w:pPr>
      <w:r>
        <w:t xml:space="preserve">161. A kada im je bilo rečeno: “Nastanite se u ovom gradu i jedite odakle hoćete i recite: “Oprosti!” a na kapiju uđite glava pognutih - oprostićemo vam grijehe vaše, a onima koji dobra djela čine daćemo i više”, - </w:t>
      </w:r>
    </w:p>
    <w:p w:rsidR="000E2289" w:rsidRDefault="000E2289" w:rsidP="002050A8">
      <w:pPr>
        <w:pStyle w:val="libAie"/>
      </w:pPr>
      <w:r>
        <w:rPr>
          <w:rtl/>
        </w:rPr>
        <w:t>وَإِذْ قِيلَ لَهُمُ اسْكُنُواْ هَـذِهِ الْقَرْيَةَ وَكُلُواْ مِنْهَا حَيْثُ شِئْتُمْ وَقُولُواْ حِطَّةٌ وَادْخُلُواْ الْبَابَ سُجَّدًا نَّغْفِرْ لَكُمْ خَطِيئَاتِكُمْ سَنَزِيدُ الْمُحْسِنِينَ</w:t>
      </w:r>
    </w:p>
    <w:p w:rsidR="000E2289" w:rsidRDefault="000E2289" w:rsidP="000E2289">
      <w:pPr>
        <w:pStyle w:val="libNormal"/>
      </w:pPr>
      <w:r>
        <w:t>162. onda su oni nepravedni među njima zamijenili drugom riječ koja im je bila rečena, i Mi smo na njih s neba kaznu spustili zato što su stalni nepravedni bili.</w:t>
      </w:r>
    </w:p>
    <w:p w:rsidR="000E2289" w:rsidRDefault="000E2289" w:rsidP="002050A8">
      <w:pPr>
        <w:pStyle w:val="libAie"/>
      </w:pPr>
      <w:r>
        <w:rPr>
          <w:rtl/>
        </w:rPr>
        <w:t>فَبَدَّلَ الَّذِينَ ظَلَمُواْ مِنْهُمْ قَوْلاً غَيْرَ الَّذِي قِيلَ لَهُمْ فَأَرْسَلْنَا عَلَيْهِمْ رِجْزًا مِّنَ السَّمَاء بِمَا كَانُواْ يَظْلِمُونَ</w:t>
      </w:r>
    </w:p>
    <w:p w:rsidR="000E2289" w:rsidRDefault="000E2289" w:rsidP="000E2289">
      <w:pPr>
        <w:pStyle w:val="libNormal"/>
      </w:pPr>
      <w:r>
        <w:t>163. I upitaj ih o gradu koji se nalazio pored mora kad su propise o suboti kršili: kada su im ribe, na oči njihove, dolazile dok su subotu svetkovali, a kad nisu svetkovali, one im nisu dolazile. Eto, tako smo ih u iskušenje dovodili zato što su stalno griješili.</w:t>
      </w:r>
    </w:p>
    <w:p w:rsidR="000E2289" w:rsidRDefault="000E2289" w:rsidP="002050A8">
      <w:pPr>
        <w:pStyle w:val="libAie"/>
      </w:pPr>
      <w:r>
        <w:rPr>
          <w:rtl/>
        </w:rPr>
        <w:t>واَسْأَلْهُمْ عَنِ الْقَرْيَةِ الَّتِي كَانَتْ حَاضِرَةَ الْبَحْرِ إِذْ يَعْدُونَ فِي السَّبْتِ إِذْ تَأْتِيهِمْ حِيتَانُهُمْ يَوْمَ سَبْتِهِمْ شُرَّعاً وَيَوْمَ لاَ يَسْبِتُونَ لاَ تَأْتِيهِمْ كَذَلِكَ نَبْلُوهُم بِمَا كَانُوا يَفْسُقُونَ</w:t>
      </w:r>
    </w:p>
    <w:p w:rsidR="000E2289" w:rsidRDefault="000E2289" w:rsidP="000E2289">
      <w:pPr>
        <w:pStyle w:val="libNormal"/>
      </w:pPr>
      <w:r>
        <w:t>164. A kad neki od njih rekoše: “Zašto opominjete narod koji će Allah uništiti ili ga teškim mukama namučiti?” - oni odgovoriše: “Da bismo se pred Gospodarem vašim opravdali i da bi se oni grijeha klonili.”</w:t>
      </w:r>
    </w:p>
    <w:p w:rsidR="000E2289" w:rsidRDefault="000E2289" w:rsidP="002050A8">
      <w:pPr>
        <w:pStyle w:val="libAie"/>
      </w:pPr>
      <w:r>
        <w:rPr>
          <w:rtl/>
        </w:rPr>
        <w:t>وَإِذَ قَالَتْ أُمَّةٌ مِّنْهُمْ لِمَ تَعِظُونَ قَوْمًا اللّهُ مُهْلِكُهُمْ أَوْ مُعَذِّبُهُمْ عَذَابًا شَدِيدًا قَالُواْ مَعْذِرَةً إِلَى رَبِّكُمْ وَلَعَلَّهُمْ يَتَّقُونَ</w:t>
      </w:r>
    </w:p>
    <w:p w:rsidR="000E2289" w:rsidRDefault="000E2289" w:rsidP="000E2289">
      <w:pPr>
        <w:pStyle w:val="libNormal"/>
      </w:pPr>
      <w:r>
        <w:t>165. I kada zaboraviše ono čime su bili opominjani, Mi izbavismo one koji su od navaljalih djela odvraćali, a teškom kaznom kaznismo grešnike, zato što su stalno u grijehu bili.</w:t>
      </w:r>
    </w:p>
    <w:p w:rsidR="000E2289" w:rsidRDefault="000E2289" w:rsidP="002050A8">
      <w:pPr>
        <w:pStyle w:val="libAie"/>
      </w:pPr>
      <w:r>
        <w:rPr>
          <w:rtl/>
        </w:rPr>
        <w:lastRenderedPageBreak/>
        <w:t>فَلَمَّا نَسُواْ مَا ذُكِّرُواْ بِهِ أَنجَيْنَا الَّذِينَ يَنْهَوْنَ عَنِ السُّوءِ وَأَخَذْنَا الَّذِينَ ظَلَمُواْ بِعَذَابٍ بَئِيسٍ بِمَا كَانُواْ يَفْسُقُونَ</w:t>
      </w:r>
    </w:p>
    <w:p w:rsidR="000E2289" w:rsidRDefault="000E2289" w:rsidP="000E2289">
      <w:pPr>
        <w:pStyle w:val="libNormal"/>
      </w:pPr>
      <w:r>
        <w:t>166. I pošto su oni bahato odbili da se okane onoga što im se zabranjivalo, Mi smo im rekli: “Postanite majmuni prezreni!”</w:t>
      </w:r>
    </w:p>
    <w:p w:rsidR="000E2289" w:rsidRDefault="000E2289" w:rsidP="002050A8">
      <w:pPr>
        <w:pStyle w:val="libAie"/>
      </w:pPr>
      <w:r>
        <w:rPr>
          <w:rtl/>
        </w:rPr>
        <w:t>فَلَمَّا عَتَوْاْ عَن مَّا نُهُواْ عَنْهُ قُلْنَا لَهُمْ كُونُواْ قِرَدَةً خَاسِئِينَ</w:t>
      </w:r>
    </w:p>
    <w:p w:rsidR="000E2289" w:rsidRDefault="000E2289" w:rsidP="000E2289">
      <w:pPr>
        <w:pStyle w:val="libNormal"/>
      </w:pPr>
      <w:r>
        <w:t>167. I Gospodar tvoj obznani da će do Smaka svijete prepuštati nad njima vlast nekome ko će ih najgori način tlačiti. Gospodar tvoj je, doista, brz kad kažnjava, a On oprašta i samilostan je.</w:t>
      </w:r>
    </w:p>
    <w:p w:rsidR="000E2289" w:rsidRDefault="000E2289" w:rsidP="002050A8">
      <w:pPr>
        <w:pStyle w:val="libAie"/>
      </w:pPr>
      <w:r>
        <w:rPr>
          <w:rtl/>
        </w:rPr>
        <w:t>وَإِذْ تَأَذَّنَ رَبُّكَ لَيَبْعَثَنَّ عَلَيْهِمْ إِلَى يَوْمِ الْقِيَامَةِ مَن يَسُومُهُمْ سُوءَ الْعَذَابِ إِنَّ رَبَّكَ لَسَرِيعُ الْعِقَابِ وَإِنَّهُ لَغَفُورٌ رَّحِيمٌ</w:t>
      </w:r>
    </w:p>
    <w:p w:rsidR="000E2289" w:rsidRDefault="000E2289" w:rsidP="000E2289">
      <w:pPr>
        <w:pStyle w:val="libNormal"/>
      </w:pPr>
      <w:r>
        <w:t>168. I Mi smo ih po Zemlji kao narode raspodijelili: ima ih dobrih, a i onih koji to nisu; i u dobru i u zlu smo ih provjeravali da bi se opametili.</w:t>
      </w:r>
    </w:p>
    <w:p w:rsidR="000E2289" w:rsidRDefault="000E2289" w:rsidP="002050A8">
      <w:pPr>
        <w:pStyle w:val="libAie"/>
      </w:pPr>
      <w:r>
        <w:rPr>
          <w:rtl/>
        </w:rPr>
        <w:t>وَقَطَّعْنَاهُمْ فِي الأَرْضِ أُمَمًا مِّنْهُمُ الصَّالِحُونَ وَمِنْهُمْ دُونَ ذَلِكَ وَبَلَوْنَاهُمْ بِالْحَسَنَاتِ وَالسَّيِّئَاتِ لَعَلَّهُمْ يَرْجِعُونَ</w:t>
      </w:r>
    </w:p>
    <w:p w:rsidR="000E2289" w:rsidRDefault="000E2289" w:rsidP="000E2289">
      <w:pPr>
        <w:pStyle w:val="libNormal"/>
      </w:pPr>
      <w:r>
        <w:t>169. I poslije njih ostala su pokoljenja koja su Knjigu naslijedila i koja su kupila mrvice ovoga prolaznog svijeta, i govorila: “Biće nam oprošteno!” A ako bi im opet dopalo šaka tako nešto, opet bi to činili. Zar od njih nije uzet zavjet u Knjizi - a oni čitaju ono što je u njoj - da će o Allahu samo istinu govoriti. Onaj svijet je bolji za one koji se grijeha klone; opametite se!</w:t>
      </w:r>
    </w:p>
    <w:p w:rsidR="000E2289" w:rsidRDefault="000E2289" w:rsidP="002050A8">
      <w:pPr>
        <w:pStyle w:val="libAie"/>
      </w:pPr>
      <w:r>
        <w:rPr>
          <w:rtl/>
        </w:rPr>
        <w:t>فَخَلَفَ مِن بَعْدِهِمْ خَلْفٌ وَرِثُواْ الْكِتَابَ يَأْخُذُونَ عَرَضَ هَـذَا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w:t>
      </w:r>
    </w:p>
    <w:p w:rsidR="000E2289" w:rsidRDefault="000E2289" w:rsidP="000E2289">
      <w:pPr>
        <w:pStyle w:val="libNormal"/>
      </w:pPr>
      <w:r>
        <w:t>170. A oni koji se čvrsto drže Knjige i koji obavljaju molitvu - pa, Mi doista nećemo dopustiti propadne nagrada onima koji čine dobra djela.</w:t>
      </w:r>
    </w:p>
    <w:p w:rsidR="000E2289" w:rsidRDefault="000E2289" w:rsidP="002050A8">
      <w:pPr>
        <w:pStyle w:val="libAie"/>
      </w:pPr>
      <w:r>
        <w:rPr>
          <w:rtl/>
        </w:rPr>
        <w:t>وَالَّذِينَ يُمَسَّكُونَ بِالْكِتَابِ وَأَقَامُواْ الصَّلاَةَ إِنَّا لاَ نُضِيعُ أَجْرَ الْمُصْلِحِينَ</w:t>
      </w:r>
    </w:p>
    <w:p w:rsidR="000E2289" w:rsidRDefault="000E2289" w:rsidP="000E2289">
      <w:pPr>
        <w:pStyle w:val="libNormal"/>
      </w:pPr>
      <w:r>
        <w:t>171. A kada smo iznad njih brdo podigli, - činilo se kao oblak -, oni su bili uvjereni da će na njih pasti. “Prihvatite odlučno ono što smo vam dali, i naka vam je na umu ono što je u njemu - da biste bili pobožni!”</w:t>
      </w:r>
    </w:p>
    <w:p w:rsidR="000E2289" w:rsidRDefault="000E2289" w:rsidP="002050A8">
      <w:pPr>
        <w:pStyle w:val="libAie"/>
      </w:pPr>
      <w:r>
        <w:rPr>
          <w:rtl/>
        </w:rPr>
        <w:t>وَإِذ نَتَقْنَا الْجَبَلَ فَوْقَهُمْ كَأَنَّهُ ظُلَّةٌ وَظَنُّواْ أَنَّهُ وَاقِعٌ بِهِمْ خُذُواْ مَا آتَيْنَاكُم بِقُوَّةٍ وَاذْكُرُواْ مَا فِيهِ لَعَلَّكُمْ تَتَّقُونَ</w:t>
      </w:r>
    </w:p>
    <w:p w:rsidR="000E2289" w:rsidRDefault="000E2289" w:rsidP="000E2289">
      <w:pPr>
        <w:pStyle w:val="libNormal"/>
      </w:pPr>
      <w:r>
        <w:t>172. I kad je Gospodar tvoj iz kičmi Ademovih sinova izveo potomstvo njihovo i zatražio od njih da posvjedoče protiv sebe: “Zar Ja nisam Gospodar vaš?” - oni su odgovarali: “Jesi, mi svjedočimo” - i to zato da na sudnjem danu ne reknete: “Mi o ovome ništa nismo znali”,</w:t>
      </w:r>
    </w:p>
    <w:p w:rsidR="000E2289" w:rsidRDefault="000E2289" w:rsidP="002050A8">
      <w:pPr>
        <w:pStyle w:val="libAie"/>
      </w:pPr>
      <w:r>
        <w:rPr>
          <w:rtl/>
        </w:rPr>
        <w:t>وَإِذْ أَخَذَ رَبُّكَ مِن بَنِي آدَمَ مِن ظُهُورِهِمْ ذُرِّيَّتَهُمْ وَأَشْهَدَهُمْ عَلَى أَنفُسِهِمْ أَلَسْتَ بِرَبِّكُمْ قَالُواْ بَلَى شَهِدْنَا أَن تَقُولُواْ يَوْمَ الْقِيَامَةِ إِنَّا كُنَّا عَنْ هَذَا غَافِلِينَ</w:t>
      </w:r>
    </w:p>
    <w:p w:rsidR="000E2289" w:rsidRDefault="000E2289" w:rsidP="000E2289">
      <w:pPr>
        <w:pStyle w:val="libNormal"/>
      </w:pPr>
      <w:r>
        <w:t>173. Ili da ne reknete: “Naši preci su prije nas druge Allahu ravnim smatrali, a mi smo pokoljenje poslije njih. Zar ćeš nas kazniti za ono što su lažljivci činili?”</w:t>
      </w:r>
    </w:p>
    <w:p w:rsidR="000E2289" w:rsidRDefault="000E2289" w:rsidP="002050A8">
      <w:pPr>
        <w:pStyle w:val="libAie"/>
      </w:pPr>
      <w:r>
        <w:rPr>
          <w:rtl/>
        </w:rPr>
        <w:t>أَوْ تَقُولُواْ إِنَّمَا أَشْرَكَ آبَاؤُنَا مِن قَبْلُ وَكُنَّا ذُرِّيَّةً مِّن بَعْدِهِمْ أَفَتُهْلِكُنَا بِمَا فَعَلَ الْمُبْطِلُونَ</w:t>
      </w:r>
    </w:p>
    <w:p w:rsidR="000E2289" w:rsidRDefault="000E2289" w:rsidP="000E2289">
      <w:pPr>
        <w:pStyle w:val="libNormal"/>
      </w:pPr>
      <w:r>
        <w:t>174. I tako, eto, Mi opširno iznosimo dokaze, da bi oni došli sebi.</w:t>
      </w:r>
    </w:p>
    <w:p w:rsidR="000E2289" w:rsidRDefault="000E2289" w:rsidP="002050A8">
      <w:pPr>
        <w:pStyle w:val="libAie"/>
      </w:pPr>
      <w:r>
        <w:rPr>
          <w:rtl/>
        </w:rPr>
        <w:lastRenderedPageBreak/>
        <w:t>وَكَذَلِكَ نُفَصِّلُ الآيَاتِ وَلَعَلَّهُمْ يَرْجِعُونَ</w:t>
      </w:r>
    </w:p>
    <w:p w:rsidR="000E2289" w:rsidRDefault="000E2289" w:rsidP="000E2289">
      <w:pPr>
        <w:pStyle w:val="libNormal"/>
      </w:pPr>
      <w:r>
        <w:t>175. I kaži im vijest o onome kome smo dokaze Naše dali, ali koji se od njih udaljio pa ga je šejtan dostigao, i on je zalutao.</w:t>
      </w:r>
    </w:p>
    <w:p w:rsidR="000E2289" w:rsidRDefault="000E2289" w:rsidP="002050A8">
      <w:pPr>
        <w:pStyle w:val="libAie"/>
      </w:pPr>
      <w:r>
        <w:rPr>
          <w:rtl/>
        </w:rPr>
        <w:t>وَاتْلُ عَلَيْهِمْ نَبَأَ الَّذِيَ آتَيْنَاهُ آيَاتِنَا فَانسَلَخَ مِنْهَا فَأَتْبَعَهُ الشَّيْطَانُ فَكَانَ مِنَ الْغَاوِينَ</w:t>
      </w:r>
    </w:p>
    <w:p w:rsidR="000E2289" w:rsidRDefault="000E2289" w:rsidP="000E2289">
      <w:pPr>
        <w:pStyle w:val="libNormal"/>
      </w:pPr>
      <w:r>
        <w:t>176. A da smo htjeli, mogli smo ga s njima uzvisiti, ali se on ovom svijetu priklonio i za svojom strašću krenuo. Njegov slučaj je slučaj kao psa: ako ga potjeraš on isplažena jezika dahće, a ako ga se okaniš on opet dahće. Takvi su ljudi koji Naše dokaze smatraju lažnim; zato kazuj događaje da bi oni razmislili.</w:t>
      </w:r>
    </w:p>
    <w:p w:rsidR="000E2289" w:rsidRDefault="000E2289" w:rsidP="002050A8">
      <w:pPr>
        <w:pStyle w:val="libAie"/>
      </w:pPr>
      <w:r>
        <w:rPr>
          <w:rtl/>
        </w:rPr>
        <w:t>وَلَوْ شِئْنَا لَرَفَعْنَاهُ بِهَا وَلَـكِنَّهُ أَخْلَدَ إِلَى الأَرْضِ وَاتَّبَعَ هَوَاهُ فَمَثَلُهُ كَمَثَلِ الْكَلْبِ إِن تَحْمِلْ عَلَيْهِ يَلْهَثْ أَوْ تَتْرُكْهُ يَلْهَث ذَّلِكَ مَثَلُ الْقَوْمِ الَّذِينَ كَذَّبُواْ بِآيَاتِنَا فَاقْصُصِ الْقَصَصَ لَعَلَّهُمْ يَتَفَكَّرُونَ</w:t>
      </w:r>
    </w:p>
    <w:p w:rsidR="000E2289" w:rsidRDefault="000E2289" w:rsidP="000E2289">
      <w:pPr>
        <w:pStyle w:val="libNormal"/>
      </w:pPr>
      <w:r>
        <w:t>177. Loš su primjer ljudi koji ne priznaju Naše dokaze, oni zlo čine sami sebi.</w:t>
      </w:r>
    </w:p>
    <w:p w:rsidR="000E2289" w:rsidRDefault="000E2289" w:rsidP="002050A8">
      <w:pPr>
        <w:pStyle w:val="libAie"/>
      </w:pPr>
      <w:r>
        <w:rPr>
          <w:rtl/>
        </w:rPr>
        <w:t>سَاء مَثَلاً الْقَوْمُ الَّذِينَ كَذَّبُواْ بِآيَاتِنَا وَأَنفُسَهُمْ كَانُواْ يَظْلِمُونَ</w:t>
      </w:r>
    </w:p>
    <w:p w:rsidR="000E2289" w:rsidRDefault="000E2289" w:rsidP="000E2289">
      <w:pPr>
        <w:pStyle w:val="libNormal"/>
      </w:pPr>
      <w:r>
        <w:t>178. Kome Allah ukaže na pravi put - biće na pravom putu, a koga ostavi u zabludi - taj će izgubljen biti.</w:t>
      </w:r>
    </w:p>
    <w:p w:rsidR="000E2289" w:rsidRDefault="000E2289" w:rsidP="002050A8">
      <w:pPr>
        <w:pStyle w:val="libAie"/>
      </w:pPr>
      <w:r>
        <w:rPr>
          <w:rtl/>
        </w:rPr>
        <w:t>مَن يَهْدِ اللّهُ فَهُوَ الْمُهْتَدِي وَمَن يُضْلِلْ فَأُوْلَـئِكَ هُمُ الْخَاسِرُونَ</w:t>
      </w:r>
    </w:p>
    <w:p w:rsidR="000E2289" w:rsidRDefault="000E2289" w:rsidP="000E2289">
      <w:pPr>
        <w:pStyle w:val="libNormal"/>
      </w:pPr>
      <w:r>
        <w:t>179. Mi smo za džehennem mnoge džinnove i ljude stvorili; oni pameti imaju - a njima ne shvaćaju, oni oči imaju - a njima ne vide, oni uši imaju - a njima ne čuju; oni su kao stoka, čak i gori - oni su zaista nemarni.</w:t>
      </w:r>
    </w:p>
    <w:p w:rsidR="000E2289" w:rsidRDefault="000E2289" w:rsidP="002050A8">
      <w:pPr>
        <w:pStyle w:val="libAie"/>
      </w:pPr>
      <w:r>
        <w:rPr>
          <w:rtl/>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w:t>
      </w:r>
    </w:p>
    <w:p w:rsidR="000E2289" w:rsidRDefault="000E2289" w:rsidP="000E2289">
      <w:pPr>
        <w:pStyle w:val="libNormal"/>
      </w:pPr>
      <w:r>
        <w:t>180. Allah ima najljepša imena i vi Ga zovite njima, a klonite se onih koji iskreću Njegova imena - kako budu radili, onako će biti kažnjeni!</w:t>
      </w:r>
    </w:p>
    <w:p w:rsidR="000E2289" w:rsidRDefault="000E2289" w:rsidP="002050A8">
      <w:pPr>
        <w:pStyle w:val="libAie"/>
      </w:pPr>
      <w:r>
        <w:rPr>
          <w:rtl/>
        </w:rPr>
        <w:t>وَلِلّهِ الأَسْمَاء الْحُسْنَى فَادْعُوهُ بِهَا وَذَرُواْ الَّذِينَ يُلْحِدُونَ فِي أَسْمَآئِهِ سَيُجْزَوْنَ مَا كَانُواْ يَعْمَلُونَ</w:t>
      </w:r>
    </w:p>
    <w:p w:rsidR="000E2289" w:rsidRDefault="000E2289" w:rsidP="000E2289">
      <w:pPr>
        <w:pStyle w:val="libNormal"/>
      </w:pPr>
      <w:r>
        <w:t>181. A među onima koje stvaramo ima ljudi koji druge upućuju istini i koji prema njoj pravedno sude.</w:t>
      </w:r>
    </w:p>
    <w:p w:rsidR="000E2289" w:rsidRDefault="000E2289" w:rsidP="002050A8">
      <w:pPr>
        <w:pStyle w:val="libAie"/>
      </w:pPr>
      <w:r>
        <w:rPr>
          <w:rtl/>
        </w:rPr>
        <w:t>وَمِمَّنْ خَلَقْنَا أُمَّةٌ يَهْدُونَ بِالْحَقِّ وَبِهِ يَعْدِلُونَ</w:t>
      </w:r>
    </w:p>
    <w:p w:rsidR="000E2289" w:rsidRDefault="000E2289" w:rsidP="000E2289">
      <w:pPr>
        <w:pStyle w:val="libNormal"/>
      </w:pPr>
      <w:r>
        <w:t>182. A one koji naše riječi poriču Mi ćemo malo po malo, a da oni neće ni znati, u propast voditi.</w:t>
      </w:r>
    </w:p>
    <w:p w:rsidR="000E2289" w:rsidRDefault="000E2289" w:rsidP="002050A8">
      <w:pPr>
        <w:pStyle w:val="libAie"/>
      </w:pPr>
      <w:r>
        <w:rPr>
          <w:rtl/>
        </w:rPr>
        <w:t>وَالَّذِينَ كَذَّبُواْ بِآيَاتِنَا سَنَسْتَدْرِجُهُم مِّنْ حَيْثُ لاَ يَعْلَمُونَ</w:t>
      </w:r>
    </w:p>
    <w:p w:rsidR="000E2289" w:rsidRDefault="000E2289" w:rsidP="000E2289">
      <w:pPr>
        <w:pStyle w:val="libNormal"/>
      </w:pPr>
      <w:r>
        <w:t>183. i davaću im vremena, obmana Moja doista je trajna.</w:t>
      </w:r>
    </w:p>
    <w:p w:rsidR="000E2289" w:rsidRDefault="000E2289" w:rsidP="002050A8">
      <w:pPr>
        <w:pStyle w:val="libAie"/>
      </w:pPr>
      <w:r>
        <w:rPr>
          <w:rtl/>
        </w:rPr>
        <w:t>وَأُمْلِي لَهُمْ إِنَّ كَيْدِي مَتِينٌ</w:t>
      </w:r>
    </w:p>
    <w:p w:rsidR="000E2289" w:rsidRDefault="000E2289" w:rsidP="000E2289">
      <w:pPr>
        <w:pStyle w:val="libNormal"/>
      </w:pPr>
      <w:r>
        <w:t>184. Pa zašto oni ne razmisle da njima poslani poslanik nije lud; on samo otvoreno opominje.</w:t>
      </w:r>
    </w:p>
    <w:p w:rsidR="000E2289" w:rsidRDefault="000E2289" w:rsidP="002050A8">
      <w:pPr>
        <w:pStyle w:val="libAie"/>
      </w:pPr>
      <w:r>
        <w:rPr>
          <w:rtl/>
        </w:rPr>
        <w:t>أَوَلَمْ يَتَفَكَّرُواْ مَا بِصَاحِبِهِم مِّن جِنَّةٍ إِنْ هُوَ إِلاَّ نَذِيرٌ مُّبِينٌ</w:t>
      </w:r>
    </w:p>
    <w:p w:rsidR="000E2289" w:rsidRDefault="000E2289" w:rsidP="000E2289">
      <w:pPr>
        <w:pStyle w:val="libNormal"/>
      </w:pPr>
      <w:r>
        <w:t>185. I zašto oni ne promisle o carstvu nebesa i Zemlje i o svemu onome što je On stvorio, i da im se, možda, kraj njihov primakao? Pa u koje će riječi, ako ne u Kur’an vjerovati?</w:t>
      </w:r>
    </w:p>
    <w:p w:rsidR="000E2289" w:rsidRDefault="000E2289" w:rsidP="002050A8">
      <w:pPr>
        <w:pStyle w:val="libAie"/>
      </w:pPr>
      <w:r>
        <w:rPr>
          <w:rtl/>
        </w:rPr>
        <w:t>أَوَلَمْ يَنظُرُواْ فِي مَلَكُوتِ السَّمَاوَاتِ وَالأَرْضِ وَمَا خَلَقَ اللّهُ مِن شَيْءٍ وَأَنْ عَسَى أَن يَكُونَ قَدِ اقْتَرَبَ أَجَلُهُمْ فَبِأَيِّ حَدِيثٍ بَعْدَهُ يُؤْمِنُونَ</w:t>
      </w:r>
    </w:p>
    <w:p w:rsidR="000E2289" w:rsidRDefault="000E2289" w:rsidP="000E2289">
      <w:pPr>
        <w:pStyle w:val="libNormal"/>
      </w:pPr>
      <w:r>
        <w:lastRenderedPageBreak/>
        <w:t>186. Koga Allah u zabludi ostavi, niko ga ne može na pravi put uputiti! On će ih ostaviti da u nevjerstvu svome lutaju.</w:t>
      </w:r>
    </w:p>
    <w:p w:rsidR="000E2289" w:rsidRDefault="000E2289" w:rsidP="002050A8">
      <w:pPr>
        <w:pStyle w:val="libAie"/>
      </w:pPr>
      <w:r>
        <w:rPr>
          <w:rtl/>
        </w:rPr>
        <w:t>مَن يُضْلِلِ اللّهُ فَلاَ هَادِيَ لَهُ وَيَذَرُهُمْ فِي طُغْيَانِهِمْ يَعْمَهُونَ</w:t>
      </w:r>
    </w:p>
    <w:p w:rsidR="000E2289" w:rsidRDefault="000E2289" w:rsidP="000E2289">
      <w:pPr>
        <w:pStyle w:val="libNormal"/>
      </w:pPr>
      <w:r>
        <w:t>187. Pitaju te o Smaku svijeta kada će se zbiti. Reci: “To zna jedino Gospodar moj, On će ga u njegovo vrijem otkriti, a težak će biti nebesima i Zemlji, sasvim neočekivano će vam doći”. Pitaju te kao da ti o njemu nešto znaš. Reci: “To samo Allah zna, ali većina ljudi ne zna”.</w:t>
      </w:r>
    </w:p>
    <w:p w:rsidR="000E2289" w:rsidRDefault="000E2289" w:rsidP="002050A8">
      <w:pPr>
        <w:pStyle w:val="libAie"/>
      </w:pPr>
      <w:r>
        <w:rPr>
          <w:rtl/>
        </w:rPr>
        <w:t>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وَلَـكِنَّ أَكْثَرَ النَّاسِ لاَ يَعْلَمُونَ</w:t>
      </w:r>
    </w:p>
    <w:p w:rsidR="000E2289" w:rsidRDefault="000E2289" w:rsidP="000E2289">
      <w:pPr>
        <w:pStyle w:val="libNormal"/>
      </w:pPr>
      <w:r>
        <w:t>188. Reci; “Ja ne mogu ni samom sebi neku korist pribaviti, ni od sebe kakvu štetu otkloniti; biva onako kako Allah hoće. A da znam pronicati u tajne, stekao bih mnoga dobra, a zlo bi bilo daleko od mene; ja samo donosim opomene i radosne vijesti ljudima koji vjeruju.”</w:t>
      </w:r>
    </w:p>
    <w:p w:rsidR="000E2289" w:rsidRDefault="000E2289" w:rsidP="002050A8">
      <w:pPr>
        <w:pStyle w:val="libAie"/>
      </w:pPr>
      <w:r>
        <w:rPr>
          <w:rtl/>
        </w:rPr>
        <w:t>قُل لاَّ أَمْلِكُ لِنَفْسِي نَفْعًا وَلاَ ضَرًّا إِلاَّ مَا شَاء اللّهُ وَلَوْ كُنتُ أَعْلَمُ الْغَيْبَ لاَسْتَكْثَرْتُ مِنَ الْخَيْرِ وَمَا مَسَّنِيَ السُّوءُ إِنْ أَنَاْ إِلاَّ نَذِيرٌ وَبَشِيرٌ لِّقَوْمٍ يُؤْمِنُونَ</w:t>
      </w:r>
    </w:p>
    <w:p w:rsidR="000E2289" w:rsidRDefault="000E2289" w:rsidP="000E2289">
      <w:pPr>
        <w:pStyle w:val="libNormal"/>
      </w:pPr>
      <w:r>
        <w:t>189. On je taj koji vas od jednog čovjeka stvara - a od njega je drugu njegovu stvorio da se uz nju smiri. I kada je on nju obljubio, ona je zanijela lahko breme i nosila ga; a kad joj je ono otežalo, njih dvoje su zamolili Allaha, Gospodara svoga: “Ako nam daruješ zdrava potomka, bićemo, zaista zahvalni!”</w:t>
      </w:r>
    </w:p>
    <w:p w:rsidR="000E2289" w:rsidRDefault="000E2289" w:rsidP="002050A8">
      <w:pPr>
        <w:pStyle w:val="libAie"/>
      </w:pPr>
      <w:r>
        <w:rPr>
          <w:rtl/>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w:t>
      </w:r>
    </w:p>
    <w:p w:rsidR="000E2289" w:rsidRDefault="000E2289" w:rsidP="000E2289">
      <w:pPr>
        <w:pStyle w:val="libNormal"/>
      </w:pPr>
      <w:r>
        <w:t>190. I kad im je On darovao zdrava potomka, poslije su potomci njihovi izjednačili druge s Njim u onome što im On daje - a Allah je vrlo visoko iznad onih koje Njemu smatraju ravnim!</w:t>
      </w:r>
    </w:p>
    <w:p w:rsidR="000E2289" w:rsidRDefault="000E2289" w:rsidP="002050A8">
      <w:pPr>
        <w:pStyle w:val="libAie"/>
      </w:pPr>
      <w:r>
        <w:rPr>
          <w:rtl/>
        </w:rPr>
        <w:t>فَلَمَّا آتَاهُمَا صَالِحاً جَعَلاَ لَهُ شُرَكَاء فِيمَا آتَاهُمَا فَتَعَالَى اللّهُ عَمَّا يُشْرِكُونَ</w:t>
      </w:r>
    </w:p>
    <w:p w:rsidR="000E2289" w:rsidRDefault="000E2289" w:rsidP="000E2289">
      <w:pPr>
        <w:pStyle w:val="libNormal"/>
      </w:pPr>
      <w:r>
        <w:t>191. Zar da Njemu smatraju ravnim one koji ne mogu ništa da stvore, i sami su stvoreni,</w:t>
      </w:r>
    </w:p>
    <w:p w:rsidR="000E2289" w:rsidRDefault="000E2289" w:rsidP="002050A8">
      <w:pPr>
        <w:pStyle w:val="libAie"/>
      </w:pPr>
      <w:r>
        <w:rPr>
          <w:rtl/>
        </w:rPr>
        <w:t>أَيُشْرِكُونَ مَا لاَ يَخْلُقُ شَيْئاً وَهُمْ يُخْلَقُونَ</w:t>
      </w:r>
    </w:p>
    <w:p w:rsidR="000E2289" w:rsidRDefault="000E2289" w:rsidP="000E2289">
      <w:pPr>
        <w:pStyle w:val="libNormal"/>
      </w:pPr>
      <w:r>
        <w:t>192. i koji im ne mogu pomoći niti mogu da pomognu sebi?</w:t>
      </w:r>
    </w:p>
    <w:p w:rsidR="000E2289" w:rsidRDefault="000E2289" w:rsidP="002050A8">
      <w:pPr>
        <w:pStyle w:val="libAie"/>
      </w:pPr>
      <w:r>
        <w:rPr>
          <w:rtl/>
        </w:rPr>
        <w:t>وَلاَ يَسْتَطِيعُونَ لَهُمْ نَصْرًا وَلاَ أَنفُسَهُمْ يَنصُرُونَ</w:t>
      </w:r>
    </w:p>
    <w:p w:rsidR="000E2289" w:rsidRDefault="000E2289" w:rsidP="000E2289">
      <w:pPr>
        <w:pStyle w:val="libNormal"/>
      </w:pPr>
      <w:r>
        <w:t>193. A ako ih zamolite da vas na pravi putu upute, neće vam se odazvati; isto vam je pozivali ih ili šutjeli.</w:t>
      </w:r>
    </w:p>
    <w:p w:rsidR="000E2289" w:rsidRDefault="000E2289" w:rsidP="002050A8">
      <w:pPr>
        <w:pStyle w:val="libAie"/>
      </w:pPr>
      <w:r>
        <w:rPr>
          <w:rtl/>
        </w:rPr>
        <w:t>وَإِن تَدْعُوهُمْ إِلَى الْهُدَى لاَ يَتَّبِعُوكُمْ سَوَاء عَلَيْكُمْ أَدَعَوْتُمُوهُمْ أَمْ أَنتُمْ صَامِتُونَ</w:t>
      </w:r>
    </w:p>
    <w:p w:rsidR="000E2289" w:rsidRDefault="000E2289" w:rsidP="000E2289">
      <w:pPr>
        <w:pStyle w:val="libNormal"/>
      </w:pPr>
      <w:r>
        <w:t>194. Oni kojima se vi, pored Allaha, klanjate, zaista su robovi, kao i vi. Pa, vi im se klanjajte, i neka vam se odazovu ako istinu govorite!</w:t>
      </w:r>
    </w:p>
    <w:p w:rsidR="000E2289" w:rsidRDefault="000E2289" w:rsidP="002050A8">
      <w:pPr>
        <w:pStyle w:val="libAie"/>
      </w:pPr>
      <w:r>
        <w:rPr>
          <w:rtl/>
        </w:rPr>
        <w:t>إِنَّ الَّذِينَ تَدْعُونَ مِن دُونِ اللّهِ عِبَادٌ أَمْثَالُكُمْ فَادْعُوهُمْ فَلْيَسْتَجِيبُواْ لَكُمْ إِن كُنتُمْ صَادِقِينَ</w:t>
      </w:r>
    </w:p>
    <w:p w:rsidR="000E2289" w:rsidRDefault="000E2289" w:rsidP="000E2289">
      <w:pPr>
        <w:pStyle w:val="libNormal"/>
      </w:pPr>
      <w:r>
        <w:t>195. Imaju li oni noge da na njima hodaju, ili ruke da njima hvataju, imaju li oči da njima gledaju, ili uši da njima čuju? Reci: “Zovite božanstva vaša, pa protiv mene kakvo hoćete lukavstvo smislite i ne odugovlačite,</w:t>
      </w:r>
    </w:p>
    <w:p w:rsidR="000E2289" w:rsidRDefault="000E2289" w:rsidP="002050A8">
      <w:pPr>
        <w:pStyle w:val="libAie"/>
      </w:pPr>
      <w:r>
        <w:rPr>
          <w:rtl/>
        </w:rPr>
        <w:lastRenderedPageBreak/>
        <w:t>أَلَهُمْ أَرْجُلٌ يَمْشُونَ بِهَا أَمْ لَهُمْ أَيْدٍ يَبْطِشُونَ بِهَا أَمْ لَهُمْ أَعْيُنٌ يُبْصِرُونَ بِهَا أَمْ لَهُمْ آذَانٌ يَسْمَعُونَ بِهَا قُلِ ادْعُواْ شُرَكَاءكُمْ ثُمَّ كِيدُونِ فَلاَ تُنظِرُونِ</w:t>
      </w:r>
    </w:p>
    <w:p w:rsidR="000E2289" w:rsidRDefault="000E2289" w:rsidP="000E2289">
      <w:pPr>
        <w:pStyle w:val="libNormal"/>
      </w:pPr>
      <w:r>
        <w:t>196. moj zaštitnik je Allah koji Knjigu objavljuje i On se o dobrima brine”.</w:t>
      </w:r>
    </w:p>
    <w:p w:rsidR="000E2289" w:rsidRDefault="000E2289" w:rsidP="002050A8">
      <w:pPr>
        <w:pStyle w:val="libAie"/>
      </w:pPr>
      <w:r>
        <w:rPr>
          <w:rtl/>
        </w:rPr>
        <w:t>إِنَّ وَلِيِّـيَ اللّهُ الَّذِي نَزَّلَ الْكِتَابَ وَهُوَ يَتَوَلَّى الصَّالِحِينَ</w:t>
      </w:r>
    </w:p>
    <w:p w:rsidR="000E2289" w:rsidRDefault="000E2289" w:rsidP="000E2289">
      <w:pPr>
        <w:pStyle w:val="libNormal"/>
      </w:pPr>
      <w:r>
        <w:t>197. A oni kojima se vi, pored Njega, klanjate, ne mogu ni vama ni sebi pomoći.</w:t>
      </w:r>
    </w:p>
    <w:p w:rsidR="000E2289" w:rsidRDefault="000E2289" w:rsidP="002050A8">
      <w:pPr>
        <w:pStyle w:val="libAie"/>
      </w:pPr>
      <w:r>
        <w:rPr>
          <w:rtl/>
        </w:rPr>
        <w:t>وَالَّذِينَ تَدْعُونَ مِن دُونِهِ لاَ يَسْتَطِيعُونَ نَصْرَكُمْ وَلآ أَنفُسَهُمْ يَنْصُرُونَ</w:t>
      </w:r>
    </w:p>
    <w:p w:rsidR="000E2289" w:rsidRDefault="000E2289" w:rsidP="000E2289">
      <w:pPr>
        <w:pStyle w:val="libNormal"/>
      </w:pPr>
      <w:r>
        <w:t>198. A kad ih zamolite da vas upute na pravi put, oni ne čuju; vidiš ih kao da te gledaju, ali oni ne vide.</w:t>
      </w:r>
    </w:p>
    <w:p w:rsidR="000E2289" w:rsidRDefault="000E2289" w:rsidP="002050A8">
      <w:pPr>
        <w:pStyle w:val="libAie"/>
      </w:pPr>
      <w:r>
        <w:rPr>
          <w:rtl/>
        </w:rPr>
        <w:t>وَإِن تَدْعُوهُمْ إِلَى الْهُدَى لاَ يَسْمَعُواْ وَتَرَاهُمْ يَنظُرُونَ إِلَيْكَ وَهُمْ لاَ يُبْصِرُونَ</w:t>
      </w:r>
    </w:p>
    <w:p w:rsidR="000E2289" w:rsidRDefault="000E2289" w:rsidP="000E2289">
      <w:pPr>
        <w:pStyle w:val="libNormal"/>
      </w:pPr>
      <w:r>
        <w:t>199. Ti sa svakim - lijepo! i traži da se čine dobra djela, a neznalica se kloni!</w:t>
      </w:r>
    </w:p>
    <w:p w:rsidR="000E2289" w:rsidRDefault="000E2289" w:rsidP="002050A8">
      <w:pPr>
        <w:pStyle w:val="libAie"/>
      </w:pPr>
      <w:r>
        <w:rPr>
          <w:rtl/>
        </w:rPr>
        <w:t>خُذِ الْعَفْوَ وَأْمُرْ بِالْعُرْفِ وَأَعْرِضْ عَنِ الْجَاهِلِينَ</w:t>
      </w:r>
    </w:p>
    <w:p w:rsidR="000E2289" w:rsidRDefault="000E2289" w:rsidP="000E2289">
      <w:pPr>
        <w:pStyle w:val="libNormal"/>
      </w:pPr>
      <w:r>
        <w:t>200. A ako šejtan pokuša da te na zlo navede, ti potraži utočište u Allaha, On uistinu sve čuje i zna.</w:t>
      </w:r>
    </w:p>
    <w:p w:rsidR="000E2289" w:rsidRDefault="000E2289" w:rsidP="002050A8">
      <w:pPr>
        <w:pStyle w:val="libAie"/>
      </w:pPr>
      <w:r>
        <w:rPr>
          <w:rtl/>
        </w:rPr>
        <w:t>وَإِمَّا يَنزَغَنَّكَ مِنَ الشَّيْطَانِ نَزْغٌ فَاسْتَعِذْ بِاللّهِ إِنَّهُ سَمِيعٌ عَلِيمٌ</w:t>
      </w:r>
    </w:p>
    <w:p w:rsidR="000E2289" w:rsidRDefault="000E2289" w:rsidP="000E2289">
      <w:pPr>
        <w:pStyle w:val="libNormal"/>
      </w:pPr>
      <w:r>
        <w:t>201. Oni koji se Allaha boje, čim ih sablazan šejtanska dodirne, sjete se, i odjednom dođu sebi,</w:t>
      </w:r>
    </w:p>
    <w:p w:rsidR="000E2289" w:rsidRDefault="000E2289" w:rsidP="002050A8">
      <w:pPr>
        <w:pStyle w:val="libAie"/>
      </w:pPr>
      <w:r>
        <w:rPr>
          <w:rtl/>
        </w:rPr>
        <w:t>إِنَّ الَّذِينَ اتَّقَواْ إِذَا مَسَّهُمْ طَائِفٌ مِّنَ الشَّيْطَانِ تَذَكَّرُواْ فَإِذَا هُم مُّبْصِرُونَ</w:t>
      </w:r>
    </w:p>
    <w:p w:rsidR="000E2289" w:rsidRDefault="000E2289" w:rsidP="000E2289">
      <w:pPr>
        <w:pStyle w:val="libNormal"/>
      </w:pPr>
      <w:r>
        <w:t>202. dok prijatelje šejtanove šejtani podržavaju u zabludi i oni ne dolaze sebi.</w:t>
      </w:r>
    </w:p>
    <w:p w:rsidR="000E2289" w:rsidRDefault="000E2289" w:rsidP="002050A8">
      <w:pPr>
        <w:pStyle w:val="libAie"/>
      </w:pPr>
      <w:r>
        <w:rPr>
          <w:rtl/>
        </w:rPr>
        <w:t>وَإِخْوَانُهُمْ يَمُدُّونَهُمْ فِي الْغَيِّ ثُمَّ لاَ يُقْصِرُونَ</w:t>
      </w:r>
    </w:p>
    <w:p w:rsidR="000E2289" w:rsidRDefault="000E2289" w:rsidP="000E2289">
      <w:pPr>
        <w:pStyle w:val="libNormal"/>
      </w:pPr>
      <w:r>
        <w:t>203. Kad im nijedan ajet ne doneseš, oni govore: “Zašto ga sam ne izmisliš!” - Reci: “Ja slijedim samo ono što mi Gospodar moj objavljuje. Ovo su jasni dokazi od Gospodara vašeg i uputstvo i milost za ljude koji vjeruju.</w:t>
      </w:r>
    </w:p>
    <w:p w:rsidR="000E2289" w:rsidRDefault="000E2289" w:rsidP="002050A8">
      <w:pPr>
        <w:pStyle w:val="libAie"/>
      </w:pPr>
      <w:r>
        <w:rPr>
          <w:rtl/>
        </w:rPr>
        <w:t>وَإِذَا لَمْ تَأْتِهِم بِآيَةٍ قَالُواْ لَوْلاَ اجْتَبَيْتَهَا قُلْ إِنَّمَا أَتَّبِعُ مَا يِوحَى إِلَيَّ مِن رَّبِّي هَـذَا بَصَآئِرُ مِن رَّبِّكُمْ وَهُدًى وَرَحْمَةٌ لِّقَوْمٍ يُؤْمِنُونَ</w:t>
      </w:r>
    </w:p>
    <w:p w:rsidR="000E2289" w:rsidRDefault="000E2289" w:rsidP="000E2289">
      <w:pPr>
        <w:pStyle w:val="libNormal"/>
      </w:pPr>
      <w:r>
        <w:t>204. A kad se uči Kur’an, vi ga slušajte i šutite da biste bili pomilovani.”</w:t>
      </w:r>
    </w:p>
    <w:p w:rsidR="000E2289" w:rsidRDefault="000E2289" w:rsidP="002050A8">
      <w:pPr>
        <w:pStyle w:val="libAie"/>
      </w:pPr>
      <w:r>
        <w:rPr>
          <w:rtl/>
        </w:rPr>
        <w:t>وَإِذَا قُرِىءَ الْقُرْآنُ فَاسْتَمِعُواْ لَهُ وَأَنصِتُواْ لَعَلَّكُمْ تُرْحَمُونَ</w:t>
      </w:r>
    </w:p>
    <w:p w:rsidR="000E2289" w:rsidRDefault="000E2289" w:rsidP="000E2289">
      <w:pPr>
        <w:pStyle w:val="libNormal"/>
      </w:pPr>
      <w:r>
        <w:t>205. I spominji Gospodara svoga ujutro i naveče u sebi, ponizno i sa strahopoštovanjem i ne podižući jako glas, i ne budi nemaran, -</w:t>
      </w:r>
    </w:p>
    <w:p w:rsidR="000E2289" w:rsidRDefault="000E2289" w:rsidP="002050A8">
      <w:pPr>
        <w:pStyle w:val="libAie"/>
      </w:pPr>
      <w:r>
        <w:rPr>
          <w:rtl/>
        </w:rPr>
        <w:t>وَاذْكُر رَّبَّكَ فِي نَفْسِكَ تَضَرُّعاً وَخِيفَةً وَدُونَ الْجَهْرِ مِنَ الْقَوْلِ بِالْغُدُوِّ وَالآصَالِ وَلاَ تَكُن مِّنَ الْغَافِلِينَ</w:t>
      </w:r>
    </w:p>
    <w:p w:rsidR="000E2289" w:rsidRDefault="000E2289" w:rsidP="000E2289">
      <w:pPr>
        <w:pStyle w:val="libNormal"/>
      </w:pPr>
      <w:r>
        <w:t>206. oni koji su bliski Gospodaru tvome doista ne zaziru da Mu se klanjaju; samo Njega hvale i samo pred Njim licem na tle padaju.</w:t>
      </w:r>
    </w:p>
    <w:p w:rsidR="000E2289" w:rsidRDefault="000E2289" w:rsidP="002050A8">
      <w:pPr>
        <w:pStyle w:val="libAie"/>
      </w:pPr>
      <w:r>
        <w:rPr>
          <w:rtl/>
        </w:rPr>
        <w:t>إِنَّ الَّذِينَ عِندَ رَبِّكَ لاَ يَسْتَكْبِرُونَ عَنْ عِبَادَتِهِ وَيُسَبِّحُونَهُ وَلَهُ يَسْجُدُونَ</w:t>
      </w:r>
    </w:p>
    <w:p w:rsidR="00A77419" w:rsidRPr="001014DA" w:rsidRDefault="00A77419" w:rsidP="001014DA">
      <w:pPr>
        <w:pStyle w:val="libNormal"/>
      </w:pPr>
      <w:r>
        <w:br w:type="page"/>
      </w:r>
    </w:p>
    <w:p w:rsidR="000E2289" w:rsidRDefault="000E2289" w:rsidP="00A77419">
      <w:pPr>
        <w:pStyle w:val="Heading1Center"/>
      </w:pPr>
      <w:bookmarkStart w:id="8" w:name="_Toc421530398"/>
      <w:r>
        <w:lastRenderedPageBreak/>
        <w:t>Al–Anfal (8) – Plijen</w:t>
      </w:r>
      <w:bookmarkEnd w:id="8"/>
    </w:p>
    <w:p w:rsidR="000E2289" w:rsidRDefault="000E2289" w:rsidP="00A77419">
      <w:pPr>
        <w:pStyle w:val="libCenter"/>
      </w:pPr>
      <w:r>
        <w:rPr>
          <w:rtl/>
        </w:rPr>
        <w:t>سورة الأنفال</w:t>
      </w:r>
    </w:p>
    <w:p w:rsidR="000E2289" w:rsidRDefault="000E2289" w:rsidP="00A77419">
      <w:pPr>
        <w:pStyle w:val="libCenter"/>
      </w:pPr>
      <w:r>
        <w:t>Medina - 75 ajeta</w:t>
      </w:r>
    </w:p>
    <w:p w:rsidR="000E2289" w:rsidRDefault="000E2289" w:rsidP="00A77419">
      <w:pPr>
        <w:pStyle w:val="libCenter"/>
      </w:pPr>
      <w:r>
        <w:t>U ime Allaha, Milostivog, Samilosnog</w:t>
      </w:r>
    </w:p>
    <w:p w:rsidR="000E2289" w:rsidRDefault="000E2289" w:rsidP="00A32034">
      <w:pPr>
        <w:pStyle w:val="libCenter"/>
      </w:pPr>
      <w:r>
        <w:rPr>
          <w:rtl/>
        </w:rPr>
        <w:t>بِسْمِ اللّهِ الرَّحْمـَنِ الرَّحِيمِ</w:t>
      </w:r>
    </w:p>
    <w:p w:rsidR="00A77419" w:rsidRPr="00A77419" w:rsidRDefault="00A77419" w:rsidP="00A77419">
      <w:pPr>
        <w:pStyle w:val="libNormal"/>
      </w:pPr>
    </w:p>
    <w:p w:rsidR="000E2289" w:rsidRDefault="000E2289" w:rsidP="000E2289">
      <w:pPr>
        <w:pStyle w:val="libNormal"/>
      </w:pPr>
      <w:r>
        <w:t>1. Pitaju te o plijenu: “Plijen pripada Allahu i Poslaniku.” Zato se bojte Allaha i izgladite međusobne razmirice, i pokoravajte se Allahu i Njegovu Poslaniku, ako ste pravi vjernici.</w:t>
      </w:r>
    </w:p>
    <w:p w:rsidR="000E2289" w:rsidRDefault="000E2289" w:rsidP="002050A8">
      <w:pPr>
        <w:pStyle w:val="libAie"/>
      </w:pPr>
      <w:r>
        <w:rPr>
          <w:rtl/>
        </w:rPr>
        <w:t>يَسْأَلُونَكَ عَنِ الأَنفَالِ قُلِ الأَنفَالُ لِلّهِ وَالرَّسُولِ فَاتَّقُواْ اللّهَ وَأَصْلِحُواْ ذَاتَ بِيْنِكُمْ وَأَطِيعُواْ اللّهَ وَرَسُولَهُ إِن كُنتُم مُّؤْمِنِينَ</w:t>
      </w:r>
    </w:p>
    <w:p w:rsidR="000E2289" w:rsidRDefault="000E2289" w:rsidP="000E2289">
      <w:pPr>
        <w:pStyle w:val="libNormal"/>
      </w:pPr>
      <w:r>
        <w:t>2. Pravi vjernici su samo oni čija se srca strahom ispune kad se Allah spomene, a kad im se riječi Njegove kazuju, vjerovanje im učvršćuju i samo se na Gospodara svoga oslanjaju,</w:t>
      </w:r>
    </w:p>
    <w:p w:rsidR="000E2289" w:rsidRDefault="000E2289" w:rsidP="002050A8">
      <w:pPr>
        <w:pStyle w:val="libAie"/>
      </w:pPr>
      <w:r>
        <w:rPr>
          <w:rtl/>
        </w:rPr>
        <w:t>إِنَّمَا الْمُؤْمِنُونَ الَّذِينَ إِذَا ذُكِرَ اللّهُ وَجِلَتْ قُلُوبُهُمْ وَإِذَا تُلِيَتْ عَلَيْهِمْ آيَاتُهُ زَادَتْهُمْ إِيمَانًا وَعَلَى رَبِّهِمْ يَتَوَكَّلُونَ</w:t>
      </w:r>
    </w:p>
    <w:p w:rsidR="000E2289" w:rsidRDefault="000E2289" w:rsidP="000E2289">
      <w:pPr>
        <w:pStyle w:val="libNormal"/>
      </w:pPr>
      <w:r>
        <w:t>3. oni koji molitvu obavljaju i dio od onoga što im Mi dajemo udjeljuju.</w:t>
      </w:r>
    </w:p>
    <w:p w:rsidR="000E2289" w:rsidRDefault="000E2289" w:rsidP="002050A8">
      <w:pPr>
        <w:pStyle w:val="libAie"/>
      </w:pPr>
      <w:r>
        <w:rPr>
          <w:rtl/>
        </w:rPr>
        <w:t>الَّذِينَ يُقِيمُونَ الصَّلاَةَ وَمِمَّا رَزَقْنَاهُمْ يُنفِقُونَ</w:t>
      </w:r>
    </w:p>
    <w:p w:rsidR="000E2289" w:rsidRDefault="000E2289" w:rsidP="000E2289">
      <w:pPr>
        <w:pStyle w:val="libNormal"/>
      </w:pPr>
      <w:r>
        <w:t>4. Oni su, zbilja, pravi vjernici, - njih počasti, i oprost, i obilje plemenito kod Gospodara njihova čekaju.</w:t>
      </w:r>
    </w:p>
    <w:p w:rsidR="000E2289" w:rsidRDefault="000E2289" w:rsidP="002050A8">
      <w:pPr>
        <w:pStyle w:val="libAie"/>
      </w:pPr>
      <w:r>
        <w:rPr>
          <w:rtl/>
        </w:rPr>
        <w:t>أُوْلَـئِكَ هُمُ الْمُؤْمِنُونَ حَقًّا لَّهُمْ دَرَجَاتٌ عِندَ رَبِّهِمْ وَمَغْفِرَةٌ وَرِزْقٌ كَرِيمٌ</w:t>
      </w:r>
    </w:p>
    <w:p w:rsidR="000E2289" w:rsidRDefault="000E2289" w:rsidP="000E2289">
      <w:pPr>
        <w:pStyle w:val="libNormal"/>
      </w:pPr>
      <w:r>
        <w:t>5. Tako je bilo i onda kada te je Gospodar tvoj s pravom iz doma tvoga izveo, - što jednoj skupini vjernika nikako nije bilo po volji.</w:t>
      </w:r>
    </w:p>
    <w:p w:rsidR="000E2289" w:rsidRDefault="000E2289" w:rsidP="002050A8">
      <w:pPr>
        <w:pStyle w:val="libAie"/>
      </w:pPr>
      <w:r>
        <w:rPr>
          <w:rtl/>
        </w:rPr>
        <w:t>كَمَا أَخْرَجَكَ رَبُّكَ مِن بَيْتِكَ بِالْحَقِّ وَإِنَّ فَرِيقاً مِّنَ الْمُؤْمِنِينَ لَكَارِهُونَ</w:t>
      </w:r>
    </w:p>
    <w:p w:rsidR="000E2289" w:rsidRDefault="000E2289" w:rsidP="000E2289">
      <w:pPr>
        <w:pStyle w:val="libNormal"/>
      </w:pPr>
      <w:r>
        <w:t>6. Raspravljali su se s tobom o borbi; iako im je bilo očito da će pobijediti, nekima od njih je izgledalo kao da se na oči svoje u smrt gone.</w:t>
      </w:r>
    </w:p>
    <w:p w:rsidR="000E2289" w:rsidRDefault="000E2289" w:rsidP="002050A8">
      <w:pPr>
        <w:pStyle w:val="libAie"/>
      </w:pPr>
      <w:r>
        <w:rPr>
          <w:rtl/>
        </w:rPr>
        <w:t>يُجَادِلُونَكَ فِي الْحَقِّ بَعْدَمَا تَبَيَّنَ كَأَنَّمَا يُسَاقُونَ إِلَى الْمَوْتِ وَهُمْ يَنظُرُونَ</w:t>
      </w:r>
    </w:p>
    <w:p w:rsidR="000E2289" w:rsidRDefault="000E2289" w:rsidP="000E2289">
      <w:pPr>
        <w:pStyle w:val="libNormal"/>
      </w:pPr>
      <w:r>
        <w:t>7. I kada vam je Allah obećao da će vaša biti jedna od dvije skupine, - a vi ste više voljeli da vam padne šaka ona koja nije naoružana - Allah je htio da riječima Svojim istinu utvrdi i nevjernike u korijenu istrijebi.</w:t>
      </w:r>
    </w:p>
    <w:p w:rsidR="000E2289" w:rsidRDefault="000E2289" w:rsidP="002050A8">
      <w:pPr>
        <w:pStyle w:val="libAie"/>
      </w:pPr>
      <w:r>
        <w:rPr>
          <w:rtl/>
        </w:rPr>
        <w:t>وَإِذْ يَعِدُكُمُ اللّهُ إِحْدَى الطَّائِفَتِيْنِ أَنَّهَا لَكُمْ وَتَوَدُّونَ أَنَّ غَيْرَ ذَاتِ الشَّوْكَةِ تَكُونُ لَكُمْ وَيُرِيدُ اللّهُ أَن يُحِقَّ الحَقَّ بِكَلِمَاتِهِ وَيَقْطَعَ دَابِرَ الْكَافِرِينَ</w:t>
      </w:r>
    </w:p>
    <w:p w:rsidR="000E2289" w:rsidRDefault="000E2289" w:rsidP="000E2289">
      <w:pPr>
        <w:pStyle w:val="libNormal"/>
      </w:pPr>
      <w:r>
        <w:t>8. da istinu utvrdi i neistinu uništi, makar to ne bilo mnogobošcima po volji.</w:t>
      </w:r>
    </w:p>
    <w:p w:rsidR="000E2289" w:rsidRDefault="000E2289" w:rsidP="002050A8">
      <w:pPr>
        <w:pStyle w:val="libAie"/>
      </w:pPr>
      <w:r>
        <w:rPr>
          <w:rtl/>
        </w:rPr>
        <w:t>لِيُحِقَّ الْحَقَّ وَيُبْطِلَ الْبَاطِلَ وَلَوْ كَرِهَ الْمُجْرِمُونَ</w:t>
      </w:r>
    </w:p>
    <w:p w:rsidR="000E2289" w:rsidRDefault="000E2289" w:rsidP="000E2289">
      <w:pPr>
        <w:pStyle w:val="libNormal"/>
      </w:pPr>
      <w:r>
        <w:t>9. I kada ste od Gospodara svoga pomoć zatražili; On vam se odazvao: “Poslaću vam u pomoć hiljadu meleka koji će jedni za drugim dolaziti.”</w:t>
      </w:r>
    </w:p>
    <w:p w:rsidR="000E2289" w:rsidRDefault="000E2289" w:rsidP="002050A8">
      <w:pPr>
        <w:pStyle w:val="libAie"/>
      </w:pPr>
      <w:r>
        <w:rPr>
          <w:rtl/>
        </w:rPr>
        <w:t>إِذْ تَسْتَغِيثُونَ رَبَّكُمْ فَاسْتَجَابَ لَكُمْ أَنِّي مُمِدُّكُم بِأَلْفٍ مِّنَ الْمَلآئِكَةِ مُرْدِفِينَ</w:t>
      </w:r>
    </w:p>
    <w:p w:rsidR="000E2289" w:rsidRDefault="000E2289" w:rsidP="000E2289">
      <w:pPr>
        <w:pStyle w:val="libNormal"/>
      </w:pPr>
      <w:r>
        <w:t>10. Allah je to zato učinio da bih vas obradovao i da bi se tima srca vaša umirila; a pobjeda je samo od Allaha - Allah je zaista Silan i mudar;</w:t>
      </w:r>
    </w:p>
    <w:p w:rsidR="000E2289" w:rsidRDefault="000E2289" w:rsidP="002050A8">
      <w:pPr>
        <w:pStyle w:val="libAie"/>
      </w:pPr>
      <w:r>
        <w:rPr>
          <w:rtl/>
        </w:rPr>
        <w:lastRenderedPageBreak/>
        <w:t>وَمَا جَعَلَهُ اللّهُ إِلاَّ بُشْرَى وَلِتَطْمَئِنَّ بِهِ قُلُوبُكُمْ وَمَا النَّصْرُ إِلاَّ مِنْ عِندِ اللّهِ إِنَّ اللّهَ عَزِيزٌ حَكِيمٌ</w:t>
      </w:r>
    </w:p>
    <w:p w:rsidR="000E2289" w:rsidRDefault="000E2289" w:rsidP="000E2289">
      <w:pPr>
        <w:pStyle w:val="libNormal"/>
      </w:pPr>
      <w:r>
        <w:t>11. kad je On učinio da se radi sigurnosti svoje u san zavedete i s neba vam kišu spustio da bih vas njome očistio i da bih od vas šejtanovo uznemiravanje odstranio i da bi srca vaša jakim učinio i njome korake učvrstio.</w:t>
      </w:r>
    </w:p>
    <w:p w:rsidR="000E2289" w:rsidRDefault="000E2289" w:rsidP="002050A8">
      <w:pPr>
        <w:pStyle w:val="libAie"/>
      </w:pPr>
      <w:r>
        <w:rPr>
          <w:rtl/>
        </w:rPr>
        <w:t>إِذْ يُغَشِّيكُمُ النُّعَاسَ أَمَنَةً مِّنْهُ وَيُنَزِّلُ عَلَيْكُم مِّن السَّمَاء مَاء لِّيُطَهِّرَكُم بِهِ وَيُذْهِبَ عَنكُمْ رِجْزَ الشَّيْطَانِ وَلِيَرْبِطَ عَلَى قُلُوبِكُمْ وَيُثَبِّتَ بِهِ الأَقْدَامَ</w:t>
      </w:r>
    </w:p>
    <w:p w:rsidR="000E2289" w:rsidRDefault="000E2289" w:rsidP="000E2289">
      <w:pPr>
        <w:pStyle w:val="libNormal"/>
      </w:pPr>
      <w:r>
        <w:t>12. Kada je Gospodar tvoj nadahnuo meleke: “Ja sam s vama, pa učvrstite one koji vjeruju!” U srca nevjernika Ja ću strah uliti, pa ih vi po šijama udarite, i udarite ih po prstima.</w:t>
      </w:r>
    </w:p>
    <w:p w:rsidR="000E2289" w:rsidRDefault="000E2289" w:rsidP="002050A8">
      <w:pPr>
        <w:pStyle w:val="libAie"/>
      </w:pPr>
      <w:r>
        <w:rPr>
          <w:rtl/>
        </w:rPr>
        <w:t>إِذْ يُوحِي رَبُّكَ إِلَى الْمَلآئِكَةِ أَنِّي مَعَكُمْ فَثَبِّتُواْ الَّذِينَ آمَنُواْ سَأُلْقِي فِي قُلُوبِ الَّذِينَ كَفَرُواْ الرَّعْبَ فَاضْرِبُواْ فَوْقَ الأَعْنَاقِ وَاضْرِبُواْ مِنْهُمْ كُلَّ بَنَانٍ</w:t>
      </w:r>
    </w:p>
    <w:p w:rsidR="000E2289" w:rsidRDefault="000E2289" w:rsidP="000E2289">
      <w:pPr>
        <w:pStyle w:val="libNormal"/>
      </w:pPr>
      <w:r>
        <w:t>13. Zato što se suprostavljaju Allahu i Poslaniku Njegovu; a onoga ko se suprostavlja Allahu i Posalniku Njegovu, Allah će zaista strašno kazniti.</w:t>
      </w:r>
    </w:p>
    <w:p w:rsidR="000E2289" w:rsidRDefault="000E2289" w:rsidP="002050A8">
      <w:pPr>
        <w:pStyle w:val="libAie"/>
      </w:pPr>
      <w:r>
        <w:rPr>
          <w:rtl/>
        </w:rPr>
        <w:t>ذَلِكَ بِأَنَّهُمْ شَآقُّواْ اللّهَ وَرَسُولَهُ وَمَن يُشَاقِقِ اللّهَ وَرَسُولَهُ فَإِنَّ اللّهَ شَدِيدُ الْعِقَابِ</w:t>
      </w:r>
    </w:p>
    <w:p w:rsidR="000E2289" w:rsidRDefault="000E2289" w:rsidP="000E2289">
      <w:pPr>
        <w:pStyle w:val="libNormal"/>
      </w:pPr>
      <w:r>
        <w:t>14. Kazna vam je to, pa je iskusite, a nevjernike čeka patnja u ognju.</w:t>
      </w:r>
    </w:p>
    <w:p w:rsidR="000E2289" w:rsidRDefault="000E2289" w:rsidP="002050A8">
      <w:pPr>
        <w:pStyle w:val="libAie"/>
      </w:pPr>
      <w:r>
        <w:rPr>
          <w:rtl/>
        </w:rPr>
        <w:t>ذَلِكُمْ فَذُوقُوهُ وَأَنَّ لِلْكَافِرِينَ عَذَابَ النَّارِ</w:t>
      </w:r>
    </w:p>
    <w:p w:rsidR="000E2289" w:rsidRDefault="000E2289" w:rsidP="000E2289">
      <w:pPr>
        <w:pStyle w:val="libNormal"/>
      </w:pPr>
      <w:r>
        <w:t>15. O vjernici, kada se s nevjernicima sukobite, a njih nastupa mnogo, leđa im ne okrećite;</w:t>
      </w:r>
    </w:p>
    <w:p w:rsidR="000E2289" w:rsidRDefault="000E2289" w:rsidP="002050A8">
      <w:pPr>
        <w:pStyle w:val="libAie"/>
      </w:pPr>
      <w:r>
        <w:rPr>
          <w:rtl/>
        </w:rPr>
        <w:t>يَا أَيُّهَا الَّذِينَ آمَنُواْ إِذَا لَقِيتُمُ الَّذِينَ كَفَرُواْ زَحْفاً فَلاَ تُوَلُّوهُمُ الأَدْبَارَ</w:t>
      </w:r>
    </w:p>
    <w:p w:rsidR="000E2289" w:rsidRDefault="000E2289" w:rsidP="000E2289">
      <w:pPr>
        <w:pStyle w:val="libNormal"/>
      </w:pPr>
      <w:r>
        <w:t>16. onaj ko im tada leđa okrene - osim onog koji se povuće s namjerom da se ponovo bori ili drugoj četi pristupi - vratiće se natovaren Allahovom srdžbom; prebivalište njegovo biće džehennem, a užasno je on boravište.</w:t>
      </w:r>
    </w:p>
    <w:p w:rsidR="000E2289" w:rsidRDefault="000E2289" w:rsidP="002050A8">
      <w:pPr>
        <w:pStyle w:val="libAie"/>
      </w:pPr>
      <w:r>
        <w:rPr>
          <w:rtl/>
        </w:rPr>
        <w:t>وَمَن يُوَلِّهِمْ يَوْمَئِذٍ دُبُرَهُ إِلاَّ مُتَحَرِّفاً لِّقِتَالٍ أَوْ مُتَحَيِّزاً إِلَى فِئَةٍ فَقَدْ بَاء بِغَضَبٍ مِّنَ اللّهِ وَمَأْوَاهُ جَهَنَّمُ وَبِئْسَ الْمَصِيرُ</w:t>
      </w:r>
    </w:p>
    <w:p w:rsidR="000E2289" w:rsidRDefault="000E2289" w:rsidP="000E2289">
      <w:pPr>
        <w:pStyle w:val="libNormal"/>
      </w:pPr>
      <w:r>
        <w:t>17. Vi njih niste ubijali nego Allah; i ti nisi bacio, kad si bacio, nago je Allah bacio, da bi vjernike lijepom kušnjom iskušao, - Allah zaista sve čuje i sve zna.</w:t>
      </w:r>
    </w:p>
    <w:p w:rsidR="000E2289" w:rsidRDefault="000E2289" w:rsidP="002050A8">
      <w:pPr>
        <w:pStyle w:val="libAie"/>
      </w:pPr>
      <w:r>
        <w:rPr>
          <w:rtl/>
        </w:rPr>
        <w:t>فَلَمْ تَقْتُلُوهُمْ وَلَـكِنَّ اللّهَ قَتَلَهُمْ وَمَا رَمَيْتَ إِذْ رَمَيْتَ وَلَـكِنَّ اللّهَ رَمَى وَلِيُبْلِيَ الْمُؤْمِنِينَ مِنْهُ بَلاء حَسَناً إِنَّ اللّهَ سَمِيعٌ عَلِيمٌ</w:t>
      </w:r>
    </w:p>
    <w:p w:rsidR="000E2289" w:rsidRDefault="000E2289" w:rsidP="000E2289">
      <w:pPr>
        <w:pStyle w:val="libNormal"/>
      </w:pPr>
      <w:r>
        <w:t>18. Tako vam je to bilo, i da bi Allah lukavstva nevjernika oslabio.</w:t>
      </w:r>
    </w:p>
    <w:p w:rsidR="000E2289" w:rsidRDefault="000E2289" w:rsidP="002050A8">
      <w:pPr>
        <w:pStyle w:val="libAie"/>
      </w:pPr>
      <w:r>
        <w:rPr>
          <w:rtl/>
        </w:rPr>
        <w:t>ذَلِكُمْ وَأَنَّ اللّهَ مُوهِنُ كَيْدِ الْكَافِرِينَ</w:t>
      </w:r>
    </w:p>
    <w:p w:rsidR="000E2289" w:rsidRDefault="000E2289" w:rsidP="000E2289">
      <w:pPr>
        <w:pStyle w:val="libNormal"/>
      </w:pPr>
      <w:r>
        <w:t>19. Ako ste se molili da pobijedite, - pa, došla vam je, eto, “pobjeda”! A da se okanite, bolje bi vam bilo! I ako se ponovo vratite, Mi ćemo se ponovo vratiti, i nimalo vam neće koristiti tabor vaš, ma koliko brojan bio, jer je Allah na strani vjernika.</w:t>
      </w:r>
    </w:p>
    <w:p w:rsidR="000E2289" w:rsidRDefault="000E2289" w:rsidP="002050A8">
      <w:pPr>
        <w:pStyle w:val="libAie"/>
      </w:pPr>
      <w:r>
        <w:rPr>
          <w:rtl/>
        </w:rPr>
        <w:t>إِن تَسْتَفْتِحُواْ فَقَدْ جَاءكُمُ الْفَتْحُ وَإِن تَنتَهُواْ فَهُوَ خَيْرٌ لَّكُمْ وَإِن تَعُودُواْ نَعُدْ وَلَن تُغْنِيَ عَنكُمْ فِئَتُكُمْ شَيْئًا وَلَوْ كَثُرَتْ وَأَنَّ اللّهَ مَعَ الْمُؤْمِنِينَ</w:t>
      </w:r>
    </w:p>
    <w:p w:rsidR="000E2289" w:rsidRDefault="000E2289" w:rsidP="000E2289">
      <w:pPr>
        <w:pStyle w:val="libNormal"/>
      </w:pPr>
      <w:r>
        <w:t>20. O vjernici, pokoravajte se Allahu i Njegovu Poslaniku, i ne napuštajte ga, ta vi slušate šta on govori,</w:t>
      </w:r>
    </w:p>
    <w:p w:rsidR="000E2289" w:rsidRDefault="000E2289" w:rsidP="002050A8">
      <w:pPr>
        <w:pStyle w:val="libAie"/>
      </w:pPr>
      <w:r>
        <w:rPr>
          <w:rtl/>
        </w:rPr>
        <w:t>يَا أَيُّهَا الَّذِينَ آمَنُواْ أَطِيعُواْ اللّهَ وَرَسُولَهُ وَلاَ تَوَلَّوْا عَنْهُ وَأَنتُمْ تَسْمَعُونَ</w:t>
      </w:r>
    </w:p>
    <w:p w:rsidR="000E2289" w:rsidRDefault="000E2289" w:rsidP="000E2289">
      <w:pPr>
        <w:pStyle w:val="libNormal"/>
      </w:pPr>
      <w:r>
        <w:lastRenderedPageBreak/>
        <w:t>21. i ne budite kao oni koji govore: “Slušamo!” - a ne slušaju.</w:t>
      </w:r>
    </w:p>
    <w:p w:rsidR="000E2289" w:rsidRDefault="000E2289" w:rsidP="002050A8">
      <w:pPr>
        <w:pStyle w:val="libAie"/>
      </w:pPr>
      <w:r>
        <w:rPr>
          <w:rtl/>
        </w:rPr>
        <w:t>وَلاَ تَكُونُواْ كَالَّذِينَ قَالُوا سَمِعْنَا وَهُمْ لاَ يَسْمَعُونَ</w:t>
      </w:r>
    </w:p>
    <w:p w:rsidR="000E2289" w:rsidRDefault="000E2289" w:rsidP="000E2289">
      <w:pPr>
        <w:pStyle w:val="libNormal"/>
      </w:pPr>
      <w:r>
        <w:t>22. Najgora bića kod Allaha su oni koji su gluhi i nijemi, koji neće da shvaćaju.</w:t>
      </w:r>
    </w:p>
    <w:p w:rsidR="000E2289" w:rsidRDefault="000E2289" w:rsidP="002050A8">
      <w:pPr>
        <w:pStyle w:val="libAie"/>
      </w:pPr>
      <w:r>
        <w:rPr>
          <w:rtl/>
        </w:rPr>
        <w:t>إِنَّ شَرَّ الدَّوَابَّ عِندَ اللّهِ الصُّمُّ الْبُكْمُ الَّذِينَ لاَ يَعْقِلُونَ</w:t>
      </w:r>
    </w:p>
    <w:p w:rsidR="000E2289" w:rsidRDefault="000E2289" w:rsidP="000E2289">
      <w:pPr>
        <w:pStyle w:val="libNormal"/>
      </w:pPr>
      <w:r>
        <w:t>23. Da Allah zna da od njih može biti ikakva dobra, učinio bi da čuju, a da je učinio i da čuju, oni bi se opet okrenuli, jer oni i inače glave okreću.</w:t>
      </w:r>
    </w:p>
    <w:p w:rsidR="000E2289" w:rsidRDefault="000E2289" w:rsidP="002050A8">
      <w:pPr>
        <w:pStyle w:val="libAie"/>
      </w:pPr>
      <w:r>
        <w:rPr>
          <w:rtl/>
        </w:rPr>
        <w:t>وَلَوْ عَلِمَ اللّهُ فِيهِمْ خَيْرًا لَّأسْمَعَهُمْ وَلَوْ أَسْمَعَهُمْ لَتَوَلَّواْ وَّهُم مُّعْرِضُونَ</w:t>
      </w:r>
    </w:p>
    <w:p w:rsidR="000E2289" w:rsidRDefault="000E2289" w:rsidP="000E2289">
      <w:pPr>
        <w:pStyle w:val="libNormal"/>
      </w:pPr>
      <w:r>
        <w:t>24. O vjernici, odazovite se Allahu i Poslaniku kad od vas zatraži da činite ono što će vam život osigurati; i neka znate da se Allah upliće između čovjeka i srca njegova, i da ćete se svi pred Njim sakupiti;</w:t>
      </w:r>
    </w:p>
    <w:p w:rsidR="000E2289" w:rsidRDefault="000E2289" w:rsidP="002050A8">
      <w:pPr>
        <w:pStyle w:val="libAie"/>
      </w:pPr>
      <w:r>
        <w:rPr>
          <w:rtl/>
        </w:rPr>
        <w:t>يَا أَيُّهَا الَّذِينَ آمَنُواْ اسْتَجِيبُواْ لِلّهِ وَلِلرَّسُولِ إِذَا دَعَاكُم لِمَا يُحْيِيكُمْ وَاعْلَمُواْ أَنَّ اللّهَ يَحُولُ بَيْنَ الْمَرْءِ وَقَلْبِهِ وَأَنَّهُ إِلَيْهِ تُحْشَرُونَ</w:t>
      </w:r>
    </w:p>
    <w:p w:rsidR="000E2289" w:rsidRDefault="000E2289" w:rsidP="000E2289">
      <w:pPr>
        <w:pStyle w:val="libNormal"/>
      </w:pPr>
      <w:r>
        <w:t>25. I izbjegavajte ono što će dovesti do smutnje koja neće pogoditi samo one među vama koji su krivi, i znajte da Allah strašno kažnjava.</w:t>
      </w:r>
    </w:p>
    <w:p w:rsidR="000E2289" w:rsidRDefault="000E2289" w:rsidP="002050A8">
      <w:pPr>
        <w:pStyle w:val="libAie"/>
      </w:pPr>
      <w:r>
        <w:rPr>
          <w:rtl/>
        </w:rPr>
        <w:t>وَاتَّقُواْ فِتْنَةً لاَّ تُصِيبَنَّ الَّذِينَ ظَلَمُواْ مِنكُمْ خَآصَّةً وَاعْلَمُواْ أَنَّ اللّهَ شَدِيدُ الْعِقَابِ</w:t>
      </w:r>
    </w:p>
    <w:p w:rsidR="000E2289" w:rsidRDefault="000E2289" w:rsidP="000E2289">
      <w:pPr>
        <w:pStyle w:val="libNormal"/>
      </w:pPr>
      <w:r>
        <w:t>26. I sjetite se kada vas je bilo malo, kad ste na Zemlji bili potlačeni, - bojali ste se da vas ljudi ne pohvataju, pa vam je On sklonište dao i Svojom pomoći vas pomogao i plijenom vas opskrbio da biste bili zahvalni.</w:t>
      </w:r>
    </w:p>
    <w:p w:rsidR="000E2289" w:rsidRDefault="000E2289" w:rsidP="002050A8">
      <w:pPr>
        <w:pStyle w:val="libAie"/>
      </w:pPr>
      <w:r>
        <w:rPr>
          <w:rtl/>
        </w:rPr>
        <w:t>وَاذْكُرُواْ إِذْ أَنتُمْ قَلِيلٌ مُّسْتَضْعَفُونَ فِي الأَرْضِ تَخَافُونَ أَن يَتَخَطَّفَكُمُ النَّاسُ فَآوَاكُمْ وَأَيَّدَكُم بِنَصْرِهِ وَرَزَقَكُم مِّنَ الطَّيِّبَاتِ لَعَلَّكُمْ تَشْكُرُونَ</w:t>
      </w:r>
    </w:p>
    <w:p w:rsidR="000E2289" w:rsidRDefault="000E2289" w:rsidP="000E2289">
      <w:pPr>
        <w:pStyle w:val="libNormal"/>
      </w:pPr>
      <w:r>
        <w:t>27. O vjernici, Allaha i Poslanika ne varajte i svjesno međusobno povjerenje ne poigravajte,</w:t>
      </w:r>
    </w:p>
    <w:p w:rsidR="000E2289" w:rsidRDefault="000E2289" w:rsidP="002050A8">
      <w:pPr>
        <w:pStyle w:val="libAie"/>
      </w:pPr>
      <w:r>
        <w:rPr>
          <w:rtl/>
        </w:rPr>
        <w:t>يَا أَيُّهَا الَّذِينَ آمَنُواْ لاَ تَخُونُواْ اللّهَ وَالرَّسُولَ وَتَخُونُواْ أَمَانَاتِكُمْ وَأَنتُمْ تَعْلَمُونَ</w:t>
      </w:r>
    </w:p>
    <w:p w:rsidR="000E2289" w:rsidRDefault="000E2289" w:rsidP="000E2289">
      <w:pPr>
        <w:pStyle w:val="libNormal"/>
      </w:pPr>
      <w:r>
        <w:t>28. i neka znate da su bogatstva vaša i djeca vaša samo iskušenje, i da je samo u Allaha nagrada velika.</w:t>
      </w:r>
    </w:p>
    <w:p w:rsidR="000E2289" w:rsidRDefault="000E2289" w:rsidP="002050A8">
      <w:pPr>
        <w:pStyle w:val="libAie"/>
      </w:pPr>
      <w:r>
        <w:rPr>
          <w:rtl/>
        </w:rPr>
        <w:t>وَاعْلَمُواْ أَنَّمَا أَمْوَالُكُمْ وَأَوْلاَدُكُمْ فِتْنَةٌ وَأَنَّ اللّهَ عِندَهُ أَجْرٌ عَظِيمٌ</w:t>
      </w:r>
    </w:p>
    <w:p w:rsidR="000E2289" w:rsidRDefault="000E2289" w:rsidP="000E2289">
      <w:pPr>
        <w:pStyle w:val="libNormal"/>
      </w:pPr>
      <w:r>
        <w:t>29. O vjernici, ako se budete Allaha bojali, On će vam sposobnost darovati pa ćete istinu od neistine moći rastaviti i preko ružnih postupaka vaših će preći i oprostiti vam. - A Allahova dobrote je neizmjerna.</w:t>
      </w:r>
    </w:p>
    <w:p w:rsidR="000E2289" w:rsidRDefault="000E2289" w:rsidP="002050A8">
      <w:pPr>
        <w:pStyle w:val="libAie"/>
      </w:pPr>
      <w:r>
        <w:rPr>
          <w:rtl/>
        </w:rPr>
        <w:t>يِا أَيُّهَا الَّذِينَ آمَنُواْ إَن تَتَّقُواْ اللّهَ يَجْعَل لَّكُمْ فُرْقَاناً وَيُكَفِّرْ عَنكُمْ سَيِّئَاتِكُمْ وَيَغْفِرْ لَكُمْ وَاللّهُ ذُو الْفَضْلِ الْعَظِيمِ</w:t>
      </w:r>
    </w:p>
    <w:p w:rsidR="000E2289" w:rsidRDefault="000E2289" w:rsidP="000E2289">
      <w:pPr>
        <w:pStyle w:val="libNormal"/>
      </w:pPr>
      <w:r>
        <w:t>30. I kad su ti nevjernici zamke razapinjali da bi te u tamnicu bacili ili da bi te ubili ili da bi te prognali; oni su zamke pleli a Allah ih je ometao, jer Allah to najbolje umije.</w:t>
      </w:r>
    </w:p>
    <w:p w:rsidR="000E2289" w:rsidRDefault="000E2289" w:rsidP="002050A8">
      <w:pPr>
        <w:pStyle w:val="libAie"/>
      </w:pPr>
      <w:r>
        <w:rPr>
          <w:rtl/>
        </w:rPr>
        <w:t>وَإِذْ يَمْكُرُ بِكَ الَّذِينَ كَفَرُواْ لِيُثْبِتُوكَ أَوْ يَقْتُلُوكَ أَوْ يُخْرِجُوكَ وَيَمْكُرُونَ وَيَمْكُرُ اللّهُ وَاللّهُ خَيْرُ الْمَاكِرِينَ</w:t>
      </w:r>
    </w:p>
    <w:p w:rsidR="000E2289" w:rsidRDefault="000E2289" w:rsidP="000E2289">
      <w:pPr>
        <w:pStyle w:val="libNormal"/>
      </w:pPr>
      <w:r>
        <w:t>31. Kada im se riječi Naše kazuju, govore: “Već smo čuli! Da hoćemo, i mi bismo tako nešto rekli; to su samo izmišljotine naroda drevnih.”</w:t>
      </w:r>
    </w:p>
    <w:p w:rsidR="000E2289" w:rsidRDefault="000E2289" w:rsidP="002050A8">
      <w:pPr>
        <w:pStyle w:val="libAie"/>
      </w:pPr>
      <w:r>
        <w:rPr>
          <w:rtl/>
        </w:rPr>
        <w:t>وَإِذَا تُتْلَى عَلَيْهِمْ آيَاتُنَا قَالُواْ قَدْ سَمِعْنَا لَوْ نَشَاء لَقُلْنَا مِثْلَ هَـذَا إِنْ هَـذَا إِلاَّ أَسَاطِيرُ الأوَّلِينَ</w:t>
      </w:r>
    </w:p>
    <w:p w:rsidR="000E2289" w:rsidRDefault="000E2289" w:rsidP="000E2289">
      <w:pPr>
        <w:pStyle w:val="libNormal"/>
      </w:pPr>
      <w:r>
        <w:lastRenderedPageBreak/>
        <w:t>32. A kad su oni rekli: “Bože, ako je ovo zbilja istina od Tebe, Ti pusti na nas kamenje s neba kao kišu ili nam pošalji patnju nesnosnu!”</w:t>
      </w:r>
    </w:p>
    <w:p w:rsidR="000E2289" w:rsidRDefault="000E2289" w:rsidP="002050A8">
      <w:pPr>
        <w:pStyle w:val="libAie"/>
      </w:pPr>
      <w:r>
        <w:rPr>
          <w:rtl/>
        </w:rPr>
        <w:t>وَإِذْ قَالُواْ اللَّهُمَّ إِن كَانَ هَـذَا هُوَ الْحَقَّ مِنْ عِندِكَ فَأَمْطِرْ عَلَيْنَا حِجَارَةً مِّنَ السَّمَاء أَوِ ائْتِنَا بِعَذَابٍ أَلِيمٍ</w:t>
      </w:r>
    </w:p>
    <w:p w:rsidR="000E2289" w:rsidRDefault="000E2289" w:rsidP="000E2289">
      <w:pPr>
        <w:pStyle w:val="libNormal"/>
      </w:pPr>
      <w:r>
        <w:t>33. Allah ih nije kaznio, jer si ti među njima bio; i Allah ih neće kazniti sve doke neki od njih mole da im se oprosti.</w:t>
      </w:r>
    </w:p>
    <w:p w:rsidR="000E2289" w:rsidRDefault="000E2289" w:rsidP="002050A8">
      <w:pPr>
        <w:pStyle w:val="libAie"/>
      </w:pPr>
      <w:r>
        <w:rPr>
          <w:rtl/>
        </w:rPr>
        <w:t>وَمَا كَانَ اللّهُ لِيُعَذِّبَهُمْ وَأَنتَ فِيهِمْ وَمَا كَانَ اللّهُ مُعَذِّبَهُمْ وَهُمْ يَسْتَغْفِرُونَ</w:t>
      </w:r>
    </w:p>
    <w:p w:rsidR="000E2289" w:rsidRDefault="000E2289" w:rsidP="000E2289">
      <w:pPr>
        <w:pStyle w:val="libNormal"/>
      </w:pPr>
      <w:r>
        <w:t>34. A zaslužuju da ih samo Allah kazni kad brane drugima pristup Časnom hramu, a oni nisu njegovi čuvari. Čuvari njegovi treba da budu samo oni koji se Allah boje, ali većina njih ne zna.</w:t>
      </w:r>
    </w:p>
    <w:p w:rsidR="000E2289" w:rsidRDefault="000E2289" w:rsidP="002050A8">
      <w:pPr>
        <w:pStyle w:val="libAie"/>
      </w:pPr>
      <w:r>
        <w:rPr>
          <w:rtl/>
        </w:rPr>
        <w:t>وَمَا لَهُمْ أَلاَّ يُعَذِّبَهُمُ اللّهُ وَهُمْ يَصُدُّونَ عَنِ الْمَسْجِدِ الْحَرَامِ وَمَا كَانُواْ أَوْلِيَاءهُ إِنْ أَوْلِيَآؤُهُ إِلاَّ الْمُتَّقُونَ وَلَـكِنَّ أَكْثَرَهُمْ لاَ يَعْلَمُونَ</w:t>
      </w:r>
    </w:p>
    <w:p w:rsidR="000E2289" w:rsidRDefault="000E2289" w:rsidP="000E2289">
      <w:pPr>
        <w:pStyle w:val="libNormal"/>
      </w:pPr>
      <w:r>
        <w:t>35. Molitva njihova pored Hrama svodi se samo na zviždanje ili pljeskanje rukama; zato kaznu iskusite jer ne vjerujete.</w:t>
      </w:r>
    </w:p>
    <w:p w:rsidR="000E2289" w:rsidRDefault="000E2289" w:rsidP="002050A8">
      <w:pPr>
        <w:pStyle w:val="libAie"/>
      </w:pPr>
      <w:r>
        <w:rPr>
          <w:rtl/>
        </w:rPr>
        <w:t>وَمَا كَانَ صَلاَتُهُمْ عِندَ الْبَيْتِ إِلاَّ مُكَاء وَتَصْدِيَةً فَذُوقُواْ الْعَذَابَ بِمَا كُنتُمْ تَكْفُرُونَ</w:t>
      </w:r>
    </w:p>
    <w:p w:rsidR="000E2289" w:rsidRDefault="000E2289" w:rsidP="000E2289">
      <w:pPr>
        <w:pStyle w:val="libNormal"/>
      </w:pPr>
      <w:r>
        <w:t>36. Oni koji ne vjeruju troše imanja svoja da bi od Allahova puta odvraćali. Oni će ih, sigurno, utrošiti, zatim će, zbog toga, žaliti i na kraju će pobijeđeni biti. A oni koji ne budu vjerovali - u džehennem će biti potjerani,</w:t>
      </w:r>
    </w:p>
    <w:p w:rsidR="000E2289" w:rsidRDefault="000E2289" w:rsidP="002050A8">
      <w:pPr>
        <w:pStyle w:val="libAie"/>
      </w:pPr>
      <w:r>
        <w:rPr>
          <w:rtl/>
        </w:rPr>
        <w:t>إِنَّ الَّذِينَ كَفَرُواْ يُنفِقُونَ أَمْوَالَهُمْ لِيَصُدُّواْ عَن سَبِيلِ اللّهِ فَسَيُنفِقُونَهَا ثُمَّ تَكُونُ عَلَيْهِمْ حَسْرَةً ثُمَّ يُغْلَبُونَ وَالَّذِينَ كَفَرُواْ إِلَى جَهَنَّمَ يُحْشَرُونَ</w:t>
      </w:r>
    </w:p>
    <w:p w:rsidR="000E2289" w:rsidRDefault="000E2289" w:rsidP="000E2289">
      <w:pPr>
        <w:pStyle w:val="libNormal"/>
      </w:pPr>
      <w:r>
        <w:t>37. da bi Allah dobre od nevaljalih odvojio i da bi nevaljale jedne na druge naslagao, a onda ih sve u gomilu zbio i u džehennem bacio. Oni će doista biti izgubljeni.</w:t>
      </w:r>
    </w:p>
    <w:p w:rsidR="000E2289" w:rsidRDefault="000E2289" w:rsidP="002050A8">
      <w:pPr>
        <w:pStyle w:val="libAie"/>
      </w:pPr>
      <w:r>
        <w:rPr>
          <w:rtl/>
        </w:rPr>
        <w:t>لِيَمِيزَ اللّهُ الْخَبِيثَ مِنَ الطَّيِّبِ وَيَجْعَلَ الْخَبِيثَ بَعْضَهُ عَلَىَ بَعْضٍ فَيَرْكُمَهُ جَمِيعاً فَيَجْعَلَهُ فِي جَهَنَّمَ أُوْلَـئِكَ هُمُ الْخَاسِرُونَ</w:t>
      </w:r>
    </w:p>
    <w:p w:rsidR="000E2289" w:rsidRDefault="000E2289" w:rsidP="000E2289">
      <w:pPr>
        <w:pStyle w:val="libNormal"/>
      </w:pPr>
      <w:r>
        <w:t>38. Reci onima koji ne vjeruju: ako se okane, biće im oprošteno ono što je prije bilo; a ako se ne okane, - pa, zna se šta je s drevnim narodima bilo.</w:t>
      </w:r>
    </w:p>
    <w:p w:rsidR="000E2289" w:rsidRDefault="000E2289" w:rsidP="002050A8">
      <w:pPr>
        <w:pStyle w:val="libAie"/>
      </w:pPr>
      <w:r>
        <w:rPr>
          <w:rtl/>
        </w:rPr>
        <w:t>قُل لِلَّذِينَ كَفَرُواْ إِن يَنتَهُواْ يُغَفَرْ لَهُم مَّا قَدْ سَلَفَ وَإِنْ يَعُودُواْ فَقَدْ مَضَتْ سُنَّةُ الأَوَّلِينِ</w:t>
      </w:r>
    </w:p>
    <w:p w:rsidR="000E2289" w:rsidRDefault="000E2289" w:rsidP="000E2289">
      <w:pPr>
        <w:pStyle w:val="libNormal"/>
      </w:pPr>
      <w:r>
        <w:t>39. I borite se protiv njih dok mnogoboštva ne iščezne i dok samo Allahova vjera ne ostane. Ako se oni okane, - pa, Allah dobro vidi šta oni rade;</w:t>
      </w:r>
    </w:p>
    <w:p w:rsidR="000E2289" w:rsidRDefault="000E2289" w:rsidP="002050A8">
      <w:pPr>
        <w:pStyle w:val="libAie"/>
      </w:pPr>
      <w:r>
        <w:rPr>
          <w:rtl/>
        </w:rPr>
        <w:t>وَقَاتِلُوهُمْ حَتَّى لاَ تَكُونَ فِتْنَةٌ وَيَكُونَ الدِّينُ كُلُّهُ لِلّه فَإِنِ انتَهَوْاْ فَإِنَّ اللّهَ بِمَا يَعْمَلُونَ بَصِيرٌ</w:t>
      </w:r>
    </w:p>
    <w:p w:rsidR="000E2289" w:rsidRDefault="000E2289" w:rsidP="000E2289">
      <w:pPr>
        <w:pStyle w:val="libNormal"/>
      </w:pPr>
      <w:r>
        <w:t>40. a ako leđa okrenu, znajte da je Allah vaš zaštitnik, a divan je On zaštitnik i divan pomagač!</w:t>
      </w:r>
    </w:p>
    <w:p w:rsidR="000E2289" w:rsidRDefault="000E2289" w:rsidP="002050A8">
      <w:pPr>
        <w:pStyle w:val="libAie"/>
      </w:pPr>
      <w:r>
        <w:rPr>
          <w:rtl/>
        </w:rPr>
        <w:t>وَإِن تَوَلَّوْاْ فَاعْلَمُواْ أَنَّ اللّهَ مَوْلاَكُمْ نِعْمَ الْمَوْلَى وَنِعْمَ النَّصِيرُ</w:t>
      </w:r>
    </w:p>
    <w:p w:rsidR="000E2289" w:rsidRDefault="000E2289" w:rsidP="000E2289">
      <w:pPr>
        <w:pStyle w:val="libNormal"/>
      </w:pPr>
      <w:r>
        <w:t>41. I znajte da od svega što u borbi zaplijenite jedna petina pripada Allahu i Poslaniku, i rodbini njegovoj, i siročadi, i siromasima, i putnicima namjernicima, ako vjerujete u Allaha i u ono što smo objavili robu Našem na dan pobjede, na dan kada su se sukobile dvije vojske, - a Allah sve može -,</w:t>
      </w:r>
    </w:p>
    <w:p w:rsidR="000E2289" w:rsidRDefault="000E2289" w:rsidP="002050A8">
      <w:pPr>
        <w:pStyle w:val="libAie"/>
      </w:pPr>
      <w:r>
        <w:rPr>
          <w:rtl/>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p>
    <w:p w:rsidR="000E2289" w:rsidRDefault="000E2289" w:rsidP="000E2289">
      <w:pPr>
        <w:pStyle w:val="libNormal"/>
      </w:pPr>
      <w:r>
        <w:lastRenderedPageBreak/>
        <w:t>42. kada ste vi bili u dolini bližoj, oni u daljini daljoj, a karavana niže vas. O vremenu borbe ne biste se dogovorili i da ste se dogovarali, ali se ona dogodila da bi Allah dao da se ispuni ono što je moralo da se dogodi, da nevjernik ostane nevjernik poslije očigledna dokaza, i da vjernik ostane vjernik poslije očigledan dokaza, - a Allah doista sve čuje i sve zna -,</w:t>
      </w:r>
    </w:p>
    <w:p w:rsidR="000E2289" w:rsidRDefault="000E2289" w:rsidP="002050A8">
      <w:pPr>
        <w:pStyle w:val="libAie"/>
      </w:pPr>
      <w:r>
        <w:rPr>
          <w:rtl/>
        </w:rPr>
        <w:t>إِذْ أَنتُم بِالْعُدْوَةِ الدُّنْيَا وَهُم بِالْعُدْوَةِ الْقُصْوَى وَالرَّكْبُ أَسْفَلَ مِنكُمْ وَلَوْ تَوَاعَدتَّمْ لاَخْتَلَفْتُمْ فِي الْمِيعَادِ وَلَـكِن لِّيَقْضِيَ اللّهُ أَمْراً كَانَ مَفْعُولاً لِّيَهْلِكَ مَنْ هَلَكَ عَن بَيِّنَةٍ وَيَحْيَى مَنْ حَيَّ عَن بَيِّنَةٍ وَإِنَّ اللّهَ لَسَمِيعٌ عَلِيمٌ</w:t>
      </w:r>
    </w:p>
    <w:p w:rsidR="000E2289" w:rsidRDefault="000E2289" w:rsidP="000E2289">
      <w:pPr>
        <w:pStyle w:val="libNormal"/>
      </w:pPr>
      <w:r>
        <w:t>43. kad ti je Allah u snu pokazao da je njih malo; a da ti je pokazao da ih je mnogo, vi biste duhom klonili i o boju se raspravljali, ali je Allah spas ukazao. - On dobro zna svačije misli.</w:t>
      </w:r>
    </w:p>
    <w:p w:rsidR="000E2289" w:rsidRDefault="000E2289" w:rsidP="002050A8">
      <w:pPr>
        <w:pStyle w:val="libAie"/>
      </w:pPr>
      <w:r>
        <w:rPr>
          <w:rtl/>
        </w:rPr>
        <w:t>إِذْ يُرِيكَهُمُ اللّهُ فِي مَنَامِكَ قَلِيلاً وَلَوْ أَرَاكَهُمْ كَثِيرًا لَّفَشِلْتُمْ وَلَتَنَازَعْتُمْ فِي الأَمْرِ وَلَـكِنَّ اللّهَ سَلَّمَ إِنَّهُ عَلِيمٌ بِذَاتِ الصُّدُورِ</w:t>
      </w:r>
    </w:p>
    <w:p w:rsidR="000E2289" w:rsidRDefault="000E2289" w:rsidP="000E2289">
      <w:pPr>
        <w:pStyle w:val="libNormal"/>
      </w:pPr>
      <w:r>
        <w:t>44. A kad ste se sukobili, u očima vašim On ih je prikazao u malom broju, a vas u očima njihovim takođe u malom broju, da bi Allah dao da se ispuni ono što je moralo da se dogodi - a Allahu se sve vraća.</w:t>
      </w:r>
    </w:p>
    <w:p w:rsidR="000E2289" w:rsidRDefault="000E2289" w:rsidP="002050A8">
      <w:pPr>
        <w:pStyle w:val="libAie"/>
      </w:pPr>
      <w:r>
        <w:rPr>
          <w:rtl/>
        </w:rPr>
        <w:t>وَإِذْ يُرِيكُمُوهُمْ إِذِ الْتَقَيْتُمْ فِي أَعْيُنِكُمْ قَلِيلاً وَيُقَلِّلُكُمْ فِي أَعْيُنِهِمْ لِيَقْضِيَ اللّهُ أَمْرًا كَانَ مَفْعُولاً وَإِلَى اللّهِ تُرْجَعُ الأمُورُ</w:t>
      </w:r>
    </w:p>
    <w:p w:rsidR="000E2289" w:rsidRDefault="000E2289" w:rsidP="000E2289">
      <w:pPr>
        <w:pStyle w:val="libNormal"/>
      </w:pPr>
      <w:r>
        <w:t>45. O vjernici, kada se s kakvom četom sukobite, smjeli budite i neprestano Allaha spominjite da biste postigli što želite</w:t>
      </w:r>
    </w:p>
    <w:p w:rsidR="000E2289" w:rsidRDefault="000E2289" w:rsidP="002050A8">
      <w:pPr>
        <w:pStyle w:val="libAie"/>
      </w:pPr>
      <w:r>
        <w:rPr>
          <w:rtl/>
        </w:rPr>
        <w:t>يَا أَيُّهَا الَّذِينَ آمَنُواْ إِذَا لَقِيتُمْ فِئَةً فَاثْبُتُواْ وَاذْكُرُواْ اللّهَ كَثِيرًا لَّعَلَّكُمْ تُفْلَحُونَ</w:t>
      </w:r>
    </w:p>
    <w:p w:rsidR="000E2289" w:rsidRDefault="000E2289" w:rsidP="000E2289">
      <w:pPr>
        <w:pStyle w:val="libNormal"/>
      </w:pPr>
      <w:r>
        <w:t>46. i pokoravajte se Allahu i Poslaniku Njegovu, i ne prepirite se da nebiste klonuli i bez borbenog duha ostali; i budite izdržljivi, jer Allah je, zaista, na strani izdržljivih.</w:t>
      </w:r>
    </w:p>
    <w:p w:rsidR="000E2289" w:rsidRDefault="000E2289" w:rsidP="002050A8">
      <w:pPr>
        <w:pStyle w:val="libAie"/>
      </w:pPr>
      <w:r>
        <w:rPr>
          <w:rtl/>
        </w:rPr>
        <w:t>وَأَطِيعُواْ اللّهَ وَرَسُولَهُ وَلاَ تَنَازَعُواْ فَتَفْشَلُواْ وَتَذْهَبَ رِيحُكُمْ وَاصْبِرُواْ إِنَّ اللّهَ مَعَ الصَّابِرِينَ</w:t>
      </w:r>
    </w:p>
    <w:p w:rsidR="000E2289" w:rsidRDefault="000E2289" w:rsidP="000E2289">
      <w:pPr>
        <w:pStyle w:val="libNormal"/>
      </w:pPr>
      <w:r>
        <w:t>47. I ne budite kao oni koji su, da se pokažu svijetu, nadmeno iz grada svoga izišli da bi od Allahova puta odvraćali. A Allah dobro zna ono što oni rade.</w:t>
      </w:r>
    </w:p>
    <w:p w:rsidR="000E2289" w:rsidRDefault="000E2289" w:rsidP="002050A8">
      <w:pPr>
        <w:pStyle w:val="libAie"/>
      </w:pPr>
      <w:r>
        <w:rPr>
          <w:rtl/>
        </w:rPr>
        <w:t>وَلاَ تَكُونُواْ كَالَّذِينَ خَرَجُواْ مِن دِيَارِهِم بَطَرًا وَرِئَاء النَّاسِ وَيَصُدُّونَ عَن سَبِيلِ اللّهِ وَاللّهُ بِمَا يَعْمَلُونَ مُحِيطٌ</w:t>
      </w:r>
    </w:p>
    <w:p w:rsidR="000E2289" w:rsidRDefault="000E2289" w:rsidP="000E2289">
      <w:pPr>
        <w:pStyle w:val="libNormal"/>
      </w:pPr>
      <w:r>
        <w:t>48. I kada im je šejtan kao lijepe njihove postupke predstavio i rekao: “Niko vas danas ne može pobijediti, i ja sam vaš zaštitnik!” - onda je on, kada su se dva protivnička tabora sukobila, natrag uzmaknuo, i rekao: “Ja nemam ništa s vama, ja vidim ono što vi ne vidite, i ja se bojim Allaha, jer Allah strašno kažnjava”,</w:t>
      </w:r>
    </w:p>
    <w:p w:rsidR="000E2289" w:rsidRDefault="000E2289" w:rsidP="002050A8">
      <w:pPr>
        <w:pStyle w:val="libAie"/>
      </w:pPr>
      <w:r>
        <w:rPr>
          <w:rtl/>
        </w:rPr>
        <w:t>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w:t>
      </w:r>
    </w:p>
    <w:p w:rsidR="000E2289" w:rsidRDefault="000E2289" w:rsidP="000E2289">
      <w:pPr>
        <w:pStyle w:val="libNormal"/>
      </w:pPr>
      <w:r>
        <w:t>49. kada su licemjeri i oni čija su srca bolesna govorili: “Ove je obmanula vjera njihova!” A onaj ko se u Allah pouzda - pa, Allah je zaista Silan i Mudar.</w:t>
      </w:r>
    </w:p>
    <w:p w:rsidR="000E2289" w:rsidRDefault="000E2289" w:rsidP="002050A8">
      <w:pPr>
        <w:pStyle w:val="libAie"/>
      </w:pPr>
      <w:r>
        <w:rPr>
          <w:rtl/>
        </w:rPr>
        <w:lastRenderedPageBreak/>
        <w:t>إِذْ يَقُولُ الْمُنَافِقُونَ وَالَّذِينَ فِي قُلُوبِهِم مَّرَضٌ غَرَّ هَـؤُلاء دِينُهُمْ وَمَن يَتَوَكَّلْ عَلَى اللّهِ فَإِنَّ اللّهَ عَزِيزٌ حَكِيمٌ</w:t>
      </w:r>
    </w:p>
    <w:p w:rsidR="000E2289" w:rsidRDefault="000E2289" w:rsidP="000E2289">
      <w:pPr>
        <w:pStyle w:val="libNormal"/>
      </w:pPr>
      <w:r>
        <w:t>50. A da si samo vidio kad su meleki nevjernicima duše uzimali i po licima ih njihovim i straga udarali: “Iskusite patnju u ognju.</w:t>
      </w:r>
    </w:p>
    <w:p w:rsidR="000E2289" w:rsidRDefault="000E2289" w:rsidP="002050A8">
      <w:pPr>
        <w:pStyle w:val="libAie"/>
      </w:pPr>
      <w:r>
        <w:rPr>
          <w:rtl/>
        </w:rPr>
        <w:t>وَلَوْ تَرَى إِذْ يَتَوَفَّى الَّذِينَ كَفَرُواْ الْمَلآئِكَةُ يَضْرِبُونَ وُجُوهَهُمْ وَأَدْبَارَهُمْ وَذُوقُواْ عَذَابَ الْحَرِيقِ</w:t>
      </w:r>
    </w:p>
    <w:p w:rsidR="000E2289" w:rsidRDefault="000E2289" w:rsidP="000E2289">
      <w:pPr>
        <w:pStyle w:val="libNormal"/>
      </w:pPr>
      <w:r>
        <w:t>51. To je za ono što ste rukama svojim pripremili, jer Allah nije nepravedan robovima Svojim!”</w:t>
      </w:r>
    </w:p>
    <w:p w:rsidR="000E2289" w:rsidRDefault="000E2289" w:rsidP="002050A8">
      <w:pPr>
        <w:pStyle w:val="libAie"/>
      </w:pPr>
      <w:r>
        <w:rPr>
          <w:rtl/>
        </w:rPr>
        <w:t>ذَلِكَ بِمَا قَدَّمَتْ أَيْدِيكُمْ وَأَنَّ اللّهَ لَيْسَ بِظَلاَّمٍ لِّلْعَبِيدِ</w:t>
      </w:r>
    </w:p>
    <w:p w:rsidR="000E2289" w:rsidRDefault="000E2289" w:rsidP="000E2289">
      <w:pPr>
        <w:pStyle w:val="libNormal"/>
      </w:pPr>
      <w:r>
        <w:t>52. Tako je bilo i sa faraonovim ljudima i onima prije njih: u Allahove dokaze nisu vjerovali, pa ih je Allah zbog grijehova njihovih kaznio - Allah je, uistinu, moćan i strašno kažnjava;</w:t>
      </w:r>
    </w:p>
    <w:p w:rsidR="000E2289" w:rsidRDefault="000E2289" w:rsidP="002050A8">
      <w:pPr>
        <w:pStyle w:val="libAie"/>
      </w:pPr>
      <w:r>
        <w:rPr>
          <w:rtl/>
        </w:rPr>
        <w:t>كَدَأْبِ آلِ فِرْعَوْنَ وَالَّذِينَ مِن قَبْلِهِمْ كَفَرُواْ بِآيَاتِ اللّهِ فَأَخَذَهُمُ اللّهُ بِذُنُوبِهِمْ إِنَّ اللّهَ قَوِيٌّ شَدِيدُ الْعِقَابِ</w:t>
      </w:r>
    </w:p>
    <w:p w:rsidR="000E2289" w:rsidRDefault="000E2289" w:rsidP="000E2289">
      <w:pPr>
        <w:pStyle w:val="libNormal"/>
      </w:pPr>
      <w:r>
        <w:t>53. to je zato što Allah neće lišiti blagostanja narod kome ga je podario - sve dok se on sam ne promjeni, - a Allah sve čuje i sve zna.</w:t>
      </w:r>
    </w:p>
    <w:p w:rsidR="000E2289" w:rsidRDefault="000E2289" w:rsidP="002050A8">
      <w:pPr>
        <w:pStyle w:val="libAie"/>
      </w:pPr>
      <w:r>
        <w:rPr>
          <w:rtl/>
        </w:rPr>
        <w:t>ذَلِكَ بِأَنَّ اللّهَ لَمْ يَكُ مُغَيِّرًا نِّعْمَةً أَنْعَمَهَا عَلَى قَوْمٍ حَتَّى يُغَيِّرُواْ مَا بِأَنفُسِهِمْ وَأَنَّ اللّهَ سَمِيعٌ عَلِيمٌ</w:t>
      </w:r>
    </w:p>
    <w:p w:rsidR="000E2289" w:rsidRDefault="000E2289" w:rsidP="000E2289">
      <w:pPr>
        <w:pStyle w:val="libNormal"/>
      </w:pPr>
      <w:r>
        <w:t>54. Tako je bilo i sa faraonovim ljudima i onima prije njih: dokaze Gospodara svoga nisu priznavali, pa smo ih Mi, zbog grijehova njihovih, uništili, a faraonove ljude smo potopili, - svi su oni nevjernici bili,</w:t>
      </w:r>
    </w:p>
    <w:p w:rsidR="000E2289" w:rsidRDefault="000E2289" w:rsidP="002050A8">
      <w:pPr>
        <w:pStyle w:val="libAie"/>
      </w:pPr>
      <w:r>
        <w:rPr>
          <w:rtl/>
        </w:rPr>
        <w:t>كَدَأْبِ آلِ فِرْعَوْنَ وَالَّذِينَ مِن قَبْلِهِمْ كَذَّبُواْ بآيَاتِ رَبِّهِمْ فَأَهْلَكْنَاهُم بِذُنُوبِهِمْ وَأَغْرَقْنَا آلَ فِرْعَونَ وَكُلٌّ كَانُواْ ظَالِمِينَ</w:t>
      </w:r>
    </w:p>
    <w:p w:rsidR="000E2289" w:rsidRDefault="000E2289" w:rsidP="000E2289">
      <w:pPr>
        <w:pStyle w:val="libNormal"/>
      </w:pPr>
      <w:r>
        <w:t>55. Najgora bića kod Allaha su oni koji poriču, oni koji neće da vjeruju,</w:t>
      </w:r>
    </w:p>
    <w:p w:rsidR="000E2289" w:rsidRDefault="000E2289" w:rsidP="002050A8">
      <w:pPr>
        <w:pStyle w:val="libAie"/>
      </w:pPr>
      <w:r>
        <w:rPr>
          <w:rtl/>
        </w:rPr>
        <w:t>إِنَّ شَرَّ الدَّوَابِّ عِندَ اللّهِ الَّذِينَ كَفَرُواْ فَهُمْ لاَ يُؤْمِنُونَ</w:t>
      </w:r>
    </w:p>
    <w:p w:rsidR="000E2289" w:rsidRDefault="000E2289" w:rsidP="000E2289">
      <w:pPr>
        <w:pStyle w:val="libNormal"/>
      </w:pPr>
      <w:r>
        <w:t>56. oni s kojima ti ugovore sklapaš, pa oni svaki put, ne bojeći se osljedica, krše ugovor svoj.</w:t>
      </w:r>
    </w:p>
    <w:p w:rsidR="000E2289" w:rsidRDefault="000E2289" w:rsidP="002050A8">
      <w:pPr>
        <w:pStyle w:val="libAie"/>
      </w:pPr>
      <w:r>
        <w:rPr>
          <w:rtl/>
        </w:rPr>
        <w:t>الَّذِينَ عَاهَدتَّ مِنْهُمْ ثُمَّ يَنقُضُونَ عَهْدَهُمْ فِي كُلِّ مَرَّةٍ وَهُمْ لاَ يَتَّقُونَ</w:t>
      </w:r>
    </w:p>
    <w:p w:rsidR="000E2289" w:rsidRDefault="000E2289" w:rsidP="000E2289">
      <w:pPr>
        <w:pStyle w:val="libNormal"/>
      </w:pPr>
      <w:r>
        <w:t>57. Ako se u borbi s njima sukobiš, tako ih razjuri da se opamete oni koji su iza njih.</w:t>
      </w:r>
    </w:p>
    <w:p w:rsidR="000E2289" w:rsidRDefault="000E2289" w:rsidP="002050A8">
      <w:pPr>
        <w:pStyle w:val="libAie"/>
      </w:pPr>
      <w:r>
        <w:rPr>
          <w:rtl/>
        </w:rPr>
        <w:t>فَإِمَّا تَثْقَفَنَّهُمْ فِي الْحَرْبِ فَشَرِّدْ بِهِم مَّنْ خَلْفَهُمْ لَعَلَّهُمْ يَذَّكَّرُونَ</w:t>
      </w:r>
    </w:p>
    <w:p w:rsidR="000E2289" w:rsidRDefault="000E2289" w:rsidP="000E2289">
      <w:pPr>
        <w:pStyle w:val="libNormal"/>
      </w:pPr>
      <w:r>
        <w:t>58. Čim primjetiš vjerolomstvo nekog plemena, i ti njemu isto tako otkaži ugovor - Allah uistinu ne voli vjerolomnike.</w:t>
      </w:r>
    </w:p>
    <w:p w:rsidR="000E2289" w:rsidRDefault="000E2289" w:rsidP="002050A8">
      <w:pPr>
        <w:pStyle w:val="libAie"/>
      </w:pPr>
      <w:r>
        <w:rPr>
          <w:rtl/>
        </w:rPr>
        <w:t>وَإِمَّا تَخَافَنَّ مِن قَوْمٍ خِيَانَةً فَانبِذْ إِلَيْهِمْ عَلَى سَوَاء إِنَّ اللّهَ لاَ يُحِبُّ الخَائِنِينَ</w:t>
      </w:r>
    </w:p>
    <w:p w:rsidR="000E2289" w:rsidRDefault="000E2289" w:rsidP="000E2289">
      <w:pPr>
        <w:pStyle w:val="libNormal"/>
      </w:pPr>
      <w:r>
        <w:t>59. I neka nikako ne misle oni koji ne vjeruju da će se spasiti; oni doista neće moći umaći.</w:t>
      </w:r>
    </w:p>
    <w:p w:rsidR="000E2289" w:rsidRDefault="000E2289" w:rsidP="002050A8">
      <w:pPr>
        <w:pStyle w:val="libAie"/>
      </w:pPr>
      <w:r>
        <w:rPr>
          <w:rtl/>
        </w:rPr>
        <w:t>وَلاَ يَحْسَبَنَّ الَّذِينَ كَفَرُواْ سَبَقُواْ إِنَّهُمْ لاَ يُعْجِزُونَ</w:t>
      </w:r>
    </w:p>
    <w:p w:rsidR="000E2289" w:rsidRDefault="000E2289" w:rsidP="000E2289">
      <w:pPr>
        <w:pStyle w:val="libNormal"/>
      </w:pPr>
      <w:r>
        <w:t>60. I protiv njh pripremite koliko god možete snage i konja za boj, da biste time zaplašili Allahove i vaše neprijatelje, i druge osim njih - vi ih ne poznajete, Allah ih zna. Sve što na Allahovom putu potrošite naknađeno će vam biti, neće vam se nepravda učiniti.</w:t>
      </w:r>
    </w:p>
    <w:p w:rsidR="000E2289" w:rsidRDefault="000E2289" w:rsidP="002050A8">
      <w:pPr>
        <w:pStyle w:val="libAie"/>
      </w:pPr>
      <w:r>
        <w:rPr>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p>
    <w:p w:rsidR="000E2289" w:rsidRDefault="000E2289" w:rsidP="000E2289">
      <w:pPr>
        <w:pStyle w:val="libNormal"/>
      </w:pPr>
      <w:r>
        <w:lastRenderedPageBreak/>
        <w:t>61. Ako oni budu skloni miru, budi i ti sklon i pouzdaj se u Allaha, jer On, uistinu, sve čuje i sve zna.</w:t>
      </w:r>
    </w:p>
    <w:p w:rsidR="000E2289" w:rsidRDefault="000E2289" w:rsidP="002050A8">
      <w:pPr>
        <w:pStyle w:val="libAie"/>
      </w:pPr>
      <w:r>
        <w:rPr>
          <w:rtl/>
        </w:rPr>
        <w:t>وَإِن جَنَحُواْ لِلسَّلْمِ فَاجْنَحْ لَهَا وَتَوَكَّلْ عَلَى اللّهِ إِنَّهُ هُوَ السَّمِيعُ الْعَلِيمُ</w:t>
      </w:r>
    </w:p>
    <w:p w:rsidR="000E2289" w:rsidRDefault="000E2289" w:rsidP="000E2289">
      <w:pPr>
        <w:pStyle w:val="libNormal"/>
      </w:pPr>
      <w:r>
        <w:t>62. A ako htjednu da te prevare, - pa, tebi je doista dovoljan Allah; On te podržava Svojom pomoći i vjernicima,</w:t>
      </w:r>
    </w:p>
    <w:p w:rsidR="000E2289" w:rsidRDefault="000E2289" w:rsidP="002050A8">
      <w:pPr>
        <w:pStyle w:val="libAie"/>
      </w:pPr>
      <w:r>
        <w:rPr>
          <w:rtl/>
        </w:rPr>
        <w:t>وَإِن يُرِيدُواْ أَن يَخْدَعُوكَ فَإِنَّ حَسْبَكَ اللّهُ هُوَ الَّذِيَ أَيَّدَكَ بِنَصْرِهِ وَبِالْمُؤْمِنِينَ</w:t>
      </w:r>
    </w:p>
    <w:p w:rsidR="000E2289" w:rsidRDefault="000E2289" w:rsidP="000E2289">
      <w:pPr>
        <w:pStyle w:val="libNormal"/>
      </w:pPr>
      <w:r>
        <w:t>63. i On je sjedinio srca njihova. Da si ti potrošio sve ono što na Zemlji postoji, ti ne bi sjedinio srca njihova, ali je Allah sjedinio, - On je zaista silan i mudar.</w:t>
      </w:r>
    </w:p>
    <w:p w:rsidR="000E2289" w:rsidRDefault="000E2289" w:rsidP="002050A8">
      <w:pPr>
        <w:pStyle w:val="libAie"/>
      </w:pPr>
      <w:r>
        <w:rPr>
          <w:rtl/>
        </w:rPr>
        <w:t>وَأَلَّفَ بَيْنَ قُلُوبِهِمْ لَوْ أَنفَقْتَ مَا فِي الأَرْضِ جَمِيعاً مَّا أَلَّفَتْ بَيْنَ قُلُوبِهِمْ وَلَـكِنَّ اللّهَ أَلَّفَ بَيْنَهُمْ إِنَّهُ عَزِيزٌ حَكِيمٌ</w:t>
      </w:r>
    </w:p>
    <w:p w:rsidR="000E2289" w:rsidRDefault="000E2289" w:rsidP="000E2289">
      <w:pPr>
        <w:pStyle w:val="libNormal"/>
      </w:pPr>
      <w:r>
        <w:t>64. O vjerovjesniče, Allah je dovoljan tebi i vjernicima koji te slijede.</w:t>
      </w:r>
    </w:p>
    <w:p w:rsidR="000E2289" w:rsidRDefault="000E2289" w:rsidP="002050A8">
      <w:pPr>
        <w:pStyle w:val="libAie"/>
      </w:pPr>
      <w:r>
        <w:rPr>
          <w:rtl/>
        </w:rPr>
        <w:t>يَا أَيُّهَا النَّبِيُّ حَسْبُكَ اللّهُ وَمَنِ اتَّبَعَكَ مِنَ الْمُؤْمِنِينَ</w:t>
      </w:r>
    </w:p>
    <w:p w:rsidR="000E2289" w:rsidRDefault="000E2289" w:rsidP="000E2289">
      <w:pPr>
        <w:pStyle w:val="libNormal"/>
      </w:pPr>
      <w:r>
        <w:t>65. O vjerovjesniče, bodri vjernike na borbu! Ako vas bude dvadesetak izdržljivih, pobijediće dvije stotine; a ako vas bude stotina, pobijediće hiljadu onih koji ne vjeruju, zato što su oni ljudi koji ne shvaćaju.</w:t>
      </w:r>
    </w:p>
    <w:p w:rsidR="000E2289" w:rsidRDefault="000E2289" w:rsidP="002050A8">
      <w:pPr>
        <w:pStyle w:val="libAie"/>
      </w:pPr>
      <w:r>
        <w:rPr>
          <w:rtl/>
        </w:rPr>
        <w:t>يَا أَيُّهَا النَّبِيُّ حَرِّضِ الْمُؤْمِنِينَ عَلَى الْقِتَالِ إِن يَكُن مِّنكُمْ عِشْرُونَ صَابِرُونَ يَغْلِبُواْ مِئَتَيْنِ وَإِن يَكُن مِّنكُم مِّئَةٌ يَغْلِبُواْ أَلْفًا مِّنَ الَّذِينَ كَفَرُواْ بِأَنَّهُمْ قَوْمٌ لاَّ يَفْقَهُونَ</w:t>
      </w:r>
    </w:p>
    <w:p w:rsidR="000E2289" w:rsidRDefault="000E2289" w:rsidP="000E2289">
      <w:pPr>
        <w:pStyle w:val="libNormal"/>
      </w:pPr>
      <w:r>
        <w:t>66. Sada vam Allah daje olakšicu; On zna da ste izmoreni: ako vas bude stotina izdržljivih, pobijediće dvije stotine; ako vas bude hiljada, pobijediće, Allahovom voljom, dvije hiljade. A Allah je uz one koji su izdržljivi.</w:t>
      </w:r>
    </w:p>
    <w:p w:rsidR="000E2289" w:rsidRDefault="000E2289" w:rsidP="002050A8">
      <w:pPr>
        <w:pStyle w:val="libAie"/>
      </w:pPr>
      <w:r>
        <w:rPr>
          <w:rtl/>
        </w:rPr>
        <w:t>الآنَ خَفَّفَ اللّهُ عَنكُمْ وَعَلِمَ أَنَّ فِيكُمْ ضَعْفًا فَإِن يَكُن مِّنكُم مِّئَةٌ صَابِرَةٌ يَغْلِبُواْ مِئَتَيْنِ وَإِن يَكُن مِّنكُمْ أَلْفٌ يَغْلِبُواْ أَلْفَيْنِ بِإِذْنِ اللّهِ وَاللّهُ مَعَ الصَّابِرِينَ</w:t>
      </w:r>
    </w:p>
    <w:p w:rsidR="000E2289" w:rsidRDefault="000E2289" w:rsidP="000E2289">
      <w:pPr>
        <w:pStyle w:val="libNormal"/>
      </w:pPr>
      <w:r>
        <w:t>67. Nijednom vjerovjesniku nije dopušteno da drži sužnje dok ne izvojuje pobjedu na Zemlji; vi želite prolazna dobra ovog svijeta, a Allah želi onaj svijet. - Allah je silan i mudar.</w:t>
      </w:r>
    </w:p>
    <w:p w:rsidR="000E2289" w:rsidRDefault="000E2289" w:rsidP="002050A8">
      <w:pPr>
        <w:pStyle w:val="libAie"/>
      </w:pPr>
      <w:r>
        <w:rPr>
          <w:rtl/>
        </w:rPr>
        <w:t>مَا كَانَ لِنَبِيٍّ أَن يَكُونَ لَهُ أَسْرَى حَتَّى يُثْخِنَ فِي الأَرْضِ تُرِيدُونَ عَرَضَ الدُّنْيَا وَاللّهُ يُرِيدُ الآخِرَةَ وَاللّهُ عَزِيزٌ حَكِيمٌ</w:t>
      </w:r>
    </w:p>
    <w:p w:rsidR="000E2289" w:rsidRDefault="000E2289" w:rsidP="000E2289">
      <w:pPr>
        <w:pStyle w:val="libNormal"/>
      </w:pPr>
      <w:r>
        <w:t>68. Da nije ranije Allahove odredbe, snašla bi vas patnja velika zbog onoga što ste uzeli,</w:t>
      </w:r>
    </w:p>
    <w:p w:rsidR="000E2289" w:rsidRDefault="000E2289" w:rsidP="002050A8">
      <w:pPr>
        <w:pStyle w:val="libAie"/>
      </w:pPr>
      <w:r>
        <w:rPr>
          <w:rtl/>
        </w:rPr>
        <w:t>لَّوْلاَ كِتَابٌ مِّنَ اللّهِ سَبَقَ لَمَسَّكُمْ فِيمَا أَخَذْتُمْ عَذَابٌ عَظِيمٌ</w:t>
      </w:r>
    </w:p>
    <w:p w:rsidR="000E2289" w:rsidRDefault="000E2289" w:rsidP="000E2289">
      <w:pPr>
        <w:pStyle w:val="libNormal"/>
      </w:pPr>
      <w:r>
        <w:t>69. Sada jedite ono što ste zaplijenili, kao dopušteno i lijepo, i bojte se Allaha. - Allah zaista prašta i milostiv je.</w:t>
      </w:r>
    </w:p>
    <w:p w:rsidR="000E2289" w:rsidRDefault="000E2289" w:rsidP="002050A8">
      <w:pPr>
        <w:pStyle w:val="libAie"/>
      </w:pPr>
      <w:r>
        <w:rPr>
          <w:rtl/>
        </w:rPr>
        <w:t>فَكُلُواْ مِمَّا غَنِمْتُمْ حَلاَلاً طَيِّبًا وَاتَّقُواْ اللّهَ إِنَّ اللّهَ غَفُورٌ رَّحِيمٌ</w:t>
      </w:r>
    </w:p>
    <w:p w:rsidR="000E2289" w:rsidRDefault="000E2289" w:rsidP="000E2289">
      <w:pPr>
        <w:pStyle w:val="libNormal"/>
      </w:pPr>
      <w:r>
        <w:t>70. O Vjerovjesniče, reci sužnjima koji se nalaze u rukama vašim: “Ako Allah zna da u srcima vašim ima bilo šta dobro, daće vam bolje od onoga što vam je uzeto i oprostiće vam”. - A Allah prašta i milostiv je.</w:t>
      </w:r>
    </w:p>
    <w:p w:rsidR="000E2289" w:rsidRDefault="000E2289" w:rsidP="002050A8">
      <w:pPr>
        <w:pStyle w:val="libAie"/>
      </w:pPr>
      <w:r>
        <w:rPr>
          <w:rtl/>
        </w:rPr>
        <w:t>يَا أَيُّهَا النَّبِيُّ قُل لِّمَن فِي أَيْدِيكُم مِّنَ الأَسْرَى إِن يَعْلَمِ اللّهُ فِي قُلُوبِكُمْ خَيْرًا يُؤْتِكُمْ خَيْرًا مِّمَّا أُخِذَ مِنكُمْ وَيَغْفِرْ لَكُمْ وَاللّهُ غَفُورٌ رَّحِيمٌ</w:t>
      </w:r>
    </w:p>
    <w:p w:rsidR="000E2289" w:rsidRDefault="000E2289" w:rsidP="000E2289">
      <w:pPr>
        <w:pStyle w:val="libNormal"/>
      </w:pPr>
      <w:r>
        <w:t>71. A ako htjednu da te prevare, pa - oni su i prije Allaha varali, i zato ti je On omogućio da ih pobijediš. - A Allah sve zna i mudar je.</w:t>
      </w:r>
    </w:p>
    <w:p w:rsidR="000E2289" w:rsidRDefault="000E2289" w:rsidP="002050A8">
      <w:pPr>
        <w:pStyle w:val="libAie"/>
      </w:pPr>
      <w:r>
        <w:rPr>
          <w:rtl/>
        </w:rPr>
        <w:lastRenderedPageBreak/>
        <w:t>وَإِن يُرِيدُواْ خِيَانَتَكَ فَقَدْ خَانُواْ اللّهَ مِن قَبْلُ فَأَمْكَنَ مِنْهُمْ وَاللّهُ عَلِيمٌ حَكِيمٌ</w:t>
      </w:r>
    </w:p>
    <w:p w:rsidR="000E2289" w:rsidRDefault="000E2289" w:rsidP="000E2289">
      <w:pPr>
        <w:pStyle w:val="libNormal"/>
      </w:pPr>
      <w:r>
        <w:t>72. Oni koji vjeruju, i iseljavaju se, i u borbi na Allahovom putu zalažu imetke svoje i živote svoje, i oni koji daju utočište i pomažu, oni jedni druge nasljeđuju. A onima koji vjeruju, a koji se nisu iselili - vi ne možete, sve dok se ne isele nasljednici biti. A ako vas zamole da ih u vjeri pomognete, dužni ste da im u pomoć priteknete, osim protiv naroda sa kojim o nenapadanju zaključen ugovor imate. A Allah dobro vidi ono što radite.</w:t>
      </w:r>
    </w:p>
    <w:p w:rsidR="000E2289" w:rsidRDefault="000E2289" w:rsidP="002050A8">
      <w:pPr>
        <w:pStyle w:val="libAie"/>
      </w:pPr>
      <w:r>
        <w:rPr>
          <w:rtl/>
        </w:rPr>
        <w:t>إِنَّ الَّذِينَ آمَنُواْ وَهَاجَرُواْ وَجَاهَدُواْ بِأَمْوَالِهِمْ وَأَنفُسِهِمْ فِي سَبِيلِ اللّهِ وَالَّذِينَ آوَواْ وَّنَصَرُواْ أُوْلَـئِكَ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w:t>
      </w:r>
    </w:p>
    <w:p w:rsidR="000E2289" w:rsidRDefault="000E2289" w:rsidP="000E2289">
      <w:pPr>
        <w:pStyle w:val="libNormal"/>
      </w:pPr>
      <w:r>
        <w:t>73. Nevjernici jedni druge nasljeđuju. Ne postupite li tako, nastaće smutnja na Zemlji i nered veliki.</w:t>
      </w:r>
    </w:p>
    <w:p w:rsidR="000E2289" w:rsidRDefault="000E2289" w:rsidP="002050A8">
      <w:pPr>
        <w:pStyle w:val="libAie"/>
      </w:pPr>
      <w:r>
        <w:rPr>
          <w:rtl/>
        </w:rPr>
        <w:t>وَالَّذينَ كَفَرُواْ بَعْضُهُمْ أَوْلِيَاء بَعْضٍ إِلاَّ تَفْعَلُوهُ تَكُن فِتْنَةٌ فِي الأَرْضِ وَفَسَادٌ كَبِيرٌ</w:t>
      </w:r>
    </w:p>
    <w:p w:rsidR="000E2289" w:rsidRDefault="000E2289" w:rsidP="000E2289">
      <w:pPr>
        <w:pStyle w:val="libNormal"/>
      </w:pPr>
      <w:r>
        <w:t>74. Oni koji vjeruju i isele se, i bore se na Allahovom putu, i oni koji daju sklonište i pomažu, - oni su, zbilja pravi vjernici - njih čeka oprost i obilje plemenito.</w:t>
      </w:r>
    </w:p>
    <w:p w:rsidR="000E2289" w:rsidRDefault="000E2289" w:rsidP="002050A8">
      <w:pPr>
        <w:pStyle w:val="libAie"/>
      </w:pPr>
      <w:r>
        <w:rPr>
          <w:rtl/>
        </w:rPr>
        <w:t>وَالَّذِينَ آمَنُواْ وَهَاجَرُواْ وَجَاهَدُواْ فِي سَبِيلِ اللّهِ وَالَّذِينَ آوَواْ وَّنَصَرُواْ أُولَـئِكَ هُمُ الْمُؤْمِنُونَ حَقًّا لَّهُم مَّغْفِرَةٌ وَرِزْقٌ كَرِيمٌ</w:t>
      </w:r>
    </w:p>
    <w:p w:rsidR="000E2289" w:rsidRDefault="000E2289" w:rsidP="000E2289">
      <w:pPr>
        <w:pStyle w:val="libNormal"/>
      </w:pPr>
      <w:r>
        <w:t>75. A oni koji kasnije vjenici postanu pa se isele i u borbi zajedno s vama učestvuju, - i oni su vaši. A rođaci su, prema Allahovoj Knjizi, jedni drugima preći. - Allah, zaista sve zna.</w:t>
      </w:r>
    </w:p>
    <w:p w:rsidR="000E2289" w:rsidRDefault="000E2289" w:rsidP="002050A8">
      <w:pPr>
        <w:pStyle w:val="libAie"/>
      </w:pPr>
      <w:r>
        <w:rPr>
          <w:rtl/>
        </w:rPr>
        <w:t>وَالَّذِينَ آمَنُواْ مِن بَعْدُ وَهَاجَرُواْ وَجَاهَدُواْ مَعَكُمْ فَأُوْلَـئِكَ مِنكُمْ وَأُوْلُواْ الأَرْحَامِ بَعْضُهُمْ أَوْلَى بِبَعْضٍ فِي كِتَابِ اللّهِ إِنَّ اللّهَ بِكُلِّ شَيْءٍ عَلِيمٌ</w:t>
      </w:r>
    </w:p>
    <w:p w:rsidR="00A77419" w:rsidRDefault="00A77419" w:rsidP="001014DA">
      <w:pPr>
        <w:pStyle w:val="libNormal"/>
      </w:pPr>
      <w:r>
        <w:br w:type="page"/>
      </w:r>
    </w:p>
    <w:p w:rsidR="000E2289" w:rsidRDefault="000E2289" w:rsidP="00A77419">
      <w:pPr>
        <w:pStyle w:val="Heading1Center"/>
      </w:pPr>
      <w:bookmarkStart w:id="9" w:name="_Toc421530399"/>
      <w:r>
        <w:lastRenderedPageBreak/>
        <w:t>At–Tevba (9) – Pokajanje</w:t>
      </w:r>
      <w:bookmarkEnd w:id="9"/>
    </w:p>
    <w:p w:rsidR="000E2289" w:rsidRDefault="000E2289" w:rsidP="005F3038">
      <w:pPr>
        <w:pStyle w:val="libCenter"/>
      </w:pPr>
      <w:r>
        <w:rPr>
          <w:rtl/>
        </w:rPr>
        <w:t>سورة التوبة</w:t>
      </w:r>
    </w:p>
    <w:p w:rsidR="000E2289" w:rsidRDefault="000E2289" w:rsidP="005F3038">
      <w:pPr>
        <w:pStyle w:val="libCenter"/>
      </w:pPr>
      <w:r>
        <w:t>Medina - 129 ajeta</w:t>
      </w:r>
    </w:p>
    <w:p w:rsidR="005F3038" w:rsidRPr="005F3038" w:rsidRDefault="005F3038" w:rsidP="005F3038">
      <w:pPr>
        <w:pStyle w:val="libNormal"/>
      </w:pPr>
    </w:p>
    <w:p w:rsidR="000E2289" w:rsidRDefault="000E2289" w:rsidP="000E2289">
      <w:pPr>
        <w:pStyle w:val="libNormal"/>
      </w:pPr>
      <w:r>
        <w:t>1. Obznana od Allaha i Njegova Poslanika onim mnogobošcima s kojima ste zaključili ugovore:</w:t>
      </w:r>
    </w:p>
    <w:p w:rsidR="000E2289" w:rsidRDefault="000E2289" w:rsidP="002050A8">
      <w:pPr>
        <w:pStyle w:val="libAie"/>
      </w:pPr>
      <w:r>
        <w:rPr>
          <w:rtl/>
        </w:rPr>
        <w:t>بَرَاءةٌ مِّنَ اللّهِ وَرَسُولِهِ إِلَى الَّذِينَ عَاهَدتُّم مِّنَ الْمُشْرِكِينَ</w:t>
      </w:r>
    </w:p>
    <w:p w:rsidR="000E2289" w:rsidRDefault="000E2289" w:rsidP="000E2289">
      <w:pPr>
        <w:pStyle w:val="libNormal"/>
      </w:pPr>
      <w:r>
        <w:t>2. “Putujte po svijetu još četiri mjeseca, ali znajte da Allahu nećete umaći i da će Allah nevjernike osramotiti”;</w:t>
      </w:r>
    </w:p>
    <w:p w:rsidR="000E2289" w:rsidRDefault="000E2289" w:rsidP="002050A8">
      <w:pPr>
        <w:pStyle w:val="libAie"/>
      </w:pPr>
      <w:r>
        <w:rPr>
          <w:rtl/>
        </w:rPr>
        <w:t>فَسِيحُواْ فِي الأَرْضِ أَرْبَعَةَ أَشْهُرٍ وَاعْلَمُواْ أَنَّكُمْ غَيْرُ مُعْجِزِي اللّهِ وَأَنَّ اللّهَ مُخْزِي الْكَافِرِينَ</w:t>
      </w:r>
    </w:p>
    <w:p w:rsidR="000E2289" w:rsidRDefault="000E2289" w:rsidP="000E2289">
      <w:pPr>
        <w:pStyle w:val="libNormal"/>
      </w:pPr>
      <w:r>
        <w:t>3. i proglas od Allaha i Njegova Poslanika ljudima na dan velikog hadždža: “Allah i Njegov Poslanik ne priznaju mnogobošce.” Pa ako se pokajete, to je za vas bolje; a ako se okrenete, znajte da Allahu nećete umaći! A nevjernike obraduj kaznom nesnosnom!</w:t>
      </w:r>
    </w:p>
    <w:p w:rsidR="000E2289" w:rsidRDefault="000E2289" w:rsidP="002050A8">
      <w:pPr>
        <w:pStyle w:val="libAie"/>
      </w:pPr>
      <w:r>
        <w:rPr>
          <w:rtl/>
        </w:rPr>
        <w:t>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w:t>
      </w:r>
    </w:p>
    <w:p w:rsidR="000E2289" w:rsidRDefault="000E2289" w:rsidP="000E2289">
      <w:pPr>
        <w:pStyle w:val="libNormal"/>
      </w:pPr>
      <w:r>
        <w:t>4. Mnogobošcima s kojima imate zaključene ugovore koje oni nisu ni u čemu povrijedili, niti su ikoga protiv vas pomagali, ispunite ugovore do ugovorenog roka. Allah zaista voli pobožne.</w:t>
      </w:r>
    </w:p>
    <w:p w:rsidR="000E2289" w:rsidRDefault="000E2289" w:rsidP="002050A8">
      <w:pPr>
        <w:pStyle w:val="libAie"/>
      </w:pPr>
      <w:r>
        <w:rPr>
          <w:rtl/>
        </w:rPr>
        <w:t>إِلاَّ الَّذِينَ عَاهَدتُّم مِّنَ الْمُشْرِكِينَ ثُمَّ لَمْ يَنقُصُوكُمْ شَيْئًا وَلَمْ يُظَاهِرُواْ عَلَيْكُمْ أَحَدًا فَأَتِمُّواْ إِلَيْهِمْ عَهْدَهُمْ إِلَى مُدَّتِهِمْ إِنَّ اللّهَ يُحِبُّ الْمُتَّقِينَ</w:t>
      </w:r>
    </w:p>
    <w:p w:rsidR="000E2289" w:rsidRDefault="000E2289" w:rsidP="000E2289">
      <w:pPr>
        <w:pStyle w:val="libNormal"/>
      </w:pPr>
      <w:r>
        <w:t>5. Kada prođu sveti mjeseci, ubijajte mnogobošce gdje god ih nađete, zarobljavajte ih, opsjedajte i na svakom prolazu dočekujte! Pa ako se pokaju i budu molitvu obavljali i zekat davali, ostavite ih na miru, jer Allah zaista prašta i samilostan je.</w:t>
      </w:r>
    </w:p>
    <w:p w:rsidR="000E2289" w:rsidRDefault="000E2289" w:rsidP="002050A8">
      <w:pPr>
        <w:pStyle w:val="libAie"/>
      </w:pPr>
      <w:r>
        <w:rPr>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p>
    <w:p w:rsidR="000E2289" w:rsidRDefault="000E2289" w:rsidP="000E2289">
      <w:pPr>
        <w:pStyle w:val="libNormal"/>
      </w:pPr>
      <w:r>
        <w:t>6. Ako te neki od mnogobožaca zamoli za zaštitu, ti ga zaštiti da bi saslušao Allahove riječi, a potom ga otpremi na mjesto pouzdano za njega. To zato što oni pripadaju narodu koji ne zna.</w:t>
      </w:r>
    </w:p>
    <w:p w:rsidR="000E2289" w:rsidRDefault="000E2289" w:rsidP="002050A8">
      <w:pPr>
        <w:pStyle w:val="libAie"/>
      </w:pPr>
      <w:r>
        <w:rPr>
          <w:rtl/>
        </w:rPr>
        <w:t>وَإِنْ أَحَدٌ مِّنَ الْمُشْرِكِينَ اسْتَجَارَكَ فَأَجِرْهُ حَتَّى يَسْمَعَ كَلاَمَ اللّهِ ثُمَّ أَبْلِغْهُ مَأْمَنَهُ ذَلِكَ بِأَنَّهُمْ قَوْمٌ لاَّ يَعْلَمُونَ</w:t>
      </w:r>
    </w:p>
    <w:p w:rsidR="000E2289" w:rsidRDefault="000E2289" w:rsidP="000E2289">
      <w:pPr>
        <w:pStyle w:val="libNormal"/>
      </w:pPr>
      <w:r>
        <w:t>7. Kako će mnogobošci imati ugovor sa Allahom i Poslanikom Njegovim?! - Ali, s onima s kojima ste ugovor kod Časnog hrama zaključili, sve dok se oni ugovora budu pridržavali, pridržavajte se i vi, jer Allah zaista voli pobožne.</w:t>
      </w:r>
    </w:p>
    <w:p w:rsidR="000E2289" w:rsidRDefault="000E2289" w:rsidP="002050A8">
      <w:pPr>
        <w:pStyle w:val="libAie"/>
      </w:pPr>
      <w:r>
        <w:rPr>
          <w:rtl/>
        </w:rPr>
        <w:t>كَيْفَ يَكُونُ لِلْمُشْرِكِينَ عَهْدٌ عِندَ اللّهِ وَعِندَ رَسُولِهِ إِلاَّ الَّذِينَ عَاهَدتُّمْ عِندَ الْمَسْجِدِ الْحَرَامِ فَمَا اسْتَقَامُواْ لَكُمْ فَاسْتَقِيمُواْ لَهُمْ إِنَّ اللّهَ يُحِبُّ الْمُتَّقِينَ</w:t>
      </w:r>
    </w:p>
    <w:p w:rsidR="000E2289" w:rsidRDefault="000E2289" w:rsidP="000E2289">
      <w:pPr>
        <w:pStyle w:val="libNormal"/>
      </w:pPr>
      <w:r>
        <w:t>8. Kako, kada oni, ako bi vas pobijedili, ne bi, kad ste vi u pitanju, ni srodstvo ni sporazum poštivali?! Oni vam se ustima svojim umiljavaju, ali im se srca protive, većina njih su nevjernici.</w:t>
      </w:r>
    </w:p>
    <w:p w:rsidR="000E2289" w:rsidRDefault="000E2289" w:rsidP="002050A8">
      <w:pPr>
        <w:pStyle w:val="libAie"/>
      </w:pPr>
      <w:r>
        <w:rPr>
          <w:rtl/>
        </w:rPr>
        <w:lastRenderedPageBreak/>
        <w:t>كَيْفَ وَإِن يَظْهَرُوا عَلَيْكُمْ لاَ يَرْقُبُواْ فِيكُمْ إِلاًّ وَلاَ ذِمَّةً يُرْضُونَكُم بِأَفْوَاهِهِمْ وَتَأْبَى قُلُوبُهُمْ وَأَكْثَرُهُمْ فَاسِقُونَ</w:t>
      </w:r>
    </w:p>
    <w:p w:rsidR="000E2289" w:rsidRDefault="000E2289" w:rsidP="000E2289">
      <w:pPr>
        <w:pStyle w:val="libNormal"/>
      </w:pPr>
      <w:r>
        <w:t>9. Oni Allahove ajete za ono što malo vrijedi zamjenjuju, pa od puta Njegova odvraćaju; zaista je ružno kako postupaju.</w:t>
      </w:r>
    </w:p>
    <w:p w:rsidR="000E2289" w:rsidRDefault="000E2289" w:rsidP="002050A8">
      <w:pPr>
        <w:pStyle w:val="libAie"/>
      </w:pPr>
      <w:r>
        <w:rPr>
          <w:rtl/>
        </w:rPr>
        <w:t>اشْتَرَوْاْ بِآيَاتِ اللّهِ ثَمَنًا قَلِيلاً فَصَدُّواْ عَن سَبِيلِهِ إِنَّهُمْ سَاء مَا كَانُواْ يَعْمَلُونَ</w:t>
      </w:r>
    </w:p>
    <w:p w:rsidR="000E2289" w:rsidRDefault="000E2289" w:rsidP="000E2289">
      <w:pPr>
        <w:pStyle w:val="libNormal"/>
      </w:pPr>
      <w:r>
        <w:t>10. Ni rodbinstvo ni sporazum, kada je vjernik u pitanju, ne poštuju, i sve granice zla prekoračuju.</w:t>
      </w:r>
    </w:p>
    <w:p w:rsidR="000E2289" w:rsidRDefault="000E2289" w:rsidP="002050A8">
      <w:pPr>
        <w:pStyle w:val="libAie"/>
      </w:pPr>
      <w:r>
        <w:rPr>
          <w:rtl/>
        </w:rPr>
        <w:t>لاَ يَرْقُبُونَ فِي مُؤْمِنٍ إِلاًّ وَلاَ ذِمَّةً وَأُوْلَـئِكَ هُمُ الْمُعْتَدُونَ</w:t>
      </w:r>
    </w:p>
    <w:p w:rsidR="000E2289" w:rsidRDefault="000E2289" w:rsidP="000E2289">
      <w:pPr>
        <w:pStyle w:val="libNormal"/>
      </w:pPr>
      <w:r>
        <w:t>11. Ali ako se oni budu pokajali i molitvu obavljali i zekat davali, braća su vam po vjeri. - A Mi dokaze objašnjavamo ljudima koji razumiju.</w:t>
      </w:r>
    </w:p>
    <w:p w:rsidR="000E2289" w:rsidRDefault="000E2289" w:rsidP="002050A8">
      <w:pPr>
        <w:pStyle w:val="libAie"/>
      </w:pPr>
      <w:r>
        <w:rPr>
          <w:rtl/>
        </w:rPr>
        <w:t>فَإِن تَابُواْ وَأَقَامُواْ الصَّلاَةَ وَآتَوُاْ الزَّكَاةَ فَإِخْوَانُكُمْ فِي الدِّينِ وَنُفَصِّلُ الآيَاتِ لِقَوْمٍ يَعْلَمُونَ</w:t>
      </w:r>
    </w:p>
    <w:p w:rsidR="000E2289" w:rsidRDefault="000E2289" w:rsidP="000E2289">
      <w:pPr>
        <w:pStyle w:val="libNormal"/>
      </w:pPr>
      <w:r>
        <w:t>12. A ako prekrše zakletve svoje, poslije zaključenja ugovora s njima, i ako vjeru vašu budu vrijeđali, onda se borite protiv kolovođa bezvjerstva - za njih, doista, ne postoje zakletve - da bi se okanili.</w:t>
      </w:r>
    </w:p>
    <w:p w:rsidR="000E2289" w:rsidRDefault="000E2289" w:rsidP="002050A8">
      <w:pPr>
        <w:pStyle w:val="libAie"/>
      </w:pPr>
      <w:r>
        <w:rPr>
          <w:rtl/>
        </w:rPr>
        <w:t>وَإِن نَّكَثُواْ أَيْمَانَهُم مِّن بَعْدِ عَهْدِهِمْ وَطَعَنُواْ فِي دِينِكُمْ فَقَاتِلُواْ أَئِمَّةَ الْكُفْرِ إِنَّهُمْ لاَ أَيْمَانَ لَهُمْ لَعَلَّهُمْ يَنتَهُونَ</w:t>
      </w:r>
    </w:p>
    <w:p w:rsidR="000E2289" w:rsidRDefault="000E2289" w:rsidP="000E2289">
      <w:pPr>
        <w:pStyle w:val="libNormal"/>
      </w:pPr>
      <w:r>
        <w:t>13. Zar se nećete boriti protiv ljudi koji su zakletve svoje prekršili i nastojali da protjeraju Poslanika, i prvi vas napali? Zar ih se bojite? Preče je da se Allaha bojite, ako ste vjernici.</w:t>
      </w:r>
    </w:p>
    <w:p w:rsidR="000E2289" w:rsidRDefault="000E2289" w:rsidP="002050A8">
      <w:pPr>
        <w:pStyle w:val="libAie"/>
      </w:pPr>
      <w:r>
        <w:rPr>
          <w:rtl/>
        </w:rPr>
        <w:t>أَلاَ تُقَاتِلُونَ قَوْمًا نَّكَثُواْ أَيْمَانَهُمْ وَهَمُّواْ بِإِخْرَاجِ الرَّسُولِ وَهُم بَدَؤُوكُمْ أَوَّلَ مَرَّةٍ أَتَخْشَوْنَهُمْ فَاللّهُ أَحَقُّ أَن تَخْشَوْهُ إِن كُنتُم مُّؤُمِنِينَ</w:t>
      </w:r>
    </w:p>
    <w:p w:rsidR="000E2289" w:rsidRDefault="000E2289" w:rsidP="000E2289">
      <w:pPr>
        <w:pStyle w:val="libNormal"/>
      </w:pPr>
      <w:r>
        <w:t>14. Borite se protiv njih! Allah će ih rukama vašim kazniti i poniziti, a vas će protiv njih pomoći, i grudi vjernika zaliječiti</w:t>
      </w:r>
    </w:p>
    <w:p w:rsidR="000E2289" w:rsidRDefault="000E2289" w:rsidP="002050A8">
      <w:pPr>
        <w:pStyle w:val="libAie"/>
      </w:pPr>
      <w:r>
        <w:rPr>
          <w:rtl/>
        </w:rPr>
        <w:t>قَاتِلُوهُمْ يُعَذِّبْهُمُ اللّهُ بِأَيْدِيكُمْ وَيُخْزِهِمْ وَيَنصُرْكُمْ عَلَيْهِمْ وَيَشْفِ صُدُورَ قَوْمٍ مُّؤْمِنِينَ</w:t>
      </w:r>
    </w:p>
    <w:p w:rsidR="000E2289" w:rsidRDefault="000E2289" w:rsidP="000E2289">
      <w:pPr>
        <w:pStyle w:val="libNormal"/>
      </w:pPr>
      <w:r>
        <w:t>15. i iz srca njihovih brigu odstraniti. A Allah će onome kome On hoće oprostiti. - Allah sve zna i mudar je.</w:t>
      </w:r>
    </w:p>
    <w:p w:rsidR="000E2289" w:rsidRDefault="000E2289" w:rsidP="002050A8">
      <w:pPr>
        <w:pStyle w:val="libAie"/>
      </w:pPr>
      <w:r>
        <w:rPr>
          <w:rtl/>
        </w:rPr>
        <w:t>وَيُذْهِبْ غَيْظَ قُلُوبِهِمْ وَيَتُوبُ اللّهُ عَلَى مَن يَشَاء وَاللّهُ عَلِيمٌ حَكِيمٌ</w:t>
      </w:r>
    </w:p>
    <w:p w:rsidR="000E2289" w:rsidRDefault="000E2289" w:rsidP="000E2289">
      <w:pPr>
        <w:pStyle w:val="libNormal"/>
      </w:pPr>
      <w:r>
        <w:t>16. Zar mislite da ćete biti ostavljeni, a da Allah ne ukaže na one među vama koji se bore i koji, umjesto Allaha i Poslanika Njegova i vjernika, nisu uzeli nikoga za prisna prijatelja? - A Allah dobro zna za ono što radite.</w:t>
      </w:r>
    </w:p>
    <w:p w:rsidR="000E2289" w:rsidRDefault="000E2289" w:rsidP="002050A8">
      <w:pPr>
        <w:pStyle w:val="libAie"/>
      </w:pPr>
      <w:r>
        <w:rPr>
          <w:rtl/>
        </w:rPr>
        <w:t>أَمْ حَسِبْتُمْ أَن تُتْرَكُواْ وَلَمَّا يَعْلَمِ اللّهُ الَّذِينَ جَاهَدُواْ مِنكُمْ وَلَمْ يَتَّخِذُواْ مِن دُونِ اللّهِ وَلاَ رَسُولِهِ وَلاَ الْمُؤْمِنِينَ وَلِيجَةً وَاللّهُ خَبِيرٌ بِمَا تَعْمَلُونَ</w:t>
      </w:r>
    </w:p>
    <w:p w:rsidR="000E2289" w:rsidRDefault="000E2289" w:rsidP="000E2289">
      <w:pPr>
        <w:pStyle w:val="libNormal"/>
      </w:pPr>
      <w:r>
        <w:t>17. Mnogobošci nisu dostojni da Allahove džamije održavaju kad sami priznaju da su nevjernici. Djela njihova će se poništiti i u vatri će vječno ostati.</w:t>
      </w:r>
    </w:p>
    <w:p w:rsidR="000E2289" w:rsidRDefault="000E2289" w:rsidP="002050A8">
      <w:pPr>
        <w:pStyle w:val="libAie"/>
      </w:pPr>
      <w:r>
        <w:rPr>
          <w:rtl/>
        </w:rPr>
        <w:t>مَا كَانَ لِلْمُشْرِكِينَ أَن يَعْمُرُواْ مَسَاجِدَ الله شَاهِدِينَ عَلَى أَنفُسِهِمْ بِالْكُفْرِ أُوْلَئِكَ حَبِطَتْ أَعْمَالُهُمْ وَفِي النَّارِ هُمْ خَالِدُونَ</w:t>
      </w:r>
    </w:p>
    <w:p w:rsidR="000E2289" w:rsidRDefault="000E2289" w:rsidP="000E2289">
      <w:pPr>
        <w:pStyle w:val="libNormal"/>
      </w:pPr>
      <w:r>
        <w:t>18. Allahove džamije održavaju oni koji u Allaha i u onaj svijet vjeruju i koji molitvu obavljaju i zekat daju i koji se nikoga osim Allaha ne boje; oni su, nadati se je, na pravom putu.</w:t>
      </w:r>
    </w:p>
    <w:p w:rsidR="000E2289" w:rsidRDefault="000E2289" w:rsidP="002050A8">
      <w:pPr>
        <w:pStyle w:val="libAie"/>
      </w:pPr>
      <w:r>
        <w:rPr>
          <w:rtl/>
        </w:rPr>
        <w:lastRenderedPageBreak/>
        <w:t>إِنَّمَا يَعْمُرُ مَسَاجِدَ اللّهِ مَنْ آمَنَ بِاللّهِ وَالْيَوْمِ الآخِرِ وَأَقَامَ الصَّلاَةَ وَآتَى الزَّكَاةَ وَلَمْ يَخْشَ إِلاَّ اللّهَ فَعَسَى أُوْلَـئِكَ أَن يَكُونُواْ مِنَ الْمُهْتَدِينَ</w:t>
      </w:r>
    </w:p>
    <w:p w:rsidR="000E2289" w:rsidRDefault="000E2289" w:rsidP="000E2289">
      <w:pPr>
        <w:pStyle w:val="libNormal"/>
      </w:pPr>
      <w:r>
        <w:t>19. Zar smatrate da je onaj koji hodočasnike vodom napaja i koji vodi brigu o Časnom hramu ravan onome koji u Allaha i u onaj svijet vjeruje i koji se na Allahovu putu bori? Nisu oni jednaki pred Allahom. A Allah neće ukazati na pravi put onima koji sami sebi nepravdu čine.</w:t>
      </w:r>
    </w:p>
    <w:p w:rsidR="000E2289" w:rsidRDefault="000E2289" w:rsidP="002050A8">
      <w:pPr>
        <w:pStyle w:val="libAie"/>
      </w:pPr>
      <w:r>
        <w:rPr>
          <w:rtl/>
        </w:rPr>
        <w:t>أَجَعَلْتُمْ سِقَايَةَ الْحَاجِّ وَعِمَارَةَ الْمَسْجِدِ الْحَرَامِ كَمَنْ آمَنَ بِاللّهِ وَالْيَوْمِ الآخِرِ وَجَاهَدَ فِي سَبِيلِ اللّهِ لاَ يَسْتَوُونَ عِندَ اللّهِ وَاللّهُ لاَ يَهْدِي الْقَوْمَ الظَّالِمِينَ</w:t>
      </w:r>
    </w:p>
    <w:p w:rsidR="000E2289" w:rsidRDefault="000E2289" w:rsidP="000E2289">
      <w:pPr>
        <w:pStyle w:val="libNormal"/>
      </w:pPr>
      <w:r>
        <w:t>20. U većoj su časti kod Allaha oni koji vjeruju i koji se iseljavaju i koji se bore na Allahovu putu zalažući imetke svoje i živote svoje; oni će postići što žele.</w:t>
      </w:r>
    </w:p>
    <w:p w:rsidR="000E2289" w:rsidRDefault="000E2289" w:rsidP="002050A8">
      <w:pPr>
        <w:pStyle w:val="libAie"/>
      </w:pPr>
      <w:r>
        <w:rPr>
          <w:rtl/>
        </w:rPr>
        <w:t>الَّذِينَ آمَنُواْ وَهَاجَرُواْ وَجَاهَدُواْ فِي سَبِيلِ اللّهِ بِأَمْوَالِهِمْ وَأَنفُسِهِمْ أَعْظَمُ دَرَجَةً عِندَ اللّهِ وَأُوْلَئِكَ هُمُ الْفَائِزُونَ</w:t>
      </w:r>
    </w:p>
    <w:p w:rsidR="000E2289" w:rsidRDefault="000E2289" w:rsidP="000E2289">
      <w:pPr>
        <w:pStyle w:val="libNormal"/>
      </w:pPr>
      <w:r>
        <w:t>21. Gospodar njihov im šalje radosne vijesti da će im milostiv i blagonaklon biti i da će ih u džennetske bašče uvesti, u kojima će neprekidno uživati,</w:t>
      </w:r>
    </w:p>
    <w:p w:rsidR="000E2289" w:rsidRDefault="000E2289" w:rsidP="002050A8">
      <w:pPr>
        <w:pStyle w:val="libAie"/>
      </w:pPr>
      <w:r>
        <w:rPr>
          <w:rtl/>
        </w:rPr>
        <w:t>يُبَشِّرُهُمْ رَبُّهُم بِرَحْمَةٍ مِّنْهُ وَرِضْوَانٍ وَجَنَّاتٍ لَّهُمْ فِيهَا نَعِيمٌ مُّقِيمٌ</w:t>
      </w:r>
    </w:p>
    <w:p w:rsidR="000E2289" w:rsidRDefault="000E2289" w:rsidP="000E2289">
      <w:pPr>
        <w:pStyle w:val="libNormal"/>
      </w:pPr>
      <w:r>
        <w:t>22. vječno i zauvijek će u njima boraviti. Uistinu, u Allaha je nagrada velika.</w:t>
      </w:r>
    </w:p>
    <w:p w:rsidR="000E2289" w:rsidRDefault="000E2289" w:rsidP="002050A8">
      <w:pPr>
        <w:pStyle w:val="libAie"/>
      </w:pPr>
      <w:r>
        <w:rPr>
          <w:rtl/>
        </w:rPr>
        <w:t>خَالِدِينَ فِيهَا أَبَدًا إِنَّ اللّهَ عِندَهُ أَجْرٌ عَظِيمٌ</w:t>
      </w:r>
    </w:p>
    <w:p w:rsidR="000E2289" w:rsidRDefault="000E2289" w:rsidP="000E2289">
      <w:pPr>
        <w:pStyle w:val="libNormal"/>
      </w:pPr>
      <w:r>
        <w:t>23. O vjernici, ne prijateljujte ni sa očevima vašim ni sa braćom vašom ako više vole nevjerovanje od vjerovanja. Onaj od vas ko bude s njima prijateljevao, taj se doista prema sebi ogriješio.</w:t>
      </w:r>
    </w:p>
    <w:p w:rsidR="000E2289" w:rsidRDefault="000E2289" w:rsidP="002050A8">
      <w:pPr>
        <w:pStyle w:val="libAie"/>
      </w:pPr>
      <w:r>
        <w:rPr>
          <w:rtl/>
        </w:rPr>
        <w:t>يَا أَيُّهَا الَّذِينَ آمَنُواْ لاَ تَتَّخِذُواْ آبَاءكُمْ وَإِخْوَانَكُمْ أَوْلِيَاء إَنِ اسْتَحَبُّواْ الْكُفْرَ عَلَى الإِيمَانِ وَمَن يَتَوَلَّهُم مِّنكُمْ فَأُوْلَـئِكَ هُمُ الظَّالِمُونَ</w:t>
      </w:r>
    </w:p>
    <w:p w:rsidR="000E2289" w:rsidRDefault="000E2289" w:rsidP="000E2289">
      <w:pPr>
        <w:pStyle w:val="libNormal"/>
      </w:pPr>
      <w:r>
        <w:t>24. Reci: “Ako su vam očevi vaši, i sinovi vaši, i braća vaša, i žene vaše, i rod vaš, i imanja vaša koja ste stekli, i trgovačka roba za koju strahujete da prođe neće imati, i kuće vaše u kojima se prijatno osjećate - miliji od Allaha i Njegova Posalnika i od borbe na Njegovom putu, onda pričekajte dok Allah Svoju odluku ne donese. A Allah grešnicima neće ukazati na pravi put.”</w:t>
      </w:r>
    </w:p>
    <w:p w:rsidR="000E2289" w:rsidRDefault="000E2289" w:rsidP="002050A8">
      <w:pPr>
        <w:pStyle w:val="libAie"/>
      </w:pPr>
      <w:r>
        <w:rPr>
          <w:rtl/>
        </w:rPr>
        <w:t>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p>
    <w:p w:rsidR="000E2289" w:rsidRDefault="000E2289" w:rsidP="000E2289">
      <w:pPr>
        <w:pStyle w:val="libNormal"/>
      </w:pPr>
      <w:r>
        <w:t>25. Allah vas je na mnogim bojištima pomogao, a i onog dana na Hunejnu kada vas je mnoštvo vaše zanijelo, ali vam ono nije ni od kakve koristi bilo, nego vam je zemlja, koliko god da je bila prostrana, tijesna postala, pa ste se u bijeg dali.</w:t>
      </w:r>
    </w:p>
    <w:p w:rsidR="000E2289" w:rsidRDefault="000E2289" w:rsidP="002050A8">
      <w:pPr>
        <w:pStyle w:val="libAie"/>
      </w:pPr>
      <w:r>
        <w:rPr>
          <w:rtl/>
        </w:rPr>
        <w:t>لَقَدْ نَصَرَكُمُ اللّهُ فِي مَوَاطِنَ كَثِيرَةٍ وَيَوْمَ حُنَيْنٍ إِذْ أَعْجَبَتْكُمْ كَثْرَتُكُمْ فَلَمْ تُغْنِ عَنكُمْ شَيْئًا وَضَاقَتْ عَلَيْكُمُ الأَرْضُ بِمَا رَحُبَتْ ثُمَّ وَلَّيْتُم مُّدْبِرِينَ</w:t>
      </w:r>
    </w:p>
    <w:p w:rsidR="000E2289" w:rsidRDefault="000E2289" w:rsidP="000E2289">
      <w:pPr>
        <w:pStyle w:val="libNormal"/>
      </w:pPr>
      <w:r>
        <w:lastRenderedPageBreak/>
        <w:t>26. Zatim je Allah na Poslanika Svoga i na vjernike milost Svoju spustio, i vojske koje vi niste vidjeli poslao i one koji nisu vjerovali na muke stavio; i to je bila kazna za nevjernike.</w:t>
      </w:r>
    </w:p>
    <w:p w:rsidR="000E2289" w:rsidRDefault="000E2289" w:rsidP="002050A8">
      <w:pPr>
        <w:pStyle w:val="libAie"/>
      </w:pPr>
      <w:r>
        <w:rPr>
          <w:rtl/>
        </w:rPr>
        <w:t>ثُمَّ أَنَزلَ اللّهُ سَكِينَتَهُ عَلَى رَسُولِهِ وَعَلَى الْمُؤْمِنِينَ وَأَنزَلَ جُنُودًا لَّمْ تَرَوْهَا وَعذَّبَ الَّذِينَ كَفَرُواْ وَذَلِكَ جَزَاء الْكَافِرِينَ</w:t>
      </w:r>
    </w:p>
    <w:p w:rsidR="000E2289" w:rsidRDefault="000E2289" w:rsidP="000E2289">
      <w:pPr>
        <w:pStyle w:val="libNormal"/>
      </w:pPr>
      <w:r>
        <w:t>27. Allah je poslije toga onome kome je htio oprostio, a Allah prašta i samilostan je.</w:t>
      </w:r>
    </w:p>
    <w:p w:rsidR="000E2289" w:rsidRDefault="000E2289" w:rsidP="002050A8">
      <w:pPr>
        <w:pStyle w:val="libAie"/>
      </w:pPr>
      <w:r>
        <w:rPr>
          <w:rtl/>
        </w:rPr>
        <w:t>ثُمَّ يَتُوبُ اللّهُ مِن بَعْدِ ذَلِكَ عَلَى مَن يَشَاء وَاللّهُ غَفُورٌ رَّحِيمٌ</w:t>
      </w:r>
    </w:p>
    <w:p w:rsidR="000E2289" w:rsidRDefault="000E2289" w:rsidP="000E2289">
      <w:pPr>
        <w:pStyle w:val="libNormal"/>
      </w:pPr>
      <w:r>
        <w:t>28. O vjernici, mnogobošci su sama pogan, i neka više ne dolaze na hadždž Časnom hramu poslije ovogodišnjeg hadždža. A ako se bojite oskudice, pa Allah će vas, ako hoće, iz obilja Svoga imućnim učiniti. - Allah zaista sva zna i mudar je.</w:t>
      </w:r>
    </w:p>
    <w:p w:rsidR="000E2289" w:rsidRDefault="000E2289" w:rsidP="002050A8">
      <w:pPr>
        <w:pStyle w:val="libAie"/>
      </w:pPr>
      <w:r>
        <w:rPr>
          <w:rtl/>
        </w:rPr>
        <w:t>يَا أَيُّهَا الَّذِينَ آمَنُواْ إِنَّمَا الْمُشْرِكُونَ نَجَسٌ فَلاَ يَقْرَبُواْ الْمَسْجِدَ الْحَرَامَ بَعْدَ عَامِهِمْ هَـذَا وَإِنْ خِفْتُمْ عَيْلَةً فَسَوْفَ يُغْنِيكُمُ اللّهُ مِن فَضْلِهِ إِن شَاء إِنَّ اللّهَ عَلِيمٌ حَكِيمٌ</w:t>
      </w:r>
    </w:p>
    <w:p w:rsidR="000E2289" w:rsidRDefault="000E2289" w:rsidP="000E2289">
      <w:pPr>
        <w:pStyle w:val="libNormal"/>
      </w:pPr>
      <w:r>
        <w:t>29. Borite se protiv onih kojima je data Knjiga, a koji ne vjeruju ni u Allaha ni u onaj svijet, ne smatraju zabranjenim ono što Allah i Njegov Posalnik zabranjuju i ne ispovijedaju istinsku vjeru - sve dok ne daju glavarinu poslušno i smjerno.</w:t>
      </w:r>
    </w:p>
    <w:p w:rsidR="000E2289" w:rsidRDefault="000E2289" w:rsidP="002050A8">
      <w:pPr>
        <w:pStyle w:val="libAie"/>
      </w:pPr>
      <w:r>
        <w:rPr>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p>
    <w:p w:rsidR="000E2289" w:rsidRDefault="000E2289" w:rsidP="000E2289">
      <w:pPr>
        <w:pStyle w:val="libNormal"/>
      </w:pPr>
      <w:r>
        <w:t>30. Jevreji govore: “Uzejr je - Allahov sin”, a kršćani kažu: “Mesih je - Allahov sin”. To su riječi njihove, iz usta njihovih, oponašaju riječi nevjernika prijašnjih, - ubio ih Allah! Kuda se odmeću?</w:t>
      </w:r>
    </w:p>
    <w:p w:rsidR="000E2289" w:rsidRDefault="000E2289" w:rsidP="002050A8">
      <w:pPr>
        <w:pStyle w:val="libAie"/>
      </w:pPr>
      <w:r>
        <w:rPr>
          <w:rtl/>
        </w:rPr>
        <w:t>وَقَالَتِ الْيَهُودُ عُزَيْرٌ ابْنُ اللّهِ وَقَالَتْ النَّصَارَى الْمَسِيحُ ابْنُ اللّهِ ذَلِكَ قَوْلُهُم بِأَفْوَاهِهِمْ يُضَاهِؤُونَ قَوْلَ الَّذِينَ كَفَرُواْ مِن قَبْلُ قَاتَلَهُمُ اللّهُ أَنَّى يُؤْفَكُونَ</w:t>
      </w:r>
    </w:p>
    <w:p w:rsidR="000E2289" w:rsidRDefault="000E2289" w:rsidP="000E2289">
      <w:pPr>
        <w:pStyle w:val="libNormal"/>
      </w:pPr>
      <w:r>
        <w:t>31. Oni, pored Allaha, bogovima smatraju svećenike svoje i monahe svoje i Mesiha, sina Merjemina, a naređeno im je da se samo jednom Bogu klanjaju, - nema boga osim Njega. On je vrlo visoko iznad onih koje oni Njemu ravnim smatraju.</w:t>
      </w:r>
    </w:p>
    <w:p w:rsidR="000E2289" w:rsidRDefault="000E2289" w:rsidP="002050A8">
      <w:pPr>
        <w:pStyle w:val="libAie"/>
      </w:pPr>
      <w:r>
        <w:rPr>
          <w:rtl/>
        </w:rPr>
        <w:t>اتَّخَذُواْ أَحْبَارَهُمْ وَرُهْبَانَهُمْ أَرْبَابًا مِّن دُونِ اللّهِ وَالْمَسِيحَ ابْنَ مَرْيَمَ وَمَا أُمِرُواْ إِلاَّ لِيَعْبُدُواْ إِلَـهًا وَاحِدًا لاَّ إِلَـهَ إِلاَّ هُوَ سُبْحَانَهُ عَمَّا يُشْرِكُونَ</w:t>
      </w:r>
    </w:p>
    <w:p w:rsidR="000E2289" w:rsidRDefault="000E2289" w:rsidP="000E2289">
      <w:pPr>
        <w:pStyle w:val="libNormal"/>
      </w:pPr>
      <w:r>
        <w:t>32. Oni žele da ustima svojim utrnu Allahovo svjetlo. a Allah želi da vidljivim učini svjetlo Svoje, makar ne bilo po volji nevjernicima.</w:t>
      </w:r>
    </w:p>
    <w:p w:rsidR="000E2289" w:rsidRDefault="000E2289" w:rsidP="002050A8">
      <w:pPr>
        <w:pStyle w:val="libAie"/>
      </w:pPr>
      <w:r>
        <w:rPr>
          <w:rtl/>
        </w:rPr>
        <w:t>يُرِيدُونَ أَن يُطْفِؤُواْ نُورَ اللّهِ بِأَفْوَاهِهِمْ وَيَأْبَى اللّهُ إِلاَّ أَن يُتِمَّ نُورَهُ وَلَوْ كَرِهَ الْكَافِرُونَ</w:t>
      </w:r>
    </w:p>
    <w:p w:rsidR="000E2289" w:rsidRDefault="000E2289" w:rsidP="000E2289">
      <w:pPr>
        <w:pStyle w:val="libNormal"/>
      </w:pPr>
      <w:r>
        <w:t>33. On je poslao Poslanika Svoga s uputstvom i pravom vjerom da bi je izdigao iznad ostalih vjera, makar ne bilo po volji mnogobošcima.</w:t>
      </w:r>
    </w:p>
    <w:p w:rsidR="000E2289" w:rsidRDefault="000E2289" w:rsidP="002050A8">
      <w:pPr>
        <w:pStyle w:val="libAie"/>
      </w:pPr>
      <w:r>
        <w:rPr>
          <w:rtl/>
        </w:rPr>
        <w:t>هُوَ الَّذِي أَرْسَلَ رَسُولَهُ بِالْهُدَى وَدِينِ الْحَقِّ لِيُظْهِرَهُ عَلَى الدِّينِ كُلِّهِ وَلَوْ كَرِهَ الْمُشْرِكُونَ</w:t>
      </w:r>
    </w:p>
    <w:p w:rsidR="000E2289" w:rsidRDefault="000E2289" w:rsidP="000E2289">
      <w:pPr>
        <w:pStyle w:val="libNormal"/>
      </w:pPr>
      <w:r>
        <w:t>34. O vjernici, mnogi svećenici i monasi doista na nedozvoljen način tuđa imanja jedu i od Allahova puta odvraćaju. Onima koji zlato i srebro gomilaju i ne troše ga na Allahovom putu - navijesti bolnu patnju</w:t>
      </w:r>
    </w:p>
    <w:p w:rsidR="000E2289" w:rsidRDefault="000E2289" w:rsidP="002050A8">
      <w:pPr>
        <w:pStyle w:val="libAie"/>
      </w:pPr>
      <w:r>
        <w:rPr>
          <w:rtl/>
        </w:rPr>
        <w:lastRenderedPageBreak/>
        <w:t>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w:t>
      </w:r>
    </w:p>
    <w:p w:rsidR="000E2289" w:rsidRDefault="000E2289" w:rsidP="000E2289">
      <w:pPr>
        <w:pStyle w:val="libNormal"/>
      </w:pPr>
      <w:r>
        <w:t>35. na Dan kad se ono u vatri džehennemskoj bude usijalo, pa se njime čela njihova i slabine njihove i leđa njihova budu žigosala. “Ovo je ono što ste za sebe zgrtali; iskusite zato kaznu za ono što ste gomilali!”</w:t>
      </w:r>
    </w:p>
    <w:p w:rsidR="000E2289" w:rsidRDefault="000E2289" w:rsidP="002050A8">
      <w:pPr>
        <w:pStyle w:val="libAie"/>
      </w:pPr>
      <w:r>
        <w:rPr>
          <w:rtl/>
        </w:rPr>
        <w:t>يَوْمَ يُحْمَى عَلَيْهَا فِي نَارِ جَهَنَّمَ فَتُكْوَى بِهَا جِبَاهُهُمْ وَجُنوبُهُمْ وَظُهُورُهُمْ هَـذَا مَا كَنَزْتُمْ لأَنفُسِكُمْ فَذُوقُواْ مَا كُنتُمْ تَكْنِزُونَ</w:t>
      </w:r>
    </w:p>
    <w:p w:rsidR="000E2289" w:rsidRDefault="000E2289" w:rsidP="000E2289">
      <w:pPr>
        <w:pStyle w:val="libNormal"/>
      </w:pPr>
      <w:r>
        <w:t>36. Broj mjeseci u Allaha je dvanaest, prema Allahovoj Knjizi, od dana kada je nebesa i Zemlju stvorio, a četiri su sveta; to je prava vjera. U njima ne griješite! A borite se protiv onih mnogobožaca, kao što se oni svi bore protiv vas; i znajte da je Allah na strani onih koji se Allaha boje i grijeha klone.</w:t>
      </w:r>
    </w:p>
    <w:p w:rsidR="000E2289" w:rsidRDefault="000E2289" w:rsidP="002050A8">
      <w:pPr>
        <w:pStyle w:val="libAie"/>
      </w:pPr>
      <w:r>
        <w:rPr>
          <w:rtl/>
        </w:rPr>
        <w:t>إِنَّ عِدَّةَ الشُّهُورِ عِندَ اللّهِ اثْنَا عَشَرَ شَهْرًا فِي كِتَابِ اللّهِ يَوْمَ خَلَقَ السَّمَاوَات وَالأَرْضَ مِنْهَا أَرْبَعَةٌ حُرُمٌ ذَلِكَ الدِّينُ الْقَيِّمُ فَلاَ تَظْلِمُواْ فِيهِنَّ أَنفُسَكُمْ وَقَاتِلُواْ الْمُشْرِكِينَ كَآفَّةً كَمَا يُقَاتِلُونَكُمْ كَآفَّةً وَاعْلَمُواْ أَنَّ اللّهَ مَعَ الْمُتَّقِينَ</w:t>
      </w:r>
    </w:p>
    <w:p w:rsidR="000E2289" w:rsidRDefault="000E2289" w:rsidP="000E2289">
      <w:pPr>
        <w:pStyle w:val="libNormal"/>
      </w:pPr>
      <w:r>
        <w:t>37. Premještanjem svetih mjeseci samo se povećava nevjerovanje, čime se nevjernici dovode u zabludu; jedne godine ga proglašavaju običnim a druge godine ga proglašavaju svetim - da bi ispunili broj onih mjeseci koje je Allah učinio svetim. Ružni postupci njihovi predstavljeni su im kao lijepi. A Allah neće ukazati na pravi put onima koji neće da vjeruju.</w:t>
      </w:r>
    </w:p>
    <w:p w:rsidR="000E2289" w:rsidRDefault="000E2289" w:rsidP="002050A8">
      <w:pPr>
        <w:pStyle w:val="libAie"/>
      </w:pPr>
      <w:r>
        <w:rPr>
          <w:rtl/>
        </w:rPr>
        <w:t>إِنَّمَا النَّسِيءُ زِيَادَةٌ فِي الْكُفْرِ يُضَلُّ بِهِ الَّذِينَ كَفَرُواْ يُحِلِّونَهُ عَامًا وَيُحَرِّمُونَهُ عَامًا لِّيُوَاطِؤُواْ عِدَّةَ مَا حَرَّمَ اللّهُ فَيُحِلُّواْ مَا حَرَّمَ اللّهُ زُيِّنَ لَهُمْ سُوءُ أَعْمَالِهِمْ وَاللّهُ لاَ يَهْدِي الْقَوْمَ الْكَافِرِينَ</w:t>
      </w:r>
    </w:p>
    <w:p w:rsidR="000E2289" w:rsidRDefault="000E2289" w:rsidP="000E2289">
      <w:pPr>
        <w:pStyle w:val="libNormal"/>
      </w:pPr>
      <w:r>
        <w:t>38. O vjernici, zašto ste neki oklijevali kada vam je bilo rečeno: “Krenite u borbu na Allahovu putu!” kao da ste za zemlju prikovani? Zar vam je draži život na ovom svijetu od onoga svijeta? A uživanje na ovom svijetu, prema onom na onom svijetu, nije ništa.</w:t>
      </w:r>
    </w:p>
    <w:p w:rsidR="000E2289" w:rsidRDefault="000E2289" w:rsidP="002050A8">
      <w:pPr>
        <w:pStyle w:val="libAie"/>
      </w:pPr>
      <w:r>
        <w:rPr>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p>
    <w:p w:rsidR="000E2289" w:rsidRDefault="000E2289" w:rsidP="000E2289">
      <w:pPr>
        <w:pStyle w:val="libNormal"/>
      </w:pPr>
      <w:r>
        <w:t>39. Ako ne budete u boj išli, On će vas na nesnosne muke staviti i drugim će vas narodom zamijeniti, a vi Mu nećete nimalo nauditi. A Allah sve može.</w:t>
      </w:r>
    </w:p>
    <w:p w:rsidR="000E2289" w:rsidRDefault="000E2289" w:rsidP="002050A8">
      <w:pPr>
        <w:pStyle w:val="libAie"/>
      </w:pPr>
      <w:r>
        <w:rPr>
          <w:rtl/>
        </w:rPr>
        <w:t>إِلاَّ تَنفِرُواْ يُعَذِّبْكُمْ عَذَابًا أَلِيمًا وَيَسْتَبْدِلْ قَوْمًا غَيْرَكُمْ وَلاَ تَضُرُّوهُ شَيْئًا وَاللّهُ عَلَى كُلِّ شَيْءٍ قَدِيرٌ</w:t>
      </w:r>
    </w:p>
    <w:p w:rsidR="000E2289" w:rsidRDefault="000E2289" w:rsidP="000E2289">
      <w:pPr>
        <w:pStyle w:val="libNormal"/>
      </w:pPr>
      <w:r>
        <w:t>40. Ako ga vi ne pomognete, pa - pomogao ga je Allah onda kad su ga oni koji ne vjeruju prislili da ode, kad je s njim bio samo drug njegov, kada su njih dvojica bila u pećini i kada je on rekao drugu svome: “Ne brini se, Allah je s nama!” pa je Allah spustio pouzdanje Svoje na njega, i pomogao ga vojskom koju vi niste vidjeli i učinio da riječ nevjernika bude donja, a Allahova riječ, ona je - gornja. Allah je silan i mudar.</w:t>
      </w:r>
    </w:p>
    <w:p w:rsidR="000E2289" w:rsidRDefault="000E2289" w:rsidP="002050A8">
      <w:pPr>
        <w:pStyle w:val="libAie"/>
      </w:pPr>
      <w:r>
        <w:rPr>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p>
    <w:p w:rsidR="000E2289" w:rsidRDefault="000E2289" w:rsidP="000E2289">
      <w:pPr>
        <w:pStyle w:val="libNormal"/>
      </w:pPr>
      <w:r>
        <w:lastRenderedPageBreak/>
        <w:t>41. Krećite u boj, bili slabi ili snažni, i borite se na Allahovu putu zalažući imetke svoje i živote svoj! To vam je, da znate, bolje!</w:t>
      </w:r>
    </w:p>
    <w:p w:rsidR="000E2289" w:rsidRDefault="000E2289" w:rsidP="002050A8">
      <w:pPr>
        <w:pStyle w:val="libAie"/>
      </w:pPr>
      <w:r>
        <w:rPr>
          <w:rtl/>
        </w:rPr>
        <w:t>انْفِرُواْ خِفَافًا وَثِقَالاً وَجَاهِدُواْ بِأَمْوَالِكُمْ وَأَنفُسِكُمْ فِي سَبِيلِ اللّهِ ذَلِكُمْ خَيْرٌ لَّكُمْ إِن كُنتُمْ تَعْلَمُونَ</w:t>
      </w:r>
    </w:p>
    <w:p w:rsidR="000E2289" w:rsidRDefault="000E2289" w:rsidP="000E2289">
      <w:pPr>
        <w:pStyle w:val="libNormal"/>
      </w:pPr>
      <w:r>
        <w:t>42. Da se radilo o plijenu na dohvat ruke i ne toliko dalakom pohodu, licemjeri bi te slijedili, ali im je put izgledao dalek. I oni će se zaklinjati Allahom: “Da smo mogli, doista bismo s vama pošli”, i tako upropastili sami sebe, a Allah zna da su oni lažljivci.</w:t>
      </w:r>
    </w:p>
    <w:p w:rsidR="000E2289" w:rsidRDefault="000E2289" w:rsidP="002050A8">
      <w:pPr>
        <w:pStyle w:val="libAie"/>
      </w:pPr>
      <w:r>
        <w:rPr>
          <w:rtl/>
        </w:rPr>
        <w:t>لَوْ كَانَ عَرَضًا قَرِيبًا وَسَفَرًا قَاصِدًا لاَّتَّبَعُوكَ وَلَـكِن بَعُدَتْ عَلَيْهِمُ الشُّقَّةُ وَسَيَحْلِفُونَ بِاللّهِ لَوِ اسْتَطَعْنَا لَخَرَجْنَا مَعَكُمْ يُهْلِكُونَ أَنفُسَهُمْ وَاللّهُ يَعْلَمُ إِنَّهُمْ لَكَاذِبُونَ</w:t>
      </w:r>
    </w:p>
    <w:p w:rsidR="000E2289" w:rsidRDefault="000E2289" w:rsidP="000E2289">
      <w:pPr>
        <w:pStyle w:val="libNormal"/>
      </w:pPr>
      <w:r>
        <w:t>43. Neka ti Allah oprosti što si dozvolio da izostanu, dok se nisi uvjerio koji od njih govore istinu, a koji lažu.</w:t>
      </w:r>
    </w:p>
    <w:p w:rsidR="000E2289" w:rsidRDefault="000E2289" w:rsidP="002050A8">
      <w:pPr>
        <w:pStyle w:val="libAie"/>
      </w:pPr>
      <w:r>
        <w:rPr>
          <w:rtl/>
        </w:rPr>
        <w:t>عَفَا اللّهُ عَنكَ لِمَ أَذِنتَ لَهُمْ حَتَّى يَتَبَيَّنَ لَكَ الَّذِينَ صَدَقُواْ وَتَعْلَمَ الْكَاذِبِينَ</w:t>
      </w:r>
    </w:p>
    <w:p w:rsidR="000E2289" w:rsidRDefault="000E2289" w:rsidP="000E2289">
      <w:pPr>
        <w:pStyle w:val="libNormal"/>
      </w:pPr>
      <w:r>
        <w:t>44. Oni koji vjeruju u Allaha i u onaj svijet, neće od tebe tražiti dozvolu da se ne bore zalažući imetke svoje i živote svoje. - A Allah dobro zna one koji su pobožni.</w:t>
      </w:r>
    </w:p>
    <w:p w:rsidR="000E2289" w:rsidRDefault="000E2289" w:rsidP="002050A8">
      <w:pPr>
        <w:pStyle w:val="libAie"/>
      </w:pPr>
      <w:r>
        <w:rPr>
          <w:rtl/>
        </w:rPr>
        <w:t>لاَ يَسْتَأْذِنُكَ الَّذِينَ يُؤْمِنُونَ بِاللّهِ وَالْيَوْمِ الآخِرِ أَن يُجَاهِدُواْ بِأَمْوَالِهِمْ وَأَنفُسِهِمْ وَاللّهُ عَلِيمٌ بِالْمُتَّقِينَ</w:t>
      </w:r>
    </w:p>
    <w:p w:rsidR="000E2289" w:rsidRDefault="000E2289" w:rsidP="000E2289">
      <w:pPr>
        <w:pStyle w:val="libNormal"/>
      </w:pPr>
      <w:r>
        <w:t>45. Od tebe će tražiti dozvolu samo oni koji ne vjeruju u Allaha i u onaj svijet i čija se srca kolebaju, pa sumnjaju i neodlučni su.</w:t>
      </w:r>
    </w:p>
    <w:p w:rsidR="000E2289" w:rsidRDefault="000E2289" w:rsidP="002050A8">
      <w:pPr>
        <w:pStyle w:val="libAie"/>
      </w:pPr>
      <w:r>
        <w:rPr>
          <w:rtl/>
        </w:rPr>
        <w:t>إِنَّمَا يَسْتَأْذِنُكَ الَّذِينَ لاَ يُؤْمِنُونَ بِاللّهِ وَالْيَوْمِ الآخِرِ وَارْتَابَتْ قُلُوبُهُمْ فَهُمْ فِي رَيْبِهِمْ يَتَرَدَّدُونَ</w:t>
      </w:r>
    </w:p>
    <w:p w:rsidR="000E2289" w:rsidRDefault="000E2289" w:rsidP="000E2289">
      <w:pPr>
        <w:pStyle w:val="libNormal"/>
      </w:pPr>
      <w:r>
        <w:t>46. Da su imali namjeru da pođu, sigurno bi za to pripremili ono što je potrebno, ali Allahu nije bilo po volji da idu, pa ih je zadržao, i bi im rečeno: “Sjedite sa onima koji sjede!”</w:t>
      </w:r>
    </w:p>
    <w:p w:rsidR="000E2289" w:rsidRDefault="000E2289" w:rsidP="002050A8">
      <w:pPr>
        <w:pStyle w:val="libAie"/>
      </w:pPr>
      <w:r>
        <w:rPr>
          <w:rtl/>
        </w:rPr>
        <w:t>وَلَوْ أَرَادُواْ الْخُرُوجَ لأَعَدُّواْ لَهُ عُدَّةً وَلَـكِن كَرِهَ اللّهُ انبِعَاثَهُمْ فَثَبَّطَهُمْ وَقِيلَ اقْعُدُواْ مَعَ الْقَاعِدِينَ</w:t>
      </w:r>
    </w:p>
    <w:p w:rsidR="000E2289" w:rsidRDefault="000E2289" w:rsidP="000E2289">
      <w:pPr>
        <w:pStyle w:val="libNormal"/>
      </w:pPr>
      <w:r>
        <w:t>47. Da su pošli s vama, bili bi vam samo na smetnji i brzo bi među vas smutnju u bacili, a među vama ima i onih koji ih rado slušaju. A Allah zna nevjernike.</w:t>
      </w:r>
    </w:p>
    <w:p w:rsidR="000E2289" w:rsidRDefault="000E2289" w:rsidP="002050A8">
      <w:pPr>
        <w:pStyle w:val="libAie"/>
      </w:pPr>
      <w:r>
        <w:rPr>
          <w:rtl/>
        </w:rPr>
        <w:t>لَوْ خَرَجُواْ فِيكُم مَّا زَادُوكُمْ إِلاَّ خَبَالاً ولأَوْضَعُواْ خِلاَلَكُمْ يَبْغُونَكُمُ الْفِتْنَةَ وَفِيكُمْ سَمَّاعُونَ لَهُمْ وَاللّهُ عَلِيمٌ بِالظَّالِمِينَ</w:t>
      </w:r>
    </w:p>
    <w:p w:rsidR="000E2289" w:rsidRDefault="000E2289" w:rsidP="000E2289">
      <w:pPr>
        <w:pStyle w:val="libNormal"/>
      </w:pPr>
      <w:r>
        <w:t>48. Oni su i prije smutnju priželjkivali i smicalice ti smišljali sve dok nije, uprkos njima, Istina pobijedila i Allahova vjera zavladala.</w:t>
      </w:r>
    </w:p>
    <w:p w:rsidR="000E2289" w:rsidRDefault="000E2289" w:rsidP="002050A8">
      <w:pPr>
        <w:pStyle w:val="libAie"/>
      </w:pPr>
      <w:r>
        <w:rPr>
          <w:rtl/>
        </w:rPr>
        <w:t>لَقَدِ ابْتَغَوُاْ الْفِتْنَةَ مِن قَبْلُ وَقَلَّبُواْ لَكَ الأُمُورَ حَتَّى جَاء الْحَقُّ وَظَهَرَ أَمْرُ اللّهِ وَهُمْ كَارِهُونَ</w:t>
      </w:r>
    </w:p>
    <w:p w:rsidR="000E2289" w:rsidRDefault="000E2289" w:rsidP="000E2289">
      <w:pPr>
        <w:pStyle w:val="libNormal"/>
      </w:pPr>
      <w:r>
        <w:t>49. Ima ih koji govore: “Oslobodi me i ne dovedi me u iskušenje!” Eto, baš u iskušenje su pali! A nevjernici sigurno neće umaći džehennemu.</w:t>
      </w:r>
    </w:p>
    <w:p w:rsidR="000E2289" w:rsidRDefault="000E2289" w:rsidP="002050A8">
      <w:pPr>
        <w:pStyle w:val="libAie"/>
      </w:pPr>
      <w:r>
        <w:rPr>
          <w:rtl/>
        </w:rPr>
        <w:t>وَمِنْهُم مَّن يَقُولُ ائْذَن لِّي وَلاَ تَفْتِنِّي أَلاَ فِي الْفِتْنَةِ سَقَطُواْ وَإِنَّ جَهَنَّمَ لَمُحِيطَةٌ بِالْكَافِرِينَ</w:t>
      </w:r>
    </w:p>
    <w:p w:rsidR="000E2289" w:rsidRDefault="000E2289" w:rsidP="000E2289">
      <w:pPr>
        <w:pStyle w:val="libNormal"/>
      </w:pPr>
      <w:r>
        <w:t>50. Ako postigneš uspjeh, to ih ogorči; a kad te pogodi nesreća oni govore: “Mi smo i ranije bili oprezni”, i odlaze veseli.</w:t>
      </w:r>
    </w:p>
    <w:p w:rsidR="000E2289" w:rsidRDefault="000E2289" w:rsidP="002050A8">
      <w:pPr>
        <w:pStyle w:val="libAie"/>
      </w:pPr>
      <w:r>
        <w:rPr>
          <w:rtl/>
        </w:rPr>
        <w:t>إِن تُصِبْكَ حَسَنَةٌ تَسُؤْهُمْ وَإِن تُصِبْكَ مُصِيبَةٌ يَقُولُواْ قَدْ أَخَذْنَا أَمْرَنَا مِن قَبْلُ وَيَتَوَلَّواْ وَّهُمْ فَرِحُونَ</w:t>
      </w:r>
    </w:p>
    <w:p w:rsidR="000E2289" w:rsidRDefault="000E2289" w:rsidP="000E2289">
      <w:pPr>
        <w:pStyle w:val="libNormal"/>
      </w:pPr>
      <w:r>
        <w:t>51. Reci: “Dogodiće nam se samo ono što nam Allah odredi, On je Gospodar naš.” I neka se vjernici samo u Allaha pouzdaju!</w:t>
      </w:r>
    </w:p>
    <w:p w:rsidR="000E2289" w:rsidRDefault="000E2289" w:rsidP="002050A8">
      <w:pPr>
        <w:pStyle w:val="libAie"/>
      </w:pPr>
      <w:r>
        <w:rPr>
          <w:rtl/>
        </w:rPr>
        <w:t>قُل لَّن يُصِيبَنَا إِلاَّ مَا كَتَبَ اللّهُ لَنَا هُوَ مَوْلاَنَا وَعَلَى اللّهِ فَلْيَتَوَكَّلِ الْمُؤْمِنُونَ</w:t>
      </w:r>
    </w:p>
    <w:p w:rsidR="000E2289" w:rsidRDefault="000E2289" w:rsidP="000E2289">
      <w:pPr>
        <w:pStyle w:val="libNormal"/>
      </w:pPr>
      <w:r>
        <w:lastRenderedPageBreak/>
        <w:t>52. Reci: “Očekujete li za nas šta drugo već jedno od dva dobra? A mi očekujemo da vas Allah sam ili rukama našim kazni. Pa iščekujte, i mi ćemo s vama čekati.”</w:t>
      </w:r>
    </w:p>
    <w:p w:rsidR="000E2289" w:rsidRDefault="000E2289" w:rsidP="002050A8">
      <w:pPr>
        <w:pStyle w:val="libAie"/>
      </w:pPr>
      <w:r>
        <w:rPr>
          <w:rtl/>
        </w:rPr>
        <w:t>قُلْ هَلْ تَرَبَّصُونَ بِنَا إِلاَّ إِحْدَى الْحُسْنَيَيْنِ وَنَحْنُ نَتَرَبَّصُ بِكُمْ أَن يُصِيبَكُمُ اللّهُ بِعَذَابٍ مِّنْ عِندِهِ أَوْ بِأَيْدِينَا فَتَرَبَّصُواْ إِنَّا مَعَكُم مُّتَرَبِّصُونَ</w:t>
      </w:r>
    </w:p>
    <w:p w:rsidR="000E2289" w:rsidRDefault="000E2289" w:rsidP="000E2289">
      <w:pPr>
        <w:pStyle w:val="libNormal"/>
      </w:pPr>
      <w:r>
        <w:t>53. Reci: “Trošili milom ili sillom, od vas se neće primiti, jer vi ste opak narod.”</w:t>
      </w:r>
    </w:p>
    <w:p w:rsidR="000E2289" w:rsidRDefault="000E2289" w:rsidP="002050A8">
      <w:pPr>
        <w:pStyle w:val="libAie"/>
      </w:pPr>
      <w:r>
        <w:rPr>
          <w:rtl/>
        </w:rPr>
        <w:t>قُلْ أَنفِقُواْ طَوْعًا أَوْ كَرْهًا لَّن يُتَقَبَّلَ مِنكُمْ إِنَّكُمْ كُنتُمْ قَوْمًا فَاسِقِينَ</w:t>
      </w:r>
    </w:p>
    <w:p w:rsidR="000E2289" w:rsidRDefault="000E2289" w:rsidP="000E2289">
      <w:pPr>
        <w:pStyle w:val="libNormal"/>
      </w:pPr>
      <w:r>
        <w:t>54. A prilozi njihovi neće biti primljeni zato što u Allaha i u Njegova Poslanika ne vjeruju, što s predanošću molitve ne obavljaju i što samo preko volje udjeljuju.</w:t>
      </w:r>
    </w:p>
    <w:p w:rsidR="000E2289" w:rsidRDefault="000E2289" w:rsidP="002050A8">
      <w:pPr>
        <w:pStyle w:val="libAie"/>
      </w:pPr>
      <w:r>
        <w:rPr>
          <w:rtl/>
        </w:rPr>
        <w:t>وَمَا مَنَعَهُمْ أَن تُقْبَلَ مِنْهُمْ نَفَقَاتُهُمْ إِلاَّ أَنَّهُمْ كَفَرُواْ بِاللّهِ وَبِرَسُولِهِ وَلاَ يَأْتُونَ الصَّلاَةَ إِلاَّ وَهُمْ كُسَالَى وَلاَ يُنفِقُونَ إِلاَّ وَهُمْ كَارِهُونَ</w:t>
      </w:r>
    </w:p>
    <w:p w:rsidR="000E2289" w:rsidRDefault="000E2289" w:rsidP="000E2289">
      <w:pPr>
        <w:pStyle w:val="libNormal"/>
      </w:pPr>
      <w:r>
        <w:t>55. Neka te ne oduševljavaju bogatstva njihova, a ni djeca njihova! Allah hoće da ih njima kazni na ovom svijetu i da skončaju kao nevjernici.</w:t>
      </w:r>
    </w:p>
    <w:p w:rsidR="000E2289" w:rsidRDefault="000E2289" w:rsidP="002050A8">
      <w:pPr>
        <w:pStyle w:val="libAie"/>
      </w:pPr>
      <w:r>
        <w:rPr>
          <w:rtl/>
        </w:rPr>
        <w:t>فَلاَ تُعْجِبْكَ أَمْوَالُهُمْ وَلاَ أَوْلاَدُهُمْ إِنَّمَا يُرِيدُ اللّهُ لِيُعَذِّبَهُم بِهَا فِي الْحَيَاةِ الدُّنْيَا وَتَزْهَقَ أَنفُسُهُمْ وَهُمْ كَافِرُونَ</w:t>
      </w:r>
    </w:p>
    <w:p w:rsidR="000E2289" w:rsidRDefault="000E2289" w:rsidP="000E2289">
      <w:pPr>
        <w:pStyle w:val="libNormal"/>
      </w:pPr>
      <w:r>
        <w:t>56. Oni se zaklinju Allahom da su doista vaši, a oni nisu vaši, nego su narod kukavički.</w:t>
      </w:r>
    </w:p>
    <w:p w:rsidR="000E2289" w:rsidRDefault="000E2289" w:rsidP="002050A8">
      <w:pPr>
        <w:pStyle w:val="libAie"/>
      </w:pPr>
      <w:r>
        <w:rPr>
          <w:rtl/>
        </w:rPr>
        <w:t>وَيَحْلِفُونَ بِاللّهِ إِنَّهُمْ لَمِنكُمْ وَمَا هُم مِّنكُمْ وَلَـكِنَّهُمْ قَوْمٌ يَفْرَقُونَ</w:t>
      </w:r>
    </w:p>
    <w:p w:rsidR="000E2289" w:rsidRDefault="000E2289" w:rsidP="000E2289">
      <w:pPr>
        <w:pStyle w:val="libNormal"/>
      </w:pPr>
      <w:r>
        <w:t>57. kada bi našli kakvo skrovište ili kakve pećine ili kakvu jamu, oni bi tamo trkom pohrlili.</w:t>
      </w:r>
    </w:p>
    <w:p w:rsidR="000E2289" w:rsidRDefault="000E2289" w:rsidP="002050A8">
      <w:pPr>
        <w:pStyle w:val="libAie"/>
      </w:pPr>
      <w:r>
        <w:rPr>
          <w:rtl/>
        </w:rPr>
        <w:t>لَوْ يَجِدُونَ مَلْجَأً أَوْ مَغَارَاتٍ أَوْ مُدَّخَلاً لَّوَلَّوْاْ إِلَيْهِ وَهُمْ يَجْمَحُونَ</w:t>
      </w:r>
    </w:p>
    <w:p w:rsidR="000E2289" w:rsidRDefault="000E2289" w:rsidP="000E2289">
      <w:pPr>
        <w:pStyle w:val="libNormal"/>
      </w:pPr>
      <w:r>
        <w:t>58. Ima ih koji ti prigovaraju zbog raspodjele zekata. Ako im se iz njega da, zadovolje se, a ako im se ne da, odjednom se rezljute.</w:t>
      </w:r>
    </w:p>
    <w:p w:rsidR="000E2289" w:rsidRDefault="000E2289" w:rsidP="002050A8">
      <w:pPr>
        <w:pStyle w:val="libAie"/>
      </w:pPr>
      <w:r>
        <w:rPr>
          <w:rtl/>
        </w:rPr>
        <w:t>وَمِنْهُم مَّن يَلْمِزُكَ فِي الصَّدَقَاتِ فَإِنْ أُعْطُواْ مِنْهَا رَضُواْ وَإِن لَّمْ يُعْطَوْاْ مِنهَا إِذَا هُمْ يَسْخَطُونَ</w:t>
      </w:r>
    </w:p>
    <w:p w:rsidR="000E2289" w:rsidRDefault="000E2289" w:rsidP="000E2289">
      <w:pPr>
        <w:pStyle w:val="libNormal"/>
      </w:pPr>
      <w:r>
        <w:t>59. A trebalo bi da se zadovolje onim što im daju Allah i Poslanik Njegov i da kažu: “Dovoljan nam je Allah, Allah će nam dati iz obilja Svoga, a i Poslanik Njegov, mi samo Allaha hoćemo.”</w:t>
      </w:r>
    </w:p>
    <w:p w:rsidR="000E2289" w:rsidRDefault="000E2289" w:rsidP="002050A8">
      <w:pPr>
        <w:pStyle w:val="libAie"/>
      </w:pPr>
      <w:r>
        <w:rPr>
          <w:rtl/>
        </w:rPr>
        <w:t>وَلَوْ أَنَّهُمْ رَضُوْاْ مَا آتَاهُمُ اللّهُ وَرَسُولُهُ وَقَالُواْ حَسْبُنَا اللّهُ سَيُؤْتِينَا اللّهُ مِن فَضْلِهِ وَرَسُولُهُ إِنَّا إِلَى اللّهِ رَاغِبُونَ</w:t>
      </w:r>
    </w:p>
    <w:p w:rsidR="000E2289" w:rsidRDefault="000E2289" w:rsidP="000E2289">
      <w:pPr>
        <w:pStyle w:val="libNormal"/>
      </w:pPr>
      <w:r>
        <w:t>60. Zekat pripada samo siromasima i nevoljnicima, i onima koji ga skupljaju, i onima čija srca treba pridobiti, i za otkup iz ropstva, i prezaduženima, i u svrhe na Allahovom putu, i putniku-namjerniku. Allah je odredio tako! - A Allah sve zna i mudar je.</w:t>
      </w:r>
      <w:r>
        <w:cr/>
      </w:r>
    </w:p>
    <w:p w:rsidR="000E2289" w:rsidRDefault="000E2289" w:rsidP="002050A8">
      <w:pPr>
        <w:pStyle w:val="libAie"/>
      </w:pPr>
      <w:r>
        <w:rPr>
          <w:rtl/>
        </w:rPr>
        <w:t>إِنَّمَا الصَّدَقَاتُ لِلْفُقَرَاء وَالْمَسَاكِينِ وَالْعَامِلِينَ عَلَيْهَا وَالْمُؤَلَّفَةِ قُلُوبُهُمْ وَفِي الرِّقَابِ وَالْغَارِمِينَ وَفِي سَبِيلِ اللّهِ وَابْنِ السَّبِيلِ فَرِيضَةً مِّنَ اللّهِ وَاللّهُ عَلِيمٌ حَكِيمٌ</w:t>
      </w:r>
    </w:p>
    <w:p w:rsidR="000E2289" w:rsidRDefault="000E2289" w:rsidP="000E2289">
      <w:pPr>
        <w:pStyle w:val="libNormal"/>
      </w:pPr>
      <w:r>
        <w:t>61. Ima ih koji vrijeđaju Vjerovjesnika govoreći: “On vjeruje što god čuje!” Reci: “On čuje ono što je dobro, vjeruje u Allaha i ima vjere u vjernike, i milost je onima između vas koji vjeruju.” A one koji Allahova Poslanika vrijeđaju čeka patnja nesnosna.</w:t>
      </w:r>
    </w:p>
    <w:p w:rsidR="000E2289" w:rsidRDefault="000E2289" w:rsidP="002050A8">
      <w:pPr>
        <w:pStyle w:val="libAie"/>
      </w:pPr>
      <w:r>
        <w:rPr>
          <w:rtl/>
        </w:rPr>
        <w:lastRenderedPageBreak/>
        <w:t>وَمِنْهُمُ الَّذِينَ يُؤْذُونَ النَّبِيَّ وَيِقُولُونَ هُوَ أُذُنٌ قُلْ أُذُنُ خَيْرٍ لَّكُمْ يُؤْمِنُ بِاللّهِ وَيُؤْمِنُ لِلْمُؤْمِنِينَ وَرَحْمَةٌ لِّلَّذِينَ آمَنُواْ مِنكُمْ وَالَّذِينَ يُؤْذُونَ رَسُولَ اللّهِ لَهُمْ عَذَابٌ أَلِيمٌ</w:t>
      </w:r>
    </w:p>
    <w:p w:rsidR="000E2289" w:rsidRDefault="000E2289" w:rsidP="000E2289">
      <w:pPr>
        <w:pStyle w:val="libNormal"/>
      </w:pPr>
      <w:r>
        <w:t>62. Zaklinju vam se Allahom da bi vas zadovoljili, a preče bi im bilo da Allaha i Njegova Poslanika zadovolje, ako su vjernici.</w:t>
      </w:r>
    </w:p>
    <w:p w:rsidR="000E2289" w:rsidRDefault="000E2289" w:rsidP="002050A8">
      <w:pPr>
        <w:pStyle w:val="libAie"/>
      </w:pPr>
      <w:r>
        <w:rPr>
          <w:rtl/>
        </w:rPr>
        <w:t>يَحْلِفُونَ بِاللّهِ لَكُمْ لِيُرْضُوكُمْ وَاللّهُ وَرَسُولُهُ أَحَقُّ أَن يُرْضُوهُ إِن كَانُواْ مُؤْمِنِينَ</w:t>
      </w:r>
    </w:p>
    <w:p w:rsidR="000E2289" w:rsidRDefault="000E2289" w:rsidP="000E2289">
      <w:pPr>
        <w:pStyle w:val="libNormal"/>
      </w:pPr>
      <w:r>
        <w:t>63. Zar oni ne znaju da onoga koji se suprostavlja Allahu i Poslaniku Njegovu čeka vatra džehennemska, u kojoj će vječno ostati? To je ruglo veliko!</w:t>
      </w:r>
    </w:p>
    <w:p w:rsidR="000E2289" w:rsidRDefault="000E2289" w:rsidP="002050A8">
      <w:pPr>
        <w:pStyle w:val="libAie"/>
      </w:pPr>
      <w:r>
        <w:rPr>
          <w:rtl/>
        </w:rPr>
        <w:t>أَلَمْ يَعْلَمُواْ أَنَّهُ مَن يُحَادِدِ اللّهَ وَرَسُولَهُ فَأَنَّ لَهُ نَارَ جَهَنَّمَ خَالِدًا فِيهَا ذَلِكَ الْخِزْيُ الْعَظِيمُ</w:t>
      </w:r>
    </w:p>
    <w:p w:rsidR="000E2289" w:rsidRDefault="000E2289" w:rsidP="000E2289">
      <w:pPr>
        <w:pStyle w:val="libNormal"/>
      </w:pPr>
      <w:r>
        <w:t>64. Licemjeri se plaše da se vjernicima ne objavi sura koja bi im otkrila ono što je u srcima licemjera. Reci: “Samo se vi rugajte, Allah će doista na vidjelo iznijeti ono čega se vi plašite.”</w:t>
      </w:r>
    </w:p>
    <w:p w:rsidR="000E2289" w:rsidRDefault="000E2289" w:rsidP="002050A8">
      <w:pPr>
        <w:pStyle w:val="libAie"/>
      </w:pPr>
      <w:r>
        <w:rPr>
          <w:rtl/>
        </w:rPr>
        <w:t>يَحْذَرُ الْمُنَافِقُونَ أَن تُنَزَّلَ عَلَيْهِمْ سُورَةٌ تُنَبِّئُهُمْ بِمَا فِي قُلُوبِهِم قُلِ اسْتَهْزِؤُواْ إِنَّ اللّهَ مُخْرِجٌ مَّا تَحْذَرُونَ</w:t>
      </w:r>
    </w:p>
    <w:p w:rsidR="000E2289" w:rsidRDefault="000E2289" w:rsidP="000E2289">
      <w:pPr>
        <w:pStyle w:val="libNormal"/>
      </w:pPr>
      <w:r>
        <w:t>65. A ako ih zapitaš, oni će sigurno reći: “Mi smo samo razgovarali i zabavljali se.” Reci: “Zar se niste Allahu i riječima Njegovim i Poslaniku Njegovu rugali?</w:t>
      </w:r>
    </w:p>
    <w:p w:rsidR="000E2289" w:rsidRDefault="000E2289" w:rsidP="002050A8">
      <w:pPr>
        <w:pStyle w:val="libAie"/>
      </w:pPr>
      <w:r>
        <w:rPr>
          <w:rtl/>
        </w:rPr>
        <w:t>وَلَئِن سَأَلْتَهُمْ لَيَقُولُنَّ إِنَّمَا كُنَّا نَخُوضُ وَنَلْعَبُ قُلْ أَبِاللّهِ وَآيَاتِهِ وَرَسُولِهِ كُنتُمْ تَسْتَهْزِؤُونَ</w:t>
      </w:r>
    </w:p>
    <w:p w:rsidR="000E2289" w:rsidRDefault="000E2289" w:rsidP="000E2289">
      <w:pPr>
        <w:pStyle w:val="libNormal"/>
      </w:pPr>
      <w:r>
        <w:t>66. Ne ispričavajte se! Jasno je da ste nevjernici, a tvrdili ste da ste vjernici.” Ako nekima od vas i oprostimo, druge ćemo kazniti zato što su krivci.</w:t>
      </w:r>
    </w:p>
    <w:p w:rsidR="000E2289" w:rsidRDefault="000E2289" w:rsidP="002050A8">
      <w:pPr>
        <w:pStyle w:val="libAie"/>
      </w:pPr>
      <w:r>
        <w:rPr>
          <w:rtl/>
        </w:rPr>
        <w:t>لاَ تَعْتَذِرُواْ قَدْ كَفَرْتُم بَعْدَ إِيمَانِكُمْ إِن نَّعْفُ عَن طَآئِفَةٍ مِّنكُمْ نُعَذِّبْ طَآئِفَةً بِأَنَّهُمْ كَانُواْ مُجْرِمِينَ</w:t>
      </w:r>
    </w:p>
    <w:p w:rsidR="000E2289" w:rsidRDefault="000E2289" w:rsidP="000E2289">
      <w:pPr>
        <w:pStyle w:val="libNormal"/>
      </w:pPr>
      <w:r>
        <w:t>67. Licemjeri i licemjerke slični su jedni drugima: traže da se čine nevaljala djela, a odvraćaju od dobrih, i ruke su im stisnute; zaboravljaju Allaha, pa je i On njih zaboravio. Licemjeri su zaista pravi nevjernici.</w:t>
      </w:r>
    </w:p>
    <w:p w:rsidR="000E2289" w:rsidRDefault="000E2289" w:rsidP="002050A8">
      <w:pPr>
        <w:pStyle w:val="libAie"/>
      </w:pPr>
      <w:r>
        <w:rPr>
          <w:rtl/>
        </w:rPr>
        <w:t>الْمُنَافِقُونَ وَالْمُنَافِقَاتُ بَعْضُهُم مِّن بَعْضٍ يَأْمُرُونَ بِالْمُنكَرِ وَيَنْهَوْنَ عَنِ الْمَعْرُوفِ وَيَقْبِضُونَ أَيْدِيَهُمْ نَسُواْ اللّهَ فَنَسِيَهُمْ إِنَّ الْمُنَافِقِينَ هُمُ الْفَاسِقُونَ</w:t>
      </w:r>
    </w:p>
    <w:p w:rsidR="000E2289" w:rsidRDefault="000E2289" w:rsidP="000E2289">
      <w:pPr>
        <w:pStyle w:val="libNormal"/>
      </w:pPr>
      <w:r>
        <w:t>68. Licemjerima i licemjerkama i nevjernicima Allah prijeti džehennemskom vatrom, vječno će u njoj boraviti, dosta će im ona biti! Allah ih je prokleo, i njih čeka patnja neprekidna.</w:t>
      </w:r>
    </w:p>
    <w:p w:rsidR="000E2289" w:rsidRDefault="000E2289" w:rsidP="002050A8">
      <w:pPr>
        <w:pStyle w:val="libAie"/>
      </w:pPr>
      <w:r>
        <w:rPr>
          <w:rtl/>
        </w:rPr>
        <w:t>وَعَدَ الله الْمُنَافِقِينَ وَالْمُنَافِقَاتِ وَالْكُفَّارَ نَارَ جَهَنَّمَ خَالِدِينَ فِيهَا هِيَ حَسْبُهُمْ وَلَعَنَهُمُ اللّهُ وَلَهُمْ عَذَابٌ مُّقِيمٌ</w:t>
      </w:r>
    </w:p>
    <w:p w:rsidR="000E2289" w:rsidRDefault="000E2289" w:rsidP="000E2289">
      <w:pPr>
        <w:pStyle w:val="libNormal"/>
      </w:pPr>
      <w:r>
        <w:t>69. Vi ste kao i oni prije vas! Oni su jači od vas bili i više su blaga i djece imali i slatkim životom suživjeli, a i vi slatkim životom živite i sto onako kao što su oni prije vas živjeli; i vi se upuštate u nevaljaštine kao što su se i oni upuštali. To su oni čija će djela biti poništena i na ovom i na onom svijetu; njima propast predstoji.</w:t>
      </w:r>
    </w:p>
    <w:p w:rsidR="000E2289" w:rsidRDefault="000E2289" w:rsidP="002050A8">
      <w:pPr>
        <w:pStyle w:val="libAie"/>
      </w:pPr>
      <w:r>
        <w:rPr>
          <w:rtl/>
        </w:rPr>
        <w:t>كَالَّذِينَ مِن قَبْلِكُمْ كَانُواْ أَشَدَّ مِنكُمْ قُوَّةً وَأَكْثَرَ أَمْوَالاً وَأَوْلاَدًا فَاسْتَمْتَعُواْ بِخَلاقِهِمْ فَاسْتَمْتَعْتُم بِخَلاَقِكُمْ كَمَا اسْتَمْتَعَ الَّذِينَ مِن قَبْلِكُمْ بِخَلاَقِهِمْ وَخُضْتُمْ كَالَّذِي خَاضُواْ أُوْلَـئِكَ حَبِطَتْ أَعْمَالُهُمْ فِي الُّدنْيَا وَالآخِرَةِ وَأُوْلَئِكَ هُمُ الْخَاسِرُونَ</w:t>
      </w:r>
    </w:p>
    <w:p w:rsidR="000E2289" w:rsidRDefault="000E2289" w:rsidP="000E2289">
      <w:pPr>
        <w:pStyle w:val="libNormal"/>
      </w:pPr>
      <w:r>
        <w:t xml:space="preserve">70. Zar do njih nije doprla vijest o onima prije njih: o narodu Nuhovu i o Adu, i o Semudu, i o narodu Ibrahimovu, i o stanovnicima Medjena, i o </w:t>
      </w:r>
      <w:r>
        <w:lastRenderedPageBreak/>
        <w:t>onima čija su naselja izvrnuta? Poslanici njihovi su im jasne dokaze donosili i Allah im nije učinio nikakvu nepravdu, nego su je oni sami sebi nanijeli.</w:t>
      </w:r>
    </w:p>
    <w:p w:rsidR="000E2289" w:rsidRDefault="000E2289" w:rsidP="002050A8">
      <w:pPr>
        <w:pStyle w:val="libAie"/>
      </w:pPr>
      <w:r>
        <w:rPr>
          <w:rtl/>
        </w:rPr>
        <w:t>أَلَمْ يَأْتِهِمْ نَبَأُ الَّذِينَ مِن قَبْلِهِمْ قَوْمِ نُوحٍ وَعَادٍ وَثَمُودَ وَقَوْمِ إِبْرَاهِيمَ وِأَصْحَابِ مَدْيَنَ وَالْمُؤْتَفِكَاتِ أَتَتْهُمْ رُسُلُهُم بِالْبَيِّنَاتِ فَمَا كَانَ اللّهُ لِيَظْلِمَهُمْ وَلَـكِن كَانُواْ أَنفُسَهُمْ يَظْلِمُونَ</w:t>
      </w:r>
      <w:r>
        <w:cr/>
      </w:r>
    </w:p>
    <w:p w:rsidR="000E2289" w:rsidRDefault="000E2289" w:rsidP="000E2289">
      <w:pPr>
        <w:pStyle w:val="libNormal"/>
      </w:pPr>
      <w:r>
        <w:t>71. A vjernici i vjernice su prijatelji jedni drugima: traže da se čine dobra djela, a od nevaljalih odvraćaju, i molitvu obavljaju i zekat daju, i Allahu i Poslaniku Njegovu se pokoravaju. To su oni kojima će se Allah sigurno smilovati. - Allah je doista silan i mudar.</w:t>
      </w:r>
    </w:p>
    <w:p w:rsidR="000E2289" w:rsidRDefault="000E2289" w:rsidP="002050A8">
      <w:pPr>
        <w:pStyle w:val="libAie"/>
      </w:pPr>
      <w:r>
        <w:rPr>
          <w:rtl/>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w:t>
      </w:r>
    </w:p>
    <w:p w:rsidR="000E2289" w:rsidRDefault="000E2289" w:rsidP="000E2289">
      <w:pPr>
        <w:pStyle w:val="libNormal"/>
      </w:pPr>
      <w:r>
        <w:t>72. Allah obećava vjernicima i vjernicama džennetske bašče kroz koje će rijeke teći, u kojima će vječo boraviti, i divne dvorove u vrtovima edenskim. A i malo naklonosti Allahove veće je od svega toga; to će, doista, uspjeh veliki biti!</w:t>
      </w:r>
    </w:p>
    <w:p w:rsidR="000E2289" w:rsidRDefault="000E2289" w:rsidP="002050A8">
      <w:pPr>
        <w:pStyle w:val="libAie"/>
      </w:pPr>
      <w:r>
        <w:rPr>
          <w:rtl/>
        </w:rPr>
        <w:t>وَعَدَ اللّهُ الْمُؤْمِنِينَ وَالْمُؤْمِنَاتِ جَنَّاتٍ تَجْرِي مِن تَحْتِهَا الأَنْهَارُ خَالِدِينَ فِيهَا وَمَسَاكِنَ طَيِّبَةً فِي جَنَّاتِ عَدْنٍ وَرِضْوَانٌ مِّنَ اللّهِ أَكْبَرُ ذَلِكَ هُوَ الْفَوْزُ الْعَظِيمُ</w:t>
      </w:r>
    </w:p>
    <w:p w:rsidR="000E2289" w:rsidRDefault="000E2289" w:rsidP="000E2289">
      <w:pPr>
        <w:pStyle w:val="libNormal"/>
      </w:pPr>
      <w:r>
        <w:t>73. O Vjerovjesniče, bori se protiv nevjernika i licemjera i budi prema njima strog! Prebivalište njihovo biće džehennem, a grozno je on boravište.</w:t>
      </w:r>
    </w:p>
    <w:p w:rsidR="000E2289" w:rsidRDefault="000E2289" w:rsidP="002050A8">
      <w:pPr>
        <w:pStyle w:val="libAie"/>
      </w:pPr>
      <w:r>
        <w:rPr>
          <w:rtl/>
        </w:rPr>
        <w:t>يَا أَيُّهَا النَّبِيُّ جَاهِدِ الْكُفَّارَ وَالْمُنَافِقِينَ وَاغْلُظْ عَلَيْهِمْ وَمَأْوَاهُمْ جَهَنَّمُ وَبِئْسَ الْمَصِيرُ</w:t>
      </w:r>
    </w:p>
    <w:p w:rsidR="000E2289" w:rsidRDefault="000E2289" w:rsidP="000E2289">
      <w:pPr>
        <w:pStyle w:val="libNormal"/>
      </w:pPr>
      <w:r>
        <w:t>74. Licemjeri se zaklinju Allahom da nisu govorili, a sigurno su govorili nevjerničke riječi i pokazali da su nevjernici, nakon što su javno islam bili primili, i htjeli su da učine ono što nisu uspjeli. A prigovaraju samo zato što su ih Allah, iz obilja Svoga, i Poslanik Njegov imućnim učinili. Pa ako se pokaju, biće im dobro; a ako glave okrenu, Allah će ih i na ovom i na onom svijetu na muke nesnosne staviti, a na Zemlji ni zaštitnika ni pomagača neće imati.</w:t>
      </w:r>
    </w:p>
    <w:p w:rsidR="000E2289" w:rsidRDefault="000E2289" w:rsidP="002050A8">
      <w:pPr>
        <w:pStyle w:val="libAie"/>
      </w:pPr>
      <w:r>
        <w:rPr>
          <w:rtl/>
        </w:rPr>
        <w:t>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 نَصِيرٍ</w:t>
      </w:r>
    </w:p>
    <w:p w:rsidR="000E2289" w:rsidRDefault="000E2289" w:rsidP="000E2289">
      <w:pPr>
        <w:pStyle w:val="libNormal"/>
      </w:pPr>
      <w:r>
        <w:t>75. Ima ih koji su se obavezali Allahu: “Ako nam iz obilja Svoga dade, udjeljivaćemo, zaista, milostinju i bićemo, doista, dobri!”</w:t>
      </w:r>
    </w:p>
    <w:p w:rsidR="000E2289" w:rsidRDefault="000E2289" w:rsidP="002050A8">
      <w:pPr>
        <w:pStyle w:val="libAie"/>
      </w:pPr>
      <w:r>
        <w:rPr>
          <w:rtl/>
        </w:rPr>
        <w:t>وَمِنْهُم مَّنْ عَاهَدَ اللّهَ لَئِنْ آتَانَا مِن فَضْلِهِ لَنَصَّدَّقَنَّ وَلَنَكُونَنَّ مِنَ الصَّالِحِينَ</w:t>
      </w:r>
    </w:p>
    <w:p w:rsidR="000E2289" w:rsidRDefault="000E2289" w:rsidP="000E2289">
      <w:pPr>
        <w:pStyle w:val="libNormal"/>
      </w:pPr>
      <w:r>
        <w:t>76. A kad im je On dao iz obilja Svoga, oni su u tome postali škrti i okrenuli se - a oni ionako glave okreću.</w:t>
      </w:r>
    </w:p>
    <w:p w:rsidR="000E2289" w:rsidRDefault="000E2289" w:rsidP="002050A8">
      <w:pPr>
        <w:pStyle w:val="libAie"/>
      </w:pPr>
      <w:r>
        <w:rPr>
          <w:rtl/>
        </w:rPr>
        <w:t>فَلَمَّا آتَاهُم مِّن فَضْلِهِ بَخِلُواْ بِهِ وَتَوَلَّواْ وَّهُم مُّعْرِضُونَ</w:t>
      </w:r>
    </w:p>
    <w:p w:rsidR="000E2289" w:rsidRDefault="000E2289" w:rsidP="000E2289">
      <w:pPr>
        <w:pStyle w:val="libNormal"/>
      </w:pPr>
      <w:r>
        <w:t>77. I nadovezao im je On na to pritvornost u srcima njihovim sve do dana kada će pred Njega stati, zato što se onoga što su Allahu obećali ne pridržavaju i zato što stalno lažu.</w:t>
      </w:r>
    </w:p>
    <w:p w:rsidR="000E2289" w:rsidRDefault="000E2289" w:rsidP="002050A8">
      <w:pPr>
        <w:pStyle w:val="libAie"/>
      </w:pPr>
      <w:r>
        <w:rPr>
          <w:rtl/>
        </w:rPr>
        <w:t>فَأَعْقَبَهُمْ نِفَاقًا فِي قُلُوبِهِمْ إِلَى يَوْمِ يَلْقَوْنَهُ بِمَا أَخْلَفُواْ اللّهَ مَا وَعَدُوهُ وَبِمَا كَانُواْ يَكْذِبُونَ</w:t>
      </w:r>
    </w:p>
    <w:p w:rsidR="000E2289" w:rsidRDefault="000E2289" w:rsidP="000E2289">
      <w:pPr>
        <w:pStyle w:val="libNormal"/>
      </w:pPr>
      <w:r>
        <w:t>78. Zar oni ne znaju da Allah zna ono što oni u sebi kriju i ono o čemu se sašaptavaju i da je Allah znalac svega skrivenog.</w:t>
      </w:r>
    </w:p>
    <w:p w:rsidR="000E2289" w:rsidRDefault="000E2289" w:rsidP="002050A8">
      <w:pPr>
        <w:pStyle w:val="libAie"/>
      </w:pPr>
      <w:r>
        <w:rPr>
          <w:rtl/>
        </w:rPr>
        <w:lastRenderedPageBreak/>
        <w:t>أَلَمْ يَعْلَمُواْ أَنَّ اللّهَ يَعْلَمُ سِرَّهُمْ وَنَجْوَاهُمْ وَأَنَّ اللّهَ عَلاَّمُ الْغُيُوبِ</w:t>
      </w:r>
    </w:p>
    <w:p w:rsidR="000E2289" w:rsidRDefault="000E2289" w:rsidP="000E2289">
      <w:pPr>
        <w:pStyle w:val="libNormal"/>
      </w:pPr>
      <w:r>
        <w:t>79. One koji vjernike ogovaraju zato što zekat daju, a rugaju se i onima koji ih s mukom daju - Allah će kazniti za izrugivanje njihovo, i njih čeka patnja nesnosna.</w:t>
      </w:r>
    </w:p>
    <w:p w:rsidR="000E2289" w:rsidRDefault="000E2289" w:rsidP="002050A8">
      <w:pPr>
        <w:pStyle w:val="libAie"/>
      </w:pPr>
      <w:r>
        <w:rPr>
          <w:rtl/>
        </w:rPr>
        <w:t>الَّذِينَ يَلْمِزُونَ الْمُطَّوِّعِينَ مِنَ الْمُؤْمِنِينَ فِي الصَّدَقَاتِ وَالَّذِينَ لاَ يَجِدُونَ إِلاَّ جُهْدَهُمْ فَيَسْخَرُونَ مِنْهُمْ سَخِرَ اللّهُ مِنْهُمْ وَلَهُمْ عَذَابٌ أَلِيمٌ</w:t>
      </w:r>
    </w:p>
    <w:p w:rsidR="000E2289" w:rsidRDefault="000E2289" w:rsidP="000E2289">
      <w:pPr>
        <w:pStyle w:val="libNormal"/>
      </w:pPr>
      <w:r>
        <w:t>80. Molio ti oprosta za njih ili ne molio, molio čak i sedamdaset puta, Allah im neće oprostiti - zato što u Allaha i Njegova Poslanika ne vjeruju. A Allah neće ukazati na pravi put nevjernicima.</w:t>
      </w:r>
    </w:p>
    <w:p w:rsidR="000E2289" w:rsidRDefault="000E2289" w:rsidP="002050A8">
      <w:pPr>
        <w:pStyle w:val="libAie"/>
      </w:pPr>
      <w:r>
        <w:rPr>
          <w:rtl/>
        </w:rPr>
        <w:t>اسْتَغْفِرْ لَهُمْ أَوْ لاَ تَسْتَغْفِرْ لَهُمْ إِن تَسْتَغْفِرْ لَهُمْ سَبْعِينَ مَرَّةً فَلَن يَغْفِرَ اللّهُ لَهُمْ ذَلِكَ بِأَنَّهُمْ كَفَرُواْ بِاللّهِ وَرَسُولِهِ وَاللّهُ لاَ يَهْدِي الْقَوْمَ الْفَاسِقِينَ</w:t>
      </w:r>
    </w:p>
    <w:p w:rsidR="000E2289" w:rsidRDefault="000E2289" w:rsidP="000E2289">
      <w:pPr>
        <w:pStyle w:val="libNormal"/>
      </w:pPr>
      <w:r>
        <w:t>81. Oni koji su izostali iza Allahova Poslanika veselili su se kod kuća svojih - mrsko im je bilo da se bore na Allahovu putu zalažući imetke svoje i živote svoje, i jedni drugima su govorili: “Ne krećite u boj po vrućini!” Reci: “Džehennemska vatra je još vruća!” - kad bi oni samo znali!</w:t>
      </w:r>
    </w:p>
    <w:p w:rsidR="000E2289" w:rsidRDefault="000E2289" w:rsidP="002050A8">
      <w:pPr>
        <w:pStyle w:val="libAie"/>
      </w:pPr>
      <w:r>
        <w:rPr>
          <w:rtl/>
        </w:rPr>
        <w:t>فَرِحَ الْمُخَلَّفُونَ بِمَقْعَدِهِمْ خِلاَفَ رَسُولِ اللّهِ وَكَرِهُواْ أَن يُجَاهِدُواْ بِأَمْوَالِهِمْ وَأَنفُسِهِمْ فِي سَبِيلِ اللّهِ وَقَالُواْ لاَ تَنفِرُواْ فِي الْحَرِّ قُلْ نَارُ جَهَنَّمَ أَشَدُّ حَرًّا لَّوْ كَانُوا يَفْقَهُونَ</w:t>
      </w:r>
    </w:p>
    <w:p w:rsidR="000E2289" w:rsidRDefault="000E2289" w:rsidP="000E2289">
      <w:pPr>
        <w:pStyle w:val="libNormal"/>
      </w:pPr>
      <w:r>
        <w:t>82. Malo će se oni smijati, a dugo će plakati, biće to kazna za ono što su zaslužili.</w:t>
      </w:r>
    </w:p>
    <w:p w:rsidR="000E2289" w:rsidRDefault="000E2289" w:rsidP="002050A8">
      <w:pPr>
        <w:pStyle w:val="libAie"/>
      </w:pPr>
      <w:r>
        <w:rPr>
          <w:rtl/>
        </w:rPr>
        <w:t>فَلْيَضْحَكُواْ قَلِيلاً وَلْيَبْكُواْ كَثِيرًا جَزَاء بِمَا كَانُواْ يَكْسِبُونَ</w:t>
      </w:r>
    </w:p>
    <w:p w:rsidR="000E2289" w:rsidRDefault="000E2289" w:rsidP="000E2289">
      <w:pPr>
        <w:pStyle w:val="libNormal"/>
      </w:pPr>
      <w:r>
        <w:t>83. I ako te Allah ponovo vrati nekima od njih, pa te zamole da im dopustiš da pođu s tobom u boj, ti im reci: “Nikad sa mnom u boj nećete ići i nikada se sa mnom protiv neprijatelja nećete boriti! Bili ste zadovoljni što ste prvi put izostali, zato ostanite s onima koji i onako ne idu u boj.”</w:t>
      </w:r>
    </w:p>
    <w:p w:rsidR="000E2289" w:rsidRDefault="000E2289" w:rsidP="002050A8">
      <w:pPr>
        <w:pStyle w:val="libAie"/>
      </w:pPr>
      <w:r>
        <w:rPr>
          <w:rtl/>
        </w:rPr>
        <w:t>فَإِن رَّجَعَكَ اللّهُ إِلَى طَآئِفَةٍ مِّنْهُمْ فَاسْتَأْذَنُوكَ لِلْخُرُوجِ فَقُل لَّن تَخْرُجُواْ مَعِيَ أَبَدًا وَلَن تُقَاتِلُواْ مَعِيَ عَدُوًّا إِنَّكُمْ رَضِيتُم بِالْقُعُودِ أَوَّلَ مَرَّةٍ فَاقْعُدُواْ مَعَ الْخَالِفِينَ</w:t>
      </w:r>
    </w:p>
    <w:p w:rsidR="000E2289" w:rsidRDefault="000E2289" w:rsidP="000E2289">
      <w:pPr>
        <w:pStyle w:val="libNormal"/>
      </w:pPr>
      <w:r>
        <w:t>84. I nijedno od njih, kad umre, nemoj molitvu obavaljti, niti sahrani njegovoj prisustovati, jer oni u Allaha i Njegova Poslanika ne vjeruju i kao nevjernici oni umiru.</w:t>
      </w:r>
    </w:p>
    <w:p w:rsidR="000E2289" w:rsidRDefault="000E2289" w:rsidP="002050A8">
      <w:pPr>
        <w:pStyle w:val="libAie"/>
      </w:pPr>
      <w:r>
        <w:rPr>
          <w:rtl/>
        </w:rPr>
        <w:t>وَلاَ تُصَلِّ عَلَى أَحَدٍ مِّنْهُم مَّاتَ أَبَدًا وَلاَ تَقُمْ عَلَىَ قَبْرِهِ إِنَّهُمْ كَفَرُواْ بِاللّهِ وَرَسُولِهِ وَمَاتُواْ وَهُمْ فَاسِقُونَ</w:t>
      </w:r>
    </w:p>
    <w:p w:rsidR="000E2289" w:rsidRDefault="000E2289" w:rsidP="000E2289">
      <w:pPr>
        <w:pStyle w:val="libNormal"/>
      </w:pPr>
      <w:r>
        <w:t>85. Neka te ne ushićuju bogatstva njihova i djeca njihova! Allah želi da ih njima na ovom svijetu namuči i da skončaju kao nevjernici.</w:t>
      </w:r>
    </w:p>
    <w:p w:rsidR="000E2289" w:rsidRDefault="000E2289" w:rsidP="002050A8">
      <w:pPr>
        <w:pStyle w:val="libAie"/>
      </w:pPr>
      <w:r>
        <w:rPr>
          <w:rtl/>
        </w:rPr>
        <w:t>وَلاَ تُعْجِبْكَ أَمْوَالُهُمْ وَأَوْلاَدُهُمْ إِنَّمَا يُرِيدُ اللّهُ أَن يُعَذِّبَهُم بِهَا فِي الدُّنْيَا وَتَزْهَقَ أَنفُسُهُمْ وَهُمْ كَافِرُونَ</w:t>
      </w:r>
    </w:p>
    <w:p w:rsidR="000E2289" w:rsidRDefault="000E2289" w:rsidP="000E2289">
      <w:pPr>
        <w:pStyle w:val="libNormal"/>
      </w:pPr>
      <w:r>
        <w:t>86. A kada je objavljena sura da u Allaha vjerujete i da se zajedno sa Poslanikom Njegovim borite, najimućniji od njih su zatražili odobrenje od tebe i rekli: “Ostavi nas da budemo s onima koji ne idu u boj!”</w:t>
      </w:r>
    </w:p>
    <w:p w:rsidR="000E2289" w:rsidRDefault="000E2289" w:rsidP="002050A8">
      <w:pPr>
        <w:pStyle w:val="libAie"/>
      </w:pPr>
      <w:r>
        <w:rPr>
          <w:rtl/>
        </w:rPr>
        <w:t>وَإِذَآ أُنزِلَتْ سُورَةٌ أَنْ آمِنُواْ بِاللّهِ وَجَاهِدُواْ مَعَ رَسُولِهِ اسْتَأْذَنَكَ أُوْلُواْ الطَّوْلِ مِنْهُمْ وَقَالُواْ ذَرْنَا نَكُن مَّعَ الْقَاعِدِينَ</w:t>
      </w:r>
    </w:p>
    <w:p w:rsidR="000E2289" w:rsidRDefault="000E2289" w:rsidP="000E2289">
      <w:pPr>
        <w:pStyle w:val="libNormal"/>
      </w:pPr>
      <w:r>
        <w:t>87. Zadovoljavaju se da budu s onima koji ne idu u boj, srca njihova su zapečaćena, pa oni ne shvaćaju!</w:t>
      </w:r>
    </w:p>
    <w:p w:rsidR="000E2289" w:rsidRDefault="000E2289" w:rsidP="002050A8">
      <w:pPr>
        <w:pStyle w:val="libAie"/>
      </w:pPr>
      <w:r>
        <w:rPr>
          <w:rtl/>
        </w:rPr>
        <w:t>رَضُواْ بِأَن يَكُونُواْ مَعَ الْخَوَالِفِ وَطُبِعَ عَلَى قُلُوبِهِمْ فَهُمْ لاَ يَفْقَهُونَ</w:t>
      </w:r>
    </w:p>
    <w:p w:rsidR="000E2289" w:rsidRDefault="000E2289" w:rsidP="000E2289">
      <w:pPr>
        <w:pStyle w:val="libNormal"/>
      </w:pPr>
      <w:r>
        <w:lastRenderedPageBreak/>
        <w:t>88. Ali, Poslanik i oni koji s njim vjeruju bore se zalažući imetke svoje i živote svoje. Njima će svako dobro pripasti i oni će ono što žele ostvariti.</w:t>
      </w:r>
    </w:p>
    <w:p w:rsidR="000E2289" w:rsidRDefault="000E2289" w:rsidP="002050A8">
      <w:pPr>
        <w:pStyle w:val="libAie"/>
      </w:pPr>
      <w:r>
        <w:rPr>
          <w:rtl/>
        </w:rPr>
        <w:t>لَـكِنِ الرَّسُولُ وَالَّذِينَ آمَنُواْ مَعَهُ جَاهَدُواْ بِأَمْوَالِهِمْ وَأَنفُسِهِمْ وَأُوْلَـئِكَ لَهُمُ الْخَيْرَاتُ وَأُوْلَـئِكَ هُمُ الْمُفْلِحُونَ</w:t>
      </w:r>
    </w:p>
    <w:p w:rsidR="000E2289" w:rsidRDefault="000E2289" w:rsidP="000E2289">
      <w:pPr>
        <w:pStyle w:val="libNormal"/>
      </w:pPr>
      <w:r>
        <w:t>89. Allah im je pripremio džennetske bašče kroz koje će rijeke teći, u kojima će vječno boraviti. To je veliki uspjeh!</w:t>
      </w:r>
    </w:p>
    <w:p w:rsidR="000E2289" w:rsidRDefault="000E2289" w:rsidP="002050A8">
      <w:pPr>
        <w:pStyle w:val="libAie"/>
      </w:pPr>
      <w:r>
        <w:rPr>
          <w:rtl/>
        </w:rPr>
        <w:t>أَعَدَّ اللّهُ لَهُمْ جَنَّاتٍ تَجْرِي مِن تَحْتِهَا الأَنْهَارُ خَالِدِينَ فِيهَا ذَلِكَ الْفَوْزُ الْعَظِيمُ</w:t>
      </w:r>
    </w:p>
    <w:p w:rsidR="000E2289" w:rsidRDefault="000E2289" w:rsidP="000E2289">
      <w:pPr>
        <w:pStyle w:val="libNormal"/>
      </w:pPr>
      <w:r>
        <w:t>90. Dolazili su i neki beduini koji su se izvinjavali i tražili dopuštenje da ne idu, i tako su izostali oni koji su Allahu i Njegovu Poslaniku lagali; a teška patnja pogodiće one među njima koji nisu vjerovali.</w:t>
      </w:r>
    </w:p>
    <w:p w:rsidR="000E2289" w:rsidRDefault="000E2289" w:rsidP="002050A8">
      <w:pPr>
        <w:pStyle w:val="libAie"/>
      </w:pPr>
      <w:r>
        <w:rPr>
          <w:rtl/>
        </w:rPr>
        <w:t>وَجَاء الْمُعَذِّرُونَ مِنَ الأَعْرَابِ لِيُؤْذَنَ لَهُمْ وَقَعَدَ الَّذِينَ كَذَبُواْ اللّهَ وَرَسُولَهُ سَيُصِيبُ الَّذِينَ كَفَرُواْ مِنْهُمْ عَذَابٌ أَلِيمٌ</w:t>
      </w:r>
    </w:p>
    <w:p w:rsidR="000E2289" w:rsidRDefault="000E2289" w:rsidP="000E2289">
      <w:pPr>
        <w:pStyle w:val="libNormal"/>
      </w:pPr>
      <w:r>
        <w:t>91. Neće se ogriješiti nemoćni i bolesni, i oni koji ne mogu da nađu sredstva za borbu, samo ako su prema Allahu i Njegovu Poslaniku iskreni. Nema razloga da se išta prigovara onima koji čine dobra djela - a Allah prašta i samilostan je -</w:t>
      </w:r>
    </w:p>
    <w:p w:rsidR="000E2289" w:rsidRDefault="000E2289" w:rsidP="002050A8">
      <w:pPr>
        <w:pStyle w:val="libAie"/>
      </w:pPr>
      <w:r>
        <w:rPr>
          <w:rtl/>
        </w:rPr>
        <w:t>لَّيْسَ عَلَى الضُّعَفَاء وَلاَ عَلَى الْمَرْضَى وَلاَ عَلَى الَّذِينَ لاَ يَجِدُونَ مَا يُنفِقُونَ حَرَجٌ إِذَا نَصَحُواْ لِلّهِ وَرَسُولِهِ مَا عَلَى الْمُحْسِنِينَ مِن سَبِيلٍ وَاللّهُ غَفُورٌ رَّحِيمٌ</w:t>
      </w:r>
    </w:p>
    <w:p w:rsidR="000E2289" w:rsidRDefault="000E2289" w:rsidP="000E2289">
      <w:pPr>
        <w:pStyle w:val="libNormal"/>
      </w:pPr>
      <w:r>
        <w:t>92. ni onima kojima si rekao, kada su ti došli da im daš životinje za jahanje: “Ne mogu naći za vas životinje za jahanje” - pa su se vratili suznih očiju, tužni što ne mogu da ih kupe,</w:t>
      </w:r>
    </w:p>
    <w:p w:rsidR="000E2289" w:rsidRDefault="000E2289" w:rsidP="002050A8">
      <w:pPr>
        <w:pStyle w:val="libAie"/>
      </w:pPr>
      <w:r>
        <w:rPr>
          <w:rtl/>
        </w:rPr>
        <w:t>وَلاَ عَلَى الَّذِينَ إِذَا مَا أَتَوْكَ لِتَحْمِلَهُمْ قُلْتَ لاَ أَجِدُ مَا أَحْمِلُكُمْ عَلَيْهِ تَوَلَّواْ وَّأَعْيُنُهُمْ تَفِيضُ مِنَ الدَّمْعِ حَزَنًا أَلاَّ يَجِدُواْ مَا يُنفِقُونَ</w:t>
      </w:r>
    </w:p>
    <w:p w:rsidR="000E2289" w:rsidRDefault="000E2289" w:rsidP="000E2289">
      <w:pPr>
        <w:pStyle w:val="libNormal"/>
      </w:pPr>
      <w:r>
        <w:t>93. a ima razloga da se prigovara onima koji od tebe traže dozvolu da izostanu, a imućni su. Zadovojavaju se da ostanu sa onima koji ne idu u boj, Allah je njihova srca zapečatio, pa oni ne znaju.</w:t>
      </w:r>
    </w:p>
    <w:p w:rsidR="000E2289" w:rsidRDefault="000E2289" w:rsidP="002050A8">
      <w:pPr>
        <w:pStyle w:val="libAie"/>
      </w:pPr>
      <w:r>
        <w:rPr>
          <w:rtl/>
        </w:rPr>
        <w:t>إِنَّمَا السَّبِيلُ عَلَى الَّذِينَ يَسْتَأْذِنُونَكَ وَهُمْ أَغْنِيَاء رَضُواْ بِأَن يَكُونُواْ مَعَ الْخَوَالِفِ وَطَبَعَ اللّهُ عَلَى قُلُوبِهِمْ فَهُمْ لاَ يَعْلَمُونَ</w:t>
      </w:r>
    </w:p>
    <w:p w:rsidR="000E2289" w:rsidRDefault="000E2289" w:rsidP="000E2289">
      <w:pPr>
        <w:pStyle w:val="libNormal"/>
      </w:pPr>
      <w:r>
        <w:t>94. Kad se među njih vrate, oni će vam se pravdati. Reci: “Ne pravdajte se, jer mi vama ne vjerujemo, zato što nas je Allah o vama obavijestio. Allah i njegov Poslanik će vidjeti kako ćete postupati, zatim, vi ćete biti ponovo vračeni onome kome je poznat i nevidljivi i vidljivi svijet, pa će vas On o onome što ste radili obavijestiti.”</w:t>
      </w:r>
    </w:p>
    <w:p w:rsidR="000E2289" w:rsidRDefault="000E2289" w:rsidP="002050A8">
      <w:pPr>
        <w:pStyle w:val="libAie"/>
      </w:pPr>
      <w:r>
        <w:rPr>
          <w:rtl/>
        </w:rPr>
        <w:t>يَعْتَذِرُونَ إِلَيْكُمْ إِذَا رَجَعْتُمْ إِلَيْهِمْ قُل لاَّ تَعْتَذِرُواْ لَن نُّؤْمِنَ لَكُمْ قَدْ نَبَّأَنَا اللّهُ مِنْ أَخْبَارِكُمْ وَسَيَرَى اللّهُ عَمَلَكُمْ وَرَسُولُهُ ثُمَّ تُرَدُّونَ إِلَى عَالِمِ الْغَيْبِ وَالشَّهَادَةِ فَيُنَبِّئُكُم بِمَا كُنتُمْ تَعْمَلُونَ</w:t>
      </w:r>
    </w:p>
    <w:p w:rsidR="000E2289" w:rsidRDefault="000E2289" w:rsidP="000E2289">
      <w:pPr>
        <w:pStyle w:val="libNormal"/>
      </w:pPr>
      <w:r>
        <w:t>95. Kad se među njih vratite, zaklinjaće vam se Allahom, samo da ih se okanite, pa okanite ih se jer su on pogan i prebivalište njihovo biće džehennem kao kazna za ono što su radili!</w:t>
      </w:r>
    </w:p>
    <w:p w:rsidR="000E2289" w:rsidRDefault="000E2289" w:rsidP="002050A8">
      <w:pPr>
        <w:pStyle w:val="libAie"/>
      </w:pPr>
      <w:r>
        <w:rPr>
          <w:rtl/>
        </w:rPr>
        <w:t>سَيَحْلِفُونَ بِاللّهِ لَكُمْ إِذَا انقَلَبْتُمْ إِلَيْهِمْ لِتُعْرِضُواْ عَنْهُمْ فَأَعْرِضُواْ عَنْهُمْ إِنَّهُمْ رِجْسٌ وَمَأْوَاهُمْ جَهَنَّمُ جَزَاء بِمَا كَانُواْ يَكْسِبُونَ</w:t>
      </w:r>
    </w:p>
    <w:p w:rsidR="000E2289" w:rsidRDefault="000E2289" w:rsidP="000E2289">
      <w:pPr>
        <w:pStyle w:val="libNormal"/>
      </w:pPr>
      <w:r>
        <w:lastRenderedPageBreak/>
        <w:t>96. Oni vam se zaklinju da biste bili zadovoljni njima. Ako vi budete zadovoljni njima, Allah sigurno nije zadovoljan narodom nevjerničkim.</w:t>
      </w:r>
    </w:p>
    <w:p w:rsidR="000E2289" w:rsidRDefault="000E2289" w:rsidP="002050A8">
      <w:pPr>
        <w:pStyle w:val="libAie"/>
      </w:pPr>
      <w:r>
        <w:rPr>
          <w:rtl/>
        </w:rPr>
        <w:t>يَحْلِفُونَ لَكُمْ لِتَرْضَوْاْ عَنْهُمْ فَإِن تَرْضَوْاْ عَنْهُمْ فَإِنَّ اللّهَ لاَ يَرْضَى عَنِ الْقَوْمِ الْفَاسِقِينَ</w:t>
      </w:r>
    </w:p>
    <w:p w:rsidR="000E2289" w:rsidRDefault="000E2289" w:rsidP="000E2289">
      <w:pPr>
        <w:pStyle w:val="libNormal"/>
      </w:pPr>
      <w:r>
        <w:t>97. Beduini su najveći nevjernici i najgori licemjeri, i razumljivo je što ne poznaju propise koje Allah Svome Poslaniku objavljuje. A Allah sve zna i mudar je.</w:t>
      </w:r>
    </w:p>
    <w:p w:rsidR="000E2289" w:rsidRDefault="000E2289" w:rsidP="002050A8">
      <w:pPr>
        <w:pStyle w:val="libAie"/>
      </w:pPr>
      <w:r>
        <w:rPr>
          <w:rtl/>
        </w:rPr>
        <w:t>الأَعْرَابُ أَشَدُّ كُفْرًا وَنِفَاقًا وَأَجْدَرُ أَلاَّ يَعْلَمُواْ حُدُودَ مَا أَنزَلَ اللّهُ عَلَى رَسُولِهِ وَاللّهُ عَلِيمٌ حَكِيمٌ</w:t>
      </w:r>
    </w:p>
    <w:p w:rsidR="000E2289" w:rsidRDefault="000E2289" w:rsidP="000E2289">
      <w:pPr>
        <w:pStyle w:val="libNormal"/>
      </w:pPr>
      <w:r>
        <w:t>98. Ima beduina koji ono što daju smatraju nametom. I jedva čekaju da vas nesreća stigne - neka njih pogodi nesreća! A Allah sve čuje i sve zna.</w:t>
      </w:r>
    </w:p>
    <w:p w:rsidR="000E2289" w:rsidRDefault="000E2289" w:rsidP="002050A8">
      <w:pPr>
        <w:pStyle w:val="libAie"/>
      </w:pPr>
      <w:r>
        <w:rPr>
          <w:rtl/>
        </w:rPr>
        <w:t>وَمِنَ الأَعْرَابِ مَن يَتَّخِذُ مَا يُنفِقُ مَغْرَمًا وَيَتَرَبَّصُ بِكُمُ الدَّوَائِرَ عَلَيْهِمْ دَآئِرَةُ السَّوْءِ وَاللّهُ سَمِيعٌ عَلِيمٌ</w:t>
      </w:r>
    </w:p>
    <w:p w:rsidR="000E2289" w:rsidRDefault="000E2289" w:rsidP="000E2289">
      <w:pPr>
        <w:pStyle w:val="libNormal"/>
      </w:pPr>
      <w:r>
        <w:t>99. A ima beduina koji vjeruju u Allaha i u onaj svijet i koji smatraju da je ono što daju put da se Allahu približe i da Poslanikove blagoslove zasluže. To im je, zaista, dobro djelo. Allah će ih sigurno milošću Svojom obasuti, jer Allah prašta i samilostan je.</w:t>
      </w:r>
    </w:p>
    <w:p w:rsidR="000E2289" w:rsidRDefault="000E2289" w:rsidP="002050A8">
      <w:pPr>
        <w:pStyle w:val="libAie"/>
      </w:pPr>
      <w:r>
        <w:rPr>
          <w:rtl/>
        </w:rPr>
        <w:t>وَمِنَ الأَعْرَابِ مَن يُؤْمِنُ بِاللّهِ وَالْيَوْمِ الآخِرِ وَيَتَّخِذُ مَا يُنفِقُ قُرُبَاتٍ عِندَ اللّهِ وَصَلَوَاتِ الرَّسُولِ أَلا إِنَّهَا قُرْبَةٌ لَّهُمْ سَيُدْخِلُهُمُ اللّهُ فِي رَحْمَتِهِ إِنَّ اللّهَ غَفُورٌ رَّحِيمٌ</w:t>
      </w:r>
    </w:p>
    <w:p w:rsidR="000E2289" w:rsidRDefault="000E2289" w:rsidP="000E2289">
      <w:pPr>
        <w:pStyle w:val="libNormal"/>
      </w:pPr>
      <w:r>
        <w:t>100. Allah je zadovoljan prvim muslimanima, muhadžirima i ensarijama i svima onima koji ih slijede dobra djela čineći, a i oni su zadovoljni Njime: za njih je On pripremio džennetske bašče kroz koje će rijeke teći, i oni će vječno i zauvijek u njima boraviti. To je veliki uspjeh.</w:t>
      </w:r>
    </w:p>
    <w:p w:rsidR="000E2289" w:rsidRDefault="000E2289" w:rsidP="002050A8">
      <w:pPr>
        <w:pStyle w:val="libAie"/>
      </w:pPr>
      <w:r>
        <w:rPr>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p>
    <w:p w:rsidR="000E2289" w:rsidRDefault="000E2289" w:rsidP="000E2289">
      <w:pPr>
        <w:pStyle w:val="libNormal"/>
      </w:pPr>
      <w:r>
        <w:t xml:space="preserve">101. Među beduinima oko vas ima licemjera, a ima ih i među stanovnicima Medine, koji su u licemjerstvu spretni - ti ih ne poznaješ, ali ih Mi poznajemo. Njih ćemo na dvostruke muke staviti, a zatim će biti u veliku patnju vraćeni. </w:t>
      </w:r>
    </w:p>
    <w:p w:rsidR="000E2289" w:rsidRDefault="000E2289" w:rsidP="002050A8">
      <w:pPr>
        <w:pStyle w:val="libAie"/>
      </w:pPr>
      <w:r>
        <w:rPr>
          <w:rtl/>
        </w:rPr>
        <w:t>وَمِمَّنْ حَوْلَكُم مِّنَ الأَعْرَابِ مُنَافِقُونَ وَمِنْ أَهْلِ الْمَدِينَةِ مَرَدُواْ عَلَى النِّفَاقِ لاَ تَعْلَمُهُمْ نَحْنُ نَعْلَمُهُمْ سَنُعَذِّبُهُم مَّرَّتَيْنِ ثُمَّ يُرَدُّونَ إِلَى عَذَابٍ عَظِيمٍ</w:t>
      </w:r>
    </w:p>
    <w:p w:rsidR="000E2289" w:rsidRDefault="000E2289" w:rsidP="000E2289">
      <w:pPr>
        <w:pStyle w:val="libNormal"/>
      </w:pPr>
      <w:r>
        <w:t>102. A ima i drugih koji su grijehe svoje priznali. i koji su dobra djela s drugim koja su rđava izmješali, njima će, može biti, Allah oprostiti jer Allah prašta i samilostan je.</w:t>
      </w:r>
    </w:p>
    <w:p w:rsidR="000E2289" w:rsidRDefault="000E2289" w:rsidP="002050A8">
      <w:pPr>
        <w:pStyle w:val="libAie"/>
      </w:pPr>
      <w:r>
        <w:rPr>
          <w:rtl/>
        </w:rPr>
        <w:t>وَآخَرُونَ اعْتَرَفُواْ بِذُنُوبِهِمْ خَلَطُواْ عَمَلاً صَالِحًا وَآخَرَ سَيِّئًا عَسَى اللّهُ أَن يَتُوبَ عَلَيْهِمْ إِنَّ اللّهَ غَفُورٌ رَّحِيمٌ</w:t>
      </w:r>
    </w:p>
    <w:p w:rsidR="000E2289" w:rsidRDefault="000E2289" w:rsidP="000E2289">
      <w:pPr>
        <w:pStyle w:val="libNormal"/>
      </w:pPr>
      <w:r>
        <w:t>103. Uzmi od dobara njihovih zekat, da ih njime očistiš i blagoslovljenim ih učiniš, i pomoli se za njih, molitva tvoja će ih sigurno smiriti. - A Allah sve čuje i sve zna.</w:t>
      </w:r>
    </w:p>
    <w:p w:rsidR="000E2289" w:rsidRDefault="000E2289" w:rsidP="002050A8">
      <w:pPr>
        <w:pStyle w:val="libAie"/>
      </w:pPr>
      <w:r>
        <w:rPr>
          <w:rtl/>
        </w:rPr>
        <w:t>خُذْ مِنْ أَمْوَالِهِمْ صَدَقَةً تُطَهِّرُهُمْ وَتُزَكِّيهِم بِهَا وَصَلِّ عَلَيْهِمْ إِنَّ صَلاَتَكَ سَكَنٌ لَّهُمْ وَاللّهُ سَمِيعٌ عَلِيمٌ</w:t>
      </w:r>
    </w:p>
    <w:p w:rsidR="000E2289" w:rsidRDefault="000E2289" w:rsidP="000E2289">
      <w:pPr>
        <w:pStyle w:val="libNormal"/>
      </w:pPr>
      <w:r>
        <w:t>104. Zar ne znaju oni da jedino Allah prima pokajanje od robova Svojih i da samo On prihvata milostinje, i da je samo Allah Onaj koji prašta i da je On milostiv?!</w:t>
      </w:r>
    </w:p>
    <w:p w:rsidR="000E2289" w:rsidRDefault="000E2289" w:rsidP="002050A8">
      <w:pPr>
        <w:pStyle w:val="libAie"/>
      </w:pPr>
      <w:r>
        <w:rPr>
          <w:rtl/>
        </w:rPr>
        <w:t>أَلَمْ يَعْلَمُواْ أَنَّ اللّهَ هُوَ يَقْبَلُ التَّوْبَةَ عَنْ عِبَادِهِ وَيَأْخُذُ الصَّدَقَاتِ وَأَنَّ اللّهَ هُوَ التَّوَّابُ الرَّحِيمُ</w:t>
      </w:r>
    </w:p>
    <w:p w:rsidR="000E2289" w:rsidRDefault="000E2289" w:rsidP="000E2289">
      <w:pPr>
        <w:pStyle w:val="libNormal"/>
      </w:pPr>
      <w:r>
        <w:lastRenderedPageBreak/>
        <w:t>105. I reci: “Trudite se! Allah će trud vaš vidjeti, a i Poslanik Njegov i vjernici, i vi ćete biti vraćeni onome koji zna nevidljivi i vidljivi svijet, pa će vas o onome što ste radili obavijestiti.</w:t>
      </w:r>
    </w:p>
    <w:p w:rsidR="000E2289" w:rsidRDefault="000E2289" w:rsidP="002050A8">
      <w:pPr>
        <w:pStyle w:val="libAie"/>
      </w:pPr>
      <w:r>
        <w:rPr>
          <w:rtl/>
        </w:rPr>
        <w:t>وَقُلِ اعْمَلُواْ فَسَيَرَى اللّهُ عَمَلَكُمْ وَرَسُولُهُ وَالْمُؤْمِنُونَ وَسَتُرَدُّونَ إِلَى عَالِمِ الْغَيْبِ وَالشَّهَادَةِ فَيُنَبِّئُكُم بِمَا كُنتُمْ تَعْمَلُونَ</w:t>
      </w:r>
    </w:p>
    <w:p w:rsidR="000E2289" w:rsidRDefault="000E2289" w:rsidP="000E2289">
      <w:pPr>
        <w:pStyle w:val="libNormal"/>
      </w:pPr>
      <w:r>
        <w:t>106. Ima i drugih koji su u neizvjesnosti da li će ih Allah kazniti ili će im oprostiti. - A Allah sve zna i mudar je.</w:t>
      </w:r>
    </w:p>
    <w:p w:rsidR="000E2289" w:rsidRDefault="000E2289" w:rsidP="002050A8">
      <w:pPr>
        <w:pStyle w:val="libAie"/>
      </w:pPr>
      <w:r>
        <w:rPr>
          <w:rtl/>
        </w:rPr>
        <w:t>وَآخَرُونَ مُرْجَوْنَ لِأَمْرِ اللّهِ إِمَّا يُعَذِّبُهُمْ وَإِمَّا يَتُوبُ عَلَيْهِمْ وَاللّهُ عَلِيمٌ حَكِيمٌ</w:t>
      </w:r>
    </w:p>
    <w:p w:rsidR="000E2289" w:rsidRDefault="000E2289" w:rsidP="000E2289">
      <w:pPr>
        <w:pStyle w:val="libNormal"/>
      </w:pPr>
      <w:r>
        <w:t>107. A amiju sagradili da bi štetu nanijeli i nevjerovanje osnažili i razdor među vjernike unijeli, pripremajući je za onoga koji se protiv Allaha i Njegova Poslanika još prije borio, - sigurno će se zaklinjati: “Mi smo samo najbolje željeli”, - a Allah je svjedok da su oni pravi lažljivci.</w:t>
      </w:r>
    </w:p>
    <w:p w:rsidR="000E2289" w:rsidRDefault="000E2289" w:rsidP="002050A8">
      <w:pPr>
        <w:pStyle w:val="libAie"/>
      </w:pPr>
      <w:r>
        <w:rPr>
          <w:rtl/>
        </w:rPr>
        <w:t>وَالَّذِينَ اتَّخَذُواْ مَسْجِدًا ضِرَارًا وَكُفْرًا وَتَفْرِيقًا بَيْنَ الْمُؤْمِنِينَ وَإِرْصَادًا لِّمَنْ حَارَبَ اللّهَ وَرَسُولَهُ مِن قَبْلُ وَلَيَحْلِفَنَّ إِنْ أَرَدْنَا إِلاَّ الْحُسْنَى وَاللّهُ يَشْهَدُ إِنَّهُمْ لَكَاذِبُونَ</w:t>
      </w:r>
    </w:p>
    <w:p w:rsidR="000E2289" w:rsidRDefault="000E2289" w:rsidP="000E2289">
      <w:pPr>
        <w:pStyle w:val="libNormal"/>
      </w:pPr>
      <w:r>
        <w:t>108. Ti u njoj nemoj nikad molitvu obaviti! Džamija čiji su temelji, već od prvog dana, postavljeni na strahu od Allaha zaista više zaslužuje da u njoj obavaljaš molitvu. U njoj su ljudi koji vole da se često peru, a Allah voli one koji se mnogo čiste.</w:t>
      </w:r>
    </w:p>
    <w:p w:rsidR="000E2289" w:rsidRDefault="000E2289" w:rsidP="002050A8">
      <w:pPr>
        <w:pStyle w:val="libAie"/>
      </w:pPr>
      <w:r>
        <w:rPr>
          <w:rtl/>
        </w:rPr>
        <w:t>لاَ تَقُمْ فِيهِ أَبَدًا لَّمَسْجِدٌ أُسِّسَ عَلَى التَّقْوَى مِنْ أَوَّلِ يَوْمٍ أَحَقُّ أَن تَقُومَ فِيهِ فِيهِ رِجَالٌ يُحِبُّونَ أَن يَتَطَهَّرُواْ وَاللّهُ يُحِبُّ الْمُطَّهِّرِينَ</w:t>
      </w:r>
    </w:p>
    <w:p w:rsidR="000E2289" w:rsidRDefault="000E2289" w:rsidP="000E2289">
      <w:pPr>
        <w:pStyle w:val="libNormal"/>
      </w:pPr>
      <w:r>
        <w:t>109. Da li je bolji onaj koji je temelj zgrade svoje postavio na strahu od Allaha i u želji da mu se umili - ili onaj koji je temelj zgrade svoje postavio na rub podlokane obale koja se nagnula, da se zajedno s njim u vatru džehennemsku sruši? - A Allah neće ukazati na pravi put narodu koji sam sebi nepravdu čini.</w:t>
      </w:r>
    </w:p>
    <w:p w:rsidR="000E2289" w:rsidRDefault="000E2289" w:rsidP="002050A8">
      <w:pPr>
        <w:pStyle w:val="libAie"/>
      </w:pPr>
      <w:r>
        <w:rPr>
          <w:rtl/>
        </w:rPr>
        <w:t>أَفَمَنْ أَسَّسَ بُنْيَانَهُ عَلَى تَقْوَى مِنَ اللّهِ وَرِضْوَانٍ خَيْرٌ أَم مَّنْ أَسَّسَ بُنْيَانَهُ عَلَىَ شَفَا جُرُفٍ هَارٍ فَانْهَارَ بِهِ فِي نَارِ جَهَنَّمَ وَاللّهُ لاَ يَهْدِي الْقَوْمَ الظَّالِمِينَ</w:t>
      </w:r>
    </w:p>
    <w:p w:rsidR="000E2289" w:rsidRDefault="000E2289" w:rsidP="000E2289">
      <w:pPr>
        <w:pStyle w:val="libNormal"/>
      </w:pPr>
      <w:r>
        <w:t>110. Zgrada koju su oni sagradili stalno će unositi nemir u srca njihova, sve dok im srca ne popucaju. - A Allah sve zna i mudar je.</w:t>
      </w:r>
    </w:p>
    <w:p w:rsidR="000E2289" w:rsidRDefault="000E2289" w:rsidP="002050A8">
      <w:pPr>
        <w:pStyle w:val="libAie"/>
      </w:pPr>
      <w:r>
        <w:rPr>
          <w:rtl/>
        </w:rPr>
        <w:t>لاَ يَزَالُ بُنْيَانُهُمُ الَّذِي بَنَوْاْ رِيبَةً فِي قُلُوبِهِمْ إِلاَّ أَن تَقَطَّعَ قُلُوبُهُمْ وَاللّهُ عَلِيمٌ حَكِيمٌ</w:t>
      </w:r>
    </w:p>
    <w:p w:rsidR="000E2289" w:rsidRDefault="000E2289" w:rsidP="000E2289">
      <w:pPr>
        <w:pStyle w:val="libNormal"/>
      </w:pPr>
      <w:r>
        <w:t>111. Allah je od vjernika kupio živote njihove i imetke njihove u zamjenu za džennet koji će im dati - oni će se na Allahovu putu boriti, pa ubijati i ginuti. On im je to zbilja obećao u Tevratu i Indžilu i Kur’anu -, a ko od Allaha dosljednije ispunjava obećanje Svoje? Zato se radujte pogodbi svojoj koju ste s Njim ugovorili, i to je veliki uspjeh.</w:t>
      </w:r>
    </w:p>
    <w:p w:rsidR="000E2289" w:rsidRDefault="000E2289" w:rsidP="002050A8">
      <w:pPr>
        <w:pStyle w:val="libAie"/>
      </w:pPr>
      <w:r>
        <w:rP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p>
    <w:p w:rsidR="000E2289" w:rsidRDefault="000E2289" w:rsidP="000E2289">
      <w:pPr>
        <w:pStyle w:val="libNormal"/>
      </w:pPr>
      <w:r>
        <w:t>112. Oni se kaju, i Njemu klanjaju, i Njega hvale, i poste, i molitvu obavljaju, i traže da se čine dobra djela, a od nevaljalih odvraćaju i Allahovih propisa se pridržavaju. A vjernike obraduj!</w:t>
      </w:r>
    </w:p>
    <w:p w:rsidR="000E2289" w:rsidRDefault="000E2289" w:rsidP="002050A8">
      <w:pPr>
        <w:pStyle w:val="libAie"/>
      </w:pPr>
      <w:r>
        <w:rPr>
          <w:rtl/>
        </w:rPr>
        <w:lastRenderedPageBreak/>
        <w:t>التَّائِبُونَ الْعَابِدُونَ الْحَامِدُونَ السَّائِحُونَ الرَّاكِعُونَ السَّاجِدونَ الآمِرُونَ بِالْمَعْرُوفِ وَالنَّاهُونَ عَنِ الْمُنكَرِ وَالْحَافِظُونَ لِحُدُودِ اللّهِ وَبَشِّرِ الْمُؤْمِنِينَ</w:t>
      </w:r>
    </w:p>
    <w:p w:rsidR="000E2289" w:rsidRDefault="000E2289" w:rsidP="000E2289">
      <w:pPr>
        <w:pStyle w:val="libNormal"/>
      </w:pPr>
      <w:r>
        <w:t>113. Vjerovjesniku i vjernicima nije dopušteno da mole oprosta za mnogobošce, makar im bili i rod najbliži, kad im je jasno da će oni stanovnici u džehennemu biti.</w:t>
      </w:r>
    </w:p>
    <w:p w:rsidR="000E2289" w:rsidRDefault="000E2289" w:rsidP="002050A8">
      <w:pPr>
        <w:pStyle w:val="libAie"/>
      </w:pPr>
      <w:r>
        <w:rPr>
          <w:rtl/>
        </w:rPr>
        <w:t>مَا كَانَ لِلنَّبِيِّ وَالَّذِينَ آمَنُواْ أَن يَسْتَغْفِرُواْ لِلْمُشْرِكِينَ وَلَوْ كَانُواْ أُوْلِي قُرْبَى مِن بَعْدِ مَا تَبَيَّنَ لَهُمْ أَنَّهُمْ أَصْحَابُ الْجَحِيمِ</w:t>
      </w:r>
    </w:p>
    <w:p w:rsidR="000E2289" w:rsidRDefault="000E2289" w:rsidP="000E2289">
      <w:pPr>
        <w:pStyle w:val="libNormal"/>
      </w:pPr>
      <w:r>
        <w:t>114. A što je Ibrahim tražio oprosta za svoga oca bilo je samo zbog obećanja koje mu je dao. A čim mu je bilo jasno da je on Allahov neprijatelj, on ga se odrekao. Ibrahim je doista bio pun sažaljenja i obazriv.</w:t>
      </w:r>
    </w:p>
    <w:p w:rsidR="000E2289" w:rsidRDefault="000E2289" w:rsidP="002050A8">
      <w:pPr>
        <w:pStyle w:val="libAie"/>
      </w:pPr>
      <w:r>
        <w:rPr>
          <w:rtl/>
        </w:rPr>
        <w:t>وَمَا كَانَ اسْتِغْفَارُ إِبْرَاهِيمَ لِأَبِيهِ إِلاَّ عَن مَّوْعِدَةٍ وَعَدَهَا إِيَّاهُ فَلَمَّا تَبَيَّنَ لَهُ أَنَّهُ عَدُوٌّ لِلّهِ تَبَرَّأَ مِنْهُ إِنَّ إِبْرَاهِيمَ لأوَّاهٌ حَلِيمٌ</w:t>
      </w:r>
    </w:p>
    <w:p w:rsidR="000E2289" w:rsidRDefault="000E2289" w:rsidP="000E2289">
      <w:pPr>
        <w:pStyle w:val="libNormal"/>
      </w:pPr>
      <w:r>
        <w:t>115. Allah neće nazvati zalutalim narod koji na pravi put uputio prije nego što učine ono što im je On zabranio. - Allah zaista sve dobro zna.</w:t>
      </w:r>
    </w:p>
    <w:p w:rsidR="000E2289" w:rsidRDefault="000E2289" w:rsidP="002050A8">
      <w:pPr>
        <w:pStyle w:val="libAie"/>
      </w:pPr>
      <w:r>
        <w:rPr>
          <w:rtl/>
        </w:rPr>
        <w:t>وَمَا كَانَ اللّهُ لِيُضِلَّ قَوْمًا بَعْدَ إِذْ هَدَاهُمْ حَتَّى يُبَيِّنَ لَهُم مَّا يَتَّقُونَ إِنَّ اللّهَ بِكُلِّ شَيْءٍ عَلِيمٌ</w:t>
      </w:r>
    </w:p>
    <w:p w:rsidR="000E2289" w:rsidRDefault="000E2289" w:rsidP="000E2289">
      <w:pPr>
        <w:pStyle w:val="libNormal"/>
      </w:pPr>
      <w:r>
        <w:t>116. Allahova je vlast na nebesima i na Zemlji, On život i smrt daje, i vi osim Allah nemate ni zaštitnika ni pomagača.</w:t>
      </w:r>
    </w:p>
    <w:p w:rsidR="000E2289" w:rsidRDefault="000E2289" w:rsidP="002050A8">
      <w:pPr>
        <w:pStyle w:val="libAie"/>
      </w:pPr>
      <w:r>
        <w:rPr>
          <w:rtl/>
        </w:rPr>
        <w:t>إِنَّ اللّهَ لَهُ مُلْكُ السَّمَاوَاتِ وَالأَرْضِ يُحْيِـي وَيُمِيتُ وَمَا لَكُم مِّن دُونِ اللّهِ مِن وَلِيٍّ وَلاَ نَصِيرٍ</w:t>
      </w:r>
    </w:p>
    <w:p w:rsidR="000E2289" w:rsidRDefault="000E2289" w:rsidP="000E2289">
      <w:pPr>
        <w:pStyle w:val="libNormal"/>
      </w:pPr>
      <w:r>
        <w:t>117. Allah je oprostio vjerovjesniku, i muhadžirima i ensarijama, koji su ga u teškom času slijedili, u vrijeme kada se srca nekih od njih zamalo nisu pokolebala: On je poslije i njima oprostio, jer je On prema njima blagi milostiv,</w:t>
      </w:r>
    </w:p>
    <w:p w:rsidR="000E2289" w:rsidRDefault="000E2289" w:rsidP="002050A8">
      <w:pPr>
        <w:pStyle w:val="libAie"/>
      </w:pPr>
      <w:r>
        <w:rPr>
          <w:rtl/>
        </w:rPr>
        <w:t>لَقَد تَّابَ الله عَلَى النَّبِيِّ وَالْمُهَاجِرِينَ وَالأَنصَارِ الَّذِينَ اتَّبَعُوهُ فِي سَاعَةِ الْعُسْرَةِ مِن بَعْدِ مَا كَادَ يَزِيغُ قُلُوبُ فَرِيقٍ مِّنْهُمْ ثُمَّ تَابَ عَلَيْهِمْ إِنَّهُ بِهِمْ رَؤُوفٌ رَّحِيمٌ</w:t>
      </w:r>
    </w:p>
    <w:p w:rsidR="000E2289" w:rsidRDefault="000E2289" w:rsidP="000E2289">
      <w:pPr>
        <w:pStyle w:val="libNormal"/>
      </w:pPr>
      <w:r>
        <w:t>118. a i onoj trojici koja su bila izostala, i to tek onda kad im je zemlja, koliko god da je bila prostrana, postala tijesna, i kad im se bilo stisnulo u dušama njihovim i kada su uvidjeli da nema utočišta od Allaha nego samo u Njega. On je poslije i njima oprostio da bi se i u buduće kajali, jer Allah, uistinu, prima pokajanje i milostiv je.</w:t>
      </w:r>
    </w:p>
    <w:p w:rsidR="000E2289" w:rsidRDefault="000E2289" w:rsidP="002050A8">
      <w:pPr>
        <w:pStyle w:val="libAie"/>
      </w:pPr>
      <w:r>
        <w:rPr>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p>
    <w:p w:rsidR="000E2289" w:rsidRDefault="000E2289" w:rsidP="000E2289">
      <w:pPr>
        <w:pStyle w:val="libNormal"/>
      </w:pPr>
      <w:r>
        <w:t>119. O vjernici, bojte se Allah i budite s onima koji su iskreni!</w:t>
      </w:r>
    </w:p>
    <w:p w:rsidR="000E2289" w:rsidRDefault="000E2289" w:rsidP="002050A8">
      <w:pPr>
        <w:pStyle w:val="libAie"/>
      </w:pPr>
      <w:r>
        <w:rPr>
          <w:rtl/>
        </w:rPr>
        <w:t>يَا أَيُّهَا الَّذِينَ آمَنُواْ اتَّقُواْ اللّهَ وَكُونُواْ مَعَ الصَّادِقِينَ</w:t>
      </w:r>
    </w:p>
    <w:p w:rsidR="000E2289" w:rsidRDefault="000E2289" w:rsidP="000E2289">
      <w:pPr>
        <w:pStyle w:val="libNormal"/>
      </w:pPr>
      <w:r>
        <w:t>120. Nije trebalo da stanovnici Medine ni beduini u njenoj blizini iza Allahova Poslanika izostanu i da svoj život njegovu životu predpostave jer njih neće zadesiti ni žeđ, ni umor, ni glad na Allahovu putu, niti će stupiti na neko mjesto koje će nevjernike naljutiti, niti će ikakvu nevolju od neprijatelja pretrpiti, a da im to sve neće kao dobro djelo upisano biti, - Allah zaista neće dopustiti da propadne nagrada onima koji čine dobro -,</w:t>
      </w:r>
    </w:p>
    <w:p w:rsidR="000E2289" w:rsidRDefault="000E2289" w:rsidP="002050A8">
      <w:pPr>
        <w:pStyle w:val="libAie"/>
      </w:pPr>
      <w:r>
        <w:rPr>
          <w:rtl/>
        </w:rPr>
        <w:lastRenderedPageBreak/>
        <w:t>مَا كَانَ لِأَهْلِ الْمَدِينَةِ وَمَنْ حَوْلَهُم مِّنَ الأَعْرَابِ أَن يَتَخَلَّفُواْ عَن رَّسُولِ اللّهِ وَلاَ يَرْغَبُواْ بِأَنفُسِهِمْ عَن نَّفْسِهِ ذَلِكَ بِأَنَّهُمْ لاَ يُصِيبُهُمْ ظَمَأٌ وَلاَ نَصَبٌ وَلاَ مَخْمَصَةٌ فِي سَبِيلِ اللّهِ وَلاَ يَطَؤُونَ مَوْطِئًا يَغِيظُ الْكُفَّارَ وَلاَ يَنَالُونَ مِنْ عَدُوٍّ نَّيْلاً إِلاَّ كُتِبَ لَهُم بِهِ عَمَلٌ صَالِحٌ إِنَّ اللّهَ لاَ يُضِيعُ أَجْرَ الْمُحْسِنِينَ</w:t>
      </w:r>
    </w:p>
    <w:p w:rsidR="000E2289" w:rsidRDefault="000E2289" w:rsidP="000E2289">
      <w:pPr>
        <w:pStyle w:val="libNormal"/>
      </w:pPr>
      <w:r>
        <w:t>121. i neće dati nikakva prilog, ni mali ni veliki, niti će ikakvu dolinu prevaliti, a da im to neće zapisano biti, da bi ih Allah nagradio za djela njihova nagradom ljepšom od one koju su zaslužili.</w:t>
      </w:r>
    </w:p>
    <w:p w:rsidR="000E2289" w:rsidRDefault="000E2289" w:rsidP="002050A8">
      <w:pPr>
        <w:pStyle w:val="libAie"/>
      </w:pPr>
      <w:r>
        <w:rPr>
          <w:rtl/>
        </w:rPr>
        <w:t>وَلاَ يُنفِقُونَ نَفَقَةً صَغِيرَةً وَلاَ كَبِيرَةً وَلاَ يَقْطَعُونَ وَادِيًا إِلاَّ كُتِبَ لَهُمْ لِيَجْزِيَهُمُ اللّهُ أَحْسَنَ مَا كَانُواْ يَعْمَلُونَ</w:t>
      </w:r>
    </w:p>
    <w:p w:rsidR="000E2289" w:rsidRDefault="000E2289" w:rsidP="000E2289">
      <w:pPr>
        <w:pStyle w:val="libNormal"/>
      </w:pPr>
      <w:r>
        <w:t>122. Svi vjernici ne treba da idu u boj. Nek se po nekoliko njih iz svake zajednice njihove potrudi da se upuste u vjerske nauke i neka opominju narod svoj da mu se vrate, da bi se Allah pobojali.</w:t>
      </w:r>
    </w:p>
    <w:p w:rsidR="000E2289" w:rsidRDefault="000E2289" w:rsidP="002050A8">
      <w:pPr>
        <w:pStyle w:val="libAie"/>
      </w:pPr>
      <w:r>
        <w:rPr>
          <w:rtl/>
        </w:rPr>
        <w:t>وَمَا كَانَ الْمُؤْمِنُونَ لِيَنفِرُواْ كَآفَّةً فَلَوْلاَ نَفَرَ مِن كُلِّ فِرْقَةٍ مِّنْهُمْ طَآئِفَةٌ لِّيَتَفَقَّهُواْ فِي الدِّينِ وَلِيُنذِرُواْ قَوْمَهُمْ إِذَا رَجَعُواْ إِلَيْهِمْ لَعَلَّهُمْ يَحْذَرُونَ</w:t>
      </w:r>
    </w:p>
    <w:p w:rsidR="000E2289" w:rsidRDefault="000E2289" w:rsidP="000E2289">
      <w:pPr>
        <w:pStyle w:val="libNormal"/>
      </w:pPr>
      <w:r>
        <w:t>123. O vjernici borite se protiv nevjernika koji su u blizini vašoj i neka oni osjeta vašu stogost! I znajte da je Allah na strani čestitih.</w:t>
      </w:r>
    </w:p>
    <w:p w:rsidR="000E2289" w:rsidRDefault="000E2289" w:rsidP="002050A8">
      <w:pPr>
        <w:pStyle w:val="libAie"/>
      </w:pPr>
      <w:r>
        <w:rPr>
          <w:rtl/>
        </w:rPr>
        <w:t>يَا أَيُّهَا الَّذِينَ آمَنُواْ قَاتِلُواْ الَّذِينَ يَلُونَكُم مِّنَ الْكُفَّارِ وَلِيَجِدُواْ فِيكُمْ غِلْظَةً وَاعْلَمُواْ أَنَّ اللّهَ مَعَ الْمُتَّقِينَ</w:t>
      </w:r>
    </w:p>
    <w:p w:rsidR="000E2289" w:rsidRDefault="000E2289" w:rsidP="000E2289">
      <w:pPr>
        <w:pStyle w:val="libNormal"/>
      </w:pPr>
      <w:r>
        <w:t>124. A kad bude objavljena neka sura, ima ih koji govore: “Kome je od vas ova učvrstila vjerovanje?” Što se tiče vjernika, njima je učvrstila vjerovanje, i oni se raduju;</w:t>
      </w:r>
    </w:p>
    <w:p w:rsidR="000E2289" w:rsidRDefault="000E2289" w:rsidP="002050A8">
      <w:pPr>
        <w:pStyle w:val="libAie"/>
      </w:pPr>
      <w:r>
        <w:rPr>
          <w:rtl/>
        </w:rPr>
        <w:t>وَإِذَا مَا أُنزِلَتْ سُورَةٌ فَمِنْهُم مَّن يَقُولُ أَيُّكُمْ زَادَتْهُ هَـذِهِ إِيمَانًا فَأَمَّا الَّذِينَ آمَنُواْ فَزَادَتْهُمْ إِيمَانًا وَهُمْ يَسْتَبْشِرُونَ</w:t>
      </w:r>
    </w:p>
    <w:p w:rsidR="000E2289" w:rsidRDefault="000E2289" w:rsidP="000E2289">
      <w:pPr>
        <w:pStyle w:val="libNormal"/>
      </w:pPr>
      <w:r>
        <w:t>125. a što se tiče onih čija su srca bolesna, ona im je nevjerovanje dodala na nevjerovanje koje već imaju, i oni kao nevjernici umiru.</w:t>
      </w:r>
    </w:p>
    <w:p w:rsidR="000E2289" w:rsidRDefault="000E2289" w:rsidP="002050A8">
      <w:pPr>
        <w:pStyle w:val="libAie"/>
      </w:pPr>
      <w:r>
        <w:rPr>
          <w:rtl/>
        </w:rPr>
        <w:t>وَأَمَّا الَّذِينَ فِي قُلُوبِهِم مَّرَضٌ فَزَادَتْهُمْ رِجْسًا إِلَى رِجْسِهِمْ وَمَاتُواْ وَهُمْ كَافِرُونَ</w:t>
      </w:r>
    </w:p>
    <w:p w:rsidR="000E2289" w:rsidRDefault="000E2289" w:rsidP="000E2289">
      <w:pPr>
        <w:pStyle w:val="libNormal"/>
      </w:pPr>
      <w:r>
        <w:t>126. Zar oni ne vide da svake godine jedanput ili dva puta u iskušenje padaju, pa opet, nit” se kaju nit” se opamećuju.</w:t>
      </w:r>
    </w:p>
    <w:p w:rsidR="000E2289" w:rsidRDefault="000E2289" w:rsidP="002050A8">
      <w:pPr>
        <w:pStyle w:val="libAie"/>
      </w:pPr>
      <w:r>
        <w:rPr>
          <w:rtl/>
        </w:rPr>
        <w:t>أَوَلاَ يَرَوْنَ أَنَّهُمْ يُفْتَنُونَ فِي كُلِّ عَامٍ مَّرَّةً أَوْ مَرَّتَيْنِ ثُمَّ لاَ يَتُوبُونَ وَلاَ هُمْ يَذَّكَّرُونَ</w:t>
      </w:r>
    </w:p>
    <w:p w:rsidR="000E2289" w:rsidRDefault="000E2289" w:rsidP="000E2289">
      <w:pPr>
        <w:pStyle w:val="libNormal"/>
      </w:pPr>
      <w:r>
        <w:t>127. A kad bude objavljena koja sura, samo se zgledaju: “Dali vas ko vidi?” - i onda se udaljuju. Neka Allah srca njihova bez podrške ostavi, zato što su od onih ljudi koji neće da razumiju.</w:t>
      </w:r>
    </w:p>
    <w:p w:rsidR="000E2289" w:rsidRDefault="000E2289" w:rsidP="002050A8">
      <w:pPr>
        <w:pStyle w:val="libAie"/>
      </w:pPr>
      <w:r>
        <w:rPr>
          <w:rtl/>
        </w:rPr>
        <w:t>وَإِذَا مَا أُنزِلَتْ سُورَةٌ نَّظَرَ بَعْضُهُمْ إِلَى بَعْضٍ هَلْ يَرَاكُم مِّنْ أَحَدٍ ثُمَّ انصَرَفُواْ صَرَفَ اللّهُ قُلُوبَهُم بِأَنَّهُمْ قَوْمٌ لاَّ يَفْقَهُون</w:t>
      </w:r>
    </w:p>
    <w:p w:rsidR="000E2289" w:rsidRDefault="000E2289" w:rsidP="000E2289">
      <w:pPr>
        <w:pStyle w:val="libNormal"/>
      </w:pPr>
      <w:r>
        <w:t>128. Došao vam je Poslanik, jedan od vas, teško mu je što ćete namuke udariti, jedva čeka da pravim putem pođete, a prema vjernicima je blag i milostiv.</w:t>
      </w:r>
    </w:p>
    <w:p w:rsidR="000E2289" w:rsidRDefault="000E2289" w:rsidP="002050A8">
      <w:pPr>
        <w:pStyle w:val="libAie"/>
      </w:pPr>
      <w:r>
        <w:rPr>
          <w:rtl/>
        </w:rPr>
        <w:t>لَقَدْ جَاءكُمْ رَسُولٌ مِّنْ أَنفُسِكُمْ عَزِيزٌ عَلَيْهِ مَا عَنِتُّمْ حَرِيصٌ عَلَيْكُم بِالْمُؤْمِنِينَ رَؤُوفٌ رَّحِيمٌ</w:t>
      </w:r>
    </w:p>
    <w:p w:rsidR="000E2289" w:rsidRDefault="000E2289" w:rsidP="000E2289">
      <w:pPr>
        <w:pStyle w:val="libNormal"/>
      </w:pPr>
      <w:r>
        <w:t>129. A ako oni glave okrenu, ti reci: “Meni je dovoljan Allah, nema boga osim Njega; samo se uzdam u Njega, On je Gospodar svemira veličanstvenoga!”</w:t>
      </w:r>
    </w:p>
    <w:p w:rsidR="000E2289" w:rsidRDefault="000E2289" w:rsidP="002050A8">
      <w:pPr>
        <w:pStyle w:val="libAie"/>
      </w:pPr>
      <w:r>
        <w:rPr>
          <w:rtl/>
        </w:rPr>
        <w:lastRenderedPageBreak/>
        <w:t>فَإِن تَوَلَّوْاْ فَقُلْ حَسْبِيَ اللّهُ لا إِلَـهَ إِلاَّ هُوَ عَلَيْهِ تَوَكَّلْتُ وَهُوَ رَبُّ الْعَرْشِ الْعَظِيمِ</w:t>
      </w:r>
    </w:p>
    <w:p w:rsidR="005F3038" w:rsidRDefault="005F3038" w:rsidP="001014DA">
      <w:pPr>
        <w:pStyle w:val="libNormal"/>
      </w:pPr>
      <w:r>
        <w:br w:type="page"/>
      </w:r>
    </w:p>
    <w:p w:rsidR="000E2289" w:rsidRDefault="000E2289" w:rsidP="005F3038">
      <w:pPr>
        <w:pStyle w:val="Heading1Center"/>
      </w:pPr>
      <w:bookmarkStart w:id="10" w:name="_Toc421530400"/>
      <w:r>
        <w:lastRenderedPageBreak/>
        <w:t>Yunus (10) – Junus</w:t>
      </w:r>
      <w:bookmarkEnd w:id="10"/>
    </w:p>
    <w:p w:rsidR="000E2289" w:rsidRDefault="000E2289" w:rsidP="005F3038">
      <w:pPr>
        <w:pStyle w:val="libCenter"/>
      </w:pPr>
      <w:r>
        <w:rPr>
          <w:rtl/>
        </w:rPr>
        <w:t>سورة يونس</w:t>
      </w:r>
    </w:p>
    <w:p w:rsidR="000E2289" w:rsidRDefault="000E2289" w:rsidP="005F3038">
      <w:pPr>
        <w:pStyle w:val="libCenter"/>
      </w:pPr>
      <w:r>
        <w:t>Mekka - 109 ajeta</w:t>
      </w:r>
    </w:p>
    <w:p w:rsidR="000E2289" w:rsidRDefault="000E2289" w:rsidP="005F3038">
      <w:pPr>
        <w:pStyle w:val="libCenter"/>
      </w:pPr>
      <w:r>
        <w:t>U ime Allaha, Milostivog, Samilosnog</w:t>
      </w:r>
    </w:p>
    <w:p w:rsidR="000E2289" w:rsidRDefault="000E2289" w:rsidP="00A32034">
      <w:pPr>
        <w:pStyle w:val="libCenter"/>
      </w:pPr>
      <w:r>
        <w:rPr>
          <w:rtl/>
        </w:rPr>
        <w:t>بِسْمِ اللّهِ الرَّحْمـَنِ الرَّحِيمِ</w:t>
      </w:r>
    </w:p>
    <w:p w:rsidR="005F3038" w:rsidRPr="005F3038" w:rsidRDefault="005F3038" w:rsidP="005F3038">
      <w:pPr>
        <w:pStyle w:val="libNormal"/>
      </w:pPr>
    </w:p>
    <w:p w:rsidR="000E2289" w:rsidRDefault="000E2289" w:rsidP="000E2289">
      <w:pPr>
        <w:pStyle w:val="libNormal"/>
      </w:pPr>
      <w:r>
        <w:t>1. Elif-lam-ra. Ovo su ajeti mudre Knjige.</w:t>
      </w:r>
    </w:p>
    <w:p w:rsidR="000E2289" w:rsidRDefault="000E2289" w:rsidP="002050A8">
      <w:pPr>
        <w:pStyle w:val="libAie"/>
      </w:pPr>
      <w:r>
        <w:rPr>
          <w:rtl/>
        </w:rPr>
        <w:t>الر تِلْكَ آيَاتُ الْكِتَابِ الْحَكِيمِ</w:t>
      </w:r>
    </w:p>
    <w:p w:rsidR="000E2289" w:rsidRDefault="000E2289" w:rsidP="000E2289">
      <w:pPr>
        <w:pStyle w:val="libNormal"/>
      </w:pPr>
      <w:r>
        <w:t>2. Zašto je čudno ljudima što Mi objavljujemo jednom između njih: “Opominji ljude! A vjernike obraduj divnom nagradom kod Gospodara njihova!” Nevjernici govore: “Ovaj je zaista pravi čarobnjak!”</w:t>
      </w:r>
    </w:p>
    <w:p w:rsidR="000E2289" w:rsidRDefault="000E2289" w:rsidP="002050A8">
      <w:pPr>
        <w:pStyle w:val="libAie"/>
      </w:pPr>
      <w:r>
        <w:rPr>
          <w:rtl/>
        </w:rPr>
        <w:t>أَكَانَ لِلنَّاسِ عَجَبًا أَنْ أَوْحَيْنَا إِلَى رَجُلٍ مِّنْهُمْ أَنْ أَنذِرِ النَّاسَ وَبَشِّرِ الَّذِينَ آمَنُواْ أَنَّ لَهُمْ قَدَمَ صِدْقٍ عِندَ رَبِّهِمْ قَالَ الْكَافِرُونَ إِنَّ هَـذَا لَسَاحِرٌ مُّبِينٌ</w:t>
      </w:r>
    </w:p>
    <w:p w:rsidR="000E2289" w:rsidRDefault="000E2289" w:rsidP="000E2289">
      <w:pPr>
        <w:pStyle w:val="libNormal"/>
      </w:pPr>
      <w:r>
        <w:t>3. Gospodar vaš je Allah, koji je nebesa i Zemlju za šest vremenskih razdoblja stvorio, a onda, - upravljajući Aršom, svemirom zagospodario. Niko se neće moći zauzimati ni za koga bez dopuštenja Njegova. Eto to vam je Allah, Gospodara vaš, pa se Njemu klanjajte! Zašto ne razmislite?</w:t>
      </w:r>
    </w:p>
    <w:p w:rsidR="000E2289" w:rsidRDefault="000E2289" w:rsidP="002050A8">
      <w:pPr>
        <w:pStyle w:val="libAie"/>
      </w:pPr>
      <w:r>
        <w:rPr>
          <w:rtl/>
        </w:rPr>
        <w:t>إِنَّ رَبَّكُمُ اللّهُ الَّذِي خَلَقَ السَّمَاوَاتِ وَالأَرْضَ فِي سِتَّةِ أَيَّامٍ ثُمَّ اسْتَوَى عَلَى الْعَرْشِ يُدَبِّرُ الأَمْرَ مَا مِن شَفِيعٍ إِلاَّ مِن بَعْدِ إِذْنِهِ ذَلِكُمُ اللّهُ رَبُّكُمْ فَاعْبُدُوهُ أَفَلاَ تَذَكَّرُونَ</w:t>
      </w:r>
    </w:p>
    <w:p w:rsidR="000E2289" w:rsidRDefault="000E2289" w:rsidP="000E2289">
      <w:pPr>
        <w:pStyle w:val="libNormal"/>
      </w:pPr>
      <w:r>
        <w:t>4. Njemu ćete se svi vratiti, - Allahovo je istinito obećanje -, On doista iz ničega stvara, On će poslije to ponoviti, da bi pravedno nagradio one koji budu vjerovali i dobra djela činili. A one koji ne budu vjerovali čeka piće od ključala vode i patnja nesnosna, zato što su nevjernici bili.</w:t>
      </w:r>
    </w:p>
    <w:p w:rsidR="000E2289" w:rsidRDefault="000E2289" w:rsidP="002050A8">
      <w:pPr>
        <w:pStyle w:val="libAie"/>
      </w:pPr>
      <w:r>
        <w:rPr>
          <w:rtl/>
        </w:rPr>
        <w:t>إِلَيْهِ مَرْجِعُكُمْ جَمِيعًا وَعْدَ اللّهِ حَقًّا إِنَّهُ يَبْدَأُ الْخَلْقَ ثُمَّ يُعِيدُهُ لِيَجْزِيَ الَّذِينَ آمَنُواْ وَعَمِلُواْ الصَّالِحَاتِ بِالْقِسْطِ وَالَّذِينَ كَفَرُواْ لَهُمْ شَرَابٌ مِّنْ حَمِيمٍ وَعَذَابٌ أَلِيمٌ بِمَا كَانُواْ يَكْفُرُونَ</w:t>
      </w:r>
    </w:p>
    <w:p w:rsidR="000E2289" w:rsidRDefault="000E2289" w:rsidP="000E2289">
      <w:pPr>
        <w:pStyle w:val="libNormal"/>
      </w:pPr>
      <w:r>
        <w:t>5. On je Sunce izvorom svjetlosti učinio, a Mjesec sjajnim i položaje mu odredio da biste znali broj godina i računanje. - Allah je to mudro stvorio. - On potanko izlaže dokaze ljudima koji razumiju.</w:t>
      </w:r>
    </w:p>
    <w:p w:rsidR="000E2289" w:rsidRDefault="000E2289" w:rsidP="002050A8">
      <w:pPr>
        <w:pStyle w:val="libAie"/>
      </w:pPr>
      <w:r>
        <w:rPr>
          <w:rtl/>
        </w:rPr>
        <w:t>هُوَ الَّذِي جَعَلَ الشَّمْسَ ضِيَاء وَالْقَمَرَ نُورًا وَقَدَّرَهُ مَنَازِلَ لِتَعْلَمُواْ عَدَدَ السِّنِينَ وَالْحِسَابَ مَا خَلَقَ اللّهُ ذَلِكَ إِلاَّ بِالْحَقِّ يُفَصِّلُ الآيَاتِ لِقَوْمٍ يَعْلَمُونَ</w:t>
      </w:r>
    </w:p>
    <w:p w:rsidR="000E2289" w:rsidRDefault="000E2289" w:rsidP="000E2289">
      <w:pPr>
        <w:pStyle w:val="libNormal"/>
      </w:pPr>
      <w:r>
        <w:t>6. U smjeni noći i dana i u onom što je Allah na nebesima i na Zemlji stvorio zaista postoje dokazi za ljude koji se Allaha boje.</w:t>
      </w:r>
    </w:p>
    <w:p w:rsidR="000E2289" w:rsidRDefault="000E2289" w:rsidP="002050A8">
      <w:pPr>
        <w:pStyle w:val="libAie"/>
      </w:pPr>
      <w:r>
        <w:rPr>
          <w:rtl/>
        </w:rPr>
        <w:t>إِنَّ فِي اخْتِلاَفِ اللَّيْلِ وَالنَّهَارِ وَمَا خَلَقَ اللّهُ فِي السَّمَاوَاتِ وَالأَرْضِ لآيَاتٍ لِّقَوْمٍ يَتَّقُونَ</w:t>
      </w:r>
    </w:p>
    <w:p w:rsidR="000E2289" w:rsidRDefault="000E2289" w:rsidP="000E2289">
      <w:pPr>
        <w:pStyle w:val="libNormal"/>
      </w:pPr>
      <w:r>
        <w:t>7. Onima koji ne očekuju da će pred Nas stati i koji su zadovoljni životom na ovom svijetu, koji su u njemu smireni, i onima koji su prema dokazima Našim ravnodušni -</w:t>
      </w:r>
    </w:p>
    <w:p w:rsidR="000E2289" w:rsidRDefault="000E2289" w:rsidP="002050A8">
      <w:pPr>
        <w:pStyle w:val="libAie"/>
      </w:pPr>
      <w:r>
        <w:rPr>
          <w:rtl/>
        </w:rPr>
        <w:t>إَنَّ الَّذِينَ لاَ يَرْجُونَ لِقَاءنَا وَرَضُواْ بِالْحَياةِ الدُّنْيَا وَاطْمَأَنُّواْ بِهَا وَالَّذِينَ هُمْ عَنْ آيَاتِنَا غَافِلُونَ</w:t>
      </w:r>
    </w:p>
    <w:p w:rsidR="000E2289" w:rsidRDefault="000E2289" w:rsidP="000E2289">
      <w:pPr>
        <w:pStyle w:val="libNormal"/>
      </w:pPr>
      <w:r>
        <w:t>8. prebivalište njihovo biće džehennem, zbog onoga što su radili.</w:t>
      </w:r>
    </w:p>
    <w:p w:rsidR="000E2289" w:rsidRDefault="000E2289" w:rsidP="002050A8">
      <w:pPr>
        <w:pStyle w:val="libAie"/>
      </w:pPr>
      <w:r>
        <w:rPr>
          <w:rtl/>
        </w:rPr>
        <w:t>أُوْلَـئِكَ مَأْوَاهُمُ النُّارُ بِمَا كَانُواْ يَكْسِبُونَ</w:t>
      </w:r>
    </w:p>
    <w:p w:rsidR="000E2289" w:rsidRDefault="000E2289" w:rsidP="000E2289">
      <w:pPr>
        <w:pStyle w:val="libNormal"/>
      </w:pPr>
      <w:r>
        <w:lastRenderedPageBreak/>
        <w:t>9. One koji vjeruju i čine dobra djela Gospodar njihov će na pravom putu podržati, zato što vjeruju; rijeke će teći ispred njih u džennetima zadovoljstva,</w:t>
      </w:r>
    </w:p>
    <w:p w:rsidR="000E2289" w:rsidRDefault="000E2289" w:rsidP="002050A8">
      <w:pPr>
        <w:pStyle w:val="libAie"/>
      </w:pPr>
      <w:r>
        <w:rPr>
          <w:rtl/>
        </w:rPr>
        <w:t>إِنَّ الَّذِينَ آمَنُواْ وَعَمِلُواْ الصَّالِحَاتِ يَهْدِيهِمْ رَبُّهُمْ بِإِيمَانِهِمْ تَجْرِي مِن تَحْتِهِمُ الأَنْهَارُ فِي جَنَّاتِ النَّعِيمِ</w:t>
      </w:r>
    </w:p>
    <w:p w:rsidR="000E2289" w:rsidRDefault="000E2289" w:rsidP="000E2289">
      <w:pPr>
        <w:pStyle w:val="libNormal"/>
      </w:pPr>
      <w:r>
        <w:t>10. molitva njihova biće u njima: “Hvaljen neka si, Allahu!”, pozdrav njihov; “Mir vama!” a njihova posljednja molitva: “Tebe, Allaha, Gospodara svjetova hvalimo!”</w:t>
      </w:r>
    </w:p>
    <w:p w:rsidR="000E2289" w:rsidRDefault="000E2289" w:rsidP="002050A8">
      <w:pPr>
        <w:pStyle w:val="libAie"/>
      </w:pPr>
      <w:r>
        <w:rPr>
          <w:rtl/>
        </w:rPr>
        <w:t>دَعْوَاهُمْ فِيهَا سُبْحَانَكَ اللَّهُمَّ وَتَحِيَّتُهُمْ فِيهَا سَلاَمٌ وَآخِرُ دَعْوَاهُمْ أَنِ الْحَمْدُ لِلّهِ رَبِّ الْعَالَمِينَ</w:t>
      </w:r>
    </w:p>
    <w:p w:rsidR="000E2289" w:rsidRDefault="000E2289" w:rsidP="000E2289">
      <w:pPr>
        <w:pStyle w:val="libNormal"/>
      </w:pPr>
      <w:r>
        <w:t>11. Da Allah ljudima daje zlo onako brzo kao što im se odaziva kad traže dobro, oni bi, uistinu, stradali. A Mi ipak ostavljamo da u zabludi svojoj lutaju oni koji ne vjeruju da će pred Nas stati.</w:t>
      </w:r>
    </w:p>
    <w:p w:rsidR="000E2289" w:rsidRDefault="000E2289" w:rsidP="002050A8">
      <w:pPr>
        <w:pStyle w:val="libAie"/>
      </w:pPr>
      <w:r>
        <w:rPr>
          <w:rtl/>
        </w:rPr>
        <w:t>وَلَوْ يُعَجِّلُ اللّهُ لِلنَّاسِ الشَّرَّ اسْتِعْجَالَهُم بِالْخَيْرِ لَقُضِيَ إِلَيْهِمْ أَجَلُهُمْ فَنَذَرُ الَّذِينَ لاَ يَرْجُونَ لِقَاءنَا فِي طُغْيَانِهِمْ يَعْمَهُونَ</w:t>
      </w:r>
    </w:p>
    <w:p w:rsidR="000E2289" w:rsidRDefault="000E2289" w:rsidP="000E2289">
      <w:pPr>
        <w:pStyle w:val="libNormal"/>
      </w:pPr>
      <w:r>
        <w:t>12. kada čovjeka snađe nevolja, on Nam se moli: ili ležeći, ili sjedeći, ili stojeći. A čim mu nevolju otklonima, on nastavlja, kao da Nam se nije ni obraćao molbom zbog nevolje koja ga je bila zadesila. Tako se nevjernicima čini lijepim ono što rade.</w:t>
      </w:r>
    </w:p>
    <w:p w:rsidR="000E2289" w:rsidRDefault="000E2289" w:rsidP="002050A8">
      <w:pPr>
        <w:pStyle w:val="libAie"/>
      </w:pPr>
      <w:r>
        <w:rPr>
          <w:rtl/>
        </w:rPr>
        <w:t>وَإِذَا مَسَّ الإِنسَانَ الضُّرُّ دَعَانَا لِجَنبِهِ أَوْ قَاعِدًا أَوْ قَآئِمًا فَلَمَّا كَشَفْنَا عَنْهُ ضُرَّهُ مَرَّ كَأَن لَّمْ يَدْعُنَا إِلَى ضُرٍّ مَّسَّهُ كَذَلِكَ زُيِّنَ لِلْمُسْرِفِينَ مَا كَانُواْ يَعْمَلُونَ</w:t>
      </w:r>
    </w:p>
    <w:p w:rsidR="000E2289" w:rsidRDefault="000E2289" w:rsidP="000E2289">
      <w:pPr>
        <w:pStyle w:val="libNormal"/>
      </w:pPr>
      <w:r>
        <w:t>13. Mi smo drevne narode prije vas uništavali zato što nisu povjerovali kad su im poslanici njihovi jasne dokaze donosili. Oni nisu htjeli da vjeruju. Tako Mi kažnjavamo narod nevjernički.</w:t>
      </w:r>
    </w:p>
    <w:p w:rsidR="000E2289" w:rsidRDefault="000E2289" w:rsidP="002050A8">
      <w:pPr>
        <w:pStyle w:val="libAie"/>
      </w:pPr>
      <w:r>
        <w:rPr>
          <w:rtl/>
        </w:rPr>
        <w:t>وَلَقَدْ أَهْلَكْنَا الْقُرُونَ مِن قَبْلِكُمْ لَمَّا ظَلَمُواْ وَجَاءتْهُمْ رُسُلُهُم بِالْبَيِّنَاتِ وَمَا كَانُواْ لِيُؤْمِنُواْ كَذَلِكَ نَجْزِي الْقَوْمَ الْمُجْرِمِينَ</w:t>
      </w:r>
    </w:p>
    <w:p w:rsidR="000E2289" w:rsidRDefault="000E2289" w:rsidP="000E2289">
      <w:pPr>
        <w:pStyle w:val="libNormal"/>
      </w:pPr>
      <w:r>
        <w:t>14. Zatim smo vas poslije njih namjesnicima na Zemlji učinili, da bismo vidjeli kako ćete postupati.</w:t>
      </w:r>
    </w:p>
    <w:p w:rsidR="000E2289" w:rsidRDefault="000E2289" w:rsidP="002050A8">
      <w:pPr>
        <w:pStyle w:val="libAie"/>
      </w:pPr>
      <w:r>
        <w:rPr>
          <w:rtl/>
        </w:rPr>
        <w:t>ثُمَّ جَعَلْنَاكُمْ خَلاَئِفَ فِي الأَرْضِ مِن بَعْدِهِم لِنَنظُرَ كَيْفَ تَعْمَلُونَ</w:t>
      </w:r>
    </w:p>
    <w:p w:rsidR="000E2289" w:rsidRDefault="000E2289" w:rsidP="000E2289">
      <w:pPr>
        <w:pStyle w:val="libNormal"/>
      </w:pPr>
      <w:r>
        <w:t>15. A kad im se kazuju ajeti Naši, koji su jasni, onda govore oni koji ne vjeruju da će pred Nas stati: “Donesi ti kakav drugi Kur’an ili ga izmijeni!” - Reci: “Nezamislivo je da ga ja sam od sebe mijenjam, ja slijedim samo ono što mi se objavljuje, ja se bojim, - ako budem neposlušan svome Gospodaru -, patnje na Velikom danu.”</w:t>
      </w:r>
    </w:p>
    <w:p w:rsidR="000E2289" w:rsidRDefault="000E2289" w:rsidP="002050A8">
      <w:pPr>
        <w:pStyle w:val="libAie"/>
      </w:pPr>
      <w:r>
        <w:rPr>
          <w:rtl/>
        </w:rPr>
        <w:t>وَإِذَا تُتْلَى عَلَيْهِمْ آيَاتُنَا بَيِّنَاتٍ قَالَ الَّذِينَ لاَ يَرْجُونَ لِقَاءنَا ائْتِ بِقُرْآنٍ غَيْرِ هَـذَا أَوْ بَدِّلْهُ قُلْ مَا يَكُونُ لِي أَنْ أُبَدِّلَهُ مِن تِلْقَاء نَفْسِي إِنْ أَتَّبِعُ إِلاَّ مَا يُوحَى إِلَيَّ إِنِّي أَخَافُ إِنْ عَصَيْتُ رَبِّي عَذَابَ يَوْمٍ عَظِيمٍ</w:t>
      </w:r>
    </w:p>
    <w:p w:rsidR="000E2289" w:rsidRDefault="000E2289" w:rsidP="000E2289">
      <w:pPr>
        <w:pStyle w:val="libNormal"/>
      </w:pPr>
      <w:r>
        <w:t>16. Reci: “Da Allah nije htio, ja vam ga ne bi kazivao niti bi vas On s njim upoznao. Ta ja sam prije poslanstva dugo među vama boravio, - zar ne shvaćate?”</w:t>
      </w:r>
    </w:p>
    <w:p w:rsidR="000E2289" w:rsidRDefault="000E2289" w:rsidP="002050A8">
      <w:pPr>
        <w:pStyle w:val="libAie"/>
      </w:pPr>
      <w:r>
        <w:rPr>
          <w:rtl/>
        </w:rPr>
        <w:t>قُل لَّوْ شَاء اللّهُ مَا تَلَوْتُهُ عَلَيْكُمْ وَلاَ أَدْرَاكُم بِهِ فَقَدْ لَبِثْتُ فِيكُمْ عُمُرًا مِّن قَبْلِهِ أَفَلاَ تَعْقِلُونَ</w:t>
      </w:r>
    </w:p>
    <w:p w:rsidR="000E2289" w:rsidRDefault="000E2289" w:rsidP="000E2289">
      <w:pPr>
        <w:pStyle w:val="libNormal"/>
      </w:pPr>
      <w:r>
        <w:t>17. Pa ima li onda nepravednijeg od onoga koji o Allahu laži iznosi ili koji Njegove dokaze smatra neistinitim?! Mnogobošci doista neće uspjeti.</w:t>
      </w:r>
    </w:p>
    <w:p w:rsidR="000E2289" w:rsidRDefault="000E2289" w:rsidP="002050A8">
      <w:pPr>
        <w:pStyle w:val="libAie"/>
      </w:pPr>
      <w:r>
        <w:rPr>
          <w:rtl/>
        </w:rPr>
        <w:t>فَمَنْ أَظْلَمُ مِمَّنِ افْتَرَى عَلَى اللّهِ كَذِبًا أَوْ كَذَّبَ بِآيَاتِهِ إِنَّهُ لاَ يُفْلِحُ الْمُجْرِمُونَ</w:t>
      </w:r>
    </w:p>
    <w:p w:rsidR="000E2289" w:rsidRDefault="000E2289" w:rsidP="000E2289">
      <w:pPr>
        <w:pStyle w:val="libNormal"/>
      </w:pPr>
      <w:r>
        <w:lastRenderedPageBreak/>
        <w:t>18. Oni se, pored Allaha, klanjaju onima koji im ne mogu nauditi niti im mogu kakvu korist pribaviti, i govore: “Ovo su naši zagovornici kod Allaha.” Reci: “Kako da Allahu kazujete da na nebesima i na Zemlji postoji nešto, a On zna da ne postoji!” Neka je hvaljen On i vrlo visoko iznad onih koje smatraju Njemu ravnim!</w:t>
      </w:r>
    </w:p>
    <w:p w:rsidR="000E2289" w:rsidRDefault="000E2289" w:rsidP="002050A8">
      <w:pPr>
        <w:pStyle w:val="libAie"/>
      </w:pPr>
      <w:r>
        <w:rPr>
          <w:rtl/>
        </w:rPr>
        <w:t>وَيَعْبُدُونَ مِن دُونِ اللّهِ مَا لاَ يَضُرُّهُمْ وَلاَ يَنفَعُهُمْ وَيَقُولُونَ هَـؤُلاء شُفَعَاؤُنَا عِندَ اللّهِ قُلْ أَتُنَبِّئُونَ اللّهَ بِمَا لاَ يَعْلَمُ فِي السَّمَاوَاتِ وَلاَ فِي الأَرْضِ سُبْحَانَهُ وَتَعَالَى عَمَّا يُشْرِكُونَ</w:t>
      </w:r>
    </w:p>
    <w:p w:rsidR="000E2289" w:rsidRDefault="000E2289" w:rsidP="000E2289">
      <w:pPr>
        <w:pStyle w:val="libNormal"/>
      </w:pPr>
      <w:r>
        <w:t>19. Ljudi su jednu zajednicu sačinjavali, a onda su se jedan drugome suprostavili. A da nije Riječi ranije izrečene od Gospodara tvoga, ovima bi već bilo presuđeno o onome oko čega se razilaze.</w:t>
      </w:r>
    </w:p>
    <w:p w:rsidR="000E2289" w:rsidRDefault="000E2289" w:rsidP="002050A8">
      <w:pPr>
        <w:pStyle w:val="libAie"/>
      </w:pPr>
      <w:r>
        <w:rPr>
          <w:rtl/>
        </w:rPr>
        <w:t>وَمَا كَانَ النَّاسُ إِلاَّ أُمَّةً وَاحِدَةً فَاخْتَلَفُواْ وَلَوْلاَ كَلِمَةٌ سَبَقَتْ مِن رَّبِّكَ لَقُضِيَ بَيْنَهُمْ فِيمَا فِيهِ يَخْتَلِفُونَ</w:t>
      </w:r>
    </w:p>
    <w:p w:rsidR="000E2289" w:rsidRDefault="000E2289" w:rsidP="000E2289">
      <w:pPr>
        <w:pStyle w:val="libNormal"/>
      </w:pPr>
      <w:r>
        <w:t>20. Oni govore: “Zašto mu Gospodar njegov ne pošalje jedno čudo?” Ti reci: “Samo Allah zna što će biti, pa pričekajte, i ja ću s vama čekati.”</w:t>
      </w:r>
    </w:p>
    <w:p w:rsidR="000E2289" w:rsidRDefault="000E2289" w:rsidP="002050A8">
      <w:pPr>
        <w:pStyle w:val="libAie"/>
      </w:pPr>
      <w:r>
        <w:rPr>
          <w:rtl/>
        </w:rPr>
        <w:t>وَيَقُولُونَ لَوْلاَ أُنزِلَ عَلَيْهِ آيَةٌ مِّن رَّبِّهِ فَقُلْ إِنَّمَا الْغَيْبُ لِلّهِ فَانْتَظِرُواْ إِنِّي مَعَكُم مِّنَ الْمُنتَظِرِينَ</w:t>
      </w:r>
    </w:p>
    <w:p w:rsidR="000E2289" w:rsidRDefault="000E2289" w:rsidP="000E2289">
      <w:pPr>
        <w:pStyle w:val="libNormal"/>
      </w:pPr>
      <w:r>
        <w:t>21. A kada Mi dopustimo ljudima da osjete milost, poslije nevolje koja ih snađe, oni opet u dokaze Naše neće da vjeruju. Reci: “Allah je brži u kažnjavanju, izaslanici Naši ono što vi ispletkarite doista zapisuju”.</w:t>
      </w:r>
    </w:p>
    <w:p w:rsidR="000E2289" w:rsidRDefault="000E2289" w:rsidP="002050A8">
      <w:pPr>
        <w:pStyle w:val="libAie"/>
      </w:pPr>
      <w:r>
        <w:rPr>
          <w:rtl/>
        </w:rPr>
        <w:t>وَإِذَا أَذَقْنَا النَّاسَ رَحْمَةً مِّن بَعْدِ ضَرَّاء مَسَّتْهُمْ إِذَا لَهُم مَّكْرٌ فِي آيَاتِنَا قُلِ اللّهُ أَسْرَعُ مَكْرًا إِنَّ رُسُلَنَا يَكْتُبُونَ مَا تَمْكُرُونَ</w:t>
      </w:r>
    </w:p>
    <w:p w:rsidR="000E2289" w:rsidRDefault="000E2289" w:rsidP="000E2289">
      <w:pPr>
        <w:pStyle w:val="libNormal"/>
      </w:pPr>
      <w:r>
        <w:t>22. On vam omogućava da kopnom i morem putujete. Pa kad ste u lađama i kad one uz blag povjetarac zaplove s putnicima, te se oni obraduju tome, naiđe silan vjetar i valovi navale na njih sa svih strana, i oni se uvjere da će nastradati, iskreno se mole Allahu: “Ako nas iz ovoga izbaviš, sigurno ćemo biti zahvalni!”</w:t>
      </w:r>
    </w:p>
    <w:p w:rsidR="000E2289" w:rsidRDefault="000E2289" w:rsidP="002050A8">
      <w:pPr>
        <w:pStyle w:val="libAie"/>
      </w:pPr>
      <w:r>
        <w:rPr>
          <w:rtl/>
        </w:rPr>
        <w:t>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هَـذِهِ لَنَكُونَنِّ مِنَ الشَّاكِرِينَ</w:t>
      </w:r>
    </w:p>
    <w:p w:rsidR="000E2289" w:rsidRDefault="000E2289" w:rsidP="000E2289">
      <w:pPr>
        <w:pStyle w:val="libNormal"/>
      </w:pPr>
      <w:r>
        <w:t>23. A kad ih On izbavi, oni odjednom bez ikakva osnova čine nered na Zemlji! O judi, nepravda koju činite da biste u životu na ovom svijetu uživali - samo vama šteti; nama ćete se poslije vratiti i Mi ćemo vas o onom što ste radili obavijestiti!</w:t>
      </w:r>
    </w:p>
    <w:p w:rsidR="000E2289" w:rsidRDefault="000E2289" w:rsidP="002050A8">
      <w:pPr>
        <w:pStyle w:val="libAie"/>
      </w:pPr>
      <w:r>
        <w:rPr>
          <w:rtl/>
        </w:rPr>
        <w:t>فَلَمَّا أَنجَاهُمْ إِذَا هُمْ يَبْغُونَ فِي الأَرْضِ بِغَيْرِ الْحَقِّ يَا أَيُّهَا النَّاسُ إِنَّمَا بَغْيُكُمْ عَلَى أَنفُسِكُم مَّتَاعَ الْحَيَاةِ الدُّنْيَا ثُمَّ إِلَينَا مَرْجِعُكُمْ فَنُنَبِّئُكُم بِمَا كُنتُمْ تَعْمَلُونَ</w:t>
      </w:r>
    </w:p>
    <w:p w:rsidR="000E2289" w:rsidRDefault="000E2289" w:rsidP="000E2289">
      <w:pPr>
        <w:pStyle w:val="libNormal"/>
      </w:pPr>
      <w:r>
        <w:t>24. Život na ovom svijetu je sličan bilju zemaljskom na koje Mi spustimo s neba kišu s kojim se ona izmiješa, kojim se onda hrane ljudi i stoka. Pa kad se Zemlja ukrasi svojim ruhom i okiti i kad stanovnici njezini pomisle da su oni toga gospodari, dođe zapovijed Naša, noću ili danju, i Mi to pokosimo, kao da prije ničeg nije ni bilo. Eto, tako Mi potanko izlažemo dokaze narodu koji hoće da razmisli.</w:t>
      </w:r>
    </w:p>
    <w:p w:rsidR="000E2289" w:rsidRDefault="000E2289" w:rsidP="002050A8">
      <w:pPr>
        <w:pStyle w:val="libAie"/>
      </w:pPr>
      <w:r>
        <w:rPr>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عَلَيْهَآ أَتَاهَا أَمْرُنَا لَيْلاً أَوْ نَهَارًا فَجَعَلْنَاهَا حَصِيدًا كَأَن لَّمْ تَغْنَ بِالأَمْسِ كَذَلِكَ نُفَصِّلُ الآيَاتِ لِقَوْمٍ يَتَفَكَّرُونَ</w:t>
      </w:r>
    </w:p>
    <w:p w:rsidR="000E2289" w:rsidRDefault="000E2289" w:rsidP="000E2289">
      <w:pPr>
        <w:pStyle w:val="libNormal"/>
      </w:pPr>
      <w:r>
        <w:lastRenderedPageBreak/>
        <w:t>25. Allah poziva u Kuću mira i ukazuje na pravi put onome kome On hoće.</w:t>
      </w:r>
    </w:p>
    <w:p w:rsidR="000E2289" w:rsidRDefault="000E2289" w:rsidP="002050A8">
      <w:pPr>
        <w:pStyle w:val="libAie"/>
      </w:pPr>
      <w:r>
        <w:rPr>
          <w:rtl/>
        </w:rPr>
        <w:t>وَاللّهُ يَدْعُو إِلَى دَارِ السَّلاَمِ وَيَهْدِي مَن يَشَاء إِلَى صِرَاطٍ مُّسْتَقِيمٍ</w:t>
      </w:r>
    </w:p>
    <w:p w:rsidR="000E2289" w:rsidRDefault="000E2289" w:rsidP="000E2289">
      <w:pPr>
        <w:pStyle w:val="libNormal"/>
      </w:pPr>
      <w:r>
        <w:t>26. One koji čine dobra djela čeka nagrada, i više od toga! Lica njihova neće tama i sjeta prekrivati; oni će stanovnici dženneta biti, u njemu će vječno boraviti.</w:t>
      </w:r>
    </w:p>
    <w:p w:rsidR="000E2289" w:rsidRDefault="000E2289" w:rsidP="002050A8">
      <w:pPr>
        <w:pStyle w:val="libAie"/>
      </w:pPr>
      <w:r>
        <w:rPr>
          <w:rtl/>
        </w:rPr>
        <w:t>لِّلَّذِينَ أَحْسَنُواْ الْحُسْنَى وَزِيَادَةٌ وَلاَ يَرْهَقُ وُجُوهَهُمْ قَتَرٌ وَلاَ ذِلَّةٌ أُوْلَـئِكَ أَصْحَابُ الْجَنَّةِ هُمْ فِيهَا خَالِدُونَ</w:t>
      </w:r>
    </w:p>
    <w:p w:rsidR="000E2289" w:rsidRDefault="000E2289" w:rsidP="000E2289">
      <w:pPr>
        <w:pStyle w:val="libNormal"/>
      </w:pPr>
      <w:r>
        <w:t>27. A one koji čine nevaljala djela čeka kazna srazmjerna onom što su počinili; njih će potištenost prekrivati, niko ih od Allaha neće zaštiti, lica će im biti tamna kao da su se na njih spustili dijelovi mrkle noći: stanovnici vatre će oni biti, i u njoj će vječno boraviti!</w:t>
      </w:r>
    </w:p>
    <w:p w:rsidR="000E2289" w:rsidRDefault="000E2289" w:rsidP="002050A8">
      <w:pPr>
        <w:pStyle w:val="libAie"/>
      </w:pPr>
      <w:r>
        <w:rPr>
          <w:rtl/>
        </w:rPr>
        <w:t>وَالَّذِينَ كَسَبُواْ السَّيِّئَاتِ جَزَاء سَيِّئَةٍ بِمِثْلِهَا وَتَرْهَقُهُمْ ذِلَّةٌ مَّا لَهُم مِّنَ اللّهِ مِنْ عَاصِمٍ كَأَنَّمَا أُغْشِيَتْ وُجُوهُهُمْ قِطَعًا مِّنَ اللَّيْلِ مُظْلِمًا أُوْلَـئِكَ أَصْحَابُ النَّارِ هُمْ فِيهَا خَالِدُونَ</w:t>
      </w:r>
    </w:p>
    <w:p w:rsidR="000E2289" w:rsidRDefault="000E2289" w:rsidP="000E2289">
      <w:pPr>
        <w:pStyle w:val="libNormal"/>
      </w:pPr>
      <w:r>
        <w:t>28. A na Dan kad ih sve sakupimo, reći ćemo onima koji su Allahu druge ravnim smatrali: “Stanite, vi i božanstva vaša!” - pa ćemo ih razdvojiti; a božanstva njihova će reći: “Niste se vi nama klanjali,</w:t>
      </w:r>
    </w:p>
    <w:p w:rsidR="000E2289" w:rsidRDefault="000E2289" w:rsidP="002050A8">
      <w:pPr>
        <w:pStyle w:val="libAie"/>
      </w:pPr>
      <w:r>
        <w:rPr>
          <w:rtl/>
        </w:rPr>
        <w:t>وَيَوْمَ نَحْشُرُهُمْ جَمِيعًا ثُمَّ نَقُولُ لِلَّذِينَ أَشْرَكُواْ مَكَانَكُمْ أَنتُمْ وَشُرَكَآؤُكُمْ فَزَيَّلْنَا بَيْنَهُمْ وَقَالَ شُرَكَآؤُهُم مَّا كُنتُمْ إِيَّانَا تَعْبُدُونَ</w:t>
      </w:r>
    </w:p>
    <w:p w:rsidR="000E2289" w:rsidRDefault="000E2289" w:rsidP="000E2289">
      <w:pPr>
        <w:pStyle w:val="libNormal"/>
      </w:pPr>
      <w:r>
        <w:t>29. Allah je dovoljan svjedok i nama i vama, mi doista nismo znali da ste nam se klanjali.”</w:t>
      </w:r>
    </w:p>
    <w:p w:rsidR="000E2289" w:rsidRDefault="000E2289" w:rsidP="002050A8">
      <w:pPr>
        <w:pStyle w:val="libAie"/>
      </w:pPr>
      <w:r>
        <w:rPr>
          <w:rtl/>
        </w:rPr>
        <w:t>فَكَفَى بِاللّهِ شَهِيدًا بَيْنَنَا وَبَيْنَكُمْ إِن كُنَّا عَنْ عِبَادَتِكُمْ لَغَافِلِينَ</w:t>
      </w:r>
    </w:p>
    <w:p w:rsidR="000E2289" w:rsidRDefault="000E2289" w:rsidP="000E2289">
      <w:pPr>
        <w:pStyle w:val="libNormal"/>
      </w:pPr>
      <w:r>
        <w:t>30. Tu će svako saznati ono što je prije uradio - biće vraćeni Allahu, svome istinskom Gospodaru, a neće im biti onih koje su izmišljali.</w:t>
      </w:r>
    </w:p>
    <w:p w:rsidR="000E2289" w:rsidRDefault="000E2289" w:rsidP="002050A8">
      <w:pPr>
        <w:pStyle w:val="libAie"/>
      </w:pPr>
      <w:r>
        <w:rPr>
          <w:rtl/>
        </w:rPr>
        <w:t>هُنَالِكَ تَبْلُو كُلُّ نَفْسٍ مَّا أَسْلَفَتْ وَرُدُّواْ إِلَى اللّهِ مَوْلاَهُمُ الْحَقِّ وَضَلَّ عَنْهُم مَّا كَانُواْ يَفْتَرُونَ</w:t>
      </w:r>
    </w:p>
    <w:p w:rsidR="000E2289" w:rsidRDefault="000E2289" w:rsidP="000E2289">
      <w:pPr>
        <w:pStyle w:val="libNormal"/>
      </w:pPr>
      <w:r>
        <w:t>31. Upitaj: “Ko vas hrani s neba i iz zemlje, čije su djelo sluh i vid, ko stvara živo iz neživog, a pretvara živo u neživo, i ko upravlja svim”? - “Allah”! - reći će oni -, a ti reci: “Pa zašto Ga se onda ne bojite?”</w:t>
      </w:r>
    </w:p>
    <w:p w:rsidR="000E2289" w:rsidRDefault="000E2289" w:rsidP="002050A8">
      <w:pPr>
        <w:pStyle w:val="libAie"/>
      </w:pPr>
      <w:r>
        <w:rPr>
          <w:rtl/>
        </w:rPr>
        <w:t>قُلْ مَن يَرْزُقُكُم مِّنَ السَّمَاء وَالأَرْضِ أَمَّن يَمْلِكُ السَّمْعَ والأَبْصَارَ وَمَن يُخْرِجُ الْحَيَّ مِنَ الْمَيِّتِ وَيُخْرِجُ الْمَيَّتَ مِنَ الْحَيِّ وَمَن يُدَبِّرُ الأَمْرَ فَسَيَقُولُونَ اللّهُ فَقُلْ أَفَلاَ تَتَّقُونَ</w:t>
      </w:r>
    </w:p>
    <w:p w:rsidR="000E2289" w:rsidRDefault="000E2289" w:rsidP="000E2289">
      <w:pPr>
        <w:pStyle w:val="libNormal"/>
      </w:pPr>
      <w:r>
        <w:t>32. To vam je Allah, Gospodar vaš istinski! Zar poslije istine ima išta osim zablude? Pa kuda se onda odmećete?</w:t>
      </w:r>
    </w:p>
    <w:p w:rsidR="000E2289" w:rsidRDefault="000E2289" w:rsidP="002050A8">
      <w:pPr>
        <w:pStyle w:val="libAie"/>
      </w:pPr>
      <w:r>
        <w:rPr>
          <w:rtl/>
        </w:rPr>
        <w:t>فَذَلِكُمُ اللّهُ رَبُّكُمُ الْحَقُّ فَمَاذَا بَعْدَ الْحَقِّ إِلاَّ الضَّلاَلُ فَأَنَّى تُصْرَفُونَ</w:t>
      </w:r>
    </w:p>
    <w:p w:rsidR="000E2289" w:rsidRDefault="000E2289" w:rsidP="000E2289">
      <w:pPr>
        <w:pStyle w:val="libNormal"/>
      </w:pPr>
      <w:r>
        <w:t>33. Tako će se obistiniti riječ Gospodara tvoga da vjerovati neće oni koji u grijehu žive.</w:t>
      </w:r>
    </w:p>
    <w:p w:rsidR="000E2289" w:rsidRDefault="000E2289" w:rsidP="002050A8">
      <w:pPr>
        <w:pStyle w:val="libAie"/>
      </w:pPr>
      <w:r>
        <w:rPr>
          <w:rtl/>
        </w:rPr>
        <w:t>كَذَلِكَ حَقَّتْ كَلِمَتُ رَبِّكَ عَلَى الَّذِينَ فَسَقُواْ أَنَّهُمْ لاَ يُؤْمِنُونَ</w:t>
      </w:r>
    </w:p>
    <w:p w:rsidR="000E2289" w:rsidRDefault="000E2289" w:rsidP="000E2289">
      <w:pPr>
        <w:pStyle w:val="libNormal"/>
      </w:pPr>
      <w:r>
        <w:t>34. Reci: “Može li ijedno vaše božanstvo da stvara iz ničega, zatim da to ponovo učini?” Reci: “Allah stvara iz ničega, zatim će to ponovo učiniti!” Pa kuda se onda odmećete?</w:t>
      </w:r>
    </w:p>
    <w:p w:rsidR="000E2289" w:rsidRDefault="000E2289" w:rsidP="002050A8">
      <w:pPr>
        <w:pStyle w:val="libAie"/>
      </w:pPr>
      <w:r>
        <w:rPr>
          <w:rtl/>
        </w:rPr>
        <w:t>قُلْ هَلْ مِن شُرَكَآئِكُم مَّن يَبْدَأُ الْخَلْقَ ثُمَّ يُعِيدُهُ قُلِ اللّهُ يَبْدَأُ الْخَلْقَ ثُمَّ يُعِيدُهُ فَأَنَّى تُؤْفَكُونَ</w:t>
      </w:r>
    </w:p>
    <w:p w:rsidR="000E2289" w:rsidRDefault="000E2289" w:rsidP="000E2289">
      <w:pPr>
        <w:pStyle w:val="libNormal"/>
      </w:pPr>
      <w:r>
        <w:t xml:space="preserve">35. Reci: “Može li ijedno vaše božanstvo da uputi na pravi put?” i odgovori: “Samo Allah upućuje na pravi put!” Pa da li je onda dostojniji da </w:t>
      </w:r>
      <w:r>
        <w:lastRenderedPageBreak/>
        <w:t>se poštiva onaj koji na pravi put upućuje ili onaj koji ni sam nije na pravom putu, osim ako ga drugi na pravi put ne uputi? Šta vam je, kako rasuđujete?!</w:t>
      </w:r>
    </w:p>
    <w:p w:rsidR="000E2289" w:rsidRDefault="000E2289" w:rsidP="002050A8">
      <w:pPr>
        <w:pStyle w:val="libAie"/>
      </w:pPr>
      <w:r>
        <w:rPr>
          <w:rtl/>
        </w:rPr>
        <w:t>قُلْ هَلْ مِن شُرَكَآئِكُم مَّن يَهْدِي إِلَى الْحَقِّ قُلِ اللّهُ يَهْدِي لِلْحَقِّ أَفَمَن يَهْدِي إِلَى الْحَقِّ أَحَقُّ أَن يُتَّبَعَ أَمَّن لاَّ يَهِدِّيَ إِلاَّ أَن يُهْدَى فَمَا لَكُمْ كَيْفَ تَحْكُمُونَ</w:t>
      </w:r>
    </w:p>
    <w:p w:rsidR="000E2289" w:rsidRDefault="000E2289" w:rsidP="000E2289">
      <w:pPr>
        <w:pStyle w:val="libNormal"/>
      </w:pPr>
      <w:r>
        <w:t>36. Većina njih slijedi samo predpostavke; ali predpostavke nisu nimalo od koristi Istini; Allah uistinu dobro zna ono što oni rade.</w:t>
      </w:r>
    </w:p>
    <w:p w:rsidR="000E2289" w:rsidRDefault="000E2289" w:rsidP="002050A8">
      <w:pPr>
        <w:pStyle w:val="libAie"/>
      </w:pPr>
      <w:r>
        <w:rPr>
          <w:rtl/>
        </w:rPr>
        <w:t>وَمَا يَتَّبِعُ أَكْثَرُهُمْ إِلاَّ ظَنًّا إَنَّ الظَّنَّ لاَ يُغْنِي مِنَ الْحَقِّ شَيْئًا إِنَّ اللّهَ عَلَيمٌ بِمَا يَفْعَلُونَ</w:t>
      </w:r>
    </w:p>
    <w:p w:rsidR="000E2289" w:rsidRDefault="000E2289" w:rsidP="000E2289">
      <w:pPr>
        <w:pStyle w:val="libNormal"/>
      </w:pPr>
      <w:r>
        <w:t>37. Ovaj Kur’an nije izmišljen, od Allah je - on potvrđuje istinitost prijašnjih objava i objašnjava propise; u njega nema sumnje, od Gospodara svjetova je!</w:t>
      </w:r>
    </w:p>
    <w:p w:rsidR="000E2289" w:rsidRDefault="000E2289" w:rsidP="002050A8">
      <w:pPr>
        <w:pStyle w:val="libAie"/>
      </w:pPr>
      <w:r>
        <w:rPr>
          <w:rtl/>
        </w:rPr>
        <w:t>وَمَا كَانَ هَـذَا الْقُرْآنُ أَن يُفْتَرَى مِن دُونِ اللّهِ وَلَـكِن تَصْدِيقَ الَّذِي بَيْنَ يَدَيْهِ وَتَفْصِيلَ الْكِتَابِ لاَ رَيْبَ فِيهِ مِن رَّبِّ الْعَالَمِينَ</w:t>
      </w:r>
    </w:p>
    <w:p w:rsidR="000E2289" w:rsidRDefault="000E2289" w:rsidP="000E2289">
      <w:pPr>
        <w:pStyle w:val="libNormal"/>
      </w:pPr>
      <w:r>
        <w:t>38. A oni govore: “On ga izmišlja!” Reci: “Pa, dajte vi jednu suru kao što je njemu objavljena, i koga god hoćete, od onih u koje mimo Allaha vjerujete, u pomć pozovite, ako istinu govorite.”</w:t>
      </w:r>
    </w:p>
    <w:p w:rsidR="000E2289" w:rsidRDefault="000E2289" w:rsidP="002050A8">
      <w:pPr>
        <w:pStyle w:val="libAie"/>
      </w:pPr>
      <w:r>
        <w:rPr>
          <w:rtl/>
        </w:rPr>
        <w:t>أَمْ يَقُولُونَ افْتَرَاهُ قُلْ فَأْتُواْ بِسُورَةٍ مِّثْلِهِ وَادْعُواْ مَنِ اسْتَطَعْتُم مِّن دُونِ اللّهِ إِن كُنتُمْ صَادِقِينَ</w:t>
      </w:r>
    </w:p>
    <w:p w:rsidR="000E2289" w:rsidRDefault="000E2289" w:rsidP="000E2289">
      <w:pPr>
        <w:pStyle w:val="libNormal"/>
      </w:pPr>
      <w:r>
        <w:t>39. Oni poriču prije nego što temeljito saznaju šta ima u njemu, a još im nije došlo ni tumačenje njegovo; tako su isto oni prije njih poricali, pa pogledaj kako su nasilnici završili!</w:t>
      </w:r>
    </w:p>
    <w:p w:rsidR="000E2289" w:rsidRDefault="000E2289" w:rsidP="002050A8">
      <w:pPr>
        <w:pStyle w:val="libAie"/>
      </w:pPr>
      <w:r>
        <w:rPr>
          <w:rtl/>
        </w:rPr>
        <w:t>بَلْ كَذَّبُواْ بِمَا لَمْ يُحِيطُواْ بِعِلْمِهِ وَلَمَّا يَأْتِهِمْ تَأْوِيلُهُ كَذَلِكَ كَذَّبَ الَّذِينَ مِن قَبْلِهِمْ فَانظُرْ كَيْفَ كَانَ عَاقِبَةُ الظَّالِمِينَ</w:t>
      </w:r>
    </w:p>
    <w:p w:rsidR="000E2289" w:rsidRDefault="000E2289" w:rsidP="000E2289">
      <w:pPr>
        <w:pStyle w:val="libNormal"/>
      </w:pPr>
      <w:r>
        <w:t>40. Ima ih koji u nj vjeruju, a ima ih koji ne vjeruju u nj. A Gospodar tvoj dobro poznaje smutljivce.</w:t>
      </w:r>
    </w:p>
    <w:p w:rsidR="000E2289" w:rsidRDefault="000E2289" w:rsidP="002050A8">
      <w:pPr>
        <w:pStyle w:val="libAie"/>
      </w:pPr>
      <w:r>
        <w:rPr>
          <w:rtl/>
        </w:rPr>
        <w:t>وَمِنهُم مَّن يُؤْمِنُ بِهِ وَمِنْهُم مَّن لاَّ يُؤْمِنُ بِهِ وَرَبُّكَ أَعْلَمُ بِالْمُفْسِدِينَ</w:t>
      </w:r>
    </w:p>
    <w:p w:rsidR="000E2289" w:rsidRDefault="000E2289" w:rsidP="000E2289">
      <w:pPr>
        <w:pStyle w:val="libNormal"/>
      </w:pPr>
      <w:r>
        <w:t>41. I ako te oni budu u laž utjerivali, ti reci: “Meni - moja, a vama - vaša djela; vi nećete odgovarati za ono što ja radim, a ja neću odgovarati za ono što vi radite.”</w:t>
      </w:r>
    </w:p>
    <w:p w:rsidR="000E2289" w:rsidRDefault="000E2289" w:rsidP="002050A8">
      <w:pPr>
        <w:pStyle w:val="libAie"/>
      </w:pPr>
      <w:r>
        <w:rPr>
          <w:rtl/>
        </w:rPr>
        <w:t>وَإِن كَذَّبُوكَ فَقُل لِّي عَمَلِي وَلَكُمْ عَمَلُكُمْ أَنتُمْ بَرِيئُونَ مِمَّا أَعْمَلُ وَأَنَاْ بَرِيءٌ مِّمَّا تَعْمَلُونَ</w:t>
      </w:r>
    </w:p>
    <w:p w:rsidR="000E2289" w:rsidRDefault="000E2289" w:rsidP="000E2289">
      <w:pPr>
        <w:pStyle w:val="libNormal"/>
      </w:pPr>
      <w:r>
        <w:t>42. Ima ih koji dolaze da te slušaju. A možeš li ti učiniti da te gluhi čuju, koji ni pameti nemaju?</w:t>
      </w:r>
    </w:p>
    <w:p w:rsidR="000E2289" w:rsidRDefault="000E2289" w:rsidP="002050A8">
      <w:pPr>
        <w:pStyle w:val="libAie"/>
      </w:pPr>
      <w:r>
        <w:rPr>
          <w:rtl/>
        </w:rPr>
        <w:t>وَمِنْهُم مَّن يَسْتَمِعُونَ إِلَيْكَ أَفَأَنتَ تُسْمِعُ الصُّمَّ وَلَوْ كَانُواْ لاَ يَعْقِلُونَ</w:t>
      </w:r>
    </w:p>
    <w:p w:rsidR="000E2289" w:rsidRDefault="000E2289" w:rsidP="000E2289">
      <w:pPr>
        <w:pStyle w:val="libNormal"/>
      </w:pPr>
      <w:r>
        <w:t>43. A ima ih koji te posmatraju. A možeš li ti uputiti na pravi put slijepe, koji ni razuma nemaju?</w:t>
      </w:r>
    </w:p>
    <w:p w:rsidR="000E2289" w:rsidRDefault="000E2289" w:rsidP="002050A8">
      <w:pPr>
        <w:pStyle w:val="libAie"/>
      </w:pPr>
      <w:r>
        <w:rPr>
          <w:rtl/>
        </w:rPr>
        <w:t>وَمِنهُم مَّن يَنظُرُ إِلَيْكَ أَفَأَنتَ تَهْدِي الْعُمْيَ وَلَوْ كَانُواْ لاَ يُبْصِرُونَ</w:t>
      </w:r>
    </w:p>
    <w:p w:rsidR="000E2289" w:rsidRDefault="000E2289" w:rsidP="000E2289">
      <w:pPr>
        <w:pStyle w:val="libNormal"/>
      </w:pPr>
      <w:r>
        <w:t>44. Allah zaista neće nikakvu nepravdu ljudima učiniti, ljudi je sami sebi čine.</w:t>
      </w:r>
    </w:p>
    <w:p w:rsidR="000E2289" w:rsidRDefault="000E2289" w:rsidP="002050A8">
      <w:pPr>
        <w:pStyle w:val="libAie"/>
      </w:pPr>
      <w:r>
        <w:rPr>
          <w:rtl/>
        </w:rPr>
        <w:t>إِنَّ اللّهَ لاَ يَظْلِمُ النَّاسَ شَيْئًا وَلَـكِنَّ النَّاسَ أَنفُسَهُمْ يَظْلِمُونَ</w:t>
      </w:r>
    </w:p>
    <w:p w:rsidR="000E2289" w:rsidRDefault="000E2289" w:rsidP="000E2289">
      <w:pPr>
        <w:pStyle w:val="libNormal"/>
      </w:pPr>
      <w:r>
        <w:t>45. A na Dan kada ih on sakupi učiniće im se da su boravili samo jedan čas u danu, i jedni druge će prepoznati. Oni koji su poricali da će pred Allaha stati i koji nisu pravim putem išli biće izgubljeni.</w:t>
      </w:r>
    </w:p>
    <w:p w:rsidR="000E2289" w:rsidRDefault="000E2289" w:rsidP="002050A8">
      <w:pPr>
        <w:pStyle w:val="libAie"/>
      </w:pPr>
      <w:r>
        <w:rPr>
          <w:rtl/>
        </w:rPr>
        <w:lastRenderedPageBreak/>
        <w:t>وَيَوْمَ يَحْشُرُهُمْ كَأَن لَّمْ يَلْبَثُواْ إِلاَّ سَاعَةً مِّنَ النَّهَارِ يَتَعَارَفُونَ بَيْنَهُمْ قَدْ خَسِرَ الَّذِينَ كَذَّبُواْ بِلِقَاء اللّهِ وَمَا كَانُواْ مُهْتَدِينَ</w:t>
      </w:r>
    </w:p>
    <w:p w:rsidR="000E2289" w:rsidRDefault="000E2289" w:rsidP="000E2289">
      <w:pPr>
        <w:pStyle w:val="libNormal"/>
      </w:pPr>
      <w:r>
        <w:t>46. Bilo da ti pokažemo dio onoga čime im prijetimo, bilo da ti dušu uzmemo, Nama će se oni vratiti, i tada će Allah biti svjedok za ono što su činili.</w:t>
      </w:r>
    </w:p>
    <w:p w:rsidR="000E2289" w:rsidRDefault="000E2289" w:rsidP="002050A8">
      <w:pPr>
        <w:pStyle w:val="libAie"/>
      </w:pPr>
      <w:r>
        <w:rPr>
          <w:rtl/>
        </w:rPr>
        <w:t>وَإِمَّا نُرِيَنَّكَ بَعْضَ الَّذِي نَعِدُهُمْ أَوْ نَتَوَفَّيَنَّكَ فَإِلَيْنَا مَرْجِعُهُمْ ثُمَّ اللّهُ شَهِيدٌ عَلَى مَا يَفْعَلُونَ</w:t>
      </w:r>
    </w:p>
    <w:p w:rsidR="000E2289" w:rsidRDefault="000E2289" w:rsidP="000E2289">
      <w:pPr>
        <w:pStyle w:val="libNormal"/>
      </w:pPr>
      <w:r>
        <w:t>47. Svaki narod je imao poslanika. I kad poslanik njihov dođe među njih, njima će biti pravedno presuđeno, nasilje im neće biti učinjeno.</w:t>
      </w:r>
    </w:p>
    <w:p w:rsidR="000E2289" w:rsidRDefault="000E2289" w:rsidP="002050A8">
      <w:pPr>
        <w:pStyle w:val="libAie"/>
      </w:pPr>
      <w:r>
        <w:rPr>
          <w:rtl/>
        </w:rPr>
        <w:t>وَلِكُلِّ أُمَّةٍ رَّسُولٌ فَإِذَا جَاء رَسُولُهُمْ قُضِيَ بَيْنَهُم بِالْقِسْطِ وَهُمْ لاَ يُظْلَمُونَ</w:t>
      </w:r>
    </w:p>
    <w:p w:rsidR="000E2289" w:rsidRDefault="000E2289" w:rsidP="000E2289">
      <w:pPr>
        <w:pStyle w:val="libNormal"/>
      </w:pPr>
      <w:r>
        <w:t>48. Oni govore: “Kada će već jednom ta prijetnja, ako istinu govorite?”</w:t>
      </w:r>
    </w:p>
    <w:p w:rsidR="000E2289" w:rsidRDefault="000E2289" w:rsidP="002050A8">
      <w:pPr>
        <w:pStyle w:val="libAie"/>
      </w:pPr>
      <w:r>
        <w:rPr>
          <w:rtl/>
        </w:rPr>
        <w:t>وَيَقُولُونَ مَتَى هَـذَا الْوَعْدُ إِن كُنتُمْ صَادِقِينَ</w:t>
      </w:r>
    </w:p>
    <w:p w:rsidR="000E2289" w:rsidRDefault="000E2289" w:rsidP="000E2289">
      <w:pPr>
        <w:pStyle w:val="libNormal"/>
      </w:pPr>
      <w:r>
        <w:t>49. Reci: “Sam od sebe ne mogu nikakvu štetu otkloniti, a ni neku korist sebi pribaviti; biva onako kako Allah hoće! Svaki narod ima konac, i kad konac njegov dođe - ni za tren ga neće moći ni odložiti ni ubrzati”.</w:t>
      </w:r>
    </w:p>
    <w:p w:rsidR="000E2289" w:rsidRDefault="000E2289" w:rsidP="002050A8">
      <w:pPr>
        <w:pStyle w:val="libAie"/>
      </w:pPr>
      <w:r>
        <w:rPr>
          <w:rtl/>
        </w:rPr>
        <w:t>قُل لاَّ أَمْلِكُ لِنَفْسِي ضَرًّا وَلاَ نَفْعًا إِلاَّ مَا شَاء اللّهُ لِكُلِّ أُمَّةٍ أَجَلٌ إِذَا جَاء أَجَلُهُمْ فَلاَ يَسْتَأْخِرُونَ سَاعَةً وَلاَ يَسْتَقْدِمُونَ</w:t>
      </w:r>
    </w:p>
    <w:p w:rsidR="000E2289" w:rsidRDefault="000E2289" w:rsidP="000E2289">
      <w:pPr>
        <w:pStyle w:val="libNormal"/>
      </w:pPr>
      <w:r>
        <w:t>50. Reci: “Kažite vi meni; ako će vas kazna Njegova noću ili danju zadesiti, zašto je onda požuruju mnogobošci?</w:t>
      </w:r>
    </w:p>
    <w:p w:rsidR="000E2289" w:rsidRDefault="000E2289" w:rsidP="002050A8">
      <w:pPr>
        <w:pStyle w:val="libAie"/>
      </w:pPr>
      <w:r>
        <w:rPr>
          <w:rtl/>
        </w:rPr>
        <w:t>قُلْ أَرَأَيْتُمْ إِنْ أَتَاكُمْ عَذَابُهُ بَيَاتًا أَوْ نَهَارًا مَّاذَا يَسْتَعْجِلُ مِنْهُ الْمُجْرِمُونَ</w:t>
      </w:r>
    </w:p>
    <w:p w:rsidR="000E2289" w:rsidRDefault="000E2289" w:rsidP="000E2289">
      <w:pPr>
        <w:pStyle w:val="libNormal"/>
      </w:pPr>
      <w:r>
        <w:t>51. Zar ćete tek onda kad se dogodi - u nju povjerovati? zar tek tada, a ranije ste je požurivali?”</w:t>
      </w:r>
    </w:p>
    <w:p w:rsidR="000E2289" w:rsidRDefault="000E2289" w:rsidP="002050A8">
      <w:pPr>
        <w:pStyle w:val="libAie"/>
      </w:pPr>
      <w:r>
        <w:rPr>
          <w:rtl/>
        </w:rPr>
        <w:t>أَثُمَّ إِذَا مَا وَقَعَ آمَنْتُم بِهِ آلآنَ وَقَدْ كُنتُم بِهِ تَسْتَعْجِلُونَ</w:t>
      </w:r>
    </w:p>
    <w:p w:rsidR="000E2289" w:rsidRDefault="000E2289" w:rsidP="000E2289">
      <w:pPr>
        <w:pStyle w:val="libNormal"/>
      </w:pPr>
      <w:r>
        <w:t>52. Zatim će se reći onima koji su se prema sebi ogriješili: “Iskusite patnju vječnu; zar se kažnjavate više nego što ste zaslužili?”</w:t>
      </w:r>
    </w:p>
    <w:p w:rsidR="000E2289" w:rsidRDefault="000E2289" w:rsidP="002050A8">
      <w:pPr>
        <w:pStyle w:val="libAie"/>
      </w:pPr>
      <w:r>
        <w:rPr>
          <w:rtl/>
        </w:rPr>
        <w:t>ثُمَّ قِيلَ لِلَّذِينَ ظَلَمُواْ ذُوقُواْ عَذَابَ الْخُلْدِ هَلْ تُجْزَوْنَ إِلاَّ بِمَا كُنتُمْ تَكْسِبُونَ</w:t>
      </w:r>
    </w:p>
    <w:p w:rsidR="000E2289" w:rsidRDefault="000E2289" w:rsidP="000E2289">
      <w:pPr>
        <w:pStyle w:val="libNormal"/>
      </w:pPr>
      <w:r>
        <w:t>53. Oni te zapitkuju: “Da li je istina da će ono biti?” Reci: “Jest, Gospodara mi moga, zaista je istina i vi nećete moći umaći!”</w:t>
      </w:r>
    </w:p>
    <w:p w:rsidR="000E2289" w:rsidRDefault="000E2289" w:rsidP="002050A8">
      <w:pPr>
        <w:pStyle w:val="libAie"/>
      </w:pPr>
      <w:r>
        <w:rPr>
          <w:rtl/>
        </w:rPr>
        <w:t>وَيَسْتَنبِئُونَكَ أَحَقٌّ هُوَ قُلْ إِي وَرَبِّي إِنَّهُ لَحَقٌّ وَمَا أَنتُمْ بِمُعْجِزِينَ</w:t>
      </w:r>
    </w:p>
    <w:p w:rsidR="000E2289" w:rsidRDefault="000E2289" w:rsidP="000E2289">
      <w:pPr>
        <w:pStyle w:val="libNormal"/>
      </w:pPr>
      <w:r>
        <w:t>54. Kada bi nevjernik imao sve ono što na Zemlji postoji, sve bi on to dao samo da se otkupi. A kada oni dožive patnju, sakriće tugu, i biće im po pravdi presuđeno, neće im se učiniti nažao.</w:t>
      </w:r>
    </w:p>
    <w:p w:rsidR="000E2289" w:rsidRDefault="000E2289" w:rsidP="002050A8">
      <w:pPr>
        <w:pStyle w:val="libAie"/>
      </w:pPr>
      <w:r>
        <w:rPr>
          <w:rtl/>
        </w:rPr>
        <w:t>وَلَوْ أَنَّ لِكُلِّ نَفْسٍ ظَلَمَتْ مَا فِي الأَرْضِ لاَفْتَدَتْ بِهِ وَأَسَرُّواْ النَّدَامَةَ لَمَّا رَأَوُاْ الْعَذَابَ وَقُضِيَ بَيْنَهُم بِالْقِسْطِ وَهُمْ لاَ يُظْلَمُونَ</w:t>
      </w:r>
    </w:p>
    <w:p w:rsidR="000E2289" w:rsidRDefault="000E2289" w:rsidP="000E2289">
      <w:pPr>
        <w:pStyle w:val="libNormal"/>
      </w:pPr>
      <w:r>
        <w:t>55. Allahovo je sve što je na nebesima i na Zemlji! Allahova prijetnja će se sigurno ispuniti! - Ali većina njih ne zna.</w:t>
      </w:r>
    </w:p>
    <w:p w:rsidR="000E2289" w:rsidRDefault="000E2289" w:rsidP="002050A8">
      <w:pPr>
        <w:pStyle w:val="libAie"/>
      </w:pPr>
      <w:r>
        <w:rPr>
          <w:rtl/>
        </w:rPr>
        <w:t>أَلا إِنَّ لِلّهِ مَا فِي السَّمَاوَاتِ وَالأَرْضِ أَلاَ إِنَّ وَعْدَ اللّهِ حَقٌّ وَلَـكِنَّ أَكْثَرَهُمْ لاَ يَعْلَمُونَ</w:t>
      </w:r>
    </w:p>
    <w:p w:rsidR="000E2289" w:rsidRDefault="000E2289" w:rsidP="000E2289">
      <w:pPr>
        <w:pStyle w:val="libNormal"/>
      </w:pPr>
      <w:r>
        <w:t>56. On život i smrt daje i Njemu ćete se vratiti.</w:t>
      </w:r>
    </w:p>
    <w:p w:rsidR="000E2289" w:rsidRDefault="000E2289" w:rsidP="002050A8">
      <w:pPr>
        <w:pStyle w:val="libAie"/>
      </w:pPr>
      <w:r>
        <w:rPr>
          <w:rtl/>
        </w:rPr>
        <w:t>هُوَ يُحْيِي وَيُمِيتُ وَإِلَيْهِ تُرْجَعُونَ</w:t>
      </w:r>
    </w:p>
    <w:p w:rsidR="000E2289" w:rsidRDefault="000E2289" w:rsidP="000E2289">
      <w:pPr>
        <w:pStyle w:val="libNormal"/>
      </w:pPr>
      <w:r>
        <w:t>57. O ljudi, već vam je stigla poruka od Gospodara vašeg i lijek za vaša srca i uputstvo i milost vjernicima.</w:t>
      </w:r>
    </w:p>
    <w:p w:rsidR="000E2289" w:rsidRDefault="000E2289" w:rsidP="002050A8">
      <w:pPr>
        <w:pStyle w:val="libAie"/>
      </w:pPr>
      <w:r>
        <w:rPr>
          <w:rtl/>
        </w:rPr>
        <w:t>يَا أَيُّهَا النَّاسُ قَدْ جَاءتْكُم مَّوْعِظَةٌ مِّن رَّبِّكُمْ وَشِفَاء لِّمَا فِي الصُّدُورِ وَهُدًى وَرَحْمَةٌ لِّلْمُؤْمِنِينَ</w:t>
      </w:r>
    </w:p>
    <w:p w:rsidR="000E2289" w:rsidRDefault="000E2289" w:rsidP="000E2289">
      <w:pPr>
        <w:pStyle w:val="libNormal"/>
      </w:pPr>
      <w:r>
        <w:lastRenderedPageBreak/>
        <w:t>58. Reci; “Neka se zato Allahovoj blagodati i milosti raduju, to je bolje od onoga što gomilaju.”</w:t>
      </w:r>
    </w:p>
    <w:p w:rsidR="000E2289" w:rsidRDefault="000E2289" w:rsidP="002050A8">
      <w:pPr>
        <w:pStyle w:val="libAie"/>
      </w:pPr>
      <w:r>
        <w:rPr>
          <w:rtl/>
        </w:rPr>
        <w:t>قُلْ بِفَضْلِ اللّهِ وَبِرَحْمَتِهِ فَبِذَلِكَ فَلْيَفْرَحُواْ هُوَ خَيْرٌ مِّمَّا يَجْمَعُونَ</w:t>
      </w:r>
    </w:p>
    <w:p w:rsidR="000E2289" w:rsidRDefault="000E2289" w:rsidP="000E2289">
      <w:pPr>
        <w:pStyle w:val="libNormal"/>
      </w:pPr>
      <w:r>
        <w:t>59. Reci: “Kažite vi meni zašto jednu hranu koju vam Allah daje smatrate zabranjenom, a drugu dopuštenom?” Recite: “Da li vam je prosuđivanje o tome Allah prepustio ili o Allahu laži iznosite?”</w:t>
      </w:r>
    </w:p>
    <w:p w:rsidR="000E2289" w:rsidRDefault="000E2289" w:rsidP="002050A8">
      <w:pPr>
        <w:pStyle w:val="libAie"/>
      </w:pPr>
      <w:r>
        <w:rPr>
          <w:rtl/>
        </w:rPr>
        <w:t>قُلْ أَرَأَيْتُم مَّا أَنزَلَ اللّهُ لَكُم مِّن رِّزْقٍ فَجَعَلْتُم مِّنْهُ حَرَامًا وَحَلاَلاً قُلْ آللّهُ أَذِنَ لَكُمْ أَمْ عَلَى اللّهِ تَفْتَرُونَ</w:t>
      </w:r>
    </w:p>
    <w:p w:rsidR="000E2289" w:rsidRDefault="000E2289" w:rsidP="000E2289">
      <w:pPr>
        <w:pStyle w:val="libNormal"/>
      </w:pPr>
      <w:r>
        <w:t>60. I šta misle oni koji o Allahu iznose laži, šta će na Sudnjem danu biti? Allah je doista neizmjerno dobar prema ljudima, ali većina njih ne zahvaljuje.</w:t>
      </w:r>
    </w:p>
    <w:p w:rsidR="000E2289" w:rsidRDefault="000E2289" w:rsidP="002050A8">
      <w:pPr>
        <w:pStyle w:val="libAie"/>
      </w:pPr>
      <w:r>
        <w:rPr>
          <w:rtl/>
        </w:rPr>
        <w:t>وَمَا ظَنُّ الَّذِينَ يَفْتَرُونَ عَلَى اللّهِ الْكَذِبَ يَوْمَ الْقِيَامَةِ إِنَّ اللّهَ لَذُو فَضْلٍ عَلَى النَّاسِ وَلَـكِنَّ أَكْثَرَهُمْ لاَ يَشْكُرُونَ</w:t>
      </w:r>
    </w:p>
    <w:p w:rsidR="000E2289" w:rsidRDefault="000E2289" w:rsidP="000E2289">
      <w:pPr>
        <w:pStyle w:val="libNormal"/>
      </w:pPr>
      <w:r>
        <w:t>61. Što god ti važno činio, i što god iz Kur’ana kazivao, i kakav god vi posao radili, Mi nad vama bdijemo dok god se time zanimate. Gospodaru tvome ništa nije skriveno ni na Zemlji ni na nebu, ni koliko trun jedan, i ne postoji ništa, ni manje ni veće od toga, što nije u Knjizi jasnoj.</w:t>
      </w:r>
    </w:p>
    <w:p w:rsidR="000E2289" w:rsidRDefault="000E2289" w:rsidP="002050A8">
      <w:pPr>
        <w:pStyle w:val="libAie"/>
      </w:pPr>
      <w:r>
        <w:rPr>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p>
    <w:p w:rsidR="000E2289" w:rsidRDefault="000E2289" w:rsidP="000E2289">
      <w:pPr>
        <w:pStyle w:val="libNormal"/>
      </w:pPr>
      <w:r>
        <w:t xml:space="preserve">62. I neka se ničega ne boje i ni za čim neka ne tuguju Allahovi štićenici, </w:t>
      </w:r>
    </w:p>
    <w:p w:rsidR="000E2289" w:rsidRDefault="000E2289" w:rsidP="002050A8">
      <w:pPr>
        <w:pStyle w:val="libAie"/>
      </w:pPr>
      <w:r>
        <w:rPr>
          <w:rtl/>
        </w:rPr>
        <w:t>أَلا إِنَّ أَوْلِيَاء اللّهِ لاَ خَوْفٌ عَلَيْهِمْ وَلاَ هُمْ يَحْزَنُونَ</w:t>
      </w:r>
    </w:p>
    <w:p w:rsidR="000E2289" w:rsidRDefault="000E2289" w:rsidP="000E2289">
      <w:pPr>
        <w:pStyle w:val="libNormal"/>
      </w:pPr>
      <w:r>
        <w:t>63. oni koji budu vjerovali i koji se budu Allaha bojali,</w:t>
      </w:r>
    </w:p>
    <w:p w:rsidR="000E2289" w:rsidRDefault="000E2289" w:rsidP="002050A8">
      <w:pPr>
        <w:pStyle w:val="libAie"/>
      </w:pPr>
      <w:r>
        <w:rPr>
          <w:rtl/>
        </w:rPr>
        <w:t>الَّذِينَ آمَنُواْ وَكَانُواْ يَتَّقُونَ</w:t>
      </w:r>
    </w:p>
    <w:p w:rsidR="000E2289" w:rsidRDefault="000E2289" w:rsidP="000E2289">
      <w:pPr>
        <w:pStyle w:val="libNormal"/>
      </w:pPr>
      <w:r>
        <w:t>64. za njih su dobre vijesti i na ovom i na onom svijetu, - Allahove riječi niko ne može izmjeniti - to će, zaista, velik uspjeh biti.</w:t>
      </w:r>
    </w:p>
    <w:p w:rsidR="000E2289" w:rsidRDefault="000E2289" w:rsidP="002050A8">
      <w:pPr>
        <w:pStyle w:val="libAie"/>
      </w:pPr>
      <w:r>
        <w:rPr>
          <w:rtl/>
        </w:rPr>
        <w:t>لَهُمُ الْبُشْرَى فِي الْحَياةِ الدُّنْيَا وَفِي الآخِرَةِ لاَ تَبْدِيلَ لِكَلِمَاتِ اللّهِ ذَلِكَ هُوَ الْفَوْزُ الْعَظِيمُ</w:t>
      </w:r>
    </w:p>
    <w:p w:rsidR="000E2289" w:rsidRDefault="000E2289" w:rsidP="000E2289">
      <w:pPr>
        <w:pStyle w:val="libNormal"/>
      </w:pPr>
      <w:r>
        <w:t>65. Neka te ne žaloste besjede njihove! Uistinu, sva moć pripada Allahu; On sve čuje i sve zna.</w:t>
      </w:r>
    </w:p>
    <w:p w:rsidR="000E2289" w:rsidRDefault="000E2289" w:rsidP="002050A8">
      <w:pPr>
        <w:pStyle w:val="libAie"/>
      </w:pPr>
      <w:r>
        <w:rPr>
          <w:rtl/>
        </w:rPr>
        <w:t>وَلاَ يَحْزُنكَ قَوْلُهُمْ إِنَّ الْعِزَّةَ لِلّهِ جَمِيعًا هُوَ السَّمِيعُ الْعَلِيمُ</w:t>
      </w:r>
    </w:p>
    <w:p w:rsidR="000E2289" w:rsidRDefault="000E2289" w:rsidP="000E2289">
      <w:pPr>
        <w:pStyle w:val="libNormal"/>
      </w:pPr>
      <w:r>
        <w:t>66. U Allahovoj vlasti su svi i na nebesima i na Zemlji. A oni koji se pored Allaha božanstvima klanjaju, povode se samo za predpostvakama i samo uobražavaju.</w:t>
      </w:r>
    </w:p>
    <w:p w:rsidR="000E2289" w:rsidRDefault="000E2289" w:rsidP="002050A8">
      <w:pPr>
        <w:pStyle w:val="libAie"/>
      </w:pPr>
      <w:r>
        <w:rPr>
          <w:rtl/>
        </w:rPr>
        <w:t>أَلا إِنَّ لِلّهِ مَن فِي السَّمَاوَات وَمَن فِي الأَرْضِ وَمَا يَتَّبِعُ الَّذِينَ يَدْعُونَ مِن دُونِ اللّهِ شُرَكَاء إِن يَتَّبِعُونَ إِلاَّ الظَّنَّ وَإِنْ هُمْ إِلاَّ يَخْرُصُونَ</w:t>
      </w:r>
    </w:p>
    <w:p w:rsidR="000E2289" w:rsidRDefault="000E2289" w:rsidP="000E2289">
      <w:pPr>
        <w:pStyle w:val="libNormal"/>
      </w:pPr>
      <w:r>
        <w:t>67. On vam je dao noć da u njoj počinak imate, i dan da gledate. To su dokazi za ljude koji čuju.</w:t>
      </w:r>
    </w:p>
    <w:p w:rsidR="000E2289" w:rsidRDefault="000E2289" w:rsidP="002050A8">
      <w:pPr>
        <w:pStyle w:val="libAie"/>
      </w:pPr>
      <w:r>
        <w:rPr>
          <w:rtl/>
        </w:rPr>
        <w:t>هُوَ الَّذِي جَعَلَ لَكُمُ اللَّيْلَ لِتَسْكُنُواْ فِيهِ وَالنَّهَارَ مُبْصِرًا إِنَّ فِي ذَلِكَ لآيَاتٍ لِّقَوْمٍ يَسْمَعُونَ</w:t>
      </w:r>
    </w:p>
    <w:p w:rsidR="000E2289" w:rsidRDefault="000E2289" w:rsidP="000E2289">
      <w:pPr>
        <w:pStyle w:val="libNormal"/>
      </w:pPr>
      <w:r>
        <w:t>68. Oni govore: “Allah je sebi uzeo dijete!” - Hvaljen neka je On! On ni o kome ovisan nije! Sve što je na nebesima i na Zemlji Njegovo je! Vi za to nikakav dokaz nemate. Zašto o Allahu govorite ono što ne znate!</w:t>
      </w:r>
    </w:p>
    <w:p w:rsidR="000E2289" w:rsidRDefault="000E2289" w:rsidP="002050A8">
      <w:pPr>
        <w:pStyle w:val="libAie"/>
      </w:pPr>
      <w:r>
        <w:rPr>
          <w:rtl/>
        </w:rPr>
        <w:lastRenderedPageBreak/>
        <w:t>قَالُواْ اتَّخَذَ اللّهُ وَلَدًا سُبْحَانَهُ هُوَ الْغَنِيُّ لَهُ مَا فِي السَّمَاوَات وَمَا فِي الأَرْضِ إِنْ عِندَكُم مِّن سُلْطَانٍ بِهَـذَا أَتقُولُونَ عَلَى اللّهِ مَا لاَ تَعْلَمُونَ</w:t>
      </w:r>
    </w:p>
    <w:p w:rsidR="000E2289" w:rsidRDefault="000E2289" w:rsidP="000E2289">
      <w:pPr>
        <w:pStyle w:val="libNormal"/>
      </w:pPr>
      <w:r>
        <w:t>69. Reci: “Oni koji o Allahu laži iznose neće postići ono što žele”.</w:t>
      </w:r>
    </w:p>
    <w:p w:rsidR="000E2289" w:rsidRDefault="000E2289" w:rsidP="002050A8">
      <w:pPr>
        <w:pStyle w:val="libAie"/>
      </w:pPr>
      <w:r>
        <w:rPr>
          <w:rtl/>
        </w:rPr>
        <w:t>قُلْ إِنَّ الَّذِينَ يَفْتَرُونَ عَلَى اللّهِ الْكَذِبَ لاَ يُفْلِحُونَ</w:t>
      </w:r>
    </w:p>
    <w:p w:rsidR="000E2289" w:rsidRDefault="000E2289" w:rsidP="000E2289">
      <w:pPr>
        <w:pStyle w:val="libNormal"/>
      </w:pPr>
      <w:r>
        <w:t>70. Uživaće kratko na ovom svijetu, a zatim će se Nama vratiti i Mi ćemo im dati da iskuse nesnosnu patnju zato što nisu vjerovali.</w:t>
      </w:r>
    </w:p>
    <w:p w:rsidR="000E2289" w:rsidRDefault="000E2289" w:rsidP="002050A8">
      <w:pPr>
        <w:pStyle w:val="libAie"/>
      </w:pPr>
      <w:r>
        <w:rPr>
          <w:rtl/>
        </w:rPr>
        <w:t>مَتَاعٌ فِي الدُّنْيَا ثُمَّ إِلَيْنَا مَرْجِعُهُمْ ثُمَّ نُذِيقُهُمُ الْعَذَابَ الشَّدِيدَ بِمَا كَانُواْ يَكْفُرُونَ</w:t>
      </w:r>
    </w:p>
    <w:p w:rsidR="000E2289" w:rsidRDefault="000E2289" w:rsidP="000E2289">
      <w:pPr>
        <w:pStyle w:val="libNormal"/>
      </w:pPr>
      <w:r>
        <w:t>71. Kaži im povijest o Nuhu! Kad on reče narodu svome: “O narode moj, ako vam je dodijao moj boravak među vama i moje opominjanje Allahovim dokazima, - a ja se stalno uzdam u Allaha -, onda se, zajedno sa božanstvima svojim, odlučite, i to ne krijte; zatim to nada mnom izvršite i ne odgađajte!</w:t>
      </w:r>
    </w:p>
    <w:p w:rsidR="000E2289" w:rsidRDefault="000E2289" w:rsidP="002050A8">
      <w:pPr>
        <w:pStyle w:val="libAie"/>
      </w:pPr>
      <w:r>
        <w:rPr>
          <w:rtl/>
        </w:rPr>
        <w:t>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w:t>
      </w:r>
    </w:p>
    <w:p w:rsidR="000E2289" w:rsidRDefault="000E2289" w:rsidP="000E2289">
      <w:pPr>
        <w:pStyle w:val="libNormal"/>
      </w:pPr>
      <w:r>
        <w:t>72. A ako glave okrenete- pa, ja od vas nikakvu nagradu ne tražim, mene će Allah nagraditi, meni je naređeno da budem musliman.”</w:t>
      </w:r>
    </w:p>
    <w:p w:rsidR="000E2289" w:rsidRDefault="000E2289" w:rsidP="002050A8">
      <w:pPr>
        <w:pStyle w:val="libAie"/>
      </w:pPr>
      <w:r>
        <w:rPr>
          <w:rtl/>
        </w:rPr>
        <w:t>فَإِن تَوَلَّيْتُمْ فَمَا سَأَلْتُكُم مِّنْ أَجْرٍ إِنْ أَجْرِيَ إِلاَّ عَلَى اللّهِ وَأُمِرْتُ أَنْ أَكُونَ مِنَ الْمُسْلِمِينَ</w:t>
      </w:r>
    </w:p>
    <w:p w:rsidR="000E2289" w:rsidRDefault="000E2289" w:rsidP="000E2289">
      <w:pPr>
        <w:pStyle w:val="libNormal"/>
      </w:pPr>
      <w:r>
        <w:t>73. Ali, nazvaše ga lašcem, pa Mi u lađi njega i one koji bijahu uz njega spasismo i namjesnicima ih učinismo, a one koji dokaze Naše nisu priznavali potopismo, pa pogledaj kako su završili oni koji se na opomene nisu osvrtali!</w:t>
      </w:r>
    </w:p>
    <w:p w:rsidR="000E2289" w:rsidRDefault="000E2289" w:rsidP="002050A8">
      <w:pPr>
        <w:pStyle w:val="libAie"/>
      </w:pPr>
      <w:r>
        <w:rPr>
          <w:rtl/>
        </w:rPr>
        <w:t>فَكَذَّبُوهُ فَنَجَّيْنَاهُ وَمَن مَّعَهُ فِي الْفُلْكِ وَجَعَلْنَاهُمْ خَلاَئِفَ وَأَغْرَقْنَا الَّذِينَ كَذَّبُواْ بِآيَاتِنَا فَانظُرْ كَيْفَ كَانَ عَاقِبَةُ الْمُنذَرِينَ</w:t>
      </w:r>
    </w:p>
    <w:p w:rsidR="000E2289" w:rsidRDefault="000E2289" w:rsidP="000E2289">
      <w:pPr>
        <w:pStyle w:val="libNormal"/>
      </w:pPr>
      <w:r>
        <w:t>74. Zatim smo, poslije njega, poslanike narodima njihovim slali i oni su im jasne dokaze donosili, ali oni nisu htjeli da vjeruju u ono što prije nisu priznavali. Tako Mi pečatimo srca onih koji u zlu prelaze svaku mjeru.</w:t>
      </w:r>
    </w:p>
    <w:p w:rsidR="000E2289" w:rsidRDefault="000E2289" w:rsidP="002050A8">
      <w:pPr>
        <w:pStyle w:val="libAie"/>
      </w:pPr>
      <w:r>
        <w:rPr>
          <w:rtl/>
        </w:rPr>
        <w:t>ثُمَّ بَعَثْنَا مِن بَعْدِهِ رُسُلاً إِلَى قَوْمِهِمْ فَجَآؤُوهُم بِالْبَيِّنَاتِ فَمَا كَانُواْ لِيُؤْمِنُواْ بِمَا كَذَّبُواْ بِهِ مِن قَبْلُ كَذَلِكَ نَطْبَعُ عَلَى قُلوبِ الْمُعْتَدِينَ</w:t>
      </w:r>
    </w:p>
    <w:p w:rsidR="000E2289" w:rsidRDefault="000E2289" w:rsidP="000E2289">
      <w:pPr>
        <w:pStyle w:val="libNormal"/>
      </w:pPr>
      <w:r>
        <w:t>75. Zatim smo, poslije njih, Musaa i Haruna poslali sa čudima Našim faraonu i glavešinama njegovim, ali su se oni uzoholili - a bio je to grešan narod:</w:t>
      </w:r>
    </w:p>
    <w:p w:rsidR="000E2289" w:rsidRDefault="000E2289" w:rsidP="002050A8">
      <w:pPr>
        <w:pStyle w:val="libAie"/>
      </w:pPr>
      <w:r>
        <w:rPr>
          <w:rtl/>
        </w:rPr>
        <w:t>ثُمَّ بَعَثْنَا مِن بَعْدِهِم مُّوسَى وَهَارُونَ إِلَى فِرْعَوْنَ وَمَلَئِهِ بِآيَاتِنَا فَاسْتَكْبَرُواْ وَكَانُواْ قَوْمًا مُّجْرِمِينَ</w:t>
      </w:r>
    </w:p>
    <w:p w:rsidR="000E2289" w:rsidRDefault="000E2289" w:rsidP="000E2289">
      <w:pPr>
        <w:pStyle w:val="libNormal"/>
      </w:pPr>
      <w:r>
        <w:t>76. kad im je od Nas došla Istina, rekli su: “Ovo je zaista prava čarolija!”</w:t>
      </w:r>
    </w:p>
    <w:p w:rsidR="000E2289" w:rsidRDefault="000E2289" w:rsidP="002050A8">
      <w:pPr>
        <w:pStyle w:val="libAie"/>
      </w:pPr>
      <w:r>
        <w:rPr>
          <w:rtl/>
        </w:rPr>
        <w:t>فَلَمَّا جَاءهُمُ الْحَقُّ مِنْ عِندِنَا قَالُواْ إِنَّ هَـذَا لَسِحْرٌ مُّبِينٌ</w:t>
      </w:r>
    </w:p>
    <w:p w:rsidR="000E2289" w:rsidRDefault="000E2289" w:rsidP="000E2289">
      <w:pPr>
        <w:pStyle w:val="libNormal"/>
      </w:pPr>
      <w:r>
        <w:t>77. “Zar za istinu koja vam je došla kažete da je čarolija?” - reče Musa -, “a čarobnjaci neće nikada uspjeti!”</w:t>
      </w:r>
    </w:p>
    <w:p w:rsidR="000E2289" w:rsidRDefault="000E2289" w:rsidP="002050A8">
      <w:pPr>
        <w:pStyle w:val="libAie"/>
      </w:pPr>
      <w:r>
        <w:rPr>
          <w:rtl/>
        </w:rPr>
        <w:t>قَالَ مُوسَى أَتقُولُونَ لِلْحَقِّ لَمَّا جَاءكُمْ أَسِحْرٌ هَـذَا وَلاَ يُفْلِحُ السَّاحِرُونَ</w:t>
      </w:r>
    </w:p>
    <w:p w:rsidR="000E2289" w:rsidRDefault="000E2289" w:rsidP="000E2289">
      <w:pPr>
        <w:pStyle w:val="libNormal"/>
      </w:pPr>
      <w:r>
        <w:t>78. A oni rekoše: “Zar si došao da nas odvratiš od onoga na čemu smo zatekli pretke naše, da bi vama dvojici pripala vlast na Zemlji? E nećemo ni vama dvojici vjerovati!”</w:t>
      </w:r>
    </w:p>
    <w:p w:rsidR="000E2289" w:rsidRDefault="000E2289" w:rsidP="002050A8">
      <w:pPr>
        <w:pStyle w:val="libAie"/>
      </w:pPr>
      <w:r>
        <w:rPr>
          <w:rtl/>
        </w:rPr>
        <w:lastRenderedPageBreak/>
        <w:t>قَالُواْ أَجِئْتَنَا لِتَلْفِتَنَا عَمَّا وَجَدْنَا عَلَيْهِ آبَاءنَا وَتَكُونَ لَكُمَا الْكِبْرِيَاء فِي الأَرْضِ وَمَا نَحْنُ لَكُمَا بِمُؤْمِنِينَ</w:t>
      </w:r>
    </w:p>
    <w:p w:rsidR="000E2289" w:rsidRDefault="000E2289" w:rsidP="000E2289">
      <w:pPr>
        <w:pStyle w:val="libNormal"/>
      </w:pPr>
      <w:r>
        <w:t>79. I faraon reče: “Dovedite mi sve vješte čarobnjake!”</w:t>
      </w:r>
    </w:p>
    <w:p w:rsidR="000E2289" w:rsidRDefault="000E2289" w:rsidP="002050A8">
      <w:pPr>
        <w:pStyle w:val="libAie"/>
      </w:pPr>
      <w:r>
        <w:rPr>
          <w:rtl/>
        </w:rPr>
        <w:t>وَقَالَ فِرْعَوْنُ ائْتُونِي بِكُلِّ سَاحِرٍ عَلِيمٍ</w:t>
      </w:r>
    </w:p>
    <w:p w:rsidR="000E2289" w:rsidRDefault="000E2289" w:rsidP="000E2289">
      <w:pPr>
        <w:pStyle w:val="libNormal"/>
      </w:pPr>
      <w:r>
        <w:t>80. I kad čarobnjaci dođoše, Musa im reče: “Bacite što imate da bacite!”</w:t>
      </w:r>
    </w:p>
    <w:p w:rsidR="000E2289" w:rsidRDefault="000E2289" w:rsidP="002050A8">
      <w:pPr>
        <w:pStyle w:val="libAie"/>
      </w:pPr>
      <w:r>
        <w:rPr>
          <w:rtl/>
        </w:rPr>
        <w:t>فَلَمَّا جَاء السَّحَرَةُ قَالَ لَهُم مُّوسَى أَلْقُواْ مَا أَنتُم مُّلْقُونَ</w:t>
      </w:r>
    </w:p>
    <w:p w:rsidR="000E2289" w:rsidRDefault="000E2289" w:rsidP="000E2289">
      <w:pPr>
        <w:pStyle w:val="libNormal"/>
      </w:pPr>
      <w:r>
        <w:t>81. I kad oni baciše, Musa uzviknu: “Ono što ste priredili čarolija je! Allah će je uništiti, jer Allah ne dopušta da djelo pokvaranjaka uspije,</w:t>
      </w:r>
    </w:p>
    <w:p w:rsidR="000E2289" w:rsidRDefault="000E2289" w:rsidP="002050A8">
      <w:pPr>
        <w:pStyle w:val="libAie"/>
      </w:pPr>
      <w:r>
        <w:rPr>
          <w:rtl/>
        </w:rPr>
        <w:t>فَلَمَّا أَلْقَواْ قَالَ مُوسَى مَا جِئْتُم بِهِ السِّحْرُ إِنَّ اللّهَ سَيُبْطِلُهُ إِنَّ اللّهَ لاَ يُصْلِحُ عَمَلَ الْمُفْسِدِينَ</w:t>
      </w:r>
    </w:p>
    <w:p w:rsidR="000E2289" w:rsidRDefault="000E2289" w:rsidP="000E2289">
      <w:pPr>
        <w:pStyle w:val="libNormal"/>
      </w:pPr>
      <w:r>
        <w:t>82. Allah će svojom moći istinu utvrditi, makar što će to nevjernicima krivo biti!”</w:t>
      </w:r>
    </w:p>
    <w:p w:rsidR="000E2289" w:rsidRDefault="000E2289" w:rsidP="002050A8">
      <w:pPr>
        <w:pStyle w:val="libAie"/>
      </w:pPr>
      <w:r>
        <w:rPr>
          <w:rtl/>
        </w:rPr>
        <w:t>وَيُحِقُّ اللّهُ الْحَقَّ بِكَلِمَاتِهِ وَلَوْ كَرِهَ الْمُجْرِمُونَ</w:t>
      </w:r>
    </w:p>
    <w:p w:rsidR="000E2289" w:rsidRDefault="000E2289" w:rsidP="000E2289">
      <w:pPr>
        <w:pStyle w:val="libNormal"/>
      </w:pPr>
      <w:r>
        <w:t>83. I ne povjerova Musau niko, osim malo njih iz naroda faronova, iz strah da ih faraon i glavešine njegove ne počnu zlostavljati, - a faraon je zaista na Zemlji silnik bio i u zlu svaku mjeru prevršio.</w:t>
      </w:r>
    </w:p>
    <w:p w:rsidR="000E2289" w:rsidRDefault="000E2289" w:rsidP="002050A8">
      <w:pPr>
        <w:pStyle w:val="libAie"/>
      </w:pPr>
      <w:r>
        <w:rPr>
          <w:rtl/>
        </w:rPr>
        <w:t>فَمَا آمَنَ لِمُوسَى إِلاَّ ذُرِّيَّةٌ مِّن قَوْمِهِ عَلَى خَوْفٍ مِّن فِرْعَوْنَ وَمَلَئِهِمْ أَن يَفْتِنَهُمْ وَإِنَّ فِرْعَوْنَ لَعَالٍ فِي الأَرْضِ وَإِنَّهُ لَمِنَ الْمُسْرِفِينَ</w:t>
      </w:r>
    </w:p>
    <w:p w:rsidR="000E2289" w:rsidRDefault="000E2289" w:rsidP="000E2289">
      <w:pPr>
        <w:pStyle w:val="libNormal"/>
      </w:pPr>
      <w:r>
        <w:t>84. I Musa reče: “O narode moj, ako u Allaha vjerujete, u Njega se pouzdajte ako ste muslimani!”</w:t>
      </w:r>
    </w:p>
    <w:p w:rsidR="000E2289" w:rsidRDefault="000E2289" w:rsidP="002050A8">
      <w:pPr>
        <w:pStyle w:val="libAie"/>
      </w:pPr>
      <w:r>
        <w:rPr>
          <w:rtl/>
        </w:rPr>
        <w:t>وَقَالَ مُوسَى يَا قَوْمِ إِن كُنتُمْ آمَنتُم بِاللّهِ فَعَلَيْهِ تَوَكَّلُواْ إِن كُنتُم مُّسْلِمِينَ</w:t>
      </w:r>
    </w:p>
    <w:p w:rsidR="000E2289" w:rsidRDefault="000E2289" w:rsidP="000E2289">
      <w:pPr>
        <w:pStyle w:val="libNormal"/>
      </w:pPr>
      <w:r>
        <w:t>85. “U Allaha se uzdamo!” - rekoše oni. “Gospodaru naš, ne učini da zbog nas dođu u iskušenje ljudi koji nasilje čine,</w:t>
      </w:r>
    </w:p>
    <w:p w:rsidR="000E2289" w:rsidRDefault="000E2289" w:rsidP="002050A8">
      <w:pPr>
        <w:pStyle w:val="libAie"/>
      </w:pPr>
      <w:r>
        <w:rPr>
          <w:rtl/>
        </w:rPr>
        <w:t>فَقَالُواْ عَلَى اللّهِ تَوَكَّلْنَا رَبَّنَا لاَ تَجْعَلْنَا فِتْنَةً لِّلْقَوْمِ الظَّالِمِينَ</w:t>
      </w:r>
    </w:p>
    <w:p w:rsidR="000E2289" w:rsidRDefault="000E2289" w:rsidP="000E2289">
      <w:pPr>
        <w:pStyle w:val="libNormal"/>
      </w:pPr>
      <w:r>
        <w:t>86. i spasi nas, milošću Svojom, od naroda koji ne vjeruje!</w:t>
      </w:r>
    </w:p>
    <w:p w:rsidR="000E2289" w:rsidRDefault="000E2289" w:rsidP="002050A8">
      <w:pPr>
        <w:pStyle w:val="libAie"/>
      </w:pPr>
      <w:r>
        <w:rPr>
          <w:rtl/>
        </w:rPr>
        <w:t>وَنَجِّنَا بِرَحْمَتِكَ مِنَ الْقَوْمِ الْكَافِرِينَ</w:t>
      </w:r>
    </w:p>
    <w:p w:rsidR="000E2289" w:rsidRDefault="000E2289" w:rsidP="000E2289">
      <w:pPr>
        <w:pStyle w:val="libNormal"/>
      </w:pPr>
      <w:r>
        <w:t>87. I Mi objavismo Musau i bratu njegovu; “U Misiru svome narodu kuće izgradite i bogomoljama ih učinite i u njima molitve obavljajte! A ti obraduj vjernike!”</w:t>
      </w:r>
    </w:p>
    <w:p w:rsidR="000E2289" w:rsidRDefault="000E2289" w:rsidP="002050A8">
      <w:pPr>
        <w:pStyle w:val="libAie"/>
      </w:pPr>
      <w:r>
        <w:rPr>
          <w:rtl/>
        </w:rPr>
        <w:t>وَأَوْحَيْنَا إِلَى مُوسَى وَأَخِيهِ أَن تَبَوَّءَا لِقَوْمِكُمَا بِمِصْرَ بُيُوتًا وَاجْعَلُواْ بُيُوتَكُمْ قِبْلَةً وَأَقِيمُواْ الصَّلاَةَ وَبَشِّرِ الْمُؤْمِنِينَ</w:t>
      </w:r>
    </w:p>
    <w:p w:rsidR="000E2289" w:rsidRDefault="000E2289" w:rsidP="000E2289">
      <w:pPr>
        <w:pStyle w:val="libNormal"/>
      </w:pPr>
      <w:r>
        <w:t>88. I Musa reče: “Gospodaru naš! Ti si dao faraonu i glavešinama njegovim bogatstva da u raskoši žive na ovom svijetu, pa oni, Gospodaru moj, zavode s puta Toga! Gospodaru naš, uništi bogatstva njihova i zapečati srca njihova, pa neka ne vjeruju dok ne dožive patnju nesnosnu!”</w:t>
      </w:r>
    </w:p>
    <w:p w:rsidR="000E2289" w:rsidRDefault="000E2289" w:rsidP="002050A8">
      <w:pPr>
        <w:pStyle w:val="libAie"/>
      </w:pPr>
      <w:r>
        <w:rPr>
          <w:rtl/>
        </w:rPr>
        <w:t>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w:t>
      </w:r>
    </w:p>
    <w:p w:rsidR="000E2289" w:rsidRDefault="000E2289" w:rsidP="000E2289">
      <w:pPr>
        <w:pStyle w:val="libNormal"/>
      </w:pPr>
      <w:r>
        <w:t>89. “Uslišena je molba vaša!” - reče On -, “a vas dvojica na pravom putu ostanite i nikako se za neznalicama ne povodite!”</w:t>
      </w:r>
    </w:p>
    <w:p w:rsidR="000E2289" w:rsidRDefault="000E2289" w:rsidP="002050A8">
      <w:pPr>
        <w:pStyle w:val="libAie"/>
      </w:pPr>
      <w:r>
        <w:rPr>
          <w:rtl/>
        </w:rPr>
        <w:t>قَالَ قَدْ أُجِيبَت دَّعْوَتُكُمَا فَاسْتَقِيمَا وَلاَ تَتَّبِعَآنِّ سَبِيلَ الَّذِينَ لاَ يَعْلَمُونَ</w:t>
      </w:r>
    </w:p>
    <w:p w:rsidR="000E2289" w:rsidRDefault="000E2289" w:rsidP="000E2289">
      <w:pPr>
        <w:pStyle w:val="libNormal"/>
      </w:pPr>
      <w:r>
        <w:t xml:space="preserve">90. I Mi prevedosmo preko mora sinove Israilove, a za petama su im bili faraon i vojnici njegovi progoneći ih ni krive ni dužne. A on, kad se poče </w:t>
      </w:r>
      <w:r>
        <w:lastRenderedPageBreak/>
        <w:t>daviti, uzviknu: “Ja vjerujem da nema boga osim Onoga u kojeg vjeruju sinovi Israilovi i ja se pokoravam!”</w:t>
      </w:r>
    </w:p>
    <w:p w:rsidR="000E2289" w:rsidRDefault="000E2289" w:rsidP="002050A8">
      <w:pPr>
        <w:pStyle w:val="libAie"/>
      </w:pPr>
      <w:r>
        <w:rPr>
          <w:rtl/>
        </w:rPr>
        <w:t>وَجَاوَزْنَا بِبَنِي إِسْرَائِيلَ الْبَحْرَ فَأَتْبَعَهُمْ فِرْعَوْنُ وَجُنُودُهُ بَغْيًا وَعَدْوًا حَتَّى إِذَا أَدْرَكَهُ الْغَرَقُ قَالَ آمَنتُ أَنَّهُ لا إِلِـهَ إِلاَّ الَّذِي آمَنَتْ بِهِ بَنُو إِسْرَائِيلَ وَأَنَاْ مِنَ الْمُسْلِمِينَ</w:t>
      </w:r>
    </w:p>
    <w:p w:rsidR="000E2289" w:rsidRDefault="000E2289" w:rsidP="000E2289">
      <w:pPr>
        <w:pStyle w:val="libNormal"/>
      </w:pPr>
      <w:r>
        <w:t>91. “Zar sada, a prije si neposlušan bio i razdor sijao?!</w:t>
      </w:r>
    </w:p>
    <w:p w:rsidR="000E2289" w:rsidRDefault="000E2289" w:rsidP="002050A8">
      <w:pPr>
        <w:pStyle w:val="libAie"/>
      </w:pPr>
      <w:r>
        <w:rPr>
          <w:rtl/>
        </w:rPr>
        <w:t>آلآنَ وَقَدْ عَصَيْتَ قَبْلُ وَكُنتَ مِنَ الْمُفْسِدِينَ</w:t>
      </w:r>
    </w:p>
    <w:p w:rsidR="000E2289" w:rsidRDefault="000E2289" w:rsidP="000E2289">
      <w:pPr>
        <w:pStyle w:val="libNormal"/>
      </w:pPr>
      <w:r>
        <w:t>92. Danas ćemo izbaviti samo tijelo tvoje da bi bio poučan primjer onima poslije tebe”, - ali mnogi ljudi su ravnodušni prema Našim poukama.</w:t>
      </w:r>
    </w:p>
    <w:p w:rsidR="000E2289" w:rsidRDefault="000E2289" w:rsidP="002050A8">
      <w:pPr>
        <w:pStyle w:val="libAie"/>
      </w:pPr>
      <w:r>
        <w:rPr>
          <w:rtl/>
        </w:rPr>
        <w:t>فَالْيَوْمَ نُنَجِّيكَ بِبَدَنِكَ لِتَكُونَ لِمَنْ خَلْفَكَ آيَةً وَإِنَّ كَثِيرًا مِّنَ النَّاسِ عَنْ آيَاتِنَا لَغَافِلُونَ</w:t>
      </w:r>
    </w:p>
    <w:p w:rsidR="000E2289" w:rsidRDefault="000E2289" w:rsidP="000E2289">
      <w:pPr>
        <w:pStyle w:val="libNormal"/>
      </w:pPr>
      <w:r>
        <w:t>93. I Mi smo sinove Israilove u lijep predjel naselili i ukusnom hranom ih opskrbili, i tek kad im je došlo prvo saznanje, oni su se u mišljenju razišli. A Gospodar tvoj će im sigurno na Sudnjem danu presuditi o onom u čemu su se razilazili.</w:t>
      </w:r>
    </w:p>
    <w:p w:rsidR="000E2289" w:rsidRDefault="000E2289" w:rsidP="002050A8">
      <w:pPr>
        <w:pStyle w:val="libAie"/>
      </w:pPr>
      <w:r>
        <w:rPr>
          <w:rtl/>
        </w:rPr>
        <w:t>وَلَقَدْ بَوَّأْنَا بَنِي إِسْرَائِيلَ مُبَوَّأَ صِدْقٍ وَرَزَقْنَاهُم مِّنَ الطَّيِّبَاتِ فَمَا اخْتَلَفُواْ حَتَّى جَاءهُمُ الْعِلْمُ إِنَّ رَبَّكَ يَقْضِي بَيْنَهُمْ يَوْمَ الْقِيَامَةِ فِيمَا كَانُواْ فِيهِ يَخْتَلِفُونَ</w:t>
      </w:r>
    </w:p>
    <w:p w:rsidR="000E2289" w:rsidRDefault="000E2289" w:rsidP="000E2289">
      <w:pPr>
        <w:pStyle w:val="libNormal"/>
      </w:pPr>
      <w:r>
        <w:t>94. Ako sumnjašu ono što ti objavljujemo, upitaj one koji čitaju Knjigu, prije tebe objavljenu. Tebi Istina od Gospodara tvoga dolazi, i nikako ne budi od onih koji su u sumnji.</w:t>
      </w:r>
    </w:p>
    <w:p w:rsidR="000E2289" w:rsidRDefault="000E2289" w:rsidP="002050A8">
      <w:pPr>
        <w:pStyle w:val="libAie"/>
      </w:pPr>
      <w:r>
        <w:rPr>
          <w:rtl/>
        </w:rPr>
        <w:t>فَإِن كُنتَ فِي شَكٍّ مِّمَّا أَنزَلْنَا إِلَيْكَ فَاسْأَلِ الَّذِينَ يَقْرَؤُونَ الْكِتَابَ مِن قَبْلِكَ لَقَدْ جَاءكَ الْحَقُّ مِن رَّبِّكَ فَلاَ تَكُونَنَّ مِنَ الْمُمْتَرِينَ</w:t>
      </w:r>
    </w:p>
    <w:p w:rsidR="000E2289" w:rsidRDefault="000E2289" w:rsidP="000E2289">
      <w:pPr>
        <w:pStyle w:val="libNormal"/>
      </w:pPr>
      <w:r>
        <w:t>95. I ne budi nikako od onih koji Allahove dokaze ne priznaju, da ne bi bio izgubljen.</w:t>
      </w:r>
    </w:p>
    <w:p w:rsidR="000E2289" w:rsidRDefault="000E2289" w:rsidP="002050A8">
      <w:pPr>
        <w:pStyle w:val="libAie"/>
      </w:pPr>
      <w:r>
        <w:rPr>
          <w:rtl/>
        </w:rPr>
        <w:t>وَلاَ تَكُونَنَّ مِنَ الَّذِينَ كَذَّبُواْ بِآيَاتِ اللّهِ فَتَكُونَ مِنَ الْخَاسِرِينَ</w:t>
      </w:r>
    </w:p>
    <w:p w:rsidR="000E2289" w:rsidRDefault="000E2289" w:rsidP="000E2289">
      <w:pPr>
        <w:pStyle w:val="libNormal"/>
      </w:pPr>
      <w:r>
        <w:t>96. A oni na kojima se ispuni Riječ Gospodara tvoga zaista neće vjerovati,</w:t>
      </w:r>
    </w:p>
    <w:p w:rsidR="000E2289" w:rsidRDefault="000E2289" w:rsidP="002050A8">
      <w:pPr>
        <w:pStyle w:val="libAie"/>
      </w:pPr>
      <w:r>
        <w:rPr>
          <w:rtl/>
        </w:rPr>
        <w:t>إِنَّ الَّذِينَ حَقَّتْ عَلَيْهِمْ كَلِمَتُ رَبِّكَ لاَ يُؤْمِنُونَ</w:t>
      </w:r>
    </w:p>
    <w:p w:rsidR="000E2289" w:rsidRDefault="000E2289" w:rsidP="000E2289">
      <w:pPr>
        <w:pStyle w:val="libNormal"/>
      </w:pPr>
      <w:r>
        <w:t>97. makar im došli svi dokazi, sve dok ne dožive patnju nesnosnu.</w:t>
      </w:r>
    </w:p>
    <w:p w:rsidR="000E2289" w:rsidRDefault="000E2289" w:rsidP="002050A8">
      <w:pPr>
        <w:pStyle w:val="libAie"/>
      </w:pPr>
      <w:r>
        <w:rPr>
          <w:rtl/>
        </w:rPr>
        <w:t>وَلَوْ جَاءتْهُمْ كُلُّ آيَةٍ حَتَّى يَرَوُاْ الْعَذَابَ الأَلِيمَ</w:t>
      </w:r>
    </w:p>
    <w:p w:rsidR="000E2289" w:rsidRDefault="000E2289" w:rsidP="000E2289">
      <w:pPr>
        <w:pStyle w:val="libNormal"/>
      </w:pPr>
      <w:r>
        <w:t>98. Zašto nije bilo ni jednog grada koji je povjerovao i kome je vjerovanje njegovo koristilo, osim naroda Junusova, kome smo, kada je povjerovao, sramnu patnju u životu na ovom svijetu otklonili i život mu još izvjesno vrijeme produžili?</w:t>
      </w:r>
    </w:p>
    <w:p w:rsidR="000E2289" w:rsidRDefault="000E2289" w:rsidP="002050A8">
      <w:pPr>
        <w:pStyle w:val="libAie"/>
      </w:pPr>
      <w:r>
        <w:rPr>
          <w:rtl/>
        </w:rPr>
        <w:t>فَلَوْلاَ كَانَتْ قَرْيَةٌ آمَنَتْ فَنَفَعَهَا إِيمَانُهَا إِلاَّ قَوْمَ يُونُسَ لَمَّآ آمَنُواْ كَشَفْنَا عَنْهُمْ عَذَابَ الخِزْيِ فِي الْحَيَاةَ الدُّنْيَا وَمَتَّعْنَاهُمْ إِلَى حِينٍ</w:t>
      </w:r>
    </w:p>
    <w:p w:rsidR="000E2289" w:rsidRDefault="000E2289" w:rsidP="000E2289">
      <w:pPr>
        <w:pStyle w:val="libNormal"/>
      </w:pPr>
      <w:r>
        <w:t>99. Da Gospodar tvoj hoće, na Zemlji bi doista bili svi vjernici. Pa zašto onda ti da nagoniš ljude da budu vjernici?</w:t>
      </w:r>
    </w:p>
    <w:p w:rsidR="000E2289" w:rsidRDefault="000E2289" w:rsidP="002050A8">
      <w:pPr>
        <w:pStyle w:val="libAie"/>
      </w:pPr>
      <w:r>
        <w:rPr>
          <w:rtl/>
        </w:rPr>
        <w:t>وَلَوْ شَاء رَبُّكَ لآمَنَ مَن فِي الأَرْضِ كُلُّهُمْ جَمِيعًا أَفَأَنتَ تُكْرِهُ النَّاسَ حَتَّى يَكُونُواْ مُؤْمِنِينَ</w:t>
      </w:r>
    </w:p>
    <w:p w:rsidR="000E2289" w:rsidRDefault="000E2289" w:rsidP="000E2289">
      <w:pPr>
        <w:pStyle w:val="libNormal"/>
      </w:pPr>
      <w:r>
        <w:t>100. Nijedan čovjek nije vjernik bez Allahove volje; a On kažnjava one koji neće da razmisle.</w:t>
      </w:r>
    </w:p>
    <w:p w:rsidR="000E2289" w:rsidRDefault="000E2289" w:rsidP="002050A8">
      <w:pPr>
        <w:pStyle w:val="libAie"/>
      </w:pPr>
      <w:r>
        <w:rPr>
          <w:rtl/>
        </w:rPr>
        <w:t>وَمَا كَانَ لِنَفْسٍ أَن تُؤْمِنَ إِلاَّ بِإِذْنِ اللّهِ وَيَجْعَلُ الرِّجْسَ عَلَى الَّذِينَ لاَ يَعْقِلُونَ</w:t>
      </w:r>
    </w:p>
    <w:p w:rsidR="000E2289" w:rsidRDefault="000E2289" w:rsidP="000E2289">
      <w:pPr>
        <w:pStyle w:val="libNormal"/>
      </w:pPr>
      <w:r>
        <w:lastRenderedPageBreak/>
        <w:t>101. Reci: “Posmatrajte ono što je na nebesima i na Zemlji!” - A ni od kakve koristi neće biti dokazi i opomene narodu koji neće da vjeruje.</w:t>
      </w:r>
    </w:p>
    <w:p w:rsidR="000E2289" w:rsidRDefault="000E2289" w:rsidP="002050A8">
      <w:pPr>
        <w:pStyle w:val="libAie"/>
      </w:pPr>
      <w:r>
        <w:rPr>
          <w:rtl/>
        </w:rPr>
        <w:t>قُلِ انظُرُواْ مَاذَا فِي السَّمَاوَاتِ وَالأَرْضِ وَمَا تُغْنِي الآيَاتُ وَالنُّذُرُ عَن قَوْمٍ لاَّ يُؤْمِنُونَ</w:t>
      </w:r>
    </w:p>
    <w:p w:rsidR="000E2289" w:rsidRDefault="000E2289" w:rsidP="000E2289">
      <w:pPr>
        <w:pStyle w:val="libNormal"/>
      </w:pPr>
      <w:r>
        <w:t>102. Zar oni čekaju da ih snađe nešto slično onome što je snašlo one koji su prije njih bili i nestali? Reci: “Pa čekajte, i ja ću s vama čekati!”</w:t>
      </w:r>
    </w:p>
    <w:p w:rsidR="000E2289" w:rsidRDefault="000E2289" w:rsidP="002050A8">
      <w:pPr>
        <w:pStyle w:val="libAie"/>
      </w:pPr>
      <w:r>
        <w:rPr>
          <w:rtl/>
        </w:rPr>
        <w:t>فَهَلْ يَنتَظِرُونَ إِلاَّ مِثْلَ أَيَّامِ الَّذِينَ خَلَوْاْ مِن قَبْلِهِمْ قُلْ فَانتَظِرُواْ إِنِّي مَعَكُم مِّنَ الْمُنتَظِرِينَ</w:t>
      </w:r>
    </w:p>
    <w:p w:rsidR="000E2289" w:rsidRDefault="000E2289" w:rsidP="000E2289">
      <w:pPr>
        <w:pStyle w:val="libNormal"/>
      </w:pPr>
      <w:r>
        <w:t>103. Poslije smo spasavali poslanike Naše i one koji su vjerovali. Eto tako, dužnost je Naša da spasimo vjernike.</w:t>
      </w:r>
    </w:p>
    <w:p w:rsidR="000E2289" w:rsidRDefault="000E2289" w:rsidP="002050A8">
      <w:pPr>
        <w:pStyle w:val="libAie"/>
      </w:pPr>
      <w:r>
        <w:rPr>
          <w:rtl/>
        </w:rPr>
        <w:t>ثُمَّ نُنَجِّي رُسُلَنَا وَالَّذِينَ آمَنُواْ كَذَلِكَ حَقًّا عَلَيْنَا نُنجِ الْمُؤْمِنِينَ</w:t>
      </w:r>
    </w:p>
    <w:p w:rsidR="000E2289" w:rsidRDefault="000E2289" w:rsidP="000E2289">
      <w:pPr>
        <w:pStyle w:val="libNormal"/>
      </w:pPr>
      <w:r>
        <w:t>104. Reci: “O ljudi, ako vi sumnjate u ispravnost moje vjere, - pa, ja se neću klanjati onima kojima se, mimo Allaha, vi klanjate, već ću se klanjati Allahu, koji će vam duše uzeti. Meni je naređeno da budem vjernik,</w:t>
      </w:r>
    </w:p>
    <w:p w:rsidR="000E2289" w:rsidRDefault="000E2289" w:rsidP="002050A8">
      <w:pPr>
        <w:pStyle w:val="libAie"/>
      </w:pPr>
      <w:r>
        <w:rPr>
          <w:rtl/>
        </w:rPr>
        <w:t>قُلْ يَا أَيُّهَا النَّاسُ إِن كُنتُمْ فِي شَكٍّ مِّن دِينِي فَلاَ أَعْبُدُ الَّذِينَ تَعْبُدُونَ مِن دُونِ اللّهِ وَلَـكِنْ أَعْبُدُ اللّهَ الَّذِي يَتَوَفَّاكُمْ وَأُمِرْتُ أَنْ أَكُونَ مِنَ الْمُؤْمِنِينَ</w:t>
      </w:r>
    </w:p>
    <w:p w:rsidR="000E2289" w:rsidRDefault="000E2289" w:rsidP="000E2289">
      <w:pPr>
        <w:pStyle w:val="libNormal"/>
      </w:pPr>
      <w:r>
        <w:t>105. i: “Predaj se pravoj vjeri, i nikako ne budi kumirima poklonik,</w:t>
      </w:r>
    </w:p>
    <w:p w:rsidR="000E2289" w:rsidRDefault="000E2289" w:rsidP="002050A8">
      <w:pPr>
        <w:pStyle w:val="libAie"/>
      </w:pPr>
      <w:r>
        <w:rPr>
          <w:rtl/>
        </w:rPr>
        <w:t>وَأَنْ أَقِمْ وَجْهَكَ لِلدِّينِ حَنِيفًا وَلاَ تَكُونَنَّ مِنَ الْمُشْرِكِينَ</w:t>
      </w:r>
    </w:p>
    <w:p w:rsidR="000E2289" w:rsidRDefault="000E2289" w:rsidP="000E2289">
      <w:pPr>
        <w:pStyle w:val="libNormal"/>
      </w:pPr>
      <w:r>
        <w:t>106. i, pored Allah, ne moli se onome ko ti ne može ni koristiti ni nauditi, jer ako bi to uradio, bio bi uistinu, nevjernik.</w:t>
      </w:r>
    </w:p>
    <w:p w:rsidR="000E2289" w:rsidRDefault="000E2289" w:rsidP="002050A8">
      <w:pPr>
        <w:pStyle w:val="libAie"/>
      </w:pPr>
      <w:r>
        <w:rPr>
          <w:rtl/>
        </w:rPr>
        <w:t>وَلاَ تَدْعُ مِن دُونِ اللّهِ مَا لاَ يَنفَعُكَ وَلاَ يَضُرُّكَ فَإِن فَعَلْتَ فَإِنَّكَ إِذًا مِّنَ الظَّالِمِينَ</w:t>
      </w:r>
    </w:p>
    <w:p w:rsidR="000E2289" w:rsidRDefault="000E2289" w:rsidP="000E2289">
      <w:pPr>
        <w:pStyle w:val="libNormal"/>
      </w:pPr>
      <w:r>
        <w:t>107. Ako ti Allah dade kakvu nevolju, niko je osim Njega ne može otkloniti, a ako ti zaželi dobro, pa - niko ne može blagodat Njegovu spriječiti; On njome nagrađuje onoga koga hoće od robova svojih; On prašta i milostiv je.”</w:t>
      </w:r>
    </w:p>
    <w:p w:rsidR="000E2289" w:rsidRDefault="000E2289" w:rsidP="002050A8">
      <w:pPr>
        <w:pStyle w:val="libAie"/>
      </w:pPr>
      <w:r>
        <w:rPr>
          <w:rtl/>
        </w:rPr>
        <w:t>وَإِن يَمْسَسْكَ اللّهُ بِضُرٍّ فَلاَ كَاشِفَ لَهُ إِلاَّ هُوَ وَإِن يُرِدْكَ بِخَيْرٍ فَلاَ رَآدَّ لِفَضْلِهِ يُصَيبُ بِهِ مَن يَشَاء مِنْ عِبَادِهِ وَهُوَ الْغَفُورُ الرَّحِيمُ</w:t>
      </w:r>
    </w:p>
    <w:p w:rsidR="000E2289" w:rsidRDefault="000E2289" w:rsidP="000E2289">
      <w:pPr>
        <w:pStyle w:val="libNormal"/>
      </w:pPr>
      <w:r>
        <w:t>108. Reci: “O ljudi, Istina vam dolazi od Gospodara vašeg, i onaj ko se uputi pravim putem - uputio se za svoje dobro, a onaj ko krene stranputicom, krenuo je na svoju štetu, a ja nisam vaš odvjetnik.”</w:t>
      </w:r>
    </w:p>
    <w:p w:rsidR="000E2289" w:rsidRDefault="000E2289" w:rsidP="002050A8">
      <w:pPr>
        <w:pStyle w:val="libAie"/>
      </w:pPr>
      <w:r>
        <w:rPr>
          <w:rtl/>
        </w:rPr>
        <w:t>قُلْ يَا أَيُّهَا النَّاسُ قَدْ جَاءكُمُ الْحَقُّ مِن رَّبِّكُمْ فَمَنِ اهْتَدَى فَإِنَّمَا يَهْتَدِي لِنَفْسِهِ وَمَن ضَلَّ فَإِنَّمَا يَضِلُّ عَلَيْهَا وَمَا أَنَاْ عَلَيْكُم بِوَكِيلٍ</w:t>
      </w:r>
    </w:p>
    <w:p w:rsidR="000E2289" w:rsidRDefault="000E2289" w:rsidP="000E2289">
      <w:pPr>
        <w:pStyle w:val="libNormal"/>
      </w:pPr>
      <w:r>
        <w:t>109. Ti slijedi ono što ti seobjavljuje i budi strpljiv dok Allah ne presudi, On je sudija najbolji!</w:t>
      </w:r>
    </w:p>
    <w:p w:rsidR="000E2289" w:rsidRDefault="000E2289" w:rsidP="002050A8">
      <w:pPr>
        <w:pStyle w:val="libAie"/>
      </w:pPr>
      <w:r>
        <w:rPr>
          <w:rtl/>
        </w:rPr>
        <w:t>وَاتَّبِعْ مَا يُوحَى إِلَيْكَ وَاصْبِرْ حَتَّىَ يَحْكُمَ اللّهُ وَهُوَ خَيْرُ الْحَاكِمِينَ</w:t>
      </w:r>
    </w:p>
    <w:p w:rsidR="005F3038" w:rsidRDefault="005F3038" w:rsidP="001014DA">
      <w:pPr>
        <w:pStyle w:val="libNormal"/>
      </w:pPr>
      <w:r>
        <w:br w:type="page"/>
      </w:r>
    </w:p>
    <w:p w:rsidR="000E2289" w:rsidRDefault="000E2289" w:rsidP="005F3038">
      <w:pPr>
        <w:pStyle w:val="Heading1Center"/>
      </w:pPr>
      <w:bookmarkStart w:id="11" w:name="_Toc421530401"/>
      <w:r>
        <w:lastRenderedPageBreak/>
        <w:t>Hud (11) – Hud</w:t>
      </w:r>
      <w:bookmarkEnd w:id="11"/>
    </w:p>
    <w:p w:rsidR="000E2289" w:rsidRDefault="000E2289" w:rsidP="005F3038">
      <w:pPr>
        <w:pStyle w:val="libCenter"/>
      </w:pPr>
      <w:r>
        <w:rPr>
          <w:rtl/>
        </w:rPr>
        <w:t>سورة هود</w:t>
      </w:r>
    </w:p>
    <w:p w:rsidR="000E2289" w:rsidRDefault="000E2289" w:rsidP="005F3038">
      <w:pPr>
        <w:pStyle w:val="libCenter"/>
      </w:pPr>
      <w:r>
        <w:t>Mekka - 123 ajeta</w:t>
      </w:r>
    </w:p>
    <w:p w:rsidR="000E2289" w:rsidRDefault="000E2289" w:rsidP="005F3038">
      <w:pPr>
        <w:pStyle w:val="libCenter"/>
      </w:pPr>
      <w:r>
        <w:t>U ime Allaha, Milostivog, Samilosnog</w:t>
      </w:r>
    </w:p>
    <w:p w:rsidR="000E2289" w:rsidRDefault="000E2289" w:rsidP="00A32034">
      <w:pPr>
        <w:pStyle w:val="libCenter"/>
      </w:pPr>
      <w:r>
        <w:rPr>
          <w:rtl/>
        </w:rPr>
        <w:t>بِسْمِ اللّهِ الرَّحْمـَنِ الرَّحِيمِ</w:t>
      </w:r>
    </w:p>
    <w:p w:rsidR="005F3038" w:rsidRPr="005F3038" w:rsidRDefault="005F3038" w:rsidP="005F3038">
      <w:pPr>
        <w:pStyle w:val="libNormal"/>
      </w:pPr>
    </w:p>
    <w:p w:rsidR="000E2289" w:rsidRDefault="000E2289" w:rsidP="000E2289">
      <w:pPr>
        <w:pStyle w:val="libNormal"/>
      </w:pPr>
      <w:r>
        <w:t>1. Elif-lam-ra. Ovo je Knjiga čiji se ajeti pomno nižu i od vremena do vremena objavljuju, od Mudrog i Sveznajućeg,</w:t>
      </w:r>
    </w:p>
    <w:p w:rsidR="000E2289" w:rsidRDefault="000E2289" w:rsidP="002050A8">
      <w:pPr>
        <w:pStyle w:val="libAie"/>
      </w:pPr>
      <w:r>
        <w:rPr>
          <w:rtl/>
        </w:rPr>
        <w:t>الَر كِتَابٌ أُحْكِمَتْ آيَاتُهُ ثُمَّ فُصِّلَتْ مِن لَّدُنْ حَكِيمٍ خَبِيرٍ</w:t>
      </w:r>
    </w:p>
    <w:p w:rsidR="000E2289" w:rsidRDefault="000E2289" w:rsidP="000E2289">
      <w:pPr>
        <w:pStyle w:val="libNormal"/>
      </w:pPr>
      <w:r>
        <w:t>2. da se samo Allahu klanjate, - ja sam vam od Njega, da opominjem i da radosne vijesti kazujem -,</w:t>
      </w:r>
    </w:p>
    <w:p w:rsidR="000E2289" w:rsidRDefault="000E2289" w:rsidP="002050A8">
      <w:pPr>
        <w:pStyle w:val="libAie"/>
      </w:pPr>
      <w:r>
        <w:rPr>
          <w:rtl/>
        </w:rPr>
        <w:t>أَلاَّ تَعْبُدُواْ إِلاَّ اللّهَ إِنَّنِي لَكُم مِّنْهُ نَذِيرٌ وَبَشِيرٌ</w:t>
      </w:r>
    </w:p>
    <w:p w:rsidR="000E2289" w:rsidRDefault="000E2289" w:rsidP="000E2289">
      <w:pPr>
        <w:pStyle w:val="libNormal"/>
      </w:pPr>
      <w:r>
        <w:t>3. da od Gospodara svoga oprosta tražite i da se pokajete, a On će vam dati da do smrtnog časa lijepo proživite i svakom čestitom daće zasluženu nagradu. A ako leđa okrenete, - pa, ja se, zaista, bojim za vas patnje na Velikom danu.</w:t>
      </w:r>
    </w:p>
    <w:p w:rsidR="000E2289" w:rsidRDefault="000E2289" w:rsidP="002050A8">
      <w:pPr>
        <w:pStyle w:val="libAie"/>
      </w:pPr>
      <w:r>
        <w:rPr>
          <w:rtl/>
        </w:rPr>
        <w:t>وَأَنِ اسْتَغْفِرُواْ رَبَّكُمْ ثُمَّ تُوبُواْ إِلَيْهِ يُمَتِّعْكُم مَّتَاعًا حَسَنًا إِلَى أَجَلٍ مُّسَمًّى وَيُؤْتِ كُلَّ ذِي فَضْلٍ فَضْلَهُ وَإِن تَوَلَّوْاْ فَإِنِّيَ أَخَافُ عَلَيْكُمْ عَذَابَ يَوْمٍ كَبِيرٍ</w:t>
      </w:r>
    </w:p>
    <w:p w:rsidR="000E2289" w:rsidRDefault="000E2289" w:rsidP="000E2289">
      <w:pPr>
        <w:pStyle w:val="libNormal"/>
      </w:pPr>
      <w:r>
        <w:t>4. Allahu ćete se vratiti, a On sve može!</w:t>
      </w:r>
    </w:p>
    <w:p w:rsidR="000E2289" w:rsidRDefault="000E2289" w:rsidP="002050A8">
      <w:pPr>
        <w:pStyle w:val="libAie"/>
      </w:pPr>
      <w:r>
        <w:rPr>
          <w:rtl/>
        </w:rPr>
        <w:t>إِلَى اللّهِ مَرْجِعُكُمْ وَهُوَ عَلَى كُلِّ شَيْءٍ قَدِيرٌ</w:t>
      </w:r>
    </w:p>
    <w:p w:rsidR="000E2289" w:rsidRDefault="000E2289" w:rsidP="000E2289">
      <w:pPr>
        <w:pStyle w:val="libNormal"/>
      </w:pPr>
      <w:r>
        <w:t>5. Eto, oni grudi svoje okreću sa željom da se od Njega sakriju. A i kad se u ruho svoje umotavaju, On zna ono što skrivaju i ono što pokazuju, - On, uistinu, zna misli svačije.</w:t>
      </w:r>
    </w:p>
    <w:p w:rsidR="000E2289" w:rsidRDefault="000E2289" w:rsidP="002050A8">
      <w:pPr>
        <w:pStyle w:val="libAie"/>
      </w:pPr>
      <w:r>
        <w:rPr>
          <w:rtl/>
        </w:rPr>
        <w:t>أَلا إِنَّهُمْ يَثْنُونَ صُدُورَهُمْ لِيَسْتَخْفُواْ مِنْهُ أَلا حِينَ يَسْتَغْشُونَ ثِيَابَهُمْ يَعْلَمُ مَا يُسِرُّونَ وَمَا يُعْلِنُونَ إِنَّهُ عَلِيمٌ بِذَاتِ الصُّدُورِ</w:t>
      </w:r>
    </w:p>
    <w:p w:rsidR="000E2289" w:rsidRDefault="000E2289" w:rsidP="000E2289">
      <w:pPr>
        <w:pStyle w:val="libNormal"/>
      </w:pPr>
      <w:r>
        <w:t>6. Na Zemlji nema nijednog živog bića, a da ga Allah ne hrani. On zna gdje će koje boraviti i gdje će sahranjeno biti. Sve to ima u jasnoj Knjizi.</w:t>
      </w:r>
    </w:p>
    <w:p w:rsidR="000E2289" w:rsidRDefault="000E2289" w:rsidP="002050A8">
      <w:pPr>
        <w:pStyle w:val="libAie"/>
      </w:pPr>
      <w:r>
        <w:rPr>
          <w:rtl/>
        </w:rPr>
        <w:t>وَمَا مِن دَآبَّةٍ فِي الأَرْضِ إِلاَّ عَلَى اللّهِ رِزْقُهَا وَيَعْلَمُ مُسْتَقَرَّهَا وَمُسْتَوْدَعَهَا كُلٌّ فِي كِتَابٍ مُّبِينٍ</w:t>
      </w:r>
    </w:p>
    <w:p w:rsidR="000E2289" w:rsidRDefault="000E2289" w:rsidP="000E2289">
      <w:pPr>
        <w:pStyle w:val="libNormal"/>
      </w:pPr>
      <w:r>
        <w:t>7. On je u šest vremenskih razdoblja nebesa i Zemlju stvorio - a Njegov prijesto je iznad vode bio - da bi vas iskušao koji će od vas bolje postupati. Ako ti rekneš: “Poslije smrti bićete doista oživljeni”, nevjernici će sigurno reći: “Ovo nije ništa drugo do očita varka!”</w:t>
      </w:r>
    </w:p>
    <w:p w:rsidR="000E2289" w:rsidRDefault="000E2289" w:rsidP="002050A8">
      <w:pPr>
        <w:pStyle w:val="libAie"/>
      </w:pPr>
      <w:r>
        <w:rPr>
          <w:rtl/>
        </w:rPr>
        <w:t>وَهُوَ الَّذِي خَلَق السَّمَاوَاتِ وَالأَرْضَ فِي سِتَّةِ أَيَّامٍ وَكَانَ عَرْشُهُ عَلَى الْمَاء لِيَبْلُوَكُمْ أَيُّكُمْ أَحْسَنُ عَمَلاً وَلَئِن قُلْتَ إِنَّكُم مَّبْعُوثُونَ مِن بَعْدِ الْمَوْتِ لَيَقُولَنَّ الَّذِينَ كَفَرُواْ إِنْ هَـذَا إِلاَّ سِحْرٌ مُّبِينٌ</w:t>
      </w:r>
    </w:p>
    <w:p w:rsidR="000E2289" w:rsidRDefault="000E2289" w:rsidP="000E2289">
      <w:pPr>
        <w:pStyle w:val="libNormal"/>
      </w:pPr>
      <w:r>
        <w:t>8. ako im Mi kaznu do roka određenog odgodimo, oni će sigurno reći: “Zašto je zadržava?” A onoga dana kad im dođe, neće biti od njih otklonjena i sa svih strana biće okruženi onim čemu su se rugali.</w:t>
      </w:r>
    </w:p>
    <w:p w:rsidR="000E2289" w:rsidRDefault="000E2289" w:rsidP="002050A8">
      <w:pPr>
        <w:pStyle w:val="libAie"/>
      </w:pPr>
      <w:r>
        <w:rPr>
          <w:rtl/>
        </w:rPr>
        <w:t>وَلَئِنْ أَخَّرْنَا عَنْهُمُ الْعَذَابَ إِلَى أُمَّةٍ مَّعْدُودَةٍ لَّيَقُولُنَّ مَا يَحْبِسُهُ أَلاَ يَوْمَ يَأْتِيهِمْ لَيْسَ مَصْرُوفًا عَنْهُمْ وَحَاقَ بِهِم مَّا كَانُواْ بِهِ يَسْتَهْزِؤُونَ</w:t>
      </w:r>
    </w:p>
    <w:p w:rsidR="000E2289" w:rsidRDefault="000E2289" w:rsidP="000E2289">
      <w:pPr>
        <w:pStyle w:val="libNormal"/>
      </w:pPr>
      <w:r>
        <w:t>9. Ako čovjeku milost Našu pružimo, pa mu je poslije uskratimo, on pada u očajanje i postaje nezahvalnik.</w:t>
      </w:r>
    </w:p>
    <w:p w:rsidR="000E2289" w:rsidRDefault="000E2289" w:rsidP="002050A8">
      <w:pPr>
        <w:pStyle w:val="libAie"/>
      </w:pPr>
      <w:r>
        <w:rPr>
          <w:rtl/>
        </w:rPr>
        <w:lastRenderedPageBreak/>
        <w:t>وَلَئِنْ أَذَقْنَا الإِنْسَانَ مِنَّا رَحْمَةً ثُمَّ نَزَعْنَاهَا مِنْهُ إِنَّهُ لَيَئُوسٌ كَفُورٌ</w:t>
      </w:r>
    </w:p>
    <w:p w:rsidR="000E2289" w:rsidRDefault="000E2289" w:rsidP="000E2289">
      <w:pPr>
        <w:pStyle w:val="libNormal"/>
      </w:pPr>
      <w:r>
        <w:t xml:space="preserve">10. A ako ga blagodatima obaspemo, poslije nevolje koja ga zadesila, on će sigurno reći; “Nevolje su me napustile!” On je doista umišljen i razmetljiv, </w:t>
      </w:r>
    </w:p>
    <w:p w:rsidR="000E2289" w:rsidRDefault="000E2289" w:rsidP="002050A8">
      <w:pPr>
        <w:pStyle w:val="libAie"/>
      </w:pPr>
      <w:r>
        <w:rPr>
          <w:rtl/>
        </w:rPr>
        <w:t>وَلَئِنْ أَذَقْنَاهُ نَعْمَاء بَعْدَ ضَرَّاء مَسَّتْهُ لَيَقُولَنَّ ذَهَبَ السَّيِّئَاتُ عَنِّي إِنَّهُ لَفَرِحٌ فَخُورٌ</w:t>
      </w:r>
    </w:p>
    <w:p w:rsidR="000E2289" w:rsidRDefault="000E2289" w:rsidP="000E2289">
      <w:pPr>
        <w:pStyle w:val="libNormal"/>
      </w:pPr>
      <w:r>
        <w:t>11. a samo strpljive i oni koji dobra djela čine čeka oprost i nagrada velika.</w:t>
      </w:r>
    </w:p>
    <w:p w:rsidR="000E2289" w:rsidRDefault="000E2289" w:rsidP="002050A8">
      <w:pPr>
        <w:pStyle w:val="libAie"/>
      </w:pPr>
      <w:r>
        <w:rPr>
          <w:rtl/>
        </w:rPr>
        <w:t>إِلاَّ الَّذِينَ صَبَرُواْ وَعَمِلُواْ الصَّالِحَاتِ أُوْلَـئِكَ لَهُم مَّغْفِرَةٌ وَأَجْرٌ كَبِيرٌ</w:t>
      </w:r>
    </w:p>
    <w:p w:rsidR="000E2289" w:rsidRDefault="000E2289" w:rsidP="000E2289">
      <w:pPr>
        <w:pStyle w:val="libNormal"/>
      </w:pPr>
      <w:r>
        <w:t>12. Nemoj ti ništa od onoga što ti se objavljuje izostaviti, što tišti grudi tvoje, zato da oni ne bi rekli: “Zašto mu nije poslano kakvo blago, ili, zašto s njim nije došao melek?” Tvoje je da opominješ, a o svemu se samo Allah brine.</w:t>
      </w:r>
    </w:p>
    <w:p w:rsidR="000E2289" w:rsidRDefault="000E2289" w:rsidP="002050A8">
      <w:pPr>
        <w:pStyle w:val="libAie"/>
      </w:pPr>
      <w:r>
        <w:rPr>
          <w:rtl/>
        </w:rPr>
        <w:t>فَلَعَلَّكَ تَارِكٌ بَعْضَ مَا يُوحَى إِلَيْكَ وَضَآئِقٌ بِهِ صَدْرُكَ أَن يَقُولُواْ لَوْلاَ أُنزِلَ عَلَيْهِ كَنزٌ أَوْ جَاء مَعَهُ مَلَكٌ إِنَّمَا أَنتَ نَذِيرٌ وَاللّهُ عَلَى كُلِّ شَيْءٍ وَكِيلٌ</w:t>
      </w:r>
    </w:p>
    <w:p w:rsidR="000E2289" w:rsidRDefault="000E2289" w:rsidP="000E2289">
      <w:pPr>
        <w:pStyle w:val="libNormal"/>
      </w:pPr>
      <w:r>
        <w:t>13. Zar oni da govore: “On ga izmišlja!” Reci: “Pa sačinite vi deset Kur’anu sličnih, izmišljenih sura, i koga god hoćete, od onih u koje pored Allaha vjerujete, u pomoć pozovite, ako je istina što tvrdite!”</w:t>
      </w:r>
    </w:p>
    <w:p w:rsidR="000E2289" w:rsidRDefault="000E2289" w:rsidP="002050A8">
      <w:pPr>
        <w:pStyle w:val="libAie"/>
      </w:pPr>
      <w:r>
        <w:rPr>
          <w:rtl/>
        </w:rPr>
        <w:t>أَمْ يَقُولُونَ افْتَرَاهُ قُلْ فَأْتُواْ بِعَشْرِ سُوَرٍ مِّثْلِهِ مُفْتَرَيَاتٍ وَادْعُواْ مَنِ اسْتَطَعْتُم مِّن دُونِ اللّهِ إِن كُنتُمْ صَادِقِينَ</w:t>
      </w:r>
    </w:p>
    <w:p w:rsidR="000E2289" w:rsidRDefault="000E2289" w:rsidP="000E2289">
      <w:pPr>
        <w:pStyle w:val="libNormal"/>
      </w:pPr>
      <w:r>
        <w:t>14. A ako vam se ne odazovu, onda znajte da se on objavljuje samo s Allahovim znanjem i da nema boga osim Njega - zato muslimani postanite!</w:t>
      </w:r>
    </w:p>
    <w:p w:rsidR="000E2289" w:rsidRDefault="000E2289" w:rsidP="002050A8">
      <w:pPr>
        <w:pStyle w:val="libAie"/>
      </w:pPr>
      <w:r>
        <w:rPr>
          <w:rtl/>
        </w:rPr>
        <w:t>فَإِن لَّمْ يَسْتَجِيبُواْ لَكُمْ فَاعْلَمُواْ أَنَّمَا أُنزِلِ بِعِلْمِ اللّهِ وَأَن لاَّ إِلَـهَ إِلاَّ هُوَ فَهَلْ أَنتُم مُّسْلِمُونَ</w:t>
      </w:r>
    </w:p>
    <w:p w:rsidR="000E2289" w:rsidRDefault="000E2289" w:rsidP="000E2289">
      <w:pPr>
        <w:pStyle w:val="libNormal"/>
      </w:pPr>
      <w:r>
        <w:t>15. Onima koji žele život na ovom svijetu i ljepote njegove - Mi ćemo dati plodove truda njihova i neće im se u njemu ništa prikratiti.</w:t>
      </w:r>
    </w:p>
    <w:p w:rsidR="000E2289" w:rsidRDefault="000E2289" w:rsidP="002050A8">
      <w:pPr>
        <w:pStyle w:val="libAie"/>
      </w:pPr>
      <w:r>
        <w:rPr>
          <w:rtl/>
        </w:rPr>
        <w:t>مَن كَانَ يُرِيدُ الْحَيَاةَ الدُّنْيَا وَزِينَتَهَا نُوَفِّ إِلَيْهِمْ أَعْمَالَهُمْ فِيهَا وَهُمْ فِيهَا لاَ يُبْخَسُونَ</w:t>
      </w:r>
    </w:p>
    <w:p w:rsidR="000E2289" w:rsidRDefault="000E2289" w:rsidP="000E2289">
      <w:pPr>
        <w:pStyle w:val="libNormal"/>
      </w:pPr>
      <w:r>
        <w:t>16. Njih će na onom svijetu samo vatra peći; tamo neće imati nikakve nagrade za ono što su na Zemlji radili i biće uzaludno sve što su učinili.</w:t>
      </w:r>
    </w:p>
    <w:p w:rsidR="000E2289" w:rsidRDefault="000E2289" w:rsidP="002050A8">
      <w:pPr>
        <w:pStyle w:val="libAie"/>
      </w:pPr>
      <w:r>
        <w:rPr>
          <w:rtl/>
        </w:rPr>
        <w:t>أُوْلَـئِكَ الَّذِينَ لَيْسَ لَهُمْ فِي الآخِرَةِ إِلاَّ النَّارُ وَحَبِطَ مَا صَنَعُواْ فِيهَا وَبَاطِلٌ مَّا كَانُواْ يَعْمَلُونَ</w:t>
      </w:r>
    </w:p>
    <w:p w:rsidR="000E2289" w:rsidRDefault="000E2289" w:rsidP="000E2289">
      <w:pPr>
        <w:pStyle w:val="libNormal"/>
      </w:pPr>
      <w:r>
        <w:t>17. Zar je onaj koji želi samo ovaj svijet kao onaj kome je jasno ko je Gospodar njegov, na što se nadovezuje Kur’an kao svjedok Njegov, i još prije njega Knjiga Musaova, putovođa i milost. To su oni koji vjeruju u nj. A onima koji su se protiv njega urotili vatra će boravište biti. Zato ti nikako ne sumnjaj u nj, on je zaista istina od Gospodara tvoga, ali većina ljudi neće da vjeruje.</w:t>
      </w:r>
    </w:p>
    <w:p w:rsidR="000E2289" w:rsidRDefault="000E2289" w:rsidP="002050A8">
      <w:pPr>
        <w:pStyle w:val="libAie"/>
      </w:pPr>
      <w:r>
        <w:rPr>
          <w:rtl/>
        </w:rPr>
        <w:t>أَفَمَن كَانَ عَلَى بَيِّنَةٍ مِّن رَّبِّهِ وَيَتْلُوهُ شَاهِدٌ مِّنْهُ وَمِن قَبْلِهِ كِتَابُ مُوسَى إَمَامًا وَرَحْمَةً أُوْلَـئِكَ يُؤْمِنُونَ بِهِ وَمَن يَكْفُرْ بِهِ مِنَ الأَحْزَابِ فَالنَّارُ مَوْعِدُهُ فَلاَ تَكُ فِي مِرْيَةٍ مِّنْهُ إِنَّهُ الْحَقُّ مِن رَّبِّكَ وَلَـكِنَّ أَكْثَرَ النَّاسِ لاَ يُؤْمِنُونَ</w:t>
      </w:r>
    </w:p>
    <w:p w:rsidR="000E2289" w:rsidRDefault="000E2289" w:rsidP="000E2289">
      <w:pPr>
        <w:pStyle w:val="libNormal"/>
      </w:pPr>
      <w:r>
        <w:t>18. Ima li nepravednije od onoga koji o Allahu izmišlja laži? Oni će pred Gospodara svoga biti dovedeni, a svedoci će reći; “Ovi su izmišljali laži o Gospodaru svome!” Neka Allahovo prokletstvo stigne mnogobošce,</w:t>
      </w:r>
    </w:p>
    <w:p w:rsidR="000E2289" w:rsidRDefault="000E2289" w:rsidP="002050A8">
      <w:pPr>
        <w:pStyle w:val="libAie"/>
      </w:pPr>
      <w:r>
        <w:rPr>
          <w:rtl/>
        </w:rPr>
        <w:lastRenderedPageBreak/>
        <w:t>وَمَنْ أَظْلَمُ مِمَّنِ افْتَرَى عَلَى اللّهِ كَذِبًا أُوْلَـئِكَ يُعْرَضُونَ عَلَى رَبِّهِمْ وَيَقُولُ الأَشْهَادُ هَـؤُلاء الَّذِينَ كَذَبُواْ عَلَى رَبِّهِمْ أَلاَ لَعْنَةُ اللّهِ عَلَى الظَّالِمِينَ</w:t>
      </w:r>
    </w:p>
    <w:p w:rsidR="000E2289" w:rsidRDefault="000E2289" w:rsidP="000E2289">
      <w:pPr>
        <w:pStyle w:val="libNormal"/>
      </w:pPr>
      <w:r>
        <w:t>19. koji od Allahova puta odvraćaju i krivim ga prikazuju; oni i u onaj svijet ne vjeruju.</w:t>
      </w:r>
    </w:p>
    <w:p w:rsidR="000E2289" w:rsidRDefault="000E2289" w:rsidP="002050A8">
      <w:pPr>
        <w:pStyle w:val="libAie"/>
      </w:pPr>
      <w:r>
        <w:rPr>
          <w:rtl/>
        </w:rPr>
        <w:t>الَّذِينَ يَصُدُّونَ عَن سَبِيلِ اللّهِ وَيَبْغُونَهَا عِوَجًا وَهُم بِالآخِرَةِ هُمْ كَافِرُونَ</w:t>
      </w:r>
    </w:p>
    <w:p w:rsidR="000E2289" w:rsidRDefault="000E2289" w:rsidP="000E2289">
      <w:pPr>
        <w:pStyle w:val="libNormal"/>
      </w:pPr>
      <w:r>
        <w:t>20. Oni na Zemlji ne mogu Allahu umaći, niti, osim Allaha, drugog zaštitinika imaju. Njima će patnja biti umnogostrućena, jer nisu htjeli ni da čuju ni da bilo šta vide,</w:t>
      </w:r>
    </w:p>
    <w:p w:rsidR="000E2289" w:rsidRDefault="000E2289" w:rsidP="002050A8">
      <w:pPr>
        <w:pStyle w:val="libAie"/>
      </w:pPr>
      <w:r>
        <w:rPr>
          <w:rtl/>
        </w:rPr>
        <w:t>أُولَـئِكَ لَمْ يَكُونُواْ مُعْجِزِينَ فِي الأَرْضِ وَمَا كَانَ لَهُم مِّن دُونِ اللّهِ مِنْ أَوْلِيَاء يُضَاعَفُ لَهُمُ الْعَذَابُ مَا كَانُواْ يَسْتَطِيعُونَ السَّمْعَ وَمَا كَانُواْ يُبْصِرُونَ</w:t>
      </w:r>
    </w:p>
    <w:p w:rsidR="000E2289" w:rsidRDefault="000E2289" w:rsidP="000E2289">
      <w:pPr>
        <w:pStyle w:val="libNormal"/>
      </w:pPr>
      <w:r>
        <w:t>21. oni su sami sebe upropastili, - a neće im biti ni onih koje su izmišljali, -</w:t>
      </w:r>
    </w:p>
    <w:p w:rsidR="000E2289" w:rsidRDefault="000E2289" w:rsidP="002050A8">
      <w:pPr>
        <w:pStyle w:val="libAie"/>
      </w:pPr>
      <w:r>
        <w:rPr>
          <w:rtl/>
        </w:rPr>
        <w:t>أُوْلَـئِكَ الَّذِينَ خَسِرُواْ أَنفُسَهُمْ وَضَلَّ عَنْهُم مَّا كَانُواْ يَفْتَرُونَ</w:t>
      </w:r>
    </w:p>
    <w:p w:rsidR="000E2289" w:rsidRDefault="000E2289" w:rsidP="000E2289">
      <w:pPr>
        <w:pStyle w:val="libNormal"/>
      </w:pPr>
      <w:r>
        <w:t>22. oni će, zbilja, na onom svijetu biti sasvim izgubljeni.</w:t>
      </w:r>
    </w:p>
    <w:p w:rsidR="000E2289" w:rsidRDefault="000E2289" w:rsidP="002050A8">
      <w:pPr>
        <w:pStyle w:val="libAie"/>
      </w:pPr>
      <w:r>
        <w:rPr>
          <w:rtl/>
        </w:rPr>
        <w:t>لاَ جَرَمَ أَنَّهُمْ فِي الآخِرَةِ هُمُ الأَخْسَرُونَ</w:t>
      </w:r>
    </w:p>
    <w:p w:rsidR="000E2289" w:rsidRDefault="000E2289" w:rsidP="000E2289">
      <w:pPr>
        <w:pStyle w:val="libNormal"/>
      </w:pPr>
      <w:r>
        <w:t>23. Oni koji budu vjerovali i dobra djela činili i koji Gospodaru svome budu odani biće stanovnici dženneta, u njemu će vječno boraviti.</w:t>
      </w:r>
    </w:p>
    <w:p w:rsidR="000E2289" w:rsidRDefault="000E2289" w:rsidP="002050A8">
      <w:pPr>
        <w:pStyle w:val="libAie"/>
      </w:pPr>
      <w:r>
        <w:rPr>
          <w:rtl/>
        </w:rPr>
        <w:t>إِنَّ الَّذِينَ آمَنُواْ وَعَمِلُواْ الصَّالِحَاتِ وَأَخْبَتُواْ إِلَى رَبِّهِمْ أُوْلَـئِكَ أَصْحَابُ الجَنَّةِ هُمْ فِيهَا خَالِدُونَ</w:t>
      </w:r>
    </w:p>
    <w:p w:rsidR="000E2289" w:rsidRDefault="000E2289" w:rsidP="000E2289">
      <w:pPr>
        <w:pStyle w:val="libNormal"/>
      </w:pPr>
      <w:r>
        <w:t>24. Ove dvije vrste su kao slijep i gluh i kao onaj koji vidi i čuje. A mogu li se oni uporediti/ Pa zašto ne razmislite?</w:t>
      </w:r>
    </w:p>
    <w:p w:rsidR="000E2289" w:rsidRDefault="000E2289" w:rsidP="002050A8">
      <w:pPr>
        <w:pStyle w:val="libAie"/>
      </w:pPr>
      <w:r>
        <w:rPr>
          <w:rtl/>
        </w:rPr>
        <w:t>مَثَلُ الْفَرِيقَيْنِ كَالأَعْمَى وَالأَصَمِّ وَالْبَصِيرِ وَالسَّمِيعِ هَلْ يَسْتَوِيَانِ مَثَلاً أَفَلاَ تَذَكَّرُونَ</w:t>
      </w:r>
    </w:p>
    <w:p w:rsidR="000E2289" w:rsidRDefault="000E2289" w:rsidP="000E2289">
      <w:pPr>
        <w:pStyle w:val="libNormal"/>
      </w:pPr>
      <w:r>
        <w:t>25. I Nuha poslasmo narodu njegovu. “Ja sam tu” - govorio je on - “da vas otvoreno opominjem,</w:t>
      </w:r>
    </w:p>
    <w:p w:rsidR="000E2289" w:rsidRDefault="000E2289" w:rsidP="002050A8">
      <w:pPr>
        <w:pStyle w:val="libAie"/>
      </w:pPr>
      <w:r>
        <w:rPr>
          <w:rtl/>
        </w:rPr>
        <w:t>وَلَقَدْ أَرْسَلْنَا نُوحًا إِلَى قَوْمِهِ إِنِّي لَكُمْ نَذِيرٌ مُّبِينٌ</w:t>
      </w:r>
    </w:p>
    <w:p w:rsidR="000E2289" w:rsidRDefault="000E2289" w:rsidP="000E2289">
      <w:pPr>
        <w:pStyle w:val="libNormal"/>
      </w:pPr>
      <w:r>
        <w:t>26. da se ne klanjate nikome drugom osim Allahu; ja se, zaista, plašim za vas patnje na nesnosnom danu.”</w:t>
      </w:r>
    </w:p>
    <w:p w:rsidR="000E2289" w:rsidRDefault="000E2289" w:rsidP="002050A8">
      <w:pPr>
        <w:pStyle w:val="libAie"/>
      </w:pPr>
      <w:r>
        <w:rPr>
          <w:rtl/>
        </w:rPr>
        <w:t>أَن لاَّ تَعْبُدُواْ إِلاَّ اللّهَ إِنِّيَ أَخَافُ عَلَيْكُمْ عَذَابَ يَوْمٍ أَلِيمٍ</w:t>
      </w:r>
    </w:p>
    <w:p w:rsidR="000E2289" w:rsidRDefault="000E2289" w:rsidP="000E2289">
      <w:pPr>
        <w:pStyle w:val="libNormal"/>
      </w:pPr>
      <w:r>
        <w:t>27. Glavešine naroda njegova, oni koji nisu vjerovali, rekoše; “Koliko mi vidimo, ti si čovjek kao i mi, a vidimo da te bez ikakva razmišljanja slijede samo oni koji su niko i ništa među nama; ne vidimo da ste vi imalo od nas bolji, štaviše, mislimo da ste lažljivci.”</w:t>
      </w:r>
    </w:p>
    <w:p w:rsidR="000E2289" w:rsidRDefault="000E2289" w:rsidP="002050A8">
      <w:pPr>
        <w:pStyle w:val="libAie"/>
      </w:pPr>
      <w:r>
        <w:rPr>
          <w:rtl/>
        </w:rPr>
        <w:t>فَقَالَ الْمَلأُ الَّذِينَ كَفَرُواْ مِن قِوْمِهِ مَا نَرَاكَ إِلاَّ بَشَرًا مِّثْلَنَا وَمَا نَرَاكَ اتَّبَعَكَ إِلاَّ الَّذِينَ هُمْ أَرَاذِلُنَا بَادِيَ الرَّأْيِ وَمَا نَرَى لَكُمْ عَلَيْنَا مِن فَضْلٍ بَلْ نَظُنُّكُمْ كَاذِبِينَ</w:t>
      </w:r>
    </w:p>
    <w:p w:rsidR="000E2289" w:rsidRDefault="000E2289" w:rsidP="000E2289">
      <w:pPr>
        <w:pStyle w:val="libNormal"/>
      </w:pPr>
      <w:r>
        <w:t>28. “O narode moj.” - govorio je on - “da vidimo! Ako je meni jasno ko je Gospodar moj i ako mi je On od Sebe dao vjerovjesništvo, a vi ste slijepi za to, zar da vas silimo da to protiv volje vaše priznate?</w:t>
      </w:r>
    </w:p>
    <w:p w:rsidR="000E2289" w:rsidRPr="00A32034" w:rsidRDefault="000E2289" w:rsidP="002050A8">
      <w:pPr>
        <w:pStyle w:val="libAie"/>
      </w:pPr>
      <w:r w:rsidRPr="00A32034">
        <w:rPr>
          <w:rtl/>
        </w:rPr>
        <w:t>قَالَ يَا قَوْمِ أَرَأَيْتُمْ إِن كُنتُ عَلَى بَيِّنَةٍ مِّن رَّبِّيَ وَآتَانِي رَحْمَةً مِّنْ عِندِهِ فَعُمِّيَتْ عَلَيْكُمْ أَنُلْزِمُكُمُوهَا وَأَنتُمْ لَهَا كَارِهُونَ</w:t>
      </w:r>
    </w:p>
    <w:p w:rsidR="000E2289" w:rsidRDefault="000E2289" w:rsidP="000E2289">
      <w:pPr>
        <w:pStyle w:val="libNormal"/>
      </w:pPr>
      <w:r>
        <w:t>29. O narode moj! Za ovo ja od vas ne tražim blaga, Allah će mene nagraditi. I ja neću otjerati vjernike, oni će pred Gospodara svoga izići; ali, ja vidim da ste vi narod koji ne zna.</w:t>
      </w:r>
    </w:p>
    <w:p w:rsidR="000E2289" w:rsidRPr="00A32034" w:rsidRDefault="000E2289" w:rsidP="002050A8">
      <w:pPr>
        <w:pStyle w:val="libAie"/>
      </w:pPr>
      <w:r w:rsidRPr="00A32034">
        <w:rPr>
          <w:rtl/>
        </w:rPr>
        <w:lastRenderedPageBreak/>
        <w:t>وَيَا قَوْمِ لا أَسْأَلُكُمْ عَلَيْهِ مَالاً إِنْ أَجْرِيَ إِلاَّ عَلَى اللّهِ وَمَآ أَنَاْ بِطَارِدِ الَّذِينَ آمَنُواْ إِنَّهُم مُّلاَقُو رَبِّهِمْ وَلَـكِنِّيَ أَرَاكُمْ قَوْمًا تَجْهَلُونَ</w:t>
      </w:r>
    </w:p>
    <w:p w:rsidR="000E2289" w:rsidRDefault="000E2289" w:rsidP="000E2289">
      <w:pPr>
        <w:pStyle w:val="libNormal"/>
      </w:pPr>
      <w:r>
        <w:t>30. O narode moj! Ko bi me od Allaha odbranio kad bi ih ja otjerao? Zašto se ne urazumite?</w:t>
      </w:r>
    </w:p>
    <w:p w:rsidR="000E2289" w:rsidRPr="00A32034" w:rsidRDefault="000E2289" w:rsidP="002050A8">
      <w:pPr>
        <w:pStyle w:val="libAie"/>
      </w:pPr>
      <w:r w:rsidRPr="00A32034">
        <w:rPr>
          <w:rtl/>
        </w:rPr>
        <w:t>وَيَا قَوْمِ مَن يَنصُرُنِي مِنَ اللّهِ إِن طَرَدتُّهُمْ أَفَلاَ تَذَكَّرُونَ</w:t>
      </w:r>
    </w:p>
    <w:p w:rsidR="000E2289" w:rsidRDefault="000E2289" w:rsidP="000E2289">
      <w:pPr>
        <w:pStyle w:val="libNormal"/>
      </w:pPr>
      <w:r>
        <w:t>31. Ja vam ne kažem: “U mene su Allahove riznice” - niti: “Meni je poznata budućnost” - niti kažem: “Ja sam melek”, - a ne govorim ni o onima koje vaše oči s prezirom gledaju: “Allah im nikakvo dobro neće dati” - ta Allah dobro zna šta je u dušama njihovim -, jer bi se tada ogriješio.”</w:t>
      </w:r>
    </w:p>
    <w:p w:rsidR="000E2289" w:rsidRPr="00A32034" w:rsidRDefault="000E2289" w:rsidP="002050A8">
      <w:pPr>
        <w:pStyle w:val="libAie"/>
      </w:pPr>
      <w:r w:rsidRPr="00A32034">
        <w:rPr>
          <w:rtl/>
        </w:rPr>
        <w:t>وَلاَ أَقُولُ لَكُمْ عِندِي خَزَآئِنُ اللّهِ وَلاَ أَعْلَمُ الْغَيْبَ وَلاَ أَقُولُ إِنِّي مَلَكٌ وَلاَ أَقُولُ لِلَّذِينَ تَزْدَرِي أَعْيُنُكُمْ لَن يُؤْتِيَهُمُ اللّهُ خَيْرًا اللّهُ أَعْلَمُ بِمَا فِي أَنفُسِهِمْ إِنِّي إِذًا لَّمِنَ الظَّالِمِينَ</w:t>
      </w:r>
    </w:p>
    <w:p w:rsidR="000E2289" w:rsidRDefault="000E2289" w:rsidP="000E2289">
      <w:pPr>
        <w:pStyle w:val="libNormal"/>
      </w:pPr>
      <w:r>
        <w:t xml:space="preserve">32. “O Nuhu”, - rekoše oni - “ti si želio da se s nama raspravljaš i dugo si se raspravljao. Daj neka se ostvari ono što nam prijetiš, ako istinu govoriš!” </w:t>
      </w:r>
    </w:p>
    <w:p w:rsidR="000E2289" w:rsidRPr="00A32034" w:rsidRDefault="000E2289" w:rsidP="002050A8">
      <w:pPr>
        <w:pStyle w:val="libAie"/>
      </w:pPr>
      <w:r w:rsidRPr="00A32034">
        <w:rPr>
          <w:rtl/>
        </w:rPr>
        <w:t>قَالُواْ يَا نُوحُ قَدْ جَادَلْتَنَا فَأَكْثَرْتَ جِدَالَنَا فَأْتَنِا بِمَا تَعِدُنَا إِن كُنتَ مِنَ الصَّادِقِينَ</w:t>
      </w:r>
    </w:p>
    <w:p w:rsidR="000E2289" w:rsidRDefault="000E2289" w:rsidP="000E2289">
      <w:pPr>
        <w:pStyle w:val="libNormal"/>
      </w:pPr>
      <w:r>
        <w:t>33. “To će vam učioiti samo Allah ako bude htio” - reče on -, “i vi nećete moći umaći.</w:t>
      </w:r>
    </w:p>
    <w:p w:rsidR="000E2289" w:rsidRPr="00A32034" w:rsidRDefault="000E2289" w:rsidP="002050A8">
      <w:pPr>
        <w:pStyle w:val="libAie"/>
      </w:pPr>
      <w:r w:rsidRPr="00A32034">
        <w:rPr>
          <w:rtl/>
        </w:rPr>
        <w:t>قَالَ إِنَّمَا يَأْتِيكُم بِهِ اللّهُ إِن شَاء وَمَا أَنتُم بِمُعْجِزِينَ</w:t>
      </w:r>
    </w:p>
    <w:p w:rsidR="000E2289" w:rsidRDefault="000E2289" w:rsidP="000E2289">
      <w:pPr>
        <w:pStyle w:val="libNormal"/>
      </w:pPr>
      <w:r>
        <w:t>34. Ako Allah hoće da vas ostavi u zabludi, neće vam savjet moj koristiti, ma koliko ja želio da vas savjetujem. On je Gospodar vaš i Njemu ćete se vratiti”.</w:t>
      </w:r>
    </w:p>
    <w:p w:rsidR="000E2289" w:rsidRPr="00A32034" w:rsidRDefault="000E2289" w:rsidP="002050A8">
      <w:pPr>
        <w:pStyle w:val="libAie"/>
      </w:pPr>
      <w:r w:rsidRPr="00A32034">
        <w:rPr>
          <w:rtl/>
        </w:rPr>
        <w:t>وَلاَ يَنفَعُكُمْ نُصْحِي إِنْ أَرَدتُّ أَنْ أَنصَحَ لَكُمْ إِن كَانَ اللّهُ يُرِيدُ أَن يُغْوِيَكُمْ هُوَ رَبُّكُمْ وَإِلَيْهِ تُرْجَعُونَ</w:t>
      </w:r>
    </w:p>
    <w:p w:rsidR="000E2289" w:rsidRDefault="000E2289" w:rsidP="000E2289">
      <w:pPr>
        <w:pStyle w:val="libNormal"/>
      </w:pPr>
      <w:r>
        <w:t>35. Zar ovi da govore: “On ga izmišlja!” Reci: “Ako ga izmišljam, grijeh će pasti na mene, a ja nemam ništa s tim što vi iznosite klevete”.</w:t>
      </w:r>
    </w:p>
    <w:p w:rsidR="000E2289" w:rsidRPr="00A32034" w:rsidRDefault="000E2289" w:rsidP="002050A8">
      <w:pPr>
        <w:pStyle w:val="libAie"/>
      </w:pPr>
      <w:r w:rsidRPr="00A32034">
        <w:rPr>
          <w:rtl/>
        </w:rPr>
        <w:t>أَمْ يَقُولُونَ افْتَرَاهُ قُلْ إِنِ افْتَرَيْتُهُ فَعَلَيَّ إِجْرَامِي وَأَنَاْ بَرِيءٌ مِّمَّا تُجْرَمُونَ</w:t>
      </w:r>
    </w:p>
    <w:p w:rsidR="000E2289" w:rsidRDefault="000E2289" w:rsidP="000E2289">
      <w:pPr>
        <w:pStyle w:val="libNormal"/>
      </w:pPr>
    </w:p>
    <w:p w:rsidR="000E2289" w:rsidRDefault="000E2289" w:rsidP="000E2289">
      <w:pPr>
        <w:pStyle w:val="libNormal"/>
      </w:pPr>
      <w:r>
        <w:t>36. I Nuhu bi objavljeno: “Osim onih koji su već vjernici, niko više iz naroda tvoga neće vjernik postati, zato se ne žalostite zbog onoga što oni stalno čine,</w:t>
      </w:r>
    </w:p>
    <w:p w:rsidR="000E2289" w:rsidRPr="00A32034" w:rsidRDefault="000E2289" w:rsidP="002050A8">
      <w:pPr>
        <w:pStyle w:val="libAie"/>
      </w:pPr>
      <w:r w:rsidRPr="00A32034">
        <w:rPr>
          <w:rtl/>
        </w:rPr>
        <w:t>وَأُوحِيَ إِلَى نُوحٍ أَنَّهُ لَن يُؤْمِنَ مِن قَوْمِكَ إِلاَّ مَن قَدْ آمَنَ فَلاَ تَبْتَئِسْ بِمَا كَانُواْ يَفْعَلُونَ</w:t>
      </w:r>
    </w:p>
    <w:p w:rsidR="000E2289" w:rsidRDefault="000E2289" w:rsidP="000E2289">
      <w:pPr>
        <w:pStyle w:val="libNormal"/>
      </w:pPr>
      <w:r>
        <w:t>37. I gradi lađu pred Nama i po Našem nadahnuću, i ne obraćaj Mi se više zbog nevjernika - oni će sigurno biti potopljeni!”</w:t>
      </w:r>
    </w:p>
    <w:p w:rsidR="000E2289" w:rsidRPr="00A32034" w:rsidRDefault="000E2289" w:rsidP="002050A8">
      <w:pPr>
        <w:pStyle w:val="libAie"/>
      </w:pPr>
      <w:r w:rsidRPr="00A32034">
        <w:rPr>
          <w:rtl/>
        </w:rPr>
        <w:t>وَاصْنَعِ الْفُلْكَ بِأَعْيُنِنَا وَوَحْيِنَا وَلاَ تُخَاطِبْنِي فِي الَّذِينَ ظَلَمُواْ إِنَّهُم مُّغْرَقُونَ</w:t>
      </w:r>
    </w:p>
    <w:p w:rsidR="000E2289" w:rsidRDefault="000E2289" w:rsidP="000E2289">
      <w:pPr>
        <w:pStyle w:val="libNormal"/>
      </w:pPr>
      <w:r>
        <w:t>38. I on je gradio lađu. I kad god bi pored njega prolazile glavešine naroda njegova, rugale bi mu se. “Ako vi rugate nama” - govorio je on -, “rugaćemo se i mi vama, onako kako se vi rugate,</w:t>
      </w:r>
    </w:p>
    <w:p w:rsidR="000E2289" w:rsidRPr="00A32034" w:rsidRDefault="000E2289" w:rsidP="002050A8">
      <w:pPr>
        <w:pStyle w:val="libAie"/>
      </w:pPr>
      <w:r w:rsidRPr="00A32034">
        <w:rPr>
          <w:rtl/>
        </w:rPr>
        <w:t>وَيَصْنَعُ الْفُلْكَ وَكُلَّمَا مَرَّ عَلَيْهِ مَلأٌ مِّن قَوْمِهِ سَخِرُواْ مِنْهُ قَالَ إِن تَسْخَرُواْ مِنَّا فَإِنَّا نَسْخَرُ مِنكُمْ كَمَا تَسْخَرُونَ</w:t>
      </w:r>
    </w:p>
    <w:p w:rsidR="000E2289" w:rsidRDefault="000E2289" w:rsidP="000E2289">
      <w:pPr>
        <w:pStyle w:val="libNormal"/>
      </w:pPr>
      <w:r>
        <w:t>39. i saznaćete, zaista, koga će snaći sramna kazna i ko će u vječnoj muci biti.”</w:t>
      </w:r>
    </w:p>
    <w:p w:rsidR="000E2289" w:rsidRPr="00A32034" w:rsidRDefault="000E2289" w:rsidP="002050A8">
      <w:pPr>
        <w:pStyle w:val="libAie"/>
      </w:pPr>
      <w:r w:rsidRPr="00A32034">
        <w:rPr>
          <w:rtl/>
        </w:rPr>
        <w:t>فَسَوْفَ تَعْلَمُونَ مَن يَأْتِيهِ عَذَابٌ يُخْزِيهِ وَيَحِلُّ عَلَيْهِ عَذَابٌ مُّقِيمٌ</w:t>
      </w:r>
    </w:p>
    <w:p w:rsidR="000E2289" w:rsidRDefault="000E2289" w:rsidP="000E2289">
      <w:pPr>
        <w:pStyle w:val="libNormal"/>
      </w:pPr>
      <w:r>
        <w:lastRenderedPageBreak/>
        <w:t>40. I kad je zapovijed Naša pala i voda s površine Zemlje pokuljala, Mi smo rekli: “Ukrcaj u lađu od svake životinjske vrste po jedan par, i čeljad svoju - osim onih o kojima je bilo govora - i vjernike!” - a malo je bilo onih koji su s njim vjerovali.</w:t>
      </w:r>
    </w:p>
    <w:p w:rsidR="000E2289" w:rsidRPr="00A32034" w:rsidRDefault="000E2289" w:rsidP="002050A8">
      <w:pPr>
        <w:pStyle w:val="libAie"/>
      </w:pPr>
      <w:r w:rsidRPr="00A32034">
        <w:rPr>
          <w:rtl/>
        </w:rPr>
        <w:t>حَتَّى إِذَا جَاء أَمْرُنَا وَفَارَ التَّنُّورُ قُلْنَا احْمِلْ فِيهَا مِن كُلٍّ زَوْجَيْنِ اثْنَيْنِ وَأَهْلَكَ إِلاَّ مَن سَبَقَ عَلَيْهِ الْقَوْلُ وَمَنْ آمَنَ وَمَا آمَنَ مَعَهُ إِلاَّ قَلِيلٌ</w:t>
      </w:r>
    </w:p>
    <w:p w:rsidR="000E2289" w:rsidRDefault="000E2289" w:rsidP="000E2289">
      <w:pPr>
        <w:pStyle w:val="libNormal"/>
      </w:pPr>
      <w:r>
        <w:t>41. I on reče: “Ukrcajte se u nju, u ime Allaha, neka plovi i neka pristane! Gospodar moj, uistinu, prašta i samilostan je.”</w:t>
      </w:r>
    </w:p>
    <w:p w:rsidR="000E2289" w:rsidRPr="00A32034" w:rsidRDefault="000E2289" w:rsidP="002050A8">
      <w:pPr>
        <w:pStyle w:val="libAie"/>
      </w:pPr>
      <w:r w:rsidRPr="00A32034">
        <w:rPr>
          <w:rtl/>
        </w:rPr>
        <w:t>وَقَالَ ارْكَبُواْ فِيهَا بِسْمِ اللّهِ مَجْرَاهَا وَمُرْسَاهَا إِنَّ رَبِّي لَغَفُورٌ رَّحِيمٌ</w:t>
      </w:r>
    </w:p>
    <w:p w:rsidR="000E2289" w:rsidRDefault="000E2289" w:rsidP="000E2289">
      <w:pPr>
        <w:pStyle w:val="libNormal"/>
      </w:pPr>
      <w:r>
        <w:t>42. I ona ih je ponijela na valovima velikim kao brda i Nuh zovnu sina svoga koji se nalazio podaleko: “O sinko moj, ukrcaj se s nama, ne budi s nevjernicima!</w:t>
      </w:r>
    </w:p>
    <w:p w:rsidR="000E2289" w:rsidRPr="00A32034" w:rsidRDefault="000E2289" w:rsidP="002050A8">
      <w:pPr>
        <w:pStyle w:val="libAie"/>
      </w:pPr>
      <w:r w:rsidRPr="00A32034">
        <w:rPr>
          <w:rtl/>
        </w:rPr>
        <w:t>وَهِيَ تَجْرِي بِهِمْ فِي مَوْجٍ كَالْجِبَالِ وَنَادَى نُوحٌ ابْنَهُ وَكَانَ فِي مَعْزِلٍ يَا بُنَيَّ ارْكَب مَّعَنَا وَلاَ تَكُن مَّعَ الْكَافِرِينَ</w:t>
      </w:r>
    </w:p>
    <w:p w:rsidR="000E2289" w:rsidRDefault="000E2289" w:rsidP="000E2289">
      <w:pPr>
        <w:pStyle w:val="libNormal"/>
      </w:pPr>
      <w:r>
        <w:t>43. a on reče: “Skloniće se na kakvo brdo koje će me od vode zaštiti.” - “Niko danas Allahove kazne neće pošteđen biti, osim onoga kome se On smilovao!” - reče Nuh, i val ih razdvoji, i on potopljen bi.</w:t>
      </w:r>
    </w:p>
    <w:p w:rsidR="000E2289" w:rsidRPr="00A32034" w:rsidRDefault="000E2289" w:rsidP="002050A8">
      <w:pPr>
        <w:pStyle w:val="libAie"/>
      </w:pPr>
      <w:r w:rsidRPr="00A32034">
        <w:rPr>
          <w:rtl/>
        </w:rPr>
        <w:t>قَالَ سَآوِي إِلَى جَبَلٍ يَعْصِمُنِي مِنَ الْمَاء قَالَ لاَ عَاصِمَ الْيَوْمَ مِنْ أَمْرِ اللّهِ إِلاَّ مَن رَّحِمَ وَحَالَ بَيْنَهُمَا الْمَوْجُ فَكَانَ مِنَ الْمُغْرَقِينَ</w:t>
      </w:r>
    </w:p>
    <w:p w:rsidR="000E2289" w:rsidRDefault="000E2289" w:rsidP="000E2289">
      <w:pPr>
        <w:pStyle w:val="libNormal"/>
      </w:pPr>
      <w:r>
        <w:t>44. I bi rečeno: “O Zemljo, gutaj vodu svoju, a ti, o nebo, prestani!” I voda se povuče i ispuni se odredba, a lađa pristade na planini Al-Džudi, i bi rečeno: “Daleko nek je narod nevjernički!”</w:t>
      </w:r>
    </w:p>
    <w:p w:rsidR="000E2289" w:rsidRPr="00A32034" w:rsidRDefault="000E2289" w:rsidP="002050A8">
      <w:pPr>
        <w:pStyle w:val="libAie"/>
      </w:pPr>
      <w:r w:rsidRPr="00A32034">
        <w:rPr>
          <w:rtl/>
        </w:rPr>
        <w:t>وَقِيلَ يَا أَرْضُ ابْلَعِي مَاءكِ وَيَا سَمَاء أَقْلِعِي وَغِيضَ الْمَاء وَقُضِيَ الأَمْرُ وَاسْتَوَتْ عَلَى الْجُودِيِّ وَقِيلَ بُعْداً لِّلْقَوْمِ الظَّالِمِينَ</w:t>
      </w:r>
    </w:p>
    <w:p w:rsidR="000E2289" w:rsidRDefault="000E2289" w:rsidP="000E2289">
      <w:pPr>
        <w:pStyle w:val="libNormal"/>
      </w:pPr>
      <w:r>
        <w:t>45. A Nuh je bio zamolio Gospodara svoga i rekao: “Gospodaru moj, sin moj je čeljade moje, a obećanje Tvoje je zaista istinito i Ti si od mudrih najmudriji!”</w:t>
      </w:r>
    </w:p>
    <w:p w:rsidR="000E2289" w:rsidRPr="00A32034" w:rsidRDefault="000E2289" w:rsidP="002050A8">
      <w:pPr>
        <w:pStyle w:val="libAie"/>
      </w:pPr>
      <w:r w:rsidRPr="00A32034">
        <w:rPr>
          <w:rtl/>
        </w:rPr>
        <w:t>وَنَادَى نُوحٌ رَّبَّهُ فَقَالَ رَبِّ إِنَّ ابُنِي مِنْ أَهْلِي وَإِنَّ وَعْدَكَ الْحَقُّ وَأَنتَ أَحْكَمُ الْحَاكِمِينَ</w:t>
      </w:r>
    </w:p>
    <w:p w:rsidR="000E2289" w:rsidRDefault="000E2289" w:rsidP="000E2289">
      <w:pPr>
        <w:pStyle w:val="libNormal"/>
      </w:pPr>
      <w:r>
        <w:t>46. “O Nuhu, on nije čeljade tvoje” - rekao je On - “jer radi ono što ne valja, zato Me ne moli za ono što ne znaš! Savjetujem ti da neznalica ne budeš.”</w:t>
      </w:r>
    </w:p>
    <w:p w:rsidR="000E2289" w:rsidRPr="00A32034" w:rsidRDefault="000E2289" w:rsidP="002050A8">
      <w:pPr>
        <w:pStyle w:val="libAie"/>
      </w:pPr>
      <w:r w:rsidRPr="00A32034">
        <w:rPr>
          <w:rtl/>
        </w:rPr>
        <w:t>قَالَ يَا نُوحُ إِنَّهُ لَيْسَ مِنْ أَهْلِكَ إِنَّهُ عَمَلٌ غَيْرُ صَالِحٍ فَلاَ تَسْأَلْنِ مَا لَيْسَ لَكَ بِهِ عِلْمٌ إِنِّي أَعِظُكَ أَن تَكُونَ مِنَ الْجَاهِلِينَ</w:t>
      </w:r>
    </w:p>
    <w:p w:rsidR="000E2289" w:rsidRDefault="000E2289" w:rsidP="000E2289">
      <w:pPr>
        <w:pStyle w:val="libNormal"/>
      </w:pPr>
      <w:r>
        <w:t>47. “Gospodaru moj”, - reče - “tebi se ja utičem da Te više nikad ne zamolim za ono što ne znam! Ako mi ne oprostiš i ne smiluješ mi se, biću izgubljen.”</w:t>
      </w:r>
    </w:p>
    <w:p w:rsidR="000E2289" w:rsidRPr="00A32034" w:rsidRDefault="000E2289" w:rsidP="002050A8">
      <w:pPr>
        <w:pStyle w:val="libAie"/>
      </w:pPr>
      <w:r w:rsidRPr="00A32034">
        <w:rPr>
          <w:rtl/>
        </w:rPr>
        <w:t>قَالَ رَبِّ إِنِّي أَعُوذُ بِكَ أَنْ أَسْأَلَكَ مَا لَيْسَ لِي بِهِ عِلْمٌ وَإِلاَّ تَغْفِرْ لِي وَتَرْحَمْنِي أَكُن مِّنَ الْخَاسِرِينَ</w:t>
      </w:r>
    </w:p>
    <w:p w:rsidR="000E2289" w:rsidRDefault="000E2289" w:rsidP="000E2289">
      <w:pPr>
        <w:pStyle w:val="libNormal"/>
      </w:pPr>
      <w:r>
        <w:t>48. “O Nuhu”, - bi rečeno - “iskrcaj se, s pozdravom Našim i blagoslovima tebi i narodima koji će se izroditi od ovih koji su s tobom! Biće naroda kojima ćemo davati da uživaju, a koje će poslije snaći Naša kazna nesnosna! “</w:t>
      </w:r>
    </w:p>
    <w:p w:rsidR="000E2289" w:rsidRPr="00A32034" w:rsidRDefault="000E2289" w:rsidP="002050A8">
      <w:pPr>
        <w:pStyle w:val="libAie"/>
      </w:pPr>
      <w:r w:rsidRPr="00A32034">
        <w:rPr>
          <w:rtl/>
        </w:rPr>
        <w:lastRenderedPageBreak/>
        <w:t>قِيلَ يَا نُوحُ اهْبِطْ بِسَلاَمٍ مِّنَّا وَبَركَاتٍ عَلَيْكَ وَعَلَى أُمَمٍ مِّمَّن مَّعَكَ وَأُمَمٌ سَنُمَتِّعُهُمْ ثُمَّ يَمَسُّهُم مِّنَّا عَذَابٌ أَلِيمٌ</w:t>
      </w:r>
    </w:p>
    <w:p w:rsidR="000E2289" w:rsidRDefault="000E2289" w:rsidP="000E2289">
      <w:pPr>
        <w:pStyle w:val="libNormal"/>
      </w:pPr>
      <w:r>
        <w:t xml:space="preserve">49. To su nepoznate vijesti koje ti Mi objavljemo; ni ti ni narod tvoj niste prije ovoga ništa znali. Zato budi strpljiv, ishod će, zaista, u korist čestitih biti. </w:t>
      </w:r>
    </w:p>
    <w:p w:rsidR="000E2289" w:rsidRPr="00A32034" w:rsidRDefault="000E2289" w:rsidP="002050A8">
      <w:pPr>
        <w:pStyle w:val="libAie"/>
      </w:pPr>
      <w:r w:rsidRPr="00A32034">
        <w:rPr>
          <w:rtl/>
        </w:rPr>
        <w:t>تِلْكَ مِنْ أَنبَاء الْغَيْبِ نُوحِيهَا إِلَيْكَ مَا كُنتَ تَعْلَمُهَا أَنتَ وَلاَ قَوْمُكَ مِن قَبْلِ هَـذَا فَاصْبِرْ إِنَّ الْعَاقِبَةَ لِلْمُتَّقِينَ</w:t>
      </w:r>
    </w:p>
    <w:p w:rsidR="000E2289" w:rsidRDefault="000E2289" w:rsidP="000E2289">
      <w:pPr>
        <w:pStyle w:val="libNormal"/>
      </w:pPr>
      <w:r>
        <w:t>50. “I Adu- brata njihova Huda. “O narode moj”, - govorio je on - “Allahu se klanjajte, vi drugog boga osim Njega nemate, vi samo neistine iznosite.</w:t>
      </w:r>
    </w:p>
    <w:p w:rsidR="000E2289" w:rsidRPr="00A32034" w:rsidRDefault="000E2289" w:rsidP="002050A8">
      <w:pPr>
        <w:pStyle w:val="libAie"/>
      </w:pPr>
      <w:r w:rsidRPr="00A32034">
        <w:rPr>
          <w:rtl/>
        </w:rPr>
        <w:t>وَإِلَى عَادٍ أَخَاهُمْ هُودًا قَالَ يَا قَوْمِ اعْبُدُواْ اللّهَ مَا لَكُم مِّنْ إِلَـهٍ غَيْرُهُ إِنْ أَنتُمْ إِلاَّ مُفْتَرُونَ</w:t>
      </w:r>
    </w:p>
    <w:p w:rsidR="000E2289" w:rsidRDefault="000E2289" w:rsidP="000E2289">
      <w:pPr>
        <w:pStyle w:val="libNormal"/>
      </w:pPr>
      <w:r>
        <w:t>51. O narode moj, ja ne tražim od vas nagrade za ovo; mene će nagraditi Onaj koji me je stvorio! Zašto se ne opametite?</w:t>
      </w:r>
    </w:p>
    <w:p w:rsidR="000E2289" w:rsidRPr="00A32034" w:rsidRDefault="000E2289" w:rsidP="002050A8">
      <w:pPr>
        <w:pStyle w:val="libAie"/>
      </w:pPr>
      <w:r w:rsidRPr="00A32034">
        <w:rPr>
          <w:rtl/>
        </w:rPr>
        <w:t>يَا قَوْمِ لا أَسْأَلُكُمْ عَلَيْهِ أَجْرًا إِنْ أَجْرِيَ إِلاَّ عَلَى الَّذِي فَطَرَنِي أَفَلاَ تَعْقِلُونَ</w:t>
      </w:r>
    </w:p>
    <w:p w:rsidR="000E2289" w:rsidRDefault="000E2289" w:rsidP="000E2289">
      <w:pPr>
        <w:pStyle w:val="libNormal"/>
      </w:pPr>
      <w:r>
        <w:t>52. O narode moj, molite Gospodara svoga da vam oprosti, i pokajte Mu se, a On će vam slati kišu obilnu i daće vam još veću snagu, uz onu koju imate, i ne odlazite kao mnogobošci!”</w:t>
      </w:r>
    </w:p>
    <w:p w:rsidR="000E2289" w:rsidRPr="00A32034" w:rsidRDefault="000E2289" w:rsidP="002050A8">
      <w:pPr>
        <w:pStyle w:val="libAie"/>
      </w:pPr>
      <w:r w:rsidRPr="00A32034">
        <w:rPr>
          <w:rtl/>
        </w:rPr>
        <w:t>وَيَا قَوْمِ اسْتَغْفِرُواْ رَبَّكُمْ ثُمَّ تُوبُواْ إِلَيْهِ يُرْسِلِ السَّمَاء عَلَيْكُم مِّدْرَارًا وَيَزِدْكُمْ قُوَّةً إِلَى قُوَّتِكُمْ وَلاَ تَتَوَلَّوْاْ مُجْرِمِينَ</w:t>
      </w:r>
    </w:p>
    <w:p w:rsidR="000E2289" w:rsidRDefault="000E2289" w:rsidP="000E2289">
      <w:pPr>
        <w:pStyle w:val="libNormal"/>
      </w:pPr>
      <w:r>
        <w:t>53. “O Hude”, - govorili su oni - “nisi nam nikakav dokaz donio, i mi na samu tvoju riječ nećemo napustiti božanstva naša, mi tebi ne vjerujemo.</w:t>
      </w:r>
    </w:p>
    <w:p w:rsidR="000E2289" w:rsidRPr="00A32034" w:rsidRDefault="000E2289" w:rsidP="002050A8">
      <w:pPr>
        <w:pStyle w:val="libAie"/>
      </w:pPr>
      <w:r w:rsidRPr="00A32034">
        <w:rPr>
          <w:rtl/>
        </w:rPr>
        <w:t>قَالُواْ يَا هُودُ مَا جِئْتَنَا بِبَيِّنَةٍ وَمَا نَحْنُ بِتَارِكِي آلِهَتِنَا عَن قَوْلِكَ وَمَا نَحْنُ لَكَ بِمُؤْمِنِينَ</w:t>
      </w:r>
    </w:p>
    <w:p w:rsidR="000E2289" w:rsidRDefault="000E2289" w:rsidP="000E2289">
      <w:pPr>
        <w:pStyle w:val="libNormal"/>
      </w:pPr>
      <w:r>
        <w:t>54. Mi kažemo samo to da te je neko božanstvo naše zlom pogodilo.” “Ja pozivam Allaha za svjedoka” - reče on -, “a i vi posvjedočite da ja nemam ništa s tim što vi druge Njemu ravnim smatrate,</w:t>
      </w:r>
    </w:p>
    <w:p w:rsidR="000E2289" w:rsidRPr="00A32034" w:rsidRDefault="000E2289" w:rsidP="002050A8">
      <w:pPr>
        <w:pStyle w:val="libAie"/>
      </w:pPr>
      <w:r w:rsidRPr="00A32034">
        <w:rPr>
          <w:rtl/>
        </w:rPr>
        <w:t>إِن نَّقُولُ إِلاَّ اعْتَرَاكَ بَعْضُ آلِهَتِنَا بِسُوَءٍ قَالَ إِنِّي أُشْهِدُ اللّهِ وَاشْهَدُواْ أَنِّي بَرِيءٌ مِّمَّا تُشْرِكُونَ</w:t>
      </w:r>
    </w:p>
    <w:p w:rsidR="000E2289" w:rsidRDefault="000E2289" w:rsidP="000E2289">
      <w:pPr>
        <w:pStyle w:val="libNormal"/>
      </w:pPr>
      <w:r>
        <w:t>55. pored Njega; i zato svi zajedno protiv mene lukavstvo smislite i nimalo mi vremena ne dajte,</w:t>
      </w:r>
    </w:p>
    <w:p w:rsidR="000E2289" w:rsidRPr="00A32034" w:rsidRDefault="000E2289" w:rsidP="002050A8">
      <w:pPr>
        <w:pStyle w:val="libAie"/>
      </w:pPr>
      <w:r w:rsidRPr="00A32034">
        <w:rPr>
          <w:rtl/>
        </w:rPr>
        <w:t>مِن دُونِهِ فَكِيدُونِي جَمِيعًا ثُمَّ لاَ تُنظِرُونِ</w:t>
      </w:r>
    </w:p>
    <w:p w:rsidR="000E2289" w:rsidRDefault="000E2289" w:rsidP="000E2289">
      <w:pPr>
        <w:pStyle w:val="libNormal"/>
      </w:pPr>
      <w:r>
        <w:t>56. ja se uzdam u Allaha, u moga i vašega Gospodara! Nema ni jednog živog bića koje nije u vlasti Njegovoj; Gospodar moj zaista postupa pravedno.</w:t>
      </w:r>
    </w:p>
    <w:p w:rsidR="000E2289" w:rsidRPr="00A32034" w:rsidRDefault="000E2289" w:rsidP="002050A8">
      <w:pPr>
        <w:pStyle w:val="libAie"/>
      </w:pPr>
      <w:r w:rsidRPr="00A32034">
        <w:rPr>
          <w:rtl/>
        </w:rPr>
        <w:t>إِنِّي تَوَكَّلْتُ عَلَى اللّهِ رَبِّي وَرَبِّكُم مَّا مِن دَآبَّةٍ إِلاَّ هُوَ آخِذٌ بِنَاصِيَتِهَا إِنَّ رَبِّي عَلَى صِرَاطٍ مُّسْتَقِيمٍ</w:t>
      </w:r>
    </w:p>
    <w:p w:rsidR="000E2289" w:rsidRDefault="000E2289" w:rsidP="000E2289">
      <w:pPr>
        <w:pStyle w:val="libNormal"/>
      </w:pPr>
      <w:r>
        <w:t>57. Pa ako okrenete leđa, - a ja sam vam saopćio ono što vam je po meni poslano -, Gospodar moj će umjesto vas narod drugi dovesti, i vi Mu ničim nećete nauditi; Gospodar moj zaista bdi nad svim”.</w:t>
      </w:r>
    </w:p>
    <w:p w:rsidR="000E2289" w:rsidRPr="00A32034" w:rsidRDefault="000E2289" w:rsidP="002050A8">
      <w:pPr>
        <w:pStyle w:val="libAie"/>
      </w:pPr>
      <w:r w:rsidRPr="00A32034">
        <w:rPr>
          <w:rtl/>
        </w:rPr>
        <w:t>فَإِن تَوَلَّوْاْ فَقَدْ أَبْلَغْتُكُم مَّا أُرْسِلْتُ بِهِ إِلَيْكُمْ وَيَسْتَخْلِفُ رَبِّي قَوْمًا غَيْرَكُمْ وَلاَ تَضُرُّونَهُ شَيْئًا إِنَّ رَبِّي عَلَىَ كُلِّ شَيْءٍ حَفِيظٌ</w:t>
      </w:r>
    </w:p>
    <w:p w:rsidR="000E2289" w:rsidRDefault="000E2289" w:rsidP="000E2289">
      <w:pPr>
        <w:pStyle w:val="libNormal"/>
      </w:pPr>
      <w:r>
        <w:t>58. I kad je došla kazna Naša, Mi smo, milošću Našom, Huda i vjernike s njim spasli i patnje surove ih poštedjeli.</w:t>
      </w:r>
    </w:p>
    <w:p w:rsidR="000E2289" w:rsidRPr="00A32034" w:rsidRDefault="000E2289" w:rsidP="002050A8">
      <w:pPr>
        <w:pStyle w:val="libAie"/>
      </w:pPr>
      <w:r w:rsidRPr="00A32034">
        <w:rPr>
          <w:rtl/>
        </w:rPr>
        <w:t>وَلَمَّا جَاء أَمْرُنَا نَجَّيْنَا هُودًا وَالَّذِينَ آمَنُواْ مَعَهُ بِرَحْمَةٍ مِّنَّا وَنَجَّيْنَاهُم مِّنْ عَذَابٍ غَلِيظٍ</w:t>
      </w:r>
    </w:p>
    <w:p w:rsidR="000E2289" w:rsidRDefault="000E2289" w:rsidP="000E2289">
      <w:pPr>
        <w:pStyle w:val="libNormal"/>
      </w:pPr>
      <w:r>
        <w:lastRenderedPageBreak/>
        <w:t>59. Eto, to je bio Ad, on je dokaze Gospodara svoga poricao i bio neposlušan poslanicima svojim, i pristajao uz svakog silnika, inadžiju.</w:t>
      </w:r>
    </w:p>
    <w:p w:rsidR="000E2289" w:rsidRPr="00A32034" w:rsidRDefault="000E2289" w:rsidP="002050A8">
      <w:pPr>
        <w:pStyle w:val="libAie"/>
      </w:pPr>
      <w:r w:rsidRPr="00A32034">
        <w:rPr>
          <w:rtl/>
        </w:rPr>
        <w:t>وَتِلْكَ عَادٌ جَحَدُواْ بِآيَاتِ رَبِّهِمْ وَعَصَوْاْ رُسُلَهُ وَاتَّبَعُواْ أَمْرَ كُلِّ جَبَّارٍ عَنِيدٍ</w:t>
      </w:r>
    </w:p>
    <w:p w:rsidR="000E2289" w:rsidRDefault="000E2289" w:rsidP="000E2289">
      <w:pPr>
        <w:pStyle w:val="libNormal"/>
      </w:pPr>
      <w:r>
        <w:t>60. I prokletstvo je na ovom svijetu stalno bilo s njim, a biće i na Sudnjem danu. Ad, doista, nije vjerovao u Gospodara svoga; daleko neka je Ad, narod Hudov!</w:t>
      </w:r>
    </w:p>
    <w:p w:rsidR="000E2289" w:rsidRPr="00A32034" w:rsidRDefault="000E2289" w:rsidP="002050A8">
      <w:pPr>
        <w:pStyle w:val="libAie"/>
      </w:pPr>
      <w:r w:rsidRPr="00A32034">
        <w:rPr>
          <w:rtl/>
        </w:rPr>
        <w:t>وَأُتْبِعُواْ فِي هَـذِهِ الدُّنْيَا لَعْنَةً وَيَوْمَ الْقِيَامَةِ أَلا إِنَّ عَادًا كَفَرُواْ رَبَّهُمْ أَلاَ بُعْدًا لِّعَادٍ قَوْمِ هُودٍ</w:t>
      </w:r>
    </w:p>
    <w:p w:rsidR="000E2289" w:rsidRDefault="000E2289" w:rsidP="000E2289">
      <w:pPr>
        <w:pStyle w:val="libNormal"/>
      </w:pPr>
      <w:r>
        <w:t>61. I Semudu - brata njihova Saliha. “O narode moj”, - govorio je on - “klanjate se samo Allahu, vi drugog boga osim Njega nemate! On vas od Zemlje stvara i daje vam da živite na njoj! Zato ga molite da vam oprosti, i pokajte Mu se, jer Gospodar moj je, zaista, blizu i odaziva se.”</w:t>
      </w:r>
    </w:p>
    <w:p w:rsidR="000E2289" w:rsidRPr="00A32034" w:rsidRDefault="000E2289" w:rsidP="002050A8">
      <w:pPr>
        <w:pStyle w:val="libAie"/>
      </w:pPr>
      <w:r w:rsidRPr="00A32034">
        <w:rPr>
          <w:rtl/>
        </w:rPr>
        <w:t>وَإِلَى ثَمُودَ أَخَاهُمْ صَالِحًا قَالَ يَا قَوْمِ اعْبُدُواْ اللّهَ مَا لَكُم مِّنْ إِلَـهٍ غَيْرُهُ هُوَ أَنشَأَكُم مِّنَ الأَرْضِ وَاسْتَعْمَرَكُمْ فِيهَا فَاسْتَغْفِرُوهُ ثُمَّ تُوبُواْ إِلَيْهِ إِنَّ رَبِّي قَرِيبٌ مُّجِيبٌ</w:t>
      </w:r>
    </w:p>
    <w:p w:rsidR="000E2289" w:rsidRDefault="000E2289" w:rsidP="000E2289">
      <w:pPr>
        <w:pStyle w:val="libNormal"/>
      </w:pPr>
      <w:r>
        <w:t>62. “O, Salihu”. - govorili su oni - “ti si među nama prije ovoga cijenjen bio. Zašto nam braniš da se klanjamo onome čemu su se preci naši klanjali? Mi uveliko sumnjamo u ono u čemu nas ti pozivaš.”</w:t>
      </w:r>
    </w:p>
    <w:p w:rsidR="000E2289" w:rsidRPr="00A32034" w:rsidRDefault="000E2289" w:rsidP="002050A8">
      <w:pPr>
        <w:pStyle w:val="libAie"/>
      </w:pPr>
      <w:r w:rsidRPr="00A32034">
        <w:rPr>
          <w:rtl/>
        </w:rPr>
        <w:t>قَالُواْ يَا صَالِحُ قَدْ كُنتَ فِينَا مَرْجُوًّا قَبْلَ هَـذَا أَتَنْهَانَا أَن نَّعْبُدَ مَا يَعْبُدُ آبَاؤُنَا وَإِنَّنَا لَفِي شَكٍّ مِّمَّا تَدْعُونَا إِلَيْهِ مُرِيبٍ</w:t>
      </w:r>
    </w:p>
    <w:p w:rsidR="000E2289" w:rsidRDefault="000E2289" w:rsidP="000E2289">
      <w:pPr>
        <w:pStyle w:val="libNormal"/>
      </w:pPr>
      <w:r>
        <w:t>63. “O, narode moj”, - govorio je on - “da vidimo: ako je meni jasno ko je Gospodar moj i ako mi je On sam vjerovjesništvo dao, pa ko će me od Allaha odbraniti ako Ga ne budem slušao, ta vi biste samo uvećali propast moju.</w:t>
      </w:r>
    </w:p>
    <w:p w:rsidR="000E2289" w:rsidRPr="00A32034" w:rsidRDefault="000E2289" w:rsidP="002050A8">
      <w:pPr>
        <w:pStyle w:val="libAie"/>
      </w:pPr>
      <w:r w:rsidRPr="00A32034">
        <w:rPr>
          <w:rtl/>
        </w:rPr>
        <w:t>قَالَ يَا قَوْمِ أَرَأَيْتُمْ إِن كُنتُ عَلَى بَيِّنَةً مِّن رَّبِّي وَآتَانِي مِنْهُ رَحْمَةً فَمَن يَنصُرُنِي مِنَ اللّهِ إِنْ عَصَيْتُهُ فَمَا تَزِيدُونَنِي غَيْرَ تَخْسِيرٍ</w:t>
      </w:r>
    </w:p>
    <w:p w:rsidR="000E2289" w:rsidRDefault="000E2289" w:rsidP="000E2289">
      <w:pPr>
        <w:pStyle w:val="libNormal"/>
      </w:pPr>
      <w:r>
        <w:t>64. O, narode moj, evo ova Allahova kamila je znamenje za vas, pa pustite je neka pase po Allahovoj zemlji i ne činite joj nikakvo zlo, da vas ne bi zadesila kazna bliska.”</w:t>
      </w:r>
    </w:p>
    <w:p w:rsidR="000E2289" w:rsidRPr="00A32034" w:rsidRDefault="000E2289" w:rsidP="002050A8">
      <w:pPr>
        <w:pStyle w:val="libAie"/>
      </w:pPr>
      <w:r w:rsidRPr="00A32034">
        <w:rPr>
          <w:rtl/>
        </w:rPr>
        <w:t>وَيَا قَوْمِ هَـذِهِ نَاقَةُ اللّهِ لَكُمْ آيَةً فَذَرُوهَا تَأْكُلْ فِي أَرْضِ اللّهِ وَلاَ تَمَسُّوهَا بِسُوءٍ فَيَأْخُذَكُمْ عَذَابٌ قَرِيبٌ</w:t>
      </w:r>
    </w:p>
    <w:p w:rsidR="000E2289" w:rsidRDefault="000E2289" w:rsidP="000E2289">
      <w:pPr>
        <w:pStyle w:val="libNormal"/>
      </w:pPr>
      <w:r>
        <w:t>65. Ali, oni je zaklaše, pa on reče: “Živjećete u zemlji svojoj još samo tri dana, to je istinita prijetnja”.</w:t>
      </w:r>
    </w:p>
    <w:p w:rsidR="000E2289" w:rsidRPr="00A32034" w:rsidRDefault="000E2289" w:rsidP="002050A8">
      <w:pPr>
        <w:pStyle w:val="libAie"/>
      </w:pPr>
      <w:r w:rsidRPr="00A32034">
        <w:rPr>
          <w:rtl/>
        </w:rPr>
        <w:t>فَعَقَرُوهَا فَقَالَ تَمَتَّعُواْ فِي دَارِكُمْ ثَلاَثَةَ أَيَّامٍ ذَلِكَ وَعْدٌ غَيْرُ مَكْذُوبٍ</w:t>
      </w:r>
    </w:p>
    <w:p w:rsidR="000E2289" w:rsidRDefault="000E2289" w:rsidP="000E2289">
      <w:pPr>
        <w:pStyle w:val="libNormal"/>
      </w:pPr>
      <w:r>
        <w:t>66. I kad je došla kazna Naša, Mi smo, milošću Našom, Saliha i vjernike s njim spasili od sramote toga dana, - Gospodar tvoj je, uistinu, moćan i silan -,</w:t>
      </w:r>
    </w:p>
    <w:p w:rsidR="000E2289" w:rsidRPr="00A32034" w:rsidRDefault="000E2289" w:rsidP="002050A8">
      <w:pPr>
        <w:pStyle w:val="libAie"/>
      </w:pPr>
      <w:r w:rsidRPr="00A32034">
        <w:rPr>
          <w:rtl/>
        </w:rPr>
        <w:t>فَلَمَّا جَاء أَمْرُنَا نَجَّيْنَا صَالِحًا وَالَّذِينَ آمَنُواْ مَعَهُ بِرَحْمَةٍ مِّنَّا وَمِنْ خِزْيِ يَوْمِئِذٍ إِنَّ رَبَّكَ هُوَ الْقَوِيُّ الْعَزِيزُ</w:t>
      </w:r>
    </w:p>
    <w:p w:rsidR="000E2289" w:rsidRDefault="000E2289" w:rsidP="000E2289">
      <w:pPr>
        <w:pStyle w:val="libNormal"/>
      </w:pPr>
      <w:r>
        <w:t>67. a one koji su činili zlo pogodio je strašan glas i oni su u zemlji svojoj osvanli mrtvi, nepomični,</w:t>
      </w:r>
    </w:p>
    <w:p w:rsidR="000E2289" w:rsidRPr="00A32034" w:rsidRDefault="000E2289" w:rsidP="002050A8">
      <w:pPr>
        <w:pStyle w:val="libAie"/>
      </w:pPr>
      <w:r w:rsidRPr="00A32034">
        <w:rPr>
          <w:rtl/>
        </w:rPr>
        <w:t>وَأَخَذَ الَّذِينَ ظَلَمُواْ الصَّيْحَةُ فَأَصْبَحُواْ فِي دِيَارِهِمْ جَاثِمِينَ</w:t>
      </w:r>
    </w:p>
    <w:p w:rsidR="000E2289" w:rsidRDefault="000E2289" w:rsidP="000E2289">
      <w:pPr>
        <w:pStyle w:val="libNormal"/>
      </w:pPr>
      <w:r>
        <w:t>68. kao da na njoj nikad nisu ni postojali. Semud, doista, u Gospodara svoga nije vjerovao; daleko neka je Semud!</w:t>
      </w:r>
    </w:p>
    <w:p w:rsidR="000E2289" w:rsidRPr="00A32034" w:rsidRDefault="000E2289" w:rsidP="002050A8">
      <w:pPr>
        <w:pStyle w:val="libAie"/>
      </w:pPr>
      <w:r w:rsidRPr="00A32034">
        <w:rPr>
          <w:rtl/>
        </w:rPr>
        <w:t>كَأَن لَّمْ يَغْنَوْاْ فِيهَا أَلاَ إِنَّ ثَمُودَ كَفرُواْ رَبَّهُمْ أَلاَ بُعْدًا لِّثَمُودَ</w:t>
      </w:r>
    </w:p>
    <w:p w:rsidR="000E2289" w:rsidRDefault="000E2289" w:rsidP="000E2289">
      <w:pPr>
        <w:pStyle w:val="libNormal"/>
      </w:pPr>
      <w:r>
        <w:lastRenderedPageBreak/>
        <w:t>69. I Ibrahimu smo izaslanike Naše poslali da mu donesu radosnu vijest. “Mir!” - rekoše; - “Mir!” - odgovori on, i ubrzo im donese pečeno tele.</w:t>
      </w:r>
    </w:p>
    <w:p w:rsidR="000E2289" w:rsidRPr="00A32034" w:rsidRDefault="000E2289" w:rsidP="002050A8">
      <w:pPr>
        <w:pStyle w:val="libAie"/>
      </w:pPr>
      <w:r w:rsidRPr="00A32034">
        <w:rPr>
          <w:rtl/>
        </w:rPr>
        <w:t>وَلَقَدْ جَاءتْ رُسُلُنَا إِبْرَاهِيمَ بِالْبُـشْرَى قَالُواْ سَلاَمًا قَالَ سَلاَمٌ فَمَا لَبِثَ أَن جَاء بِعِجْلٍ حَنِيذٍ</w:t>
      </w:r>
    </w:p>
    <w:p w:rsidR="000E2289" w:rsidRDefault="000E2289" w:rsidP="000E2289">
      <w:pPr>
        <w:pStyle w:val="libNormal"/>
      </w:pPr>
      <w:r>
        <w:t>70. A kad vidje da ga se ruke njihove ne dotiču, on osjeti da nisu gosti i obuze ga neka zebnja od njih. “Ti se ne boj!” - rekoše oni -, “mi smo Lutovu narodu poslani.”</w:t>
      </w:r>
    </w:p>
    <w:p w:rsidR="000E2289" w:rsidRPr="00A32034" w:rsidRDefault="000E2289" w:rsidP="002050A8">
      <w:pPr>
        <w:pStyle w:val="libAie"/>
      </w:pPr>
      <w:r w:rsidRPr="00A32034">
        <w:rPr>
          <w:rtl/>
        </w:rPr>
        <w:t>فَلَمَّا رَأَى أَيْدِيَهُمْ لاَ تَصِلُ إِلَيْهِ نَكِرَهُمْ وَأَوْجَسَ مِنْهُمْ خِيفَةً قَالُواْ لاَ تَخَفْ إِنَّا أُرْسِلْنَا إِلَى قَوْمِ لُوطٍ</w:t>
      </w:r>
    </w:p>
    <w:p w:rsidR="000E2289" w:rsidRDefault="000E2289" w:rsidP="000E2289">
      <w:pPr>
        <w:pStyle w:val="libNormal"/>
      </w:pPr>
      <w:r>
        <w:t>71. A žena njegova stajaše tu, i Mi je obradovasmo Ishakom, a poslije Ishaka Jakubom, i ona se osmjehnu.</w:t>
      </w:r>
    </w:p>
    <w:p w:rsidR="000E2289" w:rsidRPr="00A32034" w:rsidRDefault="000E2289" w:rsidP="002050A8">
      <w:pPr>
        <w:pStyle w:val="libAie"/>
      </w:pPr>
      <w:r w:rsidRPr="00A32034">
        <w:rPr>
          <w:rtl/>
        </w:rPr>
        <w:t>وَامْرَأَتُهُ قَآئِمَةٌ فَضَحِكَتْ فَبَشَّرْنَاهَا بِإِسْحَقَ وَمِن وَرَاء إِسْحَقَ يَعْقُوبَ</w:t>
      </w:r>
    </w:p>
    <w:p w:rsidR="000E2289" w:rsidRDefault="000E2289" w:rsidP="000E2289">
      <w:pPr>
        <w:pStyle w:val="libNormal"/>
      </w:pPr>
      <w:r>
        <w:t>72. “Jadna ja!” - reče - “zar da rodim ovako stara, a i ovaj moj muž je star. Ovo je zaista nešto neobično!”</w:t>
      </w:r>
    </w:p>
    <w:p w:rsidR="000E2289" w:rsidRPr="00A32034" w:rsidRDefault="000E2289" w:rsidP="002050A8">
      <w:pPr>
        <w:pStyle w:val="libAie"/>
      </w:pPr>
      <w:r w:rsidRPr="00A32034">
        <w:rPr>
          <w:rtl/>
        </w:rPr>
        <w:t>قَالَتْ يَا وَيْلَتَى أَأَلِدُ وَأَنَاْ عَجُوزٌ وَهَـذَا بَعْلِي شَيْخًا إِنَّ هَـذَا لَشَيْءٌ عَجِيبٌ</w:t>
      </w:r>
    </w:p>
    <w:p w:rsidR="000E2289" w:rsidRDefault="000E2289" w:rsidP="000E2289">
      <w:pPr>
        <w:pStyle w:val="libNormal"/>
      </w:pPr>
      <w:r>
        <w:t>73. “Zar se čudiš Allahovoj moći?” - rekoše oni -, “Allahova milost i Njegovi blagoslovi su na vama, obitelji vjerovjesničkoj. On je dostojan hvale i On je plemenit!”</w:t>
      </w:r>
    </w:p>
    <w:p w:rsidR="000E2289" w:rsidRPr="00A32034" w:rsidRDefault="000E2289" w:rsidP="002050A8">
      <w:pPr>
        <w:pStyle w:val="libAie"/>
      </w:pPr>
      <w:r w:rsidRPr="00A32034">
        <w:rPr>
          <w:rtl/>
        </w:rPr>
        <w:t>قَالُواْ أَتَعْجَبِينَ مِنْ أَمْرِ اللّهِ رَحْمَتُ اللّهِ وَبَرَكَاتُهُ عَلَيْكُمْ أَهْلَ الْبَيْتِ إِنَّهُ حَمِيدٌ مَّجِيدٌ</w:t>
      </w:r>
    </w:p>
    <w:p w:rsidR="000E2289" w:rsidRDefault="000E2289" w:rsidP="000E2289">
      <w:pPr>
        <w:pStyle w:val="libNormal"/>
      </w:pPr>
      <w:r>
        <w:t>74. I pošto Ibrahima prođe strah i dođe mu radosna vijest, on se poče raspravljati sa Našim izaslanicima o Narodu Lutovu;</w:t>
      </w:r>
    </w:p>
    <w:p w:rsidR="000E2289" w:rsidRPr="00A32034" w:rsidRDefault="000E2289" w:rsidP="002050A8">
      <w:pPr>
        <w:pStyle w:val="libAie"/>
      </w:pPr>
      <w:r w:rsidRPr="00A32034">
        <w:rPr>
          <w:rtl/>
        </w:rPr>
        <w:t>فَلَمَّا ذَهَبَ عَنْ إِبْرَاهِيمَ الرَّوْعُ وَجَاءتْهُ الْبُشْرَى يُجَادِلُنَا فِي قَوْمِ لُوطٍ</w:t>
      </w:r>
    </w:p>
    <w:p w:rsidR="000E2289" w:rsidRDefault="000E2289" w:rsidP="000E2289">
      <w:pPr>
        <w:pStyle w:val="libNormal"/>
      </w:pPr>
      <w:r>
        <w:t xml:space="preserve">75. Ibrahim je zaista bio dobrodušan, sažaljiv i odan. </w:t>
      </w:r>
    </w:p>
    <w:p w:rsidR="000E2289" w:rsidRPr="00A32034" w:rsidRDefault="000E2289" w:rsidP="002050A8">
      <w:pPr>
        <w:pStyle w:val="libAie"/>
      </w:pPr>
      <w:r w:rsidRPr="00A32034">
        <w:rPr>
          <w:rtl/>
        </w:rPr>
        <w:t>إِنَّ إِبْرَاهِيمَ لَحَلِيمٌ أَوَّاهٌ مُّنِيبٌ</w:t>
      </w:r>
    </w:p>
    <w:p w:rsidR="000E2289" w:rsidRDefault="000E2289" w:rsidP="000E2289">
      <w:pPr>
        <w:pStyle w:val="libNormal"/>
      </w:pPr>
      <w:r>
        <w:t>76. “O Ibrahime, prođi se toga, naređenje od Gospodara tvoga je stiglo; njih će stići patnja sigurno!”</w:t>
      </w:r>
    </w:p>
    <w:p w:rsidR="000E2289" w:rsidRDefault="000E2289" w:rsidP="002050A8">
      <w:pPr>
        <w:pStyle w:val="libAie"/>
      </w:pPr>
      <w:r>
        <w:rPr>
          <w:rtl/>
        </w:rPr>
        <w:t>يَا إِبْرَاهِيمُ أَعْرِضْ عَنْ هَذَا إِنَّهُ قَدْ جَاء أَمْرُ رَبِّكَ وَإِنَّهُمْ آتِيهِمْ عَذَابٌ غَيْرُ مَرْدُودٍ</w:t>
      </w:r>
    </w:p>
    <w:p w:rsidR="000E2289" w:rsidRDefault="000E2289" w:rsidP="000E2289">
      <w:pPr>
        <w:pStyle w:val="libNormal"/>
      </w:pPr>
      <w:r>
        <w:t>77. I kad izaslanici Naši dođoše Lutu, on se zbog njih nađe u neprilici i bi mu teško pri duši, pa reče: “Ovo je mučan dan!”</w:t>
      </w:r>
    </w:p>
    <w:p w:rsidR="000E2289" w:rsidRDefault="000E2289" w:rsidP="002050A8">
      <w:pPr>
        <w:pStyle w:val="libAie"/>
      </w:pPr>
      <w:r>
        <w:rPr>
          <w:rtl/>
        </w:rPr>
        <w:t>وَلَمَّا جَاءتْ رُسُلُنَا لُوطًا سِيءَ بِهِمْ وَضَاقَ بِهِمْ ذَرْعًا وَقَالَ هَـذَا يَوْمٌ عَصِيبٌ</w:t>
      </w:r>
    </w:p>
    <w:p w:rsidR="000E2289" w:rsidRDefault="000E2289" w:rsidP="000E2289">
      <w:pPr>
        <w:pStyle w:val="libNormal"/>
      </w:pPr>
      <w:r>
        <w:t>78. I narod njegov pohrli njemu, - a i prije su radili sramotna djela. “O narode moj”, - reče on - “eto mojih kćeri, one su vam čistije! Bojte se Allah i pred gostima mojim me ne sramotite! Zar među vama nema razumna čovjeka?”</w:t>
      </w:r>
    </w:p>
    <w:p w:rsidR="000E2289" w:rsidRDefault="000E2289" w:rsidP="002050A8">
      <w:pPr>
        <w:pStyle w:val="libAie"/>
      </w:pPr>
      <w:r>
        <w:rPr>
          <w:rtl/>
        </w:rPr>
        <w:t>وَجَاءهُ قَوْمُهُ يُهْرَعُونَ إِلَيْهِ وَمِن قَبْلُ كَانُواْ يَعْمَلُونَ السَّيِّئَاتِ قَالَ يَا قَوْمِ هَـؤُلاء بَنَاتِي هُنَّ أَطْهَرُ لَكُمْ فَاتَّقُواْ اللّهَ وَلاَ تُخْزُونِ فِي ضَيْفِي أَلَيْسَ مِنكُمْ رَجُلٌ رَّشِيدٌ</w:t>
      </w:r>
    </w:p>
    <w:p w:rsidR="000E2289" w:rsidRDefault="000E2289" w:rsidP="000E2289">
      <w:pPr>
        <w:pStyle w:val="libNormal"/>
      </w:pPr>
      <w:r>
        <w:t>79. “Ti znaš da nam nisu potrebne tvoje kćeri” - rekoše oni -, “ti doista znaš šta hoćemo mi”.</w:t>
      </w:r>
    </w:p>
    <w:p w:rsidR="000E2289" w:rsidRDefault="000E2289" w:rsidP="002050A8">
      <w:pPr>
        <w:pStyle w:val="libAie"/>
      </w:pPr>
      <w:r>
        <w:rPr>
          <w:rtl/>
        </w:rPr>
        <w:t>قَالُواْ لَقَدْ عَلِمْتَ مَا لَنَا فِي بَنَاتِكَ مِنْ حَقٍّ وَإِنَّكَ لَتَعْلَمُ مَا نُرِيدُ</w:t>
      </w:r>
    </w:p>
    <w:p w:rsidR="000E2289" w:rsidRDefault="000E2289" w:rsidP="000E2289">
      <w:pPr>
        <w:pStyle w:val="libNormal"/>
      </w:pPr>
      <w:r>
        <w:t>80. “Ah, da ja samo imam moć” - reče on - “ili da se mogu osloniti na nekog snažnog!”</w:t>
      </w:r>
    </w:p>
    <w:p w:rsidR="000E2289" w:rsidRDefault="000E2289" w:rsidP="002050A8">
      <w:pPr>
        <w:pStyle w:val="libAie"/>
      </w:pPr>
      <w:r>
        <w:rPr>
          <w:rtl/>
        </w:rPr>
        <w:t>قَالَ لَوْ أَنَّ لِي بِكُمْ قُوَّةً أَوْ آوِي إِلَى رُكْنٍ شَدِيدٍ</w:t>
      </w:r>
    </w:p>
    <w:p w:rsidR="000E2289" w:rsidRDefault="000E2289" w:rsidP="000E2289">
      <w:pPr>
        <w:pStyle w:val="libNormal"/>
      </w:pPr>
      <w:r>
        <w:t xml:space="preserve">81. A meleki rekoše” “O Lute, mi smo izaslanici Gospodara tvoga, oni tebi ne mogu nauditi. Ti kreni sa čeljadi svojom u gluho doba noći bez žene </w:t>
      </w:r>
      <w:r>
        <w:lastRenderedPageBreak/>
        <w:t>svoje, nju će zadesiti isto što i njih, i neka se niko od vas ne obazire! - Rok im je praskazorje, a zar praskazorje nije blizu?”</w:t>
      </w:r>
    </w:p>
    <w:p w:rsidR="000E2289" w:rsidRDefault="000E2289" w:rsidP="002050A8">
      <w:pPr>
        <w:pStyle w:val="libAie"/>
      </w:pPr>
      <w:r>
        <w:rPr>
          <w:rtl/>
        </w:rPr>
        <w:t>قَالُواْ يَا لُوطُ إِنَّا رُسُلُ رَبِّكَ لَن يَصِلُواْ إِلَيْكَ فَأَسْرِ بِأَهْلِكَ بِقِطْعٍ مِّنَ اللَّيْلِ وَلاَ يَلْتَفِتْ مِنكُمْ أَحَدٌ إِلاَّ امْرَأَتَكَ إِنَّهُ مُصِيبُهَا مَا أَصَابَهُمْ إِنَّ مَوْعِدَهُمُ الصُّبْحُ أَلَيْسَ الصُّبْحُ بِقَرِيبٍ</w:t>
      </w:r>
    </w:p>
    <w:p w:rsidR="000E2289" w:rsidRDefault="000E2289" w:rsidP="000E2289">
      <w:pPr>
        <w:pStyle w:val="libNormal"/>
      </w:pPr>
      <w:r>
        <w:t>82. I kada pade naredba Naša, Mi sve prevrnusmo, ono što je bilo gore - bi dolje, i na njih kao kišu grumenje od pečena blata spustismo, koje je neprekidno sipalo,</w:t>
      </w:r>
    </w:p>
    <w:p w:rsidR="000E2289" w:rsidRDefault="000E2289" w:rsidP="002050A8">
      <w:pPr>
        <w:pStyle w:val="libAie"/>
      </w:pPr>
      <w:r>
        <w:rPr>
          <w:rtl/>
        </w:rPr>
        <w:t>فَلَمَّا جَاء أَمْرُنَا جَعَلْنَا عَالِيَهَا سَافِلَهَا وَأَمْطَرْنَا عَلَيْهَا حِجَارَةً مِّن سِجِّيلٍ مَّنضُودٍ</w:t>
      </w:r>
    </w:p>
    <w:p w:rsidR="000E2289" w:rsidRDefault="000E2289" w:rsidP="000E2289">
      <w:pPr>
        <w:pStyle w:val="libNormal"/>
      </w:pPr>
      <w:r>
        <w:t xml:space="preserve">83. obilježeno od Gospodara tvoga, - a ono nije daleko ni od jednog nasilnika. </w:t>
      </w:r>
    </w:p>
    <w:p w:rsidR="000E2289" w:rsidRDefault="000E2289" w:rsidP="002050A8">
      <w:pPr>
        <w:pStyle w:val="libAie"/>
      </w:pPr>
      <w:r>
        <w:rPr>
          <w:rtl/>
        </w:rPr>
        <w:t>مُّسَوَّمَةً عِندَ رَبِّكَ وَمَا هِيَ مِنَ الظَّالِمِينَ بِبَعِيدٍ</w:t>
      </w:r>
    </w:p>
    <w:p w:rsidR="000E2289" w:rsidRDefault="000E2289" w:rsidP="000E2289">
      <w:pPr>
        <w:pStyle w:val="libNormal"/>
      </w:pPr>
      <w:r>
        <w:t>84. I Medjenu - brata njihova Šuajba. “O narode moj,”, - govorio je on - “Allahu se klanjajte, vi drugog boga osim Njega nemate, i krivo na litru i na kantaru ne mjerite. Vidim da u obilju živite i bojim se da vas jednog dana ne zadesi kazna, pa da svi nastradate.</w:t>
      </w:r>
    </w:p>
    <w:p w:rsidR="000E2289" w:rsidRDefault="000E2289" w:rsidP="002050A8">
      <w:pPr>
        <w:pStyle w:val="libAie"/>
      </w:pPr>
      <w:r>
        <w:rPr>
          <w:rtl/>
        </w:rPr>
        <w:t>وَإِلَى مَدْيَنَ أَخَاهُمْ شُعَيْبًا قَالَ يَا قَوْمِ اعْبُدُواْ اللّهَ مَا لَكُم مِّنْ إِلَـهٍ غَيْرُهُ وَلاَ تَنقُصُواْ الْمِكْيَالَ وَالْمِيزَانَ إِنِّيَ أَرَاكُم بِخَيْرٍ وَإِنِّيَ أَخَافُ عَلَيْكُمْ عَذَابَ يَوْمٍ مُّحِيطٍ</w:t>
      </w:r>
    </w:p>
    <w:p w:rsidR="000E2289" w:rsidRDefault="000E2289" w:rsidP="000E2289">
      <w:pPr>
        <w:pStyle w:val="libNormal"/>
      </w:pPr>
      <w:r>
        <w:t>85. O narode moj! Pravo mjerite ne litru i na kantaru i ne zakidajte ljudima stvari njihove i ne činite zlo po zemlji praveći nered.</w:t>
      </w:r>
    </w:p>
    <w:p w:rsidR="000E2289" w:rsidRDefault="000E2289" w:rsidP="002050A8">
      <w:pPr>
        <w:pStyle w:val="libAie"/>
      </w:pPr>
      <w:r>
        <w:rPr>
          <w:rtl/>
        </w:rPr>
        <w:t>وَيَا قَوْمِ أَوْفُواْ الْمِكْيَالَ وَالْمِيزَانَ بِالْقِسْطِ وَلاَ تَبْخَسُواْ النَّاسَ أَشْيَاءهُمْ وَلاَ تَعْثَوْاْ فِي الأَرْضِ مُفْسِدِينَ</w:t>
      </w:r>
    </w:p>
    <w:p w:rsidR="000E2289" w:rsidRDefault="000E2289" w:rsidP="000E2289">
      <w:pPr>
        <w:pStyle w:val="libNormal"/>
      </w:pPr>
      <w:r>
        <w:t>86. Bolje vam je ono što Allah ostavlja kao dozvoljeno, ako hoćete da budete vjernici; a ja nisam vaš čuvar”.</w:t>
      </w:r>
    </w:p>
    <w:p w:rsidR="000E2289" w:rsidRDefault="000E2289" w:rsidP="002050A8">
      <w:pPr>
        <w:pStyle w:val="libAie"/>
      </w:pPr>
      <w:r>
        <w:rPr>
          <w:rtl/>
        </w:rPr>
        <w:t>بَقِيَّةُ اللّهِ خَيْرٌ لَّكُمْ إِن كُنتُم مُّؤْمِنِينَ وَمَا أَنَاْ عَلَيْكُم بِحَفِيظٍ</w:t>
      </w:r>
    </w:p>
    <w:p w:rsidR="000E2289" w:rsidRDefault="000E2289" w:rsidP="000E2289">
      <w:pPr>
        <w:pStyle w:val="libNormal"/>
      </w:pPr>
      <w:r>
        <w:t>87. “O Šuajbe”, - govorili su oni - “da li vjera tvoja traži od tebe da napustimo ono čemu su se naši preci klanjali ili da ne postupamo sa imanjima našim onako kako nam je volja? E baš si “pametan” i “razuman”!”</w:t>
      </w:r>
    </w:p>
    <w:p w:rsidR="000E2289" w:rsidRDefault="000E2289" w:rsidP="002050A8">
      <w:pPr>
        <w:pStyle w:val="libAie"/>
      </w:pPr>
      <w:r>
        <w:rPr>
          <w:rtl/>
        </w:rPr>
        <w:t>قَالُواْ يَا شُعَيْبُ أَصَلاَتُكَ تَأْمُرُكَ أَن نَّتْرُكَ مَا يَعْبُدُ آبَاؤُنَا أَوْ أَن نَّفْعَلَ فِي أَمْوَالِنَا مَا نَشَاء إِنَّكَ لَأَنتَ الْحَلِيمُ الرَّشِيدُ</w:t>
      </w:r>
    </w:p>
    <w:p w:rsidR="000E2289" w:rsidRDefault="000E2289" w:rsidP="000E2289">
      <w:pPr>
        <w:pStyle w:val="libNormal"/>
      </w:pPr>
      <w:r>
        <w:t>88. “O narode moj”, - govorio je on - shvatite da je meni jasno ko je Gospodar moj i da mi je On dao svega u obilju. Ja ne želim da činim ono što vama zabranjujem; jedino želim da učinim dobro koliko mogu, a uspjeh moj zavisi samo od Allaha; u Njega se uzdam i Njemu se obraćam.</w:t>
      </w:r>
    </w:p>
    <w:p w:rsidR="000E2289" w:rsidRDefault="000E2289" w:rsidP="002050A8">
      <w:pPr>
        <w:pStyle w:val="libAie"/>
      </w:pPr>
      <w:r>
        <w:rPr>
          <w:rtl/>
        </w:rPr>
        <w:t>قَالَ يَا قَوْمِ أَرَأَيْتُمْ إِن كُنتُ عَلَىَ بَيِّنَةٍ مِّن رَّبِّي وَرَزَقَنِي مِنْهُ رِزْقًا حَسَنًا وَمَا أُرِيدُ أَنْ أُخَالِفَكُمْ إِلَى مَا أَنْهَاكُمْ عَنْهُ إِنْ أُرِيدُ إِلاَّ الإِصْلاَحَ مَا اسْتَطَعْتُ وَمَا تَوْفِيقِي إِلاَّ بِاللّهِ عَلَيْهِ تَوَكَّلْتُ وَإِلَيْهِ أُنِيبُ</w:t>
      </w:r>
    </w:p>
    <w:p w:rsidR="000E2289" w:rsidRDefault="000E2289" w:rsidP="000E2289">
      <w:pPr>
        <w:pStyle w:val="libNormal"/>
      </w:pPr>
      <w:r>
        <w:t>89. O narode moj, neka vas neslaganje sa mnom nikako ne dovede do toga da vas zadesi ono što je zadesilo Nuhov narod ili Hudov narod ili Salihov narod. A i Lutov narod nije mnogo prije vas živio.</w:t>
      </w:r>
    </w:p>
    <w:p w:rsidR="000E2289" w:rsidRDefault="000E2289" w:rsidP="002050A8">
      <w:pPr>
        <w:pStyle w:val="libAie"/>
      </w:pPr>
      <w:r>
        <w:rPr>
          <w:rtl/>
        </w:rPr>
        <w:t>وَيَا قَوْمِ لاَ يَجْرِمَنَّكُمْ شِقَاقِي أَن يُصِيبَكُم مِّثْلُ مَا أَصَابَ قَوْمَ نُوحٍ أَوْ قَوْمَ هُودٍ أَوْ قَوْمَ صَالِحٍ وَمَا قَوْمُ لُوطٍ مِّنكُم بِبَعِيدٍ</w:t>
      </w:r>
    </w:p>
    <w:p w:rsidR="000E2289" w:rsidRDefault="000E2289" w:rsidP="000E2289">
      <w:pPr>
        <w:pStyle w:val="libNormal"/>
      </w:pPr>
      <w:r>
        <w:t>90. I tražite oprost od Gospodara svoga, i onda Mu se pokajte! - Gospodar moj je, uistinu, samilostan i pun ljubavi.</w:t>
      </w:r>
    </w:p>
    <w:p w:rsidR="000E2289" w:rsidRDefault="000E2289" w:rsidP="002050A8">
      <w:pPr>
        <w:pStyle w:val="libAie"/>
      </w:pPr>
      <w:r>
        <w:rPr>
          <w:rtl/>
        </w:rPr>
        <w:lastRenderedPageBreak/>
        <w:t>وَاسْتَغْفِرُواْ رَبَّكُمْ ثُمَّ تُوبُواْ إِلَيْهِ إِنَّ رَبِّي رَحِيمٌ وَدُودٌ</w:t>
      </w:r>
    </w:p>
    <w:p w:rsidR="000E2289" w:rsidRDefault="000E2289" w:rsidP="000E2289">
      <w:pPr>
        <w:pStyle w:val="libNormal"/>
      </w:pPr>
      <w:r>
        <w:t>91. “O Šuajbe”, - rekoše oni - “mi ne razumijemo mnogo toga što ti govoriš, a vidimo da si ti među nama jadan; da nije roda tvoga,mi bismo te kamenovali, ti nisi nama drag”.</w:t>
      </w:r>
    </w:p>
    <w:p w:rsidR="000E2289" w:rsidRDefault="000E2289" w:rsidP="002050A8">
      <w:pPr>
        <w:pStyle w:val="libAie"/>
      </w:pPr>
      <w:r>
        <w:rPr>
          <w:rtl/>
        </w:rPr>
        <w:t>قَالُواْ يَا شُعَيْبُ مَا نَفْقَهُ كَثِيرًا مِّمَّا تَقُولُ وَإِنَّا لَنَرَاكَ فِينَا ضَعِيفًا وَلَوْلاَ رَهْطُكَ لَرَجَمْنَاكَ وَمَا أَنتَ عَلَيْنَا بِعَزِيزٍ</w:t>
      </w:r>
    </w:p>
    <w:p w:rsidR="000E2289" w:rsidRDefault="000E2289" w:rsidP="000E2289">
      <w:pPr>
        <w:pStyle w:val="libNormal"/>
      </w:pPr>
      <w:r>
        <w:t>92. “O narode moj”, - reče on - “zar vam je rod moj draži od Allaha, koga sasvim odbacujete? Gospodar moj dobro zna ono što vi radite!</w:t>
      </w:r>
    </w:p>
    <w:p w:rsidR="000E2289" w:rsidRDefault="000E2289" w:rsidP="002050A8">
      <w:pPr>
        <w:pStyle w:val="libAie"/>
      </w:pPr>
      <w:r>
        <w:rPr>
          <w:rtl/>
        </w:rPr>
        <w:t>قَالَ يَا قَوْمِ أَرَهْطِي أَعَزُّ عَلَيْكُم مِّنَ اللّهِ وَاتَّخَذْتُمُوهُ وَرَاءكُمْ ظِهْرِيًّا إِنَّ رَبِّي بِمَا تَعْمَلُونَ مُحِيطٌ</w:t>
      </w:r>
    </w:p>
    <w:p w:rsidR="000E2289" w:rsidRDefault="000E2289" w:rsidP="000E2289">
      <w:pPr>
        <w:pStyle w:val="libNormal"/>
      </w:pPr>
      <w:r>
        <w:t>93. O narode moj, činite sve što možete, a činiću i ja. Vi ćete sigurno saznati koga će kazna stići koja će ga osramotiti i ko je lažac. Pa, čekajte i ja ću s vama čekati”</w:t>
      </w:r>
    </w:p>
    <w:p w:rsidR="000E2289" w:rsidRDefault="000E2289" w:rsidP="002050A8">
      <w:pPr>
        <w:pStyle w:val="libAie"/>
      </w:pPr>
      <w:r>
        <w:rPr>
          <w:rtl/>
        </w:rPr>
        <w:t>وَيَا قَوْمِ اعْمَلُواْ عَلَى مَكَانَتِكُمْ إِنِّي عَامِلٌ سَوْفَ تَعْلَمُونَ مَن يَأْتِيهِ عَذَابٌ يُخْزِيهِ وَمَنْ هُوَ كَاذِبٌ وَارْتَقِبُواْ إِنِّي مَعَكُمْ رَقِيبٌ</w:t>
      </w:r>
    </w:p>
    <w:p w:rsidR="000E2289" w:rsidRDefault="000E2289" w:rsidP="000E2289">
      <w:pPr>
        <w:pStyle w:val="libNormal"/>
      </w:pPr>
      <w:r>
        <w:t>94. I kada je pala naredba Naša, Mi smo, iz milosti Naše, Šuajba i vjernike s njim spasili, a one koji su zlo činili pogodio je užasan glas i oni su u zemlji svojoj mrtvi, nepomični osvanuli,</w:t>
      </w:r>
    </w:p>
    <w:p w:rsidR="000E2289" w:rsidRDefault="000E2289" w:rsidP="002050A8">
      <w:pPr>
        <w:pStyle w:val="libAie"/>
      </w:pPr>
      <w:r>
        <w:rPr>
          <w:rtl/>
        </w:rPr>
        <w:t>وَلَمَّا جَاء أَمْرُنَا نَجَّيْنَا شُعَيْبًا وَالَّذِينَ آمَنُواْ مَعَهُ بِرَحْمَةٍ مَّنَّا وَأَخَذَتِ الَّذِينَ ظَلَمُواْ الصَّيْحَةُ فَأَصْبَحُواْ فِي دِيَارِهِمْ جَاثِمِينَ</w:t>
      </w:r>
    </w:p>
    <w:p w:rsidR="000E2289" w:rsidRDefault="000E2289" w:rsidP="000E2289">
      <w:pPr>
        <w:pStyle w:val="libNormal"/>
      </w:pPr>
      <w:r>
        <w:t xml:space="preserve">95. kao da na njoj nikada nisu ni postojali. Daleko bio Medjen kao i Semud! </w:t>
      </w:r>
    </w:p>
    <w:p w:rsidR="000E2289" w:rsidRDefault="000E2289" w:rsidP="002050A8">
      <w:pPr>
        <w:pStyle w:val="libAie"/>
      </w:pPr>
      <w:r>
        <w:rPr>
          <w:rtl/>
        </w:rPr>
        <w:t>كَأَن لَّمْ يَغْنَوْاْ فِيهَا أَلاَ بُعْدًا لِّمَدْيَنَ كَمَا بَعِدَتْ ثَمُودُ</w:t>
      </w:r>
    </w:p>
    <w:p w:rsidR="000E2289" w:rsidRDefault="000E2289" w:rsidP="000E2289">
      <w:pPr>
        <w:pStyle w:val="libNormal"/>
      </w:pPr>
      <w:r>
        <w:t xml:space="preserve">96. I Musaa smo poslali sa znamenjima Našim i dokazom jasnim </w:t>
      </w:r>
    </w:p>
    <w:p w:rsidR="000E2289" w:rsidRDefault="000E2289" w:rsidP="002050A8">
      <w:pPr>
        <w:pStyle w:val="libAie"/>
      </w:pPr>
      <w:r>
        <w:rPr>
          <w:rtl/>
        </w:rPr>
        <w:t>وَلَقَدْ أَرْسَلْنَا مُوسَى بِآيَاتِنَا وَسُلْطَانٍ مُّبِينٍ</w:t>
      </w:r>
    </w:p>
    <w:p w:rsidR="000E2289" w:rsidRDefault="000E2289" w:rsidP="000E2289">
      <w:pPr>
        <w:pStyle w:val="libNormal"/>
      </w:pPr>
      <w:r>
        <w:t>97. faraonu i glavešinama njegovim, ali se oni povedoše za faraonovim naređenjem, a njegovo naređenje nije bilo razumno.</w:t>
      </w:r>
    </w:p>
    <w:p w:rsidR="000E2289" w:rsidRDefault="000E2289" w:rsidP="002050A8">
      <w:pPr>
        <w:pStyle w:val="libAie"/>
      </w:pPr>
      <w:r>
        <w:rPr>
          <w:rtl/>
        </w:rPr>
        <w:t>إِلَى فِرْعَوْنَ وَمَلَئِهِ فَاتَّبَعُواْ أَمْرَ فِرْعَوْنَ وَمَا أَمْرُ فِرْعَوْنَ بِرَشِيدٍ</w:t>
      </w:r>
    </w:p>
    <w:p w:rsidR="000E2289" w:rsidRDefault="000E2289" w:rsidP="000E2289">
      <w:pPr>
        <w:pStyle w:val="libNormal"/>
      </w:pPr>
      <w:r>
        <w:t>98. Na Sudnjem danu on će svoj narod predvoditi i u vatru ga uvesti, a užasno je mjesto u koje će doveden biti!</w:t>
      </w:r>
    </w:p>
    <w:p w:rsidR="000E2289" w:rsidRDefault="000E2289" w:rsidP="002050A8">
      <w:pPr>
        <w:pStyle w:val="libAie"/>
      </w:pPr>
      <w:r>
        <w:rPr>
          <w:rtl/>
        </w:rPr>
        <w:t>يَقْدُمُ قَوْمَهُ يَوْمَ الْقِيَامَةِ فَأَوْرَدَهُمُ النَّارَ وَبِئْسَ الْوِرْدُ الْمَوْرُودُ</w:t>
      </w:r>
    </w:p>
    <w:p w:rsidR="000E2289" w:rsidRDefault="000E2289" w:rsidP="000E2289">
      <w:pPr>
        <w:pStyle w:val="libNormal"/>
      </w:pPr>
      <w:r>
        <w:t>99. Na ovom svijetu ih je pratilo prokletstvo, a pratiće ih i na onom; strašan će biti “dar” kojim će darivani biti!</w:t>
      </w:r>
    </w:p>
    <w:p w:rsidR="000E2289" w:rsidRPr="00A32034" w:rsidRDefault="000E2289" w:rsidP="002050A8">
      <w:pPr>
        <w:pStyle w:val="libAie"/>
      </w:pPr>
      <w:r w:rsidRPr="00A32034">
        <w:rPr>
          <w:rtl/>
        </w:rPr>
        <w:t>وَأُتْبِعُواْ فِي هَـذِهِ لَعْنَةً وَيَوْمَ الْقِيَامَةِ بِئْسَ الرِّفْدُ الْمَرْفُودُ</w:t>
      </w:r>
    </w:p>
    <w:p w:rsidR="000E2289" w:rsidRDefault="000E2289" w:rsidP="000E2289">
      <w:pPr>
        <w:pStyle w:val="libNormal"/>
      </w:pPr>
      <w:r>
        <w:t>100. To su neke vijesti koje ti o gradovima kazujemo; neki od njih još postoje, a neki su sa zemljom sravnjeni.</w:t>
      </w:r>
    </w:p>
    <w:p w:rsidR="000E2289" w:rsidRDefault="000E2289" w:rsidP="002050A8">
      <w:pPr>
        <w:pStyle w:val="libAie"/>
      </w:pPr>
      <w:r>
        <w:rPr>
          <w:rtl/>
        </w:rPr>
        <w:t>ذَلِكَ مِنْ أَنبَاء الْقُرَى نَقُصُّهُ عَلَيْكَ مِنْهَا قَآئِمٌ وَحَصِيدٌ</w:t>
      </w:r>
    </w:p>
    <w:p w:rsidR="000E2289" w:rsidRDefault="000E2289" w:rsidP="000E2289">
      <w:pPr>
        <w:pStyle w:val="libNormal"/>
      </w:pPr>
      <w:r>
        <w:t>101. Mi nismo prema njima bili nepravedni, već oni samo prema sebi. I kada bi pala naredba Gospodara tvoga, ništa im nisu pomogla božanstva njihova kojima su se, a ne Allahu, klanjali, samo bi im propast njihovu povećali.</w:t>
      </w:r>
    </w:p>
    <w:p w:rsidR="000E2289" w:rsidRDefault="000E2289" w:rsidP="002050A8">
      <w:pPr>
        <w:pStyle w:val="libAie"/>
      </w:pPr>
      <w:r>
        <w:rPr>
          <w:rtl/>
        </w:rPr>
        <w:lastRenderedPageBreak/>
        <w:t>وَمَا ظَلَمْنَاهُمْ وَلَـكِن ظَلَمُواْ أَنفُسَهُمْ فَمَا أَغْنَتْ عَنْهُمْ آلِهَتُهُمُ الَّتِي يَدْعُونَ مِن دُونِ اللّهِ مِن شَيْءٍ لِّمَّا جَاء أَمْرُ رَبِّكَ وَمَا زَادُوهُمْ غَيْرَ تَتْبِيبٍ</w:t>
      </w:r>
    </w:p>
    <w:p w:rsidR="000E2289" w:rsidRDefault="000E2289" w:rsidP="000E2289">
      <w:pPr>
        <w:pStyle w:val="libNormal"/>
      </w:pPr>
      <w:r>
        <w:t>102. Eto, tako Gospodar tvoj kažnjava kad kažnjava sela i gradove koji su nasilje činili. Kažnjavanje njegovo je zaista bolno i strašno.</w:t>
      </w:r>
    </w:p>
    <w:p w:rsidR="000E2289" w:rsidRDefault="000E2289" w:rsidP="002050A8">
      <w:pPr>
        <w:pStyle w:val="libAie"/>
      </w:pPr>
      <w:r>
        <w:rPr>
          <w:rtl/>
        </w:rPr>
        <w:t>وَكَذَلِكَ أَخْذُ رَبِّكَ إِذَا أَخَذَ الْقُرَى وَهِيَ ظَالِمَةٌ إِنَّ أَخْذَهُ أَلِيمٌ شَدِيدٌ</w:t>
      </w:r>
    </w:p>
    <w:p w:rsidR="000E2289" w:rsidRDefault="000E2289" w:rsidP="000E2289">
      <w:pPr>
        <w:pStyle w:val="libNormal"/>
      </w:pPr>
      <w:r>
        <w:t>103. To je pouka za one koji se plaše patnje na onom svijetu; a to je Dan kada će svi ljudi biti sabrani i to je Dan kada će svi biti prisutni,</w:t>
      </w:r>
    </w:p>
    <w:p w:rsidR="000E2289" w:rsidRDefault="000E2289" w:rsidP="002050A8">
      <w:pPr>
        <w:pStyle w:val="libAie"/>
      </w:pPr>
      <w:r>
        <w:rPr>
          <w:rtl/>
        </w:rPr>
        <w:t>إِنَّ فِي ذَلِكَ لآيَةً لِّمَنْ خَافَ عَذَابَ الآخِرَةِ ذَلِكَ يَوْمٌ مَّجْمُوعٌ لَّهُ النَّاسُ وَذَلِكَ يَوْمٌ مَّشْهُودٌ</w:t>
      </w:r>
    </w:p>
    <w:p w:rsidR="000E2289" w:rsidRDefault="000E2289" w:rsidP="000E2289">
      <w:pPr>
        <w:pStyle w:val="libNormal"/>
      </w:pPr>
      <w:r>
        <w:t>104. a Mi ga odgađamo samo za neko vrijeme.</w:t>
      </w:r>
    </w:p>
    <w:p w:rsidR="000E2289" w:rsidRDefault="000E2289" w:rsidP="002050A8">
      <w:pPr>
        <w:pStyle w:val="libAie"/>
      </w:pPr>
      <w:r>
        <w:rPr>
          <w:rtl/>
        </w:rPr>
        <w:t>وَمَا نُؤَخِّرُهُ إِلاَّ لِأَجَلٍ مَّعْدُودٍ</w:t>
      </w:r>
    </w:p>
    <w:p w:rsidR="000E2289" w:rsidRDefault="000E2289" w:rsidP="000E2289">
      <w:pPr>
        <w:pStyle w:val="libNormal"/>
      </w:pPr>
      <w:r>
        <w:t>105. Onoga dana kad dođe, bez dopuštenja Njegova niko ni riječ neće izustiti, a među njima biće nesrećnih i srećnih.</w:t>
      </w:r>
    </w:p>
    <w:p w:rsidR="000E2289" w:rsidRDefault="000E2289" w:rsidP="002050A8">
      <w:pPr>
        <w:pStyle w:val="libAie"/>
      </w:pPr>
      <w:r>
        <w:rPr>
          <w:rtl/>
        </w:rPr>
        <w:t>يَوْمَ يَأْتِ لاَ تَكَلَّمُ نَفْسٌ إِلاَّ بِإِذْنِهِ فَمِنْهُمْ شَقِيٌّ وَسَعِيدٌ</w:t>
      </w:r>
    </w:p>
    <w:p w:rsidR="000E2289" w:rsidRDefault="000E2289" w:rsidP="000E2289">
      <w:pPr>
        <w:pStyle w:val="libNormal"/>
      </w:pPr>
      <w:r>
        <w:t>106. I nesrećni će u džehennem, u njemu će teško izdisati i udisati;</w:t>
      </w:r>
    </w:p>
    <w:p w:rsidR="000E2289" w:rsidRDefault="000E2289" w:rsidP="002050A8">
      <w:pPr>
        <w:pStyle w:val="libAie"/>
      </w:pPr>
      <w:r>
        <w:rPr>
          <w:rtl/>
        </w:rPr>
        <w:t>فَأَمَّا الَّذِينَ شَقُواْ فَفِي النَّارِ لَهُمْ فِيهَا زَفِيرٌ وَشَهِيقٌ</w:t>
      </w:r>
    </w:p>
    <w:p w:rsidR="000E2289" w:rsidRDefault="000E2289" w:rsidP="000E2289">
      <w:pPr>
        <w:pStyle w:val="libNormal"/>
      </w:pPr>
      <w:r>
        <w:t>107. dok je nebesa i Zemlje, u njemu će ostati, - osim ako drukčije Gospodar tvoj ne odredi. Gospodar tvoj, zaista radi ono što želi.</w:t>
      </w:r>
    </w:p>
    <w:p w:rsidR="000E2289" w:rsidRDefault="000E2289" w:rsidP="002050A8">
      <w:pPr>
        <w:pStyle w:val="libAie"/>
      </w:pPr>
      <w:r>
        <w:rPr>
          <w:rtl/>
        </w:rPr>
        <w:t>خَالِدِينَ فِيهَا مَا دَامَتِ السَّمَاوَاتُ وَالأَرْضُ إِلاَّ مَا شَاء رَبُّكَ إِنَّ رَبَّكَ فَعَّالٌ لِّمَا يُرِيدُ</w:t>
      </w:r>
    </w:p>
    <w:p w:rsidR="000E2289" w:rsidRDefault="000E2289" w:rsidP="000E2289">
      <w:pPr>
        <w:pStyle w:val="libNormal"/>
      </w:pPr>
      <w:r>
        <w:t>108. A srećni će u džennet; dok je nebesa i Zemlje, u njemu će boraviti, - osim ako drukčije Gospodar tvoj ne odredi; biće to dar koji će neprekidno trajati.</w:t>
      </w:r>
    </w:p>
    <w:p w:rsidR="000E2289" w:rsidRDefault="000E2289" w:rsidP="002050A8">
      <w:pPr>
        <w:pStyle w:val="libAie"/>
      </w:pPr>
      <w:r>
        <w:rPr>
          <w:rtl/>
        </w:rPr>
        <w:t>وَأَمَّا الَّذِينَ سُعِدُواْ فَفِي الْجَنَّةِ خَالِدِينَ فِيهَا مَا دَامَتِ السَّمَاوَاتُ وَالأَرْضُ إِلاَّ مَا شَاء رَبُّكَ عَطَاء غَيْرَ مَجْذُوذٍ</w:t>
      </w:r>
    </w:p>
    <w:p w:rsidR="000E2289" w:rsidRDefault="000E2289" w:rsidP="000E2289">
      <w:pPr>
        <w:pStyle w:val="libNormal"/>
      </w:pPr>
      <w:r>
        <w:t>109. Zato ne sumnjaj u to šta će biti s onima koji se klanjaju ovima; oni se klanjaju onima kojima su se, još prije, klanjali preci njihovi. Mi ćemo im doista ono što su zaslužili - bez odbitka dati!</w:t>
      </w:r>
    </w:p>
    <w:p w:rsidR="000E2289" w:rsidRDefault="000E2289" w:rsidP="002050A8">
      <w:pPr>
        <w:pStyle w:val="libAie"/>
      </w:pPr>
      <w:r>
        <w:rPr>
          <w:rtl/>
        </w:rPr>
        <w:t>فَلاَ تَكُ فِي مِرْيَةٍ مِّمَّا يَعْبُدُ هَـؤُلاء مَا يَعْبُدُونَ إِلاَّ كَمَا يَعْبُدُ آبَاؤُهُم مِّن قَبْلُ وَإِنَّا لَمُوَفُّوهُمْ نَصِيبَهُمْ غَيْرَ مَنقُوصٍ</w:t>
      </w:r>
    </w:p>
    <w:p w:rsidR="000E2289" w:rsidRDefault="000E2289" w:rsidP="000E2289">
      <w:pPr>
        <w:pStyle w:val="libNormal"/>
      </w:pPr>
      <w:r>
        <w:t>110. I Musau smo Knjigu dali, pa su se o njoj u mišljenju podvojili. I da nije Riječi Gospodara tvoga ranije izrečene, bilo bi s njima svršeno, jer oni u nju sumnjaju mnogo.</w:t>
      </w:r>
    </w:p>
    <w:p w:rsidR="000E2289" w:rsidRDefault="000E2289" w:rsidP="002050A8">
      <w:pPr>
        <w:pStyle w:val="libAie"/>
      </w:pPr>
      <w:r>
        <w:rPr>
          <w:rtl/>
        </w:rPr>
        <w:t>وَلَقَدْ آتَيْنَا مُوسَى الْكِتَابَ فَاخْتُلِفَ فِيهِ وَلَوْلاَ كَلِمَةٌ سَبَقَتْ مِن رَّبِّكَ لَقُضِيَ بَيْنَهُمْ وَإِنَّهُمْ لَفِي شَكٍّ مِّنْهُ مُرِيبٍ</w:t>
      </w:r>
    </w:p>
    <w:p w:rsidR="000E2289" w:rsidRDefault="000E2289" w:rsidP="000E2289">
      <w:pPr>
        <w:pStyle w:val="libNormal"/>
      </w:pPr>
      <w:r>
        <w:t>111. I svima njima će Gospodar tvoj prema djelima njihovim platiti, jer On dobro zna ono što su radili.</w:t>
      </w:r>
    </w:p>
    <w:p w:rsidR="000E2289" w:rsidRDefault="000E2289" w:rsidP="002050A8">
      <w:pPr>
        <w:pStyle w:val="libAie"/>
      </w:pPr>
      <w:r>
        <w:rPr>
          <w:rtl/>
        </w:rPr>
        <w:t>وَإِنَّ كُـلاًّ لَّمَّا لَيُوَفِّيَنَّهُمْ رَبُّكَ أَعْمَالَهُمْ إِنَّهُ بِمَا يَعْمَلُونَ خَبِيرٌ</w:t>
      </w:r>
    </w:p>
    <w:p w:rsidR="000E2289" w:rsidRDefault="000E2289" w:rsidP="000E2289">
      <w:pPr>
        <w:pStyle w:val="libNormal"/>
      </w:pPr>
      <w:r>
        <w:t>112. Ti idi pravim putem, kao što ti je naređeno, i nek tako postupe i vjernici koji su uz tebe, i objesni ne budite, jer On dobro vidi ono što radite.</w:t>
      </w:r>
    </w:p>
    <w:p w:rsidR="000E2289" w:rsidRDefault="000E2289" w:rsidP="002050A8">
      <w:pPr>
        <w:pStyle w:val="libAie"/>
      </w:pPr>
      <w:r>
        <w:rPr>
          <w:rtl/>
        </w:rPr>
        <w:t>فَاسْتَقِمْ كَمَا أُمِرْتَ وَمَن تَابَ مَعَكَ وَلاَ تَطْغَوْاْ إِنَّهُ بِمَا تَعْمَلُونَ بَصِيرٌ</w:t>
      </w:r>
    </w:p>
    <w:p w:rsidR="000E2289" w:rsidRDefault="000E2289" w:rsidP="000E2289">
      <w:pPr>
        <w:pStyle w:val="libNormal"/>
      </w:pPr>
      <w:r>
        <w:t>113. I ne držite stranu onih koji nepravedno postupaju, pa da vas vatra prži; vi nemate drugih zaštitnika osim Allaha, inače, nema vam pomoći!</w:t>
      </w:r>
    </w:p>
    <w:p w:rsidR="000E2289" w:rsidRDefault="000E2289" w:rsidP="002050A8">
      <w:pPr>
        <w:pStyle w:val="libAie"/>
      </w:pPr>
      <w:r>
        <w:rPr>
          <w:rtl/>
        </w:rPr>
        <w:lastRenderedPageBreak/>
        <w:t>وَلاَ تَرْكَنُواْ إِلَى الَّذِينَ ظَلَمُواْ فَتَمَسَّكُمُ النَّارُ وَمَا لَكُم مِّن دُونِ اللّهِ مِنْ أَوْلِيَاء ثُمَّ لاَ تُنصَرُونَ</w:t>
      </w:r>
    </w:p>
    <w:p w:rsidR="000E2289" w:rsidRDefault="000E2289" w:rsidP="000E2289">
      <w:pPr>
        <w:pStyle w:val="libNormal"/>
      </w:pPr>
      <w:r>
        <w:t>114. I obavljajte molitvu početkom i krajem dana, i u prvim časovima noći! Dobra djela zaista poništavaju rđava. To je pouka za one koji pouku žele.</w:t>
      </w:r>
    </w:p>
    <w:p w:rsidR="000E2289" w:rsidRDefault="000E2289" w:rsidP="002050A8">
      <w:pPr>
        <w:pStyle w:val="libAie"/>
      </w:pPr>
      <w:r>
        <w:rPr>
          <w:rtl/>
        </w:rPr>
        <w:t>وَأَقِمِ الصَّلاَةَ طَرَفَيِ النَّهَارِ وَزُلَفًا مِّنَ اللَّيْلِ إِنَّ الْحَسَنَاتِ يُذْهِبْنَ السَّـيِّئَاتِ ذَلِكَ ذِكْرَى لِلذَّاكِرِينَ</w:t>
      </w:r>
    </w:p>
    <w:p w:rsidR="000E2289" w:rsidRDefault="000E2289" w:rsidP="000E2289">
      <w:pPr>
        <w:pStyle w:val="libNormal"/>
      </w:pPr>
      <w:r>
        <w:t>115. I strpljiv budi! Allah doista neće uskratiti nagradu onima koji dobra djela čine.</w:t>
      </w:r>
    </w:p>
    <w:p w:rsidR="000E2289" w:rsidRDefault="000E2289" w:rsidP="002050A8">
      <w:pPr>
        <w:pStyle w:val="libAie"/>
      </w:pPr>
      <w:r>
        <w:rPr>
          <w:rtl/>
        </w:rPr>
        <w:t>وَاصْبِرْ فَإِنَّ اللّهَ لاَ يُضِيعُ أَجْرَ الْمُحْسِنِينَ</w:t>
      </w:r>
    </w:p>
    <w:p w:rsidR="000E2289" w:rsidRDefault="000E2289" w:rsidP="000E2289">
      <w:pPr>
        <w:pStyle w:val="libNormal"/>
      </w:pPr>
      <w:r>
        <w:t>116. A zašto je među narodima prije vas bilo samo malo čestitih, koji su branili da se na Zemlji nered čini, koje smo Mi spasili! A oni koji su zlo radili odavali su se onome u čemu su uživali, i grešnici su postali.</w:t>
      </w:r>
    </w:p>
    <w:p w:rsidR="000E2289" w:rsidRDefault="000E2289" w:rsidP="002050A8">
      <w:pPr>
        <w:pStyle w:val="libAie"/>
      </w:pPr>
      <w:r>
        <w:rPr>
          <w:rtl/>
        </w:rPr>
        <w:t>فَلَوْلاَ كَانَ مِنَ الْقُرُونِ مِن قَبْلِكُمْ أُوْلُواْ بَقِيَّةٍ يَنْهَوْنَ عَنِ الْفَسَادِ فِي الأَرْضِ إِلاَّ قَلِيلاً مِّمَّنْ أَنجَيْنَا مِنْهُمْ وَاتَّبَعَ الَّذِينَ ظَلَمُواْ مَا أُتْرِفُواْ فِيهِ وَكَانُواْ مُجْرِمِينَ</w:t>
      </w:r>
    </w:p>
    <w:p w:rsidR="000E2289" w:rsidRDefault="000E2289" w:rsidP="000E2289">
      <w:pPr>
        <w:pStyle w:val="libNormal"/>
      </w:pPr>
      <w:r>
        <w:t>117. Gospodar tvoj nije nikada nepravedno uništavao sela i gradove ako su stanovnici njihovi bili dobri.</w:t>
      </w:r>
    </w:p>
    <w:p w:rsidR="000E2289" w:rsidRDefault="000E2289" w:rsidP="002050A8">
      <w:pPr>
        <w:pStyle w:val="libAie"/>
      </w:pPr>
      <w:r>
        <w:rPr>
          <w:rtl/>
        </w:rPr>
        <w:t>وَمَا كَانَ رَبُّكَ لِيُهْلِكَ الْقُرَى بِظُلْمٍ وَأَهْلُهَا مُصْلِحُونَ</w:t>
      </w:r>
    </w:p>
    <w:p w:rsidR="000E2289" w:rsidRDefault="000E2289" w:rsidP="000E2289">
      <w:pPr>
        <w:pStyle w:val="libNormal"/>
      </w:pPr>
      <w:r>
        <w:t>118. A da je Gospodar tvoj htio, sve bi ljude sljedbenicima jedne vjere učinio. Međutim, oni će se uvijek u vjerovanju razilaziti,</w:t>
      </w:r>
    </w:p>
    <w:p w:rsidR="000E2289" w:rsidRDefault="000E2289" w:rsidP="002050A8">
      <w:pPr>
        <w:pStyle w:val="libAie"/>
      </w:pPr>
      <w:r>
        <w:rPr>
          <w:rtl/>
        </w:rPr>
        <w:t>وَلَوْ شَاء رَبُّكَ لَجَعَلَ النَّاسَ أُمَّةً وَاحِدَةً وَلاَ يَزَالُونَ مُخْتَلِفِينَ</w:t>
      </w:r>
    </w:p>
    <w:p w:rsidR="000E2289" w:rsidRDefault="000E2289" w:rsidP="000E2289">
      <w:pPr>
        <w:pStyle w:val="libNormal"/>
      </w:pPr>
      <w:r>
        <w:t>119. osim onih kojima se Gospodar tvoj smiluje. A zato ih je i stvorio. I ispuniće se riječ Gospodara tvoga: “Napuniću, zaista, džehennem džinnovima i ljudima - zajedno!”</w:t>
      </w:r>
    </w:p>
    <w:p w:rsidR="000E2289" w:rsidRDefault="000E2289" w:rsidP="002050A8">
      <w:pPr>
        <w:pStyle w:val="libAie"/>
      </w:pPr>
      <w:r>
        <w:rPr>
          <w:rtl/>
        </w:rPr>
        <w:t>إِلاَّ مَن رَّحِمَ رَبُّكَ وَلِذَلِكَ خَلَقَهُمْ وَتَمَّتْ كَلِمَةُ رَبِّكَ لأَمْلأنَّ جَهَنَّمَ مِنَ الْجِنَّةِ وَالنَّاسِ أَجْمَعِينَ</w:t>
      </w:r>
    </w:p>
    <w:p w:rsidR="000E2289" w:rsidRDefault="000E2289" w:rsidP="000E2289">
      <w:pPr>
        <w:pStyle w:val="libNormal"/>
      </w:pPr>
      <w:r>
        <w:t>120. I sve ove vijesti koje ti o pojedinim događajima o poslanicima kazujemo zato su da njima srce tvoje učvrstimo. I u ovima došla ti je prava istina, i pouka, i vjernicima opomena.</w:t>
      </w:r>
    </w:p>
    <w:p w:rsidR="000E2289" w:rsidRDefault="000E2289" w:rsidP="002050A8">
      <w:pPr>
        <w:pStyle w:val="libAie"/>
      </w:pPr>
      <w:r>
        <w:rPr>
          <w:rtl/>
        </w:rPr>
        <w:t>وَكُـلاًّ نَّقُصُّ عَلَيْكَ مِنْ أَنبَاء الرُّسُلِ مَا نُثَبِّتُ بِهِ فُؤَادَكَ وَجَاءكَ فِي هَـذِهِ الْحَقُّ وَمَوْعِظَةٌ وَذِكْرَى لِلْمُؤْمِنِينَ</w:t>
      </w:r>
    </w:p>
    <w:p w:rsidR="000E2289" w:rsidRDefault="000E2289" w:rsidP="000E2289">
      <w:pPr>
        <w:pStyle w:val="libNormal"/>
      </w:pPr>
      <w:r>
        <w:t>121. I reci onima koji neće da vjeruju: “Radite što god možete, a i mi ćemo raditi;</w:t>
      </w:r>
    </w:p>
    <w:p w:rsidR="000E2289" w:rsidRDefault="000E2289" w:rsidP="002050A8">
      <w:pPr>
        <w:pStyle w:val="libAie"/>
      </w:pPr>
      <w:r>
        <w:rPr>
          <w:rtl/>
        </w:rPr>
        <w:t>وَقُل لِّلَّذِينَ لاَ يُؤْمِنُونَ اعْمَلُواْ عَلَى مَكَانَتِكُمْ إِنَّا عَامِلُونَ</w:t>
      </w:r>
    </w:p>
    <w:p w:rsidR="000E2289" w:rsidRDefault="000E2289" w:rsidP="000E2289">
      <w:pPr>
        <w:pStyle w:val="libNormal"/>
      </w:pPr>
      <w:r>
        <w:t>122. i čekajte, i mi ćemo čekati!”</w:t>
      </w:r>
    </w:p>
    <w:p w:rsidR="000E2289" w:rsidRDefault="000E2289" w:rsidP="002050A8">
      <w:pPr>
        <w:pStyle w:val="libAie"/>
      </w:pPr>
      <w:r>
        <w:rPr>
          <w:rtl/>
        </w:rPr>
        <w:t>وَانتَظِرُوا إِنَّا مُنتَظِرُونَ</w:t>
      </w:r>
    </w:p>
    <w:p w:rsidR="000E2289" w:rsidRDefault="000E2289" w:rsidP="000E2289">
      <w:pPr>
        <w:pStyle w:val="libNormal"/>
      </w:pPr>
      <w:r>
        <w:t>123. Allah zna tajne nebesa i Zemlje i Njemu se sve vraća, zato se samo Njemu klanjaj i samo se u Njega uzdaj! A Gospodar tvoj motri na ono što radite.</w:t>
      </w:r>
    </w:p>
    <w:p w:rsidR="000E2289" w:rsidRDefault="000E2289" w:rsidP="002050A8">
      <w:pPr>
        <w:pStyle w:val="libAie"/>
      </w:pPr>
      <w:r>
        <w:rPr>
          <w:rtl/>
        </w:rPr>
        <w:t>وَلِلّهِ غَيْبُ السَّمَاوَاتِ وَالأَرْضِ وَإِلَيْهِ يُرْجَعُ الأَمْرُ كُلُّهُ فَاعْبُدْهُ وَتَوَكَّلْ عَلَيْهِ وَمَا رَبُّكَ بِغَافِلٍ عَمَّا تَعْمَلُونَ</w:t>
      </w:r>
    </w:p>
    <w:p w:rsidR="00050479" w:rsidRDefault="00050479" w:rsidP="001014DA">
      <w:pPr>
        <w:pStyle w:val="libNormal"/>
      </w:pPr>
      <w:r>
        <w:br w:type="page"/>
      </w:r>
    </w:p>
    <w:p w:rsidR="000E2289" w:rsidRDefault="000E2289" w:rsidP="00050479">
      <w:pPr>
        <w:pStyle w:val="Heading1Center"/>
      </w:pPr>
      <w:bookmarkStart w:id="12" w:name="_Toc421530402"/>
      <w:r>
        <w:lastRenderedPageBreak/>
        <w:t>Yusuf (12) – Jusuf</w:t>
      </w:r>
      <w:bookmarkEnd w:id="12"/>
    </w:p>
    <w:p w:rsidR="000E2289" w:rsidRDefault="000E2289" w:rsidP="001014DA">
      <w:pPr>
        <w:pStyle w:val="libCenter"/>
      </w:pPr>
      <w:r>
        <w:rPr>
          <w:rtl/>
        </w:rPr>
        <w:t>سورة يوسف</w:t>
      </w:r>
    </w:p>
    <w:p w:rsidR="000E2289" w:rsidRDefault="000E2289" w:rsidP="00050479">
      <w:pPr>
        <w:pStyle w:val="libCenter"/>
      </w:pPr>
      <w:r>
        <w:t>Mekka - 111 ajeta</w:t>
      </w:r>
    </w:p>
    <w:p w:rsidR="00050479" w:rsidRPr="00050479" w:rsidRDefault="00050479" w:rsidP="00050479">
      <w:pPr>
        <w:pStyle w:val="libCenter"/>
        <w:rPr>
          <w:lang w:val="bs-Latn-BA"/>
        </w:rPr>
      </w:pPr>
      <w:r>
        <w:rPr>
          <w:rFonts w:hint="cs"/>
          <w:rtl/>
        </w:rPr>
        <w:t>(</w:t>
      </w:r>
      <w:r w:rsidRPr="00A32034">
        <w:rPr>
          <w:rStyle w:val="libAieChar"/>
          <w:rtl/>
        </w:rPr>
        <w:t>بِسْمِ اللّهِ الرَّحْمـَنِ الرَّحِيمِ</w:t>
      </w:r>
      <w:r>
        <w:rPr>
          <w:rFonts w:hint="cs"/>
          <w:rtl/>
        </w:rPr>
        <w:t>)</w:t>
      </w:r>
    </w:p>
    <w:p w:rsidR="000E2289" w:rsidRDefault="000E2289" w:rsidP="00050479">
      <w:pPr>
        <w:pStyle w:val="libCenter"/>
      </w:pPr>
      <w:r>
        <w:t>U ime Allaha, Milostivog, Samilosnog</w:t>
      </w:r>
    </w:p>
    <w:p w:rsidR="00050479" w:rsidRPr="00050479" w:rsidRDefault="00050479" w:rsidP="00050479">
      <w:pPr>
        <w:pStyle w:val="libNormal"/>
      </w:pPr>
    </w:p>
    <w:p w:rsidR="000E2289" w:rsidRDefault="000E2289" w:rsidP="000E2289">
      <w:pPr>
        <w:pStyle w:val="libNormal"/>
      </w:pPr>
      <w:r>
        <w:t>1. Elif-lam-ra. Ovo su ajeti Knjige jasne!</w:t>
      </w:r>
    </w:p>
    <w:p w:rsidR="000E2289" w:rsidRDefault="000E2289" w:rsidP="002050A8">
      <w:pPr>
        <w:pStyle w:val="libAie"/>
      </w:pPr>
      <w:r>
        <w:rPr>
          <w:rtl/>
        </w:rPr>
        <w:t>الر تِلْكَ آيَاتُ الْكِتَابِ الْمُبِينِ</w:t>
      </w:r>
    </w:p>
    <w:p w:rsidR="000E2289" w:rsidRDefault="000E2289" w:rsidP="000E2289">
      <w:pPr>
        <w:pStyle w:val="libNormal"/>
      </w:pPr>
      <w:r>
        <w:t>2. Objavljujemo je kao Kur’an na arapskom jeziku da biste razumjeli.</w:t>
      </w:r>
    </w:p>
    <w:p w:rsidR="000E2289" w:rsidRDefault="000E2289" w:rsidP="002050A8">
      <w:pPr>
        <w:pStyle w:val="libAie"/>
      </w:pPr>
      <w:r>
        <w:rPr>
          <w:rtl/>
        </w:rPr>
        <w:t>إِنَّا أَنزَلْنَاهُ قُرْآنًا عَرَبِيًّا لَّعَلَّكُمْ تَعْقِلُونَ</w:t>
      </w:r>
    </w:p>
    <w:p w:rsidR="000E2289" w:rsidRDefault="000E2289" w:rsidP="000E2289">
      <w:pPr>
        <w:pStyle w:val="libNormal"/>
      </w:pPr>
      <w:r>
        <w:t>3. Objavljujući ti ovaj Kur’an, Mi tebi o najljepšim događajima kazujemo iako prije njega nisi doista ništa znao:</w:t>
      </w:r>
    </w:p>
    <w:p w:rsidR="000E2289" w:rsidRDefault="000E2289" w:rsidP="002050A8">
      <w:pPr>
        <w:pStyle w:val="libAie"/>
      </w:pPr>
      <w:r>
        <w:rPr>
          <w:rtl/>
        </w:rPr>
        <w:t>نَحْنُ نَقُصُّ عَلَيْكَ أَحْسَنَ الْقَصَصِ بِمَا أَوْحَيْنَا إِلَيْكَ هَـذَا الْقُرْآنَ وَإِن كُنتَ مِن قَبْلِهِ لَمِنَ الْغَافِلِينَ</w:t>
      </w:r>
    </w:p>
    <w:p w:rsidR="000E2289" w:rsidRDefault="000E2289" w:rsidP="000E2289">
      <w:pPr>
        <w:pStyle w:val="libNormal"/>
      </w:pPr>
      <w:r>
        <w:t>4. Kada Jusuf reče ocu svome; “O oče moj, sanjao sam jedanaest zvijezda, i Sunce i Mjesec, i u snu sam ih vidio kako mi se pokloniše”,</w:t>
      </w:r>
    </w:p>
    <w:p w:rsidR="000E2289" w:rsidRDefault="000E2289" w:rsidP="002050A8">
      <w:pPr>
        <w:pStyle w:val="libAie"/>
      </w:pPr>
      <w:r>
        <w:rPr>
          <w:rtl/>
        </w:rPr>
        <w:t>إِذْ قَالَ يُوسُفُ لِأَبِيهِ يَا أَبتِ إِنِّي رَأَيْتُ أَحَدَ عَشَرَ كَوْكَبًا وَالشَّمْسَ وَالْقَمَرَ رَأَيْتُهُمْ لِي سَاجِدِينَ</w:t>
      </w:r>
    </w:p>
    <w:p w:rsidR="000E2289" w:rsidRDefault="000E2289" w:rsidP="000E2289">
      <w:pPr>
        <w:pStyle w:val="libNormal"/>
      </w:pPr>
      <w:r>
        <w:t>5. on reče: “O sinko moj, ne kazuj svoga sna braći svojoj, da ti ne učine kakvu pakost, šejtan je doista čovjeku otvoreni neprijatelj.</w:t>
      </w:r>
    </w:p>
    <w:p w:rsidR="000E2289" w:rsidRDefault="000E2289" w:rsidP="002050A8">
      <w:pPr>
        <w:pStyle w:val="libAie"/>
      </w:pPr>
      <w:r>
        <w:rPr>
          <w:rtl/>
        </w:rPr>
        <w:t>قَالَ يَا بُنَيَّ لاَ تَقْصُصْ رُؤْيَاكَ عَلَى إِخْوَتِكَ فَيَكِيدُواْ لَكَ كَيْدًا إِنَّ الشَّيْطَانَ لِلإِنسَانِ عَدُوٌّ مُّبِينٌ</w:t>
      </w:r>
    </w:p>
    <w:p w:rsidR="000E2289" w:rsidRDefault="000E2289" w:rsidP="000E2289">
      <w:pPr>
        <w:pStyle w:val="libNormal"/>
      </w:pPr>
      <w:r>
        <w:t>6. I eto tako, Gospodar tvoj će tebe odabrati, i tumačenju snova te naučiti, i milošću Svojom tebe i Jakubovu porodicu obasuti, kao što je prije tebe obasuo pretke tvoje, Ibrahima i Ishaka. - Gospodar tvoj, zaista, sva zna i mudar je.”</w:t>
      </w:r>
    </w:p>
    <w:p w:rsidR="000E2289" w:rsidRDefault="000E2289" w:rsidP="002050A8">
      <w:pPr>
        <w:pStyle w:val="libAie"/>
      </w:pPr>
      <w:r>
        <w:rPr>
          <w:rtl/>
        </w:rPr>
        <w:t>وَكَذَلِكَ يَجْتَبِيكَ رَبُّكَ وَيُعَلِّمُكَ مِن تَأْوِيلِ الأَحَادِيثِ وَيُتِمُّ نِعْمَتَهُ عَلَيْكَ وَعَلَى آلِ يَعْقُوبَ كَمَا أَتَمَّهَا عَلَى أَبَوَيْكَ مِن قَبْلُ إِبْرَاهِيمَ وَإِسْحَقَ إِنَّ رَبَّكَ عَلِيمٌ حَكِيمٌ</w:t>
      </w:r>
    </w:p>
    <w:p w:rsidR="000E2289" w:rsidRDefault="000E2289" w:rsidP="000E2289">
      <w:pPr>
        <w:pStyle w:val="libNormal"/>
      </w:pPr>
      <w:r>
        <w:t>7. U Jusufu i braći njegovoj nalaze se pouke za sve koji se raspituju.</w:t>
      </w:r>
    </w:p>
    <w:p w:rsidR="000E2289" w:rsidRDefault="000E2289" w:rsidP="002050A8">
      <w:pPr>
        <w:pStyle w:val="libAie"/>
      </w:pPr>
      <w:r>
        <w:rPr>
          <w:rtl/>
        </w:rPr>
        <w:t>لَّقَدْ كَانَ فِي يُوسُفَ وَإِخْوَتِهِ آيَاتٌ لِّلسَّائِلِينَ</w:t>
      </w:r>
    </w:p>
    <w:p w:rsidR="000E2289" w:rsidRDefault="000E2289" w:rsidP="000E2289">
      <w:pPr>
        <w:pStyle w:val="libNormal"/>
      </w:pPr>
      <w:r>
        <w:t>8. Kada oni rekoše: “Jusuf i brat njegov draži su našem ocu od nas, a nas je čitava skupina. Naš otac, zaista, očito griješi.</w:t>
      </w:r>
    </w:p>
    <w:p w:rsidR="000E2289" w:rsidRDefault="000E2289" w:rsidP="002050A8">
      <w:pPr>
        <w:pStyle w:val="libAie"/>
      </w:pPr>
      <w:r>
        <w:rPr>
          <w:rtl/>
        </w:rPr>
        <w:t>إِذْ قَالُواْ لَيُوسُفُ وَأَخُوهُ أَحَبُّ إِلَى أَبِينَا مِنَّا وَنَحْنُ عُصْبَةٌ إِنَّ أَبَانَا لَفِي ضَلاَلٍ مُّبِينٍ</w:t>
      </w:r>
    </w:p>
    <w:p w:rsidR="000E2289" w:rsidRDefault="000E2289" w:rsidP="000E2289">
      <w:pPr>
        <w:pStyle w:val="libNormal"/>
      </w:pPr>
      <w:r>
        <w:t>9. Ubijte Jusufa ili ga u kakav predio ostavite, - otac vaš će se vama okrenuti, i poslije toga ćete dobri ljudi biti”, -</w:t>
      </w:r>
    </w:p>
    <w:p w:rsidR="000E2289" w:rsidRDefault="000E2289" w:rsidP="002050A8">
      <w:pPr>
        <w:pStyle w:val="libAie"/>
      </w:pPr>
      <w:r>
        <w:rPr>
          <w:rtl/>
        </w:rPr>
        <w:t>اقْتُلُواْ يُوسُفَ أَوِ اطْرَحُوهُ أَرْضًا يَخْلُ لَكُمْ وَجْهُ أَبِيكُمْ وَتَكُونُواْ مِن بَعْدِهِ قَوْمًا صَالِحِينَ</w:t>
      </w:r>
    </w:p>
    <w:p w:rsidR="000E2289" w:rsidRDefault="000E2289" w:rsidP="000E2289">
      <w:pPr>
        <w:pStyle w:val="libNormal"/>
      </w:pPr>
      <w:r>
        <w:t>10. jedan od njih reče: “Ako baš hoćete nešto da učinite, onda Jusufa ne ubijte, već ga na dno nekog bunara bacite, uzeće ga kakva karavana.”</w:t>
      </w:r>
    </w:p>
    <w:p w:rsidR="000E2289" w:rsidRDefault="000E2289" w:rsidP="002050A8">
      <w:pPr>
        <w:pStyle w:val="libAie"/>
      </w:pPr>
      <w:r>
        <w:rPr>
          <w:rtl/>
        </w:rPr>
        <w:t>قَالَ قَآئِلٌ مَّنْهُمْ لاَ تَقْتُلُواْ يُوسُفَ وَأَلْقُوهُ فِي غَيَابَةِ الْجُبِّ يَلْتَقِطْهُ بَعْضُ السَّيَّارَةِ إِن كُنتُمْ فَاعِلِينَ</w:t>
      </w:r>
    </w:p>
    <w:p w:rsidR="000E2289" w:rsidRDefault="000E2289" w:rsidP="000E2289">
      <w:pPr>
        <w:pStyle w:val="libNormal"/>
      </w:pPr>
      <w:r>
        <w:t>11. “O oče naš,” - rekoše oni - “zašto sumnjaš u naša osjećanja prema Jusufu. Mi mu zaista želimo dobro.</w:t>
      </w:r>
    </w:p>
    <w:p w:rsidR="000E2289" w:rsidRDefault="000E2289" w:rsidP="002050A8">
      <w:pPr>
        <w:pStyle w:val="libAie"/>
      </w:pPr>
      <w:r>
        <w:rPr>
          <w:rtl/>
        </w:rPr>
        <w:t>قَالُواْ يَا أَبَانَا مَا لَكَ لاَ تَأْمَنَّا عَلَى يُوسُفَ وَإِنَّا لَهُ لَنَاصِحُونَ</w:t>
      </w:r>
    </w:p>
    <w:p w:rsidR="000E2289" w:rsidRDefault="000E2289" w:rsidP="000E2289">
      <w:pPr>
        <w:pStyle w:val="libNormal"/>
      </w:pPr>
      <w:r>
        <w:t>12. Pošalji ga sutra s nama da se zabavi i razonodi, mi ćemo ga, sigurno, čuvati.”</w:t>
      </w:r>
    </w:p>
    <w:p w:rsidR="000E2289" w:rsidRDefault="000E2289" w:rsidP="002050A8">
      <w:pPr>
        <w:pStyle w:val="libAie"/>
      </w:pPr>
      <w:r>
        <w:rPr>
          <w:rtl/>
        </w:rPr>
        <w:lastRenderedPageBreak/>
        <w:t>أَرْسِلْهُ مَعَنَا غَدًا يَرْتَعْ وَيَلْعَبْ وَإِنَّا لَهُ لَحَافِظُونَ</w:t>
      </w:r>
    </w:p>
    <w:p w:rsidR="000E2289" w:rsidRDefault="000E2289" w:rsidP="000E2289">
      <w:pPr>
        <w:pStyle w:val="libNormal"/>
      </w:pPr>
      <w:r>
        <w:t>13. “Biće mi doista žao ako ga odvedete, a plašim se da ga vuk ne pojede kad vi na njega ne budete pazili” - reče Jakub.</w:t>
      </w:r>
    </w:p>
    <w:p w:rsidR="000E2289" w:rsidRDefault="000E2289" w:rsidP="002050A8">
      <w:pPr>
        <w:pStyle w:val="libAie"/>
      </w:pPr>
      <w:r>
        <w:rPr>
          <w:rtl/>
        </w:rPr>
        <w:t>قَالَ إِنِّي لَيَحْزُنُنِي أَن تَذْهَبُواْ بِهِ وَأَخَافُ أَن يَأْكُلَهُ الذِّئْبُ وَأَنتُمْ عَنْهُ غَافِلُونَ</w:t>
      </w:r>
    </w:p>
    <w:p w:rsidR="000E2289" w:rsidRDefault="000E2289" w:rsidP="000E2289">
      <w:pPr>
        <w:pStyle w:val="libNormal"/>
      </w:pPr>
      <w:r>
        <w:t>14. “Kako će ga vuk pojesti, a nas ovoliko!” - rekoše oni -, “mi bismo tada zaista bili izgubljeni.”</w:t>
      </w:r>
    </w:p>
    <w:p w:rsidR="000E2289" w:rsidRDefault="000E2289" w:rsidP="002050A8">
      <w:pPr>
        <w:pStyle w:val="libAie"/>
      </w:pPr>
      <w:r>
        <w:rPr>
          <w:rtl/>
        </w:rPr>
        <w:t>قَالُواْ لَئِنْ أَكَلَهُ الذِّئْبُ وَنَحْنُ عُصْبَةٌ إِنَّا إِذًا لَّخَاسِرُونَ</w:t>
      </w:r>
    </w:p>
    <w:p w:rsidR="000E2289" w:rsidRDefault="000E2289" w:rsidP="000E2289">
      <w:pPr>
        <w:pStyle w:val="libNormal"/>
      </w:pPr>
      <w:r>
        <w:t>15. I kada ga odvedoše i odlučiše da ga bace na dno bunara, Mi mu objavismo: “Ti ćeš ih o ovom postupku njihovu obavijestiti, a oni te neće prepoznati.”</w:t>
      </w:r>
    </w:p>
    <w:p w:rsidR="000E2289" w:rsidRDefault="000E2289" w:rsidP="002050A8">
      <w:pPr>
        <w:pStyle w:val="libAie"/>
      </w:pPr>
      <w:r>
        <w:rPr>
          <w:rtl/>
        </w:rPr>
        <w:t>فَلَمَّا ذَهَبُواْ بِهِ وَأَجْمَعُواْ أَن يَجْعَلُوهُ فِي غَيَابَةِ الْجُبِّ وَأَوْحَيْنَآ إِلَيْهِ لَتُنَبِّئَنَّهُم بِأَمْرِهِمْ هَـذَا وَهُمْ لاَ يَشْعُرُونَ</w:t>
      </w:r>
    </w:p>
    <w:p w:rsidR="000E2289" w:rsidRDefault="000E2289" w:rsidP="000E2289">
      <w:pPr>
        <w:pStyle w:val="libNormal"/>
      </w:pPr>
      <w:r>
        <w:t>16. I uveče dođoše ocu svome plačući.</w:t>
      </w:r>
    </w:p>
    <w:p w:rsidR="000E2289" w:rsidRDefault="000E2289" w:rsidP="002050A8">
      <w:pPr>
        <w:pStyle w:val="libAie"/>
      </w:pPr>
      <w:r>
        <w:rPr>
          <w:rtl/>
        </w:rPr>
        <w:t>وَجَاؤُواْ أَبَاهُمْ عِشَاء يَبْكُونَ</w:t>
      </w:r>
    </w:p>
    <w:p w:rsidR="000E2289" w:rsidRDefault="000E2289" w:rsidP="000E2289">
      <w:pPr>
        <w:pStyle w:val="libNormal"/>
      </w:pPr>
      <w:r>
        <w:t>17. “O oče naš,” - rekoše - “bili smo otišli da se trkamo, a Jusufa smo ostavili kod naših stvari, pa ga je vuk pojeo. A ti nam nećeš vjerovati, iako istinu govorimo.”</w:t>
      </w:r>
    </w:p>
    <w:p w:rsidR="000E2289" w:rsidRDefault="000E2289" w:rsidP="002050A8">
      <w:pPr>
        <w:pStyle w:val="libAie"/>
      </w:pPr>
      <w:r>
        <w:rPr>
          <w:rtl/>
        </w:rPr>
        <w:t>قَالُواْ يَا أَبَانَا إِنَّا ذَهَبْنَا نَسْتَبِقُ وَتَرَكْنَا يُوسُفَ عِندَ مَتَاعِنَا فَأَكَلَهُ الذِّئْبُ وَمَا أَنتَ بِمُؤْمِنٍ لِّنَا وَلَوْ كُنَّا صَادِقِينَ</w:t>
      </w:r>
    </w:p>
    <w:p w:rsidR="000E2289" w:rsidRDefault="000E2289" w:rsidP="000E2289">
      <w:pPr>
        <w:pStyle w:val="libNormal"/>
      </w:pPr>
      <w:r>
        <w:t>18. I donesoše košulju njegovu lažnom krvlju okrvavljenu. “U vašim dušama je ponikla zla misao” - reče on - i ja se neću jadati, od Allaha ja tražim pomoć protiv ovoga što vi iznosite.”</w:t>
      </w:r>
    </w:p>
    <w:p w:rsidR="000E2289" w:rsidRDefault="000E2289" w:rsidP="002050A8">
      <w:pPr>
        <w:pStyle w:val="libAie"/>
      </w:pPr>
      <w:r>
        <w:rPr>
          <w:rtl/>
        </w:rPr>
        <w:t>وَجَآؤُوا عَلَى قَمِيصِهِ بِدَمٍ كَذِبٍ قَالَ بَلْ سَوَّلَتْ لَكُمْ أَنفُسُكُمْ أَمْرًا فَصَبْرٌ جَمِيلٌ وَاللّهُ الْمُسْتَعَانُ عَلَى مَا تَصِفُونَ</w:t>
      </w:r>
    </w:p>
    <w:p w:rsidR="000E2289" w:rsidRDefault="000E2289" w:rsidP="000E2289">
      <w:pPr>
        <w:pStyle w:val="libNormal"/>
      </w:pPr>
      <w:r>
        <w:t>19. I dođe jedna karavana, te poslaše vodonošu svoga i on spusti vedro svoje. “Muštuluk!” - viknu on - “evo jednog dječaka!” I oni su ga kao trgovačku robu sakrili, a Allah dobro zna ono što su uradili.</w:t>
      </w:r>
    </w:p>
    <w:p w:rsidR="000E2289" w:rsidRDefault="000E2289" w:rsidP="002050A8">
      <w:pPr>
        <w:pStyle w:val="libAie"/>
      </w:pPr>
      <w:r>
        <w:rPr>
          <w:rtl/>
        </w:rPr>
        <w:t>وَجَاءتْ سَيَّارَةٌ فَأَرْسَلُواْ وَارِدَهُمْ فَأَدْلَى دَلْوَهُ قَالَ يَا بُشْرَى هَـذَا غُلاَمٌ وَأَسَرُّوهُ بِضَاعَةً وَاللّهُ عَلِيمٌ بِمَا يَعْمَلُونَ</w:t>
      </w:r>
    </w:p>
    <w:p w:rsidR="000E2289" w:rsidRDefault="000E2289" w:rsidP="000E2289">
      <w:pPr>
        <w:pStyle w:val="libNormal"/>
      </w:pPr>
      <w:r>
        <w:t>20. I prodadoše ga za jeftine pare, za nekoliko groša; jedva su čekali da ga se oslobode.</w:t>
      </w:r>
    </w:p>
    <w:p w:rsidR="000E2289" w:rsidRDefault="000E2289" w:rsidP="002050A8">
      <w:pPr>
        <w:pStyle w:val="libAie"/>
      </w:pPr>
      <w:r>
        <w:rPr>
          <w:rtl/>
        </w:rPr>
        <w:t>وَشَرَوْهُ بِثَمَنٍ بَخْسٍ دَرَاهِمَ مَعْدُودَةٍ وَكَانُواْ فِيهِ مِنَ الزَّاهِدِينَ</w:t>
      </w:r>
    </w:p>
    <w:p w:rsidR="000E2289" w:rsidRDefault="000E2289" w:rsidP="000E2289">
      <w:pPr>
        <w:pStyle w:val="libNormal"/>
      </w:pPr>
      <w:r>
        <w:t>21. i onda onaj iz Misira, koji ga je kupio, reče ženi svojoj: “Učini mu boravak prijatnim! Može nam koristan biti, a možemo ga i posiniti!” I eto tako Mi Jusufu dadosmo lijepo mjesto na Zemlji i naučismo ga tumačenju snova - a Allah čini šta hoće, ali većina ljudi ne zna.</w:t>
      </w:r>
    </w:p>
    <w:p w:rsidR="000E2289" w:rsidRDefault="000E2289" w:rsidP="002050A8">
      <w:pPr>
        <w:pStyle w:val="libAie"/>
      </w:pPr>
      <w:r>
        <w:rPr>
          <w:rtl/>
        </w:rPr>
        <w:t>وَقَالَ الَّذِي اشْتَرَاهُ مِن مِّصْرَ لاِمْرَأَتِهِ أَكْرِمِي مَثْوَاهُ عَسَى أَن يَنفَعَنَا أَوْ نَتَّخِذَهُ وَلَدًا وَكَذَلِكَ مَكَّنِّا لِيُوسُفَ فِي الأَرْضِ وَلِنُعَلِّمَهُ مِن تَأْوِيلِ الأَحَادِيثِ وَاللّهُ غَالِبٌ عَلَى أَمْرِهِ وَلَـكِنَّ أَكْثَرَ النَّاسِ لاَ يَعْلَمُونَ</w:t>
      </w:r>
    </w:p>
    <w:p w:rsidR="000E2289" w:rsidRDefault="000E2289" w:rsidP="000E2289">
      <w:pPr>
        <w:pStyle w:val="libNormal"/>
      </w:pPr>
      <w:r>
        <w:t>22. I kad on stasa, Mi ga mudrošću i znanjem obdarismo; tako Mi nagrađujemo one koji dobra djela čine.</w:t>
      </w:r>
    </w:p>
    <w:p w:rsidR="000E2289" w:rsidRDefault="000E2289" w:rsidP="002050A8">
      <w:pPr>
        <w:pStyle w:val="libAie"/>
      </w:pPr>
      <w:r>
        <w:rPr>
          <w:rtl/>
        </w:rPr>
        <w:t>وَلَمَّا بَلَغَ أَشُدَّهُ آتَيْنَاهُ حُكْمًا وَعِلْمًا وَكَذَلِكَ نَجْزِي الْمُحْسِنِينَ</w:t>
      </w:r>
    </w:p>
    <w:p w:rsidR="000E2289" w:rsidRDefault="000E2289" w:rsidP="000E2289">
      <w:pPr>
        <w:pStyle w:val="libNormal"/>
      </w:pPr>
      <w:r>
        <w:lastRenderedPageBreak/>
        <w:t>23. I poče da ga na grijeh navodi ona u čijoj je kući bio, pa zaključa sva vrata i reče: “Hodi!” - “Sačuvaj Bože!” - uzviknu on -, “vlasnik me moj lijepo pazi; a oni koji dobro uzvrate zlim neće nikad uspjeti.”</w:t>
      </w:r>
    </w:p>
    <w:p w:rsidR="000E2289" w:rsidRDefault="000E2289" w:rsidP="002050A8">
      <w:pPr>
        <w:pStyle w:val="libAie"/>
      </w:pPr>
      <w:r>
        <w:rPr>
          <w:rtl/>
        </w:rPr>
        <w:t>وَرَاوَدَتْهُ الَّتِي هُوَ فِي بَيْتِهَا عَن نَّفْسِهِ وَغَلَّقَتِ الأَبْوَابَ وَقَالَتْ هَيْتَ لَكَ قَالَ مَعَاذَ اللّهِ إِنَّهُ رَبِّي أَحْسَنَ مَثْوَايَ إِنَّهُ لاَ يُفْلِحُ الظَّالِمُونَ</w:t>
      </w:r>
    </w:p>
    <w:p w:rsidR="000E2289" w:rsidRDefault="000E2289" w:rsidP="000E2289">
      <w:pPr>
        <w:pStyle w:val="libNormal"/>
      </w:pPr>
      <w:r>
        <w:t>24. I ona je bila poželjela njega, a i on bi nju poželio da od Gospodara svoga nije opomenu ugledao - tako bi, da odvratimo od njega izdajstvo i blud, jer je on uistinu bio Naš iskreni rob.</w:t>
      </w:r>
    </w:p>
    <w:p w:rsidR="000E2289" w:rsidRDefault="000E2289" w:rsidP="002050A8">
      <w:pPr>
        <w:pStyle w:val="libAie"/>
      </w:pPr>
      <w:r>
        <w:rPr>
          <w:rtl/>
        </w:rPr>
        <w:t>وَلَقَدْ هَمَّتْ بِهِ وَهَمَّ بِهَا لَوْلا أَن رَّأَى بُرْهَانَ رَبِّهِ كَذَلِكَ لِنَصْرِفَ عَنْهُ السُّوءَ وَالْفَحْشَاء إِنَّهُ مِنْ عِبَادِنَا الْمُخْلَصِينَ</w:t>
      </w:r>
    </w:p>
    <w:p w:rsidR="000E2289" w:rsidRDefault="000E2289" w:rsidP="000E2289">
      <w:pPr>
        <w:pStyle w:val="libNormal"/>
      </w:pPr>
      <w:r>
        <w:t>25. I njih dvoje prema vratima potrčaše - a ona razdera straga košulju njegovu - i muža njezina kraj vrata zatekoše. “Kakvu kaznu zaslužuje onaj koji je htio da ženi tvojoj zlo učini” - reče ona - “ako ne tamnicu ili kaznu bolnu?”</w:t>
      </w:r>
    </w:p>
    <w:p w:rsidR="000E2289" w:rsidRDefault="000E2289" w:rsidP="002050A8">
      <w:pPr>
        <w:pStyle w:val="libAie"/>
      </w:pPr>
      <w:r>
        <w:rPr>
          <w:rtl/>
        </w:rPr>
        <w:t>وَاسُتَبَقَا الْبَابَ وَقَدَّتْ قَمِيصَهُ مِن دُبُرٍ وَأَلْفَيَا سَيِّدَهَا لَدَى الْبَابِ قَالَتْ مَا جَزَاء مَنْ أَرَادَ بِأَهْلِكَ سُوَءًا إِلاَّ أَن يُسْجَنَ أَوْ عَذَابٌ أَلِيمٌ</w:t>
      </w:r>
    </w:p>
    <w:p w:rsidR="000E2289" w:rsidRDefault="000E2289" w:rsidP="000E2289">
      <w:pPr>
        <w:pStyle w:val="libNormal"/>
      </w:pPr>
      <w:r>
        <w:t>26. “Ona je pokušala da mene na grijeh navede” - reče Jusuf. - “Ako je košulja njegova s prijeda razderana onda ona istinu govori, a on neistinu,” - primjeti jedan rođak njezin -,</w:t>
      </w:r>
    </w:p>
    <w:p w:rsidR="000E2289" w:rsidRDefault="000E2289" w:rsidP="002050A8">
      <w:pPr>
        <w:pStyle w:val="libAie"/>
      </w:pPr>
      <w:r>
        <w:rPr>
          <w:rtl/>
        </w:rPr>
        <w:t>قَالَ هِيَ رَاوَدَتْنِي عَن نَّفْسِي وَشَهِدَ شَاهِدٌ مِّنْ أَهْلِهَا إِن كَانَ قَمِيصُهُ قُدَّ مِن قُبُلٍ فَصَدَقَتْ وَهُوَ مِنَ الكَاذِبِينَ</w:t>
      </w:r>
    </w:p>
    <w:p w:rsidR="000E2289" w:rsidRDefault="000E2289" w:rsidP="000E2289">
      <w:pPr>
        <w:pStyle w:val="libNormal"/>
      </w:pPr>
      <w:r>
        <w:t>27. “a ako je košulja njegova straga raderana, onda ona laže, a on govori isitnu.”</w:t>
      </w:r>
    </w:p>
    <w:p w:rsidR="000E2289" w:rsidRDefault="000E2289" w:rsidP="002050A8">
      <w:pPr>
        <w:pStyle w:val="libAie"/>
      </w:pPr>
      <w:r>
        <w:rPr>
          <w:rtl/>
        </w:rPr>
        <w:t>وَإِنْ كَانَ قَمِيصُهُ قُدَّ مِن دُبُرٍ فَكَذَبَتْ وَهُوَ مِن الصَّادِقِينَ</w:t>
      </w:r>
    </w:p>
    <w:p w:rsidR="000E2289" w:rsidRDefault="000E2289" w:rsidP="000E2289">
      <w:pPr>
        <w:pStyle w:val="libNormal"/>
      </w:pPr>
      <w:r>
        <w:t>28. I kada on vidje da je košulja njegova straga razderana, reče: “To je jedno od vaših lukavstava, vaša lukavstva su zaista velika!</w:t>
      </w:r>
    </w:p>
    <w:p w:rsidR="000E2289" w:rsidRDefault="000E2289" w:rsidP="002050A8">
      <w:pPr>
        <w:pStyle w:val="libAie"/>
      </w:pPr>
      <w:r>
        <w:rPr>
          <w:rtl/>
        </w:rPr>
        <w:t>فَلَمَّا رَأَى قَمِيصَهُ قُدَّ مِن دُبُرٍ قَالَ إِنَّهُ مِن كَيْدِكُنَّ إِنَّ كَيْدَكُنَّ عَظِيمٌ</w:t>
      </w:r>
    </w:p>
    <w:p w:rsidR="000E2289" w:rsidRDefault="000E2289" w:rsidP="000E2289">
      <w:pPr>
        <w:pStyle w:val="libNormal"/>
      </w:pPr>
      <w:r>
        <w:t>29. Ti, Jusufe, ostavi se toga, a ti traži oproštenje za grijeh svoj, jer si zaista htjela da zgriješiš!”</w:t>
      </w:r>
    </w:p>
    <w:p w:rsidR="000E2289" w:rsidRDefault="000E2289" w:rsidP="002050A8">
      <w:pPr>
        <w:pStyle w:val="libAie"/>
      </w:pPr>
      <w:r>
        <w:rPr>
          <w:rtl/>
        </w:rPr>
        <w:t>يُوسُفُ أَعْرِضْ عَنْ هَـذَا وَاسْتَغْفِرِي لِذَنبِكِ إِنَّكِ كُنتِ مِنَ الْخَاطِئِينَ</w:t>
      </w:r>
    </w:p>
    <w:p w:rsidR="000E2289" w:rsidRDefault="000E2289" w:rsidP="000E2289">
      <w:pPr>
        <w:pStyle w:val="libNormal"/>
      </w:pPr>
      <w:r>
        <w:t>30. I žene u gradu počeše govorkati: “Upravnikova žena navraćala momka svoga na grijeh, u njega se ludo zagledala! Mi mislimo da jako griješi.”</w:t>
      </w:r>
    </w:p>
    <w:p w:rsidR="000E2289" w:rsidRDefault="000E2289" w:rsidP="002050A8">
      <w:pPr>
        <w:pStyle w:val="libAie"/>
      </w:pPr>
      <w:r>
        <w:rPr>
          <w:rtl/>
        </w:rPr>
        <w:t>وَقَالَ نِسْوَةٌ فِي الْمَدِينَةِ امْرَأَةُ الْعَزِيزِ تُرَاوِدُ فَتَاهَا عَن نَّفْسِهِ قَدْ شَغَفَهَا حُبًّا إِنَّا لَنَرَاهَا فِي ضَلاَلٍ مُّبِينٍ</w:t>
      </w:r>
    </w:p>
    <w:p w:rsidR="000E2289" w:rsidRDefault="000E2289" w:rsidP="000E2289">
      <w:pPr>
        <w:pStyle w:val="libNormal"/>
      </w:pPr>
      <w:r>
        <w:t>31. I kad ona ču za ogovaranja njihova, posla po njih, te im priredi divane, dade svakoj od njih po nož i reče: “Izađi pred njih!” A kad ga one ugledaše, zadiviše se ljepoti njegovoj i po rukama svojim se porezaše; “Bože, bože!” - uskliknuše - “ovo nije čovjek, ovo je melek plemeniti!”</w:t>
      </w:r>
    </w:p>
    <w:p w:rsidR="000E2289" w:rsidRDefault="000E2289" w:rsidP="002050A8">
      <w:pPr>
        <w:pStyle w:val="libAie"/>
      </w:pPr>
      <w:r>
        <w:rPr>
          <w:rtl/>
        </w:rPr>
        <w:t>فَلَمَّا سَمِعَتْ بِمَكْرِهِنَّ أَرْسَلَتْ إِلَيْهِنَّ وَأَعْتَدَتْ لَهُنَّ مُتَّكَأً وَآتَتْ كُلَّ وَاحِدَةٍ مِّنْهُنَّ سِكِّينًا وَقَالَتِ اخْرُجْ عَلَيْهِنَّ فَلَمَّا رَأَيْنَهُ أَكْبَرْنَهُ وَقَطَّعْنَ أَيْدِيَهُنَّ وَقُلْنَ حَاشَ لِلّهِ مَا هَـذَا بَشَرًا إِنْ هَـذَا إِلاَّ مَلَكٌ كَرِيمٌ</w:t>
      </w:r>
    </w:p>
    <w:p w:rsidR="000E2289" w:rsidRDefault="000E2289" w:rsidP="000E2289">
      <w:pPr>
        <w:pStyle w:val="libNormal"/>
      </w:pPr>
      <w:r>
        <w:lastRenderedPageBreak/>
        <w:t>32. “E to vam je onaj zbog koga ste me korile” - reče ona. “Istina je da sam htjela da ga na grijeh navratim, ali se on odupro. Ako ne učini ono što od njega tražim, biće sigurno u tamnicu bačen i ponižen.”</w:t>
      </w:r>
    </w:p>
    <w:p w:rsidR="000E2289" w:rsidRDefault="000E2289" w:rsidP="002050A8">
      <w:pPr>
        <w:pStyle w:val="libAie"/>
      </w:pPr>
      <w:r>
        <w:rPr>
          <w:rtl/>
        </w:rPr>
        <w:t>قَالَتْ فَذَلِكُنَّ الَّذِي لُمْتُنَّنِي فِيهِ وَلَقَدْ رَاوَدتُّهُ عَن نَّفْسِهِ فَاسَتَعْصَمَ وَلَئِن لَّمْ يَفْعَلْ مَا آمُرُهُ لَيُسْجَنَنَّ وَلَيَكُونًا مِّنَ الصَّاغِرِينَ</w:t>
      </w:r>
    </w:p>
    <w:p w:rsidR="000E2289" w:rsidRDefault="000E2289" w:rsidP="000E2289">
      <w:pPr>
        <w:pStyle w:val="libNormal"/>
      </w:pPr>
      <w:r>
        <w:t>33. “Gospodaru moj,” - zavapi on - “draža mi je tamnica od ovoga na što me one navraćaju? i ako Ti ne odvratiš od mene lukavstva njihova, ja mogu prema njima naklonost osjetiti i lakosmislen postati.”</w:t>
      </w:r>
    </w:p>
    <w:p w:rsidR="000E2289" w:rsidRDefault="000E2289" w:rsidP="002050A8">
      <w:pPr>
        <w:pStyle w:val="libAie"/>
      </w:pPr>
      <w:r>
        <w:rPr>
          <w:rtl/>
        </w:rPr>
        <w:t>قَالَ رَبِّ السِّجْنُ أَحَبُّ إِلَيَّ مِمَّا يَدْعُونَنِي إِلَيْهِ وَإِلاَّ تَصْرِفْ عَنِّي كَيْدَهُنَّ أَصْبُ إِلَيْهِنَّ وَأَكُن مِّنَ الْجَاهِلِينَ</w:t>
      </w:r>
    </w:p>
    <w:p w:rsidR="000E2289" w:rsidRDefault="000E2289" w:rsidP="000E2289">
      <w:pPr>
        <w:pStyle w:val="libNormal"/>
      </w:pPr>
      <w:r>
        <w:t>34. I Gospodar njegov usliša molbu njegovu i spasi ga lukavstva njihova; On, uistinu, sve čuje i zna.</w:t>
      </w:r>
    </w:p>
    <w:p w:rsidR="000E2289" w:rsidRDefault="000E2289" w:rsidP="002050A8">
      <w:pPr>
        <w:pStyle w:val="libAie"/>
      </w:pPr>
      <w:r>
        <w:rPr>
          <w:rtl/>
        </w:rPr>
        <w:t>فَاسْتَجَابَ لَهُ رَبُّهُ فَصَرَفَ عَنْهُ كَيْدَهُنَّ إِنَّهُ هُوَ السَّمِيعُ الْعَلِيمُ</w:t>
      </w:r>
    </w:p>
    <w:p w:rsidR="000E2289" w:rsidRDefault="000E2289" w:rsidP="000E2289">
      <w:pPr>
        <w:pStyle w:val="libNormal"/>
      </w:pPr>
      <w:r>
        <w:t>35. Poslije im na pamet pade, iako su se bili uvjerili da je nedužan, da ga za neko vrijeme bace u tamnicu.</w:t>
      </w:r>
    </w:p>
    <w:p w:rsidR="000E2289" w:rsidRDefault="000E2289" w:rsidP="002050A8">
      <w:pPr>
        <w:pStyle w:val="libAie"/>
      </w:pPr>
      <w:r>
        <w:rPr>
          <w:rtl/>
        </w:rPr>
        <w:t>ثُمَّ بَدَا لَهُم مِّن بَعْدِ مَا رَأَوُاْ الآيَاتِ لَيَسْجُنُنَّهُ حَتَّى حِينٍ</w:t>
      </w:r>
    </w:p>
    <w:p w:rsidR="000E2289" w:rsidRDefault="000E2289" w:rsidP="000E2289">
      <w:pPr>
        <w:pStyle w:val="libNormal"/>
      </w:pPr>
      <w:r>
        <w:t>36. S njima su u tamnicu ušla još dva momka. “Ja sam sanjao da cijedim grožđe” - reče jedan od njih. - “A ja, opet,: - reče drugi - “kako na glavi nosim hljeb koi ptice kljuju. Protumači nam to, jer vidimo da si zaista dobar čovjek.”</w:t>
      </w:r>
    </w:p>
    <w:p w:rsidR="000E2289" w:rsidRDefault="000E2289" w:rsidP="002050A8">
      <w:pPr>
        <w:pStyle w:val="libAie"/>
      </w:pPr>
      <w:r>
        <w:rPr>
          <w:rtl/>
        </w:rPr>
        <w:t>وَدَخَلَ مَعَهُ السِّجْنَ فَتَيَانَ قَالَ أَحَدُهُمَآ إِنِّي أَرَانِي أَعْصِرُ خَمْرًا وَقَالَ الآخَرُ إِنِّي أَرَانِي أَحْمِلُ فَوْقَ رَأْسِي خُبْزًا تَأْكُلُ الطَّيْرُ مِنْهُ نَبِّئْنَا بِتَأْوِيلِهِ إِنَّا نَرَاكَ مِنَ الْمُحْسِنِينَ</w:t>
      </w:r>
    </w:p>
    <w:p w:rsidR="000E2289" w:rsidRDefault="000E2289" w:rsidP="000E2289">
      <w:pPr>
        <w:pStyle w:val="libNormal"/>
      </w:pPr>
      <w:r>
        <w:t>37. “Nijedan obrok hrane neće vam donesen biti, a da vam ja prije ne kažem šta ćete dobiti,” - reče Jusuf. “To je smo dio onoga čemu me naučio Gospodar moj, ja se klonim vjere naroda koji u Allah ne vjeruje i koji i onaj svijet ne priznaje,</w:t>
      </w:r>
    </w:p>
    <w:p w:rsidR="000E2289" w:rsidRDefault="000E2289" w:rsidP="002050A8">
      <w:pPr>
        <w:pStyle w:val="libAie"/>
      </w:pPr>
      <w:r>
        <w:rPr>
          <w:rtl/>
        </w:rPr>
        <w:t>قَالَ لاَ يَأْتِيكُمَا طَعَامٌ تُرْزَقَانِهِ إِلاَّ نَبَّأْتُكُمَا بِتَأْوِيلِهِ قَبْلَ أَن يَأْتِيكُمَا ذَلِكُمَا مِمَّا عَلَّمَنِي رَبِّي إِنِّي تَرَكْتُ مِلَّةَ قَوْمٍ لاَّ يُؤْمِنُونَ بِاللّهِ وَهُم بِالآخِرَةِ هُمْ كَافِرُونَ</w:t>
      </w:r>
    </w:p>
    <w:p w:rsidR="000E2289" w:rsidRDefault="000E2289" w:rsidP="000E2289">
      <w:pPr>
        <w:pStyle w:val="libNormal"/>
      </w:pPr>
      <w:r>
        <w:t>38. i ispovijedam vjeru predak svojih, Ibrahima i Ishaka i Jakuba; nama ne priliči da ikoga Allahu smatramo ravnim. To je Allahova milost prema nama i ostalim ljudima, ali većina ljudi nije zahvalna.</w:t>
      </w:r>
    </w:p>
    <w:p w:rsidR="000E2289" w:rsidRDefault="000E2289" w:rsidP="002050A8">
      <w:pPr>
        <w:pStyle w:val="libAie"/>
      </w:pPr>
      <w:r>
        <w:rPr>
          <w:rtl/>
        </w:rPr>
        <w:t>وَاتَّبَعْتُ مِلَّةَ آبَآئِـي إِبْرَاهِيمَ وَإِسْحَقَ وَيَعْقُوبَ مَا كَانَ لَنَا أَن نُّشْرِكَ بِاللّهِ مِن شَيْءٍ ذَلِكَ مِن فَضْلِ اللّهِ عَلَيْنَا وَعَلَى النَّاسِ وَلَـكِنَّ أَكْثَرَ النَّاسِ لاَ يَشْكُرُونَ</w:t>
      </w:r>
    </w:p>
    <w:p w:rsidR="000E2289" w:rsidRDefault="000E2289" w:rsidP="000E2289">
      <w:pPr>
        <w:pStyle w:val="libNormal"/>
      </w:pPr>
      <w:r>
        <w:t>39. o drugovi moji u tamnici, ili su bolji raznorazni bogovi ili Allah, Jedini i Svemoćni?</w:t>
      </w:r>
    </w:p>
    <w:p w:rsidR="000E2289" w:rsidRDefault="000E2289" w:rsidP="002050A8">
      <w:pPr>
        <w:pStyle w:val="libAie"/>
      </w:pPr>
      <w:r>
        <w:rPr>
          <w:rtl/>
        </w:rPr>
        <w:t>يَا صَاحِبَيِ السِّجْنِ أَأَرْبَابٌ مُّتَفَرِّقُونَ خَيْرٌ أَمِ اللّهُ الْوَاحِدُ الْقَهَّارُ</w:t>
      </w:r>
    </w:p>
    <w:p w:rsidR="000E2289" w:rsidRDefault="000E2289" w:rsidP="000E2289">
      <w:pPr>
        <w:pStyle w:val="libNormal"/>
      </w:pPr>
      <w:r>
        <w:t>40. Oni kojima se, mimo Njega, klanjate, samo su imena koja ste im nadjenuli vi i preci vaši, - Allah o njima nikakav dokaz nije objavio. Sud pripada jedino Allahu, a On je naredio da se klanjate samo Njemu. To je jedino prava vjera, ali većina ljudi ne zna.</w:t>
      </w:r>
    </w:p>
    <w:p w:rsidR="000E2289" w:rsidRDefault="000E2289" w:rsidP="002050A8">
      <w:pPr>
        <w:pStyle w:val="libAie"/>
      </w:pPr>
      <w:r>
        <w:rPr>
          <w:rtl/>
        </w:rPr>
        <w:lastRenderedPageBreak/>
        <w:t>مَا تَعْبُدُونَ مِن دُونِهِ إِلاَّ أَسْمَاء سَمَّيْتُمُوهَا أَنتُمْ وَآبَآؤُكُم مَّا أَنزَلَ اللّهُ بِهَا مِن سُلْطَانٍ إِنِ الْحُكْمُ إِلاَّ لِلّهِ أَمَرَ أَلاَّ تَعْبُدُواْ إِلاَّ إِيَّاهُ ذَلِكَ الدِّينُ الْقَيِّمُ وَلَـكِنَّ أَكْثَرَ النَّاسِ لاَ يَعْلَمُونَ</w:t>
      </w:r>
    </w:p>
    <w:p w:rsidR="000E2289" w:rsidRDefault="000E2289" w:rsidP="000E2289">
      <w:pPr>
        <w:pStyle w:val="libNormal"/>
      </w:pPr>
      <w:r>
        <w:t>41. O drugovi moji u tamnici, jedan od vas će gospodara svoga vinom pojiti, a drugi će raspet biti, pa će mu ptice glavu kljuvati. Ono što ste pitali samo to znači!”</w:t>
      </w:r>
    </w:p>
    <w:p w:rsidR="000E2289" w:rsidRDefault="000E2289" w:rsidP="002050A8">
      <w:pPr>
        <w:pStyle w:val="libAie"/>
      </w:pPr>
      <w:r>
        <w:rPr>
          <w:rtl/>
        </w:rPr>
        <w:t>يَا صَاحِبَيِ السِّجْنِ أَمَّا أَحَدُكُمَا فَيَسْقِي رَبَّهُ خَمْرًا وَأَمَّا الآخَرُ فَيُصْلَبُ فَتَأْكُلُ الطَّيْرُ مِن رَّأْسِهِ قُضِيَ الأَمْرُ الَّذِي فِيهِ تَسْتَفْتِيَانِ</w:t>
      </w:r>
    </w:p>
    <w:p w:rsidR="000E2289" w:rsidRDefault="000E2289" w:rsidP="000E2289">
      <w:pPr>
        <w:pStyle w:val="libNormal"/>
      </w:pPr>
      <w:r>
        <w:t>42. A onome od njih dvojice za koga je znao da će spasen biti reče: “Spomeni me gospodaru svome!” - ali šejtan učini te on zaboravi da ga spomene gospodaru svome, i Jusuf ostade u tamnici nekolike godine.</w:t>
      </w:r>
    </w:p>
    <w:p w:rsidR="000E2289" w:rsidRDefault="000E2289" w:rsidP="002050A8">
      <w:pPr>
        <w:pStyle w:val="libAie"/>
      </w:pPr>
      <w:r>
        <w:rPr>
          <w:rtl/>
        </w:rPr>
        <w:t>وَقَالَ لِلَّذِي ظَنَّ أَنَّهُ نَاجٍ مِّنْهُمَا اذْكُرْنِي عِندَ رَبِّكَ فَأَنسَاهُ الشَّيْطَانُ ذِكْرَ رَبِّهِ فَلَبِثَ فِي السِّجْنِ بِضْعَ سِنِينَ</w:t>
      </w:r>
    </w:p>
    <w:p w:rsidR="000E2289" w:rsidRDefault="000E2289" w:rsidP="000E2289">
      <w:pPr>
        <w:pStyle w:val="libNormal"/>
      </w:pPr>
      <w:r>
        <w:t>43. I vladar reče: “sanjao sam kako sedam mršavih krava pojede sedam debelih, i sanjao sam sedam klasova zelenih i sedam drugih sasušenih. O velikaši, protumačite mi san moj ako snove znate tumačiti?”</w:t>
      </w:r>
    </w:p>
    <w:p w:rsidR="000E2289" w:rsidRDefault="000E2289" w:rsidP="002050A8">
      <w:pPr>
        <w:pStyle w:val="libAie"/>
      </w:pPr>
      <w:r>
        <w:rPr>
          <w:rtl/>
        </w:rPr>
        <w:t>وَقَالَ الْمَلِكُ إِنِّي أَرَى سَبْعَ بَقَرَاتٍ سِمَانٍ يَأْكُلُهُنَّ سَبْعٌ عِجَافٌ وَسَبْعَ سُنبُلاَتٍ خُضْرٍ وَأُخَرَ يَابِسَاتٍ يَا أَيُّهَا الْمَلأُ أَفْتُونِي فِي رُؤْيَايَ إِن كُنتُمْ لِلرُّؤْيَا تَعْبُرُونَ</w:t>
      </w:r>
    </w:p>
    <w:p w:rsidR="000E2289" w:rsidRDefault="000E2289" w:rsidP="000E2289">
      <w:pPr>
        <w:pStyle w:val="libNormal"/>
      </w:pPr>
      <w:r>
        <w:t>44. “Zbrkanih li snova!” - rekoše oni - “mi snove ne znamo tumačiti.”</w:t>
      </w:r>
    </w:p>
    <w:p w:rsidR="000E2289" w:rsidRDefault="000E2289" w:rsidP="002050A8">
      <w:pPr>
        <w:pStyle w:val="libAie"/>
      </w:pPr>
      <w:r>
        <w:rPr>
          <w:rtl/>
        </w:rPr>
        <w:t>قَالُواْ أَضْغَاثُ أَحْلاَمٍ وَمَا نَحْنُ بِتَأْوِيلِ الأَحْلاَمِ بِعَالِمِينَ</w:t>
      </w:r>
    </w:p>
    <w:p w:rsidR="000E2289" w:rsidRDefault="000E2289" w:rsidP="000E2289">
      <w:pPr>
        <w:pStyle w:val="libNormal"/>
      </w:pPr>
      <w:r>
        <w:t>45. I tada, poslije toliko vremena, sjeti se jedan od one dvojice, onaj koji se spasio, i reče: “Ja ću vam protumačiti san, samo me pošaljite!”</w:t>
      </w:r>
    </w:p>
    <w:p w:rsidR="000E2289" w:rsidRDefault="000E2289" w:rsidP="002050A8">
      <w:pPr>
        <w:pStyle w:val="libAie"/>
      </w:pPr>
      <w:r>
        <w:rPr>
          <w:rtl/>
        </w:rPr>
        <w:t>وَقَالَ الَّذِي نَجَا مِنْهُمَا وَادَّكَرَ بَعْدَ أُمَّةٍ أَنَاْ أُنَبِّئُكُم بِتَأْوِيلِهِ فَأَرْسِلُونِ</w:t>
      </w:r>
    </w:p>
    <w:p w:rsidR="000E2289" w:rsidRDefault="000E2289" w:rsidP="000E2289">
      <w:pPr>
        <w:pStyle w:val="libNormal"/>
      </w:pPr>
      <w:r>
        <w:t>46. “Jusufe, o prijatelju, protumači nam šta znači: sedam mršavih krava pojede sedam debelih; i sedam klasova zelenih i sedam drugih sasušenih, - pa da se vratim ljudima, da bi oni saznali.”</w:t>
      </w:r>
    </w:p>
    <w:p w:rsidR="000E2289" w:rsidRDefault="000E2289" w:rsidP="002050A8">
      <w:pPr>
        <w:pStyle w:val="libAie"/>
      </w:pPr>
      <w:r>
        <w:rPr>
          <w:rtl/>
        </w:rPr>
        <w:t>يُوسُفُ أَيُّهَا الصِّدِّيقُ أَفْتِنَا فِي سَبْعِ بَقَرَاتٍ سِمَانٍ يَأْكُلُهُنَّ سَبْعٌ عِجَافٌ وَسَبْعِ سُنبُلاَتٍ خُضْرٍ وَأُخَرَ يَابِسَاتٍ لَّعَلِّي أَرْجِعُ إِلَى النَّاسِ لَعَلَّهُمْ يَعْلَمُونَ</w:t>
      </w:r>
    </w:p>
    <w:p w:rsidR="000E2289" w:rsidRDefault="000E2289" w:rsidP="000E2289">
      <w:pPr>
        <w:pStyle w:val="libNormal"/>
      </w:pPr>
      <w:r>
        <w:t>47. “Sijaćete sedam godina uzastopno” - reče -, “pa ono što požanjete u klasu ostavite, osim ono malo što ćete jesti,</w:t>
      </w:r>
    </w:p>
    <w:p w:rsidR="000E2289" w:rsidRDefault="000E2289" w:rsidP="002050A8">
      <w:pPr>
        <w:pStyle w:val="libAie"/>
      </w:pPr>
      <w:r>
        <w:rPr>
          <w:rtl/>
        </w:rPr>
        <w:t>قَالَ تَزْرَعُونَ سَبْعَ سِنِينَ دَأَبًا فَمَا حَصَدتُّمْ فَذَرُوهُ فِي سُنبُلِهِ إِلاَّ قَلِيلاً مِّمَّا تَأْكُلُونَ</w:t>
      </w:r>
    </w:p>
    <w:p w:rsidR="000E2289" w:rsidRDefault="000E2289" w:rsidP="000E2289">
      <w:pPr>
        <w:pStyle w:val="libNormal"/>
      </w:pPr>
      <w:r>
        <w:t>48. jer će poslije toga doći sedam teških koje će pojesti ono što ste za njih pripremili, ostaće jedino ono malo što ćete za sjetvu sačuvati.</w:t>
      </w:r>
    </w:p>
    <w:p w:rsidR="000E2289" w:rsidRDefault="000E2289" w:rsidP="002050A8">
      <w:pPr>
        <w:pStyle w:val="libAie"/>
      </w:pPr>
      <w:r>
        <w:rPr>
          <w:rtl/>
        </w:rPr>
        <w:t>ثُمَّ يَأْتِي مِن بَعْدِ ذَلِكَ سَبْعٌ شِدَادٌ يَأْكُلْنَ مَا قَدَّمْتُمْ لَهُنَّ إِلاَّ قَلِيلاً مِّمَّا تُحْصِنُونَ</w:t>
      </w:r>
    </w:p>
    <w:p w:rsidR="000E2289" w:rsidRDefault="000E2289" w:rsidP="000E2289">
      <w:pPr>
        <w:pStyle w:val="libNormal"/>
      </w:pPr>
      <w:r>
        <w:t>49. Zatim će, poslije toga, doći godina u kojoj će ljudima kiše u obilju biti i u kojoj će cijediti.”</w:t>
      </w:r>
    </w:p>
    <w:p w:rsidR="000E2289" w:rsidRDefault="000E2289" w:rsidP="002050A8">
      <w:pPr>
        <w:pStyle w:val="libAie"/>
      </w:pPr>
      <w:r>
        <w:rPr>
          <w:rtl/>
        </w:rPr>
        <w:t>ثُمَّ يَأْتِي مِن بَعْدِ ذَلِكَ عَامٌ فِيهِ يُغَاثُ النَّاسُ وَفِيهِ يَعْصِرُونَ</w:t>
      </w:r>
    </w:p>
    <w:p w:rsidR="000E2289" w:rsidRDefault="000E2289" w:rsidP="000E2289">
      <w:pPr>
        <w:pStyle w:val="libNormal"/>
      </w:pPr>
      <w:r>
        <w:t>50. I vladar reče: “Dovedite mi ga!” I kad Jusufu izaslanik dođe, on reče: “Vrati se gospodaru svome i upitaj ga: “Šta je s onim ženama koje su svoje ruke porezale - Vlasnik moj dobro zna spletke njihove!””</w:t>
      </w:r>
    </w:p>
    <w:p w:rsidR="000E2289" w:rsidRDefault="000E2289" w:rsidP="002050A8">
      <w:pPr>
        <w:pStyle w:val="libAie"/>
      </w:pPr>
      <w:r>
        <w:rPr>
          <w:rtl/>
        </w:rPr>
        <w:lastRenderedPageBreak/>
        <w:t>وَقَالَ الْمَلِكُ ائْتُونِي بِهِ فَلَمَّا جَاءهُ الرَّسُولُ قَالَ ارْجِعْ إِلَى رَبِّكَ فَاسْأَلْهُ مَا بَالُ النِّسْوَةِ اللاَّتِي قَطَّعْنَ أَيْدِيَهُنَّ إِنَّ رَبِّي بِكَيْدِهِنَّ عَلِيمٌ</w:t>
      </w:r>
    </w:p>
    <w:p w:rsidR="000E2289" w:rsidRDefault="000E2289" w:rsidP="000E2289">
      <w:pPr>
        <w:pStyle w:val="libNormal"/>
      </w:pPr>
      <w:r>
        <w:t>51. “Šta se dogodilo kad ste Jusufa na grijeh navraćale?” - upita vladar. - “Bože sačuvaj!” - rekoše one - “mi o njemu ništa ružno ne znamo!” - “Sad će isitina na vidjelo izaći” - reče upravnikova žena -, “ja sam njega na grijeh navraćala, on je istinu rekao.</w:t>
      </w:r>
    </w:p>
    <w:p w:rsidR="000E2289" w:rsidRDefault="000E2289" w:rsidP="002050A8">
      <w:pPr>
        <w:pStyle w:val="libAie"/>
      </w:pPr>
      <w:r>
        <w:rPr>
          <w:rtl/>
        </w:rPr>
        <w:t>قَالَ مَا خَطْبُكُنَّ إِذْ رَاوَدتُّنَّ يُوسُفَ عَن نَّفْسِهِ قُلْنَ حَاشَ لِلّهِ مَا عَلِمْنَا عَلَيْهِ مِن سُوءٍ قَالَتِ امْرَأَةُ الْعَزِيزِ الآنَ حَصْحَصَ الْحَقُّ أَنَاْ رَاوَدتُّهُ عَن نَّفْسِهِ وَإِنَّهُ لَمِنَ الصَّادِقِينَ</w:t>
      </w:r>
    </w:p>
    <w:p w:rsidR="000E2289" w:rsidRDefault="000E2289" w:rsidP="000E2289">
      <w:pPr>
        <w:pStyle w:val="libNormal"/>
      </w:pPr>
      <w:r>
        <w:t>52. Isto tako on neka zna da ga ja nisam, dok je bio odsutan, iznevjerila jer Allah ne da da se ostvare lukavstva podmuklih.</w:t>
      </w:r>
    </w:p>
    <w:p w:rsidR="000E2289" w:rsidRDefault="000E2289" w:rsidP="002050A8">
      <w:pPr>
        <w:pStyle w:val="libAie"/>
      </w:pPr>
      <w:r>
        <w:rPr>
          <w:rtl/>
        </w:rPr>
        <w:t>ذَلِكَ لِيَعْلَمَ أَنِّي لَمْ أَخُنْهُ بِالْغَيْبِ وَأَنَّ اللّهَ لاَ يَهْدِي كَيْدَ الْخَائِنِينَ</w:t>
      </w:r>
    </w:p>
    <w:p w:rsidR="000E2289" w:rsidRDefault="000E2289" w:rsidP="000E2289">
      <w:pPr>
        <w:pStyle w:val="libNormal"/>
      </w:pPr>
      <w:r>
        <w:t>53. Ja ne pravdam sebe, ta duša je sklona zlu, osim one kojoj se Gospodar tvoj smiluje. Gospodar moj zaista prašta i samilostan je.”</w:t>
      </w:r>
    </w:p>
    <w:p w:rsidR="000E2289" w:rsidRDefault="000E2289" w:rsidP="002050A8">
      <w:pPr>
        <w:pStyle w:val="libAie"/>
      </w:pPr>
      <w:r>
        <w:rPr>
          <w:rtl/>
        </w:rPr>
        <w:t>وَمَا أُبَرِّىءُ نَفْسِي إِنَّ النَّفْسَ لأَمَّارَةٌ بِالسُّوءِ إِلاَّ مَا رَحِمَ رَبِّيَ إِنَّ رَبِّي غَفُورٌ رَّحِيمٌ</w:t>
      </w:r>
    </w:p>
    <w:p w:rsidR="000E2289" w:rsidRDefault="000E2289" w:rsidP="000E2289">
      <w:pPr>
        <w:pStyle w:val="libNormal"/>
      </w:pPr>
      <w:r>
        <w:t>54. I vladar reče: “Dovedite mi ga, uzeću ga u svoju svitu” - i pošto porazgovara s njim, reče mu: “Ti ćeš od danas kod nas uticajan i pouzdan biti.”</w:t>
      </w:r>
    </w:p>
    <w:p w:rsidR="000E2289" w:rsidRDefault="000E2289" w:rsidP="002050A8">
      <w:pPr>
        <w:pStyle w:val="libAie"/>
      </w:pPr>
      <w:r>
        <w:rPr>
          <w:rtl/>
        </w:rPr>
        <w:t>وَقَالَ الْمَلِكُ ائْتُونِي بِهِ أَسْتَخْلِصْهُ لِنَفْسِي فَلَمَّا كَلَّمَهُ قَالَ إِنَّكَ الْيَوْمَ لَدَيْنَا مِكِينٌ أَمِينٌ</w:t>
      </w:r>
    </w:p>
    <w:p w:rsidR="000E2289" w:rsidRDefault="000E2289" w:rsidP="000E2289">
      <w:pPr>
        <w:pStyle w:val="libNormal"/>
      </w:pPr>
      <w:r>
        <w:t>55. “Postavi me”: - reče - “da vodim brigu o stovarištima u zemlji, ja sam zaista čuvaran i znan.”</w:t>
      </w:r>
    </w:p>
    <w:p w:rsidR="000E2289" w:rsidRDefault="000E2289" w:rsidP="002050A8">
      <w:pPr>
        <w:pStyle w:val="libAie"/>
      </w:pPr>
      <w:r>
        <w:rPr>
          <w:rtl/>
        </w:rPr>
        <w:t>قَالَ اجْعَلْنِي عَلَى خَزَآئِنِ الأَرْضِ إِنِّي حَفِيظٌ عَلِيمٌ</w:t>
      </w:r>
    </w:p>
    <w:p w:rsidR="000E2289" w:rsidRDefault="000E2289" w:rsidP="000E2289">
      <w:pPr>
        <w:pStyle w:val="libNormal"/>
      </w:pPr>
      <w:r>
        <w:t>56. I tako Mi Jusufu dadosmo vlast u zemlji, boravio je ondje gdje je htio: milost svoju Mi dajemo onome kome hoćemo i ne dopuštamo da propadne nagrada onima koji dobra djela čine.</w:t>
      </w:r>
    </w:p>
    <w:p w:rsidR="000E2289" w:rsidRDefault="000E2289" w:rsidP="002050A8">
      <w:pPr>
        <w:pStyle w:val="libAie"/>
      </w:pPr>
      <w:r>
        <w:rPr>
          <w:rtl/>
        </w:rPr>
        <w:t>وَكَذَلِكَ مَكَّنِّا لِيُوسُفَ فِي الأَرْضِ يَتَبَوَّأُ مِنْهَا حَيْثُ يَشَاء نُصِيبُ بِرَحْمَتِنَا مَن نَّشَاء وَلاَ نُضِيعُ أَجْرَ الْمُحْسِنِينَ</w:t>
      </w:r>
    </w:p>
    <w:p w:rsidR="000E2289" w:rsidRDefault="000E2289" w:rsidP="000E2289">
      <w:pPr>
        <w:pStyle w:val="libNormal"/>
      </w:pPr>
      <w:r>
        <w:t>57. A nagrada na onom svijetu je bolja za one koji vjeruju i koji se grijeha čuvaju.</w:t>
      </w:r>
    </w:p>
    <w:p w:rsidR="000E2289" w:rsidRDefault="000E2289" w:rsidP="002050A8">
      <w:pPr>
        <w:pStyle w:val="libAie"/>
      </w:pPr>
      <w:r>
        <w:rPr>
          <w:rtl/>
        </w:rPr>
        <w:t>وَلَأَجْرُ الآخِرَةِ خَيْرٌ لِّلَّذِينَ آمَنُواْ وَكَانُواْ يَتَّقُونَ</w:t>
      </w:r>
    </w:p>
    <w:p w:rsidR="000E2289" w:rsidRDefault="000E2289" w:rsidP="000E2289">
      <w:pPr>
        <w:pStyle w:val="libNormal"/>
      </w:pPr>
      <w:r>
        <w:t>58. I dođoše braća Jusufova i uđoše k njemu, pa ih on poznade, a oni njega ne poznadoše.</w:t>
      </w:r>
    </w:p>
    <w:p w:rsidR="000E2289" w:rsidRDefault="000E2289" w:rsidP="002050A8">
      <w:pPr>
        <w:pStyle w:val="libAie"/>
      </w:pPr>
      <w:r>
        <w:rPr>
          <w:rtl/>
        </w:rPr>
        <w:t>وَجَاء إِخْوَةُ يُوسُفَ فَدَخَلُواْ عَلَيْهِ فَعَرَفَهُمْ وَهُمْ لَهُ مُنكِرُونَ</w:t>
      </w:r>
    </w:p>
    <w:p w:rsidR="000E2289" w:rsidRDefault="000E2289" w:rsidP="000E2289">
      <w:pPr>
        <w:pStyle w:val="libNormal"/>
      </w:pPr>
      <w:r>
        <w:t>59. I kad ih namiri hranom potrebnom, reče: “Dovedite mi svoga brata koji je ostao s ocem vašim, zar ne vidite da punu mjeru dajem i da goste ne može biti bolje primam.</w:t>
      </w:r>
    </w:p>
    <w:p w:rsidR="000E2289" w:rsidRDefault="000E2289" w:rsidP="002050A8">
      <w:pPr>
        <w:pStyle w:val="libAie"/>
      </w:pPr>
      <w:r>
        <w:rPr>
          <w:rtl/>
        </w:rPr>
        <w:t>وَلَمَّا جَهَّزَهُم بِجَهَازِهِمْ قَالَ ائْتُونِي بِأَخٍ لَّكُم مِّنْ أَبِيكُمْ أَلاَ تَرَوْنَ أَنِّي أُوفِي الْكَيْلَ وَأَنَاْ خَيْرُ الْمُنزِلِينَ</w:t>
      </w:r>
    </w:p>
    <w:p w:rsidR="000E2289" w:rsidRDefault="000E2289" w:rsidP="000E2289">
      <w:pPr>
        <w:pStyle w:val="libNormal"/>
      </w:pPr>
      <w:r>
        <w:t>60. Ako mi ga ne dovedete, nećete više od mene hrane dobiti i ne dolazite mi!”</w:t>
      </w:r>
    </w:p>
    <w:p w:rsidR="000E2289" w:rsidRDefault="000E2289" w:rsidP="002050A8">
      <w:pPr>
        <w:pStyle w:val="libAie"/>
      </w:pPr>
      <w:r>
        <w:rPr>
          <w:rtl/>
        </w:rPr>
        <w:t>فَإِن لَّمْ تَأْتُونِي بِهِ فَلاَ كَيْلَ لَكُمْ عِندِي وَلاَ تَقْرَبُونِ</w:t>
      </w:r>
    </w:p>
    <w:p w:rsidR="000E2289" w:rsidRDefault="000E2289" w:rsidP="000E2289">
      <w:pPr>
        <w:pStyle w:val="libNormal"/>
      </w:pPr>
      <w:r>
        <w:t>61. “Pobrinućemo se da ga nekako od oca njegova izmamimo, zaista ćemo tako postupiti” - rekoše oni.</w:t>
      </w:r>
    </w:p>
    <w:p w:rsidR="000E2289" w:rsidRDefault="000E2289" w:rsidP="002050A8">
      <w:pPr>
        <w:pStyle w:val="libAie"/>
      </w:pPr>
      <w:r>
        <w:rPr>
          <w:rtl/>
        </w:rPr>
        <w:lastRenderedPageBreak/>
        <w:t>قَالُواْ سَنُرَاوِدُ عَنْهُ أَبَاهُ وَإِنَّا لَفَاعِلُونَ</w:t>
      </w:r>
    </w:p>
    <w:p w:rsidR="000E2289" w:rsidRDefault="000E2289" w:rsidP="000E2289">
      <w:pPr>
        <w:pStyle w:val="libNormal"/>
      </w:pPr>
      <w:r>
        <w:t>62. A Jusuf reče momcima svojim: “Stavite njihove stvari u tovare njihove, oni će ih, kad se vrate svojima, prepoznati i opet će se vratiti.”</w:t>
      </w:r>
    </w:p>
    <w:p w:rsidR="000E2289" w:rsidRDefault="000E2289" w:rsidP="002050A8">
      <w:pPr>
        <w:pStyle w:val="libAie"/>
      </w:pPr>
      <w:r>
        <w:rPr>
          <w:rtl/>
        </w:rPr>
        <w:t>وَقَالَ لِفِتْيَانِهِ اجْعَلُواْ بِضَاعَتَهُمْ فِي رِحَالِهِمْ لَعَلَّهُمْ يَعْرِفُونَهَا إِذَا انقَلَبُواْ إِلَى أَهْلِهِمْ لَعَلَّهُمْ يَرْجِعُونَ</w:t>
      </w:r>
    </w:p>
    <w:p w:rsidR="000E2289" w:rsidRDefault="000E2289" w:rsidP="000E2289">
      <w:pPr>
        <w:pStyle w:val="libNormal"/>
      </w:pPr>
      <w:r>
        <w:t>63. I pošto se vratiše ocu svome, rekoše; “O oče naš, više nam neće hranu davati. Zato pošalji s nama brata našeg da bismo dobili hranu, a mi ćemo ga zaista čuvati.”</w:t>
      </w:r>
    </w:p>
    <w:p w:rsidR="000E2289" w:rsidRDefault="000E2289" w:rsidP="002050A8">
      <w:pPr>
        <w:pStyle w:val="libAie"/>
      </w:pPr>
      <w:r>
        <w:rPr>
          <w:rtl/>
        </w:rPr>
        <w:t>فَلَمَّا رَجِعُوا إِلَى أَبِيهِمْ قَالُواْ يَا أَبَانَا مُنِعَ مِنَّا الْكَيْلُ فَأَرْسِلْ مَعَنَا أَخَانَا نَكْتَلْ وَإِنَّا لَهُ لَحَافِظُونَ</w:t>
      </w:r>
    </w:p>
    <w:p w:rsidR="000E2289" w:rsidRDefault="000E2289" w:rsidP="000E2289">
      <w:pPr>
        <w:pStyle w:val="libNormal"/>
      </w:pPr>
      <w:r>
        <w:t>64. “Zar da vam ga povjerim kao što sam prije povjerio brata njegova?” - reče on. “Ali, Allah je najbolji čuvar i On je najmilovistiji!”</w:t>
      </w:r>
    </w:p>
    <w:p w:rsidR="000E2289" w:rsidRDefault="000E2289" w:rsidP="002050A8">
      <w:pPr>
        <w:pStyle w:val="libAie"/>
      </w:pPr>
      <w:r>
        <w:rPr>
          <w:rtl/>
        </w:rPr>
        <w:t>قَالَ هَلْ آمَنُكُمْ عَلَيْهِ إِلاَّ كَمَا أَمِنتُكُمْ عَلَى أَخِيهِ مِن قَبْلُ فَاللّهُ خَيْرٌ حَافِظًا وَهُوَ أَرْحَمُ الرَّاحِمِينَ</w:t>
      </w:r>
    </w:p>
    <w:p w:rsidR="000E2289" w:rsidRDefault="000E2289" w:rsidP="000E2289">
      <w:pPr>
        <w:pStyle w:val="libNormal"/>
      </w:pPr>
      <w:r>
        <w:t>65. A kad otvoriše tovare svoje i nađoše da su im vraćene stavari njihove, oni rekoše: “O oče naš, šta možemo više poželjeti? Evo, vraćene su nam stvari naše, i hranom ćemo čeljad našu namiriti, i brata našeg ćemo čuvati, a i jedan kamilin tovar hrane ćemo više dobiti; to je neznatan tovar.”</w:t>
      </w:r>
    </w:p>
    <w:p w:rsidR="000E2289" w:rsidRDefault="000E2289" w:rsidP="002050A8">
      <w:pPr>
        <w:pStyle w:val="libAie"/>
      </w:pPr>
      <w:r>
        <w:rPr>
          <w:rtl/>
        </w:rPr>
        <w:t>وَلَمَّا فَتَحُواْ مَتَاعَهُمْ وَجَدُواْ بِضَاعَتَهُمْ رُدَّتْ إِلَيْهِمْ قَالُواْ يَا أَبَانَا مَا نَبْغِي هَـذِهِ بِضَاعَتُنَا رُدَّتْ إِلَيْنَا وَنَمِيرُ أَهْلَنَا وَنَحْفَظُ أَخَانَا وَنَزْدَادُ كَيْلَ بَعِيرٍ ذَلِكَ كَيْلٌ يَسِيرٌ</w:t>
      </w:r>
    </w:p>
    <w:p w:rsidR="000E2289" w:rsidRDefault="000E2289" w:rsidP="000E2289">
      <w:pPr>
        <w:pStyle w:val="libNormal"/>
      </w:pPr>
      <w:r>
        <w:t>66. “Ja ga s vama neću poslati” - reče - “dok mi se tvrdo Allahom ne zakunete da ćete mi ga doista vratiti, osim ako ne nastradate.” I pošto mu se oni zakleše, on reče: “Allah je jamac za ono što smo utanačili!</w:t>
      </w:r>
    </w:p>
    <w:p w:rsidR="000E2289" w:rsidRDefault="000E2289" w:rsidP="002050A8">
      <w:pPr>
        <w:pStyle w:val="libAie"/>
      </w:pPr>
      <w:r>
        <w:rPr>
          <w:rtl/>
        </w:rPr>
        <w:t>قَالَ لَنْ أُرْسِلَهُ مَعَكُمْ حَتَّى تُؤْتُونِ مَوْثِقًا مِّنَ اللّهِ لَتَأْتُنَّنِي بِهِ إِلاَّ أَن يُحَاطَ بِكُمْ فَلَمَّا آتَوْهُ مَوْثِقَهُمْ قَالَ اللّهُ عَلَى مَا نَقُولُ وَكِيلٌ</w:t>
      </w:r>
    </w:p>
    <w:p w:rsidR="000E2289" w:rsidRDefault="000E2289" w:rsidP="000E2289">
      <w:pPr>
        <w:pStyle w:val="libNormal"/>
      </w:pPr>
      <w:r>
        <w:t>67. “O sinovi moji,” - reče onda - “ne ulazite na jednu kapiju, već na razne kapije, a ja vas nemogu spasiti od onoga što vam Allah odredi; moć pripada jedino Njemu, ja se u Njega uzdam, i neka se samo u Njega uzdaju oni koji se uzdaju!”</w:t>
      </w:r>
    </w:p>
    <w:p w:rsidR="000E2289" w:rsidRDefault="000E2289" w:rsidP="002050A8">
      <w:pPr>
        <w:pStyle w:val="libAie"/>
      </w:pPr>
      <w:r>
        <w:rPr>
          <w:rtl/>
        </w:rPr>
        <w:t>وَقَالَ يَا بَنِيَّ لاَ تَدْخُلُواْ مِن بَابٍ وَاحِدٍ وَادْخُلُواْ مِنْ أَبْوَابٍ مُّتَفَرِّقَةٍ وَمَا أُغْنِي عَنكُم مِّنَ اللّهِ مِن شَيْءٍ إِنِ الْحُكْمُ إِلاَّ لِلّهِ عَلَيْهِ تَوَكَّلْتُ وَعَلَيْهِ فَلْيَتَوَكَّلِ الْمُتَوَكِّلُونَ</w:t>
      </w:r>
    </w:p>
    <w:p w:rsidR="000E2289" w:rsidRDefault="000E2289" w:rsidP="000E2289">
      <w:pPr>
        <w:pStyle w:val="libNormal"/>
      </w:pPr>
      <w:r>
        <w:t>68. I kad uđoše onako kako im je otac njihov naredio, to im nimalo nije pomoglo da budu pošteđeni onoga što im je Allah bio odredio, jedino se ostvarila želja Jakubova, koju je izvršio, a on je, uistinu, veliki znalac bio, zato što smo ga Mi naučili, ali većina ljudi ne zna.</w:t>
      </w:r>
    </w:p>
    <w:p w:rsidR="000E2289" w:rsidRDefault="000E2289" w:rsidP="002050A8">
      <w:pPr>
        <w:pStyle w:val="libAie"/>
      </w:pPr>
      <w:r>
        <w:rPr>
          <w:rtl/>
        </w:rPr>
        <w:t>وَلَمَّا دَخَلُواْ مِنْ حَيْثُ أَمَرَهُمْ أَبُوهُم مَّا كَانَ يُغْنِي عَنْهُم مِّنَ اللّهِ مِن شَيْءٍ إِلاَّ حَاجَةً فِي نَفْسِ يَعْقُوبَ قَضَاهَا وَإِنَّهُ لَذُو عِلْمٍ لِّمَا عَلَّمْنَاهُ وَلَـكِنَّ أَكْثَرَ النَّاسِ لاَ يَعْلَمُونَ</w:t>
      </w:r>
    </w:p>
    <w:p w:rsidR="000E2289" w:rsidRDefault="000E2289" w:rsidP="000E2289">
      <w:pPr>
        <w:pStyle w:val="libNormal"/>
      </w:pPr>
      <w:r>
        <w:t>69. I kad iziđoše pred Jusufa, on privi na grudi brata svoga i reče; “Ja sam, doista, brat tvoj i ne žalosti se zbog onoga što su oni uradili.”</w:t>
      </w:r>
    </w:p>
    <w:p w:rsidR="000E2289" w:rsidRDefault="000E2289" w:rsidP="002050A8">
      <w:pPr>
        <w:pStyle w:val="libAie"/>
      </w:pPr>
      <w:r>
        <w:rPr>
          <w:rtl/>
        </w:rPr>
        <w:t>وَلَمَّا دَخَلُواْ عَلَى يُوسُفَ آوَى إِلَيْهِ أَخَاهُ قَالَ إِنِّي أَنَاْ أَخُوكَ فَلاَ تَبْتَئِسْ بِمَا كَانُواْ يَعْمَلُونَ</w:t>
      </w:r>
    </w:p>
    <w:p w:rsidR="000E2289" w:rsidRDefault="000E2289" w:rsidP="000E2289">
      <w:pPr>
        <w:pStyle w:val="libNormal"/>
      </w:pPr>
      <w:r>
        <w:t>70. I pošto ih namiri potrebnom hranom, stavi jednu čašu u tovar brata svoga, a poslije jedan glasnik stade vikati: “O karavano, vi ste, doista, kradljivci!”</w:t>
      </w:r>
    </w:p>
    <w:p w:rsidR="000E2289" w:rsidRDefault="000E2289" w:rsidP="002050A8">
      <w:pPr>
        <w:pStyle w:val="libAie"/>
      </w:pPr>
      <w:r>
        <w:rPr>
          <w:rtl/>
        </w:rPr>
        <w:t>فَلَمَّا جَهَّزَهُم بِجَهَازِهِمْ جَعَلَ السِّقَايَةَ فِي رَحْلِ أَخِيهِ ثُمَّ أَذَّنَ مُؤَذِّنٌ أَيَّتُهَا الْعِيرُ إِنَّكُمْ لَسَارِقُونَ</w:t>
      </w:r>
    </w:p>
    <w:p w:rsidR="000E2289" w:rsidRDefault="000E2289" w:rsidP="000E2289">
      <w:pPr>
        <w:pStyle w:val="libNormal"/>
      </w:pPr>
      <w:r>
        <w:t>71. Oni im pristupiše i upitaše: “Šta tražite?”</w:t>
      </w:r>
    </w:p>
    <w:p w:rsidR="000E2289" w:rsidRDefault="000E2289" w:rsidP="002050A8">
      <w:pPr>
        <w:pStyle w:val="libAie"/>
      </w:pPr>
      <w:r>
        <w:rPr>
          <w:rtl/>
        </w:rPr>
        <w:lastRenderedPageBreak/>
        <w:t>قَالُواْ وَأَقْبَلُواْ عَلَيْهِم مَّاذَا تَفْقِدُونَ</w:t>
      </w:r>
    </w:p>
    <w:p w:rsidR="000E2289" w:rsidRDefault="000E2289" w:rsidP="000E2289">
      <w:pPr>
        <w:pStyle w:val="libNormal"/>
      </w:pPr>
      <w:r>
        <w:t>72. “Tražimo vladarevu čašu” - odgovoriše. - “Ko je donese, dobiće kamilin tovar hrane. Ja za to jamčim!”</w:t>
      </w:r>
    </w:p>
    <w:p w:rsidR="000E2289" w:rsidRDefault="000E2289" w:rsidP="002050A8">
      <w:pPr>
        <w:pStyle w:val="libAie"/>
      </w:pPr>
      <w:r>
        <w:rPr>
          <w:rtl/>
        </w:rPr>
        <w:t>قَالُواْ نَفْقِدُ صُوَاعَ الْمَلِكِ وَلِمَن جَاء بِهِ حِمْلُ بَعِيرٍ وَأَنَاْ بِهِ زَعِيمٌ</w:t>
      </w:r>
    </w:p>
    <w:p w:rsidR="000E2289" w:rsidRDefault="000E2289" w:rsidP="000E2289">
      <w:pPr>
        <w:pStyle w:val="libNormal"/>
      </w:pPr>
      <w:r>
        <w:t>73. “Allaha nam”, - rekoše oni - “vi znate da mi nismo došli da činimo nered na zemlji, i mi nismo kradljivci.”</w:t>
      </w:r>
    </w:p>
    <w:p w:rsidR="000E2289" w:rsidRDefault="000E2289" w:rsidP="002050A8">
      <w:pPr>
        <w:pStyle w:val="libAie"/>
      </w:pPr>
      <w:r>
        <w:rPr>
          <w:rtl/>
        </w:rPr>
        <w:t>قَالُواْ تَاللّهِ لَقَدْ عَلِمْتُم مَّا جِئْنَا لِنُفْسِدَ فِي الأَرْضِ وَمَا كُنَّا سَارِقِينَ</w:t>
      </w:r>
    </w:p>
    <w:p w:rsidR="000E2289" w:rsidRDefault="000E2289" w:rsidP="000E2289">
      <w:pPr>
        <w:pStyle w:val="libNormal"/>
      </w:pPr>
      <w:r>
        <w:t>74. “A kakva mu je kazna ako ne govorite isitnu?” - upitaše.</w:t>
      </w:r>
    </w:p>
    <w:p w:rsidR="000E2289" w:rsidRDefault="000E2289" w:rsidP="002050A8">
      <w:pPr>
        <w:pStyle w:val="libAie"/>
      </w:pPr>
      <w:r>
        <w:rPr>
          <w:rtl/>
        </w:rPr>
        <w:t>قَالُواْ فَمَا جَزَآؤُهُ إِن كُنتُمْ كَاذِبِينَ</w:t>
      </w:r>
    </w:p>
    <w:p w:rsidR="000E2289" w:rsidRDefault="000E2289" w:rsidP="000E2289">
      <w:pPr>
        <w:pStyle w:val="libNormal"/>
      </w:pPr>
      <w:r>
        <w:t>75. “Kazna je onome u čijem se tovaru nađe - sam on” - odgovoriše. - “Eto tako mi kažnjavamo kradljivce.”</w:t>
      </w:r>
    </w:p>
    <w:p w:rsidR="000E2289" w:rsidRDefault="000E2289" w:rsidP="002050A8">
      <w:pPr>
        <w:pStyle w:val="libAie"/>
      </w:pPr>
      <w:r>
        <w:rPr>
          <w:rtl/>
        </w:rPr>
        <w:t>قَالُواْ جَزَآؤُهُ مَن وُجِدَ فِي رَحْلِهِ فَهُوَ جَزَاؤُهُ كَذَلِكَ نَجْزِي الظَّالِمِينَ</w:t>
      </w:r>
    </w:p>
    <w:p w:rsidR="000E2289" w:rsidRDefault="000E2289" w:rsidP="000E2289">
      <w:pPr>
        <w:pStyle w:val="libNormal"/>
      </w:pPr>
      <w:r>
        <w:t>76. I on poče s vrećama njihovim, prije vreća brata svoga, a onda izvadi čašu iz vreće brata svoga. - Mi poučismo Jusufa da tako varku izvede. - On po vladarevu zakonu nije mogao da uzme kao roba brata svoga, ali je mogao Allahovim dopuštenjem. Mi uzvisujemo onoga koga Mi hoćemo, a nad svakim znalcem ima još znaniji.</w:t>
      </w:r>
    </w:p>
    <w:p w:rsidR="000E2289" w:rsidRDefault="000E2289" w:rsidP="002050A8">
      <w:pPr>
        <w:pStyle w:val="libAie"/>
      </w:pPr>
      <w:r>
        <w:rPr>
          <w:rtl/>
        </w:rPr>
        <w:t>فَبَدَأَ بِأَوْعِيَتِهِمْ قَبْلَ وِعَاء أَخِيهِ ثُمَّ اسْتَخْرَجَهَا مِن وِعَاء أَخِيهِ كَذَلِكَ كِدْنَا لِيُوسُفَ مَا كَانَ لِيَأْخُذَ أَخَاهُ فِي دِينِ الْمَلِكِ إِلاَّ أَن يَشَاء اللّهُ نَرْفَعُ دَرَجَاتٍ مِّن نَّشَاء وَفَوْقَ كُلِّ ذِي عِلْمٍ عَلِيمٌ</w:t>
      </w:r>
    </w:p>
    <w:p w:rsidR="000E2289" w:rsidRDefault="000E2289" w:rsidP="000E2289">
      <w:pPr>
        <w:pStyle w:val="libNormal"/>
      </w:pPr>
      <w:r>
        <w:t>77. “Ako je on ukrao”, - rekoše oni -, “pa i prije je brat njegov krao!: I Jusuf im ne reče ništa. “Vi ste u gorem položaju” - pomisli u sebi -, Allah dobro zna kako je bilo to o čemu govorite.</w:t>
      </w:r>
    </w:p>
    <w:p w:rsidR="000E2289" w:rsidRDefault="000E2289" w:rsidP="002050A8">
      <w:pPr>
        <w:pStyle w:val="libAie"/>
      </w:pPr>
      <w:r>
        <w:rPr>
          <w:rtl/>
        </w:rPr>
        <w:t>قَالُواْ إِن يَسْرِقْ فَقَدْ سَرَقَ أَخٌ لَّهُ مِن قَبْلُ فَأَسَرَّهَا يُوسُفُ فِي نَفْسِهِ وَلَمْ يُبْدِهَا لَهُمْ قَالَ أَنتُمْ شَرٌّ مَّكَانًا وَاللّهُ أَعْلَمْ بِمَا تَصِفُونَ</w:t>
      </w:r>
    </w:p>
    <w:p w:rsidR="000E2289" w:rsidRDefault="000E2289" w:rsidP="000E2289">
      <w:pPr>
        <w:pStyle w:val="libNormal"/>
      </w:pPr>
      <w:r>
        <w:t>78. “O upravniče,” - rekoše oni - “on ima vrlo stara oca, pa uzmi jednog od nas umjesto njega! Mi vidimo da si ti dobara čovjek.”</w:t>
      </w:r>
    </w:p>
    <w:p w:rsidR="000E2289" w:rsidRDefault="000E2289" w:rsidP="002050A8">
      <w:pPr>
        <w:pStyle w:val="libAie"/>
      </w:pPr>
      <w:r>
        <w:rPr>
          <w:rtl/>
        </w:rPr>
        <w:t>قَالُواْ يَا أَيُّهَا الْعَزِيزُ إِنَّ لَهُ أَبًا شَيْخًا كَبِيرًا فَخُذْ أَحَدَنَا مَكَانَهُ إِنَّا نَرَاكَ مِنَ الْمُحْسِنِينَ</w:t>
      </w:r>
    </w:p>
    <w:p w:rsidR="000E2289" w:rsidRDefault="000E2289" w:rsidP="000E2289">
      <w:pPr>
        <w:pStyle w:val="libNormal"/>
      </w:pPr>
      <w:r>
        <w:t>79. “Sačuvaj Bože,” - reče - “da uzmeme nekog drugog do onoga u koga smo naš predmet našli! Tada bismo zaista bili nepravedni!”</w:t>
      </w:r>
    </w:p>
    <w:p w:rsidR="000E2289" w:rsidRDefault="000E2289" w:rsidP="002050A8">
      <w:pPr>
        <w:pStyle w:val="libAie"/>
      </w:pPr>
      <w:r>
        <w:rPr>
          <w:rtl/>
        </w:rPr>
        <w:t>قَالَ مَعَاذَ اللّهِ أَن نَّأْخُذَ إِلاَّ مَن وَجَدْنَا مَتَاعَنَا عِندَهُ إِنَّـآ إِذًا لَّظَالِمُونَ</w:t>
      </w:r>
    </w:p>
    <w:p w:rsidR="000E2289" w:rsidRDefault="000E2289" w:rsidP="000E2289">
      <w:pPr>
        <w:pStyle w:val="libNormal"/>
      </w:pPr>
      <w:r>
        <w:t>80. I kad izgubiše svaku nadu, odvojiše se u stranu da se posavjetuju. “Zar ne znate” - reče najstariji među njima - “da ste se ocu svom Allahom zakleli, a i prije Jusufa upropastili. Neću napustiti ovu zamlju dok mi to otac moj ne dozvoli ili dok Allah u moju korist ne presudi, a On je Sudija najbolji.</w:t>
      </w:r>
    </w:p>
    <w:p w:rsidR="000E2289" w:rsidRDefault="000E2289" w:rsidP="002050A8">
      <w:pPr>
        <w:pStyle w:val="libAie"/>
      </w:pPr>
      <w:r>
        <w:rPr>
          <w:rtl/>
        </w:rPr>
        <w:t>فَلَمَّا اسْتَيْأَسُواْ مِنْهُ خَلَصُواْ نَجِيًّا قَالَ كَبِيرُهُمْ أَلَمْ تَعْلَمُواْ أَنَّ أَبَاكُمْ قَدْ أَخَذَ عَلَيْكُم مَّوْثِقًا مِّنَ اللّهِ وَمِن قَبْلُ مَا فَرَّطتُمْ فِي يُوسُفَ فَلَنْ أَبْرَحَ الأَرْضَ حَتَّىَ يَأْذَنَ لِي أَبِي أَوْ يَحْكُمَ اللّهُ لِي وَهُوَ خَيْرُ الْحَاكِمِينَ</w:t>
      </w:r>
    </w:p>
    <w:p w:rsidR="000E2289" w:rsidRDefault="000E2289" w:rsidP="000E2289">
      <w:pPr>
        <w:pStyle w:val="libNormal"/>
      </w:pPr>
      <w:r>
        <w:t>81. Vratite se ocu svome pa recite: O Oče naš, sin tvoj je ukrao; mi tvrdimo samo ono što smo vidjeli, a mi se nismo mogli onoga što je bilo suđeno sačuvati.</w:t>
      </w:r>
    </w:p>
    <w:p w:rsidR="000E2289" w:rsidRDefault="000E2289" w:rsidP="002050A8">
      <w:pPr>
        <w:pStyle w:val="libAie"/>
      </w:pPr>
      <w:r>
        <w:rPr>
          <w:rtl/>
        </w:rPr>
        <w:t>ارْجِعُواْ إِلَى أَبِيكُمْ فَقُولُواْ يَا أَبَانَا إِنَّ ابْنَكَ سَرَقَ وَمَا شَهِدْنَا إِلاَّ بِمَا عَلِمْنَا وَمَا كُنَّا لِلْغَيْبِ حَافِظِينَ</w:t>
      </w:r>
    </w:p>
    <w:p w:rsidR="000E2289" w:rsidRDefault="000E2289" w:rsidP="000E2289">
      <w:pPr>
        <w:pStyle w:val="libNormal"/>
      </w:pPr>
      <w:r>
        <w:lastRenderedPageBreak/>
        <w:t>82. Pitaj grad u kome smo boravili i karavanu s kojom smo došli. Mi zaista govorimo istinu!”</w:t>
      </w:r>
    </w:p>
    <w:p w:rsidR="000E2289" w:rsidRDefault="000E2289" w:rsidP="002050A8">
      <w:pPr>
        <w:pStyle w:val="libAie"/>
      </w:pPr>
      <w:r>
        <w:rPr>
          <w:rtl/>
        </w:rPr>
        <w:t>وَاسْأَلِ الْقَرْيَةَ الَّتِي كُنَّا فِيهَا وَالْعِيْرَ الَّتِي أَقْبَلْنَا فِيهَا وَإِنَّا لَصَادِقُونَ</w:t>
      </w:r>
    </w:p>
    <w:p w:rsidR="000E2289" w:rsidRDefault="000E2289" w:rsidP="000E2289">
      <w:pPr>
        <w:pStyle w:val="libNormal"/>
      </w:pPr>
      <w:r>
        <w:t>83. “Nije tako” - reče jakub - “u dušama vašim je ponikla zla misao, i ja se neću jadati, nadam se da će mi ih Allah sve vratiti; uisitnu. On sve zna i mudar je.”</w:t>
      </w:r>
    </w:p>
    <w:p w:rsidR="000E2289" w:rsidRDefault="000E2289" w:rsidP="002050A8">
      <w:pPr>
        <w:pStyle w:val="libAie"/>
      </w:pPr>
      <w:r>
        <w:rPr>
          <w:rtl/>
        </w:rPr>
        <w:t>قَالَ بَلْ سَوَّلَتْ لَكُمْ أَنفُسُكُمْ أَمْرًا فَصَبْرٌ جَمِيلٌ عَسَى اللّهُ أَن يَأْتِيَنِي بِهِمْ جَمِيعًا إِنَّهُ هُوَ الْعَلِيمُ الْحَكِيمُ</w:t>
      </w:r>
    </w:p>
    <w:p w:rsidR="000E2289" w:rsidRDefault="000E2289" w:rsidP="000E2289">
      <w:pPr>
        <w:pStyle w:val="libNormal"/>
      </w:pPr>
      <w:r>
        <w:t>84. I okrenu se od njih i reče: “O Jusufe, tugo moja!” - a oči su mu bile pobjeljele od jada, bio je vrlo potišten.</w:t>
      </w:r>
    </w:p>
    <w:p w:rsidR="000E2289" w:rsidRDefault="000E2289" w:rsidP="002050A8">
      <w:pPr>
        <w:pStyle w:val="libAie"/>
      </w:pPr>
      <w:r>
        <w:rPr>
          <w:rtl/>
        </w:rPr>
        <w:t>وَتَوَلَّى عَنْهُمْ وَقَالَ يَا أَسَفَى عَلَى يُوسُفَ وَابْيَضَّتْ عَيْنَاهُ مِنَ الْحُزْنِ فَهُوَ كَظِيمٌ</w:t>
      </w:r>
    </w:p>
    <w:p w:rsidR="000E2289" w:rsidRDefault="000E2289" w:rsidP="000E2289">
      <w:pPr>
        <w:pStyle w:val="libNormal"/>
      </w:pPr>
      <w:r>
        <w:t>85. “Allaha nam,” - rekoše oni - “ti toliko spominješ Jusufa da ćeš teško oboljeti ili umrijeti!”</w:t>
      </w:r>
    </w:p>
    <w:p w:rsidR="000E2289" w:rsidRDefault="000E2289" w:rsidP="002050A8">
      <w:pPr>
        <w:pStyle w:val="libAie"/>
      </w:pPr>
      <w:r>
        <w:rPr>
          <w:rtl/>
        </w:rPr>
        <w:t>قَالُواْ تَالله تَفْتَأُ تَذْكُرُ يُوسُفَ حَتَّى تَكُونَ حَرَضًا أَوْ تَكُونَ مِنَ الْهَالِكِينَ</w:t>
      </w:r>
    </w:p>
    <w:p w:rsidR="000E2289" w:rsidRDefault="000E2289" w:rsidP="000E2289">
      <w:pPr>
        <w:pStyle w:val="libNormal"/>
      </w:pPr>
      <w:r>
        <w:t>86. “Ja tugu svoju i jad svoj pred Allah iznosim, a od Allaha znam ono što vi ne znate” - reče on.</w:t>
      </w:r>
    </w:p>
    <w:p w:rsidR="000E2289" w:rsidRDefault="000E2289" w:rsidP="002050A8">
      <w:pPr>
        <w:pStyle w:val="libAie"/>
      </w:pPr>
      <w:r>
        <w:rPr>
          <w:rtl/>
        </w:rPr>
        <w:t>قَالَ إِنَّمَا أَشْكُو بَثِّي وَحُزْنِي إِلَى اللّهِ وَأَعْلَمُ مِنَ اللّهِ مَا لاَ تَعْلَمُونَ</w:t>
      </w:r>
    </w:p>
    <w:p w:rsidR="000E2289" w:rsidRDefault="000E2289" w:rsidP="000E2289">
      <w:pPr>
        <w:pStyle w:val="libNormal"/>
      </w:pPr>
      <w:r>
        <w:t>87. “O sinovi moji, idite i raspitajte se za Jusufa i brata njegova, i ne gubite nadu u milost Allahovu; samo nevjernici gube nadu u Allahovu milost.”</w:t>
      </w:r>
    </w:p>
    <w:p w:rsidR="000E2289" w:rsidRDefault="000E2289" w:rsidP="002050A8">
      <w:pPr>
        <w:pStyle w:val="libAie"/>
      </w:pPr>
      <w:r>
        <w:rPr>
          <w:rtl/>
        </w:rPr>
        <w:t>يَا بَنِيَّ اذْهَبُواْ فَتَحَسَّسُواْ مِن يُوسُفَ وَأَخِيهِ وَلاَ تَيْأَسُواْ مِن رَّوْحِ اللّهِ إِنَّهُ لاَ يَيْأَسُ مِن رَّوْحِ اللّهِ إِلاَّ الْقَوْمُ الْكَافِرُونَ</w:t>
      </w:r>
    </w:p>
    <w:p w:rsidR="000E2289" w:rsidRDefault="000E2289" w:rsidP="000E2289">
      <w:pPr>
        <w:pStyle w:val="libNormal"/>
      </w:pPr>
      <w:r>
        <w:t>88. I kad oni iziđoše pred Jusufa, rekoše: “O upravniče, i nas i čeljad našu pritisla je nevolja; donijeli smo malo vrijedne stvari, ali ti nam podaj punu mjeru i udijeli nam milostinju, jer Allah doista nagrađuje one koji milostinju udjeljuju.”</w:t>
      </w:r>
    </w:p>
    <w:p w:rsidR="000E2289" w:rsidRDefault="000E2289" w:rsidP="002050A8">
      <w:pPr>
        <w:pStyle w:val="libAie"/>
      </w:pPr>
      <w:r>
        <w:rPr>
          <w:rtl/>
        </w:rPr>
        <w:t>فَلَمَّا دَخَلُواْ عَلَيْهِ قَالُواْ يَا أَيُّهَا الْعَزِيزُ مَسَّنَا وَأَهْلَنَا الضُّرُّ وَجِئْنَا بِبِضَاعَةٍ مُّزْجَاةٍ فَأَوْفِ لَنَا الْكَيْلَ وَتَصَدَّقْ عَلَيْنَآ إِنَّ اللّهَ يَجْزِي الْمُتَصَدِّقِينَ</w:t>
      </w:r>
    </w:p>
    <w:p w:rsidR="000E2289" w:rsidRDefault="000E2289" w:rsidP="000E2289">
      <w:pPr>
        <w:pStyle w:val="libNormal"/>
      </w:pPr>
      <w:r>
        <w:t>89. “A znate li” - upita on - “šta ste s Jusufom i bratom njegovim nepromišljeno uradili?”</w:t>
      </w:r>
    </w:p>
    <w:p w:rsidR="000E2289" w:rsidRDefault="000E2289" w:rsidP="002050A8">
      <w:pPr>
        <w:pStyle w:val="libAie"/>
      </w:pPr>
      <w:r>
        <w:rPr>
          <w:rtl/>
        </w:rPr>
        <w:t>قَالَ هَلْ عَلِمْتُم مَّا فَعَلْتُم بِيُوسُفَ وَأَخِيهِ إِذْ أَنتُمْ جَاهِلُونَ</w:t>
      </w:r>
    </w:p>
    <w:p w:rsidR="000E2289" w:rsidRDefault="000E2289" w:rsidP="000E2289">
      <w:pPr>
        <w:pStyle w:val="libNormal"/>
      </w:pPr>
      <w:r>
        <w:t>90. “A da ti nisi, uistinu, Jusuf?” - povikaše oni. - “Da ja sam Jusuf, a ovo je brat moj, Allah nam je milost darovao; ko se bude Allaha bojao i ko strpljiv bude bio - pa, Allah, uistinu, neće dopustiti da propadne nagrada onima koji dobra djela čine.”</w:t>
      </w:r>
    </w:p>
    <w:p w:rsidR="000E2289" w:rsidRDefault="000E2289" w:rsidP="002050A8">
      <w:pPr>
        <w:pStyle w:val="libAie"/>
      </w:pPr>
      <w:r>
        <w:rPr>
          <w:rtl/>
        </w:rPr>
        <w:t>قَالُواْ أَإِنَّكَ لَأَنتَ يُوسُفُ قَالَ أَنَاْ يُوسُفُ وَهَـذَا أَخِي قَدْ مَنَّ اللّهُ عَلَيْنَا إِنَّهُ مَن يَتَّقِ وَيِصْبِرْ فَإِنَّ اللّهَ لاَ يُضِيعُ أَجْرَ الْمُحْسِنِينَ</w:t>
      </w:r>
    </w:p>
    <w:p w:rsidR="000E2289" w:rsidRDefault="000E2289" w:rsidP="000E2289">
      <w:pPr>
        <w:pStyle w:val="libNormal"/>
      </w:pPr>
      <w:r>
        <w:t>91. “Allaha nam,” - rekoše oni - “Allah te je nad nama uzvisio, mi smo doista zgriješili.”</w:t>
      </w:r>
    </w:p>
    <w:p w:rsidR="000E2289" w:rsidRDefault="000E2289" w:rsidP="002050A8">
      <w:pPr>
        <w:pStyle w:val="libAie"/>
      </w:pPr>
      <w:r>
        <w:rPr>
          <w:rtl/>
        </w:rPr>
        <w:t>قَالُواْ تَاللّهِ لَقَدْ آثَرَكَ اللّهُ عَلَيْنَا وَإِن كُنَّا لَخَاطِئِينَ</w:t>
      </w:r>
    </w:p>
    <w:p w:rsidR="000E2289" w:rsidRDefault="000E2289" w:rsidP="000E2289">
      <w:pPr>
        <w:pStyle w:val="libNormal"/>
      </w:pPr>
      <w:r>
        <w:t>92. “Ja vas sada neću koriti:” - reče - “Allah će vam oprostiti, od milostivih On je najmilovistiji!</w:t>
      </w:r>
    </w:p>
    <w:p w:rsidR="000E2289" w:rsidRDefault="000E2289" w:rsidP="002050A8">
      <w:pPr>
        <w:pStyle w:val="libAie"/>
      </w:pPr>
      <w:r>
        <w:rPr>
          <w:rtl/>
        </w:rPr>
        <w:t>قَالَ لاَ تَثْرَيبَ عَلَيْكُمُ الْيَوْمَ يَغْفِرُ اللّهُ لَكُمْ وَهُوَ أَرْحَمُ الرَّاحِمِينَ</w:t>
      </w:r>
    </w:p>
    <w:p w:rsidR="000E2289" w:rsidRDefault="000E2289" w:rsidP="000E2289">
      <w:pPr>
        <w:pStyle w:val="libNormal"/>
      </w:pPr>
      <w:r>
        <w:lastRenderedPageBreak/>
        <w:t>93. Ovu košulju moju odnesite i na lice moga oca je stavite, on će progledati, i svu čeljad svoju mi dovedite!”</w:t>
      </w:r>
    </w:p>
    <w:p w:rsidR="000E2289" w:rsidRDefault="000E2289" w:rsidP="002050A8">
      <w:pPr>
        <w:pStyle w:val="libAie"/>
      </w:pPr>
      <w:r>
        <w:rPr>
          <w:rtl/>
        </w:rPr>
        <w:t>اذْهَبُواْ بِقَمِيصِي هَـذَا فَأَلْقُوهُ عَلَى وَجْهِ أَبِي يَأْتِ بَصِيرًا وَأْتُونِي بِأَهْلِكُمْ أَجْمَعِينَ</w:t>
      </w:r>
    </w:p>
    <w:p w:rsidR="000E2289" w:rsidRDefault="000E2289" w:rsidP="000E2289">
      <w:pPr>
        <w:pStyle w:val="libNormal"/>
      </w:pPr>
      <w:r>
        <w:t>94. I kada karavana napusti Misir, otac njihov reče: “Ja zbilja osjećam miris Jusufov, samo ne recite da sam pomatuhio.”</w:t>
      </w:r>
    </w:p>
    <w:p w:rsidR="000E2289" w:rsidRDefault="000E2289" w:rsidP="002050A8">
      <w:pPr>
        <w:pStyle w:val="libAie"/>
      </w:pPr>
      <w:r>
        <w:rPr>
          <w:rtl/>
        </w:rPr>
        <w:t>وَلَمَّا فَصَلَتِ الْعِيرُ قَالَ أَبُوهُمْ إِنِّي لَأَجِدُ رِيحَ يُوسُفَ لَوْلاَ أَن تُفَنِّدُونِ</w:t>
      </w:r>
    </w:p>
    <w:p w:rsidR="000E2289" w:rsidRDefault="000E2289" w:rsidP="000E2289">
      <w:pPr>
        <w:pStyle w:val="libNormal"/>
      </w:pPr>
      <w:r>
        <w:t>95. “Allaha nam,” - rekoše oni - “ti i sada kao i prije griješiš.”</w:t>
      </w:r>
    </w:p>
    <w:p w:rsidR="000E2289" w:rsidRDefault="000E2289" w:rsidP="002050A8">
      <w:pPr>
        <w:pStyle w:val="libAie"/>
      </w:pPr>
      <w:r>
        <w:rPr>
          <w:rtl/>
        </w:rPr>
        <w:t>قَالُواْ تَاللّهِ إِنَّكَ لَفِي ضَلاَلِكَ الْقَدِيمِ</w:t>
      </w:r>
    </w:p>
    <w:p w:rsidR="000E2289" w:rsidRDefault="000E2289" w:rsidP="000E2289">
      <w:pPr>
        <w:pStyle w:val="libNormal"/>
      </w:pPr>
      <w:r>
        <w:t>96. A kad glasonoša radosne vijesti dođe, on stavi košulju na lice njegovo i on progleda. “Zar vam ne rekoh:” - reče - “da ja znam od Allaha ono što vi na znate.”</w:t>
      </w:r>
    </w:p>
    <w:p w:rsidR="000E2289" w:rsidRDefault="000E2289" w:rsidP="002050A8">
      <w:pPr>
        <w:pStyle w:val="libAie"/>
      </w:pPr>
      <w:r>
        <w:rPr>
          <w:rtl/>
        </w:rPr>
        <w:t>فَلَمَّا أَن جَاء الْبَشِيرُ أَلْقَاهُ عَلَى وَجْهِهِ فَارْتَدَّ بَصِيرًا قَالَ أَلَمْ أَقُل لَّكُمْ إِنِّي أَعْلَمُ مِنَ اللّهِ مَا لاَ تَعْلَمُونَ</w:t>
      </w:r>
    </w:p>
    <w:p w:rsidR="000E2289" w:rsidRDefault="000E2289" w:rsidP="000E2289">
      <w:pPr>
        <w:pStyle w:val="libNormal"/>
      </w:pPr>
      <w:r>
        <w:t>97. “O oče naš,” - rekoše oni - “zamoli da nam se grijesi oproste, mi smo, zaista zgriješili.”</w:t>
      </w:r>
    </w:p>
    <w:p w:rsidR="000E2289" w:rsidRDefault="000E2289" w:rsidP="002050A8">
      <w:pPr>
        <w:pStyle w:val="libAie"/>
      </w:pPr>
      <w:r>
        <w:rPr>
          <w:rtl/>
        </w:rPr>
        <w:t>قَالُواْ يَا أَبَانَا اسْتَغْفِرْ لَنَا ذُنُوبَنَا إِنَّا كُنَّا خَاطِئِينَ</w:t>
      </w:r>
    </w:p>
    <w:p w:rsidR="000E2289" w:rsidRDefault="000E2289" w:rsidP="000E2289">
      <w:pPr>
        <w:pStyle w:val="libNormal"/>
      </w:pPr>
      <w:r>
        <w:t>98. “Zamoliću Gospodara svoga da vam oprosti” - odgovori on - “jer On prašta i On je milostiv.”</w:t>
      </w:r>
    </w:p>
    <w:p w:rsidR="000E2289" w:rsidRDefault="000E2289" w:rsidP="002050A8">
      <w:pPr>
        <w:pStyle w:val="libAie"/>
      </w:pPr>
      <w:r>
        <w:rPr>
          <w:rtl/>
        </w:rPr>
        <w:t>قَالَ سَوْفَ أَسْتَغْفِرُ لَكُمْ رَبِّيَ إِنَّهُ هُوَ الْغَفُورُ الرَّحِيمُ</w:t>
      </w:r>
    </w:p>
    <w:p w:rsidR="000E2289" w:rsidRDefault="000E2289" w:rsidP="000E2289">
      <w:pPr>
        <w:pStyle w:val="libNormal"/>
      </w:pPr>
      <w:r>
        <w:t>99. I kad iziđoše pred Jusufa, on privi roditelje svoje na grudi i reče; “Nastanite se u Misiru, svakog straha, ako Bog da, oslobođeni!”</w:t>
      </w:r>
    </w:p>
    <w:p w:rsidR="000E2289" w:rsidRDefault="000E2289" w:rsidP="002050A8">
      <w:pPr>
        <w:pStyle w:val="libAie"/>
      </w:pPr>
      <w:r>
        <w:rPr>
          <w:rtl/>
        </w:rPr>
        <w:t>فَلَمَّا دَخَلُواْ عَلَى يُوسُفَ آوَى إِلَيْهِ أَبَوَيْهِ وَقَالَ ادْخُلُواْ مِصْرَ إِن شَاء اللّهُ آمِنِينَ</w:t>
      </w:r>
    </w:p>
    <w:p w:rsidR="000E2289" w:rsidRDefault="000E2289" w:rsidP="000E2289">
      <w:pPr>
        <w:pStyle w:val="libNormal"/>
      </w:pPr>
      <w:r>
        <w:t>100. I on roditelje svoje postavi na prijesto i oni mu se svi pokloniše, pa on reče: “O oče moj, ovo je tumačenje moga sna nekadašnjeg. Gospodar moj ga je ispunio. Allah je bio dobar prema meni kad me je iz tamnice izbavio i vas iz pustinje doveo, nakon što je šejtan između mene i braće moje bio razdor posijao. Gospodar moj je zaista milostiv onome kome On hoće, i On, zaista, sva zna i mudar je!</w:t>
      </w:r>
    </w:p>
    <w:p w:rsidR="000E2289" w:rsidRDefault="000E2289" w:rsidP="002050A8">
      <w:pPr>
        <w:pStyle w:val="libAie"/>
      </w:pPr>
      <w:r>
        <w:rPr>
          <w:rtl/>
        </w:rPr>
        <w:t>وَرَفَعَ أَبَوَيْهِ عَلَى الْعَرْشِ وَخَرُّواْ لَهُ سُجَّدًا وَقَالَ يَا أَبَتِ هَـذَا تَأْوِيلُ رُؤْيَايَ مِن قَبْلُ قَدْ جَعَلَهَا رَبِّي حَقًّا وَقَدْ أَحْسَنَ بَي إِذْ أَخْرَجَنِي مِنَ السِّجْنِ وَجَاء بِكُم مِّنَ الْبَدْوِ مِن بَعْدِ أَن نَّزغَ الشَّيْطَانُ بَيْنِي وَبَيْنَ إِخْوَتِي إِنَّ رَبِّي لَطِيفٌ لِّمَا يَشَاء إِنَّهُ هُوَ الْعَلِيمُ الْحَكِيمُ</w:t>
      </w:r>
    </w:p>
    <w:p w:rsidR="000E2289" w:rsidRDefault="000E2289" w:rsidP="000E2289">
      <w:pPr>
        <w:pStyle w:val="libNormal"/>
      </w:pPr>
      <w:r>
        <w:t>101. Gospodaru moj, Ti si mi dao dio vlasti i naučio me tumačenju nakih snova! O Stvoritelju nebesa i Zemlje, Ti si Zaštitinik moj i na ovom i na onom svijetu; daj da umrem kao musliman i pridruži me onima koji su dobri!”</w:t>
      </w:r>
    </w:p>
    <w:p w:rsidR="000E2289" w:rsidRDefault="000E2289" w:rsidP="002050A8">
      <w:pPr>
        <w:pStyle w:val="libAie"/>
      </w:pPr>
      <w:r>
        <w:rPr>
          <w:rtl/>
        </w:rPr>
        <w:t>رَبِّ قَدْ آتَيْتَنِي مِنَ الْمُلْكِ وَعَلَّمْتَنِي مِن تَأْوِيلِ الأَحَادِيثِ فَاطِرَ السَّمَاوَاتِ وَالأَرْضِ أَنتَ وَلِيِّي فِي الدُّنُيَا وَالآخِرَةِ تَوَفَّنِي مُسْلِمًا وَأَلْحِقْنِي بِالصَّالِحِينَ</w:t>
      </w:r>
    </w:p>
    <w:p w:rsidR="000E2289" w:rsidRDefault="000E2289" w:rsidP="000E2289">
      <w:pPr>
        <w:pStyle w:val="libNormal"/>
      </w:pPr>
      <w:r>
        <w:t>102. Eto to su neke nepoznate vijesti koje Mi tebi objavljujemo, a ti nisi bio s njima kada su se oni odlučili, i kada su onako lukavi bili.</w:t>
      </w:r>
    </w:p>
    <w:p w:rsidR="000E2289" w:rsidRDefault="000E2289" w:rsidP="002050A8">
      <w:pPr>
        <w:pStyle w:val="libAie"/>
      </w:pPr>
      <w:r>
        <w:rPr>
          <w:rtl/>
        </w:rPr>
        <w:t>ذَلِكَ مِنْ أَنبَاء الْغَيْبِ نُوحِيهِ إِلَيْكَ وَمَا كُنتَ لَدَيْهِمْ إِذْ أَجْمَعُواْ أَمْرَهُمْ وَهُمْ يَمْكُرُونَ</w:t>
      </w:r>
    </w:p>
    <w:p w:rsidR="000E2289" w:rsidRDefault="000E2289" w:rsidP="000E2289">
      <w:pPr>
        <w:pStyle w:val="libNormal"/>
      </w:pPr>
      <w:r>
        <w:t>103. A većina ljudi, ma koliko ti želio, naće biti vjernici.</w:t>
      </w:r>
    </w:p>
    <w:p w:rsidR="000E2289" w:rsidRDefault="000E2289" w:rsidP="002050A8">
      <w:pPr>
        <w:pStyle w:val="libAie"/>
      </w:pPr>
      <w:r>
        <w:rPr>
          <w:rtl/>
        </w:rPr>
        <w:t>وَمَا أَكْثَرُ النَّاسِ وَلَوْ حَرَصْتَ بِمُؤْمِنِينَ</w:t>
      </w:r>
    </w:p>
    <w:p w:rsidR="000E2289" w:rsidRDefault="000E2289" w:rsidP="000E2289">
      <w:pPr>
        <w:pStyle w:val="libNormal"/>
      </w:pPr>
      <w:r>
        <w:lastRenderedPageBreak/>
        <w:t>104. Ti od ovih ne tražiš nagradu za Kur’an, on je samo opomena svim svjetovima.</w:t>
      </w:r>
    </w:p>
    <w:p w:rsidR="000E2289" w:rsidRDefault="000E2289" w:rsidP="002050A8">
      <w:pPr>
        <w:pStyle w:val="libAie"/>
      </w:pPr>
      <w:r>
        <w:rPr>
          <w:rtl/>
        </w:rPr>
        <w:t>وَمَا تَسْأَلُهُمْ عَلَيْهِ مِنْ أَجْرٍ إِنْ هُوَ إِلاَّ ذِكْرٌ لِّلْعَالَمِينَ</w:t>
      </w:r>
    </w:p>
    <w:p w:rsidR="000E2289" w:rsidRDefault="000E2289" w:rsidP="000E2289">
      <w:pPr>
        <w:pStyle w:val="libNormal"/>
      </w:pPr>
      <w:r>
        <w:t>105. A koliko ima znamenja na nabesima i na Zemlji pored kojih prolaze, od kojih oni glave okreću!</w:t>
      </w:r>
    </w:p>
    <w:p w:rsidR="000E2289" w:rsidRDefault="000E2289" w:rsidP="002050A8">
      <w:pPr>
        <w:pStyle w:val="libAie"/>
      </w:pPr>
      <w:r>
        <w:rPr>
          <w:rtl/>
        </w:rPr>
        <w:t>وَكَأَيِّن مِّن آيَةٍ فِي السَّمَاوَاتِ وَالأَرْضِ يَمُرُّونَ عَلَيْهَا وَهُمْ عَنْهَا مُعْرِضُونَ</w:t>
      </w:r>
    </w:p>
    <w:p w:rsidR="000E2289" w:rsidRDefault="000E2289" w:rsidP="000E2289">
      <w:pPr>
        <w:pStyle w:val="libNormal"/>
      </w:pPr>
      <w:r>
        <w:t xml:space="preserve">106. Većina ovih ne vjeruje u Allaha, nego druge Njemu smatra ravnim. </w:t>
      </w:r>
    </w:p>
    <w:p w:rsidR="000E2289" w:rsidRDefault="000E2289" w:rsidP="002050A8">
      <w:pPr>
        <w:pStyle w:val="libAie"/>
      </w:pPr>
      <w:r>
        <w:rPr>
          <w:rtl/>
        </w:rPr>
        <w:t>وَمَا يُؤْمِنُ أَكْثَرُهُمْ بِاللّهِ إِلاَّ وَهُم مُّشْرِكُونَ</w:t>
      </w:r>
    </w:p>
    <w:p w:rsidR="000E2289" w:rsidRDefault="000E2289" w:rsidP="000E2289">
      <w:pPr>
        <w:pStyle w:val="libNormal"/>
      </w:pPr>
      <w:r>
        <w:t>107. Zar mogu biti sigurni da ih nevolja, kao Allahova kazna, neće stići ili da ih čas suđeni neće iznenaditi, a da oni to neće ni primjetiti?</w:t>
      </w:r>
    </w:p>
    <w:p w:rsidR="000E2289" w:rsidRDefault="000E2289" w:rsidP="002050A8">
      <w:pPr>
        <w:pStyle w:val="libAie"/>
      </w:pPr>
      <w:r>
        <w:rPr>
          <w:rtl/>
        </w:rPr>
        <w:t>أَفَأَمِنُواْ أَن تَأْتِيَهُمْ غَاشِيَةٌ مِّنْ عَذَابِ اللّهِ أَوْ تَأْتِيَهُمُ السَّاعَةُ بَغْتَةً وَهُمْ لاَ يَشْعُرُونَ</w:t>
      </w:r>
    </w:p>
    <w:p w:rsidR="000E2289" w:rsidRDefault="000E2289" w:rsidP="000E2289">
      <w:pPr>
        <w:pStyle w:val="libNormal"/>
      </w:pPr>
      <w:r>
        <w:t>108. Reci: “Ovo je put moj, ja pozivam k Allahu, imajući jasne dokaze, ja, i svaki onaj koji me slijedi, i neka je hvaljen Allah, ja Njemu nikoga ne smatram ravnim.”</w:t>
      </w:r>
    </w:p>
    <w:p w:rsidR="000E2289" w:rsidRDefault="000E2289" w:rsidP="002050A8">
      <w:pPr>
        <w:pStyle w:val="libAie"/>
      </w:pPr>
      <w:r>
        <w:rPr>
          <w:rtl/>
        </w:rPr>
        <w:t>قُلْ هَـذِهِ سَبِيلِي أَدْعُو إِلَى اللّهِ عَلَى بَصِيرَةٍ أَنَاْ وَمَنِ اتَّبَعَنِي وَسُبْحَانَ اللّهِ وَمَا أَنَاْ مِنَ الْمُشْرِكِينَ</w:t>
      </w:r>
    </w:p>
    <w:p w:rsidR="000E2289" w:rsidRDefault="000E2289" w:rsidP="000E2289">
      <w:pPr>
        <w:pStyle w:val="libNormal"/>
      </w:pPr>
      <w:r>
        <w:t>109. A Mi smo i prije tebe samo ljude slali, građane kojima smo objave objavljivali. Zar ovi ne putuju po svijetu, pa ne vide kako su skončali oni prije njih, - a onaj svijet je doista bolji za one koji se budu Allaha bojali - zar se nećete opametiti!</w:t>
      </w:r>
    </w:p>
    <w:p w:rsidR="000E2289" w:rsidRDefault="000E2289" w:rsidP="002050A8">
      <w:pPr>
        <w:pStyle w:val="libAie"/>
      </w:pPr>
      <w:r>
        <w:rPr>
          <w:rtl/>
        </w:rPr>
        <w:t>وَمَا أَرْسَلْنَا مِن قَبْلِكَ إِلاَّ رِجَالاً نُّوحِي إِلَيْهِم مِّنْ أَهْلِ الْقُرَى أَفَلَمْ يَسِيرُواْ فِي الأَرْضِ فَيَنظُرُواْ كَيْفَ كَانَ عَاقِبَةُ الَّذِينَ مِن قَبْلِهِمْ وَلَدَارُ الآخِرَةِ خَيْرٌ لِّلَّذِينَ اتَّقَواْ أَفَلاَ تَعْقِلُونَ</w:t>
      </w:r>
    </w:p>
    <w:p w:rsidR="000E2289" w:rsidRDefault="000E2289" w:rsidP="000E2289">
      <w:pPr>
        <w:pStyle w:val="libNormal"/>
      </w:pPr>
      <w:r>
        <w:t>110. I kad bi poslanici gotovo nadu izgubili i pomišljali da će ih lašcima proglasiti, pomoć Naša bi im došla; Mi bismo spasili one koje smo Mi htjeli, a kazna Naša ne bi mimoišla narod nevjernički!</w:t>
      </w:r>
    </w:p>
    <w:p w:rsidR="000E2289" w:rsidRDefault="000E2289" w:rsidP="002050A8">
      <w:pPr>
        <w:pStyle w:val="libAie"/>
      </w:pPr>
      <w:r>
        <w:rPr>
          <w:rtl/>
        </w:rPr>
        <w:t>حَتَّى إِذَا اسْتَيْأَسَ الرُّسُلُ وَظَنُّواْ أَنَّهُمْ قَدْ كُذِبُواْ جَاءهُمْ نَصْرُنَا فَنُجِّيَ مَن نَّشَاء وَلاَ يُرَدُّ بَأْسُنَا عَنِ الْقَوْمِ الْمُجْرِمِينَ</w:t>
      </w:r>
    </w:p>
    <w:p w:rsidR="000E2289" w:rsidRDefault="000E2289" w:rsidP="000E2289">
      <w:pPr>
        <w:pStyle w:val="libNormal"/>
      </w:pPr>
      <w:r>
        <w:t>111. O kazivanju o njima je pouka za one koji su razumom obdareni. Kur’an nije izmišljena besjeda, on priznaje da su istinite knjige prije njega objavljene, i objašnjava sve, i putokaz je i milost naroda koji vjeruje.</w:t>
      </w:r>
    </w:p>
    <w:p w:rsidR="000E2289" w:rsidRDefault="000E2289" w:rsidP="002050A8">
      <w:pPr>
        <w:pStyle w:val="libAie"/>
      </w:pPr>
      <w:r>
        <w:rPr>
          <w:rtl/>
        </w:rPr>
        <w:t>لَقَدْ كَانَ فِي قَصَصِهِمْ عِبْرَةٌ لِّأُوْلِي الأَلْبَابِ مَا كَانَ حَدِيثًا يُفْتَرَى وَلَـكِن تَصْدِيقَ الَّذِي بَيْنَ يَدَيْهِ وَتَفْصِيلَ كُلَّ شَيْءٍ وَهُدًى وَرَحْمَةً لِّقَوْمٍ يُؤْمِنُونَ</w:t>
      </w:r>
    </w:p>
    <w:p w:rsidR="00050479" w:rsidRPr="001014DA" w:rsidRDefault="00050479" w:rsidP="001014DA">
      <w:pPr>
        <w:pStyle w:val="libNormal"/>
      </w:pPr>
      <w:r>
        <w:br w:type="page"/>
      </w:r>
    </w:p>
    <w:p w:rsidR="000E2289" w:rsidRDefault="000E2289" w:rsidP="00050479">
      <w:pPr>
        <w:pStyle w:val="Heading1Center"/>
      </w:pPr>
      <w:bookmarkStart w:id="13" w:name="_Toc421530403"/>
      <w:r>
        <w:lastRenderedPageBreak/>
        <w:t>Ar–Ra'd (13) – Grom</w:t>
      </w:r>
      <w:bookmarkEnd w:id="13"/>
    </w:p>
    <w:p w:rsidR="000E2289" w:rsidRDefault="000E2289" w:rsidP="001014DA">
      <w:pPr>
        <w:pStyle w:val="libCenter"/>
      </w:pPr>
      <w:r>
        <w:rPr>
          <w:rtl/>
        </w:rPr>
        <w:t>سورة الرعد</w:t>
      </w:r>
    </w:p>
    <w:p w:rsidR="000E2289" w:rsidRDefault="000E2289" w:rsidP="00050479">
      <w:pPr>
        <w:pStyle w:val="libCenter"/>
      </w:pPr>
      <w:r>
        <w:t>Medina - 43 ajeta</w:t>
      </w:r>
    </w:p>
    <w:p w:rsidR="000E2289" w:rsidRDefault="000E2289" w:rsidP="00050479">
      <w:pPr>
        <w:pStyle w:val="libCenter"/>
      </w:pPr>
      <w:r>
        <w:t>U ime Allaha, Milostivog, Samilosnog</w:t>
      </w:r>
    </w:p>
    <w:p w:rsidR="00696D5F" w:rsidRDefault="00696D5F" w:rsidP="00050479">
      <w:pPr>
        <w:pStyle w:val="libCenter"/>
      </w:pPr>
      <w:r>
        <w:rPr>
          <w:rFonts w:hint="cs"/>
          <w:rtl/>
        </w:rPr>
        <w:t>(</w:t>
      </w:r>
      <w:r w:rsidRPr="00A32034">
        <w:rPr>
          <w:rStyle w:val="libAieChar"/>
          <w:rtl/>
        </w:rPr>
        <w:t>بِسْمِ اللّهِ الرَّحْمـَنِ الرَّحِيمِ</w:t>
      </w:r>
      <w:r>
        <w:rPr>
          <w:rFonts w:hint="cs"/>
          <w:rtl/>
        </w:rPr>
        <w:t>)</w:t>
      </w:r>
    </w:p>
    <w:p w:rsidR="00050479" w:rsidRPr="00050479" w:rsidRDefault="00050479" w:rsidP="00050479">
      <w:pPr>
        <w:pStyle w:val="libNormal"/>
        <w:rPr>
          <w:rtl/>
        </w:rPr>
      </w:pPr>
    </w:p>
    <w:p w:rsidR="000E2289" w:rsidRDefault="000E2289" w:rsidP="000E2289">
      <w:pPr>
        <w:pStyle w:val="libNormal"/>
      </w:pPr>
      <w:r>
        <w:t>1. Elif-lam-mim-ra. Ovo su ajeti Knjige! A ono što ti se objavljuje od Gospodara tvoga istina je, ali većina ljudi neće da vjeruje.</w:t>
      </w:r>
    </w:p>
    <w:p w:rsidR="000E2289" w:rsidRDefault="000E2289" w:rsidP="002050A8">
      <w:pPr>
        <w:pStyle w:val="libAie"/>
      </w:pPr>
      <w:r>
        <w:rPr>
          <w:rtl/>
        </w:rPr>
        <w:t>المر تِلْكَ آيَاتُ الْكِتَابِ وَالَّذِيَ أُنزِلَ إِلَيْكَ مِن رَّبِّكَ الْحَقُّ وَلَـكِنَّ أَكْثَرَ النَّاسِ لاَ يُؤْمِنُونَ</w:t>
      </w:r>
    </w:p>
    <w:p w:rsidR="000E2289" w:rsidRDefault="000E2289" w:rsidP="000E2289">
      <w:pPr>
        <w:pStyle w:val="libNormal"/>
      </w:pPr>
      <w:r>
        <w:t>2. Allah je nebesa, vidite ih, bez stubova podigao, i onda svemirom zavladao, i Sunce i Mjesec potčinio, svako se kreće o roka određenog; On upravlja svim i potanko izlaže dokaze da biste se uvjerili da ćete pred Gospodara svoga stati.</w:t>
      </w:r>
    </w:p>
    <w:p w:rsidR="000E2289" w:rsidRDefault="000E2289" w:rsidP="002050A8">
      <w:pPr>
        <w:pStyle w:val="libAie"/>
      </w:pPr>
      <w:r>
        <w:rPr>
          <w:rtl/>
        </w:rPr>
        <w:t>اللّهُ الَّذِي رَفَعَ السَّمَاوَاتِ بِغَيْرِ عَمَدٍ تَرَوْنَهَا ثُمَّ اسْتَوَى عَلَى الْعَرْشِ وَسَخَّرَ الشَّمْسَ وَالْقَمَرَ كُلٌّ يَجْرِي لأَجَلٍ مُّسَمًّى يُدَبِّرُ الأَمْرَ يُفَصِّلُ الآيَاتِ لَعَلَّكُم بِلِقَاء رَبِّكُمْ تُوقِنُونَ</w:t>
      </w:r>
    </w:p>
    <w:p w:rsidR="000E2289" w:rsidRDefault="000E2289" w:rsidP="000E2289">
      <w:pPr>
        <w:pStyle w:val="libNormal"/>
      </w:pPr>
      <w:r>
        <w:t>3. On je Zemlju ravnom učinio i na njoj nepomične planine i rijeke stvorio i od svakog ploda po par, muško i žensko, dao; On dan zastire noću. To su doista dokazi ljudima koji razmišljaju.</w:t>
      </w:r>
    </w:p>
    <w:p w:rsidR="000E2289" w:rsidRDefault="000E2289" w:rsidP="002050A8">
      <w:pPr>
        <w:pStyle w:val="libAie"/>
      </w:pPr>
      <w:r>
        <w:rPr>
          <w:rtl/>
        </w:rPr>
        <w:t>وَهُوَ الَّذِي مَدَّ الأَرْضَ وَجَعَلَ فِيهَا رَوَاسِيَ وَأَنْهَارًا وَمِن كُلِّ الثَّمَرَاتِ جَعَلَ فِيهَا زَوْجَيْنِ اثْنَيْنِ يُغْشِي اللَّيْلَ النَّهَارَ إِنَّ فِي ذَلِكَ لَآيَاتٍ لِّقَوْمٍ يَتَفَكَّرُونَ</w:t>
      </w:r>
    </w:p>
    <w:p w:rsidR="000E2289" w:rsidRDefault="000E2289" w:rsidP="000E2289">
      <w:pPr>
        <w:pStyle w:val="libNormal"/>
      </w:pPr>
      <w:r>
        <w:t>4. Na Zemlji ima predjela koji jedni s drugima graniče i bašča ima lozom zasađenih, i njiva, i palmi sa više izdanaka i samo s jednim; iako upijaju jednu te istu vodu, plod nekih činimo ukusnijim od drugih. To su doista dokazi ljudima koji pameti imaju.</w:t>
      </w:r>
    </w:p>
    <w:p w:rsidR="000E2289" w:rsidRDefault="000E2289" w:rsidP="002050A8">
      <w:pPr>
        <w:pStyle w:val="libAie"/>
      </w:pPr>
      <w:r>
        <w:rPr>
          <w:rtl/>
        </w:rPr>
        <w:t>وَفِي الأَرْضِ قِطَعٌ مُّتَجَاوِرَاتٌ وَجَنَّاتٌ مِّنْ أَعْنَابٍ وَزَرْعٌ وَنَخِيلٌ صِنْوَانٌ وَغَيْرُ صِنْوَانٍ يُسْقَى بِمَاء وَاحِدٍ وَنُفَضِّلُ بَعْضَهَا عَلَى بَعْضٍ فِي الأُكُلِ إِنَّ فِي ذَلِكَ لَآيَاتٍ لِّقَوْمٍ يَعْقِلُونَ</w:t>
      </w:r>
    </w:p>
    <w:p w:rsidR="000E2289" w:rsidRDefault="000E2289" w:rsidP="000E2289">
      <w:pPr>
        <w:pStyle w:val="libNormal"/>
      </w:pPr>
      <w:r>
        <w:t>5. A ako se čudiš, pa - čudo su riječi njihove: “Zar ćemo, zaista, kad zemlja postanemo, biti stvoreni ponovo?” Oni ne vjeruju u Gospodara svoga; na njihovim vratovima biće sindžiri i oni će stanovnici džehennema biti, u njemu će vječno ostati.</w:t>
      </w:r>
    </w:p>
    <w:p w:rsidR="000E2289" w:rsidRDefault="000E2289" w:rsidP="002050A8">
      <w:pPr>
        <w:pStyle w:val="libAie"/>
      </w:pPr>
      <w:r>
        <w:rPr>
          <w:rtl/>
        </w:rPr>
        <w:t>وَإِن تَعْجَبْ فَعَجَبٌ قَوْلُهُمْ أَئِذَا كُنَّا تُرَابًا أَئِنَّا لَفِي خَلْقٍ جَدِيدٍ أُوْلَـئِكَ الَّذِينَ كَفَرُواْ بِرَبِّهِمْ وَأُوْلَئِكَ الأَغْلاَلُ فِي أَعْنَاقِهِمْ وَأُوْلَـئِكَ أَصْحَابُ النَّارِ هُمْ فِيهَا خَالِدونَ</w:t>
      </w:r>
    </w:p>
    <w:p w:rsidR="000E2289" w:rsidRDefault="000E2289" w:rsidP="000E2289">
      <w:pPr>
        <w:pStyle w:val="libNormal"/>
      </w:pPr>
      <w:r>
        <w:t>6. Oni traže od tebe prije kaznu nego milost, a bilo je kazni i prije njih. Gospodar tvoj ljudima prašta i uprkos zulumu njihovu, ali Gospodar tvoj doista i strahovito kažnjava.</w:t>
      </w:r>
    </w:p>
    <w:p w:rsidR="000E2289" w:rsidRDefault="000E2289" w:rsidP="002050A8">
      <w:pPr>
        <w:pStyle w:val="libAie"/>
      </w:pPr>
      <w:r>
        <w:rPr>
          <w:rtl/>
        </w:rPr>
        <w:t>وَيَسْتَعْجِلُونَكَ بِالسَّيِّئَةِ قَبْلَ الْحَسَنَةِ وَقَدْ خَلَتْ مِن قَبْلِهِمُ الْمَثُلاَتُ وَإِنَّ رَبَّكَ لَذُو مَغْفِرَةٍ لِّلنَّاسِ عَلَى ظُلْمِهِمْ وَإِنَّ رَبَّكَ لَشَدِيدُ الْعِقَابِ</w:t>
      </w:r>
    </w:p>
    <w:p w:rsidR="000E2289" w:rsidRDefault="000E2289" w:rsidP="000E2289">
      <w:pPr>
        <w:pStyle w:val="libNormal"/>
      </w:pPr>
      <w:r>
        <w:t>7. A oni koji ne vjeruju govore: “Zašto mu Gospodar njegov ne pošalje čudo?” Tvoje je da opominješ, a svaki narod je imao onoga ko ga je na pravi put upućivao.</w:t>
      </w:r>
    </w:p>
    <w:p w:rsidR="000E2289" w:rsidRDefault="000E2289" w:rsidP="002050A8">
      <w:pPr>
        <w:pStyle w:val="libAie"/>
      </w:pPr>
      <w:r>
        <w:rPr>
          <w:rtl/>
        </w:rPr>
        <w:lastRenderedPageBreak/>
        <w:t>وَيَقُولُ الَّذِينَ كَفَرُواْ لَوْلآ أُنزِلَ عَلَيْهِ آيَةٌ مِّن رَّبِّهِ إِنَّمَا أَنتَ مُنذِرٌ وَلِكُلِّ قَوْمٍ هَادٍ</w:t>
      </w:r>
    </w:p>
    <w:p w:rsidR="000E2289" w:rsidRDefault="000E2289" w:rsidP="000E2289">
      <w:pPr>
        <w:pStyle w:val="libNormal"/>
      </w:pPr>
      <w:r>
        <w:t>8. Allah zna šta svaka žena nosi i koliko se materice stežu, a koliko se šire; u Njega sve ima mjeru;</w:t>
      </w:r>
    </w:p>
    <w:p w:rsidR="000E2289" w:rsidRDefault="000E2289" w:rsidP="002050A8">
      <w:pPr>
        <w:pStyle w:val="libAie"/>
      </w:pPr>
      <w:r>
        <w:rPr>
          <w:rtl/>
        </w:rPr>
        <w:t>اللّهُ يَعْلَمُ مَا تَحْمِلُ كُلُّ أُنثَى وَمَا تَغِيضُ الأَرْحَامُ وَمَا تَزْدَادُ وَكُلُّ شَيْءٍ عِندَهُ بِمِقْدَارٍ</w:t>
      </w:r>
    </w:p>
    <w:p w:rsidR="000E2289" w:rsidRDefault="000E2289" w:rsidP="000E2289">
      <w:pPr>
        <w:pStyle w:val="libNormal"/>
      </w:pPr>
      <w:r>
        <w:t>9. On zna nevidljivi i vidljivi svijet, On je Veličanstveni i Uzvišeni;</w:t>
      </w:r>
    </w:p>
    <w:p w:rsidR="000E2289" w:rsidRDefault="000E2289" w:rsidP="002050A8">
      <w:pPr>
        <w:pStyle w:val="libAie"/>
      </w:pPr>
      <w:r>
        <w:rPr>
          <w:rtl/>
        </w:rPr>
        <w:t>عَالِمُ الْغَيْبِ وَالشَّهَادَةِ الْكَبِيرُ الْمُتَعَالِ</w:t>
      </w:r>
    </w:p>
    <w:p w:rsidR="000E2289" w:rsidRDefault="000E2289" w:rsidP="000E2289">
      <w:pPr>
        <w:pStyle w:val="libNormal"/>
      </w:pPr>
      <w:r>
        <w:t>10. za Njeg je jednak od vas onaj koji tiho govori i onaj koji to glasno čini, onaj koji se noću skriva i onaj koji po danu hodi.</w:t>
      </w:r>
    </w:p>
    <w:p w:rsidR="000E2289" w:rsidRDefault="000E2289" w:rsidP="002050A8">
      <w:pPr>
        <w:pStyle w:val="libAie"/>
      </w:pPr>
      <w:r>
        <w:rPr>
          <w:rtl/>
        </w:rPr>
        <w:t>سَوَاء مِّنكُم مَّنْ أَسَرَّ الْقَوْلَ وَمَن جَهَرَ بِهِ وَمَنْ هُوَ مُسْتَخْفٍ بِاللَّيْلِ وَسَارِبٌ بِالنَّهَارِ</w:t>
      </w:r>
    </w:p>
    <w:p w:rsidR="000E2289" w:rsidRDefault="000E2289" w:rsidP="000E2289">
      <w:pPr>
        <w:pStyle w:val="libNormal"/>
      </w:pPr>
      <w:r>
        <w:t>11. Uz svakog od vas su meleki, ispred njega i iza njega, - po Allahovu naređenju nad njim bde. Allah neće izmijeniti jedan narod dok on sam sebe ne izmijeni. A kad Allah hoće da jedan narod kazni, niko to ne može spriječiti; osim Njega nema mu zaštitinika.</w:t>
      </w:r>
    </w:p>
    <w:p w:rsidR="000E2289" w:rsidRDefault="000E2289" w:rsidP="002050A8">
      <w:pPr>
        <w:pStyle w:val="libAie"/>
      </w:pPr>
      <w:r>
        <w:rPr>
          <w:rtl/>
        </w:rPr>
        <w:t>لَهُ مُعَقِّبَاتٌ مِّن بَيْنِ يَدَيْهِ وَمِنْ خَلْفِهِ يَحْفَظُونَهُ مِنْ أَمْرِ اللّهِ إِنَّ اللّهَ لاَ يُغَيِّرُ مَا بِقَوْمٍ حَتَّى يُغَيِّرُواْ مَا بِأَنْفُسِهِمْ وَإِذَا أَرَادَ اللّهُ بِقَوْمٍ سُوءًا فَلاَ مَرَدَّ لَهُ وَمَا لَهُم مِّن دُونِهِ مِن وَالٍ</w:t>
      </w:r>
    </w:p>
    <w:p w:rsidR="000E2289" w:rsidRDefault="000E2289" w:rsidP="000E2289">
      <w:pPr>
        <w:pStyle w:val="libNormal"/>
      </w:pPr>
      <w:r>
        <w:t>12. On vam pokazuje munju da se uplašite i ponadate, i On stvara teške oblake.</w:t>
      </w:r>
    </w:p>
    <w:p w:rsidR="000E2289" w:rsidRDefault="000E2289" w:rsidP="002050A8">
      <w:pPr>
        <w:pStyle w:val="libAie"/>
      </w:pPr>
      <w:r>
        <w:rPr>
          <w:rtl/>
        </w:rPr>
        <w:t>هُوَ الَّذِي يُرِيكُمُ الْبَرْقَ خَوْفًا وَطَمَعًا وَيُنْشِىءُ السَّحَابَ الثِّقَالَ</w:t>
      </w:r>
    </w:p>
    <w:p w:rsidR="000E2289" w:rsidRDefault="000E2289" w:rsidP="000E2289">
      <w:pPr>
        <w:pStyle w:val="libNormal"/>
      </w:pPr>
      <w:r>
        <w:t>13. I grmljavine veliča i hvali Njega, a i meleki, iz strahopoštovanja prema Njemu; On šalje gromove i udara njima koga hoće, - i opet oni raspravljaju o Allahu, a On sve može.</w:t>
      </w:r>
    </w:p>
    <w:p w:rsidR="000E2289" w:rsidRDefault="000E2289" w:rsidP="002050A8">
      <w:pPr>
        <w:pStyle w:val="libAie"/>
      </w:pPr>
      <w:r>
        <w:rPr>
          <w:rtl/>
        </w:rPr>
        <w:t>وَيُسَبِّحُ الرَّعْدُ بِحَمْدِهِ وَالْمَلاَئِكَةُ مِنْ خِيفَتِهِ وَيُرْسِلُ الصَّوَاعِقَ فَيُصِيبُ بِهَا مَن يَشَاء وَهُمْ يُجَادِلُونَ فِي اللّهِ وَهُوَ شَدِيدُ الْمِحَالِ</w:t>
      </w:r>
    </w:p>
    <w:p w:rsidR="000E2289" w:rsidRDefault="000E2289" w:rsidP="000E2289">
      <w:pPr>
        <w:pStyle w:val="libNormal"/>
      </w:pPr>
      <w:r>
        <w:t>14. Samo se Njemu možete moliti! A oni kojima se pored Njega mole - neće im se odazvati, kao što ni voda neće stići u usta onome koji prema njoj samo dlanove svoje pruži; molitva nevjernika je stvar izgubljena.</w:t>
      </w:r>
    </w:p>
    <w:p w:rsidR="000E2289" w:rsidRDefault="000E2289" w:rsidP="002050A8">
      <w:pPr>
        <w:pStyle w:val="libAie"/>
      </w:pPr>
      <w:r>
        <w:rPr>
          <w:rtl/>
        </w:rPr>
        <w:t>لَهُ دَعْوَةُ الْحَقِّ وَالَّذِينَ يَدْعُونَ مِن دُونِهِ لاَ يَسْتَجِيبُونَ لَهُم بِشَيْءٍ إِلاَّ كَبَاسِطِ كَفَّيْهِ إِلَى الْمَاء لِيَبْلُغَ فَاهُ وَمَا هُوَ بِبَالِغِهِ وَمَا دُعَاء الْكَافِرِينَ إِلاَّ فِي ضَلاَلٍ</w:t>
      </w:r>
    </w:p>
    <w:p w:rsidR="000E2289" w:rsidRDefault="000E2289" w:rsidP="000E2289">
      <w:pPr>
        <w:pStyle w:val="libNormal"/>
      </w:pPr>
      <w:r>
        <w:t>15. Allahu se pokorava sve što je na nebesima i na Zemlji, htjeli ili ne htjeli, a i sjene njihove, ujutro i u sumrak.</w:t>
      </w:r>
    </w:p>
    <w:p w:rsidR="000E2289" w:rsidRDefault="000E2289" w:rsidP="002050A8">
      <w:pPr>
        <w:pStyle w:val="libAie"/>
      </w:pPr>
      <w:r>
        <w:rPr>
          <w:rtl/>
        </w:rPr>
        <w:t>وَلِلّهِ يَسْجُدُ مَن فِي السَّمَاوَاتِ وَالأَرْضِ طَوْعًا وَكَرْهًا وَظِلالُهُم بِالْغُدُوِّ وَالآصَالِ</w:t>
      </w:r>
    </w:p>
    <w:p w:rsidR="000E2289" w:rsidRDefault="000E2289" w:rsidP="000E2289">
      <w:pPr>
        <w:pStyle w:val="libNormal"/>
      </w:pPr>
      <w:r>
        <w:t>16. Reci: “Ko je Gospodar nebesa i Zemlju?” - i odgovori: “Allah!” Reci: “Pa zašto ste onda umjesto Njega kao zaštitnike prihvatili one koji sami sebi ne mogu neku korist pribaviti niti od sebe kakavu štetu otkloniti?” Reci: “Zar su jednaki slijepac i onaj koji vidi, ili, zar su isto tmine i svjetlo, ili, zar oni koje su učinili Allahu ravnim stvaraju kao što On stvara, pa im se stvaranje čini slično?” Reci: “Allah je stvoritelj svega i On je Jedni i Svemoćni.”</w:t>
      </w:r>
    </w:p>
    <w:p w:rsidR="000E2289" w:rsidRDefault="000E2289" w:rsidP="002050A8">
      <w:pPr>
        <w:pStyle w:val="libAie"/>
      </w:pPr>
      <w:r>
        <w:rPr>
          <w:rtl/>
        </w:rPr>
        <w:t>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w:t>
      </w:r>
    </w:p>
    <w:p w:rsidR="000E2289" w:rsidRDefault="000E2289" w:rsidP="000E2289">
      <w:pPr>
        <w:pStyle w:val="libNormal"/>
      </w:pPr>
      <w:r>
        <w:lastRenderedPageBreak/>
        <w:t>17. On spušta kišu s neba, pa rijeke teku koritima s mjerom, i bujica nosi otpatke koji plivaju po površini. I ono što ljudi tope na vatri u želji da dobiju nakit ili oruđe ima takođe otpatke, slične onima. - Tako Allah navodi primjer za istinu i neistinu; otpaci se odbacuju, dok ono što koristi ljudima ostaje na zemlji. Tako, eto, Allah objašnjava primjere.</w:t>
      </w:r>
    </w:p>
    <w:p w:rsidR="000E2289" w:rsidRDefault="000E2289" w:rsidP="002050A8">
      <w:pPr>
        <w:pStyle w:val="libAie"/>
      </w:pPr>
      <w:r>
        <w:rPr>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p>
    <w:p w:rsidR="000E2289" w:rsidRDefault="000E2289" w:rsidP="000E2289">
      <w:pPr>
        <w:pStyle w:val="libNormal"/>
      </w:pPr>
      <w:r>
        <w:t>18. Onima koji se Gospodaru svome odazovu - nagrada najljepša, a onima koji Mu se ne odazovu - kad bi sve što je na Zemlji njihovo bilo, i još toliko, rado bi se time otkupili. Njih čeka mučno polaganje računa; prebivalište njihovo biće džehennem, a grozna je on postelja!</w:t>
      </w:r>
    </w:p>
    <w:p w:rsidR="000E2289" w:rsidRDefault="000E2289" w:rsidP="002050A8">
      <w:pPr>
        <w:pStyle w:val="libAie"/>
      </w:pPr>
      <w:r>
        <w:rPr>
          <w:rtl/>
        </w:rPr>
        <w:t>لِلَّذِينَ اسْتَجَابُواْ لِرَبِّهِمُ الْحُسْنَى وَالَّذِينَ لَمْ يَسْتَجِيبُواْ لَهُ لَوْ أَنَّ لَهُم مَّا فِي الأَرْضِ جَمِيعًا وَمِثْلَهُ مَعَهُ لاَفْتَدَوْاْ بِهِ أُوْلَـئِكَ لَهُمْ سُوءُ الْحِسَابِ وَمَأْوَاهُمْ جَهَنَّمُ وَبِئْسَ الْمِهَادُ</w:t>
      </w:r>
    </w:p>
    <w:p w:rsidR="000E2289" w:rsidRDefault="000E2289" w:rsidP="000E2289">
      <w:pPr>
        <w:pStyle w:val="libNormal"/>
      </w:pPr>
      <w:r>
        <w:t>19. Zar je onaj koji zna da je istina ono što ti se objavljuje od Gospodara tvoga kao onaj koji je slijep? A pouku samo razumom obdareni primaju:</w:t>
      </w:r>
    </w:p>
    <w:p w:rsidR="000E2289" w:rsidRDefault="000E2289" w:rsidP="002050A8">
      <w:pPr>
        <w:pStyle w:val="libAie"/>
      </w:pPr>
      <w:r>
        <w:rPr>
          <w:rtl/>
        </w:rPr>
        <w:t>أَفَمَن يَعْلَمُ أَنَّمَا أُنزِلَ إِلَيْكَ مِن رَبِّكَ الْحَقُّ كَمَنْ هُوَ أَعْمَى إِنَّمَا يَتَذَكَّرُ أُوْلُواْ الأَلْبَابِ</w:t>
      </w:r>
    </w:p>
    <w:p w:rsidR="000E2289" w:rsidRDefault="000E2289" w:rsidP="000E2289">
      <w:pPr>
        <w:pStyle w:val="libNormal"/>
      </w:pPr>
      <w:r>
        <w:t>20. oni koji obavezu prema Allahu ispunjavaju i ne krše obećanje;</w:t>
      </w:r>
    </w:p>
    <w:p w:rsidR="000E2289" w:rsidRDefault="000E2289" w:rsidP="002050A8">
      <w:pPr>
        <w:pStyle w:val="libAie"/>
      </w:pPr>
      <w:r>
        <w:rPr>
          <w:rtl/>
        </w:rPr>
        <w:t>الَّذِينَ يُوفُونَ بِعَهْدِ اللّهِ وَلاَ يِنقُضُونَ الْمِيثَاقَ</w:t>
      </w:r>
    </w:p>
    <w:p w:rsidR="000E2289" w:rsidRDefault="000E2289" w:rsidP="000E2289">
      <w:pPr>
        <w:pStyle w:val="libNormal"/>
      </w:pPr>
      <w:r>
        <w:t>21. i oni koji poštuju ono što je Allah naredio da se poštuje i Gospodara svoga se boje i obračuna mučnog plaše;</w:t>
      </w:r>
    </w:p>
    <w:p w:rsidR="000E2289" w:rsidRDefault="000E2289" w:rsidP="002050A8">
      <w:pPr>
        <w:pStyle w:val="libAie"/>
      </w:pPr>
      <w:r>
        <w:rPr>
          <w:rtl/>
        </w:rPr>
        <w:t>وَالَّذِينَ يَصِلُونَ مَا أَمَرَ اللّهُ بِهِ أَن يُوصَلَ وَيَخْشَوْنَ رَبَّهُمْ وَيَخَافُونَ سُوءَ الحِسَابِ</w:t>
      </w:r>
    </w:p>
    <w:p w:rsidR="000E2289" w:rsidRDefault="000E2289" w:rsidP="000E2289">
      <w:pPr>
        <w:pStyle w:val="libNormal"/>
      </w:pPr>
      <w:r>
        <w:t>22. i oni koji trpe da bi postigli naklonost Gospodara svoga, i koji molitvu obavljaju, i koji od onoga što im Mi dajemo i tajno i javno udjeljuju, i koji dobrim zlo uzvraćaju - njih čeka najljepše prebivalište,</w:t>
      </w:r>
    </w:p>
    <w:p w:rsidR="000E2289" w:rsidRDefault="000E2289" w:rsidP="002050A8">
      <w:pPr>
        <w:pStyle w:val="libAie"/>
      </w:pPr>
      <w:r>
        <w:rPr>
          <w:rtl/>
        </w:rPr>
        <w:t>وَالَّذِينَ صَبَرُواْ ابْتِغَاء وَجْهِ رَبِّهِمْ وَأَقَامُواْ الصَّلاَةَ وَأَنفَقُواْ مِمَّا رَزَقْنَاهُمْ سِرًّا وَعَلاَنِيَةً وَيَدْرَؤُونَ بِالْحَسَنَةِ السَّيِّئَةَ أُوْلَئِكَ لَهُمْ عُقْبَى الدَّارِ</w:t>
      </w:r>
    </w:p>
    <w:p w:rsidR="000E2289" w:rsidRDefault="000E2289" w:rsidP="000E2289">
      <w:pPr>
        <w:pStyle w:val="libNormal"/>
      </w:pPr>
      <w:r>
        <w:t>23. edenski vrtovi u koje će ući oni i roditelji njihovi i žene njihove i porod njihov - oni koji su bili čestiti - i meleki će im ulaziti na svaka vrata:</w:t>
      </w:r>
    </w:p>
    <w:p w:rsidR="000E2289" w:rsidRDefault="000E2289" w:rsidP="002050A8">
      <w:pPr>
        <w:pStyle w:val="libAie"/>
      </w:pPr>
      <w:r>
        <w:rPr>
          <w:rtl/>
        </w:rPr>
        <w:t>جَنَّاتُ عَدْنٍ يَدْخُلُونَهَا وَمَنْ صَلَحَ مِنْ آبَائِهِمْ وَأَزْوَاجِهِمْ وَذُرِّيَّاتِهِمْ وَالمَلاَئِكَةُ يَدْخُلُونَ عَلَيْهِم مِّن كُلِّ بَابٍ</w:t>
      </w:r>
    </w:p>
    <w:p w:rsidR="000E2289" w:rsidRDefault="000E2289" w:rsidP="000E2289">
      <w:pPr>
        <w:pStyle w:val="libNormal"/>
      </w:pPr>
      <w:r>
        <w:t>24. “Mir neka je vama, zato što ste trpjeli, a divno li je najljepše prebivalište!”</w:t>
      </w:r>
    </w:p>
    <w:p w:rsidR="000E2289" w:rsidRDefault="000E2289" w:rsidP="002050A8">
      <w:pPr>
        <w:pStyle w:val="libAie"/>
      </w:pPr>
      <w:r>
        <w:rPr>
          <w:rtl/>
        </w:rPr>
        <w:t>سَلاَمٌ عَلَيْكُم بِمَا صَبَرْتُمْ فَنِعْمَ عُقْبَى الدَّارِ</w:t>
      </w:r>
    </w:p>
    <w:p w:rsidR="000E2289" w:rsidRDefault="000E2289" w:rsidP="000E2289">
      <w:pPr>
        <w:pStyle w:val="libNormal"/>
      </w:pPr>
      <w:r>
        <w:t>25. A oni koji ne ispunjavaju dužnosti prema Allahu, iako su se na to čvrsto obavezali, i kidaju ono što je Allah naredio da se poštuje, i čine nered na zemlji - njih čeka prokletstvo i najgore prebivalište!</w:t>
      </w:r>
    </w:p>
    <w:p w:rsidR="000E2289" w:rsidRDefault="000E2289" w:rsidP="002050A8">
      <w:pPr>
        <w:pStyle w:val="libAie"/>
      </w:pPr>
      <w:r>
        <w:rPr>
          <w:rtl/>
        </w:rPr>
        <w:t>وَالَّذِينَ يَنقُضُونَ عَهْدَ اللّهِ مِن بَعْدِ مِيثَاقِهِ وَيَقْطَعُونَ مَآ أَمَرَ اللّهُ بِهِ أَن يُوصَلَ وَيُفْسِدُونَ فِي الأَرْضِ أُوْلَئِكَ لَهُمُ اللَّعْنَةُ وَلَهُمْ سُوءُ الدَّارِ</w:t>
      </w:r>
    </w:p>
    <w:p w:rsidR="000E2289" w:rsidRDefault="000E2289" w:rsidP="000E2289">
      <w:pPr>
        <w:pStyle w:val="libNormal"/>
      </w:pPr>
      <w:r>
        <w:lastRenderedPageBreak/>
        <w:t>26. Kome hoće, Allah daje u obilju, i uskraćuje. Oni se raduju životu na ovom svijetu, a život na ovom svijetu prema onom svijetu samo je prolazno uživanje.</w:t>
      </w:r>
    </w:p>
    <w:p w:rsidR="000E2289" w:rsidRDefault="000E2289" w:rsidP="002050A8">
      <w:pPr>
        <w:pStyle w:val="libAie"/>
      </w:pPr>
      <w:r>
        <w:rPr>
          <w:rtl/>
        </w:rPr>
        <w:t>اللّهُ يَبْسُطُ الرِّزْقَ لِمَنْ يَشَاء وَيَقَدِرُ وَفَرِحُواْ بِالْحَيَاةِ الدُّنْيَا وَمَا الْحَيَاةُ الدُّنْيَا فِي الآخِرَةِ إِلاَّ مَتَاعٌ</w:t>
      </w:r>
    </w:p>
    <w:p w:rsidR="000E2289" w:rsidRDefault="000E2289" w:rsidP="000E2289">
      <w:pPr>
        <w:pStyle w:val="libNormal"/>
      </w:pPr>
      <w:r>
        <w:t>27. Nevjernici govore: “Zašto mu Gospodar njegov ne pošalje čudo?” Reci: “Allah ostavlja u zabludi onoga koga On hoće, a k Sebi upućuje onoga ko Mu se pokajnički obraća,</w:t>
      </w:r>
    </w:p>
    <w:p w:rsidR="000E2289" w:rsidRDefault="000E2289" w:rsidP="002050A8">
      <w:pPr>
        <w:pStyle w:val="libAie"/>
      </w:pPr>
      <w:r>
        <w:rPr>
          <w:rtl/>
        </w:rPr>
        <w:t>وَيَقُولُ الَّذِينَ كَفَرُواْ لَوْلاَ أُنزِلَ عَلَيْهِ آيَةٌ مِّن رَّبِّهِ قُلْ إِنَّ اللّهَ يُضِلُّ مَن يَشَاء وَيَهْدِي إِلَيْهِ مَنْ أَنَابَ</w:t>
      </w:r>
    </w:p>
    <w:p w:rsidR="000E2289" w:rsidRDefault="000E2289" w:rsidP="000E2289">
      <w:pPr>
        <w:pStyle w:val="libNormal"/>
      </w:pPr>
      <w:r>
        <w:t>28. one koji vjeruju i čija se srca, kad se Allah pomene, smiruju - a srca se doista, kad se Allah pomene smiruju!</w:t>
      </w:r>
    </w:p>
    <w:p w:rsidR="000E2289" w:rsidRDefault="000E2289" w:rsidP="002050A8">
      <w:pPr>
        <w:pStyle w:val="libAie"/>
      </w:pPr>
      <w:r>
        <w:rPr>
          <w:rtl/>
        </w:rPr>
        <w:t>الَّذِينَ آمَنُواْ وَتَطْمَئِنُّ قُلُوبُهُم بِذِكْرِ اللّهِ أَلاَ بِذِكْرِ اللّهِ تَطْمَئِنُّ الْقُلُوبُ</w:t>
      </w:r>
    </w:p>
    <w:p w:rsidR="000E2289" w:rsidRDefault="000E2289" w:rsidP="000E2289">
      <w:pPr>
        <w:pStyle w:val="libNormal"/>
      </w:pPr>
      <w:r>
        <w:t>29. Onima koji vjeruju i čine dobra djela - blago njima, njih čeka divno prebivalište!</w:t>
      </w:r>
    </w:p>
    <w:p w:rsidR="000E2289" w:rsidRDefault="000E2289" w:rsidP="002050A8">
      <w:pPr>
        <w:pStyle w:val="libAie"/>
      </w:pPr>
      <w:r>
        <w:rPr>
          <w:rtl/>
        </w:rPr>
        <w:t>الَّذِينَ آمَنُواْ وَعَمِلُواْ الصَّالِحَاتِ طُوبَى لَهُمْ وَحُسْنُ مَآبٍ</w:t>
      </w:r>
    </w:p>
    <w:p w:rsidR="000E2289" w:rsidRDefault="000E2289" w:rsidP="000E2289">
      <w:pPr>
        <w:pStyle w:val="libNormal"/>
      </w:pPr>
      <w:r>
        <w:t>30. I tako smo te poslali narodu prije kojeg su bili i nestali drugi narodi, da im kazuješ ono što ti objavljujemo, jer oni u Milostivog ne vjeruju. Reci: “On je Gospodar moj, nema boga osim Njega, u Njega se uzdam i Njemu se obraćam!”</w:t>
      </w:r>
    </w:p>
    <w:p w:rsidR="000E2289" w:rsidRDefault="000E2289" w:rsidP="002050A8">
      <w:pPr>
        <w:pStyle w:val="libAie"/>
      </w:pPr>
      <w:r>
        <w:rPr>
          <w:rtl/>
        </w:rPr>
        <w:t>كَذَلِكَ أَرْسَلْنَاكَ فِي أُمَّةٍ قَدْ خَلَتْ مِن قَبْلِهَا أُمَمٌ لِّتَتْلُوَ عَلَيْهِمُ الَّذِيَ أَوْحَيْنَا إِلَيْكَ وَهُمْ يَكْفُرُونَ بِالرَّحْمَـنِ قُلْ هُوَ رَبِّي لا إِلَـهَ إِلاَّ هُوَ عَلَيْهِ تَوَكَّلْتُ وَإِلَيْهِ مَتَابِ</w:t>
      </w:r>
    </w:p>
    <w:p w:rsidR="000E2289" w:rsidRDefault="000E2289" w:rsidP="000E2289">
      <w:pPr>
        <w:pStyle w:val="libNormal"/>
      </w:pPr>
      <w:r>
        <w:t>31. Kad bi se kakvim Kur’anom brda pokrenula ili zemlja iskomadala ili mrtvi dozvali; Allahu pripada sve! A zar ne znaju vjernici da bi Allah, kad bi samo htio, sve ljude na pravi put uputio. A nevjernike će nesreća neprestano pogađati ili će se u blizini mjesta njihova događati, zbog onoga što rade, - sve doke se Allahova prijetnja ne ispuni. Allah će, sigurno, održati obećanje.</w:t>
      </w:r>
    </w:p>
    <w:p w:rsidR="000E2289" w:rsidRDefault="000E2289" w:rsidP="002050A8">
      <w:pPr>
        <w:pStyle w:val="libAie"/>
      </w:pPr>
      <w:r>
        <w:rPr>
          <w:rtl/>
        </w:rPr>
        <w:t>وَلَوْ أَنَّ قُرْآنًا سُيِّرَتْ بِهِ الْجِبَالُ أَوْ قُطِّعَتْ بِهِ الأَرْضُ أَوْ كُلِّمَ بِهِ الْمَوْتَى بَل لِّلّهِ 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w:t>
      </w:r>
    </w:p>
    <w:p w:rsidR="000E2289" w:rsidRDefault="000E2289" w:rsidP="000E2289">
      <w:pPr>
        <w:pStyle w:val="libNormal"/>
      </w:pPr>
      <w:r>
        <w:t>32. I prije tebe se poslanicima rugalo, pa sam Ja onima koji nisu vjerovali vremena ostavljao, i poslije sam ih kažnjavao, a kakva je samo bila kazna Moja!</w:t>
      </w:r>
    </w:p>
    <w:p w:rsidR="000E2289" w:rsidRDefault="000E2289" w:rsidP="002050A8">
      <w:pPr>
        <w:pStyle w:val="libAie"/>
      </w:pPr>
      <w:r>
        <w:rPr>
          <w:rtl/>
        </w:rPr>
        <w:t>وَلَقَدِ اسْتُهْزِىءَ بِرُسُلٍ مِّن قَبْلِكَ فَأَمْلَيْتُ لِلَّذِينَ كَفَرُواْ ثُمَّ أَخَذْتُهُمْ فَكَيْفَ كَانَ عِقَابِ</w:t>
      </w:r>
    </w:p>
    <w:p w:rsidR="000E2289" w:rsidRDefault="000E2289" w:rsidP="000E2289">
      <w:pPr>
        <w:pStyle w:val="libNormal"/>
      </w:pPr>
      <w:r>
        <w:t>33. Zar Allahu, koji nad svakim bdi, što god uradi, zar da Njemu druge smatraju ravnim? Reci: “Opišite ih!” Zar vi hoćete da Njega učite, kao da On ne zna šta ima na Zemlji, ili ih vi samo tako nazivate? Onima koji ne vjeruju čini se lijepim spletkarenje njihovo, i oni su s pravog puta zalutali. A onaj koga Allah u zabludi ostavi neće imati nikoga da ga na pravi put uputi.</w:t>
      </w:r>
    </w:p>
    <w:p w:rsidR="000E2289" w:rsidRDefault="000E2289" w:rsidP="002050A8">
      <w:pPr>
        <w:pStyle w:val="libAie"/>
      </w:pPr>
      <w:r>
        <w:rPr>
          <w:rtl/>
        </w:rPr>
        <w:t>أَفَمَنْ هُوَ قَآئِمٌ عَلَى كُلِّ نَفْسٍ بِمَا كَسَبَتْ وَجَعَلُواْ لِلّهِ شُرَكَاء قُلْ سَمُّوهُمْ أَمْ تُنَبِّئُونَهُ بِمَا لاَ يَعْلَمُ فِي الأَرْضِ أَم بِظَاهِرٍ مِّنَ الْقَوْلِ بَلْ زُيِّنَ لِلَّذِينَ كَفَرُواْ مَكْرُهُمْ وَصُدُّواْ عَنِ السَّبِيلِ وَمَن يُضْلِلِ اللّهُ فَمَا لَهُ مِنْ هَادٍ</w:t>
      </w:r>
    </w:p>
    <w:p w:rsidR="000E2289" w:rsidRDefault="000E2289" w:rsidP="000E2289">
      <w:pPr>
        <w:pStyle w:val="libNormal"/>
      </w:pPr>
      <w:r>
        <w:lastRenderedPageBreak/>
        <w:t>34. Oni će se u životu na ovom svijetu mučiti, ali će patnja na onom svijetu sigurno teža biti, od Allaha ih niko neće odbraniti.</w:t>
      </w:r>
    </w:p>
    <w:p w:rsidR="000E2289" w:rsidRDefault="000E2289" w:rsidP="002050A8">
      <w:pPr>
        <w:pStyle w:val="libAie"/>
      </w:pPr>
      <w:r>
        <w:rPr>
          <w:rtl/>
        </w:rPr>
        <w:t>لَّهُمْ عَذَابٌ فِي الْحَيَاةِ الدُّنْيَا وَلَعَذَابُ الآخِرَةِ أَشَقُّ وَمَا لَهُم مِّنَ اللّهِ مِن وَاقٍ</w:t>
      </w:r>
    </w:p>
    <w:p w:rsidR="000E2289" w:rsidRDefault="000E2289" w:rsidP="000E2289">
      <w:pPr>
        <w:pStyle w:val="libNormal"/>
      </w:pPr>
      <w:r>
        <w:t>35. Ovakav džennet obećan je onima koji se budu Allaha bojali: vrtovi s rijekama, s plodovima kojih uvijek ima i s trajnom hladovinom; to će biti nagrada onima koji se budu zla klonili, a nevjernicima će kazna vatra biti.</w:t>
      </w:r>
    </w:p>
    <w:p w:rsidR="000E2289" w:rsidRDefault="000E2289" w:rsidP="002050A8">
      <w:pPr>
        <w:pStyle w:val="libAie"/>
      </w:pPr>
      <w:r>
        <w:rPr>
          <w:rtl/>
        </w:rPr>
        <w:t>مَّثَلُ الْجَنَّةِ الَّتِي وُعِدَ الْمُتَّقُونَ تَجْرِي مِن تَحْتِهَا الأَنْهَارُ أُكُلُهَا دَآئِمٌ وِظِلُّهَا تِلْكَ عُقْبَى الَّذِينَ اتَّقَواْ وَّعُقْبَى الْكَافِرِينَ النَّارُ</w:t>
      </w:r>
    </w:p>
    <w:p w:rsidR="000E2289" w:rsidRDefault="000E2289" w:rsidP="000E2289">
      <w:pPr>
        <w:pStyle w:val="libNormal"/>
      </w:pPr>
      <w:r>
        <w:t>36. Neki od onih kojima smo dali Knjigu raduju se svemu što objavljujemo tebi, ali neki protivnici ne priznaju nešto od Objave. Reci: “Meni je naređeno da se samo Allahu klanjam i da Njemu nikoga ravnim ne smatram; Njemu ja pozivam i Njemu se vraćam.”</w:t>
      </w:r>
    </w:p>
    <w:p w:rsidR="000E2289" w:rsidRDefault="000E2289" w:rsidP="002050A8">
      <w:pPr>
        <w:pStyle w:val="libAie"/>
      </w:pPr>
      <w:r>
        <w:rPr>
          <w:rtl/>
        </w:rPr>
        <w:t>وَالَّذِينَ آتَيْنَاهُمُ الْكِتَابَ يَفْرَحُونَ بِمَا أُنزِلَ إِلَيْكَ وَمِنَ الأَحْزَابِ مَن يُنكِرُ بَعْضَهُ قُلْ إِنَّمَا أُمِرْتُ أَنْ أَعْبُدَ اللّهَ وَلا أُشْرِكَ بِهِ إِلَيْهِ أَدْعُو وَإِلَيْهِ مَآبِ</w:t>
      </w:r>
    </w:p>
    <w:p w:rsidR="000E2289" w:rsidRDefault="000E2289" w:rsidP="000E2289">
      <w:pPr>
        <w:pStyle w:val="libNormal"/>
      </w:pPr>
      <w:r>
        <w:t>37. I Mi ga tako kao mudrost objavljujemo na arapskom jeziku. A ako bi ti povlađivao željama njihovim, nakon što ti je došla spoznaja, ti ne bi imao ni zaštitnika ni branitelja od Allaha.</w:t>
      </w:r>
    </w:p>
    <w:p w:rsidR="000E2289" w:rsidRDefault="000E2289" w:rsidP="002050A8">
      <w:pPr>
        <w:pStyle w:val="libAie"/>
      </w:pPr>
      <w:r>
        <w:rPr>
          <w:rtl/>
        </w:rPr>
        <w:t>وَكَذَلِكَ أَنزَلْنَاهُ حُكْمًا عَرَبِيًّا وَلَئِنِ اتَّبَعْتَ أَهْوَاءهُم بَعْدَ مَا جَاءكَ مِنَ الْعِلْمِ مَا لَكَ مِنَ اللّهِ مِن وَلِيٍّ وَلاَ وَاقٍ</w:t>
      </w:r>
    </w:p>
    <w:p w:rsidR="000E2289" w:rsidRDefault="000E2289" w:rsidP="000E2289">
      <w:pPr>
        <w:pStyle w:val="libNormal"/>
      </w:pPr>
      <w:r>
        <w:t>38. I prije tebe smo poslanike slali i žene i porod im davali. I nijedan poslanik nije donio ni jedno čudo sobom, već Allahovom voljom. Svako doba imalo je Knjigu,</w:t>
      </w:r>
    </w:p>
    <w:p w:rsidR="000E2289" w:rsidRDefault="000E2289" w:rsidP="002050A8">
      <w:pPr>
        <w:pStyle w:val="libAie"/>
      </w:pPr>
      <w:r>
        <w:rPr>
          <w:rtl/>
        </w:rPr>
        <w:t>وَلَقَدْ أَرْسَلْنَا رُسُلاً مِّن قَبْلِكَ وَجَعَلْنَا لَهُمْ أَزْوَاجًا وَذُرِّيَّةً وَمَا كَانَ لِرَسُولٍ أَن يَأْتِيَ بِآيَةٍ إِلاَّ بِإِذْنِ اللّهِ لِكُلِّ أَجَلٍ كِتَابٌ</w:t>
      </w:r>
    </w:p>
    <w:p w:rsidR="000E2289" w:rsidRDefault="000E2289" w:rsidP="000E2289">
      <w:pPr>
        <w:pStyle w:val="libNormal"/>
      </w:pPr>
      <w:r>
        <w:t>39. Allah je dokidao šta je htio, a ostavljao šta je htio; u Njega je glavna Knjiga.</w:t>
      </w:r>
    </w:p>
    <w:p w:rsidR="000E2289" w:rsidRDefault="000E2289" w:rsidP="002050A8">
      <w:pPr>
        <w:pStyle w:val="libAie"/>
      </w:pPr>
      <w:r>
        <w:rPr>
          <w:rtl/>
        </w:rPr>
        <w:t>يَمْحُو اللّهُ مَا يَشَاء وَيُثْبِتُ وَعِندَهُ أُمُّ الْكِتَابِ</w:t>
      </w:r>
    </w:p>
    <w:p w:rsidR="000E2289" w:rsidRDefault="000E2289" w:rsidP="000E2289">
      <w:pPr>
        <w:pStyle w:val="libNormal"/>
      </w:pPr>
      <w:r>
        <w:t>40. Bilo da ti pokažemo dio onoga čime im prijetimo bilo da ti život oduzmemo, tvoje je da objavljuješ, a Naše da tražimo polaganje računa.</w:t>
      </w:r>
    </w:p>
    <w:p w:rsidR="000E2289" w:rsidRDefault="000E2289" w:rsidP="002050A8">
      <w:pPr>
        <w:pStyle w:val="libAie"/>
      </w:pPr>
      <w:r>
        <w:rPr>
          <w:rtl/>
        </w:rPr>
        <w:t>وَإِن مَّا نُرِيَنَّكَ بَعْضَ الَّذِي نَعِدُهُمْ أَوْ نَتَوَفَّيَنَّكَ فَإِنَّمَا عَلَيْكَ الْبَلاَغُ وَعَلَيْنَا الْحِسَابُ</w:t>
      </w:r>
    </w:p>
    <w:p w:rsidR="000E2289" w:rsidRDefault="000E2289" w:rsidP="000E2289">
      <w:pPr>
        <w:pStyle w:val="libNormal"/>
      </w:pPr>
      <w:r>
        <w:t>41. Zar oni ne vide da im Mi zemlju sužavamo umanjujući joj pogranične oblasti? A Allah sudi! niko ne može presudu Njegovu pobiti, i On brzo račun svidi.</w:t>
      </w:r>
    </w:p>
    <w:p w:rsidR="000E2289" w:rsidRDefault="000E2289" w:rsidP="002050A8">
      <w:pPr>
        <w:pStyle w:val="libAie"/>
      </w:pPr>
      <w:r>
        <w:rPr>
          <w:rtl/>
        </w:rPr>
        <w:t>أَوَلَمْ يَرَوْاْ أَنَّا نَأْتِي الأَرْضَ نَنقُصُهَا مِنْ أَطْرَافِهَا وَاللّهُ يَحْكُمُ لاَ مُعَقِّبَ لِحُكْمِهِ وَهُوَ سَرِيعُ الْحِسَابِ</w:t>
      </w:r>
    </w:p>
    <w:p w:rsidR="000E2289" w:rsidRDefault="000E2289" w:rsidP="000E2289">
      <w:pPr>
        <w:pStyle w:val="libNormal"/>
      </w:pPr>
      <w:r>
        <w:t>42. Spletke su pleli i oni prije njih, samo, Allah je Gospodar svih spletki; On zna šta svako zaslužuje. A nevjernici će sigurno saznati koga čeka najljepše boravište.</w:t>
      </w:r>
    </w:p>
    <w:p w:rsidR="000E2289" w:rsidRDefault="000E2289" w:rsidP="002050A8">
      <w:pPr>
        <w:pStyle w:val="libAie"/>
      </w:pPr>
      <w:r>
        <w:rPr>
          <w:rtl/>
        </w:rPr>
        <w:t>وَقَدْ مَكَرَ الَّذِينَ مِن قَبْلِهِمْ فَلِلّهِ الْمَكْرُ جَمِيعًا يَعْلَمُ مَا تَكْسِبُ كُلُّ نَفْسٍ وَسَيَعْلَمُ الْكُفَّارُ لِمَنْ عُقْبَى الدَّارِ</w:t>
      </w:r>
    </w:p>
    <w:p w:rsidR="000E2289" w:rsidRDefault="000E2289" w:rsidP="000E2289">
      <w:pPr>
        <w:pStyle w:val="libNormal"/>
      </w:pPr>
      <w:r>
        <w:t xml:space="preserve">43. Oni koji ne vjeruju govore: “Ti nisi poslanik!” Reci: “Meni i vama dovoljan će biti kao svedok Allah, i Onaj koji zna šta je Knjiga”. </w:t>
      </w:r>
    </w:p>
    <w:p w:rsidR="000E2289" w:rsidRDefault="000E2289" w:rsidP="002050A8">
      <w:pPr>
        <w:pStyle w:val="libAie"/>
      </w:pPr>
      <w:r>
        <w:rPr>
          <w:rtl/>
        </w:rPr>
        <w:lastRenderedPageBreak/>
        <w:t>وَيَقُولُ الَّذِينَ كَفَرُواْ لَسْتَ مُرْسَلاً قُلْ كَفَى بِاللّهِ شَهِيدًا بَيْنِي وَبَيْنَكُمْ وَمَنْ عِندَهُ عِلْمُ الْكِتَابِ</w:t>
      </w:r>
    </w:p>
    <w:p w:rsidR="00050479" w:rsidRPr="001014DA" w:rsidRDefault="00050479" w:rsidP="001014DA">
      <w:pPr>
        <w:pStyle w:val="libNormal"/>
      </w:pPr>
      <w:r>
        <w:br w:type="page"/>
      </w:r>
    </w:p>
    <w:p w:rsidR="000E2289" w:rsidRDefault="000E2289" w:rsidP="00050479">
      <w:pPr>
        <w:pStyle w:val="Heading1Center"/>
      </w:pPr>
      <w:bookmarkStart w:id="14" w:name="_Toc421530404"/>
      <w:r>
        <w:lastRenderedPageBreak/>
        <w:t>Ibrahim (14) – Ibrahim</w:t>
      </w:r>
      <w:bookmarkEnd w:id="14"/>
    </w:p>
    <w:p w:rsidR="000E2289" w:rsidRDefault="000E2289" w:rsidP="001014DA">
      <w:pPr>
        <w:pStyle w:val="libCenter"/>
      </w:pPr>
      <w:r>
        <w:rPr>
          <w:rtl/>
        </w:rPr>
        <w:t>سورة إبراهيم</w:t>
      </w:r>
    </w:p>
    <w:p w:rsidR="000E2289" w:rsidRDefault="000E2289" w:rsidP="00050479">
      <w:pPr>
        <w:pStyle w:val="libCenter"/>
      </w:pPr>
      <w:r>
        <w:t>Mekka - 52 ajeta</w:t>
      </w:r>
    </w:p>
    <w:p w:rsidR="000E2289" w:rsidRDefault="000E2289" w:rsidP="00050479">
      <w:pPr>
        <w:pStyle w:val="libCenter"/>
      </w:pPr>
      <w:r>
        <w:t>U ime Allaha, Milostivog, Samilosnog</w:t>
      </w:r>
    </w:p>
    <w:p w:rsidR="00696D5F" w:rsidRDefault="00696D5F" w:rsidP="00050479">
      <w:pPr>
        <w:pStyle w:val="libCenter"/>
      </w:pPr>
      <w:r>
        <w:rPr>
          <w:rFonts w:hint="cs"/>
          <w:rtl/>
        </w:rPr>
        <w:t>(</w:t>
      </w:r>
      <w:r w:rsidRPr="00A32034">
        <w:rPr>
          <w:rStyle w:val="libAieChar"/>
          <w:rtl/>
        </w:rPr>
        <w:t>بِسْمِ اللّهِ الرَّحْمـَنِ الرَّحِيمِ</w:t>
      </w:r>
      <w:r>
        <w:rPr>
          <w:rFonts w:hint="cs"/>
          <w:rtl/>
        </w:rPr>
        <w:t>)</w:t>
      </w:r>
    </w:p>
    <w:p w:rsidR="00050479" w:rsidRPr="00050479" w:rsidRDefault="00050479" w:rsidP="00050479">
      <w:pPr>
        <w:pStyle w:val="libNormal"/>
        <w:rPr>
          <w:rtl/>
        </w:rPr>
      </w:pPr>
    </w:p>
    <w:p w:rsidR="000E2289" w:rsidRDefault="000E2289" w:rsidP="000E2289">
      <w:pPr>
        <w:pStyle w:val="libNormal"/>
      </w:pPr>
      <w:r>
        <w:t>1. Elif-lam-ra. Knjigu ti objavljujemo zato da ljude, voljom njihova Gospodara, izvedeš iz tmina na svjetlo, na put Silnoga i Hvaljenoga</w:t>
      </w:r>
    </w:p>
    <w:p w:rsidR="000E2289" w:rsidRDefault="000E2289" w:rsidP="002050A8">
      <w:pPr>
        <w:pStyle w:val="libAie"/>
      </w:pPr>
      <w:r>
        <w:rPr>
          <w:rtl/>
        </w:rPr>
        <w:t>الَر كِتَابٌ أَنزَلْنَاهُ إِلَيْكَ لِتُخْرِجَ النَّاسَ مِنَ الظُّلُمَاتِ إِلَى النُّورِ بِإِذْنِ رَبِّهِمْ إِلَى صِرَاطِ الْعَزِيزِ الْحَمِيدِ</w:t>
      </w:r>
    </w:p>
    <w:p w:rsidR="000E2289" w:rsidRDefault="000E2289" w:rsidP="000E2289">
      <w:pPr>
        <w:pStyle w:val="libNormal"/>
      </w:pPr>
      <w:r>
        <w:t>2. Allaha, čije je ono što je na nebesima i ono što je na Zemlji. A od užasne patnje teško nevjernicima,</w:t>
      </w:r>
    </w:p>
    <w:p w:rsidR="000E2289" w:rsidRDefault="000E2289" w:rsidP="002050A8">
      <w:pPr>
        <w:pStyle w:val="libAie"/>
      </w:pPr>
      <w:r>
        <w:rPr>
          <w:rtl/>
        </w:rPr>
        <w:t>اللّهِ الَّذِي لَهُ مَا فِي السَّمَاوَاتِ وَمَا فِي الأَرْضِ وَوَيْلٌ لِّلْكَافِرِينَ مِنْ عَذَابٍ شَدِيدٍ</w:t>
      </w:r>
    </w:p>
    <w:p w:rsidR="000E2289" w:rsidRDefault="000E2289" w:rsidP="000E2289">
      <w:pPr>
        <w:pStyle w:val="libNormal"/>
      </w:pPr>
      <w:r>
        <w:t>3. koji život na ovome svijetu više vole od onoga svijeta i koji od Allahova puta odvraćaju i nastoje da ga prikažu krivim! Oni su u velikoj zabludi.</w:t>
      </w:r>
    </w:p>
    <w:p w:rsidR="000E2289" w:rsidRDefault="000E2289" w:rsidP="002050A8">
      <w:pPr>
        <w:pStyle w:val="libAie"/>
      </w:pPr>
      <w:r>
        <w:rPr>
          <w:rtl/>
        </w:rPr>
        <w:t>الَّذِينَ يَسْتَحِبُّونَ الْحَيَاةَ الدُّنْيَا عَلَى الآخِرَةِ وَيَصُدُّونَ عَن سَبِيلِ اللّهِ وَيَبْغُونَهَا عِوَجًا أُوْلَـئِكَ فِي ضَلاَلٍ بَعِيدٍ</w:t>
      </w:r>
    </w:p>
    <w:p w:rsidR="000E2289" w:rsidRDefault="000E2289" w:rsidP="000E2289">
      <w:pPr>
        <w:pStyle w:val="libNormal"/>
      </w:pPr>
      <w:r>
        <w:t>4. Mi nismo poslali nijednog poslanika koji nije govorio jezikom naroda svoga, da bi mu objasnio. A Allah ostavlja u zabludi onoga koga hoće i ukazuje na pravi put onome kome hoće; On je Silan i Mudar.</w:t>
      </w:r>
    </w:p>
    <w:p w:rsidR="000E2289" w:rsidRDefault="000E2289" w:rsidP="002050A8">
      <w:pPr>
        <w:pStyle w:val="libAie"/>
      </w:pPr>
      <w:r>
        <w:rPr>
          <w:rtl/>
        </w:rPr>
        <w:t>وَمَا أَرْسَلْنَا مِن رَّسُولٍ إِلاَّ بِلِسَانِ قَوْمِهِ لِيُبَيِّنَ لَهُمْ فَيُضِلُّ اللّهُ مَن يَشَاء وَيَهْدِي مَن يَشَاء وَهُوَ الْعَزِيزُ الْحَكِيمُ</w:t>
      </w:r>
    </w:p>
    <w:p w:rsidR="000E2289" w:rsidRDefault="000E2289" w:rsidP="000E2289">
      <w:pPr>
        <w:pStyle w:val="libNormal"/>
      </w:pPr>
      <w:r>
        <w:t>5. I Musaa smo poslali s dokazima Našim: “Izvedi narod svoj iz tmina na svjetlo i opomeni ga Allahovim danima!: To su, uistinu, dokazi za svakog onog ko je strpljiv i zahvalan.</w:t>
      </w:r>
    </w:p>
    <w:p w:rsidR="000E2289" w:rsidRDefault="000E2289" w:rsidP="002050A8">
      <w:pPr>
        <w:pStyle w:val="libAie"/>
      </w:pPr>
      <w:r>
        <w:rPr>
          <w:rtl/>
        </w:rPr>
        <w:t>وَلَقَدْ أَرْسَلْنَا مُوسَى بِآيَاتِنَا أَنْ أَخْرِجْ قَوْمَكَ مِنَ الظُّلُمَاتِ إِلَى النُّورِ وَذَكِّرْهُمْ بِأَيَّامِ اللّهِ إِنَّ فِي ذَلِكَ لآيَاتٍ لِّكُلِّ صَبَّارٍ شَكُورٍ</w:t>
      </w:r>
    </w:p>
    <w:p w:rsidR="000E2289" w:rsidRDefault="000E2289" w:rsidP="000E2289">
      <w:pPr>
        <w:pStyle w:val="libNormal"/>
      </w:pPr>
      <w:r>
        <w:t>6. I kad Musa reče narodu svome: “Sjetite se Allahove blagodati kad vas je izbavio od faraonovih ljudi koji su vas najgorim mukama mučili, koji su vam mušku djecu klali, a žensku u životu ostavljali, - to vam je bilo veliko iskušenje od Gospodara vašega -,</w:t>
      </w:r>
    </w:p>
    <w:p w:rsidR="000E2289" w:rsidRDefault="000E2289" w:rsidP="002050A8">
      <w:pPr>
        <w:pStyle w:val="libAie"/>
      </w:pPr>
      <w:r>
        <w:rPr>
          <w:rtl/>
        </w:rPr>
        <w:t>وَإِذْ قَالَ مُوسَى لِقَوْمِهِ اذْكُرُواْ نِعْمَةَ اللّهِ عَلَيْكُمْ إِذْ أَنجَاكُم مِّنْ آلِ فِرْعَوْنَ يَسُومُونَكُمْ سُوءَ الْعَذَابِ وَيُذَبِّحُونَ أَبْنَاءكُمْ وَيَسْتَحْيُونَ نِسَاءكُمْ وَفِي ذَلِكُم بَلاء مِّن رَّبِّكُمْ عَظِيمٌ</w:t>
      </w:r>
    </w:p>
    <w:p w:rsidR="000E2289" w:rsidRDefault="000E2289" w:rsidP="000E2289">
      <w:pPr>
        <w:pStyle w:val="libNormal"/>
      </w:pPr>
      <w:r>
        <w:t>7. i kad je Gospodar vaš objavio: “Ako budete zahvalni, Ja ću vam, zacijelo, još više dati; budete li nezahvalni, kazna Moja doista će stroga biti.”</w:t>
      </w:r>
    </w:p>
    <w:p w:rsidR="000E2289" w:rsidRDefault="000E2289" w:rsidP="002050A8">
      <w:pPr>
        <w:pStyle w:val="libAie"/>
      </w:pPr>
      <w:r>
        <w:rPr>
          <w:rtl/>
        </w:rPr>
        <w:t>وَإِذْ تَأَذَّنَ رَبُّكُمْ لَئِن شَكَرْتُمْ لأَزِيدَنَّكُمْ وَلَئِن كَفَرْتُمْ إِنَّ عَذَابِي لَشَدِيدٌ</w:t>
      </w:r>
    </w:p>
    <w:p w:rsidR="000E2289" w:rsidRDefault="000E2289" w:rsidP="000E2289">
      <w:pPr>
        <w:pStyle w:val="libNormal"/>
      </w:pPr>
      <w:r>
        <w:t>8. I Musa još reče: “Ako budete nezahvalni i vi i svi drugi na Zemlji, - pa, Allah, doista, ni o kome nije ovisan i On je jedini hvale dostojan.”</w:t>
      </w:r>
    </w:p>
    <w:p w:rsidR="000E2289" w:rsidRDefault="000E2289" w:rsidP="002050A8">
      <w:pPr>
        <w:pStyle w:val="libAie"/>
      </w:pPr>
      <w:r>
        <w:rPr>
          <w:rtl/>
        </w:rPr>
        <w:t>وَقَالَ مُوسَى إِن تَكْفُرُواْ أَنتُمْ وَمَن فِي الأَرْضِ جَمِيعًا فَإِنَّ اللّهَ لَغَنِيٌّ حَمِيدٌ</w:t>
      </w:r>
    </w:p>
    <w:p w:rsidR="000E2289" w:rsidRDefault="000E2289" w:rsidP="000E2289">
      <w:pPr>
        <w:pStyle w:val="libNormal"/>
      </w:pPr>
      <w:r>
        <w:lastRenderedPageBreak/>
        <w:t>9. Zar do vas nije doprla vijest o onima prije vas, o narodu Nuhovu, i o Adu, i o Semudu, i o onima poslije njih? - Samo ih Allah zna! - Poslanici njihovi su im dokaze donosili, ali oni su ruke svoje na usta stavljali i govorili; “Mi ne vjerujemo u ono što se po vama šalje i mi veoma sumnjamo u ono u što nas pozivate!”</w:t>
      </w:r>
    </w:p>
    <w:p w:rsidR="000E2289" w:rsidRDefault="000E2289" w:rsidP="002050A8">
      <w:pPr>
        <w:pStyle w:val="libAie"/>
      </w:pPr>
      <w:r>
        <w:rPr>
          <w:rtl/>
        </w:rPr>
        <w:t>أَلَمْ يَأْتِكُمْ نَبَأُ الَّذِينَ مِن قَبْلِكُمْ قَوْمِ نُوحٍ وَعَادٍ وَثَمُودَ وَالَّذِينَ مِن بَعْدِهِمْ لاَ يَعْلَمُهُمْ إِلاَّ اللّهُ جَاءتْهُمْ رُسُلُهُم بِالْبَيِّنَاتِ فَرَدُّواْ أَيْدِيَهُمْ فِي أَفْوَاهِهِمْ وَقَالُواْ إِنَّا كَفَرْنَا بِمَا أُرْسِلْتُم بِهِ وَإِنَّا لَفِي شَكٍّ مِّمَّا تَدْعُونَنَا إِلَيْهِ مُرِيبٍ</w:t>
      </w:r>
    </w:p>
    <w:p w:rsidR="000E2289" w:rsidRDefault="000E2289" w:rsidP="000E2289">
      <w:pPr>
        <w:pStyle w:val="libNormal"/>
      </w:pPr>
      <w:r>
        <w:t>10. Poslanici njihovi su govorili: “Zar se može sumnjati u Allaha, Stvoritelja nebesa i Zemlje. On vas poziva da bi vam neke grijehe vaše oprostio i da bi vas do roka određenog ostavio”. Oni su odgovorili: “Vi ste ljudi kao i mi; hoćete da nas odvratite od onih kojima su se preci naši klanjali - pa, donesite nam čudo vidljivo!”</w:t>
      </w:r>
    </w:p>
    <w:p w:rsidR="000E2289" w:rsidRDefault="000E2289" w:rsidP="002050A8">
      <w:pPr>
        <w:pStyle w:val="libAie"/>
      </w:pPr>
      <w:r>
        <w:rPr>
          <w:rtl/>
        </w:rPr>
        <w:t>قَالَتْ رُسُلُهُمْ أَفِي اللّهِ شَكٌّ فَاطِرِ السَّمَاوَاتِ وَالأَرْضِ يَدْعُوكُمْ لِيَغْفِرَ لَكُم مِّن ذُنُوبِكُمْ وَيُؤَخِّرَكُمْ إِلَى أَجَلٍ مُّسَـمًّى قَالُواْ إِنْ أَنتُمْ إِلاَّ بَشَرٌ مِّثْلُنَا تُرِيدُونَ أَن تَصُدُّونَا عَمَّا كَانَ يَعْبُدُ آبَآؤُنَا فَأْتُونَا بِسُلْطَانٍ مُّبِينٍ</w:t>
      </w:r>
    </w:p>
    <w:p w:rsidR="000E2289" w:rsidRDefault="000E2289" w:rsidP="000E2289">
      <w:pPr>
        <w:pStyle w:val="libNormal"/>
      </w:pPr>
      <w:r>
        <w:t>11. “Mi jesmo ljudi kao i vi” - govorili su im poslanici njihovi -, “ali, Allah daje poslanstvo samo onim robovima Svojim kojima On hoće; mi vam ne možemo donijeti čudo bez Allahove volje - a vjernici neka se samo u Allaha uzdaju.</w:t>
      </w:r>
    </w:p>
    <w:p w:rsidR="000E2289" w:rsidRDefault="000E2289" w:rsidP="002050A8">
      <w:pPr>
        <w:pStyle w:val="libAie"/>
      </w:pPr>
      <w:r>
        <w:rPr>
          <w:rtl/>
        </w:rPr>
        <w:t>قَالَتْ لَهُمْ رُسُلُهُمْ إِن نَّحْنُ إِلاَّ بَشَرٌ مِّثْلُكُمْ وَلَـكِنَّ اللّهَ يَمُنُّ عَلَى مَن يَشَاء مِنْ عِبَادِهِ وَمَا كَانَ لَنَا أَن نَّأْتِيَكُم بِسُلْطَانٍ إِلاَّ بِإِذْنِ اللّهِ وَعلَى اللّهِ فَلْيَتَوَكَّلِ الْمُؤْمِنُونَ</w:t>
      </w:r>
    </w:p>
    <w:p w:rsidR="000E2289" w:rsidRDefault="000E2289" w:rsidP="000E2289">
      <w:pPr>
        <w:pStyle w:val="libNormal"/>
      </w:pPr>
      <w:r>
        <w:t>12. Zašto da se ne uzdamo u Allaha kad nas je On putevima kojima idemo uputio? Mi ćemo doista strpljivo podnositi muke ne koje nas budete stavljali - a oni koji se uzdaju, neka se samo u Allaha uzdaju!”</w:t>
      </w:r>
    </w:p>
    <w:p w:rsidR="000E2289" w:rsidRDefault="000E2289" w:rsidP="002050A8">
      <w:pPr>
        <w:pStyle w:val="libAie"/>
      </w:pPr>
      <w:r>
        <w:rPr>
          <w:rtl/>
        </w:rPr>
        <w:t>وَمَا لَنَا أَلاَّ نَتَوَكَّلَ عَلَى اللّهِ وَقَدْ هَدَانَا سُبُلَنَا وَلَنَصْبِرَنَّ عَلَى مَا آذَيْتُمُونَا وَعَلَى اللّهِ فَلْيَتَوَكَّلِ الْمُتَوَكِّلُونَ</w:t>
      </w:r>
    </w:p>
    <w:p w:rsidR="000E2289" w:rsidRDefault="000E2289" w:rsidP="000E2289">
      <w:pPr>
        <w:pStyle w:val="libNormal"/>
      </w:pPr>
      <w:r>
        <w:t xml:space="preserve">13. Nevjernici su govorili poslanicima svojim: “Ili ćete vjere naše biti ili ćemo vas, doista, iz zemlje naše protjerati!” A poslanicima je Gospodar njihov objavljivao: “Mi ćemo vjernike sigurno uništiti </w:t>
      </w:r>
    </w:p>
    <w:p w:rsidR="000E2289" w:rsidRDefault="000E2289" w:rsidP="002050A8">
      <w:pPr>
        <w:pStyle w:val="libAie"/>
      </w:pPr>
      <w:r>
        <w:rPr>
          <w:rtl/>
        </w:rPr>
        <w:t>وَقَالَ الَّذِينَ كَفَرُواْ لِرُسُلِهِمْ لَنُخْرِجَنَّـكُم مِّنْ أَرْضِنَآ أَوْ لَتَعُودُنَّ فِي مِلَّتِنَا فَأَوْحَى إِلَيْهِمْ رَبُّهُمْ لَنُهْلِكَنَّ الظَّالِمِينَ</w:t>
      </w:r>
    </w:p>
    <w:p w:rsidR="000E2289" w:rsidRDefault="000E2289" w:rsidP="000E2289">
      <w:pPr>
        <w:pStyle w:val="libNormal"/>
      </w:pPr>
      <w:r>
        <w:t xml:space="preserve">14. i poslije njih vas na Zemlji nastaniti. Biće to za one koji će se polaganja računa preda Mnom bojati i koji će od prijetnje moje stahovati.” </w:t>
      </w:r>
    </w:p>
    <w:p w:rsidR="000E2289" w:rsidRDefault="000E2289" w:rsidP="002050A8">
      <w:pPr>
        <w:pStyle w:val="libAie"/>
      </w:pPr>
      <w:r>
        <w:rPr>
          <w:rtl/>
        </w:rPr>
        <w:t>وَلَنُسْكِنَنَّـكُمُ الأَرْضَ مِن بَعْدِهِمْ ذَلِكَ لِمَنْ خَافَ مَقَامِي وَخَافَ وَعِيدِ</w:t>
      </w:r>
    </w:p>
    <w:p w:rsidR="000E2289" w:rsidRDefault="000E2289" w:rsidP="000E2289">
      <w:pPr>
        <w:pStyle w:val="libNormal"/>
      </w:pPr>
      <w:r>
        <w:t>15. I poslanici su pomoć tražili, pa je svaki oholi i inadžija nastradao, -</w:t>
      </w:r>
    </w:p>
    <w:p w:rsidR="000E2289" w:rsidRDefault="000E2289" w:rsidP="002050A8">
      <w:pPr>
        <w:pStyle w:val="libAie"/>
      </w:pPr>
      <w:r>
        <w:rPr>
          <w:rtl/>
        </w:rPr>
        <w:t>وَاسْتَفْتَحُواْ وَخَابَ كُلُّ جَبَّارٍ عَنِيدٍ</w:t>
      </w:r>
    </w:p>
    <w:p w:rsidR="000E2289" w:rsidRDefault="000E2289" w:rsidP="000E2289">
      <w:pPr>
        <w:pStyle w:val="libNormal"/>
      </w:pPr>
      <w:r>
        <w:t>16. pred njim će džehennem biti - i on će biti pojen odvratnom kapljevinom,</w:t>
      </w:r>
    </w:p>
    <w:p w:rsidR="000E2289" w:rsidRDefault="000E2289" w:rsidP="002050A8">
      <w:pPr>
        <w:pStyle w:val="libAie"/>
      </w:pPr>
      <w:r>
        <w:rPr>
          <w:rtl/>
        </w:rPr>
        <w:t>مِّن وَرَآئِهِ جَهَنَّمُ وَيُسْقَى مِن مَّاء صَدِيدٍ</w:t>
      </w:r>
    </w:p>
    <w:p w:rsidR="000E2289" w:rsidRDefault="000E2289" w:rsidP="000E2289">
      <w:pPr>
        <w:pStyle w:val="libNormal"/>
      </w:pPr>
      <w:r>
        <w:t>17. mučiće se da je proguta, ali je nikako neće moći proždrijeti i smrt će mu sa svih strana prilaziti, ali on neće umrijeti; njega će teška patnja čekati.</w:t>
      </w:r>
    </w:p>
    <w:p w:rsidR="000E2289" w:rsidRDefault="000E2289" w:rsidP="002050A8">
      <w:pPr>
        <w:pStyle w:val="libAie"/>
      </w:pPr>
      <w:r>
        <w:rPr>
          <w:rtl/>
        </w:rPr>
        <w:t>يَتَجَرَّعُهُ وَلاَ يَكَادُ يُسِيغُهُ وَيَأْتِيهِ الْمَوْتُ مِن كُلِّ مَكَانٍ وَمَا هُوَ بِمَيِّتٍ وَمِن وَرَآئِهِ عَذَابٌ غَلِيظٌ</w:t>
      </w:r>
    </w:p>
    <w:p w:rsidR="000E2289" w:rsidRDefault="000E2289" w:rsidP="000E2289">
      <w:pPr>
        <w:pStyle w:val="libNormal"/>
      </w:pPr>
      <w:r>
        <w:lastRenderedPageBreak/>
        <w:t>18. Djela nevjernika u Gospodara njihova nalik su na pepeo koji vihor u olujnom danu raznese; neće moći da očekuju nikakvu nagradu za djela koja su učinili, to će teška propast biti!</w:t>
      </w:r>
    </w:p>
    <w:p w:rsidR="000E2289" w:rsidRDefault="000E2289" w:rsidP="002050A8">
      <w:pPr>
        <w:pStyle w:val="libAie"/>
      </w:pPr>
      <w:r>
        <w:rPr>
          <w:rtl/>
        </w:rPr>
        <w:t>مَّثَلُ الَّذِينَ كَفَرُواْ بِرَبِّهِمْ أَعْمَالُهُمْ كَرَمَادٍ اشْتَدَّتْ بِهِ الرِّيحُ فِي يَوْمٍ عَاصِفٍ لاَّ يَقْدِرُونَ مِمَّا كَسَبُواْ عَلَى شَيْءٍ ذَلِكَ هُوَ الضَّلاَلُ الْبَعِيدُ</w:t>
      </w:r>
    </w:p>
    <w:p w:rsidR="000E2289" w:rsidRDefault="000E2289" w:rsidP="000E2289">
      <w:pPr>
        <w:pStyle w:val="libNormal"/>
      </w:pPr>
      <w:r>
        <w:t>19. Zar ne vidiš da je Allah mudro nebesa i Zemlju stvorio. Ako htjedne, vas će udaljiti i nova stvorenja dovesti;</w:t>
      </w:r>
    </w:p>
    <w:p w:rsidR="000E2289" w:rsidRDefault="000E2289" w:rsidP="002050A8">
      <w:pPr>
        <w:pStyle w:val="libAie"/>
      </w:pPr>
      <w:r>
        <w:rPr>
          <w:rtl/>
        </w:rPr>
        <w:t>أَلَمْ تَرَ أَنَّ اللّهَ خَلَقَ السَّمَاوَاتِ وَالأَرْضَ بِالْحقِّ إِن يَشَأْ يُذْهِبْكُمْ وَيَأْتِ بِخَلْقٍ جَدِيدٍ</w:t>
      </w:r>
    </w:p>
    <w:p w:rsidR="000E2289" w:rsidRDefault="000E2289" w:rsidP="000E2289">
      <w:pPr>
        <w:pStyle w:val="libNormal"/>
      </w:pPr>
      <w:r>
        <w:t>20. to Allahu nije teško.</w:t>
      </w:r>
    </w:p>
    <w:p w:rsidR="000E2289" w:rsidRDefault="000E2289" w:rsidP="002050A8">
      <w:pPr>
        <w:pStyle w:val="libAie"/>
      </w:pPr>
      <w:r>
        <w:rPr>
          <w:rtl/>
        </w:rPr>
        <w:t>وَمَا ذَلِكَ عَلَى اللَّهِ بِعَزِيزٍ</w:t>
      </w:r>
    </w:p>
    <w:p w:rsidR="000E2289" w:rsidRDefault="000E2289" w:rsidP="000E2289">
      <w:pPr>
        <w:pStyle w:val="libNormal"/>
      </w:pPr>
      <w:r>
        <w:t>21. I izići će svi pred Allaha, pa će oni koji su bili tlačeni reći glavešinama svojim: “Mi smo bili vaše pristalice, možete li nam imalo Allahovu kaznu olakšati?” - “Da je nas Allah uputio”, - odgovoriće oni - “i mi bismo bili vas uputili. Žalili se mi ili trpjeli, svejedno nam je, spasa nam više neće biti.”</w:t>
      </w:r>
    </w:p>
    <w:p w:rsidR="000E2289" w:rsidRDefault="000E2289" w:rsidP="002050A8">
      <w:pPr>
        <w:pStyle w:val="libAie"/>
      </w:pPr>
      <w:r>
        <w:rPr>
          <w:rtl/>
        </w:rPr>
        <w:t>وَبَرَزُواْ لِلّهِ جَمِيعًا فَقَالَ الضُّعَفَاء لِلَّذِينَ اسْتَكْبَرُواْ إِنَّا كُنَّا لَكُمْ تَبَعًا فَهَلْ أَنتُم مُّغْنُونَ عَنَّا مِنْ عَذَابِ اللّهِ مِن شَيْءٍ قَالُواْ لَوْ هَدَانَا اللّهُ لَهَدَيْنَاكُمْ سَوَاء عَلَيْنَآ أَجَزِعْنَا أَمْ صَبَرْنَا مَا لَنَا مِن مَّحِيصٍ</w:t>
      </w:r>
    </w:p>
    <w:p w:rsidR="000E2289" w:rsidRDefault="000E2289" w:rsidP="000E2289">
      <w:pPr>
        <w:pStyle w:val="libNormal"/>
      </w:pPr>
      <w:r>
        <w:t>22. I kada bude sve riješeno, šejtan će reći: “Allah vam je pravo obećanje dao, a ja sam svoja obećanja iznevjerio; ali, ja nisam nikakve vlasti nad vama imao, samo sam vas pozivao i vi ste mi se odazvali; zato ne korite mene, već sami sebe, niti ja mogu vama pomoći niti vi možete pomoći meni. Ja nemam ništa s tim što ste me prije smatrali Njemu ravnim.” Nevjernike sigurno čeka bolna patnja.</w:t>
      </w:r>
    </w:p>
    <w:p w:rsidR="000E2289" w:rsidRDefault="000E2289" w:rsidP="002050A8">
      <w:pPr>
        <w:pStyle w:val="libAie"/>
      </w:pPr>
      <w:r>
        <w:rPr>
          <w:rtl/>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بِمَآ أَشْرَكْتُمُونِ مِن قَبْلُ إِنَّ الظَّالِمِينَ لَهُمْ عَذَابٌ أَلِيمٌ</w:t>
      </w:r>
    </w:p>
    <w:p w:rsidR="000E2289" w:rsidRDefault="000E2289" w:rsidP="000E2289">
      <w:pPr>
        <w:pStyle w:val="libNormal"/>
      </w:pPr>
      <w:r>
        <w:t>23. A oni koji su vjerovali i dobra djela činili biće uvedeni, voljom Gospodara njihova, u džennetske bašče kroz koje će rijeke teći i u njima će vječno boraviti, u njima će se riječju “Mir!” pozdravljati.</w:t>
      </w:r>
    </w:p>
    <w:p w:rsidR="000E2289" w:rsidRDefault="000E2289" w:rsidP="002050A8">
      <w:pPr>
        <w:pStyle w:val="libAie"/>
      </w:pPr>
      <w:r>
        <w:rPr>
          <w:rtl/>
        </w:rPr>
        <w:t>وَأُدْخِلَ الَّذِينَ آمَنُواْ وَعَمِلُواْ الصَّالِحَاتِ جَنَّاتٍ تَجْرِي مِن تَحْتِهَا الأَنْهَارُ خَالِدِينَ فِيهَا بِإِذْنِ رَبِّهِمْ تَحِيَّتُهُمْ فِيهَا سَلاَمٌ</w:t>
      </w:r>
    </w:p>
    <w:p w:rsidR="000E2289" w:rsidRDefault="000E2289" w:rsidP="000E2289">
      <w:pPr>
        <w:pStyle w:val="libNormal"/>
      </w:pPr>
      <w:r>
        <w:t xml:space="preserve">24. Zar ne vidiš kako Allah navodi primjer - lijepa riječ kao lijepo drvo: korijen mu je čvrsto u zemlji, a grane prema nebu; </w:t>
      </w:r>
    </w:p>
    <w:p w:rsidR="000E2289" w:rsidRDefault="000E2289" w:rsidP="002050A8">
      <w:pPr>
        <w:pStyle w:val="libAie"/>
      </w:pPr>
      <w:r>
        <w:rPr>
          <w:rtl/>
        </w:rPr>
        <w:t>أَلَمْ تَرَ كَيْفَ ضَرَبَ اللّهُ مَثَلاً كَلِمَةً طَيِّبَةً كَشَجَرةٍ طَيِّبَةٍ أَصْلُهَا ثَابِتٌ وَفَرْعُهَا فِي السَّمَاء</w:t>
      </w:r>
    </w:p>
    <w:p w:rsidR="000E2289" w:rsidRDefault="000E2289" w:rsidP="000E2289">
      <w:pPr>
        <w:pStyle w:val="libNormal"/>
      </w:pPr>
      <w:r>
        <w:t xml:space="preserve">25. ono plod svoj daje u svako doba koje Gospodar njegov odredi -, a Allah ljudima navodi primjere da bi pouku primili. </w:t>
      </w:r>
    </w:p>
    <w:p w:rsidR="000E2289" w:rsidRDefault="000E2289" w:rsidP="002050A8">
      <w:pPr>
        <w:pStyle w:val="libAie"/>
      </w:pPr>
      <w:r>
        <w:rPr>
          <w:rtl/>
        </w:rPr>
        <w:t>تُؤْتِي أُكُلَهَا كُلَّ حِينٍ بِإِذْنِ رَبِّهَا وَيَضْرِبُ اللّهُ الأَمْثَالَ لِلنَّاسِ لَعَلَّهُمْ يَتَذَكَّرُونَ</w:t>
      </w:r>
    </w:p>
    <w:p w:rsidR="000E2289" w:rsidRDefault="000E2289" w:rsidP="000E2289">
      <w:pPr>
        <w:pStyle w:val="libNormal"/>
      </w:pPr>
      <w:r>
        <w:t>26. A ružna riječ je kao ružno drvo: iščupanom drvetu s površine zemlje nema opstanka.</w:t>
      </w:r>
    </w:p>
    <w:p w:rsidR="000E2289" w:rsidRDefault="000E2289" w:rsidP="002050A8">
      <w:pPr>
        <w:pStyle w:val="libAie"/>
      </w:pPr>
      <w:r>
        <w:rPr>
          <w:rtl/>
        </w:rPr>
        <w:t>وَمَثلُ كَلِمَةٍ خَبِيثَةٍ كَشَجَرَةٍ خَبِيثَةٍ اجْتُثَّتْ مِن فَوْقِ الأَرْضِ مَا لَهَا مِن قَرَارٍ</w:t>
      </w:r>
    </w:p>
    <w:p w:rsidR="000E2289" w:rsidRDefault="000E2289" w:rsidP="000E2289">
      <w:pPr>
        <w:pStyle w:val="libNormal"/>
      </w:pPr>
      <w:r>
        <w:t>27. Allah će vjernike postojanom riječju učvrstiti i na ovom i na onom svijetu, a nevjernike će u zabludi ostaviti; Allah radi šta hoće.</w:t>
      </w:r>
    </w:p>
    <w:p w:rsidR="000E2289" w:rsidRDefault="000E2289" w:rsidP="002050A8">
      <w:pPr>
        <w:pStyle w:val="libAie"/>
      </w:pPr>
      <w:r>
        <w:rPr>
          <w:rtl/>
        </w:rPr>
        <w:lastRenderedPageBreak/>
        <w:t>يُثَبِّتُ اللّهُ الَّذِينَ آمَنُواْ بِالْقَوْلِ الثَّابِتِ فِي الْحَيَاةِ الدُّنْيَا وَفِي الآخِرَةِ وَيُضِلُّ اللّهُ الظَّالِمِينَ وَيَفْعَلُ اللّهُ مَا يَشَاء</w:t>
      </w:r>
    </w:p>
    <w:p w:rsidR="000E2289" w:rsidRDefault="000E2289" w:rsidP="000E2289">
      <w:pPr>
        <w:pStyle w:val="libNormal"/>
      </w:pPr>
      <w:r>
        <w:t xml:space="preserve">28. Zar ne vidiš one koji su umjesto zahvalnosti Allahu na blagodatima - nezahvalnošću uzvratili i narod svoj u Kuću propasti doveli, </w:t>
      </w:r>
    </w:p>
    <w:p w:rsidR="000E2289" w:rsidRDefault="000E2289" w:rsidP="002050A8">
      <w:pPr>
        <w:pStyle w:val="libAie"/>
      </w:pPr>
      <w:r>
        <w:rPr>
          <w:rtl/>
        </w:rPr>
        <w:t>أَلَمْ تَرَ إِلَى الَّذِينَ بَدَّلُواْ نِعْمَةَ اللّهِ كُفْرًا وَأَحَلُّواْ قَوْمَهُمْ دَارَ الْبَوَارِ</w:t>
      </w:r>
    </w:p>
    <w:p w:rsidR="000E2289" w:rsidRDefault="000E2289" w:rsidP="000E2289">
      <w:pPr>
        <w:pStyle w:val="libNormal"/>
      </w:pPr>
      <w:r>
        <w:t xml:space="preserve">29. u džehennem, u kome će gorijeti, - a užasno je on prebivalište! - </w:t>
      </w:r>
    </w:p>
    <w:p w:rsidR="000E2289" w:rsidRDefault="000E2289" w:rsidP="002050A8">
      <w:pPr>
        <w:pStyle w:val="libAie"/>
      </w:pPr>
      <w:r>
        <w:rPr>
          <w:rtl/>
        </w:rPr>
        <w:t>جَهَنَّمَ يَصْلَوْنَهَا وَبِئْسَ الْقَرَارُ</w:t>
      </w:r>
    </w:p>
    <w:p w:rsidR="000E2289" w:rsidRDefault="000E2289" w:rsidP="000E2289">
      <w:pPr>
        <w:pStyle w:val="libNormal"/>
      </w:pPr>
      <w:r>
        <w:t>30. i izmislili Allahu ortake da bi zavodili s puta Njegova? Reci: “Naslađujte se, završićete sigurno u vatri!”</w:t>
      </w:r>
    </w:p>
    <w:p w:rsidR="000E2289" w:rsidRDefault="000E2289" w:rsidP="002050A8">
      <w:pPr>
        <w:pStyle w:val="libAie"/>
      </w:pPr>
      <w:r>
        <w:rPr>
          <w:rtl/>
        </w:rPr>
        <w:t>وَجَعَلُواْ لِلّهِ أَندَادًا لِّيُضِلُّواْ عَن سَبِيلِهِ قُلْ تَمَتَّعُواْ فَإِنَّ مَصِيرَكُمْ إِلَى النَّارِ</w:t>
      </w:r>
    </w:p>
    <w:p w:rsidR="000E2289" w:rsidRDefault="000E2289" w:rsidP="000E2289">
      <w:pPr>
        <w:pStyle w:val="libNormal"/>
      </w:pPr>
      <w:r>
        <w:t>31. Reci vjernicima, robovima Mojim, da molitvu obavljaju i da udjeljuju i tajno i javno, dio onoga što im mi darujemo, prije nego što nastupi dan u kome neće biti trgovanja ni prijateljstva.</w:t>
      </w:r>
    </w:p>
    <w:p w:rsidR="000E2289" w:rsidRDefault="000E2289" w:rsidP="002050A8">
      <w:pPr>
        <w:pStyle w:val="libAie"/>
      </w:pPr>
      <w:r>
        <w:rPr>
          <w:rtl/>
        </w:rPr>
        <w:t>قُل لِّعِبَادِيَ الَّذِينَ آمَنُواْ يُقِيمُواْ الصَّلاَةَ وَيُنفِقُواْ مِمَّا رَزَقْنَاهُمْ سِرًّا وَعَلانِيَةً مِّن قَبْلِ أَن يَأْتِيَ يَوْمٌ لاَّ بَيْعٌ فِيهِ وَلاَ خِلاَلٌ</w:t>
      </w:r>
    </w:p>
    <w:p w:rsidR="000E2289" w:rsidRDefault="000E2289" w:rsidP="000E2289">
      <w:pPr>
        <w:pStyle w:val="libNormal"/>
      </w:pPr>
      <w:r>
        <w:t>32. Allah je stvoritelj nebesa i Zemlje; On spušta s neba kišu i čini da pomoću nje rađaju plodovi kojima se hranite; i daje vam da se koristite lađama koje plove morem voljom Njegovom, i daje vam da se rijekama koristite;</w:t>
      </w:r>
    </w:p>
    <w:p w:rsidR="000E2289" w:rsidRDefault="000E2289" w:rsidP="002050A8">
      <w:pPr>
        <w:pStyle w:val="libAie"/>
      </w:pPr>
      <w:r>
        <w:rPr>
          <w:rtl/>
        </w:rPr>
        <w:t>اللّهُ الَّذِي خَلَقَ السَّمَاوَاتِ وَالأَرْضَ وَأَنزَلَ مِنَ السَّمَاء مَاء فَأَخْرَجَ بِهِ مِنَ الثَّمَرَاتِ رِزْقًا لَّكُمْ وَسَخَّرَ لَكُمُ الْفُلْكَ لِتَجْرِيَ فِي الْبَحْرِ بِأَمْرِهِ وَسَخَّرَ لَكُمُ الأَنْهَارَ</w:t>
      </w:r>
    </w:p>
    <w:p w:rsidR="000E2289" w:rsidRDefault="000E2289" w:rsidP="000E2289">
      <w:pPr>
        <w:pStyle w:val="libNormal"/>
      </w:pPr>
      <w:r>
        <w:t>33. i daje vam da se koristite Suncem i Mjesecom, koji se stalno kreću, i daje vam da se koristite noći i danom;</w:t>
      </w:r>
    </w:p>
    <w:p w:rsidR="000E2289" w:rsidRDefault="000E2289" w:rsidP="002050A8">
      <w:pPr>
        <w:pStyle w:val="libAie"/>
      </w:pPr>
      <w:r>
        <w:rPr>
          <w:rtl/>
        </w:rPr>
        <w:t>وَسَخَّر لَكُمُ الشَّمْسَ وَالْقَمَرَ دَآئِبَينَ وَسَخَّرَ لَكُمُ اللَّيْلَ وَالنَّهَارَ</w:t>
      </w:r>
    </w:p>
    <w:p w:rsidR="000E2289" w:rsidRDefault="000E2289" w:rsidP="000E2289">
      <w:pPr>
        <w:pStyle w:val="libNormal"/>
      </w:pPr>
      <w:r>
        <w:t>34. i daje vam svega onoga što od Njega ištete, i ako biste Allahove blagodati brojali, ne biste ih nabrojali. - Čovjek je, uisitnu, nepravedan i nezahvalan.</w:t>
      </w:r>
    </w:p>
    <w:p w:rsidR="000E2289" w:rsidRDefault="000E2289" w:rsidP="002050A8">
      <w:pPr>
        <w:pStyle w:val="libAie"/>
      </w:pPr>
      <w:r>
        <w:rPr>
          <w:rtl/>
        </w:rPr>
        <w:t>وَآتَاكُم مِّن كُلِّ مَا سَأَلْتُمُوهُ وَإِن تَعُدُّواْ نِعْمَتَ اللّهِ لاَ تُحْصُوهَا إِنَّ الإِنسَانَ لَظَلُومٌ كَفَّارٌ</w:t>
      </w:r>
    </w:p>
    <w:p w:rsidR="000E2289" w:rsidRDefault="000E2289" w:rsidP="000E2289">
      <w:pPr>
        <w:pStyle w:val="libNormal"/>
      </w:pPr>
      <w:r>
        <w:t>35. A kada Ibrahim reče: “Gospodaru moj, učini ovaj grad bezbjednim i sačuvaj mene i sinove moje da se klanjamo kumirima,</w:t>
      </w:r>
    </w:p>
    <w:p w:rsidR="000E2289" w:rsidRDefault="000E2289" w:rsidP="002050A8">
      <w:pPr>
        <w:pStyle w:val="libAie"/>
      </w:pPr>
      <w:r>
        <w:rPr>
          <w:rtl/>
        </w:rPr>
        <w:t>وَإِذْ قَالَ إِبْرَاهِيمُ رَبِّ اجْعَلْ هَـذَا الْبَلَدَ آمِنًا وَاجْنُبْنِي وَبَنِيَّ أَن نَّعْبُدَ الأَصْنَامَ</w:t>
      </w:r>
    </w:p>
    <w:p w:rsidR="000E2289" w:rsidRDefault="000E2289" w:rsidP="000E2289">
      <w:pPr>
        <w:pStyle w:val="libNormal"/>
      </w:pPr>
      <w:r>
        <w:t>36. oni su, Gospodaru moj, mnoge ljude na stranputicu naveli. Onaj ko bude mene slijedio - moje je vjere, a onaj ko bude protiv mene ustajao, pa - Ti, uistinu, praštaš i samilostan si.</w:t>
      </w:r>
    </w:p>
    <w:p w:rsidR="000E2289" w:rsidRDefault="000E2289" w:rsidP="002050A8">
      <w:pPr>
        <w:pStyle w:val="libAie"/>
      </w:pPr>
      <w:r>
        <w:rPr>
          <w:rtl/>
        </w:rPr>
        <w:t>رَبِّ إِنَّهُنَّ أَضْلَلْنَ كَثِيرًا مِّنَ النَّاسِ فَمَن تَبِعَنِي فَإِنَّهُ مِنِّي وَمَنْ عَصَانِي فَإِنَّكَ غَفُورٌ رَّحِيمٌ</w:t>
      </w:r>
    </w:p>
    <w:p w:rsidR="000E2289" w:rsidRDefault="000E2289" w:rsidP="000E2289">
      <w:pPr>
        <w:pStyle w:val="libNormal"/>
      </w:pPr>
      <w:r>
        <w:t>37. Gospodaru naš, ja sam neke potomke svoje naselio u kotlini u kojoj se ništa ne sije, kod Tvoga Časnog hrama, da bi, Gospodaru naš, molitvu obavljali; zato učini da srca nekih ljudi čeznu za njima i opskrbi ih raznim plodovima da bi zahvalni bili.</w:t>
      </w:r>
    </w:p>
    <w:p w:rsidR="000E2289" w:rsidRDefault="000E2289" w:rsidP="002050A8">
      <w:pPr>
        <w:pStyle w:val="libAie"/>
      </w:pPr>
      <w:r>
        <w:rPr>
          <w:rtl/>
        </w:rPr>
        <w:t>رَّبَّنَا إِنِّي أَسْكَنتُ مِن ذُرِّيَّتِي بِوَادٍ غَيْرِ ذِي زَرْعٍ عِندَ بَيْتِكَ الْمُحَرَّمِ رَبَّنَا لِيُقِيمُواْ الصَّلاَةَ فَاجْعَلْ أَفْئِدَةً مِّنَ النَّاسِ تَهْوِي إِلَيْهِمْ وَارْزُقْهُم مِّنَ الثَّمَرَاتِ لَعَلَّهُمْ يَشْكُرُونَ</w:t>
      </w:r>
    </w:p>
    <w:p w:rsidR="000E2289" w:rsidRDefault="000E2289" w:rsidP="000E2289">
      <w:pPr>
        <w:pStyle w:val="libNormal"/>
      </w:pPr>
      <w:r>
        <w:lastRenderedPageBreak/>
        <w:t>38. Gospodaru naš, Ti zacijelo znaš šta mi tajimo, a šta na javu iznosimo. Allahu ništa nije skriveno ni na Zemlji ni na nebu.</w:t>
      </w:r>
    </w:p>
    <w:p w:rsidR="000E2289" w:rsidRDefault="000E2289" w:rsidP="002050A8">
      <w:pPr>
        <w:pStyle w:val="libAie"/>
      </w:pPr>
      <w:r>
        <w:rPr>
          <w:rtl/>
        </w:rPr>
        <w:t>رَبَّنَا إِنَّكَ تَعْلَمُ مَا نُخْفِي وَمَا نُعْلِنُ وَمَا يَخْفَى عَلَى اللّهِ مِن شَيْءٍ فَي الأَرْضِ وَلاَ فِي السَّمَاء</w:t>
      </w:r>
    </w:p>
    <w:p w:rsidR="000E2289" w:rsidRDefault="000E2289" w:rsidP="000E2289">
      <w:pPr>
        <w:pStyle w:val="libNormal"/>
      </w:pPr>
      <w:r>
        <w:t>39. Hvala Allahu koji mi je u starosti podario Ismaila i Ishaka; Gospodar moj, uistinu, uslišava molbe.</w:t>
      </w:r>
    </w:p>
    <w:p w:rsidR="000E2289" w:rsidRDefault="000E2289" w:rsidP="002050A8">
      <w:pPr>
        <w:pStyle w:val="libAie"/>
      </w:pPr>
      <w:r>
        <w:rPr>
          <w:rtl/>
        </w:rPr>
        <w:t>الْحَمْدُ لِلّهِ الَّذِي وَهَبَ لِي عَلَى الْكِبَرِ إِسْمَاعِيلَ وَإِسْحَقَ إِنَّ رَبِّي لَسَمِيعُ الدُّعَاء</w:t>
      </w:r>
    </w:p>
    <w:p w:rsidR="000E2289" w:rsidRDefault="000E2289" w:rsidP="000E2289">
      <w:pPr>
        <w:pStyle w:val="libNormal"/>
      </w:pPr>
      <w:r>
        <w:t>40. Gospodaru moj, daj da ja i neki potomci moji obavljamo molitvu; Gospodaru naš, Ti usliši molbu moju!</w:t>
      </w:r>
    </w:p>
    <w:p w:rsidR="000E2289" w:rsidRDefault="000E2289" w:rsidP="002050A8">
      <w:pPr>
        <w:pStyle w:val="libAie"/>
      </w:pPr>
      <w:r>
        <w:rPr>
          <w:rtl/>
        </w:rPr>
        <w:t>رَبِّ اجْعَلْنِي مُقِيمَ الصَّلاَةِ وَمِن ذُرِّيَّتِي رَبَّنَا وَتَقَبَّلْ دُعَاء</w:t>
      </w:r>
    </w:p>
    <w:p w:rsidR="000E2289" w:rsidRDefault="000E2289" w:rsidP="000E2289">
      <w:pPr>
        <w:pStyle w:val="libNormal"/>
      </w:pPr>
      <w:r>
        <w:t>41. Gospodaru naš, oprosti meni, i roditeljma mojim, i svim vjernicima - na Dan kad se bude polagao račun!”</w:t>
      </w:r>
    </w:p>
    <w:p w:rsidR="000E2289" w:rsidRDefault="000E2289" w:rsidP="002050A8">
      <w:pPr>
        <w:pStyle w:val="libAie"/>
      </w:pPr>
      <w:r>
        <w:rPr>
          <w:rtl/>
        </w:rPr>
        <w:t>رَبَّنَا اغْفِرْ لِي وَلِوَالِدَيَّ وَلِلْمُؤْمِنِينَ يَوْمَ يَقُومُ الْحِسَابُ</w:t>
      </w:r>
    </w:p>
    <w:p w:rsidR="000E2289" w:rsidRDefault="000E2289" w:rsidP="000E2289">
      <w:pPr>
        <w:pStyle w:val="libNormal"/>
      </w:pPr>
      <w:r>
        <w:t>42. A ti nikako ne misli da Allah ne motri na ono što rade nevjernic! On im samo pušta do Dana kada će im oči ostati otvorene,</w:t>
      </w:r>
    </w:p>
    <w:p w:rsidR="000E2289" w:rsidRDefault="000E2289" w:rsidP="002050A8">
      <w:pPr>
        <w:pStyle w:val="libAie"/>
      </w:pPr>
      <w:r>
        <w:rPr>
          <w:rtl/>
        </w:rPr>
        <w:t>وَلاَ تَحْسَبَنَّ اللّهَ غَافِلاً عَمَّا يَعْمَلُ الظَّالِمُونَ إِنَّمَا يُؤَخِّرُهُمْ لِيَوْمٍ تَشْخَصُ فِيهِ الأَبْصَارُ</w:t>
      </w:r>
    </w:p>
    <w:p w:rsidR="000E2289" w:rsidRDefault="000E2289" w:rsidP="000E2289">
      <w:pPr>
        <w:pStyle w:val="libNormal"/>
      </w:pPr>
      <w:r>
        <w:t xml:space="preserve">43. i kada će žureći uzdignutih glava, netremice gledati; a srca će im prazna biti. </w:t>
      </w:r>
    </w:p>
    <w:p w:rsidR="000E2289" w:rsidRDefault="000E2289" w:rsidP="002050A8">
      <w:pPr>
        <w:pStyle w:val="libAie"/>
      </w:pPr>
      <w:r>
        <w:rPr>
          <w:rtl/>
        </w:rPr>
        <w:t>مُهْطِعِينَ مُقْنِعِي رُءُوسِهِمْ لاَ يَرْتَدُّ إِلَيْهِمْ طَرْفُهُمْ وَأَفْئِدَتُهُمْ هَوَاء</w:t>
      </w:r>
    </w:p>
    <w:p w:rsidR="000E2289" w:rsidRDefault="000E2289" w:rsidP="000E2289">
      <w:pPr>
        <w:pStyle w:val="libNormal"/>
      </w:pPr>
      <w:r>
        <w:t>44. Ti opominji ljude Danom kada će im kazna doći, kada će oni koji su se ogriješili prema sebi - govoriti: “Gospodaru naš, ostavi nas još samo kratko vrijeme, odazvaćemo se pozivu Tvome i slijedićemo poslanike!” - “A zar se prije niste zaklinjali da nećete na onaj svijet?</w:t>
      </w:r>
    </w:p>
    <w:p w:rsidR="000E2289" w:rsidRDefault="000E2289" w:rsidP="002050A8">
      <w:pPr>
        <w:pStyle w:val="libAie"/>
      </w:pPr>
      <w:r>
        <w:rPr>
          <w:rtl/>
        </w:rPr>
        <w:t>وَأَنذِرِ النَّاسَ يَوْمَ يَأْتِيهِمُ الْعَذَابُ فَيَقُولُ الَّذِينَ ظَلَمُواْ رَبَّنَا أَخِّرْنَا إِلَى أَجَلٍ قَرِيبٍ نُّجِبْ دَعْوَتَكَ وَنَتَّبِعِ الرُّسُلَ أَوَلَمْ تَكُونُواْ أَقْسَمْتُم مِّن قَبْلُ مَا لَكُم مِّن زَوَالٍ</w:t>
      </w:r>
    </w:p>
    <w:p w:rsidR="000E2289" w:rsidRDefault="000E2289" w:rsidP="000E2289">
      <w:pPr>
        <w:pStyle w:val="libNormal"/>
      </w:pPr>
      <w:r>
        <w:t xml:space="preserve">45. I nastanili ste se bili u kućama onih koji su se prema sebi ogriješili, a bilo vam je poznato kako smo s njima postupali, i primjere smo vam navodili.” </w:t>
      </w:r>
    </w:p>
    <w:p w:rsidR="000E2289" w:rsidRDefault="000E2289" w:rsidP="002050A8">
      <w:pPr>
        <w:pStyle w:val="libAie"/>
      </w:pPr>
      <w:r>
        <w:rPr>
          <w:rtl/>
        </w:rPr>
        <w:t>وَسَكَنتُمْ فِي مَسَـاكِنِ الَّذِينَ ظَلَمُواْ أَنفُسَهُمْ وَتَبَيَّنَ لَكُمْ كَيْفَ فَعَلْنَا بِهِمْ وَضَرَبْنَا لَكُمُ الأَمْثَالَ</w:t>
      </w:r>
    </w:p>
    <w:p w:rsidR="000E2289" w:rsidRDefault="000E2289" w:rsidP="000E2289">
      <w:pPr>
        <w:pStyle w:val="libNormal"/>
      </w:pPr>
      <w:r>
        <w:t>46. I oni lukavstva svoja pletu, a Allah zna za lukavstva njihova, samo što lukavstva njihova ne mogu brda pokrenuti.</w:t>
      </w:r>
    </w:p>
    <w:p w:rsidR="000E2289" w:rsidRDefault="000E2289" w:rsidP="002050A8">
      <w:pPr>
        <w:pStyle w:val="libAie"/>
      </w:pPr>
      <w:r>
        <w:rPr>
          <w:rtl/>
        </w:rPr>
        <w:t>وَقَدْ مَكَرُواْ مَكْرَهُمْ وَعِندَ اللّهِ مَكْرُهُمْ وَإِن كَانَ مَكْرُهُمْ لِتَزُولَ مِنْهُ الْجِبَالُ</w:t>
      </w:r>
    </w:p>
    <w:p w:rsidR="000E2289" w:rsidRDefault="000E2289" w:rsidP="000E2289">
      <w:pPr>
        <w:pStyle w:val="libNormal"/>
      </w:pPr>
      <w:r>
        <w:t xml:space="preserve">47. Nemoj ni pomisliti da Allah neće održati obećanje Svoje poslanicima Svojim - Allah je, uistinu, silan i strog - </w:t>
      </w:r>
    </w:p>
    <w:p w:rsidR="000E2289" w:rsidRDefault="000E2289" w:rsidP="002050A8">
      <w:pPr>
        <w:pStyle w:val="libAie"/>
      </w:pPr>
      <w:r>
        <w:rPr>
          <w:rtl/>
        </w:rPr>
        <w:t>فَلاَ تَحْسَبَنَّ اللّهَ مُخْلِفَ وَعْدِهِ رُسُلَهُ إِنَّ اللّهَ عَزِيزٌ ذُو انْتِقَامٍ</w:t>
      </w:r>
    </w:p>
    <w:p w:rsidR="000E2289" w:rsidRDefault="000E2289" w:rsidP="000E2289">
      <w:pPr>
        <w:pStyle w:val="libNormal"/>
      </w:pPr>
      <w:r>
        <w:t>48. na Dan kada Zemlja bude zamijenjena drugom zemljom, a i nebesa, i kad svi iziđu pred Allaha Jedinoga i Svemoćnog.</w:t>
      </w:r>
    </w:p>
    <w:p w:rsidR="000E2289" w:rsidRDefault="000E2289" w:rsidP="002050A8">
      <w:pPr>
        <w:pStyle w:val="libAie"/>
      </w:pPr>
      <w:r>
        <w:rPr>
          <w:rtl/>
        </w:rPr>
        <w:t>يَوْمَ تُبَدَّلُ الأَرْضُ غَيْرَ الأَرْضِ وَالسَّمَاوَاتُ وَبَرَزُواْ للّهِ الْوَاحِدِ الْقَهَّارِ</w:t>
      </w:r>
    </w:p>
    <w:p w:rsidR="000E2289" w:rsidRDefault="000E2289" w:rsidP="000E2289">
      <w:pPr>
        <w:pStyle w:val="libNormal"/>
      </w:pPr>
      <w:r>
        <w:t>49. Toga dana ćeš vidjeti grešnike povezane u zajedničke okove;</w:t>
      </w:r>
    </w:p>
    <w:p w:rsidR="000E2289" w:rsidRDefault="000E2289" w:rsidP="002050A8">
      <w:pPr>
        <w:pStyle w:val="libAie"/>
      </w:pPr>
      <w:r>
        <w:rPr>
          <w:rtl/>
        </w:rPr>
        <w:t>وَتَرَى الْمُجْرِمِينَ يَوْمَئِذٍ مُّقَرَّنِينَ فِي الأَصْفَادِ</w:t>
      </w:r>
    </w:p>
    <w:p w:rsidR="000E2289" w:rsidRDefault="000E2289" w:rsidP="000E2289">
      <w:pPr>
        <w:pStyle w:val="libNormal"/>
      </w:pPr>
      <w:r>
        <w:t>50. košulje će im od katrana biti, a vatra će lica njihova obavijati, -</w:t>
      </w:r>
    </w:p>
    <w:p w:rsidR="000E2289" w:rsidRDefault="000E2289" w:rsidP="002050A8">
      <w:pPr>
        <w:pStyle w:val="libAie"/>
      </w:pPr>
      <w:r>
        <w:rPr>
          <w:rtl/>
        </w:rPr>
        <w:t>سَرَابِيلُهُم مِّن قَطِرَانٍ وَتَغْشَى وُجُوهَهُمْ النَّارُ</w:t>
      </w:r>
    </w:p>
    <w:p w:rsidR="000E2289" w:rsidRDefault="000E2289" w:rsidP="000E2289">
      <w:pPr>
        <w:pStyle w:val="libNormal"/>
      </w:pPr>
      <w:r>
        <w:lastRenderedPageBreak/>
        <w:t>51. da Allah kazni svakoga prema zasluzi - Allah će zaista brzo račun svidjeti.</w:t>
      </w:r>
    </w:p>
    <w:p w:rsidR="000E2289" w:rsidRDefault="000E2289" w:rsidP="002050A8">
      <w:pPr>
        <w:pStyle w:val="libAie"/>
      </w:pPr>
      <w:r>
        <w:rPr>
          <w:rtl/>
        </w:rPr>
        <w:t>لِيَجْزِي اللّهُ كُلَّ نَفْسٍ مَّا كَسَبَتْ إِنَّ اللّهَ سَرِيعُ الْحِسَابِ</w:t>
      </w:r>
    </w:p>
    <w:p w:rsidR="000E2289" w:rsidRDefault="000E2289" w:rsidP="000E2289">
      <w:pPr>
        <w:pStyle w:val="libNormal"/>
      </w:pPr>
      <w:r>
        <w:t>52. Ovo je obznana ljudima i da njome budu opomenuti i da znaju da je sano On jedan Bog, i da razumom obdareni prime pouku!</w:t>
      </w:r>
    </w:p>
    <w:p w:rsidR="000E2289" w:rsidRDefault="000E2289" w:rsidP="002050A8">
      <w:pPr>
        <w:pStyle w:val="libAie"/>
      </w:pPr>
      <w:r>
        <w:rPr>
          <w:rtl/>
        </w:rPr>
        <w:t>هَـذَا بَلاَغٌ لِّلنَّاسِ وَلِيُنذَرُواْ بِهِ وَلِيَعْلَمُواْ أَنَّمَا هُوَ إِلَـهٌ وَاحِدٌ وَلِيَذَّكَّرَ أُوْلُواْ الأَلْبَابِ</w:t>
      </w:r>
    </w:p>
    <w:p w:rsidR="00050479" w:rsidRPr="001014DA" w:rsidRDefault="00050479" w:rsidP="001014DA">
      <w:pPr>
        <w:pStyle w:val="libNormal"/>
      </w:pPr>
      <w:r>
        <w:br w:type="page"/>
      </w:r>
    </w:p>
    <w:p w:rsidR="000E2289" w:rsidRDefault="000E2289" w:rsidP="00050479">
      <w:pPr>
        <w:pStyle w:val="Heading1Center"/>
      </w:pPr>
      <w:bookmarkStart w:id="15" w:name="_Toc421530405"/>
      <w:r>
        <w:lastRenderedPageBreak/>
        <w:t>Al–Higr (15) – Hidžr</w:t>
      </w:r>
      <w:bookmarkEnd w:id="15"/>
    </w:p>
    <w:p w:rsidR="000E2289" w:rsidRDefault="000E2289" w:rsidP="001014DA">
      <w:pPr>
        <w:pStyle w:val="libCenter"/>
      </w:pPr>
      <w:r>
        <w:rPr>
          <w:rtl/>
        </w:rPr>
        <w:t>سورة الحجر</w:t>
      </w:r>
      <w:r>
        <w:t xml:space="preserve"> </w:t>
      </w:r>
    </w:p>
    <w:p w:rsidR="000E2289" w:rsidRDefault="000E2289" w:rsidP="00050479">
      <w:pPr>
        <w:pStyle w:val="libCenter"/>
      </w:pPr>
      <w:r>
        <w:t>Mekka 99 ajeta</w:t>
      </w:r>
    </w:p>
    <w:p w:rsidR="000E2289" w:rsidRDefault="000E2289" w:rsidP="00050479">
      <w:pPr>
        <w:pStyle w:val="libCenter"/>
      </w:pPr>
      <w:r>
        <w:t>U ime Allaha, Milostivog, Samilosnog</w:t>
      </w:r>
    </w:p>
    <w:p w:rsidR="00696D5F" w:rsidRDefault="00696D5F" w:rsidP="00050479">
      <w:pPr>
        <w:pStyle w:val="libCenter"/>
      </w:pPr>
      <w:r>
        <w:rPr>
          <w:rFonts w:hint="cs"/>
          <w:rtl/>
        </w:rPr>
        <w:t>(</w:t>
      </w:r>
      <w:r w:rsidRPr="00A32034">
        <w:rPr>
          <w:rStyle w:val="libAieChar"/>
          <w:rtl/>
        </w:rPr>
        <w:t>بِسْمِ اللّهِ الرَّحْمـَنِ الرَّحِيمِ</w:t>
      </w:r>
      <w:r>
        <w:rPr>
          <w:rFonts w:hint="cs"/>
          <w:rtl/>
        </w:rPr>
        <w:t>)</w:t>
      </w:r>
    </w:p>
    <w:p w:rsidR="00050479" w:rsidRPr="00050479" w:rsidRDefault="00050479" w:rsidP="00050479">
      <w:pPr>
        <w:pStyle w:val="libNormal"/>
        <w:rPr>
          <w:rtl/>
        </w:rPr>
      </w:pPr>
    </w:p>
    <w:p w:rsidR="000E2289" w:rsidRDefault="000E2289" w:rsidP="000E2289">
      <w:pPr>
        <w:pStyle w:val="libNormal"/>
      </w:pPr>
      <w:r>
        <w:t>1. Elif-lam-ra. Ovo su ajeti knjige, Kur’ana jasnog!</w:t>
      </w:r>
    </w:p>
    <w:p w:rsidR="000E2289" w:rsidRDefault="000E2289" w:rsidP="002050A8">
      <w:pPr>
        <w:pStyle w:val="libAie"/>
      </w:pPr>
      <w:r>
        <w:rPr>
          <w:rtl/>
        </w:rPr>
        <w:t>الَرَ تِلْكَ آيَاتُ الْكِتَابِ وَقُرْآنٍ مُّبِينٍ</w:t>
      </w:r>
    </w:p>
    <w:p w:rsidR="000E2289" w:rsidRDefault="000E2289" w:rsidP="000E2289">
      <w:pPr>
        <w:pStyle w:val="libNormal"/>
      </w:pPr>
      <w:r>
        <w:t>2. Zažaliće nevjernici često što nisu postali muslimani.</w:t>
      </w:r>
    </w:p>
    <w:p w:rsidR="000E2289" w:rsidRDefault="000E2289" w:rsidP="002050A8">
      <w:pPr>
        <w:pStyle w:val="libAie"/>
      </w:pPr>
      <w:r>
        <w:rPr>
          <w:rtl/>
        </w:rPr>
        <w:t>رُّبَمَا يَوَدُّ الَّذِينَ كَفَرُواْ لَوْ كَانُواْ مُسْلِمِينَ</w:t>
      </w:r>
    </w:p>
    <w:p w:rsidR="000E2289" w:rsidRDefault="000E2289" w:rsidP="000E2289">
      <w:pPr>
        <w:pStyle w:val="libNormal"/>
      </w:pPr>
      <w:r>
        <w:t>3. Pusti ih neka jedu i naslađuju se, i neka ih zavara nada, - znaće oni!</w:t>
      </w:r>
    </w:p>
    <w:p w:rsidR="000E2289" w:rsidRDefault="000E2289" w:rsidP="002050A8">
      <w:pPr>
        <w:pStyle w:val="libAie"/>
      </w:pPr>
      <w:r>
        <w:rPr>
          <w:rtl/>
        </w:rPr>
        <w:t>ذَرْهُمْ يَأْكُلُواْ وَيَتَمَتَّعُواْ وَيُلْهِهِمُ الأَمَلُ فَسَوْفَ يَعْلَمُونَ</w:t>
      </w:r>
    </w:p>
    <w:p w:rsidR="000E2289" w:rsidRDefault="000E2289" w:rsidP="000E2289">
      <w:pPr>
        <w:pStyle w:val="libNormal"/>
      </w:pPr>
      <w:r>
        <w:t>4. A Mi smo uništavali gradove samo u određeno vrijeme,</w:t>
      </w:r>
    </w:p>
    <w:p w:rsidR="000E2289" w:rsidRDefault="000E2289" w:rsidP="002050A8">
      <w:pPr>
        <w:pStyle w:val="libAie"/>
      </w:pPr>
      <w:r>
        <w:rPr>
          <w:rtl/>
        </w:rPr>
        <w:t>وَمَا أَهْلَكْنَا مِن قَرْيَةٍ إِلاَّ وَلَهَا كِتَابٌ مَّعْلُومٌ</w:t>
      </w:r>
    </w:p>
    <w:p w:rsidR="000E2289" w:rsidRDefault="000E2289" w:rsidP="000E2289">
      <w:pPr>
        <w:pStyle w:val="libNormal"/>
      </w:pPr>
      <w:r>
        <w:t>5. nijedan narod ne može ni ubrzati ni usporiti konac svoj.</w:t>
      </w:r>
    </w:p>
    <w:p w:rsidR="000E2289" w:rsidRDefault="000E2289" w:rsidP="002050A8">
      <w:pPr>
        <w:pStyle w:val="libAie"/>
      </w:pPr>
      <w:r>
        <w:rPr>
          <w:rtl/>
        </w:rPr>
        <w:t>مَّا تَسْبِقُ مِنْ أُمَّةٍ أَجَلَهَا وَمَا يَسْتَأْخِرُونَ</w:t>
      </w:r>
    </w:p>
    <w:p w:rsidR="000E2289" w:rsidRDefault="000E2289" w:rsidP="000E2289">
      <w:pPr>
        <w:pStyle w:val="libNormal"/>
      </w:pPr>
      <w:r>
        <w:t>6. Oni govore: “Ej, ti kome se Kur’an objavljuje, ti si, uistinu lud!</w:t>
      </w:r>
    </w:p>
    <w:p w:rsidR="000E2289" w:rsidRDefault="000E2289" w:rsidP="002050A8">
      <w:pPr>
        <w:pStyle w:val="libAie"/>
      </w:pPr>
      <w:r>
        <w:rPr>
          <w:rtl/>
        </w:rPr>
        <w:t>وَقَالُواْ يَا أَيُّهَا الَّذِي نُزِّلَ عَلَيْهِ الذِّكْرُ إِنَّكَ لَمَجْنُونٌ</w:t>
      </w:r>
    </w:p>
    <w:p w:rsidR="000E2289" w:rsidRDefault="000E2289" w:rsidP="000E2289">
      <w:pPr>
        <w:pStyle w:val="libNormal"/>
      </w:pPr>
      <w:r>
        <w:t>7. Zašto nam meleke ne dovedeš, ako je istina što govoriš!”</w:t>
      </w:r>
    </w:p>
    <w:p w:rsidR="000E2289" w:rsidRDefault="000E2289" w:rsidP="002050A8">
      <w:pPr>
        <w:pStyle w:val="libAie"/>
      </w:pPr>
      <w:r>
        <w:rPr>
          <w:rtl/>
        </w:rPr>
        <w:t>لَّوْ مَا تَأْتِينَا بِالْمَلائِكَةِ إِن كُنتَ مِنَ الصَّادِقِينَ</w:t>
      </w:r>
    </w:p>
    <w:p w:rsidR="000E2289" w:rsidRDefault="000E2289" w:rsidP="000E2289">
      <w:pPr>
        <w:pStyle w:val="libNormal"/>
      </w:pPr>
      <w:r>
        <w:t>8. Mi meleke šaljemo samo s Istinom, i tada im se ne bi dalo vremena da čekaju.</w:t>
      </w:r>
    </w:p>
    <w:p w:rsidR="000E2289" w:rsidRDefault="000E2289" w:rsidP="002050A8">
      <w:pPr>
        <w:pStyle w:val="libAie"/>
      </w:pPr>
      <w:r>
        <w:rPr>
          <w:rtl/>
        </w:rPr>
        <w:t>مَا نُنَزِّلُ الْمَلائِكَةَ إِلاَّ بِالحَقِّ وَمَا كَانُواْ إِذًا مُّنظَرِينَ</w:t>
      </w:r>
    </w:p>
    <w:p w:rsidR="000E2289" w:rsidRDefault="000E2289" w:rsidP="000E2289">
      <w:pPr>
        <w:pStyle w:val="libNormal"/>
      </w:pPr>
      <w:r>
        <w:t>9. Mi, uistinu, Kur’an objavljujemo i zaista ćemo Mi nad njim bdjeti!</w:t>
      </w:r>
    </w:p>
    <w:p w:rsidR="000E2289" w:rsidRDefault="000E2289" w:rsidP="002050A8">
      <w:pPr>
        <w:pStyle w:val="libAie"/>
      </w:pPr>
      <w:r>
        <w:rPr>
          <w:rtl/>
        </w:rPr>
        <w:t>إِنَّا نَحْنُ نَزَّلْنَا الذِّكْرَ وَإِنَّا لَهُ لَحَافِظُونَ</w:t>
      </w:r>
    </w:p>
    <w:p w:rsidR="000E2289" w:rsidRDefault="000E2289" w:rsidP="000E2289">
      <w:pPr>
        <w:pStyle w:val="libNormal"/>
      </w:pPr>
      <w:r>
        <w:t>10. I prije tebe smo poslanike prijašnjim narodima slali</w:t>
      </w:r>
    </w:p>
    <w:p w:rsidR="000E2289" w:rsidRDefault="000E2289" w:rsidP="002050A8">
      <w:pPr>
        <w:pStyle w:val="libAie"/>
      </w:pPr>
      <w:r>
        <w:rPr>
          <w:rtl/>
        </w:rPr>
        <w:t>وَلَقَدْ أَرْسَلْنَا مِن قَبْلِكَ فِي شِيَعِ الأَوَّلِينَ</w:t>
      </w:r>
    </w:p>
    <w:p w:rsidR="000E2289" w:rsidRDefault="000E2289" w:rsidP="000E2289">
      <w:pPr>
        <w:pStyle w:val="libNormal"/>
      </w:pPr>
      <w:r>
        <w:t>11. i nijedan im poslanik nije došao, a da mu se nisu narugali.</w:t>
      </w:r>
    </w:p>
    <w:p w:rsidR="000E2289" w:rsidRDefault="000E2289" w:rsidP="002050A8">
      <w:pPr>
        <w:pStyle w:val="libAie"/>
      </w:pPr>
      <w:r>
        <w:rPr>
          <w:rtl/>
        </w:rPr>
        <w:t>وَمَا يَأْتِيهِم مِّن رَّسُولٍ إِلاَّ كَانُواْ بِهِ يَسْتَهْزِؤُونَ</w:t>
      </w:r>
    </w:p>
    <w:p w:rsidR="000E2289" w:rsidRDefault="000E2289" w:rsidP="000E2289">
      <w:pPr>
        <w:pStyle w:val="libNormal"/>
      </w:pPr>
      <w:r>
        <w:t>12. Eto tako Mi Kur’an uvodimo u srca nevjernika,</w:t>
      </w:r>
    </w:p>
    <w:p w:rsidR="000E2289" w:rsidRDefault="000E2289" w:rsidP="002050A8">
      <w:pPr>
        <w:pStyle w:val="libAie"/>
      </w:pPr>
      <w:r>
        <w:rPr>
          <w:rtl/>
        </w:rPr>
        <w:t>كَذَلِكَ نَسْلُكُهُ فِي قُلُوبِ الْمُجْرِمِينَ</w:t>
      </w:r>
    </w:p>
    <w:p w:rsidR="000E2289" w:rsidRDefault="000E2289" w:rsidP="000E2289">
      <w:pPr>
        <w:pStyle w:val="libNormal"/>
      </w:pPr>
      <w:r>
        <w:t>13. oni u nj neće vjerovati, a zna se šta je bilo s narodima davnašnjim.</w:t>
      </w:r>
    </w:p>
    <w:p w:rsidR="000E2289" w:rsidRDefault="000E2289" w:rsidP="002050A8">
      <w:pPr>
        <w:pStyle w:val="libAie"/>
      </w:pPr>
      <w:r>
        <w:rPr>
          <w:rtl/>
        </w:rPr>
        <w:t>لاَ يُؤْمِنُونَ بِهِ وَقَدْ خَلَتْ سُنَّةُ الأَوَّلِينَ</w:t>
      </w:r>
    </w:p>
    <w:p w:rsidR="000E2289" w:rsidRDefault="000E2289" w:rsidP="000E2289">
      <w:pPr>
        <w:pStyle w:val="libNormal"/>
      </w:pPr>
      <w:r>
        <w:t>14. Kad bismo njih radi kapiju na nebu otvorili i oni se kroz nju uspinjali,</w:t>
      </w:r>
    </w:p>
    <w:p w:rsidR="000E2289" w:rsidRDefault="000E2289" w:rsidP="002050A8">
      <w:pPr>
        <w:pStyle w:val="libAie"/>
      </w:pPr>
      <w:r>
        <w:rPr>
          <w:rtl/>
        </w:rPr>
        <w:t>وَلَوْ فَتَحْنَا عَلَيْهِم بَابًا مِّنَ السَّمَاء فَظَلُّواْ فِيهِ يَعْرُجُونَ</w:t>
      </w:r>
    </w:p>
    <w:p w:rsidR="000E2289" w:rsidRDefault="000E2289" w:rsidP="000E2289">
      <w:pPr>
        <w:pStyle w:val="libNormal"/>
      </w:pPr>
      <w:r>
        <w:t>15. opet bi oni, zacijelo, rekli: “Samo nam se pričinjava, mi smo ljudi opčinjeni!”</w:t>
      </w:r>
    </w:p>
    <w:p w:rsidR="000E2289" w:rsidRDefault="000E2289" w:rsidP="002050A8">
      <w:pPr>
        <w:pStyle w:val="libAie"/>
      </w:pPr>
      <w:r>
        <w:rPr>
          <w:rtl/>
        </w:rPr>
        <w:t>لَقَالُواْ إِنَّمَا سُكِّرَتْ أَبْصَارُنَا بَلْ نَحْنُ قَوْمٌ مَّسْحُورُونَ</w:t>
      </w:r>
    </w:p>
    <w:p w:rsidR="000E2289" w:rsidRDefault="000E2289" w:rsidP="000E2289">
      <w:pPr>
        <w:pStyle w:val="libNormal"/>
      </w:pPr>
      <w:r>
        <w:lastRenderedPageBreak/>
        <w:t>16. Mi smo na nebu sazviježđa stvorili i za one koji ih posmatraju ukrasili</w:t>
      </w:r>
    </w:p>
    <w:p w:rsidR="000E2289" w:rsidRDefault="000E2289" w:rsidP="002050A8">
      <w:pPr>
        <w:pStyle w:val="libAie"/>
      </w:pPr>
      <w:r>
        <w:rPr>
          <w:rtl/>
        </w:rPr>
        <w:t>وَلَقَدْ جَعَلْنَا فِي السَّمَاء بُرُوجًا وَزَيَّنَّاهَا لِلنَّاظِرِينَ</w:t>
      </w:r>
    </w:p>
    <w:p w:rsidR="000E2289" w:rsidRDefault="000E2289" w:rsidP="000E2289">
      <w:pPr>
        <w:pStyle w:val="libNormal"/>
      </w:pPr>
      <w:r>
        <w:t>17. i čuvamo ih od svakog šejtana prokletog;</w:t>
      </w:r>
    </w:p>
    <w:p w:rsidR="000E2289" w:rsidRDefault="000E2289" w:rsidP="002050A8">
      <w:pPr>
        <w:pStyle w:val="libAie"/>
      </w:pPr>
      <w:r>
        <w:rPr>
          <w:rtl/>
        </w:rPr>
        <w:t>وَحَفِظْنَاهَا مِن كُلِّ شَيْطَانٍ رَّجِيمٍ</w:t>
      </w:r>
    </w:p>
    <w:p w:rsidR="000E2289" w:rsidRDefault="000E2289" w:rsidP="000E2289">
      <w:pPr>
        <w:pStyle w:val="libNormal"/>
      </w:pPr>
      <w:r>
        <w:t>18. a onoga koji kradom prisluškuje stiže svjetlica vidljiva.</w:t>
      </w:r>
    </w:p>
    <w:p w:rsidR="000E2289" w:rsidRDefault="000E2289" w:rsidP="002050A8">
      <w:pPr>
        <w:pStyle w:val="libAie"/>
      </w:pPr>
      <w:r>
        <w:rPr>
          <w:rtl/>
        </w:rPr>
        <w:t>إِلاَّ مَنِ اسْتَرَقَ السَّمْعَ فَأَتْبَعَهُ شِهَابٌ مُّبِينٌ</w:t>
      </w:r>
    </w:p>
    <w:p w:rsidR="000E2289" w:rsidRDefault="000E2289" w:rsidP="000E2289">
      <w:pPr>
        <w:pStyle w:val="libNormal"/>
      </w:pPr>
      <w:r>
        <w:t>19. A Zemlju smo prostrli i po njoj nepomične planine razbacali i učinili da na njoj sve s mjerom raste,</w:t>
      </w:r>
    </w:p>
    <w:p w:rsidR="000E2289" w:rsidRDefault="000E2289" w:rsidP="002050A8">
      <w:pPr>
        <w:pStyle w:val="libAie"/>
      </w:pPr>
      <w:r>
        <w:rPr>
          <w:rtl/>
        </w:rPr>
        <w:t>وَالأَرْضَ مَدَدْنَاهَا وَأَلْقَيْنَا فِيهَا رَوَاسِيَ وَأَنبَتْنَا فِيهَا مِن كُلِّ شَيْءٍ مَّوْزُونٍ</w:t>
      </w:r>
    </w:p>
    <w:p w:rsidR="000E2289" w:rsidRDefault="000E2289" w:rsidP="000E2289">
      <w:pPr>
        <w:pStyle w:val="libNormal"/>
      </w:pPr>
      <w:r>
        <w:t>20. i dajemo vam iz nje hranu, a i onima koje vi hranite.</w:t>
      </w:r>
    </w:p>
    <w:p w:rsidR="000E2289" w:rsidRDefault="000E2289" w:rsidP="002050A8">
      <w:pPr>
        <w:pStyle w:val="libAie"/>
      </w:pPr>
      <w:r>
        <w:rPr>
          <w:rtl/>
        </w:rPr>
        <w:t>وَجَعَلْنَا لَكُمْ فِيهَا مَعَايِشَ وَمَن لَّسْتُمْ لَهُ بِرَازِقِينَ</w:t>
      </w:r>
    </w:p>
    <w:p w:rsidR="000E2289" w:rsidRDefault="000E2289" w:rsidP="000E2289">
      <w:pPr>
        <w:pStyle w:val="libNormal"/>
      </w:pPr>
      <w:r>
        <w:t>21. I ne postoji ništa čije riznice ne posjedujemo, a od toga Mi dajemo samo onoliko koliko je potrebno.</w:t>
      </w:r>
    </w:p>
    <w:p w:rsidR="000E2289" w:rsidRDefault="000E2289" w:rsidP="002050A8">
      <w:pPr>
        <w:pStyle w:val="libAie"/>
      </w:pPr>
      <w:r>
        <w:rPr>
          <w:rtl/>
        </w:rPr>
        <w:t>وَإِن مِّن شَيْءٍ إِلاَّ عِندَنَا خَزَائِنُهُ وَمَا نُنَزِّلُهُ إِلاَّ بِقَدَرٍ مَّعْلُومٍ</w:t>
      </w:r>
    </w:p>
    <w:p w:rsidR="000E2289" w:rsidRDefault="000E2289" w:rsidP="000E2289">
      <w:pPr>
        <w:pStyle w:val="libNormal"/>
      </w:pPr>
      <w:r>
        <w:t>22. Mi šaljemo vjetrove da oplođuju, a iz neba spuštamo kišu da imate šta piti - vi time ne možete raspolagati.</w:t>
      </w:r>
    </w:p>
    <w:p w:rsidR="000E2289" w:rsidRDefault="000E2289" w:rsidP="002050A8">
      <w:pPr>
        <w:pStyle w:val="libAie"/>
      </w:pPr>
      <w:r>
        <w:rPr>
          <w:rtl/>
        </w:rPr>
        <w:t>وَأَرْسَلْنَا الرِّيَاحَ لَوَاقِحَ فَأَنزَلْنَا مِنَ السَّمَاء مَاء فَأَسْقَيْنَاكُمُوهُ وَمَا أَنتُمْ لَهُ بِخَازِنِينَ</w:t>
      </w:r>
    </w:p>
    <w:p w:rsidR="000E2289" w:rsidRDefault="000E2289" w:rsidP="000E2289">
      <w:pPr>
        <w:pStyle w:val="libNormal"/>
      </w:pPr>
      <w:r>
        <w:t>23. I samo Mi dajemo život i smrt, i samo smo Mi vječni,</w:t>
      </w:r>
    </w:p>
    <w:p w:rsidR="000E2289" w:rsidRDefault="000E2289" w:rsidP="002050A8">
      <w:pPr>
        <w:pStyle w:val="libAie"/>
      </w:pPr>
      <w:r>
        <w:rPr>
          <w:rtl/>
        </w:rPr>
        <w:t>وَإنَّا لَنَحْنُ نُحْيِي وَنُمِيتُ وَنَحْنُ الْوَارِثُونَ</w:t>
      </w:r>
    </w:p>
    <w:p w:rsidR="000E2289" w:rsidRDefault="000E2289" w:rsidP="000E2289">
      <w:pPr>
        <w:pStyle w:val="libNormal"/>
      </w:pPr>
      <w:r>
        <w:t>24. i samo Mi znamo one koji su vam prethodili, i samo Mi znamo one koji će poslije doći,</w:t>
      </w:r>
    </w:p>
    <w:p w:rsidR="000E2289" w:rsidRDefault="000E2289" w:rsidP="002050A8">
      <w:pPr>
        <w:pStyle w:val="libAie"/>
      </w:pPr>
      <w:r>
        <w:rPr>
          <w:rtl/>
        </w:rPr>
        <w:t>وَلَقَدْ عَلِمْنَا الْمُسْتَقْدِمِينَ مِنكُمْ وَلَقَدْ عَلِمْنَا الْمُسْتَأْخِرِينَ</w:t>
      </w:r>
    </w:p>
    <w:p w:rsidR="000E2289" w:rsidRDefault="000E2289" w:rsidP="000E2289">
      <w:pPr>
        <w:pStyle w:val="libNormal"/>
      </w:pPr>
      <w:r>
        <w:t>25. a On, Gospodar tvoj će ih, zaista, sve sabrati. On je mudar i sve zna.</w:t>
      </w:r>
    </w:p>
    <w:p w:rsidR="000E2289" w:rsidRDefault="000E2289" w:rsidP="002050A8">
      <w:pPr>
        <w:pStyle w:val="libAie"/>
      </w:pPr>
      <w:r>
        <w:rPr>
          <w:rtl/>
        </w:rPr>
        <w:t>وَإِنَّ رَبَّكَ هُوَ يَحْشُرُهُمْ إِنَّهُ حَكِيمٌ عَلِيمٌ</w:t>
      </w:r>
    </w:p>
    <w:p w:rsidR="000E2289" w:rsidRDefault="000E2289" w:rsidP="000E2289">
      <w:pPr>
        <w:pStyle w:val="libNormal"/>
      </w:pPr>
      <w:r>
        <w:t>26. Mi smo stvorili Adema od ilovače, od blata ustajalog,</w:t>
      </w:r>
    </w:p>
    <w:p w:rsidR="000E2289" w:rsidRDefault="000E2289" w:rsidP="002050A8">
      <w:pPr>
        <w:pStyle w:val="libAie"/>
      </w:pPr>
      <w:r>
        <w:rPr>
          <w:rtl/>
        </w:rPr>
        <w:t>وَلَقَدْ خَلَقْنَا الإِنسَانَ مِن صَلْصَالٍ مِّنْ حَمَإٍ مَّسْنُونٍ</w:t>
      </w:r>
    </w:p>
    <w:p w:rsidR="000E2289" w:rsidRDefault="000E2289" w:rsidP="000E2289">
      <w:pPr>
        <w:pStyle w:val="libNormal"/>
      </w:pPr>
      <w:r>
        <w:t>27. a još prije smo stvorili džinnove od vatre užarene.</w:t>
      </w:r>
    </w:p>
    <w:p w:rsidR="000E2289" w:rsidRDefault="000E2289" w:rsidP="002050A8">
      <w:pPr>
        <w:pStyle w:val="libAie"/>
      </w:pPr>
      <w:r>
        <w:rPr>
          <w:rtl/>
        </w:rPr>
        <w:t>وَالْجَآنَّ خَلَقْنَاهُ مِن قَبْلُ مِن نَّارِ السَّمُومِ</w:t>
      </w:r>
    </w:p>
    <w:p w:rsidR="000E2289" w:rsidRDefault="000E2289" w:rsidP="000E2289">
      <w:pPr>
        <w:pStyle w:val="libNormal"/>
      </w:pPr>
      <w:r>
        <w:t>28. I kad Gospodar tvoj reče melekima: “Ja će stvoriti čovjeka od ilovače, od blata ustajalog,</w:t>
      </w:r>
    </w:p>
    <w:p w:rsidR="000E2289" w:rsidRDefault="000E2289" w:rsidP="002050A8">
      <w:pPr>
        <w:pStyle w:val="libAie"/>
      </w:pPr>
      <w:r>
        <w:rPr>
          <w:rtl/>
        </w:rPr>
        <w:t>وَإِذْ قَالَ رَبُّكَ لِلْمَلاَئِكَةِ إِنِّي خَالِقٌ بَشَرًا مِّن صَلْصَالٍ مِّنْ حَمَإٍ مَّسْنُونٍ</w:t>
      </w:r>
    </w:p>
    <w:p w:rsidR="000E2289" w:rsidRDefault="000E2289" w:rsidP="000E2289">
      <w:pPr>
        <w:pStyle w:val="libNormal"/>
      </w:pPr>
      <w:r>
        <w:t>29. i kad mu dam lik i u nj udahnem dušu, vi mu se poklonite!”</w:t>
      </w:r>
    </w:p>
    <w:p w:rsidR="000E2289" w:rsidRDefault="000E2289" w:rsidP="002050A8">
      <w:pPr>
        <w:pStyle w:val="libAie"/>
      </w:pPr>
      <w:r>
        <w:rPr>
          <w:rtl/>
        </w:rPr>
        <w:t>فَإِذَا سَوَّيْتُهُ وَنَفَخْتُ فِيهِ مِن رُّوحِي فَقَعُواْ لَهُ سَاجِدِينَ</w:t>
      </w:r>
    </w:p>
    <w:p w:rsidR="000E2289" w:rsidRDefault="000E2289" w:rsidP="000E2289">
      <w:pPr>
        <w:pStyle w:val="libNormal"/>
      </w:pPr>
      <w:r>
        <w:t>30. sve meleki su se, zajedno poklonili,</w:t>
      </w:r>
    </w:p>
    <w:p w:rsidR="000E2289" w:rsidRDefault="000E2289" w:rsidP="002050A8">
      <w:pPr>
        <w:pStyle w:val="libAie"/>
      </w:pPr>
      <w:r>
        <w:rPr>
          <w:rtl/>
        </w:rPr>
        <w:t>فَسَجَدَ الْمَلآئِكَةُ كُلُّهُمْ أَجْمَعُونَ</w:t>
      </w:r>
    </w:p>
    <w:p w:rsidR="000E2289" w:rsidRDefault="000E2289" w:rsidP="000E2289">
      <w:pPr>
        <w:pStyle w:val="libNormal"/>
      </w:pPr>
      <w:r>
        <w:t>31. osim Iblisa; on nije htio da se njima pokloni.</w:t>
      </w:r>
    </w:p>
    <w:p w:rsidR="000E2289" w:rsidRDefault="000E2289" w:rsidP="002050A8">
      <w:pPr>
        <w:pStyle w:val="libAie"/>
      </w:pPr>
      <w:r>
        <w:rPr>
          <w:rtl/>
        </w:rPr>
        <w:t>إِلاَّ إِبْلِيسَ أَبَى أَن يَكُونَ مَعَ السَّاجِدِينَ</w:t>
      </w:r>
    </w:p>
    <w:p w:rsidR="000E2289" w:rsidRDefault="000E2289" w:rsidP="000E2289">
      <w:pPr>
        <w:pStyle w:val="libNormal"/>
      </w:pPr>
      <w:r>
        <w:t>32. “O, Iblise,” - reče On - “zašto ti ne htjede da se pokloniš?”</w:t>
      </w:r>
    </w:p>
    <w:p w:rsidR="000E2289" w:rsidRDefault="000E2289" w:rsidP="002050A8">
      <w:pPr>
        <w:pStyle w:val="libAie"/>
      </w:pPr>
      <w:r>
        <w:rPr>
          <w:rtl/>
        </w:rPr>
        <w:t>قَالَ يَا إِبْلِيسُ مَا لَكَ أَلاَّ تَكُونَ مَعَ السَّاجِدِينَ</w:t>
      </w:r>
    </w:p>
    <w:p w:rsidR="000E2289" w:rsidRDefault="000E2289" w:rsidP="000E2289">
      <w:pPr>
        <w:pStyle w:val="libNormal"/>
      </w:pPr>
      <w:r>
        <w:lastRenderedPageBreak/>
        <w:t>33. “Nije moje” - reče- “da se poklonim čovjeku koga si stvorio od ilovače, od blata ustajalog.”</w:t>
      </w:r>
    </w:p>
    <w:p w:rsidR="000E2289" w:rsidRDefault="000E2289" w:rsidP="002050A8">
      <w:pPr>
        <w:pStyle w:val="libAie"/>
      </w:pPr>
      <w:r>
        <w:rPr>
          <w:rtl/>
        </w:rPr>
        <w:t>قَالَ لَمْ أَكُن لِّأَسْجُدَ لِبَشَرٍ خَلَقْتَهُ مِن صَلْصَالٍ مِّنْ حَمَإٍ مَّسْنُونٍ</w:t>
      </w:r>
    </w:p>
    <w:p w:rsidR="000E2289" w:rsidRDefault="000E2289" w:rsidP="000E2289">
      <w:pPr>
        <w:pStyle w:val="libNormal"/>
      </w:pPr>
      <w:r>
        <w:t>34. “Onda izlazi iz dženneta”, - reče On -, “nek si proklet</w:t>
      </w:r>
    </w:p>
    <w:p w:rsidR="000E2289" w:rsidRDefault="000E2289" w:rsidP="002050A8">
      <w:pPr>
        <w:pStyle w:val="libAie"/>
      </w:pPr>
      <w:r>
        <w:rPr>
          <w:rtl/>
        </w:rPr>
        <w:t>قَالَ فَاخْرُجْ مِنْهَا فَإِنَّكَ رَجِيمٌ</w:t>
      </w:r>
    </w:p>
    <w:p w:rsidR="000E2289" w:rsidRDefault="000E2289" w:rsidP="000E2289">
      <w:pPr>
        <w:pStyle w:val="libNormal"/>
      </w:pPr>
      <w:r>
        <w:t>35. i neka se prokletstvo zadrži na tebi do Dana sudnjeg!”</w:t>
      </w:r>
    </w:p>
    <w:p w:rsidR="000E2289" w:rsidRDefault="000E2289" w:rsidP="002050A8">
      <w:pPr>
        <w:pStyle w:val="libAie"/>
      </w:pPr>
      <w:r>
        <w:rPr>
          <w:rtl/>
        </w:rPr>
        <w:t>وَإِنَّ عَلَيْكَ اللَّعْنَةَ إِلَى يَوْمِ الدِّينِ</w:t>
      </w:r>
    </w:p>
    <w:p w:rsidR="000E2289" w:rsidRDefault="000E2289" w:rsidP="000E2289">
      <w:pPr>
        <w:pStyle w:val="libNormal"/>
      </w:pPr>
      <w:r>
        <w:t>36. “Gospodaru moj,” - reče on - “daj mi vremena do dana kada će oni biti oživljeni!”</w:t>
      </w:r>
    </w:p>
    <w:p w:rsidR="000E2289" w:rsidRDefault="000E2289" w:rsidP="002050A8">
      <w:pPr>
        <w:pStyle w:val="libAie"/>
      </w:pPr>
      <w:r>
        <w:rPr>
          <w:rtl/>
        </w:rPr>
        <w:t>قَالَ رَبِّ فَأَنظِرْنِي إِلَى يَوْمِ يُبْعَثُونَ</w:t>
      </w:r>
    </w:p>
    <w:p w:rsidR="000E2289" w:rsidRDefault="000E2289" w:rsidP="000E2289">
      <w:pPr>
        <w:pStyle w:val="libNormal"/>
      </w:pPr>
      <w:r>
        <w:t>37. “Daje ti se rok” - reče On -</w:t>
      </w:r>
    </w:p>
    <w:p w:rsidR="000E2289" w:rsidRDefault="000E2289" w:rsidP="002050A8">
      <w:pPr>
        <w:pStyle w:val="libAie"/>
      </w:pPr>
      <w:r>
        <w:rPr>
          <w:rtl/>
        </w:rPr>
        <w:t>قَالَ فَإِنَّكَ مِنَ الْمُنظَرِينَ</w:t>
      </w:r>
    </w:p>
    <w:p w:rsidR="000E2289" w:rsidRDefault="000E2289" w:rsidP="000E2289">
      <w:pPr>
        <w:pStyle w:val="libNormal"/>
      </w:pPr>
      <w:r>
        <w:t>38. “do Dana već određenog.”</w:t>
      </w:r>
    </w:p>
    <w:p w:rsidR="000E2289" w:rsidRDefault="000E2289" w:rsidP="002050A8">
      <w:pPr>
        <w:pStyle w:val="libAie"/>
      </w:pPr>
      <w:r>
        <w:rPr>
          <w:rtl/>
        </w:rPr>
        <w:t>إِلَى يَومِ الْوَقْتِ الْمَعْلُومِ</w:t>
      </w:r>
    </w:p>
    <w:p w:rsidR="000E2289" w:rsidRDefault="000E2289" w:rsidP="000E2289">
      <w:pPr>
        <w:pStyle w:val="libNormal"/>
      </w:pPr>
      <w:r>
        <w:t>39. “Gospodaru moj,” - reče -, “zato što si me u zabludu doveo, ja ću njima na Zemlji poroke lijepim predstaviti i potrudiću se da ih sve zavedem,</w:t>
      </w:r>
    </w:p>
    <w:p w:rsidR="000E2289" w:rsidRDefault="000E2289" w:rsidP="002050A8">
      <w:pPr>
        <w:pStyle w:val="libAie"/>
      </w:pPr>
      <w:r>
        <w:rPr>
          <w:rtl/>
        </w:rPr>
        <w:t>قَالَ رَبِّ بِمَآ أَغْوَيْتَنِي لأُزَيِّنَنَّ لَهُمْ فِي الأَرْضِ وَلأُغْوِيَنَّهُمْ أَجْمَعِينَ</w:t>
      </w:r>
    </w:p>
    <w:p w:rsidR="000E2289" w:rsidRDefault="000E2289" w:rsidP="000E2289">
      <w:pPr>
        <w:pStyle w:val="libNormal"/>
      </w:pPr>
      <w:r>
        <w:t>40. osim među njima Tvojih robova iskrenih.”</w:t>
      </w:r>
    </w:p>
    <w:p w:rsidR="000E2289" w:rsidRDefault="000E2289" w:rsidP="002050A8">
      <w:pPr>
        <w:pStyle w:val="libAie"/>
      </w:pPr>
      <w:r>
        <w:rPr>
          <w:rtl/>
        </w:rPr>
        <w:t>إِلاَّ عِبَادَكَ مِنْهُمُ الْمُخْلَصِينَ</w:t>
      </w:r>
    </w:p>
    <w:p w:rsidR="000E2289" w:rsidRDefault="000E2289" w:rsidP="000E2289">
      <w:pPr>
        <w:pStyle w:val="libNormal"/>
      </w:pPr>
      <w:r>
        <w:t>41. “Ove ću se istine Ja držati” - reče On:</w:t>
      </w:r>
    </w:p>
    <w:p w:rsidR="000E2289" w:rsidRDefault="000E2289" w:rsidP="002050A8">
      <w:pPr>
        <w:pStyle w:val="libAie"/>
      </w:pPr>
      <w:r>
        <w:rPr>
          <w:rtl/>
        </w:rPr>
        <w:t>قَالَ هَذَا صِرَاطٌ عَلَيَّ مُسْتَقِيمٌ</w:t>
      </w:r>
    </w:p>
    <w:p w:rsidR="000E2289" w:rsidRDefault="000E2289" w:rsidP="000E2289">
      <w:pPr>
        <w:pStyle w:val="libNormal"/>
      </w:pPr>
      <w:r>
        <w:t>42. “Ti nećeš imati nikakve vlasti nad robovima Mojim, osim nad onima koji te budu slijedili, od onih zalutalih.”</w:t>
      </w:r>
    </w:p>
    <w:p w:rsidR="000E2289" w:rsidRDefault="000E2289" w:rsidP="002050A8">
      <w:pPr>
        <w:pStyle w:val="libAie"/>
      </w:pPr>
      <w:r>
        <w:rPr>
          <w:rtl/>
        </w:rPr>
        <w:t>إِنَّ عِبَادِي لَيْسَ لَكَ عَلَيْهِمْ سُلْطَانٌ إِلاَّ مَنِ اتَّبَعَكَ مِنَ الْغَاوِينَ</w:t>
      </w:r>
    </w:p>
    <w:p w:rsidR="000E2289" w:rsidRDefault="000E2289" w:rsidP="000E2289">
      <w:pPr>
        <w:pStyle w:val="libNormal"/>
      </w:pPr>
      <w:r>
        <w:t>43. Za sve njih mjesto sastanka džehennem će biti,</w:t>
      </w:r>
    </w:p>
    <w:p w:rsidR="000E2289" w:rsidRDefault="000E2289" w:rsidP="002050A8">
      <w:pPr>
        <w:pStyle w:val="libAie"/>
      </w:pPr>
      <w:r>
        <w:rPr>
          <w:rtl/>
        </w:rPr>
        <w:t>وَإِنَّ جَهَنَّمَ لَمَوْعِدُهُمْ أَجْمَعِينَ</w:t>
      </w:r>
    </w:p>
    <w:p w:rsidR="000E2289" w:rsidRDefault="000E2289" w:rsidP="000E2289">
      <w:pPr>
        <w:pStyle w:val="libNormal"/>
      </w:pPr>
      <w:r>
        <w:t>44. on će sedam kapija imati i kroz svaku će određen broj njih proći.</w:t>
      </w:r>
    </w:p>
    <w:p w:rsidR="000E2289" w:rsidRDefault="000E2289" w:rsidP="002050A8">
      <w:pPr>
        <w:pStyle w:val="libAie"/>
      </w:pPr>
      <w:r>
        <w:rPr>
          <w:rtl/>
        </w:rPr>
        <w:t>لَهَا سَبْعَةُ أَبْوَابٍ لِّكُلِّ بَابٍ مِّنْهُمْ جُزْءٌ مَّقْسُومٌ</w:t>
      </w:r>
    </w:p>
    <w:p w:rsidR="000E2289" w:rsidRDefault="000E2289" w:rsidP="000E2289">
      <w:pPr>
        <w:pStyle w:val="libNormal"/>
      </w:pPr>
      <w:r>
        <w:t>45. oni koji su se Allaha bojali i onog što im je zabranjeno klonili, oni će u džennetskim baščama pored izvora biti.</w:t>
      </w:r>
    </w:p>
    <w:p w:rsidR="000E2289" w:rsidRDefault="000E2289" w:rsidP="002050A8">
      <w:pPr>
        <w:pStyle w:val="libAie"/>
      </w:pPr>
      <w:r>
        <w:rPr>
          <w:rtl/>
        </w:rPr>
        <w:t>إِنَّ الْمُتَّقِينَ فِي جَنَّاتٍ وَعُيُونٍ</w:t>
      </w:r>
    </w:p>
    <w:p w:rsidR="000E2289" w:rsidRDefault="000E2289" w:rsidP="000E2289">
      <w:pPr>
        <w:pStyle w:val="libNormal"/>
      </w:pPr>
      <w:r>
        <w:t>46. “Uđite u njih sigurni, straha oslobođeni!”</w:t>
      </w:r>
    </w:p>
    <w:p w:rsidR="000E2289" w:rsidRDefault="000E2289" w:rsidP="002050A8">
      <w:pPr>
        <w:pStyle w:val="libAie"/>
      </w:pPr>
      <w:r>
        <w:rPr>
          <w:rtl/>
        </w:rPr>
        <w:t>ادْخُلُوهَا بِسَلاَمٍ آمِنِينَ</w:t>
      </w:r>
    </w:p>
    <w:p w:rsidR="000E2289" w:rsidRDefault="000E2289" w:rsidP="000E2289">
      <w:pPr>
        <w:pStyle w:val="libNormal"/>
      </w:pPr>
      <w:r>
        <w:t>47. I Mi ćemo zlobu iz grudi njihovih istisnuti, oni će kao braća na divanima jedni prema drugima sjediti,</w:t>
      </w:r>
    </w:p>
    <w:p w:rsidR="000E2289" w:rsidRDefault="000E2289" w:rsidP="002050A8">
      <w:pPr>
        <w:pStyle w:val="libAie"/>
      </w:pPr>
      <w:r>
        <w:rPr>
          <w:rtl/>
        </w:rPr>
        <w:t>وَنَزَعْنَا مَا فِي صُدُورِهِم مِّنْ غِلٍّ إِخْوَانًا عَلَى سُرُرٍ مُّتَقَابِلِينَ</w:t>
      </w:r>
    </w:p>
    <w:p w:rsidR="000E2289" w:rsidRDefault="000E2289" w:rsidP="000E2289">
      <w:pPr>
        <w:pStyle w:val="libNormal"/>
      </w:pPr>
      <w:r>
        <w:t>48. tu ih umor neće doticati, oni odatle nikada neće izvedeni biti.</w:t>
      </w:r>
    </w:p>
    <w:p w:rsidR="000E2289" w:rsidRDefault="000E2289" w:rsidP="002050A8">
      <w:pPr>
        <w:pStyle w:val="libAie"/>
      </w:pPr>
      <w:r>
        <w:rPr>
          <w:rtl/>
        </w:rPr>
        <w:t>لاَ يَمَسُّهُمْ فِيهَا نَصَبٌ وَمَا هُم مِّنْهَا بِمُخْرَجِينَ</w:t>
      </w:r>
    </w:p>
    <w:p w:rsidR="000E2289" w:rsidRDefault="000E2289" w:rsidP="000E2289">
      <w:pPr>
        <w:pStyle w:val="libNormal"/>
      </w:pPr>
      <w:r>
        <w:t>49. Kaži robovima Mojim da sam Ja, zaista, Onaj koji prašta i da sam milostiv,</w:t>
      </w:r>
    </w:p>
    <w:p w:rsidR="000E2289" w:rsidRDefault="000E2289" w:rsidP="002050A8">
      <w:pPr>
        <w:pStyle w:val="libAie"/>
      </w:pPr>
      <w:r>
        <w:rPr>
          <w:rtl/>
        </w:rPr>
        <w:lastRenderedPageBreak/>
        <w:t>نَبِّىءْ عِبَادِي أَنِّي أَنَا الْغَفُورُ الرَّحِيمُ</w:t>
      </w:r>
    </w:p>
    <w:p w:rsidR="000E2289" w:rsidRDefault="000E2289" w:rsidP="000E2289">
      <w:pPr>
        <w:pStyle w:val="libNormal"/>
      </w:pPr>
      <w:r>
        <w:t>50. ali da je i kazna moja, doista, bolna kazna!</w:t>
      </w:r>
    </w:p>
    <w:p w:rsidR="000E2289" w:rsidRDefault="000E2289" w:rsidP="002050A8">
      <w:pPr>
        <w:pStyle w:val="libAie"/>
      </w:pPr>
      <w:r>
        <w:rPr>
          <w:rtl/>
        </w:rPr>
        <w:t>وَ أَنَّ عَذَابِي هُوَ الْعَذَابُ الأَلِيمَ</w:t>
      </w:r>
    </w:p>
    <w:p w:rsidR="000E2289" w:rsidRDefault="000E2289" w:rsidP="000E2289">
      <w:pPr>
        <w:pStyle w:val="libNormal"/>
      </w:pPr>
      <w:r>
        <w:t>51. I obavijesti ih o gostima Ibrahimovim, -</w:t>
      </w:r>
    </w:p>
    <w:p w:rsidR="000E2289" w:rsidRDefault="000E2289" w:rsidP="002050A8">
      <w:pPr>
        <w:pStyle w:val="libAie"/>
      </w:pPr>
      <w:r>
        <w:rPr>
          <w:rtl/>
        </w:rPr>
        <w:t>وَنَبِّئْهُمْ عَن ضَيْفِ إِبْراَهِيمَ</w:t>
      </w:r>
    </w:p>
    <w:p w:rsidR="000E2289" w:rsidRDefault="000E2289" w:rsidP="000E2289">
      <w:pPr>
        <w:pStyle w:val="libNormal"/>
      </w:pPr>
      <w:r>
        <w:t>52. kada su mu ušli i rekli: “Mir!” - on je rekao; “Mi smo se vas uplašili.”</w:t>
      </w:r>
    </w:p>
    <w:p w:rsidR="000E2289" w:rsidRDefault="000E2289" w:rsidP="002050A8">
      <w:pPr>
        <w:pStyle w:val="libAie"/>
      </w:pPr>
      <w:r>
        <w:rPr>
          <w:rtl/>
        </w:rPr>
        <w:t>إِذْ دَخَلُواْ عَلَيْهِ فَقَالُواْ سَلامًا قَالَ إِنَّا مِنكُمْ وَجِلُونَ</w:t>
      </w:r>
    </w:p>
    <w:p w:rsidR="000E2289" w:rsidRDefault="000E2289" w:rsidP="000E2289">
      <w:pPr>
        <w:pStyle w:val="libNormal"/>
      </w:pPr>
      <w:r>
        <w:t>53. “Ne plaši se!” - rekoše -, “donosimo ti radosnu vijest, učena sina ćeš imati.”</w:t>
      </w:r>
    </w:p>
    <w:p w:rsidR="000E2289" w:rsidRDefault="000E2289" w:rsidP="002050A8">
      <w:pPr>
        <w:pStyle w:val="libAie"/>
      </w:pPr>
      <w:r>
        <w:rPr>
          <w:rtl/>
        </w:rPr>
        <w:t>قَالُواْ لاَ تَوْجَلْ إِنَّا نُبَشِّرُكَ بِغُلامٍ عَلِيمٍ</w:t>
      </w:r>
    </w:p>
    <w:p w:rsidR="000E2289" w:rsidRDefault="000E2289" w:rsidP="000E2289">
      <w:pPr>
        <w:pStyle w:val="libNormal"/>
      </w:pPr>
      <w:r>
        <w:t>54. “Zar mi donosite radosnu vijest sada kad me je starost ophrvala?” - reče on -, “čime me radujete?”</w:t>
      </w:r>
    </w:p>
    <w:p w:rsidR="000E2289" w:rsidRDefault="000E2289" w:rsidP="002050A8">
      <w:pPr>
        <w:pStyle w:val="libAie"/>
      </w:pPr>
      <w:r>
        <w:rPr>
          <w:rtl/>
        </w:rPr>
        <w:t>قَالَ أَبَشَّرْتُمُونِي عَلَى أَن مَّسَّنِيَ الْكِبَرُ فَبِمَ تُبَشِّرُونَ</w:t>
      </w:r>
    </w:p>
    <w:p w:rsidR="000E2289" w:rsidRDefault="000E2289" w:rsidP="000E2289">
      <w:pPr>
        <w:pStyle w:val="libNormal"/>
      </w:pPr>
      <w:r>
        <w:t>55. “Donosimo ti radosnu vijest koja će se doista obistiniti” - rekoše oni -, “zato nadu ne gubi!”</w:t>
      </w:r>
    </w:p>
    <w:p w:rsidR="000E2289" w:rsidRDefault="000E2289" w:rsidP="002050A8">
      <w:pPr>
        <w:pStyle w:val="libAie"/>
      </w:pPr>
      <w:r>
        <w:rPr>
          <w:rtl/>
        </w:rPr>
        <w:t>قَالُواْ بَشَّرْنَاكَ بِالْحَقِّ فَلاَ تَكُن مِّنَ الْقَانِطِينَ</w:t>
      </w:r>
    </w:p>
    <w:p w:rsidR="000E2289" w:rsidRDefault="000E2289" w:rsidP="000E2289">
      <w:pPr>
        <w:pStyle w:val="libNormal"/>
      </w:pPr>
      <w:r>
        <w:t>56. “Nadu u milost Gospodara svoga mogu gubiti samo oni koji su zabludjeli” - reče on</w:t>
      </w:r>
    </w:p>
    <w:p w:rsidR="000E2289" w:rsidRDefault="000E2289" w:rsidP="002050A8">
      <w:pPr>
        <w:pStyle w:val="libAie"/>
      </w:pPr>
      <w:r>
        <w:rPr>
          <w:rtl/>
        </w:rPr>
        <w:t>قَالَ وَمَن يَقْنَطُ مِن رَّحْمَةِ رَبِّهِ إِلاَّ الضَّآلُّونَ</w:t>
      </w:r>
    </w:p>
    <w:p w:rsidR="000E2289" w:rsidRDefault="000E2289" w:rsidP="000E2289">
      <w:pPr>
        <w:pStyle w:val="libNormal"/>
      </w:pPr>
      <w:r>
        <w:t>57. i upita: “A šta vi hoćete, o izaslanici?”</w:t>
      </w:r>
    </w:p>
    <w:p w:rsidR="000E2289" w:rsidRDefault="000E2289" w:rsidP="002050A8">
      <w:pPr>
        <w:pStyle w:val="libAie"/>
      </w:pPr>
      <w:r>
        <w:rPr>
          <w:rtl/>
        </w:rPr>
        <w:t>قَالَ فَمَا خَطْبُكُمْ أَيُّهَا الْمُرْسَلُونَ</w:t>
      </w:r>
    </w:p>
    <w:p w:rsidR="000E2289" w:rsidRDefault="000E2289" w:rsidP="000E2289">
      <w:pPr>
        <w:pStyle w:val="libNormal"/>
      </w:pPr>
      <w:r>
        <w:t>58. “Mi smo poslani narodu navjerničkom” - rekoše -,</w:t>
      </w:r>
    </w:p>
    <w:p w:rsidR="000E2289" w:rsidRDefault="000E2289" w:rsidP="002050A8">
      <w:pPr>
        <w:pStyle w:val="libAie"/>
      </w:pPr>
      <w:r>
        <w:rPr>
          <w:rtl/>
        </w:rPr>
        <w:t>قَالُواْ إِنَّا أُرْسِلْنَا إِلَى قَوْمٍ مُّجْرِمِينَ</w:t>
      </w:r>
    </w:p>
    <w:p w:rsidR="000E2289" w:rsidRDefault="000E2289" w:rsidP="000E2289">
      <w:pPr>
        <w:pStyle w:val="libNormal"/>
      </w:pPr>
      <w:r>
        <w:t>59. “samo ćemo svu Lutovu čeljad spasiti,</w:t>
      </w:r>
    </w:p>
    <w:p w:rsidR="000E2289" w:rsidRDefault="000E2289" w:rsidP="002050A8">
      <w:pPr>
        <w:pStyle w:val="libAie"/>
      </w:pPr>
      <w:r>
        <w:rPr>
          <w:rtl/>
        </w:rPr>
        <w:t>إِلاَّ آلَ لُوطٍ إِنَّا لَمُنَجُّوهُمْ أَجْمَعِينَ</w:t>
      </w:r>
    </w:p>
    <w:p w:rsidR="000E2289" w:rsidRDefault="000E2289" w:rsidP="000E2289">
      <w:pPr>
        <w:pStyle w:val="libNormal"/>
      </w:pPr>
      <w:r>
        <w:t>60. osim žene njegove, ona će, odlučili smo, sa ostalima kaznu iskusiti.”</w:t>
      </w:r>
    </w:p>
    <w:p w:rsidR="000E2289" w:rsidRDefault="000E2289" w:rsidP="002050A8">
      <w:pPr>
        <w:pStyle w:val="libAie"/>
      </w:pPr>
      <w:r>
        <w:rPr>
          <w:rtl/>
        </w:rPr>
        <w:t>إِلاَّ امْرَأَتَهُ قَدَّرْنَا إِنَّهَا لَمِنَ الْغَابِرِينَ</w:t>
      </w:r>
    </w:p>
    <w:p w:rsidR="000E2289" w:rsidRDefault="000E2289" w:rsidP="000E2289">
      <w:pPr>
        <w:pStyle w:val="libNormal"/>
      </w:pPr>
      <w:r>
        <w:t>61. I kad izaslanici dođoše Lutu,</w:t>
      </w:r>
    </w:p>
    <w:p w:rsidR="000E2289" w:rsidRDefault="000E2289" w:rsidP="002050A8">
      <w:pPr>
        <w:pStyle w:val="libAie"/>
      </w:pPr>
      <w:r>
        <w:rPr>
          <w:rtl/>
        </w:rPr>
        <w:t>فَلَمَّا جَاء آلَ لُوطٍ الْمُرْسَلُونَ</w:t>
      </w:r>
    </w:p>
    <w:p w:rsidR="000E2289" w:rsidRDefault="000E2289" w:rsidP="000E2289">
      <w:pPr>
        <w:pStyle w:val="libNormal"/>
      </w:pPr>
      <w:r>
        <w:t>62. on reče: “Vi ste, doista, ljudi neznani!”</w:t>
      </w:r>
    </w:p>
    <w:p w:rsidR="000E2289" w:rsidRDefault="000E2289" w:rsidP="002050A8">
      <w:pPr>
        <w:pStyle w:val="libAie"/>
      </w:pPr>
      <w:r>
        <w:rPr>
          <w:rtl/>
        </w:rPr>
        <w:t>قَالَ إِنَّكُمْ قَوْمٌ مُّنكَرُونَ</w:t>
      </w:r>
    </w:p>
    <w:p w:rsidR="000E2289" w:rsidRDefault="000E2289" w:rsidP="000E2289">
      <w:pPr>
        <w:pStyle w:val="libNormal"/>
      </w:pPr>
      <w:r>
        <w:t>63. “Ne!; - rekoše oni. “Donosimo ti ono u što ovi stalno sumnjaju,</w:t>
      </w:r>
    </w:p>
    <w:p w:rsidR="000E2289" w:rsidRDefault="000E2289" w:rsidP="002050A8">
      <w:pPr>
        <w:pStyle w:val="libAie"/>
      </w:pPr>
      <w:r>
        <w:rPr>
          <w:rtl/>
        </w:rPr>
        <w:t>قَالُواْ بَلْ جِئْنَاكَ بِمَا كَانُواْ فِيهِ يَمْتَرُونَ</w:t>
      </w:r>
    </w:p>
    <w:p w:rsidR="000E2289" w:rsidRDefault="000E2289" w:rsidP="000E2289">
      <w:pPr>
        <w:pStyle w:val="libNormal"/>
      </w:pPr>
      <w:r>
        <w:t>64. donosimo ti ono što će se sigurno dogoditi, a mi, zaista, istinu govorimo.</w:t>
      </w:r>
    </w:p>
    <w:p w:rsidR="000E2289" w:rsidRDefault="000E2289" w:rsidP="002050A8">
      <w:pPr>
        <w:pStyle w:val="libAie"/>
      </w:pPr>
      <w:r>
        <w:rPr>
          <w:rtl/>
        </w:rPr>
        <w:t>وَأَتَيْنَاكَ بَالْحَقِّ وَإِنَّا لَصَادِقُونَ</w:t>
      </w:r>
    </w:p>
    <w:p w:rsidR="000E2289" w:rsidRDefault="000E2289" w:rsidP="000E2289">
      <w:pPr>
        <w:pStyle w:val="libNormal"/>
      </w:pPr>
      <w:r>
        <w:t>65. Izvedi čeljad svoju u gluho doba noći, a ti budi na začelju njihovu, i neka se niko od vas ne osvrće, već produžite u pravcu kuda vam se naređuje!”</w:t>
      </w:r>
    </w:p>
    <w:p w:rsidR="000E2289" w:rsidRDefault="000E2289" w:rsidP="002050A8">
      <w:pPr>
        <w:pStyle w:val="libAie"/>
      </w:pPr>
      <w:r>
        <w:rPr>
          <w:rtl/>
        </w:rPr>
        <w:t>فَأَسْرِ بِأَهْلِكَ بِقِطْعٍ مِّنَ اللَّيْلِ وَاتَّبِعْ أَدْبَارَهُمْ وَلاَ يَلْتَفِتْ مِنكُمْ أَحَدٌ وَامْضُواْ حَيْثُ تُؤْمَرُونَ</w:t>
      </w:r>
    </w:p>
    <w:p w:rsidR="000E2289" w:rsidRDefault="000E2289" w:rsidP="000E2289">
      <w:pPr>
        <w:pStyle w:val="libNormal"/>
      </w:pPr>
      <w:r>
        <w:lastRenderedPageBreak/>
        <w:t>66. I Mi smo mu objavili ono što će se zbiti: da će oni, svi do posljednjeg, u svitanje uništeni biti.</w:t>
      </w:r>
    </w:p>
    <w:p w:rsidR="000E2289" w:rsidRDefault="000E2289" w:rsidP="002050A8">
      <w:pPr>
        <w:pStyle w:val="libAie"/>
      </w:pPr>
      <w:r>
        <w:rPr>
          <w:rtl/>
        </w:rPr>
        <w:t>وَقَضَيْنَا إِلَيْهِ ذَلِكَ الأَمْرَ أَنَّ دَابِرَ هَؤُلاء مَقْطُوعٌ مُّصْبِحِينَ</w:t>
      </w:r>
    </w:p>
    <w:p w:rsidR="000E2289" w:rsidRDefault="000E2289" w:rsidP="000E2289">
      <w:pPr>
        <w:pStyle w:val="libNormal"/>
      </w:pPr>
      <w:r>
        <w:t>67. U to dođoše stanovnici grada, veseli.</w:t>
      </w:r>
    </w:p>
    <w:p w:rsidR="000E2289" w:rsidRDefault="000E2289" w:rsidP="002050A8">
      <w:pPr>
        <w:pStyle w:val="libAie"/>
      </w:pPr>
      <w:r>
        <w:rPr>
          <w:rtl/>
        </w:rPr>
        <w:t>وَجَاء أَهْلُ الْمَدِينَةِ يَسْتَبْشِرُونَ</w:t>
      </w:r>
    </w:p>
    <w:p w:rsidR="000E2289" w:rsidRDefault="000E2289" w:rsidP="000E2289">
      <w:pPr>
        <w:pStyle w:val="libNormal"/>
      </w:pPr>
      <w:r>
        <w:t>68. “Ovo su gosti moji” - reče on - “pa me ne sramotite,</w:t>
      </w:r>
    </w:p>
    <w:p w:rsidR="000E2289" w:rsidRDefault="000E2289" w:rsidP="002050A8">
      <w:pPr>
        <w:pStyle w:val="libAie"/>
      </w:pPr>
      <w:r>
        <w:rPr>
          <w:rtl/>
        </w:rPr>
        <w:t>قَالَ إِنَّ هَؤُلاء ضَيْفِي فَلاَ تَفْضَحُونِ</w:t>
      </w:r>
    </w:p>
    <w:p w:rsidR="000E2289" w:rsidRDefault="000E2289" w:rsidP="000E2289">
      <w:pPr>
        <w:pStyle w:val="libNormal"/>
      </w:pPr>
      <w:r>
        <w:t>69. i bojte se Allaha, i mene ne ponizujte!”</w:t>
      </w:r>
    </w:p>
    <w:p w:rsidR="000E2289" w:rsidRDefault="000E2289" w:rsidP="002050A8">
      <w:pPr>
        <w:pStyle w:val="libAie"/>
      </w:pPr>
      <w:r>
        <w:rPr>
          <w:rtl/>
        </w:rPr>
        <w:t>وَاتَّقُوا اللّهَ وَلاَ تُخْزُونِ</w:t>
      </w:r>
    </w:p>
    <w:p w:rsidR="000E2289" w:rsidRDefault="000E2289" w:rsidP="000E2289">
      <w:pPr>
        <w:pStyle w:val="libNormal"/>
      </w:pPr>
      <w:r>
        <w:t>70. “A zar ti nismo zabranili da ikoga primaš?” - povikaše oni.</w:t>
      </w:r>
    </w:p>
    <w:p w:rsidR="000E2289" w:rsidRDefault="000E2289" w:rsidP="002050A8">
      <w:pPr>
        <w:pStyle w:val="libAie"/>
      </w:pPr>
      <w:r>
        <w:rPr>
          <w:rtl/>
        </w:rPr>
        <w:t>قَالُوا أَوَلَمْ نَنْهَكَ عَنِ الْعَالَمِينَ</w:t>
      </w:r>
    </w:p>
    <w:p w:rsidR="000E2289" w:rsidRDefault="000E2289" w:rsidP="000E2289">
      <w:pPr>
        <w:pStyle w:val="libNormal"/>
      </w:pPr>
      <w:r>
        <w:t>71. “Ako već hoćete da nešto činite, eto kćeri mojih!” - reče on.</w:t>
      </w:r>
    </w:p>
    <w:p w:rsidR="000E2289" w:rsidRDefault="000E2289" w:rsidP="002050A8">
      <w:pPr>
        <w:pStyle w:val="libAie"/>
      </w:pPr>
      <w:r>
        <w:rPr>
          <w:rtl/>
        </w:rPr>
        <w:t>قَالَ هَؤُلاء بَنَاتِي إِن كُنتُمْ فَاعِلِينَ</w:t>
      </w:r>
    </w:p>
    <w:p w:rsidR="000E2289" w:rsidRDefault="000E2289" w:rsidP="000E2289">
      <w:pPr>
        <w:pStyle w:val="libNormal"/>
      </w:pPr>
      <w:r>
        <w:t>72. A života mi tvoga, oni su u pijanstvu svome lutali.</w:t>
      </w:r>
    </w:p>
    <w:p w:rsidR="000E2289" w:rsidRDefault="000E2289" w:rsidP="002050A8">
      <w:pPr>
        <w:pStyle w:val="libAie"/>
      </w:pPr>
      <w:r>
        <w:rPr>
          <w:rtl/>
        </w:rPr>
        <w:t>لَعَمْرُكَ إِنَّهُمْ لَفِي سَكْرَتِهِمْ يَعْمَهُونَ</w:t>
      </w:r>
    </w:p>
    <w:p w:rsidR="000E2289" w:rsidRDefault="000E2289" w:rsidP="000E2289">
      <w:pPr>
        <w:pStyle w:val="libNormal"/>
      </w:pPr>
      <w:r>
        <w:t>73. i njih je zadesio straš glas kad je Sunce izlazilo,</w:t>
      </w:r>
    </w:p>
    <w:p w:rsidR="000E2289" w:rsidRDefault="000E2289" w:rsidP="002050A8">
      <w:pPr>
        <w:pStyle w:val="libAie"/>
      </w:pPr>
      <w:r>
        <w:rPr>
          <w:rtl/>
        </w:rPr>
        <w:t>فَأَخَذَتْهُمُ الصَّيْحَةُ مُشْرِقِينَ</w:t>
      </w:r>
    </w:p>
    <w:p w:rsidR="000E2289" w:rsidRDefault="000E2289" w:rsidP="000E2289">
      <w:pPr>
        <w:pStyle w:val="libNormal"/>
      </w:pPr>
      <w:r>
        <w:t>74. i Mi smo učinili da ono što je gore bude dolje, i na njih smo kao kišu grumenje od skamenjene gline sručili, -</w:t>
      </w:r>
    </w:p>
    <w:p w:rsidR="000E2289" w:rsidRDefault="000E2289" w:rsidP="002050A8">
      <w:pPr>
        <w:pStyle w:val="libAie"/>
      </w:pPr>
      <w:r>
        <w:rPr>
          <w:rtl/>
        </w:rPr>
        <w:t>فَجَعَلْنَا عَالِيَهَا سَافِلَهَا وَأَمْطَرْنَا عَلَيْهِمْ حِجَارَةً مِّن سِجِّيلٍ</w:t>
      </w:r>
    </w:p>
    <w:p w:rsidR="000E2289" w:rsidRDefault="000E2289" w:rsidP="000E2289">
      <w:pPr>
        <w:pStyle w:val="libNormal"/>
      </w:pPr>
      <w:r>
        <w:t>75. to su, zaista, pouke za one koji posmatraju, -</w:t>
      </w:r>
    </w:p>
    <w:p w:rsidR="000E2289" w:rsidRDefault="000E2289" w:rsidP="002050A8">
      <w:pPr>
        <w:pStyle w:val="libAie"/>
      </w:pPr>
      <w:r>
        <w:rPr>
          <w:rtl/>
        </w:rPr>
        <w:t>إِنَّ فِي ذَلِكَ لآيَاتٍ لِّلْمُتَوَسِّمِينَ</w:t>
      </w:r>
    </w:p>
    <w:p w:rsidR="000E2289" w:rsidRDefault="000E2289" w:rsidP="000E2289">
      <w:pPr>
        <w:pStyle w:val="libNormal"/>
      </w:pPr>
      <w:r>
        <w:t>76. on je pored puta, i sada postoji;</w:t>
      </w:r>
    </w:p>
    <w:p w:rsidR="000E2289" w:rsidRDefault="000E2289" w:rsidP="002050A8">
      <w:pPr>
        <w:pStyle w:val="libAie"/>
      </w:pPr>
      <w:r>
        <w:rPr>
          <w:rtl/>
        </w:rPr>
        <w:t>وَإِنَّهَا لَبِسَبِيلٍ مُّقيمٍ</w:t>
      </w:r>
    </w:p>
    <w:p w:rsidR="000E2289" w:rsidRDefault="000E2289" w:rsidP="000E2289">
      <w:pPr>
        <w:pStyle w:val="libNormal"/>
      </w:pPr>
      <w:r>
        <w:t>77. to je doista pouka za one koji vjeruju.</w:t>
      </w:r>
    </w:p>
    <w:p w:rsidR="000E2289" w:rsidRDefault="000E2289" w:rsidP="002050A8">
      <w:pPr>
        <w:pStyle w:val="libAie"/>
      </w:pPr>
      <w:r>
        <w:rPr>
          <w:rtl/>
        </w:rPr>
        <w:t>إِنَّ فِي ذَلِكَ لآيَةً لِّلْمُؤمِنِينَ</w:t>
      </w:r>
    </w:p>
    <w:p w:rsidR="000E2289" w:rsidRDefault="000E2289" w:rsidP="000E2289">
      <w:pPr>
        <w:pStyle w:val="libNormal"/>
      </w:pPr>
      <w:r>
        <w:t>78. A i stanovnici Ejke su bili nevjernici,</w:t>
      </w:r>
    </w:p>
    <w:p w:rsidR="000E2289" w:rsidRDefault="000E2289" w:rsidP="002050A8">
      <w:pPr>
        <w:pStyle w:val="libAie"/>
      </w:pPr>
      <w:r>
        <w:rPr>
          <w:rtl/>
        </w:rPr>
        <w:t>وَإِن كَانَ أَصْحَابُ الأَيْكَةِ لَظَالِمِينَ</w:t>
      </w:r>
    </w:p>
    <w:p w:rsidR="000E2289" w:rsidRDefault="000E2289" w:rsidP="000E2289">
      <w:pPr>
        <w:pStyle w:val="libNormal"/>
      </w:pPr>
      <w:r>
        <w:t>79. pa smo ih kaznili, i oba su pored puta vidljivi.</w:t>
      </w:r>
    </w:p>
    <w:p w:rsidR="000E2289" w:rsidRDefault="000E2289" w:rsidP="002050A8">
      <w:pPr>
        <w:pStyle w:val="libAie"/>
      </w:pPr>
      <w:r>
        <w:rPr>
          <w:rtl/>
        </w:rPr>
        <w:t>فَانتَقَمْنَا مِنْهُمْ وَإِنَّهُمَا لَبِإِمَامٍ مُّبِينٍ</w:t>
      </w:r>
    </w:p>
    <w:p w:rsidR="000E2289" w:rsidRDefault="000E2289" w:rsidP="000E2289">
      <w:pPr>
        <w:pStyle w:val="libNormal"/>
      </w:pPr>
      <w:r>
        <w:t>80. I stanovnici Hidžra su poslanike lažnim smatrali,</w:t>
      </w:r>
    </w:p>
    <w:p w:rsidR="000E2289" w:rsidRDefault="000E2289" w:rsidP="002050A8">
      <w:pPr>
        <w:pStyle w:val="libAie"/>
      </w:pPr>
      <w:r>
        <w:rPr>
          <w:rtl/>
        </w:rPr>
        <w:t>وَلَقَدْ كَذَّبَ أَصْحَابُ الحِجْرِ الْمُرْسَلِينَ</w:t>
      </w:r>
    </w:p>
    <w:p w:rsidR="000E2289" w:rsidRDefault="000E2289" w:rsidP="000E2289">
      <w:pPr>
        <w:pStyle w:val="libNormal"/>
      </w:pPr>
      <w:r>
        <w:t>81. a Mi smo im dokaze Naše bili dali, ali su oni od njih glave okrenuli.</w:t>
      </w:r>
    </w:p>
    <w:p w:rsidR="000E2289" w:rsidRDefault="000E2289" w:rsidP="002050A8">
      <w:pPr>
        <w:pStyle w:val="libAie"/>
      </w:pPr>
      <w:r>
        <w:rPr>
          <w:rtl/>
        </w:rPr>
        <w:t>وَآتَيْنَاهُمْ آيَاتِنَا فَكَانُواْ عَنْهَا مُعْرِضِينَ</w:t>
      </w:r>
    </w:p>
    <w:p w:rsidR="000E2289" w:rsidRDefault="000E2289" w:rsidP="000E2289">
      <w:pPr>
        <w:pStyle w:val="libNormal"/>
      </w:pPr>
      <w:r>
        <w:t>82. Oni su kuće u brdima klesali, vjerujući da su bezbjedni,</w:t>
      </w:r>
    </w:p>
    <w:p w:rsidR="000E2289" w:rsidRDefault="000E2289" w:rsidP="002050A8">
      <w:pPr>
        <w:pStyle w:val="libAie"/>
      </w:pPr>
      <w:r>
        <w:rPr>
          <w:rtl/>
        </w:rPr>
        <w:t>وَكَانُواْ يَنْحِتُونَ مِنَ الْجِبَالِ بُيُوتًا آمِنِينَ</w:t>
      </w:r>
    </w:p>
    <w:p w:rsidR="000E2289" w:rsidRDefault="000E2289" w:rsidP="000E2289">
      <w:pPr>
        <w:pStyle w:val="libNormal"/>
      </w:pPr>
      <w:r>
        <w:t>83. pa i njih u svitanje strašan glas zadesi</w:t>
      </w:r>
    </w:p>
    <w:p w:rsidR="000E2289" w:rsidRDefault="000E2289" w:rsidP="002050A8">
      <w:pPr>
        <w:pStyle w:val="libAie"/>
      </w:pPr>
      <w:r>
        <w:rPr>
          <w:rtl/>
        </w:rPr>
        <w:t>فَأَخَذَتْهُمُ الصَّيْحَةُ مُصْبِحِينَ</w:t>
      </w:r>
    </w:p>
    <w:p w:rsidR="000E2289" w:rsidRDefault="000E2289" w:rsidP="000E2289">
      <w:pPr>
        <w:pStyle w:val="libNormal"/>
      </w:pPr>
      <w:r>
        <w:t>84. i ne bijaše im ni od kakve koristi ono što su bili stekli.</w:t>
      </w:r>
    </w:p>
    <w:p w:rsidR="000E2289" w:rsidRDefault="000E2289" w:rsidP="002050A8">
      <w:pPr>
        <w:pStyle w:val="libAie"/>
      </w:pPr>
      <w:r>
        <w:rPr>
          <w:rtl/>
        </w:rPr>
        <w:lastRenderedPageBreak/>
        <w:t>فَمَا أَغْنَى عَنْهُم مَّا كَانُواْ يَكْسِبُونَ</w:t>
      </w:r>
    </w:p>
    <w:p w:rsidR="000E2289" w:rsidRDefault="000E2289" w:rsidP="000E2289">
      <w:pPr>
        <w:pStyle w:val="libNormal"/>
      </w:pPr>
      <w:r>
        <w:t>85. Mi smo nebesa i Zemlju i ono što je između njih mudro stvorili. Čas oživljenja će zacijelo doći, zato ti velikodušno oprosti,</w:t>
      </w:r>
    </w:p>
    <w:p w:rsidR="000E2289" w:rsidRDefault="000E2289" w:rsidP="002050A8">
      <w:pPr>
        <w:pStyle w:val="libAie"/>
      </w:pPr>
      <w:r>
        <w:rPr>
          <w:rtl/>
        </w:rPr>
        <w:t>وَمَا خَلَقْنَا السَّمَاوَاتِ وَالأَرْضَ وَمَا بَيْنَهُمَا إِلاَّ بِالْحَقِّ وَإِنَّ السَّاعَةَ لآتِيَةٌ فَاصْفَحِ الصَّفْحَ الْجَمِيلَ</w:t>
      </w:r>
    </w:p>
    <w:p w:rsidR="000E2289" w:rsidRDefault="000E2289" w:rsidP="000E2289">
      <w:pPr>
        <w:pStyle w:val="libNormal"/>
      </w:pPr>
      <w:r>
        <w:t>86. Gospodar tvoj sve stvara i On je sveznajući. -</w:t>
      </w:r>
    </w:p>
    <w:p w:rsidR="000E2289" w:rsidRDefault="000E2289" w:rsidP="002050A8">
      <w:pPr>
        <w:pStyle w:val="libAie"/>
      </w:pPr>
      <w:r>
        <w:rPr>
          <w:rtl/>
        </w:rPr>
        <w:t>إِنَّ رَبَّكَ هُوَ الْخَلاَّقُ الْعَلِيمُ</w:t>
      </w:r>
    </w:p>
    <w:p w:rsidR="000E2289" w:rsidRDefault="000E2289" w:rsidP="000E2289">
      <w:pPr>
        <w:pStyle w:val="libNormal"/>
      </w:pPr>
      <w:r>
        <w:t>87. Mi smo ti objavili sedam ajeta, koji se ponavljaju, i Kur’an veličanstveni ti objavljujemo.-</w:t>
      </w:r>
    </w:p>
    <w:p w:rsidR="000E2289" w:rsidRDefault="000E2289" w:rsidP="002050A8">
      <w:pPr>
        <w:pStyle w:val="libAie"/>
      </w:pPr>
      <w:r>
        <w:rPr>
          <w:rtl/>
        </w:rPr>
        <w:t>وَلَقَدْ آتَيْنَاكَ سَبْعًا مِّنَ الْمَثَانِي وَالْقُرْآنَ الْعَظِيمَ</w:t>
      </w:r>
    </w:p>
    <w:p w:rsidR="000E2289" w:rsidRDefault="000E2289" w:rsidP="000E2289">
      <w:pPr>
        <w:pStyle w:val="libNormal"/>
      </w:pPr>
      <w:r>
        <w:t>88. Ne pružaj poglede svoje na ono što Mi dajemo na uživanje nekim od njih i ne budi tužan zbog njih, a prema vjernicima blag budi</w:t>
      </w:r>
    </w:p>
    <w:p w:rsidR="000E2289" w:rsidRDefault="000E2289" w:rsidP="002050A8">
      <w:pPr>
        <w:pStyle w:val="libAie"/>
      </w:pPr>
      <w:r>
        <w:rPr>
          <w:rtl/>
        </w:rPr>
        <w:t>لاَ تَمُدَّنَّ عَيْنَيْكَ إِلَى مَا مَتَّعْنَا بِهِ أَزْوَاجًا مِّنْهُمْ وَلاَ تَحْزَنْ عَلَيْهِمْ وَاخْفِضْ جَنَاحَكَ لِلْمُؤْمِنِينَ</w:t>
      </w:r>
    </w:p>
    <w:p w:rsidR="000E2289" w:rsidRDefault="000E2289" w:rsidP="000E2289">
      <w:pPr>
        <w:pStyle w:val="libNormal"/>
      </w:pPr>
      <w:r>
        <w:t>89. i reci: “Ja samo javno opominjem!” -</w:t>
      </w:r>
    </w:p>
    <w:p w:rsidR="000E2289" w:rsidRDefault="000E2289" w:rsidP="002050A8">
      <w:pPr>
        <w:pStyle w:val="libAie"/>
      </w:pPr>
      <w:r>
        <w:rPr>
          <w:rtl/>
        </w:rPr>
        <w:t>وَقُلْ إِنِّي أَنَا النَّذِيرُ الْمُبِينُ</w:t>
      </w:r>
    </w:p>
    <w:p w:rsidR="000E2289" w:rsidRDefault="000E2289" w:rsidP="000E2289">
      <w:pPr>
        <w:pStyle w:val="libNormal"/>
      </w:pPr>
      <w:r>
        <w:t>90. kao što smo sljedbenike Knjige opomenuli,</w:t>
      </w:r>
    </w:p>
    <w:p w:rsidR="000E2289" w:rsidRDefault="000E2289" w:rsidP="002050A8">
      <w:pPr>
        <w:pStyle w:val="libAie"/>
      </w:pPr>
      <w:r>
        <w:rPr>
          <w:rtl/>
        </w:rPr>
        <w:t>كَمَا أَنزَلْنَا عَلَى المُقْتَسِمِينَ</w:t>
      </w:r>
    </w:p>
    <w:p w:rsidR="000E2289" w:rsidRDefault="000E2289" w:rsidP="000E2289">
      <w:pPr>
        <w:pStyle w:val="libNormal"/>
      </w:pPr>
      <w:r>
        <w:t>91. one koji Kur’an na dijelove dijele.</w:t>
      </w:r>
    </w:p>
    <w:p w:rsidR="000E2289" w:rsidRDefault="000E2289" w:rsidP="002050A8">
      <w:pPr>
        <w:pStyle w:val="libAie"/>
      </w:pPr>
      <w:r>
        <w:rPr>
          <w:rtl/>
        </w:rPr>
        <w:t>الَّذِينَ جَعَلُوا الْقُرْآنَ عِضِينَ</w:t>
      </w:r>
    </w:p>
    <w:p w:rsidR="000E2289" w:rsidRDefault="000E2289" w:rsidP="000E2289">
      <w:pPr>
        <w:pStyle w:val="libNormal"/>
      </w:pPr>
      <w:r>
        <w:t>92. I tako Mi Gospodara tvoga, njih ćemo sve na odgovornost pozvati</w:t>
      </w:r>
    </w:p>
    <w:p w:rsidR="000E2289" w:rsidRDefault="000E2289" w:rsidP="002050A8">
      <w:pPr>
        <w:pStyle w:val="libAie"/>
      </w:pPr>
      <w:r>
        <w:rPr>
          <w:rtl/>
        </w:rPr>
        <w:t>فَوَرَبِّكَ لَنَسْأَلَنَّهُمْ أَجْمَعِيْنَ</w:t>
      </w:r>
    </w:p>
    <w:p w:rsidR="000E2289" w:rsidRDefault="000E2289" w:rsidP="000E2289">
      <w:pPr>
        <w:pStyle w:val="libNormal"/>
      </w:pPr>
      <w:r>
        <w:t>93. za ono što su radili!</w:t>
      </w:r>
    </w:p>
    <w:p w:rsidR="000E2289" w:rsidRDefault="000E2289" w:rsidP="002050A8">
      <w:pPr>
        <w:pStyle w:val="libAie"/>
      </w:pPr>
      <w:r>
        <w:rPr>
          <w:rtl/>
        </w:rPr>
        <w:t>عَمَّا كَانُوا يَعْمَلُونَ</w:t>
      </w:r>
    </w:p>
    <w:p w:rsidR="000E2289" w:rsidRDefault="000E2289" w:rsidP="000E2289">
      <w:pPr>
        <w:pStyle w:val="libNormal"/>
      </w:pPr>
      <w:r>
        <w:t>94. Ti javno ispovijedaj ono što ti se naređuje i mnogobožaca se okani,</w:t>
      </w:r>
    </w:p>
    <w:p w:rsidR="000E2289" w:rsidRDefault="000E2289" w:rsidP="002050A8">
      <w:pPr>
        <w:pStyle w:val="libAie"/>
      </w:pPr>
      <w:r>
        <w:rPr>
          <w:rtl/>
        </w:rPr>
        <w:t>فَاصْدَعْ بِمَا تُؤْمَرُ وَأَعْرِضْ عَنِ الْمُشْرِكِينَ</w:t>
      </w:r>
    </w:p>
    <w:p w:rsidR="000E2289" w:rsidRDefault="000E2289" w:rsidP="000E2289">
      <w:pPr>
        <w:pStyle w:val="libNormal"/>
      </w:pPr>
      <w:r>
        <w:t>95. Mi ćemo te osloboditi onih koji se rugaju,</w:t>
      </w:r>
    </w:p>
    <w:p w:rsidR="000E2289" w:rsidRDefault="000E2289" w:rsidP="002050A8">
      <w:pPr>
        <w:pStyle w:val="libAie"/>
      </w:pPr>
      <w:r>
        <w:rPr>
          <w:rtl/>
        </w:rPr>
        <w:t>إِنَّا كَفَيْنَاكَ الْمُسْتَهْزِئِينَ</w:t>
      </w:r>
    </w:p>
    <w:p w:rsidR="000E2289" w:rsidRDefault="000E2289" w:rsidP="000E2289">
      <w:pPr>
        <w:pStyle w:val="libNormal"/>
      </w:pPr>
      <w:r>
        <w:t>96. koji pored Allah drugog boga uzimaju; i znaće oni!</w:t>
      </w:r>
    </w:p>
    <w:p w:rsidR="000E2289" w:rsidRDefault="000E2289" w:rsidP="002050A8">
      <w:pPr>
        <w:pStyle w:val="libAie"/>
      </w:pPr>
      <w:r>
        <w:rPr>
          <w:rtl/>
        </w:rPr>
        <w:t>الَّذِينَ يَجْعَلُونَ مَعَ اللّهِ إِلـهًا آخَرَ فَسَوْفَ يَعْمَلُونَ</w:t>
      </w:r>
    </w:p>
    <w:p w:rsidR="000E2289" w:rsidRDefault="000E2289" w:rsidP="000E2289">
      <w:pPr>
        <w:pStyle w:val="libNormal"/>
      </w:pPr>
      <w:r>
        <w:t>97. Mi dobro znamo da ti je teško u duši zbog onoga što oni govore,</w:t>
      </w:r>
    </w:p>
    <w:p w:rsidR="000E2289" w:rsidRDefault="000E2289" w:rsidP="002050A8">
      <w:pPr>
        <w:pStyle w:val="libAie"/>
      </w:pPr>
      <w:r>
        <w:rPr>
          <w:rtl/>
        </w:rPr>
        <w:t>وَلَقَدْ نَعْلَمُ أَنَّكَ يَضِيقُ صَدْرُكَ بِمَا يَقُولُونَ</w:t>
      </w:r>
    </w:p>
    <w:p w:rsidR="000E2289" w:rsidRDefault="000E2289" w:rsidP="000E2289">
      <w:pPr>
        <w:pStyle w:val="libNormal"/>
      </w:pPr>
      <w:r>
        <w:t>98. zato veličaj Gospodara svoga i hvali Ga, i sedždu obavljaj,</w:t>
      </w:r>
    </w:p>
    <w:p w:rsidR="000E2289" w:rsidRDefault="000E2289" w:rsidP="002050A8">
      <w:pPr>
        <w:pStyle w:val="libAie"/>
      </w:pPr>
      <w:r>
        <w:rPr>
          <w:rtl/>
        </w:rPr>
        <w:t>فَسَبِّحْ بِحَمْدِ رَبِّكَ وَكُن مِّنَ السَّاجِدِينَ</w:t>
      </w:r>
    </w:p>
    <w:p w:rsidR="000E2289" w:rsidRDefault="000E2289" w:rsidP="000E2289">
      <w:pPr>
        <w:pStyle w:val="libNormal"/>
      </w:pPr>
      <w:r>
        <w:t>99. i sve dok si živ, Gospodaru svome se klanjaj!</w:t>
      </w:r>
    </w:p>
    <w:p w:rsidR="000E2289" w:rsidRDefault="000E2289" w:rsidP="002050A8">
      <w:pPr>
        <w:pStyle w:val="libAie"/>
      </w:pPr>
      <w:r>
        <w:rPr>
          <w:rtl/>
        </w:rPr>
        <w:t>وَاعْبُدْ رَبَّكَ حَتَّى يَأْتِيَكَ الْيَقِينُ</w:t>
      </w:r>
    </w:p>
    <w:p w:rsidR="00027252" w:rsidRDefault="00027252" w:rsidP="001014DA">
      <w:pPr>
        <w:pStyle w:val="libNormal"/>
      </w:pPr>
      <w:r>
        <w:br w:type="page"/>
      </w:r>
    </w:p>
    <w:p w:rsidR="000E2289" w:rsidRDefault="000E2289" w:rsidP="00027252">
      <w:pPr>
        <w:pStyle w:val="Heading1Center"/>
      </w:pPr>
      <w:bookmarkStart w:id="16" w:name="_Toc421530406"/>
      <w:r>
        <w:lastRenderedPageBreak/>
        <w:t>An–Nahl (16) – Pčele</w:t>
      </w:r>
      <w:bookmarkEnd w:id="16"/>
    </w:p>
    <w:p w:rsidR="000E2289" w:rsidRDefault="000E2289" w:rsidP="001014DA">
      <w:pPr>
        <w:pStyle w:val="libCenter"/>
      </w:pPr>
      <w:r>
        <w:rPr>
          <w:rtl/>
        </w:rPr>
        <w:t>سورة النحل</w:t>
      </w:r>
      <w:r>
        <w:t xml:space="preserve"> </w:t>
      </w:r>
    </w:p>
    <w:p w:rsidR="000E2289" w:rsidRDefault="000E2289" w:rsidP="00027252">
      <w:pPr>
        <w:pStyle w:val="libCenter"/>
      </w:pPr>
      <w:r>
        <w:t>Mekka - 128 ajeta</w:t>
      </w:r>
    </w:p>
    <w:p w:rsidR="000E2289" w:rsidRDefault="000E2289" w:rsidP="00027252">
      <w:pPr>
        <w:pStyle w:val="libCenter"/>
      </w:pPr>
      <w:r>
        <w:t>U ime Allaha, Milostivog, Samilosnog</w:t>
      </w:r>
    </w:p>
    <w:p w:rsidR="00696D5F" w:rsidRDefault="00696D5F" w:rsidP="00027252">
      <w:pPr>
        <w:pStyle w:val="libCenter"/>
      </w:pPr>
      <w:r>
        <w:rPr>
          <w:rFonts w:hint="cs"/>
          <w:rtl/>
        </w:rPr>
        <w:t>(</w:t>
      </w:r>
      <w:r w:rsidRPr="00A32034">
        <w:rPr>
          <w:rStyle w:val="libAieChar"/>
          <w:rtl/>
        </w:rPr>
        <w:t>بِسْمِ اللّهِ الرَّحْمـَنِ الرَّحِيمِ</w:t>
      </w:r>
      <w:r>
        <w:rPr>
          <w:rFonts w:hint="cs"/>
          <w:rtl/>
        </w:rPr>
        <w:t>)</w:t>
      </w:r>
    </w:p>
    <w:p w:rsidR="00027252" w:rsidRPr="00027252" w:rsidRDefault="00027252" w:rsidP="00027252">
      <w:pPr>
        <w:pStyle w:val="libNormal"/>
        <w:rPr>
          <w:rtl/>
        </w:rPr>
      </w:pPr>
    </w:p>
    <w:p w:rsidR="000E2289" w:rsidRDefault="000E2289" w:rsidP="000E2289">
      <w:pPr>
        <w:pStyle w:val="libNormal"/>
      </w:pPr>
      <w:r>
        <w:t>1. Ono što je Allah odredio - dogodiće se; zato to ne požurujte! Hvaljen neka je On i neka je vrlo visoko iznad onih koje njemu ravnim smatraju!</w:t>
      </w:r>
    </w:p>
    <w:p w:rsidR="000E2289" w:rsidRDefault="000E2289" w:rsidP="002050A8">
      <w:pPr>
        <w:pStyle w:val="libAie"/>
      </w:pPr>
      <w:r>
        <w:rPr>
          <w:rtl/>
        </w:rPr>
        <w:t>أَتَى أَمْرُ اللّهِ فَلاَ تَسْتَعْجِلُوهُ سُبْحَانَهُ وَتَعَالَى عَمَّا يُشْرِكُونَ</w:t>
      </w:r>
    </w:p>
    <w:p w:rsidR="000E2289" w:rsidRDefault="000E2289" w:rsidP="000E2289">
      <w:pPr>
        <w:pStyle w:val="libNormal"/>
      </w:pPr>
      <w:r>
        <w:t>2. On šalje meleke s Objavom, po volji Svojoj, onim robovima Svojim kojima hoće: “Opominjite da nema boga osim Mene i bojte Me se!”</w:t>
      </w:r>
    </w:p>
    <w:p w:rsidR="000E2289" w:rsidRDefault="000E2289" w:rsidP="002050A8">
      <w:pPr>
        <w:pStyle w:val="libAie"/>
      </w:pPr>
      <w:r>
        <w:rPr>
          <w:rtl/>
        </w:rPr>
        <w:t>يُنَزِّلُ الْمَلآئِكَةَ بِالْرُّوحِ مِنْ أَمْرِهِ عَلَى مَن يَشَاء مِنْ عِبَادِهِ أَنْ أَنذِرُواْ أَنَّهُ لاَ إِلَـهَ إِلاَّ أَنَاْ فَاتَّقُونِ</w:t>
      </w:r>
    </w:p>
    <w:p w:rsidR="000E2289" w:rsidRDefault="000E2289" w:rsidP="000E2289">
      <w:pPr>
        <w:pStyle w:val="libNormal"/>
      </w:pPr>
      <w:r>
        <w:t>3. On je mudro nebesa i Zemlju stvorio; neka je On vrlo visoko iznad onih koje Njemu ravnim smatraju!</w:t>
      </w:r>
    </w:p>
    <w:p w:rsidR="000E2289" w:rsidRDefault="000E2289" w:rsidP="002050A8">
      <w:pPr>
        <w:pStyle w:val="libAie"/>
      </w:pPr>
      <w:r>
        <w:rPr>
          <w:rtl/>
        </w:rPr>
        <w:t>خَلَقَ السَّمَاوَاتِ وَالأَرْضَ بِالْحَقِّ تَعَالَى عَمَّا يُشْرِكُونَ</w:t>
      </w:r>
    </w:p>
    <w:p w:rsidR="000E2289" w:rsidRDefault="000E2289" w:rsidP="000E2289">
      <w:pPr>
        <w:pStyle w:val="libNormal"/>
      </w:pPr>
      <w:r>
        <w:t>4. On stvara čovjeka od kapi sjemena, a on odjednom - otvoreni protivnik!</w:t>
      </w:r>
    </w:p>
    <w:p w:rsidR="000E2289" w:rsidRDefault="000E2289" w:rsidP="002050A8">
      <w:pPr>
        <w:pStyle w:val="libAie"/>
      </w:pPr>
      <w:r>
        <w:rPr>
          <w:rtl/>
        </w:rPr>
        <w:t>خَلَقَ الإِنسَانَ مِن نُّطْفَةٍ فَإِذَا هُوَ خَصِيمٌ مُّبِينٌ</w:t>
      </w:r>
    </w:p>
    <w:p w:rsidR="000E2289" w:rsidRDefault="000E2289" w:rsidP="000E2289">
      <w:pPr>
        <w:pStyle w:val="libNormal"/>
      </w:pPr>
      <w:r>
        <w:t>5. I stoku On za vas stvara; njome se od hladnoće štitite, a i drugih koristi imate, njome se najviše i hranite;</w:t>
      </w:r>
    </w:p>
    <w:p w:rsidR="000E2289" w:rsidRDefault="000E2289" w:rsidP="002050A8">
      <w:pPr>
        <w:pStyle w:val="libAie"/>
      </w:pPr>
      <w:r>
        <w:rPr>
          <w:rtl/>
        </w:rPr>
        <w:t>وَالأَنْعَامَ خَلَقَهَا لَكُمْ فِيهَا دِفْءٌ وَمَنَافِعُ وَمِنْهَا تَأْكُلُونَ</w:t>
      </w:r>
    </w:p>
    <w:p w:rsidR="000E2289" w:rsidRDefault="000E2289" w:rsidP="000E2289">
      <w:pPr>
        <w:pStyle w:val="libNormal"/>
      </w:pPr>
      <w:r>
        <w:t>6. ona vam je ukras kad je sa ispaše vraćate i kad je na pašu izgonite,</w:t>
      </w:r>
    </w:p>
    <w:p w:rsidR="000E2289" w:rsidRDefault="000E2289" w:rsidP="002050A8">
      <w:pPr>
        <w:pStyle w:val="libAie"/>
      </w:pPr>
      <w:r>
        <w:rPr>
          <w:rtl/>
        </w:rPr>
        <w:t>وَلَكُمْ فِيهَا جَمَالٌ حِينَ تُرِيحُونَ وَحِينَ تَسْرَحُونَ</w:t>
      </w:r>
    </w:p>
    <w:p w:rsidR="000E2289" w:rsidRDefault="000E2289" w:rsidP="000E2289">
      <w:pPr>
        <w:pStyle w:val="libNormal"/>
      </w:pPr>
      <w:r>
        <w:t>7. a nosi vam i terete u mjesta u koja bez valike muke ne biste stigli - Gospodar vaš je, uistinu, blag i milostiv -</w:t>
      </w:r>
    </w:p>
    <w:p w:rsidR="000E2289" w:rsidRDefault="000E2289" w:rsidP="002050A8">
      <w:pPr>
        <w:pStyle w:val="libAie"/>
      </w:pPr>
      <w:r>
        <w:rPr>
          <w:rtl/>
        </w:rPr>
        <w:t>وَتَحْمِلُ أَثْقَالَكُمْ إِلَى بَلَدٍ لَّمْ تَكُونُواْ بَالِغِيهِ إِلاَّ بِشِقِّ الأَنفُسِ إِنَّ رَبَّكُمْ لَرَؤُوفٌ رَّحِيمٌ</w:t>
      </w:r>
    </w:p>
    <w:p w:rsidR="000E2289" w:rsidRDefault="000E2289" w:rsidP="000E2289">
      <w:pPr>
        <w:pStyle w:val="libNormal"/>
      </w:pPr>
      <w:r>
        <w:t>8. i konje, i mazge, i magarce - da ih jašete, i kao ukras - a stvoriće i ono što ne znate.</w:t>
      </w:r>
    </w:p>
    <w:p w:rsidR="000E2289" w:rsidRDefault="000E2289" w:rsidP="002050A8">
      <w:pPr>
        <w:pStyle w:val="libAie"/>
      </w:pPr>
      <w:r>
        <w:rPr>
          <w:rtl/>
        </w:rPr>
        <w:t>وَالْخَيْلَ وَالْبِغَالَ وَالْحَمِيرَ لِتَرْكَبُوهَا وَزِينَةً وَيَخْلُقُ مَا لاَ تَعْلَمُونَ</w:t>
      </w:r>
    </w:p>
    <w:p w:rsidR="000E2289" w:rsidRDefault="000E2289" w:rsidP="000E2289">
      <w:pPr>
        <w:pStyle w:val="libNormal"/>
      </w:pPr>
      <w:r>
        <w:t>9. Allahovo je da ukaže na pravi put, a ima ih i krivih; a da On hoće, sve bi vas uputio.</w:t>
      </w:r>
    </w:p>
    <w:p w:rsidR="000E2289" w:rsidRDefault="000E2289" w:rsidP="002050A8">
      <w:pPr>
        <w:pStyle w:val="libAie"/>
      </w:pPr>
      <w:r>
        <w:rPr>
          <w:rtl/>
        </w:rPr>
        <w:t>وَعَلَى اللّهِ قَصْدُ السَّبِيلِ وَمِنْهَا جَآئِرٌ وَلَوْ شَاء لَهَدَاكُمْ أَجْمَعِينَ</w:t>
      </w:r>
    </w:p>
    <w:p w:rsidR="000E2289" w:rsidRDefault="000E2289" w:rsidP="000E2289">
      <w:pPr>
        <w:pStyle w:val="libNormal"/>
      </w:pPr>
      <w:r>
        <w:t>10. On spušta s neba vodu koju pijete i kojojm se natapa rastinje kojima stoku napasate;</w:t>
      </w:r>
    </w:p>
    <w:p w:rsidR="000E2289" w:rsidRDefault="000E2289" w:rsidP="002050A8">
      <w:pPr>
        <w:pStyle w:val="libAie"/>
      </w:pPr>
      <w:r>
        <w:rPr>
          <w:rtl/>
        </w:rPr>
        <w:t>هُوَ الَّذِي أَنزَلَ مِنَ السَّمَاء مَاء لَّكُم مِّنْهُ شَرَابٌ وَمِنْهُ شَجَرٌ فِيهِ تُسِيمُونَ</w:t>
      </w:r>
    </w:p>
    <w:p w:rsidR="000E2289" w:rsidRDefault="000E2289" w:rsidP="000E2289">
      <w:pPr>
        <w:pStyle w:val="libNormal"/>
      </w:pPr>
      <w:r>
        <w:t>11. On čini da vam pomoću nje raste žito, i masline, i palme, i grožđe, i svakovrsni plodovi - to je, zaista, dokaz za ljude koji razmišljaju;</w:t>
      </w:r>
    </w:p>
    <w:p w:rsidR="000E2289" w:rsidRDefault="000E2289" w:rsidP="002050A8">
      <w:pPr>
        <w:pStyle w:val="libAie"/>
      </w:pPr>
      <w:r>
        <w:rPr>
          <w:rtl/>
        </w:rPr>
        <w:t>يُنبِتُ لَكُم بِهِ الزَّرْعَ وَالزَّيْتُونَ وَالنَّخِيلَ وَالأَعْنَابَ وَمِن كُلِّ الثَّمَرَاتِ إِنَّ فِي ذَلِكَ لآيَةً لِّقَوْمٍ يَتَفَكَّرُونَ</w:t>
      </w:r>
    </w:p>
    <w:p w:rsidR="000E2289" w:rsidRDefault="000E2289" w:rsidP="000E2289">
      <w:pPr>
        <w:pStyle w:val="libNormal"/>
      </w:pPr>
      <w:r>
        <w:t>12. On čini da se noći i danom koristite, i Suncem i Mjesecom, a zvijezde su volji Njegovoj potčinjene, - to su, uisitnu, dokazi za ljude koji pameti imaju -</w:t>
      </w:r>
    </w:p>
    <w:p w:rsidR="000E2289" w:rsidRDefault="000E2289" w:rsidP="002050A8">
      <w:pPr>
        <w:pStyle w:val="libAie"/>
      </w:pPr>
      <w:r>
        <w:rPr>
          <w:rtl/>
        </w:rPr>
        <w:lastRenderedPageBreak/>
        <w:t>وَسَخَّرَ لَكُمُ اللَّيْلَ وَالْنَّهَارَ وَالشَّمْسَ وَالْقَمَرَ وَالْنُّجُومُ مُسَخَّرَاتٌ بِأَمْرِهِ إِنَّ فِي ذَلِكَ لَآيَاتٍ لِّقَوْمٍ يَعْقِلُونَ</w:t>
      </w:r>
    </w:p>
    <w:p w:rsidR="000E2289" w:rsidRDefault="000E2289" w:rsidP="000E2289">
      <w:pPr>
        <w:pStyle w:val="libNormal"/>
      </w:pPr>
      <w:r>
        <w:t>13. i svim onim što vam na Zemlji raznobojnog stvara, - to je, doista, dokaz ljudima koji pouku primaju.</w:t>
      </w:r>
    </w:p>
    <w:p w:rsidR="000E2289" w:rsidRDefault="000E2289" w:rsidP="002050A8">
      <w:pPr>
        <w:pStyle w:val="libAie"/>
      </w:pPr>
      <w:r>
        <w:rPr>
          <w:rtl/>
        </w:rPr>
        <w:t>وَمَا ذَرَأَ لَكُمْ فِي الأَرْضِ مُخْتَلِفًا أَلْوَانُهُ إِنَّ فِي ذَلِكَ لآيَةً لِّقَوْمٍ يَذَّكَّرُونَ</w:t>
      </w:r>
    </w:p>
    <w:p w:rsidR="000E2289" w:rsidRDefault="000E2289" w:rsidP="000E2289">
      <w:pPr>
        <w:pStyle w:val="libNormal"/>
      </w:pPr>
      <w:r>
        <w:t>14. On čini da se morem koristite, da iz njega svježe meso jedete i da vadite nakit kojim se kitite - ti vidiš lađe kako ga sijeku da biste nešto iz obilja njegova stekli i da biste zahvalni bili.</w:t>
      </w:r>
    </w:p>
    <w:p w:rsidR="000E2289" w:rsidRDefault="000E2289" w:rsidP="002050A8">
      <w:pPr>
        <w:pStyle w:val="libAie"/>
      </w:pPr>
      <w:r>
        <w:rPr>
          <w:rtl/>
        </w:rPr>
        <w:t>وَهُوَ الَّذِي سَخَّرَ الْبَحْرَ لِتَأْكُلُواْ مِنْهُ لَحْمًا طَرِيًّا وَتَسْتَخْرِجُواْ مِنْهُ حِلْيَةً تَلْبَسُونَهَا وَتَرَى الْفُلْكَ مَوَاخِرَ فِيهِ وَلِتَبْتَغُواْ مِن فَضْلِهِ وَلَعَلَّكُمْ تَشْكُرُونَ</w:t>
      </w:r>
    </w:p>
    <w:p w:rsidR="000E2289" w:rsidRDefault="000E2289" w:rsidP="000E2289">
      <w:pPr>
        <w:pStyle w:val="libNormal"/>
      </w:pPr>
      <w:r>
        <w:t>15. On je po Zemlji nepomična brda pobacao da vas ona ne potresa, a i rijeke i puteve da se ispravno usmjeravate,</w:t>
      </w:r>
    </w:p>
    <w:p w:rsidR="000E2289" w:rsidRDefault="000E2289" w:rsidP="002050A8">
      <w:pPr>
        <w:pStyle w:val="libAie"/>
      </w:pPr>
      <w:r>
        <w:rPr>
          <w:rtl/>
        </w:rPr>
        <w:t>وَأَلْقَى فِي الأَرْضِ رَوَاسِيَ أَن تَمِيدَ بِكُمْ وَأَنْهَارًا وَسُبُلاً لَّعَلَّكُمْ تَهْتَدُونَ</w:t>
      </w:r>
    </w:p>
    <w:p w:rsidR="000E2289" w:rsidRDefault="000E2289" w:rsidP="000E2289">
      <w:pPr>
        <w:pStyle w:val="libNormal"/>
      </w:pPr>
      <w:r>
        <w:t>16. i putokaze, a i po zvijezdama se oni upravljaju.</w:t>
      </w:r>
    </w:p>
    <w:p w:rsidR="000E2289" w:rsidRDefault="000E2289" w:rsidP="002050A8">
      <w:pPr>
        <w:pStyle w:val="libAie"/>
      </w:pPr>
      <w:r>
        <w:rPr>
          <w:rtl/>
        </w:rPr>
        <w:t>وَعَلامَاتٍ وَبِالنَّجْمِ هُمْ يَهْتَدُونَ</w:t>
      </w:r>
    </w:p>
    <w:p w:rsidR="000E2289" w:rsidRDefault="000E2289" w:rsidP="000E2289">
      <w:pPr>
        <w:pStyle w:val="libNormal"/>
      </w:pPr>
      <w:r>
        <w:t>17. Pa da li je onda Onaj koji stvara kao onaj koji ne stvara?! Urazumite se!</w:t>
      </w:r>
    </w:p>
    <w:p w:rsidR="000E2289" w:rsidRDefault="000E2289" w:rsidP="002050A8">
      <w:pPr>
        <w:pStyle w:val="libAie"/>
      </w:pPr>
      <w:r>
        <w:rPr>
          <w:rtl/>
        </w:rPr>
        <w:t>أَفَمَن يَخْلُقُ كَمَن لاَّ يَخْلُقُ أَفَلا تَذَكَّرُونَ</w:t>
      </w:r>
    </w:p>
    <w:p w:rsidR="000E2289" w:rsidRDefault="000E2289" w:rsidP="000E2289">
      <w:pPr>
        <w:pStyle w:val="libNormal"/>
      </w:pPr>
      <w:r>
        <w:t>18. Ako vi budete brojili Allahove blagodati, nećete ih nabrojiti, - Allah, uistinu, prašta i samilostan je -,</w:t>
      </w:r>
    </w:p>
    <w:p w:rsidR="000E2289" w:rsidRDefault="000E2289" w:rsidP="002050A8">
      <w:pPr>
        <w:pStyle w:val="libAie"/>
      </w:pPr>
      <w:r>
        <w:rPr>
          <w:rtl/>
        </w:rPr>
        <w:t>وَإِن تَعُدُّواْ نِعْمَةَ اللّهِ لاَ تُحْصُوهَا إِنَّ اللّهَ لَغَفُورٌ رَّحِيمٌ</w:t>
      </w:r>
    </w:p>
    <w:p w:rsidR="000E2289" w:rsidRDefault="000E2289" w:rsidP="000E2289">
      <w:pPr>
        <w:pStyle w:val="libNormal"/>
      </w:pPr>
      <w:r>
        <w:t>19. Allah zna šta tajite, a šta javno iznosite.</w:t>
      </w:r>
    </w:p>
    <w:p w:rsidR="000E2289" w:rsidRDefault="000E2289" w:rsidP="002050A8">
      <w:pPr>
        <w:pStyle w:val="libAie"/>
      </w:pPr>
      <w:r>
        <w:rPr>
          <w:rtl/>
        </w:rPr>
        <w:t>وَاللّهُ يَعْلَمُ مَا تُسِرُّونَ وَمَا تُعْلِنُونَ</w:t>
      </w:r>
    </w:p>
    <w:p w:rsidR="000E2289" w:rsidRDefault="000E2289" w:rsidP="000E2289">
      <w:pPr>
        <w:pStyle w:val="libNormal"/>
      </w:pPr>
      <w:r>
        <w:t>20. A oni kojima se oni, umjesto Allahu, klanjaju - ništa ne stvaraju; oni su sami stvoreni;</w:t>
      </w:r>
    </w:p>
    <w:p w:rsidR="000E2289" w:rsidRDefault="000E2289" w:rsidP="002050A8">
      <w:pPr>
        <w:pStyle w:val="libAie"/>
      </w:pPr>
      <w:r>
        <w:rPr>
          <w:rtl/>
        </w:rPr>
        <w:t>وَالَّذِينَ يَدْعُونَ مِن دُونِ اللّهِ لاَ يَخْلُقُونَ شَيْئًا وَهُمْ يُخْلَقُونَ</w:t>
      </w:r>
    </w:p>
    <w:p w:rsidR="000E2289" w:rsidRDefault="000E2289" w:rsidP="000E2289">
      <w:pPr>
        <w:pStyle w:val="libNormal"/>
      </w:pPr>
      <w:r>
        <w:t>21. tvari su, nisu živi i ne znaju kada će biti oživljeni.</w:t>
      </w:r>
    </w:p>
    <w:p w:rsidR="000E2289" w:rsidRDefault="000E2289" w:rsidP="002050A8">
      <w:pPr>
        <w:pStyle w:val="libAie"/>
      </w:pPr>
      <w:r>
        <w:rPr>
          <w:rtl/>
        </w:rPr>
        <w:t>أَمْواتٌ غَيْرُ أَحْيَاء وَمَا يَشْعُرُونَ أَيَّانَ يُبْعَثُونَ</w:t>
      </w:r>
    </w:p>
    <w:p w:rsidR="000E2289" w:rsidRDefault="000E2289" w:rsidP="000E2289">
      <w:pPr>
        <w:pStyle w:val="libNormal"/>
      </w:pPr>
      <w:r>
        <w:t>22. Vaš Bog je - jedan Bog! Srca onih koji u onaj svijet ne vjeruju poriču, oni se ohološću razmeću,</w:t>
      </w:r>
    </w:p>
    <w:p w:rsidR="000E2289" w:rsidRDefault="000E2289" w:rsidP="002050A8">
      <w:pPr>
        <w:pStyle w:val="libAie"/>
      </w:pPr>
      <w:r>
        <w:rPr>
          <w:rtl/>
        </w:rPr>
        <w:t>إِلَهُكُمْ إِلَهٌ وَاحِدٌ فَالَّذِينَ لاَ يُؤْمِنُونَ بِالآخِرَةِ قُلُوبُهُم مُّنكِرَةٌ وَهُم مُّسْتَكْبِرُونَ</w:t>
      </w:r>
    </w:p>
    <w:p w:rsidR="000E2289" w:rsidRDefault="000E2289" w:rsidP="000E2289">
      <w:pPr>
        <w:pStyle w:val="libNormal"/>
      </w:pPr>
      <w:r>
        <w:t>23. nema sumnje da Allah zna i ono što oni taje, a i ono što javno iznose; On doista ne voli one koji se ohole.</w:t>
      </w:r>
    </w:p>
    <w:p w:rsidR="000E2289" w:rsidRDefault="000E2289" w:rsidP="002050A8">
      <w:pPr>
        <w:pStyle w:val="libAie"/>
      </w:pPr>
      <w:r>
        <w:rPr>
          <w:rtl/>
        </w:rPr>
        <w:t>لاَ جَرَمَ أَنَّ اللّهَ يَعْلَمُ مَا يُسِرُّونَ وَمَا يُعْلِنُونَ إِنَّهُ لاَ يُحِبُّ الْمُسْتَكْبِرِينَ</w:t>
      </w:r>
    </w:p>
    <w:p w:rsidR="000E2289" w:rsidRDefault="000E2289" w:rsidP="000E2289">
      <w:pPr>
        <w:pStyle w:val="libNormal"/>
      </w:pPr>
      <w:r>
        <w:t>24. A kada ih neko upita: “Šta to Gospodar vaš objavljuje?” - oni odgovaraju: “Naroda drevnih izmišljotine!”</w:t>
      </w:r>
    </w:p>
    <w:p w:rsidR="000E2289" w:rsidRDefault="000E2289" w:rsidP="002050A8">
      <w:pPr>
        <w:pStyle w:val="libAie"/>
      </w:pPr>
      <w:r>
        <w:rPr>
          <w:rtl/>
        </w:rPr>
        <w:t>وَإِذَا قِيلَ لَهُم مَّاذَا أَنزَلَ رَبُّكُمْ قَالُواْ أَسَاطِيرُ الأَوَّلِينَ</w:t>
      </w:r>
    </w:p>
    <w:p w:rsidR="000E2289" w:rsidRDefault="000E2289" w:rsidP="000E2289">
      <w:pPr>
        <w:pStyle w:val="libNormal"/>
      </w:pPr>
      <w:r>
        <w:t>25. da bi na Sudnjem danu nosili čitavo breme svoje i dio bremena onih koje su, a da oni nisu bili svjesni, u zabludu doveli. A grozno je to što će oni nositi!</w:t>
      </w:r>
    </w:p>
    <w:p w:rsidR="000E2289" w:rsidRDefault="000E2289" w:rsidP="002050A8">
      <w:pPr>
        <w:pStyle w:val="libAie"/>
      </w:pPr>
      <w:r>
        <w:rPr>
          <w:rtl/>
        </w:rPr>
        <w:t>لِيَحْمِلُواْ أَوْزَارَهُمْ كَامِلَةً يَوْمَ الْقِيَامَةِ وَمِنْ أَوْزَارِ الَّذِينَ يُضِلُّونَهُم بِغَيْرِ عِلْمٍ أَلاَ سَاء مَا يَزِرُونَ</w:t>
      </w:r>
    </w:p>
    <w:p w:rsidR="000E2289" w:rsidRDefault="000E2289" w:rsidP="000E2289">
      <w:pPr>
        <w:pStyle w:val="libNormal"/>
      </w:pPr>
      <w:r>
        <w:lastRenderedPageBreak/>
        <w:t>26. I oni prije njih su spletke pleli, pa je Allah iz temelja zgrade njihove porušio, i krov se na njih srušio - stigla ih je kazna odakle nisu očekivali.</w:t>
      </w:r>
    </w:p>
    <w:p w:rsidR="000E2289" w:rsidRDefault="000E2289" w:rsidP="002050A8">
      <w:pPr>
        <w:pStyle w:val="libAie"/>
      </w:pPr>
      <w:r>
        <w:rPr>
          <w:rtl/>
        </w:rPr>
        <w:t>قَدْ مَكَرَ الَّذِينَ مِن قَبْلِهِمْ فَأَتَى اللّهُ بُنْيَانَهُم مِّنَ الْقَوَاعِدِ فَخَرَّ عَلَيْهِمُ السَّقْفُ مِن فَوْقِهِمْ وَأَتَاهُمُ الْعَذَابُ مِنْ حَيْثُ لاَ يَشْعُرُونَ</w:t>
      </w:r>
    </w:p>
    <w:p w:rsidR="000E2289" w:rsidRDefault="000E2289" w:rsidP="000E2289">
      <w:pPr>
        <w:pStyle w:val="libNormal"/>
      </w:pPr>
      <w:r>
        <w:t>27. A na Sudnjem danu On će ih osramotiti i upitati: “Gdje su oni koje ste Meni ravnim smatrali, oni zbog kojih ste se prepirali?” Oni koji su razumni reći će: “Danas će bruke i muka nevjernike stići</w:t>
      </w:r>
    </w:p>
    <w:p w:rsidR="000E2289" w:rsidRDefault="000E2289" w:rsidP="002050A8">
      <w:pPr>
        <w:pStyle w:val="libAie"/>
      </w:pPr>
      <w:r>
        <w:rPr>
          <w:rtl/>
        </w:rPr>
        <w:t>ثُمَّ يَوْمَ الْقِيَامَةِ يُخْزِيهِمْ وَيَقُولُ أَيْنَ شُرَكَآئِيَ الَّذِينَ كُنتُمْ تُشَاقُّونَ فِيهِمْ قَالَ الَّذِينَ أُوتُواْ الْعِلْمَ إِنَّ الْخِزْيَ الْيَوْمَ وَالْسُّوءَ عَلَى الْكَافِرِينَ</w:t>
      </w:r>
    </w:p>
    <w:p w:rsidR="000E2289" w:rsidRDefault="000E2289" w:rsidP="000E2289">
      <w:pPr>
        <w:pStyle w:val="libNormal"/>
      </w:pPr>
      <w:r>
        <w:t>28. kojima su meleki dušu uzeli u času kad su nevjernici bili. I oni će se pokoriti i reći: “Mi nismo nikakvo zlo činili!” - “Jeste, Allah, doista, dobro zna ono što ste radili,</w:t>
      </w:r>
    </w:p>
    <w:p w:rsidR="000E2289" w:rsidRDefault="000E2289" w:rsidP="002050A8">
      <w:pPr>
        <w:pStyle w:val="libAie"/>
      </w:pPr>
      <w:r>
        <w:rPr>
          <w:rtl/>
        </w:rPr>
        <w:t>الَّذِينَ تَتَوَفَّاهُمُ الْمَلائِكَةُ ظَالِمِي أَنفُسِهِمْ فَأَلْقَوُاْ السَّلَمَ مَا كُنَّا نَعْمَلُ مِن سُوءٍ بَلَى إِنَّ اللّهَ عَلِيمٌ بِمَا كُنتُمْ تَعْمَلُونَ</w:t>
      </w:r>
    </w:p>
    <w:p w:rsidR="000E2289" w:rsidRDefault="000E2289" w:rsidP="000E2289">
      <w:pPr>
        <w:pStyle w:val="libNormal"/>
      </w:pPr>
      <w:r>
        <w:t xml:space="preserve">29. zato ulazite na kapije džehennema, u njemu ćete vječno ostati!” O kako ćeprebivalište onih koji su se oholili - grozno biti! </w:t>
      </w:r>
    </w:p>
    <w:p w:rsidR="000E2289" w:rsidRDefault="000E2289" w:rsidP="002050A8">
      <w:pPr>
        <w:pStyle w:val="libAie"/>
      </w:pPr>
      <w:r>
        <w:rPr>
          <w:rtl/>
        </w:rPr>
        <w:t>فَادْخُلُواْ أَبْوَابَ جَهَنَّمَ خَالِدِينَ فِيهَا فَلَبِئْسَ مَثْوَى الْمُتَكَبِّرِينَ</w:t>
      </w:r>
    </w:p>
    <w:p w:rsidR="000E2289" w:rsidRDefault="000E2289" w:rsidP="000E2289">
      <w:pPr>
        <w:pStyle w:val="libNormal"/>
      </w:pPr>
      <w:r>
        <w:t>30. A onima koji su se Allaha bojali reći će se: “Šta je objavljivao Gospodar vaš?” - “Dobro!” - odgovoriće. Oni koji čine dobra djela imaće još na ovom svijetu lijepu nagradu, a onaj svijet je, sigurno, još bolji. O kako će boravište onih koji su se Allaha bojali - divno biti:</w:t>
      </w:r>
    </w:p>
    <w:p w:rsidR="000E2289" w:rsidRDefault="000E2289" w:rsidP="002050A8">
      <w:pPr>
        <w:pStyle w:val="libAie"/>
      </w:pPr>
      <w:r>
        <w:rPr>
          <w:rtl/>
        </w:rPr>
        <w:t>وَقِيلَ لِلَّذِينَ اتَّقَوْاْ مَاذَا أَنزَلَ رَبُّكُمْ قَالُواْ خَيْرًا لِّلَّذِينَ أَحْسَنُواْ فِي هَذِهِ الدُّنْيَا حَسَنَةٌ وَلَدَارُ الآخِرَةِ خَيْرٌ وَلَنِعْمَ دَارُ الْمُتَّقِينَ</w:t>
      </w:r>
    </w:p>
    <w:p w:rsidR="000E2289" w:rsidRDefault="000E2289" w:rsidP="000E2289">
      <w:pPr>
        <w:pStyle w:val="libNormal"/>
      </w:pPr>
      <w:r>
        <w:t>31. edenski perivoji u koje će ući, kroz koje će rijeke teći, i u kojima će sve što zažele imati. Tako će Allah one koji Ga se budu bojali nagraditi,</w:t>
      </w:r>
    </w:p>
    <w:p w:rsidR="000E2289" w:rsidRDefault="000E2289" w:rsidP="002050A8">
      <w:pPr>
        <w:pStyle w:val="libAie"/>
      </w:pPr>
      <w:r>
        <w:rPr>
          <w:rtl/>
        </w:rPr>
        <w:t>جَنَّاتُ عَدْنٍ يَدْخُلُونَهَا تَجْرِي مِن تَحْتِهَا الأَنْهَارُ لَهُمْ فِيهَا مَا يَشَآؤُونَ كَذَلِكَ يَجْزِي اللّهُ الْمُتَّقِينَ</w:t>
      </w:r>
    </w:p>
    <w:p w:rsidR="000E2289" w:rsidRDefault="000E2289" w:rsidP="000E2289">
      <w:pPr>
        <w:pStyle w:val="libNormal"/>
      </w:pPr>
      <w:r>
        <w:t>32. one kojima će meleki duše uzeti - a oni čisti, i kojima će govoriti: “Mir vama! Uđite u džennet zbog onoga što ste činili!”</w:t>
      </w:r>
    </w:p>
    <w:p w:rsidR="000E2289" w:rsidRDefault="000E2289" w:rsidP="002050A8">
      <w:pPr>
        <w:pStyle w:val="libAie"/>
      </w:pPr>
      <w:r>
        <w:rPr>
          <w:rtl/>
        </w:rPr>
        <w:t>الَّذِينَ تَتَوَفَّاهُمُ الْمَلآئِكَةُ طَيِّبِينَ يَقُولُونَ سَلامٌ عَلَيْكُمُ ادْخُلُواْ الْجَنَّةَ بِمَا كُنتُمْ تَعْمَلُونَ</w:t>
      </w:r>
    </w:p>
    <w:p w:rsidR="000E2289" w:rsidRDefault="000E2289" w:rsidP="000E2289">
      <w:pPr>
        <w:pStyle w:val="libNormal"/>
      </w:pPr>
      <w:r>
        <w:t>33. Zar mnogobošci čekaju da im dođu meleki, ili da dođe kazna Gospodara tvoga. Tako su postupali i oni prije njih; Allah nije bio nepravedan prema njima, oni su sami prema sebi bili nepravedni,</w:t>
      </w:r>
    </w:p>
    <w:p w:rsidR="000E2289" w:rsidRDefault="000E2289" w:rsidP="002050A8">
      <w:pPr>
        <w:pStyle w:val="libAie"/>
      </w:pPr>
      <w:r>
        <w:rPr>
          <w:rtl/>
        </w:rPr>
        <w:t>هَلْ يَنظُرُونَ إِلاَّ أَن تَأْتِيَهُمُ الْمَلائِكَةُ أَوْ يَأْتِيَ أَمْرُ رَبِّكَ كَذَلِكَ فَعَلَ الَّذِينَ مِن قَبْلِهِمْ وَمَا ظَلَمَهُمُ اللّهُ وَلـكِن كَانُواْ أَنفُسَهُمْ يَظْلِمُونَ</w:t>
      </w:r>
    </w:p>
    <w:p w:rsidR="000E2289" w:rsidRDefault="000E2289" w:rsidP="000E2289">
      <w:pPr>
        <w:pStyle w:val="libNormal"/>
      </w:pPr>
      <w:r>
        <w:t>34. i stigla ih je kazna za ružna djela koja su činili, i sa svih strana ih je snašlo ono čemu su se rugali.</w:t>
      </w:r>
    </w:p>
    <w:p w:rsidR="000E2289" w:rsidRDefault="000E2289" w:rsidP="002050A8">
      <w:pPr>
        <w:pStyle w:val="libAie"/>
      </w:pPr>
      <w:r>
        <w:rPr>
          <w:rtl/>
        </w:rPr>
        <w:t>فَأَصَابَهُمْ سَيِّئَاتُ مَا عَمِلُواْ وَحَاقَ بِهِم مَّا كَانُواْ بِهِ يَسْتَهْزِؤُونَ</w:t>
      </w:r>
    </w:p>
    <w:p w:rsidR="000E2289" w:rsidRDefault="000E2289" w:rsidP="000E2289">
      <w:pPr>
        <w:pStyle w:val="libNormal"/>
      </w:pPr>
      <w:r>
        <w:t>35. Oni koji Njemu druge smatraju ravnim govore: “Da je Allah htio, ne bismo se ni mi ni preci naši, pored Allaha, nikome klanjali i ne bismo, bez Njegove volje, ništa zabranjenim smatrali.” Tako su isto i oni prije njih postupali. A zar su poslanici bili dužni što drugo već da jasno obznane?</w:t>
      </w:r>
    </w:p>
    <w:p w:rsidR="000E2289" w:rsidRDefault="000E2289" w:rsidP="002050A8">
      <w:pPr>
        <w:pStyle w:val="libAie"/>
      </w:pPr>
      <w:r>
        <w:rPr>
          <w:rtl/>
        </w:rPr>
        <w:lastRenderedPageBreak/>
        <w:t>وَقَالَ الَّذِينَ أَشْرَكُواْ لَوْ شَاء اللّهُ مَا عَبَدْنَا مِن دُونِهِ مِن شَيْءٍ نَّحْنُ وَلا آبَاؤُنَا وَلاَ حَرَّمْنَا مِن دُونِهِ مِن شَيْءٍ كَذَلِكَ فَعَلَ الَّذِينَ مِن قَبْلِهِمْ فَهَلْ عَلَى الرُّسُلِ إِلاَّ الْبَلاغُ الْمُبِينُ</w:t>
      </w:r>
    </w:p>
    <w:p w:rsidR="000E2289" w:rsidRDefault="000E2289" w:rsidP="000E2289">
      <w:pPr>
        <w:pStyle w:val="libNormal"/>
      </w:pPr>
      <w:r>
        <w:t>36. Mi smo svakom narodu poslanika poslali: “Allahu se klanjajte, a kumira se klonite!” I bilo je među njima onih kojima je Allah na pravi put ukazao, a i onih koji su zaslužili da ostanu u zabludi; zato putujte po svijetu da vidite kako su završili oni koji su poslanike u laž utjerivali.</w:t>
      </w:r>
    </w:p>
    <w:p w:rsidR="000E2289" w:rsidRDefault="000E2289" w:rsidP="002050A8">
      <w:pPr>
        <w:pStyle w:val="libAie"/>
      </w:pPr>
      <w:r>
        <w:rPr>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p>
    <w:p w:rsidR="000E2289" w:rsidRDefault="000E2289" w:rsidP="000E2289">
      <w:pPr>
        <w:pStyle w:val="libNormal"/>
      </w:pPr>
      <w:r>
        <w:t>37. Ma koliko ti želio da oni budu na pravom outu, Allah neće ukazati na pravi put onome koga je u zabludi ostavio i njima niko neće pomoći.</w:t>
      </w:r>
    </w:p>
    <w:p w:rsidR="000E2289" w:rsidRDefault="000E2289" w:rsidP="002050A8">
      <w:pPr>
        <w:pStyle w:val="libAie"/>
      </w:pPr>
      <w:r>
        <w:rPr>
          <w:rtl/>
        </w:rPr>
        <w:t>إِن تَحْرِصْ عَلَى هُدَاهُمْ فَإِنَّ اللّهَ لاَ يَهْدِي مَن يُضِلُّ وَمَا لَهُم مِّن نَّاصِرِينَ</w:t>
      </w:r>
    </w:p>
    <w:p w:rsidR="000E2289" w:rsidRDefault="000E2289" w:rsidP="000E2289">
      <w:pPr>
        <w:pStyle w:val="libNormal"/>
      </w:pPr>
      <w:r>
        <w:t xml:space="preserve">38. Oni se zaklinju Allahom, najtežom zakletvom: “Allah neće oživjeti onoga koji umre!” A hoće, to je Njegovo obećanje koje će se, doista, ispuniti, - samo što većina ljudi ne zna </w:t>
      </w:r>
    </w:p>
    <w:p w:rsidR="000E2289" w:rsidRDefault="000E2289" w:rsidP="002050A8">
      <w:pPr>
        <w:pStyle w:val="libAie"/>
      </w:pPr>
      <w:r>
        <w:rPr>
          <w:rtl/>
        </w:rPr>
        <w:t>وَأَقْسَمُواْ بِاللّهِ جَهْدَ أَيْمَانِهِمْ لاَ يَبْعَثُ اللّهُ مَن يَمُوتُ بَلَى وَعْدًا عَلَيْهِ حَقًّا وَلـكِنَّ أَكْثَرَ النَّاسِ لاَ يَعْلَمُونَ</w:t>
      </w:r>
    </w:p>
    <w:p w:rsidR="000E2289" w:rsidRDefault="000E2289" w:rsidP="000E2289">
      <w:pPr>
        <w:pStyle w:val="libNormal"/>
      </w:pPr>
      <w:r>
        <w:t>39. da bi im objasnio ono oko čega su se razilazili i da bi saznali oni koji nisu vjerovali da su lašci bili.</w:t>
      </w:r>
    </w:p>
    <w:p w:rsidR="000E2289" w:rsidRDefault="000E2289" w:rsidP="002050A8">
      <w:pPr>
        <w:pStyle w:val="libAie"/>
      </w:pPr>
      <w:r>
        <w:rPr>
          <w:rtl/>
        </w:rPr>
        <w:t>لِيُبَيِّنَ لَهُمُ الَّذِي يَخْتَلِفُونَ فِيهِ وَلِيَعْلَمَ الَّذِينَ كَفَرُواْ أَنَّهُمْ كَانُواْ كَاذِبِينَ</w:t>
      </w:r>
    </w:p>
    <w:p w:rsidR="000E2289" w:rsidRDefault="000E2289" w:rsidP="000E2289">
      <w:pPr>
        <w:pStyle w:val="libNormal"/>
      </w:pPr>
      <w:r>
        <w:t xml:space="preserve">40. Ako nešto hoćemo, Mi samo za to reknemo: “Budi!” - i ono bude. </w:t>
      </w:r>
    </w:p>
    <w:p w:rsidR="000E2289" w:rsidRDefault="000E2289" w:rsidP="002050A8">
      <w:pPr>
        <w:pStyle w:val="libAie"/>
      </w:pPr>
      <w:r>
        <w:rPr>
          <w:rtl/>
        </w:rPr>
        <w:t>إِنَّمَا قَوْلُنَا لِشَيْءٍ إِذَا أَرَدْنَاهُ أَن نَّقُولَ لَهُ كُن فَيَكُونُ</w:t>
      </w:r>
    </w:p>
    <w:p w:rsidR="000E2289" w:rsidRDefault="000E2289" w:rsidP="000E2289">
      <w:pPr>
        <w:pStyle w:val="libNormal"/>
      </w:pPr>
      <w:r>
        <w:t>41. Oni koji se isele Allaha radi, nakon što su bili progonjeni, Mi ćemo još na ovom svijetu na lijepo mjesto smjestiti; a nagrada na onom svijetu biće još veća - kad bi oni samo znali! -</w:t>
      </w:r>
    </w:p>
    <w:p w:rsidR="000E2289" w:rsidRDefault="000E2289" w:rsidP="002050A8">
      <w:pPr>
        <w:pStyle w:val="libAie"/>
      </w:pPr>
      <w:r>
        <w:rPr>
          <w:rtl/>
        </w:rPr>
        <w:t>وَالَّذِينَ هَاجَرُواْ فِي اللّهِ مِن بَعْدِ مَا ظُلِمُواْ لَنُبَوِّئَنَّهُمْ فِي الدُّنْيَا حَسَنَةً وَلَأَجْرُ الآخِرَةِ أَكْبَرُ لَوْ كَانُواْ يَعْلَمُونَ</w:t>
      </w:r>
    </w:p>
    <w:p w:rsidR="000E2289" w:rsidRDefault="000E2289" w:rsidP="000E2289">
      <w:pPr>
        <w:pStyle w:val="libNormal"/>
      </w:pPr>
      <w:r>
        <w:t xml:space="preserve">42. onima koji budu trpjeli i u Gospodara svoga se uzdali. </w:t>
      </w:r>
    </w:p>
    <w:p w:rsidR="000E2289" w:rsidRDefault="000E2289" w:rsidP="002050A8">
      <w:pPr>
        <w:pStyle w:val="libAie"/>
      </w:pPr>
      <w:r>
        <w:rPr>
          <w:rtl/>
        </w:rPr>
        <w:t>الَّذِينَ صَبَرُواْ وَعَلَى رَبِّهِمْ يَتَوَكَّلُونَ</w:t>
      </w:r>
    </w:p>
    <w:p w:rsidR="000E2289" w:rsidRDefault="000E2289" w:rsidP="000E2289">
      <w:pPr>
        <w:pStyle w:val="libNormal"/>
      </w:pPr>
      <w:r>
        <w:t>43. Mi smo i prije tebe samo ljude kao poslanike slali i objavljivali im - pitajte sljedbenike Knjige ako ne znate -</w:t>
      </w:r>
    </w:p>
    <w:p w:rsidR="000E2289" w:rsidRDefault="000E2289" w:rsidP="002050A8">
      <w:pPr>
        <w:pStyle w:val="libAie"/>
      </w:pPr>
      <w:r>
        <w:rPr>
          <w:rtl/>
        </w:rPr>
        <w:t>وَمَا أَرْسَلْنَا مِن قَبْلِكَ إِلاَّ رِجَالاً نُّوحِي إِلَيْهِمْ فَاسْأَلُواْ أَهْلَ الذِّكْرِ إِن كُنتُمْ لاَ تَعْلَمُونَ</w:t>
      </w:r>
    </w:p>
    <w:p w:rsidR="000E2289" w:rsidRDefault="000E2289" w:rsidP="000E2289">
      <w:pPr>
        <w:pStyle w:val="libNormal"/>
      </w:pPr>
      <w:r>
        <w:t>44. jasne dokaze i knjige. A tebi objavljujemo Kur’an da bi objasnio ljudima ono što im se objavljuje, i da bi oni razmislili.</w:t>
      </w:r>
    </w:p>
    <w:p w:rsidR="000E2289" w:rsidRDefault="000E2289" w:rsidP="002050A8">
      <w:pPr>
        <w:pStyle w:val="libAie"/>
      </w:pPr>
      <w:r>
        <w:rPr>
          <w:rtl/>
        </w:rPr>
        <w:t>بِالْبَيِّنَاتِ وَالزُّبُرِ وَأَنزَلْنَا إِلَيْكَ الذِّكْرَ لِتُبَيِّنَ لِلنَّاسِ مَا نُزِّلَ إِلَيْهِمْ وَلَعَلَّهُمْ يَتَفَكَّرُونَ</w:t>
      </w:r>
    </w:p>
    <w:p w:rsidR="000E2289" w:rsidRDefault="000E2289" w:rsidP="000E2289">
      <w:pPr>
        <w:pStyle w:val="libNormal"/>
      </w:pPr>
      <w:r>
        <w:t>45. A zar su sigurni oni koji ružne podmuklosti snuju - da ih Allah neće u zemlju utjerati ili da im neće, odakle ne mogu ni pomisliti, kazna doći,</w:t>
      </w:r>
    </w:p>
    <w:p w:rsidR="000E2289" w:rsidRDefault="000E2289" w:rsidP="002050A8">
      <w:pPr>
        <w:pStyle w:val="libAie"/>
      </w:pPr>
      <w:r>
        <w:rPr>
          <w:rtl/>
        </w:rPr>
        <w:t>أَفَأَمِنَ الَّذِينَ مَكَرُواْ السَّيِّئَاتِ أَن يَخْسِفَ اللّهُ بِهِمُ الأَرْضَ أَوْ يَأْتِيَهُمُ الْعَذَابُ مِنْ حَيْثُ لاَ يَشْعُرُونَ</w:t>
      </w:r>
    </w:p>
    <w:p w:rsidR="000E2289" w:rsidRDefault="000E2289" w:rsidP="000E2289">
      <w:pPr>
        <w:pStyle w:val="libNormal"/>
      </w:pPr>
      <w:r>
        <w:t xml:space="preserve">46. ili da ih neće na putovanjima njihovim kazniti - oni neće umaći! - </w:t>
      </w:r>
    </w:p>
    <w:p w:rsidR="000E2289" w:rsidRDefault="000E2289" w:rsidP="002050A8">
      <w:pPr>
        <w:pStyle w:val="libAie"/>
      </w:pPr>
      <w:r>
        <w:rPr>
          <w:rtl/>
        </w:rPr>
        <w:t>أَوْ يَأْخُذَهُمْ فِي تَقَلُّبِهِمْ فَمَا هُم بِمُعْجِزِينَ</w:t>
      </w:r>
    </w:p>
    <w:p w:rsidR="000E2289" w:rsidRDefault="000E2289" w:rsidP="000E2289">
      <w:pPr>
        <w:pStyle w:val="libNormal"/>
      </w:pPr>
      <w:r>
        <w:t>47. ili da ih neće malo po malo kažnjavati? Ali, Gospodar vaš je doista blag i milostiv.</w:t>
      </w:r>
    </w:p>
    <w:p w:rsidR="000E2289" w:rsidRDefault="000E2289" w:rsidP="002050A8">
      <w:pPr>
        <w:pStyle w:val="libAie"/>
      </w:pPr>
      <w:r>
        <w:rPr>
          <w:rtl/>
        </w:rPr>
        <w:t>أَوْ يَأْخُذَهُمْ عَلَى تَخَوُّفٍ فَإِنَّ رَبَّكُمْ لَرؤُوفٌ رَّحِيمٌ</w:t>
      </w:r>
    </w:p>
    <w:p w:rsidR="000E2289" w:rsidRDefault="000E2289" w:rsidP="000E2289">
      <w:pPr>
        <w:pStyle w:val="libNormal"/>
      </w:pPr>
      <w:r>
        <w:lastRenderedPageBreak/>
        <w:t>48. Zar oni ne vide da sve ono što je Allah stvorio sad desno, sad lijevo pruža sjene svoje Allahu poslušno i da je ono pokorno?</w:t>
      </w:r>
    </w:p>
    <w:p w:rsidR="000E2289" w:rsidRDefault="000E2289" w:rsidP="002050A8">
      <w:pPr>
        <w:pStyle w:val="libAie"/>
      </w:pPr>
      <w:r>
        <w:rPr>
          <w:rtl/>
        </w:rPr>
        <w:t>أَوَ لَمْ يَرَوْاْ إِلَى مَا خَلَقَ اللّهُ مِن شَيْءٍ يَتَفَيَّأُ ظِلاَلُهُ عَنِ الْيَمِينِ وَالْشَّمَآئِلِ سُجَّدًا لِلّهِ وَهُمْ دَاخِرُونَ</w:t>
      </w:r>
    </w:p>
    <w:p w:rsidR="000E2289" w:rsidRDefault="000E2289" w:rsidP="000E2289">
      <w:pPr>
        <w:pStyle w:val="libNormal"/>
      </w:pPr>
      <w:r>
        <w:t>49. Allahu se klanja sve živo na nebesima i na Zemlji, u prvom redu meleki, i oni se ne ohole,</w:t>
      </w:r>
    </w:p>
    <w:p w:rsidR="000E2289" w:rsidRDefault="000E2289" w:rsidP="002050A8">
      <w:pPr>
        <w:pStyle w:val="libAie"/>
      </w:pPr>
      <w:r>
        <w:rPr>
          <w:rtl/>
        </w:rPr>
        <w:t>وَلِلّهِ يَسْجُدُ مَا فِي السَّمَاوَاتِ وَمَا فِي الأَرْضِ مِن دَآبَّةٍ وَالْمَلآئِكَةُ وَهُمْ لاَ يَسْتَكْبِرُونَ</w:t>
      </w:r>
    </w:p>
    <w:p w:rsidR="000E2289" w:rsidRDefault="000E2289" w:rsidP="000E2289">
      <w:pPr>
        <w:pStyle w:val="libNormal"/>
      </w:pPr>
      <w:r>
        <w:t>50. boje se gospodara svoga koji vlada njima, i čine ono što im se naredi.</w:t>
      </w:r>
    </w:p>
    <w:p w:rsidR="000E2289" w:rsidRDefault="000E2289" w:rsidP="002050A8">
      <w:pPr>
        <w:pStyle w:val="libAie"/>
      </w:pPr>
      <w:r>
        <w:rPr>
          <w:rtl/>
        </w:rPr>
        <w:t>يَخَافُونَ رَبَّهُم مِّن فَوْقِهِمْ وَيَفْعَلُونَ مَا يُؤْمَرُونَ</w:t>
      </w:r>
    </w:p>
    <w:p w:rsidR="000E2289" w:rsidRDefault="000E2289" w:rsidP="000E2289">
      <w:pPr>
        <w:pStyle w:val="libNormal"/>
      </w:pPr>
      <w:r>
        <w:t>51. Allah kaže: “Dvojici bogova se na klanjajte! - samo je jedan Bog -, i samo se Mene bojte!”</w:t>
      </w:r>
    </w:p>
    <w:p w:rsidR="000E2289" w:rsidRDefault="000E2289" w:rsidP="002050A8">
      <w:pPr>
        <w:pStyle w:val="libAie"/>
      </w:pPr>
      <w:r>
        <w:rPr>
          <w:rtl/>
        </w:rPr>
        <w:t>وَقَالَ اللّهُ لاَ تَتَّخِذُواْ إِلـهَيْنِ اثْنَيْنِ إِنَّمَا هُوَ إِلهٌ وَاحِدٌ فَإيَّايَ فَارْهَبُونِ</w:t>
      </w:r>
    </w:p>
    <w:p w:rsidR="000E2289" w:rsidRDefault="000E2289" w:rsidP="000E2289">
      <w:pPr>
        <w:pStyle w:val="libNormal"/>
      </w:pPr>
      <w:r>
        <w:t>52. Sve što je na nebesima i na Zemlji Njegovo je i Njemu treba uvijek poslušan biti. Zar nekog drugog, osim Allaha, da se bojite?</w:t>
      </w:r>
    </w:p>
    <w:p w:rsidR="000E2289" w:rsidRDefault="000E2289" w:rsidP="002050A8">
      <w:pPr>
        <w:pStyle w:val="libAie"/>
      </w:pPr>
      <w:r>
        <w:rPr>
          <w:rtl/>
        </w:rPr>
        <w:t>وَلَهُ مَا فِي الْسَّمَاوَاتِ وَالأَرْضِ وَلَهُ الدِّينُ وَاصِبًا أَفَغَيْرَ اللّهِ تَتَّقُونَ</w:t>
      </w:r>
    </w:p>
    <w:p w:rsidR="000E2289" w:rsidRDefault="000E2289" w:rsidP="000E2289">
      <w:pPr>
        <w:pStyle w:val="libNormal"/>
      </w:pPr>
      <w:r>
        <w:t>53. Od Allaha je svaka blagodat koju uživate, a čim vas nevolja kakva zadesi, opet od njega glasno pomoć tražite.</w:t>
      </w:r>
    </w:p>
    <w:p w:rsidR="000E2289" w:rsidRDefault="000E2289" w:rsidP="002050A8">
      <w:pPr>
        <w:pStyle w:val="libAie"/>
      </w:pPr>
      <w:r>
        <w:rPr>
          <w:rtl/>
        </w:rPr>
        <w:t>وَمَا بِكُم مِّن نِّعْمَةٍ فَمِنَ اللّهِ ثُمَّ إِذَا مَسَّكُمُ الضُّرُّ فَإِلَيْهِ تَجْأَرُونَ</w:t>
      </w:r>
    </w:p>
    <w:p w:rsidR="000E2289" w:rsidRDefault="000E2289" w:rsidP="000E2289">
      <w:pPr>
        <w:pStyle w:val="libNormal"/>
      </w:pPr>
      <w:r>
        <w:t>54. I kad vam On poslije nevolju otkloni, neki od vas isti čas Gospodara svoga s drugim izjednači</w:t>
      </w:r>
    </w:p>
    <w:p w:rsidR="000E2289" w:rsidRDefault="000E2289" w:rsidP="002050A8">
      <w:pPr>
        <w:pStyle w:val="libAie"/>
      </w:pPr>
      <w:r>
        <w:rPr>
          <w:rtl/>
        </w:rPr>
        <w:t>ثُمَّ إِذَا كَشَفَ الضُّرَّ عَنكُمْ إِذَا فَرِيقٌ مِّنكُم بِرَبِّهِمْ يُشْرِكُونَ</w:t>
      </w:r>
    </w:p>
    <w:p w:rsidR="000E2289" w:rsidRDefault="000E2289" w:rsidP="000E2289">
      <w:pPr>
        <w:pStyle w:val="libNormal"/>
      </w:pPr>
      <w:r>
        <w:t>55. da bi nezahvalnost pokazali prema onome što smo im Mi dali. Pa uživajte, ali, zbilja, znaćete!</w:t>
      </w:r>
    </w:p>
    <w:p w:rsidR="000E2289" w:rsidRDefault="000E2289" w:rsidP="002050A8">
      <w:pPr>
        <w:pStyle w:val="libAie"/>
      </w:pPr>
      <w:r>
        <w:rPr>
          <w:rtl/>
        </w:rPr>
        <w:t>لِيَكْفُرُواْ بِمَا آتَيْنَاهُمْ فَتَمَتَّعُواْ فَسَوْفَ تَعْلَمُونَ</w:t>
      </w:r>
    </w:p>
    <w:p w:rsidR="000E2289" w:rsidRDefault="000E2289" w:rsidP="000E2289">
      <w:pPr>
        <w:pStyle w:val="libNormal"/>
      </w:pPr>
      <w:r>
        <w:t>56. Mnogobošci onima koji ništa ne znaju ostavljaju dio hrane koju im Mi dajemo. Allaha mi, bićete sigurno pitani zato što stalno laži izmišljate.</w:t>
      </w:r>
    </w:p>
    <w:p w:rsidR="000E2289" w:rsidRDefault="000E2289" w:rsidP="002050A8">
      <w:pPr>
        <w:pStyle w:val="libAie"/>
      </w:pPr>
      <w:r>
        <w:rPr>
          <w:rtl/>
        </w:rPr>
        <w:t>وَيَجْعَلُونَ لِمَا لاَ يَعْلَمُونَ نَصِيبًا مِّمَّا رَزَقْنَاهُمْ تَاللّهِ لَتُسْأَلُنَّ عَمَّا كُنتُمْ تَفْتَرُونَ</w:t>
      </w:r>
    </w:p>
    <w:p w:rsidR="000E2289" w:rsidRDefault="000E2289" w:rsidP="000E2289">
      <w:pPr>
        <w:pStyle w:val="libNormal"/>
      </w:pPr>
      <w:r>
        <w:t>57. Oni Allahu kćeri pripisuju - hvaljen neka je On! - a sebi ono što priželjkuju.</w:t>
      </w:r>
    </w:p>
    <w:p w:rsidR="000E2289" w:rsidRDefault="000E2289" w:rsidP="002050A8">
      <w:pPr>
        <w:pStyle w:val="libAie"/>
      </w:pPr>
      <w:r>
        <w:rPr>
          <w:rtl/>
        </w:rPr>
        <w:t>وَيَجْعَلُونَ لِلّهِ الْبَنَاتِ سُبْحَانَهُ وَلَهُم مَّا يَشْتَهُونَ</w:t>
      </w:r>
    </w:p>
    <w:p w:rsidR="000E2289" w:rsidRDefault="000E2289" w:rsidP="000E2289">
      <w:pPr>
        <w:pStyle w:val="libNormal"/>
      </w:pPr>
      <w:r>
        <w:t>58. I kad se nekome od njih javi da mu se rodila kći, lice mu potamni i postaje potišten,</w:t>
      </w:r>
    </w:p>
    <w:p w:rsidR="000E2289" w:rsidRDefault="000E2289" w:rsidP="002050A8">
      <w:pPr>
        <w:pStyle w:val="libAie"/>
      </w:pPr>
      <w:r>
        <w:rPr>
          <w:rtl/>
        </w:rPr>
        <w:t>وَإِذَا بُشِّرَ أَحَدُهُمْ بِالأُنثَى ظَلَّ وَجْهُهُ مُسْوَدًّا وَهُوَ كَظِيمٌ</w:t>
      </w:r>
    </w:p>
    <w:p w:rsidR="000E2289" w:rsidRDefault="000E2289" w:rsidP="000E2289">
      <w:pPr>
        <w:pStyle w:val="libNormal"/>
      </w:pPr>
      <w:r>
        <w:t>59. krije se od ljudi zbog nesreće koja mu je dojavljena; da li ovako prezren da je zadrži ili da je u zemlju zarovi? Kako ružno oni prosuđuju!</w:t>
      </w:r>
    </w:p>
    <w:p w:rsidR="000E2289" w:rsidRDefault="000E2289" w:rsidP="002050A8">
      <w:pPr>
        <w:pStyle w:val="libAie"/>
      </w:pPr>
      <w:r>
        <w:rPr>
          <w:rtl/>
        </w:rPr>
        <w:t>يَتَوَارَى مِنَ الْقَوْمِ مِن سُوءِ مَا بُشِّرَ بِهِ أَيُمْسِكُهُ عَلَى هُونٍ أَمْ يَدُسُّهُ فِي التُّرَابِ أَلاَ سَاء مَا يَحْكُمُونَ</w:t>
      </w:r>
    </w:p>
    <w:p w:rsidR="000E2289" w:rsidRDefault="000E2289" w:rsidP="000E2289">
      <w:pPr>
        <w:pStyle w:val="libNormal"/>
      </w:pPr>
      <w:r>
        <w:t>60. Oni koji u onaj svijet ne vjeruju rđavih su osobina, a Allah ima svojstva najuzvišenija; On je silan i mudar.</w:t>
      </w:r>
    </w:p>
    <w:p w:rsidR="000E2289" w:rsidRDefault="000E2289" w:rsidP="002050A8">
      <w:pPr>
        <w:pStyle w:val="libAie"/>
      </w:pPr>
      <w:r>
        <w:rPr>
          <w:rtl/>
        </w:rPr>
        <w:t>لِلَّذِينَ لاَ يُؤْمِنُونَ بِالآخِرَةِ مَثَلُ السَّوْءِ وَلِلّهِ الْمَثَلُ الأَعْلَىَ وَهُوَ الْعَزِيزُ الْحَكِيمُ</w:t>
      </w:r>
    </w:p>
    <w:p w:rsidR="000E2289" w:rsidRDefault="000E2289" w:rsidP="000E2289">
      <w:pPr>
        <w:pStyle w:val="libNormal"/>
      </w:pPr>
      <w:r>
        <w:t>61. Kad bi Allah ljude zbog grijehova njihovih kažnjavao, ništa živo na Zemlji ne bi ostavio, ali, On ih do roka određenog ostavlja, i kad rok njihov dođe, ni za tren ga jedan ne mogu ni odgoditi ni ubrzati.</w:t>
      </w:r>
    </w:p>
    <w:p w:rsidR="000E2289" w:rsidRDefault="000E2289" w:rsidP="002050A8">
      <w:pPr>
        <w:pStyle w:val="libAie"/>
      </w:pPr>
      <w:r>
        <w:rPr>
          <w:rtl/>
        </w:rPr>
        <w:lastRenderedPageBreak/>
        <w:t>وَلَوْ يُؤَاخِذُ اللّهُ النَّاسَ بِظُلْمِهِم مَّا تَرَكَ عَلَيْهَا مِن دَآبَّةٍ وَلَكِن يُؤَخِّرُهُمْ إلَى أَجَلٍ مُّسَمًّى فَإِذَا جَاء أَجَلُهُمْ لاَ يَسْتَأْخِرُونَ سَاعَةً وَلاَ يَسْتَقْدِمُونَ</w:t>
      </w:r>
    </w:p>
    <w:p w:rsidR="000E2289" w:rsidRDefault="000E2289" w:rsidP="000E2289">
      <w:pPr>
        <w:pStyle w:val="libNormal"/>
      </w:pPr>
      <w:r>
        <w:t>62. Oni Allahu pripisuju ono prema čemu sami odvratnost osjećaju i njihovi jezici govore laž da njih čeka najljepša nagrada; a njih, nema sumnje, vatra čeka; oni će se u nju prvi potjerati.</w:t>
      </w:r>
    </w:p>
    <w:p w:rsidR="000E2289" w:rsidRDefault="000E2289" w:rsidP="002050A8">
      <w:pPr>
        <w:pStyle w:val="libAie"/>
      </w:pPr>
      <w:r>
        <w:rPr>
          <w:rtl/>
        </w:rPr>
        <w:t>وَيَجْعَلُونَ لِلّهِ مَا يَكْرَهُونَ وَتَصِفُ أَلْسِنَتُهُمُ الْكَذِبَ أَنَّ لَهُمُ الْحُسْنَى لاَ جَرَمَ أَنَّ لَهُمُ الْنَّارَ وَأَنَّهُم مُّفْرَطُونَ</w:t>
      </w:r>
    </w:p>
    <w:p w:rsidR="000E2289" w:rsidRDefault="000E2289" w:rsidP="000E2289">
      <w:pPr>
        <w:pStyle w:val="libNormal"/>
      </w:pPr>
      <w:r>
        <w:t>63. Allaha Nam, Mi smo i prije tebe narodima poslanike slali, ali im je šejtan lijepim predstavljao postupke njihove i on je sada drug njihov, njih čeka patnja nesnosna.</w:t>
      </w:r>
    </w:p>
    <w:p w:rsidR="000E2289" w:rsidRDefault="000E2289" w:rsidP="002050A8">
      <w:pPr>
        <w:pStyle w:val="libAie"/>
      </w:pPr>
      <w:r>
        <w:rPr>
          <w:rtl/>
        </w:rPr>
        <w:t>تَاللّهِ لَقَدْ أَرْسَلْنَا إِلَى أُمَمٍ مِّن قَبْلِكَ فَزَيَّنَ لَهُمُ الشَّيْطَانُ أَعْمَالَهُمْ فَهُوَ وَلِيُّهُمُ الْيَوْمَ وَلَهُمْ عَذَابٌ أَلِيمٌ</w:t>
      </w:r>
    </w:p>
    <w:p w:rsidR="000E2289" w:rsidRDefault="000E2289" w:rsidP="000E2289">
      <w:pPr>
        <w:pStyle w:val="libNormal"/>
      </w:pPr>
      <w:r>
        <w:t>64. Mi tebi objavljujemo Knjigu da bi im objasnio ono oko čega se razilaze, i da bude vjernicima uputa i milost.</w:t>
      </w:r>
    </w:p>
    <w:p w:rsidR="000E2289" w:rsidRDefault="000E2289" w:rsidP="002050A8">
      <w:pPr>
        <w:pStyle w:val="libAie"/>
      </w:pPr>
      <w:r>
        <w:rPr>
          <w:rtl/>
        </w:rPr>
        <w:t>وَمَا أَنزَلْنَا عَلَيْكَ الْكِتَابَ إِلاَّ لِتُبَيِّنَ لَهُمُ الَّذِي اخْتَلَفُواْ فِيهِ وَهُدًى وَرَحْمَةً لِّقَوْمٍ يُؤْمِنُونَ</w:t>
      </w:r>
    </w:p>
    <w:p w:rsidR="000E2289" w:rsidRDefault="000E2289" w:rsidP="000E2289">
      <w:pPr>
        <w:pStyle w:val="libNormal"/>
      </w:pPr>
      <w:r>
        <w:t>65. Allah vodu s neba spušta i njome život mrtvoj zemlji vraća! To je, zaista, dokaz za ljude koji hoće da čuju.</w:t>
      </w:r>
    </w:p>
    <w:p w:rsidR="000E2289" w:rsidRDefault="000E2289" w:rsidP="002050A8">
      <w:pPr>
        <w:pStyle w:val="libAie"/>
      </w:pPr>
      <w:r>
        <w:rPr>
          <w:rtl/>
        </w:rPr>
        <w:t>وَاللّهُ أَنزَلَ مِنَ الْسَّمَاء مَاء فَأَحْيَا بِهِ الأَرْضَ بَعْدَ مَوْتِهَا إِنَّ فِي ذَلِكَ لآيَةً لِّقَوْمٍ يَسْمَعُونَ</w:t>
      </w:r>
    </w:p>
    <w:p w:rsidR="000E2289" w:rsidRDefault="000E2289" w:rsidP="000E2289">
      <w:pPr>
        <w:pStyle w:val="libNormal"/>
      </w:pPr>
      <w:r>
        <w:t>66. Vi imate pouku i u stoci: “Mi vam dajemo da iz utroba njenih mlijeko čisto pijete, koje nastaje od grizina u buragu i od krvi - ukusno onima koji ga piju.</w:t>
      </w:r>
    </w:p>
    <w:p w:rsidR="000E2289" w:rsidRDefault="000E2289" w:rsidP="002050A8">
      <w:pPr>
        <w:pStyle w:val="libAie"/>
      </w:pPr>
      <w:r>
        <w:rPr>
          <w:rtl/>
        </w:rPr>
        <w:t>وَإِنَّ لَكُمْ فِي الأَنْعَامِ لَعِبْرَةً نُّسْقِيكُم مِّمَّا فِي بُطُونِهِ مِن بَيْنِ فَرْثٍ وَدَمٍ لَّبَنًا خَالِصًا سَآئِغًا لِلشَّارِبِينَ</w:t>
      </w:r>
    </w:p>
    <w:p w:rsidR="000E2289" w:rsidRDefault="000E2289" w:rsidP="000E2289">
      <w:pPr>
        <w:pStyle w:val="libNormal"/>
      </w:pPr>
      <w:r>
        <w:t>67. A od plodova palmi loze pripremate piće i hranu prijatnu. To je, doista, dokaz onima koji pameti imaju.</w:t>
      </w:r>
    </w:p>
    <w:p w:rsidR="000E2289" w:rsidRDefault="000E2289" w:rsidP="002050A8">
      <w:pPr>
        <w:pStyle w:val="libAie"/>
      </w:pPr>
      <w:r>
        <w:rPr>
          <w:rtl/>
        </w:rPr>
        <w:t>وَمِن ثَمَرَاتِ النَّخِيلِ وَالأَعْنَابِ تَتَّخِذُونَ مِنْهُ سَكَرًا وَرِزْقًا حَسَنًا إِنَّ فِي ذَلِكَ لآيَةً لِّقَوْمٍ يَعْقِلُونَ</w:t>
      </w:r>
    </w:p>
    <w:p w:rsidR="000E2289" w:rsidRDefault="000E2289" w:rsidP="000E2289">
      <w:pPr>
        <w:pStyle w:val="libNormal"/>
      </w:pPr>
      <w:r>
        <w:t>68. Gospodar tvoj je pčelu nadahnuo: “Pravi sebi kuće u brdima i u dubovima i u onome što naprave ljudi,</w:t>
      </w:r>
    </w:p>
    <w:p w:rsidR="000E2289" w:rsidRDefault="000E2289" w:rsidP="002050A8">
      <w:pPr>
        <w:pStyle w:val="libAie"/>
      </w:pPr>
      <w:r>
        <w:rPr>
          <w:rtl/>
        </w:rPr>
        <w:t>وَأَوْحَى رَبُّكَ إِلَى النَّحْلِ أَنِ اتَّخِذِي مِنَ الْجِبَالِ بُيُوتًا وَمِنَ الشَّجَرِ وَمِمَّا يَعْرِشُونَ</w:t>
      </w:r>
    </w:p>
    <w:p w:rsidR="000E2289" w:rsidRDefault="000E2289" w:rsidP="000E2289">
      <w:pPr>
        <w:pStyle w:val="libNormal"/>
      </w:pPr>
      <w:r>
        <w:t>69. zatim, hrani se svakovrsnim plodovima, pa onda idi stazama Gospodara svoga, poslušno!” Iz utroba njihovih izlazi piće različitih boja koje je lijek ljudima. To je, uistinu, dokaz za ljude koji razmišljaju.</w:t>
      </w:r>
    </w:p>
    <w:p w:rsidR="000E2289" w:rsidRDefault="000E2289" w:rsidP="002050A8">
      <w:pPr>
        <w:pStyle w:val="libAie"/>
      </w:pPr>
      <w:r>
        <w:rPr>
          <w:rtl/>
        </w:rPr>
        <w:t>ثُمَّ كُلِي مِن كُلِّ الثَّمَرَاتِ فَاسْلُكِي سُبُلَ رَبِّكِ ذُلُلاً يَخْرُجُ مِن بُطُونِهَا شَرَابٌ مُّخْتَلِفٌ أَلْوَانُهُ فِيهِ شِفَاء لِلنَّاسِ إِنَّ فِي ذَلِكَ لآيَةً لِّقَوْمٍ يَتَفَكَّرُونَ</w:t>
      </w:r>
    </w:p>
    <w:p w:rsidR="000E2289" w:rsidRDefault="000E2289" w:rsidP="000E2289">
      <w:pPr>
        <w:pStyle w:val="libNormal"/>
      </w:pPr>
      <w:r>
        <w:t>70. Allah vas stvara i poslije vam duše uzima; ima vas koji duboku starost doživite, pa brzo zaboravite ono što saznate. Allah je, zaista, Sveznajući i Svemoćni.</w:t>
      </w:r>
    </w:p>
    <w:p w:rsidR="000E2289" w:rsidRDefault="000E2289" w:rsidP="002050A8">
      <w:pPr>
        <w:pStyle w:val="libAie"/>
      </w:pPr>
      <w:r>
        <w:rPr>
          <w:rtl/>
        </w:rPr>
        <w:t>وَاللّهُ خَلَقَكُمْ ثُمَّ يَتَوَفَّاكُمْ وَمِنكُم مَّن يُرَدُّ إِلَى أَرْذَلِ الْعُمُرِ لِكَيْ لاَ يَعْلَمَ بَعْدَ عِلْمٍ شَيْئًا إِنَّ اللّهَ عَلِيمٌ قَدِيرٌ</w:t>
      </w:r>
    </w:p>
    <w:p w:rsidR="000E2289" w:rsidRDefault="000E2289" w:rsidP="000E2289">
      <w:pPr>
        <w:pStyle w:val="libNormal"/>
      </w:pPr>
      <w:r>
        <w:t>71. Allah opskrbljujući vas daje jednima više nego drugima. Ali oni kojima je dato više ne daju onima koji su u njihovoj vlasti, a potrebe su im jednake. Zašto nisu na Allahovim blagodatima zahvalni!</w:t>
      </w:r>
    </w:p>
    <w:p w:rsidR="000E2289" w:rsidRDefault="000E2289" w:rsidP="002050A8">
      <w:pPr>
        <w:pStyle w:val="libAie"/>
      </w:pPr>
      <w:r>
        <w:rPr>
          <w:rtl/>
        </w:rPr>
        <w:lastRenderedPageBreak/>
        <w:t>وَاللّهُ فَضَّلَ بَعْضَكُمْ عَلَى بَعْضٍ فِي الْرِّزْقِ فَمَا الَّذِينَ فُضِّلُواْ بِرَآدِّي رِزْقِهِمْ عَلَى مَا مَلَكَتْ أَيْمَانُهُمْ فَهُمْ فِيهِ سَوَاء أَفَبِنِعْمَةِ اللّهِ يَجْحَدُونَ</w:t>
      </w:r>
    </w:p>
    <w:p w:rsidR="000E2289" w:rsidRDefault="000E2289" w:rsidP="000E2289">
      <w:pPr>
        <w:pStyle w:val="libNormal"/>
      </w:pPr>
      <w:r>
        <w:t>72. Allah za vas stvara žene od vaše vrste, a od žena vaših daje vam sinove i unuke, i ukusna jela vam daje. Pa zašto u laž oni vjeruju, a Allahove blagodati poriču</w:t>
      </w:r>
    </w:p>
    <w:p w:rsidR="000E2289" w:rsidRDefault="000E2289" w:rsidP="002050A8">
      <w:pPr>
        <w:pStyle w:val="libAie"/>
      </w:pPr>
      <w:r>
        <w:rPr>
          <w:rtl/>
        </w:rPr>
        <w:t>وَاللّهُ جَعَلَ لَكُم مِّنْ أَنفُسِكُمْ أَزْوَاجًا وَجَعَلَ لَكُم مِّنْ أَزْوَاجِكُم بَنِينَ وَحَفَدَةً وَرَزَقَكُم مِّنَ الطَّيِّبَاتِ أَفَبِالْبَاطِلِ يُؤْمِنُونَ وَبِنِعْمَتِ اللّهِ هُمْ يَكْفُرُونَ</w:t>
      </w:r>
    </w:p>
    <w:p w:rsidR="000E2289" w:rsidRDefault="000E2289" w:rsidP="000E2289">
      <w:pPr>
        <w:pStyle w:val="libNormal"/>
      </w:pPr>
      <w:r>
        <w:t>73. i klanjaju se pored Allaha, onima koji nisu u stanju da im bilo kakvu hranu daju, ni iz nebesa ni iz zemlje, i koji ništa ne mogu!</w:t>
      </w:r>
    </w:p>
    <w:p w:rsidR="000E2289" w:rsidRDefault="000E2289" w:rsidP="002050A8">
      <w:pPr>
        <w:pStyle w:val="libAie"/>
      </w:pPr>
      <w:r>
        <w:rPr>
          <w:rtl/>
        </w:rPr>
        <w:t>وَيَعْبُدُونَ مِن دُونِ اللّهِ مَا لاَ يَمْلِكُ لَهُمْ رِزْقًا مِّنَ السَّمَاوَاتِ وَالأَرْضِ شَيْئًا وَلاَ يَسْتَطِيعُونَ</w:t>
      </w:r>
    </w:p>
    <w:p w:rsidR="000E2289" w:rsidRDefault="000E2289" w:rsidP="000E2289">
      <w:pPr>
        <w:pStyle w:val="libNormal"/>
      </w:pPr>
      <w:r>
        <w:t>74. Zato ne navodite Allahu slične! Allah doista zna, a vi ne znate.</w:t>
      </w:r>
    </w:p>
    <w:p w:rsidR="000E2289" w:rsidRDefault="000E2289" w:rsidP="002050A8">
      <w:pPr>
        <w:pStyle w:val="libAie"/>
      </w:pPr>
      <w:r>
        <w:rPr>
          <w:rtl/>
        </w:rPr>
        <w:t>فَلاَ تَضْرِبُواْ لِلّهِ الأَمْثَالَ إِنَّ اللّهَ يَعْلَمُ وَأَنتُمْ لاَ تَعْلَمُونَ</w:t>
      </w:r>
    </w:p>
    <w:p w:rsidR="000E2289" w:rsidRDefault="000E2289" w:rsidP="000E2289">
      <w:pPr>
        <w:pStyle w:val="libNormal"/>
      </w:pPr>
      <w:r>
        <w:t>75. Allah navodi kao primjer roba u tuđem vlasništvu koji ništa nema i onoga koga smo Mi bogato obdarili i koji udjeljuje iz toga, i tajno i javno, - zar su oni jednaki? Neka je hvaljen Allah! Ali većina njih ne zna.</w:t>
      </w:r>
    </w:p>
    <w:p w:rsidR="000E2289" w:rsidRDefault="000E2289" w:rsidP="002050A8">
      <w:pPr>
        <w:pStyle w:val="libAie"/>
      </w:pPr>
      <w:r>
        <w:rPr>
          <w:rtl/>
        </w:rPr>
        <w:t>ضَرَبَ اللّهُ مَثَلاً عَبْدًا مَّمْلُوكًا لاَّ يَقْدِرُ عَلَى شَيْءٍ وَمَن رَّزَقْنَاهُ مِنَّا رِزْقًا حَسَنًا فَهُوَ يُنفِقُ مِنْهُ سِرًّا وَجَهْرًا هَلْ يَسْتَوُونَ الْحَمْدُ لِلّهِ بَلْ أَكْثَرُهُمْ لاَ يَعْلَمُونَ</w:t>
      </w:r>
    </w:p>
    <w:p w:rsidR="000E2289" w:rsidRDefault="000E2289" w:rsidP="000E2289">
      <w:pPr>
        <w:pStyle w:val="libNormal"/>
      </w:pPr>
      <w:r>
        <w:t>76. Allah vam navodi kao primjer dvojicu ljudi od kojih je jedan gluhonijem, koji ništa nema i koji je na teretu gospodaru svome, - kud god ga pošalje, nikakva dobra ne donese. Da li je on ravan onome koji traži da se pravedno postupa, a i sam je na pravom putu?</w:t>
      </w:r>
    </w:p>
    <w:p w:rsidR="000E2289" w:rsidRDefault="000E2289" w:rsidP="002050A8">
      <w:pPr>
        <w:pStyle w:val="libAie"/>
      </w:pPr>
      <w:r>
        <w:rPr>
          <w:rtl/>
        </w:rPr>
        <w:t>وَضَرَبَ اللّهُ مَثَلاً رَّجُلَيْنِ أَحَدُهُمَا أَبْكَمُ لاَ يَقْدِرُ عَلَىَ شَيْءٍ وَهُوَ كَلٌّ عَلَى مَوْلاهُ أَيْنَمَا يُوَجِّههُّ لاَ يَأْتِ بِخَيْرٍ هَلْ يَسْتَوِي هُوَ وَمَن يَأْمُرُ بِالْعَدْلِ وَهُوَ عَلَى صِرَاطٍ مُّسْتَقِيمٍ</w:t>
      </w:r>
    </w:p>
    <w:p w:rsidR="000E2289" w:rsidRDefault="000E2289" w:rsidP="000E2289">
      <w:pPr>
        <w:pStyle w:val="libNormal"/>
      </w:pPr>
      <w:r>
        <w:t>77. Allah zna tajne nebesa i Zemlje! A Smak svijeta će u tren oka doći, ili još brže, jer je Allah, uisitnu, Svemoćni!</w:t>
      </w:r>
    </w:p>
    <w:p w:rsidR="000E2289" w:rsidRDefault="000E2289" w:rsidP="002050A8">
      <w:pPr>
        <w:pStyle w:val="libAie"/>
      </w:pPr>
      <w:r>
        <w:rPr>
          <w:rtl/>
        </w:rPr>
        <w:t>وَلِلّهِ غَيْبُ السَّمَاوَاتِ وَالأَرْضِ وَمَا أَمْرُ السَّاعَةِ إِلاَّ كَلَمْحِ الْبَصَرِ أَوْ هُوَ أَقْرَبُ إِنَّ اللّهَ عَلَى كُلِّ شَيْءٍ قَدِيرٌ</w:t>
      </w:r>
    </w:p>
    <w:p w:rsidR="000E2289" w:rsidRDefault="000E2289" w:rsidP="000E2289">
      <w:pPr>
        <w:pStyle w:val="libNormal"/>
      </w:pPr>
      <w:r>
        <w:t>78. Allah vas iz trbuha majki vaših izvodi, vi ništa ne znate, i daje vam sluh i vid i razum da biste bili zahvalni.</w:t>
      </w:r>
    </w:p>
    <w:p w:rsidR="000E2289" w:rsidRDefault="000E2289" w:rsidP="002050A8">
      <w:pPr>
        <w:pStyle w:val="libAie"/>
      </w:pPr>
      <w:r>
        <w:rPr>
          <w:rtl/>
        </w:rPr>
        <w:t>وَاللّهُ أَخْرَجَكُم مِّن بُطُونِ أُمَّهَاتِكُمْ لاَ تَعْلَمُونَ شَيْئًا وَجَعَلَ لَكُمُ الْسَّمْعَ وَالأَبْصَارَ وَالأَفْئِدَةَ لَعَلَّكُمْ تَشْكُرُونَ</w:t>
      </w:r>
    </w:p>
    <w:p w:rsidR="000E2289" w:rsidRDefault="000E2289" w:rsidP="000E2289">
      <w:pPr>
        <w:pStyle w:val="libNormal"/>
      </w:pPr>
      <w:r>
        <w:t>79. Zar oni ne vide kako ptice u prostranstvu nebeskom bez muke lete, njih samo Allah drži. To su, zaista, dokazi ljudima koji budu vjerovali.</w:t>
      </w:r>
    </w:p>
    <w:p w:rsidR="000E2289" w:rsidRDefault="000E2289" w:rsidP="002050A8">
      <w:pPr>
        <w:pStyle w:val="libAie"/>
      </w:pPr>
      <w:r>
        <w:rPr>
          <w:rtl/>
        </w:rPr>
        <w:t>أَلَمْ يَرَوْاْ إِلَى الطَّيْرِ مُسَخَّرَاتٍ فِي جَوِّ السَّمَاء مَا يُمْسِكُهُنَّ إِلاَّ اللّهُ إِنَّ فِي ذَلِكَ لَآيَاتٍ لِّقَوْمٍ يُؤْمِنُونَ</w:t>
      </w:r>
    </w:p>
    <w:p w:rsidR="000E2289" w:rsidRDefault="000E2289" w:rsidP="000E2289">
      <w:pPr>
        <w:pStyle w:val="libNormal"/>
      </w:pPr>
      <w:r>
        <w:t>80. Allah vam daje da u kućama svojim stanujete i daje vam od koža stoke šatore koje lahko nosite kad na put idete i kad konačite, a od vune njihove i dlake njihove i kostrijeti njihove prostriku i korisne stvari, sve dok se ne istrošite.</w:t>
      </w:r>
    </w:p>
    <w:p w:rsidR="000E2289" w:rsidRDefault="000E2289" w:rsidP="002050A8">
      <w:pPr>
        <w:pStyle w:val="libAie"/>
      </w:pPr>
      <w:r>
        <w:rPr>
          <w:rtl/>
        </w:rPr>
        <w:t>وَاللّهُ جَعَلَ لَكُم مِّن بُيُوتِكُمْ سَكَنًا وَجَعَلَ لَكُم مِّن جُلُودِ الأَنْعَامِ بُيُوتًا تَسْتَخِفُّونَهَا يَوْمَ ظَعْنِكُمْ وَيَوْمَ إِقَامَتِكُمْ وَمِنْ أَصْوَافِهَا وَأَوْبَارِهَا وَأَشْعَارِهَا أَثَاثًا وَمَتَاعًا إِلَى حِينٍ</w:t>
      </w:r>
    </w:p>
    <w:p w:rsidR="000E2289" w:rsidRDefault="000E2289" w:rsidP="000E2289">
      <w:pPr>
        <w:pStyle w:val="libNormal"/>
      </w:pPr>
      <w:r>
        <w:lastRenderedPageBreak/>
        <w:t>81. Od onoga što je stvorio - Allah vam hlad daje i skloništa u brdima vam daje i odjeću koja vas čuva od vrućine; daje vam i oklope koji vas u borbi štite; i tako vam upotpunjava blagodat Svoju da biste bili poslušni.</w:t>
      </w:r>
    </w:p>
    <w:p w:rsidR="000E2289" w:rsidRDefault="000E2289" w:rsidP="002050A8">
      <w:pPr>
        <w:pStyle w:val="libAie"/>
      </w:pPr>
      <w:r>
        <w:rPr>
          <w:rtl/>
        </w:rPr>
        <w:t>وَاللّهُ جَعَلَ لَكُم مِّمَّا خَلَقَ ظِلاَلاً وَجَعَلَ لَكُم مِّنَ الْجِبَالِ أَكْنَانًا وَجَعَلَ لَكُمْ سَرَابِيلَ تَقِيكُمُ الْحَرَّ وَسَرَابِيلَ تَقِيكُم بَأْسَكُمْ كَذَلِكَ يُتِمُّ نِعْمَتَهُ عَلَيْكُمْ لَعَلَّكُمْ تُسْلِمُونَ</w:t>
      </w:r>
    </w:p>
    <w:p w:rsidR="000E2289" w:rsidRDefault="000E2289" w:rsidP="000E2289">
      <w:pPr>
        <w:pStyle w:val="libNormal"/>
      </w:pPr>
      <w:r>
        <w:t>82. A ako oni okrenu glave, pa ti si dužan samo da jasno objavljuješ.</w:t>
      </w:r>
    </w:p>
    <w:p w:rsidR="000E2289" w:rsidRDefault="000E2289" w:rsidP="002050A8">
      <w:pPr>
        <w:pStyle w:val="libAie"/>
      </w:pPr>
      <w:r>
        <w:rPr>
          <w:rtl/>
        </w:rPr>
        <w:t>فَإِن تَوَلَّوْاْ فَإِنَّمَا عَلَيْكَ الْبَلاَغُ الْمُبِينُ</w:t>
      </w:r>
    </w:p>
    <w:p w:rsidR="000E2289" w:rsidRDefault="000E2289" w:rsidP="000E2289">
      <w:pPr>
        <w:pStyle w:val="libNormal"/>
      </w:pPr>
      <w:r>
        <w:t>83. Oni priznaju da je blagodat od Allaha, pa je poslije poriču, - većina njih su nevjernici.</w:t>
      </w:r>
    </w:p>
    <w:p w:rsidR="000E2289" w:rsidRDefault="000E2289" w:rsidP="002050A8">
      <w:pPr>
        <w:pStyle w:val="libAie"/>
      </w:pPr>
      <w:r>
        <w:rPr>
          <w:rtl/>
        </w:rPr>
        <w:t>يَعْرِفُونَ نِعْمَتَ اللّهِ ثُمَّ يُنكِرُونَهَا وَأَكْثَرُهُمُ الْكَافِرُونَ</w:t>
      </w:r>
    </w:p>
    <w:p w:rsidR="000E2289" w:rsidRDefault="000E2289" w:rsidP="000E2289">
      <w:pPr>
        <w:pStyle w:val="libNormal"/>
      </w:pPr>
      <w:r>
        <w:t>84. A na Dan kada od svakog naroda dovedemo po jednog svjedoka, nevjernicima neće biti dopušteno, niti će se od njih tražiti da se Allahu umiljavaju.</w:t>
      </w:r>
    </w:p>
    <w:p w:rsidR="000E2289" w:rsidRDefault="000E2289" w:rsidP="002050A8">
      <w:pPr>
        <w:pStyle w:val="libAie"/>
      </w:pPr>
      <w:r>
        <w:rPr>
          <w:rtl/>
        </w:rPr>
        <w:t>وَيَوْمَ نَبْعَثُ مِن كُلِّ أُمَّةٍ شَهِيدًا ثُمَّ لاَ يُؤْذَنُ لِلَّذِينَ كَفَرُواْ وَلاَ هُمْ يُسْتَعْتَبُونَ</w:t>
      </w:r>
    </w:p>
    <w:p w:rsidR="000E2289" w:rsidRDefault="000E2289" w:rsidP="000E2289">
      <w:pPr>
        <w:pStyle w:val="libNormal"/>
      </w:pPr>
      <w:r>
        <w:t>85. Kad oni koji nisu vjerovali dožive patnju, ona im se neće ni ublažiti ni odložiti.</w:t>
      </w:r>
    </w:p>
    <w:p w:rsidR="000E2289" w:rsidRDefault="000E2289" w:rsidP="002050A8">
      <w:pPr>
        <w:pStyle w:val="libAie"/>
      </w:pPr>
      <w:r>
        <w:rPr>
          <w:rtl/>
        </w:rPr>
        <w:t>وَإِذَا رَأى الَّذِينَ ظَلَمُواْ الْعَذَابَ فَلاَ يُخَفَّفُ عَنْهُمْ وَلاَ هُمْ يُنظَرُونَ</w:t>
      </w:r>
    </w:p>
    <w:p w:rsidR="000E2289" w:rsidRDefault="000E2289" w:rsidP="000E2289">
      <w:pPr>
        <w:pStyle w:val="libNormal"/>
      </w:pPr>
      <w:r>
        <w:t>86. A kad oni koji su Njemu druge ravnim smatrali - božanstva svoja ugledaju i reknu: “Gospodaru naš, ovo su božanstva naša; njima smo se klanjali, a ne Tebi”, - božanstva će im dobaciti; “Vi ste, uistinu, lažljivci!”</w:t>
      </w:r>
    </w:p>
    <w:p w:rsidR="000E2289" w:rsidRDefault="000E2289" w:rsidP="002050A8">
      <w:pPr>
        <w:pStyle w:val="libAie"/>
      </w:pPr>
      <w:r>
        <w:rPr>
          <w:rtl/>
        </w:rPr>
        <w:t>وَإِذَا رَأى الَّذِينَ أَشْرَكُواْ شُرَكَاءهُمْ قَالُواْ رَبَّنَا هَـؤُلاء شُرَكَآؤُنَا الَّذِينَ كُنَّا نَدْعُوْ مِن دُونِكَ فَألْقَوْا إِلَيْهِمُ الْقَوْلَ إِنَّكُمْ لَكَاذِبُونَ</w:t>
      </w:r>
    </w:p>
    <w:p w:rsidR="000E2289" w:rsidRDefault="000E2289" w:rsidP="000E2289">
      <w:pPr>
        <w:pStyle w:val="libNormal"/>
      </w:pPr>
      <w:r>
        <w:t xml:space="preserve">87. I oni će se toga dana Allahu pokoriti, i propast će ono što su potvarali. </w:t>
      </w:r>
    </w:p>
    <w:p w:rsidR="000E2289" w:rsidRDefault="000E2289" w:rsidP="002050A8">
      <w:pPr>
        <w:pStyle w:val="libAie"/>
      </w:pPr>
      <w:r>
        <w:rPr>
          <w:rtl/>
        </w:rPr>
        <w:t>وَأَلْقَوْاْ إِلَى اللّهِ يَوْمَئِذٍ السَّلَمَ وَضَلَّ عَنْهُم مَّا كَانُواْ يَفْتَرُونَ</w:t>
      </w:r>
    </w:p>
    <w:p w:rsidR="000E2289" w:rsidRDefault="000E2289" w:rsidP="000E2289">
      <w:pPr>
        <w:pStyle w:val="libNormal"/>
      </w:pPr>
      <w:r>
        <w:t>88. One koji nisu vjerovali i koji su od Allahova puta odvraćali Mi ćemo dvostrukom kaznom kazniti zato što su pravili smutnju.</w:t>
      </w:r>
    </w:p>
    <w:p w:rsidR="000E2289" w:rsidRDefault="000E2289" w:rsidP="002050A8">
      <w:pPr>
        <w:pStyle w:val="libAie"/>
      </w:pPr>
      <w:r>
        <w:rPr>
          <w:rtl/>
        </w:rPr>
        <w:t>الَّذِينَ كَفَرُواْ وَصَدُّواْ عَن سَبِيلِ اللّهِ زِدْنَاهُمْ عَذَابًا فَوْقَ الْعَذَابِ بِمَا كَانُواْ يُفْسِدُونَ</w:t>
      </w:r>
    </w:p>
    <w:p w:rsidR="000E2289" w:rsidRDefault="000E2289" w:rsidP="000E2289">
      <w:pPr>
        <w:pStyle w:val="libNormal"/>
      </w:pPr>
      <w:r>
        <w:t>89. A šta će biti onog Dana kad protiv svakog naroda dovedemo po jednog svjedoka, od njaga samog, i tebe dovedemo kao svjedoka protiv ovih! Mi tebi objavljujemo Knjigu kao objašnjenje za sve i kao uputu i milost i radosnu vijest za one koji jedino u Njega vjeruju.</w:t>
      </w:r>
    </w:p>
    <w:p w:rsidR="000E2289" w:rsidRDefault="000E2289" w:rsidP="002050A8">
      <w:pPr>
        <w:pStyle w:val="libAie"/>
      </w:pPr>
      <w:r>
        <w:rPr>
          <w:rtl/>
        </w:rPr>
        <w:t>وَيَوْمَ نَبْعَثُ فِي كُلِّ أُمَّةٍ شَهِيدًا عَلَيْهِم مِّنْ أَنفُسِهِمْ وَجِئْنَا بِكَ شَهِيدًا عَلَى هَـؤُلاء وَنَزَّلْنَا عَلَيْكَ الْكِتَابَ تِبْيَانًا لِّكُلِّ شَيْءٍ وَهُدًى وَرَحْمَةً وَبُشْرَى لِلْمُسْلِمِينَ</w:t>
      </w:r>
    </w:p>
    <w:p w:rsidR="000E2289" w:rsidRDefault="000E2289" w:rsidP="000E2289">
      <w:pPr>
        <w:pStyle w:val="libNormal"/>
      </w:pPr>
      <w:r>
        <w:t>90. Allah zahtijeva da se svačije pravo poštuje, dobro čini, i da se bližnjima udjeljuje, i razvrat i sve što je odvratno i nasilje zabranjuje; da pouku primite, On vas savjetuje.</w:t>
      </w:r>
    </w:p>
    <w:p w:rsidR="000E2289" w:rsidRDefault="000E2289" w:rsidP="002050A8">
      <w:pPr>
        <w:pStyle w:val="libAie"/>
      </w:pPr>
      <w:r>
        <w:rPr>
          <w:rtl/>
        </w:rPr>
        <w:t>إِنَّ اللّهَ يَأْمُرُ بِالْعَدْلِ وَالإِحْسَانِ وَإِيتَاء ذِي الْقُرْبَى وَيَنْهَى عَنِ الْفَحْشَاء وَالْمُنكَرِ وَالْبَغْيِ يَعِظُكُمْ لَعَلَّكُمْ تَذَكَّرُونَ</w:t>
      </w:r>
    </w:p>
    <w:p w:rsidR="000E2289" w:rsidRDefault="000E2289" w:rsidP="000E2289">
      <w:pPr>
        <w:pStyle w:val="libNormal"/>
      </w:pPr>
      <w:r>
        <w:t>91. I ispunjavajte obaveze na koje ste se Allahovim imenom obavezali i ne kršite zakletve kad ste ih tvrdo dali, a Allaha kao jamca sebi uzeli, jer Allah zna ono što radite.</w:t>
      </w:r>
    </w:p>
    <w:p w:rsidR="000E2289" w:rsidRDefault="000E2289" w:rsidP="002050A8">
      <w:pPr>
        <w:pStyle w:val="libAie"/>
      </w:pPr>
      <w:r>
        <w:rPr>
          <w:rtl/>
        </w:rPr>
        <w:lastRenderedPageBreak/>
        <w:t>وَأَوْفُواْ بِعَهْدِ اللّهِ إِذَا عَاهَدتُّمْ وَلاَ تَنقُضُواْ الأَيْمَانَ بَعْدَ تَوْكِيدِهَا وَقَدْ جَعَلْتُمُ اللّهَ عَلَيْكُمْ كَفِيلاً إِنَّ اللّهَ يَعْلَمُ مَا تَفْعَلُونَ</w:t>
      </w:r>
    </w:p>
    <w:p w:rsidR="000E2289" w:rsidRDefault="000E2289" w:rsidP="000E2289">
      <w:pPr>
        <w:pStyle w:val="libNormal"/>
      </w:pPr>
      <w:r>
        <w:t>92. I ne budite kao ona koja bi svoju pređu rasprela kad bi je već bila čvrsto oprela, i ne služite se zakletvama svojim da biste jedni druge prevarili samo zato što je jedno pleme mnogobrojnije od drugog. Allah vas time samo iskušava, a na Sudnjem danu će vam, doista, objasniti ono oko čega ste se razilazili.</w:t>
      </w:r>
    </w:p>
    <w:p w:rsidR="000E2289" w:rsidRDefault="000E2289" w:rsidP="002050A8">
      <w:pPr>
        <w:pStyle w:val="libAie"/>
      </w:pPr>
      <w:r>
        <w:rPr>
          <w:rtl/>
        </w:rPr>
        <w:t>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w:t>
      </w:r>
    </w:p>
    <w:p w:rsidR="000E2289" w:rsidRDefault="000E2289" w:rsidP="000E2289">
      <w:pPr>
        <w:pStyle w:val="libNormal"/>
      </w:pPr>
      <w:r>
        <w:t>93. Da Allah hoće, učinio bi vas sljedbenicima jedne vjere, ali, On u zabludi ostavlja onoga koga hoće, a na pravi put ukazuje onome kome On hoće; i vi ćete doista odgovarati za ono što ste radili.</w:t>
      </w:r>
    </w:p>
    <w:p w:rsidR="000E2289" w:rsidRDefault="000E2289" w:rsidP="002050A8">
      <w:pPr>
        <w:pStyle w:val="libAie"/>
      </w:pPr>
      <w:r>
        <w:rPr>
          <w:rtl/>
        </w:rPr>
        <w:t>وَلَوْ شَاء اللّهُ لَجَعَلَكُمْ أُمَّةً وَاحِدَةً وَلكِن يُضِلُّ مَن يَشَاء وَيَهْدِي مَن يَشَاء وَلَتُسْأَلُنَّ عَمَّا كُنتُمْ تَعْمَلُونَ</w:t>
      </w:r>
    </w:p>
    <w:p w:rsidR="000E2289" w:rsidRDefault="000E2289" w:rsidP="000E2289">
      <w:pPr>
        <w:pStyle w:val="libNormal"/>
      </w:pPr>
      <w:r>
        <w:t>94. I ne služite se zakletvama svojim zato da biste jedni druge varali, da se ne bi pokliznula noga koja čvrsto stoji, i da ne biste nesreću iskusili zato što ste od Allahova puta odvraćali; a patnja velika vas još čeka.</w:t>
      </w:r>
    </w:p>
    <w:p w:rsidR="000E2289" w:rsidRDefault="000E2289" w:rsidP="002050A8">
      <w:pPr>
        <w:pStyle w:val="libAie"/>
      </w:pPr>
      <w:r>
        <w:rPr>
          <w:rtl/>
        </w:rPr>
        <w:t>وَلاَ تَتَّخِذُواْ أَيْمَانَكُمْ دَخَلاً بَيْنَكُمْ فَتَزِلَّ قَدَمٌ بَعْدَ ثُبُوتِهَا وَتَذُوقُواْ الْسُّوءَ بِمَا صَدَدتُّمْ عَن سَبِيلِ اللّهِ وَلَكُمْ عَذَابٌ عَظِيمٌ</w:t>
      </w:r>
    </w:p>
    <w:p w:rsidR="000E2289" w:rsidRDefault="000E2289" w:rsidP="000E2289">
      <w:pPr>
        <w:pStyle w:val="libNormal"/>
      </w:pPr>
      <w:r>
        <w:t>95. I ne zamjenjujte obavezu datu Allahu za nešto što malo vrijedi, - ono što je Allaha - za vas je, da znate, bolje!</w:t>
      </w:r>
    </w:p>
    <w:p w:rsidR="000E2289" w:rsidRDefault="000E2289" w:rsidP="002050A8">
      <w:pPr>
        <w:pStyle w:val="libAie"/>
      </w:pPr>
      <w:r>
        <w:rPr>
          <w:rtl/>
        </w:rPr>
        <w:t>وَلاَ تَشْتَرُواْ بِعَهْدِ اللّهِ ثَمَنًا قَلِيلاً إِنَّمَا عِندَ اللّهِ هُوَ خَيْرٌ لَّكُمْ إِن كُنتُمْ تَعْلَمُونَ</w:t>
      </w:r>
    </w:p>
    <w:p w:rsidR="000E2289" w:rsidRDefault="000E2289" w:rsidP="000E2289">
      <w:pPr>
        <w:pStyle w:val="libNormal"/>
      </w:pPr>
      <w:r>
        <w:t>96. Ono što je u vas - prolazno je, a ono što je u Allaha - vječno je. One koji su trpjeli Mi ćemo sigurno nagraditi mnogostrukom nagradom za ono što su činili.</w:t>
      </w:r>
    </w:p>
    <w:p w:rsidR="000E2289" w:rsidRDefault="000E2289" w:rsidP="002050A8">
      <w:pPr>
        <w:pStyle w:val="libAie"/>
      </w:pPr>
      <w:r>
        <w:rPr>
          <w:rtl/>
        </w:rPr>
        <w:t>مَا عِندَكُمْ يَنفَدُ وَمَا عِندَ اللّهِ بَاقٍ وَلَنَجْزِيَنَّ الَّذِينَ صَبَرُواْ أَجْرَهُم بِأَحْسَنِ مَا كَانُواْ يَعْمَلُونَ</w:t>
      </w:r>
    </w:p>
    <w:p w:rsidR="000E2289" w:rsidRDefault="000E2289" w:rsidP="000E2289">
      <w:pPr>
        <w:pStyle w:val="libNormal"/>
      </w:pPr>
      <w:r>
        <w:t>97. Onome ko čini dobro, bio muškarac ili žena, a vjernik je, Mi ćemo dati da proživi lijep život i, doista, ćemo ih nagraditi boljom nagradom nego što su zaslužili.</w:t>
      </w:r>
    </w:p>
    <w:p w:rsidR="000E2289" w:rsidRDefault="000E2289" w:rsidP="002050A8">
      <w:pPr>
        <w:pStyle w:val="libAie"/>
      </w:pPr>
      <w:r>
        <w:rPr>
          <w:rtl/>
        </w:rPr>
        <w:t>مَنْ عَمِلَ صَالِحًا مِّن ذَكَرٍ أَوْ أُنثَى وَهُوَ مُؤْمِنٌ فَلَنُحْيِيَنَّهُ حَيَاةً طَيِّبَةً وَلَنَجْزِيَنَّهُمْ أَجْرَهُم بِأَحْسَنِ مَا كَانُواْ يَعْمَلُونَ</w:t>
      </w:r>
    </w:p>
    <w:p w:rsidR="000E2289" w:rsidRDefault="000E2289" w:rsidP="000E2289">
      <w:pPr>
        <w:pStyle w:val="libNormal"/>
      </w:pPr>
      <w:r>
        <w:t>98. Kada hoćeš da učiš Kur’an, zatraži od Allaha zaštitu od šejtana prokletog,</w:t>
      </w:r>
    </w:p>
    <w:p w:rsidR="000E2289" w:rsidRDefault="000E2289" w:rsidP="002050A8">
      <w:pPr>
        <w:pStyle w:val="libAie"/>
      </w:pPr>
      <w:r>
        <w:rPr>
          <w:rtl/>
        </w:rPr>
        <w:t>فَإِذَا قَرَأْتَ الْقُرْآنَ فَاسْتَعِذْ بِاللّهِ مِنَ الشَّيْطَانِ الرَّجِيمِ</w:t>
      </w:r>
    </w:p>
    <w:p w:rsidR="000E2289" w:rsidRDefault="000E2289" w:rsidP="000E2289">
      <w:pPr>
        <w:pStyle w:val="libNormal"/>
      </w:pPr>
      <w:r>
        <w:t>99. on doista nema nikakve vlasti nad onima koji vjeruju i koji se u Gospodara svoga pouzdaju;</w:t>
      </w:r>
    </w:p>
    <w:p w:rsidR="000E2289" w:rsidRDefault="000E2289" w:rsidP="002050A8">
      <w:pPr>
        <w:pStyle w:val="libAie"/>
      </w:pPr>
      <w:r>
        <w:rPr>
          <w:rtl/>
        </w:rPr>
        <w:t>إِنَّهُ لَيْسَ لَهُ سُلْطَانٌ عَلَى الَّذِينَ آمَنُواْ وَعَلَى رَبِّهِمْ يَتَوَكَّلُونَ</w:t>
      </w:r>
    </w:p>
    <w:p w:rsidR="000E2289" w:rsidRDefault="000E2289" w:rsidP="000E2289">
      <w:pPr>
        <w:pStyle w:val="libNormal"/>
      </w:pPr>
      <w:r>
        <w:t>100. njegova je vlast jedino nad onima koji njega za zaštitinika uzimaju i koji druge Allahu ravnim smatraju.</w:t>
      </w:r>
    </w:p>
    <w:p w:rsidR="000E2289" w:rsidRDefault="000E2289" w:rsidP="002050A8">
      <w:pPr>
        <w:pStyle w:val="libAie"/>
      </w:pPr>
      <w:r>
        <w:rPr>
          <w:rtl/>
        </w:rPr>
        <w:t>إِنَّمَا سُلْطَانُهُ عَلَى الَّذِينَ يَتَوَلَّوْنَهُ وَالَّذِينَ هُم بِهِ مُشْرِكُونَ</w:t>
      </w:r>
    </w:p>
    <w:p w:rsidR="000E2289" w:rsidRDefault="000E2289" w:rsidP="000E2289">
      <w:pPr>
        <w:pStyle w:val="libNormal"/>
      </w:pPr>
      <w:r>
        <w:lastRenderedPageBreak/>
        <w:t>101. Kada Mi ajet dokinemo drugim, - a Allah najbolje zna što objavljuje, - oni govore: “Ti samo izmišljaš!” A nije tako, nego većina njih ne zna.</w:t>
      </w:r>
    </w:p>
    <w:p w:rsidR="000E2289" w:rsidRDefault="000E2289" w:rsidP="002050A8">
      <w:pPr>
        <w:pStyle w:val="libAie"/>
      </w:pPr>
      <w:r>
        <w:rPr>
          <w:rtl/>
        </w:rPr>
        <w:t>وَإِذَا بَدَّلْنَا آيَةً مَّكَانَ آيَةٍ وَاللّهُ أَعْلَمُ بِمَا يُنَزِّلُ قَالُواْ إِنَّمَا أَنتَ مُفْتَرٍ بَلْ أَكْثَرُهُمْ لاَ يَعْلَمُونَ</w:t>
      </w:r>
    </w:p>
    <w:p w:rsidR="000E2289" w:rsidRDefault="000E2289" w:rsidP="000E2289">
      <w:pPr>
        <w:pStyle w:val="libNormal"/>
      </w:pPr>
      <w:r>
        <w:t>102. Reci: “Od Gospodara tvoga objavljuje ga melek Džibrili kao istinu, da još više učvrsti vjernike u vjerovanju, i da bude putokaz i radosna vijest svim muslimanima.”</w:t>
      </w:r>
    </w:p>
    <w:p w:rsidR="000E2289" w:rsidRDefault="000E2289" w:rsidP="002050A8">
      <w:pPr>
        <w:pStyle w:val="libAie"/>
      </w:pPr>
      <w:r>
        <w:rPr>
          <w:rtl/>
        </w:rPr>
        <w:t>قُلْ نَزَّلَهُ رُوحُ الْقُدُسِ مِن رَّبِّكَ بِالْحَقِّ لِيُثَبِّتَ الَّذِينَ آمَنُواْ وَهُدًى وَبُشْرَى لِلْمُسْلِمِينَ</w:t>
      </w:r>
    </w:p>
    <w:p w:rsidR="000E2289" w:rsidRDefault="000E2289" w:rsidP="000E2289">
      <w:pPr>
        <w:pStyle w:val="libNormal"/>
      </w:pPr>
      <w:r>
        <w:t>103. Mi dobro znamo da oni govore: “Poučava ga jedan čovjek!” Jezik onoga zbog koga oni krivo govore je jezik tuđina, a ovaj Kur’ana je na jasnom arapskom jeziku.</w:t>
      </w:r>
    </w:p>
    <w:p w:rsidR="000E2289" w:rsidRDefault="000E2289" w:rsidP="002050A8">
      <w:pPr>
        <w:pStyle w:val="libAie"/>
      </w:pPr>
      <w:r>
        <w:rPr>
          <w:rtl/>
        </w:rPr>
        <w:t>وَلَقَدْ نَعْلَمُ أَنَّهُمْ يَقُولُونَ إِنَّمَا يُعَلِّمُهُ بَشَرٌ لِّسَانُ الَّذِي يُلْحِدُونَ إِلَيْهِ أَعْجَمِيٌّ وَهَـذَا لِسَانٌ عَرَبِيٌّ مُّبِينٌ</w:t>
      </w:r>
    </w:p>
    <w:p w:rsidR="000E2289" w:rsidRDefault="000E2289" w:rsidP="000E2289">
      <w:pPr>
        <w:pStyle w:val="libNormal"/>
      </w:pPr>
      <w:r>
        <w:t>104. Onima koji neće da vjeruju u Allahove dokaze Allah sigurno neće ukazati na pravi put, i njih čeka patnja nesnosna.</w:t>
      </w:r>
    </w:p>
    <w:p w:rsidR="000E2289" w:rsidRDefault="000E2289" w:rsidP="002050A8">
      <w:pPr>
        <w:pStyle w:val="libAie"/>
      </w:pPr>
      <w:r>
        <w:rPr>
          <w:rtl/>
        </w:rPr>
        <w:t>إِنَّ الَّذِينَ لاَ يُؤْمِنُونَ بِآيَاتِ اللّهِ لاَ يَهْدِيهِمُ اللّهُ وَلَهُمْ عَذَابٌ أَلِيمٌ</w:t>
      </w:r>
    </w:p>
    <w:p w:rsidR="000E2289" w:rsidRDefault="000E2289" w:rsidP="000E2289">
      <w:pPr>
        <w:pStyle w:val="libNormal"/>
      </w:pPr>
      <w:r>
        <w:t>105. Usuđuj se da laži izmišljaju samo oni koji u Allahove riječi ne vjeruju, i oni su pravi lažljivci.</w:t>
      </w:r>
    </w:p>
    <w:p w:rsidR="000E2289" w:rsidRDefault="000E2289" w:rsidP="002050A8">
      <w:pPr>
        <w:pStyle w:val="libAie"/>
      </w:pPr>
      <w:r>
        <w:rPr>
          <w:rtl/>
        </w:rPr>
        <w:t>إِنَّمَا يَفْتَرِي الْكَذِبَ الَّذِينَ لاَ يُؤْمِنُونَ بِآيَاتِ اللّهِ وَأُوْلـئِكَ هُمُ الْكَاذِبُونَ</w:t>
      </w:r>
    </w:p>
    <w:p w:rsidR="000E2289" w:rsidRDefault="000E2289" w:rsidP="000E2289">
      <w:pPr>
        <w:pStyle w:val="libNormal"/>
      </w:pPr>
      <w:r>
        <w:t>106. Onoga koji zaniječe Allaha, nakon što je u Njega vjerovao, - osim ako bude na to primoran, a srce mu ostane čvrsto u vjeri -, čeka Allahova kazna. One kojima se nevjerstvo bude mililo stići će srdžba Allahova i njih čeka patnja velika,</w:t>
      </w:r>
    </w:p>
    <w:p w:rsidR="000E2289" w:rsidRDefault="000E2289" w:rsidP="002050A8">
      <w:pPr>
        <w:pStyle w:val="libAie"/>
      </w:pPr>
      <w:r>
        <w:rPr>
          <w:rtl/>
        </w:rPr>
        <w:t>مَن كَفَرَ بِاللّهِ مِن بَعْدِ إيمَانِهِ إِلاَّ مَنْ أُكْرِهَ وَقَلْبُهُ مُطْمَئِنٌّ بِالإِيمَانِ وَلَـكِن مَّن شَرَحَ بِالْكُفْرِ صَدْرًا فَعَلَيْهِمْ غَضَبٌ مِّنَ اللّهِ وَلَهُمْ عَذَابٌ عَظِيمٌ</w:t>
      </w:r>
    </w:p>
    <w:p w:rsidR="000E2289" w:rsidRDefault="000E2289" w:rsidP="000E2289">
      <w:pPr>
        <w:pStyle w:val="libNormal"/>
      </w:pPr>
      <w:r>
        <w:t>107. zato što više vole život na ovom nego na onom svijetu, a Allah neće ukazati na pravi put onima koji neće da vjeruju.</w:t>
      </w:r>
    </w:p>
    <w:p w:rsidR="000E2289" w:rsidRDefault="000E2289" w:rsidP="002050A8">
      <w:pPr>
        <w:pStyle w:val="libAie"/>
      </w:pPr>
      <w:r>
        <w:rPr>
          <w:rtl/>
        </w:rPr>
        <w:t>ذَلِكَ بِأَنَّهُمُ اسْتَحَبُّواْ الْحَيَاةَ الْدُّنْيَا عَلَى الآخِرَةِ وَأَنَّ اللّهَ لاَ يَهْدِي الْقَوْمَ الْكَافِرِينَ</w:t>
      </w:r>
    </w:p>
    <w:p w:rsidR="000E2289" w:rsidRDefault="000E2289" w:rsidP="000E2289">
      <w:pPr>
        <w:pStyle w:val="libNormal"/>
      </w:pPr>
      <w:r>
        <w:t>108. To su oni čija je srca i sluh i vid Allah zapečatio, i oni su zaista nemarni;</w:t>
      </w:r>
    </w:p>
    <w:p w:rsidR="000E2289" w:rsidRDefault="000E2289" w:rsidP="002050A8">
      <w:pPr>
        <w:pStyle w:val="libAie"/>
      </w:pPr>
      <w:r>
        <w:rPr>
          <w:rtl/>
        </w:rPr>
        <w:t>أُولَـئِكَ الَّذِينَ طَبَعَ اللّهُ عَلَى قُلُوبِهِمْ وَسَمْعِهِمْ وَأَبْصَارِهِمْ وَأُولَـئِكَ هُمُ الْغَافِلُونَ</w:t>
      </w:r>
    </w:p>
    <w:p w:rsidR="000E2289" w:rsidRDefault="000E2289" w:rsidP="000E2289">
      <w:pPr>
        <w:pStyle w:val="libNormal"/>
      </w:pPr>
      <w:r>
        <w:t>109. oni će, nema sumnje, na onom svijetu biti izgubljeni.</w:t>
      </w:r>
    </w:p>
    <w:p w:rsidR="000E2289" w:rsidRDefault="000E2289" w:rsidP="002050A8">
      <w:pPr>
        <w:pStyle w:val="libAie"/>
      </w:pPr>
      <w:r>
        <w:rPr>
          <w:rtl/>
        </w:rPr>
        <w:t>لاَ جَرَمَ أَنَّهُمْ فِي الآخِرَةِ هُمُ الْخَاسِرونَ</w:t>
      </w:r>
    </w:p>
    <w:p w:rsidR="000E2289" w:rsidRDefault="000E2289" w:rsidP="000E2289">
      <w:pPr>
        <w:pStyle w:val="libNormal"/>
      </w:pPr>
      <w:r>
        <w:t xml:space="preserve">110. Gospodar tvoj će onima koji se isele, nakon što su zlostavljani bili, pa se onda budu borili i sve strpljivo podnosili, - Gospodar tvoj će im, poslije toga, doista, oprostiti i samilostan biti </w:t>
      </w:r>
    </w:p>
    <w:p w:rsidR="000E2289" w:rsidRDefault="000E2289" w:rsidP="002050A8">
      <w:pPr>
        <w:pStyle w:val="libAie"/>
      </w:pPr>
      <w:r>
        <w:rPr>
          <w:rtl/>
        </w:rPr>
        <w:t>ثُمَّ إِنَّ رَبَّكَ لِلَّذِينَ هَاجَرُواْ مِن بَعْدِ مَا فُتِنُواْ ثُمَّ جَاهَدُواْ وَصَبَرُواْ إِنَّ رَبَّكَ مِن بَعْدِهَا لَغَفُورٌ رَّحِيمٌ</w:t>
      </w:r>
    </w:p>
    <w:p w:rsidR="000E2289" w:rsidRDefault="000E2289" w:rsidP="000E2289">
      <w:pPr>
        <w:pStyle w:val="libNormal"/>
      </w:pPr>
      <w:r>
        <w:t>111. na Dan u kom će svaki čovjek samo o sebi brinuti, i u kome će se svakom čOvjeku za djela njegova puna nagrada ili kazna dati, napravda im se neće učiniti!</w:t>
      </w:r>
    </w:p>
    <w:p w:rsidR="000E2289" w:rsidRDefault="000E2289" w:rsidP="002050A8">
      <w:pPr>
        <w:pStyle w:val="libAie"/>
      </w:pPr>
      <w:r>
        <w:rPr>
          <w:rtl/>
        </w:rPr>
        <w:t>يَوْمَ تَأْتِي كُلُّ نَفْسٍ تُجَادِلُ عَن نَّفْسِهَا وَتُوَفَّى كُلُّ نَفْسٍ مَّا عَمِلَتْ وَهُمْ لاَ يُظْلَمُونَ</w:t>
      </w:r>
    </w:p>
    <w:p w:rsidR="000E2289" w:rsidRDefault="000E2289" w:rsidP="000E2289">
      <w:pPr>
        <w:pStyle w:val="libNormal"/>
      </w:pPr>
      <w:r>
        <w:t xml:space="preserve">112. Allah navodi kao primjer grad, bezbjedan i spokojan, kome je u obilju dolazila hrana sa svih strana, a koji je nezahvalan na Allahovim </w:t>
      </w:r>
      <w:r>
        <w:lastRenderedPageBreak/>
        <w:t>blagodatima bio, pa mu je Allah zbog onoga što je radio dao da iskusi i glad i strah.</w:t>
      </w:r>
    </w:p>
    <w:p w:rsidR="000E2289" w:rsidRDefault="000E2289" w:rsidP="002050A8">
      <w:pPr>
        <w:pStyle w:val="libAie"/>
      </w:pPr>
      <w:r>
        <w:rPr>
          <w:rtl/>
        </w:rPr>
        <w:t>وَضَرَبَ اللّهُ مَثَلاً قَرْيَةً كَانَتْ آمِنَةً مُّطْمَئِنَّةً يَأْتِيهَا رِزْقُهَا رَغَدًا مِّن كُلِّ مَكَانٍ فَكَفَرَتْ بِأَنْعُمِ اللّهِ فَأَذَاقَهَا اللّهُ لِبَاسَ الْجُوعِ وَالْخَوْفِ بِمَا كَانُواْ يَصْنَعُونَ</w:t>
      </w:r>
    </w:p>
    <w:p w:rsidR="000E2289" w:rsidRDefault="000E2289" w:rsidP="000E2289">
      <w:pPr>
        <w:pStyle w:val="libNormal"/>
      </w:pPr>
      <w:r>
        <w:t>113. I njima je došao poslanik, jedan od njih, ali su ga oni lažljivcem nazvali, i njih je stigla kazna zato što su nepravedni bili.</w:t>
      </w:r>
    </w:p>
    <w:p w:rsidR="000E2289" w:rsidRDefault="000E2289" w:rsidP="002050A8">
      <w:pPr>
        <w:pStyle w:val="libAie"/>
      </w:pPr>
      <w:r>
        <w:rPr>
          <w:rtl/>
        </w:rPr>
        <w:t>وَلَقَدْ جَاءهُمْ رَسُولٌ مِّنْهُمْ فَكَذَّبُوهُ فَأَخَذَهُمُ الْعَذَابُ وَهُمْ ظَالِمُونَ</w:t>
      </w:r>
    </w:p>
    <w:p w:rsidR="000E2289" w:rsidRDefault="000E2289" w:rsidP="000E2289">
      <w:pPr>
        <w:pStyle w:val="libNormal"/>
      </w:pPr>
      <w:r>
        <w:t>114. Hranite se dopuštenim i lijepim jelima koja vam Allah daruje i budite zahvalni Allahu na blagodatima Njegovim, ako se samo Njemu klanjate.</w:t>
      </w:r>
    </w:p>
    <w:p w:rsidR="000E2289" w:rsidRDefault="000E2289" w:rsidP="002050A8">
      <w:pPr>
        <w:pStyle w:val="libAie"/>
      </w:pPr>
      <w:r>
        <w:rPr>
          <w:rtl/>
        </w:rPr>
        <w:t>فَكُلُواْ مِمَّا رَزَقَكُمُ اللّهُ حَلالاً طَيِّبًا وَاشْكُرُواْ نِعْمَتَ اللّهِ إِن كُنتُمْ إِيَّاهُ تَعْبُدُونَ</w:t>
      </w:r>
    </w:p>
    <w:p w:rsidR="000E2289" w:rsidRDefault="000E2289" w:rsidP="000E2289">
      <w:pPr>
        <w:pStyle w:val="libNormal"/>
      </w:pPr>
      <w:r>
        <w:t>115. On vam zabranjuje jedino strv, i krv, i svinjsko meso, i onu koja je zaklana u nečije drugo, a ne u Allahovo ime. A onome ko bude primoran, ali ne iz želje, samo toliko da utoli glad, - pa, Gospodar tvoj će, zaista, oprostiti i samilostan biti.</w:t>
      </w:r>
    </w:p>
    <w:p w:rsidR="000E2289" w:rsidRDefault="000E2289" w:rsidP="002050A8">
      <w:pPr>
        <w:pStyle w:val="libAie"/>
      </w:pPr>
      <w:r>
        <w:rPr>
          <w:rtl/>
        </w:rPr>
        <w:t>إِنَّمَا حَرَّمَ عَلَيْكُمُ الْمَيْتَةَ وَالْدَّمَ وَلَحْمَ الْخَنزِيرِ وَمَآ أُهِلَّ لِغَيْرِ اللّهِ بِهِ فَمَنِ اضْطُرَّ غَيْرَ بَاغٍ وَلاَ عَادٍ فَإِنَّ اللّهَ غَفُورٌ رَّحِيمٌ</w:t>
      </w:r>
    </w:p>
    <w:p w:rsidR="000E2289" w:rsidRDefault="000E2289" w:rsidP="000E2289">
      <w:pPr>
        <w:pStyle w:val="libNormal"/>
      </w:pPr>
      <w:r>
        <w:t>116. I ne govorite neistine jezicima svojim: “Ovo je dopušteno, a ovo je zabranjeno”, da biste tako o Allahu neistine iznosili. Oni koji o Allahu govore neistine - neće uspjeti</w:t>
      </w:r>
    </w:p>
    <w:p w:rsidR="000E2289" w:rsidRDefault="000E2289" w:rsidP="002050A8">
      <w:pPr>
        <w:pStyle w:val="libAie"/>
      </w:pPr>
      <w:r>
        <w:rPr>
          <w:rtl/>
        </w:rPr>
        <w:t>وَلاَ تَقُولُواْ لِمَا تَصِفُ أَلْسِنَتُكُمُ الْكَذِبَ هَـذَا حَلاَلٌ وَهَـذَا حَرَامٌ لِّتَفْتَرُواْ عَلَى اللّهِ الْكَذِبَ إِنَّ الَّذِينَ يَفْتَرُونَ عَلَى اللّهِ الْكَذِبَ لاَ يُفْلِحُونَ</w:t>
      </w:r>
    </w:p>
    <w:p w:rsidR="000E2289" w:rsidRDefault="000E2289" w:rsidP="000E2289">
      <w:pPr>
        <w:pStyle w:val="libNormal"/>
      </w:pPr>
      <w:r>
        <w:t>117. kratko će uživati, i njih će strašna patnja čekati.</w:t>
      </w:r>
    </w:p>
    <w:p w:rsidR="000E2289" w:rsidRDefault="000E2289" w:rsidP="002050A8">
      <w:pPr>
        <w:pStyle w:val="libAie"/>
      </w:pPr>
      <w:r>
        <w:rPr>
          <w:rtl/>
        </w:rPr>
        <w:t>مَتَاعٌ قَلِيلٌ وَلَهُمْ عَذَابٌ أَلِيمٌ</w:t>
      </w:r>
    </w:p>
    <w:p w:rsidR="000E2289" w:rsidRDefault="000E2289" w:rsidP="000E2289">
      <w:pPr>
        <w:pStyle w:val="libNormal"/>
      </w:pPr>
      <w:r>
        <w:t>118. Jevrejima smo zabranili ono o čemu smo ti prije kazivali; Mi njima nismo nepravedni bili, oni su sami sebi nepravdu nanijeli.</w:t>
      </w:r>
    </w:p>
    <w:p w:rsidR="000E2289" w:rsidRDefault="000E2289" w:rsidP="002050A8">
      <w:pPr>
        <w:pStyle w:val="libAie"/>
      </w:pPr>
      <w:r>
        <w:rPr>
          <w:rtl/>
        </w:rPr>
        <w:t>وَعَلَى الَّذِينَ هَادُواْ حَرَّمْنَا مَا قَصَصْنَا عَلَيْكَ مِن قَبْلُ وَمَا ظَلَمْنَاهُمْ وَلَـكِن كَانُواْ أَنفُسَهُمْ يَظْلِمُونَ</w:t>
      </w:r>
    </w:p>
    <w:p w:rsidR="000E2289" w:rsidRDefault="000E2289" w:rsidP="000E2289">
      <w:pPr>
        <w:pStyle w:val="libNormal"/>
      </w:pPr>
      <w:r>
        <w:t>119. Onima koji urade zlo iz neznanja, pa se kasnije pokaju i poprave, Gospodar tvoj će poslije toga sigurno oprostiti i samilostan biti.</w:t>
      </w:r>
    </w:p>
    <w:p w:rsidR="000E2289" w:rsidRDefault="000E2289" w:rsidP="002050A8">
      <w:pPr>
        <w:pStyle w:val="libAie"/>
      </w:pPr>
      <w:r>
        <w:rPr>
          <w:rtl/>
        </w:rPr>
        <w:t>ثُمَّ إِنَّ رَبَّكَ لِلَّذِينَ عَمِلُواْ السُّوءَ بِجَهَالَةٍ ثُمَّ تَابُواْ مِن بَعْدِ ذَلِكَ وَأَصْلَحُواْ إِنَّ رَبَّكَ مِن بَعْدِهَا لَغَفُورٌ رَّحِيمٌ</w:t>
      </w:r>
    </w:p>
    <w:p w:rsidR="000E2289" w:rsidRDefault="000E2289" w:rsidP="000E2289">
      <w:pPr>
        <w:pStyle w:val="libNormal"/>
      </w:pPr>
      <w:r>
        <w:t>120. Ibrahim je bio primjer čestitosti, pokoran Allahu, pravi vjernik, nije druge smatrao Allahu ravnim,</w:t>
      </w:r>
    </w:p>
    <w:p w:rsidR="000E2289" w:rsidRDefault="000E2289" w:rsidP="002050A8">
      <w:pPr>
        <w:pStyle w:val="libAie"/>
      </w:pPr>
      <w:r>
        <w:rPr>
          <w:rtl/>
        </w:rPr>
        <w:t>إِنَّ إِبْرَاهِيمَ كَانَ أُمَّةً قَانِتًا لِلّهِ حَنِيفًا وَلَمْ يَكُ مِنَ الْمُشْرِكِينَ</w:t>
      </w:r>
    </w:p>
    <w:p w:rsidR="000E2289" w:rsidRDefault="000E2289" w:rsidP="000E2289">
      <w:pPr>
        <w:pStyle w:val="libNormal"/>
      </w:pPr>
      <w:r>
        <w:t>121. i bio je zahvalan na blagodatima Njegovim; On je njega izabrao i na pravi put izveo,</w:t>
      </w:r>
    </w:p>
    <w:p w:rsidR="000E2289" w:rsidRDefault="000E2289" w:rsidP="002050A8">
      <w:pPr>
        <w:pStyle w:val="libAie"/>
      </w:pPr>
      <w:r>
        <w:rPr>
          <w:rtl/>
        </w:rPr>
        <w:t>شَاكِرًا لِّأَنْعُمِهِ اجْتَبَاهُ وَهَدَاهُ إِلَى صِرَاطٍ مُّسْتَقِيمٍ</w:t>
      </w:r>
    </w:p>
    <w:p w:rsidR="000E2289" w:rsidRDefault="000E2289" w:rsidP="000E2289">
      <w:pPr>
        <w:pStyle w:val="libNormal"/>
      </w:pPr>
      <w:r>
        <w:t xml:space="preserve">122. i Mi smo mu sačuvali lijep spomen na ovom svijetu, a na onom svijetu će doista biti među onima dobrima. </w:t>
      </w:r>
    </w:p>
    <w:p w:rsidR="000E2289" w:rsidRDefault="000E2289" w:rsidP="002050A8">
      <w:pPr>
        <w:pStyle w:val="libAie"/>
      </w:pPr>
      <w:r>
        <w:rPr>
          <w:rtl/>
        </w:rPr>
        <w:t>وَآتَيْنَاهُ فِي الْدُّنْيَا حَسَنَةً وَإِنَّهُ فِي الآخِرَةِ لَمِنَ الصَّالِحِينَ</w:t>
      </w:r>
    </w:p>
    <w:p w:rsidR="000E2289" w:rsidRDefault="000E2289" w:rsidP="000E2289">
      <w:pPr>
        <w:pStyle w:val="libNormal"/>
      </w:pPr>
      <w:r>
        <w:lastRenderedPageBreak/>
        <w:t>123. Poslije smo tebi objavili: “Slijedi vjeru Ibrahimovu, vjeru pravu, on nije Allahu druge smatra ravnim!”</w:t>
      </w:r>
    </w:p>
    <w:p w:rsidR="000E2289" w:rsidRDefault="000E2289" w:rsidP="002050A8">
      <w:pPr>
        <w:pStyle w:val="libAie"/>
      </w:pPr>
      <w:r>
        <w:rPr>
          <w:rtl/>
        </w:rPr>
        <w:t>ثُمَّ أَوْحَيْنَا إِلَيْكَ أَنِ اتَّبِعْ مِلَّةَ إِبْرَاهِيمَ حَنِيفًا وَمَا كَانَ مِنَ الْمُشْرِكِينَ</w:t>
      </w:r>
    </w:p>
    <w:p w:rsidR="000E2289" w:rsidRDefault="000E2289" w:rsidP="000E2289">
      <w:pPr>
        <w:pStyle w:val="libNormal"/>
      </w:pPr>
      <w:r>
        <w:t>124. Svetkovanje subote je propisano onima koji su imali različita mišljenja o njoj, i Gospodar tvoj će na Sudnjem danu njima presuditi u onome oko čega su se razišli.</w:t>
      </w:r>
    </w:p>
    <w:p w:rsidR="000E2289" w:rsidRDefault="000E2289" w:rsidP="002050A8">
      <w:pPr>
        <w:pStyle w:val="libAie"/>
      </w:pPr>
      <w:r>
        <w:rPr>
          <w:rtl/>
        </w:rPr>
        <w:t>إِنَّمَا جُعِلَ السَّبْتُ عَلَى الَّذِينَ اخْتَلَفُواْ فِيهِ وَإِنَّ رَبَّكَ لَيَحْكُمُ بَيْنَهُمْ يَوْمَ الْقِيَامَةِ فِيمَا كَانُواْ فِيهِ يَخْتَلِفُونَ</w:t>
      </w:r>
    </w:p>
    <w:p w:rsidR="000E2289" w:rsidRDefault="000E2289" w:rsidP="000E2289">
      <w:pPr>
        <w:pStyle w:val="libNormal"/>
      </w:pPr>
      <w:r>
        <w:t>125. Na put Gospodara svoga mudro i lijepim savjetom pozivaj i s njima ne najljepši način raspravljaj! Gospodar tvoj zna one koji su zalutali s puta Njegova, i On zna one koji su na pravom putu.</w:t>
      </w:r>
    </w:p>
    <w:p w:rsidR="000E2289" w:rsidRDefault="000E2289" w:rsidP="002050A8">
      <w:pPr>
        <w:pStyle w:val="libAie"/>
      </w:pPr>
      <w:r>
        <w:rPr>
          <w:rtl/>
        </w:rPr>
        <w:t>ادْعُ إِلِى سَبِيلِ رَبِّكَ بِالْحِكْمَةِ وَالْمَوْعِظَةِ الْحَسَنَةِ وَجَادِلْهُم بِالَّتِي هِيَ أَحْسَنُ إِنَّ رَبَّكَ هُوَ أَعْلَمُ بِمَن ضَلَّ عَن سَبِيلِهِ وَهُوَ أَعْلَمُ بِالْمُهْتَدِينَ</w:t>
      </w:r>
    </w:p>
    <w:p w:rsidR="000E2289" w:rsidRDefault="000E2289" w:rsidP="000E2289">
      <w:pPr>
        <w:pStyle w:val="libNormal"/>
      </w:pPr>
      <w:r>
        <w:t>126. Ako hoćete da na nepravdu uzvratite, onda učinite to samo u onolikoj mjeri koliko vam je učinjeno; a ako otrpite, to je, doista, bolje za strpljive.</w:t>
      </w:r>
    </w:p>
    <w:p w:rsidR="000E2289" w:rsidRDefault="000E2289" w:rsidP="002050A8">
      <w:pPr>
        <w:pStyle w:val="libAie"/>
      </w:pPr>
      <w:r>
        <w:rPr>
          <w:rtl/>
        </w:rPr>
        <w:t>وَإِنْ عَاقَبْتُمْ فَعَاقِبُواْ بِمِثْلِ مَا عُوقِبْتُم بِهِ وَلَئِن صَبَرْتُمْ لَهُوَ خَيْرٌ لِّلصَّابِرينَ</w:t>
      </w:r>
    </w:p>
    <w:p w:rsidR="000E2289" w:rsidRDefault="000E2289" w:rsidP="000E2289">
      <w:pPr>
        <w:pStyle w:val="libNormal"/>
      </w:pPr>
      <w:r>
        <w:t>127. Strpljiv budi! ali, strpljiv ćeš biti samo uz Allahovu pomoć. I ne tuguj za njima, i neka ti nije teško zbog spletkarenja njihova.</w:t>
      </w:r>
    </w:p>
    <w:p w:rsidR="000E2289" w:rsidRDefault="000E2289" w:rsidP="002050A8">
      <w:pPr>
        <w:pStyle w:val="libAie"/>
      </w:pPr>
      <w:r>
        <w:rPr>
          <w:rtl/>
        </w:rPr>
        <w:t>وَاصْبِرْ وَمَا صَبْرُكَ إِلاَّ بِاللّهِ وَلاَ تَحْزَنْ عَلَيْهِمْ وَلاَ تَكُ فِي ضَيْقٍ مِّمَّا يَمْكُرُونَ</w:t>
      </w:r>
    </w:p>
    <w:p w:rsidR="000E2289" w:rsidRDefault="000E2289" w:rsidP="000E2289">
      <w:pPr>
        <w:pStyle w:val="libNormal"/>
      </w:pPr>
      <w:r>
        <w:t xml:space="preserve">128. Allah je zaista na strani onih koji se Allaha boje i grijeha klone i koji dobra djela čine. </w:t>
      </w:r>
    </w:p>
    <w:p w:rsidR="000E2289" w:rsidRDefault="000E2289" w:rsidP="002050A8">
      <w:pPr>
        <w:pStyle w:val="libAie"/>
      </w:pPr>
      <w:r>
        <w:rPr>
          <w:rtl/>
        </w:rPr>
        <w:t>إِنَّ اللّهَ مَعَ الَّذِينَ اتَّقَواْ وَّالَّذِينَ هُم مُّحْسِنُونَ</w:t>
      </w:r>
    </w:p>
    <w:p w:rsidR="000E2289" w:rsidRDefault="000E2289" w:rsidP="00027252">
      <w:pPr>
        <w:pStyle w:val="Heading1Center"/>
      </w:pPr>
      <w:bookmarkStart w:id="17" w:name="_Toc421530407"/>
      <w:r>
        <w:t>Al–Isra' (17) – Noćno putovanje</w:t>
      </w:r>
      <w:bookmarkEnd w:id="17"/>
    </w:p>
    <w:p w:rsidR="000E2289" w:rsidRDefault="000E2289" w:rsidP="001014DA">
      <w:pPr>
        <w:pStyle w:val="libCenter"/>
      </w:pPr>
      <w:r>
        <w:rPr>
          <w:rtl/>
        </w:rPr>
        <w:t>سورة الإسراء</w:t>
      </w:r>
      <w:r>
        <w:t xml:space="preserve"> </w:t>
      </w:r>
    </w:p>
    <w:p w:rsidR="000E2289" w:rsidRDefault="000E2289" w:rsidP="00027252">
      <w:pPr>
        <w:pStyle w:val="libCenter"/>
      </w:pPr>
      <w:r>
        <w:t>Mekka - 111 ajeta</w:t>
      </w:r>
    </w:p>
    <w:p w:rsidR="000E2289" w:rsidRDefault="000E2289" w:rsidP="00027252">
      <w:pPr>
        <w:pStyle w:val="libCenter"/>
      </w:pPr>
      <w:r>
        <w:t>U ime Allaha, Milostivog, Samilosnog</w:t>
      </w:r>
    </w:p>
    <w:p w:rsidR="00696D5F" w:rsidRDefault="00696D5F" w:rsidP="00027252">
      <w:pPr>
        <w:pStyle w:val="libCenter"/>
      </w:pPr>
      <w:r>
        <w:rPr>
          <w:rFonts w:hint="cs"/>
          <w:rtl/>
        </w:rPr>
        <w:t>(</w:t>
      </w:r>
      <w:r w:rsidRPr="00A32034">
        <w:rPr>
          <w:rStyle w:val="libAieChar"/>
          <w:rtl/>
        </w:rPr>
        <w:t>بِسْمِ اللّهِ الرَّحْمـَنِ الرَّحِيمِ</w:t>
      </w:r>
      <w:r>
        <w:rPr>
          <w:rFonts w:hint="cs"/>
          <w:rtl/>
        </w:rPr>
        <w:t>)</w:t>
      </w:r>
    </w:p>
    <w:p w:rsidR="00027252" w:rsidRPr="00027252" w:rsidRDefault="00027252" w:rsidP="00027252">
      <w:pPr>
        <w:pStyle w:val="libNormal"/>
        <w:rPr>
          <w:rtl/>
        </w:rPr>
      </w:pPr>
    </w:p>
    <w:p w:rsidR="000E2289" w:rsidRDefault="000E2289" w:rsidP="000E2289">
      <w:pPr>
        <w:pStyle w:val="libNormal"/>
      </w:pPr>
      <w:r>
        <w:t>1. Hvaljen neka je Onaj koji je u jednom času noći preveo Svoga roba iz Hrama časnog u Hram daleki, čiju smo okolinu blagoslovili kako bismo mu neka znamenja Naša pokazali. - On, uisitinu, sve čuje i sve vidi.</w:t>
      </w:r>
    </w:p>
    <w:p w:rsidR="000E2289" w:rsidRDefault="000E2289" w:rsidP="002050A8">
      <w:pPr>
        <w:pStyle w:val="libAie"/>
      </w:pPr>
      <w:r>
        <w:rPr>
          <w:rtl/>
        </w:rPr>
        <w:t>سُبْحَانَ الَّذِي أَسْرَى بِعَبْدِهِ لَيْلاً مِّنَ الْمَسْجِدِ الْحَرَامِ إِلَى الْمَسْجِدِ الأَقْصَى الَّذِي بَارَكْنَا حَوْلَهُ لِنُرِيَهُ مِنْ آيَاتِنَا إِنَّهُ هُوَ السَّمِيعُ البَصِيرُ</w:t>
      </w:r>
    </w:p>
    <w:p w:rsidR="000E2289" w:rsidRDefault="000E2289" w:rsidP="000E2289">
      <w:pPr>
        <w:pStyle w:val="libNormal"/>
      </w:pPr>
      <w:r>
        <w:t>2. A Musau smo Knjigu dali i uputstvom je sinovima Israilovim učinili: “Mjesto Mene - Gospodara drugog ne uzimajte,</w:t>
      </w:r>
    </w:p>
    <w:p w:rsidR="000E2289" w:rsidRDefault="000E2289" w:rsidP="002050A8">
      <w:pPr>
        <w:pStyle w:val="libAie"/>
      </w:pPr>
      <w:r>
        <w:rPr>
          <w:rtl/>
        </w:rPr>
        <w:t>وَآتَيْنَا مُوسَى الْكِتَابَ وَجَعَلْنَاهُ هُدًى لِّبَنِي إِسْرَائِيلَ أَلاَّ تَتَّخِذُواْ مِن دُونِي وَكِيلاً</w:t>
      </w:r>
    </w:p>
    <w:p w:rsidR="000E2289" w:rsidRDefault="000E2289" w:rsidP="000E2289">
      <w:pPr>
        <w:pStyle w:val="libNormal"/>
      </w:pPr>
      <w:r>
        <w:t>3. o, potomci onih koje smo sa Nuhom nosili!” On je, doista, bio rob zahvalni.</w:t>
      </w:r>
    </w:p>
    <w:p w:rsidR="000E2289" w:rsidRDefault="000E2289" w:rsidP="002050A8">
      <w:pPr>
        <w:pStyle w:val="libAie"/>
      </w:pPr>
      <w:r>
        <w:rPr>
          <w:rtl/>
        </w:rPr>
        <w:t>ذُرِّيَّةَ مَنْ حَمَلْنَا مَعَ نُوحٍ إِنَّهُ كَانَ عَبْدًا شَكُورًا</w:t>
      </w:r>
    </w:p>
    <w:p w:rsidR="000E2289" w:rsidRDefault="000E2289" w:rsidP="000E2289">
      <w:pPr>
        <w:pStyle w:val="libNormal"/>
      </w:pPr>
      <w:r>
        <w:lastRenderedPageBreak/>
        <w:t>4. I Mi smo u Knjizi objavili sinovima Israilovim: “Vi ćete doista dva puta nered na Zemlji učiniti i preko mjere oholi postati.</w:t>
      </w:r>
    </w:p>
    <w:p w:rsidR="000E2289" w:rsidRDefault="000E2289" w:rsidP="002050A8">
      <w:pPr>
        <w:pStyle w:val="libAie"/>
      </w:pPr>
      <w:r>
        <w:rPr>
          <w:rtl/>
        </w:rPr>
        <w:t>وَقَضَيْنَا إِلَى بَنِي إِسْرَائِيلَ فِي الْكِتَابِ لَتُفْسِدُنَّ فِي الأَرْضِ مَرَّتَيْنِ وَلَتَعْلُنَّ عُلُوًّا كَبِيرًا</w:t>
      </w:r>
    </w:p>
    <w:p w:rsidR="000E2289" w:rsidRDefault="000E2289" w:rsidP="000E2289">
      <w:pPr>
        <w:pStyle w:val="libNormal"/>
      </w:pPr>
      <w:r>
        <w:t>5. I kad dođe vrijeme prve od dvije prijetnje, poslaćemo protiv vas robove Naše, silno moćne, oni će uzduž i poprijeko zemlju vašu pregaziti, i prijetnja će se ispuniti.</w:t>
      </w:r>
    </w:p>
    <w:p w:rsidR="000E2289" w:rsidRDefault="000E2289" w:rsidP="002050A8">
      <w:pPr>
        <w:pStyle w:val="libAie"/>
      </w:pPr>
      <w:r>
        <w:rPr>
          <w:rtl/>
        </w:rPr>
        <w:t>فَإِذَا جَاء وَعْدُ أُولاهُمَا بَعَثْنَا عَلَيْكُمْ عِبَادًا لَّنَا أُوْلِي بَأْسٍ شَدِيدٍ فَجَاسُواْ خِلاَلَ الدِّيَارِ وَكَانَ وَعْدًا مَّفْعُولاً</w:t>
      </w:r>
    </w:p>
    <w:p w:rsidR="000E2289" w:rsidRDefault="000E2289" w:rsidP="000E2289">
      <w:pPr>
        <w:pStyle w:val="libNormal"/>
      </w:pPr>
      <w:r>
        <w:t>6. Zatim ćemo vam dati pobjedu protiv njih i pomoći ćemo vas imecima i sinovima i učinićemo vas brojnijim. -</w:t>
      </w:r>
    </w:p>
    <w:p w:rsidR="000E2289" w:rsidRDefault="000E2289" w:rsidP="002050A8">
      <w:pPr>
        <w:pStyle w:val="libAie"/>
      </w:pPr>
      <w:r>
        <w:rPr>
          <w:rtl/>
        </w:rPr>
        <w:t>ثُمَّ رَدَدْنَا لَكُمُ الْكَرَّةَ عَلَيْهِمْ وَأَمْدَدْنَاكُم بِأَمْوَالٍ وَبَنِينَ وَجَعَلْنَاكُمْ أَكْثَرَ نَفِيرًا</w:t>
      </w:r>
    </w:p>
    <w:p w:rsidR="000E2289" w:rsidRDefault="000E2289" w:rsidP="000E2289">
      <w:pPr>
        <w:pStyle w:val="libNormal"/>
      </w:pPr>
      <w:r>
        <w:t>7. Sve što činite - činite sebi, dobro i zlo. - A kad dođe vrijeme druge prijetnje, poslaćemo ih da na licima vašim tugu i jad ostave i da u Hram kao i prvi put, ponovo provale i da sve što osvoje do temelja poruše.</w:t>
      </w:r>
    </w:p>
    <w:p w:rsidR="000E2289" w:rsidRDefault="000E2289" w:rsidP="002050A8">
      <w:pPr>
        <w:pStyle w:val="libAie"/>
      </w:pPr>
      <w:r>
        <w:rPr>
          <w:rtl/>
        </w:rPr>
        <w:t>إِنْ أَحْسَنتُمْ أَحْسَنتُمْ لِأَنفُسِكُمْ وَإِنْ أَسَأْتُمْ فَلَهَا فَإِذَا جَاء وَعْدُ الآخِرَةِ لِيَسُوؤُواْ وُجُوهَكُمْ وَلِيَدْخُلُواْ الْمَسْجِدَ كَمَا دَخَلُوهُ أَوَّلَ مَرَّةٍ وَلِيُتَبِّرُواْ مَا عَلَوْاْ تَتْبِيرًا</w:t>
      </w:r>
    </w:p>
    <w:p w:rsidR="000E2289" w:rsidRDefault="000E2289" w:rsidP="000E2289">
      <w:pPr>
        <w:pStyle w:val="libNormal"/>
      </w:pPr>
      <w:r>
        <w:t>8. I Gospodar vaš će vam se opet smilovati; ako vi ponovo započnete, započećemo i Mi. A džehennem smo za nevjernike tamnicom učinili.</w:t>
      </w:r>
    </w:p>
    <w:p w:rsidR="000E2289" w:rsidRDefault="000E2289" w:rsidP="002050A8">
      <w:pPr>
        <w:pStyle w:val="libAie"/>
      </w:pPr>
      <w:r>
        <w:rPr>
          <w:rtl/>
        </w:rPr>
        <w:t>عَسَى رَبُّكُمْ أَن يَرْحَمَكُمْ وَإِنْ عُدتُّمْ عُدْنَا وَجَعَلْنَا جَهَنَّمَ لِلْكَافِرِينَ حَصِيرًا</w:t>
      </w:r>
    </w:p>
    <w:p w:rsidR="000E2289" w:rsidRDefault="000E2289" w:rsidP="000E2289">
      <w:pPr>
        <w:pStyle w:val="libNormal"/>
      </w:pPr>
      <w:r>
        <w:t>9. Ovaj Kur’an vodi jedinom ispravnom putu, i vjernicima koji čine dobra djela donosi radosnu vijest da ih čeka nagrada velika,</w:t>
      </w:r>
    </w:p>
    <w:p w:rsidR="000E2289" w:rsidRDefault="000E2289" w:rsidP="002050A8">
      <w:pPr>
        <w:pStyle w:val="libAie"/>
      </w:pPr>
      <w:r>
        <w:rPr>
          <w:rtl/>
        </w:rPr>
        <w:t>إِنَّ هَـذَا الْقُرْآنَ يِهْدِي لِلَّتِي هِيَ أَقْوَمُ وَيُبَشِّرُ الْمُؤْمِنِينَ الَّذِينَ يَعْمَلُونَ الصَّالِحَاتِ أَنَّ لَهُمْ أَجْرًا كَبِيرًا</w:t>
      </w:r>
    </w:p>
    <w:p w:rsidR="000E2289" w:rsidRDefault="000E2289" w:rsidP="000E2289">
      <w:pPr>
        <w:pStyle w:val="libNormal"/>
      </w:pPr>
      <w:r>
        <w:t>10. a da smo za one koji u onaj svijet ne vjeruju - bolnu patnju pripremili.</w:t>
      </w:r>
    </w:p>
    <w:p w:rsidR="000E2289" w:rsidRDefault="000E2289" w:rsidP="002050A8">
      <w:pPr>
        <w:pStyle w:val="libAie"/>
      </w:pPr>
      <w:r>
        <w:rPr>
          <w:rtl/>
        </w:rPr>
        <w:t>وأَنَّ الَّذِينَ لاَ يُؤْمِنُونَ بِالآخِرَةِ أَعْتَدْنَا لَهُمْ عَذَابًا أَلِيمًا</w:t>
      </w:r>
    </w:p>
    <w:p w:rsidR="000E2289" w:rsidRDefault="000E2289" w:rsidP="000E2289">
      <w:pPr>
        <w:pStyle w:val="libNormal"/>
      </w:pPr>
      <w:r>
        <w:t>11. Čovjek i proklinje i blagosilje; čovjek je doista nagao.</w:t>
      </w:r>
    </w:p>
    <w:p w:rsidR="000E2289" w:rsidRDefault="000E2289" w:rsidP="002050A8">
      <w:pPr>
        <w:pStyle w:val="libAie"/>
      </w:pPr>
      <w:r>
        <w:rPr>
          <w:rtl/>
        </w:rPr>
        <w:t>وَيَدْعُ الإِنسَانُ بِالشَّرِّ دُعَاءهُ بِالْخَيْرِ وَكَانَ الإِنسَانُ عَجُولاً</w:t>
      </w:r>
    </w:p>
    <w:p w:rsidR="000E2289" w:rsidRDefault="000E2289" w:rsidP="000E2289">
      <w:pPr>
        <w:pStyle w:val="libNormal"/>
      </w:pPr>
      <w:r>
        <w:t>12. I Mi smo noć i dan kao dva znamenja učinili: znamenje za noć smo uklonili, a znamenje za dan smo vidnim učinili kako biste mogli da tražite od Gospodara svoga blagodati i da biste broj godina znali i da biste vrijeme računali; i sve smo potanko objasnili.</w:t>
      </w:r>
    </w:p>
    <w:p w:rsidR="000E2289" w:rsidRDefault="000E2289" w:rsidP="002050A8">
      <w:pPr>
        <w:pStyle w:val="libAie"/>
      </w:pPr>
      <w:r>
        <w:rPr>
          <w:rtl/>
        </w:rPr>
        <w:t>وَجَعَلْنَا اللَّيْلَ وَالنَّهَارَ آيَتَيْنِ فَمَحَوْنَا آيَةَ اللَّيْلِ وَجَعَلْنَا آيَةَ النَّهَارِ مُبْصِرَةً لِتَبْتَغُواْ فَضْلاً مِّن رَّبِّكُمْ وَلِتَعْلَمُواْ عَدَدَ السِّنِينَ وَالْحِسَابَ وَكُلَّ شَيْءٍ فَصَّلْنَاهُ تَفْصِيلاً</w:t>
      </w:r>
    </w:p>
    <w:p w:rsidR="000E2289" w:rsidRDefault="000E2289" w:rsidP="000E2289">
      <w:pPr>
        <w:pStyle w:val="libNormal"/>
      </w:pPr>
      <w:r>
        <w:t>13. I svakom čovjeku ćemo ono što uradi o vrat privezati, a na Sudnjem danu ćemo mu knjigu otvorenu pokazati:</w:t>
      </w:r>
    </w:p>
    <w:p w:rsidR="000E2289" w:rsidRDefault="000E2289" w:rsidP="002050A8">
      <w:pPr>
        <w:pStyle w:val="libAie"/>
      </w:pPr>
      <w:r>
        <w:rPr>
          <w:rtl/>
        </w:rPr>
        <w:t>وَكُلَّ إِنسَانٍ أَلْزَمْنَاهُ طَآئِرَهُ فِي عُنُقِهِ وَنُخْرِجُ لَهُ يَوْمَ الْقِيَامَةِ كِتَابًا يَلْقَاهُ مَنشُورًا</w:t>
      </w:r>
    </w:p>
    <w:p w:rsidR="000E2289" w:rsidRDefault="000E2289" w:rsidP="000E2289">
      <w:pPr>
        <w:pStyle w:val="libNormal"/>
      </w:pPr>
      <w:r>
        <w:t>14. “Čitaj knjigu svoju, dosta ti je danas što ćeš svoj račun polagati!”</w:t>
      </w:r>
    </w:p>
    <w:p w:rsidR="000E2289" w:rsidRDefault="000E2289" w:rsidP="002050A8">
      <w:pPr>
        <w:pStyle w:val="libAie"/>
      </w:pPr>
      <w:r>
        <w:rPr>
          <w:rtl/>
        </w:rPr>
        <w:t>اقْرَأْ كَتَابَكَ كَفَى بِنَفْسِكَ الْيَوْمَ عَلَيْكَ حَسِيبًا</w:t>
      </w:r>
    </w:p>
    <w:p w:rsidR="000E2289" w:rsidRDefault="000E2289" w:rsidP="000E2289">
      <w:pPr>
        <w:pStyle w:val="libNormal"/>
      </w:pPr>
      <w:r>
        <w:t>15. Onaj koji ide pravim putem, od toga će samo on koristi imati, a onaj ko luta - na svoju štetu luta, i nijedan grešnik neće tuđe grijehe nositi. A Mi nijedan narod nismo kaznili dok poslanika nismo poslali!</w:t>
      </w:r>
    </w:p>
    <w:p w:rsidR="000E2289" w:rsidRDefault="000E2289" w:rsidP="002050A8">
      <w:pPr>
        <w:pStyle w:val="libAie"/>
      </w:pPr>
      <w:r>
        <w:rPr>
          <w:rtl/>
        </w:rPr>
        <w:lastRenderedPageBreak/>
        <w:t>مَّنِ اهْتَدَى فَإِنَّمَا يَهْتَدي لِنَفْسِهِ وَمَن ضَلَّ فَإِنَّمَا يَضِلُّ عَلَيْهَا وَلاَ تَزِرُ وَازِرَةٌ وِزْرَ أُخْرَى وَمَا كُنَّا مُعَذِّبِينَ حَتَّى نَبْعَثَ رَسُولاً</w:t>
      </w:r>
    </w:p>
    <w:p w:rsidR="000E2289" w:rsidRDefault="000E2289" w:rsidP="000E2289">
      <w:pPr>
        <w:pStyle w:val="libNormal"/>
      </w:pPr>
      <w:r>
        <w:t>16. Kad hoćemo jedan grad da uništimo, onima koji su u njemu na raskoš navikli prepustimo da se razvratu odaju i da tako zasluže kaznu, pa ga onda do temelja razrušimo.</w:t>
      </w:r>
    </w:p>
    <w:p w:rsidR="000E2289" w:rsidRDefault="000E2289" w:rsidP="002050A8">
      <w:pPr>
        <w:pStyle w:val="libAie"/>
      </w:pPr>
      <w:r>
        <w:rPr>
          <w:rtl/>
        </w:rPr>
        <w:t>وَإِذَا أَرَدْنَا أَن نُّهْلِكَ قَرْيَةً أَمَرْنَا مُتْرَفِيهَا فَفَسَقُواْ فِيهَا فَحَقَّ عَلَيْهَا الْقَوْلُ فَدَمَّرْنَاهَا تَدْمِيرًا</w:t>
      </w:r>
    </w:p>
    <w:p w:rsidR="000E2289" w:rsidRDefault="000E2289" w:rsidP="000E2289">
      <w:pPr>
        <w:pStyle w:val="libNormal"/>
      </w:pPr>
      <w:r>
        <w:t>17. I koliko smo samo naroda poslije Nuha uništili! A dovoljno je to što Gospodar tvoj zna i vidi grijehe robova Svojih.</w:t>
      </w:r>
    </w:p>
    <w:p w:rsidR="000E2289" w:rsidRDefault="000E2289" w:rsidP="002050A8">
      <w:pPr>
        <w:pStyle w:val="libAie"/>
      </w:pPr>
      <w:r>
        <w:rPr>
          <w:rtl/>
        </w:rPr>
        <w:t>وَكَمْ أَهْلَكْنَا مِنَ الْقُرُونِ مِن بَعْدِ نُوحٍ وَكَفَى بِرَبِّكَ بِذُنُوبِ عِبَادِهِ خَبِيرًَا بَصِيرًا</w:t>
      </w:r>
    </w:p>
    <w:p w:rsidR="000E2289" w:rsidRDefault="000E2289" w:rsidP="000E2289">
      <w:pPr>
        <w:pStyle w:val="libNormal"/>
      </w:pPr>
      <w:r>
        <w:t>18. Onome ko želi ovaj svijet, Mi mu brzo dajemo što hoćemo i kome hoćemo, ali ćemo mu poslije džehennem pripremiti, u kome će se osramoćen i odbaćen peći.</w:t>
      </w:r>
    </w:p>
    <w:p w:rsidR="000E2289" w:rsidRDefault="000E2289" w:rsidP="002050A8">
      <w:pPr>
        <w:pStyle w:val="libAie"/>
      </w:pPr>
      <w:r>
        <w:rPr>
          <w:rtl/>
        </w:rPr>
        <w:t>مَّن كَانَ يُرِيدُ الْعَاجِلَةَ عَجَّلْنَا لَهُ فِيهَا مَا نَشَاء لِمَن نُّرِيدُ ثُمَّ جَعَلْنَا لَهُ جَهَنَّمَ يَصْلاهَا مَذْمُومًا مَّدْحُورًا</w:t>
      </w:r>
    </w:p>
    <w:p w:rsidR="000E2289" w:rsidRDefault="000E2289" w:rsidP="000E2289">
      <w:pPr>
        <w:pStyle w:val="libNormal"/>
      </w:pPr>
      <w:r>
        <w:t>19. A onaj ko želi onaj svijet i trudi se da ga zasluži, a vjernik je, trud će mu hvale vrijedan biti.</w:t>
      </w:r>
    </w:p>
    <w:p w:rsidR="000E2289" w:rsidRDefault="000E2289" w:rsidP="002050A8">
      <w:pPr>
        <w:pStyle w:val="libAie"/>
      </w:pPr>
      <w:r>
        <w:rPr>
          <w:rtl/>
        </w:rPr>
        <w:t>وَمَنْ أَرَادَ الآخِرَةَ وَسَعَى لَهَا سَعْيَهَا وَهُوَ مُؤْمِنٌ فَأُولَئِكَ كَانَ سَعْيُهُم مَّشْكُورًا</w:t>
      </w:r>
    </w:p>
    <w:p w:rsidR="000E2289" w:rsidRDefault="000E2289" w:rsidP="000E2289">
      <w:pPr>
        <w:pStyle w:val="libNormal"/>
      </w:pPr>
      <w:r>
        <w:t>20. Svima njima, i jednima i drugima, dajemo darove Gospodara tvoga; a darovi Gospodara tvoga nisu nikome zabranjeni.</w:t>
      </w:r>
    </w:p>
    <w:p w:rsidR="000E2289" w:rsidRDefault="000E2289" w:rsidP="002050A8">
      <w:pPr>
        <w:pStyle w:val="libAie"/>
      </w:pPr>
      <w:r>
        <w:rPr>
          <w:rtl/>
        </w:rPr>
        <w:t>كُلاًّ نُّمِدُّ هَـؤُلاء وَهَـؤُلاء مِنْ عَطَاء رَبِّكَ وَمَا كَانَ عَطَاء رَبِّكَ مَحْظُورًا</w:t>
      </w:r>
    </w:p>
    <w:p w:rsidR="000E2289" w:rsidRDefault="000E2289" w:rsidP="000E2289">
      <w:pPr>
        <w:pStyle w:val="libNormal"/>
      </w:pPr>
      <w:r>
        <w:t>21. Gledaj kako jednima dajemo prednost nad drugima; a na onom svijetu razlika u stepenima i prednostima biće, doista, veća.</w:t>
      </w:r>
    </w:p>
    <w:p w:rsidR="000E2289" w:rsidRDefault="000E2289" w:rsidP="002050A8">
      <w:pPr>
        <w:pStyle w:val="libAie"/>
      </w:pPr>
      <w:r>
        <w:rPr>
          <w:rtl/>
        </w:rPr>
        <w:t>انظُرْ كَيْفَ فَضَّلْنَا بَعْضَهُمْ عَلَى بَعْضٍ وَلَلآخِرَةُ أَكْبَرُ دَرَجَاتٍ وَأَكْبَرُ تَفْضِيلاً</w:t>
      </w:r>
    </w:p>
    <w:p w:rsidR="000E2289" w:rsidRDefault="000E2289" w:rsidP="000E2289">
      <w:pPr>
        <w:pStyle w:val="libNormal"/>
      </w:pPr>
      <w:r>
        <w:t>22. Ne stavljaj uz Allaha nekog drugog boga - da ne bi osudu zaslužio i bez podrške ostao.</w:t>
      </w:r>
    </w:p>
    <w:p w:rsidR="000E2289" w:rsidRDefault="000E2289" w:rsidP="002050A8">
      <w:pPr>
        <w:pStyle w:val="libAie"/>
      </w:pPr>
      <w:r>
        <w:rPr>
          <w:rtl/>
        </w:rPr>
        <w:t>لاَّ تَجْعَل مَعَ اللّهِ إِلَـهًا آخَرَ فَتَقْعُدَ مَذْمُومًا مَّخْذُولاً</w:t>
      </w:r>
    </w:p>
    <w:p w:rsidR="000E2289" w:rsidRDefault="000E2289" w:rsidP="000E2289">
      <w:pPr>
        <w:pStyle w:val="libNormal"/>
      </w:pPr>
      <w:r>
        <w:t>23. Gospodar tvoj zapovijeda da se samo Njemu klanjate i da roditeljima dobročinstvo činite. kad jedno od njih dvoje, ili oboje, kod tebe starost dožive, ne reci im ni: “Uh!” - i ne podvikni na njih, i obraćaj im se riječima poštovanja punim.</w:t>
      </w:r>
    </w:p>
    <w:p w:rsidR="000E2289" w:rsidRDefault="000E2289" w:rsidP="002050A8">
      <w:pPr>
        <w:pStyle w:val="libAie"/>
      </w:pPr>
      <w:r>
        <w:rPr>
          <w:rtl/>
        </w:rPr>
        <w:t>وَقَضَى رَبُّكَ أَلاَّ تَعْبُدُواْ إِلاَّ إِيَّاهُ وَبِالْوَالِدَيْنِ إِحْسَانًا إِمَّا يَبْلُغَنَّ عِندَكَ الْكِبَرَ أَحَدُهُمَا أَوْ كِلاَهُمَا فَلاَ تَقُل لَّهُمَآ أُفٍّ وَلاَ تَنْهَرْهُمَا وَقُل لَّهُمَا قَوْلاً كَرِيمًا</w:t>
      </w:r>
    </w:p>
    <w:p w:rsidR="000E2289" w:rsidRDefault="000E2289" w:rsidP="000E2289">
      <w:pPr>
        <w:pStyle w:val="libNormal"/>
      </w:pPr>
      <w:r>
        <w:t>24. Budi prema njima pažljiv i ponizan i reci: “Gospodaru moj, smiluj im se, oni su mene, kad sam bio dijete, njegovali!”</w:t>
      </w:r>
    </w:p>
    <w:p w:rsidR="000E2289" w:rsidRDefault="000E2289" w:rsidP="002050A8">
      <w:pPr>
        <w:pStyle w:val="libAie"/>
      </w:pPr>
      <w:r>
        <w:rPr>
          <w:rtl/>
        </w:rPr>
        <w:t>وَاخْفِضْ لَهُمَا جَنَاحَ الذُّلِّ مِنَ الرَّحْمَةِ وَقُل رَّبِّ ارْحَمْهُمَا كَمَا رَبَّيَانِي صَغِيرًا</w:t>
      </w:r>
    </w:p>
    <w:p w:rsidR="000E2289" w:rsidRDefault="000E2289" w:rsidP="000E2289">
      <w:pPr>
        <w:pStyle w:val="libNormal"/>
      </w:pPr>
      <w:r>
        <w:t>25. Gospodar vaš dobro zna šta je u dušama vašim: ako budete poslušni, - pa, Allah će doista oprostiti onima koji se kaju.</w:t>
      </w:r>
    </w:p>
    <w:p w:rsidR="000E2289" w:rsidRDefault="000E2289" w:rsidP="002050A8">
      <w:pPr>
        <w:pStyle w:val="libAie"/>
      </w:pPr>
      <w:r>
        <w:rPr>
          <w:rtl/>
        </w:rPr>
        <w:t>رَّبُّكُمْ أَعْلَمُ بِمَا فِي نُفُوسِكُمْ إِن تَكُونُواْ صَالِحِينَ فَإِنَّهُ كَانَ لِلأَوَّابِينَ غَفُورًا</w:t>
      </w:r>
    </w:p>
    <w:p w:rsidR="000E2289" w:rsidRDefault="000E2289" w:rsidP="000E2289">
      <w:pPr>
        <w:pStyle w:val="libNormal"/>
      </w:pPr>
      <w:r>
        <w:t>26. Daj bližnjem svome pravo njegovo, i siromahu, i putniku-namjerniku, ali ne rasipaj mnogo,</w:t>
      </w:r>
    </w:p>
    <w:p w:rsidR="000E2289" w:rsidRDefault="000E2289" w:rsidP="002050A8">
      <w:pPr>
        <w:pStyle w:val="libAie"/>
      </w:pPr>
      <w:r>
        <w:rPr>
          <w:rtl/>
        </w:rPr>
        <w:t>وَآتِ ذَا الْقُرْبَى حَقَّهُ وَالْمِسْكِينَ وَابْنَ السَّبِيلِ وَلاَ تُبَذِّرْ تَبْذِيرًا</w:t>
      </w:r>
    </w:p>
    <w:p w:rsidR="000E2289" w:rsidRDefault="000E2289" w:rsidP="000E2289">
      <w:pPr>
        <w:pStyle w:val="libNormal"/>
      </w:pPr>
      <w:r>
        <w:t xml:space="preserve">27. jer su rasipnici braća šejtanova, a šejtan je Gospodaru svome nezahvalan. </w:t>
      </w:r>
    </w:p>
    <w:p w:rsidR="000E2289" w:rsidRDefault="000E2289" w:rsidP="002050A8">
      <w:pPr>
        <w:pStyle w:val="libAie"/>
      </w:pPr>
      <w:r>
        <w:rPr>
          <w:rtl/>
        </w:rPr>
        <w:lastRenderedPageBreak/>
        <w:t>إِنَّ الْمُبَذِّرِينَ كَانُواْ إِخْوَانَ الشَّيَاطِينِ وَكَانَ الشَّيْطَانُ لِرَبِّهِ كَفُورًا</w:t>
      </w:r>
    </w:p>
    <w:p w:rsidR="000E2289" w:rsidRDefault="000E2289" w:rsidP="000E2289">
      <w:pPr>
        <w:pStyle w:val="libNormal"/>
      </w:pPr>
      <w:r>
        <w:t>28. A ako moraš da od njih glavu okreneš, jer i sam od Gospodara svoga milost tražiš i njoj se nadaš, onda im barem koju lijepu riječ reci.</w:t>
      </w:r>
    </w:p>
    <w:p w:rsidR="000E2289" w:rsidRDefault="000E2289" w:rsidP="002050A8">
      <w:pPr>
        <w:pStyle w:val="libAie"/>
      </w:pPr>
      <w:r>
        <w:rPr>
          <w:rtl/>
        </w:rPr>
        <w:t>وَإِمَّا تُعْرِضَنَّ عَنْهُمُ ابْتِغَاء رَحْمَةٍ مِّن رَّبِّكَ تَرْجُوهَا فَقُل لَّهُمْ قَوْلاً مَّيْسُورًا</w:t>
      </w:r>
    </w:p>
    <w:p w:rsidR="000E2289" w:rsidRDefault="000E2289" w:rsidP="000E2289">
      <w:pPr>
        <w:pStyle w:val="libNormal"/>
      </w:pPr>
      <w:r>
        <w:t>29. Ne drži ruku svoju stisnutu, a ni posve otvorenu - da ne bi prekor zaslužio i bez ičega ostao,</w:t>
      </w:r>
    </w:p>
    <w:p w:rsidR="000E2289" w:rsidRDefault="000E2289" w:rsidP="002050A8">
      <w:pPr>
        <w:pStyle w:val="libAie"/>
      </w:pPr>
      <w:r>
        <w:rPr>
          <w:rtl/>
        </w:rPr>
        <w:t>وَلاَ تَجْعَلْ يَدَكَ مَغْلُولَةً إِلَى عُنُقِكَ وَلاَ تَبْسُطْهَا كُلَّ الْبَسْطِ فَتَقْعُدَ مَلُومًا مَّحْسُورًا</w:t>
      </w:r>
    </w:p>
    <w:p w:rsidR="000E2289" w:rsidRDefault="000E2289" w:rsidP="000E2289">
      <w:pPr>
        <w:pStyle w:val="libNormal"/>
      </w:pPr>
      <w:r>
        <w:t>30. Gospodar tvoj pruža obilnu opskrbu onome kome hoće, a i ograničava je, jer zna i vidi robove Svoje.</w:t>
      </w:r>
    </w:p>
    <w:p w:rsidR="000E2289" w:rsidRDefault="000E2289" w:rsidP="002050A8">
      <w:pPr>
        <w:pStyle w:val="libAie"/>
      </w:pPr>
      <w:r>
        <w:rPr>
          <w:rtl/>
        </w:rPr>
        <w:t>إِنَّ رَبَّكَ يَبْسُطُ الرِّزْقَ لِمَن يَشَاء وَيَقْدِرُ إِنَّهُ كَانَ بِعِبَادِهِ خَبِيرًا بَصِيرًا</w:t>
      </w:r>
    </w:p>
    <w:p w:rsidR="000E2289" w:rsidRDefault="000E2289" w:rsidP="000E2289">
      <w:pPr>
        <w:pStyle w:val="libNormal"/>
      </w:pPr>
      <w:r>
        <w:t>31. Ne ubijajte djecu svoju od straha od neimaštine, i njih i vas Mi hranimo, jer je ubijati njih doista veliki grijeh.</w:t>
      </w:r>
    </w:p>
    <w:p w:rsidR="000E2289" w:rsidRDefault="000E2289" w:rsidP="002050A8">
      <w:pPr>
        <w:pStyle w:val="libAie"/>
      </w:pPr>
      <w:r>
        <w:rPr>
          <w:rtl/>
        </w:rPr>
        <w:t>وَلاَ تَقْتُلُواْ أَوْلادَكُمْ خَشْيَةَ إِمْلاقٍ نَّحْنُ نَرْزُقُهُمْ وَإِيَّاكُم إنَّ قَتْلَهُمْ كَانَ خِطْءًا كَبِيرًا</w:t>
      </w:r>
    </w:p>
    <w:p w:rsidR="000E2289" w:rsidRDefault="000E2289" w:rsidP="000E2289">
      <w:pPr>
        <w:pStyle w:val="libNormal"/>
      </w:pPr>
      <w:r>
        <w:t xml:space="preserve">32. I što dalje od bluda, jer to je razvrat, kako je to ružan put! </w:t>
      </w:r>
    </w:p>
    <w:p w:rsidR="000E2289" w:rsidRDefault="000E2289" w:rsidP="002050A8">
      <w:pPr>
        <w:pStyle w:val="libAie"/>
      </w:pPr>
      <w:r>
        <w:rPr>
          <w:rtl/>
        </w:rPr>
        <w:t>وَلاَ تَقْرَبُواْ الزِّنَى إِنَّهُ كَانَ فَاحِشَةً وَسَاء سَبِيلاً</w:t>
      </w:r>
    </w:p>
    <w:p w:rsidR="000E2289" w:rsidRDefault="000E2289" w:rsidP="000E2289">
      <w:pPr>
        <w:pStyle w:val="libNormal"/>
      </w:pPr>
      <w:r>
        <w:t>33. I ne ubijajte nikoga koga je Allah zabranio, osim kad pravda zahtijeva! A ako je neko, ni kriv ni dužan, ubijen, onda njegovom nasljedniku dajemo vlast, ali neka ni on ne prekoračuje granicu u ubijanju, ta njemu je data vlast.</w:t>
      </w:r>
    </w:p>
    <w:p w:rsidR="000E2289" w:rsidRDefault="000E2289" w:rsidP="002050A8">
      <w:pPr>
        <w:pStyle w:val="libAie"/>
      </w:pPr>
      <w:r>
        <w:rPr>
          <w:rtl/>
        </w:rPr>
        <w:t>وَلاَ تَقْتُلُواْ النَّفْسَ الَّتِي حَرَّمَ اللّهُ إِلاَّ بِالحَقِّ وَمَن قُتِلَ مَظْلُومًا فَقَدْ جَعَلْنَا لِوَلِيِّهِ سُلْطَانًا فَلاَ يُسْرِف فِّي الْقَتْلِ إِنَّهُ كَانَ مَنْصُورًا</w:t>
      </w:r>
    </w:p>
    <w:p w:rsidR="000E2289" w:rsidRDefault="000E2289" w:rsidP="000E2289">
      <w:pPr>
        <w:pStyle w:val="libNormal"/>
      </w:pPr>
      <w:r>
        <w:t>34. A od imetka siročta - što dalje! osim ako želite da ga unaprijedite, sve dok ne postane punoljetno. I ispunjavajte obavezu, jer će se za obavezu, zaista odgovoarati!</w:t>
      </w:r>
    </w:p>
    <w:p w:rsidR="000E2289" w:rsidRDefault="000E2289" w:rsidP="002050A8">
      <w:pPr>
        <w:pStyle w:val="libAie"/>
      </w:pPr>
      <w:r>
        <w:rPr>
          <w:rtl/>
        </w:rPr>
        <w:t>وَلاَ تَقْرَبُواْ مَالَ الْيَتِيمِ إِلاَّ بِالَّتِي هِيَ أَحْسَنُ حَتَّى يَبْلُغَ أَشُدَّهُ وَأَوْفُواْ بِالْعَهْدِ إِنَّ الْعَهْدَ كَانَ مَسْؤُولاً</w:t>
      </w:r>
    </w:p>
    <w:p w:rsidR="000E2289" w:rsidRDefault="000E2289" w:rsidP="000E2289">
      <w:pPr>
        <w:pStyle w:val="libNormal"/>
      </w:pPr>
      <w:r>
        <w:t>35. Napunite mjeru kad mjerite na litru i pravo mjerite na kantaru! To je bolje i posljedice su ljepše.</w:t>
      </w:r>
    </w:p>
    <w:p w:rsidR="000E2289" w:rsidRDefault="000E2289" w:rsidP="002050A8">
      <w:pPr>
        <w:pStyle w:val="libAie"/>
      </w:pPr>
      <w:r>
        <w:rPr>
          <w:rtl/>
        </w:rPr>
        <w:t>وَأَوْفُوا الْكَيْلَ إِذا كِلْتُمْ وَزِنُواْ بِالقِسْطَاسِ الْمُسْتَقِيمِ ذَلِكَ خَيْرٌ وَأَحْسَنُ تَأْوِيلاً</w:t>
      </w:r>
    </w:p>
    <w:p w:rsidR="000E2289" w:rsidRDefault="000E2289" w:rsidP="000E2289">
      <w:pPr>
        <w:pStyle w:val="libNormal"/>
      </w:pPr>
      <w:r>
        <w:t>36. Ne povodi se za onim što ne znaš! I sluh, i vid, i razum, za sve to će se, zaista, odgovarati.</w:t>
      </w:r>
    </w:p>
    <w:p w:rsidR="000E2289" w:rsidRDefault="000E2289" w:rsidP="002050A8">
      <w:pPr>
        <w:pStyle w:val="libAie"/>
      </w:pPr>
      <w:r>
        <w:rPr>
          <w:rtl/>
        </w:rPr>
        <w:t>وَلاَ تَقْفُ مَا لَيْسَ لَكَ بِهِ عِلْمٌ إِنَّ السَّمْعَ وَالْبَصَرَ وَالْفُؤَادَ كُلُّ أُولـئِكَ كَانَ عَنْهُ مَسْؤُولاً</w:t>
      </w:r>
    </w:p>
    <w:p w:rsidR="000E2289" w:rsidRDefault="000E2289" w:rsidP="000E2289">
      <w:pPr>
        <w:pStyle w:val="libNormal"/>
      </w:pPr>
      <w:r>
        <w:t>37. Ne hodi po zemlji nadmeno, jer zemlju ne možeš probiti ni brda u visinu dostići,</w:t>
      </w:r>
    </w:p>
    <w:p w:rsidR="000E2289" w:rsidRDefault="000E2289" w:rsidP="002050A8">
      <w:pPr>
        <w:pStyle w:val="libAie"/>
      </w:pPr>
      <w:r>
        <w:rPr>
          <w:rtl/>
        </w:rPr>
        <w:t>وَلاَ تَمْشِ فِي الأَرْضِ مَرَحًا إِنَّكَ لَن تَخْرِقَ الأَرْضَ وَلَن تَبْلُغَ الْجِبَالَ طُولاً</w:t>
      </w:r>
    </w:p>
    <w:p w:rsidR="000E2289" w:rsidRDefault="000E2289" w:rsidP="000E2289">
      <w:pPr>
        <w:pStyle w:val="libNormal"/>
      </w:pPr>
      <w:r>
        <w:t>38. sve je to ružno, Gospodaru tvome mrsko.</w:t>
      </w:r>
    </w:p>
    <w:p w:rsidR="000E2289" w:rsidRDefault="000E2289" w:rsidP="002050A8">
      <w:pPr>
        <w:pStyle w:val="libAie"/>
      </w:pPr>
      <w:r>
        <w:rPr>
          <w:rtl/>
        </w:rPr>
        <w:t>كُلُّ ذَلِكَ كَانَ سَيٍّئُهُ عِنْدَ رَبِّكَ مَكْرُوهًا</w:t>
      </w:r>
    </w:p>
    <w:p w:rsidR="000E2289" w:rsidRDefault="000E2289" w:rsidP="000E2289">
      <w:pPr>
        <w:pStyle w:val="libNormal"/>
      </w:pPr>
      <w:r>
        <w:t>39. To je mudrost koju ti Gospodar tvoj objavljuje. I ne dodaji Allahu drugog boga da ne bi u džehennem bio bačen, prekoren i od milosti Njegove udaljen.</w:t>
      </w:r>
    </w:p>
    <w:p w:rsidR="000E2289" w:rsidRDefault="000E2289" w:rsidP="002050A8">
      <w:pPr>
        <w:pStyle w:val="libAie"/>
      </w:pPr>
      <w:r>
        <w:rPr>
          <w:rtl/>
        </w:rPr>
        <w:t>ذَلِكَ مِمَّا أَوْحَى إِلَيْكَ رَبُّكَ مِنَ الْحِكْمَةِ وَلاَ تَجْعَلْ مَعَ اللّهِ إِلَهًا آخَرَ فَتُلْقَى فِي جَهَنَّمَ مَلُومًا مَّدْحُورًا</w:t>
      </w:r>
    </w:p>
    <w:p w:rsidR="000E2289" w:rsidRDefault="000E2289" w:rsidP="000E2289">
      <w:pPr>
        <w:pStyle w:val="libNormal"/>
      </w:pPr>
      <w:r>
        <w:t>40. Zar je vaš Gospodar vas sinovima obdario, a Sebi, kao kćeri, meleke uzeo. Vi, zaista, izgovarate krupne riječi.</w:t>
      </w:r>
    </w:p>
    <w:p w:rsidR="000E2289" w:rsidRDefault="000E2289" w:rsidP="002050A8">
      <w:pPr>
        <w:pStyle w:val="libAie"/>
      </w:pPr>
      <w:r>
        <w:rPr>
          <w:rtl/>
        </w:rPr>
        <w:lastRenderedPageBreak/>
        <w:t>أَفَأَصْفَاكُمْ رَبُّكُم بِالْبَنِينَ وَاتَّخَذَ مِنَ الْمَلآئِكَةِ إِنَاثًا إِنَّكُمْ لَتَقُولُونَ قَوْلاً عَظِيمًا</w:t>
      </w:r>
    </w:p>
    <w:p w:rsidR="000E2289" w:rsidRDefault="000E2289" w:rsidP="000E2289">
      <w:pPr>
        <w:pStyle w:val="libNormal"/>
      </w:pPr>
      <w:r>
        <w:t>41. Mi u ovom Kur’anu objašnjavamo da bi oni pouku izvukli, ali ih on sve više outđuje.</w:t>
      </w:r>
    </w:p>
    <w:p w:rsidR="000E2289" w:rsidRDefault="000E2289" w:rsidP="002050A8">
      <w:pPr>
        <w:pStyle w:val="libAie"/>
      </w:pPr>
      <w:r>
        <w:rPr>
          <w:rtl/>
        </w:rPr>
        <w:t>وَلَقَدْ صَرَّفْنَا فِي هَـذَا الْقُرْآنِ لِيَذَّكَّرُواْ وَمَا يَزِيدُهُمْ إِلاَّ نُفُورًا</w:t>
      </w:r>
    </w:p>
    <w:p w:rsidR="000E2289" w:rsidRDefault="000E2289" w:rsidP="000E2289">
      <w:pPr>
        <w:pStyle w:val="libNormal"/>
      </w:pPr>
      <w:r>
        <w:t>42. Reci: “Da pored Njega postoje drugi bogovi, kao što oni govore, oni bi onda potražili put do Allaha Svevišnjeg”.</w:t>
      </w:r>
    </w:p>
    <w:p w:rsidR="000E2289" w:rsidRDefault="000E2289" w:rsidP="002050A8">
      <w:pPr>
        <w:pStyle w:val="libAie"/>
      </w:pPr>
      <w:r>
        <w:rPr>
          <w:rtl/>
        </w:rPr>
        <w:t>قُل لَّوْ كَانَ مَعَهُ آلِهَةٌ كَمَا يَقُولُونَ إِذًا لاَّبْتَغَوْاْ إِلَى ذِي الْعَرْشِ سَبِيلاً</w:t>
      </w:r>
    </w:p>
    <w:p w:rsidR="000E2289" w:rsidRDefault="000E2289" w:rsidP="000E2289">
      <w:pPr>
        <w:pStyle w:val="libNormal"/>
      </w:pPr>
      <w:r>
        <w:t xml:space="preserve">43. Hvaljen neka je On i vrlo visoko iznad onoga što oni govore! </w:t>
      </w:r>
    </w:p>
    <w:p w:rsidR="000E2289" w:rsidRDefault="000E2289" w:rsidP="002050A8">
      <w:pPr>
        <w:pStyle w:val="libAie"/>
      </w:pPr>
      <w:r>
        <w:rPr>
          <w:rtl/>
        </w:rPr>
        <w:t>سُبْحَانَهُ وَتَعَالَى عَمَّا يَقُولُونَ عُلُوًّا كَبِيرًا</w:t>
      </w:r>
    </w:p>
    <w:p w:rsidR="000E2289" w:rsidRDefault="000E2289" w:rsidP="000E2289">
      <w:pPr>
        <w:pStyle w:val="libNormal"/>
      </w:pPr>
      <w:r>
        <w:t>44. Njega veličaju sedmera nebesa, i Zemlja, i oni na njima; i ne postoji ništa što ga ne veliča, hvaleći Ga; ali vi ne razumijete veličanje njihovo. - On je doista blag i mnogo prašta.</w:t>
      </w:r>
    </w:p>
    <w:p w:rsidR="000E2289" w:rsidRDefault="000E2289" w:rsidP="002050A8">
      <w:pPr>
        <w:pStyle w:val="libAie"/>
      </w:pPr>
      <w:r>
        <w:rPr>
          <w:rtl/>
        </w:rPr>
        <w:t>تُسَبِّحُ لَهُ السَّمَاوَاتُ السَّبْعُ وَالأَرْضُ وَمَن فِيهِنَّ وَإِن مِّن شَيْءٍ إِلاَّ يُسَبِّحُ بِحَمْدَهِ وَلَـكِن لاَّ تَفْقَهُونَ تَسْبِيحَهُمْ إِنَّهُ كَانَ حَلِيمًا غَفُورًا</w:t>
      </w:r>
    </w:p>
    <w:p w:rsidR="000E2289" w:rsidRDefault="000E2289" w:rsidP="000E2289">
      <w:pPr>
        <w:pStyle w:val="libNormal"/>
      </w:pPr>
      <w:r>
        <w:t>45. Kad čitaš Kur’an između tebe i onih koji u onaj svijet ne vjeruju Mi zastor nevidljiv stavimo,</w:t>
      </w:r>
    </w:p>
    <w:p w:rsidR="000E2289" w:rsidRDefault="000E2289" w:rsidP="002050A8">
      <w:pPr>
        <w:pStyle w:val="libAie"/>
      </w:pPr>
      <w:r>
        <w:rPr>
          <w:rtl/>
        </w:rPr>
        <w:t>وَإِذَا قَرَأْتَ الْقُرآنَ جَعَلْنَا بَيْنَكَ وَبَيْنَ الَّذِينَ لاَ يُؤْمِنُونَ بِالآخِرَةِ حِجَابًا مَّسْتُورًا</w:t>
      </w:r>
    </w:p>
    <w:p w:rsidR="000E2289" w:rsidRDefault="000E2289" w:rsidP="000E2289">
      <w:pPr>
        <w:pStyle w:val="libNormal"/>
      </w:pPr>
      <w:r>
        <w:t>46. a na srca njihova pokrivače da ga ne bi razumjeli, i gluhim ih učinimo. I kad ti spomeneš Gospodara svoga u Ku”anu, Njega jedinog, oni se preplašeni daju u bijeg.</w:t>
      </w:r>
    </w:p>
    <w:p w:rsidR="000E2289" w:rsidRDefault="000E2289" w:rsidP="002050A8">
      <w:pPr>
        <w:pStyle w:val="libAie"/>
      </w:pPr>
      <w:r>
        <w:rPr>
          <w:rtl/>
        </w:rPr>
        <w:t>وَجَعَلْنَا عَلَى قُلُوبِهِمْ أَكِنَّةً أَن يَفْقَهُوهُ وَفِي آذَانِهِمْ وَقْرًا وَإِذَا ذَكَرْتَ رَبَّكَ فِي الْقُرْآنِ وَحْدَهُ وَلَّوْاْ عَلَى أَدْبَارِهِمْ نُفُورًا</w:t>
      </w:r>
    </w:p>
    <w:p w:rsidR="000E2289" w:rsidRDefault="000E2289" w:rsidP="000E2289">
      <w:pPr>
        <w:pStyle w:val="libNormal"/>
      </w:pPr>
      <w:r>
        <w:t>47. Mi dobro znamo šta oni žele da čuju kada dolaze da te prisluškuju, i o čemu se sašaptavaju kad nevjernici govore: “Vi slijedite samo opčinjena čovjeka!”</w:t>
      </w:r>
    </w:p>
    <w:p w:rsidR="000E2289" w:rsidRDefault="000E2289" w:rsidP="002050A8">
      <w:pPr>
        <w:pStyle w:val="libAie"/>
      </w:pPr>
      <w:r>
        <w:rPr>
          <w:rtl/>
        </w:rPr>
        <w:t>نَّحْنُ أَعْلَمُ بِمَا يَسْتَمِعُونَ بِهِ إِذْ يَسْتَمِعُونَ إِلَيْكَ وَإِذْ هُمْ نَجْوَى إِذْ يَقُولُ الظَّالِمُونَ إِن تَتَّبِعُونَ إِلاَّ رَجُلاً مَّسْحُورًا</w:t>
      </w:r>
    </w:p>
    <w:p w:rsidR="000E2289" w:rsidRDefault="000E2289" w:rsidP="000E2289">
      <w:pPr>
        <w:pStyle w:val="libNormal"/>
      </w:pPr>
      <w:r>
        <w:t>48. Vidi šta o tebi ono govore, pa onda lutaju i ne mogu da nađu pravi put.</w:t>
      </w:r>
    </w:p>
    <w:p w:rsidR="000E2289" w:rsidRDefault="000E2289" w:rsidP="002050A8">
      <w:pPr>
        <w:pStyle w:val="libAie"/>
      </w:pPr>
      <w:r>
        <w:rPr>
          <w:rtl/>
        </w:rPr>
        <w:t>انظُرْ كَيْفَ ضَرَبُواْ لَكَ الأَمْثَالَ فَضَلُّواْ فَلاَ يَسْتَطِيعْونَ سَبِيلاً</w:t>
      </w:r>
    </w:p>
    <w:p w:rsidR="000E2289" w:rsidRDefault="000E2289" w:rsidP="000E2289">
      <w:pPr>
        <w:pStyle w:val="libNormal"/>
      </w:pPr>
      <w:r>
        <w:t>49. Oni govore: “Zar kada se u kosti prašinu pretvorimo, zar ćemo, kao nova bića, doista biti oživljeni?”</w:t>
      </w:r>
    </w:p>
    <w:p w:rsidR="000E2289" w:rsidRDefault="000E2289" w:rsidP="002050A8">
      <w:pPr>
        <w:pStyle w:val="libAie"/>
      </w:pPr>
      <w:r>
        <w:rPr>
          <w:rtl/>
        </w:rPr>
        <w:t>وَقَالُواْ أَئِذَا كُنَّا عِظَامًا وَرُفَاتًا أَإِنَّا لَمَبْعُوثُونَ خَلْقًا جَدِيدًا</w:t>
      </w:r>
    </w:p>
    <w:p w:rsidR="000E2289" w:rsidRDefault="000E2289" w:rsidP="000E2289">
      <w:pPr>
        <w:pStyle w:val="libNormal"/>
      </w:pPr>
      <w:r>
        <w:t>50. Reci; “Hoćete, i da ste kamenje ili gvožđe</w:t>
      </w:r>
    </w:p>
    <w:p w:rsidR="000E2289" w:rsidRDefault="000E2289" w:rsidP="002050A8">
      <w:pPr>
        <w:pStyle w:val="libAie"/>
      </w:pPr>
      <w:r>
        <w:rPr>
          <w:rtl/>
        </w:rPr>
        <w:t>قُل كُونُواْ حِجَارَةً أَوْ حَدِيدًا</w:t>
      </w:r>
    </w:p>
    <w:p w:rsidR="000E2289" w:rsidRDefault="000E2289" w:rsidP="000E2289">
      <w:pPr>
        <w:pStyle w:val="libNormal"/>
      </w:pPr>
      <w:r>
        <w:t>51. ili bilo kakvo stvorenje za koje mislite da ne može biti oživljeno.” - “A ko će nas u život vratiti?” - upitaće oni, a ti reci: “Onaj koji vas je i prvi put stvorio”, a oni će prema tebi odmahnuti glavama svojim i upitati: “Kada to?” Ti reci: “Možda ubrzo!</w:t>
      </w:r>
    </w:p>
    <w:p w:rsidR="000E2289" w:rsidRDefault="000E2289" w:rsidP="002050A8">
      <w:pPr>
        <w:pStyle w:val="libAie"/>
      </w:pPr>
      <w:r>
        <w:rPr>
          <w:rtl/>
        </w:rPr>
        <w:t>أَوْ خَلْقًا مِّمَّا يَكْبُرُ فِي صُدُورِكُمْ فَسَيَقُولُونَ مَن يُعِيدُنَا قُلِ الَّذِي فَطَرَكُمْ أَوَّلَ مَرَّةٍ فَسَيُنْغِضُونَ إِلَيْكَ رُؤُوسَهُمْ وَيَقُولُونَ مَتَى هُوَ قُلْ عَسَى أَن يَكُونَ قَرِيبًا</w:t>
      </w:r>
    </w:p>
    <w:p w:rsidR="000E2289" w:rsidRDefault="000E2289" w:rsidP="000E2289">
      <w:pPr>
        <w:pStyle w:val="libNormal"/>
      </w:pPr>
      <w:r>
        <w:lastRenderedPageBreak/>
        <w:t>52. Biće onog Dana kad vas On pozove, i odazvaćete se, hvaleći Ga, i pomislićete da ste ostali samo malo vremena.”</w:t>
      </w:r>
    </w:p>
    <w:p w:rsidR="000E2289" w:rsidRDefault="000E2289" w:rsidP="002050A8">
      <w:pPr>
        <w:pStyle w:val="libAie"/>
      </w:pPr>
      <w:r>
        <w:rPr>
          <w:rtl/>
        </w:rPr>
        <w:t>يَوْمَ يَدْعُوكُمْ فَتَسْتَجِيبُونَ بِحَمْدِهِ وَتَظُنُّونَ إِن لَّبِثْتُمْ إِلاَّ قَلِيلاً</w:t>
      </w:r>
    </w:p>
    <w:p w:rsidR="000E2289" w:rsidRDefault="000E2289" w:rsidP="000E2289">
      <w:pPr>
        <w:pStyle w:val="libNormal"/>
      </w:pPr>
      <w:r>
        <w:t>53. Reci robovima Mojim da govore samo lijepe riječi: - jer bi šejtan mogao posijati neprijateljstvo među njima, šejtan je, doista, čovjekov otvoreni neprijatelj -</w:t>
      </w:r>
    </w:p>
    <w:p w:rsidR="000E2289" w:rsidRDefault="000E2289" w:rsidP="002050A8">
      <w:pPr>
        <w:pStyle w:val="libAie"/>
      </w:pPr>
      <w:r>
        <w:rPr>
          <w:rtl/>
        </w:rPr>
        <w:t>وَقُل لِّعِبَادِي يَقُولُواْ الَّتِي هِيَ أَحْسَنُ إِنَّ الشَّيْطَانَ يَنزَغُ بَيْنَهُمْ إِنَّ الشَّيْطَانَ كَانَ لِلإِنْسَانِ عَدُوًّا مُّبِينًا</w:t>
      </w:r>
    </w:p>
    <w:p w:rsidR="000E2289" w:rsidRDefault="000E2289" w:rsidP="000E2289">
      <w:pPr>
        <w:pStyle w:val="libNormal"/>
      </w:pPr>
      <w:r>
        <w:t>54. “Gospodar vaš dobro vas poznaje: ako hoće, On će vam se smilovati ili će vas, ako hoće, na muke staviti.” - A Mi tebi nismo dali vlast nad njima.</w:t>
      </w:r>
    </w:p>
    <w:p w:rsidR="000E2289" w:rsidRDefault="000E2289" w:rsidP="002050A8">
      <w:pPr>
        <w:pStyle w:val="libAie"/>
      </w:pPr>
      <w:r>
        <w:rPr>
          <w:rtl/>
        </w:rPr>
        <w:t>رَّبُّكُمْ أَعْلَمُ بِكُمْ إِن يَشَأْ يَرْحَمْكُمْ أَوْ إِن يَشَأْ يُعَذِّبْكُمْ وَمَا أَرْسَلْنَاكَ عَلَيْهِمْ وَكِيلاً</w:t>
      </w:r>
    </w:p>
    <w:p w:rsidR="000E2289" w:rsidRDefault="000E2289" w:rsidP="000E2289">
      <w:pPr>
        <w:pStyle w:val="libNormal"/>
      </w:pPr>
      <w:r>
        <w:t>55. Gospodar tvoj dobro zna one na nebesima i one na Zemlji; Mi smo jedne vjerovjesnike nad drugima odlikovali, a Davudu smo Zebur dali.</w:t>
      </w:r>
    </w:p>
    <w:p w:rsidR="000E2289" w:rsidRDefault="000E2289" w:rsidP="002050A8">
      <w:pPr>
        <w:pStyle w:val="libAie"/>
      </w:pPr>
      <w:r>
        <w:rPr>
          <w:rtl/>
        </w:rPr>
        <w:t>وَرَبُّكَ أَعْلَمُ بِمَن فِي السَّمَاوَاتِ وَالأَرْضِ وَلَقَدْ فَضَّلْنَا بَعْضَ النَّبِيِّينَ عَلَى بَعْضٍ وَآتَيْنَا دَاوُودَ زَبُورًا</w:t>
      </w:r>
    </w:p>
    <w:p w:rsidR="000E2289" w:rsidRDefault="000E2289" w:rsidP="000E2289">
      <w:pPr>
        <w:pStyle w:val="libNormal"/>
      </w:pPr>
      <w:r>
        <w:t>56. Reci; “Molite se onima koje, pored Njega, smatrate bogovima, - ali vas oni neće moći nevolje osloboditi niti je izmijeniti.”</w:t>
      </w:r>
    </w:p>
    <w:p w:rsidR="000E2289" w:rsidRDefault="000E2289" w:rsidP="002050A8">
      <w:pPr>
        <w:pStyle w:val="libAie"/>
      </w:pPr>
      <w:r>
        <w:rPr>
          <w:rtl/>
        </w:rPr>
        <w:t>قُلِ ادْعُواْ الَّذِينَ زَعَمْتُم مِّن دُونِهِ فَلاَ يَمْلِكُونَ كَشْفَ الضُّرِّ عَنكُمْ وَلاَ تَحْوِيلاً</w:t>
      </w:r>
    </w:p>
    <w:p w:rsidR="000E2289" w:rsidRDefault="000E2289" w:rsidP="000E2289">
      <w:pPr>
        <w:pStyle w:val="libNormal"/>
      </w:pPr>
      <w:r>
        <w:t>57. Oni kojima se oni mole sami traže načina kako će se što više Gospodaru svome približiti, i nadaju se milosti Njegovoj i plaše se kazne Njegove. A kazne Gospodara tvoga svako treba da se čuva.</w:t>
      </w:r>
    </w:p>
    <w:p w:rsidR="000E2289" w:rsidRDefault="000E2289" w:rsidP="002050A8">
      <w:pPr>
        <w:pStyle w:val="libAie"/>
      </w:pPr>
      <w:r>
        <w:rPr>
          <w:rtl/>
        </w:rPr>
        <w:t>أُولَـئِكَ الَّذِينَ يَدْعُونَ يَبْتَغُونَ إِلَى رَبِّهِمُ الْوَسِيلَةَ أَيُّهُمْ أَقْرَبُ وَيَرْجُونَ رَحْمَتَهُ وَيَخَافُونَ عَذَابَهُ إِنَّ عَذَابَ رَبِّكَ كَانَ مَحْذُورًا</w:t>
      </w:r>
    </w:p>
    <w:p w:rsidR="000E2289" w:rsidRDefault="000E2289" w:rsidP="000E2289">
      <w:pPr>
        <w:pStyle w:val="libNormal"/>
      </w:pPr>
      <w:r>
        <w:t>58. I ne postoji nijedno naselje koje Mi prije Sudnjeg dana nećemo uništiti ili ga teškoj muci izložiti; to je u Knjizi zapisano.</w:t>
      </w:r>
    </w:p>
    <w:p w:rsidR="000E2289" w:rsidRDefault="000E2289" w:rsidP="002050A8">
      <w:pPr>
        <w:pStyle w:val="libAie"/>
      </w:pPr>
      <w:r>
        <w:rPr>
          <w:rtl/>
        </w:rPr>
        <w:t>وَإِن مَّن قَرْيَةٍ إِلاَّ نَحْنُ مُهْلِكُوهَا قَبْلَ يَوْمِ الْقِيَامَةِ أَوْ مُعَذِّبُوهَا عَذَابًا شَدِيدًا كَانَ ذَلِك فِي الْكِتَابِ مَسْطُورًا</w:t>
      </w:r>
    </w:p>
    <w:p w:rsidR="000E2289" w:rsidRDefault="000E2289" w:rsidP="000E2289">
      <w:pPr>
        <w:pStyle w:val="libNormal"/>
      </w:pPr>
      <w:r>
        <w:t>59. A da ne šaljemo čuda, zadržava nas samo to što drevni narodi nisu u njih povjerovali; Semudu smo kao vidljivo čudo kamilu dali, ali oni u nju nisu povjerovali. A čuda šaljemo samo da zastrašimo.</w:t>
      </w:r>
    </w:p>
    <w:p w:rsidR="000E2289" w:rsidRDefault="000E2289" w:rsidP="002050A8">
      <w:pPr>
        <w:pStyle w:val="libAie"/>
      </w:pPr>
      <w:r>
        <w:rPr>
          <w:rtl/>
        </w:rPr>
        <w:t>وَمَا مَنَعَنَا أَن نُّرْسِلَ بِالآيَاتِ إِلاَّ أَن كَذَّبَ بِهَا الأَوَّلُونَ وَآتَيْنَا ثَمُودَ النَّاقَةَ مُبْصِرَةً فَظَلَمُواْ بِهَا وَمَا نُرْسِلُ بِالآيَاتِ إِلاَّ تَخْوِيفًا</w:t>
      </w:r>
    </w:p>
    <w:p w:rsidR="000E2289" w:rsidRDefault="000E2289" w:rsidP="000E2289">
      <w:pPr>
        <w:pStyle w:val="libNormal"/>
      </w:pPr>
      <w:r>
        <w:t>60. I rekli smo ti: “Svi ljudi su u Allahovoj vlasti!” A san koji smo ti dali da usniješ i drvo ukleto, u Kur’anu spomenuto, iskušenje su za ljude. mi ih zastrašujemo, ali njima to samo povećava ionako veliko bezvjerstvo.</w:t>
      </w:r>
    </w:p>
    <w:p w:rsidR="000E2289" w:rsidRDefault="000E2289" w:rsidP="002050A8">
      <w:pPr>
        <w:pStyle w:val="libAie"/>
      </w:pPr>
      <w:r>
        <w:rPr>
          <w:rtl/>
        </w:rPr>
        <w:t>وَإِذْ قُلْنَا لَكَ إِنَّ رَبَّكَ أَحَاطَ بِالنَّاسِ وَمَا جَعَلْنَا الرُّؤيَا الَّتِي أَرَيْنَاكَ إِلاَّ فِتْنَةً لِّلنَّاسِ وَالشَّجَرَةَ الْمَلْعُونَةَ فِي القُرْآنِ وَنُخَوِّفُهُمْ فَمَا يَزِيدُهُمْ إِلاَّ طُغْيَانًا كَبِيرًا</w:t>
      </w:r>
    </w:p>
    <w:p w:rsidR="000E2289" w:rsidRDefault="000E2289" w:rsidP="000E2289">
      <w:pPr>
        <w:pStyle w:val="libNormal"/>
      </w:pPr>
      <w:r>
        <w:t xml:space="preserve">61. I kada rekosmo melekima: “Poklonite se Ademu!” - oni se svi, osim Ibilsa, pokloniše. “Zar da se poklonim onome koga si od ilovače stvorio?” - reče. </w:t>
      </w:r>
    </w:p>
    <w:p w:rsidR="000E2289" w:rsidRDefault="000E2289" w:rsidP="002050A8">
      <w:pPr>
        <w:pStyle w:val="libAie"/>
      </w:pPr>
      <w:r>
        <w:rPr>
          <w:rtl/>
        </w:rPr>
        <w:t>وَإِذْ قُلْنَا لِلْمَلآئِكَةِ اسْجُدُواْ لآدَمَ فَسَجَدُواْ إَلاَّ إِبْلِيسَ قَالَ أَأَسْجُدُ لِمَنْ خَلَقْتَ طِينًا</w:t>
      </w:r>
    </w:p>
    <w:p w:rsidR="000E2289" w:rsidRDefault="000E2289" w:rsidP="000E2289">
      <w:pPr>
        <w:pStyle w:val="libNormal"/>
      </w:pPr>
      <w:r>
        <w:lastRenderedPageBreak/>
        <w:t>62. “Reci mi”, - reče onda -, “evo ovoga koga si iznad mene uzdigao: ako me ostaviš do Smaka svijeta sigurno ću, osim malobrojnih, nad potomstvom njegovim zagospodariti.”</w:t>
      </w:r>
    </w:p>
    <w:p w:rsidR="000E2289" w:rsidRDefault="000E2289" w:rsidP="002050A8">
      <w:pPr>
        <w:pStyle w:val="libAie"/>
      </w:pPr>
      <w:r>
        <w:rPr>
          <w:rtl/>
        </w:rPr>
        <w:t>قَالَ أَرَأَيْتَكَ هَـذَا الَّذِي كَرَّمْتَ عَلَيَّ لَئِنْ أَخَّرْتَنِ إِلَى يَوْمِ الْقِيَامَةِ لأَحْتَنِكَنَّ ذُرِّيَّتَهُ إَلاَّ قَلِيلاً</w:t>
      </w:r>
    </w:p>
    <w:p w:rsidR="000E2289" w:rsidRDefault="000E2289" w:rsidP="000E2289">
      <w:pPr>
        <w:pStyle w:val="libNormal"/>
      </w:pPr>
      <w:r>
        <w:t>63. “Odlazi!” - reče On. “Onima koji se za tobom budu poveli i tebi - kazna džehennemska biće vam puna kazna.</w:t>
      </w:r>
    </w:p>
    <w:p w:rsidR="000E2289" w:rsidRDefault="000E2289" w:rsidP="002050A8">
      <w:pPr>
        <w:pStyle w:val="libAie"/>
      </w:pPr>
      <w:r>
        <w:rPr>
          <w:rtl/>
        </w:rPr>
        <w:t>قَالَ اذْهَبْ فَمَن تَبِعَكَ مِنْهُمْ فَإِنَّ جَهَنَّمَ جَزَآؤُكُمْ جَزَاء مَّوْفُورًا</w:t>
      </w:r>
    </w:p>
    <w:p w:rsidR="000E2289" w:rsidRDefault="000E2289" w:rsidP="000E2289">
      <w:pPr>
        <w:pStyle w:val="libNormal"/>
      </w:pPr>
      <w:r>
        <w:t>64. I zavodi glasom svojim koga možeš i potjeraj na njih svoju konjicu i svoju pješadiju, i budi im ortak u imecima, i u djeci, i daji im obećanja - a šejtan ih samo obmanjuje -,</w:t>
      </w:r>
    </w:p>
    <w:p w:rsidR="000E2289" w:rsidRDefault="000E2289" w:rsidP="002050A8">
      <w:pPr>
        <w:pStyle w:val="libAie"/>
      </w:pPr>
      <w:r>
        <w:rPr>
          <w:rtl/>
        </w:rPr>
        <w:t>وَاسْتَفْزِزْ مَنِ اسْتَطَعْتَ مِنْهُمْ بِصَوْتِكَ وَأَجْلِبْ عَلَيْهِم بِخَيْلِكَ وَرَجِلِكَ وَشَارِكْهُمْ فِي الأَمْوَالِ وَالأَوْلادِ وَعِدْهُمْ وَمَا يَعِدُهُمُ الشَّيْطَانُ إِلاَّ غُرُورًا</w:t>
      </w:r>
    </w:p>
    <w:p w:rsidR="000E2289" w:rsidRDefault="000E2289" w:rsidP="000E2289">
      <w:pPr>
        <w:pStyle w:val="libNormal"/>
      </w:pPr>
      <w:r>
        <w:t>65. ali, ti, doista, nećeš imati nikakve vlasti nad robovima Mojim!” A Gospodar tvoj je dovoljen kao zaštitnik!</w:t>
      </w:r>
    </w:p>
    <w:p w:rsidR="000E2289" w:rsidRDefault="000E2289" w:rsidP="002050A8">
      <w:pPr>
        <w:pStyle w:val="libAie"/>
      </w:pPr>
      <w:r>
        <w:rPr>
          <w:rtl/>
        </w:rPr>
        <w:t>إِنَّ عِبَادِي لَيْسَ لَكَ عَلَيْهِمْ سُلْطَانٌ وَكَفَى بِرَبِّكَ وَكِيلاً</w:t>
      </w:r>
    </w:p>
    <w:p w:rsidR="000E2289" w:rsidRDefault="000E2289" w:rsidP="000E2289">
      <w:pPr>
        <w:pStyle w:val="libNormal"/>
      </w:pPr>
      <w:r>
        <w:t>66. Gospodar vaš vas radi pokreće lađe po moru da biste tražili Njegove blagodati, jer je On prema vama milostiv.</w:t>
      </w:r>
    </w:p>
    <w:p w:rsidR="000E2289" w:rsidRDefault="000E2289" w:rsidP="002050A8">
      <w:pPr>
        <w:pStyle w:val="libAie"/>
      </w:pPr>
      <w:r>
        <w:rPr>
          <w:rtl/>
        </w:rPr>
        <w:t>رَّبُّكُمُ الَّذِي يُزْجِي لَكُمُ الْفُلْكَ فِي الْبَحْرِ لِتَبْتَغُواْ مِن فَضْلِهِ إِنَّهُ كَانَ بِكُمْ رَحِيمًا</w:t>
      </w:r>
    </w:p>
    <w:p w:rsidR="000E2289" w:rsidRDefault="000E2289" w:rsidP="000E2289">
      <w:pPr>
        <w:pStyle w:val="libNormal"/>
      </w:pPr>
      <w:r>
        <w:t>67. Kad vas na moru nevolja zadesi, tada nema onih kojima se inače klanjate, postoji samo On. A kad vas On na kopno spasi, vi okrećete glave; čovjek je uvijek nezahvalan!</w:t>
      </w:r>
    </w:p>
    <w:p w:rsidR="000E2289" w:rsidRDefault="000E2289" w:rsidP="002050A8">
      <w:pPr>
        <w:pStyle w:val="libAie"/>
      </w:pPr>
      <w:r>
        <w:rPr>
          <w:rtl/>
        </w:rPr>
        <w:t>وَإِذَا مَسَّكُمُ الْضُّرُّ فِي الْبَحْرِ ضَلَّ مَن تَدْعُونَ إِلاَّ إِيَّاهُ فَلَمَّا نَجَّاكُمْ إِلَى الْبَرِّ أَعْرَضْتُمْ وَكَانَ الإِنْسَانُ كَفُورًا</w:t>
      </w:r>
    </w:p>
    <w:p w:rsidR="000E2289" w:rsidRDefault="000E2289" w:rsidP="000E2289">
      <w:pPr>
        <w:pStyle w:val="libNormal"/>
      </w:pPr>
      <w:r>
        <w:t>68. Zar ste sigurni da vas On neće u zemlju utjerati ili da protiv vas neće pješčanu oluju poslati, pa da onda sebi zaštitnika nećete naći?</w:t>
      </w:r>
    </w:p>
    <w:p w:rsidR="000E2289" w:rsidRDefault="000E2289" w:rsidP="002050A8">
      <w:pPr>
        <w:pStyle w:val="libAie"/>
      </w:pPr>
      <w:r>
        <w:rPr>
          <w:rtl/>
        </w:rPr>
        <w:t>أَفَأَمِنتُمْ أَن يَخْسِفَ بِكُمْ جَانِبَ الْبَرِّ أَوْ يُرْسِلَ عَلَيْكُمْ حَاصِبًا ثُمَّ لاَ تَجِدُواْ لَكُمْ وَكِيلاً</w:t>
      </w:r>
    </w:p>
    <w:p w:rsidR="000E2289" w:rsidRDefault="000E2289" w:rsidP="000E2289">
      <w:pPr>
        <w:pStyle w:val="libNormal"/>
      </w:pPr>
      <w:r>
        <w:t>69. Ili, zar ste sigurni da vas On po drugi put neće na more izvesti, i buru na vas poslati i potopiti vas zbog toga što ste bili nezahvalni? Tada ne biste nikoga našli ko bi Nas zbog vas na odgovornost pozvao.</w:t>
      </w:r>
    </w:p>
    <w:p w:rsidR="000E2289" w:rsidRDefault="000E2289" w:rsidP="002050A8">
      <w:pPr>
        <w:pStyle w:val="libAie"/>
      </w:pPr>
      <w:r>
        <w:rPr>
          <w:rtl/>
        </w:rPr>
        <w:t>أَمْ أَمِنتُمْ أَن يُعِيدَكُمْ فِيهِ تَارَةً أُخْرَى فَيُرْسِلَ عَلَيْكُمْ قَاصِفا مِّنَ الرِّيحِ فَيُغْرِقَكُم بِمَا كَفَرْتُمْ ثُمَّ لاَ تَجِدُواْ لَكُمْ عَلَيْنَا بِهِ تَبِيعًا</w:t>
      </w:r>
    </w:p>
    <w:p w:rsidR="000E2289" w:rsidRDefault="000E2289" w:rsidP="000E2289">
      <w:pPr>
        <w:pStyle w:val="libNormal"/>
      </w:pPr>
      <w:r>
        <w:t>70. Mi smo sinove Ademove, doista, odlikovali; dali smo im da kopnom i morem putuju, i opskrbili ih ukusnim jelima, i dali im velike prednosti nad mnogima koje smo stvorili.</w:t>
      </w:r>
    </w:p>
    <w:p w:rsidR="000E2289" w:rsidRDefault="000E2289" w:rsidP="002050A8">
      <w:pPr>
        <w:pStyle w:val="libAie"/>
      </w:pPr>
      <w:r>
        <w:rPr>
          <w:rtl/>
        </w:rPr>
        <w:t>وَلَقَدْ كَرَّمْنَا بَنِي آدَمَ وَحَمَلْنَاهُمْ فِي الْبَرِّ وَالْبَحْرِ وَرَزَقْنَاهُم مِّنَ الطَّيِّبَاتِ وَفَضَّلْنَاهُمْ عَلَى كَثِيرٍ مِّمَّنْ خَلَقْنَا تَفْضِيلاً</w:t>
      </w:r>
    </w:p>
    <w:p w:rsidR="000E2289" w:rsidRDefault="000E2289" w:rsidP="000E2289">
      <w:pPr>
        <w:pStyle w:val="libNormal"/>
      </w:pPr>
      <w:r>
        <w:t>71. A na Dan kada pozovemo sve ljude s vođom njihovim, oni kojima se knjiga njihova da u desnu ruku njihovu čitaće knjige svoje i neće im biti ni koliko trun jedan učinjena nepravda;</w:t>
      </w:r>
    </w:p>
    <w:p w:rsidR="000E2289" w:rsidRDefault="000E2289" w:rsidP="002050A8">
      <w:pPr>
        <w:pStyle w:val="libAie"/>
      </w:pPr>
      <w:r>
        <w:rPr>
          <w:rtl/>
        </w:rPr>
        <w:t>يَوْمَ نَدْعُو كُلَّ أُنَاسٍ بِإِمَامِهِمْ فَمَنْ أُوتِيَ كِتَابَهُ بِيَمِينِهِ فَأُوْلَـئِكَ يَقْرَؤُونَ كِتَابَهُمْ وَلاَ يُظْلَمُونَ فَتِيلاً</w:t>
      </w:r>
    </w:p>
    <w:p w:rsidR="000E2289" w:rsidRDefault="000E2289" w:rsidP="000E2289">
      <w:pPr>
        <w:pStyle w:val="libNormal"/>
      </w:pPr>
      <w:r>
        <w:t>72. onaj ko je na ovom svijetu bio slijep biće slijep i na onom i daleko od svakog dobra.</w:t>
      </w:r>
    </w:p>
    <w:p w:rsidR="000E2289" w:rsidRDefault="000E2289" w:rsidP="002050A8">
      <w:pPr>
        <w:pStyle w:val="libAie"/>
      </w:pPr>
      <w:r>
        <w:rPr>
          <w:rtl/>
        </w:rPr>
        <w:lastRenderedPageBreak/>
        <w:t>وَمَن كَانَ فِي هَـذِهِ أَعْمَى فَهُوَ فِي الآخِرَةِ أَعْمَى وَأَضَلُّ سَبِيلاً</w:t>
      </w:r>
    </w:p>
    <w:p w:rsidR="000E2289" w:rsidRDefault="000E2289" w:rsidP="000E2289">
      <w:pPr>
        <w:pStyle w:val="libNormal"/>
      </w:pPr>
      <w:r>
        <w:t>73. I zamalo da te oni odvrate od onoga što ti Mi objavljujemo, da bi protiv nas nešto drugo iznio, i tada bi te oni smatrali prijateljem.</w:t>
      </w:r>
    </w:p>
    <w:p w:rsidR="000E2289" w:rsidRDefault="000E2289" w:rsidP="002050A8">
      <w:pPr>
        <w:pStyle w:val="libAie"/>
      </w:pPr>
      <w:r>
        <w:rPr>
          <w:rtl/>
        </w:rPr>
        <w:t>وَإِن كَادُواْ لَيَفْتِنُونَكَ عَنِ الَّذِي أَوْحَيْنَا إِلَيْكَ لِتفْتَرِيَ عَلَيْنَا غَيْرَهُ وَإِذًا لاَّتَّخَذُوكَ خَلِيلاً</w:t>
      </w:r>
    </w:p>
    <w:p w:rsidR="000E2289" w:rsidRDefault="000E2289" w:rsidP="000E2289">
      <w:pPr>
        <w:pStyle w:val="libNormal"/>
      </w:pPr>
      <w:r>
        <w:t xml:space="preserve">74. A da te nismo učinili čvrstim, gotovo da bi im se malo priklonio, </w:t>
      </w:r>
    </w:p>
    <w:p w:rsidR="000E2289" w:rsidRDefault="000E2289" w:rsidP="002050A8">
      <w:pPr>
        <w:pStyle w:val="libAie"/>
      </w:pPr>
      <w:r>
        <w:rPr>
          <w:rtl/>
        </w:rPr>
        <w:t>وَلَوْلاَ أَن ثَبَّتْنَاكَ لَقَدْ كِدتَّ تَرْكَنُ إِلَيْهِمْ شَيْئًا قَلِيلاً</w:t>
      </w:r>
    </w:p>
    <w:p w:rsidR="000E2289" w:rsidRDefault="000E2289" w:rsidP="000E2289">
      <w:pPr>
        <w:pStyle w:val="libNormal"/>
      </w:pPr>
      <w:r>
        <w:t>75. i tad bismo ti doista dali da iskusiš dvostruku muku u životu i dvostruku patnju poslije smrti; tada ne bi nikoga našao ko bi ti protiv Nas pomogao.</w:t>
      </w:r>
    </w:p>
    <w:p w:rsidR="000E2289" w:rsidRDefault="000E2289" w:rsidP="002050A8">
      <w:pPr>
        <w:pStyle w:val="libAie"/>
      </w:pPr>
      <w:r>
        <w:rPr>
          <w:rtl/>
        </w:rPr>
        <w:t>إِذاً لَّأَذَقْنَاكَ ضِعْفَ الْحَيَاةِ وَضِعْفَ الْمَمَاتِ ثُمَّ لاَ تَجِدُ لَكَ عَلَيْنَا نَصِيرًا</w:t>
      </w:r>
    </w:p>
    <w:p w:rsidR="000E2289" w:rsidRDefault="000E2289" w:rsidP="000E2289">
      <w:pPr>
        <w:pStyle w:val="libNormal"/>
      </w:pPr>
      <w:r>
        <w:t>76. A oni su te toliko na zemlji uznemiravali da bi te iz nje istjerali, ali, tada ni oni u njoj ne bi dugo, poslije tebe, ostali,</w:t>
      </w:r>
    </w:p>
    <w:p w:rsidR="000E2289" w:rsidRDefault="000E2289" w:rsidP="002050A8">
      <w:pPr>
        <w:pStyle w:val="libAie"/>
      </w:pPr>
      <w:r>
        <w:rPr>
          <w:rtl/>
        </w:rPr>
        <w:t>وَإِن كَادُواْ لَيَسْتَفِزُّونَكَ مِنَ الأَرْضِ لِيُخْرِجوكَ مِنْهَا وَإِذًا لاَّ يَلْبَثُونَ خِلافَكَ إِلاَّ قَلِيلاً</w:t>
      </w:r>
    </w:p>
    <w:p w:rsidR="000E2289" w:rsidRDefault="000E2289" w:rsidP="000E2289">
      <w:pPr>
        <w:pStyle w:val="libNormal"/>
      </w:pPr>
      <w:r>
        <w:t>77. jer tako je bilo sa svima onima koji su poslanike protjerali, koje smo prije tebe poslali, i ni ti nećeš naići na odstupanje od zakona našeg.</w:t>
      </w:r>
    </w:p>
    <w:p w:rsidR="000E2289" w:rsidRDefault="000E2289" w:rsidP="002050A8">
      <w:pPr>
        <w:pStyle w:val="libAie"/>
      </w:pPr>
      <w:r>
        <w:rPr>
          <w:rtl/>
        </w:rPr>
        <w:t>سُنَّةَ مَن قَدْ أَرْسَلْنَا قَبْلَكَ مِن رُّسُلِنَا وَلاَ تَجِدُ لِسُنَّتِنَا تَحْوِيلاً</w:t>
      </w:r>
    </w:p>
    <w:p w:rsidR="000E2289" w:rsidRDefault="000E2289" w:rsidP="000E2289">
      <w:pPr>
        <w:pStyle w:val="libNormal"/>
      </w:pPr>
      <w:r>
        <w:t>78. Obavljaj propise molitve kad Sunce s polovine neba krene, pa do noćne tmine, i molitvu u zoru jer molitvi u zoru mnogi prisustvuju.</w:t>
      </w:r>
    </w:p>
    <w:p w:rsidR="000E2289" w:rsidRDefault="000E2289" w:rsidP="002050A8">
      <w:pPr>
        <w:pStyle w:val="libAie"/>
      </w:pPr>
      <w:r>
        <w:rPr>
          <w:rtl/>
        </w:rPr>
        <w:t>أَقِمِ الصَّلاَةَ لِدُلُوكِ الشَّمْسِ إِلَى غَسَقِ اللَّيْلِ وَقُرْآنَ الْفَجْرِ إِنَّ قُرْآنَ الْفَجْرِ كَانَ مَشْهُودًا</w:t>
      </w:r>
    </w:p>
    <w:p w:rsidR="000E2289" w:rsidRDefault="000E2289" w:rsidP="000E2289">
      <w:pPr>
        <w:pStyle w:val="libNormal"/>
      </w:pPr>
      <w:r>
        <w:t>79. I probdij dio noći u molitvi, - to je samo tvoja dužnost; Gospodar tvoj će ti na onom svijetu hvale dostojno mjesto darovati.</w:t>
      </w:r>
    </w:p>
    <w:p w:rsidR="000E2289" w:rsidRDefault="000E2289" w:rsidP="002050A8">
      <w:pPr>
        <w:pStyle w:val="libAie"/>
      </w:pPr>
      <w:r>
        <w:rPr>
          <w:rtl/>
        </w:rPr>
        <w:t>وَمِنَ اللَّيْلِ فَتَهَجَّدْ بِهِ نَافِلَةً لَّكَ عَسَى أَن يَبْعَثَكَ رَبُّكَ مَقَامًا مَّحْمُودًا</w:t>
      </w:r>
    </w:p>
    <w:p w:rsidR="000E2289" w:rsidRDefault="000E2289" w:rsidP="000E2289">
      <w:pPr>
        <w:pStyle w:val="libNormal"/>
      </w:pPr>
      <w:r>
        <w:t>80. I reci: “Gospodaru moj, učini da umrem, a da si Ti zadovoljan mnome i učini da iz mrtvih ustanem, a da si Ti zadovoljan mnome, i daruj mi od Sebe snagu koja će mi pomoći!”</w:t>
      </w:r>
    </w:p>
    <w:p w:rsidR="000E2289" w:rsidRDefault="000E2289" w:rsidP="002050A8">
      <w:pPr>
        <w:pStyle w:val="libAie"/>
      </w:pPr>
      <w:r>
        <w:rPr>
          <w:rtl/>
        </w:rPr>
        <w:t>وَقُل رَّبِّ أَدْخِلْنِي مُدْخَلَ صِدْقٍ وَأَخْرِجْنِي مُخْرَجَ صِدْقٍ وَاجْعَل لِّي مِن لَّدُنكَ سُلْطَانًا نَّصِيرًا</w:t>
      </w:r>
    </w:p>
    <w:p w:rsidR="000E2289" w:rsidRDefault="000E2289" w:rsidP="000E2289">
      <w:pPr>
        <w:pStyle w:val="libNormal"/>
      </w:pPr>
      <w:r>
        <w:t xml:space="preserve">81. I reci: “Došla je istina, a nestalo je laži; laž, zaista, nestaje!” </w:t>
      </w:r>
    </w:p>
    <w:p w:rsidR="000E2289" w:rsidRDefault="000E2289" w:rsidP="002050A8">
      <w:pPr>
        <w:pStyle w:val="libAie"/>
      </w:pPr>
      <w:r>
        <w:rPr>
          <w:rtl/>
        </w:rPr>
        <w:t>وَقُلْ جَاء الْحَقُّ وَزَهَقَ الْبَاطِلُ إِنَّ الْبَاطِلَ كَانَ زَهُوقًا</w:t>
      </w:r>
    </w:p>
    <w:p w:rsidR="000E2289" w:rsidRDefault="000E2289" w:rsidP="000E2289">
      <w:pPr>
        <w:pStyle w:val="libNormal"/>
      </w:pPr>
      <w:r>
        <w:t>82. Mi objavljujemo u Kur’anu ono što je lijek i milost vjernicima, a nevjernicima on samo povećava propast.</w:t>
      </w:r>
    </w:p>
    <w:p w:rsidR="000E2289" w:rsidRDefault="000E2289" w:rsidP="002050A8">
      <w:pPr>
        <w:pStyle w:val="libAie"/>
      </w:pPr>
      <w:r>
        <w:rPr>
          <w:rtl/>
        </w:rPr>
        <w:t>وَنُنَزِّلُ مِنَ الْقُرْآنِ مَا هُوَ شِفَاء وَرَحْمَةٌ لِّلْمُؤْمِنِينَ وَلاَ يَزِيدُ الظَّالِمِينَ إَلاَّ خَسَارًا</w:t>
      </w:r>
    </w:p>
    <w:p w:rsidR="000E2289" w:rsidRDefault="000E2289" w:rsidP="000E2289">
      <w:pPr>
        <w:pStyle w:val="libNormal"/>
      </w:pPr>
      <w:r>
        <w:t>83. Kad čovjeku kakvu blagodat darujemo, on se okreće i oholo udaljava, a kad ga zadesi zlo, onda očajava.</w:t>
      </w:r>
    </w:p>
    <w:p w:rsidR="000E2289" w:rsidRDefault="000E2289" w:rsidP="002050A8">
      <w:pPr>
        <w:pStyle w:val="libAie"/>
      </w:pPr>
      <w:r>
        <w:rPr>
          <w:rtl/>
        </w:rPr>
        <w:t>وَإِذَآ أَنْعَمْنَا عَلَى الإِنسَانِ أَعْرَضَ وَنَأَى بِجَانِبِهِ وَإِذَا مَسَّهُ الشَّرُّ كَانَ يَؤُوسًا</w:t>
      </w:r>
    </w:p>
    <w:p w:rsidR="000E2289" w:rsidRDefault="000E2289" w:rsidP="000E2289">
      <w:pPr>
        <w:pStyle w:val="libNormal"/>
      </w:pPr>
      <w:r>
        <w:t>84. Reci: “Svako postupa po svom nahođenju, a samo Gospodar vaš zna ko je na pravom putu.”</w:t>
      </w:r>
    </w:p>
    <w:p w:rsidR="000E2289" w:rsidRDefault="000E2289" w:rsidP="002050A8">
      <w:pPr>
        <w:pStyle w:val="libAie"/>
      </w:pPr>
      <w:r>
        <w:rPr>
          <w:rtl/>
        </w:rPr>
        <w:t>قُلْ كُلٌّ يَعْمَلُ عَلَى شَاكِلَتِهِ فَرَبُّكُمْ أَعْلَمُ بِمَنْ هُوَ أَهْدَى سَبِيلاً</w:t>
      </w:r>
    </w:p>
    <w:p w:rsidR="000E2289" w:rsidRDefault="000E2289" w:rsidP="000E2289">
      <w:pPr>
        <w:pStyle w:val="libNormal"/>
      </w:pPr>
      <w:r>
        <w:t>85. Pitaju te o duši. Reci: “Šta je duša - samo Gospodar moj zna, a vama je dato samo malo znanja.”</w:t>
      </w:r>
    </w:p>
    <w:p w:rsidR="000E2289" w:rsidRDefault="000E2289" w:rsidP="002050A8">
      <w:pPr>
        <w:pStyle w:val="libAie"/>
      </w:pPr>
      <w:r>
        <w:rPr>
          <w:rtl/>
        </w:rPr>
        <w:t>وَيَسْأَلُونَكَ عَنِ الرُّوحِ قُلِ الرُّوحُ مِنْ أَمْرِ رَبِّي وَمَا أُوتِيتُم مِّن الْعِلْمِ إِلاَّ قَلِيلاً</w:t>
      </w:r>
    </w:p>
    <w:p w:rsidR="000E2289" w:rsidRDefault="000E2289" w:rsidP="000E2289">
      <w:pPr>
        <w:pStyle w:val="libNormal"/>
      </w:pPr>
      <w:r>
        <w:t>86. A da hoćemo, Mi bismo učinili da iščezne ono što smo ti objavili, i ti, poslije, ne bi nikoga našao ko bi ti protiv Nas pomogao,</w:t>
      </w:r>
    </w:p>
    <w:p w:rsidR="000E2289" w:rsidRDefault="000E2289" w:rsidP="002050A8">
      <w:pPr>
        <w:pStyle w:val="libAie"/>
      </w:pPr>
      <w:r>
        <w:rPr>
          <w:rtl/>
        </w:rPr>
        <w:lastRenderedPageBreak/>
        <w:t>وَلَئِن شِئْنَا لَنَذْهَبَنَّ بِالَّذِي أَوْحَيْنَا إِلَيْكَ ثُمَّ لاَ تَجِدُ لَكَ بِهِ عَلَيْنَا وَكِيلاً</w:t>
      </w:r>
    </w:p>
    <w:p w:rsidR="000E2289" w:rsidRDefault="000E2289" w:rsidP="000E2289">
      <w:pPr>
        <w:pStyle w:val="libNormal"/>
      </w:pPr>
      <w:r>
        <w:t>87. ali Gospodar tvoj je tebi milostiv i Njegova dobrota prema tebi zaista je velika.</w:t>
      </w:r>
    </w:p>
    <w:p w:rsidR="000E2289" w:rsidRDefault="000E2289" w:rsidP="002050A8">
      <w:pPr>
        <w:pStyle w:val="libAie"/>
      </w:pPr>
      <w:r>
        <w:rPr>
          <w:rtl/>
        </w:rPr>
        <w:t>إِلاَّ رَحْمَةً مِّن رَّبِّكَ إِنَّ فَضْلَهُ كَانَ عَلَيْكَ كَبِيرًا</w:t>
      </w:r>
    </w:p>
    <w:p w:rsidR="000E2289" w:rsidRDefault="000E2289" w:rsidP="000E2289">
      <w:pPr>
        <w:pStyle w:val="libNormal"/>
      </w:pPr>
      <w:r>
        <w:t>88. Reci: “Kad bi se svi ljudi i džinnovi udružili da sačine jedan ovakav Kur’an, oni, kao što je on, na bi sačinili, pa makar jedni drugima pomagali.”</w:t>
      </w:r>
    </w:p>
    <w:p w:rsidR="000E2289" w:rsidRDefault="000E2289" w:rsidP="002050A8">
      <w:pPr>
        <w:pStyle w:val="libAie"/>
      </w:pPr>
      <w:r>
        <w:rPr>
          <w:rtl/>
        </w:rPr>
        <w:t>قُل لَّئِنِ اجْتَمَعَتِ الإِنسُ وَالْجِنُّ عَلَى أَن يَأْتُواْ بِمِثْلِ هَـذَا الْقُرْآنِ لاَ يَأْتُونَ بِمِثْلِهِ وَلَوْ كَانَ بَعْضُهُمْ لِبَعْضٍ ظَهِيرًا</w:t>
      </w:r>
    </w:p>
    <w:p w:rsidR="000E2289" w:rsidRDefault="000E2289" w:rsidP="000E2289">
      <w:pPr>
        <w:pStyle w:val="libNormal"/>
      </w:pPr>
      <w:r>
        <w:t>89. Mi u ovom Kur’anu objašnjavamo ljudima svakojake primjer, ali većina ljudi nikako neće da vjeruje</w:t>
      </w:r>
    </w:p>
    <w:p w:rsidR="000E2289" w:rsidRDefault="000E2289" w:rsidP="002050A8">
      <w:pPr>
        <w:pStyle w:val="libAie"/>
      </w:pPr>
      <w:r>
        <w:rPr>
          <w:rtl/>
        </w:rPr>
        <w:t>وَلَقَدْ صَرَّفْنَا لِلنَّاسِ فِي هَـذَا الْقُرْآنِ مِن كُلِّ مَثَلٍ فَأَبَى أَكْثَرُ النَّاسِ إِلاَّ كُفُورًا</w:t>
      </w:r>
    </w:p>
    <w:p w:rsidR="000E2289" w:rsidRDefault="000E2289" w:rsidP="000E2289">
      <w:pPr>
        <w:pStyle w:val="libNormal"/>
      </w:pPr>
      <w:r>
        <w:t>90. i govore: “Nećemo ti vjerovati sve dok nam iz zemlje živu vodu ne izvedeš;</w:t>
      </w:r>
    </w:p>
    <w:p w:rsidR="000E2289" w:rsidRDefault="000E2289" w:rsidP="002050A8">
      <w:pPr>
        <w:pStyle w:val="libAie"/>
      </w:pPr>
      <w:r>
        <w:rPr>
          <w:rtl/>
        </w:rPr>
        <w:t>وَقَالُواْ لَن نُّؤْمِنَ لَكَ حَتَّى تَفْجُرَ لَنَا مِنَ الأَرْضِ يَنبُوعًا</w:t>
      </w:r>
    </w:p>
    <w:p w:rsidR="000E2289" w:rsidRDefault="000E2289" w:rsidP="000E2289">
      <w:pPr>
        <w:pStyle w:val="libNormal"/>
      </w:pPr>
      <w:r>
        <w:t>91. ili dok ne budeš imao vrt od palmi i loze, pa da kroz njeg svukuda rijeke provedeš;</w:t>
      </w:r>
    </w:p>
    <w:p w:rsidR="000E2289" w:rsidRDefault="000E2289" w:rsidP="002050A8">
      <w:pPr>
        <w:pStyle w:val="libAie"/>
      </w:pPr>
      <w:r>
        <w:rPr>
          <w:rtl/>
        </w:rPr>
        <w:t>أَوْ تَكُونَ لَكَ جَنَّةٌ مِّن نَّخِيلٍ وَعِنَبٍ فَتُفَجِّرَ الأَنْهَارَ خِلالَهَا تَفْجِيرًا</w:t>
      </w:r>
    </w:p>
    <w:p w:rsidR="000E2289" w:rsidRDefault="000E2289" w:rsidP="000E2289">
      <w:pPr>
        <w:pStyle w:val="libNormal"/>
      </w:pPr>
      <w:r>
        <w:t>92. ili dok na nas nebo u parčadima ne oboriš, kao što tvrdiš; ili dok Allaha i meleke kao jamce ne dovedeš;</w:t>
      </w:r>
    </w:p>
    <w:p w:rsidR="000E2289" w:rsidRDefault="000E2289" w:rsidP="002050A8">
      <w:pPr>
        <w:pStyle w:val="libAie"/>
      </w:pPr>
      <w:r>
        <w:rPr>
          <w:rtl/>
        </w:rPr>
        <w:t>أَوْ تُسْقِطَ السَّمَاء كَمَا زَعَمْتَ عَلَيْنَا كِسَفًا أَوْ تَأْتِيَ بِاللّهِ وَالْمَلآئِكَةِ قَبِيلاً</w:t>
      </w:r>
    </w:p>
    <w:p w:rsidR="000E2289" w:rsidRDefault="000E2289" w:rsidP="000E2289">
      <w:pPr>
        <w:pStyle w:val="libNormal"/>
      </w:pPr>
      <w:r>
        <w:t>93. ili dok ne budeš imao kuću od zlata ili dok se na nebo ne uspneš; a nećemo vjerovati ni da si se uspeo sve dok nam ne doneseš Knjigu da je čitamo.” Reci: “Hvaljen neka je Gospodar moj! - zar ja nisam samo čovjek, poslanik?”</w:t>
      </w:r>
    </w:p>
    <w:p w:rsidR="000E2289" w:rsidRDefault="000E2289" w:rsidP="002050A8">
      <w:pPr>
        <w:pStyle w:val="libAie"/>
      </w:pPr>
      <w:r>
        <w:rPr>
          <w:rtl/>
        </w:rPr>
        <w:t>أَوْ يَكُونَ لَكَ بَيْتٌ مِّن زُخْرُفٍ أَوْ تَرْقَى فِي السَّمَاء وَلَن نُّؤْمِنَ لِرُقِيِّكَ حَتَّى تُنَزِّلَ عَلَيْنَا كِتَابًا نَّقْرَؤُهُ قُلْ سُبْحَانَ رَبِّي هَلْ كُنتُ إَلاَّ بَشَرًا رَّسُولاً</w:t>
      </w:r>
    </w:p>
    <w:p w:rsidR="000E2289" w:rsidRDefault="000E2289" w:rsidP="000E2289">
      <w:pPr>
        <w:pStyle w:val="libNormal"/>
      </w:pPr>
      <w:r>
        <w:t>94. A ljude je, kad im je dolazila objava, odvraćalo od vjerovanja samo to što su govorili: “Zar je Allah kao poslanika čovjeka poslao?”</w:t>
      </w:r>
    </w:p>
    <w:p w:rsidR="000E2289" w:rsidRDefault="000E2289" w:rsidP="002050A8">
      <w:pPr>
        <w:pStyle w:val="libAie"/>
      </w:pPr>
      <w:r>
        <w:rPr>
          <w:rtl/>
        </w:rPr>
        <w:t>وَمَا مَنَعَ النَّاسَ أَن يُؤْمِنُواْ إِذْ جَاءهُمُ الْهُدَى إِلاَّ أَن قَالُواْ أَبَعَثَ اللّهُ بَشَرًا رَّسُولاً</w:t>
      </w:r>
    </w:p>
    <w:p w:rsidR="000E2289" w:rsidRDefault="000E2289" w:rsidP="000E2289">
      <w:pPr>
        <w:pStyle w:val="libNormal"/>
      </w:pPr>
      <w:r>
        <w:t>95. Reci: “Kad bi na Zemlji meleki smireno hodili, Mi bismo im s neba meleka za poslanika poslali.”</w:t>
      </w:r>
    </w:p>
    <w:p w:rsidR="000E2289" w:rsidRDefault="000E2289" w:rsidP="002050A8">
      <w:pPr>
        <w:pStyle w:val="libAie"/>
      </w:pPr>
      <w:r>
        <w:rPr>
          <w:rtl/>
        </w:rPr>
        <w:t>قُل لَّوْ كَانَ فِي الأَرْضِ مَلآئِكَةٌ يَمْشُونَ مُطْمَئِنِّينَ لَنَزَّلْنَا عَلَيْهِم مِّنَ السَّمَاء مَلَكًا رَّسُولاً</w:t>
      </w:r>
    </w:p>
    <w:p w:rsidR="000E2289" w:rsidRDefault="000E2289" w:rsidP="000E2289">
      <w:pPr>
        <w:pStyle w:val="libNormal"/>
      </w:pPr>
      <w:r>
        <w:t>96. Reci: “Allah je dovoljan svjedok meni i vama, jer On zna i vidi robove Svoje.”</w:t>
      </w:r>
    </w:p>
    <w:p w:rsidR="000E2289" w:rsidRDefault="000E2289" w:rsidP="002050A8">
      <w:pPr>
        <w:pStyle w:val="libAie"/>
      </w:pPr>
      <w:r>
        <w:rPr>
          <w:rtl/>
        </w:rPr>
        <w:t>قُلْ كَفَى بِاللّهِ شَهِيدًا بَيْنِي وَبَيْنَكُمْ إِنَّهُ كَانَ بِعِبَادِهِ خَبِيرًا بَصِيرًا</w:t>
      </w:r>
    </w:p>
    <w:p w:rsidR="000E2289" w:rsidRDefault="000E2289" w:rsidP="000E2289">
      <w:pPr>
        <w:pStyle w:val="libNormal"/>
      </w:pPr>
      <w:r>
        <w:t>97. Onaj kome Allah ukaže na pravi put - na pravom putu je, a onome koga u zabludi ostavi, tome, mimo Njega, nećeš naći zaštitnika. Mi ćemo ih, na Sudnjem danu, sakupiti, licem zemlji okrenute, slijepe, nijeme i gluhe; boravište njihovo biće džehennem; kad god mu plamen jenja, pojačaćemo im oganj.</w:t>
      </w:r>
    </w:p>
    <w:p w:rsidR="000E2289" w:rsidRDefault="000E2289" w:rsidP="002050A8">
      <w:pPr>
        <w:pStyle w:val="libAie"/>
      </w:pPr>
      <w:r>
        <w:rPr>
          <w:rtl/>
        </w:rPr>
        <w:lastRenderedPageBreak/>
        <w:t>وَمَن يَهْدِ اللّهُ فَهُوَ الْمُهْتَدِ وَمَن يُضْلِلْ فَلَن تَجِدَ لَهُمْ أَوْلِيَاء مِن دُونِهِ وَنَحْشُرُهُمْ يَوْمَ الْقِيَامَةِ عَلَى وُجُوهِهِمْ عُمْيًا وَبُكْمًا وَصُمًّا مَّأْوَاهُمْ جَهَنَّمُ كُلَّمَا خَبَتْ زِدْنَاهُمْ سَعِيرًا</w:t>
      </w:r>
    </w:p>
    <w:p w:rsidR="000E2289" w:rsidRDefault="000E2289" w:rsidP="000E2289">
      <w:pPr>
        <w:pStyle w:val="libNormal"/>
      </w:pPr>
      <w:r>
        <w:t>98. To će im biti kazna zato što u dokaze Naše nisu vjerovali i što su govorili: “Zar kada postanemo kosti i prah, zar ćemo kao nova stvorenja, doista, biti oživljeni?”</w:t>
      </w:r>
    </w:p>
    <w:p w:rsidR="000E2289" w:rsidRDefault="000E2289" w:rsidP="002050A8">
      <w:pPr>
        <w:pStyle w:val="libAie"/>
      </w:pPr>
      <w:r>
        <w:rPr>
          <w:rtl/>
        </w:rPr>
        <w:t>ذَلِكَ جَزَآؤُهُم بِأَنَّهُمْ كَفَرُواْ بِآيَاتِنَا وَقَالُواْ أَئِذَا كُنَّا عِظَامًا وَرُفَاتًا أَإِنَّا لَمَبْعُوثُونَ خَلْقًا جَدِيدًا</w:t>
      </w:r>
    </w:p>
    <w:p w:rsidR="000E2289" w:rsidRDefault="000E2289" w:rsidP="000E2289">
      <w:pPr>
        <w:pStyle w:val="libNormal"/>
      </w:pPr>
      <w:r>
        <w:t>99. Zar oni ne znaju da je Allah, Stvoritelj nebesa i Zemlje, kadar da stvori slične njima i da im je već odredio čas oživljenja u koji nema sumnje? A nevjernici samo poriču.</w:t>
      </w:r>
    </w:p>
    <w:p w:rsidR="000E2289" w:rsidRDefault="000E2289" w:rsidP="002050A8">
      <w:pPr>
        <w:pStyle w:val="libAie"/>
      </w:pPr>
      <w:r>
        <w:rPr>
          <w:rtl/>
        </w:rPr>
        <w:t>أَوَلَمْ يَرَوْاْ أَنَّ اللّهَ الَّذِي خَلَقَ السَّمَاوَاتِ وَالأَرْضَ قَادِرٌ عَلَى أَن يَخْلُقَ مِثْلَهُمْ وَجَعَلَ لَهُمْ أَجَلاً لاَّ رَيْبَ فِيهِ فَأَبَى الظَّالِمُونَ إَلاَّ كُفُورًا</w:t>
      </w:r>
    </w:p>
    <w:p w:rsidR="000E2289" w:rsidRDefault="000E2289" w:rsidP="000E2289">
      <w:pPr>
        <w:pStyle w:val="libNormal"/>
      </w:pPr>
      <w:r>
        <w:t>100. Reci: “Da vi posjedujete riznice milosti Gospodara moga, i tada biste škrtarili iz straha da ne potrošite; čovjek je uistinu tvrdica.</w:t>
      </w:r>
    </w:p>
    <w:p w:rsidR="000E2289" w:rsidRDefault="000E2289" w:rsidP="002050A8">
      <w:pPr>
        <w:pStyle w:val="libAie"/>
      </w:pPr>
      <w:r>
        <w:rPr>
          <w:rtl/>
        </w:rPr>
        <w:t>قُل لَّوْ أَنتُمْ تَمْلِكُونَ خَزَآئِنَ رَحْمَةِ رَبِّي إِذًا لَّأَمْسَكْتُمْ خَشْيَةَ الإِنفَاقِ وَكَانَ الإنسَانُ قَتُورًا</w:t>
      </w:r>
    </w:p>
    <w:p w:rsidR="000E2289" w:rsidRDefault="000E2289" w:rsidP="000E2289">
      <w:pPr>
        <w:pStyle w:val="libNormal"/>
      </w:pPr>
      <w:r>
        <w:t>101. Mi smo Musau devet očevidnih znamenja dali, pa upitaj sinove Israilove kad je precima njihovim došao i kada mu je faraon rekao: “Ja mislim, o Musa, da si ti doista opčinjen”,</w:t>
      </w:r>
    </w:p>
    <w:p w:rsidR="000E2289" w:rsidRDefault="000E2289" w:rsidP="002050A8">
      <w:pPr>
        <w:pStyle w:val="libAie"/>
      </w:pPr>
      <w:r>
        <w:rPr>
          <w:rtl/>
        </w:rPr>
        <w:t>وَلَقَدْ آتَيْنَا مُوسَى تِسْعَ آيَاتٍ بَيِّنَاتٍ فَاسْأَلْ بَنِي إِسْرَائِيلَ إِذْ جَاءهُمْ فَقَالَ لَهُ فِرْعَونُ إِنِّي لَأَظُنُّكَ يَا مُوسَى مَسْحُورًا</w:t>
      </w:r>
    </w:p>
    <w:p w:rsidR="000E2289" w:rsidRDefault="000E2289" w:rsidP="000E2289">
      <w:pPr>
        <w:pStyle w:val="libNormal"/>
      </w:pPr>
      <w:r>
        <w:t>102. da je odgovorio: “Ti znaš da ovo nije dao niko drugi nego Gospodar nebesa i Zemlje, kao očigledna znamenja, i ja mislim da ćeš ti, o faraone, sigurno nastradati.”</w:t>
      </w:r>
    </w:p>
    <w:p w:rsidR="000E2289" w:rsidRDefault="000E2289" w:rsidP="002050A8">
      <w:pPr>
        <w:pStyle w:val="libAie"/>
      </w:pPr>
      <w:r>
        <w:rPr>
          <w:rtl/>
        </w:rPr>
        <w:t>قَالَ لَقَدْ عَلِمْتَ مَا أَنزَلَ هَـؤُلاء إِلاَّ رَبُّ السَّمَاوَاتِ وَالأَرْضِ بَصَآئِرَ وَإِنِّي لَأَظُنُّكَ يَا فِرْعَونُ مَثْبُورًا</w:t>
      </w:r>
    </w:p>
    <w:p w:rsidR="000E2289" w:rsidRDefault="000E2289" w:rsidP="000E2289">
      <w:pPr>
        <w:pStyle w:val="libNormal"/>
      </w:pPr>
      <w:r>
        <w:t>103. I faraon odluči da ih iz zemlje istjera, pa Mi potopismo i njega i one koji su bili s njim - sve,</w:t>
      </w:r>
    </w:p>
    <w:p w:rsidR="000E2289" w:rsidRDefault="000E2289" w:rsidP="002050A8">
      <w:pPr>
        <w:pStyle w:val="libAie"/>
      </w:pPr>
      <w:r>
        <w:rPr>
          <w:rtl/>
        </w:rPr>
        <w:t>فَأَرَادَ أَن يَسْتَفِزَّهُم مِّنَ الأَرْضِ فَأَغْرَقْنَاهُ وَمَن مَّعَهُ جَمِيعًا</w:t>
      </w:r>
    </w:p>
    <w:p w:rsidR="000E2289" w:rsidRDefault="000E2289" w:rsidP="000E2289">
      <w:pPr>
        <w:pStyle w:val="libNormal"/>
      </w:pPr>
      <w:r>
        <w:t>104. i poslije toga rekosmo sinovima Israilovim: “Naselite se u zemlji, pa kad Smak svijeta dođe, dovešćemo vas izmiješane.”</w:t>
      </w:r>
    </w:p>
    <w:p w:rsidR="000E2289" w:rsidRDefault="000E2289" w:rsidP="002050A8">
      <w:pPr>
        <w:pStyle w:val="libAie"/>
      </w:pPr>
      <w:r>
        <w:rPr>
          <w:rtl/>
        </w:rPr>
        <w:t>وَقُلْنَا مِن بَعْدِهِ لِبَنِي إِسْرَائِيلَ اسْكُنُواْ الأَرْضَ فَإِذَا جَاء وَعْدُ الآخِرَةِ جِئْنَا بِكُمْ لَفِيفًا</w:t>
      </w:r>
    </w:p>
    <w:p w:rsidR="000E2289" w:rsidRDefault="000E2289" w:rsidP="000E2289">
      <w:pPr>
        <w:pStyle w:val="libNormal"/>
      </w:pPr>
      <w:r>
        <w:t>105. Mi Kur’an pun mudrosti objavljujemo, i na istinit način se on objavljuje. A tebe smo poslali samo zato da radosne vijesti donosiš i da opominješ.</w:t>
      </w:r>
    </w:p>
    <w:p w:rsidR="000E2289" w:rsidRDefault="000E2289" w:rsidP="002050A8">
      <w:pPr>
        <w:pStyle w:val="libAie"/>
      </w:pPr>
      <w:r>
        <w:rPr>
          <w:rtl/>
        </w:rPr>
        <w:t>وَبِالْحَقِّ أَنزَلْنَاهُ وَبِالْحَقِّ نَزَلَ وَمَا أَرْسَلْنَاكَ إِلاَّ مُبَشِّرًا وَنَذِيرًا</w:t>
      </w:r>
    </w:p>
    <w:p w:rsidR="000E2289" w:rsidRDefault="000E2289" w:rsidP="000E2289">
      <w:pPr>
        <w:pStyle w:val="libNormal"/>
      </w:pPr>
      <w:r>
        <w:t>106. I kao Kur’an, sve dio po dio ga objavljujemo da bi ga ti ljudima malo pomalo kazivao, i prema potrebi ga objavljujemo.</w:t>
      </w:r>
    </w:p>
    <w:p w:rsidR="000E2289" w:rsidRDefault="000E2289" w:rsidP="002050A8">
      <w:pPr>
        <w:pStyle w:val="libAie"/>
      </w:pPr>
      <w:r>
        <w:rPr>
          <w:rtl/>
        </w:rPr>
        <w:t>وَقُرْآناً فَرَقْنَاهُ لِتَقْرَأَهُ عَلَى النَّاسِ عَلَى مُكْثٍ وَنَزَّلْنَاهُ تَنزِيلاً</w:t>
      </w:r>
    </w:p>
    <w:p w:rsidR="000E2289" w:rsidRDefault="000E2289" w:rsidP="000E2289">
      <w:pPr>
        <w:pStyle w:val="libNormal"/>
      </w:pPr>
      <w:r>
        <w:t>107. Reci; “Vjerovali u njega ili nevjerovali, oni kojima je još prije objavljivanja njegova dato znanje padaju licem na tle kad im se on čita,</w:t>
      </w:r>
    </w:p>
    <w:p w:rsidR="000E2289" w:rsidRDefault="000E2289" w:rsidP="002050A8">
      <w:pPr>
        <w:pStyle w:val="libAie"/>
      </w:pPr>
      <w:r>
        <w:rPr>
          <w:rtl/>
        </w:rPr>
        <w:t>قُلْ آمِنُواْ بِهِ أَوْ لاَ تُؤْمِنُواْ إِنَّ الَّذِينَ أُوتُواْ الْعِلْمَ مِن قَبْلِهِ إِذَا يُتْلَى عَلَيْهِمْ يَخِرُّونَ لِلأَذْقَانِ سُجَّدًا</w:t>
      </w:r>
    </w:p>
    <w:p w:rsidR="000E2289" w:rsidRDefault="000E2289" w:rsidP="000E2289">
      <w:pPr>
        <w:pStyle w:val="libNormal"/>
      </w:pPr>
      <w:r>
        <w:t>108. i govore: “Hvaljen neka je Gospodar naš, obećanje, Gospodara našeg se ispunilo!”</w:t>
      </w:r>
    </w:p>
    <w:p w:rsidR="000E2289" w:rsidRDefault="000E2289" w:rsidP="002050A8">
      <w:pPr>
        <w:pStyle w:val="libAie"/>
      </w:pPr>
      <w:r>
        <w:rPr>
          <w:rtl/>
        </w:rPr>
        <w:lastRenderedPageBreak/>
        <w:t>وَيَقُولُونَ سُبْحَانَ رَبِّنَا إِن كَانَ وَعْدُ رَبِّنَا لَمَفْعُولاً</w:t>
      </w:r>
    </w:p>
    <w:p w:rsidR="000E2289" w:rsidRDefault="000E2289" w:rsidP="000E2289">
      <w:pPr>
        <w:pStyle w:val="libNormal"/>
      </w:pPr>
      <w:r>
        <w:t>109. I padaju licem na tle plačući, i on im uvećava stahopoštovanje.</w:t>
      </w:r>
    </w:p>
    <w:p w:rsidR="000E2289" w:rsidRDefault="000E2289" w:rsidP="002050A8">
      <w:pPr>
        <w:pStyle w:val="libAie"/>
      </w:pPr>
      <w:r>
        <w:rPr>
          <w:rtl/>
        </w:rPr>
        <w:t>وَيَخِرُّونَ لِلأَذْقَانِ يَبْكُونَ وَيَزِيدُهُمْ خُشُوعًا</w:t>
      </w:r>
    </w:p>
    <w:p w:rsidR="000E2289" w:rsidRDefault="000E2289" w:rsidP="000E2289">
      <w:pPr>
        <w:pStyle w:val="libNormal"/>
      </w:pPr>
      <w:r>
        <w:t>110. Reci; “Zovite: “Allah” ili zovite: “Milostivi”, a kako god Ga budete zvali, Njegova su imena najljepša. Ne izgovaraj na sav glas Kur’an kad molitvu obavljaš, a i ne prigušuj ga; traži sredinu između toga”</w:t>
      </w:r>
    </w:p>
    <w:p w:rsidR="000E2289" w:rsidRDefault="000E2289" w:rsidP="002050A8">
      <w:pPr>
        <w:pStyle w:val="libAie"/>
      </w:pPr>
      <w:r>
        <w:rPr>
          <w:rtl/>
        </w:rPr>
        <w:t>قُلِ ادْعُواْ اللّهَ أَوِ ادْعُواْ الرَّحْمَـنَ أَيًّا مَّا تَدْعُواْ فَلَهُ الأَسْمَاء الْحُسْنَى وَلاَ تَجْهَرْ بِصَلاَتِكَ وَلاَ تُخَافِتْ بِهَا وَابْتَغِ بَيْنَ ذَلِكَ سَبِيلاً</w:t>
      </w:r>
    </w:p>
    <w:p w:rsidR="000E2289" w:rsidRDefault="000E2289" w:rsidP="000E2289">
      <w:pPr>
        <w:pStyle w:val="libNormal"/>
      </w:pPr>
      <w:r>
        <w:t>111. i reci: “Hvaljen Allah koji Sebi nije uzeo djeteta i koji u vlasti nema ortaka, i kome ne treba zaštitinik zbog nemoći - i hvaleći Ga veličaj!”</w:t>
      </w:r>
    </w:p>
    <w:p w:rsidR="000E2289" w:rsidRDefault="000E2289" w:rsidP="002050A8">
      <w:pPr>
        <w:pStyle w:val="libAie"/>
      </w:pPr>
      <w:r>
        <w:rPr>
          <w:rtl/>
        </w:rPr>
        <w:t>وَقُلِ الْحَمْدُ لِلّهِ الَّذِي لَمْ يَتَّخِذْ وَلَدًا وَلَم يَكُن لَّهُ شَرِيكٌ فِي الْمُلْكِ وَلَمْ يَكُن لَّهُ وَلِيٌّ مِّنَ الذُّلَّ وَكَبِّرْهُ تَكْبِيرًا</w:t>
      </w:r>
    </w:p>
    <w:p w:rsidR="000E2289" w:rsidRDefault="000E2289" w:rsidP="00027252">
      <w:pPr>
        <w:pStyle w:val="Heading1Center"/>
      </w:pPr>
      <w:bookmarkStart w:id="18" w:name="_Toc421530408"/>
      <w:r>
        <w:t>Al–Kahf (18) – Pećina</w:t>
      </w:r>
      <w:bookmarkEnd w:id="18"/>
    </w:p>
    <w:p w:rsidR="000E2289" w:rsidRDefault="000E2289" w:rsidP="001014DA">
      <w:pPr>
        <w:pStyle w:val="libCenter"/>
      </w:pPr>
      <w:r>
        <w:rPr>
          <w:rtl/>
        </w:rPr>
        <w:t>سورة الكهف</w:t>
      </w:r>
    </w:p>
    <w:p w:rsidR="000E2289" w:rsidRDefault="000E2289" w:rsidP="00027252">
      <w:pPr>
        <w:pStyle w:val="libCenter"/>
      </w:pPr>
      <w:r>
        <w:t>Mekka - 110 ajeta</w:t>
      </w:r>
    </w:p>
    <w:p w:rsidR="000E2289" w:rsidRDefault="000E2289" w:rsidP="00027252">
      <w:pPr>
        <w:pStyle w:val="libCenter"/>
      </w:pPr>
      <w:r>
        <w:t>U ime Allaha, Milostivog, Samilosnog</w:t>
      </w:r>
    </w:p>
    <w:p w:rsidR="00696D5F" w:rsidRDefault="00696D5F" w:rsidP="00027252">
      <w:pPr>
        <w:pStyle w:val="libCenter"/>
      </w:pPr>
      <w:r>
        <w:rPr>
          <w:rFonts w:hint="cs"/>
          <w:rtl/>
        </w:rPr>
        <w:t>(</w:t>
      </w:r>
      <w:r w:rsidRPr="00A32034">
        <w:rPr>
          <w:rStyle w:val="libAieChar"/>
          <w:rtl/>
        </w:rPr>
        <w:t>بِسْمِ اللّهِ الرَّحْمـَنِ الرَّحِيمِ</w:t>
      </w:r>
      <w:r>
        <w:rPr>
          <w:rFonts w:hint="cs"/>
          <w:rtl/>
        </w:rPr>
        <w:t>)</w:t>
      </w:r>
    </w:p>
    <w:p w:rsidR="00027252" w:rsidRPr="00027252" w:rsidRDefault="00027252" w:rsidP="00027252">
      <w:pPr>
        <w:pStyle w:val="libNormal"/>
        <w:rPr>
          <w:rtl/>
        </w:rPr>
      </w:pPr>
    </w:p>
    <w:p w:rsidR="000E2289" w:rsidRDefault="000E2289" w:rsidP="000E2289">
      <w:pPr>
        <w:pStyle w:val="libNormal"/>
      </w:pPr>
      <w:r>
        <w:t>1. Hvaljen neka je Allah koji Svome robu objavljuje Knjigu, i to ne iskrivljenu, nego</w:t>
      </w:r>
    </w:p>
    <w:p w:rsidR="000E2289" w:rsidRDefault="000E2289" w:rsidP="002050A8">
      <w:pPr>
        <w:pStyle w:val="libAie"/>
      </w:pPr>
      <w:r>
        <w:rPr>
          <w:rtl/>
        </w:rPr>
        <w:t>الْحَمْدُ لِلَّهِ الَّذِي أَنزَلَ عَلَى عَبْدِهِ الْكِتَابَ وَلَمْ يَجْعَل لَّهُ عِوَجَا</w:t>
      </w:r>
    </w:p>
    <w:p w:rsidR="000E2289" w:rsidRDefault="000E2289" w:rsidP="000E2289">
      <w:pPr>
        <w:pStyle w:val="libNormal"/>
      </w:pPr>
      <w:r>
        <w:t xml:space="preserve">2. ispravnu, da teškom kaznom, koju će On dati, opomene, a da vjernike koji čine dobra djela divnom nagradom obraduje, </w:t>
      </w:r>
    </w:p>
    <w:p w:rsidR="000E2289" w:rsidRDefault="000E2289" w:rsidP="002050A8">
      <w:pPr>
        <w:pStyle w:val="libAie"/>
      </w:pPr>
      <w:r>
        <w:rPr>
          <w:rtl/>
        </w:rPr>
        <w:t>قَيِّمًا لِّيُنذِرَ بَأْسًا شَدِيدًا مِن لَّدُنْهُ وَيُبَشِّرَ الْمُؤْمِنِينَ الَّذِينَ يَعْمَلُونَ الصَّالِحَاتِ أَنَّ لَهُمْ أَجْرًا حَسَنًا</w:t>
      </w:r>
    </w:p>
    <w:p w:rsidR="000E2289" w:rsidRDefault="000E2289" w:rsidP="000E2289">
      <w:pPr>
        <w:pStyle w:val="libNormal"/>
      </w:pPr>
      <w:r>
        <w:t>3. u kojoj će vječno boraviti,</w:t>
      </w:r>
    </w:p>
    <w:p w:rsidR="000E2289" w:rsidRDefault="000E2289" w:rsidP="002050A8">
      <w:pPr>
        <w:pStyle w:val="libAie"/>
      </w:pPr>
      <w:r>
        <w:rPr>
          <w:rtl/>
        </w:rPr>
        <w:t>مَاكِثِينَ فِيهِ أَبَدًا</w:t>
      </w:r>
    </w:p>
    <w:p w:rsidR="000E2289" w:rsidRDefault="000E2289" w:rsidP="000E2289">
      <w:pPr>
        <w:pStyle w:val="libNormal"/>
      </w:pPr>
      <w:r>
        <w:t>4. i da opomene one koji govore: “Allah je Sebi uzeo sina.”</w:t>
      </w:r>
    </w:p>
    <w:p w:rsidR="000E2289" w:rsidRDefault="000E2289" w:rsidP="002050A8">
      <w:pPr>
        <w:pStyle w:val="libAie"/>
      </w:pPr>
      <w:r>
        <w:rPr>
          <w:rtl/>
        </w:rPr>
        <w:t>وَيُنذِرَ الَّذِينَ قَالُوا اتَّخَذَ اللَّهُ وَلَدًا</w:t>
      </w:r>
    </w:p>
    <w:p w:rsidR="000E2289" w:rsidRDefault="000E2289" w:rsidP="000E2289">
      <w:pPr>
        <w:pStyle w:val="libNormal"/>
      </w:pPr>
      <w:r>
        <w:t>5. O tome oni ništa ne znaju, a ni preci njihovi. Kako krupna riječ izlazi iz usta njihovih! Oni ne govore drugo do neistinu!</w:t>
      </w:r>
    </w:p>
    <w:p w:rsidR="000E2289" w:rsidRDefault="000E2289" w:rsidP="002050A8">
      <w:pPr>
        <w:pStyle w:val="libAie"/>
      </w:pPr>
      <w:r>
        <w:rPr>
          <w:rtl/>
        </w:rPr>
        <w:t>مَّا لَهُم بِهِ مِنْ عِلْمٍ وَلَا لِآبَائِهِمْ كَبُرَتْ كَلِمَةً تَخْرُجُ مِنْ أَفْوَاهِهِمْ إِن يَقُولُونَ إِلَّا كَذِبًا</w:t>
      </w:r>
    </w:p>
    <w:p w:rsidR="000E2289" w:rsidRDefault="000E2289" w:rsidP="000E2289">
      <w:pPr>
        <w:pStyle w:val="libNormal"/>
      </w:pPr>
      <w:r>
        <w:t>6. Pa zar ćeš ti za njima od tuge svisnuti, ako oni u govor ovaj neće da povjeruju?</w:t>
      </w:r>
    </w:p>
    <w:p w:rsidR="000E2289" w:rsidRDefault="000E2289" w:rsidP="002050A8">
      <w:pPr>
        <w:pStyle w:val="libAie"/>
      </w:pPr>
      <w:r>
        <w:rPr>
          <w:rtl/>
        </w:rPr>
        <w:t>فَلَعَلَّكَ بَاخِعٌ نَّفْسَكَ عَلَى آثَارِهِمْ إِن لَّمْ يُؤْمِنُوا بِهَذَا الْحَدِيثِ أَسَفًا</w:t>
      </w:r>
    </w:p>
    <w:p w:rsidR="000E2289" w:rsidRDefault="000E2289" w:rsidP="000E2289">
      <w:pPr>
        <w:pStyle w:val="libNormal"/>
      </w:pPr>
      <w:r>
        <w:t>7. Sve što je na Zemlji Mi smo kao ukras njoj stvorili da iskušamo ljude ko će se od njih ljepše vladati,</w:t>
      </w:r>
    </w:p>
    <w:p w:rsidR="000E2289" w:rsidRDefault="000E2289" w:rsidP="002050A8">
      <w:pPr>
        <w:pStyle w:val="libAie"/>
      </w:pPr>
      <w:r>
        <w:rPr>
          <w:rtl/>
        </w:rPr>
        <w:t>إِنَّا جَعَلْنَا مَا عَلَى الْأَرْضِ زِينَةً لَّهَا لِنَبْلُوَهُمْ أَيُّهُمْ أَحْسَنُ عَمَلًا</w:t>
      </w:r>
    </w:p>
    <w:p w:rsidR="000E2289" w:rsidRDefault="000E2289" w:rsidP="000E2289">
      <w:pPr>
        <w:pStyle w:val="libNormal"/>
      </w:pPr>
      <w:r>
        <w:t>8. a Mi ćemo nju i golom ledinom učiniti.</w:t>
      </w:r>
    </w:p>
    <w:p w:rsidR="000E2289" w:rsidRDefault="000E2289" w:rsidP="002050A8">
      <w:pPr>
        <w:pStyle w:val="libAie"/>
      </w:pPr>
      <w:r>
        <w:rPr>
          <w:rtl/>
        </w:rPr>
        <w:t>وَإِنَّا لَجَاعِلُونَ مَا عَلَيْهَا صَعِيدًا جُرُزًا</w:t>
      </w:r>
    </w:p>
    <w:p w:rsidR="000E2289" w:rsidRDefault="000E2289" w:rsidP="000E2289">
      <w:pPr>
        <w:pStyle w:val="libNormal"/>
      </w:pPr>
      <w:r>
        <w:lastRenderedPageBreak/>
        <w:t>9. Misliš li ti da su samo stanovnici pećine, čija su imena na ploči napisana, bili čudo među čudima Našim?</w:t>
      </w:r>
    </w:p>
    <w:p w:rsidR="000E2289" w:rsidRDefault="000E2289" w:rsidP="002050A8">
      <w:pPr>
        <w:pStyle w:val="libAie"/>
      </w:pPr>
      <w:r>
        <w:rPr>
          <w:rtl/>
        </w:rPr>
        <w:t>أَمْ حَسِبْتَ أَنَّ أَصْحَابَ الْكَهْفِ وَالرَّقِيمِ كَانُوا مِنْ آيَاتِنَا عَجَبًا</w:t>
      </w:r>
    </w:p>
    <w:p w:rsidR="000E2289" w:rsidRDefault="000E2289" w:rsidP="000E2289">
      <w:pPr>
        <w:pStyle w:val="libNormal"/>
      </w:pPr>
      <w:r>
        <w:t>10. Kad se nekoliko momaka u pećini sklonilo pa reklo; “Gospodaru naš, daj nam Svoju milost i pruži nam u ovom našem postupku prisebnost”,</w:t>
      </w:r>
    </w:p>
    <w:p w:rsidR="000E2289" w:rsidRDefault="000E2289" w:rsidP="002050A8">
      <w:pPr>
        <w:pStyle w:val="libAie"/>
      </w:pPr>
      <w:r>
        <w:rPr>
          <w:rtl/>
        </w:rPr>
        <w:t>إِذْ أَوَى الْفِتْيَةُ إِلَى الْكَهْفِ فَقَالُوا رَبَّنَا آتِنَا مِن لَّدُنكَ رَحْمَةً وَهَيِّئْ لَنَا مِنْ أَمْرِنَا رَشَدًا</w:t>
      </w:r>
    </w:p>
    <w:p w:rsidR="000E2289" w:rsidRDefault="000E2289" w:rsidP="000E2289">
      <w:pPr>
        <w:pStyle w:val="libNormal"/>
      </w:pPr>
      <w:r>
        <w:t>11. Mi smo ih u pećini tvrdo uspavali za dugo godina.</w:t>
      </w:r>
    </w:p>
    <w:p w:rsidR="000E2289" w:rsidRDefault="000E2289" w:rsidP="002050A8">
      <w:pPr>
        <w:pStyle w:val="libAie"/>
      </w:pPr>
      <w:r>
        <w:rPr>
          <w:rtl/>
        </w:rPr>
        <w:t>فَضَرَبْنَا عَلَى آذَانِهِمْ فِي الْكَهْفِ سِنِينَ عَدَدًا</w:t>
      </w:r>
    </w:p>
    <w:p w:rsidR="000E2289" w:rsidRDefault="000E2289" w:rsidP="000E2289">
      <w:pPr>
        <w:pStyle w:val="libNormal"/>
      </w:pPr>
      <w:r>
        <w:t>12. Poslije smo ih probudili da bismo pokazali koja će od dvije skupine boje ocijeniti koliko su vremena proboravili.</w:t>
      </w:r>
    </w:p>
    <w:p w:rsidR="000E2289" w:rsidRDefault="000E2289" w:rsidP="002050A8">
      <w:pPr>
        <w:pStyle w:val="libAie"/>
      </w:pPr>
      <w:r>
        <w:rPr>
          <w:rtl/>
        </w:rPr>
        <w:t>ثُمَّ بَعَثْنَاهُمْ لِنَعْلَمَ أَيُّ الْحِزْبَيْنِ أَحْصَى لِمَا لَبِثُوا أَمَدًا</w:t>
      </w:r>
    </w:p>
    <w:p w:rsidR="000E2289" w:rsidRDefault="000E2289" w:rsidP="000E2289">
      <w:pPr>
        <w:pStyle w:val="libNormal"/>
      </w:pPr>
      <w:r>
        <w:t>13. Ispričaćemo ti povijest njihovu- onako kako je bilo. To su bili momci, vjerovali su u Gospodara svoga, a Mi smo im ubjeđenje još više učvrstili.</w:t>
      </w:r>
    </w:p>
    <w:p w:rsidR="000E2289" w:rsidRDefault="000E2289" w:rsidP="002050A8">
      <w:pPr>
        <w:pStyle w:val="libAie"/>
      </w:pPr>
      <w:r>
        <w:rPr>
          <w:rtl/>
        </w:rPr>
        <w:t>نَحْنُ نَقُصُّ عَلَيْكَ نَبَأَهُم بِالْحَقِّ إِنَّهُمْ فِتْيَةٌ آمَنُوا بِرَبِّهِمْ وَزِدْنَاهُمْ هُدًى</w:t>
      </w:r>
    </w:p>
    <w:p w:rsidR="000E2289" w:rsidRDefault="000E2289" w:rsidP="000E2289">
      <w:pPr>
        <w:pStyle w:val="libNormal"/>
      </w:pPr>
      <w:r>
        <w:t>14. Osnažili smo bili njihova srca kad su se digli i rekli; “Gospodar naš - Gospodar je nebesa i Zemlje, mi se nećemo pored Njega drugom bogu klanjati, jer bismo tada ono što je daleko od istine govorili.</w:t>
      </w:r>
    </w:p>
    <w:p w:rsidR="000E2289" w:rsidRDefault="000E2289" w:rsidP="002050A8">
      <w:pPr>
        <w:pStyle w:val="libAie"/>
      </w:pPr>
      <w:r>
        <w:rPr>
          <w:rtl/>
        </w:rPr>
        <w:t>وَرَبَطْنَا عَلَى قُلُوبِهِمْ إِذْ قَامُوا فَقَالُوا رَبُّنَا رَبُّ السَّمَاوَاتِ وَالْأَرْضِ لَن نَّدْعُوَ مِن دُونِهِ إِلَهًا لَقَدْ قُلْنَا إِذًا شَطَطًا</w:t>
      </w:r>
    </w:p>
    <w:p w:rsidR="000E2289" w:rsidRDefault="000E2289" w:rsidP="000E2289">
      <w:pPr>
        <w:pStyle w:val="libNormal"/>
      </w:pPr>
      <w:r>
        <w:t>15. Narod ovaj naš je mimo Njega druge bogove prihvatio, zašto jasan dokaz nije donio o tome da se treba njima klanjati. A ima li nepravednijeg od onoga koji o Allahu iznosi neistinu?</w:t>
      </w:r>
    </w:p>
    <w:p w:rsidR="000E2289" w:rsidRDefault="000E2289" w:rsidP="002050A8">
      <w:pPr>
        <w:pStyle w:val="libAie"/>
      </w:pPr>
      <w:r>
        <w:rPr>
          <w:rtl/>
        </w:rPr>
        <w:t>هَؤُلَاء قَوْمُنَا اتَّخَذُوا مِن دُونِهِ آلِهَةً لَّوْلَا يَأْتُونَ عَلَيْهِم بِسُلْطَانٍ بَيِّنٍ فَمَنْ أَظْلَمُ مِمَّنِ افْتَرَى عَلَى اللَّهِ كَذِبًا</w:t>
      </w:r>
    </w:p>
    <w:p w:rsidR="000E2289" w:rsidRDefault="000E2289" w:rsidP="000E2289">
      <w:pPr>
        <w:pStyle w:val="libNormal"/>
      </w:pPr>
      <w:r>
        <w:t>16. Kad napustite njih i one kojima se, a ne Allahu, klanjaju, sklonite se u pećinu, Gospodar vaš će vas milošću Svojom obasuti i za vas će ono što će vam korisno biti pripremiti.”</w:t>
      </w:r>
    </w:p>
    <w:p w:rsidR="000E2289" w:rsidRDefault="000E2289" w:rsidP="002050A8">
      <w:pPr>
        <w:pStyle w:val="libAie"/>
      </w:pPr>
      <w:r>
        <w:rPr>
          <w:rtl/>
        </w:rPr>
        <w:t>وَإِذِ اعْتَزَلْتُمُوهُمْ وَمَا يَعْبُدُونَ إِلَّا اللَّهَ فَأْوُوا إِلَى الْكَهْفِ يَنشُرْ لَكُمْ رَبُّكُم مِّن رَّحمته ويُهَيِّئْ لَكُم مِّنْ أَمْرِكُم مِّرْفَقًا</w:t>
      </w:r>
    </w:p>
    <w:p w:rsidR="000E2289" w:rsidRDefault="000E2289" w:rsidP="000E2289">
      <w:pPr>
        <w:pStyle w:val="libNormal"/>
      </w:pPr>
      <w:r>
        <w:t>17. I ti si mogao vidjeti kako Sunce, kada se rađa - obilazi pećinu s desne strane, a kada zalazi - zaobilazi je s lijeve strane, a oni su biliu sredini njezinoj. To je dokaz Allahove moći! - kome Allah ukaže na pravi put, on će pravim putem ići, a koga u zabludi ostavi, ti mu nećeš naći zaštitnika koji će ga na pravi put uputiti.</w:t>
      </w:r>
    </w:p>
    <w:p w:rsidR="000E2289" w:rsidRDefault="000E2289" w:rsidP="002050A8">
      <w:pPr>
        <w:pStyle w:val="libAie"/>
      </w:pPr>
      <w:r>
        <w:rPr>
          <w:rtl/>
        </w:rPr>
        <w:t>وَتَرَى الشَّمْسَ إِذَا طَلَعَت تَّزَاوَرُ عَن كَهْفِهِمْ ذَاتَ الْيَمِينِ وَإِذَا غَرَبَت تَّقْرِضُهُمْ ذَاتَ الشِّمَالِ وَهُمْ فِي فَجْوَةٍ مِّنْهُ ذَلِكَ مِنْ آيَاتِ اللَّهِ مَن يَهْدِ اللَّهُ فَهُوَ الْمُهْتَدِي وَمَن يُضْلِلْ فَلَن تَجِدَ لَهُ وَلِيًّا مُّرْشِدًا</w:t>
      </w:r>
    </w:p>
    <w:p w:rsidR="000E2289" w:rsidRDefault="000E2289" w:rsidP="000E2289">
      <w:pPr>
        <w:pStyle w:val="libNormal"/>
      </w:pPr>
      <w:r>
        <w:t>18. I pomislio bi da su budni, ali oni su spavali; i Mi smo ih prevrtali sad na desnu, sad na lijevu stranu, a pas njihov, opruženih prednjih šapa, na ulazu je ležao; da si ih vidio, od njih bi pobjegao i strah bi te uhvatio.</w:t>
      </w:r>
    </w:p>
    <w:p w:rsidR="000E2289" w:rsidRDefault="000E2289" w:rsidP="002050A8">
      <w:pPr>
        <w:pStyle w:val="libAie"/>
      </w:pPr>
      <w:r>
        <w:rPr>
          <w:rtl/>
        </w:rPr>
        <w:lastRenderedPageBreak/>
        <w:t>وَتَحْسَبُهُمْ أَيْقَاظًا وَهُمْ رُقُودٌ وَنُقَلِّبُهُمْ ذَاتَ الْيَمِينِ وَذَاتَ الشِّمَالِ وَكَلْبُهُم بَاسِطٌ ذِرَاعَيْهِ بِالْوَصِيدِ لَوِ اطَّلَعْتَ عَلَيْهِمْ لَوَلَّيْتَ مِنْهُمْ فِرَارًا وَلَمُلِئْتَ مِنْهُمْ رُعْبًا</w:t>
      </w:r>
    </w:p>
    <w:p w:rsidR="000E2289" w:rsidRDefault="000E2289" w:rsidP="000E2289">
      <w:pPr>
        <w:pStyle w:val="libNormal"/>
      </w:pPr>
      <w:r>
        <w:t>19. I Mi smo ih, isto tako, probudili da bi jedne druge pitali. “Koliko ste ovdje ostali?” - upita jedan od njih. - “Ostali smo dan ili dio dana” - odgovoriše. - “Gospodar vaš najbolje zna koliko ste ostali” - rekoše. - “Pošaljite, jednog od vas s ovim srebrenjacima vašim u grad, pa nek vidi u koga je najčistije jelo i neka vam od njega donese hrane i neka bude ljubazan i neka nikome ne govori ništa o vama,</w:t>
      </w:r>
    </w:p>
    <w:p w:rsidR="000E2289" w:rsidRDefault="000E2289" w:rsidP="002050A8">
      <w:pPr>
        <w:pStyle w:val="libAie"/>
      </w:pPr>
      <w:r>
        <w:rPr>
          <w:rtl/>
        </w:rPr>
        <w:t>وَكَذَلِكَ بَعَثْنَاهُمْ لِيَتَسَاءلُوا بَيْنَهُمْ قَالَ قَائِلٌ مِّنْهُمْ كَمْ لَبِثْتُمْ قَالُوا لَبِثْنَا يَوْمًا أَوْ بَعْضَ يَوْمٍ قَالُوا رَبُّكُمْ أَعْلَمُ بِمَا لَبِثْتُمْ فَابْعَثُوا أَحَدَكُم بِوَرِقِكُمْ هَذِهِ إِلَى الْمَدِينَةِ فَلْيَنظُرْ أَيُّهَا أَزْكَى طَعَامًا فَلْيَأْتِكُم بِرِزْقٍ مِّنْهُ وَلْيَتَلَطَّفْ وَلَا يُشْعِرَنَّ بِكُمْ أَحَدًا</w:t>
      </w:r>
    </w:p>
    <w:p w:rsidR="000E2289" w:rsidRDefault="000E2289" w:rsidP="000E2289">
      <w:pPr>
        <w:pStyle w:val="libNormal"/>
      </w:pPr>
      <w:r>
        <w:t>20. jer, ako oni doznaju za vas, kamenovaće vas ili će vas na silu u svoju vjeru obratiti, i tada nikada nećete ono što želite postići!”</w:t>
      </w:r>
    </w:p>
    <w:p w:rsidR="000E2289" w:rsidRDefault="000E2289" w:rsidP="002050A8">
      <w:pPr>
        <w:pStyle w:val="libAie"/>
      </w:pPr>
      <w:r>
        <w:rPr>
          <w:rtl/>
        </w:rPr>
        <w:t>إِنَّهُمْ إِن يَظْهَرُوا عَلَيْكُمْ يَرْجُمُوكُمْ أَوْ يُعِيدُوكُمْ فِي مِلَّتِهِمْ وَلَن تُفْلِحُوا إِذًا أَبَدًا</w:t>
      </w:r>
    </w:p>
    <w:p w:rsidR="000E2289" w:rsidRDefault="000E2289" w:rsidP="000E2289">
      <w:pPr>
        <w:pStyle w:val="libNormal"/>
      </w:pPr>
      <w:r>
        <w:t>21. I Mi smo, isto tako, učinili da oni za njih saznaju, da bi se uvjerili da je istinito Allahovo obećanje i da u čas oživljenja nema nikakve sumnje, kada su se između sebe o njima raspravljali, i rekli: “Sagradite na ulazu u nju ogradu, Gospodar njihov najbolje zna ko su oni.” A onda oni do čijih se riječi najviše držalo rekoše: “Napravićemo na ulazu u nju bogomolju!”</w:t>
      </w:r>
    </w:p>
    <w:p w:rsidR="000E2289" w:rsidRDefault="000E2289" w:rsidP="002050A8">
      <w:pPr>
        <w:pStyle w:val="libAie"/>
      </w:pPr>
      <w:r>
        <w:rPr>
          <w:rtl/>
        </w:rPr>
        <w:t>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w:t>
      </w:r>
    </w:p>
    <w:p w:rsidR="000E2289" w:rsidRDefault="000E2289" w:rsidP="000E2289">
      <w:pPr>
        <w:pStyle w:val="libNormal"/>
      </w:pPr>
      <w:r>
        <w:t>22. Neki će reći: “Bila su trojica, pas njihov je bio četvrti”, a neki će govoriti: “Bila su petorica, pas njihov je bio šesti”, nagađajući ono što ne znaju, dok će neki reći: “Bila su sedmorica, a pas njihov bio je osmi.” Reci; “Gospodaru mome je dobro poznat njihov broj, samo malo njih to zna. Zato ne raspravljej o njima osim površno, i ne pitaj o njima od njih nikoga!”</w:t>
      </w:r>
    </w:p>
    <w:p w:rsidR="000E2289" w:rsidRDefault="000E2289" w:rsidP="002050A8">
      <w:pPr>
        <w:pStyle w:val="libAie"/>
      </w:pPr>
      <w:r>
        <w:rPr>
          <w:rtl/>
        </w:rPr>
        <w:t>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 أَحَدًا</w:t>
      </w:r>
    </w:p>
    <w:p w:rsidR="000E2289" w:rsidRDefault="000E2289" w:rsidP="000E2289">
      <w:pPr>
        <w:pStyle w:val="libNormal"/>
      </w:pPr>
      <w:r>
        <w:t xml:space="preserve">23. I nikako za bilo šta ne reci: “Uradiću to sigurno sutra! - ne dodavši: </w:t>
      </w:r>
    </w:p>
    <w:p w:rsidR="000E2289" w:rsidRDefault="000E2289" w:rsidP="002050A8">
      <w:pPr>
        <w:pStyle w:val="libAie"/>
      </w:pPr>
      <w:r>
        <w:rPr>
          <w:rtl/>
        </w:rPr>
        <w:t>وَلَا تَقُولَنَّ لِشَيْءٍ إِنِّي فَاعِلٌ ذَلِكَ غَدًا</w:t>
      </w:r>
    </w:p>
    <w:p w:rsidR="000E2289" w:rsidRDefault="000E2289" w:rsidP="000E2289">
      <w:pPr>
        <w:pStyle w:val="libNormal"/>
      </w:pPr>
      <w:r>
        <w:t>24. “Ako Bog da!” A kada zaboraviš, sjeti se Gospodara svoga i reci: “Gospodar moj će me uputiti na ono što je bolje i korisnije od ovoga.”</w:t>
      </w:r>
    </w:p>
    <w:p w:rsidR="000E2289" w:rsidRDefault="000E2289" w:rsidP="002050A8">
      <w:pPr>
        <w:pStyle w:val="libAie"/>
      </w:pPr>
      <w:r>
        <w:rPr>
          <w:rtl/>
        </w:rPr>
        <w:t>إِلَّا أَن يَشَاء اللَّهُ وَاذْكُر رَّبَّكَ إِذَا نَسِيتَ وَقُلْ عَسَى أَن يَهْدِيَنِ رَبِّي لِأَقْرَبَ مِنْ هَذَا رَشَدًا</w:t>
      </w:r>
    </w:p>
    <w:p w:rsidR="000E2289" w:rsidRDefault="000E2289" w:rsidP="000E2289">
      <w:pPr>
        <w:pStyle w:val="libNormal"/>
      </w:pPr>
      <w:r>
        <w:t>25. A oni su ostali u pećini svojoj tri stotine i još devet godina.</w:t>
      </w:r>
    </w:p>
    <w:p w:rsidR="000E2289" w:rsidRDefault="000E2289" w:rsidP="002050A8">
      <w:pPr>
        <w:pStyle w:val="libAie"/>
      </w:pPr>
      <w:r>
        <w:rPr>
          <w:rtl/>
        </w:rPr>
        <w:t>وَلَبِثُوا فِي كَهْفِهِمْ ثَلَاثَ مِائَةٍ سِنِينَ وَازْدَادُوا تِسْعًا</w:t>
      </w:r>
    </w:p>
    <w:p w:rsidR="000E2289" w:rsidRDefault="000E2289" w:rsidP="000E2289">
      <w:pPr>
        <w:pStyle w:val="libNormal"/>
      </w:pPr>
      <w:r>
        <w:t>26. Reci: “Allah najbolje zna koliko su ostali; tajne nebesa i Zemlje jedino On zna. Kako On sve vidi, kako On sve čuje! Oni nemaju drugog zaštitnika osim Njega, a On ne uzima nikoga u odlukama Svojim kao ortaka.”</w:t>
      </w:r>
    </w:p>
    <w:p w:rsidR="000E2289" w:rsidRDefault="000E2289" w:rsidP="002050A8">
      <w:pPr>
        <w:pStyle w:val="libAie"/>
      </w:pPr>
      <w:r>
        <w:rPr>
          <w:rtl/>
        </w:rPr>
        <w:lastRenderedPageBreak/>
        <w:t>قُلِ اللَّهُ أَعْلَمُ بِمَا لَبِثُوا لَهُ غَيْبُ السَّمَاوَاتِ وَالْأَرْضِ أَبْصِرْ بِهِ وَأَسْمِعْ مَا لَهُم مِّن دُونِهِ مِن وَلِيٍّ وَلَا يُشْرِكُ فِي حُكْمِهِ أَحَدًا</w:t>
      </w:r>
    </w:p>
    <w:p w:rsidR="000E2289" w:rsidRDefault="000E2289" w:rsidP="000E2289">
      <w:pPr>
        <w:pStyle w:val="libNormal"/>
      </w:pPr>
      <w:r>
        <w:t>27. Kazuju iz Knjige Gospodara svoga ono što ti se objavljuje, niko ne može da izmjeni riječi Njegove, pa ni ti; osim kod Njega, nećeš naći utočišta nikakva.</w:t>
      </w:r>
    </w:p>
    <w:p w:rsidR="000E2289" w:rsidRDefault="000E2289" w:rsidP="002050A8">
      <w:pPr>
        <w:pStyle w:val="libAie"/>
      </w:pPr>
      <w:r>
        <w:rPr>
          <w:rtl/>
        </w:rPr>
        <w:t>وَاتْلُ مَا أُوحِيَ إِلَيْكَ مِن كِتَابِ رَبِّكَ لَا مُبَدِّلَ لِكَلِمَاتِهِ وَلَن تَجِدَ مِن دُونِهِ مُلْتَحَدًا</w:t>
      </w:r>
    </w:p>
    <w:p w:rsidR="000E2289" w:rsidRDefault="000E2289" w:rsidP="000E2289">
      <w:pPr>
        <w:pStyle w:val="libNormal"/>
      </w:pPr>
      <w:r>
        <w:t>28. Budi čvrsto uz one koji se Gospodaru svome mole ujutro i naveče u želji da naklonost Njegovu zasluže, i ne skidaj očiju svojih s njih iz želje za sjajem u životu na ovom svijetu, i ne slušaj onoga čije smo srce nehajnim prema Nama ostavili koji strast svoju slijedi i čiji su postupci daleko od razboritosti</w:t>
      </w:r>
    </w:p>
    <w:p w:rsidR="000E2289" w:rsidRDefault="000E2289" w:rsidP="002050A8">
      <w:pPr>
        <w:pStyle w:val="libAie"/>
      </w:pPr>
      <w:r>
        <w:rP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p>
    <w:p w:rsidR="000E2289" w:rsidRDefault="000E2289" w:rsidP="000E2289">
      <w:pPr>
        <w:pStyle w:val="libNormal"/>
      </w:pPr>
      <w:r>
        <w:t>29. i reci: “Istina dolazi od Gospodara vašeg, pa ko hoće - neka vjeruje, a ko hoće - neka ne vjeruje!” Mi smo nevjernicima pripremili vatru čiji će ih dim sa svoh strana obuhvatiti; ako zamole pomoć, pomoći će im se tekućinom poput rastopljene kovine koja će lica ispeći. Užasna li pića i grozna li boravišta!</w:t>
      </w:r>
    </w:p>
    <w:p w:rsidR="000E2289" w:rsidRDefault="000E2289" w:rsidP="002050A8">
      <w:pPr>
        <w:pStyle w:val="libAie"/>
      </w:pPr>
      <w:r>
        <w:rPr>
          <w:rtl/>
        </w:rPr>
        <w:t>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w:t>
      </w:r>
    </w:p>
    <w:p w:rsidR="000E2289" w:rsidRDefault="000E2289" w:rsidP="000E2289">
      <w:pPr>
        <w:pStyle w:val="libNormal"/>
      </w:pPr>
      <w:r>
        <w:t>30. One koji budu vjerovali i dobra djela činili - Mi doista nećemo dopustiti da propadne nagrada onome koji je dobra djela činio -</w:t>
      </w:r>
    </w:p>
    <w:p w:rsidR="000E2289" w:rsidRDefault="000E2289" w:rsidP="002050A8">
      <w:pPr>
        <w:pStyle w:val="libAie"/>
      </w:pPr>
      <w:r>
        <w:rPr>
          <w:rtl/>
        </w:rPr>
        <w:t>إِنَّ الَّذِينَ آمَنُوا وَعَمِلُوا الصَّالِحَاتِ إِنَّا لَا نُضِيعُ أَجْرَ مَنْ أَحْسَنَ عَمَلًا</w:t>
      </w:r>
    </w:p>
    <w:p w:rsidR="000E2289" w:rsidRDefault="000E2289" w:rsidP="000E2289">
      <w:pPr>
        <w:pStyle w:val="libNormal"/>
      </w:pPr>
      <w:r>
        <w:t>31. čekaju sigurno edenski vrtovi, kroz koje će rijeke teći, u njima će se narukvicama od zlata kititi i u zelena odijela od dibe i kadife oblačiti, na divanima će u njima naslonjeni biti. Divne li nagrade i krasna li boravišta!</w:t>
      </w:r>
    </w:p>
    <w:p w:rsidR="000E2289" w:rsidRDefault="000E2289" w:rsidP="002050A8">
      <w:pPr>
        <w:pStyle w:val="libAie"/>
      </w:pPr>
      <w:r>
        <w:rPr>
          <w:rtl/>
        </w:rPr>
        <w:t>أُوْلَئِكَ لَهُمْ جَنَّاتُ عَدْنٍ تَجْرِي مِن تَحْتِهِمُ الْأَنْهَارُ يُحَلَّوْنَ فِيهَا مِنْ أَسَاوِرَ مِن ذَهَبٍ وَيَلْبَسُونَ ثِيَابًا خُضْرًا مِّن سُندُسٍ وَإِسْتَبْرَقٍ مُّتَّكِئِينَ فِيهَا عَلَى الْأَرَائِكِ نِعْمَ الثَّوَابُ وَحَسُنَتْ مُرْتَفَقًا</w:t>
      </w:r>
    </w:p>
    <w:p w:rsidR="000E2289" w:rsidRDefault="000E2289" w:rsidP="000E2289">
      <w:pPr>
        <w:pStyle w:val="libNormal"/>
      </w:pPr>
      <w:r>
        <w:t>32. I navedi im kao primjer dva čovjeka; jednom od njih smo dva vrta lozom zasađena dali i palmama ih opasali, a između njih njive postavili.</w:t>
      </w:r>
    </w:p>
    <w:p w:rsidR="000E2289" w:rsidRDefault="000E2289" w:rsidP="002050A8">
      <w:pPr>
        <w:pStyle w:val="libAie"/>
      </w:pPr>
      <w:r>
        <w:rPr>
          <w:rtl/>
        </w:rPr>
        <w:t>وَاضْرِبْ لَهُم مَّثَلًا رَّجُلَيْنِ جَعَلْنَا لِأَحَدِهِمَا جَنَّتَيْنِ مِنْ أَعْنَابٍ وَحَفَفْنَاهُمَا بِنَخْلٍ وَجَعَلْنَا بَيْنَهُمَا زَرْعًا</w:t>
      </w:r>
    </w:p>
    <w:p w:rsidR="000E2289" w:rsidRDefault="000E2289" w:rsidP="000E2289">
      <w:pPr>
        <w:pStyle w:val="libNormal"/>
      </w:pPr>
      <w:r>
        <w:t>33. Oba vrta su davala svoj plod, ničega nije manjkalo, a kroz sredinu njihovu smo rijeku proveli.</w:t>
      </w:r>
    </w:p>
    <w:p w:rsidR="000E2289" w:rsidRDefault="000E2289" w:rsidP="002050A8">
      <w:pPr>
        <w:pStyle w:val="libAie"/>
      </w:pPr>
      <w:r>
        <w:rPr>
          <w:rtl/>
        </w:rPr>
        <w:t>كِلْتَا الْجَنَّتَيْنِ آتَتْ أُكُلَهَا وَلَمْ تَظْلِمْ مِنْهُ شَيْئًا وَفَجَّرْنَا خِلَالَهُمَا نَهَرًا</w:t>
      </w:r>
    </w:p>
    <w:p w:rsidR="000E2289" w:rsidRDefault="000E2289" w:rsidP="000E2289">
      <w:pPr>
        <w:pStyle w:val="libNormal"/>
      </w:pPr>
      <w:r>
        <w:t>34. On je i drugog imetka imao. I reče drugu svome, dok je s njim razgovarao; “Od tebe sam bogatiji i jačeg sam roda!”</w:t>
      </w:r>
    </w:p>
    <w:p w:rsidR="000E2289" w:rsidRDefault="000E2289" w:rsidP="002050A8">
      <w:pPr>
        <w:pStyle w:val="libAie"/>
      </w:pPr>
      <w:r>
        <w:rPr>
          <w:rtl/>
        </w:rPr>
        <w:t>وَكَانَ لَهُ ثَمَرٌ فَقَالَ لِصَاحِبِهِ وَهُوَ يُحَاوِرُهُ أَنَا أَكْثَرُ مِنكَ مَالًا وَأَعَزُّ نَفَرًا</w:t>
      </w:r>
    </w:p>
    <w:p w:rsidR="000E2289" w:rsidRDefault="000E2289" w:rsidP="000E2289">
      <w:pPr>
        <w:pStyle w:val="libNormal"/>
      </w:pPr>
      <w:r>
        <w:t>35. I uđe u vrt svoj nezahvalan Gospodaru svome na blagodatima, govoreći: “Ne mislim da će ovaj ikada propasti,</w:t>
      </w:r>
    </w:p>
    <w:p w:rsidR="000E2289" w:rsidRDefault="000E2289" w:rsidP="002050A8">
      <w:pPr>
        <w:pStyle w:val="libAie"/>
      </w:pPr>
      <w:r>
        <w:rPr>
          <w:rtl/>
        </w:rPr>
        <w:t>وَدَخَلَ جَنَّتَهُ وَهُوَ ظَالِمٌ لِّنَفْسِهِ قَالَ مَا أَظُنُّ أَن تَبِيدَ هَذِهِ أَبَدًا</w:t>
      </w:r>
    </w:p>
    <w:p w:rsidR="000E2289" w:rsidRDefault="000E2289" w:rsidP="000E2289">
      <w:pPr>
        <w:pStyle w:val="libNormal"/>
      </w:pPr>
      <w:r>
        <w:t>36. i ne mislim da će ikada Smak svijeta doći; a ako budem vraćen Gospodaru svome, sigurno će nešto bolje od ovoga naći.”</w:t>
      </w:r>
    </w:p>
    <w:p w:rsidR="000E2289" w:rsidRDefault="000E2289" w:rsidP="002050A8">
      <w:pPr>
        <w:pStyle w:val="libAie"/>
      </w:pPr>
      <w:r>
        <w:rPr>
          <w:rtl/>
        </w:rPr>
        <w:lastRenderedPageBreak/>
        <w:t>وَمَا أَظُنُّ السَّاعَةَ قَائِمَةً وَلَئِن رُّدِدتُّ إِلَى رَبِّي لَأَجِدَنَّ خَيْرًا مِّنْهَا مُنقَلَبًا</w:t>
      </w:r>
    </w:p>
    <w:p w:rsidR="000E2289" w:rsidRDefault="000E2289" w:rsidP="000E2289">
      <w:pPr>
        <w:pStyle w:val="libNormal"/>
      </w:pPr>
      <w:r>
        <w:t>37. I reče mu drug njegov, dok je s njim razgovarao: “Zar ne vjeruješ u Onoga koji te je od zamlje stvorio, zatim od kapi sjemena, i najzad te potupnim čovjekom učinio?</w:t>
      </w:r>
    </w:p>
    <w:p w:rsidR="000E2289" w:rsidRDefault="000E2289" w:rsidP="002050A8">
      <w:pPr>
        <w:pStyle w:val="libAie"/>
      </w:pPr>
      <w:r>
        <w:rPr>
          <w:rtl/>
        </w:rPr>
        <w:t>قَالَ لَهُ صَاحِبُهُ وَهُوَ يُحَاوِرُهُ أَكَفَرْتَ بِالَّذِي خَلَقَكَ مِن تُرَابٍ ثُمَّ مِن نُّطْفَةٍ ثُمَّ سَوَّاكَ رَجُلًا</w:t>
      </w:r>
    </w:p>
    <w:p w:rsidR="000E2289" w:rsidRDefault="000E2289" w:rsidP="000E2289">
      <w:pPr>
        <w:pStyle w:val="libNormal"/>
      </w:pPr>
      <w:r>
        <w:t>38. Što se mene tiče, On, Allah, moj je Gospodar i ja Gospodaru svome ne smatram ravnim nikoga.</w:t>
      </w:r>
    </w:p>
    <w:p w:rsidR="000E2289" w:rsidRDefault="000E2289" w:rsidP="002050A8">
      <w:pPr>
        <w:pStyle w:val="libAie"/>
      </w:pPr>
      <w:r>
        <w:rPr>
          <w:rtl/>
        </w:rPr>
        <w:t>لَّكِنَّا هُوَ اللَّهُ رَبِّي وَلَا أُشْرِكُ بِرَبِّي أَحَدًا</w:t>
      </w:r>
    </w:p>
    <w:p w:rsidR="000E2289" w:rsidRDefault="000E2289" w:rsidP="000E2289">
      <w:pPr>
        <w:pStyle w:val="libNormal"/>
      </w:pPr>
      <w:r>
        <w:t>39. A zašto nisi, kad si u vrt svoj ušao, rekao: “Mašallah! - moć je samo u Allaha!” Ako vidiš da je u mene manje blaga i manje roda nego u tebe,</w:t>
      </w:r>
    </w:p>
    <w:p w:rsidR="000E2289" w:rsidRDefault="000E2289" w:rsidP="002050A8">
      <w:pPr>
        <w:pStyle w:val="libAie"/>
      </w:pPr>
      <w:r>
        <w:rPr>
          <w:rtl/>
        </w:rPr>
        <w:t>وَلَوْلَا إِذْ دَخَلْتَ جَنَّتَكَ قُلْتَ مَا شَاء اللَّهُ لَا قُوَّةَ إِلَّا بِاللَّهِ إِن تُرَنِ أَنَا أَقَلَّ مِنكَ مَالًا وَوَلَدًا</w:t>
      </w:r>
    </w:p>
    <w:p w:rsidR="000E2289" w:rsidRDefault="000E2289" w:rsidP="000E2289">
      <w:pPr>
        <w:pStyle w:val="libNormal"/>
      </w:pPr>
      <w:r>
        <w:t>40. pa - Gospodar moj može mi bolji vrt od tvog dati, a na tvoj nepogodu s neba poslati, pa da osvane samo klizava ledina, bez ičega,</w:t>
      </w:r>
    </w:p>
    <w:p w:rsidR="000E2289" w:rsidRDefault="000E2289" w:rsidP="002050A8">
      <w:pPr>
        <w:pStyle w:val="libAie"/>
      </w:pPr>
      <w:r>
        <w:rPr>
          <w:rtl/>
        </w:rPr>
        <w:t>فَعَسَى رَبِّي أَن يُؤْتِيَنِ خَيْرًا مِّن جَنَّتِكَ وَيُرْسِلَ عَلَيْهَا حُسْبَانًا مِّنَ السَّمَاء فَتُصْبِحَ صَعِيدًا زَلَقًا</w:t>
      </w:r>
    </w:p>
    <w:p w:rsidR="000E2289" w:rsidRDefault="000E2289" w:rsidP="000E2289">
      <w:pPr>
        <w:pStyle w:val="libNormal"/>
      </w:pPr>
      <w:r>
        <w:t>41. ili da mu voda u ponor ode pa da je ne mogneš pronaći nikada.”</w:t>
      </w:r>
    </w:p>
    <w:p w:rsidR="000E2289" w:rsidRDefault="000E2289" w:rsidP="002050A8">
      <w:pPr>
        <w:pStyle w:val="libAie"/>
      </w:pPr>
      <w:r>
        <w:rPr>
          <w:rtl/>
        </w:rPr>
        <w:t>أَوْ يُصْبِحَ مَاؤُهَا غَوْرًا فَلَن تَسْتَطِيعَ لَهُ طَلَبًا</w:t>
      </w:r>
    </w:p>
    <w:p w:rsidR="000E2289" w:rsidRDefault="000E2289" w:rsidP="000E2289">
      <w:pPr>
        <w:pStyle w:val="libNormal"/>
      </w:pPr>
      <w:r>
        <w:t>42. I propadoš plodovi njegovi i on poče kršiti ruke svoje žaleći za onim što je u njega utrošio - a loza se bijaše povaljala po podupiračima svojim - i govoraše: “Kamo sreće da Gospodaru svome nisam smatrao ravnim nikoga!”</w:t>
      </w:r>
    </w:p>
    <w:p w:rsidR="000E2289" w:rsidRDefault="000E2289" w:rsidP="002050A8">
      <w:pPr>
        <w:pStyle w:val="libAie"/>
      </w:pPr>
      <w:r>
        <w:rPr>
          <w:rtl/>
        </w:rPr>
        <w:t>وَأُحِيطَ بِثَمَرِهِ فَأَصْبَحَ يُقَلِّبُ كَفَّيْهِ عَلَى مَا أَنفَقَ فِيهَا وَهِيَ خَاوِيَةٌ عَلَى عُرُوشِهَا وَيَقُولُ يَا لَيْتَنِي لَمْ أُشْرِكْ بِرَبِّي أَحَدًا</w:t>
      </w:r>
    </w:p>
    <w:p w:rsidR="000E2289" w:rsidRDefault="000E2289" w:rsidP="000E2289">
      <w:pPr>
        <w:pStyle w:val="libNormal"/>
      </w:pPr>
      <w:r>
        <w:t>43. I nije imao ko bi mu mogao da pomogne, osim Allaha; a sam sebi nije mogao pomoći.</w:t>
      </w:r>
    </w:p>
    <w:p w:rsidR="000E2289" w:rsidRDefault="000E2289" w:rsidP="002050A8">
      <w:pPr>
        <w:pStyle w:val="libAie"/>
      </w:pPr>
      <w:r>
        <w:rPr>
          <w:rtl/>
        </w:rPr>
        <w:t>وَلَمْ تَكُن لَّهُ فِئَةٌ يَنصُرُونَهُ مِن دُونِ اللَّهِ وَمَا كَانَ مُنتَصِرًا</w:t>
      </w:r>
    </w:p>
    <w:p w:rsidR="000E2289" w:rsidRDefault="000E2289" w:rsidP="000E2289">
      <w:pPr>
        <w:pStyle w:val="libNormal"/>
      </w:pPr>
      <w:r>
        <w:t>44. Tada može pomoći samo Allah, Istiniti, On daje najbolju nagradu i čini da se sve na najbolji način okonča.</w:t>
      </w:r>
    </w:p>
    <w:p w:rsidR="000E2289" w:rsidRDefault="000E2289" w:rsidP="002050A8">
      <w:pPr>
        <w:pStyle w:val="libAie"/>
      </w:pPr>
      <w:r>
        <w:rPr>
          <w:rtl/>
        </w:rPr>
        <w:t>هُنَالِكَ الْوَلَايَةُ لِلَّهِ الْحَقِّ هُوَ خَيْرٌ ثَوَابًا وَخَيْرٌ عُقْبًا</w:t>
      </w:r>
    </w:p>
    <w:p w:rsidR="000E2289" w:rsidRDefault="000E2289" w:rsidP="000E2289">
      <w:pPr>
        <w:pStyle w:val="libNormal"/>
      </w:pPr>
      <w:r>
        <w:t>45. Navedi im kao primjer da je život na ovom svijetu kao bilje, koje i poslije natapanja vodom, koju Mi s neba spuštamo, ipak postane suho, i vjetrovi ga raznesu. A Allah sve može!</w:t>
      </w:r>
    </w:p>
    <w:p w:rsidR="000E2289" w:rsidRDefault="000E2289" w:rsidP="002050A8">
      <w:pPr>
        <w:pStyle w:val="libAie"/>
      </w:pPr>
      <w:r>
        <w:rPr>
          <w:rtl/>
        </w:rPr>
        <w:t>وَاضْرِبْ لَهُم مَّثَلَ الْحَيَاةِ الدُّنْيَا كَمَاء أَنزَلْنَاهُ مِنَ السَّمَاء فَاخْتَلَطَ بِهِ نَبَاتُ الْأَرْضِ فَأَصْبَحَ هَشِيمًا تَذْرُوهُ الرِّيَاحُ وَكَانَ اللَّهُ عَلَى كُلِّ شَيْءٍ مُّقْتَدِرًا</w:t>
      </w:r>
    </w:p>
    <w:p w:rsidR="000E2289" w:rsidRDefault="000E2289" w:rsidP="000E2289">
      <w:pPr>
        <w:pStyle w:val="libNormal"/>
      </w:pPr>
      <w:r>
        <w:t>46. Bogatstvo i sinovi su ukras u životu na ovom svijetu, a dobra djela, koja vječno ostaju, biće od Gospodara tvoga bolje nagrađena i ono u što se čovjek može pouzdati.</w:t>
      </w:r>
    </w:p>
    <w:p w:rsidR="000E2289" w:rsidRDefault="000E2289" w:rsidP="002050A8">
      <w:pPr>
        <w:pStyle w:val="libAie"/>
      </w:pPr>
      <w:r>
        <w:rPr>
          <w:rtl/>
        </w:rPr>
        <w:t>الْمَالُ وَالْبَنُونَ زِينَةُ الْحَيَاةِ الدُّنْيَا وَالْبَاقِيَاتُ الصَّالِحَاتُ خَيْرٌ عِندَ رَبِّكَ ثَوَابًا وَخَيْرٌ أَمَلًا</w:t>
      </w:r>
    </w:p>
    <w:p w:rsidR="000E2289" w:rsidRDefault="000E2289" w:rsidP="000E2289">
      <w:pPr>
        <w:pStyle w:val="libNormal"/>
      </w:pPr>
      <w:r>
        <w:t>47. A na Dan kada planine uklonimo, i kad vidiš Zemlju ogoljenu, - a njih smo već sakupili, nijednog nismo izostavili -,</w:t>
      </w:r>
    </w:p>
    <w:p w:rsidR="000E2289" w:rsidRDefault="000E2289" w:rsidP="002050A8">
      <w:pPr>
        <w:pStyle w:val="libAie"/>
      </w:pPr>
      <w:r>
        <w:rPr>
          <w:rtl/>
        </w:rPr>
        <w:t>وَيَوْمَ نُسَيِّرُ الْجِبَالَ وَتَرَى الْأَرْضَ بَارِزَةً وَحَشَرْنَاهُمْ فَلَمْ نُغَادِرْ مِنْهُمْ أَحَدًا</w:t>
      </w:r>
    </w:p>
    <w:p w:rsidR="000E2289" w:rsidRDefault="000E2289" w:rsidP="000E2289">
      <w:pPr>
        <w:pStyle w:val="libNormal"/>
      </w:pPr>
      <w:r>
        <w:lastRenderedPageBreak/>
        <w:t>48. pred Gospodarom tvojim biće oni u redove poredani: “Došli ste Nam onako kako smo vas prvi put stvorili, a tvrdili ste da vam nećemo vrijeme za oživljenje odrediti.”</w:t>
      </w:r>
    </w:p>
    <w:p w:rsidR="000E2289" w:rsidRDefault="000E2289" w:rsidP="002050A8">
      <w:pPr>
        <w:pStyle w:val="libAie"/>
      </w:pPr>
      <w:r>
        <w:rPr>
          <w:rtl/>
        </w:rPr>
        <w:t>وَعُرِضُوا عَلَى رَبِّكَ صَفًّا لَّقَدْ جِئْتُمُونَا كَمَا خَلَقْنَاكُمْ أَوَّلَ مَرَّةٍ بَلْ زَعَمْتُمْ أَلَّن نَّجْعَلَ لَكُم مَّوْعِدًا</w:t>
      </w:r>
    </w:p>
    <w:p w:rsidR="000E2289" w:rsidRDefault="000E2289" w:rsidP="000E2289">
      <w:pPr>
        <w:pStyle w:val="libNormal"/>
      </w:pPr>
      <w:r>
        <w:t>49. I Knjiga će biti postavljena i vidjećete grešnike prestravljene zbog onog što je u njoj. “Teško nama!” - govoriće - “kakva je ovo knjiga, ni mali ni veliki grijeh nije propustila, sve je nabrojala!” - i naći će upisano ono što su radili. Gospodar tvoj neće nikome nepravdu učiniti.</w:t>
      </w:r>
    </w:p>
    <w:p w:rsidR="000E2289" w:rsidRDefault="000E2289" w:rsidP="002050A8">
      <w:pPr>
        <w:pStyle w:val="libAie"/>
      </w:pPr>
      <w:r>
        <w:rPr>
          <w:rtl/>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p>
    <w:p w:rsidR="000E2289" w:rsidRDefault="000E2289" w:rsidP="000E2289">
      <w:pPr>
        <w:pStyle w:val="libNormal"/>
      </w:pPr>
      <w:r>
        <w:t>50. A kad smo rekli melekima: “Poklonite se Ademu!” - svi su se poklonili osim Iblisa, on je bio jedan od džinnova i zato se ogriješio o zapovijest Gospodara svoga. Pa zar ćete njega i porod njegov, pored Mene, kao prijatelje prihvatiti, kad su vam oni neprijatelji? Kako je šejtan loša zamjena nevjernicima!</w:t>
      </w:r>
    </w:p>
    <w:p w:rsidR="000E2289" w:rsidRDefault="000E2289" w:rsidP="002050A8">
      <w:pPr>
        <w:pStyle w:val="libAie"/>
      </w:pPr>
      <w:r>
        <w:rPr>
          <w:rtl/>
        </w:rPr>
        <w:t>وَإِذْ قُلْنَا لِلْمَلَائِكَةِ اسْجُدُوا لِآدَمَ فَسَجَدُوا إِلَّا إِبْلِيسَ كَانَ مِنَ الْجِنِّ فَفَسَقَ عَنْ أَمْرِ رَبِّهِ أَفَتَتَّخِذُونَهُ وَذُرِّيَّتَهُ أَوْلِيَاء مِن دُونِي وَهُمْ لَكُمْ عَدُوٌّ بِئْسَ لِلظَّالِمِينَ بَدَلًا</w:t>
      </w:r>
    </w:p>
    <w:p w:rsidR="000E2289" w:rsidRDefault="000E2289" w:rsidP="000E2289">
      <w:pPr>
        <w:pStyle w:val="libNormal"/>
      </w:pPr>
      <w:r>
        <w:t>51. Ja nisam uzimao njih za svjedoke prilikom stavaranja nebesa i Zemlje ni neke od njih prilikom stvaranja drugih i za pomagače nisam uzimao one koji na krivi put upućuju.</w:t>
      </w:r>
    </w:p>
    <w:p w:rsidR="000E2289" w:rsidRDefault="000E2289" w:rsidP="002050A8">
      <w:pPr>
        <w:pStyle w:val="libAie"/>
      </w:pPr>
      <w:r>
        <w:rPr>
          <w:rtl/>
        </w:rPr>
        <w:t>مَا أَشْهَدتُّهُمْ خَلْقَ السَّمَاوَاتِ وَالْأَرْضِ وَلَا خَلْقَ أَنفُسِهِمْ وَمَا كُنتُ مُتَّخِذَ الْمُضِلِّينَ عَضُدًا</w:t>
      </w:r>
    </w:p>
    <w:p w:rsidR="000E2289" w:rsidRDefault="000E2289" w:rsidP="000E2289">
      <w:pPr>
        <w:pStyle w:val="libNormal"/>
      </w:pPr>
      <w:r>
        <w:t>52. A na Dan kad On rekne: “Pozovite one za koje ste tvrdili da su ortaci Moji!” - i kad ih pozovu, oni im se neće odazvati i Mi ćemo učiniti da iskuse patnju zbog njihovih ranijih veza,</w:t>
      </w:r>
    </w:p>
    <w:p w:rsidR="000E2289" w:rsidRDefault="000E2289" w:rsidP="002050A8">
      <w:pPr>
        <w:pStyle w:val="libAie"/>
      </w:pPr>
      <w:r>
        <w:rPr>
          <w:rtl/>
        </w:rPr>
        <w:t>وَيَوْمَ يَقُولُ نَادُوا شُرَكَائِيَ الَّذِينَ زَعَمْتُمْ فَدَعَوْهُمْ فَلَمْ يَسْتَجِيبُوا لَهُمْ وَجَعَلْنَا بَيْنَهُم مَّوْبِقًا</w:t>
      </w:r>
    </w:p>
    <w:p w:rsidR="000E2289" w:rsidRDefault="000E2289" w:rsidP="000E2289">
      <w:pPr>
        <w:pStyle w:val="libNormal"/>
      </w:pPr>
      <w:r>
        <w:t>53. i grešnici ugledaće vatru i uvjeriće se da će u nju pasti, i da im iz nje neće povratka biti.</w:t>
      </w:r>
    </w:p>
    <w:p w:rsidR="000E2289" w:rsidRDefault="000E2289" w:rsidP="002050A8">
      <w:pPr>
        <w:pStyle w:val="libAie"/>
      </w:pPr>
      <w:r>
        <w:rPr>
          <w:rtl/>
        </w:rPr>
        <w:t>وَرَأَى الْمُجْرِمُونَ النَّارَ فَظَنُّوا أَنَّهُم مُّوَاقِعُوهَا وَلَمْ يَجِدُوا عَنْهَا مَصْرِفًا</w:t>
      </w:r>
    </w:p>
    <w:p w:rsidR="000E2289" w:rsidRDefault="000E2289" w:rsidP="000E2289">
      <w:pPr>
        <w:pStyle w:val="libNormal"/>
      </w:pPr>
      <w:r>
        <w:t>54. U ovom Kur’anu Mi na razne načine objašnjavamo ljudima svakovrsne primjere, ali je čovjek, više nego iko, spreman da raspravlja.</w:t>
      </w:r>
    </w:p>
    <w:p w:rsidR="000E2289" w:rsidRDefault="000E2289" w:rsidP="002050A8">
      <w:pPr>
        <w:pStyle w:val="libAie"/>
      </w:pPr>
      <w:r>
        <w:rPr>
          <w:rtl/>
        </w:rPr>
        <w:t>وَلَقَدْ صَرَّفْنَا فِي هَذَا الْقُرْآنِ لِلنَّاسِ مِن كُلِّ مَثَلٍ وَكَانَ الْإِنسَانُ أَكْثَرَ شَيْءٍ جَدَلًا</w:t>
      </w:r>
    </w:p>
    <w:p w:rsidR="000E2289" w:rsidRDefault="000E2289" w:rsidP="000E2289">
      <w:pPr>
        <w:pStyle w:val="libNormal"/>
      </w:pPr>
      <w:r>
        <w:t>55. A ljude, kada im dolazi uputa, odvraća od vjerovanja i od toga da od Gospodara svoga mole oprosta samo zato što očekuju sudbinu drevnih naroda ili što čekaju da ih snađe kazna na očigled svega svijeta.</w:t>
      </w:r>
    </w:p>
    <w:p w:rsidR="000E2289" w:rsidRDefault="000E2289" w:rsidP="002050A8">
      <w:pPr>
        <w:pStyle w:val="libAie"/>
      </w:pPr>
      <w:r>
        <w:rPr>
          <w:rtl/>
        </w:rPr>
        <w:t>وَمَا مَنَعَ النَّاسَ أَن يُؤْمِنُوا إِذْ جَاءهُمُ الْهُدَى وَيَسْتَغْفِرُوا رَبَّهُمْ إِلَّا أَن تَأْتِيَهُمْ سُنَّةُ الْأَوَّلِينَ أَوْ يَأْتِيَهُمُ الْعَذَابُ قُبُلًا</w:t>
      </w:r>
    </w:p>
    <w:p w:rsidR="000E2289" w:rsidRDefault="000E2289" w:rsidP="000E2289">
      <w:pPr>
        <w:pStyle w:val="libNormal"/>
      </w:pPr>
      <w:r>
        <w:t>56. Mi šaljemo poslanike samo zato da donose radosne vijesti i da opominju. A nevjernici se raspravljaju, služeći se neistinama, da bi time opovrgli Istinu, i rugaju se dokazima Mojim i Mojim opomenama.</w:t>
      </w:r>
    </w:p>
    <w:p w:rsidR="000E2289" w:rsidRDefault="000E2289" w:rsidP="002050A8">
      <w:pPr>
        <w:pStyle w:val="libAie"/>
      </w:pPr>
      <w:r>
        <w:rPr>
          <w:rtl/>
        </w:rPr>
        <w:t>وَمَا نُرْسِلُ الْمُرْسَلِينَ إِلَّا مُبَشِّرِينَ وَمُنذِرِينَ وَيُجَادِلُ الَّذِينَ كَفَرُوا بِالْبَاطِلِ لِيُدْحِضُوا بِهِ الْحَقَّ وَاتَّخَذُوا آيَاتِي وَمَا أُنذِرُوا هُزُوًا</w:t>
      </w:r>
    </w:p>
    <w:p w:rsidR="000E2289" w:rsidRDefault="000E2289" w:rsidP="000E2289">
      <w:pPr>
        <w:pStyle w:val="libNormal"/>
      </w:pPr>
      <w:r>
        <w:lastRenderedPageBreak/>
        <w:t>57. I ima li nepravednijeg od onoga koji, kad se dokazima Gosspodara svoga opominje, za njih ne haje, i zaboravlja na posljedice onog što je učinio? Mi na srca njihova pokrivače stavljamo da Kur’an ne shvate, i gluhim ih činimo; i ako ih ti na pravi put pozoveš oni, kad su takvi, nikada neće pravim putem poći.</w:t>
      </w:r>
    </w:p>
    <w:p w:rsidR="000E2289" w:rsidRDefault="000E2289" w:rsidP="002050A8">
      <w:pPr>
        <w:pStyle w:val="libAie"/>
      </w:pPr>
      <w:r>
        <w:rPr>
          <w:rtl/>
        </w:rPr>
        <w:t>وَمَنْ أَظْلَمُ مِمَّن ذُكِّرَ بِآيَاتِ رَبِّهِ فَأَعْرَضَ عَنْهَا وَنَسِيَ مَا قَدَّمَتْ يَدَاهُ إِنَّا جَعَلْنَا عَلَى قُلُوبِهِمْ أَكِنَّةً أَن يَفْقَهُوهُ وَفِي آذَانِهِمْ وَقْرًا وَإِن تَدْعُهُمْ إِلَى الْهُدَى فَلَن يَهْتَدُوا إِذًا أَبَدًا</w:t>
      </w:r>
    </w:p>
    <w:p w:rsidR="000E2289" w:rsidRDefault="000E2289" w:rsidP="000E2289">
      <w:pPr>
        <w:pStyle w:val="libNormal"/>
      </w:pPr>
      <w:r>
        <w:t>58. Gospodar tvoj mnogo prašta i neizmjerno je milostiv; da ih On za ono što zaslužuju kažnjava, odmah bi ih na muke stavio. Ali, njih čeka određeni čas, od koga neće naći utočišta.</w:t>
      </w:r>
    </w:p>
    <w:p w:rsidR="000E2289" w:rsidRDefault="000E2289" w:rsidP="002050A8">
      <w:pPr>
        <w:pStyle w:val="libAie"/>
      </w:pPr>
      <w:r>
        <w:rPr>
          <w:rtl/>
        </w:rPr>
        <w:t>وَرَبُّكَ الْغَفُورُ ذُو الرَّحْمَةِ لَوْ يُؤَاخِذُهُم بِمَا كَسَبُوا لَعَجَّلَ لَهُمُ الْعَذَابَ بَل لَّهُم مَّوْعِدٌ لَّن يَجِدُوا مِن دُونِهِ مَوْئِلًا</w:t>
      </w:r>
    </w:p>
    <w:p w:rsidR="000E2289" w:rsidRDefault="000E2289" w:rsidP="000E2289">
      <w:pPr>
        <w:pStyle w:val="libNormal"/>
      </w:pPr>
      <w:r>
        <w:t xml:space="preserve">59. A ona sela i gradove smo razorili zato što stanovnici njihovi nisu vjerovali i za propast njihovu bismo tačno vrijeme odredili. </w:t>
      </w:r>
    </w:p>
    <w:p w:rsidR="000E2289" w:rsidRDefault="000E2289" w:rsidP="002050A8">
      <w:pPr>
        <w:pStyle w:val="libAie"/>
      </w:pPr>
      <w:r>
        <w:rPr>
          <w:rtl/>
        </w:rPr>
        <w:t>وَتِلْكَ الْقُرَى أَهْلَكْنَاهُمْ لَمَّا ظَلَمُوا وَجَعَلْنَا لِمَهْلِكِهِم مَّوْعِدًا</w:t>
      </w:r>
    </w:p>
    <w:p w:rsidR="000E2289" w:rsidRDefault="000E2289" w:rsidP="000E2289">
      <w:pPr>
        <w:pStyle w:val="libNormal"/>
      </w:pPr>
      <w:r>
        <w:t>60. A kada Musa reče momku svome: “Sve ću ići dok ne stignem do mjesta gdje se sastaju dva mora, ili ću dugo, dugo ići”</w:t>
      </w:r>
    </w:p>
    <w:p w:rsidR="000E2289" w:rsidRDefault="000E2289" w:rsidP="002050A8">
      <w:pPr>
        <w:pStyle w:val="libAie"/>
      </w:pPr>
      <w:r>
        <w:rPr>
          <w:rtl/>
        </w:rPr>
        <w:t>وَإِذْ قَالَ مُوسَى لِفَتَاهُ لَا أَبْرَحُ حَتَّى أَبْلُغَ مَجْمَعَ الْبَحْرَيْنِ أَوْ أَمْضِيَ حُقُبًا</w:t>
      </w:r>
    </w:p>
    <w:p w:rsidR="000E2289" w:rsidRDefault="000E2289" w:rsidP="000E2289">
      <w:pPr>
        <w:pStyle w:val="libNormal"/>
      </w:pPr>
      <w:r>
        <w:t>61. I kad njih dvojica stigoše do mjesta na kome se ona sastaju, zaboraviše na ribu svoju, pa ona u more kliznu.</w:t>
      </w:r>
    </w:p>
    <w:p w:rsidR="000E2289" w:rsidRDefault="000E2289" w:rsidP="002050A8">
      <w:pPr>
        <w:pStyle w:val="libAie"/>
      </w:pPr>
      <w:r>
        <w:rPr>
          <w:rtl/>
        </w:rPr>
        <w:t>فَلَمَّا بَلَغَا مَجْمَعَ بَيْنِهِمَا نَسِيَا حُوتَهُمَا فَاتَّخَذَ سَبِيلَهُ فِي الْبَحْرِ سَرَبًا</w:t>
      </w:r>
    </w:p>
    <w:p w:rsidR="000E2289" w:rsidRDefault="000E2289" w:rsidP="000E2289">
      <w:pPr>
        <w:pStyle w:val="libNormal"/>
      </w:pPr>
      <w:r>
        <w:t>62. A kada se udaljiše, Musa reče momku svome: “Daj nam užinu našu, jer smo se od ovog našeg putovanja umorili.”</w:t>
      </w:r>
    </w:p>
    <w:p w:rsidR="000E2289" w:rsidRDefault="000E2289" w:rsidP="002050A8">
      <w:pPr>
        <w:pStyle w:val="libAie"/>
      </w:pPr>
      <w:r>
        <w:rPr>
          <w:rtl/>
        </w:rPr>
        <w:t>فَلَمَّا جَاوَزَا قَالَ لِفَتَاهُ آتِنَا غَدَاءنَا لَقَدْ لَقِينَا مِن سَفَرِنَا هَذَا نَصَبًا</w:t>
      </w:r>
    </w:p>
    <w:p w:rsidR="000E2289" w:rsidRDefault="000E2289" w:rsidP="000E2289">
      <w:pPr>
        <w:pStyle w:val="libNormal"/>
      </w:pPr>
      <w:r>
        <w:t>63. “Vidi!” - reče on - “kad smo se kod one stijene svratili, ja sam zaboravio onu ribu, - sam šejtan je učinio da je zaboravim, da ti je ne spomenem -, mora da je ona skliznula u more; baš čudnovato!”</w:t>
      </w:r>
    </w:p>
    <w:p w:rsidR="000E2289" w:rsidRDefault="000E2289" w:rsidP="002050A8">
      <w:pPr>
        <w:pStyle w:val="libAie"/>
      </w:pPr>
      <w:r>
        <w:rPr>
          <w:rtl/>
        </w:rPr>
        <w:t>قَالَ أَرَأَيْتَ إِذْ أَوَيْنَا إِلَى الصَّخْرَةِ فَإِنِّي نَسِيتُ الْحُوتَ وَمَا أَنسَانِيهُ إِلَّا الشَّيْطَانُ أَنْ أَذْكُرَهُ وَاتَّخَذَ سَبِيلَهُ فِي الْبَحْرِ عَجَبًا</w:t>
      </w:r>
    </w:p>
    <w:p w:rsidR="000E2289" w:rsidRDefault="000E2289" w:rsidP="000E2289">
      <w:pPr>
        <w:pStyle w:val="libNormal"/>
      </w:pPr>
      <w:r>
        <w:t>64. “E, to je ono što tražimo!” - reče Musa, i njih dvojica se vratiše putem kojim su bili došli,</w:t>
      </w:r>
    </w:p>
    <w:p w:rsidR="000E2289" w:rsidRDefault="000E2289" w:rsidP="002050A8">
      <w:pPr>
        <w:pStyle w:val="libAie"/>
      </w:pPr>
      <w:r>
        <w:rPr>
          <w:rtl/>
        </w:rPr>
        <w:t>قَالَ ذَلِكَ مَا كُنَّا نَبْغِ فَارْتَدَّا عَلَى آثَارِهِمَا قَصَصًا</w:t>
      </w:r>
    </w:p>
    <w:p w:rsidR="000E2289" w:rsidRDefault="000E2289" w:rsidP="000E2289">
      <w:pPr>
        <w:pStyle w:val="libNormal"/>
      </w:pPr>
      <w:r>
        <w:t>65. i nađoše jednog Našeg roba kome smo milost Našu darovali i onome što samo Mi znamo naučili.</w:t>
      </w:r>
    </w:p>
    <w:p w:rsidR="000E2289" w:rsidRDefault="000E2289" w:rsidP="002050A8">
      <w:pPr>
        <w:pStyle w:val="libAie"/>
      </w:pPr>
      <w:r>
        <w:rPr>
          <w:rtl/>
        </w:rPr>
        <w:t>فَوَجَدَا عَبْدًا مِّنْ عِبَادِنَا آتَيْنَاهُ رَحْمَةً مِنْ عِندِنَا وَعَلَّمْنَاهُ مِن لَّدُنَّا عِلْمًا</w:t>
      </w:r>
    </w:p>
    <w:p w:rsidR="000E2289" w:rsidRDefault="000E2289" w:rsidP="000E2289">
      <w:pPr>
        <w:pStyle w:val="libNormal"/>
      </w:pPr>
      <w:r>
        <w:t>66. “Mogu li da te pratim” - upita ga Musa -, “ali da me poučiš onome čemu si ti ispravno poučen?”</w:t>
      </w:r>
    </w:p>
    <w:p w:rsidR="000E2289" w:rsidRDefault="000E2289" w:rsidP="002050A8">
      <w:pPr>
        <w:pStyle w:val="libAie"/>
      </w:pPr>
      <w:r>
        <w:rPr>
          <w:rtl/>
        </w:rPr>
        <w:t>قَالَ لَهُ مُوسَى هَلْ أَتَّبِعُكَ عَلَى أَن تُعَلِّمَنِ مِمَّا عُلِّمْتَ رُشْدًا</w:t>
      </w:r>
    </w:p>
    <w:p w:rsidR="000E2289" w:rsidRDefault="000E2289" w:rsidP="000E2289">
      <w:pPr>
        <w:pStyle w:val="libNormal"/>
      </w:pPr>
      <w:r>
        <w:t xml:space="preserve">67. “Ti sigurno nećeš moći sa mnom da izdržiš” - reče onaj -, </w:t>
      </w:r>
    </w:p>
    <w:p w:rsidR="000E2289" w:rsidRDefault="000E2289" w:rsidP="002050A8">
      <w:pPr>
        <w:pStyle w:val="libAie"/>
      </w:pPr>
      <w:r>
        <w:rPr>
          <w:rtl/>
        </w:rPr>
        <w:t>قَالَ إِنَّكَ لَن تَسْتَطِيعَ مَعِيَ صَبْرًا</w:t>
      </w:r>
    </w:p>
    <w:p w:rsidR="000E2289" w:rsidRDefault="000E2289" w:rsidP="000E2289">
      <w:pPr>
        <w:pStyle w:val="libNormal"/>
      </w:pPr>
      <w:r>
        <w:t>68. “a ikako bi izdržao ono o čemu ništa ne znaš?”</w:t>
      </w:r>
    </w:p>
    <w:p w:rsidR="000E2289" w:rsidRDefault="000E2289" w:rsidP="002050A8">
      <w:pPr>
        <w:pStyle w:val="libAie"/>
      </w:pPr>
      <w:r>
        <w:rPr>
          <w:rtl/>
        </w:rPr>
        <w:lastRenderedPageBreak/>
        <w:t>وَكَيْفَ تَصْبِرُ عَلَى مَا لَمْ تُحِطْ بِهِ خُبْرًا</w:t>
      </w:r>
    </w:p>
    <w:p w:rsidR="000E2289" w:rsidRDefault="000E2289" w:rsidP="000E2289">
      <w:pPr>
        <w:pStyle w:val="libNormal"/>
      </w:pPr>
      <w:r>
        <w:t>69. “Vidjećeš da će strpljiv biti, ako Bog da! - reče Musa - “i da ti se neću ni u čemu protiviti.”</w:t>
      </w:r>
    </w:p>
    <w:p w:rsidR="000E2289" w:rsidRDefault="000E2289" w:rsidP="002050A8">
      <w:pPr>
        <w:pStyle w:val="libAie"/>
      </w:pPr>
      <w:r>
        <w:rPr>
          <w:rtl/>
        </w:rPr>
        <w:t>قَالَ سَتَجِدُنِي إِن شَاء اللَّهُ صَابِرًا وَلَا أَعْصِي لَكَ أَمْرًا</w:t>
      </w:r>
    </w:p>
    <w:p w:rsidR="000E2289" w:rsidRDefault="000E2289" w:rsidP="000E2289">
      <w:pPr>
        <w:pStyle w:val="libNormal"/>
      </w:pPr>
      <w:r>
        <w:t>70. “Ako ćeš me već pratiti” - reče onaj -. “onda me ni o čem ne pitaj dok ti ja o tome prvi ne kažem!”</w:t>
      </w:r>
    </w:p>
    <w:p w:rsidR="000E2289" w:rsidRDefault="000E2289" w:rsidP="002050A8">
      <w:pPr>
        <w:pStyle w:val="libAie"/>
      </w:pPr>
      <w:r>
        <w:rPr>
          <w:rtl/>
        </w:rPr>
        <w:t>قَالَ فَإِنِ اتَّبَعْتَنِي فَلَا تَسْأَلْنِي عَن شَيْءٍ حَتَّى أُحْدِثَ لَكَ مِنْهُ ذِكْرًا</w:t>
      </w:r>
    </w:p>
    <w:p w:rsidR="000E2289" w:rsidRDefault="000E2289" w:rsidP="000E2289">
      <w:pPr>
        <w:pStyle w:val="libNormal"/>
      </w:pPr>
      <w:r>
        <w:t>71. I njih dvojica krenuše. I kad se u lađu ukrcaše, onaj je probuši. “Zar je probuši da potopiš one koji na njoj plove? Učinio si, doista, nešto vrlo krupno!”</w:t>
      </w:r>
    </w:p>
    <w:p w:rsidR="000E2289" w:rsidRDefault="000E2289" w:rsidP="002050A8">
      <w:pPr>
        <w:pStyle w:val="libAie"/>
      </w:pPr>
      <w:r>
        <w:rPr>
          <w:rtl/>
        </w:rPr>
        <w:t>فَانطَلَقَا حَتَّى إِذَا رَكِبَا فِي السَّفِينَةِ خَرَقَهَا قَالَ أَخَرَقْتَهَا لِتُغْرِقَ أَهْلَهَا لَقَدْ جِئْتَ شَيْئًا إِمْرًا</w:t>
      </w:r>
    </w:p>
    <w:p w:rsidR="000E2289" w:rsidRDefault="000E2289" w:rsidP="000E2289">
      <w:pPr>
        <w:pStyle w:val="libNormal"/>
      </w:pPr>
      <w:r>
        <w:t>72. “Ne rekoh li ja” - reče onaj - “da ti, doista, nećeš moći izdržati sa mnom?”</w:t>
      </w:r>
    </w:p>
    <w:p w:rsidR="000E2289" w:rsidRDefault="000E2289" w:rsidP="002050A8">
      <w:pPr>
        <w:pStyle w:val="libAie"/>
      </w:pPr>
      <w:r>
        <w:rPr>
          <w:rtl/>
        </w:rPr>
        <w:t>قَالَ أَلَمْ أَقُلْ إِنَّكَ لَن تَسْتَطِيعَ مَعِيَ صَبْرًا</w:t>
      </w:r>
    </w:p>
    <w:p w:rsidR="000E2289" w:rsidRDefault="000E2289" w:rsidP="000E2289">
      <w:pPr>
        <w:pStyle w:val="libNormal"/>
      </w:pPr>
      <w:r>
        <w:t>73. “Ne karaj me što sam zaboravio” - reče - “i ne čini mi poteškoće u ovom poslu mome!”</w:t>
      </w:r>
    </w:p>
    <w:p w:rsidR="000E2289" w:rsidRDefault="000E2289" w:rsidP="002050A8">
      <w:pPr>
        <w:pStyle w:val="libAie"/>
      </w:pPr>
      <w:r>
        <w:rPr>
          <w:rtl/>
        </w:rPr>
        <w:t>قَالَ لَا تُؤَاخِذْنِي بِمَا نَسِيتُ وَلَا تُرْهِقْنِي مِنْ أَمْرِي عُسْرًا</w:t>
      </w:r>
    </w:p>
    <w:p w:rsidR="000E2289" w:rsidRDefault="000E2289" w:rsidP="000E2289">
      <w:pPr>
        <w:pStyle w:val="libNormal"/>
      </w:pPr>
      <w:r>
        <w:t>74. I njih dvojica krenuše. I kad sretoše jednog dječaka pa ga onaj ubi, Musa reče: “Što ubi dijete bezgrešno, koje nije nikoga ubilo! Učinio si, zaista, našto vrlo ružno!”</w:t>
      </w:r>
    </w:p>
    <w:p w:rsidR="000E2289" w:rsidRDefault="000E2289" w:rsidP="002050A8">
      <w:pPr>
        <w:pStyle w:val="libAie"/>
      </w:pPr>
      <w:r>
        <w:rPr>
          <w:rtl/>
        </w:rPr>
        <w:t>فَانطَلَقَا حَتَّى إِذَا لَقِيَا غُلَامًا فَقَتَلَهُ قَالَ أَقَتَلْتَ نَفْسًا زَكِيَّةً بِغَيْرِ نَفْسٍ لَّقَدْ جِئْتَ شَيْئًا نُّكْرًا</w:t>
      </w:r>
    </w:p>
    <w:p w:rsidR="000E2289" w:rsidRDefault="000E2289" w:rsidP="000E2289">
      <w:pPr>
        <w:pStyle w:val="libNormal"/>
      </w:pPr>
      <w:r>
        <w:t>75. “Ne rekoh li ja tebi” - reče onaj - da ti, doista, nećeš moći izdržati sa mnom?”</w:t>
      </w:r>
    </w:p>
    <w:p w:rsidR="000E2289" w:rsidRDefault="000E2289" w:rsidP="002050A8">
      <w:pPr>
        <w:pStyle w:val="libAie"/>
      </w:pPr>
      <w:r>
        <w:rPr>
          <w:rtl/>
        </w:rPr>
        <w:t>قَالَ أَلَمْ أَقُل لَّكَ إِنَّكَ لَن تَسْتَطِيعَ مَعِي صَبْرًا</w:t>
      </w:r>
    </w:p>
    <w:p w:rsidR="000E2289" w:rsidRDefault="000E2289" w:rsidP="000E2289">
      <w:pPr>
        <w:pStyle w:val="libNormal"/>
      </w:pPr>
      <w:r>
        <w:t>76. “Ako te i poslije ovoga za bilo šta upitam” - reče -, “onda se namoj sa mnom družiti. Eto sam ti se opravdao!”</w:t>
      </w:r>
    </w:p>
    <w:p w:rsidR="000E2289" w:rsidRDefault="000E2289" w:rsidP="002050A8">
      <w:pPr>
        <w:pStyle w:val="libAie"/>
      </w:pPr>
      <w:r>
        <w:rPr>
          <w:rtl/>
        </w:rPr>
        <w:t>قَالَ إِن سَأَلْتُكَ عَن شَيْءٍ بَعْدَهَا فَلَا تُصَاحِبْنِي قَدْ بَلَغْتَ مِن لَّدُنِّي عُذْرًا</w:t>
      </w:r>
    </w:p>
    <w:p w:rsidR="000E2289" w:rsidRDefault="000E2289" w:rsidP="000E2289">
      <w:pPr>
        <w:pStyle w:val="libNormal"/>
      </w:pPr>
      <w:r>
        <w:t>77. I njih dvojica krenuše; i kad dođoše do jednog grada, zamoliše stanovnike njegove da ih nahrane, ali oni odbiše da ih ugoste. U gradu njih dvojica naiđoše na jedan zid koji tek što se nije srušio, pa ga onaj prezida i ispravi. “Mogao si” - reče Musa - “uzeti za to nagradu.”</w:t>
      </w:r>
    </w:p>
    <w:p w:rsidR="000E2289" w:rsidRDefault="000E2289" w:rsidP="002050A8">
      <w:pPr>
        <w:pStyle w:val="libAie"/>
      </w:pPr>
      <w:r>
        <w:rPr>
          <w:rtl/>
        </w:rPr>
        <w:t>فَانطَلَقَا حَتَّى إِذَا أَتَيَا أَهْلَ قَرْيَةٍ اسْتَطْعَمَا أَهْلَهَا فَأَبَوْا أَن يُضَيِّفُوهُمَا فَوَجَدَا فِيهَا جِدَارًا يُرِيدُ أَنْ يَنقَضَّ فَأَقَامَهُ قَالَ لَوْ شِئْتَ لَاتَّخَذْتَ عَلَيْهِ أَجْرًا</w:t>
      </w:r>
    </w:p>
    <w:p w:rsidR="000E2289" w:rsidRDefault="000E2289" w:rsidP="000E2289">
      <w:pPr>
        <w:pStyle w:val="libNormal"/>
      </w:pPr>
      <w:r>
        <w:t>78. “Sada se rastajemo ja i ti!” - reče onaj -, “pa da ti objasnim zbog čega nisi mogao da se strpiš.</w:t>
      </w:r>
    </w:p>
    <w:p w:rsidR="000E2289" w:rsidRDefault="000E2289" w:rsidP="002050A8">
      <w:pPr>
        <w:pStyle w:val="libAie"/>
      </w:pPr>
      <w:r>
        <w:rPr>
          <w:rtl/>
        </w:rPr>
        <w:t>قَالَ هَذَا فِرَاقُ بَيْنِي وَبَيْنِكَ سَأُنَبِّئُكَ بِتَأْوِيلِ مَا لَمْ تَسْتَطِع عَّلَيْهِ صَبْرًا</w:t>
      </w:r>
    </w:p>
    <w:p w:rsidR="000E2289" w:rsidRDefault="000E2289" w:rsidP="000E2289">
      <w:pPr>
        <w:pStyle w:val="libNormal"/>
      </w:pPr>
      <w:r>
        <w:t>79. “Što se one lađe tiče, - ona je vlasništvo siromaha koji rade na moru, i ja sam je oštetio jer je pred njima bio jedan vladar koji je svaku ispravnu lađu otimao;</w:t>
      </w:r>
    </w:p>
    <w:p w:rsidR="000E2289" w:rsidRDefault="000E2289" w:rsidP="002050A8">
      <w:pPr>
        <w:pStyle w:val="libAie"/>
      </w:pPr>
      <w:r>
        <w:rPr>
          <w:rtl/>
        </w:rPr>
        <w:t>أَمَّا السَّفِينَةُ فَكَانَتْ لِمَسَاكِينَ يَعْمَلُونَ فِي الْبَحْرِ فَأَرَدتُّ أَنْ أَعِيبَهَا وَكَانَ وَرَاءهُم مَّلِكٌ يَأْخُذُ كُلَّ سَفِينَةٍ غَصْبًا</w:t>
      </w:r>
    </w:p>
    <w:p w:rsidR="000E2289" w:rsidRDefault="000E2289" w:rsidP="000E2289">
      <w:pPr>
        <w:pStyle w:val="libNormal"/>
      </w:pPr>
      <w:r>
        <w:lastRenderedPageBreak/>
        <w:t>80. što se onoga dječaka tiče, - roditelji njegovi su vjernici, pa smo se pobojali da ih on neće na nasilje i nevjerovanje navratiti,</w:t>
      </w:r>
    </w:p>
    <w:p w:rsidR="000E2289" w:rsidRDefault="000E2289" w:rsidP="002050A8">
      <w:pPr>
        <w:pStyle w:val="libAie"/>
      </w:pPr>
      <w:r>
        <w:rPr>
          <w:rtl/>
        </w:rPr>
        <w:t>وَأَمَّا الْغُلَامُ فَكَانَ أَبَوَاهُ مُؤْمِنَيْنِ فَخَشِينَا أَن يُرْهِقَهُمَا طُغْيَانًا وَكُفْرًا</w:t>
      </w:r>
    </w:p>
    <w:p w:rsidR="000E2289" w:rsidRDefault="000E2289" w:rsidP="000E2289">
      <w:pPr>
        <w:pStyle w:val="libNormal"/>
      </w:pPr>
      <w:r>
        <w:t>81. a mi želimo da im Gospodar njihov, mjesto njega, da boljeg i čestitijeg od njega, i milostivijeg;</w:t>
      </w:r>
    </w:p>
    <w:p w:rsidR="000E2289" w:rsidRDefault="000E2289" w:rsidP="002050A8">
      <w:pPr>
        <w:pStyle w:val="libAie"/>
      </w:pPr>
      <w:r>
        <w:rPr>
          <w:rtl/>
        </w:rPr>
        <w:t>فَأَرَدْنَا أَن يُبْدِلَهُمَا رَبُّهُمَا خَيْرًا مِّنْهُ زَكَاةً وَأَقْرَبَ رُحْمًا</w:t>
      </w:r>
    </w:p>
    <w:p w:rsidR="000E2289" w:rsidRDefault="000E2289" w:rsidP="000E2289">
      <w:pPr>
        <w:pStyle w:val="libNormal"/>
      </w:pPr>
      <w:r>
        <w:t>82. a što se onoga zida tiče, - on je dvojice dječaka, siročadi iz grada, a pod njim je zakopano njihovo blago. Otac njihov je bio dobar čovjek i Gospodar tvoj želi, iz milosti Svoje, da oni odrastu i izvade blago svoje. Sve to ja nisam uradio po svome rasuđivanju. Eto to je objašnjenje za tvoje nestrpljenje!”</w:t>
      </w:r>
    </w:p>
    <w:p w:rsidR="000E2289" w:rsidRDefault="000E2289" w:rsidP="002050A8">
      <w:pPr>
        <w:pStyle w:val="libAie"/>
      </w:pPr>
      <w:r>
        <w:rPr>
          <w:rtl/>
        </w:rPr>
        <w:t>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p>
    <w:p w:rsidR="000E2289" w:rsidRDefault="000E2289" w:rsidP="000E2289">
      <w:pPr>
        <w:pStyle w:val="libNormal"/>
      </w:pPr>
      <w:r>
        <w:t>83. I pitaju te o Zulkarnejnu. Reci”: “Kazaću vam o njemu neke vijesti.”</w:t>
      </w:r>
    </w:p>
    <w:p w:rsidR="000E2289" w:rsidRDefault="000E2289" w:rsidP="002050A8">
      <w:pPr>
        <w:pStyle w:val="libAie"/>
      </w:pPr>
      <w:r>
        <w:rPr>
          <w:rtl/>
        </w:rPr>
        <w:t>وَيَسْأَلُونَكَ عَن ذِي الْقَرْنَيْنِ قُلْ سَأَتْلُو عَلَيْكُم مِّنْهُ ذِكْرًا</w:t>
      </w:r>
    </w:p>
    <w:p w:rsidR="000E2289" w:rsidRDefault="000E2289" w:rsidP="000E2289">
      <w:pPr>
        <w:pStyle w:val="libNormal"/>
      </w:pPr>
      <w:r>
        <w:t>84. Mi smo mu dali vlast na Zemlji i omogućili mu da izvrši ono što želi</w:t>
      </w:r>
    </w:p>
    <w:p w:rsidR="000E2289" w:rsidRDefault="000E2289" w:rsidP="002050A8">
      <w:pPr>
        <w:pStyle w:val="libAie"/>
      </w:pPr>
      <w:r>
        <w:rPr>
          <w:rtl/>
        </w:rPr>
        <w:t>إِنَّا مَكَّنَّا لَهُ فِي الْأَرْضِ وَآتَيْنَاهُ مِن كُلِّ شَيْءٍ سَبَبًا</w:t>
      </w:r>
    </w:p>
    <w:p w:rsidR="000E2289" w:rsidRDefault="000E2289" w:rsidP="000E2289">
      <w:pPr>
        <w:pStyle w:val="libNormal"/>
      </w:pPr>
      <w:r>
        <w:t>85. I on pođe.</w:t>
      </w:r>
    </w:p>
    <w:p w:rsidR="000E2289" w:rsidRDefault="000E2289" w:rsidP="002050A8">
      <w:pPr>
        <w:pStyle w:val="libAie"/>
      </w:pPr>
      <w:r>
        <w:rPr>
          <w:rtl/>
        </w:rPr>
        <w:t>فَأَتْبَعَ سَبَبًا</w:t>
      </w:r>
    </w:p>
    <w:p w:rsidR="000E2289" w:rsidRDefault="000E2289" w:rsidP="000E2289">
      <w:pPr>
        <w:pStyle w:val="libNormal"/>
      </w:pPr>
      <w:r>
        <w:t>86. Kad stiže do mjesta gdje Sunce zalazi, učini mu se kao da zalazi u jedan mutan izvor i nađe u blizini njegovoj jedan narod. “O Zulkarnejne,” - rekosmo Mi - “ili ćeš da ih kazniš ili ćeš s njima lijepo da postupiš?”</w:t>
      </w:r>
    </w:p>
    <w:p w:rsidR="000E2289" w:rsidRDefault="000E2289" w:rsidP="002050A8">
      <w:pPr>
        <w:pStyle w:val="libAie"/>
      </w:pPr>
      <w:r>
        <w:rPr>
          <w:rtl/>
        </w:rPr>
        <w:t>حَتَّى إِذَا بَلَغَ مَغْرِبَ الشَّمْسِ وَجَدَهَا تَغْرُبُ فِي عَيْنٍ حَمِئَةٍ وَوَجَدَ عِندَهَا قَوْمًا قُلْنَا يَا ذَا الْقَرْنَيْنِ إِمَّا أَن تُعَذِّبَ وَإِمَّا أَن تَتَّخِذَ فِيهِمْ حُسْنًا</w:t>
      </w:r>
    </w:p>
    <w:p w:rsidR="000E2289" w:rsidRDefault="000E2289" w:rsidP="000E2289">
      <w:pPr>
        <w:pStyle w:val="libNormal"/>
      </w:pPr>
      <w:r>
        <w:t>87. “Onoga ko ostane mnogobožac” - reče -, “kaznićemo, a poslije će se svome Gospodaru vratiti, pa će ga i On teškom mukom mučiti.</w:t>
      </w:r>
    </w:p>
    <w:p w:rsidR="000E2289" w:rsidRDefault="000E2289" w:rsidP="002050A8">
      <w:pPr>
        <w:pStyle w:val="libAie"/>
      </w:pPr>
      <w:r>
        <w:rPr>
          <w:rtl/>
        </w:rPr>
        <w:t>قَالَ أَمَّا مَن ظَلَمَ فَسَوْفَ نُعَذِّبُهُ ثُمَّ يُرَدُّ إِلَى رَبِّهِ فَيُعَذِّبُهُ عَذَابًا نُّكْرًا</w:t>
      </w:r>
    </w:p>
    <w:p w:rsidR="000E2289" w:rsidRDefault="000E2289" w:rsidP="000E2289">
      <w:pPr>
        <w:pStyle w:val="libNormal"/>
      </w:pPr>
      <w:r>
        <w:t>88. A onome ko bude vjerovao i odbra djela činio - nagrada najljepša, i s njim ćemo blago postupiti.”</w:t>
      </w:r>
    </w:p>
    <w:p w:rsidR="000E2289" w:rsidRDefault="000E2289" w:rsidP="002050A8">
      <w:pPr>
        <w:pStyle w:val="libAie"/>
      </w:pPr>
      <w:r>
        <w:rPr>
          <w:rtl/>
        </w:rPr>
        <w:t>وَأَمَّا مَنْ آمَنَ وَعَمِلَ صَالِحًا فَلَهُ جَزَاء الْحُسْنَى وَسَنَقُولُ لَهُ مِنْ أَمْرِنَا يُسْرًا</w:t>
      </w:r>
    </w:p>
    <w:p w:rsidR="000E2289" w:rsidRDefault="000E2289" w:rsidP="000E2289">
      <w:pPr>
        <w:pStyle w:val="libNormal"/>
      </w:pPr>
      <w:r>
        <w:t>89. I on opet pođe.</w:t>
      </w:r>
    </w:p>
    <w:p w:rsidR="000E2289" w:rsidRDefault="000E2289" w:rsidP="002050A8">
      <w:pPr>
        <w:pStyle w:val="libAie"/>
      </w:pPr>
      <w:r>
        <w:rPr>
          <w:rtl/>
        </w:rPr>
        <w:t>ثُمَّ أَتْبَعَ سَبَبًا</w:t>
      </w:r>
    </w:p>
    <w:p w:rsidR="000E2289" w:rsidRDefault="000E2289" w:rsidP="000E2289">
      <w:pPr>
        <w:pStyle w:val="libNormal"/>
      </w:pPr>
      <w:r>
        <w:t>90. I kad stiže do mjesta gdje Sunce izlazi, on nađe da ono izlazi iznad jednog naroda kome Mi nismo dali da se od njega bilo čim zakloni.</w:t>
      </w:r>
    </w:p>
    <w:p w:rsidR="000E2289" w:rsidRDefault="000E2289" w:rsidP="002050A8">
      <w:pPr>
        <w:pStyle w:val="libAie"/>
      </w:pPr>
      <w:r>
        <w:rPr>
          <w:rtl/>
        </w:rPr>
        <w:t>حَتَّى إِذَا بَلَغَ مَطْلِعَ الشَّمْسِ وَجَدَهَا تَطْلُعُ عَلَى قَوْمٍ لَّمْ نَجْعَل لَّهُم مِّن دُونِهَا سِتْرًا</w:t>
      </w:r>
    </w:p>
    <w:p w:rsidR="000E2289" w:rsidRDefault="000E2289" w:rsidP="000E2289">
      <w:pPr>
        <w:pStyle w:val="libNormal"/>
      </w:pPr>
      <w:r>
        <w:t>91. I on postupi s njima isto onako kako je s onima prije postupio.</w:t>
      </w:r>
    </w:p>
    <w:p w:rsidR="000E2289" w:rsidRDefault="000E2289" w:rsidP="002050A8">
      <w:pPr>
        <w:pStyle w:val="libAie"/>
      </w:pPr>
      <w:r>
        <w:rPr>
          <w:rtl/>
        </w:rPr>
        <w:t>كَذَلِكَ وَقَدْ أَحَطْنَا بِمَا لَدَيْهِ خُبْرًا</w:t>
      </w:r>
    </w:p>
    <w:p w:rsidR="000E2289" w:rsidRDefault="000E2289" w:rsidP="000E2289">
      <w:pPr>
        <w:pStyle w:val="libNormal"/>
      </w:pPr>
      <w:r>
        <w:t>92. i on pođe.</w:t>
      </w:r>
    </w:p>
    <w:p w:rsidR="000E2289" w:rsidRDefault="000E2289" w:rsidP="002050A8">
      <w:pPr>
        <w:pStyle w:val="libAie"/>
      </w:pPr>
      <w:r>
        <w:rPr>
          <w:rtl/>
        </w:rPr>
        <w:t>ثُمَّ أَتْبَعَ سَبَبًا</w:t>
      </w:r>
    </w:p>
    <w:p w:rsidR="000E2289" w:rsidRDefault="000E2289" w:rsidP="000E2289">
      <w:pPr>
        <w:pStyle w:val="libNormal"/>
      </w:pPr>
      <w:r>
        <w:t>93. Kad stiže imeđu dvije planine, nađe ispred njih narod koji je jedva govor razumijevao.</w:t>
      </w:r>
    </w:p>
    <w:p w:rsidR="000E2289" w:rsidRDefault="000E2289" w:rsidP="002050A8">
      <w:pPr>
        <w:pStyle w:val="libAie"/>
      </w:pPr>
      <w:r>
        <w:rPr>
          <w:rtl/>
        </w:rPr>
        <w:lastRenderedPageBreak/>
        <w:t>حَتَّى إِذَا بَلَغَ بَيْنَ السَّدَّيْنِ وَجَدَ مِن دُونِهِمَا قَوْمًا لَّا يَكَادُونَ يَفْقَهُونَ قَوْلًا</w:t>
      </w:r>
    </w:p>
    <w:p w:rsidR="000E2289" w:rsidRDefault="000E2289" w:rsidP="000E2289">
      <w:pPr>
        <w:pStyle w:val="libNormal"/>
      </w:pPr>
      <w:r>
        <w:t>94. “O Zulkarnejne,” - rekoše oni - “Jedžudž i Medžudž čine nered po Zemlji, pa hoćeš li da između nas i njih zid podigneš, mi ćemo te nagraditi.”</w:t>
      </w:r>
    </w:p>
    <w:p w:rsidR="000E2289" w:rsidRDefault="000E2289" w:rsidP="002050A8">
      <w:pPr>
        <w:pStyle w:val="libAie"/>
      </w:pPr>
      <w:r>
        <w:rPr>
          <w:rtl/>
        </w:rPr>
        <w:t>قَالُوا يَا ذَا الْقَرْنَيْنِ إِنَّ يَأْجُوجَ وَمَأْجُوجَ مُفْسِدُونَ فِي الْأَرْضِ فَهَلْ نَجْعَلُ لَكَ خَرْجًا عَلَى أَن تَجْعَلَ بَيْنَنَا وَبَيْنَهُمْ سَدًّا</w:t>
      </w:r>
    </w:p>
    <w:p w:rsidR="000E2289" w:rsidRDefault="000E2289" w:rsidP="000E2289">
      <w:pPr>
        <w:pStyle w:val="libNormal"/>
      </w:pPr>
      <w:r>
        <w:t>95. “Bolje je ono što mi je Gospodar moj dao” - reče on. “Nego, samo vi pomozite meni što više možete, i ja ću između vas i njih zid podići.</w:t>
      </w:r>
    </w:p>
    <w:p w:rsidR="000E2289" w:rsidRDefault="000E2289" w:rsidP="002050A8">
      <w:pPr>
        <w:pStyle w:val="libAie"/>
      </w:pPr>
      <w:r>
        <w:rPr>
          <w:rtl/>
        </w:rPr>
        <w:t>قَالَ مَا مَكَّنِّي فِيهِ رَبِّي خَيْرٌ فَأَعِينُونِي بِقُوَّةٍ أَجْعَلْ بَيْنَكُمْ وَبَيْنَهُمْ رَدْمًا</w:t>
      </w:r>
    </w:p>
    <w:p w:rsidR="000E2289" w:rsidRDefault="000E2289" w:rsidP="000E2289">
      <w:pPr>
        <w:pStyle w:val="libNormal"/>
      </w:pPr>
      <w:r>
        <w:t>96. Donesite mi velike komade gvožđa!” I kad on izravna dvije strane brda, reče: “Pušite!” A kad ga usija, reče: “Donesite mi rastopljen mjed da ga zalijem.”</w:t>
      </w:r>
    </w:p>
    <w:p w:rsidR="000E2289" w:rsidRDefault="000E2289" w:rsidP="002050A8">
      <w:pPr>
        <w:pStyle w:val="libAie"/>
      </w:pPr>
      <w:r>
        <w:rPr>
          <w:rtl/>
        </w:rPr>
        <w:t>آتُونِي زُبَرَ الْحَدِيدِ حَتَّى إِذَا سَاوَى بَيْنَ الصَّدَفَيْنِ قَالَ انفُخُوا حَتَّى إِذَا جَعَلَهُ نَارًا قَالَ آتُونِي أُفْرِغْ عَلَيْهِ قِطْرًا</w:t>
      </w:r>
    </w:p>
    <w:p w:rsidR="000E2289" w:rsidRDefault="000E2289" w:rsidP="000E2289">
      <w:pPr>
        <w:pStyle w:val="libNormal"/>
      </w:pPr>
      <w:r>
        <w:t>97. i tako oni nisu mogli ni da pređu niti su mogli da ga prokopaju.</w:t>
      </w:r>
    </w:p>
    <w:p w:rsidR="000E2289" w:rsidRDefault="000E2289" w:rsidP="002050A8">
      <w:pPr>
        <w:pStyle w:val="libAie"/>
      </w:pPr>
      <w:r>
        <w:rPr>
          <w:rtl/>
        </w:rPr>
        <w:t>فَمَا اسْطَاعُوا أَن يَظْهَرُوهُ وَمَا اسْتَطَاعُوا لَهُ نَقْبًا</w:t>
      </w:r>
    </w:p>
    <w:p w:rsidR="000E2289" w:rsidRDefault="000E2289" w:rsidP="000E2289">
      <w:pPr>
        <w:pStyle w:val="libNormal"/>
      </w:pPr>
      <w:r>
        <w:t>98. “Ovo je blagodat Gospodara moga!” - reče on. “A kada se prijetnja Gospodara moga ispuni, On će ga sa zemljom sravniti, a prijetnja Gospodara moga će se sigurno ispuniti.”</w:t>
      </w:r>
    </w:p>
    <w:p w:rsidR="000E2289" w:rsidRDefault="000E2289" w:rsidP="002050A8">
      <w:pPr>
        <w:pStyle w:val="libAie"/>
      </w:pPr>
      <w:r>
        <w:rPr>
          <w:rtl/>
        </w:rPr>
        <w:t>قَالَ هَذَا رَحْمَةٌ مِّن رَّبِّي فَإِذَا جَاء وَعْدُ رَبِّي جَعَلَهُ دَكَّاء وَكَانَ وَعْدُ رَبِّي حَقًّا</w:t>
      </w:r>
    </w:p>
    <w:p w:rsidR="000E2289" w:rsidRDefault="000E2289" w:rsidP="000E2289">
      <w:pPr>
        <w:pStyle w:val="libNormal"/>
      </w:pPr>
      <w:r>
        <w:t xml:space="preserve">99. I Mi ćemo tada učiniti da se jedni od njih kao talasi sudaraju s drugima. I puhnuće se u rog, pa ćemo ih sve sakupiti, </w:t>
      </w:r>
    </w:p>
    <w:p w:rsidR="000E2289" w:rsidRDefault="000E2289" w:rsidP="002050A8">
      <w:pPr>
        <w:pStyle w:val="libAie"/>
      </w:pPr>
      <w:r>
        <w:rPr>
          <w:rtl/>
        </w:rPr>
        <w:t>وَتَرَكْنَا بَعْضَهُمْ يَوْمَئِذٍ يَمُوجُ فِي بَعْضٍ وَنُفِخَ فِي الصُّورِ فَجَمَعْنَاهُمْ جَمْعًا</w:t>
      </w:r>
    </w:p>
    <w:p w:rsidR="000E2289" w:rsidRDefault="000E2289" w:rsidP="000E2289">
      <w:pPr>
        <w:pStyle w:val="libNormal"/>
      </w:pPr>
      <w:r>
        <w:t>100. i toga dana ćemo nevjernicima džehennem jasno pokazati,</w:t>
      </w:r>
    </w:p>
    <w:p w:rsidR="000E2289" w:rsidRDefault="000E2289" w:rsidP="002050A8">
      <w:pPr>
        <w:pStyle w:val="libAie"/>
      </w:pPr>
      <w:r>
        <w:rPr>
          <w:rtl/>
        </w:rPr>
        <w:t>وَعَرَضْنَا جَهَنَّمَ يَوْمَئِذٍ لِّلْكَافِرِينَ عَرْضًا</w:t>
      </w:r>
    </w:p>
    <w:p w:rsidR="000E2289" w:rsidRDefault="000E2289" w:rsidP="000E2289">
      <w:pPr>
        <w:pStyle w:val="libNormal"/>
      </w:pPr>
      <w:r>
        <w:t>101. onima čije su oči bile koprenom zastrte, da o dokazima Mojim razmisle, onima koji nisu htjeli ništa da čuju.</w:t>
      </w:r>
    </w:p>
    <w:p w:rsidR="000E2289" w:rsidRDefault="000E2289" w:rsidP="002050A8">
      <w:pPr>
        <w:pStyle w:val="libAie"/>
      </w:pPr>
      <w:r>
        <w:rPr>
          <w:rtl/>
        </w:rPr>
        <w:t>الَّذِينَ كَانَتْ أَعْيُنُهُمْ فِي غِطَاء عَن ذِكْرِي وَكَانُوا لَا يَسْتَطِيعُونَ سَمْعًا</w:t>
      </w:r>
    </w:p>
    <w:p w:rsidR="000E2289" w:rsidRDefault="000E2289" w:rsidP="000E2289">
      <w:pPr>
        <w:pStyle w:val="libNormal"/>
      </w:pPr>
      <w:r>
        <w:t>102. Zar nevjernici misle da pored Mene mogu za bogove uzimati robove Moje? Mi smo, doista, za prebivalište nevjernicima pripremili džehennem.</w:t>
      </w:r>
    </w:p>
    <w:p w:rsidR="000E2289" w:rsidRDefault="000E2289" w:rsidP="002050A8">
      <w:pPr>
        <w:pStyle w:val="libAie"/>
      </w:pPr>
      <w:r>
        <w:rPr>
          <w:rtl/>
        </w:rPr>
        <w:t>أَفَحَسِبَ الَّذِينَ كَفَرُوا أَن يَتَّخِذُوا عِبَادِي مِن دُونِي أَوْلِيَاء إِنَّا أَعْتَدْنَا جَهَنَّمَ لِلْكَافِرِينَ نُزُلًا</w:t>
      </w:r>
    </w:p>
    <w:p w:rsidR="000E2289" w:rsidRDefault="000E2289" w:rsidP="000E2289">
      <w:pPr>
        <w:pStyle w:val="libNormal"/>
      </w:pPr>
      <w:r>
        <w:t>103. Reci: “Hoćete li da vam kažem čija djela neće nikako priznata biti,</w:t>
      </w:r>
    </w:p>
    <w:p w:rsidR="000E2289" w:rsidRDefault="000E2289" w:rsidP="002050A8">
      <w:pPr>
        <w:pStyle w:val="libAie"/>
      </w:pPr>
      <w:r>
        <w:rPr>
          <w:rtl/>
        </w:rPr>
        <w:t>قُلْ هَلْ نُنَبِّئُكُمْ بِالْأَخْسَرِينَ أَعْمَالًا</w:t>
      </w:r>
    </w:p>
    <w:p w:rsidR="000E2289" w:rsidRDefault="000E2289" w:rsidP="000E2289">
      <w:pPr>
        <w:pStyle w:val="libNormal"/>
      </w:pPr>
      <w:r>
        <w:t>104. čiji će trud u životu na ovom svijetu uzaludan biti, a koji će misliti da je dobro ono što rade?</w:t>
      </w:r>
    </w:p>
    <w:p w:rsidR="000E2289" w:rsidRDefault="000E2289" w:rsidP="002050A8">
      <w:pPr>
        <w:pStyle w:val="libAie"/>
      </w:pPr>
      <w:r>
        <w:rPr>
          <w:rtl/>
        </w:rPr>
        <w:t>الَّذِينَ ضَلَّ سَعْيُهُمْ فِي الْحَيَاةِ الدُّنْيَا وَهُمْ يَحْسَبُونَ أَنَّهُمْ يُحْسِنُونَ صُنْعًا</w:t>
      </w:r>
    </w:p>
    <w:p w:rsidR="000E2289" w:rsidRDefault="000E2289" w:rsidP="000E2289">
      <w:pPr>
        <w:pStyle w:val="libNormal"/>
      </w:pPr>
      <w:r>
        <w:t>105. To su oni koji u dokaze Gospodara svoga ne budu vjerovali i koji budu poricali da će pred Njega izići; zbog toga će trud njihov uzaludan biti i na Sudnjem danu im nikakva značaja nećemo dati.</w:t>
      </w:r>
    </w:p>
    <w:p w:rsidR="000E2289" w:rsidRDefault="000E2289" w:rsidP="002050A8">
      <w:pPr>
        <w:pStyle w:val="libAie"/>
      </w:pPr>
      <w:r>
        <w:rPr>
          <w:rtl/>
        </w:rPr>
        <w:t>أُولَئِكَ الَّذِينَ كَفَرُوا بِآيَاتِ رَبِّهِمْ وَلِقَائِهِ فَحَبِطَتْ أَعْمَالُهُمْ فَلَا نُقِيمُ لَهُمْ يَوْمَ الْقِيَامَةِ وَزْنًا</w:t>
      </w:r>
    </w:p>
    <w:p w:rsidR="000E2289" w:rsidRDefault="000E2289" w:rsidP="000E2289">
      <w:pPr>
        <w:pStyle w:val="libNormal"/>
      </w:pPr>
      <w:r>
        <w:t>106. Njima će kazna džehennem biti, zato što su nevjernici bili i što su se dokazima Mojim i poslanicima Mojim rugali.”</w:t>
      </w:r>
    </w:p>
    <w:p w:rsidR="000E2289" w:rsidRDefault="000E2289" w:rsidP="002050A8">
      <w:pPr>
        <w:pStyle w:val="libAie"/>
      </w:pPr>
      <w:r>
        <w:rPr>
          <w:rtl/>
        </w:rPr>
        <w:lastRenderedPageBreak/>
        <w:t>ذَلِكَ جَزَاؤُهُمْ جَهَنَّمُ بِمَا كَفَرُوا وَاتَّخَذُوا آيَاتِي وَرُسُلِي هُزُوًا</w:t>
      </w:r>
    </w:p>
    <w:p w:rsidR="000E2289" w:rsidRDefault="000E2289" w:rsidP="000E2289">
      <w:pPr>
        <w:pStyle w:val="libNormal"/>
      </w:pPr>
      <w:r>
        <w:t>107. Onima koji budu vjerovali i dobra djela činili - džennetske bašče će prebivalište biti,</w:t>
      </w:r>
    </w:p>
    <w:p w:rsidR="000E2289" w:rsidRDefault="000E2289" w:rsidP="002050A8">
      <w:pPr>
        <w:pStyle w:val="libAie"/>
      </w:pPr>
      <w:r>
        <w:rPr>
          <w:rtl/>
        </w:rPr>
        <w:t>إِنَّ الَّذِينَ آمَنُوا وَعَمِلُوا الصَّالِحَاتِ كَانَتْ لَهُمْ جَنَّاتُ الْفِرْدَوْسِ نُزُلًا</w:t>
      </w:r>
    </w:p>
    <w:p w:rsidR="000E2289" w:rsidRDefault="000E2289" w:rsidP="000E2289">
      <w:pPr>
        <w:pStyle w:val="libNormal"/>
      </w:pPr>
      <w:r>
        <w:t>108. vječno će u njima boraviti i neće poželjeti da ih nečim drugim zamijene.</w:t>
      </w:r>
    </w:p>
    <w:p w:rsidR="000E2289" w:rsidRDefault="000E2289" w:rsidP="002050A8">
      <w:pPr>
        <w:pStyle w:val="libAie"/>
      </w:pPr>
      <w:r>
        <w:rPr>
          <w:rtl/>
        </w:rPr>
        <w:t>خَالِدِينَ فِيهَا لَا يَبْغُونَ عَنْهَا حِوَلًا</w:t>
      </w:r>
    </w:p>
    <w:p w:rsidR="000E2289" w:rsidRDefault="000E2289" w:rsidP="000E2289">
      <w:pPr>
        <w:pStyle w:val="libNormal"/>
      </w:pPr>
      <w:r>
        <w:t>109. Reci: “Kad bi more bilo mastilo da se ispišu riječi Gospodara moga, more bi resahlo, ali ne i riječi Gospodara moga, pa i kad bismo se pomogli još jednim sličnim.”</w:t>
      </w:r>
    </w:p>
    <w:p w:rsidR="000E2289" w:rsidRDefault="000E2289" w:rsidP="002050A8">
      <w:pPr>
        <w:pStyle w:val="libAie"/>
      </w:pPr>
      <w:r>
        <w:rPr>
          <w:rtl/>
        </w:rPr>
        <w:t>قُل لَّوْ كَانَ الْبَحْرُ مِدَادًا لِّكَلِمَاتِ رَبِّي لَنَفِدَ الْبَحْرُ قَبْلَ أَن تَنفَدَ كَلِمَاتُ رَبِّي وَلَوْ جِئْنَا بِمِثْلِهِ مَدَدًا</w:t>
      </w:r>
    </w:p>
    <w:p w:rsidR="000E2289" w:rsidRDefault="000E2289" w:rsidP="000E2289">
      <w:pPr>
        <w:pStyle w:val="libNormal"/>
      </w:pPr>
      <w:r>
        <w:t xml:space="preserve">110. Reci: “Ja sam čovjek kao i vi, meni se objavljuje da je vaš Bog - jedan Bog. Ko žudi da od Gospodara svoga bude lijepo primljen, neka čini dobra djela i neka, klanjajući se Gospodaru svome, ne smatra Njemu ravnim nikoga!” </w:t>
      </w:r>
    </w:p>
    <w:p w:rsidR="000E2289" w:rsidRDefault="000E2289" w:rsidP="002050A8">
      <w:pPr>
        <w:pStyle w:val="libAie"/>
      </w:pPr>
      <w:r>
        <w:rPr>
          <w:rtl/>
        </w:rPr>
        <w:t>قُلْ إِنَّمَا أَنَا بَشَرٌ مِّثْلُكُمْ يُوحَى إِلَيَّ أَنَّمَا إِلَهُكُمْ إِلَهٌ وَاحِدٌ فَمَن كَانَ يَرْجُو لِقَاء رَبِّهِ فَلْيَعْمَلْ عَمَلًا صَالِحًا وَلَا يُشْرِكْ بِعِبَادَةِ رَبِّهِ أَحَدًا</w:t>
      </w:r>
    </w:p>
    <w:p w:rsidR="000E2289" w:rsidRDefault="000E2289" w:rsidP="00112FB3">
      <w:pPr>
        <w:pStyle w:val="Heading1Center"/>
      </w:pPr>
      <w:bookmarkStart w:id="19" w:name="_Toc421530409"/>
      <w:r>
        <w:t>Maryam (19) – Merjema</w:t>
      </w:r>
      <w:bookmarkEnd w:id="19"/>
    </w:p>
    <w:p w:rsidR="000E2289" w:rsidRDefault="000E2289" w:rsidP="001014DA">
      <w:pPr>
        <w:pStyle w:val="libCenter"/>
      </w:pPr>
      <w:r>
        <w:rPr>
          <w:rtl/>
        </w:rPr>
        <w:t>سورة مريم</w:t>
      </w:r>
    </w:p>
    <w:p w:rsidR="000E2289" w:rsidRDefault="000E2289" w:rsidP="00112FB3">
      <w:pPr>
        <w:pStyle w:val="libCenter"/>
      </w:pPr>
      <w:r>
        <w:t>Mekka - 98 ajeta</w:t>
      </w:r>
    </w:p>
    <w:p w:rsidR="00112FB3" w:rsidRPr="00112FB3" w:rsidRDefault="000E2289" w:rsidP="00112FB3">
      <w:pPr>
        <w:pStyle w:val="libCenter"/>
      </w:pPr>
      <w:r>
        <w:t>U ime Allaha, Milostivog, Samilosnog</w:t>
      </w:r>
    </w:p>
    <w:p w:rsidR="00696D5F" w:rsidRDefault="00696D5F" w:rsidP="00112FB3">
      <w:pPr>
        <w:pStyle w:val="libCenter"/>
      </w:pPr>
      <w:r>
        <w:rPr>
          <w:rFonts w:hint="cs"/>
          <w:rtl/>
        </w:rPr>
        <w:t>(</w:t>
      </w:r>
      <w:r w:rsidRPr="00A32034">
        <w:rPr>
          <w:rStyle w:val="libAieChar"/>
          <w:rtl/>
        </w:rPr>
        <w:t>بِسْمِ اللّهِ الرَّحْمـَنِ الرَّحِيمِ</w:t>
      </w:r>
      <w:r>
        <w:rPr>
          <w:rFonts w:hint="cs"/>
          <w:rtl/>
        </w:rPr>
        <w:t>)</w:t>
      </w:r>
    </w:p>
    <w:p w:rsidR="00112FB3" w:rsidRPr="00112FB3" w:rsidRDefault="00112FB3" w:rsidP="00112FB3">
      <w:pPr>
        <w:pStyle w:val="libNormal"/>
        <w:rPr>
          <w:rtl/>
        </w:rPr>
      </w:pPr>
    </w:p>
    <w:p w:rsidR="000E2289" w:rsidRDefault="000E2289" w:rsidP="000E2289">
      <w:pPr>
        <w:pStyle w:val="libNormal"/>
      </w:pPr>
      <w:r>
        <w:t>1. Kaf-ha-ja-ajin-sad.</w:t>
      </w:r>
    </w:p>
    <w:p w:rsidR="000E2289" w:rsidRDefault="000E2289" w:rsidP="002050A8">
      <w:pPr>
        <w:pStyle w:val="libAie"/>
      </w:pPr>
      <w:r>
        <w:rPr>
          <w:rtl/>
        </w:rPr>
        <w:t>كهيعص</w:t>
      </w:r>
    </w:p>
    <w:p w:rsidR="000E2289" w:rsidRDefault="000E2289" w:rsidP="000E2289">
      <w:pPr>
        <w:pStyle w:val="libNormal"/>
      </w:pPr>
      <w:r>
        <w:t>2. Kazivanje o milosti Gospodara tvoga prema robu Njegovu Zekerijjau,</w:t>
      </w:r>
    </w:p>
    <w:p w:rsidR="000E2289" w:rsidRPr="00112FB3" w:rsidRDefault="000E2289" w:rsidP="002050A8">
      <w:pPr>
        <w:pStyle w:val="libAie"/>
        <w:rPr>
          <w:lang w:val="bs-Latn-BA"/>
        </w:rPr>
      </w:pPr>
      <w:r>
        <w:rPr>
          <w:rtl/>
        </w:rPr>
        <w:t>ذِكْرُ رَحْمَةِ رَبِّكَ عَبْدَهُ زَكَرِيَّا</w:t>
      </w:r>
    </w:p>
    <w:p w:rsidR="000E2289" w:rsidRDefault="000E2289" w:rsidP="000E2289">
      <w:pPr>
        <w:pStyle w:val="libNormal"/>
      </w:pPr>
      <w:r>
        <w:t>3. kad je on Gospodara svoga tiho zovnuo,</w:t>
      </w:r>
    </w:p>
    <w:p w:rsidR="000E2289" w:rsidRPr="00112FB3" w:rsidRDefault="000E2289" w:rsidP="002050A8">
      <w:pPr>
        <w:pStyle w:val="libAie"/>
        <w:rPr>
          <w:lang w:val="bs-Latn-BA"/>
        </w:rPr>
      </w:pPr>
      <w:r>
        <w:rPr>
          <w:rtl/>
        </w:rPr>
        <w:t>إِذْ نَادَى رَبَّهُ نِدَاء خَفِيًّا</w:t>
      </w:r>
    </w:p>
    <w:p w:rsidR="000E2289" w:rsidRDefault="000E2289" w:rsidP="000E2289">
      <w:pPr>
        <w:pStyle w:val="libNormal"/>
      </w:pPr>
      <w:r>
        <w:t>4. i rekao: “Gospodaru moj, kosti su mi oronule i glava osijedjela, a nikada nisam, kad sam Ti, Gospodaru moj, molbu uputio, nesretan ostao.</w:t>
      </w:r>
    </w:p>
    <w:p w:rsidR="000E2289" w:rsidRPr="00112FB3" w:rsidRDefault="000E2289" w:rsidP="002050A8">
      <w:pPr>
        <w:pStyle w:val="libAie"/>
        <w:rPr>
          <w:lang w:val="bs-Latn-BA"/>
        </w:rPr>
      </w:pPr>
      <w:r>
        <w:rPr>
          <w:rtl/>
        </w:rPr>
        <w:t>قَالَ رَبِّ إِنِّي وَهَنَ الْعَظْمُ مِنِّي وَاشْتَعَلَ الرَّأْسُ شَيْبًا وَلَمْ أَكُن بِدُعَائِكَ رَبِّ شَقِيًّا</w:t>
      </w:r>
    </w:p>
    <w:p w:rsidR="000E2289" w:rsidRDefault="000E2289" w:rsidP="000E2289">
      <w:pPr>
        <w:pStyle w:val="libNormal"/>
      </w:pPr>
      <w:r>
        <w:t>5. Bojim se rođaka svojih po krvi poslije mene, a žena mi je nerotkinja, zato mi pokloni od Sebe sina</w:t>
      </w:r>
    </w:p>
    <w:p w:rsidR="000E2289" w:rsidRPr="00112FB3" w:rsidRDefault="000E2289" w:rsidP="002050A8">
      <w:pPr>
        <w:pStyle w:val="libAie"/>
        <w:rPr>
          <w:lang w:val="bs-Latn-BA"/>
        </w:rPr>
      </w:pPr>
      <w:r>
        <w:rPr>
          <w:rtl/>
        </w:rPr>
        <w:t>وَإِنِّي خِفْتُ الْمَوَالِيَ مِن وَرَائِي وَكَانَتِ امْرَأَتِي عَاقِرًا فَهَبْ لِي مِن لَّدُنكَ وَلِيًّا</w:t>
      </w:r>
    </w:p>
    <w:p w:rsidR="000E2289" w:rsidRDefault="000E2289" w:rsidP="000E2289">
      <w:pPr>
        <w:pStyle w:val="libNormal"/>
      </w:pPr>
      <w:r>
        <w:t>6. da naslijedi mene i porodice Jakubovu, i učini, Gospodaru moj, da budeš s njim zadovoljan.”</w:t>
      </w:r>
    </w:p>
    <w:p w:rsidR="000E2289" w:rsidRPr="00112FB3" w:rsidRDefault="000E2289" w:rsidP="002050A8">
      <w:pPr>
        <w:pStyle w:val="libAie"/>
        <w:rPr>
          <w:lang w:val="bs-Latn-BA"/>
        </w:rPr>
      </w:pPr>
      <w:r>
        <w:rPr>
          <w:rtl/>
        </w:rPr>
        <w:t>يَرِثُنِي وَيَرِثُ مِنْ آلِ يَعْقُوبَ وَاجْعَلْهُ رَبِّ رَضِيًّا</w:t>
      </w:r>
    </w:p>
    <w:p w:rsidR="000E2289" w:rsidRDefault="000E2289" w:rsidP="000E2289">
      <w:pPr>
        <w:pStyle w:val="libNormal"/>
      </w:pPr>
      <w:r>
        <w:t>7. “O Zekerijja, javljamo ti radosnu vijest da će ti se dječak roditi, ime će mu Jahja biti, nikome prije njega to ime nismo htjeli dati.”</w:t>
      </w:r>
    </w:p>
    <w:p w:rsidR="000E2289" w:rsidRPr="00112FB3" w:rsidRDefault="000E2289" w:rsidP="002050A8">
      <w:pPr>
        <w:pStyle w:val="libAie"/>
        <w:rPr>
          <w:lang w:val="bs-Latn-BA"/>
        </w:rPr>
      </w:pPr>
      <w:r>
        <w:rPr>
          <w:rtl/>
        </w:rPr>
        <w:lastRenderedPageBreak/>
        <w:t>يَا زَكَرِيَّا إِنَّا نُبَشِّرُكَ بِغُلَامٍ اسْمُهُ يَحْيَى لَمْ نَجْعَل لَّهُ مِن قَبْلُ سَمِيًّا</w:t>
      </w:r>
    </w:p>
    <w:p w:rsidR="000E2289" w:rsidRDefault="000E2289" w:rsidP="000E2289">
      <w:pPr>
        <w:pStyle w:val="libNormal"/>
      </w:pPr>
      <w:r>
        <w:t>8. “Gospodaru moj,” - reče on - “kako ću imati sina kad mi je žena nerotkinja, a već sam duboku starost doživio?”</w:t>
      </w:r>
    </w:p>
    <w:p w:rsidR="000E2289" w:rsidRPr="00112FB3" w:rsidRDefault="000E2289" w:rsidP="002050A8">
      <w:pPr>
        <w:pStyle w:val="libAie"/>
        <w:rPr>
          <w:lang w:val="bs-Latn-BA"/>
        </w:rPr>
      </w:pPr>
      <w:r>
        <w:rPr>
          <w:rtl/>
        </w:rPr>
        <w:t>قَالَ رَبِّ أَنَّى يَكُونُ لِي غُلَامٌ وَكَانَتِ امْرَأَتِي عَاقِرًا وَقَدْ بَلَغْتُ مِنَ الْكِبَرِ عِتِيًّا</w:t>
      </w:r>
    </w:p>
    <w:p w:rsidR="000E2289" w:rsidRDefault="000E2289" w:rsidP="000E2289">
      <w:pPr>
        <w:pStyle w:val="libNormal"/>
      </w:pPr>
      <w:r>
        <w:t>9. “Eto tako!” - reče. “Gospodar tvoj je rekao: “To je Meni lahko, i tebe sam ranije stvorio, a nisi ništa bio.”</w:t>
      </w:r>
    </w:p>
    <w:p w:rsidR="000E2289" w:rsidRPr="00112FB3" w:rsidRDefault="000E2289" w:rsidP="002050A8">
      <w:pPr>
        <w:pStyle w:val="libAie"/>
        <w:rPr>
          <w:lang w:val="bs-Latn-BA"/>
        </w:rPr>
      </w:pPr>
      <w:r>
        <w:rPr>
          <w:rtl/>
        </w:rPr>
        <w:t>قَالَ كَذَلِكَ قَالَ رَبُّكَ هُوَ عَلَيَّ هَيِّنٌ وَقَدْ خَلَقْتُكَ مِن قَبْلُ وَلَمْ تَكُ شَيْئًا</w:t>
      </w:r>
    </w:p>
    <w:p w:rsidR="000E2289" w:rsidRDefault="000E2289" w:rsidP="000E2289">
      <w:pPr>
        <w:pStyle w:val="libNormal"/>
      </w:pPr>
      <w:r>
        <w:t>10. “Gospodaru moj,” - reče - “daj mi neki znak!” - “Znak će ti biti što tri noći nećeš s ljudima razgovarati, a zdrav ćeš biti.”</w:t>
      </w:r>
    </w:p>
    <w:p w:rsidR="000E2289" w:rsidRDefault="000E2289" w:rsidP="002050A8">
      <w:pPr>
        <w:pStyle w:val="libAie"/>
      </w:pPr>
      <w:r>
        <w:rPr>
          <w:rtl/>
        </w:rPr>
        <w:t>قَالَ رَبِّ اجْعَل لِّي آيَةً قَالَ آيَتُكَ أَلَّا تُكَلِّمَ النَّاسَ ثَلَاثَ لَيَالٍ سَوِيًّا</w:t>
      </w:r>
    </w:p>
    <w:p w:rsidR="000E2289" w:rsidRDefault="000E2289" w:rsidP="000E2289">
      <w:pPr>
        <w:pStyle w:val="libNormal"/>
      </w:pPr>
      <w:r>
        <w:t>11. i on iziđe iz hrama u narod svoj i znakom im dade na znaje: “Hvalite ga ujutro i naveče!”</w:t>
      </w:r>
    </w:p>
    <w:p w:rsidR="000E2289" w:rsidRDefault="000E2289" w:rsidP="002050A8">
      <w:pPr>
        <w:pStyle w:val="libAie"/>
      </w:pPr>
      <w:r>
        <w:rPr>
          <w:rtl/>
        </w:rPr>
        <w:t>فَخَرَجَ عَلَى قَوْمِهِ مِنَ الْمِحْرَابِ فَأَوْحَى إِلَيْهِمْ أَن سَبِّحُوا بُكْرَةً وَعَشِيًّا</w:t>
      </w:r>
    </w:p>
    <w:p w:rsidR="000E2289" w:rsidRDefault="000E2289" w:rsidP="000E2289">
      <w:pPr>
        <w:pStyle w:val="libNormal"/>
      </w:pPr>
      <w:r>
        <w:t>12. “O Jahja, prihvati Knjigu odlučno!” - a dadosmo mu mudrost još dok je dječak bio</w:t>
      </w:r>
    </w:p>
    <w:p w:rsidR="000E2289" w:rsidRDefault="000E2289" w:rsidP="002050A8">
      <w:pPr>
        <w:pStyle w:val="libAie"/>
      </w:pPr>
      <w:r>
        <w:rPr>
          <w:rtl/>
        </w:rPr>
        <w:t>يَا يَحْيَى خُذِ الْكِتَابَ بِقُوَّةٍ وَآتَيْنَاهُ الْحُكْمَ صَبِيًّا</w:t>
      </w:r>
    </w:p>
    <w:p w:rsidR="000E2289" w:rsidRDefault="000E2289" w:rsidP="000E2289">
      <w:pPr>
        <w:pStyle w:val="libNormal"/>
      </w:pPr>
      <w:r>
        <w:t>13. i nježnost i čednost, i čestit je bio</w:t>
      </w:r>
    </w:p>
    <w:p w:rsidR="000E2289" w:rsidRDefault="000E2289" w:rsidP="002050A8">
      <w:pPr>
        <w:pStyle w:val="libAie"/>
      </w:pPr>
      <w:r>
        <w:rPr>
          <w:rtl/>
        </w:rPr>
        <w:t>وَحَنَانًا مِّن لَّدُنَّا وَزَكَاةً وَكَانَ تَقِيًّا</w:t>
      </w:r>
    </w:p>
    <w:p w:rsidR="000E2289" w:rsidRDefault="000E2289" w:rsidP="000E2289">
      <w:pPr>
        <w:pStyle w:val="libNormal"/>
      </w:pPr>
      <w:r>
        <w:t>14. i roditeljima svojima bio je dobar, i nije bio drzak i nepristojan.</w:t>
      </w:r>
    </w:p>
    <w:p w:rsidR="000E2289" w:rsidRDefault="000E2289" w:rsidP="002050A8">
      <w:pPr>
        <w:pStyle w:val="libAie"/>
      </w:pPr>
      <w:r>
        <w:rPr>
          <w:rtl/>
        </w:rPr>
        <w:t>وَبَرًّا بِوَالِدَيْهِ وَلَمْ يَكُن جَبَّارًا عَصِيًّا</w:t>
      </w:r>
    </w:p>
    <w:p w:rsidR="000E2289" w:rsidRDefault="000E2289" w:rsidP="000E2289">
      <w:pPr>
        <w:pStyle w:val="libNormal"/>
      </w:pPr>
      <w:r>
        <w:t>15. I neka je mir njemu na dan kada se rodio i na dan kada je umro i na dan kad bude iz mrtvih ustao!</w:t>
      </w:r>
    </w:p>
    <w:p w:rsidR="000E2289" w:rsidRDefault="000E2289" w:rsidP="002050A8">
      <w:pPr>
        <w:pStyle w:val="libAie"/>
      </w:pPr>
      <w:r>
        <w:rPr>
          <w:rtl/>
        </w:rPr>
        <w:t>وَسَلَامٌ عَلَيْهِ يَوْمَ وُلِدَ وَيَوْمَ يَمُوتُ وَيَوْمَ يُبْعَثُ حَيًّا</w:t>
      </w:r>
    </w:p>
    <w:p w:rsidR="000E2289" w:rsidRDefault="000E2289" w:rsidP="000E2289">
      <w:pPr>
        <w:pStyle w:val="libNormal"/>
      </w:pPr>
      <w:r>
        <w:t>16. I spomeni u Knjizi Merjemu: kada se od ukućana svojih na istočnu stranu povukla</w:t>
      </w:r>
    </w:p>
    <w:p w:rsidR="000E2289" w:rsidRDefault="000E2289" w:rsidP="002050A8">
      <w:pPr>
        <w:pStyle w:val="libAie"/>
      </w:pPr>
      <w:r>
        <w:rPr>
          <w:rtl/>
        </w:rPr>
        <w:t>وَاذْكُرْ فِي الْكِتَابِ مَرْيَمَ إِذِ انتَبَذَتْ مِنْ أَهْلِهَا مَكَانًا شَرْقِيًّا</w:t>
      </w:r>
    </w:p>
    <w:p w:rsidR="000E2289" w:rsidRDefault="000E2289" w:rsidP="000E2289">
      <w:pPr>
        <w:pStyle w:val="libNormal"/>
      </w:pPr>
      <w:r>
        <w:t>17. i jedan zastor da se od njih zakloni uzela, Mi smo k njoj meleka Džibrila poslali i on joj se prikazao u liku savršeno stvorena muškarca.</w:t>
      </w:r>
    </w:p>
    <w:p w:rsidR="000E2289" w:rsidRDefault="000E2289" w:rsidP="002050A8">
      <w:pPr>
        <w:pStyle w:val="libAie"/>
      </w:pPr>
      <w:r>
        <w:rPr>
          <w:rtl/>
        </w:rPr>
        <w:t>فَاتَّخَذَتْ مِن دُونِهِمْ حِجَابًا فَأَرْسَلْنَا إِلَيْهَا رُوحَنَا فَتَمَثَّلَ لَهَا بَشَرًا سَوِيًّا</w:t>
      </w:r>
    </w:p>
    <w:p w:rsidR="000E2289" w:rsidRDefault="000E2289" w:rsidP="000E2289">
      <w:pPr>
        <w:pStyle w:val="libNormal"/>
      </w:pPr>
      <w:r>
        <w:t>18. “Utječem se Milostivom od tebe, ako se Njega bojiš!” - uziknu ona.</w:t>
      </w:r>
    </w:p>
    <w:p w:rsidR="000E2289" w:rsidRDefault="000E2289" w:rsidP="002050A8">
      <w:pPr>
        <w:pStyle w:val="libAie"/>
      </w:pPr>
      <w:r>
        <w:rPr>
          <w:rtl/>
        </w:rPr>
        <w:t>قَالَتْ إِنِّي أَعُوذُ بِالرَّحْمَن مِنكَ إِن كُنتَ تَقِيًّا</w:t>
      </w:r>
    </w:p>
    <w:p w:rsidR="000E2289" w:rsidRDefault="000E2289" w:rsidP="000E2289">
      <w:pPr>
        <w:pStyle w:val="libNormal"/>
      </w:pPr>
      <w:r>
        <w:t>19. “A ja sam upravo izaslanik Gospodara tvoga” - reče on - “da ti poklonim dječaka čista!”</w:t>
      </w:r>
    </w:p>
    <w:p w:rsidR="000E2289" w:rsidRDefault="000E2289" w:rsidP="002050A8">
      <w:pPr>
        <w:pStyle w:val="libAie"/>
      </w:pPr>
      <w:r>
        <w:rPr>
          <w:rtl/>
        </w:rPr>
        <w:t>قَالَ إِنَّمَا أَنَا رَسُولُ رَبِّكِ لِأَهَبَ لَكِ غُلَامًا زَكِيًّا</w:t>
      </w:r>
    </w:p>
    <w:p w:rsidR="000E2289" w:rsidRDefault="000E2289" w:rsidP="000E2289">
      <w:pPr>
        <w:pStyle w:val="libNormal"/>
      </w:pPr>
      <w:r>
        <w:t>20. “Kako će imati dječaka” - reče ona - “kad me nijedan muškarac dodirnuo nije, a ja nisam nevaljalica!”</w:t>
      </w:r>
    </w:p>
    <w:p w:rsidR="000E2289" w:rsidRDefault="000E2289" w:rsidP="002050A8">
      <w:pPr>
        <w:pStyle w:val="libAie"/>
      </w:pPr>
      <w:r>
        <w:rPr>
          <w:rtl/>
        </w:rPr>
        <w:t>قَالَتْ أَنَّى يَكُونُ لِي غُلَامٌ وَلَمْ يَمْسَسْنِي بَشَرٌ وَلَمْ أَكُ بَغِيًّا</w:t>
      </w:r>
    </w:p>
    <w:p w:rsidR="000E2289" w:rsidRDefault="000E2289" w:rsidP="000E2289">
      <w:pPr>
        <w:pStyle w:val="libNormal"/>
      </w:pPr>
      <w:r>
        <w:t>21. “To je tako!” - reče on. “Gospodar tvoj je rekao; “To je Meni lahko”, i zato da ga učinimo znamenjem ljudima i znakom milosti Naše. Tako je unaprijed određeno!”</w:t>
      </w:r>
    </w:p>
    <w:p w:rsidR="000E2289" w:rsidRDefault="000E2289" w:rsidP="002050A8">
      <w:pPr>
        <w:pStyle w:val="libAie"/>
      </w:pPr>
      <w:r>
        <w:rPr>
          <w:rtl/>
        </w:rPr>
        <w:t>قَالَ كَذَلِكِ قَالَ رَبُّكِ هُوَ عَلَيَّ هَيِّنٌ وَلِنَجْعَلَهُ آيَةً لِلنَّاسِ وَرَحْمَةً مِّنَّا وَكَانَ أَمْرًا مَّقْضِيًّا</w:t>
      </w:r>
    </w:p>
    <w:p w:rsidR="000E2289" w:rsidRDefault="000E2289" w:rsidP="000E2289">
      <w:pPr>
        <w:pStyle w:val="libNormal"/>
      </w:pPr>
      <w:r>
        <w:lastRenderedPageBreak/>
        <w:t xml:space="preserve">22. I ona zanese i bremenita se skloni daleko negdje. </w:t>
      </w:r>
    </w:p>
    <w:p w:rsidR="000E2289" w:rsidRDefault="000E2289" w:rsidP="002050A8">
      <w:pPr>
        <w:pStyle w:val="libAie"/>
      </w:pPr>
      <w:r>
        <w:rPr>
          <w:rtl/>
        </w:rPr>
        <w:t>فَحَمَلَتْهُ فَانتَبَذَتْ بِهِ مَكَانًا قَصِيًّا</w:t>
      </w:r>
    </w:p>
    <w:p w:rsidR="000E2289" w:rsidRDefault="000E2289" w:rsidP="000E2289">
      <w:pPr>
        <w:pStyle w:val="libNormal"/>
      </w:pPr>
      <w:r>
        <w:t>23. i porođajni bolovi prisiliše je da dođe da stabla jedne palme. “Kamo sreće a sam ranije umrla i da sam potupno u zaborav pala!” - uzviknu ona.</w:t>
      </w:r>
    </w:p>
    <w:p w:rsidR="000E2289" w:rsidRDefault="000E2289" w:rsidP="002050A8">
      <w:pPr>
        <w:pStyle w:val="libAie"/>
      </w:pPr>
      <w:r>
        <w:rPr>
          <w:rtl/>
        </w:rPr>
        <w:t>فَأَجَاءهَا الْمَخَاضُ إِلَى جِذْعِ النَّخْلَةِ قَالَتْ يَا لَيْتَنِي مِتُّ قَبْلَ هَذَا وَكُنتُ نَسْيًا مَّنسِيًّا</w:t>
      </w:r>
    </w:p>
    <w:p w:rsidR="000E2289" w:rsidRDefault="000E2289" w:rsidP="000E2289">
      <w:pPr>
        <w:pStyle w:val="libNormal"/>
      </w:pPr>
      <w:r>
        <w:t>24. I melek je, koji je bio niže nje, zovnu; “Ne žalosti se, Gospodar tvoj je dao da niže tebe potok poteče.</w:t>
      </w:r>
    </w:p>
    <w:p w:rsidR="000E2289" w:rsidRDefault="000E2289" w:rsidP="002050A8">
      <w:pPr>
        <w:pStyle w:val="libAie"/>
      </w:pPr>
      <w:r>
        <w:rPr>
          <w:rtl/>
        </w:rPr>
        <w:t>فَنَادَاهَا مِن تَحْتِهَا أَلَّا تَحْزَنِي قَدْ جَعَلَ رَبُّكِ تَحْتَكِ سَرِيًّا</w:t>
      </w:r>
    </w:p>
    <w:p w:rsidR="000E2289" w:rsidRDefault="000E2289" w:rsidP="000E2289">
      <w:pPr>
        <w:pStyle w:val="libNormal"/>
      </w:pPr>
      <w:r>
        <w:t>25. Zatresi palmino stablo, posuće po tebi datule svježe,</w:t>
      </w:r>
    </w:p>
    <w:p w:rsidR="000E2289" w:rsidRDefault="000E2289" w:rsidP="002050A8">
      <w:pPr>
        <w:pStyle w:val="libAie"/>
      </w:pPr>
      <w:r>
        <w:rPr>
          <w:rtl/>
        </w:rPr>
        <w:t>وَهُزِّي إِلَيْكِ بِجِذْعِ النَّخْلَةِ تُسَاقِطْ عَلَيْكِ رُطَبًا جَنِيًّا</w:t>
      </w:r>
    </w:p>
    <w:p w:rsidR="000E2289" w:rsidRDefault="000E2289" w:rsidP="000E2289">
      <w:pPr>
        <w:pStyle w:val="libNormal"/>
      </w:pPr>
      <w:r>
        <w:t>26. pa jedi i pij i budi vesela! A ako vidiš čovjeka kakva, ti reci: “Ja sam se zavjetovala Milostivom da ću šutjeti, i danas ni s kim neću govoriti.”</w:t>
      </w:r>
    </w:p>
    <w:p w:rsidR="000E2289" w:rsidRDefault="000E2289" w:rsidP="002050A8">
      <w:pPr>
        <w:pStyle w:val="libAie"/>
      </w:pPr>
      <w:r>
        <w:rPr>
          <w:rtl/>
        </w:rPr>
        <w:t>فَكُلِي وَاشْرَبِي وَقَرِّي عَيْنًا فَإِمَّا تَرَيِنَّ مِنَ الْبَشَرِ أَحَدًا فَقُولِي إِنِّي نَذَرْتُ لِلرَّحْمَنِ صَوْمًا فَلَنْ أُكَلِّمَ الْيَوْمَ إِنسِيًّا</w:t>
      </w:r>
    </w:p>
    <w:p w:rsidR="000E2289" w:rsidRDefault="000E2289" w:rsidP="000E2289">
      <w:pPr>
        <w:pStyle w:val="libNormal"/>
      </w:pPr>
      <w:r>
        <w:t>27. I dođe ona s njim porodici svojoj, noseći ga. “O Merjemo,” - rekoše oni - “učinila si nešto nečuveno!</w:t>
      </w:r>
    </w:p>
    <w:p w:rsidR="000E2289" w:rsidRDefault="000E2289" w:rsidP="002050A8">
      <w:pPr>
        <w:pStyle w:val="libAie"/>
      </w:pPr>
      <w:r>
        <w:rPr>
          <w:rtl/>
        </w:rPr>
        <w:t>فَأَتَتْ بِهِ قَوْمَهَا تَحْمِلُهُ قَالُوا يَا مَرْيَمُ لَقَدْ جِئْتِ شَيْئًا فَرِيًّا</w:t>
      </w:r>
    </w:p>
    <w:p w:rsidR="000E2289" w:rsidRDefault="000E2289" w:rsidP="000E2289">
      <w:pPr>
        <w:pStyle w:val="libNormal"/>
      </w:pPr>
      <w:r>
        <w:t>28. Ej ti, koja u čednosti ličiš Harunu, otac ti nije bio nevaljao, a ni mati tvoja nije bila nevaljalica.”</w:t>
      </w:r>
    </w:p>
    <w:p w:rsidR="000E2289" w:rsidRDefault="000E2289" w:rsidP="002050A8">
      <w:pPr>
        <w:pStyle w:val="libAie"/>
      </w:pPr>
      <w:r>
        <w:rPr>
          <w:rtl/>
        </w:rPr>
        <w:t>يَا أُخْتَ هَارُونَ مَا كَانَ أَبُوكِ امْرَأَ سَوْءٍ وَمَا كَانَتْ أُمُّكِ بَغِيًّا</w:t>
      </w:r>
    </w:p>
    <w:p w:rsidR="000E2289" w:rsidRDefault="000E2289" w:rsidP="000E2289">
      <w:pPr>
        <w:pStyle w:val="libNormal"/>
      </w:pPr>
      <w:r>
        <w:t>29. A ona im na njega pokaza. “Kako da govorimo djetetu u bešici?” - rekoše.</w:t>
      </w:r>
    </w:p>
    <w:p w:rsidR="000E2289" w:rsidRDefault="000E2289" w:rsidP="002050A8">
      <w:pPr>
        <w:pStyle w:val="libAie"/>
      </w:pPr>
      <w:r>
        <w:rPr>
          <w:rtl/>
        </w:rPr>
        <w:t>فَأَشَارَتْ إِلَيْهِ قَالُوا كَيْفَ نُكَلِّمُ مَن كَانَ فِي الْمَهْدِ صَبِيًّا</w:t>
      </w:r>
    </w:p>
    <w:p w:rsidR="000E2289" w:rsidRDefault="000E2289" w:rsidP="000E2289">
      <w:pPr>
        <w:pStyle w:val="libNormal"/>
      </w:pPr>
      <w:r>
        <w:t>30. “Ja sam Allahov rob” - ono reče -, “meni će On Knigu dati i vjerovjesnikom me učiniti</w:t>
      </w:r>
    </w:p>
    <w:p w:rsidR="000E2289" w:rsidRDefault="000E2289" w:rsidP="002050A8">
      <w:pPr>
        <w:pStyle w:val="libAie"/>
      </w:pPr>
      <w:r>
        <w:rPr>
          <w:rtl/>
        </w:rPr>
        <w:t>قَالَ إِنِّي عَبْدُ اللَّهِ آتَانِيَ الْكِتَابَ وَجَعَلَنِي نَبِيًّا</w:t>
      </w:r>
    </w:p>
    <w:p w:rsidR="000E2289" w:rsidRDefault="000E2289" w:rsidP="000E2289">
      <w:pPr>
        <w:pStyle w:val="libNormal"/>
      </w:pPr>
      <w:r>
        <w:t>31. i učiniće me, gdje god budem, blagoslovljenim, i narediće mi da dok sam živ molitvu obavljam i milostinju udjeljujem,</w:t>
      </w:r>
    </w:p>
    <w:p w:rsidR="000E2289" w:rsidRDefault="000E2289" w:rsidP="002050A8">
      <w:pPr>
        <w:pStyle w:val="libAie"/>
      </w:pPr>
      <w:r>
        <w:rPr>
          <w:rtl/>
        </w:rPr>
        <w:t>وَجَعَلَنِي مُبَارَكًا أَيْنَ مَا كُنتُ وَأَوْصَانِي بِالصَّلَاةِ وَالزَّكَاةِ مَا دُمْتُ حَيًّا</w:t>
      </w:r>
    </w:p>
    <w:p w:rsidR="000E2289" w:rsidRDefault="000E2289" w:rsidP="000E2289">
      <w:pPr>
        <w:pStyle w:val="libNormal"/>
      </w:pPr>
      <w:r>
        <w:t>32. i da majci svojo budem dobar, a neće mi dopustiti da budem drzak i nepristojan.</w:t>
      </w:r>
    </w:p>
    <w:p w:rsidR="000E2289" w:rsidRDefault="000E2289" w:rsidP="002050A8">
      <w:pPr>
        <w:pStyle w:val="libAie"/>
      </w:pPr>
      <w:r>
        <w:rPr>
          <w:rtl/>
        </w:rPr>
        <w:t>وَبَرًّا بِوَالِدَتِي وَلَمْ يَجْعَلْنِي جَبَّارًا شَقِيًّا</w:t>
      </w:r>
    </w:p>
    <w:p w:rsidR="000E2289" w:rsidRDefault="000E2289" w:rsidP="000E2289">
      <w:pPr>
        <w:pStyle w:val="libNormal"/>
      </w:pPr>
      <w:r>
        <w:t>33. I neka je mir nada mnom na dan kada sam se rodio i na dan kada budem umro i na dan kada budem iz mrtvih ustajao!”</w:t>
      </w:r>
    </w:p>
    <w:p w:rsidR="000E2289" w:rsidRDefault="000E2289" w:rsidP="002050A8">
      <w:pPr>
        <w:pStyle w:val="libAie"/>
      </w:pPr>
      <w:r>
        <w:rPr>
          <w:rtl/>
        </w:rPr>
        <w:t>وَالسَّلَامُ عَلَيَّ يَوْمَ وُلِدتُّ وَيَوْمَ أَمُوتُ وَيَوْمَ أُبْعَثُ حَيًّا</w:t>
      </w:r>
    </w:p>
    <w:p w:rsidR="000E2289" w:rsidRDefault="000E2289" w:rsidP="000E2289">
      <w:pPr>
        <w:pStyle w:val="libNormal"/>
      </w:pPr>
      <w:r>
        <w:t>34. To je Isa, sin Merjemin, - to je prava istina o njemu, - onaj u koga oni sumnjaju.</w:t>
      </w:r>
    </w:p>
    <w:p w:rsidR="000E2289" w:rsidRDefault="000E2289" w:rsidP="002050A8">
      <w:pPr>
        <w:pStyle w:val="libAie"/>
      </w:pPr>
      <w:r>
        <w:rPr>
          <w:rtl/>
        </w:rPr>
        <w:t>ذَلِكَ عِيسَى ابْنُ مَرْيَمَ قَوْلَ الْحَقِّ الَّذِي فِيهِ يَمْتَرُونَ</w:t>
      </w:r>
    </w:p>
    <w:p w:rsidR="000E2289" w:rsidRDefault="000E2289" w:rsidP="000E2289">
      <w:pPr>
        <w:pStyle w:val="libNormal"/>
      </w:pPr>
      <w:r>
        <w:t>35. Nezamislivo je da Allah ima dijete, hvaljen neka je On! kad nešto odluči, On za to rekne samo: “Budi!” - i ono bude.</w:t>
      </w:r>
    </w:p>
    <w:p w:rsidR="000E2289" w:rsidRDefault="000E2289" w:rsidP="002050A8">
      <w:pPr>
        <w:pStyle w:val="libAie"/>
      </w:pPr>
      <w:r>
        <w:rPr>
          <w:rtl/>
        </w:rPr>
        <w:t>مَا كَانَ لِلَّهِ أَن يَتَّخِذَ مِن وَلَدٍ سُبْحَانَهُ إِذَا قَضَى أَمْرًا فَإِنَّمَا يَقُولُ لَهُ كُن فَيَكُونُ</w:t>
      </w:r>
    </w:p>
    <w:p w:rsidR="000E2289" w:rsidRDefault="000E2289" w:rsidP="000E2289">
      <w:pPr>
        <w:pStyle w:val="libNormal"/>
      </w:pPr>
      <w:r>
        <w:lastRenderedPageBreak/>
        <w:t>36. Allah je, uisitnu, i moj i vaš Gospodar, zato se klanjajte samo Njemu! To je pravi put.</w:t>
      </w:r>
    </w:p>
    <w:p w:rsidR="000E2289" w:rsidRDefault="000E2289" w:rsidP="002050A8">
      <w:pPr>
        <w:pStyle w:val="libAie"/>
      </w:pPr>
      <w:r>
        <w:rPr>
          <w:rtl/>
        </w:rPr>
        <w:t>وَإِنَّ اللَّهَ رَبِّي وَرَبُّكُمْ فَاعْبُدُوهُ هَذَا صِرَاطٌ مُّسْتَقِيمٌ</w:t>
      </w:r>
    </w:p>
    <w:p w:rsidR="000E2289" w:rsidRDefault="000E2289" w:rsidP="000E2289">
      <w:pPr>
        <w:pStyle w:val="libNormal"/>
      </w:pPr>
      <w:r>
        <w:t>37. i sljedbenici Knjige su se o njemu u mišljenju podvojili, pa teško onima koji ne vjeruju kada budu na Danu velikom prisutni!</w:t>
      </w:r>
    </w:p>
    <w:p w:rsidR="000E2289" w:rsidRDefault="000E2289" w:rsidP="002050A8">
      <w:pPr>
        <w:pStyle w:val="libAie"/>
      </w:pPr>
      <w:r>
        <w:rPr>
          <w:rtl/>
        </w:rPr>
        <w:t>فَاخْتَلَفَ الْأَحْزَابُ مِن بَيْنِهِمْ فَوَيْلٌ لِّلَّذِينَ كَفَرُوا مِن مَّشْهَدِ يَوْمٍ عَظِيمٍ</w:t>
      </w:r>
    </w:p>
    <w:p w:rsidR="000E2289" w:rsidRDefault="000E2289" w:rsidP="000E2289">
      <w:pPr>
        <w:pStyle w:val="libNormal"/>
      </w:pPr>
      <w:r>
        <w:t>38. Kako će dobro čuti i kako će dobro vidjeti onoga Dana kad pred Nas stanu! A nevjernici su sada u očitoj zabludi!</w:t>
      </w:r>
    </w:p>
    <w:p w:rsidR="000E2289" w:rsidRDefault="000E2289" w:rsidP="002050A8">
      <w:pPr>
        <w:pStyle w:val="libAie"/>
      </w:pPr>
      <w:r>
        <w:rPr>
          <w:rtl/>
        </w:rPr>
        <w:t>أَسْمِعْ بِهِمْ وَأَبْصِرْ يَوْمَ يَأْتُونَنَا لَكِنِ الظَّالِمُونَ الْيَوْمَ فِي ضَلَالٍ مُّبِينٍ</w:t>
      </w:r>
    </w:p>
    <w:p w:rsidR="000E2289" w:rsidRDefault="000E2289" w:rsidP="000E2289">
      <w:pPr>
        <w:pStyle w:val="libNormal"/>
      </w:pPr>
      <w:r>
        <w:t>39. I pomeni ih na Dan tuge kada će biti s polaganjem računa završeno, a oni su ravnodušni bili i nisu vjerovali.</w:t>
      </w:r>
    </w:p>
    <w:p w:rsidR="000E2289" w:rsidRDefault="000E2289" w:rsidP="002050A8">
      <w:pPr>
        <w:pStyle w:val="libAie"/>
      </w:pPr>
      <w:r>
        <w:rPr>
          <w:rtl/>
        </w:rPr>
        <w:t>وَأَنذِرْهُمْ يَوْمَ الْحَسْرَةِ إِذْ قُضِيَ الْأَمْرُ وَهُمْ فِي غَفْلَةٍ وَهُمْ لَا يُؤْمِنُونَ</w:t>
      </w:r>
    </w:p>
    <w:p w:rsidR="000E2289" w:rsidRDefault="000E2289" w:rsidP="000E2289">
      <w:pPr>
        <w:pStyle w:val="libNormal"/>
      </w:pPr>
      <w:r>
        <w:t>40. Mi ćemo Zemlju i one koji žive na njoj naslijediti i Nama će se oni vratiti.</w:t>
      </w:r>
    </w:p>
    <w:p w:rsidR="000E2289" w:rsidRDefault="000E2289" w:rsidP="002050A8">
      <w:pPr>
        <w:pStyle w:val="libAie"/>
      </w:pPr>
      <w:r>
        <w:rPr>
          <w:rtl/>
        </w:rPr>
        <w:t>إِنَّا نَحْنُ نَرِثُ الْأَرْضَ وَمَنْ عَلَيْهَا وَإِلَيْنَا يُرْجَعُونَ</w:t>
      </w:r>
    </w:p>
    <w:p w:rsidR="000E2289" w:rsidRDefault="000E2289" w:rsidP="000E2289">
      <w:pPr>
        <w:pStyle w:val="libNormal"/>
      </w:pPr>
      <w:r>
        <w:t>41. Spomeni, u Knjizi, Ibrahima! On je bio istinoljubiv, vjerovjesnik.</w:t>
      </w:r>
    </w:p>
    <w:p w:rsidR="000E2289" w:rsidRDefault="000E2289" w:rsidP="002050A8">
      <w:pPr>
        <w:pStyle w:val="libAie"/>
      </w:pPr>
      <w:r>
        <w:rPr>
          <w:rtl/>
        </w:rPr>
        <w:t>وَاذْكُرْ فِي الْكِتَابِ إِبْرَاهِيمَ إِنَّهُ كَانَ صِدِّيقًا نَّبِيًّا</w:t>
      </w:r>
    </w:p>
    <w:p w:rsidR="000E2289" w:rsidRDefault="000E2289" w:rsidP="000E2289">
      <w:pPr>
        <w:pStyle w:val="libNormal"/>
      </w:pPr>
      <w:r>
        <w:t>42. Kada je rekao ocu svome: “O oče moj, zašto se klanjaš onome koji nit čuje niti vidi, niti ti može od ikakve koristi biti?</w:t>
      </w:r>
    </w:p>
    <w:p w:rsidR="000E2289" w:rsidRDefault="000E2289" w:rsidP="002050A8">
      <w:pPr>
        <w:pStyle w:val="libAie"/>
      </w:pPr>
      <w:r>
        <w:rPr>
          <w:rtl/>
        </w:rPr>
        <w:t>إِذْ قَالَ لِأَبِيهِ يَا أَبَتِ لِمَ تَعْبُدُ مَا لَا يَسْمَعُ وَلَا يُبْصِرُ وَلَا يُغْنِي عَنكَ شَيْئًا</w:t>
      </w:r>
    </w:p>
    <w:p w:rsidR="000E2289" w:rsidRDefault="000E2289" w:rsidP="000E2289">
      <w:pPr>
        <w:pStyle w:val="libNormal"/>
      </w:pPr>
      <w:r>
        <w:t>43. O oče moj, meni dolazi znanje, a ne tebi; zato mene slijedi, i ja ću te na pravi put uputiti;</w:t>
      </w:r>
    </w:p>
    <w:p w:rsidR="000E2289" w:rsidRDefault="000E2289" w:rsidP="002050A8">
      <w:pPr>
        <w:pStyle w:val="libAie"/>
      </w:pPr>
      <w:r>
        <w:rPr>
          <w:rtl/>
        </w:rPr>
        <w:t>يَا أَبَتِ إِنِّي قَدْ جَاءنِي مِنَ الْعِلْمِ مَا لَمْ يَأْتِكَ فَاتَّبِعْنِي أَهْدِكَ صِرَاطًا سَوِيًّا</w:t>
      </w:r>
    </w:p>
    <w:p w:rsidR="000E2289" w:rsidRDefault="000E2289" w:rsidP="000E2289">
      <w:pPr>
        <w:pStyle w:val="libNormal"/>
      </w:pPr>
      <w:r>
        <w:t>44. o oče moj, na klanjaj se šejtanu, šejtan je Milostivome uvijek neposlušan;</w:t>
      </w:r>
    </w:p>
    <w:p w:rsidR="000E2289" w:rsidRDefault="000E2289" w:rsidP="002050A8">
      <w:pPr>
        <w:pStyle w:val="libAie"/>
      </w:pPr>
      <w:r>
        <w:rPr>
          <w:rtl/>
        </w:rPr>
        <w:t>يَا أَبَتِ لَا تَعْبُدِ الشَّيْطَانَ إِنَّ الشَّيْطَانَ كَانَ لِلرَّحْمَنِ عَصِيًّا</w:t>
      </w:r>
    </w:p>
    <w:p w:rsidR="000E2289" w:rsidRDefault="000E2289" w:rsidP="000E2289">
      <w:pPr>
        <w:pStyle w:val="libNormal"/>
      </w:pPr>
      <w:r>
        <w:t>45. o oče moj, bojim se da te od Milostivog ne stigne kazna, pa da budeš šejtanu drug”, -</w:t>
      </w:r>
    </w:p>
    <w:p w:rsidR="000E2289" w:rsidRPr="00112FB3" w:rsidRDefault="000E2289" w:rsidP="002050A8">
      <w:pPr>
        <w:pStyle w:val="libAie"/>
        <w:rPr>
          <w:lang w:val="bs-Latn-BA"/>
        </w:rPr>
      </w:pPr>
      <w:r>
        <w:rPr>
          <w:rtl/>
        </w:rPr>
        <w:t>يَا أَبَتِ إِنِّي أَخَافُ أَن يَمَسَّكَ عَذَابٌ مِّنَ الرَّحْمَن فَتَكُونَ لِلشَّيْطَانِ وَلِيًّا</w:t>
      </w:r>
    </w:p>
    <w:p w:rsidR="000E2289" w:rsidRDefault="000E2289" w:rsidP="000E2289">
      <w:pPr>
        <w:pStyle w:val="libNormal"/>
      </w:pPr>
      <w:r>
        <w:t>46. otac njegov je rekao: “Zar ti mrziš božanstva moja, o Ibrahime? Ako se ne okaniš, zbilja ću te kamenjem potjerati, zato me za dugo vremena napusti!”</w:t>
      </w:r>
    </w:p>
    <w:p w:rsidR="000E2289" w:rsidRDefault="000E2289" w:rsidP="002050A8">
      <w:pPr>
        <w:pStyle w:val="libAie"/>
      </w:pPr>
      <w:r>
        <w:rPr>
          <w:rtl/>
        </w:rPr>
        <w:t>قَالَ أَرَاغِبٌ أَنتَ عَنْ آلِهَتِي يَا إِبْراهِيمُ لَئِن لَّمْ تَنتَهِ لَأَرْجُمَنَّكَ وَاهْجُرْنِي مَلِيًّا</w:t>
      </w:r>
    </w:p>
    <w:p w:rsidR="000E2289" w:rsidRDefault="000E2289" w:rsidP="000E2289">
      <w:pPr>
        <w:pStyle w:val="libNormal"/>
      </w:pPr>
      <w:r>
        <w:t>47. “Mir tebi!” - reče Ibrahim. “Moliću Gospodara svoga da ti oprosti, jer On je vrlo dobar prema meni.</w:t>
      </w:r>
    </w:p>
    <w:p w:rsidR="000E2289" w:rsidRDefault="000E2289" w:rsidP="002050A8">
      <w:pPr>
        <w:pStyle w:val="libAie"/>
      </w:pPr>
      <w:r>
        <w:rPr>
          <w:rtl/>
        </w:rPr>
        <w:t>قَالَ سَلَامٌ عَلَيْكَ سَأَسْتَغْفِرُ لَكَ رَبِّي إِنَّهُ كَانَ بِي حَفِيًّا</w:t>
      </w:r>
    </w:p>
    <w:p w:rsidR="000E2289" w:rsidRDefault="000E2289" w:rsidP="000E2289">
      <w:pPr>
        <w:pStyle w:val="libNormal"/>
      </w:pPr>
      <w:r>
        <w:t>48. I napustiću i vas i sve one kojima se mimo Allaha klanjate i klanjaću se Gospodaru svome; nadam se da neću biti nesretan u klanjanju Gospodaru mome.”</w:t>
      </w:r>
    </w:p>
    <w:p w:rsidR="000E2289" w:rsidRDefault="000E2289" w:rsidP="002050A8">
      <w:pPr>
        <w:pStyle w:val="libAie"/>
      </w:pPr>
      <w:r>
        <w:rPr>
          <w:rtl/>
        </w:rPr>
        <w:t>وَأَعْتَزِلُكُمْ وَمَا تَدْعُونَ مِن دُونِ اللَّهِ وَأَدْعُو رَبِّي عَسَى أَلَّا أَكُونَ بِدُعَاء رَبِّي شَقِيًّا</w:t>
      </w:r>
    </w:p>
    <w:p w:rsidR="000E2289" w:rsidRDefault="000E2289" w:rsidP="000E2289">
      <w:pPr>
        <w:pStyle w:val="libNormal"/>
      </w:pPr>
      <w:r>
        <w:t>49. I pošto napusti njih i one kojima su se, mimo Allaha klanjali, Mi mu Ishaka i Jakuba darovasmo, i obojicu vjerovjesnicima učinismo</w:t>
      </w:r>
    </w:p>
    <w:p w:rsidR="000E2289" w:rsidRDefault="000E2289" w:rsidP="002050A8">
      <w:pPr>
        <w:pStyle w:val="libAie"/>
      </w:pPr>
      <w:r>
        <w:rPr>
          <w:rtl/>
        </w:rPr>
        <w:lastRenderedPageBreak/>
        <w:t>فَلَمَّا اعْتَزَلَهُمْ وَمَا يَعْبُدُونَ مِن دُونِ اللَّهِ وَهَبْنَا لَهُ إِسْحَقَ وَيَعْقُوبَ وَكُلًّا جَعَلْنَا نَبِيًّا</w:t>
      </w:r>
    </w:p>
    <w:p w:rsidR="000E2289" w:rsidRDefault="000E2289" w:rsidP="000E2289">
      <w:pPr>
        <w:pStyle w:val="libNormal"/>
      </w:pPr>
      <w:r>
        <w:t>50. i darovasmo im svako dobro i učinismo da budu hvaljeni i po dobru spominjani.</w:t>
      </w:r>
    </w:p>
    <w:p w:rsidR="000E2289" w:rsidRDefault="000E2289" w:rsidP="002050A8">
      <w:pPr>
        <w:pStyle w:val="libAie"/>
      </w:pPr>
      <w:r>
        <w:rPr>
          <w:rtl/>
        </w:rPr>
        <w:t>وَوَهَبْنَا لَهُم مِّن رَّحْمَتِنَا وَجَعَلْنَا لَهُمْ لِسَانَ صِدْقٍ عَلِيًّا</w:t>
      </w:r>
    </w:p>
    <w:p w:rsidR="000E2289" w:rsidRDefault="000E2289" w:rsidP="000E2289">
      <w:pPr>
        <w:pStyle w:val="libNormal"/>
      </w:pPr>
      <w:r>
        <w:t>51. I spomeni u Knjizi Musaa! On je bio iskren i bio je poslanik, vjerovjesnik.</w:t>
      </w:r>
    </w:p>
    <w:p w:rsidR="000E2289" w:rsidRDefault="000E2289" w:rsidP="002050A8">
      <w:pPr>
        <w:pStyle w:val="libAie"/>
      </w:pPr>
      <w:r>
        <w:rPr>
          <w:rtl/>
        </w:rPr>
        <w:t>وَاذْكُرْ فِي الْكِتَابِ مُوسَى إِنَّهُ كَانَ مُخْلَصًا وَكَانَ رَسُولًا نَّبِيًّا</w:t>
      </w:r>
    </w:p>
    <w:p w:rsidR="000E2289" w:rsidRDefault="000E2289" w:rsidP="000E2289">
      <w:pPr>
        <w:pStyle w:val="libNormal"/>
      </w:pPr>
      <w:r>
        <w:t>52. Mi smo ga s desne strane Tura zovnuli i Sebi ga približili da čuje riječi Naše,</w:t>
      </w:r>
    </w:p>
    <w:p w:rsidR="000E2289" w:rsidRDefault="000E2289" w:rsidP="002050A8">
      <w:pPr>
        <w:pStyle w:val="libAie"/>
      </w:pPr>
      <w:r>
        <w:rPr>
          <w:rtl/>
        </w:rPr>
        <w:t>وَنَادَيْنَاهُ مِن جَانِبِ الطُّورِ الْأَيْمَنِ وَقَرَّبْنَاهُ نَجِيًّا</w:t>
      </w:r>
    </w:p>
    <w:p w:rsidR="000E2289" w:rsidRDefault="000E2289" w:rsidP="000E2289">
      <w:pPr>
        <w:pStyle w:val="libNormal"/>
      </w:pPr>
      <w:r>
        <w:t>53. i darovali smo mu milošću Našom kao vjerovjesnika brata njegova Haruna.</w:t>
      </w:r>
    </w:p>
    <w:p w:rsidR="000E2289" w:rsidRDefault="000E2289" w:rsidP="002050A8">
      <w:pPr>
        <w:pStyle w:val="libAie"/>
      </w:pPr>
      <w:r>
        <w:rPr>
          <w:rtl/>
        </w:rPr>
        <w:t>وَوَهَبْنَا لَهُ مِن رَّحْمَتِنَا أَخَاهُ هَارُونَ نَبِيًّا</w:t>
      </w:r>
    </w:p>
    <w:p w:rsidR="000E2289" w:rsidRDefault="000E2289" w:rsidP="000E2289">
      <w:pPr>
        <w:pStyle w:val="libNormal"/>
      </w:pPr>
      <w:r>
        <w:t>54. I spomeni u Knjizi Ismaila! On je ispunjavao dato obećanje i bio poslanik, vjerovjesnik,</w:t>
      </w:r>
    </w:p>
    <w:p w:rsidR="000E2289" w:rsidRDefault="000E2289" w:rsidP="002050A8">
      <w:pPr>
        <w:pStyle w:val="libAie"/>
      </w:pPr>
      <w:r>
        <w:rPr>
          <w:rtl/>
        </w:rPr>
        <w:t>وَاذْكُرْ فِي الْكِتَابِ إِسْمَاعِيلَ إِنَّهُ كَانَ صَادِقَ الْوَعْدِ وَكَانَ رَسُولًا نَّبِيًّا</w:t>
      </w:r>
    </w:p>
    <w:p w:rsidR="000E2289" w:rsidRDefault="000E2289" w:rsidP="000E2289">
      <w:pPr>
        <w:pStyle w:val="libNormal"/>
      </w:pPr>
      <w:r>
        <w:t>55. i tražio je od čeljadi svoje da molitvu obavljaju i da milostinju udjeljuju, i Gospodar njegov je bio njima zadovoljan.</w:t>
      </w:r>
    </w:p>
    <w:p w:rsidR="000E2289" w:rsidRDefault="000E2289" w:rsidP="002050A8">
      <w:pPr>
        <w:pStyle w:val="libAie"/>
      </w:pPr>
      <w:r>
        <w:rPr>
          <w:rtl/>
        </w:rPr>
        <w:t>وَكَانَ يَأْمُرُ أَهْلَهُ بِالصَّلَاةِ وَالزَّكَاةِ وَكَانَ عِندَ رَبِّهِ مَرْضِيًّا</w:t>
      </w:r>
    </w:p>
    <w:p w:rsidR="000E2289" w:rsidRDefault="000E2289" w:rsidP="000E2289">
      <w:pPr>
        <w:pStyle w:val="libNormal"/>
      </w:pPr>
      <w:r>
        <w:t>56. I spomeni u Knjizi Idrisa! On je bio istinoljubiv, i vjerovjesnik,</w:t>
      </w:r>
    </w:p>
    <w:p w:rsidR="000E2289" w:rsidRDefault="000E2289" w:rsidP="002050A8">
      <w:pPr>
        <w:pStyle w:val="libAie"/>
      </w:pPr>
      <w:r>
        <w:rPr>
          <w:rtl/>
        </w:rPr>
        <w:t>وَاذْكُرْ فِي الْكِتَابِ إِدْرِيسَ إِنَّهُ كَانَ صِدِّيقًا نَّبِيًّا</w:t>
      </w:r>
    </w:p>
    <w:p w:rsidR="000E2289" w:rsidRDefault="000E2289" w:rsidP="000E2289">
      <w:pPr>
        <w:pStyle w:val="libNormal"/>
      </w:pPr>
      <w:r>
        <w:t>57. i Mi smo ga na visoko mjesto digli.</w:t>
      </w:r>
    </w:p>
    <w:p w:rsidR="000E2289" w:rsidRDefault="000E2289" w:rsidP="002050A8">
      <w:pPr>
        <w:pStyle w:val="libAie"/>
      </w:pPr>
      <w:r>
        <w:rPr>
          <w:rtl/>
        </w:rPr>
        <w:t>وَرَفَعْنَاهُ مَكَانًا عَلِيًّا</w:t>
      </w:r>
    </w:p>
    <w:p w:rsidR="000E2289" w:rsidRDefault="000E2289" w:rsidP="000E2289">
      <w:pPr>
        <w:pStyle w:val="libNormal"/>
      </w:pPr>
      <w:r>
        <w:t>58. To su ti vjerovjesnici koje je Allah milošću Svojom obasuo, potomci Ademovi i onih koje smo sa Nuhom nosili, i potomci Ibrahimovi i Israilovi, i onih koje smo uputili i odabrali. Kad bi im se ajeti Milostivog čitali, oni bi licem na tle padali i plakali.</w:t>
      </w:r>
    </w:p>
    <w:p w:rsidR="000E2289" w:rsidRDefault="000E2289" w:rsidP="002050A8">
      <w:pPr>
        <w:pStyle w:val="libAie"/>
      </w:pPr>
      <w:r>
        <w:rPr>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w:t>
      </w:r>
    </w:p>
    <w:p w:rsidR="000E2289" w:rsidRDefault="000E2289" w:rsidP="000E2289">
      <w:pPr>
        <w:pStyle w:val="libNormal"/>
      </w:pPr>
      <w:r>
        <w:t>59. A njih smjeniše zli potomci, koji molitvu napustiše i za požudama pođoše; oni će sigurno zlo proći;</w:t>
      </w:r>
    </w:p>
    <w:p w:rsidR="000E2289" w:rsidRDefault="000E2289" w:rsidP="002050A8">
      <w:pPr>
        <w:pStyle w:val="libAie"/>
      </w:pPr>
      <w:r>
        <w:rPr>
          <w:rtl/>
        </w:rPr>
        <w:t>فَخَلَفَ مِن بَعْدِهِمْ خَلْفٌ أَضَاعُوا الصَّلَاةَ وَاتَّبَعُوا الشَّهَوَاتِ فَسَوْفَ يَلْقَوْنَ غَيًّا</w:t>
      </w:r>
    </w:p>
    <w:p w:rsidR="000E2289" w:rsidRDefault="000E2289" w:rsidP="000E2289">
      <w:pPr>
        <w:pStyle w:val="libNormal"/>
      </w:pPr>
      <w:r>
        <w:t>60. ali oni koji su se pokajali, i vjerovali, i dobro činili, njima se neće nikakva nepravda učiniti, oni će u džennet ući,</w:t>
      </w:r>
    </w:p>
    <w:p w:rsidR="000E2289" w:rsidRDefault="000E2289" w:rsidP="002050A8">
      <w:pPr>
        <w:pStyle w:val="libAie"/>
      </w:pPr>
      <w:r>
        <w:rPr>
          <w:rtl/>
        </w:rPr>
        <w:t>إِلَّا مَن تَابَ وَآمَنَ وَعَمِلَ صَالِحًا فَأُوْلَئِكَ يَدْخُلُونَ الْجَنَّةَ وَلَا يُظْلَمُونَ شَيْئًا</w:t>
      </w:r>
    </w:p>
    <w:p w:rsidR="000E2289" w:rsidRDefault="000E2289" w:rsidP="000E2289">
      <w:pPr>
        <w:pStyle w:val="libNormal"/>
      </w:pPr>
      <w:r>
        <w:t>61. u edenske vrtove koje je Milostivi robovima Svojim obećao zato što su u njih vjerovali, a nisu ih vidjeli, - a obećanje Njegovo će se doista ispuniti -,</w:t>
      </w:r>
    </w:p>
    <w:p w:rsidR="000E2289" w:rsidRDefault="000E2289" w:rsidP="002050A8">
      <w:pPr>
        <w:pStyle w:val="libAie"/>
      </w:pPr>
      <w:r>
        <w:rPr>
          <w:rtl/>
        </w:rPr>
        <w:t>جَنَّاتِ عَدْنٍ الَّتِي وَعَدَ الرَّحْمَنُ عِبَادَهُ بِالْغَيْبِ إِنَّهُ كَانَ وَعْدُهُ مَأْتِيًّا</w:t>
      </w:r>
    </w:p>
    <w:p w:rsidR="000E2289" w:rsidRDefault="000E2289" w:rsidP="000E2289">
      <w:pPr>
        <w:pStyle w:val="libNormal"/>
      </w:pPr>
      <w:r>
        <w:t>62. u njima prazne besjede neće slušati, već samo; “Mir!” i u njima će i ujutro i naveče opskrbljeni biti.</w:t>
      </w:r>
    </w:p>
    <w:p w:rsidR="000E2289" w:rsidRDefault="000E2289" w:rsidP="002050A8">
      <w:pPr>
        <w:pStyle w:val="libAie"/>
      </w:pPr>
      <w:r>
        <w:rPr>
          <w:rtl/>
        </w:rPr>
        <w:lastRenderedPageBreak/>
        <w:t>لَا يَسْمَعُونَ فِيهَا لَغْوًا إِلَّا سَلَامًا وَلَهُمْ رِزْقُهُمْ فِيهَا بُكْرَةً وَعَشِيًّا</w:t>
      </w:r>
    </w:p>
    <w:p w:rsidR="000E2289" w:rsidRDefault="000E2289" w:rsidP="000E2289">
      <w:pPr>
        <w:pStyle w:val="libNormal"/>
      </w:pPr>
      <w:r>
        <w:t>63. Daćemo da takav džennet naslijedi onaj od robova Naših koji se bude grijeha klonio.</w:t>
      </w:r>
    </w:p>
    <w:p w:rsidR="000E2289" w:rsidRDefault="000E2289" w:rsidP="002050A8">
      <w:pPr>
        <w:pStyle w:val="libAie"/>
      </w:pPr>
      <w:r>
        <w:rPr>
          <w:rtl/>
        </w:rPr>
        <w:t>تِلْكَ الْجَنَّةُ الَّتِي نُورِثُ مِنْ عِبَادِنَا مَن كَانَ تَقِيًّا</w:t>
      </w:r>
    </w:p>
    <w:p w:rsidR="000E2289" w:rsidRDefault="000E2289" w:rsidP="000E2289">
      <w:pPr>
        <w:pStyle w:val="libNormal"/>
      </w:pPr>
      <w:r>
        <w:t>64. “Mi smo u džennet ušli samo dobrotom Gospodara tvoga, On je vladar svega, On zna budućnost našu i prošlost našu i ono što je između toga” - govoriće. Gospodar tvoj ne zaboravlja.</w:t>
      </w:r>
    </w:p>
    <w:p w:rsidR="000E2289" w:rsidRDefault="000E2289" w:rsidP="002050A8">
      <w:pPr>
        <w:pStyle w:val="libAie"/>
      </w:pPr>
      <w:r>
        <w:rPr>
          <w:rtl/>
        </w:rPr>
        <w:t>وَمَا نَتَنَزَّلُ إِلَّا بِأَمْرِ رَبِّكَ لَهُ مَا بَيْنَ أَيْدِينَا وَمَا خَلْفَنَا وَمَا بَيْنَ ذَلِكَ وَمَا كَانَ رَبُّكَ نَسِيًّا</w:t>
      </w:r>
    </w:p>
    <w:p w:rsidR="000E2289" w:rsidRDefault="000E2289" w:rsidP="000E2289">
      <w:pPr>
        <w:pStyle w:val="libNormal"/>
      </w:pPr>
      <w:r>
        <w:t>65. On je Gospodar nebesa i Zemlje i onoga što je između njih, zato se samo Njemu klanjaj i u tome budi istrajan! Znaš li da ime Njegovo ima iko!</w:t>
      </w:r>
    </w:p>
    <w:p w:rsidR="000E2289" w:rsidRDefault="000E2289" w:rsidP="002050A8">
      <w:pPr>
        <w:pStyle w:val="libAie"/>
      </w:pPr>
      <w:r>
        <w:rPr>
          <w:rtl/>
        </w:rPr>
        <w:t>رَبُّ السَّمَاوَاتِ وَالْأَرْضِ وَمَا بَيْنَهُمَا فَاعْبُدْهُ وَاصْطَبِرْ لِعِبَادَتِهِ هَلْ تَعْلَمُ لَهُ سَمِيًّا</w:t>
      </w:r>
    </w:p>
    <w:p w:rsidR="000E2289" w:rsidRDefault="000E2289" w:rsidP="000E2289">
      <w:pPr>
        <w:pStyle w:val="libNormal"/>
      </w:pPr>
      <w:r>
        <w:t>66. Čovjek kaže: “Zar ću, kad umrem, zbilja biti oživljen?”</w:t>
      </w:r>
    </w:p>
    <w:p w:rsidR="000E2289" w:rsidRDefault="000E2289" w:rsidP="002050A8">
      <w:pPr>
        <w:pStyle w:val="libAie"/>
      </w:pPr>
      <w:r>
        <w:rPr>
          <w:rtl/>
        </w:rPr>
        <w:t>وَيَقُولُ الْإِنسَانُ أَئِذَا مَا مِتُّ لَسَوْفَ أُخْرَجُ حَيًّا</w:t>
      </w:r>
    </w:p>
    <w:p w:rsidR="000E2289" w:rsidRDefault="000E2289" w:rsidP="000E2289">
      <w:pPr>
        <w:pStyle w:val="libNormal"/>
      </w:pPr>
      <w:r>
        <w:t>67. A zar se čovjek ne sjeća da smo ga još prije stvorili, a da nije bio ništa?</w:t>
      </w:r>
    </w:p>
    <w:p w:rsidR="000E2289" w:rsidRDefault="000E2289" w:rsidP="002050A8">
      <w:pPr>
        <w:pStyle w:val="libAie"/>
      </w:pPr>
      <w:r>
        <w:rPr>
          <w:rtl/>
        </w:rPr>
        <w:t>أَوَلَا يَذْكُرُ الْإِنسَانُ أَنَّا خَلَقْنَاهُ مِن قَبْلُ وَلَمْ يَكُ شَيْئًا</w:t>
      </w:r>
    </w:p>
    <w:p w:rsidR="000E2289" w:rsidRDefault="000E2289" w:rsidP="000E2289">
      <w:pPr>
        <w:pStyle w:val="libNormal"/>
      </w:pPr>
      <w:r>
        <w:t>68. I tako mi Gospodara tvoga, mi ćemo i njih i šejtane sakupiti, zatim ćemo ih dovesti da oko džehennema na koljenima kleče,</w:t>
      </w:r>
    </w:p>
    <w:p w:rsidR="000E2289" w:rsidRDefault="000E2289" w:rsidP="002050A8">
      <w:pPr>
        <w:pStyle w:val="libAie"/>
      </w:pPr>
      <w:r>
        <w:rPr>
          <w:rtl/>
        </w:rPr>
        <w:t>فَوَرَبِّكَ لَنَحْشُرَنَّهُمْ وَالشَّيَاطِينَ ثُمَّ لَنُحْضِرَنَّهُمْ حَوْلَ جَهَنَّمَ جِثِيًّا</w:t>
      </w:r>
    </w:p>
    <w:p w:rsidR="000E2289" w:rsidRDefault="000E2289" w:rsidP="000E2289">
      <w:pPr>
        <w:pStyle w:val="libNormal"/>
      </w:pPr>
      <w:r>
        <w:t>69. a onda ćemo iz svake skupine izdvojiti one koji su prema Milostivome najdrskiji bili,</w:t>
      </w:r>
    </w:p>
    <w:p w:rsidR="000E2289" w:rsidRDefault="000E2289" w:rsidP="002050A8">
      <w:pPr>
        <w:pStyle w:val="libAie"/>
      </w:pPr>
      <w:r>
        <w:rPr>
          <w:rtl/>
        </w:rPr>
        <w:t>ثُمَّ لَنَنزِعَنَّ مِن كُلِّ شِيعَةٍ أَيُّهُمْ أَشَدُّ عَلَى الرَّحْمَنِ عِتِيًّا</w:t>
      </w:r>
    </w:p>
    <w:p w:rsidR="000E2289" w:rsidRDefault="000E2289" w:rsidP="000E2289">
      <w:pPr>
        <w:pStyle w:val="libNormal"/>
      </w:pPr>
      <w:r>
        <w:t>70. jer mi dobro znamo one koji su najviše zaslužili da u njemu gore.</w:t>
      </w:r>
    </w:p>
    <w:p w:rsidR="000E2289" w:rsidRDefault="000E2289" w:rsidP="002050A8">
      <w:pPr>
        <w:pStyle w:val="libAie"/>
      </w:pPr>
      <w:r>
        <w:rPr>
          <w:rtl/>
        </w:rPr>
        <w:t>ثُمَّ لَنَحْنُ أَعْلَمُ بِالَّذِينَ هُمْ أَوْلَى بِهَا صِلِيًّا</w:t>
      </w:r>
    </w:p>
    <w:p w:rsidR="000E2289" w:rsidRDefault="000E2289" w:rsidP="000E2289">
      <w:pPr>
        <w:pStyle w:val="libNormal"/>
      </w:pPr>
      <w:r>
        <w:t>71. I svaki od vas će do njega stići! Gospodar tvoj se sigurno tako obavezao!</w:t>
      </w:r>
    </w:p>
    <w:p w:rsidR="000E2289" w:rsidRDefault="000E2289" w:rsidP="002050A8">
      <w:pPr>
        <w:pStyle w:val="libAie"/>
      </w:pPr>
      <w:r>
        <w:rPr>
          <w:rtl/>
        </w:rPr>
        <w:t>وَإِن مِّنكُمْ إِلَّا وَارِدُهَا كَانَ عَلَى رَبِّكَ حَتْمًا مَّقْضِيًّا</w:t>
      </w:r>
    </w:p>
    <w:p w:rsidR="000E2289" w:rsidRDefault="000E2289" w:rsidP="000E2289">
      <w:pPr>
        <w:pStyle w:val="libNormal"/>
      </w:pPr>
      <w:r>
        <w:t>72. Zatim ćemo one koji su se grijeha klonili spasiti, a nevjernike ćemo da u njemu na koljenima kleče ostaviti.</w:t>
      </w:r>
    </w:p>
    <w:p w:rsidR="000E2289" w:rsidRDefault="000E2289" w:rsidP="002050A8">
      <w:pPr>
        <w:pStyle w:val="libAie"/>
      </w:pPr>
      <w:r>
        <w:rPr>
          <w:rtl/>
        </w:rPr>
        <w:t>ثُمَّ نُنَجِّي الَّذِينَ اتَّقَوا وَّنَذَرُ الظَّالِمِينَ فِيهَا جِثِيًّا</w:t>
      </w:r>
    </w:p>
    <w:p w:rsidR="000E2289" w:rsidRDefault="000E2289" w:rsidP="000E2289">
      <w:pPr>
        <w:pStyle w:val="libNormal"/>
      </w:pPr>
      <w:r>
        <w:t>73. Kad su im se Naši jasni ajeti kazivali, onda su oni koji nisu vjerovali govorili onima koji su vjerovali: “Ili smo mi ili vi u boljem položaju i ko ima više pobornika?”</w:t>
      </w:r>
    </w:p>
    <w:p w:rsidR="000E2289" w:rsidRDefault="000E2289" w:rsidP="002050A8">
      <w:pPr>
        <w:pStyle w:val="libAie"/>
      </w:pPr>
      <w:r>
        <w:rPr>
          <w:rtl/>
        </w:rPr>
        <w:t>وَإِذَا تُتْلَى عَلَيْهِمْ آيَاتُنَا بَيِّنَاتٍ قَالَ الَّذِينَ كَفَرُوا لِلَّذِينَ آمَنُوا أَيُّ الْفَرِيقَيْنِ خَيْرٌ مَّقَامًا وَأَحْسَنُ نَدِيًّا</w:t>
      </w:r>
    </w:p>
    <w:p w:rsidR="000E2289" w:rsidRDefault="000E2289" w:rsidP="000E2289">
      <w:pPr>
        <w:pStyle w:val="libNormal"/>
      </w:pPr>
      <w:r>
        <w:t>74. A koliko smo Mi prije njih naroda uništili koji su blagom i izgledom divljenje izazivali!</w:t>
      </w:r>
    </w:p>
    <w:p w:rsidR="000E2289" w:rsidRDefault="000E2289" w:rsidP="002050A8">
      <w:pPr>
        <w:pStyle w:val="libAie"/>
      </w:pPr>
      <w:r>
        <w:rPr>
          <w:rtl/>
        </w:rPr>
        <w:t>وَكَمْ أَهْلَكْنَا قَبْلَهُم مِّن قَرْنٍ هُمْ أَحْسَنُ أَثَاثًا وَرِئْيًا</w:t>
      </w:r>
    </w:p>
    <w:p w:rsidR="000E2289" w:rsidRDefault="000E2289" w:rsidP="000E2289">
      <w:pPr>
        <w:pStyle w:val="libNormal"/>
      </w:pPr>
      <w:r>
        <w:t>75. Reci: “Onome ko je u zabludi, neka Milostivi dug život da!” - Ali kad takvi dožive da se opomene ostvare, bilo kazna, bilo Smak svijeta, zbilja će saznati ko je u gorem položaju i ko ima pobornika manje –</w:t>
      </w:r>
    </w:p>
    <w:p w:rsidR="000E2289" w:rsidRDefault="000E2289" w:rsidP="002050A8">
      <w:pPr>
        <w:pStyle w:val="libAie"/>
      </w:pPr>
      <w:r>
        <w:rPr>
          <w:rtl/>
        </w:rPr>
        <w:lastRenderedPageBreak/>
        <w:t>قُلْ مَن كَانَ فِي الضَّلَالَةِ فَلْيَمْدُدْ لَهُ الرَّحْمَنُ مَدًّا حَتَّى إِذَا رَأَوْا مَا يُوعَدُونَ إِمَّا الْعَذَابَ وَإِمَّا السَّاعَةَ فَسَيَعْلَمُونَ مَنْ هُوَ شَرٌّ مَّكَانًا وَأَضْعَفُ جُندًا</w:t>
      </w:r>
    </w:p>
    <w:p w:rsidR="000E2289" w:rsidRDefault="000E2289" w:rsidP="000E2289">
      <w:pPr>
        <w:pStyle w:val="libNormal"/>
      </w:pPr>
      <w:r>
        <w:t>76. i Allah će pomoći onima koji su na pravom putu! A dobra djela koja vječno ostaju - od Gospodara tvoga biće bolje nagrađena i ljepše uzvraćena.</w:t>
      </w:r>
    </w:p>
    <w:p w:rsidR="000E2289" w:rsidRDefault="000E2289" w:rsidP="002050A8">
      <w:pPr>
        <w:pStyle w:val="libAie"/>
      </w:pPr>
      <w:r>
        <w:rPr>
          <w:rtl/>
        </w:rPr>
        <w:t>وَيَزِيدُ اللَّهُ الَّذِينَ اهْتَدَوْا هُدًى وَالْبَاقِيَاتُ الصَّالِحَاتُ خَيْرٌ عِندَ رَبِّكَ ثَوَابًا وَخَيْرٌ مَّرَدًّا</w:t>
      </w:r>
    </w:p>
    <w:p w:rsidR="000E2289" w:rsidRDefault="000E2289" w:rsidP="000E2289">
      <w:pPr>
        <w:pStyle w:val="libNormal"/>
      </w:pPr>
      <w:r>
        <w:t>77. Zar nisi vidio onoga koji u dokaze naše ne vjeruje i govori; “Zacijelo će mi biti dato bogatstvo i djeca!”</w:t>
      </w:r>
    </w:p>
    <w:p w:rsidR="000E2289" w:rsidRDefault="000E2289" w:rsidP="002050A8">
      <w:pPr>
        <w:pStyle w:val="libAie"/>
      </w:pPr>
      <w:r>
        <w:rPr>
          <w:rtl/>
        </w:rPr>
        <w:t>أَفَرَأَيْتَ الَّذِي كَفَرَ بِآيَاتِنَا وَقَالَ لَأُوتَيَنَّ مَالًا وَوَلَدًا</w:t>
      </w:r>
    </w:p>
    <w:p w:rsidR="000E2289" w:rsidRDefault="000E2289" w:rsidP="000E2289">
      <w:pPr>
        <w:pStyle w:val="libNormal"/>
      </w:pPr>
      <w:r>
        <w:t>78. Ili je on budućnost prozreo ili je od Milostivog obećanje primio?</w:t>
      </w:r>
    </w:p>
    <w:p w:rsidR="000E2289" w:rsidRDefault="000E2289" w:rsidP="002050A8">
      <w:pPr>
        <w:pStyle w:val="libAie"/>
      </w:pPr>
      <w:r>
        <w:rPr>
          <w:rtl/>
        </w:rPr>
        <w:t>أَاطَّلَعَ الْغَيْبَ أَمِ اتَّخَذَ عِندَ الرَّحْمَنِ عَهْدًا</w:t>
      </w:r>
    </w:p>
    <w:p w:rsidR="000E2289" w:rsidRDefault="000E2289" w:rsidP="000E2289">
      <w:pPr>
        <w:pStyle w:val="libNormal"/>
      </w:pPr>
      <w:r>
        <w:t>79. Nijedno! Mi ćemo ono što on govori zapisati i patnju mu veoma produžiti,</w:t>
      </w:r>
    </w:p>
    <w:p w:rsidR="000E2289" w:rsidRDefault="000E2289" w:rsidP="002050A8">
      <w:pPr>
        <w:pStyle w:val="libAie"/>
      </w:pPr>
      <w:r>
        <w:rPr>
          <w:rtl/>
        </w:rPr>
        <w:t>كَلَّا سَنَكْتُبُ مَا يَقُولُ وَنَمُدُّ لَهُ مِنَ الْعَذَابِ مَدًّا</w:t>
      </w:r>
    </w:p>
    <w:p w:rsidR="000E2289" w:rsidRDefault="000E2289" w:rsidP="000E2289">
      <w:pPr>
        <w:pStyle w:val="libNormal"/>
      </w:pPr>
      <w:r>
        <w:t>80. a ono što smo mu dali - naslijediti, i sam samcat ća Nam se vratiti.</w:t>
      </w:r>
    </w:p>
    <w:p w:rsidR="000E2289" w:rsidRDefault="000E2289" w:rsidP="002050A8">
      <w:pPr>
        <w:pStyle w:val="libAie"/>
      </w:pPr>
      <w:r>
        <w:rPr>
          <w:rtl/>
        </w:rPr>
        <w:t>وَنَرِثُهُ مَا يَقُولُ وَيَأْتِينَا فَرْدًا</w:t>
      </w:r>
    </w:p>
    <w:p w:rsidR="000E2289" w:rsidRDefault="000E2289" w:rsidP="000E2289">
      <w:pPr>
        <w:pStyle w:val="libNormal"/>
      </w:pPr>
      <w:r>
        <w:t>81. Oni kao zagovornike nekakva božanstva, a ne Allaha, uzimaju.</w:t>
      </w:r>
    </w:p>
    <w:p w:rsidR="000E2289" w:rsidRDefault="000E2289" w:rsidP="002050A8">
      <w:pPr>
        <w:pStyle w:val="libAie"/>
      </w:pPr>
      <w:r>
        <w:rPr>
          <w:rtl/>
        </w:rPr>
        <w:t>وَاتَّخَذُوا مِن دُونِ اللَّهِ آلِهَةً لِّيَكُونُوا لَهُمْ عِزًّا</w:t>
      </w:r>
    </w:p>
    <w:p w:rsidR="000E2289" w:rsidRDefault="000E2289" w:rsidP="000E2289">
      <w:pPr>
        <w:pStyle w:val="libNormal"/>
      </w:pPr>
      <w:r>
        <w:t>82. A na valja tako! Božanstva će poreći da su im se klanjali, i biće im protivnici.</w:t>
      </w:r>
    </w:p>
    <w:p w:rsidR="000E2289" w:rsidRDefault="000E2289" w:rsidP="002050A8">
      <w:pPr>
        <w:pStyle w:val="libAie"/>
      </w:pPr>
      <w:r>
        <w:rPr>
          <w:rtl/>
        </w:rPr>
        <w:t>كَلَّا سَيَكْفُرُونَ بِعِبَادَتِهِمْ وَيَكُونُونَ عَلَيْهِمْ ضِدًّا</w:t>
      </w:r>
    </w:p>
    <w:p w:rsidR="000E2289" w:rsidRDefault="000E2289" w:rsidP="000E2289">
      <w:pPr>
        <w:pStyle w:val="libNormal"/>
      </w:pPr>
      <w:r>
        <w:t>83. Zar ne vidiš da Mi nevjernike šejtanima prepuštamo da ih što više na zlo navraćaju?</w:t>
      </w:r>
    </w:p>
    <w:p w:rsidR="000E2289" w:rsidRDefault="000E2289" w:rsidP="002050A8">
      <w:pPr>
        <w:pStyle w:val="libAie"/>
      </w:pPr>
      <w:r>
        <w:rPr>
          <w:rtl/>
        </w:rPr>
        <w:t>أَلَمْ تَرَ أَنَّا أَرْسَلْنَا الشَّيَاطِينَ عَلَى الْكَافِرِينَ تَؤُزُّهُمْ أَزًّا</w:t>
      </w:r>
    </w:p>
    <w:p w:rsidR="000E2289" w:rsidRDefault="000E2289" w:rsidP="000E2289">
      <w:pPr>
        <w:pStyle w:val="libNormal"/>
      </w:pPr>
      <w:r>
        <w:t>84. Zato ne traži da što prije stradaju, Mi im polako dane odbrajamo!</w:t>
      </w:r>
    </w:p>
    <w:p w:rsidR="000E2289" w:rsidRDefault="000E2289" w:rsidP="002050A8">
      <w:pPr>
        <w:pStyle w:val="libAie"/>
      </w:pPr>
      <w:r>
        <w:rPr>
          <w:rtl/>
        </w:rPr>
        <w:t>فَلَا تَعْجَلْ عَلَيْهِمْ إِنَّمَا نَعُدُّ لَهُمْ عَدًّا</w:t>
      </w:r>
    </w:p>
    <w:p w:rsidR="000E2289" w:rsidRDefault="000E2289" w:rsidP="000E2289">
      <w:pPr>
        <w:pStyle w:val="libNormal"/>
      </w:pPr>
      <w:r>
        <w:t xml:space="preserve">85. Onoga Dana kada čestite kao uzvanike pred Milostivim sakupimo </w:t>
      </w:r>
    </w:p>
    <w:p w:rsidR="000E2289" w:rsidRDefault="000E2289" w:rsidP="002050A8">
      <w:pPr>
        <w:pStyle w:val="libAie"/>
      </w:pPr>
      <w:r>
        <w:rPr>
          <w:rtl/>
        </w:rPr>
        <w:t>يَوْمَ نَحْشُرُ الْمُتَّقِينَ إِلَى الرَّحْمَنِ وَفْدًا</w:t>
      </w:r>
    </w:p>
    <w:p w:rsidR="000E2289" w:rsidRDefault="000E2289" w:rsidP="000E2289">
      <w:pPr>
        <w:pStyle w:val="libNormal"/>
      </w:pPr>
      <w:r>
        <w:t>86. a kad u džehennem žedne grešnike potjeramo,</w:t>
      </w:r>
    </w:p>
    <w:p w:rsidR="000E2289" w:rsidRDefault="000E2289" w:rsidP="002050A8">
      <w:pPr>
        <w:pStyle w:val="libAie"/>
      </w:pPr>
      <w:r>
        <w:rPr>
          <w:rtl/>
        </w:rPr>
        <w:t>وَنَسُوقُ الْمُجْرِمِينَ إِلَى جَهَنَّمَ وِرْدًا</w:t>
      </w:r>
    </w:p>
    <w:p w:rsidR="000E2289" w:rsidRDefault="000E2289" w:rsidP="000E2289">
      <w:pPr>
        <w:pStyle w:val="libNormal"/>
      </w:pPr>
      <w:r>
        <w:t>87. niko se ni za koga neće moći zauzimati, osim onoga kome Milostivi dopusti.</w:t>
      </w:r>
    </w:p>
    <w:p w:rsidR="000E2289" w:rsidRDefault="000E2289" w:rsidP="002050A8">
      <w:pPr>
        <w:pStyle w:val="libAie"/>
      </w:pPr>
      <w:r>
        <w:rPr>
          <w:rtl/>
        </w:rPr>
        <w:t>لَا يَمْلِكُونَ الشَّفَاعَةَ إِلَّا مَنِ اتَّخَذَ عِندَ الرَّحْمَنِ عَهْدًا</w:t>
      </w:r>
    </w:p>
    <w:p w:rsidR="000E2289" w:rsidRDefault="000E2289" w:rsidP="000E2289">
      <w:pPr>
        <w:pStyle w:val="libNormal"/>
      </w:pPr>
      <w:r>
        <w:t>88. Oni govore: “Milostivi je uzeo dijete!” –</w:t>
      </w:r>
    </w:p>
    <w:p w:rsidR="000E2289" w:rsidRDefault="000E2289" w:rsidP="002050A8">
      <w:pPr>
        <w:pStyle w:val="libAie"/>
      </w:pPr>
      <w:r>
        <w:rPr>
          <w:rtl/>
        </w:rPr>
        <w:t>وَقَالُوا اتَّخَذَ الرَّحْمَنُ وَلَدًا</w:t>
      </w:r>
    </w:p>
    <w:p w:rsidR="000E2289" w:rsidRDefault="000E2289" w:rsidP="000E2289">
      <w:pPr>
        <w:pStyle w:val="libNormal"/>
      </w:pPr>
      <w:r>
        <w:t>89. Vi, doista, nešto odvratno govorite!</w:t>
      </w:r>
    </w:p>
    <w:p w:rsidR="000E2289" w:rsidRDefault="000E2289" w:rsidP="002050A8">
      <w:pPr>
        <w:pStyle w:val="libAie"/>
      </w:pPr>
      <w:r>
        <w:rPr>
          <w:rtl/>
        </w:rPr>
        <w:t>لَقَدْ جِئْتُمْ شَيْئًا إِدًّا</w:t>
      </w:r>
    </w:p>
    <w:p w:rsidR="000E2289" w:rsidRDefault="000E2289" w:rsidP="000E2289">
      <w:pPr>
        <w:pStyle w:val="libNormal"/>
      </w:pPr>
      <w:r>
        <w:t>90. Gotovo da se nebesa raspadnu, a Zemlja provali i planine zdrobe</w:t>
      </w:r>
    </w:p>
    <w:p w:rsidR="000E2289" w:rsidRDefault="000E2289" w:rsidP="002050A8">
      <w:pPr>
        <w:pStyle w:val="libAie"/>
      </w:pPr>
      <w:r>
        <w:rPr>
          <w:rtl/>
        </w:rPr>
        <w:t>تَكَادُ السَّمَاوَاتُ يَتَفَطَّرْنَ مِنْهُ وَتَنشَقُّ الْأَرْضُ وَتَخِرُّ الْجِبَالُ هَدًّا</w:t>
      </w:r>
    </w:p>
    <w:p w:rsidR="000E2289" w:rsidRDefault="000E2289" w:rsidP="000E2289">
      <w:pPr>
        <w:pStyle w:val="libNormal"/>
      </w:pPr>
      <w:r>
        <w:t>91. što Milostivom pripisuju dijete.</w:t>
      </w:r>
    </w:p>
    <w:p w:rsidR="000E2289" w:rsidRDefault="000E2289" w:rsidP="002050A8">
      <w:pPr>
        <w:pStyle w:val="libAie"/>
      </w:pPr>
      <w:r>
        <w:rPr>
          <w:rtl/>
        </w:rPr>
        <w:t>أَن دَعَوْا لِلرَّحْمَنِ وَلَدًا</w:t>
      </w:r>
    </w:p>
    <w:p w:rsidR="000E2289" w:rsidRDefault="000E2289" w:rsidP="000E2289">
      <w:pPr>
        <w:pStyle w:val="libNormal"/>
      </w:pPr>
      <w:r>
        <w:lastRenderedPageBreak/>
        <w:t>92. Nezamislivo je da Milostivi ima dijete, -</w:t>
      </w:r>
    </w:p>
    <w:p w:rsidR="000E2289" w:rsidRDefault="000E2289" w:rsidP="002050A8">
      <w:pPr>
        <w:pStyle w:val="libAie"/>
      </w:pPr>
      <w:r>
        <w:rPr>
          <w:rtl/>
        </w:rPr>
        <w:t>وَمَا يَنبَغِي لِلرَّحْمَنِ أَن يَتَّخِذَ وَلَدًا</w:t>
      </w:r>
    </w:p>
    <w:p w:rsidR="000E2289" w:rsidRDefault="000E2289" w:rsidP="000E2289">
      <w:pPr>
        <w:pStyle w:val="libNormal"/>
      </w:pPr>
      <w:r>
        <w:t>93. ta svi će oni, i oni na nebesima i oni na Zemlji, kao robovi u Milostivog tražiti utočište!</w:t>
      </w:r>
    </w:p>
    <w:p w:rsidR="000E2289" w:rsidRDefault="000E2289" w:rsidP="002050A8">
      <w:pPr>
        <w:pStyle w:val="libAie"/>
      </w:pPr>
      <w:r>
        <w:rPr>
          <w:rtl/>
        </w:rPr>
        <w:t>إِن كُلُّ مَن فِي السَّمَاوَاتِ وَالْأَرْضِ إِلَّا آتِي الرَّحْمَنِ عَبْدًا</w:t>
      </w:r>
    </w:p>
    <w:p w:rsidR="000E2289" w:rsidRDefault="000E2289" w:rsidP="000E2289">
      <w:pPr>
        <w:pStyle w:val="libNormal"/>
      </w:pPr>
      <w:r>
        <w:t>94. On ih je sva zapamtio i tačno izbrojio,</w:t>
      </w:r>
    </w:p>
    <w:p w:rsidR="000E2289" w:rsidRDefault="000E2289" w:rsidP="002050A8">
      <w:pPr>
        <w:pStyle w:val="libAie"/>
      </w:pPr>
      <w:r>
        <w:rPr>
          <w:rtl/>
        </w:rPr>
        <w:t>لَقَدْ أَحْصَاهُمْ وَعَدَّهُمْ عَدًّا</w:t>
      </w:r>
    </w:p>
    <w:p w:rsidR="000E2289" w:rsidRDefault="000E2289" w:rsidP="000E2289">
      <w:pPr>
        <w:pStyle w:val="libNormal"/>
      </w:pPr>
      <w:r>
        <w:t>95. i svi će Mu na Sudnjem danu doći pojedinačno.</w:t>
      </w:r>
    </w:p>
    <w:p w:rsidR="000E2289" w:rsidRDefault="000E2289" w:rsidP="002050A8">
      <w:pPr>
        <w:pStyle w:val="libAie"/>
      </w:pPr>
      <w:r>
        <w:rPr>
          <w:rtl/>
        </w:rPr>
        <w:t>وَكُلُّهُمْ آتِيهِ يَوْمَ الْقِيَامَةِ فَرْدًا</w:t>
      </w:r>
    </w:p>
    <w:p w:rsidR="000E2289" w:rsidRDefault="000E2289" w:rsidP="000E2289">
      <w:pPr>
        <w:pStyle w:val="libNormal"/>
      </w:pPr>
      <w:r>
        <w:t>96. One koji su vjerovali i dobra djela činili Milostivi će sigurno voljenim učiniti.</w:t>
      </w:r>
    </w:p>
    <w:p w:rsidR="000E2289" w:rsidRDefault="000E2289" w:rsidP="002050A8">
      <w:pPr>
        <w:pStyle w:val="libAie"/>
      </w:pPr>
      <w:r>
        <w:rPr>
          <w:rtl/>
        </w:rPr>
        <w:t>إِنَّ الَّذِينَ آمَنُوا وَعَمِلُوا الصَّالِحَاتِ سَيَجْعَلُ لَهُمُ الرَّحْمَنُ وُدًّا</w:t>
      </w:r>
    </w:p>
    <w:p w:rsidR="000E2289" w:rsidRDefault="000E2289" w:rsidP="000E2289">
      <w:pPr>
        <w:pStyle w:val="libNormal"/>
      </w:pPr>
      <w:r>
        <w:t>97. Mi smo Kur’an učinili lahkim, na tvome jeziku, da bi njime one koji se Allaha boje i grijeha klone obradovao, a inadžije nepopustljive opomenuo.</w:t>
      </w:r>
    </w:p>
    <w:p w:rsidR="000E2289" w:rsidRDefault="000E2289" w:rsidP="002050A8">
      <w:pPr>
        <w:pStyle w:val="libAie"/>
      </w:pPr>
      <w:r>
        <w:rPr>
          <w:rtl/>
        </w:rPr>
        <w:t>فَإِنَّمَا يَسَّرْنَاهُ بِلِسَانِكَ لِتُبَشِّرَ بِهِ الْمُتَّقِينَ وَتُنذِرَ بِهِ قَوْمًا لُّدًّا</w:t>
      </w:r>
    </w:p>
    <w:p w:rsidR="000E2289" w:rsidRDefault="000E2289" w:rsidP="000E2289">
      <w:pPr>
        <w:pStyle w:val="libNormal"/>
      </w:pPr>
      <w:r>
        <w:t>98. A koliko smo samo naroda prije njih uništili! Da li ijednog od njih vidiš i da li i najslabiji glas njihov čuješ?</w:t>
      </w:r>
    </w:p>
    <w:p w:rsidR="000E2289" w:rsidRDefault="000E2289" w:rsidP="002050A8">
      <w:pPr>
        <w:pStyle w:val="libAie"/>
      </w:pPr>
      <w:r>
        <w:rPr>
          <w:rtl/>
        </w:rPr>
        <w:t>وَكَمْ أَهْلَكْنَا قَبْلَهُم مِّن قَرْنٍ هَلْ تُحِسُّ مِنْهُم مِّنْ أَحَدٍ أَوْ تَسْمَعُ لَهُمْ رِكْزًا</w:t>
      </w:r>
    </w:p>
    <w:p w:rsidR="00112FB3" w:rsidRDefault="00112FB3" w:rsidP="001014DA">
      <w:pPr>
        <w:pStyle w:val="libNormal"/>
      </w:pPr>
      <w:r>
        <w:br w:type="page"/>
      </w:r>
    </w:p>
    <w:p w:rsidR="000E2289" w:rsidRDefault="000E2289" w:rsidP="00112FB3">
      <w:pPr>
        <w:pStyle w:val="Heading1Center"/>
      </w:pPr>
      <w:bookmarkStart w:id="20" w:name="_Toc421530410"/>
      <w:r>
        <w:lastRenderedPageBreak/>
        <w:t>Ta ha (20) – Taha</w:t>
      </w:r>
      <w:bookmarkEnd w:id="20"/>
    </w:p>
    <w:p w:rsidR="000E2289" w:rsidRDefault="000E2289" w:rsidP="001014DA">
      <w:pPr>
        <w:pStyle w:val="libCenter"/>
      </w:pPr>
      <w:r>
        <w:rPr>
          <w:rtl/>
        </w:rPr>
        <w:t>سورة طه</w:t>
      </w:r>
    </w:p>
    <w:p w:rsidR="000E2289" w:rsidRDefault="000E2289" w:rsidP="00112FB3">
      <w:pPr>
        <w:pStyle w:val="libCenter"/>
      </w:pPr>
      <w:r>
        <w:t>Mekka - 135 ajeta</w:t>
      </w:r>
    </w:p>
    <w:p w:rsidR="000E2289" w:rsidRDefault="000E2289" w:rsidP="00112FB3">
      <w:pPr>
        <w:pStyle w:val="libCenter"/>
      </w:pPr>
      <w:r>
        <w:t>U ime Allaha, Milostivog, Samilosnog</w:t>
      </w:r>
    </w:p>
    <w:p w:rsidR="00696D5F" w:rsidRDefault="00696D5F" w:rsidP="00112FB3">
      <w:pPr>
        <w:pStyle w:val="libCenter"/>
      </w:pPr>
      <w:r>
        <w:rPr>
          <w:rFonts w:hint="cs"/>
          <w:rtl/>
        </w:rPr>
        <w:t>(</w:t>
      </w:r>
      <w:r w:rsidRPr="00A32034">
        <w:rPr>
          <w:rStyle w:val="libAieChar"/>
          <w:rtl/>
        </w:rPr>
        <w:t>بِسْمِ اللّهِ الرَّحْمـَنِ الرَّحِيمِ</w:t>
      </w:r>
      <w:r>
        <w:rPr>
          <w:rFonts w:hint="cs"/>
          <w:rtl/>
        </w:rPr>
        <w:t>)</w:t>
      </w:r>
    </w:p>
    <w:p w:rsidR="00112FB3" w:rsidRPr="00112FB3" w:rsidRDefault="00112FB3" w:rsidP="00112FB3">
      <w:pPr>
        <w:pStyle w:val="libNormal"/>
        <w:rPr>
          <w:rtl/>
        </w:rPr>
      </w:pPr>
    </w:p>
    <w:p w:rsidR="000E2289" w:rsidRDefault="000E2289" w:rsidP="000E2289">
      <w:pPr>
        <w:pStyle w:val="libNormal"/>
      </w:pPr>
      <w:r>
        <w:t>1. Ta-ha.</w:t>
      </w:r>
    </w:p>
    <w:p w:rsidR="000E2289" w:rsidRDefault="000E2289" w:rsidP="002050A8">
      <w:pPr>
        <w:pStyle w:val="libAie"/>
      </w:pPr>
      <w:r>
        <w:rPr>
          <w:rtl/>
        </w:rPr>
        <w:t>طه</w:t>
      </w:r>
    </w:p>
    <w:p w:rsidR="000E2289" w:rsidRDefault="000E2289" w:rsidP="000E2289">
      <w:pPr>
        <w:pStyle w:val="libNormal"/>
      </w:pPr>
      <w:r>
        <w:t>2. Ne objavljujemo Kur’an da se mučiš,</w:t>
      </w:r>
    </w:p>
    <w:p w:rsidR="000E2289" w:rsidRDefault="000E2289" w:rsidP="002050A8">
      <w:pPr>
        <w:pStyle w:val="libAie"/>
      </w:pPr>
      <w:r>
        <w:rPr>
          <w:rtl/>
        </w:rPr>
        <w:t>مَا أَنزَلْنَا عَلَيْكَ الْقُرْآنَ لِتَشْقَى</w:t>
      </w:r>
    </w:p>
    <w:p w:rsidR="000E2289" w:rsidRDefault="000E2289" w:rsidP="000E2289">
      <w:pPr>
        <w:pStyle w:val="libNormal"/>
      </w:pPr>
      <w:r>
        <w:t>3. već da bude pouka onome koji se boji, -</w:t>
      </w:r>
    </w:p>
    <w:p w:rsidR="000E2289" w:rsidRDefault="000E2289" w:rsidP="002050A8">
      <w:pPr>
        <w:pStyle w:val="libAie"/>
      </w:pPr>
      <w:r>
        <w:rPr>
          <w:rtl/>
        </w:rPr>
        <w:t>إِلَّا تَذْكِرَةً لِّمَن يَخْشَى</w:t>
      </w:r>
    </w:p>
    <w:p w:rsidR="000E2289" w:rsidRDefault="000E2289" w:rsidP="000E2289">
      <w:pPr>
        <w:pStyle w:val="libNormal"/>
      </w:pPr>
      <w:r>
        <w:t>4. objavljuje ga stvoritelj Zemlje i nebesa visokih,</w:t>
      </w:r>
    </w:p>
    <w:p w:rsidR="000E2289" w:rsidRDefault="000E2289" w:rsidP="002050A8">
      <w:pPr>
        <w:pStyle w:val="libAie"/>
      </w:pPr>
      <w:r>
        <w:rPr>
          <w:rtl/>
        </w:rPr>
        <w:t>تَنزِيلًا مِّمَّنْ خَلَقَ الْأَرْضَ وَالسَّمَاوَاتِ الْعُلَى</w:t>
      </w:r>
    </w:p>
    <w:p w:rsidR="000E2289" w:rsidRDefault="000E2289" w:rsidP="000E2289">
      <w:pPr>
        <w:pStyle w:val="libNormal"/>
      </w:pPr>
      <w:r>
        <w:t>5. Milostiv, koji upravlja svemirom svim.</w:t>
      </w:r>
    </w:p>
    <w:p w:rsidR="000E2289" w:rsidRDefault="000E2289" w:rsidP="002050A8">
      <w:pPr>
        <w:pStyle w:val="libAie"/>
      </w:pPr>
      <w:r>
        <w:rPr>
          <w:rtl/>
        </w:rPr>
        <w:t>الرَّحْمَنُ عَلَى الْعَرْشِ اسْتَوَى</w:t>
      </w:r>
    </w:p>
    <w:p w:rsidR="000E2289" w:rsidRDefault="000E2289" w:rsidP="000E2289">
      <w:pPr>
        <w:pStyle w:val="libNormal"/>
      </w:pPr>
      <w:r>
        <w:t>6. Njegovo je što je na nebesima i što je na Zemlji i što je između njih i što je pod zemljom!</w:t>
      </w:r>
    </w:p>
    <w:p w:rsidR="000E2289" w:rsidRDefault="000E2289" w:rsidP="002050A8">
      <w:pPr>
        <w:pStyle w:val="libAie"/>
      </w:pPr>
      <w:r>
        <w:rPr>
          <w:rtl/>
        </w:rPr>
        <w:t>لَهُ مَا فِي السَّمَاوَاتِ وَمَا فِي الْأَرْضِ وَمَا بَيْنَهُمَا وَمَا تَحْتَ الثَّرَى</w:t>
      </w:r>
    </w:p>
    <w:p w:rsidR="000E2289" w:rsidRDefault="000E2289" w:rsidP="000E2289">
      <w:pPr>
        <w:pStyle w:val="libNormal"/>
      </w:pPr>
      <w:r>
        <w:t>7. Ako se ti glasno moliš, - pa, On zna i šta drugom tajno rekneš i što samo pomisliš!</w:t>
      </w:r>
    </w:p>
    <w:p w:rsidR="000E2289" w:rsidRDefault="000E2289" w:rsidP="002050A8">
      <w:pPr>
        <w:pStyle w:val="libAie"/>
      </w:pPr>
      <w:r>
        <w:rPr>
          <w:rtl/>
        </w:rPr>
        <w:t>وَإِن تَجْهَرْ بِالْقَوْلِ فَإِنَّهُ يَعْلَمُ السِّرَّ وَأَخْفَى</w:t>
      </w:r>
    </w:p>
    <w:p w:rsidR="000E2289" w:rsidRDefault="000E2289" w:rsidP="000E2289">
      <w:pPr>
        <w:pStyle w:val="libNormal"/>
      </w:pPr>
      <w:r>
        <w:t>8. Allah, drugog boga osim Njega nema, najljepša imena ima!</w:t>
      </w:r>
    </w:p>
    <w:p w:rsidR="000E2289" w:rsidRDefault="000E2289" w:rsidP="002050A8">
      <w:pPr>
        <w:pStyle w:val="libAie"/>
      </w:pPr>
      <w:r>
        <w:rPr>
          <w:rtl/>
        </w:rPr>
        <w:t>اللَّهُ لَا إِلَهَ إِلَّا هُوَ لَهُ الْأَسْمَاء الْحُسْنَى</w:t>
      </w:r>
    </w:p>
    <w:p w:rsidR="000E2289" w:rsidRDefault="000E2289" w:rsidP="000E2289">
      <w:pPr>
        <w:pStyle w:val="libNormal"/>
      </w:pPr>
      <w:r>
        <w:t>9. A da li je do tebe doprla vijest o Musau,</w:t>
      </w:r>
    </w:p>
    <w:p w:rsidR="000E2289" w:rsidRDefault="000E2289" w:rsidP="002050A8">
      <w:pPr>
        <w:pStyle w:val="libAie"/>
      </w:pPr>
      <w:r>
        <w:rPr>
          <w:rtl/>
        </w:rPr>
        <w:t>وَهَلْ أَتَاكَ حَدِيثُ مُوسَى</w:t>
      </w:r>
    </w:p>
    <w:p w:rsidR="000E2289" w:rsidRDefault="000E2289" w:rsidP="000E2289">
      <w:pPr>
        <w:pStyle w:val="libNormal"/>
      </w:pPr>
      <w:r>
        <w:t>10. kada je vatru ugledao pa čeljadi svojoj rekao: “Ostanite vi tu, ja sam vatru vidio, možda ću vam nekakvu glavnju donijeti ili ću pored vatre naći nekoga ko će mi put pokazati.”</w:t>
      </w:r>
    </w:p>
    <w:p w:rsidR="000E2289" w:rsidRDefault="000E2289" w:rsidP="002050A8">
      <w:pPr>
        <w:pStyle w:val="libAie"/>
      </w:pPr>
      <w:r>
        <w:rPr>
          <w:rtl/>
        </w:rPr>
        <w:t>إِذْ رَأَى نَارًا فَقَالَ لِأَهْلِهِ امْكُثُوا إِنِّي آنَسْتُ نَارًا لَّعَلِّي آتِيكُم مِّنْهَا بِقَبَسٍ أَوْ أَجِدُ عَلَى النَّارِ هُدًى</w:t>
      </w:r>
    </w:p>
    <w:p w:rsidR="000E2289" w:rsidRDefault="000E2289" w:rsidP="000E2289">
      <w:pPr>
        <w:pStyle w:val="libNormal"/>
      </w:pPr>
      <w:r>
        <w:t>11. A kad do nje dođe, neko ga zovnu; “O Musa,</w:t>
      </w:r>
    </w:p>
    <w:p w:rsidR="000E2289" w:rsidRDefault="000E2289" w:rsidP="002050A8">
      <w:pPr>
        <w:pStyle w:val="libAie"/>
      </w:pPr>
      <w:r>
        <w:rPr>
          <w:rtl/>
        </w:rPr>
        <w:t>فَلَمَّا أَتَاهَا نُودِي يَا مُوسَى</w:t>
      </w:r>
    </w:p>
    <w:p w:rsidR="000E2289" w:rsidRDefault="000E2289" w:rsidP="000E2289">
      <w:pPr>
        <w:pStyle w:val="libNormal"/>
      </w:pPr>
      <w:r>
        <w:t>12. Ja sam, uistinu, Gospodar tvoj! Izuj, zato, obuću svoju, ti si, doista, u blagoslovljenoj dolini Tuva.</w:t>
      </w:r>
    </w:p>
    <w:p w:rsidR="000E2289" w:rsidRDefault="000E2289" w:rsidP="002050A8">
      <w:pPr>
        <w:pStyle w:val="libAie"/>
      </w:pPr>
      <w:r>
        <w:rPr>
          <w:rtl/>
        </w:rPr>
        <w:t>إِنِّي أَنَا رَبُّكَ فَاخْلَعْ نَعْلَيْكَ إِنَّكَ بِالْوَادِ الْمُقَدَّسِ طُوًى</w:t>
      </w:r>
    </w:p>
    <w:p w:rsidR="000E2289" w:rsidRDefault="000E2289" w:rsidP="000E2289">
      <w:pPr>
        <w:pStyle w:val="libNormal"/>
      </w:pPr>
      <w:r>
        <w:t>13. Tebe san izabrao, zato ono što ti se objavljuje slušaj!</w:t>
      </w:r>
    </w:p>
    <w:p w:rsidR="000E2289" w:rsidRDefault="000E2289" w:rsidP="002050A8">
      <w:pPr>
        <w:pStyle w:val="libAie"/>
      </w:pPr>
      <w:r>
        <w:rPr>
          <w:rtl/>
        </w:rPr>
        <w:t>وَأَنَا اخْتَرْتُكَ فَاسْتَمِعْ لِمَا يُوحَى</w:t>
      </w:r>
    </w:p>
    <w:p w:rsidR="000E2289" w:rsidRDefault="000E2289" w:rsidP="000E2289">
      <w:pPr>
        <w:pStyle w:val="libNormal"/>
      </w:pPr>
      <w:r>
        <w:t>14. Ja sam, uisitnu, Allah, drugog boga, osim Mene, nema; zato se samo Meni klanjaj i molitvu obavljaj - da bih ti uvijek na umu bio!</w:t>
      </w:r>
    </w:p>
    <w:p w:rsidR="000E2289" w:rsidRDefault="000E2289" w:rsidP="002050A8">
      <w:pPr>
        <w:pStyle w:val="libAie"/>
      </w:pPr>
      <w:r>
        <w:rPr>
          <w:rtl/>
        </w:rPr>
        <w:lastRenderedPageBreak/>
        <w:t>إِنَّنِي أَنَا اللَّهُ لَا إِلَهَ إِلَّا أَنَا فَاعْبُدْنِي وَأَقِمِ الصَّلَاةَ لِذِكْرِي</w:t>
      </w:r>
    </w:p>
    <w:p w:rsidR="000E2289" w:rsidRDefault="000E2289" w:rsidP="000E2289">
      <w:pPr>
        <w:pStyle w:val="libNormal"/>
      </w:pPr>
      <w:r>
        <w:t>15. Čas oživljenja će sigurno doći- od svakog ga tajim -, kad će svaki čovjek prema trudu svome nagrađen ili kažnjen biti.</w:t>
      </w:r>
    </w:p>
    <w:p w:rsidR="000E2289" w:rsidRDefault="000E2289" w:rsidP="002050A8">
      <w:pPr>
        <w:pStyle w:val="libAie"/>
      </w:pPr>
      <w:r>
        <w:rPr>
          <w:rtl/>
        </w:rPr>
        <w:t>إِنَّ السَّاعَةَ ءاَتِيَةٌ أَكَادُ أُخْفِيهَا لِتُجْزَى كُلُّ نَفْسٍ بِمَا تَسْعَى</w:t>
      </w:r>
    </w:p>
    <w:p w:rsidR="000E2289" w:rsidRDefault="000E2289" w:rsidP="000E2289">
      <w:pPr>
        <w:pStyle w:val="libNormal"/>
      </w:pPr>
      <w:r>
        <w:t>16. I neka te zato nikako ne odvrati od vjerovanja u nj onaj koji u njega ne vjeruje i koji slijedi strast svoju, pa da budeš izgubljen.</w:t>
      </w:r>
    </w:p>
    <w:p w:rsidR="000E2289" w:rsidRDefault="000E2289" w:rsidP="002050A8">
      <w:pPr>
        <w:pStyle w:val="libAie"/>
      </w:pPr>
      <w:r>
        <w:rPr>
          <w:rtl/>
        </w:rPr>
        <w:t>فَلاَ يَصُدَّنَّكَ عَنْهَا مَنْ لاَ يُؤْمِنُ بِهَا وَاتَّبَعَ هَوَاهُ فَتَرْدَى</w:t>
      </w:r>
    </w:p>
    <w:p w:rsidR="000E2289" w:rsidRDefault="000E2289" w:rsidP="000E2289">
      <w:pPr>
        <w:pStyle w:val="libNormal"/>
      </w:pPr>
      <w:r>
        <w:t>17. A šta ti je to u desnoj ruci, o Musa?”</w:t>
      </w:r>
    </w:p>
    <w:p w:rsidR="000E2289" w:rsidRDefault="000E2289" w:rsidP="002050A8">
      <w:pPr>
        <w:pStyle w:val="libAie"/>
      </w:pPr>
      <w:r>
        <w:rPr>
          <w:rtl/>
        </w:rPr>
        <w:t>وَمَا تِلْكَ بِيَمِينِكَ يَا مُوسَى</w:t>
      </w:r>
    </w:p>
    <w:p w:rsidR="000E2289" w:rsidRDefault="000E2289" w:rsidP="000E2289">
      <w:pPr>
        <w:pStyle w:val="libNormal"/>
      </w:pPr>
      <w:r>
        <w:t>18. “Ovo je moj štap” - odgovori on - “kojim se poštapam i kojim lišće ovcama svojim skidam, a služi mi i za druge potrebe.”</w:t>
      </w:r>
    </w:p>
    <w:p w:rsidR="000E2289" w:rsidRDefault="000E2289" w:rsidP="002050A8">
      <w:pPr>
        <w:pStyle w:val="libAie"/>
      </w:pPr>
      <w:r>
        <w:rPr>
          <w:rtl/>
        </w:rPr>
        <w:t>قَالَ هِيَ عَصَايَ أَتَوَكَّأُ عَلَيْهَا وَأَهُشُّ بِهَا عَلَى غَنَمِي وَلِيَ فِيهَا مَآرِبُ أُخْرَى</w:t>
      </w:r>
    </w:p>
    <w:p w:rsidR="000E2289" w:rsidRDefault="000E2289" w:rsidP="000E2289">
      <w:pPr>
        <w:pStyle w:val="libNormal"/>
      </w:pPr>
      <w:r>
        <w:t>19. “Baci ga, o Musa!” - reče On.</w:t>
      </w:r>
    </w:p>
    <w:p w:rsidR="000E2289" w:rsidRDefault="000E2289" w:rsidP="002050A8">
      <w:pPr>
        <w:pStyle w:val="libAie"/>
      </w:pPr>
      <w:r>
        <w:rPr>
          <w:rtl/>
        </w:rPr>
        <w:t>قَالَ أَلْقِهَا يَا مُوسَى</w:t>
      </w:r>
    </w:p>
    <w:p w:rsidR="000E2289" w:rsidRDefault="000E2289" w:rsidP="000E2289">
      <w:pPr>
        <w:pStyle w:val="libNormal"/>
      </w:pPr>
      <w:r>
        <w:t>20. I ona ga baci, kad on - zmija koja mili.</w:t>
      </w:r>
    </w:p>
    <w:p w:rsidR="000E2289" w:rsidRDefault="000E2289" w:rsidP="002050A8">
      <w:pPr>
        <w:pStyle w:val="libAie"/>
      </w:pPr>
      <w:r>
        <w:rPr>
          <w:rtl/>
        </w:rPr>
        <w:t>فَأَلْقَاهَا فَإِذَا هِيَ حَيَّةٌ تَسْعَى</w:t>
      </w:r>
    </w:p>
    <w:p w:rsidR="000E2289" w:rsidRDefault="000E2289" w:rsidP="000E2289">
      <w:pPr>
        <w:pStyle w:val="libNormal"/>
      </w:pPr>
      <w:r>
        <w:t>21. “Uzmi je i ne boj se!- reče On -, “Mi ćemo je vratiti u ono što je bila prije.</w:t>
      </w:r>
    </w:p>
    <w:p w:rsidR="000E2289" w:rsidRDefault="000E2289" w:rsidP="002050A8">
      <w:pPr>
        <w:pStyle w:val="libAie"/>
      </w:pPr>
      <w:r>
        <w:rPr>
          <w:rtl/>
        </w:rPr>
        <w:t>قَالَ خُذْهَا وَلَا تَخَفْ سَنُعِيدُهَا سِيرَتَهَا الْأُولَى</w:t>
      </w:r>
    </w:p>
    <w:p w:rsidR="000E2289" w:rsidRDefault="000E2289" w:rsidP="000E2289">
      <w:pPr>
        <w:pStyle w:val="libNormal"/>
      </w:pPr>
      <w:r>
        <w:t>22. i uvuci ruku pod pazuho svoje, ruka će se pojaviti bijela, ali ne bolesna; i eto - znamenje drugo,</w:t>
      </w:r>
    </w:p>
    <w:p w:rsidR="000E2289" w:rsidRDefault="000E2289" w:rsidP="002050A8">
      <w:pPr>
        <w:pStyle w:val="libAie"/>
      </w:pPr>
      <w:r>
        <w:rPr>
          <w:rtl/>
        </w:rPr>
        <w:t>وَاضْمُمْ يَدَكَ إِلَى جَنَاحِكَ تَخْرُجْ بَيْضَاء مِنْ غَيْرِ سُوءٍ آيَةً أُخْرَى</w:t>
      </w:r>
    </w:p>
    <w:p w:rsidR="000E2289" w:rsidRDefault="000E2289" w:rsidP="000E2289">
      <w:pPr>
        <w:pStyle w:val="libNormal"/>
      </w:pPr>
      <w:r>
        <w:t>23. da ti pokažemo neka od Naših velikih čuda.</w:t>
      </w:r>
    </w:p>
    <w:p w:rsidR="000E2289" w:rsidRDefault="000E2289" w:rsidP="002050A8">
      <w:pPr>
        <w:pStyle w:val="libAie"/>
      </w:pPr>
      <w:r>
        <w:rPr>
          <w:rtl/>
        </w:rPr>
        <w:t>لِنُرِيَكَ مِنْ آيَاتِنَا الْكُبْرَى</w:t>
      </w:r>
    </w:p>
    <w:p w:rsidR="000E2289" w:rsidRDefault="000E2289" w:rsidP="000E2289">
      <w:pPr>
        <w:pStyle w:val="libNormal"/>
      </w:pPr>
      <w:r>
        <w:t>24. Idi faraonu jer je u zlu svaku mjeru prevršio!”</w:t>
      </w:r>
    </w:p>
    <w:p w:rsidR="000E2289" w:rsidRDefault="000E2289" w:rsidP="002050A8">
      <w:pPr>
        <w:pStyle w:val="libAie"/>
      </w:pPr>
      <w:r>
        <w:rPr>
          <w:rtl/>
        </w:rPr>
        <w:t>اذْهَبْ إِلَى فِرْعَوْنَ إِنَّهُ طَغَى</w:t>
      </w:r>
    </w:p>
    <w:p w:rsidR="000E2289" w:rsidRDefault="000E2289" w:rsidP="000E2289">
      <w:pPr>
        <w:pStyle w:val="libNormal"/>
      </w:pPr>
      <w:r>
        <w:t>25. “Gospodaru moj,” - reče Musa - “učini prostranim prsa moja</w:t>
      </w:r>
    </w:p>
    <w:p w:rsidR="000E2289" w:rsidRDefault="000E2289" w:rsidP="002050A8">
      <w:pPr>
        <w:pStyle w:val="libAie"/>
      </w:pPr>
      <w:r>
        <w:rPr>
          <w:rtl/>
        </w:rPr>
        <w:t>قَالَ رَبِّ اشْرَحْ لِي صَدْرِي</w:t>
      </w:r>
    </w:p>
    <w:p w:rsidR="000E2289" w:rsidRDefault="000E2289" w:rsidP="000E2289">
      <w:pPr>
        <w:pStyle w:val="libNormal"/>
      </w:pPr>
      <w:r>
        <w:t>26. i olakšaj zadatak moj:</w:t>
      </w:r>
    </w:p>
    <w:p w:rsidR="000E2289" w:rsidRDefault="000E2289" w:rsidP="002050A8">
      <w:pPr>
        <w:pStyle w:val="libAie"/>
      </w:pPr>
      <w:r>
        <w:rPr>
          <w:rtl/>
        </w:rPr>
        <w:t>وَيَسِّرْ لِي أَمْرِي</w:t>
      </w:r>
    </w:p>
    <w:p w:rsidR="000E2289" w:rsidRDefault="000E2289" w:rsidP="000E2289">
      <w:pPr>
        <w:pStyle w:val="libNormal"/>
      </w:pPr>
      <w:r>
        <w:t>27. odriješi uzao sa jezika mog</w:t>
      </w:r>
    </w:p>
    <w:p w:rsidR="000E2289" w:rsidRDefault="000E2289" w:rsidP="002050A8">
      <w:pPr>
        <w:pStyle w:val="libAie"/>
      </w:pPr>
      <w:r>
        <w:rPr>
          <w:rtl/>
        </w:rPr>
        <w:t>وَاحْلُلْ عُقْدَةً مِّن لِّسَانِي</w:t>
      </w:r>
    </w:p>
    <w:p w:rsidR="000E2289" w:rsidRDefault="000E2289" w:rsidP="000E2289">
      <w:pPr>
        <w:pStyle w:val="libNormal"/>
      </w:pPr>
      <w:r>
        <w:t>28. da bi razumjeli govor moj</w:t>
      </w:r>
    </w:p>
    <w:p w:rsidR="000E2289" w:rsidRDefault="000E2289" w:rsidP="002050A8">
      <w:pPr>
        <w:pStyle w:val="libAie"/>
      </w:pPr>
      <w:r>
        <w:rPr>
          <w:rtl/>
        </w:rPr>
        <w:t>يَفْقَهُوا قَوْلِي</w:t>
      </w:r>
    </w:p>
    <w:p w:rsidR="000E2289" w:rsidRDefault="000E2289" w:rsidP="000E2289">
      <w:pPr>
        <w:pStyle w:val="libNormal"/>
      </w:pPr>
      <w:r>
        <w:t>29. i podaj mi za pomoćnika iz porodice moje</w:t>
      </w:r>
    </w:p>
    <w:p w:rsidR="000E2289" w:rsidRDefault="000E2289" w:rsidP="002050A8">
      <w:pPr>
        <w:pStyle w:val="libAie"/>
      </w:pPr>
      <w:r>
        <w:rPr>
          <w:rtl/>
        </w:rPr>
        <w:t>وَاجْعَل لِّي وَزِيرًا مِّنْ أَهْلِي</w:t>
      </w:r>
    </w:p>
    <w:p w:rsidR="000E2289" w:rsidRDefault="000E2289" w:rsidP="000E2289">
      <w:pPr>
        <w:pStyle w:val="libNormal"/>
      </w:pPr>
      <w:r>
        <w:t>30. Haruna, brata mog;</w:t>
      </w:r>
    </w:p>
    <w:p w:rsidR="000E2289" w:rsidRDefault="000E2289" w:rsidP="002050A8">
      <w:pPr>
        <w:pStyle w:val="libAie"/>
      </w:pPr>
      <w:r>
        <w:rPr>
          <w:rtl/>
        </w:rPr>
        <w:t>هَارُونَ أَخِي</w:t>
      </w:r>
    </w:p>
    <w:p w:rsidR="000E2289" w:rsidRDefault="000E2289" w:rsidP="000E2289">
      <w:pPr>
        <w:pStyle w:val="libNormal"/>
      </w:pPr>
      <w:r>
        <w:t>31. osnaži me njime</w:t>
      </w:r>
    </w:p>
    <w:p w:rsidR="000E2289" w:rsidRDefault="000E2289" w:rsidP="002050A8">
      <w:pPr>
        <w:pStyle w:val="libAie"/>
      </w:pPr>
      <w:r>
        <w:rPr>
          <w:rtl/>
        </w:rPr>
        <w:t>اشْدُدْ بِهِ أَزْرِي</w:t>
      </w:r>
    </w:p>
    <w:p w:rsidR="000E2289" w:rsidRDefault="000E2289" w:rsidP="000E2289">
      <w:pPr>
        <w:pStyle w:val="libNormal"/>
      </w:pPr>
      <w:r>
        <w:lastRenderedPageBreak/>
        <w:t>32. i učini drugom u zadatku mome,</w:t>
      </w:r>
    </w:p>
    <w:p w:rsidR="000E2289" w:rsidRDefault="000E2289" w:rsidP="002050A8">
      <w:pPr>
        <w:pStyle w:val="libAie"/>
      </w:pPr>
      <w:r>
        <w:rPr>
          <w:rtl/>
        </w:rPr>
        <w:t>وَأَشْرِكْهُ فِي أَمْرِي</w:t>
      </w:r>
    </w:p>
    <w:p w:rsidR="000E2289" w:rsidRDefault="000E2289" w:rsidP="000E2289">
      <w:pPr>
        <w:pStyle w:val="libNormal"/>
      </w:pPr>
      <w:r>
        <w:t>33. da bismo Te mnogo hvalili</w:t>
      </w:r>
    </w:p>
    <w:p w:rsidR="000E2289" w:rsidRDefault="000E2289" w:rsidP="002050A8">
      <w:pPr>
        <w:pStyle w:val="libAie"/>
      </w:pPr>
      <w:r>
        <w:rPr>
          <w:rtl/>
        </w:rPr>
        <w:t>كَيْ نُسَبِّحَكَ كَثِيرًا</w:t>
      </w:r>
    </w:p>
    <w:p w:rsidR="000E2289" w:rsidRDefault="000E2289" w:rsidP="000E2289">
      <w:pPr>
        <w:pStyle w:val="libNormal"/>
      </w:pPr>
      <w:r>
        <w:t>34. i da bismo Te mnogo spominjali,</w:t>
      </w:r>
    </w:p>
    <w:p w:rsidR="000E2289" w:rsidRDefault="000E2289" w:rsidP="002050A8">
      <w:pPr>
        <w:pStyle w:val="libAie"/>
      </w:pPr>
      <w:r>
        <w:rPr>
          <w:rtl/>
        </w:rPr>
        <w:t>وَنَذْكُرَكَ كَثِيرًا</w:t>
      </w:r>
    </w:p>
    <w:p w:rsidR="000E2289" w:rsidRDefault="000E2289" w:rsidP="000E2289">
      <w:pPr>
        <w:pStyle w:val="libNormal"/>
      </w:pPr>
      <w:r>
        <w:t>35. Ti, uisitnu, znaš za nas.”</w:t>
      </w:r>
    </w:p>
    <w:p w:rsidR="000E2289" w:rsidRDefault="000E2289" w:rsidP="002050A8">
      <w:pPr>
        <w:pStyle w:val="libAie"/>
      </w:pPr>
      <w:r>
        <w:rPr>
          <w:rtl/>
        </w:rPr>
        <w:t>إِنَّكَ كُنتَ بِنَا بَصِيرًا</w:t>
      </w:r>
    </w:p>
    <w:p w:rsidR="000E2289" w:rsidRDefault="000E2289" w:rsidP="000E2289">
      <w:pPr>
        <w:pStyle w:val="libNormal"/>
      </w:pPr>
      <w:r>
        <w:t>36. “Udovoljeno je molbi tvojoj, o Musa!” - reče On,</w:t>
      </w:r>
    </w:p>
    <w:p w:rsidR="000E2289" w:rsidRDefault="000E2289" w:rsidP="002050A8">
      <w:pPr>
        <w:pStyle w:val="libAie"/>
      </w:pPr>
      <w:r>
        <w:rPr>
          <w:rtl/>
        </w:rPr>
        <w:t>قَالَ قَدْ أُوتِيتَ سُؤْلَكَ يَا مُوسَى</w:t>
      </w:r>
    </w:p>
    <w:p w:rsidR="000E2289" w:rsidRDefault="000E2289" w:rsidP="000E2289">
      <w:pPr>
        <w:pStyle w:val="libNormal"/>
      </w:pPr>
      <w:r>
        <w:t>37. “a ukazali smo ti milost Svoju još jednom,</w:t>
      </w:r>
    </w:p>
    <w:p w:rsidR="000E2289" w:rsidRDefault="000E2289" w:rsidP="002050A8">
      <w:pPr>
        <w:pStyle w:val="libAie"/>
      </w:pPr>
      <w:r>
        <w:rPr>
          <w:rtl/>
        </w:rPr>
        <w:t>وَلَقَدْ مَنَنَّا عَلَيْكَ مَرَّةً أُخْرَى</w:t>
      </w:r>
    </w:p>
    <w:p w:rsidR="000E2289" w:rsidRDefault="000E2289" w:rsidP="000E2289">
      <w:pPr>
        <w:pStyle w:val="libNormal"/>
      </w:pPr>
      <w:r>
        <w:t>38. kada smo majku tvoju nadahnuli onim što se samo nadahnućem stiće:</w:t>
      </w:r>
    </w:p>
    <w:p w:rsidR="000E2289" w:rsidRDefault="000E2289" w:rsidP="002050A8">
      <w:pPr>
        <w:pStyle w:val="libAie"/>
      </w:pPr>
      <w:r>
        <w:rPr>
          <w:rtl/>
        </w:rPr>
        <w:t>إِذْ أَوْحَيْنَا إِلَى أُمِّكَ مَا يُوحَى</w:t>
      </w:r>
    </w:p>
    <w:p w:rsidR="000E2289" w:rsidRDefault="000E2289" w:rsidP="000E2289">
      <w:pPr>
        <w:pStyle w:val="libNormal"/>
      </w:pPr>
      <w:r>
        <w:t>39. “Metni ga u sanduk i u rijeku baci, rijeka će ga na obalu izbaciti, pa će ga i Moj i njegov neprijatelj prihvatiti.” I Ja sam učinio da te svako voli i da rasteš pod okom mojim.</w:t>
      </w:r>
    </w:p>
    <w:p w:rsidR="000E2289" w:rsidRDefault="000E2289" w:rsidP="002050A8">
      <w:pPr>
        <w:pStyle w:val="libAie"/>
      </w:pPr>
      <w:r>
        <w:rPr>
          <w:rtl/>
        </w:rPr>
        <w:t>أَنِ اقْذِفِيهِ فِي التَّابُوتِ فَاقْذِفِيهِ فِي الْيَمِّ فَلْيُلْقِهِ الْيَمُّ بِالسَّاحِلِ يَأْخُذْهُ عَدُوٌّ لِّي وَعَدُوٌّ لَّهُ وَأَلْقَيْتُ عَلَيْكَ مَحَبَّةً مِّنِّي وَلِتُصْنَعَ عَلَى عَيْنِي</w:t>
      </w:r>
    </w:p>
    <w:p w:rsidR="000E2289" w:rsidRDefault="000E2289" w:rsidP="000E2289">
      <w:pPr>
        <w:pStyle w:val="libNormal"/>
      </w:pPr>
      <w:r>
        <w:t>40. Kada je sestra tvoja otišla i rekla: “Hoćete li da vam pokažem onu koja će se o njemu brinuti?” - Mi smo te majci tvojoj povratili da se raduje i da više ne tuguje. A ti si ubio jednog čovjeka, pa smo te Mi brige oslobodili i iz raznih nevolja te spasili. I ti si ostao godinama među stanovnicima Medjena, zatim si, o Musa, u pravo vrijeme došao.</w:t>
      </w:r>
    </w:p>
    <w:p w:rsidR="000E2289" w:rsidRDefault="000E2289" w:rsidP="002050A8">
      <w:pPr>
        <w:pStyle w:val="libAie"/>
      </w:pPr>
      <w:r>
        <w:rPr>
          <w:rtl/>
        </w:rPr>
        <w:t>إِذْ تَمْشِي أُخْتُكَ فَتَقُولُ هَلْ أَدُلُّكُمْ عَلَى مَن يَكْفُلُهُ فَرَجَعْنَاكَ إِلَى أُمِّكَ كَيْ تَقَرَّ عَيْنُهَا وَلَا تَحْزَنَ وَقَتَلْتَ نَفْسًا فَنَجَّيْنَاكَ مِنَ الْغَمِّ وَفَتَنَّاكَ فُتُونًا فَلَبِثْتَ سِنِينَ فِي أَهْلِ مَدْيَنَ ثُمَّ جِئْتَ عَلَى قَدَرٍ يَا مُوسَى</w:t>
      </w:r>
    </w:p>
    <w:p w:rsidR="000E2289" w:rsidRDefault="000E2289" w:rsidP="000E2289">
      <w:pPr>
        <w:pStyle w:val="libNormal"/>
      </w:pPr>
      <w:r>
        <w:t>41. i Ja sam te za Sebe izabrao.</w:t>
      </w:r>
    </w:p>
    <w:p w:rsidR="000E2289" w:rsidRDefault="000E2289" w:rsidP="002050A8">
      <w:pPr>
        <w:pStyle w:val="libAie"/>
      </w:pPr>
      <w:r>
        <w:rPr>
          <w:rtl/>
        </w:rPr>
        <w:t>وَاصْطَنَعْتُكَ لِنَفْسِي</w:t>
      </w:r>
    </w:p>
    <w:p w:rsidR="000E2289" w:rsidRDefault="000E2289" w:rsidP="000E2289">
      <w:pPr>
        <w:pStyle w:val="libNormal"/>
      </w:pPr>
      <w:r>
        <w:t>42. Idite ti i brat tvoj, sa dokazima Mojim, i neka sam vam Ja uvijek na pameti,</w:t>
      </w:r>
    </w:p>
    <w:p w:rsidR="000E2289" w:rsidRDefault="000E2289" w:rsidP="002050A8">
      <w:pPr>
        <w:pStyle w:val="libAie"/>
      </w:pPr>
      <w:r>
        <w:rPr>
          <w:rtl/>
        </w:rPr>
        <w:t>اذْهَبْ أَنتَ وَأَخُوكَ بِآيَاتِي وَلَا تَنِيَا فِي ذِكْرِي</w:t>
      </w:r>
    </w:p>
    <w:p w:rsidR="000E2289" w:rsidRDefault="000E2289" w:rsidP="000E2289">
      <w:pPr>
        <w:pStyle w:val="libNormal"/>
      </w:pPr>
      <w:r>
        <w:t>43. idite faraonu, on se, doista, osilio,</w:t>
      </w:r>
    </w:p>
    <w:p w:rsidR="000E2289" w:rsidRDefault="000E2289" w:rsidP="002050A8">
      <w:pPr>
        <w:pStyle w:val="libAie"/>
      </w:pPr>
      <w:r>
        <w:rPr>
          <w:rtl/>
        </w:rPr>
        <w:t>اذْهَبَا إِلَى فِرْعَوْنَ إِنَّهُ طَغَى</w:t>
      </w:r>
    </w:p>
    <w:p w:rsidR="000E2289" w:rsidRDefault="000E2289" w:rsidP="000E2289">
      <w:pPr>
        <w:pStyle w:val="libNormal"/>
      </w:pPr>
      <w:r>
        <w:t>44. pa mu blagim riječima govorite, ne bi li razmislio ili se pobojao!”</w:t>
      </w:r>
    </w:p>
    <w:p w:rsidR="000E2289" w:rsidRDefault="000E2289" w:rsidP="002050A8">
      <w:pPr>
        <w:pStyle w:val="libAie"/>
      </w:pPr>
      <w:r>
        <w:rPr>
          <w:rtl/>
        </w:rPr>
        <w:t>فَقُولَا لَهُ قَوْلًا لَّيِّنًا لَّعَلَّهُ يَتَذَكَّرُ أَوْ يَخْشَى</w:t>
      </w:r>
    </w:p>
    <w:p w:rsidR="000E2289" w:rsidRDefault="000E2289" w:rsidP="000E2289">
      <w:pPr>
        <w:pStyle w:val="libNormal"/>
      </w:pPr>
      <w:r>
        <w:t>45. “Gospodaru naš,” - rekoše oni - “bojimo se da nas odmah na muke ne stavi ili da svaku mjeru zla ne prekorači.”</w:t>
      </w:r>
    </w:p>
    <w:p w:rsidR="000E2289" w:rsidRDefault="000E2289" w:rsidP="002050A8">
      <w:pPr>
        <w:pStyle w:val="libAie"/>
      </w:pPr>
      <w:r>
        <w:rPr>
          <w:rtl/>
        </w:rPr>
        <w:t>قَالَا رَبَّنَا إِنَّنَا نَخَافُ أَن يَفْرُطَ عَلَيْنَا أَوْ أَن يَطْغَى</w:t>
      </w:r>
    </w:p>
    <w:p w:rsidR="000E2289" w:rsidRDefault="000E2289" w:rsidP="000E2289">
      <w:pPr>
        <w:pStyle w:val="libNormal"/>
      </w:pPr>
      <w:r>
        <w:t>46. “Ne bojte se!” - reče On -, “Ja sam s vama, Ja sve čujem i vidim.</w:t>
      </w:r>
    </w:p>
    <w:p w:rsidR="000E2289" w:rsidRDefault="000E2289" w:rsidP="002050A8">
      <w:pPr>
        <w:pStyle w:val="libAie"/>
      </w:pPr>
      <w:r>
        <w:rPr>
          <w:rtl/>
        </w:rPr>
        <w:t>قَالَ لَا تَخَافَا إِنَّنِي مَعَكُمَا أَسْمَعُ وَأَرَى</w:t>
      </w:r>
    </w:p>
    <w:p w:rsidR="000E2289" w:rsidRDefault="000E2289" w:rsidP="000E2289">
      <w:pPr>
        <w:pStyle w:val="libNormal"/>
      </w:pPr>
      <w:r>
        <w:lastRenderedPageBreak/>
        <w:t>47. Idite k njemu i recite; “Mi smo poslanici Gospodara tvoga, pusti sinove Israilove da idu s nama i nemoj ih mučiti! Donijeli smo ti dokaz od Gospodara tvoga, a nek živi u miru onaj koji pravi put slijedi!</w:t>
      </w:r>
    </w:p>
    <w:p w:rsidR="000E2289" w:rsidRDefault="000E2289" w:rsidP="002050A8">
      <w:pPr>
        <w:pStyle w:val="libAie"/>
      </w:pPr>
      <w:r>
        <w:rPr>
          <w:rtl/>
        </w:rPr>
        <w:t>فَأْتِيَاهُ فَقُولَا إِنَّا رَسُولَا رَبِّكَ فَأَرْسِلْ مَعَنَا بَنِي إِسْرَائِيلَ وَلَا تُعَذِّبْهُمْ قَدْ جِئْنَاكَ بِآيَةٍ مِّن رَّبِّكَ وَالسَّلَامُ عَلَى مَنِ اتَّبَعَ الْهُدَى</w:t>
      </w:r>
    </w:p>
    <w:p w:rsidR="000E2289" w:rsidRDefault="000E2289" w:rsidP="000E2289">
      <w:pPr>
        <w:pStyle w:val="libNormal"/>
      </w:pPr>
      <w:r>
        <w:t>48. nama se objavljuje da će sigurno stići kazna onoga koji ne povjeruje i glavu okrene.”</w:t>
      </w:r>
    </w:p>
    <w:p w:rsidR="000E2289" w:rsidRDefault="000E2289" w:rsidP="002050A8">
      <w:pPr>
        <w:pStyle w:val="libAie"/>
      </w:pPr>
      <w:r>
        <w:rPr>
          <w:rtl/>
        </w:rPr>
        <w:t>إِنَّا قَدْ أُوحِيَ إِلَيْنَا أَنَّ الْعَذَابَ عَلَى مَن كَذَّبَ وَتَوَلَّى</w:t>
      </w:r>
    </w:p>
    <w:p w:rsidR="000E2289" w:rsidRDefault="000E2289" w:rsidP="000E2289">
      <w:pPr>
        <w:pStyle w:val="libNormal"/>
      </w:pPr>
      <w:r>
        <w:t>49. “Pa ko je Gospodar vaš, o Musa?” - upita faraon.</w:t>
      </w:r>
    </w:p>
    <w:p w:rsidR="000E2289" w:rsidRDefault="000E2289" w:rsidP="002050A8">
      <w:pPr>
        <w:pStyle w:val="libAie"/>
      </w:pPr>
      <w:r>
        <w:rPr>
          <w:rtl/>
        </w:rPr>
        <w:t>قَالَ فَمَن رَّبُّكُمَا يَا مُوسَى</w:t>
      </w:r>
    </w:p>
    <w:p w:rsidR="000E2289" w:rsidRDefault="000E2289" w:rsidP="000E2289">
      <w:pPr>
        <w:pStyle w:val="libNormal"/>
      </w:pPr>
      <w:r>
        <w:t>50. “Gospodar naš je onaj koji je svemu onom što je stvorio dao ono što mu je potrebno, zatim ga, kako da se time koristi nadahnuo.”</w:t>
      </w:r>
    </w:p>
    <w:p w:rsidR="000E2289" w:rsidRDefault="000E2289" w:rsidP="002050A8">
      <w:pPr>
        <w:pStyle w:val="libAie"/>
      </w:pPr>
      <w:r>
        <w:rPr>
          <w:rtl/>
        </w:rPr>
        <w:t>قَالَ رَبُّنَا الَّذِي أَعْطَى كُلَّ شَيْءٍ خَلْقَهُ ثُمَّ هَدَى</w:t>
      </w:r>
    </w:p>
    <w:p w:rsidR="000E2289" w:rsidRDefault="000E2289" w:rsidP="000E2289">
      <w:pPr>
        <w:pStyle w:val="libNormal"/>
      </w:pPr>
      <w:r>
        <w:t>51. “A šta je sa narodima davnašnjim?” - upita on.</w:t>
      </w:r>
    </w:p>
    <w:p w:rsidR="000E2289" w:rsidRDefault="000E2289" w:rsidP="002050A8">
      <w:pPr>
        <w:pStyle w:val="libAie"/>
      </w:pPr>
      <w:r>
        <w:rPr>
          <w:rtl/>
        </w:rPr>
        <w:t>قَالَ فَمَا بَالُ الْقُرُونِ الْأُولَى</w:t>
      </w:r>
    </w:p>
    <w:p w:rsidR="000E2289" w:rsidRDefault="000E2289" w:rsidP="000E2289">
      <w:pPr>
        <w:pStyle w:val="libNormal"/>
      </w:pPr>
      <w:r>
        <w:t>52. “O njima zna sve Gospodar moj, u Knjizi je, Gospodaru mome ništa nije skriveno i On ništa ne zaboravlja.</w:t>
      </w:r>
    </w:p>
    <w:p w:rsidR="000E2289" w:rsidRDefault="000E2289" w:rsidP="002050A8">
      <w:pPr>
        <w:pStyle w:val="libAie"/>
      </w:pPr>
      <w:r>
        <w:rPr>
          <w:rtl/>
        </w:rPr>
        <w:t>قَالَ عِلْمُهَا عِندَ رَبِّي فِي كِتَابٍ لَّا يَضِلُّ رَبِّي وَلَا يَنسَى</w:t>
      </w:r>
    </w:p>
    <w:p w:rsidR="000E2289" w:rsidRDefault="000E2289" w:rsidP="000E2289">
      <w:pPr>
        <w:pStyle w:val="libNormal"/>
      </w:pPr>
      <w:r>
        <w:t>53. On je za vas Zemlju posteljom učinio i po njoj vam prolaze utro, i On spušta s neba kišu!” - Samo Mi dajemo da uz njenu pomoć u parovima niče bilje raznovrsno.</w:t>
      </w:r>
    </w:p>
    <w:p w:rsidR="000E2289" w:rsidRDefault="000E2289" w:rsidP="002050A8">
      <w:pPr>
        <w:pStyle w:val="libAie"/>
      </w:pPr>
      <w:r>
        <w:rPr>
          <w:rtl/>
        </w:rPr>
        <w:t>الَّذِي جَعَلَ لَكُمُ الْأَرْضَ مَهْدًا وَسَلَكَ لَكُمْ فِيهَا سُبُلًا وَأَنزَلَ مِنَ السَّمَاء مَاء فَأَخْرَجْنَا بِهِ أَزْوَاجًا مِّن نَّبَاتٍ شَتَّى</w:t>
      </w:r>
    </w:p>
    <w:p w:rsidR="000E2289" w:rsidRDefault="000E2289" w:rsidP="000E2289">
      <w:pPr>
        <w:pStyle w:val="libNormal"/>
      </w:pPr>
      <w:r>
        <w:t>54. Jedite i napasajte stoku svoju! To su dokazi za one koji pameti imaju.</w:t>
      </w:r>
    </w:p>
    <w:p w:rsidR="000E2289" w:rsidRDefault="000E2289" w:rsidP="002050A8">
      <w:pPr>
        <w:pStyle w:val="libAie"/>
      </w:pPr>
      <w:r>
        <w:rPr>
          <w:rtl/>
        </w:rPr>
        <w:t>كُلُوا وَارْعَوْا أَنْعَامَكُمْ إِنَّ فِي ذَلِكَ لَآيَاتٍ لِّأُوْلِي النُّهَى</w:t>
      </w:r>
    </w:p>
    <w:p w:rsidR="000E2289" w:rsidRDefault="000E2289" w:rsidP="000E2289">
      <w:pPr>
        <w:pStyle w:val="libNormal"/>
      </w:pPr>
      <w:r>
        <w:t>55. Od zemlje vas stvaramo i u nju vas vraćamo i iz nje ćemo vas po drugi put izvesti.</w:t>
      </w:r>
    </w:p>
    <w:p w:rsidR="000E2289" w:rsidRDefault="000E2289" w:rsidP="002050A8">
      <w:pPr>
        <w:pStyle w:val="libAie"/>
      </w:pPr>
      <w:r>
        <w:rPr>
          <w:rtl/>
        </w:rPr>
        <w:t>مِنْهَا خَلَقْنَاكُمْ وَفِيهَا نُعِيدُكُمْ وَمِنْهَا نُخْرِجُكُمْ تَارَةً أُخْرَى</w:t>
      </w:r>
    </w:p>
    <w:p w:rsidR="000E2289" w:rsidRDefault="000E2289" w:rsidP="000E2289">
      <w:pPr>
        <w:pStyle w:val="libNormal"/>
      </w:pPr>
      <w:r>
        <w:t>56. I Mi smo faraonu sve dokaze Naše pokazali, ali je on ipak porekao i da povjeruje odbio.</w:t>
      </w:r>
    </w:p>
    <w:p w:rsidR="000E2289" w:rsidRDefault="000E2289" w:rsidP="002050A8">
      <w:pPr>
        <w:pStyle w:val="libAie"/>
      </w:pPr>
      <w:r>
        <w:rPr>
          <w:rtl/>
        </w:rPr>
        <w:t>وَلَقَدْ أَرَيْنَاهُ آيَاتِنَا كُلَّهَا فَكَذَّبَ وَأَبَى</w:t>
      </w:r>
    </w:p>
    <w:p w:rsidR="000E2289" w:rsidRDefault="000E2289" w:rsidP="000E2289">
      <w:pPr>
        <w:pStyle w:val="libNormal"/>
      </w:pPr>
      <w:r>
        <w:t>57. “Zar si došao da nas pomoću vradžibe svoje iz zemlje naše izvedeš, o Musa?” - upitao je.</w:t>
      </w:r>
    </w:p>
    <w:p w:rsidR="000E2289" w:rsidRDefault="000E2289" w:rsidP="002050A8">
      <w:pPr>
        <w:pStyle w:val="libAie"/>
      </w:pPr>
      <w:r>
        <w:rPr>
          <w:rtl/>
        </w:rPr>
        <w:t>قَالَ أَجِئْتَنَا لِتُخْرِجَنَا مِنْ أَرْضِنَا بِسِحْرِكَ يَا مُوسَى</w:t>
      </w:r>
    </w:p>
    <w:p w:rsidR="000E2289" w:rsidRDefault="000E2289" w:rsidP="000E2289">
      <w:pPr>
        <w:pStyle w:val="libNormal"/>
      </w:pPr>
      <w:r>
        <w:t>58. “I mi ćemo tebi vradžibinu sličnu ovoj doista pripremiti! Zakaži nam ročište koga ćemo se i mi i ti pridržavati, onako kako odgovara i nama i tebi!”</w:t>
      </w:r>
    </w:p>
    <w:p w:rsidR="000E2289" w:rsidRDefault="000E2289" w:rsidP="002050A8">
      <w:pPr>
        <w:pStyle w:val="libAie"/>
      </w:pPr>
      <w:r>
        <w:rPr>
          <w:rtl/>
        </w:rPr>
        <w:t>فَلَنَأْتِيَنَّكَ بِسِحْرٍ مِّثْلِهِ فَاجْعَلْ بَيْنَنَا وَبَيْنَكَ مَوْعِدًا لَّا نُخْلِفُهُ نَحْنُ وَلَا أَنتَ مَكَانًا سُوًى</w:t>
      </w:r>
    </w:p>
    <w:p w:rsidR="000E2289" w:rsidRDefault="000E2289" w:rsidP="000E2289">
      <w:pPr>
        <w:pStyle w:val="libNormal"/>
      </w:pPr>
      <w:r>
        <w:t>59. “Neka ročište bude za praznik” - reče Musa - “i nek se narod izjutra sakupi.”</w:t>
      </w:r>
    </w:p>
    <w:p w:rsidR="000E2289" w:rsidRDefault="000E2289" w:rsidP="002050A8">
      <w:pPr>
        <w:pStyle w:val="libAie"/>
      </w:pPr>
      <w:r>
        <w:rPr>
          <w:rtl/>
        </w:rPr>
        <w:t>قَالَ مَوْعِدُكُمْ يَوْمُ الزِّينَةِ وَأَن يُحْشَرَ النَّاسُ ضُحًى</w:t>
      </w:r>
    </w:p>
    <w:p w:rsidR="000E2289" w:rsidRDefault="000E2289" w:rsidP="000E2289">
      <w:pPr>
        <w:pStyle w:val="libNormal"/>
      </w:pPr>
      <w:r>
        <w:lastRenderedPageBreak/>
        <w:t>60. I faraon ode, sakupi čarobnjake svoje i poslije dođe.</w:t>
      </w:r>
    </w:p>
    <w:p w:rsidR="000E2289" w:rsidRDefault="000E2289" w:rsidP="002050A8">
      <w:pPr>
        <w:pStyle w:val="libAie"/>
      </w:pPr>
      <w:r>
        <w:rPr>
          <w:rtl/>
        </w:rPr>
        <w:t>فَتَوَلَّى فِرْعَوْنُ فَجَمَعَ كَيْدَهُ ثُمَّ أَتَى</w:t>
      </w:r>
    </w:p>
    <w:p w:rsidR="000E2289" w:rsidRDefault="000E2289" w:rsidP="000E2289">
      <w:pPr>
        <w:pStyle w:val="libNormal"/>
      </w:pPr>
      <w:r>
        <w:t>61. “Teško vama! - reče im Musa. “Ne iznosite laži o Allahu, pa da vas On kaznom uništi; a sigurno neće uspjeti onaj koji laži iznosi!”</w:t>
      </w:r>
    </w:p>
    <w:p w:rsidR="000E2289" w:rsidRDefault="000E2289" w:rsidP="002050A8">
      <w:pPr>
        <w:pStyle w:val="libAie"/>
      </w:pPr>
      <w:r>
        <w:rPr>
          <w:rtl/>
        </w:rPr>
        <w:t>قَالَ لَهُم مُّوسَى وَيْلَكُمْ لَا تَفْتَرُوا عَلَى اللَّهِ كَذِبًا فَيُسْحِتَكُمْ بِعَذَابٍ وَقَدْ خَابَ مَنِ افْتَرَى</w:t>
      </w:r>
    </w:p>
    <w:p w:rsidR="000E2289" w:rsidRDefault="000E2289" w:rsidP="000E2289">
      <w:pPr>
        <w:pStyle w:val="libNormal"/>
      </w:pPr>
      <w:r>
        <w:t>62. I oni se, tiho šapćući, stadoše o svom poslu između sebe raspravljati.</w:t>
      </w:r>
    </w:p>
    <w:p w:rsidR="000E2289" w:rsidRDefault="000E2289" w:rsidP="002050A8">
      <w:pPr>
        <w:pStyle w:val="libAie"/>
      </w:pPr>
      <w:r>
        <w:rPr>
          <w:rtl/>
        </w:rPr>
        <w:t>فَتَنَازَعُوا أَمْرَهُم بَيْنَهُمْ وَأَسَرُّوا النَّجْوَى</w:t>
      </w:r>
    </w:p>
    <w:p w:rsidR="000E2289" w:rsidRDefault="000E2289" w:rsidP="000E2289">
      <w:pPr>
        <w:pStyle w:val="libNormal"/>
      </w:pPr>
      <w:r>
        <w:t>63. “Ova dvojica su čarobnjaci” - rekoše jedni drugima -, “hoće da vas vradžbinama svojim iz zemlje vaše izvedu i da unište vjeru vašu prelijepu;</w:t>
      </w:r>
    </w:p>
    <w:p w:rsidR="000E2289" w:rsidRDefault="000E2289" w:rsidP="002050A8">
      <w:pPr>
        <w:pStyle w:val="libAie"/>
      </w:pPr>
      <w:r>
        <w:rPr>
          <w:rtl/>
        </w:rPr>
        <w:t>قَالُوا إِنْ هَذَانِ لَسَاحِرَانِ يُرِيدَانِ أَن يُخْرِجَاكُم مِّنْ أَرْضِكُم بِسِحْرِهِمَا وَيَذْهَبَا بِطَرِيقَتِكُمُ الْمُثْلَى</w:t>
      </w:r>
    </w:p>
    <w:p w:rsidR="000E2289" w:rsidRDefault="000E2289" w:rsidP="000E2289">
      <w:pPr>
        <w:pStyle w:val="libNormal"/>
      </w:pPr>
      <w:r>
        <w:t>64. zato lukavstvo svoje pametno pripremite, a onda u red stanite. Ko danas pobijedi, sigurno će postići šta želi!”</w:t>
      </w:r>
    </w:p>
    <w:p w:rsidR="000E2289" w:rsidRDefault="000E2289" w:rsidP="002050A8">
      <w:pPr>
        <w:pStyle w:val="libAie"/>
      </w:pPr>
      <w:r>
        <w:rPr>
          <w:rtl/>
        </w:rPr>
        <w:t>فَأَجْمِعُوا كَيْدَكُمْ ثُمَّ ائْتُوا صَفًّا وَقَدْ أَفْلَحَ الْيَوْمَ مَنِ اسْتَعْلَى</w:t>
      </w:r>
    </w:p>
    <w:p w:rsidR="000E2289" w:rsidRDefault="000E2289" w:rsidP="000E2289">
      <w:pPr>
        <w:pStyle w:val="libNormal"/>
      </w:pPr>
      <w:r>
        <w:t>65. “O Musa,” - rekoše oni - “hoćeš li ti ili ćemo najprije mi baciti?”</w:t>
      </w:r>
    </w:p>
    <w:p w:rsidR="000E2289" w:rsidRDefault="000E2289" w:rsidP="002050A8">
      <w:pPr>
        <w:pStyle w:val="libAie"/>
      </w:pPr>
      <w:r>
        <w:rPr>
          <w:rtl/>
        </w:rPr>
        <w:t>قَالُوا يَا مُوسَى إِمَّا أَن تُلْقِيَ وَإِمَّا أَن نَّكُونَ أَوَّلَ مَنْ أَلْقَى</w:t>
      </w:r>
    </w:p>
    <w:p w:rsidR="000E2289" w:rsidRDefault="000E2289" w:rsidP="000E2289">
      <w:pPr>
        <w:pStyle w:val="libNormal"/>
      </w:pPr>
      <w:r>
        <w:t>66. “Bacite vi!” - reče on - i odjednom mu se pričini da konopi njihovi i štapovi njihovi, zbog vradžine njihove, kreću,</w:t>
      </w:r>
    </w:p>
    <w:p w:rsidR="000E2289" w:rsidRDefault="000E2289" w:rsidP="002050A8">
      <w:pPr>
        <w:pStyle w:val="libAie"/>
      </w:pPr>
      <w:r>
        <w:rPr>
          <w:rtl/>
        </w:rPr>
        <w:t>قَالَ بَلْ أَلْقُوا فَإِذَا حِبَالُهُمْ وَعِصِيُّهُمْ يُخَيَّلُ إِلَيْهِ مِن سِحْرِهِمْ أَنَّهَا تَسْعَى</w:t>
      </w:r>
    </w:p>
    <w:p w:rsidR="000E2289" w:rsidRDefault="000E2289" w:rsidP="000E2289">
      <w:pPr>
        <w:pStyle w:val="libNormal"/>
      </w:pPr>
      <w:r>
        <w:t>67. i Musa u sebi osjeti zebnju.</w:t>
      </w:r>
    </w:p>
    <w:p w:rsidR="000E2289" w:rsidRDefault="000E2289" w:rsidP="002050A8">
      <w:pPr>
        <w:pStyle w:val="libAie"/>
      </w:pPr>
      <w:r>
        <w:rPr>
          <w:rtl/>
        </w:rPr>
        <w:t>فَأَوْجَسَ فِي نَفْسِهِ خِيفَةً مُّوسَى</w:t>
      </w:r>
    </w:p>
    <w:p w:rsidR="000E2289" w:rsidRDefault="000E2289" w:rsidP="000E2289">
      <w:pPr>
        <w:pStyle w:val="libNormal"/>
      </w:pPr>
      <w:r>
        <w:t>68. “Ne boj se!” - rekosmo Mi -, “ti ćeš, doista, pobijediti!</w:t>
      </w:r>
    </w:p>
    <w:p w:rsidR="000E2289" w:rsidRDefault="000E2289" w:rsidP="002050A8">
      <w:pPr>
        <w:pStyle w:val="libAie"/>
      </w:pPr>
      <w:r>
        <w:rPr>
          <w:rtl/>
        </w:rPr>
        <w:t>قُلْنَا لَا تَخَفْ إِنَّكَ أَنتَ الْأَعْلَى</w:t>
      </w:r>
    </w:p>
    <w:p w:rsidR="000E2289" w:rsidRDefault="000E2289" w:rsidP="000E2289">
      <w:pPr>
        <w:pStyle w:val="libNormal"/>
      </w:pPr>
      <w:r>
        <w:t>69. Samo baci to što ti je u desnoj ruci, progutaće ono što su oni napravili, jer je ono što su oni napravili samo varka čarobnjaka, a čarobnjak neće, ma gdje došao, uspjeti.”</w:t>
      </w:r>
    </w:p>
    <w:p w:rsidR="000E2289" w:rsidRDefault="000E2289" w:rsidP="002050A8">
      <w:pPr>
        <w:pStyle w:val="libAie"/>
      </w:pPr>
      <w:r>
        <w:rPr>
          <w:rtl/>
        </w:rPr>
        <w:t>وَأَلْقِ مَا فِي يَمِينِكَ تَلْقَفْ مَا صَنَعُوا إِنَّمَا صَنَعُوا كَيْدُ سَاحِرٍ وَلَا يُفْلِحُ السَّاحِرُ حَيْثُ أَتَى</w:t>
      </w:r>
    </w:p>
    <w:p w:rsidR="000E2289" w:rsidRDefault="000E2289" w:rsidP="000E2289">
      <w:pPr>
        <w:pStyle w:val="libNormal"/>
      </w:pPr>
      <w:r>
        <w:t>70. I čarobnjaci se baciše licem na tle govoreći: “Mi vjerujemo u Musaova i Harunova Gospodara!”</w:t>
      </w:r>
    </w:p>
    <w:p w:rsidR="000E2289" w:rsidRDefault="000E2289" w:rsidP="002050A8">
      <w:pPr>
        <w:pStyle w:val="libAie"/>
      </w:pPr>
      <w:r>
        <w:rPr>
          <w:rtl/>
        </w:rPr>
        <w:t>فَأُلْقِيَ السَّحَرَةُ سُجَّدًا قَالُوا آمَنَّا بِرَبِّ هَارُونَ وَمُوسَى</w:t>
      </w:r>
    </w:p>
    <w:p w:rsidR="000E2289" w:rsidRDefault="000E2289" w:rsidP="000E2289">
      <w:pPr>
        <w:pStyle w:val="libNormal"/>
      </w:pPr>
      <w:r>
        <w:t>71. “Vi ste mu povjerovali” - viknu faraon - “prije nego što sam vam ja dopustio! On je učitelj vaš, on vas je vradžbini naučio i ja ću vam, zacijelo, unakrst ruke i noge vaše odsjeći i po stablima palmi vas razapeti i sigurno ćete saznati ko je od nas u mučenju strašniji i ustrajniji.”</w:t>
      </w:r>
    </w:p>
    <w:p w:rsidR="000E2289" w:rsidRDefault="000E2289" w:rsidP="002050A8">
      <w:pPr>
        <w:pStyle w:val="libAie"/>
      </w:pPr>
      <w:r>
        <w:rPr>
          <w:rtl/>
        </w:rPr>
        <w:t>قَالَ آمَنتُمْ لَهُ قَبْلَ أَنْ آذَنَ لَكُمْ إِنَّهُ لَكَبِيرُكُمُ الَّذِي عَلَّمَكُمُ السِّحْرَ فَلَأُقَطِّعَنَّ أَيْدِيَكُمْ وَأَرْجُلَكُم مِّنْ خِلَافٍ وَلَأُصَلِّبَنَّكُمْ فِي جُذُوعِ النَّخْلِ وَلَتَعْلَمُنَّ أَيُّنَا أَشَدُّ عَذَابًا وَأَبْقَى</w:t>
      </w:r>
    </w:p>
    <w:p w:rsidR="000E2289" w:rsidRDefault="000E2289" w:rsidP="000E2289">
      <w:pPr>
        <w:pStyle w:val="libNormal"/>
      </w:pPr>
      <w:r>
        <w:t>72. “Mi nećemo tebe staviti iznad jasnih dokaza koji su nam došli, tako nam Onoga koji nas je stvorio!” - odgovoriše oni -, “pa čini što hoćeš; to možeš da učiniš samo u životu na ovom svijetu!</w:t>
      </w:r>
    </w:p>
    <w:p w:rsidR="000E2289" w:rsidRDefault="000E2289" w:rsidP="002050A8">
      <w:pPr>
        <w:pStyle w:val="libAie"/>
      </w:pPr>
      <w:r>
        <w:rPr>
          <w:rtl/>
        </w:rPr>
        <w:t>قَالُوا لَن نُّؤْثِرَكَ عَلَى مَا جَاءنَا مِنَ الْبَيِّنَاتِ وَالَّذِي فَطَرَنَا فَاقْضِ مَا أَنتَ قَاضٍ إِنَّمَا تَقْضِي هَذِهِ الْحَيَاةَ الدُّنْيَا</w:t>
      </w:r>
    </w:p>
    <w:p w:rsidR="000E2289" w:rsidRDefault="000E2289" w:rsidP="000E2289">
      <w:pPr>
        <w:pStyle w:val="libNormal"/>
      </w:pPr>
      <w:r>
        <w:lastRenderedPageBreak/>
        <w:t>73. Mi vjerujemo u Gospodara našeg da bi nam grijehe naše oprostio i vradžbine na koje si nas ti primorao. A Allah bolje nagrađuje i kažnjava trajnije.”</w:t>
      </w:r>
    </w:p>
    <w:p w:rsidR="000E2289" w:rsidRDefault="000E2289" w:rsidP="002050A8">
      <w:pPr>
        <w:pStyle w:val="libAie"/>
      </w:pPr>
      <w:r>
        <w:rPr>
          <w:rtl/>
        </w:rPr>
        <w:t>إِنَّا آمَنَّا بِرَبِّنَا لِيَغْفِرَ لَنَا خَطَايَانَا وَمَا أَكْرَهْتَنَا عَلَيْهِ مِنَ السِّحْرِ وَاللَّهُ خَيْرٌ وَأَبْقَى</w:t>
      </w:r>
    </w:p>
    <w:p w:rsidR="000E2289" w:rsidRDefault="000E2289" w:rsidP="000E2289">
      <w:pPr>
        <w:pStyle w:val="libNormal"/>
      </w:pPr>
      <w:r>
        <w:t>74. Onoga koji pred Gospodara svoga kao nevjernik iziđe čeka džehennem, u njemu neće ni umrijeti ni živjeti;</w:t>
      </w:r>
    </w:p>
    <w:p w:rsidR="000E2289" w:rsidRDefault="000E2289" w:rsidP="002050A8">
      <w:pPr>
        <w:pStyle w:val="libAie"/>
      </w:pPr>
      <w:r>
        <w:rPr>
          <w:rtl/>
        </w:rPr>
        <w:t>إِنَّهُ مَن يَأْتِ رَبَّهُ مُجْرِمًا فَإِنَّ لَهُ جَهَنَّمَ لَا يَمُوتُ فِيهَا وَلَا يَحْيى</w:t>
      </w:r>
    </w:p>
    <w:p w:rsidR="000E2289" w:rsidRDefault="000E2289" w:rsidP="000E2289">
      <w:pPr>
        <w:pStyle w:val="libNormal"/>
      </w:pPr>
      <w:r>
        <w:t>75. a one koji pred Njega iziđu kao vjernici, a koji su dobra djela činili - njih sve čekaju visoki stepeni,</w:t>
      </w:r>
    </w:p>
    <w:p w:rsidR="000E2289" w:rsidRDefault="000E2289" w:rsidP="002050A8">
      <w:pPr>
        <w:pStyle w:val="libAie"/>
      </w:pPr>
      <w:r>
        <w:rPr>
          <w:rtl/>
        </w:rPr>
        <w:t>وَمَنْ يَأْتِهِ مُؤْمِنًا قَدْ عَمِلَ الصَّالِحَاتِ فَأُوْلَئِكَ لَهُمُ الدَّرَجَاتُ الْعُلَى</w:t>
      </w:r>
    </w:p>
    <w:p w:rsidR="000E2289" w:rsidRDefault="000E2289" w:rsidP="000E2289">
      <w:pPr>
        <w:pStyle w:val="libNormal"/>
      </w:pPr>
      <w:r>
        <w:t>76. edenski vrtovi kroz koje će rijeke teći, u njima će oni vječno ostati, i to će biti nagrada za one koji se budu od grijeha očistili.</w:t>
      </w:r>
    </w:p>
    <w:p w:rsidR="000E2289" w:rsidRDefault="000E2289" w:rsidP="002050A8">
      <w:pPr>
        <w:pStyle w:val="libAie"/>
      </w:pPr>
      <w:r>
        <w:rPr>
          <w:rtl/>
        </w:rPr>
        <w:t>جَنَّاتُ عَدْنٍ تَجْرِي مِن تَحْتِهَا الْأَنْهَارُ خَالِدِينَ فِيهَا وَذَلِكَ جَزَاء مَن تَزَكَّى</w:t>
      </w:r>
    </w:p>
    <w:p w:rsidR="000E2289" w:rsidRDefault="000E2289" w:rsidP="000E2289">
      <w:pPr>
        <w:pStyle w:val="libNormal"/>
      </w:pPr>
      <w:r>
        <w:t>77. I Mi objavismo Musau: “Noću izvedi robove Moje i s njima suhim putem prođi, ne strahujući da će te oni stići i da ćeš se utopiti.”</w:t>
      </w:r>
    </w:p>
    <w:p w:rsidR="000E2289" w:rsidRDefault="000E2289" w:rsidP="002050A8">
      <w:pPr>
        <w:pStyle w:val="libAie"/>
      </w:pPr>
      <w:r>
        <w:rPr>
          <w:rtl/>
        </w:rPr>
        <w:t>وَلَقَدْ أَوْحَيْنَا إِلَى مُوسَى أَنْ أَسْرِ بِعِبَادِي فَاضْرِبْ لَهُمْ طَرِيقًا فِي الْبَحْرِ يَبَسًا لَّا تَخَافُ دَرَكًا وَلَا تَخْشَى</w:t>
      </w:r>
    </w:p>
    <w:p w:rsidR="000E2289" w:rsidRDefault="000E2289" w:rsidP="000E2289">
      <w:pPr>
        <w:pStyle w:val="libNormal"/>
      </w:pPr>
      <w:r>
        <w:t>78. A faraon je za njima s vojskama svojim krenuo, ali su ih talasi mora prekrili;</w:t>
      </w:r>
    </w:p>
    <w:p w:rsidR="000E2289" w:rsidRDefault="000E2289" w:rsidP="002050A8">
      <w:pPr>
        <w:pStyle w:val="libAie"/>
      </w:pPr>
      <w:r>
        <w:rPr>
          <w:rtl/>
        </w:rPr>
        <w:t>فَأَتْبَعَهُمْ فِرْعَوْنُ بِجُنُودِهِ فَغَشِيَهُم مِّنَ الْيَمِّ مَا غَشِيَهُمْ</w:t>
      </w:r>
    </w:p>
    <w:p w:rsidR="000E2289" w:rsidRDefault="000E2289" w:rsidP="000E2289">
      <w:pPr>
        <w:pStyle w:val="libNormal"/>
      </w:pPr>
      <w:r>
        <w:t>79. faraon je narod svoj u zabludu doveo, a nije na pravi put izveo.</w:t>
      </w:r>
    </w:p>
    <w:p w:rsidR="000E2289" w:rsidRDefault="000E2289" w:rsidP="002050A8">
      <w:pPr>
        <w:pStyle w:val="libAie"/>
      </w:pPr>
      <w:r>
        <w:rPr>
          <w:rtl/>
        </w:rPr>
        <w:t>وَأَضَلَّ فِرْعَوْنُ قَوْمَهُ وَمَا هَدَى</w:t>
      </w:r>
    </w:p>
    <w:p w:rsidR="000E2289" w:rsidRDefault="000E2289" w:rsidP="000E2289">
      <w:pPr>
        <w:pStyle w:val="libNormal"/>
      </w:pPr>
      <w:r>
        <w:t>80. O sinovi Israilovi, Mi smo vas od neprijatelja vašeg izbavili, i na desnu stranu Tura vas doveli, i manu i prepelice vam slali.</w:t>
      </w:r>
    </w:p>
    <w:p w:rsidR="000E2289" w:rsidRDefault="000E2289" w:rsidP="002050A8">
      <w:pPr>
        <w:pStyle w:val="libAie"/>
      </w:pPr>
      <w:r>
        <w:rPr>
          <w:rtl/>
        </w:rPr>
        <w:t>يَا بَنِي إِسْرَائِيلَ قَدْ أَنجَيْنَاكُم مِّنْ عَدُوِّكُمْ وَوَاعَدْنَاكُمْ جَانِبَ الطُّورِ الْأَيْمَنَ وَنَزَّلْنَا عَلَيْكُمُ الْمَنَّ وَالسَّلْوَى</w:t>
      </w:r>
    </w:p>
    <w:p w:rsidR="000E2289" w:rsidRDefault="000E2289" w:rsidP="000E2289">
      <w:pPr>
        <w:pStyle w:val="libNormal"/>
      </w:pPr>
      <w:r>
        <w:t>81. “Jedite ukusna jela kojima vas opskrbljujemo i ne budite u tome obijesni da vas ne bi snašla srdžba Moja; a koga snađe srdžba Moja - nastradao je!</w:t>
      </w:r>
    </w:p>
    <w:p w:rsidR="000E2289" w:rsidRDefault="000E2289" w:rsidP="002050A8">
      <w:pPr>
        <w:pStyle w:val="libAie"/>
      </w:pPr>
      <w:r>
        <w:rPr>
          <w:rtl/>
        </w:rPr>
        <w:t>كُلُوا مِن طَيِّبَاتِ مَا رَزَقْنَاكُمْ وَلَا تَطْغَوْا فِيهِ فَيَحِلَّ عَلَيْكُمْ غَضَبِي وَمَن يَحْلِلْ عَلَيْهِ غَضَبِي فَقَدْ هَوَى</w:t>
      </w:r>
    </w:p>
    <w:p w:rsidR="000E2289" w:rsidRDefault="000E2289" w:rsidP="000E2289">
      <w:pPr>
        <w:pStyle w:val="libNormal"/>
      </w:pPr>
      <w:r>
        <w:t>82. Ja ću sigurno oprostiti onome koji se pokaje i uzvjeruje i dobra djela čini, i koji zatim na pravom putu istraje.”</w:t>
      </w:r>
    </w:p>
    <w:p w:rsidR="000E2289" w:rsidRDefault="000E2289" w:rsidP="002050A8">
      <w:pPr>
        <w:pStyle w:val="libAie"/>
      </w:pPr>
      <w:r>
        <w:rPr>
          <w:rtl/>
        </w:rPr>
        <w:t>وَإِنِّي لَغَفَّارٌ لِّمَن تَابَ وَآمَنَ وَعَمِلَ صَالِحًا ثُمَّ اهْتَدَى</w:t>
      </w:r>
    </w:p>
    <w:p w:rsidR="000E2289" w:rsidRDefault="000E2289" w:rsidP="000E2289">
      <w:pPr>
        <w:pStyle w:val="libNormal"/>
      </w:pPr>
      <w:r>
        <w:t>83. “A zašto si prije naroda svoga požurio, o Musa”</w:t>
      </w:r>
    </w:p>
    <w:p w:rsidR="000E2289" w:rsidRDefault="000E2289" w:rsidP="002050A8">
      <w:pPr>
        <w:pStyle w:val="libAie"/>
      </w:pPr>
      <w:r>
        <w:rPr>
          <w:rtl/>
        </w:rPr>
        <w:t>وَمَا أَعْجَلَكَ عَن قَوْمِكَ يَا مُوسَى</w:t>
      </w:r>
    </w:p>
    <w:p w:rsidR="000E2289" w:rsidRDefault="000E2289" w:rsidP="000E2289">
      <w:pPr>
        <w:pStyle w:val="libNormal"/>
      </w:pPr>
      <w:r>
        <w:t>84. “Evo ide za mnom” - odgovori on -, “a požurio sam k Tebi, Gospodaru moj, da budeš zadovoljan.”</w:t>
      </w:r>
    </w:p>
    <w:p w:rsidR="000E2289" w:rsidRDefault="000E2289" w:rsidP="002050A8">
      <w:pPr>
        <w:pStyle w:val="libAie"/>
      </w:pPr>
      <w:r>
        <w:rPr>
          <w:rtl/>
        </w:rPr>
        <w:t>قَالَ هُمْ أُولَاء عَلَى أَثَرِي وَعَجِلْتُ إِلَيْكَ رَبِّ لِتَرْضَى</w:t>
      </w:r>
    </w:p>
    <w:p w:rsidR="000E2289" w:rsidRDefault="000E2289" w:rsidP="000E2289">
      <w:pPr>
        <w:pStyle w:val="libNormal"/>
      </w:pPr>
      <w:r>
        <w:t>85. “Mi smo narod tvoj poslije tvog odlaska u iskušenje doveli” - reče On -, “njega je zaveo Samirija.”</w:t>
      </w:r>
    </w:p>
    <w:p w:rsidR="000E2289" w:rsidRDefault="000E2289" w:rsidP="002050A8">
      <w:pPr>
        <w:pStyle w:val="libAie"/>
      </w:pPr>
      <w:r>
        <w:rPr>
          <w:rtl/>
        </w:rPr>
        <w:t>قَالَ فَإِنَّا قَدْ فَتَنَّا قَوْمَكَ مِن بَعْدِكَ وَأَضَلَّهُمُ السَّامِرِيُّ</w:t>
      </w:r>
    </w:p>
    <w:p w:rsidR="000E2289" w:rsidRDefault="000E2289" w:rsidP="000E2289">
      <w:pPr>
        <w:pStyle w:val="libNormal"/>
      </w:pPr>
      <w:r>
        <w:lastRenderedPageBreak/>
        <w:t>86. I Musa se narodu svome vrati srdit i žalostan. “O narode moj” - reče - “zar vam Gospodar vaš nije dao lijepo obećanje? Zar vam se vrijeme oduljilo, ili hoćete da vas stigne srdžba Gospodara vašeg, pa se zato niste držali obećanja koje ste mi dali!”</w:t>
      </w:r>
    </w:p>
    <w:p w:rsidR="000E2289" w:rsidRDefault="000E2289" w:rsidP="002050A8">
      <w:pPr>
        <w:pStyle w:val="libAie"/>
      </w:pPr>
      <w:r>
        <w:rPr>
          <w:rtl/>
        </w:rPr>
        <w:t>فَرَجَعَ مُوسَى إِلَى قَوْمِهِ غَضْبَانَ أَسِفًا قَالَ يَا قَوْمِ أَلَمْ يَعِدْكُمْ رَبُّكُمْ وَعْدًا حَسَنًا أَفَطَالَ عَلَيْكُمُ الْعَهْدُ أَمْ أَرَدتُّمْ أَن يَحِلَّ عَلَيْكُمْ غَضَبٌ مِّن رَّبِّكُمْ فَأَخْلَفْتُم مَّوْعِدِي</w:t>
      </w:r>
    </w:p>
    <w:p w:rsidR="000E2289" w:rsidRDefault="000E2289" w:rsidP="000E2289">
      <w:pPr>
        <w:pStyle w:val="libNormal"/>
      </w:pPr>
      <w:r>
        <w:t>87. “Nismo prekršili dato ti obećanje od svoje volje” - odgovoriše. “Bili smo natovareni teretima, nakitom narodnim, pa smo to bacili.” A to isto uradio je i Samirija,</w:t>
      </w:r>
    </w:p>
    <w:p w:rsidR="000E2289" w:rsidRDefault="000E2289" w:rsidP="002050A8">
      <w:pPr>
        <w:pStyle w:val="libAie"/>
      </w:pPr>
      <w:r>
        <w:rPr>
          <w:rtl/>
        </w:rPr>
        <w:t>قَالُوا مَا أَخْلَفْنَا مَوْعِدَكَ بِمَلْكِنَا وَلَكِنَّا حُمِّلْنَا أَوْزَارًا مِّن زِينَةِ الْقَوْمِ فَقَذَفْنَاهَا فَكَذَلِكَ أَلْقَى السَّامِرِيُّ</w:t>
      </w:r>
    </w:p>
    <w:p w:rsidR="000E2289" w:rsidRDefault="000E2289" w:rsidP="000E2289">
      <w:pPr>
        <w:pStyle w:val="libNormal"/>
      </w:pPr>
      <w:r>
        <w:t>88. pa im izlio tele koje je davalo glas kao da muče, i oni su onda rekli: “Ovo je vaš bog i Musaov bog, on ga je zaboravio!”</w:t>
      </w:r>
    </w:p>
    <w:p w:rsidR="000E2289" w:rsidRDefault="000E2289" w:rsidP="002050A8">
      <w:pPr>
        <w:pStyle w:val="libAie"/>
      </w:pPr>
      <w:r>
        <w:rPr>
          <w:rtl/>
        </w:rPr>
        <w:t>فَأَخْرَجَ لَهُمْ عِجْلًا جَسَدًا لَهُ خُوَارٌ فَقَالُوا هَذَا إِلَهُكُمْ وَإِلَهُ مُوسَى فَنَسِيَ</w:t>
      </w:r>
    </w:p>
    <w:p w:rsidR="000E2289" w:rsidRDefault="000E2289" w:rsidP="000E2289">
      <w:pPr>
        <w:pStyle w:val="libNormal"/>
      </w:pPr>
      <w:r>
        <w:t>89. Zar oni nisu vidjeli da im ono ni riječi ne odgovara i da od njih ne može nikakvu nevolju otkloniti niti im ikakvu korist pribaviti?</w:t>
      </w:r>
    </w:p>
    <w:p w:rsidR="000E2289" w:rsidRDefault="000E2289" w:rsidP="002050A8">
      <w:pPr>
        <w:pStyle w:val="libAie"/>
      </w:pPr>
      <w:r>
        <w:rPr>
          <w:rtl/>
        </w:rPr>
        <w:t>أَفَلَا يَرَوْنَ أَلَّا يَرْجِعُ إِلَيْهِمْ قَوْلًا وَلَا يَمْلِكُ لَهُمْ ضَرًّا وَلَا نَفْعًا</w:t>
      </w:r>
    </w:p>
    <w:p w:rsidR="000E2289" w:rsidRDefault="000E2289" w:rsidP="000E2289">
      <w:pPr>
        <w:pStyle w:val="libNormal"/>
      </w:pPr>
      <w:r>
        <w:t>90. A njima je Harun još prije govorio: “O narode moj, vi ste njime samo u iskušenje dovedeni; Gospodar vaš je Milostivi, zato slijedite mene i slušajte naređenje moje!”</w:t>
      </w:r>
    </w:p>
    <w:p w:rsidR="000E2289" w:rsidRDefault="000E2289" w:rsidP="002050A8">
      <w:pPr>
        <w:pStyle w:val="libAie"/>
      </w:pPr>
      <w:r>
        <w:rPr>
          <w:rtl/>
        </w:rPr>
        <w:t>وَلَقَدْ قَالَ لَهُمْ هَارُونُ مِن قَبْلُ يَا قَوْمِ إِنَّمَا فُتِنتُم بِهِ وَإِنَّ رَبَّكُمُ الرَّحْمَنُ فَاتَّبِعُونِي وَأَطِيعُوا أَمْرِي</w:t>
      </w:r>
    </w:p>
    <w:p w:rsidR="000E2289" w:rsidRDefault="000E2289" w:rsidP="000E2289">
      <w:pPr>
        <w:pStyle w:val="libNormal"/>
      </w:pPr>
      <w:r>
        <w:t>91. “Mi ćemo mu se klanjati sve dok nam se ne vrati Musa” - odgovorili su oni.</w:t>
      </w:r>
    </w:p>
    <w:p w:rsidR="000E2289" w:rsidRDefault="000E2289" w:rsidP="002050A8">
      <w:pPr>
        <w:pStyle w:val="libAie"/>
      </w:pPr>
      <w:r>
        <w:rPr>
          <w:rtl/>
        </w:rPr>
        <w:t>قَالُوا لَن نَّبْرَحَ عَلَيْهِ عَاكِفِينَ حَتَّى يَرْجِعَ إِلَيْنَا مُوسَى</w:t>
      </w:r>
    </w:p>
    <w:p w:rsidR="000E2289" w:rsidRDefault="000E2289" w:rsidP="000E2289">
      <w:pPr>
        <w:pStyle w:val="libNormal"/>
      </w:pPr>
      <w:r>
        <w:t>92. “O Harune,” - povika Musa - “šta te je spriječilo, kad si ih vidio da su zalutali,</w:t>
      </w:r>
    </w:p>
    <w:p w:rsidR="000E2289" w:rsidRDefault="000E2289" w:rsidP="002050A8">
      <w:pPr>
        <w:pStyle w:val="libAie"/>
      </w:pPr>
      <w:r>
        <w:rPr>
          <w:rtl/>
        </w:rPr>
        <w:t>قَالَ يَا هَارُونُ مَا مَنَعَكَ إِذْ رَأَيْتَهُمْ ضَلُّوا</w:t>
      </w:r>
    </w:p>
    <w:p w:rsidR="000E2289" w:rsidRDefault="000E2289" w:rsidP="000E2289">
      <w:pPr>
        <w:pStyle w:val="libNormal"/>
      </w:pPr>
      <w:r>
        <w:t>93. da za mnom nisi pošao? Zašto nisi naređenje moje poslušao?”</w:t>
      </w:r>
    </w:p>
    <w:p w:rsidR="000E2289" w:rsidRDefault="000E2289" w:rsidP="002050A8">
      <w:pPr>
        <w:pStyle w:val="libAie"/>
      </w:pPr>
      <w:r>
        <w:rPr>
          <w:rtl/>
        </w:rPr>
        <w:t>أَلَّا تَتَّبِعَنِ أَفَعَصَيْتَ أَمْرِي</w:t>
      </w:r>
    </w:p>
    <w:p w:rsidR="000E2289" w:rsidRDefault="000E2289" w:rsidP="000E2289">
      <w:pPr>
        <w:pStyle w:val="libNormal"/>
      </w:pPr>
      <w:r>
        <w:t>94. “O sine majke moje,” - reče Harun - “ne hvataj me za bradu i za kosu moju! Ja sam se plašio da ti ne rekneš: “Razdor si među sinovima Israilovim posijao i nisi postupio onako kako sam ti rekao.””</w:t>
      </w:r>
    </w:p>
    <w:p w:rsidR="000E2289" w:rsidRDefault="000E2289" w:rsidP="002050A8">
      <w:pPr>
        <w:pStyle w:val="libAie"/>
      </w:pPr>
      <w:r>
        <w:rPr>
          <w:rtl/>
        </w:rPr>
        <w:t>قَالَ يَا ابْنَ أُمَّ لَا تَأْخُذْ بِلِحْيَتِي وَلَا بِرَأْسِي إِنِّي خَشِيتُ أَن تَقُولَ فَرَّقْتَ بَيْنَ بَنِي إِسْرَائِيلَ وَلَمْ تَرْقُبْ قَوْلِي</w:t>
      </w:r>
    </w:p>
    <w:p w:rsidR="000E2289" w:rsidRDefault="000E2289" w:rsidP="000E2289">
      <w:pPr>
        <w:pStyle w:val="libNormal"/>
      </w:pPr>
      <w:r>
        <w:t>95. “A šta si to ti htio, o Samirija?” - upita Musa.</w:t>
      </w:r>
    </w:p>
    <w:p w:rsidR="000E2289" w:rsidRDefault="000E2289" w:rsidP="002050A8">
      <w:pPr>
        <w:pStyle w:val="libAie"/>
      </w:pPr>
      <w:r>
        <w:rPr>
          <w:rtl/>
        </w:rPr>
        <w:t>قَالَ فَمَا خَطْبُكَ يَا سَامِرِيُّ</w:t>
      </w:r>
    </w:p>
    <w:p w:rsidR="000E2289" w:rsidRDefault="000E2289" w:rsidP="000E2289">
      <w:pPr>
        <w:pStyle w:val="libNormal"/>
      </w:pPr>
      <w:r>
        <w:t>96. “Ja sam vidio ono što oni nisu vidjeli” - odgovori on -, “pa sam šaku zemlje ispod izaslanikove stope uzeo i to bacio, i eto tako je u mojoj duši ponikla zla misao.”</w:t>
      </w:r>
    </w:p>
    <w:p w:rsidR="000E2289" w:rsidRDefault="000E2289" w:rsidP="002050A8">
      <w:pPr>
        <w:pStyle w:val="libAie"/>
      </w:pPr>
      <w:r>
        <w:rPr>
          <w:rtl/>
        </w:rPr>
        <w:t>قَالَ بَصُرْتُ بِمَا لَمْ يَبْصُرُوا بِهِ فَقَبَضْتُ قَبْضَةً مِّنْ أَثَرِ الرَّسُولِ فَنَبَذْتُهَا وَكَذَلِكَ سَوَّلَتْ لِي نَفْسِي</w:t>
      </w:r>
    </w:p>
    <w:p w:rsidR="000E2289" w:rsidRDefault="000E2289" w:rsidP="000E2289">
      <w:pPr>
        <w:pStyle w:val="libNormal"/>
      </w:pPr>
      <w:r>
        <w:t xml:space="preserve">97. “E onda se gubi!” - reče Musa -, “čitavog svog života ćeš govoriti: “Neka me niko ne dotiče!” a čeka te još i određeni čas koji te neće mimoići. </w:t>
      </w:r>
      <w:r>
        <w:lastRenderedPageBreak/>
        <w:t>Pogledaj samo ovog tvog “boga” kojem si se klanjao; mi ćemo ga sigurno spaliti i po moru mu prah rasuti.</w:t>
      </w:r>
    </w:p>
    <w:p w:rsidR="000E2289" w:rsidRDefault="000E2289" w:rsidP="002050A8">
      <w:pPr>
        <w:pStyle w:val="libAie"/>
      </w:pPr>
      <w:r>
        <w:rPr>
          <w:rtl/>
        </w:rPr>
        <w:t>قَالَ فَاذْهَبْ فَإِنَّ لَكَ فِي الْحَيَاةِ أَن تَقُولَ لَا مِسَاسَ وَإِنَّ لَكَ مَوْعِدًا لَّنْ تُخْلَفَهُ وَانظُرْ إِلَى إِلَهِكَ الَّذِي ظَلْتَ عَلَيْهِ عَاكِفًا لَّنُحَرِّقَنَّهُ ثُمَّ لَنَنسِفَنَّهُ فِي الْيَمِّ نَسْفًا</w:t>
      </w:r>
    </w:p>
    <w:p w:rsidR="000E2289" w:rsidRDefault="000E2289" w:rsidP="000E2289">
      <w:pPr>
        <w:pStyle w:val="libNormal"/>
      </w:pPr>
      <w:r>
        <w:t>98. Vaš bog je - Allah, drugog boga, osim Njega, nema! On sve zna!”</w:t>
      </w:r>
    </w:p>
    <w:p w:rsidR="000E2289" w:rsidRDefault="000E2289" w:rsidP="002050A8">
      <w:pPr>
        <w:pStyle w:val="libAie"/>
      </w:pPr>
      <w:r>
        <w:rPr>
          <w:rtl/>
        </w:rPr>
        <w:t>إِنَّمَا إِلَهُكُمُ اللَّهُ الَّذِي لَا إِلَهَ إِلَّا هُوَ وَسِعَ كُلَّ شَيْءٍ عِلْمًا</w:t>
      </w:r>
    </w:p>
    <w:p w:rsidR="000E2289" w:rsidRDefault="000E2289" w:rsidP="000E2289">
      <w:pPr>
        <w:pStyle w:val="libNormal"/>
      </w:pPr>
      <w:r>
        <w:t>99. I tako, eto, kazujemo ti neke vijesti o onima koji su bili i nestali, i objavljujemo ti od Sebe Kur’an.</w:t>
      </w:r>
    </w:p>
    <w:p w:rsidR="000E2289" w:rsidRDefault="000E2289" w:rsidP="002050A8">
      <w:pPr>
        <w:pStyle w:val="libAie"/>
      </w:pPr>
      <w:r>
        <w:rPr>
          <w:rtl/>
        </w:rPr>
        <w:t>كَذَلِكَ نَقُصُّ عَلَيْكَ مِنْ أَنبَاء مَا قَدْ سَبَقَ وَقَدْ آتَيْنَاكَ مِن لَّدُنَّا ذِكْرًا</w:t>
      </w:r>
    </w:p>
    <w:p w:rsidR="000E2289" w:rsidRDefault="000E2289" w:rsidP="000E2289">
      <w:pPr>
        <w:pStyle w:val="libNormal"/>
      </w:pPr>
      <w:r>
        <w:t>100. Ko za njega ne bude mario, na Sudnjem danu će doista teško breme ponijeti,</w:t>
      </w:r>
    </w:p>
    <w:p w:rsidR="000E2289" w:rsidRDefault="000E2289" w:rsidP="002050A8">
      <w:pPr>
        <w:pStyle w:val="libAie"/>
      </w:pPr>
      <w:r>
        <w:rPr>
          <w:rtl/>
        </w:rPr>
        <w:t>مَنْ أَعْرَضَ عَنْهُ فَإِنَّهُ يَحْمِلُ يَوْمَ الْقِيَامَةِ وِزْرًا</w:t>
      </w:r>
    </w:p>
    <w:p w:rsidR="000E2289" w:rsidRDefault="000E2289" w:rsidP="000E2289">
      <w:pPr>
        <w:pStyle w:val="libNormal"/>
      </w:pPr>
      <w:r>
        <w:t>101. vječno će u muci ostati, a jeziv tovar će im na Sudnjem danu biti,</w:t>
      </w:r>
    </w:p>
    <w:p w:rsidR="000E2289" w:rsidRDefault="000E2289" w:rsidP="002050A8">
      <w:pPr>
        <w:pStyle w:val="libAie"/>
      </w:pPr>
      <w:r>
        <w:rPr>
          <w:rtl/>
        </w:rPr>
        <w:t>خَالِدِينَ فِيهِ وَسَاء لَهُمْ يَوْمَ الْقِيَامَةِ حِمْلًا</w:t>
      </w:r>
    </w:p>
    <w:p w:rsidR="000E2289" w:rsidRDefault="000E2289" w:rsidP="000E2289">
      <w:pPr>
        <w:pStyle w:val="libNormal"/>
      </w:pPr>
      <w:r>
        <w:t>102. na Dan kada će se u rog puhnuti. Toga dana ćemo nevjernike modre sakupiti</w:t>
      </w:r>
    </w:p>
    <w:p w:rsidR="000E2289" w:rsidRDefault="000E2289" w:rsidP="002050A8">
      <w:pPr>
        <w:pStyle w:val="libAie"/>
      </w:pPr>
      <w:r>
        <w:rPr>
          <w:rtl/>
        </w:rPr>
        <w:t>يَوْمَ يُنفَخُ فِي الصُّورِ وَنَحْشُرُ الْمُجْرِمِينَ يَوْمَئِذٍ زُرْقًا</w:t>
      </w:r>
    </w:p>
    <w:p w:rsidR="000E2289" w:rsidRDefault="000E2289" w:rsidP="000E2289">
      <w:pPr>
        <w:pStyle w:val="libNormal"/>
      </w:pPr>
      <w:r>
        <w:t>103. i jedan drugom će tiho govoriti: “Niste ostali više od deset dana.”</w:t>
      </w:r>
    </w:p>
    <w:p w:rsidR="000E2289" w:rsidRDefault="000E2289" w:rsidP="002050A8">
      <w:pPr>
        <w:pStyle w:val="libAie"/>
      </w:pPr>
      <w:r>
        <w:rPr>
          <w:rtl/>
        </w:rPr>
        <w:t>يَتَخَافَتُونَ بَيْنَهُمْ إِن لَّبِثْتُمْ إِلَّا عَشْرًا</w:t>
      </w:r>
    </w:p>
    <w:p w:rsidR="000E2289" w:rsidRDefault="000E2289" w:rsidP="000E2289">
      <w:pPr>
        <w:pStyle w:val="libNormal"/>
      </w:pPr>
      <w:r>
        <w:t>104. Mi dobro znamo o čemu će oni govoriti kad najrazboritiji imeđu njih rekne; “Ostali ste samo dan jedan!”</w:t>
      </w:r>
    </w:p>
    <w:p w:rsidR="000E2289" w:rsidRDefault="000E2289" w:rsidP="002050A8">
      <w:pPr>
        <w:pStyle w:val="libAie"/>
      </w:pPr>
      <w:r>
        <w:rPr>
          <w:rtl/>
        </w:rPr>
        <w:t>نَحْنُ أَعْلَمُ بِمَا يَقُولُونَ إِذْ يَقُولُ أَمْثَلُهُمْ طَرِيقَةً إِن لَّبِثْتُمْ إِلَّا يَوْمًا</w:t>
      </w:r>
    </w:p>
    <w:p w:rsidR="000E2289" w:rsidRDefault="000E2289" w:rsidP="000E2289">
      <w:pPr>
        <w:pStyle w:val="libNormal"/>
      </w:pPr>
      <w:r>
        <w:t>105. A pitaju te o planinama, pa ti reci: “Gospodar moj će ih u prah pretvoriti i zasuti,</w:t>
      </w:r>
    </w:p>
    <w:p w:rsidR="000E2289" w:rsidRDefault="000E2289" w:rsidP="002050A8">
      <w:pPr>
        <w:pStyle w:val="libAie"/>
      </w:pPr>
      <w:r>
        <w:rPr>
          <w:rtl/>
        </w:rPr>
        <w:t>وَيَسْأَلُونَكَ عَنِ الْجِبَالِ فَقُلْ يَنسِفُهَا رَبِّي نَسْفًا</w:t>
      </w:r>
    </w:p>
    <w:p w:rsidR="000E2289" w:rsidRDefault="000E2289" w:rsidP="000E2289">
      <w:pPr>
        <w:pStyle w:val="libNormal"/>
      </w:pPr>
      <w:r>
        <w:t>106. a mjesta na kojima su bile ravnom ledinom ostaviti,</w:t>
      </w:r>
    </w:p>
    <w:p w:rsidR="000E2289" w:rsidRDefault="000E2289" w:rsidP="002050A8">
      <w:pPr>
        <w:pStyle w:val="libAie"/>
      </w:pPr>
      <w:r>
        <w:rPr>
          <w:rtl/>
        </w:rPr>
        <w:t>فَيَذَرُهَا قَاعًا صَفْصَفًا</w:t>
      </w:r>
    </w:p>
    <w:p w:rsidR="000E2289" w:rsidRDefault="000E2289" w:rsidP="000E2289">
      <w:pPr>
        <w:pStyle w:val="libNormal"/>
      </w:pPr>
      <w:r>
        <w:t>107. ni udubina ni uzvisina na Zemlji nećeš vidjeti.”</w:t>
      </w:r>
    </w:p>
    <w:p w:rsidR="000E2289" w:rsidRDefault="000E2289" w:rsidP="002050A8">
      <w:pPr>
        <w:pStyle w:val="libAie"/>
      </w:pPr>
      <w:r>
        <w:rPr>
          <w:rtl/>
        </w:rPr>
        <w:t>لَا تَرَى فِيهَا عِوَجًا وَلَا أَمْتًا</w:t>
      </w:r>
    </w:p>
    <w:p w:rsidR="000E2289" w:rsidRDefault="000E2289" w:rsidP="000E2289">
      <w:pPr>
        <w:pStyle w:val="libNormal"/>
      </w:pPr>
      <w:r>
        <w:t>108. Toga dana će se oni glasniku odazvati, moraće ga slijediti i pred Milostivim glasovi će se stišati i ti ćeš samo šapat čuti.</w:t>
      </w:r>
    </w:p>
    <w:p w:rsidR="000E2289" w:rsidRDefault="000E2289" w:rsidP="002050A8">
      <w:pPr>
        <w:pStyle w:val="libAie"/>
      </w:pPr>
      <w:r>
        <w:rPr>
          <w:rtl/>
        </w:rPr>
        <w:t>يَوْمَئِذٍ يَتَّبِعُونَ الدَّاعِيَ لَا عِوَجَ لَهُ وَخَشَعَت الْأَصْوَاتُ لِلرَّحْمَنِ فَلَا تَسْمَعُ إِلَّا هَمْسًا</w:t>
      </w:r>
    </w:p>
    <w:p w:rsidR="000E2289" w:rsidRDefault="000E2289" w:rsidP="000E2289">
      <w:pPr>
        <w:pStyle w:val="libNormal"/>
      </w:pPr>
      <w:r>
        <w:t>109. Toga dana će biti od koristi samo posredovanje samo onoga kome Milostivi dopusti i dozvoli da se za nekoga govori.</w:t>
      </w:r>
    </w:p>
    <w:p w:rsidR="000E2289" w:rsidRDefault="000E2289" w:rsidP="002050A8">
      <w:pPr>
        <w:pStyle w:val="libAie"/>
      </w:pPr>
      <w:r>
        <w:rPr>
          <w:rtl/>
        </w:rPr>
        <w:t>يَوْمَئِذٍ لَّا تَنفَعُ الشَّفَاعَةُ إِلَّا مَنْ أَذِنَ لَهُ الرَّحْمَنُ وَرَضِيَ لَهُ قَوْلًا</w:t>
      </w:r>
    </w:p>
    <w:p w:rsidR="000E2289" w:rsidRDefault="000E2289" w:rsidP="000E2289">
      <w:pPr>
        <w:pStyle w:val="libNormal"/>
      </w:pPr>
      <w:r>
        <w:t>110. On zna šta su radili i šta ih čeka, a oni znanjem ne mogu Njega obuhvatiti.</w:t>
      </w:r>
    </w:p>
    <w:p w:rsidR="000E2289" w:rsidRDefault="000E2289" w:rsidP="002050A8">
      <w:pPr>
        <w:pStyle w:val="libAie"/>
      </w:pPr>
      <w:r>
        <w:rPr>
          <w:rtl/>
        </w:rPr>
        <w:t>يَعْلَمُ مَا بَيْنَ أَيْدِيهِمْ وَمَا خَلْفَهُمْ وَلَا يُحِيطُونَ بِهِ عِلْمًا</w:t>
      </w:r>
    </w:p>
    <w:p w:rsidR="000E2289" w:rsidRDefault="000E2289" w:rsidP="000E2289">
      <w:pPr>
        <w:pStyle w:val="libNormal"/>
      </w:pPr>
      <w:r>
        <w:t>111. Ljudi će se Živome i Vječnom pokoriti, onaj koji Mu je druge ravnim smatrao svaku nadu će izgubiti,</w:t>
      </w:r>
    </w:p>
    <w:p w:rsidR="000E2289" w:rsidRDefault="000E2289" w:rsidP="002050A8">
      <w:pPr>
        <w:pStyle w:val="libAie"/>
      </w:pPr>
      <w:r>
        <w:rPr>
          <w:rtl/>
        </w:rPr>
        <w:t>وَعَنَتِ الْوُجُوهُ لِلْحَيِّ الْقَيُّومِ وَقَدْ خَابَ مَنْ حَمَلَ ظُلْمًا</w:t>
      </w:r>
    </w:p>
    <w:p w:rsidR="000E2289" w:rsidRDefault="000E2289" w:rsidP="000E2289">
      <w:pPr>
        <w:pStyle w:val="libNormal"/>
      </w:pPr>
      <w:r>
        <w:lastRenderedPageBreak/>
        <w:t>112. a onaj ko je dobra djela činio, a vjernik bio, neće se nepravde ni zakidanja nagrade plašiti.</w:t>
      </w:r>
    </w:p>
    <w:p w:rsidR="000E2289" w:rsidRDefault="000E2289" w:rsidP="002050A8">
      <w:pPr>
        <w:pStyle w:val="libAie"/>
      </w:pPr>
      <w:r>
        <w:rPr>
          <w:rtl/>
        </w:rPr>
        <w:t>وَمَن يَعْمَلْ مِنَ الصَّالِحَاتِ وَهُوَ مُؤْمِنٌ فَلَا يَخَافُ ظُلْمًا وَلَا هَضْمًا</w:t>
      </w:r>
    </w:p>
    <w:p w:rsidR="000E2289" w:rsidRDefault="000E2289" w:rsidP="000E2289">
      <w:pPr>
        <w:pStyle w:val="libNormal"/>
      </w:pPr>
      <w:r>
        <w:t>113. i eto tako, Mi Kur’an na arapskom jeziku objavljujemo i u njemu opomene ponavaljamo da bi se oni grijeha klonili ili da bi ih na poslušnost pobudio.</w:t>
      </w:r>
    </w:p>
    <w:p w:rsidR="000E2289" w:rsidRDefault="000E2289" w:rsidP="002050A8">
      <w:pPr>
        <w:pStyle w:val="libAie"/>
      </w:pPr>
      <w:r>
        <w:rPr>
          <w:rtl/>
        </w:rPr>
        <w:t>وَكَذَلِكَ أَنزَلْنَاهُ قُرْآنًا عَرَبِيًّا وَصَرَّفْنَا فِيهِ مِنَ الْوَعِيدِ لَعَلَّهُمْ يَتَّقُونَ أَوْ يُحْدِثُ لَهُمْ ذِكْرًا</w:t>
      </w:r>
    </w:p>
    <w:p w:rsidR="000E2289" w:rsidRDefault="000E2289" w:rsidP="000E2289">
      <w:pPr>
        <w:pStyle w:val="libNormal"/>
      </w:pPr>
      <w:r>
        <w:t>114. Neka je uzvišen Allah, Vladar Istiniti! I ne žuri s čitanjem Kur’ana prije nego što ti se objavljivanje njegovo ne završi, i reci; “Gospodaru moj, Ti znanje moje proširi!”</w:t>
      </w:r>
    </w:p>
    <w:p w:rsidR="000E2289" w:rsidRDefault="000E2289" w:rsidP="002050A8">
      <w:pPr>
        <w:pStyle w:val="libAie"/>
      </w:pPr>
      <w:r>
        <w:rPr>
          <w:rtl/>
        </w:rPr>
        <w:t>فَتَعَالَى اللَّهُ الْمَلِكُ الْحَقُّ وَلَا تَعْجَلْ بِالْقُرْآنِ مِن قَبْلِ أَن يُقْضَى إِلَيْكَ وَحْيُهُ وَقُل رَّبِّ زِدْنِي عِلْمًا</w:t>
      </w:r>
    </w:p>
    <w:p w:rsidR="000E2289" w:rsidRDefault="000E2289" w:rsidP="000E2289">
      <w:pPr>
        <w:pStyle w:val="libNormal"/>
      </w:pPr>
      <w:r>
        <w:t>115. A Ademu smo odmah u početku naredili; ali on je zaboravio, i nije odlučan bio.</w:t>
      </w:r>
    </w:p>
    <w:p w:rsidR="000E2289" w:rsidRDefault="000E2289" w:rsidP="002050A8">
      <w:pPr>
        <w:pStyle w:val="libAie"/>
      </w:pPr>
      <w:r>
        <w:rPr>
          <w:rtl/>
        </w:rPr>
        <w:t>وَلَقَدْ عَهِدْنَا إِلَى آدَمَ مِن قَبْلُ فَنَسِيَ وَلَمْ نَجِدْ لَهُ عَزْمًا</w:t>
      </w:r>
    </w:p>
    <w:p w:rsidR="000E2289" w:rsidRDefault="000E2289" w:rsidP="000E2289">
      <w:pPr>
        <w:pStyle w:val="libNormal"/>
      </w:pPr>
      <w:r>
        <w:t>116. A kad smo melekima rekli: “Poklonite se Ademu!” - svi su se oni poklonili, samo Iblis nije htio.</w:t>
      </w:r>
    </w:p>
    <w:p w:rsidR="000E2289" w:rsidRDefault="000E2289" w:rsidP="002050A8">
      <w:pPr>
        <w:pStyle w:val="libAie"/>
      </w:pPr>
      <w:r>
        <w:rPr>
          <w:rtl/>
        </w:rPr>
        <w:t>وَإِذْ قُلْنَا لِلْمَلَائِكَةِ اسْجُدُوا لِآدَمَ فَسَجَدُوا إِلَّا إِبْلِيسَ أَبَى</w:t>
      </w:r>
    </w:p>
    <w:p w:rsidR="000E2289" w:rsidRDefault="000E2289" w:rsidP="000E2289">
      <w:pPr>
        <w:pStyle w:val="libNormal"/>
      </w:pPr>
      <w:r>
        <w:t>117. “O Ademe,” - rekli smo - “ovaj je doista neprijatelj tebi i tvojoj ženi, zato nikako ne dozvoli da on bude uzrok vašem izlasku iz dženneta, pa da se onda mučiš.</w:t>
      </w:r>
    </w:p>
    <w:p w:rsidR="000E2289" w:rsidRDefault="000E2289" w:rsidP="002050A8">
      <w:pPr>
        <w:pStyle w:val="libAie"/>
      </w:pPr>
      <w:r>
        <w:rPr>
          <w:rtl/>
        </w:rPr>
        <w:t>فَقُلْنَا يَا آدَمُ إِنَّ هَذَا عَدُوٌّ لَّكَ وَلِزَوْجِكَ فَلَا يُخْرِجَنَّكُمَا مِنَ الْجَنَّةِ فَتَشْقَى</w:t>
      </w:r>
    </w:p>
    <w:p w:rsidR="000E2289" w:rsidRDefault="000E2289" w:rsidP="000E2289">
      <w:pPr>
        <w:pStyle w:val="libNormal"/>
      </w:pPr>
      <w:r>
        <w:t>118. U njemu nećeš ni ogladnjeti, ni go biti,</w:t>
      </w:r>
    </w:p>
    <w:p w:rsidR="000E2289" w:rsidRDefault="000E2289" w:rsidP="002050A8">
      <w:pPr>
        <w:pStyle w:val="libAie"/>
      </w:pPr>
      <w:r>
        <w:rPr>
          <w:rtl/>
        </w:rPr>
        <w:t>إِنَّ لَكَ أَلَّا تَجُوعَ فِيهَا وَلَا تَعْرَى</w:t>
      </w:r>
    </w:p>
    <w:p w:rsidR="000E2289" w:rsidRDefault="000E2289" w:rsidP="000E2289">
      <w:pPr>
        <w:pStyle w:val="libNormal"/>
      </w:pPr>
      <w:r>
        <w:t>119. u njemu nećeš ni ožednjeti, ni žegu osjetiti.”</w:t>
      </w:r>
    </w:p>
    <w:p w:rsidR="000E2289" w:rsidRDefault="000E2289" w:rsidP="002050A8">
      <w:pPr>
        <w:pStyle w:val="libAie"/>
      </w:pPr>
      <w:r>
        <w:rPr>
          <w:rtl/>
        </w:rPr>
        <w:t>وَأَنَّكَ لَا تَظْمَأُ فِيهَا وَلَا تَضْحَى</w:t>
      </w:r>
    </w:p>
    <w:p w:rsidR="000E2289" w:rsidRDefault="000E2289" w:rsidP="000E2289">
      <w:pPr>
        <w:pStyle w:val="libNormal"/>
      </w:pPr>
      <w:r>
        <w:t>120. Ali šejtan mu poče bajati i govoriti; “O Ademe, hoćeš li da ti pokažem drvo besmrtnosti i carstvo koje neće nestati?”</w:t>
      </w:r>
    </w:p>
    <w:p w:rsidR="000E2289" w:rsidRDefault="000E2289" w:rsidP="002050A8">
      <w:pPr>
        <w:pStyle w:val="libAie"/>
      </w:pPr>
      <w:r>
        <w:rPr>
          <w:rtl/>
        </w:rPr>
        <w:t>فَوَسْوَسَ إِلَيْهِ الشَّيْطَانُ قَالَ يَا آدَمُ هَلْ أَدُلُّكَ عَلَى شَجَرَةِ الْخُلْدِ وَمُلْكٍ لَّا يَبْلَى</w:t>
      </w:r>
    </w:p>
    <w:p w:rsidR="000E2289" w:rsidRDefault="000E2289" w:rsidP="000E2289">
      <w:pPr>
        <w:pStyle w:val="libNormal"/>
      </w:pPr>
      <w:r>
        <w:t>121. I njih dvoje pojedoše s njega i ukazaše im se stidna mjesta njihova pa počeše po njima lišće džennetsko stavljati - tako Adem nije Gospodara svoga poslušao i s puta je skrenuo.</w:t>
      </w:r>
    </w:p>
    <w:p w:rsidR="000E2289" w:rsidRDefault="000E2289" w:rsidP="002050A8">
      <w:pPr>
        <w:pStyle w:val="libAie"/>
      </w:pPr>
      <w:r>
        <w:rPr>
          <w:rtl/>
        </w:rPr>
        <w:t>فَأَكَلَا مِنْهَا فَبَدَتْ لَهُمَا سَوْآتُهُمَا وَطَفِقَا يَخْصِفَانِ عَلَيْهِمَا مِن وَرَقِ الْجَنَّةِ وَعَصَى آدَمُ رَبَّهُ فَغَوَى</w:t>
      </w:r>
    </w:p>
    <w:p w:rsidR="000E2289" w:rsidRDefault="000E2289" w:rsidP="000E2289">
      <w:pPr>
        <w:pStyle w:val="libNormal"/>
      </w:pPr>
      <w:r>
        <w:t>122. Poslije ga je Gospodar njegov izabranikom učinio, pa mu oprostio i na pravi put ga uputio.</w:t>
      </w:r>
    </w:p>
    <w:p w:rsidR="000E2289" w:rsidRDefault="000E2289" w:rsidP="002050A8">
      <w:pPr>
        <w:pStyle w:val="libAie"/>
      </w:pPr>
      <w:r>
        <w:rPr>
          <w:rtl/>
        </w:rPr>
        <w:t>ثُمَّ اجْتَبَاهُ رَبُّهُ فَتَابَ عَلَيْهِ وَهَدَى</w:t>
      </w:r>
    </w:p>
    <w:p w:rsidR="000E2289" w:rsidRDefault="000E2289" w:rsidP="000E2289">
      <w:pPr>
        <w:pStyle w:val="libNormal"/>
      </w:pPr>
      <w:r>
        <w:t>123. “Izlazite iz njega svi” - reče On -, “jedni drugima čete neprijatelji biti!” Od Mene će vam uputa dolaziti, i onaj ko bude slijedio uputu Moju neće zalutati i neće nesrećan biti.</w:t>
      </w:r>
    </w:p>
    <w:p w:rsidR="000E2289" w:rsidRDefault="000E2289" w:rsidP="002050A8">
      <w:pPr>
        <w:pStyle w:val="libAie"/>
      </w:pPr>
      <w:r>
        <w:rPr>
          <w:rtl/>
        </w:rPr>
        <w:t>قَالَ اهْبِطَا مِنْهَا جَمِيعًا بَعْضُكُمْ لِبَعْضٍ عَدُوٌّ فَإِمَّا يَأْتِيَنَّكُم مِّنِّي هُدًى فَمَنِ اتَّبَعَ هُدَايَ فَلَا يَضِلُّ وَلَا يَشْقَى</w:t>
      </w:r>
    </w:p>
    <w:p w:rsidR="000E2289" w:rsidRDefault="000E2289" w:rsidP="000E2289">
      <w:pPr>
        <w:pStyle w:val="libNormal"/>
      </w:pPr>
      <w:r>
        <w:t>124. A onaj ko okrene glavu od Knjige Moje, taj će teškim životom živjeti i na Sudnjem danu ćemo ga slijepim oživjeti.</w:t>
      </w:r>
    </w:p>
    <w:p w:rsidR="000E2289" w:rsidRDefault="000E2289" w:rsidP="002050A8">
      <w:pPr>
        <w:pStyle w:val="libAie"/>
      </w:pPr>
      <w:r>
        <w:rPr>
          <w:rtl/>
        </w:rPr>
        <w:lastRenderedPageBreak/>
        <w:t>وَمَنْ أَعْرَضَ عَن ذِكْرِي فَإِنَّ لَهُ مَعِيشَةً ضَنكًا وَنَحْشُرُهُ يَوْمَ الْقِيَامَةِ أَعْمَى</w:t>
      </w:r>
    </w:p>
    <w:p w:rsidR="000E2289" w:rsidRDefault="000E2289" w:rsidP="000E2289">
      <w:pPr>
        <w:pStyle w:val="libNormal"/>
      </w:pPr>
      <w:r>
        <w:t>125. “Gospodaru moj,” - reći će - “zašto si me slijepa oživio kada sam vid imao?”</w:t>
      </w:r>
    </w:p>
    <w:p w:rsidR="000E2289" w:rsidRDefault="000E2289" w:rsidP="002050A8">
      <w:pPr>
        <w:pStyle w:val="libAie"/>
      </w:pPr>
      <w:r>
        <w:rPr>
          <w:rtl/>
        </w:rPr>
        <w:t>قَالَ رَبِّ لِمَ حَشَرْتَنِي أَعْمَى وَقَدْ كُنتُ بَصِيرًا</w:t>
      </w:r>
    </w:p>
    <w:p w:rsidR="000E2289" w:rsidRDefault="000E2289" w:rsidP="000E2289">
      <w:pPr>
        <w:pStyle w:val="libNormal"/>
      </w:pPr>
      <w:r>
        <w:t>126. “Evo zašto” - reći će On: “Dokazi Naši su ti dolazili, ali si ih zaboravljao, pa ćeš danas ti isto tako biti zaboravljen.”</w:t>
      </w:r>
    </w:p>
    <w:p w:rsidR="000E2289" w:rsidRDefault="000E2289" w:rsidP="002050A8">
      <w:pPr>
        <w:pStyle w:val="libAie"/>
      </w:pPr>
      <w:r>
        <w:rPr>
          <w:rtl/>
        </w:rPr>
        <w:t>قَالَ كَذَلِكَ أَتَتْكَ آيَاتُنَا فَنَسِيتَهَا وَكَذَلِكَ الْيَوْمَ تُنسَى</w:t>
      </w:r>
    </w:p>
    <w:p w:rsidR="000E2289" w:rsidRDefault="000E2289" w:rsidP="000E2289">
      <w:pPr>
        <w:pStyle w:val="libNormal"/>
      </w:pPr>
      <w:r>
        <w:t>127. I tako ćemo Mi kazniti sve one koji se pohotama previše odaju i u dokaze Gospodara svoga ne vjeruju. A patnja na onom svijetu biće, uisitnu, bolnija i ječna.</w:t>
      </w:r>
    </w:p>
    <w:p w:rsidR="000E2289" w:rsidRDefault="000E2289" w:rsidP="002050A8">
      <w:pPr>
        <w:pStyle w:val="libAie"/>
      </w:pPr>
      <w:r>
        <w:rPr>
          <w:rtl/>
        </w:rPr>
        <w:t>وَكَذَلِكَ نَجْزِي مَنْ أَسْرَفَ وَلَمْ يُؤْمِن بِآيَاتِ رَبِّهِ وَلَعَذَابُ الْآخِرَةِ أَشَدُّ وَأَبْقَى</w:t>
      </w:r>
    </w:p>
    <w:p w:rsidR="000E2289" w:rsidRDefault="000E2289" w:rsidP="000E2289">
      <w:pPr>
        <w:pStyle w:val="libNormal"/>
      </w:pPr>
      <w:r>
        <w:t>128. Zar njima nije poznato koliko smo naroda prije njih uništili, onih po čijim nastambama oni hode! to su, zaista, dokazi za ljude pametne.</w:t>
      </w:r>
    </w:p>
    <w:p w:rsidR="000E2289" w:rsidRDefault="000E2289" w:rsidP="002050A8">
      <w:pPr>
        <w:pStyle w:val="libAie"/>
      </w:pPr>
      <w:r>
        <w:rPr>
          <w:rtl/>
        </w:rPr>
        <w:t>أَفَلَمْ يَهْدِ لَهُمْ كَمْ أَهْلَكْنَا قَبْلَهُم مِّنَ الْقُرُونِ يَمْشُونَ فِي مَسَاكِنِهِمْ إِنَّ فِي ذَلِكَ لَآيَاتٍ لِّأُوْلِي النُّهَى</w:t>
      </w:r>
    </w:p>
    <w:p w:rsidR="000E2289" w:rsidRDefault="000E2289" w:rsidP="000E2289">
      <w:pPr>
        <w:pStyle w:val="libNormal"/>
      </w:pPr>
      <w:r>
        <w:t>129. I da nije ranije izrečene riječi Gospodara tvoga, kazna bi već bila neminovna.</w:t>
      </w:r>
    </w:p>
    <w:p w:rsidR="000E2289" w:rsidRDefault="000E2289" w:rsidP="002050A8">
      <w:pPr>
        <w:pStyle w:val="libAie"/>
      </w:pPr>
      <w:r>
        <w:rPr>
          <w:rtl/>
        </w:rPr>
        <w:t>وَلَوْلَا كَلِمَةٌ سَبَقَتْ مِن رَّبِّكَ لَكَانَ لِزَامًا وَأَجَلٌ مُسَمًّى</w:t>
      </w:r>
    </w:p>
    <w:p w:rsidR="000E2289" w:rsidRDefault="000E2289" w:rsidP="000E2289">
      <w:pPr>
        <w:pStyle w:val="libNormal"/>
      </w:pPr>
      <w:r>
        <w:t>130. Zato otrpi njihove riječi i obavljaj molitvu, hvaleći Gospodara svoga, prije izlaska Sunca i prije zalaska njegova, i obavljaj je u noćnim časovima, i na krajevima dana, - da bi bio zadovoljan.</w:t>
      </w:r>
    </w:p>
    <w:p w:rsidR="000E2289" w:rsidRDefault="000E2289" w:rsidP="002050A8">
      <w:pPr>
        <w:pStyle w:val="libAie"/>
      </w:pPr>
      <w:r>
        <w:rPr>
          <w:rtl/>
        </w:rPr>
        <w:t>فَاصْبِرْ عَلَى مَا يَقُولُونَ وَسَبِّحْ بِحَمْدِ رَبِّكَ قَبْلَ طُلُوعِ الشَّمْسِ وَقَبْلَ غُرُوبِهَا وَمِنْ آنَاء اللَّيْلِ فَسَبِّحْ وَأَطْرَافَ النَّهَارِ لَعَلَّكَ تَرْضَى</w:t>
      </w:r>
    </w:p>
    <w:p w:rsidR="000E2289" w:rsidRDefault="000E2289" w:rsidP="000E2289">
      <w:pPr>
        <w:pStyle w:val="libNormal"/>
      </w:pPr>
      <w:r>
        <w:t>131. I nikako ne gledaj dugo ljepote ovoga svijeta koje Mi kao užitak raznim sortama nevjernika pružamo, da ih time na kušnju stavimo, ta nagrada Gospodara tvoga je bolja i vječna.</w:t>
      </w:r>
    </w:p>
    <w:p w:rsidR="000E2289" w:rsidRDefault="000E2289" w:rsidP="002050A8">
      <w:pPr>
        <w:pStyle w:val="libAie"/>
      </w:pPr>
      <w:r>
        <w:rPr>
          <w:rtl/>
        </w:rPr>
        <w:t>وَلَا تَمُدَّنَّ عَيْنَيْكَ إِلَى مَا مَتَّعْنَا بِهِ أَزْوَاجًا مِّنْهُمْ زَهْرَةَ الْحَيَاةِ الدُّنيَا لِنَفْتِنَهُمْ فِيهِ وَرِزْقُ رَبِّكَ خَيْرٌ وَأَبْقَى</w:t>
      </w:r>
    </w:p>
    <w:p w:rsidR="000E2289" w:rsidRDefault="000E2289" w:rsidP="000E2289">
      <w:pPr>
        <w:pStyle w:val="libNormal"/>
      </w:pPr>
      <w:r>
        <w:t>132. Naredi čeljadi svojoj da obavlja molitvu i istraj u tome! Mi ne tražimo od tebe da se sam hraniš, Mi ćemo te hraniti! A samo one koji se budu Allaha bojali i grijeha klonili čeka lijep svršetak.</w:t>
      </w:r>
    </w:p>
    <w:p w:rsidR="000E2289" w:rsidRDefault="000E2289" w:rsidP="002050A8">
      <w:pPr>
        <w:pStyle w:val="libAie"/>
      </w:pPr>
      <w:r>
        <w:rPr>
          <w:rtl/>
        </w:rPr>
        <w:t>وَأْمُرْ أَهْلَكَ بِالصَّلَاةِ وَاصْطَبِرْ عَلَيْهَا لَا نَسْأَلُكَ رِزْقًا نَّحْنُ نَرْزُقُكَ وَالْعَاقِبَةُ لِلتَّقْوَى</w:t>
      </w:r>
    </w:p>
    <w:p w:rsidR="000E2289" w:rsidRDefault="000E2289" w:rsidP="000E2289">
      <w:pPr>
        <w:pStyle w:val="libNormal"/>
      </w:pPr>
      <w:r>
        <w:t>133. Mnogobošci govore; “Zašto nam ne donese kakvo čudo od Gospodara svoga?” A zar im ne dolazi objašnjenje o onome što ima u davnašnjim listovima?</w:t>
      </w:r>
    </w:p>
    <w:p w:rsidR="000E2289" w:rsidRDefault="000E2289" w:rsidP="002050A8">
      <w:pPr>
        <w:pStyle w:val="libAie"/>
      </w:pPr>
      <w:r>
        <w:rPr>
          <w:rtl/>
        </w:rPr>
        <w:t>وَقَالُوا لَوْلَا يَأْتِينَا بِآيَةٍ مِّن رَّبِّهِ أَوَلَمْ تَأْتِهِم بَيِّنَةُ مَا فِي الصُّحُفِ الْأُولَى</w:t>
      </w:r>
    </w:p>
    <w:p w:rsidR="000E2289" w:rsidRDefault="000E2289" w:rsidP="000E2289">
      <w:pPr>
        <w:pStyle w:val="libNormal"/>
      </w:pPr>
      <w:r>
        <w:t>134. A da smo ih kakvom kaznom prije njega uništili, sigurno bi rekli: “Gospodaru naš, zašto nam nisi poslanika poslao, pa bismo riječi Tvoje slijedili prije nego što smo poniženi i osramoćeni postali.”</w:t>
      </w:r>
    </w:p>
    <w:p w:rsidR="000E2289" w:rsidRDefault="000E2289" w:rsidP="002050A8">
      <w:pPr>
        <w:pStyle w:val="libAie"/>
      </w:pPr>
      <w:r>
        <w:rPr>
          <w:rtl/>
        </w:rPr>
        <w:t>وَلَوْ أَنَّا أَهْلَكْنَاهُم بِعَذَابٍ مِّن قَبْلِهِ لَقَالُوا رَبَّنَا لَوْلَا أَرْسَلْتَ إِلَيْنَا رَسُولًا فَنَتَّبِعَ آيَاتِكَ مِن قَبْلِ أَن نَّذِلَّ وَنَخْزَى</w:t>
      </w:r>
    </w:p>
    <w:p w:rsidR="000E2289" w:rsidRDefault="000E2289" w:rsidP="000E2289">
      <w:pPr>
        <w:pStyle w:val="libNormal"/>
      </w:pPr>
      <w:r>
        <w:t>135. Reci: “Svi mi čekamo, pa čekajte i vi, a sigurno ćete saznati ko su bili sljedbenici prave vjere i ko je bio na pravom putu.”</w:t>
      </w:r>
    </w:p>
    <w:p w:rsidR="000E2289" w:rsidRDefault="000E2289" w:rsidP="002050A8">
      <w:pPr>
        <w:pStyle w:val="libAie"/>
      </w:pPr>
      <w:r>
        <w:rPr>
          <w:rtl/>
        </w:rPr>
        <w:t>قُلْ كُلٌّ مُّتَرَبِّصٌ فَتَرَبَّصُوا فَسَتَعْلَمُونَ مَنْ أَصْحَابُ الصِّرَاطِ السَّوِيِّ وَمَنِ اهْتَدَى</w:t>
      </w:r>
    </w:p>
    <w:p w:rsidR="000E2289" w:rsidRDefault="000E2289" w:rsidP="00112FB3">
      <w:pPr>
        <w:pStyle w:val="Heading1Center"/>
      </w:pPr>
      <w:bookmarkStart w:id="21" w:name="_Toc421530411"/>
      <w:r>
        <w:lastRenderedPageBreak/>
        <w:t>Al–Anbiya (21) – Vjerovjesnici</w:t>
      </w:r>
      <w:bookmarkEnd w:id="21"/>
    </w:p>
    <w:p w:rsidR="000E2289" w:rsidRDefault="000E2289" w:rsidP="001014DA">
      <w:pPr>
        <w:pStyle w:val="libCenter"/>
      </w:pPr>
      <w:r>
        <w:rPr>
          <w:rtl/>
        </w:rPr>
        <w:t>سورة الأنبياء</w:t>
      </w:r>
    </w:p>
    <w:p w:rsidR="000E2289" w:rsidRDefault="000E2289" w:rsidP="00112FB3">
      <w:pPr>
        <w:pStyle w:val="libCenter"/>
      </w:pPr>
      <w:r>
        <w:t>Mekka - 112 ajeta</w:t>
      </w:r>
    </w:p>
    <w:p w:rsidR="000E2289" w:rsidRDefault="000E2289" w:rsidP="00112FB3">
      <w:pPr>
        <w:pStyle w:val="libCenter"/>
      </w:pPr>
      <w:r>
        <w:t>U ime Allaha, Milostivog, Samilosnog</w:t>
      </w:r>
    </w:p>
    <w:p w:rsidR="00696D5F" w:rsidRDefault="00696D5F" w:rsidP="00112FB3">
      <w:pPr>
        <w:pStyle w:val="libCenter"/>
      </w:pPr>
      <w:r>
        <w:rPr>
          <w:rFonts w:hint="cs"/>
          <w:rtl/>
        </w:rPr>
        <w:t>(</w:t>
      </w:r>
      <w:r w:rsidRPr="00A32034">
        <w:rPr>
          <w:rStyle w:val="libAieChar"/>
          <w:rtl/>
        </w:rPr>
        <w:t>بِسْمِ اللّهِ الرَّحْمـَنِ الرَّحِيمِ</w:t>
      </w:r>
      <w:r>
        <w:rPr>
          <w:rFonts w:hint="cs"/>
          <w:rtl/>
        </w:rPr>
        <w:t>)</w:t>
      </w:r>
    </w:p>
    <w:p w:rsidR="00112FB3" w:rsidRPr="00112FB3" w:rsidRDefault="00112FB3" w:rsidP="00112FB3">
      <w:pPr>
        <w:pStyle w:val="libNormal"/>
        <w:rPr>
          <w:rtl/>
        </w:rPr>
      </w:pPr>
    </w:p>
    <w:p w:rsidR="000E2289" w:rsidRDefault="000E2289" w:rsidP="000E2289">
      <w:pPr>
        <w:pStyle w:val="libNormal"/>
      </w:pPr>
      <w:r>
        <w:t>1. Ludima se bliži čas polaganja računa njihova, a oni, bezbrižni, ne mare za to.</w:t>
      </w:r>
    </w:p>
    <w:p w:rsidR="000E2289" w:rsidRDefault="000E2289" w:rsidP="002050A8">
      <w:pPr>
        <w:pStyle w:val="libAie"/>
      </w:pPr>
      <w:r>
        <w:rPr>
          <w:rtl/>
        </w:rPr>
        <w:t>اقْتَرَبَ لِلنَّاسِ حِسَابُهُمْ وَهُمْ فِي غَفْلَةٍ مَّعْرِضُونَ</w:t>
      </w:r>
    </w:p>
    <w:p w:rsidR="000E2289" w:rsidRDefault="000E2289" w:rsidP="000E2289">
      <w:pPr>
        <w:pStyle w:val="libNormal"/>
      </w:pPr>
      <w:r>
        <w:t>2. I ne dođe im nijedna nova opomena od Gospodara njihova kojoj se, slušajući je, ne podsmjehuju</w:t>
      </w:r>
    </w:p>
    <w:p w:rsidR="000E2289" w:rsidRDefault="000E2289" w:rsidP="002050A8">
      <w:pPr>
        <w:pStyle w:val="libAie"/>
      </w:pPr>
      <w:r>
        <w:rPr>
          <w:rtl/>
        </w:rPr>
        <w:t>مَا يَأْتِيهِم مِّن ذِكْرٍ مَّن رَّبِّهِم مُّحْدَثٍ إِلَّا اسْتَمَعُوهُ وَهُمْ يَلْعَبُونَ</w:t>
      </w:r>
    </w:p>
    <w:p w:rsidR="000E2289" w:rsidRDefault="000E2289" w:rsidP="000E2289">
      <w:pPr>
        <w:pStyle w:val="libNormal"/>
      </w:pPr>
      <w:r>
        <w:t>3. Srca rasijanih. A mnogobošci govore šapatom: “Da li je ovaj nešto drugo do čovjek kao i vi? Zar ćete slijediti vredžinu, a vidite da jest?”</w:t>
      </w:r>
    </w:p>
    <w:p w:rsidR="000E2289" w:rsidRDefault="000E2289" w:rsidP="002050A8">
      <w:pPr>
        <w:pStyle w:val="libAie"/>
      </w:pPr>
      <w:r>
        <w:rPr>
          <w:rtl/>
        </w:rPr>
        <w:t>لَاهِيَةً قُلُوبُهُمْ وَأَسَرُّواْ النَّجْوَى الَّذِينَ ظَلَمُواْ هَلْ هَذَا إِلَّا بَشَرٌ مِّثْلُكُمْ أَفَتَأْتُونَ السِّحْرَ وَأَنتُمْ تُبْصِرُونَ</w:t>
      </w:r>
    </w:p>
    <w:p w:rsidR="000E2289" w:rsidRDefault="000E2289" w:rsidP="000E2289">
      <w:pPr>
        <w:pStyle w:val="libNormal"/>
      </w:pPr>
      <w:r>
        <w:t>4. “Gospodar moj zna” - reče on - “šta se govori i na nebu i na Zemlji; On sve čuje i sve zna!”</w:t>
      </w:r>
    </w:p>
    <w:p w:rsidR="000E2289" w:rsidRDefault="000E2289" w:rsidP="002050A8">
      <w:pPr>
        <w:pStyle w:val="libAie"/>
      </w:pPr>
      <w:r>
        <w:rPr>
          <w:rtl/>
        </w:rPr>
        <w:t>قَالَ رَبِّي يَعْلَمُ الْقَوْلَ فِي السَّمَاء وَالأَرْضِ وَهُوَ السَّمِيعُ الْعَلِيمُ</w:t>
      </w:r>
    </w:p>
    <w:p w:rsidR="000E2289" w:rsidRDefault="000E2289" w:rsidP="000E2289">
      <w:pPr>
        <w:pStyle w:val="libNormal"/>
      </w:pPr>
      <w:r>
        <w:t>5. Oni, čak, govore: “To su samo smušeni snovi; on ga izmišlja; on je pjesnik; neka nam donese kakvo čudo kao i prijašnji poslanici!”</w:t>
      </w:r>
    </w:p>
    <w:p w:rsidR="000E2289" w:rsidRDefault="000E2289" w:rsidP="002050A8">
      <w:pPr>
        <w:pStyle w:val="libAie"/>
      </w:pPr>
      <w:r>
        <w:rPr>
          <w:rtl/>
        </w:rPr>
        <w:t>بَلْ قَالُواْ أَضْغَاثُ أَحْلاَمٍ بَلِ افْتَرَاهُ بَلْ هُوَ شَاعِرٌ فَلْيَأْتِنَا بِآيَةٍ كَمَا أُرْسِلَ الأَوَّلُونَ</w:t>
      </w:r>
    </w:p>
    <w:p w:rsidR="000E2289" w:rsidRDefault="000E2289" w:rsidP="000E2289">
      <w:pPr>
        <w:pStyle w:val="libNormal"/>
      </w:pPr>
      <w:r>
        <w:t>6. Nijedan grad koji smo Mi prije njih uništili nije u čudo povjerovao, pa zar će ovi vjerovati?</w:t>
      </w:r>
    </w:p>
    <w:p w:rsidR="000E2289" w:rsidRDefault="000E2289" w:rsidP="002050A8">
      <w:pPr>
        <w:pStyle w:val="libAie"/>
      </w:pPr>
      <w:r>
        <w:rPr>
          <w:rtl/>
        </w:rPr>
        <w:t>مَا آمَنَتْ قَبْلَهُم مِّن قَرْيَةٍ أَهْلَكْنَاهَا أَفَهُمْ يُؤْمِنُونَ</w:t>
      </w:r>
    </w:p>
    <w:p w:rsidR="000E2289" w:rsidRDefault="000E2289" w:rsidP="000E2289">
      <w:pPr>
        <w:pStyle w:val="libNormal"/>
      </w:pPr>
      <w:r>
        <w:t>7. I prije tebe smo samo ljude slali kojima smo objavljivali, zato pitajte sljedbenike Knjige ako ne znate vi!</w:t>
      </w:r>
    </w:p>
    <w:p w:rsidR="000E2289" w:rsidRDefault="000E2289" w:rsidP="002050A8">
      <w:pPr>
        <w:pStyle w:val="libAie"/>
      </w:pPr>
      <w:r>
        <w:rPr>
          <w:rtl/>
        </w:rPr>
        <w:t>وَمَا أَرْسَلْنَا قَبْلَكَ إِلاَّ رِجَالاً نُّوحِي إِلَيْهِمْ فَاسْأَلُواْ أَهْلَ الذِّكْرِ إِن كُنتُمْ لاَ تَعْلَمُونَ</w:t>
      </w:r>
    </w:p>
    <w:p w:rsidR="000E2289" w:rsidRDefault="000E2289" w:rsidP="000E2289">
      <w:pPr>
        <w:pStyle w:val="libNormal"/>
      </w:pPr>
      <w:r>
        <w:t>8. Mi ih nismo stvarali kao bića koja žive bez hrane, ni oni nisu besmrtni bili.</w:t>
      </w:r>
    </w:p>
    <w:p w:rsidR="000E2289" w:rsidRDefault="000E2289" w:rsidP="002050A8">
      <w:pPr>
        <w:pStyle w:val="libAie"/>
      </w:pPr>
      <w:r>
        <w:rPr>
          <w:rtl/>
        </w:rPr>
        <w:t>وَمَا جَعَلْنَاهُمْ جَسَدًا لَّا يَأْكُلُونَ الطَّعَامَ وَمَا كَانُوا خَالِدِينَ</w:t>
      </w:r>
    </w:p>
    <w:p w:rsidR="000E2289" w:rsidRDefault="000E2289" w:rsidP="000E2289">
      <w:pPr>
        <w:pStyle w:val="libNormal"/>
      </w:pPr>
      <w:r>
        <w:t>9. Poslije smo im obećanje ispunjavali, i njih, i one koje smo htjeli, spasavali, a one koji su nevaljali bili uništavali.</w:t>
      </w:r>
    </w:p>
    <w:p w:rsidR="000E2289" w:rsidRDefault="000E2289" w:rsidP="002050A8">
      <w:pPr>
        <w:pStyle w:val="libAie"/>
      </w:pPr>
      <w:r>
        <w:rPr>
          <w:rtl/>
        </w:rPr>
        <w:t>ثُمَّ صَدَقْنَاهُمُ الْوَعْدَ فَأَنجَيْنَاهُمْ وَمَن نَّشَاء وَأَهْلَكْنَا الْمُسْرِفِينَ</w:t>
      </w:r>
    </w:p>
    <w:p w:rsidR="000E2289" w:rsidRDefault="000E2289" w:rsidP="000E2289">
      <w:pPr>
        <w:pStyle w:val="libNormal"/>
      </w:pPr>
      <w:r>
        <w:t>10. Mi vam Knjigu objavljujemo u kojoj je slava vaša, pa zašto se ne opametite?</w:t>
      </w:r>
    </w:p>
    <w:p w:rsidR="000E2289" w:rsidRDefault="000E2289" w:rsidP="002050A8">
      <w:pPr>
        <w:pStyle w:val="libAie"/>
      </w:pPr>
      <w:r>
        <w:rPr>
          <w:rtl/>
        </w:rPr>
        <w:t>لَقَدْ أَنزَلْنَا إِلَيْكُمْ كِتَابًا فِيهِ ذِكْرُكُمْ أَفَلَا تَعْقِلُونَ</w:t>
      </w:r>
    </w:p>
    <w:p w:rsidR="000E2289" w:rsidRDefault="000E2289" w:rsidP="000E2289">
      <w:pPr>
        <w:pStyle w:val="libNormal"/>
      </w:pPr>
      <w:r>
        <w:t>11. A koliko je bilo nevjerničkih sela i gradova koje smo uništili i poslije kojih smo druge narode podigli!</w:t>
      </w:r>
    </w:p>
    <w:p w:rsidR="000E2289" w:rsidRDefault="000E2289" w:rsidP="002050A8">
      <w:pPr>
        <w:pStyle w:val="libAie"/>
      </w:pPr>
      <w:r>
        <w:rPr>
          <w:rtl/>
        </w:rPr>
        <w:t>وَكَمْ قَصَمْنَا مِن قَرْيَةٍ كَانَتْ ظَالِمَةً وَأَنشَأْنَا بَعْدَهَا قَوْمًا آخَرِينَ</w:t>
      </w:r>
    </w:p>
    <w:p w:rsidR="000E2289" w:rsidRDefault="000E2289" w:rsidP="000E2289">
      <w:pPr>
        <w:pStyle w:val="libNormal"/>
      </w:pPr>
      <w:r>
        <w:t>12. I čim bi silu Našu osjetili, kud koji bi se iz njih razbježali.</w:t>
      </w:r>
    </w:p>
    <w:p w:rsidR="000E2289" w:rsidRDefault="000E2289" w:rsidP="002050A8">
      <w:pPr>
        <w:pStyle w:val="libAie"/>
      </w:pPr>
      <w:r>
        <w:rPr>
          <w:rtl/>
        </w:rPr>
        <w:lastRenderedPageBreak/>
        <w:t>فَلَمَّا أَحَسُّوا بَأْسَنَا إِذَا هُم مِّنْهَا يَرْكُضُونَ</w:t>
      </w:r>
    </w:p>
    <w:p w:rsidR="000E2289" w:rsidRDefault="000E2289" w:rsidP="000E2289">
      <w:pPr>
        <w:pStyle w:val="libNormal"/>
      </w:pPr>
      <w:r>
        <w:t>13. “Ne bježite, vratite se uživanjima vašim i domovima vašim, možda će vas neko što upitati.”</w:t>
      </w:r>
    </w:p>
    <w:p w:rsidR="000E2289" w:rsidRDefault="000E2289" w:rsidP="002050A8">
      <w:pPr>
        <w:pStyle w:val="libAie"/>
      </w:pPr>
      <w:r>
        <w:rPr>
          <w:rtl/>
        </w:rPr>
        <w:t>لَا تَرْكُضُوا وَارْجِعُوا إِلَى مَا أُتْرِفْتُمْ فِيهِ وَمَسَاكِنِكُمْ لَعَلَّكُمْ تُسْأَلُونَ</w:t>
      </w:r>
    </w:p>
    <w:p w:rsidR="000E2289" w:rsidRDefault="000E2289" w:rsidP="000E2289">
      <w:pPr>
        <w:pStyle w:val="libNormal"/>
      </w:pPr>
      <w:r>
        <w:t>14. “Teško nama,” - oni bi govorili -, “mi smo, zaista, nevjernici bili!”</w:t>
      </w:r>
    </w:p>
    <w:p w:rsidR="000E2289" w:rsidRDefault="000E2289" w:rsidP="002050A8">
      <w:pPr>
        <w:pStyle w:val="libAie"/>
      </w:pPr>
      <w:r>
        <w:rPr>
          <w:rtl/>
        </w:rPr>
        <w:t>قَالُوا يَا وَيْلَنَا إِنَّا كُنَّا ظَالِمِينَ</w:t>
      </w:r>
    </w:p>
    <w:p w:rsidR="000E2289" w:rsidRDefault="000E2289" w:rsidP="000E2289">
      <w:pPr>
        <w:pStyle w:val="libNormal"/>
      </w:pPr>
      <w:r>
        <w:t>15. I kukali bi tako sve dok ih ne bismo učinili, kao žito požnjeveno, nepomičnim.</w:t>
      </w:r>
    </w:p>
    <w:p w:rsidR="000E2289" w:rsidRDefault="000E2289" w:rsidP="002050A8">
      <w:pPr>
        <w:pStyle w:val="libAie"/>
      </w:pPr>
      <w:r>
        <w:rPr>
          <w:rtl/>
        </w:rPr>
        <w:t>فَمَا زَالَت تِّلْكَ دَعْوَاهُمْ حَتَّى جَعَلْنَاهُمْ حَصِيدًا خَامِدِينَ</w:t>
      </w:r>
    </w:p>
    <w:p w:rsidR="000E2289" w:rsidRDefault="000E2289" w:rsidP="000E2289">
      <w:pPr>
        <w:pStyle w:val="libNormal"/>
      </w:pPr>
      <w:r>
        <w:t>16. Mi nismo stvorili nebo i Zemlju, i ono što je između njih, da se zabavljamo.</w:t>
      </w:r>
    </w:p>
    <w:p w:rsidR="000E2289" w:rsidRDefault="000E2289" w:rsidP="002050A8">
      <w:pPr>
        <w:pStyle w:val="libAie"/>
      </w:pPr>
      <w:r>
        <w:rPr>
          <w:rtl/>
        </w:rPr>
        <w:t>وَمَا خَلَقْنَا السَّمَاء وَالْأَرْضَ وَمَا بَيْنَهُمَا لَاعِبِينَ</w:t>
      </w:r>
    </w:p>
    <w:p w:rsidR="000E2289" w:rsidRDefault="000E2289" w:rsidP="000E2289">
      <w:pPr>
        <w:pStyle w:val="libNormal"/>
      </w:pPr>
      <w:r>
        <w:t>17. Da smo htjeli da se zabavljamo, zabavljali bismo se onako kako Nama dolikuje, ali Mi to ne činimo,</w:t>
      </w:r>
    </w:p>
    <w:p w:rsidR="000E2289" w:rsidRDefault="000E2289" w:rsidP="002050A8">
      <w:pPr>
        <w:pStyle w:val="libAie"/>
      </w:pPr>
      <w:r>
        <w:rPr>
          <w:rtl/>
        </w:rPr>
        <w:t>لَوْ أَرَدْنَا أَن نَّتَّخِذَ لَهْوًا لَّاتَّخَذْنَاهُ مِن لَّدُنَّا إِن كُنَّا فَاعِلِينَ</w:t>
      </w:r>
    </w:p>
    <w:p w:rsidR="000E2289" w:rsidRDefault="000E2289" w:rsidP="000E2289">
      <w:pPr>
        <w:pStyle w:val="libNormal"/>
      </w:pPr>
      <w:r>
        <w:t>18. Nego isitnom suzbijamo laž, istina je uguši i laži nestane; a teško vama zbog onoga što o Njemu iznosite!</w:t>
      </w:r>
    </w:p>
    <w:p w:rsidR="000E2289" w:rsidRDefault="000E2289" w:rsidP="002050A8">
      <w:pPr>
        <w:pStyle w:val="libAie"/>
      </w:pPr>
      <w:r>
        <w:rPr>
          <w:rtl/>
        </w:rPr>
        <w:t>بَلْ نَقْذِفُ بِالْحَقِّ عَلَى الْبَاطِلِ فَيَدْمَغُهُ فَإِذَا هُوَ زَاهِقٌ وَلَكُمُ الْوَيْلُ مِمَّا تَصِفُونَ</w:t>
      </w:r>
    </w:p>
    <w:p w:rsidR="000E2289" w:rsidRDefault="000E2289" w:rsidP="000E2289">
      <w:pPr>
        <w:pStyle w:val="libNormal"/>
      </w:pPr>
      <w:r>
        <w:t>19. Njegovo je ono što je na nebesima i na Zemlji! A oni koji su kod njega ne zaziru da mu se klanjaju, i ne zamaraju se,</w:t>
      </w:r>
    </w:p>
    <w:p w:rsidR="000E2289" w:rsidRDefault="000E2289" w:rsidP="002050A8">
      <w:pPr>
        <w:pStyle w:val="libAie"/>
      </w:pPr>
      <w:r>
        <w:rPr>
          <w:rtl/>
        </w:rPr>
        <w:t>وَلَهُ مَن فِي السَّمَاوَاتِ وَالْأَرْضِ وَمَنْ عِندَهُ لَا يَسْتَكْبِرُونَ عَنْ عِبَادَتِهِ وَلَا يَسْتَحْسِرُونَ</w:t>
      </w:r>
    </w:p>
    <w:p w:rsidR="000E2289" w:rsidRDefault="000E2289" w:rsidP="000E2289">
      <w:pPr>
        <w:pStyle w:val="libNormal"/>
      </w:pPr>
      <w:r>
        <w:t>20. Hvale ga noću i danju, ne malaksavaju.</w:t>
      </w:r>
    </w:p>
    <w:p w:rsidR="000E2289" w:rsidRDefault="000E2289" w:rsidP="002050A8">
      <w:pPr>
        <w:pStyle w:val="libAie"/>
      </w:pPr>
      <w:r>
        <w:rPr>
          <w:rtl/>
        </w:rPr>
        <w:t>يُسَبِّحُونَ اللَّيْلَ وَالنَّهَارَ لَا يَفْتُرُونَ</w:t>
      </w:r>
    </w:p>
    <w:p w:rsidR="000E2289" w:rsidRDefault="000E2289" w:rsidP="000E2289">
      <w:pPr>
        <w:pStyle w:val="libNormal"/>
      </w:pPr>
      <w:r>
        <w:t>21. Zar će kumiri koje oni od zemlje prave mrtve oživjeti?</w:t>
      </w:r>
    </w:p>
    <w:p w:rsidR="000E2289" w:rsidRDefault="000E2289" w:rsidP="002050A8">
      <w:pPr>
        <w:pStyle w:val="libAie"/>
      </w:pPr>
      <w:r>
        <w:rPr>
          <w:rtl/>
        </w:rPr>
        <w:t>أَمِ اتَّخَذُوا آلِهَةً مِّنَ الْأَرْضِ هُمْ يُنشِرُونَ</w:t>
      </w:r>
    </w:p>
    <w:p w:rsidR="000E2289" w:rsidRDefault="000E2289" w:rsidP="000E2289">
      <w:pPr>
        <w:pStyle w:val="libNormal"/>
      </w:pPr>
      <w:r>
        <w:t>22. Da Zemljom i nebesima upravljaju drugi bogovi, a ne Allah, poremetili bi se. Pa nek je uzvišen Allah, Gospodar svemira, od onoga što Mu pripisuju!</w:t>
      </w:r>
    </w:p>
    <w:p w:rsidR="000E2289" w:rsidRDefault="000E2289" w:rsidP="002050A8">
      <w:pPr>
        <w:pStyle w:val="libAie"/>
      </w:pPr>
      <w:r>
        <w:rPr>
          <w:rtl/>
        </w:rPr>
        <w:t>لَوْ كَانَ فِيهِمَا آلِهَةٌ إِلَّا اللَّهُ لَفَسَدَتَا فَسُبْحَانَ اللَّهِ رَبِّ الْعَرْشِ عَمَّا يَصِفُونَ</w:t>
      </w:r>
    </w:p>
    <w:p w:rsidR="000E2289" w:rsidRDefault="000E2289" w:rsidP="000E2289">
      <w:pPr>
        <w:pStyle w:val="libNormal"/>
      </w:pPr>
      <w:r>
        <w:t>23. On neće biti pitan za ono što radi, a oni će biti pitani.</w:t>
      </w:r>
    </w:p>
    <w:p w:rsidR="000E2289" w:rsidRDefault="000E2289" w:rsidP="002050A8">
      <w:pPr>
        <w:pStyle w:val="libAie"/>
      </w:pPr>
      <w:r>
        <w:rPr>
          <w:rtl/>
        </w:rPr>
        <w:t>لَا يُسْأَلُ عَمَّا يَفْعَلُ وَهُمْ يُسْأَلُونَ</w:t>
      </w:r>
    </w:p>
    <w:p w:rsidR="000E2289" w:rsidRDefault="000E2289" w:rsidP="000E2289">
      <w:pPr>
        <w:pStyle w:val="libNormal"/>
      </w:pPr>
      <w:r>
        <w:t>24. Zar da pored Njega oni uzimaju bogove?! Reci; “Dokažite!” Ova Knjiga je pouka za moje sljedbenike, a bilo je knjiga i za one koji su prije mene bili i nestali. Međutim, većina njih ne zna istinu, pa zato glave okreću.</w:t>
      </w:r>
    </w:p>
    <w:p w:rsidR="000E2289" w:rsidRDefault="000E2289" w:rsidP="002050A8">
      <w:pPr>
        <w:pStyle w:val="libAie"/>
      </w:pPr>
      <w:r>
        <w:rPr>
          <w:rtl/>
        </w:rPr>
        <w:t>أَمِ اتَّخَذُوا مِن دُونِهِ آلِهَةً قُلْ هَاتُوا بُرْهَانَكُمْ هَذَا ذِكْرُ مَن مَّعِيَ وَذِكْرُ مَن قَبْلِي بَلْ أَكْثَرُهُمْ لَا يَعْلَمُونَ الْحَقَّ فَهُم مُّعْرِضُونَ</w:t>
      </w:r>
    </w:p>
    <w:p w:rsidR="000E2289" w:rsidRDefault="000E2289" w:rsidP="000E2289">
      <w:pPr>
        <w:pStyle w:val="libNormal"/>
      </w:pPr>
      <w:r>
        <w:t>25. Prije tebe nijednog poslanika nismo poslali, a da mu nismo objavili: “Nema boga osim Mene, zato se Meni klanjajte!”</w:t>
      </w:r>
    </w:p>
    <w:p w:rsidR="000E2289" w:rsidRDefault="000E2289" w:rsidP="002050A8">
      <w:pPr>
        <w:pStyle w:val="libAie"/>
      </w:pPr>
      <w:r>
        <w:rPr>
          <w:rtl/>
        </w:rPr>
        <w:t>وَمَا أَرْسَلْنَا مِن قَبْلِكَ مِن رَّسُولٍ إِلَّا نُوحِي إِلَيْهِ أَنَّهُ لَا إِلَهَ إِلَّا أَنَا فَاعْبُدُونِ</w:t>
      </w:r>
    </w:p>
    <w:p w:rsidR="000E2289" w:rsidRDefault="000E2289" w:rsidP="000E2289">
      <w:pPr>
        <w:pStyle w:val="libNormal"/>
      </w:pPr>
      <w:r>
        <w:t>26. Oni govore: “Milostivi ima dijete!” Hvaljen neka je On! A meleki su samo robovi poštovani.</w:t>
      </w:r>
    </w:p>
    <w:p w:rsidR="000E2289" w:rsidRDefault="000E2289" w:rsidP="002050A8">
      <w:pPr>
        <w:pStyle w:val="libAie"/>
      </w:pPr>
      <w:r>
        <w:rPr>
          <w:rtl/>
        </w:rPr>
        <w:lastRenderedPageBreak/>
        <w:t>وَقَالُوا اتَّخَذَ الرَّحْمَنُ وَلَدًا سُبْحَانَهُ بَلْ عِبَادٌ مُّكْرَمُونَ</w:t>
      </w:r>
    </w:p>
    <w:p w:rsidR="000E2289" w:rsidRDefault="000E2289" w:rsidP="000E2289">
      <w:pPr>
        <w:pStyle w:val="libNormal"/>
      </w:pPr>
      <w:r>
        <w:t>27. Oni ne govore dok On ne odobri i postupaju onako kako On naredi.</w:t>
      </w:r>
    </w:p>
    <w:p w:rsidR="000E2289" w:rsidRDefault="000E2289" w:rsidP="002050A8">
      <w:pPr>
        <w:pStyle w:val="libAie"/>
      </w:pPr>
      <w:r>
        <w:rPr>
          <w:rtl/>
        </w:rPr>
        <w:t>لَا يَسْبِقُونَهُ بِالْقَوْلِ وَهُم بِأَمْرِهِ يَعْمَلُونَ</w:t>
      </w:r>
    </w:p>
    <w:p w:rsidR="000E2289" w:rsidRDefault="000E2289" w:rsidP="000E2289">
      <w:pPr>
        <w:pStyle w:val="libNormal"/>
      </w:pPr>
      <w:r>
        <w:t>28. On zna šta su radili i šta će uraditi, i oni će se samo za onoga kojim On bude zadovoljan zauzimati, a oni su i sami, iz stahopoštovanja prema Njemu, brižni.</w:t>
      </w:r>
    </w:p>
    <w:p w:rsidR="000E2289" w:rsidRDefault="000E2289" w:rsidP="002050A8">
      <w:pPr>
        <w:pStyle w:val="libAie"/>
      </w:pPr>
      <w:r>
        <w:rPr>
          <w:rtl/>
        </w:rPr>
        <w:t>يَعْلَمُ مَا بَيْنَ أَيْدِيهِمْ وَمَا خَلْفَهُمْ وَلَا يَشْفَعُونَ إِلَّا لِمَنِ ارْتَضَى وَهُم مِّنْ خَشْيَتِهِ مُشْفِقُونَ</w:t>
      </w:r>
    </w:p>
    <w:p w:rsidR="000E2289" w:rsidRDefault="000E2289" w:rsidP="000E2289">
      <w:pPr>
        <w:pStyle w:val="libNormal"/>
      </w:pPr>
      <w:r>
        <w:t>29. A onoga od njih koji bi rekao: “Ja sam, doista, pored Njega, bog!” - kaznili bismo džehennemom, jer Mi tako kažnjavamo mnogobošce.</w:t>
      </w:r>
    </w:p>
    <w:p w:rsidR="000E2289" w:rsidRDefault="000E2289" w:rsidP="002050A8">
      <w:pPr>
        <w:pStyle w:val="libAie"/>
      </w:pPr>
      <w:r>
        <w:rPr>
          <w:rtl/>
        </w:rPr>
        <w:t>وَمَن يَقُلْ مِنْهُمْ إِنِّي إِلَهٌ مِّن دُونِهِ فَذَلِكَ نَجْزِيهِ جَهَنَّمَ كَذَلِكَ نَجْزِي الظَّالِمِينَ</w:t>
      </w:r>
    </w:p>
    <w:p w:rsidR="000E2289" w:rsidRDefault="000E2289" w:rsidP="000E2289">
      <w:pPr>
        <w:pStyle w:val="libNormal"/>
      </w:pPr>
      <w:r>
        <w:t>30. Zar ne znaju nevjernici da su nebesa i Zemlja bili jedna cjelina, pa smi ih Mi raskomadali, i da Mi od vode sve živo stvaramo? I zar neće vjerovati?</w:t>
      </w:r>
    </w:p>
    <w:p w:rsidR="000E2289" w:rsidRDefault="000E2289" w:rsidP="002050A8">
      <w:pPr>
        <w:pStyle w:val="libAie"/>
      </w:pPr>
      <w:r>
        <w:rPr>
          <w:rtl/>
        </w:rPr>
        <w:t>أَوَلَمْ يَرَ الَّذِينَ كَفَرُوا أَنَّ السَّمَاوَاتِ وَالْأَرْضَ كَانَتَا رَتْقًا فَفَتَقْنَاهُمَا وَجَعَلْنَا مِنَ الْمَاء كُلَّ شَيْءٍ حَيٍّ أَفَلَا يُؤْمِنُونَ</w:t>
      </w:r>
    </w:p>
    <w:p w:rsidR="000E2289" w:rsidRDefault="000E2289" w:rsidP="000E2289">
      <w:pPr>
        <w:pStyle w:val="libNormal"/>
      </w:pPr>
      <w:r>
        <w:t>31. Mi smo po Zemlji nepomične planine razmjestili da ih ona ne potresa, i po njima smo staze i bogaze stvorili da bi oni kuda žele stizali.</w:t>
      </w:r>
    </w:p>
    <w:p w:rsidR="000E2289" w:rsidRDefault="000E2289" w:rsidP="002050A8">
      <w:pPr>
        <w:pStyle w:val="libAie"/>
      </w:pPr>
      <w:r>
        <w:rPr>
          <w:rtl/>
        </w:rPr>
        <w:t>وَجَعَلْنَا فِي الْأَرْضِ رَوَاسِيَ أَن تَمِيدَ بِهِمْ وَجَعَلْنَا فِيهَا فِجَاجًا سُبُلًا لَعَلَّهُمْ يَهْتَدُونَ</w:t>
      </w:r>
    </w:p>
    <w:p w:rsidR="000E2289" w:rsidRDefault="000E2289" w:rsidP="000E2289">
      <w:pPr>
        <w:pStyle w:val="libNormal"/>
      </w:pPr>
      <w:r>
        <w:t>32. I to što je nebeski svod osiguran Naše je djelo, a oni se ipak okreću od znamenja koja su na njemu.</w:t>
      </w:r>
    </w:p>
    <w:p w:rsidR="000E2289" w:rsidRDefault="000E2289" w:rsidP="002050A8">
      <w:pPr>
        <w:pStyle w:val="libAie"/>
      </w:pPr>
      <w:r>
        <w:rPr>
          <w:rtl/>
        </w:rPr>
        <w:t>وَجَعَلْنَا السَّمَاء سَقْفًا مَّحْفُوظًا وَهُمْ عَنْ آيَاتِهَا مُعْرِضُونَ</w:t>
      </w:r>
    </w:p>
    <w:p w:rsidR="000E2289" w:rsidRDefault="000E2289" w:rsidP="000E2289">
      <w:pPr>
        <w:pStyle w:val="libNormal"/>
      </w:pPr>
      <w:r>
        <w:t>33. I noć i dan Njegovo su djelo, i Sunce i Mjesec, i svi oni nebeskim svodom plove.</w:t>
      </w:r>
    </w:p>
    <w:p w:rsidR="000E2289" w:rsidRDefault="000E2289" w:rsidP="002050A8">
      <w:pPr>
        <w:pStyle w:val="libAie"/>
      </w:pPr>
      <w:r>
        <w:rPr>
          <w:rtl/>
        </w:rPr>
        <w:t>وَهُوَ الَّذِي خَلَقَ اللَّيْلَ وَالنَّهَارَ وَالشَّمْسَ وَالْقَمَرَ كُلٌّ فِي فَلَكٍ يَسْبَحُونَ</w:t>
      </w:r>
    </w:p>
    <w:p w:rsidR="000E2289" w:rsidRDefault="000E2289" w:rsidP="000E2289">
      <w:pPr>
        <w:pStyle w:val="libNormal"/>
      </w:pPr>
      <w:r>
        <w:t>34. Nijedan čovjek prije tebe nije bio besmrtan; ako ti umreš, zar će oni dovijeka živjeti?</w:t>
      </w:r>
    </w:p>
    <w:p w:rsidR="000E2289" w:rsidRDefault="000E2289" w:rsidP="002050A8">
      <w:pPr>
        <w:pStyle w:val="libAie"/>
      </w:pPr>
      <w:r>
        <w:rPr>
          <w:rtl/>
        </w:rPr>
        <w:t>وَمَا جَعَلْنَا لِبَشَرٍ مِّن قَبْلِكَ الْخُلْدَ أَفَإِن مِّتَّ فَهُمُ الْخَالِدُونَ</w:t>
      </w:r>
    </w:p>
    <w:p w:rsidR="000E2289" w:rsidRDefault="000E2289" w:rsidP="000E2289">
      <w:pPr>
        <w:pStyle w:val="libNormal"/>
      </w:pPr>
      <w:r>
        <w:t>35. Svako živo biće smrt će okusiti! Mi vas stavljamo na kušnju i u zlu i u dobru i Nama ćete se vratiti.</w:t>
      </w:r>
    </w:p>
    <w:p w:rsidR="000E2289" w:rsidRDefault="000E2289" w:rsidP="002050A8">
      <w:pPr>
        <w:pStyle w:val="libAie"/>
      </w:pPr>
      <w:r>
        <w:rPr>
          <w:rtl/>
        </w:rPr>
        <w:t>كُلُّ نَفْسٍ ذَائِقَةُ الْمَوْتِ وَنَبْلُوكُم بِالشَّرِّ وَالْخَيْرِ فِتْنَةً وَإِلَيْنَا تُرْجَعُونَ</w:t>
      </w:r>
    </w:p>
    <w:p w:rsidR="000E2289" w:rsidRDefault="000E2289" w:rsidP="000E2289">
      <w:pPr>
        <w:pStyle w:val="libNormal"/>
      </w:pPr>
      <w:r>
        <w:t>36. Kada te vide nevjernici, samo ti se rugaju: “Je li to onaj koji vaše bogove huli?” A oni sami ne vjeruju kada se spomene Milostivi.</w:t>
      </w:r>
    </w:p>
    <w:p w:rsidR="000E2289" w:rsidRDefault="000E2289" w:rsidP="002050A8">
      <w:pPr>
        <w:pStyle w:val="libAie"/>
      </w:pPr>
      <w:r>
        <w:rPr>
          <w:rtl/>
        </w:rPr>
        <w:t>وَإِذَا رَآكَ الَّذِينَ كَفَرُوا إِن يَتَّخِذُونَكَ إِلَّا هُزُوًا أَهَذَا الَّذِي يَذْكُرُ آلِهَتَكُمْ وَهُم بِذِكْرِ الرَّحْمَنِ هُمْ كَافِرُونَ</w:t>
      </w:r>
    </w:p>
    <w:p w:rsidR="000E2289" w:rsidRDefault="000E2289" w:rsidP="000E2289">
      <w:pPr>
        <w:pStyle w:val="libNormal"/>
      </w:pPr>
      <w:r>
        <w:t>37. Čovjek je stvoren od žurbe. Pokazaću Ja vama, doista, dokaze Svoje, zato Me ne požurujte!</w:t>
      </w:r>
    </w:p>
    <w:p w:rsidR="000E2289" w:rsidRDefault="000E2289" w:rsidP="002050A8">
      <w:pPr>
        <w:pStyle w:val="libAie"/>
      </w:pPr>
      <w:r>
        <w:rPr>
          <w:rtl/>
        </w:rPr>
        <w:t>خُلِقَ الْإِنسَانُ مِنْ عَجَلٍ سَأُرِيكُمْ آيَاتِي فَلَا تَسْتَعْجِلُونِ</w:t>
      </w:r>
    </w:p>
    <w:p w:rsidR="000E2289" w:rsidRDefault="000E2289" w:rsidP="000E2289">
      <w:pPr>
        <w:pStyle w:val="libNormal"/>
      </w:pPr>
      <w:r>
        <w:t>38. Oni govore: “Kada će već jednom ta prijetnja, ako istinu govorite?”</w:t>
      </w:r>
    </w:p>
    <w:p w:rsidR="000E2289" w:rsidRDefault="000E2289" w:rsidP="002050A8">
      <w:pPr>
        <w:pStyle w:val="libAie"/>
      </w:pPr>
      <w:r>
        <w:rPr>
          <w:rtl/>
        </w:rPr>
        <w:t>وَيَقُولُونَ مَتَى هَذَا الْوَعْدُ إِن كُنتُمْ صَادِقِينَ</w:t>
      </w:r>
    </w:p>
    <w:p w:rsidR="000E2289" w:rsidRDefault="000E2289" w:rsidP="000E2289">
      <w:pPr>
        <w:pStyle w:val="libNormal"/>
      </w:pPr>
      <w:r>
        <w:t>39. A da nevjernici znaju da tada neće moći da otklone vatru od lica svojih i leđa svojih, i da im niko neće moći pružiti pomoć,</w:t>
      </w:r>
    </w:p>
    <w:p w:rsidR="000E2289" w:rsidRDefault="000E2289" w:rsidP="002050A8">
      <w:pPr>
        <w:pStyle w:val="libAie"/>
      </w:pPr>
      <w:r>
        <w:rPr>
          <w:rtl/>
        </w:rPr>
        <w:lastRenderedPageBreak/>
        <w:t>لَوْ يَعْلَمُ الَّذِينَ كَفَرُوا حِينَ لَا يَكُفُّونَ عَن وُجُوهِهِمُ النَّارَ وَلَا عَن ظُهُورِهِمْ وَلَا هُمْ يُنصَرُونَ</w:t>
      </w:r>
    </w:p>
    <w:p w:rsidR="000E2289" w:rsidRDefault="000E2289" w:rsidP="000E2289">
      <w:pPr>
        <w:pStyle w:val="libNormal"/>
      </w:pPr>
      <w:r>
        <w:t>40. Nego će im nenadano doći i zaprepastiti ih i da je neće moći nazad vratiti i da im se neće vremena dati!</w:t>
      </w:r>
    </w:p>
    <w:p w:rsidR="000E2289" w:rsidRDefault="000E2289" w:rsidP="002050A8">
      <w:pPr>
        <w:pStyle w:val="libAie"/>
      </w:pPr>
      <w:r>
        <w:rPr>
          <w:rtl/>
        </w:rPr>
        <w:t>بَلْ تَأْتِيهِم بَغْتَةً فَتَبْهَتُهُمْ فَلَا يَسْتَطِيعُونَ رَدَّهَا وَلَا هُمْ يُنظَرُونَ</w:t>
      </w:r>
    </w:p>
    <w:p w:rsidR="000E2289" w:rsidRDefault="000E2289" w:rsidP="000E2289">
      <w:pPr>
        <w:pStyle w:val="libNormal"/>
      </w:pPr>
      <w:r>
        <w:t>41. I prije tebe su poslanike ruglu izvrgavali, pa je one koji su im se rugali stiglo baš ono čemu su se rugali.</w:t>
      </w:r>
    </w:p>
    <w:p w:rsidR="000E2289" w:rsidRDefault="000E2289" w:rsidP="002050A8">
      <w:pPr>
        <w:pStyle w:val="libAie"/>
      </w:pPr>
      <w:r>
        <w:rPr>
          <w:rtl/>
        </w:rPr>
        <w:t>وَلَقَدِ اسْتُهْزِئَ بِرُسُلٍ مِّن قَبْلِكَ فَحَاقَ بِالَّذِينَ سَخِرُوا مِنْهُم مَّا كَانُوا بِهِ يَسْتَهْزِؤُون</w:t>
      </w:r>
    </w:p>
    <w:p w:rsidR="000E2289" w:rsidRDefault="000E2289" w:rsidP="000E2289">
      <w:pPr>
        <w:pStyle w:val="libNormal"/>
      </w:pPr>
      <w:r>
        <w:t>42. Reci: “Ko će vas od Milostivog noću i danju štititi?” Niko! Pa ipak oni od Kur’ana glave okreću.</w:t>
      </w:r>
    </w:p>
    <w:p w:rsidR="000E2289" w:rsidRDefault="000E2289" w:rsidP="002050A8">
      <w:pPr>
        <w:pStyle w:val="libAie"/>
      </w:pPr>
      <w:r>
        <w:rPr>
          <w:rtl/>
        </w:rPr>
        <w:t>قُلْ مَن يَكْلَؤُكُم بِاللَّيْلِ وَالنَّهَارِ مِنَ الرَّحْمَنِ بَلْ هُمْ عَن ذِكْرِ رَبِّهِم مُّعْرِضُونَ</w:t>
      </w:r>
    </w:p>
    <w:p w:rsidR="000E2289" w:rsidRDefault="000E2289" w:rsidP="000E2289">
      <w:pPr>
        <w:pStyle w:val="libNormal"/>
      </w:pPr>
      <w:r>
        <w:t>43. Zar će ih njihova božanstva, a ne Mi, odbraniti? Ta ona sama sebi ne mogu pomoći, i niko nevjernike od Naše kazne ne može pod okrilje uzeti!</w:t>
      </w:r>
    </w:p>
    <w:p w:rsidR="000E2289" w:rsidRDefault="000E2289" w:rsidP="002050A8">
      <w:pPr>
        <w:pStyle w:val="libAie"/>
      </w:pPr>
      <w:r>
        <w:rPr>
          <w:rtl/>
        </w:rPr>
        <w:t>أَمْ لَهُمْ آلِهَةٌ تَمْنَعُهُم مِّن دُونِنَا لَا يَسْتَطِيعُونَ نَصْرَ أَنفُسِهِمْ وَلَا هُم مِّنَّا يُصْحَبُونَ</w:t>
      </w:r>
    </w:p>
    <w:p w:rsidR="000E2289" w:rsidRDefault="000E2289" w:rsidP="000E2289">
      <w:pPr>
        <w:pStyle w:val="libNormal"/>
      </w:pPr>
      <w:r>
        <w:t>44. Mi smo ovima, a i precima njihovim, dali da uživaju, pa su im dani radosti dugi. A zar oni ne vide da Mi u zemlju njihovu dolazimo i da je s krajeva njezinih umanjujemo, pa kako bi oni bili pobjednici?!</w:t>
      </w:r>
    </w:p>
    <w:p w:rsidR="000E2289" w:rsidRDefault="000E2289" w:rsidP="002050A8">
      <w:pPr>
        <w:pStyle w:val="libAie"/>
      </w:pPr>
      <w:r>
        <w:rPr>
          <w:rtl/>
        </w:rPr>
        <w:t>بَلْ مَتَّعْنَا هَؤُلَاء وَآبَاءهُمْ حَتَّى طَالَ عَلَيْهِمُ الْعُمُرُ أَفَلَا يَرَوْنَ أَنَّا نَأْتِي الْأَرْضَ نَنقُصُهَا مِنْ أَطْرَافِهَا أَفَهُمُ الْغَالِبُونَ</w:t>
      </w:r>
    </w:p>
    <w:p w:rsidR="000E2289" w:rsidRDefault="000E2289" w:rsidP="000E2289">
      <w:pPr>
        <w:pStyle w:val="libNormal"/>
      </w:pPr>
      <w:r>
        <w:t>45. Reci: “Ja vas opominjem Objavom!” - ali, gluhi ne čuju poziv kad se opominju.</w:t>
      </w:r>
    </w:p>
    <w:p w:rsidR="000E2289" w:rsidRDefault="000E2289" w:rsidP="002050A8">
      <w:pPr>
        <w:pStyle w:val="libAie"/>
      </w:pPr>
      <w:r>
        <w:rPr>
          <w:rtl/>
        </w:rPr>
        <w:t>قُلْ إِنَّمَا أُنذِرُكُم بِالْوَحْيِ وَلَا يَسْمَعُ الصُّمُّ الدُّعَاء إِذَا مَا يُنذَرُونَ</w:t>
      </w:r>
    </w:p>
    <w:p w:rsidR="000E2289" w:rsidRDefault="000E2289" w:rsidP="000E2289">
      <w:pPr>
        <w:pStyle w:val="libNormal"/>
      </w:pPr>
      <w:r>
        <w:t>46. A da ih samo dašak kazne Gospodara tvoga dotakne, sigurno bi povikali: “Teško nama, doista, smo sami sebi nepravdu učinili!”</w:t>
      </w:r>
    </w:p>
    <w:p w:rsidR="000E2289" w:rsidRDefault="000E2289" w:rsidP="002050A8">
      <w:pPr>
        <w:pStyle w:val="libAie"/>
      </w:pPr>
      <w:r>
        <w:rPr>
          <w:rtl/>
        </w:rPr>
        <w:t>وَلَئِن مَّسَّتْهُمْ نَفْحَةٌ مِّنْ عَذَابِ رَبِّكَ لَيَقُولُنَّ يَا وَيْلَنَا إِنَّا كُنَّا ظَالِمِينَ</w:t>
      </w:r>
    </w:p>
    <w:p w:rsidR="000E2289" w:rsidRDefault="000E2289" w:rsidP="000E2289">
      <w:pPr>
        <w:pStyle w:val="libNormal"/>
      </w:pPr>
      <w:r>
        <w:t>47. Mi ćemo na Sudnjem danu ispravne terazije postaviti, pa se nikome krivo neće učiniti; ako nešto bude teško koliko zrno gorušice, Mi ćemo za to kazniti ili nagraditi. A dosta je to što ćemo Mi račune ispitivati.</w:t>
      </w:r>
    </w:p>
    <w:p w:rsidR="000E2289" w:rsidRDefault="000E2289" w:rsidP="002050A8">
      <w:pPr>
        <w:pStyle w:val="libAie"/>
      </w:pPr>
      <w:r>
        <w:rPr>
          <w:rtl/>
        </w:rPr>
        <w:t>وَنَضَعُ الْمَوَازِينَ الْقِسْطَ لِيَوْمِ الْقِيَامَةِ فَلَا تُظْلَمُ نَفْسٌ شَيْئًا وَإِن كَانَ مِثْقَالَ حَبَّةٍ مِّنْ خَرْدَلٍ أَتَيْنَا بِهَا وَكَفَى بِنَا حَاسِبِينَ</w:t>
      </w:r>
    </w:p>
    <w:p w:rsidR="000E2289" w:rsidRDefault="000E2289" w:rsidP="000E2289">
      <w:pPr>
        <w:pStyle w:val="libNormal"/>
      </w:pPr>
      <w:r>
        <w:t>48. Mi smo Musau i Harunu dali Tevrat, svjetlo i pouka za one koji se budu grijeha klonili,</w:t>
      </w:r>
    </w:p>
    <w:p w:rsidR="000E2289" w:rsidRDefault="000E2289" w:rsidP="002050A8">
      <w:pPr>
        <w:pStyle w:val="libAie"/>
      </w:pPr>
      <w:r>
        <w:rPr>
          <w:rtl/>
        </w:rPr>
        <w:t>وَلَقَدْ آتَيْنَا مُوسَى وَهَارُونَ الْفُرْقَانَ وَضِيَاء وَذِكْرًا لِّلْمُتَّقِينَ</w:t>
      </w:r>
    </w:p>
    <w:p w:rsidR="000E2289" w:rsidRDefault="000E2289" w:rsidP="000E2289">
      <w:pPr>
        <w:pStyle w:val="libNormal"/>
      </w:pPr>
      <w:r>
        <w:t>49. za one koji se Gospodara svoga budu bojali i kad ih niko ne vidi, i koji od časa oživljenja budu strepjeli.</w:t>
      </w:r>
    </w:p>
    <w:p w:rsidR="000E2289" w:rsidRDefault="000E2289" w:rsidP="002050A8">
      <w:pPr>
        <w:pStyle w:val="libAie"/>
      </w:pPr>
      <w:r>
        <w:rPr>
          <w:rtl/>
        </w:rPr>
        <w:t>الَّذِينَ يَخْشَوْنَ رَبَّهُم بِالْغَيْبِ وَهُم مِّنَ السَّاعَةِ مُشْفِقُونَ</w:t>
      </w:r>
    </w:p>
    <w:p w:rsidR="000E2289" w:rsidRDefault="000E2289" w:rsidP="000E2289">
      <w:pPr>
        <w:pStyle w:val="libNormal"/>
      </w:pPr>
      <w:r>
        <w:t>50. A i ovaj Kur’an je blagoslovljena pouka koju objavljujemo, pa zar da ga vi poričete?</w:t>
      </w:r>
    </w:p>
    <w:p w:rsidR="000E2289" w:rsidRDefault="000E2289" w:rsidP="002050A8">
      <w:pPr>
        <w:pStyle w:val="libAie"/>
      </w:pPr>
      <w:r>
        <w:rPr>
          <w:rtl/>
        </w:rPr>
        <w:t>وَهَذَا ذِكْرٌ مُّبَارَكٌ أَنزَلْنَاهُ أَفَأَنتُمْ لَهُ مُنكِرُونَ</w:t>
      </w:r>
    </w:p>
    <w:p w:rsidR="000E2289" w:rsidRDefault="000E2289" w:rsidP="000E2289">
      <w:pPr>
        <w:pStyle w:val="libNormal"/>
      </w:pPr>
      <w:r>
        <w:t>51. Mi smo još prije Ibrahimu razboritost dali i dobro smo ga poznavali.</w:t>
      </w:r>
    </w:p>
    <w:p w:rsidR="000E2289" w:rsidRDefault="000E2289" w:rsidP="002050A8">
      <w:pPr>
        <w:pStyle w:val="libAie"/>
      </w:pPr>
      <w:r>
        <w:rPr>
          <w:rtl/>
        </w:rPr>
        <w:t>وَلَقَدْ آتَيْنَا إِبْرَاهِيمَ رُشْدَهُ مِن قَبْلُ وَكُنَّا بِه عَالِمِينَ</w:t>
      </w:r>
    </w:p>
    <w:p w:rsidR="000E2289" w:rsidRDefault="000E2289" w:rsidP="000E2289">
      <w:pPr>
        <w:pStyle w:val="libNormal"/>
      </w:pPr>
      <w:r>
        <w:lastRenderedPageBreak/>
        <w:t>52. Kad on ocu svome i narodu svome reče; “Kakvi su ovo kumiri kojima se i dan i noć klanjate?”</w:t>
      </w:r>
    </w:p>
    <w:p w:rsidR="000E2289" w:rsidRDefault="000E2289" w:rsidP="002050A8">
      <w:pPr>
        <w:pStyle w:val="libAie"/>
      </w:pPr>
      <w:r>
        <w:rPr>
          <w:rtl/>
        </w:rPr>
        <w:t>إِذْ قَالَ لِأَبِيهِ وَقَوْمِهِ مَا هَذِهِ التَّمَاثِيلُ الَّتِي أَنتُمْ لَهَا عَاكِفُونَ</w:t>
      </w:r>
    </w:p>
    <w:p w:rsidR="000E2289" w:rsidRDefault="000E2289" w:rsidP="000E2289">
      <w:pPr>
        <w:pStyle w:val="libNormal"/>
      </w:pPr>
      <w:r>
        <w:t>53. oni odgovoriše; “I naši preci su im se klanjali.”</w:t>
      </w:r>
    </w:p>
    <w:p w:rsidR="000E2289" w:rsidRDefault="000E2289" w:rsidP="002050A8">
      <w:pPr>
        <w:pStyle w:val="libAie"/>
      </w:pPr>
      <w:r>
        <w:rPr>
          <w:rtl/>
        </w:rPr>
        <w:t>قَالُوا وَجَدْنَا آبَاءنَا لَهَا عَابِدِينَ</w:t>
      </w:r>
    </w:p>
    <w:p w:rsidR="000E2289" w:rsidRDefault="000E2289" w:rsidP="000E2289">
      <w:pPr>
        <w:pStyle w:val="libNormal"/>
      </w:pPr>
      <w:r>
        <w:t>54. “I vi ste, a i preci vaši su bili u očitoj zabludi” - reče.</w:t>
      </w:r>
    </w:p>
    <w:p w:rsidR="000E2289" w:rsidRDefault="000E2289" w:rsidP="002050A8">
      <w:pPr>
        <w:pStyle w:val="libAie"/>
      </w:pPr>
      <w:r>
        <w:rPr>
          <w:rtl/>
        </w:rPr>
        <w:t>قَالَ لَقَدْ كُنتُمْ أَنتُمْ وَآبَاؤُكُمْ فِي ضَلَالٍ مُّبِينٍ</w:t>
      </w:r>
    </w:p>
    <w:p w:rsidR="000E2289" w:rsidRDefault="000E2289" w:rsidP="000E2289">
      <w:pPr>
        <w:pStyle w:val="libNormal"/>
      </w:pPr>
      <w:r>
        <w:t>55. “Govoriš li ti to ozbiljno ili se samo šališ?” - upitaše oni.</w:t>
      </w:r>
    </w:p>
    <w:p w:rsidR="000E2289" w:rsidRDefault="000E2289" w:rsidP="002050A8">
      <w:pPr>
        <w:pStyle w:val="libAie"/>
      </w:pPr>
      <w:r>
        <w:rPr>
          <w:rtl/>
        </w:rPr>
        <w:t>قَالُوا أَجِئْتَنَا بِالْحَقِّ أَمْ أَنتَ مِنَ اللَّاعِبِينَ</w:t>
      </w:r>
    </w:p>
    <w:p w:rsidR="000E2289" w:rsidRDefault="000E2289" w:rsidP="000E2289">
      <w:pPr>
        <w:pStyle w:val="libNormal"/>
      </w:pPr>
      <w:r>
        <w:t>56. “Ne”, - reče - “Gospodar vaš je Gospodar nebesa i Zemlje, On je njih stvorio, i ja ću vam to dokazati.</w:t>
      </w:r>
    </w:p>
    <w:p w:rsidR="000E2289" w:rsidRDefault="000E2289" w:rsidP="002050A8">
      <w:pPr>
        <w:pStyle w:val="libAie"/>
      </w:pPr>
      <w:r>
        <w:rPr>
          <w:rtl/>
        </w:rPr>
        <w:t>قَالَ بَل رَّبُّكُمْ رَبُّ السَّمَاوَاتِ وَالْأَرْضِ الَّذِي فَطَرَهُنَّ وَأَنَا عَلَى ذَلِكُم مِّنَ الشَّاهِدِينَ</w:t>
      </w:r>
    </w:p>
    <w:p w:rsidR="000E2289" w:rsidRDefault="000E2289" w:rsidP="000E2289">
      <w:pPr>
        <w:pStyle w:val="libNormal"/>
      </w:pPr>
      <w:r>
        <w:t>57. Tako mi Allaha, ja ću, čim se udaljite, vaše kumire udesiti!” -</w:t>
      </w:r>
    </w:p>
    <w:p w:rsidR="000E2289" w:rsidRDefault="000E2289" w:rsidP="002050A8">
      <w:pPr>
        <w:pStyle w:val="libAie"/>
      </w:pPr>
      <w:r>
        <w:rPr>
          <w:rtl/>
        </w:rPr>
        <w:t>وَتَاللَّهِ لَأَكِيدَنَّ أَصْنَامَكُم بَعْدَ أَن تُوَلُّوا مُدْبِرِينَ</w:t>
      </w:r>
    </w:p>
    <w:p w:rsidR="000E2289" w:rsidRDefault="000E2289" w:rsidP="000E2289">
      <w:pPr>
        <w:pStyle w:val="libNormal"/>
      </w:pPr>
      <w:r>
        <w:t>58. I porazbija ih on u komade, osim onog najvećeg, da bi se njemu obratili.</w:t>
      </w:r>
    </w:p>
    <w:p w:rsidR="000E2289" w:rsidRDefault="000E2289" w:rsidP="002050A8">
      <w:pPr>
        <w:pStyle w:val="libAie"/>
      </w:pPr>
      <w:r>
        <w:rPr>
          <w:rtl/>
        </w:rPr>
        <w:t>فَجَعَلَهُمْ جُذَاذًا إِلَّا كَبِيرًا لَّهُمْ لَعَلَّهُمْ إِلَيْهِ يَرْجِعُونَ</w:t>
      </w:r>
    </w:p>
    <w:p w:rsidR="000E2289" w:rsidRDefault="000E2289" w:rsidP="000E2289">
      <w:pPr>
        <w:pStyle w:val="libNormal"/>
      </w:pPr>
      <w:r>
        <w:t>59. “Ko uradi ovo sa bogovima našim?” - povikaše oni -, “zaista je nasilnik”.</w:t>
      </w:r>
    </w:p>
    <w:p w:rsidR="000E2289" w:rsidRDefault="000E2289" w:rsidP="002050A8">
      <w:pPr>
        <w:pStyle w:val="libAie"/>
      </w:pPr>
      <w:r>
        <w:rPr>
          <w:rtl/>
        </w:rPr>
        <w:t>قَالُوا مَن فَعَلَ هَذَا بِآلِهَتِنَا إِنَّهُ لَمِنَ الظَّالِمِينَ</w:t>
      </w:r>
    </w:p>
    <w:p w:rsidR="000E2289" w:rsidRDefault="000E2289" w:rsidP="000E2289">
      <w:pPr>
        <w:pStyle w:val="libNormal"/>
      </w:pPr>
      <w:r>
        <w:t>60. “Čuli smo jednog momka kako im huli”, - rekoše -, “ime mu je Ibrahim.”</w:t>
      </w:r>
    </w:p>
    <w:p w:rsidR="000E2289" w:rsidRDefault="000E2289" w:rsidP="002050A8">
      <w:pPr>
        <w:pStyle w:val="libAie"/>
      </w:pPr>
      <w:r>
        <w:rPr>
          <w:rtl/>
        </w:rPr>
        <w:t>قَالُوا سَمِعْنَا فَتًى يَذْكُرُهُمْ يُقَالُ لَهُ إِبْرَاهِيمُ</w:t>
      </w:r>
    </w:p>
    <w:p w:rsidR="000E2289" w:rsidRDefault="000E2289" w:rsidP="000E2289">
      <w:pPr>
        <w:pStyle w:val="libNormal"/>
      </w:pPr>
      <w:r>
        <w:t>61. “Dovedite ga da ga ljudi vide” - rekoše - “da posvjedoče”.</w:t>
      </w:r>
    </w:p>
    <w:p w:rsidR="000E2289" w:rsidRDefault="000E2289" w:rsidP="002050A8">
      <w:pPr>
        <w:pStyle w:val="libAie"/>
      </w:pPr>
      <w:r>
        <w:rPr>
          <w:rtl/>
        </w:rPr>
        <w:t>قَالُوا فَأْتُوا بِهِ عَلَى أَعْيُنِ النَّاسِ لَعَلَّهُمْ يَشْهَدُونَ</w:t>
      </w:r>
    </w:p>
    <w:p w:rsidR="000E2289" w:rsidRDefault="000E2289" w:rsidP="000E2289">
      <w:pPr>
        <w:pStyle w:val="libNormal"/>
      </w:pPr>
      <w:r>
        <w:t>62. “Jesi li ti uradio ovo s bogovima našim, o Ibrahime?” - upitaše.</w:t>
      </w:r>
    </w:p>
    <w:p w:rsidR="000E2289" w:rsidRDefault="000E2289" w:rsidP="002050A8">
      <w:pPr>
        <w:pStyle w:val="libAie"/>
      </w:pPr>
      <w:r>
        <w:rPr>
          <w:rtl/>
        </w:rPr>
        <w:t>قَالُوا أَأَنتَ فَعَلْتَ هَذَا بِآلِهَتِنَا يَا إِبْرَاهِيمُ</w:t>
      </w:r>
    </w:p>
    <w:p w:rsidR="000E2289" w:rsidRDefault="000E2289" w:rsidP="000E2289">
      <w:pPr>
        <w:pStyle w:val="libNormal"/>
      </w:pPr>
      <w:r>
        <w:t>63. “To je učinio ovaj najveći od njih, pitajte ih ako umiju da govore” - reče on.</w:t>
      </w:r>
    </w:p>
    <w:p w:rsidR="000E2289" w:rsidRDefault="000E2289" w:rsidP="002050A8">
      <w:pPr>
        <w:pStyle w:val="libAie"/>
      </w:pPr>
      <w:r>
        <w:rPr>
          <w:rtl/>
        </w:rPr>
        <w:t>قَالَ بَلْ فَعَلَهُ كَبِيرُهُمْ هَذَا فَاسْأَلُوهُمْ إِن كَانُوا يَنطِقُونَ</w:t>
      </w:r>
    </w:p>
    <w:p w:rsidR="000E2289" w:rsidRDefault="000E2289" w:rsidP="000E2289">
      <w:pPr>
        <w:pStyle w:val="libNormal"/>
      </w:pPr>
      <w:r>
        <w:t>64. I oni se zamisliše, pa sami sebi rekoše; “Vi ste, zaista, nepravedni!”</w:t>
      </w:r>
    </w:p>
    <w:p w:rsidR="000E2289" w:rsidRDefault="000E2289" w:rsidP="002050A8">
      <w:pPr>
        <w:pStyle w:val="libAie"/>
      </w:pPr>
      <w:r>
        <w:rPr>
          <w:rtl/>
        </w:rPr>
        <w:t>فَرَجَعُوا إِلَى أَنفُسِهِمْ فَقَالُوا إِنَّكُمْ أَنتُمُ الظَّالِمُونَ</w:t>
      </w:r>
    </w:p>
    <w:p w:rsidR="000E2289" w:rsidRDefault="000E2289" w:rsidP="000E2289">
      <w:pPr>
        <w:pStyle w:val="libNormal"/>
      </w:pPr>
      <w:r>
        <w:t>65. Zatim glave oboriše i rekoše: “Ta ti znaš da ovi ne govore!”</w:t>
      </w:r>
    </w:p>
    <w:p w:rsidR="000E2289" w:rsidRDefault="000E2289" w:rsidP="002050A8">
      <w:pPr>
        <w:pStyle w:val="libAie"/>
      </w:pPr>
      <w:r>
        <w:rPr>
          <w:rtl/>
        </w:rPr>
        <w:t>ثُمَّ نُكِسُوا عَلَى رُؤُوسِهِمْ لَقَدْ عَلِمْتَ مَا هَؤُلَاء يَنطِقُونَ</w:t>
      </w:r>
    </w:p>
    <w:p w:rsidR="000E2289" w:rsidRDefault="000E2289" w:rsidP="000E2289">
      <w:pPr>
        <w:pStyle w:val="libNormal"/>
      </w:pPr>
      <w:r>
        <w:t>66. “Pa zašto se onda, umjesto Allahu, klanjate onima koji vam ne mogu ni korisitit niti od vas kakvu štetu otkloniti?” - upita on.</w:t>
      </w:r>
    </w:p>
    <w:p w:rsidR="000E2289" w:rsidRDefault="000E2289" w:rsidP="002050A8">
      <w:pPr>
        <w:pStyle w:val="libAie"/>
      </w:pPr>
      <w:r>
        <w:rPr>
          <w:rtl/>
        </w:rPr>
        <w:t>قَالَ أَفَتَعْبُدُونَ مِن دُونِ اللَّهِ مَا لَا يَنفَعُكُمْ شَيْئًا وَلَا يَضُرُّكُمْ</w:t>
      </w:r>
    </w:p>
    <w:p w:rsidR="000E2289" w:rsidRDefault="000E2289" w:rsidP="000E2289">
      <w:pPr>
        <w:pStyle w:val="libNormal"/>
      </w:pPr>
      <w:r>
        <w:t>67. “Teško vama i onima kojima se, umjesto Allahu, klanjate! Zašto se ne opametite?” -</w:t>
      </w:r>
    </w:p>
    <w:p w:rsidR="000E2289" w:rsidRDefault="000E2289" w:rsidP="002050A8">
      <w:pPr>
        <w:pStyle w:val="libAie"/>
      </w:pPr>
      <w:r>
        <w:rPr>
          <w:rtl/>
        </w:rPr>
        <w:t>أُفٍّ لَّكُمْ وَلِمَا تَعْبُدُونَ مِن دُونِ اللَّهِ أَفَلَا تَعْقِلُونَ</w:t>
      </w:r>
    </w:p>
    <w:p w:rsidR="000E2289" w:rsidRDefault="000E2289" w:rsidP="000E2289">
      <w:pPr>
        <w:pStyle w:val="libNormal"/>
      </w:pPr>
      <w:r>
        <w:lastRenderedPageBreak/>
        <w:t>68. “Spalite ga i bogove vaše osvetite, ako hoćete išta da učinite!” - povikaše.</w:t>
      </w:r>
    </w:p>
    <w:p w:rsidR="000E2289" w:rsidRDefault="000E2289" w:rsidP="002050A8">
      <w:pPr>
        <w:pStyle w:val="libAie"/>
      </w:pPr>
      <w:r>
        <w:rPr>
          <w:rtl/>
        </w:rPr>
        <w:t>قَالُوا حَرِّقُوهُ وَانصُرُوا آلِهَتَكُمْ إِن كُنتُمْ فَاعِلِينَ</w:t>
      </w:r>
    </w:p>
    <w:p w:rsidR="000E2289" w:rsidRDefault="000E2289" w:rsidP="000E2289">
      <w:pPr>
        <w:pStyle w:val="libNormal"/>
      </w:pPr>
      <w:r>
        <w:t>69. “O vatro”, - rekosmo Mi - “postani hladna, i spas Ibrahimu!”</w:t>
      </w:r>
    </w:p>
    <w:p w:rsidR="000E2289" w:rsidRDefault="000E2289" w:rsidP="002050A8">
      <w:pPr>
        <w:pStyle w:val="libAie"/>
      </w:pPr>
      <w:r>
        <w:rPr>
          <w:rtl/>
        </w:rPr>
        <w:t>قُلْنَا يَا نَارُ كُونِي بَرْدًا وَسَلَامًا عَلَى إِبْرَاهِيمَ</w:t>
      </w:r>
    </w:p>
    <w:p w:rsidR="000E2289" w:rsidRDefault="000E2289" w:rsidP="000E2289">
      <w:pPr>
        <w:pStyle w:val="libNormal"/>
      </w:pPr>
      <w:r>
        <w:t>70. I oni htjedoše da mu postave zamku, ali ih Mi onemogućismo</w:t>
      </w:r>
    </w:p>
    <w:p w:rsidR="000E2289" w:rsidRDefault="000E2289" w:rsidP="002050A8">
      <w:pPr>
        <w:pStyle w:val="libAie"/>
      </w:pPr>
      <w:r>
        <w:rPr>
          <w:rtl/>
        </w:rPr>
        <w:t>وَأَرَادُوا بِهِ كَيْدًا فَجَعَلْنَاهُمُ الْأَخْسَرِينَ</w:t>
      </w:r>
    </w:p>
    <w:p w:rsidR="000E2289" w:rsidRDefault="000E2289" w:rsidP="000E2289">
      <w:pPr>
        <w:pStyle w:val="libNormal"/>
      </w:pPr>
      <w:r>
        <w:t>71. i spasismo i njega i Luta u zemlju koju smo za ljude blagoslovili,</w:t>
      </w:r>
    </w:p>
    <w:p w:rsidR="000E2289" w:rsidRDefault="000E2289" w:rsidP="002050A8">
      <w:pPr>
        <w:pStyle w:val="libAie"/>
      </w:pPr>
      <w:r>
        <w:rPr>
          <w:rtl/>
        </w:rPr>
        <w:t>وَنَجَّيْنَاهُ وَلُوطًا إِلَى الْأَرْضِ الَّتِي بَارَكْنَا فِيهَا لِلْعَالَمِينَ</w:t>
      </w:r>
    </w:p>
    <w:p w:rsidR="000E2289" w:rsidRDefault="000E2289" w:rsidP="000E2289">
      <w:pPr>
        <w:pStyle w:val="libNormal"/>
      </w:pPr>
      <w:r>
        <w:t>72. i poklonismo mu Ishaka, i Jakuba kao unuka, i sve ih učinismo dobrim,</w:t>
      </w:r>
    </w:p>
    <w:p w:rsidR="000E2289" w:rsidRDefault="000E2289" w:rsidP="002050A8">
      <w:pPr>
        <w:pStyle w:val="libAie"/>
      </w:pPr>
      <w:r>
        <w:rPr>
          <w:rtl/>
        </w:rPr>
        <w:t>وَوَهَبْنَا لَهُ إِسْحَقَ وَيَعْقُوبَ نَافِلَةً وَكُلًّا جَعَلْنَا صَالِحِينَ</w:t>
      </w:r>
    </w:p>
    <w:p w:rsidR="000E2289" w:rsidRDefault="000E2289" w:rsidP="000E2289">
      <w:pPr>
        <w:pStyle w:val="libNormal"/>
      </w:pPr>
      <w:r>
        <w:t>73. i učinismo ih vjerovjesnicima da upućuju prema zapovijedi Našoj, i objavismo im da čine dobra djela, i da molitve obavljaju, i da milostinju udjeljuju, a samo su se Nama klanjali.</w:t>
      </w:r>
    </w:p>
    <w:p w:rsidR="000E2289" w:rsidRDefault="000E2289" w:rsidP="002050A8">
      <w:pPr>
        <w:pStyle w:val="libAie"/>
      </w:pPr>
      <w:r>
        <w:rPr>
          <w:rtl/>
        </w:rPr>
        <w:t>وَجَعَلْنَاهُمْ أَئِمَّةً يَهْدُونَ بِأَمْرِنَا وَأَوْحَيْنَا إِلَيْهِمْ فِعْلَ الْخَيْرَاتِ وَإِقَامَ الصَّلَاةِ وَإِيتَاء الزَّكَاةِ وَكَانُوا لَنَا عَابِدِينَ</w:t>
      </w:r>
    </w:p>
    <w:p w:rsidR="000E2289" w:rsidRDefault="000E2289" w:rsidP="000E2289">
      <w:pPr>
        <w:pStyle w:val="libNormal"/>
      </w:pPr>
      <w:r>
        <w:t>74. I Lutu mudrost i znanje dadosmo i iz grada ga, u kom su stanovnici njegovi odvratne stvari činili, izbavismo - to, uistinu, bijaše narod razvratan i zao -</w:t>
      </w:r>
    </w:p>
    <w:p w:rsidR="000E2289" w:rsidRDefault="000E2289" w:rsidP="002050A8">
      <w:pPr>
        <w:pStyle w:val="libAie"/>
      </w:pPr>
      <w:r>
        <w:rPr>
          <w:rtl/>
        </w:rPr>
        <w:t>وَلُوطًا آتَيْنَاهُ حُكْمًا وَعِلْمًا وَنَجَّيْنَاهُ مِنَ الْقَرْيَةِ الَّتِي كَانَت تَّعْمَلُ الْخَبَائِثَ إِنَّهُمْ كَانُوا قَوْمَ سَوْءٍ فَاسِقِينَ</w:t>
      </w:r>
    </w:p>
    <w:p w:rsidR="000E2289" w:rsidRDefault="000E2289" w:rsidP="000E2289">
      <w:pPr>
        <w:pStyle w:val="libNormal"/>
      </w:pPr>
      <w:r>
        <w:t>75. i u milost Našu ga uvedosmo; on je doista, od onih dobrih.</w:t>
      </w:r>
    </w:p>
    <w:p w:rsidR="000E2289" w:rsidRDefault="000E2289" w:rsidP="002050A8">
      <w:pPr>
        <w:pStyle w:val="libAie"/>
      </w:pPr>
      <w:r>
        <w:rPr>
          <w:rtl/>
        </w:rPr>
        <w:t>وَأَدْخَلْنَاهُ فِي رَحْمَتِنَا إِنَّهُ مِنَ الصَّالِحِينَ</w:t>
      </w:r>
    </w:p>
    <w:p w:rsidR="000E2289" w:rsidRDefault="000E2289" w:rsidP="000E2289">
      <w:pPr>
        <w:pStyle w:val="libNormal"/>
      </w:pPr>
      <w:r>
        <w:t>76. I Nuhu se, kad u davno vrjeme zavapi, odazvasmo i njega i čeljad njegovu od jada velikog spasismo</w:t>
      </w:r>
    </w:p>
    <w:p w:rsidR="000E2289" w:rsidRDefault="000E2289" w:rsidP="002050A8">
      <w:pPr>
        <w:pStyle w:val="libAie"/>
      </w:pPr>
      <w:r>
        <w:rPr>
          <w:rtl/>
        </w:rPr>
        <w:t>وَنُوحًا إِذْ نَادَى مِن قَبْلُ فَاسْتَجَبْنَا لَهُ فَنَجَّيْنَاهُ وَأَهْلَهُ مِنَ الْكَرْبِ الْعَظِيمِ</w:t>
      </w:r>
    </w:p>
    <w:p w:rsidR="000E2289" w:rsidRDefault="000E2289" w:rsidP="000E2289">
      <w:pPr>
        <w:pStyle w:val="libNormal"/>
      </w:pPr>
      <w:r>
        <w:t>77. i od naroda ga, koji je smatra neistinitim dokaze Naše, zaštitismo. To bijahu opaki ljudi, pa ih sve potopismo.</w:t>
      </w:r>
    </w:p>
    <w:p w:rsidR="000E2289" w:rsidRDefault="000E2289" w:rsidP="002050A8">
      <w:pPr>
        <w:pStyle w:val="libAie"/>
      </w:pPr>
      <w:r>
        <w:rPr>
          <w:rtl/>
        </w:rPr>
        <w:t>وَنَصَرْنَاهُ مِنَ الْقَوْمِ الَّذِينَ كَذَّبُوا بِآيَاتِنَا إِنَّهُمْ كَانُوا قَوْمَ سَوْءٍ فَأَغْرَقْنَاهُمْ أَجْمَعِينَ</w:t>
      </w:r>
    </w:p>
    <w:p w:rsidR="000E2289" w:rsidRDefault="000E2289" w:rsidP="000E2289">
      <w:pPr>
        <w:pStyle w:val="libNormal"/>
      </w:pPr>
      <w:r>
        <w:t>78. I Davudu i Sulejmanu, kada su sudili o usjevu što su ga noću ovce nečije opasle - i Mi smo bili svjedoci suđenju njihovu -</w:t>
      </w:r>
    </w:p>
    <w:p w:rsidR="000E2289" w:rsidRDefault="000E2289" w:rsidP="002050A8">
      <w:pPr>
        <w:pStyle w:val="libAie"/>
      </w:pPr>
      <w:r>
        <w:rPr>
          <w:rtl/>
        </w:rPr>
        <w:t>وَدَاوُودَ وَسُلَيْمَانَ إِذْ يَحْكُمَانِ فِي الْحَرْثِ إِذْ نَفَشَتْ فِيهِ غَنَمُ الْقَوْمِ وَكُنَّا لِحُكْمِهِمْ شَاهِدِينَ</w:t>
      </w:r>
    </w:p>
    <w:p w:rsidR="000E2289" w:rsidRDefault="000E2289" w:rsidP="000E2289">
      <w:pPr>
        <w:pStyle w:val="libNormal"/>
      </w:pPr>
      <w:r>
        <w:t>79. i učinismo da Sulejman pronikne u to, a obojici smo mudrost i znanje dali. I potčinismo planine i ptice s Davudom Allaha hvale: to smo Mi bili kadri učiniti.</w:t>
      </w:r>
    </w:p>
    <w:p w:rsidR="000E2289" w:rsidRDefault="000E2289" w:rsidP="002050A8">
      <w:pPr>
        <w:pStyle w:val="libAie"/>
      </w:pPr>
      <w:r>
        <w:rPr>
          <w:rtl/>
        </w:rPr>
        <w:t>فَفَهَّمْنَاهَا سُلَيْمَانَ وَكُلًّا آتَيْنَا حُكْمًا وَعِلْمًا وَسَخَّرْنَا مَعَ دَاوُودَ الْجِبَالَ يُسَبِّحْنَ وَالطَّيْرَ وَكُنَّا فَاعِلِينَ</w:t>
      </w:r>
    </w:p>
    <w:p w:rsidR="000E2289" w:rsidRDefault="000E2289" w:rsidP="000E2289">
      <w:pPr>
        <w:pStyle w:val="libNormal"/>
      </w:pPr>
      <w:r>
        <w:t>80. I naučismo ga da izrađuje pancire za vas da vas štite u borbi s neprijateljem, - pa zašto niste zahvalni?</w:t>
      </w:r>
    </w:p>
    <w:p w:rsidR="000E2289" w:rsidRDefault="000E2289" w:rsidP="002050A8">
      <w:pPr>
        <w:pStyle w:val="libAie"/>
      </w:pPr>
      <w:r>
        <w:rPr>
          <w:rtl/>
        </w:rPr>
        <w:t>وَعَلَّمْنَاهُ صَنْعَةَ لَبُوسٍ لَّكُمْ لِتُحْصِنَكُم مِّن بَأْسِكُمْ فَهَلْ أَنتُمْ شَاكِرُونَ</w:t>
      </w:r>
    </w:p>
    <w:p w:rsidR="000E2289" w:rsidRDefault="000E2289" w:rsidP="000E2289">
      <w:pPr>
        <w:pStyle w:val="libNormal"/>
      </w:pPr>
      <w:r>
        <w:t>81. A Sulejmanu vjetar jaki poslušnim učinismo - po zapovijedi njegovoj je puhao prema zemlji koju smo blagoslovili; a Mi sve dobro znamo;</w:t>
      </w:r>
    </w:p>
    <w:p w:rsidR="000E2289" w:rsidRDefault="000E2289" w:rsidP="002050A8">
      <w:pPr>
        <w:pStyle w:val="libAie"/>
      </w:pPr>
      <w:r>
        <w:rPr>
          <w:rtl/>
        </w:rPr>
        <w:t>وَلِسُلَيْمَانَ الرِّيحَ عَاصِفَةً تَجْرِي بِأَمْرِهِ إِلَى الْأَرْضِ الَّتِي بَارَكْنَا فِيهَا وَكُنَّا بِكُلِّ شَيْءٍ عَالِمِينَ</w:t>
      </w:r>
    </w:p>
    <w:p w:rsidR="000E2289" w:rsidRDefault="000E2289" w:rsidP="000E2289">
      <w:pPr>
        <w:pStyle w:val="libNormal"/>
      </w:pPr>
      <w:r>
        <w:lastRenderedPageBreak/>
        <w:t>82. i šejtane neke da zbog njega rone, a radili su i poslove druge, i nad njim smo Mi bdjeli.</w:t>
      </w:r>
    </w:p>
    <w:p w:rsidR="000E2289" w:rsidRDefault="000E2289" w:rsidP="002050A8">
      <w:pPr>
        <w:pStyle w:val="libAie"/>
      </w:pPr>
      <w:r>
        <w:rPr>
          <w:rtl/>
        </w:rPr>
        <w:t>وَمِنَ الشَّيَاطِينِ مَن يَغُوصُونَ لَهُ وَيَعْمَلُونَ عَمَلًا دُونَ ذَلِكَ وَكُنَّا لَهُمْ حَافِظِينَ</w:t>
      </w:r>
    </w:p>
    <w:p w:rsidR="000E2289" w:rsidRDefault="000E2289" w:rsidP="000E2289">
      <w:pPr>
        <w:pStyle w:val="libNormal"/>
      </w:pPr>
      <w:r>
        <w:t>83. I Ejjubu se, kada je Gospodaru svome zavapio: “Mene je nevolja snašla, a Ti si od milostivih najmilostiviji!” -</w:t>
      </w:r>
    </w:p>
    <w:p w:rsidR="000E2289" w:rsidRDefault="000E2289" w:rsidP="002050A8">
      <w:pPr>
        <w:pStyle w:val="libAie"/>
      </w:pPr>
      <w:r>
        <w:rPr>
          <w:rtl/>
        </w:rPr>
        <w:t>وَأَيُّوبَ إِذْ نَادَى رَبَّهُ أَنِّي مَسَّنِيَ الضُّرُّ وَأَنتَ أَرْحَمُ الرَّاحِمِينَ</w:t>
      </w:r>
    </w:p>
    <w:p w:rsidR="000E2289" w:rsidRDefault="000E2289" w:rsidP="000E2289">
      <w:pPr>
        <w:pStyle w:val="libNormal"/>
      </w:pPr>
      <w:r>
        <w:t>84. odazvasmo i nevolju mu koja ga je morila otklonismo i vratismo mu, milošću Našom, čeljad njegovu i uz njih još toliko i da bude pouka onima koji se Nama klanjaju.</w:t>
      </w:r>
    </w:p>
    <w:p w:rsidR="000E2289" w:rsidRDefault="000E2289" w:rsidP="002050A8">
      <w:pPr>
        <w:pStyle w:val="libAie"/>
      </w:pPr>
      <w:r>
        <w:rPr>
          <w:rtl/>
        </w:rPr>
        <w:t>فَاسْتَجَبْنَا لَهُ فَكَشَفْنَا مَا بِهِ مِن ضُرٍّ وَآتَيْنَاهُ أَهْلَهُ وَمِثْلَهُم مَّعَهُمْ رَحْمَةً مِّنْ عِندِنَا وَذِكْرَى لِلْعَابِدِينَ</w:t>
      </w:r>
    </w:p>
    <w:p w:rsidR="000E2289" w:rsidRDefault="000E2289" w:rsidP="000E2289">
      <w:pPr>
        <w:pStyle w:val="libNormal"/>
      </w:pPr>
      <w:r>
        <w:t>85. I Ismailu, i Idrisu, i Zulkiflu, a svi su oni bili strpljivi.</w:t>
      </w:r>
    </w:p>
    <w:p w:rsidR="000E2289" w:rsidRDefault="000E2289" w:rsidP="002050A8">
      <w:pPr>
        <w:pStyle w:val="libAie"/>
      </w:pPr>
      <w:r>
        <w:rPr>
          <w:rtl/>
        </w:rPr>
        <w:t>وَإِسْمَاعِيلَ وَإِدْرِيسَ وَذَا الْكِفْلِ كُلٌّ مِّنَ الصَّابِرِينَ</w:t>
      </w:r>
    </w:p>
    <w:p w:rsidR="000E2289" w:rsidRDefault="000E2289" w:rsidP="000E2289">
      <w:pPr>
        <w:pStyle w:val="libNormal"/>
      </w:pPr>
      <w:r>
        <w:t>86. I obasusmo ih milošću Našom, oni doista bijahu dobri.</w:t>
      </w:r>
    </w:p>
    <w:p w:rsidR="000E2289" w:rsidRDefault="000E2289" w:rsidP="002050A8">
      <w:pPr>
        <w:pStyle w:val="libAie"/>
      </w:pPr>
      <w:r>
        <w:rPr>
          <w:rtl/>
        </w:rPr>
        <w:t>وَأَدْخَلْنَاهُمْ فِي رَحْمَتِنَا إِنَّهُم مِّنَ الصَّالِحِينَ</w:t>
      </w:r>
    </w:p>
    <w:p w:rsidR="000E2289" w:rsidRDefault="000E2289" w:rsidP="000E2289">
      <w:pPr>
        <w:pStyle w:val="libNormal"/>
      </w:pPr>
      <w:r>
        <w:t xml:space="preserve">87. I Zunnunu se, kada srdit ode i pomisli da ga nećemo kazniti, - pa poslije u tminama zavapi: “Nema boga, osim Tebe, hvaljen neka si! a ja sam se zaista ogriješio prema sebi!” </w:t>
      </w:r>
    </w:p>
    <w:p w:rsidR="000E2289" w:rsidRDefault="000E2289" w:rsidP="002050A8">
      <w:pPr>
        <w:pStyle w:val="libAie"/>
      </w:pPr>
      <w:r>
        <w:rPr>
          <w:rtl/>
        </w:rPr>
        <w:t>وَذَا النُّونِ إِذ ذَّهَبَ مُغَاضِبًا فَظَنَّ أَن لَّن نَّقْدِرَ عَلَيْهِ فَنَادَى فِي الظُّلُمَاتِ أَن لَّا إِلَهَ إِلَّا أَنتَ سُبْحَانَكَ إِنِّي كُنتُ مِنَ الظَّالِمِينَ</w:t>
      </w:r>
    </w:p>
    <w:p w:rsidR="000E2289" w:rsidRDefault="000E2289" w:rsidP="000E2289">
      <w:pPr>
        <w:pStyle w:val="libNormal"/>
      </w:pPr>
      <w:r>
        <w:t>88. odazvasmo i tegobe ga spasismo; eto, tako Mi spasavamo vjernike.</w:t>
      </w:r>
    </w:p>
    <w:p w:rsidR="000E2289" w:rsidRDefault="000E2289" w:rsidP="002050A8">
      <w:pPr>
        <w:pStyle w:val="libAie"/>
      </w:pPr>
      <w:r>
        <w:rPr>
          <w:rtl/>
        </w:rPr>
        <w:t>فَاسْتَجَبْنَا لَهُ وَنَجَّيْنَاهُ مِنَ الْغَمِّ وَكَذَلِكَ نُنجِي الْمُؤْمِنِينَ</w:t>
      </w:r>
    </w:p>
    <w:p w:rsidR="000E2289" w:rsidRDefault="000E2289" w:rsidP="000E2289">
      <w:pPr>
        <w:pStyle w:val="libNormal"/>
      </w:pPr>
      <w:r>
        <w:t>89. I Zekerijjau se, kada zamoli Gospdara svoga: “Gospodaru moj, ne ostavljaj me sama, a Ti si jedini vječan!” -</w:t>
      </w:r>
    </w:p>
    <w:p w:rsidR="000E2289" w:rsidRDefault="000E2289" w:rsidP="002050A8">
      <w:pPr>
        <w:pStyle w:val="libAie"/>
      </w:pPr>
      <w:r>
        <w:rPr>
          <w:rtl/>
        </w:rPr>
        <w:t>وَزَكَرِيَّا إِذْ نَادَى رَبَّهُ رَبِّ لَا تَذَرْنِي فَرْدًا وَأَنتَ خَيْرُ الْوَارِثِينَ</w:t>
      </w:r>
    </w:p>
    <w:p w:rsidR="000E2289" w:rsidRDefault="000E2289" w:rsidP="000E2289">
      <w:pPr>
        <w:pStyle w:val="libNormal"/>
      </w:pPr>
      <w:r>
        <w:t>90. odazvasmo i, izliječivši mu ženu, Jahjaa mu poklonismo. Oni su se trudili da što više dobra učine i molili su Nam se u nadi i strahu, i bili su prema Nama ponizni.</w:t>
      </w:r>
    </w:p>
    <w:p w:rsidR="000E2289" w:rsidRDefault="000E2289" w:rsidP="002050A8">
      <w:pPr>
        <w:pStyle w:val="libAie"/>
      </w:pPr>
      <w:r>
        <w:rPr>
          <w:rtl/>
        </w:rPr>
        <w:t>فَاسْتَجَبْنَا لَهُ وَوَهَبْنَا لَهُ يَحْيَى وَأَصْلَحْنَا لَهُ زَوْجَهُ إِنَّهُمْ كَانُوا يُسَارِعُونَ فِي الْخَيْرَاتِ وَيَدْعُونَنَا رَغَبًا وَرَهَبًا وَكَانُوا لَنَا خَاشِعِينَ</w:t>
      </w:r>
    </w:p>
    <w:p w:rsidR="000E2289" w:rsidRDefault="000E2289" w:rsidP="000E2289">
      <w:pPr>
        <w:pStyle w:val="libNormal"/>
      </w:pPr>
      <w:r>
        <w:t>91. A i onu koja je sačuvala djevičanstvo svoje, u njoj život udahnusmo i nju i sina njezina znamenjem svjetovima učinismo.</w:t>
      </w:r>
    </w:p>
    <w:p w:rsidR="000E2289" w:rsidRDefault="000E2289" w:rsidP="002050A8">
      <w:pPr>
        <w:pStyle w:val="libAie"/>
      </w:pPr>
      <w:r>
        <w:rPr>
          <w:rtl/>
        </w:rPr>
        <w:t>وَالَّتِي أَحْصَنَتْ فَرْجَهَا فَنَفَخْنَا فِيهَا مِن رُّوحِنَا وَجَعَلْنَاهَا وَابْنَهَا آيَةً لِّلْعَالَمِينَ</w:t>
      </w:r>
    </w:p>
    <w:p w:rsidR="000E2289" w:rsidRDefault="000E2289" w:rsidP="000E2289">
      <w:pPr>
        <w:pStyle w:val="libNormal"/>
      </w:pPr>
      <w:r>
        <w:t>92. Ova vaša vjera - jedina je prava vjera, a Ja sam - vaš Gospodar, zato se samo Meni klanjajte!</w:t>
      </w:r>
    </w:p>
    <w:p w:rsidR="000E2289" w:rsidRDefault="000E2289" w:rsidP="002050A8">
      <w:pPr>
        <w:pStyle w:val="libAie"/>
      </w:pPr>
      <w:r>
        <w:rPr>
          <w:rtl/>
        </w:rPr>
        <w:t>إِنَّ هَذِهِ أُمَّتُكُمْ أُمَّةً وَاحِدَةً وَأَنَا رَبُّكُمْ فَاعْبُدُونِ</w:t>
      </w:r>
    </w:p>
    <w:p w:rsidR="000E2289" w:rsidRDefault="000E2289" w:rsidP="000E2289">
      <w:pPr>
        <w:pStyle w:val="libNormal"/>
      </w:pPr>
      <w:r>
        <w:t>93. I oni su se između sebe u vjeri podvojili, a svi će se Nama vratiti.</w:t>
      </w:r>
    </w:p>
    <w:p w:rsidR="000E2289" w:rsidRDefault="000E2289" w:rsidP="002050A8">
      <w:pPr>
        <w:pStyle w:val="libAie"/>
      </w:pPr>
      <w:r>
        <w:rPr>
          <w:rtl/>
        </w:rPr>
        <w:t>وَتَقَطَّعُوا أَمْرَهُم بَيْنَهُمْ كُلٌّ إِلَيْنَا رَاجِعُونَ</w:t>
      </w:r>
    </w:p>
    <w:p w:rsidR="000E2289" w:rsidRDefault="000E2289" w:rsidP="000E2289">
      <w:pPr>
        <w:pStyle w:val="libNormal"/>
      </w:pPr>
      <w:r>
        <w:t>94. ko bude dobra djela činio i uz to vjernik bio, trud mu neće lišen nagrade ostati, jer smo mu ga sigurno Mi pribilježili.</w:t>
      </w:r>
    </w:p>
    <w:p w:rsidR="000E2289" w:rsidRDefault="000E2289" w:rsidP="002050A8">
      <w:pPr>
        <w:pStyle w:val="libAie"/>
      </w:pPr>
      <w:r>
        <w:rPr>
          <w:rtl/>
        </w:rPr>
        <w:t>فَمَن يَعْمَلْ مِنَ الصَّالِحَاتِ وَهُوَ مُؤْمِنٌ فَلَا كُفْرَانَ لِسَعْيِهِ وَإِنَّا لَهُ كَاتِبُونَ</w:t>
      </w:r>
    </w:p>
    <w:p w:rsidR="000E2289" w:rsidRDefault="000E2289" w:rsidP="000E2289">
      <w:pPr>
        <w:pStyle w:val="libNormal"/>
      </w:pPr>
      <w:r>
        <w:lastRenderedPageBreak/>
        <w:t>95. A nezamislivo je da se stanovnici bilo kojeg naselja koje smo Mi uništili neće Nama vratiti.</w:t>
      </w:r>
    </w:p>
    <w:p w:rsidR="000E2289" w:rsidRDefault="000E2289" w:rsidP="002050A8">
      <w:pPr>
        <w:pStyle w:val="libAie"/>
      </w:pPr>
      <w:r>
        <w:rPr>
          <w:rtl/>
        </w:rPr>
        <w:t>وَحَرَامٌ عَلَى قَرْيَةٍ أَهْلَكْنَاهَا أَنَّهُمْ لَا يَرْجِعُونَ</w:t>
      </w:r>
    </w:p>
    <w:p w:rsidR="000E2289" w:rsidRDefault="000E2289" w:rsidP="000E2289">
      <w:pPr>
        <w:pStyle w:val="libNormal"/>
      </w:pPr>
      <w:r>
        <w:t>96. I kada se otvore Jedžudž i Medžudž i kada se ljudi budu niz sve strmine žurno spuštali</w:t>
      </w:r>
    </w:p>
    <w:p w:rsidR="000E2289" w:rsidRDefault="000E2289" w:rsidP="002050A8">
      <w:pPr>
        <w:pStyle w:val="libAie"/>
      </w:pPr>
      <w:r>
        <w:rPr>
          <w:rtl/>
        </w:rPr>
        <w:t>حَتَّى إِذَا فُتِحَتْ يَأْجُوجُ وَمَأْجُوجُ وَهُم مِّن كُلِّ حَدَبٍ يَنسِلُونَ</w:t>
      </w:r>
    </w:p>
    <w:p w:rsidR="000E2289" w:rsidRDefault="000E2289" w:rsidP="000E2289">
      <w:pPr>
        <w:pStyle w:val="libNormal"/>
      </w:pPr>
      <w:r>
        <w:t>97. i približi se istinita prijetnja, tada će se pogledi nevjernika ukočiti. “Teško nama, mi smo prema ovome ravnodušni bili; mi smo sami sebi nepravdu učinili!”</w:t>
      </w:r>
    </w:p>
    <w:p w:rsidR="000E2289" w:rsidRDefault="000E2289" w:rsidP="002050A8">
      <w:pPr>
        <w:pStyle w:val="libAie"/>
      </w:pPr>
      <w:r>
        <w:rPr>
          <w:rtl/>
        </w:rPr>
        <w:t>وَاقْتَرَبَ الْوَعْدُ الْحَقُّ فَإِذَا هِيَ شَاخِصَةٌ أَبْصَارُ الَّذِينَ كَفَرُوا يَا وَيْلَنَا قَدْ كُنَّا فِي غَفْلَةٍ مِّنْ هَذَا بَلْ كُنَّا ظَالِمِينَ</w:t>
      </w:r>
    </w:p>
    <w:p w:rsidR="000E2289" w:rsidRDefault="000E2289" w:rsidP="000E2289">
      <w:pPr>
        <w:pStyle w:val="libNormal"/>
      </w:pPr>
      <w:r>
        <w:t>98. I vi, i oni kojima se, pored Allaha, klanjate - bićete gorivo u džehennemu, a u nj ćete doista ući.</w:t>
      </w:r>
    </w:p>
    <w:p w:rsidR="000E2289" w:rsidRDefault="000E2289" w:rsidP="002050A8">
      <w:pPr>
        <w:pStyle w:val="libAie"/>
      </w:pPr>
      <w:r>
        <w:rPr>
          <w:rtl/>
        </w:rPr>
        <w:t>إِنَّكُمْ وَمَا تَعْبُدُونَ مِن دُونِ اللَّهِ حَصَبُ جَهَنَّمَ أَنتُمْ لَهَا وَارِدُونَ</w:t>
      </w:r>
    </w:p>
    <w:p w:rsidR="000E2289" w:rsidRDefault="000E2289" w:rsidP="000E2289">
      <w:pPr>
        <w:pStyle w:val="libNormal"/>
      </w:pPr>
      <w:r>
        <w:t xml:space="preserve">99. Da su oni bogovi, ne bi u nj ušli, i svi će u njemu vječno boraviti, </w:t>
      </w:r>
    </w:p>
    <w:p w:rsidR="000E2289" w:rsidRDefault="000E2289" w:rsidP="002050A8">
      <w:pPr>
        <w:pStyle w:val="libAie"/>
      </w:pPr>
      <w:r>
        <w:rPr>
          <w:rtl/>
        </w:rPr>
        <w:t>لَوْ كَانَ هَؤُلَاء آلِهَةً مَّا وَرَدُوهَا وَكُلٌّ فِيهَا خَالِدُونَ</w:t>
      </w:r>
    </w:p>
    <w:p w:rsidR="000E2289" w:rsidRDefault="000E2289" w:rsidP="000E2289">
      <w:pPr>
        <w:pStyle w:val="libNormal"/>
      </w:pPr>
      <w:r>
        <w:t>100. u njemu će prigušeno uzdisati, u njemu ništa radosna neće čuti.</w:t>
      </w:r>
    </w:p>
    <w:p w:rsidR="000E2289" w:rsidRDefault="000E2289" w:rsidP="002050A8">
      <w:pPr>
        <w:pStyle w:val="libAie"/>
      </w:pPr>
      <w:r>
        <w:rPr>
          <w:rtl/>
        </w:rPr>
        <w:t>لَهُمْ فِيهَا زَفِيرٌ وَهُمْ فِيهَا لَا يَسْمَعُونَ</w:t>
      </w:r>
    </w:p>
    <w:p w:rsidR="000E2289" w:rsidRDefault="000E2289" w:rsidP="000E2289">
      <w:pPr>
        <w:pStyle w:val="libNormal"/>
      </w:pPr>
      <w:r>
        <w:t>101. A oni kojima smo još prije lijepu nagradu obećali, oni će od njega daleko biti,</w:t>
      </w:r>
    </w:p>
    <w:p w:rsidR="000E2289" w:rsidRDefault="000E2289" w:rsidP="002050A8">
      <w:pPr>
        <w:pStyle w:val="libAie"/>
      </w:pPr>
      <w:r>
        <w:rPr>
          <w:rtl/>
        </w:rPr>
        <w:t>إِنَّ الَّذِينَ سَبَقَتْ لَهُم مِّنَّا الْحُسْنَى أُوْلَئِكَ عَنْهَا مُبْعَدُونَ</w:t>
      </w:r>
    </w:p>
    <w:p w:rsidR="000E2289" w:rsidRDefault="000E2289" w:rsidP="000E2289">
      <w:pPr>
        <w:pStyle w:val="libNormal"/>
      </w:pPr>
      <w:r>
        <w:t>102. huku njegovu neće čuti, i vječno će u onom što im budu duše željele uživati,</w:t>
      </w:r>
    </w:p>
    <w:p w:rsidR="000E2289" w:rsidRDefault="000E2289" w:rsidP="002050A8">
      <w:pPr>
        <w:pStyle w:val="libAie"/>
      </w:pPr>
      <w:r>
        <w:rPr>
          <w:rtl/>
        </w:rPr>
        <w:t>لَا يَسْمَعُونَ حَسِيسَهَا وَهُمْ فِي مَا اشْتَهَتْ أَنفُسُهُمْ خَالِدُونَ</w:t>
      </w:r>
    </w:p>
    <w:p w:rsidR="000E2289" w:rsidRDefault="000E2289" w:rsidP="000E2289">
      <w:pPr>
        <w:pStyle w:val="libNormal"/>
      </w:pPr>
      <w:r>
        <w:t>103. neće ih brinuti najveći užas, nego će ih meleki dočekivati: “Evo ovo je vaš dan, vama obećan!” -</w:t>
      </w:r>
    </w:p>
    <w:p w:rsidR="000E2289" w:rsidRDefault="000E2289" w:rsidP="002050A8">
      <w:pPr>
        <w:pStyle w:val="libAie"/>
      </w:pPr>
      <w:r>
        <w:rPr>
          <w:rtl/>
        </w:rPr>
        <w:t>لَا يَحْزُنُهُمُ الْفَزَعُ الْأَكْبَرُ وَتَتَلَقَّاهُمُ الْمَلَائِكَةُ هَذَا يَوْمُكُمُ الَّذِي كُنتُمْ تُوعَدُونَ</w:t>
      </w:r>
    </w:p>
    <w:p w:rsidR="000E2289" w:rsidRDefault="000E2289" w:rsidP="000E2289">
      <w:pPr>
        <w:pStyle w:val="libNormal"/>
      </w:pPr>
      <w:r>
        <w:t>104. onoga Dana kada smotamo nebesa kao što se smota list papira za pisanje. Onako kako smo prvi put iz ničega stvorili, tako ćemo ponovo iz ništa stvoriti, - to je obećanje Naše, Mi smo doista kadri to učiniti.</w:t>
      </w:r>
    </w:p>
    <w:p w:rsidR="000E2289" w:rsidRDefault="000E2289" w:rsidP="002050A8">
      <w:pPr>
        <w:pStyle w:val="libAie"/>
      </w:pPr>
      <w:r>
        <w:rPr>
          <w:rtl/>
        </w:rPr>
        <w:t>يَوْمَ نَطْوِي السَّمَاء كَطَيِّ السِّجِلِّ لِلْكُتُبِ كَمَا بَدَأْنَا أَوَّلَ خَلْقٍ نُّعِيدُهُ وَعْدًا عَلَيْنَا إِنَّا كُنَّا فَاعِلِينَ</w:t>
      </w:r>
    </w:p>
    <w:p w:rsidR="000E2289" w:rsidRDefault="000E2289" w:rsidP="000E2289">
      <w:pPr>
        <w:pStyle w:val="libNormal"/>
      </w:pPr>
      <w:r>
        <w:t>105. Mi smo u Zeburu, poslije Tevrata, napisali da će Zemlju Moji čestiti robovi naslijediti.</w:t>
      </w:r>
    </w:p>
    <w:p w:rsidR="000E2289" w:rsidRDefault="000E2289" w:rsidP="002050A8">
      <w:pPr>
        <w:pStyle w:val="libAie"/>
      </w:pPr>
      <w:r>
        <w:rPr>
          <w:rtl/>
        </w:rPr>
        <w:t>وَلَقَدْ كَتَبْنَا فِي الزَّبُورِ مِن بَعْدِ الذِّكْرِ أَنَّ الْأَرْضَ يَرِثُهَا عِبَادِيَ الصَّالِحُونَ</w:t>
      </w:r>
    </w:p>
    <w:p w:rsidR="000E2289" w:rsidRDefault="000E2289" w:rsidP="000E2289">
      <w:pPr>
        <w:pStyle w:val="libNormal"/>
      </w:pPr>
      <w:r>
        <w:t>106. U ovom je doista pouka za ljude koji se budu Allahu klanjali,</w:t>
      </w:r>
    </w:p>
    <w:p w:rsidR="000E2289" w:rsidRDefault="000E2289" w:rsidP="002050A8">
      <w:pPr>
        <w:pStyle w:val="libAie"/>
      </w:pPr>
      <w:r>
        <w:rPr>
          <w:rtl/>
        </w:rPr>
        <w:t>إِنَّ فِي هَذَا لَبَلَاغًا لِّقَوْمٍ عَابِدِينَ</w:t>
      </w:r>
    </w:p>
    <w:p w:rsidR="000E2289" w:rsidRDefault="000E2289" w:rsidP="000E2289">
      <w:pPr>
        <w:pStyle w:val="libNormal"/>
      </w:pPr>
      <w:r>
        <w:t>107. a tebe smo samo kao milost svjetovima poslali.</w:t>
      </w:r>
    </w:p>
    <w:p w:rsidR="000E2289" w:rsidRDefault="000E2289" w:rsidP="002050A8">
      <w:pPr>
        <w:pStyle w:val="libAie"/>
      </w:pPr>
      <w:r>
        <w:rPr>
          <w:rtl/>
        </w:rPr>
        <w:t>وَمَا أَرْسَلْنَاكَ إِلَّا رَحْمَةً لِّلْعَالَمِينَ</w:t>
      </w:r>
    </w:p>
    <w:p w:rsidR="000E2289" w:rsidRDefault="000E2289" w:rsidP="000E2289">
      <w:pPr>
        <w:pStyle w:val="libNormal"/>
      </w:pPr>
      <w:r>
        <w:t>108. Reci: “Meni se objavljuje da je vaš Bog - jedan Bog, zato se samo Njemu klanjajte!”</w:t>
      </w:r>
    </w:p>
    <w:p w:rsidR="000E2289" w:rsidRDefault="000E2289" w:rsidP="002050A8">
      <w:pPr>
        <w:pStyle w:val="libAie"/>
      </w:pPr>
      <w:r>
        <w:rPr>
          <w:rtl/>
        </w:rPr>
        <w:t>قُلْ إِنَّمَا يُوحَى إِلَيَّ أَنَّمَا إِلَهُكُمْ إِلَهٌ وَاحِدٌ فَهَلْ أَنتُم مُّسْلِمُونَ</w:t>
      </w:r>
    </w:p>
    <w:p w:rsidR="000E2289" w:rsidRDefault="000E2289" w:rsidP="000E2289">
      <w:pPr>
        <w:pStyle w:val="libNormal"/>
      </w:pPr>
      <w:r>
        <w:lastRenderedPageBreak/>
        <w:t>109. I ako oni leđa okrenu, ti reci: “Ja sam vas sve, bez razlike, opomenuo, a ne znam da li je blizu ili daleko ono čime vam se prijeti;</w:t>
      </w:r>
    </w:p>
    <w:p w:rsidR="000E2289" w:rsidRDefault="000E2289" w:rsidP="002050A8">
      <w:pPr>
        <w:pStyle w:val="libAie"/>
      </w:pPr>
      <w:r>
        <w:rPr>
          <w:rtl/>
        </w:rPr>
        <w:t>فَإِن تَوَلَّوْا فَقُلْ آذَنتُكُمْ عَلَى سَوَاء وَإِنْ أَدْرِي أَقَرِيبٌ أَم بَعِيدٌ مَّا تُوعَدُونَ</w:t>
      </w:r>
    </w:p>
    <w:p w:rsidR="000E2289" w:rsidRDefault="000E2289" w:rsidP="000E2289">
      <w:pPr>
        <w:pStyle w:val="libNormal"/>
      </w:pPr>
      <w:r>
        <w:t>110. On zna glasni izgovorene riječi, zna i ono što krijete,</w:t>
      </w:r>
    </w:p>
    <w:p w:rsidR="000E2289" w:rsidRDefault="000E2289" w:rsidP="002050A8">
      <w:pPr>
        <w:pStyle w:val="libAie"/>
      </w:pPr>
      <w:r>
        <w:rPr>
          <w:rtl/>
        </w:rPr>
        <w:t>إِنَّهُ يَعْلَمُ الْجَهْرَ مِنَ الْقَوْلِ وَيَعْلَمُ مَا تَكْتُمُونَ</w:t>
      </w:r>
    </w:p>
    <w:p w:rsidR="000E2289" w:rsidRDefault="000E2289" w:rsidP="000E2289">
      <w:pPr>
        <w:pStyle w:val="libNormal"/>
      </w:pPr>
      <w:r>
        <w:t>111. a ja ne znam da nije to vama iskušenje, i pružanje uživanja još za izvjesno vrijeme”.</w:t>
      </w:r>
    </w:p>
    <w:p w:rsidR="000E2289" w:rsidRDefault="000E2289" w:rsidP="002050A8">
      <w:pPr>
        <w:pStyle w:val="libAie"/>
      </w:pPr>
      <w:r>
        <w:rPr>
          <w:rtl/>
        </w:rPr>
        <w:t>وَإِنْ أَدْرِي لَعَلَّهُ فِتْنَةٌ لَّكُمْ وَمَتَاعٌ إِلَى حِينٍ</w:t>
      </w:r>
    </w:p>
    <w:p w:rsidR="000E2289" w:rsidRDefault="000E2289" w:rsidP="000E2289">
      <w:pPr>
        <w:pStyle w:val="libNormal"/>
      </w:pPr>
      <w:r>
        <w:t>112. “Gospodaru moj, presudi onako kako su zaslužili!” - reče on -, “a od Gospodara našega, Milostivoga, treba tražiti pomoć protiv onoga što vi iznosite”.</w:t>
      </w:r>
    </w:p>
    <w:p w:rsidR="000E2289" w:rsidRDefault="000E2289" w:rsidP="002050A8">
      <w:pPr>
        <w:pStyle w:val="libAie"/>
      </w:pPr>
      <w:r>
        <w:rPr>
          <w:rtl/>
        </w:rPr>
        <w:t>قَالَ رَبِّ احْكُم بِالْحَقِّ وَرَبُّنَا الرَّحْمَنُ الْمُسْتَعَانُ عَلَى مَا تَصِفُونَ</w:t>
      </w:r>
    </w:p>
    <w:p w:rsidR="00112FB3" w:rsidRDefault="00112FB3" w:rsidP="001014DA">
      <w:pPr>
        <w:pStyle w:val="libNormal"/>
      </w:pPr>
      <w:r>
        <w:br w:type="page"/>
      </w:r>
    </w:p>
    <w:p w:rsidR="000E2289" w:rsidRDefault="000E2289" w:rsidP="00112FB3">
      <w:pPr>
        <w:pStyle w:val="Heading1Center"/>
      </w:pPr>
      <w:bookmarkStart w:id="22" w:name="_Toc421530412"/>
      <w:r>
        <w:lastRenderedPageBreak/>
        <w:t>El–Hagg (22) – Hadždž</w:t>
      </w:r>
      <w:bookmarkEnd w:id="22"/>
    </w:p>
    <w:p w:rsidR="000E2289" w:rsidRDefault="000E2289" w:rsidP="001014DA">
      <w:pPr>
        <w:pStyle w:val="libCenter"/>
      </w:pPr>
      <w:r>
        <w:rPr>
          <w:rtl/>
        </w:rPr>
        <w:t>سورة الحج</w:t>
      </w:r>
    </w:p>
    <w:p w:rsidR="000E2289" w:rsidRDefault="000E2289" w:rsidP="00112FB3">
      <w:pPr>
        <w:pStyle w:val="libCenter"/>
      </w:pPr>
      <w:r>
        <w:t>Medina - 78 ajeta</w:t>
      </w:r>
    </w:p>
    <w:p w:rsidR="000E2289" w:rsidRDefault="000E2289" w:rsidP="00112FB3">
      <w:pPr>
        <w:pStyle w:val="libCenter"/>
      </w:pPr>
      <w:r>
        <w:t>U ime Allaha, Milostivog, Samilosnog</w:t>
      </w:r>
    </w:p>
    <w:p w:rsidR="00696D5F" w:rsidRDefault="00696D5F" w:rsidP="00112FB3">
      <w:pPr>
        <w:pStyle w:val="libCenter"/>
      </w:pPr>
      <w:r>
        <w:rPr>
          <w:rFonts w:hint="cs"/>
          <w:rtl/>
        </w:rPr>
        <w:t>(</w:t>
      </w:r>
      <w:r w:rsidRPr="00A32034">
        <w:rPr>
          <w:rStyle w:val="libAieChar"/>
          <w:rtl/>
        </w:rPr>
        <w:t>بِسْمِ اللّهِ الرَّحْمـَنِ الرَّحِيمِ</w:t>
      </w:r>
      <w:r>
        <w:rPr>
          <w:rFonts w:hint="cs"/>
          <w:rtl/>
        </w:rPr>
        <w:t>)</w:t>
      </w:r>
    </w:p>
    <w:p w:rsidR="00112FB3" w:rsidRPr="00112FB3" w:rsidRDefault="00112FB3" w:rsidP="00112FB3">
      <w:pPr>
        <w:pStyle w:val="libNormal"/>
        <w:rPr>
          <w:rtl/>
        </w:rPr>
      </w:pPr>
    </w:p>
    <w:p w:rsidR="000E2289" w:rsidRDefault="000E2289" w:rsidP="000E2289">
      <w:pPr>
        <w:pStyle w:val="libNormal"/>
      </w:pPr>
      <w:r>
        <w:t>1. O ljudi, Gospodara svoga se bojte! Zaista će potres, kada Smak svijeta nastupi, veliki događaj biti!</w:t>
      </w:r>
    </w:p>
    <w:p w:rsidR="000E2289" w:rsidRDefault="000E2289" w:rsidP="002050A8">
      <w:pPr>
        <w:pStyle w:val="libAie"/>
      </w:pPr>
      <w:r>
        <w:rPr>
          <w:rtl/>
        </w:rPr>
        <w:t>يَا أَيُّهَا النَّاسُ اتَّقُوا رَبَّكُمْ إِنَّ زَلْزَلَةَ السَّاعَةِ شَيْءٌ عَظِيمٌ</w:t>
      </w:r>
    </w:p>
    <w:p w:rsidR="000E2289" w:rsidRDefault="000E2289" w:rsidP="000E2289">
      <w:pPr>
        <w:pStyle w:val="libNormal"/>
      </w:pPr>
      <w:r>
        <w:t>2. Na dan kad ga doživite svaka dojilja će ono što doji zaboraviti, a svaka trudnica će svoj trud pobaciti, i ti ćeš vidjeti ljude pijane, a oni neće pijani biti, veće će tako izgledati zato što će Allahova kazna strašna biti.</w:t>
      </w:r>
    </w:p>
    <w:p w:rsidR="000E2289" w:rsidRDefault="000E2289" w:rsidP="002050A8">
      <w:pPr>
        <w:pStyle w:val="libAie"/>
      </w:pPr>
      <w:r>
        <w:rPr>
          <w:rtl/>
        </w:rPr>
        <w:t>يَوْمَ تَرَوْنَهَا تَذْهَلُ كُلُّ مُرْضِعَةٍ عَمَّا أَرْضَعَتْ وَتَضَعُ كُلُّ ذَاتِ حَمْلٍ حَمْلَهَا وَتَرَى النَّاسَ سُكَارَى وَمَا هُم بِسُكَارَى وَلَكِنَّ عَذَابَ اللَّهِ شَدِيدٌ</w:t>
      </w:r>
    </w:p>
    <w:p w:rsidR="000E2289" w:rsidRDefault="000E2289" w:rsidP="000E2289">
      <w:pPr>
        <w:pStyle w:val="libNormal"/>
      </w:pPr>
      <w:r>
        <w:t>3. Ima ljudi koji se bez ikakva znanja prepiru o Allahu i koji slijede svakog šejtana prkosnoga,</w:t>
      </w:r>
    </w:p>
    <w:p w:rsidR="000E2289" w:rsidRDefault="000E2289" w:rsidP="002050A8">
      <w:pPr>
        <w:pStyle w:val="libAie"/>
      </w:pPr>
      <w:r>
        <w:rPr>
          <w:rtl/>
        </w:rPr>
        <w:t>وَمِنَ النَّاسِ مَن يُجَادِلُ فِي اللَّهِ بِغَيْرِ عِلْمٍ وَيَتَّبِعُ كُلَّ شَيْطَانٍ مَّرِيدٍ</w:t>
      </w:r>
    </w:p>
    <w:p w:rsidR="000E2289" w:rsidRDefault="000E2289" w:rsidP="000E2289">
      <w:pPr>
        <w:pStyle w:val="libNormal"/>
      </w:pPr>
      <w:r>
        <w:t>4. za koga je već određeno da će svakog onog koga uzme za zaštitnika na stranputicu zavesti i u patnju ga ognjenu dovesti.</w:t>
      </w:r>
    </w:p>
    <w:p w:rsidR="000E2289" w:rsidRDefault="000E2289" w:rsidP="002050A8">
      <w:pPr>
        <w:pStyle w:val="libAie"/>
      </w:pPr>
      <w:r>
        <w:rPr>
          <w:rtl/>
        </w:rPr>
        <w:t>كُتِبَ عَلَيْهِ أَنَّهُ مَن تَوَلَّاهُ فَأَنَّهُ يُضِلُّهُ وَيَهْدِيهِ إِلَى عَذَابِ السَّعِيرِ</w:t>
      </w:r>
    </w:p>
    <w:p w:rsidR="000E2289" w:rsidRDefault="000E2289" w:rsidP="000E2289">
      <w:pPr>
        <w:pStyle w:val="libNormal"/>
      </w:pPr>
      <w:r>
        <w:t>5. O ljudi, kako možete sumnjati u oživljenje, - pa, Mi vas stvaramo od zemlje, zatim od kapi sjemena, potom od ugruška, zatim od grude mesa vidljivih i nevidljivih udova, pa vam pokažemo moć Našu! A u materice smještamo šta hoćemo, do roka određenog, zatim činimo da se kao dojenčad rađate i da poslije do muževnog doba uzrastate; jedni od vas umiru, a drugi duboku starost doživljavaju, pa začas zaboravljaju ono što saznaju. I ti vidiš zemlju kako je zamrla, ali kad na nju kišu spustimo, ona ustrepće i uzbuja, i iz nje iznikne svakovrsno bilje prekrasno,</w:t>
      </w:r>
    </w:p>
    <w:p w:rsidR="000E2289" w:rsidRDefault="000E2289" w:rsidP="002050A8">
      <w:pPr>
        <w:pStyle w:val="libAie"/>
      </w:pPr>
      <w:r>
        <w:rPr>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w:t>
      </w:r>
    </w:p>
    <w:p w:rsidR="000E2289" w:rsidRDefault="000E2289" w:rsidP="000E2289">
      <w:pPr>
        <w:pStyle w:val="libNormal"/>
      </w:pPr>
      <w:r>
        <w:t>6. zato što Allah postoji, i što je On kadar da mrtve oživi, i što On sve može.</w:t>
      </w:r>
    </w:p>
    <w:p w:rsidR="000E2289" w:rsidRDefault="000E2289" w:rsidP="002050A8">
      <w:pPr>
        <w:pStyle w:val="libAie"/>
      </w:pPr>
      <w:r>
        <w:rPr>
          <w:rtl/>
        </w:rPr>
        <w:t>ذَلِكَ بِأَنَّ اللَّهَ هُوَ الْحَقُّ وَأَنَّهُ يُحْيِي الْمَوْتَى وَأَنَّهُ عَلَى كُلِّ شَيْءٍ قَدِيرٌ</w:t>
      </w:r>
    </w:p>
    <w:p w:rsidR="000E2289" w:rsidRDefault="000E2289" w:rsidP="000E2289">
      <w:pPr>
        <w:pStyle w:val="libNormal"/>
      </w:pPr>
      <w:r>
        <w:t>7. i što će Čas oživljenja, u to nema sumnje, doći i što će Allah one u grobovima oživjeti.</w:t>
      </w:r>
    </w:p>
    <w:p w:rsidR="000E2289" w:rsidRDefault="000E2289" w:rsidP="002050A8">
      <w:pPr>
        <w:pStyle w:val="libAie"/>
      </w:pPr>
      <w:r>
        <w:rPr>
          <w:rtl/>
        </w:rPr>
        <w:t>وَأَنَّ السَّاعَةَ آتِيَةٌ لَّا رَيْبَ فِيهَا وَأَنَّ اللَّهَ يَبْعَثُ مَن فِي الْقُبُورِ</w:t>
      </w:r>
    </w:p>
    <w:p w:rsidR="000E2289" w:rsidRDefault="000E2289" w:rsidP="000E2289">
      <w:pPr>
        <w:pStyle w:val="libNormal"/>
      </w:pPr>
      <w:r>
        <w:t>8. Ima ljudi koji se o Allahu prepiru bez ikakva znanja i bez ikakva nadahnuća i bez Knjige svetilje,</w:t>
      </w:r>
    </w:p>
    <w:p w:rsidR="000E2289" w:rsidRDefault="000E2289" w:rsidP="002050A8">
      <w:pPr>
        <w:pStyle w:val="libAie"/>
      </w:pPr>
      <w:r>
        <w:rPr>
          <w:rtl/>
        </w:rPr>
        <w:lastRenderedPageBreak/>
        <w:t>وَمِنَ النَّاسِ مَن يُجَادِلُ فِي اللَّهِ بِغَيْرِ عِلْمٍ وَلَا هُدًى وَلَا كِتَابٍ مُّنِيرٍ</w:t>
      </w:r>
    </w:p>
    <w:p w:rsidR="000E2289" w:rsidRDefault="000E2289" w:rsidP="000E2289">
      <w:pPr>
        <w:pStyle w:val="libNormal"/>
      </w:pPr>
      <w:r>
        <w:t>9. hodeći nadmeno da bi s Allahova puta odvraćali; njih na ovom svijetu čeka poniženje, a na onom svijetu daćemo im da iskuse patnju u ognju.</w:t>
      </w:r>
    </w:p>
    <w:p w:rsidR="000E2289" w:rsidRDefault="000E2289" w:rsidP="002050A8">
      <w:pPr>
        <w:pStyle w:val="libAie"/>
      </w:pPr>
      <w:r>
        <w:rPr>
          <w:rtl/>
        </w:rPr>
        <w:t>ثَانِيَ عِطْفِهِ لِيُضِلَّ عَن سَبِيلِ اللَّهِ لَهُ فِي الدُّنْيَا خِزْيٌ وَنُذِيقُهُ يَوْمَ الْقِيَامَةِ عَذَابَ الْحَرِيقِ</w:t>
      </w:r>
    </w:p>
    <w:p w:rsidR="000E2289" w:rsidRDefault="000E2289" w:rsidP="000E2289">
      <w:pPr>
        <w:pStyle w:val="libNormal"/>
      </w:pPr>
      <w:r>
        <w:t>10. “Eto to je zbog djela ruku tvojih, jer Allah nije nepravedan prema robovima Svojim”.</w:t>
      </w:r>
    </w:p>
    <w:p w:rsidR="000E2289" w:rsidRDefault="000E2289" w:rsidP="002050A8">
      <w:pPr>
        <w:pStyle w:val="libAie"/>
      </w:pPr>
      <w:r>
        <w:rPr>
          <w:rtl/>
        </w:rPr>
        <w:t>ذَلِكَ بِمَا قَدَّمَتْ يَدَاكَ وَأَنَّ اللَّهَ لَيْسَ بِظَلَّامٍ لِّلْعَبِيدِ</w:t>
      </w:r>
    </w:p>
    <w:p w:rsidR="000E2289" w:rsidRDefault="000E2289" w:rsidP="000E2289">
      <w:pPr>
        <w:pStyle w:val="libNormal"/>
      </w:pPr>
      <w:r>
        <w:t>11. Ima ljudi koji se Allahu klanjaju, ali bez pravog uvjerenja; ako ga prati sreća, on je smiren, a ako zapadne i u najmanje iskušenje, vraća se nevjerstvu, pa tako izgubi i ovaj i onaj svijet. To je, uistinu, očiti gubitak.</w:t>
      </w:r>
    </w:p>
    <w:p w:rsidR="000E2289" w:rsidRDefault="000E2289" w:rsidP="002050A8">
      <w:pPr>
        <w:pStyle w:val="libAie"/>
      </w:pPr>
      <w:r>
        <w:rPr>
          <w:rtl/>
        </w:rPr>
        <w:t>وَمِنَ النَّاسِ مَن يَعْبُدُ اللَّهَ عَلَى حَرْفٍ فَإِنْ أَصَابَهُ خَيْرٌ اطْمَأَنَّ بِهِ وَإِنْ أَصَابَتْهُ فِتْنَةٌ انقَلَبَ عَلَى وَجْهِهِ خَسِرَ الدُّنْيَا وَالْآخِرَةَ ذَلِكَ هُوَ الْخُسْرَانُ الْمُبِينُ</w:t>
      </w:r>
    </w:p>
    <w:p w:rsidR="000E2289" w:rsidRDefault="000E2289" w:rsidP="000E2289">
      <w:pPr>
        <w:pStyle w:val="libNormal"/>
      </w:pPr>
      <w:r>
        <w:t>12. On se, pored Allaha, klanja onome koji od njega ne može nikakvu štetu otkloniti niti mu može bilo kakvu korist pribaviti; to je, zaista velika zabluda;</w:t>
      </w:r>
    </w:p>
    <w:p w:rsidR="000E2289" w:rsidRDefault="000E2289" w:rsidP="002050A8">
      <w:pPr>
        <w:pStyle w:val="libAie"/>
      </w:pPr>
      <w:r>
        <w:rPr>
          <w:rtl/>
        </w:rPr>
        <w:t>يَدْعُو مِن دُونِ اللَّهِ مَا لَا يَضُرُّهُ وَمَا لَا يَنفَعُهُ ذَلِكَ هُوَ الضَّلَالُ الْبَعِيدُ</w:t>
      </w:r>
    </w:p>
    <w:p w:rsidR="000E2289" w:rsidRDefault="000E2289" w:rsidP="000E2289">
      <w:pPr>
        <w:pStyle w:val="libNormal"/>
      </w:pPr>
      <w:r>
        <w:t>13. klanja se onome čije će mu klanjanje prije nauditi nego od koristi biti; a takav je, doista, loš zaštitnik i zao drug!</w:t>
      </w:r>
    </w:p>
    <w:p w:rsidR="000E2289" w:rsidRDefault="000E2289" w:rsidP="002050A8">
      <w:pPr>
        <w:pStyle w:val="libAie"/>
      </w:pPr>
      <w:r>
        <w:rPr>
          <w:rtl/>
        </w:rPr>
        <w:t>يَدْعُو لَمَن ضَرُّهُ أَقْرَبُ مِن نَّفْعِهِ لَبِئْسَ الْمَوْلَى وَلَبِئْسَ الْعَشِيرُ</w:t>
      </w:r>
    </w:p>
    <w:p w:rsidR="000E2289" w:rsidRDefault="000E2289" w:rsidP="000E2289">
      <w:pPr>
        <w:pStyle w:val="libNormal"/>
      </w:pPr>
      <w:r>
        <w:t>14. Allah će one koji vjeruju i čine dobra djela, zaista, uvesti u džennetske bašče kroz koje će rijeke teći; Allah radi ono što hoće!</w:t>
      </w:r>
    </w:p>
    <w:p w:rsidR="000E2289" w:rsidRDefault="000E2289" w:rsidP="002050A8">
      <w:pPr>
        <w:pStyle w:val="libAie"/>
      </w:pPr>
      <w:r>
        <w:rPr>
          <w:rtl/>
        </w:rPr>
        <w:t>إِنَّ اللَّهَ يُدْخِلُ الَّذِينَ آمَنُوا وَعَمِلُوا الصَّالِحَاتِ جَنَّاتٍ تَجْرِي مِن تَحْتِهَا الْأَنْهَارُ إِنَّ اللَّهَ يَفْعَلُ مَا يُرِيدُ</w:t>
      </w:r>
    </w:p>
    <w:p w:rsidR="000E2289" w:rsidRDefault="000E2289" w:rsidP="000E2289">
      <w:pPr>
        <w:pStyle w:val="libNormal"/>
      </w:pPr>
      <w:r>
        <w:t>15. Onaj ko misli da Poslaniku Allah neće pomoći ni na ovom ni na onom svijetu, neka rastegne uže do tavanice i neka razmisli da li će njegov postupak, ako se objesi, otkloniti ono zbog čega se on ljuti.</w:t>
      </w:r>
    </w:p>
    <w:p w:rsidR="000E2289" w:rsidRDefault="000E2289" w:rsidP="002050A8">
      <w:pPr>
        <w:pStyle w:val="libAie"/>
      </w:pPr>
      <w:r>
        <w:rPr>
          <w:rtl/>
        </w:rPr>
        <w:t>مَن كَانَ يَظُنُّ أَن لَّن يَنصُرَهُ اللَّهُ فِي الدُّنْيَا وَالْآخِرَةِ فَلْيَمْدُدْ بِسَبَبٍ إِلَى السَّمَاء ثُمَّ لِيَقْطَعْ فَلْيَنظُرْ هَلْ يُذْهِبَنَّ كَيْدُهُ مَا يَغِيظُ</w:t>
      </w:r>
    </w:p>
    <w:p w:rsidR="000E2289" w:rsidRDefault="000E2289" w:rsidP="000E2289">
      <w:pPr>
        <w:pStyle w:val="libNormal"/>
      </w:pPr>
      <w:r>
        <w:t>16. I tako, eto, Mi ga u vidu jasnih ajeta objavljujemo, a Allah će onome kome On hoće na pravi put ukazati.</w:t>
      </w:r>
    </w:p>
    <w:p w:rsidR="000E2289" w:rsidRDefault="000E2289" w:rsidP="002050A8">
      <w:pPr>
        <w:pStyle w:val="libAie"/>
      </w:pPr>
      <w:r>
        <w:rPr>
          <w:rtl/>
        </w:rPr>
        <w:t>وَكَذَلِكَ أَنزَلْنَاهُ آيَاتٍ بَيِّنَاتٍ وَأَنَّ اللَّهَ يَهْدِي مَن يُرِيدُ</w:t>
      </w:r>
    </w:p>
    <w:p w:rsidR="000E2289" w:rsidRDefault="000E2289" w:rsidP="000E2289">
      <w:pPr>
        <w:pStyle w:val="libNormal"/>
      </w:pPr>
      <w:r>
        <w:t>17. Allah će na Sudnjem danu odvojiti vjernike od Jevreja, Sabijaca, kršćana, poklonika vatre i mnogobožaca. Allah je, zaista, o svemu obaviješten.</w:t>
      </w:r>
    </w:p>
    <w:p w:rsidR="000E2289" w:rsidRDefault="000E2289" w:rsidP="002050A8">
      <w:pPr>
        <w:pStyle w:val="libAie"/>
      </w:pPr>
      <w:r>
        <w:rPr>
          <w:rtl/>
        </w:rPr>
        <w:t>إِنَّ الَّذِينَ آمَنُوا وَالَّذِينَ هَادُوا وَالصَّابِئِينَ وَالنَّصَارَى وَالْمَجُوسَ وَالَّذِينَ أَشْرَكُوا إِنَّ اللَّهَ يَفْصِلُ بَيْنَهُمْ يَوْمَ الْقِيَامَةِ إِنَّ اللَّهَ عَلَى كُلِّ شَيْءٍ شَهِيدٌ</w:t>
      </w:r>
    </w:p>
    <w:p w:rsidR="000E2289" w:rsidRDefault="000E2289" w:rsidP="000E2289">
      <w:pPr>
        <w:pStyle w:val="libNormal"/>
      </w:pPr>
      <w:r>
        <w:t>18. Zar ne znaš da se i oni na nebesima i oni na Zemlji Allahu klanjaju, a i Sunce, i Mjesec, i zvijezde, i planine, i drveće, i životinje, i mnogi ljudi, a i mnogi kaznu zaslužuju. A koga Allah ponizi, niko ga ne može poštovanim učiniti; Allah ono što hoće radi.</w:t>
      </w:r>
    </w:p>
    <w:p w:rsidR="000E2289" w:rsidRDefault="000E2289" w:rsidP="002050A8">
      <w:pPr>
        <w:pStyle w:val="libAie"/>
      </w:pPr>
      <w:r>
        <w:rPr>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p>
    <w:p w:rsidR="000E2289" w:rsidRDefault="000E2289" w:rsidP="000E2289">
      <w:pPr>
        <w:pStyle w:val="libNormal"/>
      </w:pPr>
      <w:r>
        <w:lastRenderedPageBreak/>
        <w:t>19. Ova dva protivnička tabora spore se oko Gospodara svoga; onima koji ne budu vjerovali biće odijela od vatre skrojena, a ključala voda biće na glave njihove ljevana;</w:t>
      </w:r>
    </w:p>
    <w:p w:rsidR="000E2289" w:rsidRDefault="000E2289" w:rsidP="002050A8">
      <w:pPr>
        <w:pStyle w:val="libAie"/>
      </w:pPr>
      <w:r>
        <w:rPr>
          <w:rtl/>
        </w:rPr>
        <w:t>هَذَانِ خَصْمَانِ اخْتَصَمُوا فِي رَبِّهِمْ فَالَّذِينَ كَفَرُوا قُطِّعَتْ لَهُمْ ثِيَابٌ مِّن نَّارٍ يُصَبُّ مِن فَوْقِ رُؤُوسِهِمُ الْحَمِيمُ</w:t>
      </w:r>
    </w:p>
    <w:p w:rsidR="000E2289" w:rsidRDefault="000E2289" w:rsidP="000E2289">
      <w:pPr>
        <w:pStyle w:val="libNormal"/>
      </w:pPr>
      <w:r>
        <w:t xml:space="preserve">20. od nje će se istopiti ono što je u trbusima njihovim, i koža, </w:t>
      </w:r>
    </w:p>
    <w:p w:rsidR="000E2289" w:rsidRDefault="000E2289" w:rsidP="002050A8">
      <w:pPr>
        <w:pStyle w:val="libAie"/>
      </w:pPr>
      <w:r>
        <w:rPr>
          <w:rtl/>
        </w:rPr>
        <w:t>يُصْهَرُ بِهِ مَا فِي بُطُونِهِمْ وَالْجُلُودُ</w:t>
      </w:r>
    </w:p>
    <w:p w:rsidR="000E2289" w:rsidRDefault="000E2289" w:rsidP="000E2289">
      <w:pPr>
        <w:pStyle w:val="libNormal"/>
      </w:pPr>
      <w:r>
        <w:t>21. a gvozdenim maljevima biće mlačeni;</w:t>
      </w:r>
    </w:p>
    <w:p w:rsidR="000E2289" w:rsidRDefault="000E2289" w:rsidP="002050A8">
      <w:pPr>
        <w:pStyle w:val="libAie"/>
      </w:pPr>
      <w:r>
        <w:rPr>
          <w:rtl/>
        </w:rPr>
        <w:t>وَلَهُم مَّقَامِعُ مِنْ حَدِيدٍ</w:t>
      </w:r>
    </w:p>
    <w:p w:rsidR="000E2289" w:rsidRDefault="000E2289" w:rsidP="000E2289">
      <w:pPr>
        <w:pStyle w:val="libNormal"/>
      </w:pPr>
      <w:r>
        <w:t>22. kad god pokušaju da zbog teškog jada iz nje iziđu, biće u nju vraćeni: “Iskusite patnju u užasnoj vatri!”</w:t>
      </w:r>
    </w:p>
    <w:p w:rsidR="000E2289" w:rsidRDefault="000E2289" w:rsidP="002050A8">
      <w:pPr>
        <w:pStyle w:val="libAie"/>
      </w:pPr>
      <w:r>
        <w:rPr>
          <w:rtl/>
        </w:rPr>
        <w:t>كُلَّمَا أَرَادُوا أَن يَخْرُجُوا مِنْهَا مِنْ غَمٍّ أُعِيدُوا فِيهَا وَذُوقُوا عَذَابَ الْحَرِيقِ</w:t>
      </w:r>
    </w:p>
    <w:p w:rsidR="000E2289" w:rsidRDefault="000E2289" w:rsidP="000E2289">
      <w:pPr>
        <w:pStyle w:val="libNormal"/>
      </w:pPr>
      <w:r>
        <w:t>23. A one koji budu vjerovali i dobra djela činili - Allah će sigurno uvesti u džennetske bašče, kroz koje će rijeke teći, u njima će se narukvicama od zlata i biserom kititi, a odjeća će im svilena biti.</w:t>
      </w:r>
    </w:p>
    <w:p w:rsidR="000E2289" w:rsidRDefault="000E2289" w:rsidP="002050A8">
      <w:pPr>
        <w:pStyle w:val="libAie"/>
      </w:pPr>
      <w:r>
        <w:rPr>
          <w:rtl/>
        </w:rPr>
        <w:t>إِنَّ اللَّهَ يُدْخِلُ الَّذِينَ آمَنُوا وَعَمِلُوا الصَّالِحَاتِ جَنَّاتٍ تَجْرِي مِن تَحْتِهَا الْأَنْهَارُ يُحَلَّوْنَ فِيهَا مِنْ أَسَاوِرَ مِن ذَهَبٍ وَلُؤْلُؤًا وَلِبَاسُهُمْ فِيهَا حَرِيرٌ</w:t>
      </w:r>
    </w:p>
    <w:p w:rsidR="000E2289" w:rsidRDefault="000E2289" w:rsidP="000E2289">
      <w:pPr>
        <w:pStyle w:val="libNormal"/>
      </w:pPr>
      <w:r>
        <w:t>24. Oni su bili nadahnuti da govore lijepe riječi i bili su nadahnuti na put Onoga koji je hvale dostojan.</w:t>
      </w:r>
    </w:p>
    <w:p w:rsidR="000E2289" w:rsidRDefault="000E2289" w:rsidP="002050A8">
      <w:pPr>
        <w:pStyle w:val="libAie"/>
      </w:pPr>
      <w:r>
        <w:rPr>
          <w:rtl/>
        </w:rPr>
        <w:t>وَهُدُوا إِلَى الطَّيِّبِ مِنَ الْقَوْلِ وَهُدُوا إِلَى صِرَاطِ الْحَمِيدِ</w:t>
      </w:r>
    </w:p>
    <w:p w:rsidR="000E2289" w:rsidRDefault="000E2289" w:rsidP="000E2289">
      <w:pPr>
        <w:pStyle w:val="libNormal"/>
      </w:pPr>
      <w:r>
        <w:t>25. Nevjernicima i onima koji odvraćaju od Allahova puta i Časnog hrama - a Mi smo ga namijenili svim ljudima, kako za mještanina tako i za došljaka - i onome ko u njemu bilo kakvo nasilje učini daćemo da patnju nesnosnu iskusi.</w:t>
      </w:r>
    </w:p>
    <w:p w:rsidR="000E2289" w:rsidRDefault="000E2289" w:rsidP="002050A8">
      <w:pPr>
        <w:pStyle w:val="libAie"/>
      </w:pPr>
      <w:r>
        <w:rPr>
          <w:rtl/>
        </w:rPr>
        <w:t>إِنَّ الَّذِينَ كَفَرُوا وَيَصُدُّونَ عَن سَبِيلِ اللَّهِ وَالْمَسْجِدِ الْحَرَامِ الَّذِي جَعَلْنَاهُ لِلنَّاسِ سَوَاء الْعَاكِفُ فِيهِ وَالْبَادِ وَمَن يُرِدْ فِيهِ بِإِلْحَادٍ بِظُلْمٍ نُذِقْهُ مِنْ عَذَابٍ أَلِيمٍ</w:t>
      </w:r>
    </w:p>
    <w:p w:rsidR="000E2289" w:rsidRDefault="000E2289" w:rsidP="000E2289">
      <w:pPr>
        <w:pStyle w:val="libNormal"/>
      </w:pPr>
      <w:r>
        <w:t xml:space="preserve">26. I kada smo kao pribježište Ibrahimu pokazali mjesto gdje je Hram, rekli smo; “Ne smatraj Nama nikoga ravnim, i očisti ovaj Hram Moj za one koji će ga obilaziti, koji će tu u blizini njegovoj stanovati, i koji će molitvu obavljati </w:t>
      </w:r>
    </w:p>
    <w:p w:rsidR="000E2289" w:rsidRDefault="000E2289" w:rsidP="002050A8">
      <w:pPr>
        <w:pStyle w:val="libAie"/>
      </w:pPr>
      <w:r>
        <w:rPr>
          <w:rtl/>
        </w:rPr>
        <w:t>وَإِذْ بَوَّأْنَا لِإِبْرَاهِيمَ مَكَانَ الْبَيْتِ أَن لَّا تُشْرِكْ بِي شَيْئًا وَطَهِّرْ بَيْتِيَ لِلطَّائِفِينَ وَالْقَائِمِينَ وَالرُّكَّعِ السُّجُودِ</w:t>
      </w:r>
    </w:p>
    <w:p w:rsidR="000E2289" w:rsidRDefault="000E2289" w:rsidP="000E2289">
      <w:pPr>
        <w:pStyle w:val="libNormal"/>
      </w:pPr>
      <w:r>
        <w:t>27. i oglasi ljudima hadždž!” - dolaziće ti pješke i na kamilama iznurenim; dolaziće iz mjesta dalekih,</w:t>
      </w:r>
    </w:p>
    <w:p w:rsidR="000E2289" w:rsidRDefault="000E2289" w:rsidP="002050A8">
      <w:pPr>
        <w:pStyle w:val="libAie"/>
      </w:pPr>
      <w:r>
        <w:rPr>
          <w:rtl/>
        </w:rPr>
        <w:t>وَأَذِّن فِي النَّاسِ بِالْحَجِّ يَأْتُوكَ رِجَالًا وَعَلَى كُلِّ ضَامِرٍ يَأْتِينَ مِن كُلِّ فَجٍّ عَمِيقٍ</w:t>
      </w:r>
    </w:p>
    <w:p w:rsidR="000E2289" w:rsidRDefault="000E2289" w:rsidP="000E2289">
      <w:pPr>
        <w:pStyle w:val="libNormal"/>
      </w:pPr>
      <w:r>
        <w:t>28. da bi koristi imali i da bi u određene dane, prilikom klanja kurbana, kojim ih je Allah opskrbio, Njegovo ime spominjali. Jedite meso njihovo, a nahranite i siromaha ubogog!</w:t>
      </w:r>
    </w:p>
    <w:p w:rsidR="000E2289" w:rsidRDefault="000E2289" w:rsidP="002050A8">
      <w:pPr>
        <w:pStyle w:val="libAie"/>
      </w:pPr>
      <w:r>
        <w:rPr>
          <w:rtl/>
        </w:rPr>
        <w:t>لِيَشْهَدُوا مَنَافِعَ لَهُمْ وَيَذْكُرُوا اسْمَ اللَّهِ فِي أَيَّامٍ مَّعْلُومَاتٍ عَلَى مَا رَزَقَهُم مِّن بَهِيمَةِ الْأَنْعَامِ فَكُلُوا مِنْهَا وَأَطْعِمُوا الْبَائِسَ الْفَقِيرَ</w:t>
      </w:r>
    </w:p>
    <w:p w:rsidR="000E2289" w:rsidRDefault="000E2289" w:rsidP="000E2289">
      <w:pPr>
        <w:pStyle w:val="libNormal"/>
      </w:pPr>
      <w:r>
        <w:t>29. Zatim, neka sa sebe prljavštinu uklone, neka svoje zavjete ispune i naka oko Hrama drevnog obilaze.</w:t>
      </w:r>
    </w:p>
    <w:p w:rsidR="000E2289" w:rsidRDefault="000E2289" w:rsidP="002050A8">
      <w:pPr>
        <w:pStyle w:val="libAie"/>
      </w:pPr>
      <w:r>
        <w:rPr>
          <w:rtl/>
        </w:rPr>
        <w:lastRenderedPageBreak/>
        <w:t>ثُمَّ لْيَقْضُوا تَفَثَهُمْ وَلْيُوفُوا نُذُورَهُمْ وَلْيَطَّوَّفُوا بِالْبَيْتِ الْعَتِيقِ</w:t>
      </w:r>
    </w:p>
    <w:p w:rsidR="000E2289" w:rsidRDefault="000E2289" w:rsidP="000E2289">
      <w:pPr>
        <w:pStyle w:val="libNormal"/>
      </w:pPr>
      <w:r>
        <w:t>30. Eto toliko! A ko poštuje Allahove svetinje, uživaće milost Gospodara svoga, - a dozvoljena vam je stoka, osim one o kojoj vam je rečeno, - pa budite što dalje od kumira poganih i izbjegavajte što više govor neistiniti,</w:t>
      </w:r>
    </w:p>
    <w:p w:rsidR="000E2289" w:rsidRDefault="000E2289" w:rsidP="002050A8">
      <w:pPr>
        <w:pStyle w:val="libAie"/>
      </w:pPr>
      <w:r>
        <w:rPr>
          <w:rtl/>
        </w:rPr>
        <w:t>ذَلِكَ وَمَن يُعَظِّمْ حُرُمَاتِ اللَّهِ فَهُوَ خَيْرٌ لَّهُ عِندَ رَبِّهِ وَأُحِلَّتْ لَكُمُ الْأَنْعَامُ إِلَّا مَا يُتْلَى عَلَيْكُمْ فَاجْتَنِبُوا الرِّجْسَ مِنَ الْأَوْثَانِ وَاجْتَنِبُوا قَوْلَ الزُّورِ</w:t>
      </w:r>
    </w:p>
    <w:p w:rsidR="000E2289" w:rsidRDefault="000E2289" w:rsidP="000E2289">
      <w:pPr>
        <w:pStyle w:val="libNormal"/>
      </w:pPr>
      <w:r>
        <w:t>31. budite iskreno Allahu odani, ne smatrajte nikoga Njemu ravnim! A onaj ko bude smatrao da Allahu ima iko ravan - biće kao onaj koji je s neba pao i koga su ptice razgrabile, ili kao onaj kojeg je vjetar u daleki predio odnio.</w:t>
      </w:r>
    </w:p>
    <w:p w:rsidR="000E2289" w:rsidRDefault="000E2289" w:rsidP="002050A8">
      <w:pPr>
        <w:pStyle w:val="libAie"/>
      </w:pPr>
      <w:r>
        <w:rPr>
          <w:rtl/>
        </w:rPr>
        <w:t>حُنَفَاء لِلَّهِ غَيْرَ مُشْرِكِينَ بِهِ وَمَن يُشْرِكْ بِاللَّهِ فَكَأَنَّمَا خَرَّ مِنَ السَّمَاء فَتَخْطَفُهُ الطَّيْرُ أَوْ تَهْوِي بِهِ الرِّيحُ فِي مَكَانٍ سَحِيقٍ</w:t>
      </w:r>
    </w:p>
    <w:p w:rsidR="000E2289" w:rsidRDefault="000E2289" w:rsidP="000E2289">
      <w:pPr>
        <w:pStyle w:val="libNormal"/>
      </w:pPr>
      <w:r>
        <w:t>32. Eto toliko! Pa ko poštiva Allahove propise - znak je čestita srca.</w:t>
      </w:r>
    </w:p>
    <w:p w:rsidR="000E2289" w:rsidRDefault="000E2289" w:rsidP="002050A8">
      <w:pPr>
        <w:pStyle w:val="libAie"/>
      </w:pPr>
      <w:r>
        <w:rPr>
          <w:rtl/>
        </w:rPr>
        <w:t>ذَلِكَ وَمَن يُعَظِّمْ شَعَائِرَ اللَّهِ فَإِنَّهَا مِن تَقْوَى الْقُلُوبِ</w:t>
      </w:r>
    </w:p>
    <w:p w:rsidR="000E2289" w:rsidRDefault="000E2289" w:rsidP="000E2289">
      <w:pPr>
        <w:pStyle w:val="libNormal"/>
      </w:pPr>
      <w:r>
        <w:t>33. Vama one služe do određenog roka, a poslije, njihovo mjesto je kraj Drevnog hrama.</w:t>
      </w:r>
    </w:p>
    <w:p w:rsidR="000E2289" w:rsidRDefault="000E2289" w:rsidP="002050A8">
      <w:pPr>
        <w:pStyle w:val="libAie"/>
      </w:pPr>
      <w:r>
        <w:rPr>
          <w:rtl/>
        </w:rPr>
        <w:t>لَكُمْ فِيهَا مَنَافِعُ إِلَى أَجَلٍ مُّسَمًّى ثُمَّ مَحِلُّهَا إِلَى الْبَيْتِ الْعَتِيقِ</w:t>
      </w:r>
    </w:p>
    <w:p w:rsidR="000E2289" w:rsidRDefault="000E2289" w:rsidP="000E2289">
      <w:pPr>
        <w:pStyle w:val="libNormal"/>
      </w:pPr>
      <w:r>
        <w:t>34. Svakoj vjerskoj zajednici propisali smo klanje kurbana da bi spominjali Allahovo ime prilikom klanja stoke koju im On daje. Vaš Bog je jedan Bog, zato se samo Njemu iskreno predajte! A radosnom viješću obraduj poslušne,</w:t>
      </w:r>
    </w:p>
    <w:p w:rsidR="000E2289" w:rsidRDefault="000E2289" w:rsidP="002050A8">
      <w:pPr>
        <w:pStyle w:val="libAie"/>
      </w:pPr>
      <w:r>
        <w:rPr>
          <w:rtl/>
        </w:rPr>
        <w:t>وَلِكُلِّ أُمَّةٍ جَعَلْنَا مَنسَكًا لِيَذْكُرُوا اسْمَ اللَّهِ عَلَى مَا رَزَقَهُم مِّن بَهِيمَةِ الْأَنْعَامِ فَإِلَهُكُمْ إِلَهٌ وَاحِدٌ فَلَهُ أَسْلِمُوا وَبَشِّرِ الْمُخْبِتِينَ</w:t>
      </w:r>
    </w:p>
    <w:p w:rsidR="000E2289" w:rsidRDefault="000E2289" w:rsidP="000E2289">
      <w:pPr>
        <w:pStyle w:val="libNormal"/>
      </w:pPr>
      <w:r>
        <w:t>35. čija srca, kad se Allah pomene, strah obuzme, i one koji strpljivo podnose nevolje koje ih zadese, i one koji molitvu obavljaju i koji, od onoga što im Mi dajemo, udjeljuju.</w:t>
      </w:r>
    </w:p>
    <w:p w:rsidR="000E2289" w:rsidRDefault="000E2289" w:rsidP="002050A8">
      <w:pPr>
        <w:pStyle w:val="libAie"/>
      </w:pPr>
      <w:r>
        <w:rPr>
          <w:rtl/>
        </w:rPr>
        <w:t>الَّذِينَ إِذَا ذُكِرَ اللَّهُ وَجِلَتْ قُلُوبُهُمْ وَالصَّابِرِينَ عَلَى مَا أَصَابَهُمْ وَالْمُقِيمِي الصَّلَاةِ وَمِمَّا رَزَقْنَاهُمْ يُنفِقُونَ</w:t>
      </w:r>
    </w:p>
    <w:p w:rsidR="000E2289" w:rsidRDefault="000E2289" w:rsidP="000E2289">
      <w:pPr>
        <w:pStyle w:val="libNormal"/>
      </w:pPr>
      <w:r>
        <w:t>36. A kamile smo vam učinili jednim od Allahovih obreda hadždža, i vi od njih imate koristi; zato spominjite Allahovo ime kada budu u redove poređane; a kad padnu na zemlju, jedite ih, a nahranite i onoga koji ne prosi, a i onoga koji prosi; tako smo vam ih potčinili da biste zahvalni bili.</w:t>
      </w:r>
    </w:p>
    <w:p w:rsidR="000E2289" w:rsidRDefault="000E2289" w:rsidP="002050A8">
      <w:pPr>
        <w:pStyle w:val="libAie"/>
      </w:pPr>
      <w:r>
        <w:rPr>
          <w:rtl/>
        </w:rPr>
        <w:t>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w:t>
      </w:r>
    </w:p>
    <w:p w:rsidR="000E2289" w:rsidRDefault="000E2289" w:rsidP="000E2289">
      <w:pPr>
        <w:pStyle w:val="libNormal"/>
      </w:pPr>
      <w:r>
        <w:t>37. Do Allaha neće doprijeti meso njihovo i krv njihova, Ali će Mu stići iskreno učinjena dobra djela vaša; tako vam ih je potčinio da biste Allaha veličali zato što vas je uputio. I obraduj one koji dobra djela čine!</w:t>
      </w:r>
    </w:p>
    <w:p w:rsidR="000E2289" w:rsidRDefault="000E2289" w:rsidP="002050A8">
      <w:pPr>
        <w:pStyle w:val="libAie"/>
      </w:pPr>
      <w:r>
        <w:rPr>
          <w:rtl/>
        </w:rPr>
        <w:t>لَن يَنَالَ اللَّهَ لُحُومُهَا وَلَا دِمَاؤُهَا وَلَكِن يَنَالُهُ التَّقْوَى مِنكُمْ كَذَلِكَ سَخَّرَهَا لَكُمْ لِتُكَبِّرُوا اللَّهَ عَلَى مَا هَدَاكُمْ وَبَشِّرِ الْمُحْسِنِينَ</w:t>
      </w:r>
    </w:p>
    <w:p w:rsidR="000E2289" w:rsidRDefault="000E2289" w:rsidP="000E2289">
      <w:pPr>
        <w:pStyle w:val="libNormal"/>
      </w:pPr>
      <w:r>
        <w:t>38. Allah doista štiti vjernike, Allah sigurni ne voli nijednog izdajnika, nezahvalnika.</w:t>
      </w:r>
    </w:p>
    <w:p w:rsidR="000E2289" w:rsidRDefault="000E2289" w:rsidP="002050A8">
      <w:pPr>
        <w:pStyle w:val="libAie"/>
      </w:pPr>
      <w:r>
        <w:rPr>
          <w:rtl/>
        </w:rPr>
        <w:t>إِنَّ اللَّهَ يُدَافِعُ عَنِ الَّذِينَ آمَنُوا إِنَّ اللَّهَ لَا يُحِبُّ كُلَّ خَوَّانٍ كَفُورٍ</w:t>
      </w:r>
    </w:p>
    <w:p w:rsidR="000E2289" w:rsidRDefault="000E2289" w:rsidP="000E2289">
      <w:pPr>
        <w:pStyle w:val="libNormal"/>
      </w:pPr>
      <w:r>
        <w:lastRenderedPageBreak/>
        <w:t>39. Dopušta se odbrana onima koje drugi napadnu, zato što im se nasilje čini - a Allah je, doista, kadar da ih pomogne -,</w:t>
      </w:r>
    </w:p>
    <w:p w:rsidR="000E2289" w:rsidRDefault="000E2289" w:rsidP="002050A8">
      <w:pPr>
        <w:pStyle w:val="libAie"/>
      </w:pPr>
      <w:r>
        <w:rPr>
          <w:rtl/>
        </w:rPr>
        <w:t>أُذِنَ لِلَّذِينَ يُقَاتَلُونَ بِأَنَّهُمْ ظُلِمُوا وَإِنَّ اللَّهَ عَلَى نَصْرِهِمْ لَقَدِيرٌ</w:t>
      </w:r>
    </w:p>
    <w:p w:rsidR="000E2289" w:rsidRDefault="000E2289" w:rsidP="000E2289">
      <w:pPr>
        <w:pStyle w:val="libNormal"/>
      </w:pPr>
      <w:r>
        <w:t>40. onima koji su ni krivi ni dužni iz zavičaja svoga prognani samo zato što su govorili: “Gospodar naš je Allah!” A da Allah ne suzbija neke ljude drugima, do temelja bi bili porušeni manastiri, i crkve, i havre, a i džamije u kojime se mnogo spominje Allahovo ime. A Allah će sigurno pomoći one koji vjeru njegovu pomažu, - ta Allah je zaista moćan i silan -,</w:t>
      </w:r>
    </w:p>
    <w:p w:rsidR="000E2289" w:rsidRDefault="000E2289" w:rsidP="002050A8">
      <w:pPr>
        <w:pStyle w:val="libAie"/>
      </w:pPr>
      <w:r>
        <w:rPr>
          <w:rtl/>
        </w:rPr>
        <w:t>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p>
    <w:p w:rsidR="000E2289" w:rsidRDefault="000E2289" w:rsidP="000E2289">
      <w:pPr>
        <w:pStyle w:val="libNormal"/>
      </w:pPr>
      <w:r>
        <w:t>41. one koji će, ako im damo vlast na Zemlji, molitvu obavljati i milostinju udjeljivati i koji će tražiti da se čine dobra djela, a odvraćati od nevaljalih - A Allahu se na kraju sve vraća.</w:t>
      </w:r>
    </w:p>
    <w:p w:rsidR="000E2289" w:rsidRDefault="000E2289" w:rsidP="002050A8">
      <w:pPr>
        <w:pStyle w:val="libAie"/>
      </w:pPr>
      <w:r>
        <w:rPr>
          <w:rtl/>
        </w:rPr>
        <w:t>الَّذِينَ إِن مَّكَّنَّاهُمْ فِي الْأَرْضِ أَقَامُوا الصَّلَاةَ وَآتَوُا الزَّكَاةَ وَأَمَرُوا بِالْمَعْرُوفِ وَنَهَوْا عَنِ الْمُنكَرِ وَلِلَّهِ عَاقِبَةُ الْأُمُورِ</w:t>
      </w:r>
    </w:p>
    <w:p w:rsidR="000E2289" w:rsidRDefault="000E2289" w:rsidP="000E2289">
      <w:pPr>
        <w:pStyle w:val="libNormal"/>
      </w:pPr>
      <w:r>
        <w:t xml:space="preserve">42. A to što te oni smatraju lažnim, - pa i prije njih su narod Nuhov, i Ad, i Semud poslanike smatrali lažnim, </w:t>
      </w:r>
    </w:p>
    <w:p w:rsidR="000E2289" w:rsidRDefault="000E2289" w:rsidP="002050A8">
      <w:pPr>
        <w:pStyle w:val="libAie"/>
      </w:pPr>
      <w:r>
        <w:rPr>
          <w:rtl/>
        </w:rPr>
        <w:t>وَإِن يُكَذِّبُوكَ فَقَدْ كَذَّبَتْ قَبْلَهُمْ قَوْمُ نُوحٍ وَعَادٌ وَثَمُودُ</w:t>
      </w:r>
    </w:p>
    <w:p w:rsidR="000E2289" w:rsidRDefault="000E2289" w:rsidP="000E2289">
      <w:pPr>
        <w:pStyle w:val="libNormal"/>
      </w:pPr>
      <w:r>
        <w:t>43. i narod Ibrahimov i narod Lutov,</w:t>
      </w:r>
    </w:p>
    <w:p w:rsidR="000E2289" w:rsidRDefault="000E2289" w:rsidP="002050A8">
      <w:pPr>
        <w:pStyle w:val="libAie"/>
      </w:pPr>
      <w:r>
        <w:rPr>
          <w:rtl/>
        </w:rPr>
        <w:t>وَقَوْمُ إِبْرَاهِيمَ وَقَوْمُ لُوطٍ</w:t>
      </w:r>
    </w:p>
    <w:p w:rsidR="000E2289" w:rsidRDefault="000E2289" w:rsidP="000E2289">
      <w:pPr>
        <w:pStyle w:val="libNormal"/>
      </w:pPr>
      <w:r>
        <w:t>44. i stanovnici Medjena; a lažnim je smatran i Musa, i Ja sam nevjernicima vremena davao, zatim sam ih kažnjavao, i kakva je samo bila kazna Moja!</w:t>
      </w:r>
    </w:p>
    <w:p w:rsidR="000E2289" w:rsidRDefault="000E2289" w:rsidP="002050A8">
      <w:pPr>
        <w:pStyle w:val="libAie"/>
      </w:pPr>
      <w:r>
        <w:rPr>
          <w:rtl/>
        </w:rPr>
        <w:t>وَأَصْحَابُ مَدْيَنَ وَكُذِّبَ مُوسَى فَأَمْلَيْتُ لِلْكَافِرِينَ ثُمَّ أَخَذْتُهُمْ فَكَيْفَ كَانَ نَكِيرِ</w:t>
      </w:r>
    </w:p>
    <w:p w:rsidR="000E2289" w:rsidRDefault="000E2289" w:rsidP="000E2289">
      <w:pPr>
        <w:pStyle w:val="libNormal"/>
      </w:pPr>
      <w:r>
        <w:t>45. I koliko smo naselja uništili, čiji su žitelji grešnici bili, i ona su opustjela, samo su ruševine ostale! I koliko bunareva ima zapuštenih i koliko visokih palata ima praznih!</w:t>
      </w:r>
    </w:p>
    <w:p w:rsidR="000E2289" w:rsidRDefault="000E2289" w:rsidP="002050A8">
      <w:pPr>
        <w:pStyle w:val="libAie"/>
      </w:pPr>
      <w:r>
        <w:rPr>
          <w:rtl/>
        </w:rPr>
        <w:t>فَكَأَيِّن مِّن قَرْيَةٍ أَهْلَكْنَاهَا وَهِيَ ظَالِمَةٌ فَهِيَ خَاوِيَةٌ عَلَى عُرُوشِهَا وَبِئْرٍ مُّعَطَّلَةٍ وَقَصْرٍ مَّشِيدٍ</w:t>
      </w:r>
    </w:p>
    <w:p w:rsidR="000E2289" w:rsidRDefault="000E2289" w:rsidP="000E2289">
      <w:pPr>
        <w:pStyle w:val="libNormal"/>
      </w:pPr>
      <w:r>
        <w:t>46. Zašto oni po svijetu ne putuju pa da srca njihova shvate ono što treba da shvate i da uši njihove čuju ono što treba da čuju, ali, oči nisu slijepe, već srca u grudima.</w:t>
      </w:r>
    </w:p>
    <w:p w:rsidR="000E2289" w:rsidRDefault="000E2289" w:rsidP="002050A8">
      <w:pPr>
        <w:pStyle w:val="libAie"/>
      </w:pPr>
      <w:r>
        <w:rPr>
          <w:rtl/>
        </w:rPr>
        <w:t>أَفَلَمْ يَسِيرُوا فِي الْأَرْضِ فَتَكُونَ لَهُمْ قُلُوبٌ يَعْقِلُونَ بِهَا أَوْ آذَانٌ يَسْمَعُونَ بِهَا فَإِنَّهَا لَا تَعْمَى الْأَبْصَارُ وَلَكِن تَعْمَى الْقُلُوبُ الَّتِي فِي الصُّدُورِ</w:t>
      </w:r>
    </w:p>
    <w:p w:rsidR="000E2289" w:rsidRDefault="000E2289" w:rsidP="000E2289">
      <w:pPr>
        <w:pStyle w:val="libNormal"/>
      </w:pPr>
      <w:r>
        <w:t>47. Oni od tebe traže da ih kazna što prije stigne, i Allah će ispuniti prijetnju Svoju; a samo jedan dan u Gospodara tvoga traje koliko hiljadu godina, po vašem računanju.</w:t>
      </w:r>
    </w:p>
    <w:p w:rsidR="000E2289" w:rsidRDefault="000E2289" w:rsidP="002050A8">
      <w:pPr>
        <w:pStyle w:val="libAie"/>
      </w:pPr>
      <w:r>
        <w:rPr>
          <w:rtl/>
        </w:rPr>
        <w:t>وَيَسْتَعْجِلُونَكَ بِالْعَذَابِ وَلَن يُخْلِفَ اللَّهُ وَعْدَهُ وَإِنَّ يَوْمًا عِندَ رَبِّكَ كَأَلْفِ سَنَةٍ مِّمَّا تَعُدُّونَ</w:t>
      </w:r>
    </w:p>
    <w:p w:rsidR="000E2289" w:rsidRDefault="000E2289" w:rsidP="000E2289">
      <w:pPr>
        <w:pStyle w:val="libNormal"/>
      </w:pPr>
      <w:r>
        <w:t>48. I koliko je bilo naselje čiji su žitelji bili nepravedni, kojima sam Ja kaznu odlagao, da bi najzad, kaznio! A Meni se sve vraća.</w:t>
      </w:r>
    </w:p>
    <w:p w:rsidR="000E2289" w:rsidRDefault="000E2289" w:rsidP="002050A8">
      <w:pPr>
        <w:pStyle w:val="libAie"/>
      </w:pPr>
      <w:r>
        <w:rPr>
          <w:rtl/>
        </w:rPr>
        <w:t>وَكَأَيِّن مِّن قَرْيَةٍ أَمْلَيْتُ لَهَا وَهِيَ ظَالِمَةٌ ثُمَّ أَخَذْتُهَا وَإِلَيَّ الْمَصِيرُ</w:t>
      </w:r>
    </w:p>
    <w:p w:rsidR="000E2289" w:rsidRDefault="000E2289" w:rsidP="000E2289">
      <w:pPr>
        <w:pStyle w:val="libNormal"/>
      </w:pPr>
      <w:r>
        <w:t xml:space="preserve">49. Reci: “O ljudi, ja sam tu da vas javno opomenem: </w:t>
      </w:r>
    </w:p>
    <w:p w:rsidR="000E2289" w:rsidRDefault="000E2289" w:rsidP="002050A8">
      <w:pPr>
        <w:pStyle w:val="libAie"/>
      </w:pPr>
      <w:r>
        <w:rPr>
          <w:rtl/>
        </w:rPr>
        <w:lastRenderedPageBreak/>
        <w:t>قُلْ يَا أَيُّهَا النَّاسُ إِنَّمَا أَنَا لَكُمْ نَذِيرٌ مُّبِينٌ</w:t>
      </w:r>
    </w:p>
    <w:p w:rsidR="000E2289" w:rsidRDefault="000E2289" w:rsidP="000E2289">
      <w:pPr>
        <w:pStyle w:val="libNormal"/>
      </w:pPr>
      <w:r>
        <w:t>50. one koji budu vjerovali i dobra djela činili čeka oproštaj i opskrba plemenita;</w:t>
      </w:r>
    </w:p>
    <w:p w:rsidR="000E2289" w:rsidRDefault="000E2289" w:rsidP="002050A8">
      <w:pPr>
        <w:pStyle w:val="libAie"/>
      </w:pPr>
      <w:r>
        <w:rPr>
          <w:rtl/>
        </w:rPr>
        <w:t>فَالَّذِينَ آمَنُوا وَعَمِلُوا الصَّالِحَاتِ لَهُم مَّغْفِرَةٌ وَرِزْقٌ كَرِيمٌ</w:t>
      </w:r>
    </w:p>
    <w:p w:rsidR="000E2289" w:rsidRDefault="000E2289" w:rsidP="000E2289">
      <w:pPr>
        <w:pStyle w:val="libNormal"/>
      </w:pPr>
      <w:r>
        <w:t>51. a oni koji se budu trudili da dokaze naše poreknu, uvjereni da će Nam umaći, biće stanovnici u džehennemu.</w:t>
      </w:r>
    </w:p>
    <w:p w:rsidR="000E2289" w:rsidRDefault="000E2289" w:rsidP="002050A8">
      <w:pPr>
        <w:pStyle w:val="libAie"/>
      </w:pPr>
      <w:r>
        <w:rPr>
          <w:rtl/>
        </w:rPr>
        <w:t>وَالَّذِينَ سَعَوْا فِي آيَاتِنَا مُعَاجِزِينَ أُوْلَئِكَ أَصْحَابُ الْجَحِيمِ</w:t>
      </w:r>
    </w:p>
    <w:p w:rsidR="000E2289" w:rsidRDefault="000E2289" w:rsidP="000E2289">
      <w:pPr>
        <w:pStyle w:val="libNormal"/>
      </w:pPr>
      <w:r>
        <w:t>52. Prije tebe Mi nijednog poslanika i vjerovjesnika nismo poslali, a da šejtan nije, kad bi on što kazivao, u kazivanje njegovo nešto ubacio; Allah bi ono što bi šejtan ubacio uklonio, a zatim bi riječi Svoje učvrstio - Allah sve zna i mudar je -</w:t>
      </w:r>
    </w:p>
    <w:p w:rsidR="000E2289" w:rsidRDefault="000E2289" w:rsidP="002050A8">
      <w:pPr>
        <w:pStyle w:val="libAie"/>
      </w:pPr>
      <w:r>
        <w:rPr>
          <w:rtl/>
        </w:rPr>
        <w:t>وَمَا أَرْسَلْنَا مِن قَبْلِكَ مِن رَّسُولٍ وَلَا نَبِيٍّ إِلَّا إِذَا تَمَنَّى أَلْقَى الشَّيْطَانُ فِي أُمْنِيَّتِهِ فَيَنسَخُ اللَّهُ مَا يُلْقِي الشَّيْطَانُ ثُمَّ يُحْكِمُ اللَّهُ آيَاتِهِ وَاللَّهُ عَلِيمٌ حَكِيمٌ</w:t>
      </w:r>
    </w:p>
    <w:p w:rsidR="000E2289" w:rsidRDefault="000E2289" w:rsidP="000E2289">
      <w:pPr>
        <w:pStyle w:val="libNormal"/>
      </w:pPr>
      <w:r>
        <w:t>53. da bi ono što je šejtan ubacio učinio iskušenjem za one čija su srca bolesna i za one čija su svirepa - a nevjernici su, zaista, u beskrajnoj neslozi -</w:t>
      </w:r>
    </w:p>
    <w:p w:rsidR="000E2289" w:rsidRDefault="000E2289" w:rsidP="002050A8">
      <w:pPr>
        <w:pStyle w:val="libAie"/>
      </w:pPr>
      <w:r>
        <w:rPr>
          <w:rtl/>
        </w:rPr>
        <w:t>لِيَجْعَلَ مَا يُلْقِي الشَّيْطَانُ فِتْنَةً لِّلَّذِينَ فِي قُلُوبِهِم مَّرَضٌ وَالْقَاسِيَةِ قُلُوبُهُمْ وَإِنَّ الظَّالِمِينَ لَفِي شِقَاقٍ بَعِيدٍ</w:t>
      </w:r>
    </w:p>
    <w:p w:rsidR="000E2289" w:rsidRDefault="000E2289" w:rsidP="000E2289">
      <w:pPr>
        <w:pStyle w:val="libNormal"/>
      </w:pPr>
      <w:r>
        <w:t>54. i da bi oni koji su znanjem obdareni spoznali da je Kur’an istina od Gospodara tvoga, pa u nj povjerovali i da mu srca njihova budu sklona. A Allah će vjernike, doista, na pravi put izvesti.</w:t>
      </w:r>
    </w:p>
    <w:p w:rsidR="000E2289" w:rsidRDefault="000E2289" w:rsidP="002050A8">
      <w:pPr>
        <w:pStyle w:val="libAie"/>
      </w:pPr>
      <w:r>
        <w:rPr>
          <w:rtl/>
        </w:rPr>
        <w:t>وَلِيَعْلَمَ الَّذِينَ أُوتُوا الْعِلْمَ أَنَّهُ الْحَقُّ مِن رَّبِّكَ فَيُؤْمِنُوا بِهِ فَتُخْبِتَ لَهُ قُلُوبُهُمْ وَإِنَّ اللَّهَ لَهَادِ الَّذِينَ آمَنُوا إِلَى صِرَاطٍ مُّسْتَقِيمٍ</w:t>
      </w:r>
    </w:p>
    <w:p w:rsidR="000E2289" w:rsidRDefault="000E2289" w:rsidP="000E2289">
      <w:pPr>
        <w:pStyle w:val="libNormal"/>
      </w:pPr>
      <w:r>
        <w:t>55. A nevjernici neće prestati da u nj sumnjaju, sve dok im iznenada smrt ne dođe ili dok ne osjete patnju na onom svijetu.</w:t>
      </w:r>
    </w:p>
    <w:p w:rsidR="000E2289" w:rsidRDefault="000E2289" w:rsidP="002050A8">
      <w:pPr>
        <w:pStyle w:val="libAie"/>
      </w:pPr>
      <w:r>
        <w:rPr>
          <w:rtl/>
        </w:rPr>
        <w:t>وَلَا يَزَالُ الَّذِينَ كَفَرُوا فِي مِرْيَةٍ مِّنْهُ حَتَّى تَأْتِيَهُمُ السَّاعَةُ بَغْتَةً أَوْ يَأْتِيَهُمْ عَذَابُ يَوْمٍ عَقِيمٍ</w:t>
      </w:r>
    </w:p>
    <w:p w:rsidR="000E2289" w:rsidRDefault="000E2289" w:rsidP="000E2289">
      <w:pPr>
        <w:pStyle w:val="libNormal"/>
      </w:pPr>
      <w:r>
        <w:t xml:space="preserve">56. Tog dana vlast će samo Allah imati, On će im suditi: vjernici i oni koji su dobra djela činili biće u džennetskim baščama uživanja, </w:t>
      </w:r>
    </w:p>
    <w:p w:rsidR="000E2289" w:rsidRDefault="000E2289" w:rsidP="002050A8">
      <w:pPr>
        <w:pStyle w:val="libAie"/>
      </w:pPr>
      <w:r>
        <w:rPr>
          <w:rtl/>
        </w:rPr>
        <w:t>الْمُلْكُ يَوْمَئِذٍ لِّلَّهِ يَحْكُمُ بَيْنَهُمْ فَالَّذِينَ آمَنُوا وَعَمِلُوا الصَّالِحَاتِ فِي جَنَّاتِ النَّعِيمِ</w:t>
      </w:r>
    </w:p>
    <w:p w:rsidR="000E2289" w:rsidRDefault="000E2289" w:rsidP="000E2289">
      <w:pPr>
        <w:pStyle w:val="libNormal"/>
      </w:pPr>
      <w:r>
        <w:t xml:space="preserve">57. a nevjernici oni koji su ajete Naše poricali, oni će u patnji sramnoj boraviti. </w:t>
      </w:r>
    </w:p>
    <w:p w:rsidR="000E2289" w:rsidRDefault="000E2289" w:rsidP="002050A8">
      <w:pPr>
        <w:pStyle w:val="libAie"/>
      </w:pPr>
      <w:r>
        <w:rPr>
          <w:rtl/>
        </w:rPr>
        <w:t>وَالَّذِينَ كَفَرُوا وَكَذَّبُوا بِآيَاتِنَا فَأُوْلَئِكَ لَهُمْ عَذَابٌ مُّهِينٌ</w:t>
      </w:r>
    </w:p>
    <w:p w:rsidR="000E2289" w:rsidRDefault="000E2289" w:rsidP="000E2289">
      <w:pPr>
        <w:pStyle w:val="libNormal"/>
      </w:pPr>
      <w:r>
        <w:t>58. Allah će zaista lijepo nagraditi one koji su svoj rodni kraj napustili da bi se na Allahovu putu borili, pa zatim poginuli ili umrli, - jer Allah najbolje nagrađuje;</w:t>
      </w:r>
    </w:p>
    <w:p w:rsidR="000E2289" w:rsidRDefault="000E2289" w:rsidP="002050A8">
      <w:pPr>
        <w:pStyle w:val="libAie"/>
      </w:pPr>
      <w:r>
        <w:rPr>
          <w:rtl/>
        </w:rPr>
        <w:t>وَالَّذِينَ هَاجَرُوا فِي سَبِيلِ اللَّهِ ثُمَّ قُتِلُوا أَوْ مَاتُوا لَيَرْزُقَنَّهُمُ اللَّهُ رِزْقًا حَسَنًا وَإِنَّ اللَّهَ لَهُوَ خَيْرُ الرَّازِقِينَ</w:t>
      </w:r>
    </w:p>
    <w:p w:rsidR="000E2289" w:rsidRDefault="000E2289" w:rsidP="000E2289">
      <w:pPr>
        <w:pStyle w:val="libNormal"/>
      </w:pPr>
      <w:r>
        <w:t>59. On će ih u mjesto kojim će oni biti zadovoljni doista uvesti! - A Allah sve zna i blag je.</w:t>
      </w:r>
    </w:p>
    <w:p w:rsidR="000E2289" w:rsidRDefault="000E2289" w:rsidP="002050A8">
      <w:pPr>
        <w:pStyle w:val="libAie"/>
      </w:pPr>
      <w:r>
        <w:rPr>
          <w:rtl/>
        </w:rPr>
        <w:t>لَيُدْخِلَنَّهُم مُّدْخَلًا يَرْضَوْنَهُ وَإِنَّ اللَّهَ لَعَلِيمٌ حَلِيمٌ</w:t>
      </w:r>
    </w:p>
    <w:p w:rsidR="000E2289" w:rsidRDefault="000E2289" w:rsidP="000E2289">
      <w:pPr>
        <w:pStyle w:val="libNormal"/>
      </w:pPr>
      <w:r>
        <w:t>60. Eto tako! A onome ko istom mjerom uzvrati za učinjeno zlo, i kome opet nepravda bude učinjena, Allah će, sigurno, pomoći. - Allah je onaj koji grijehe poništava i koji ih prašta.</w:t>
      </w:r>
    </w:p>
    <w:p w:rsidR="000E2289" w:rsidRDefault="000E2289" w:rsidP="002050A8">
      <w:pPr>
        <w:pStyle w:val="libAie"/>
      </w:pPr>
      <w:r>
        <w:rPr>
          <w:rtl/>
        </w:rPr>
        <w:t>ذَلِكَ وَمَنْ عَاقَبَ بِمِثْلِ مَا عُوقِبَ بِهِ ثُمَّ بُغِيَ عَلَيْهِ لَيَنصُرَنَّهُ اللَّهُ إِنَّ اللَّهَ لَعَفُوٌّ غَفُورٌ</w:t>
      </w:r>
    </w:p>
    <w:p w:rsidR="000E2289" w:rsidRDefault="000E2289" w:rsidP="000E2289">
      <w:pPr>
        <w:pStyle w:val="libNormal"/>
      </w:pPr>
      <w:r>
        <w:lastRenderedPageBreak/>
        <w:t>61. Eto tako! A Allah smjenjuje noć danom, a dan noću, i Allah je Onaj koji sve čuje i sve vidi.</w:t>
      </w:r>
    </w:p>
    <w:p w:rsidR="000E2289" w:rsidRDefault="000E2289" w:rsidP="002050A8">
      <w:pPr>
        <w:pStyle w:val="libAie"/>
      </w:pPr>
      <w:r>
        <w:rPr>
          <w:rtl/>
        </w:rPr>
        <w:t>ذَلِكَ بِأَنَّ اللَّهَ يُولِجُ اللَّيْلَ فِي النَّهَارِ وَيُولِجُ النَّهَارَ فِي اللَّيْلِ وَأَنَّ اللَّهَ سَمِيعٌ بَصِيرٌ</w:t>
      </w:r>
    </w:p>
    <w:p w:rsidR="000E2289" w:rsidRDefault="000E2289" w:rsidP="000E2289">
      <w:pPr>
        <w:pStyle w:val="libNormal"/>
      </w:pPr>
      <w:r>
        <w:t>62. To je zato što Allah - postoji, a oni kojima se oni, pored Allaha, klanjaju - ne postoje, i zato što je Allah uzvišen i velik.</w:t>
      </w:r>
    </w:p>
    <w:p w:rsidR="000E2289" w:rsidRDefault="000E2289" w:rsidP="002050A8">
      <w:pPr>
        <w:pStyle w:val="libAie"/>
      </w:pPr>
      <w:r>
        <w:rPr>
          <w:rtl/>
        </w:rPr>
        <w:t>ذَلِكَ بِأَنَّ اللَّهَ هُوَ الْحَقُّ وَأَنَّ مَا يَدْعُونَ مِن دُونِهِ هُوَ الْبَاطِلُ وَأَنَّ اللَّهَ هُوَ الْعَلِيُّ الْكَبِيرُ</w:t>
      </w:r>
    </w:p>
    <w:p w:rsidR="000E2289" w:rsidRDefault="000E2289" w:rsidP="000E2289">
      <w:pPr>
        <w:pStyle w:val="libNormal"/>
      </w:pPr>
      <w:r>
        <w:t>63. Zar ne vidiš da Allah s neba spušta kišu od koje zemlja zazeleni? - Allah je zaista dobar i Sveznajući,</w:t>
      </w:r>
    </w:p>
    <w:p w:rsidR="000E2289" w:rsidRDefault="000E2289" w:rsidP="002050A8">
      <w:pPr>
        <w:pStyle w:val="libAie"/>
      </w:pPr>
      <w:r>
        <w:rPr>
          <w:rtl/>
        </w:rPr>
        <w:t>أَلَمْ تَرَ أَنَّ اللَّهَ أَنزَلَ مِنَ السَّمَاء مَاء فَتُصْبِحُ الْأَرْضُ مُخْضَرَّةً إِنَّ اللَّهَ لَطِيفٌ خَبِيرٌ</w:t>
      </w:r>
    </w:p>
    <w:p w:rsidR="000E2289" w:rsidRDefault="000E2289" w:rsidP="000E2289">
      <w:pPr>
        <w:pStyle w:val="libNormal"/>
      </w:pPr>
      <w:r>
        <w:t>64. Njegovo je ono što je na nebesima i ono što je na Zemlji! Allah, doista, nije ni o kome zavisan, i On je jedini hvale dostojan!</w:t>
      </w:r>
    </w:p>
    <w:p w:rsidR="000E2289" w:rsidRDefault="000E2289" w:rsidP="002050A8">
      <w:pPr>
        <w:pStyle w:val="libAie"/>
      </w:pPr>
      <w:r>
        <w:rPr>
          <w:rtl/>
        </w:rPr>
        <w:t>لَهُ مَا فِي السَّمَاوَاتِ وَمَا فِي الْأَرْضِ وَإِنَّ اللَّهَ لَهُوَ الْغَنِيُّ الْحَمِيدُ</w:t>
      </w:r>
    </w:p>
    <w:p w:rsidR="000E2289" w:rsidRDefault="000E2289" w:rsidP="000E2289">
      <w:pPr>
        <w:pStyle w:val="libNormal"/>
      </w:pPr>
      <w:r>
        <w:t>65. Zar ne vidiš da je Allah sve što je na Zemlji vama podredio, pa i lađe koje, voljom Njegovom, morem plove? On drži ono što je na nebu da ne bi palo na Zemlju, osim ako On to dopusti. - Allah je, uistinu, prema ljudima blag i milostiv.</w:t>
      </w:r>
    </w:p>
    <w:p w:rsidR="000E2289" w:rsidRDefault="000E2289" w:rsidP="002050A8">
      <w:pPr>
        <w:pStyle w:val="libAie"/>
      </w:pPr>
      <w:r>
        <w:rPr>
          <w:rtl/>
        </w:rPr>
        <w:t>أَلَمْ تَرَ أَنَّ اللَّهَ سَخَّرَ لَكُم مَّا فِي الْأَرْضِ وَالْفُلْكَ تَجْرِي فِي الْبَحْرِ بِأَمْرِهِ وَيُمْسِكُ السَّمَاء أَن تَقَعَ عَلَى الْأَرْضِ إِلَّا بِإِذْنِهِ إِنَّ اللَّهَ بِالنَّاسِ لَرَؤُوفٌ رَّحِيمٌ</w:t>
      </w:r>
    </w:p>
    <w:p w:rsidR="000E2289" w:rsidRDefault="000E2289" w:rsidP="000E2289">
      <w:pPr>
        <w:pStyle w:val="libNormal"/>
      </w:pPr>
      <w:r>
        <w:t>66. On vam daje život i zatim će vam ga oduzeti i poslije vas opet oživjeti; a čovjek je, zaista nezahvalan!</w:t>
      </w:r>
    </w:p>
    <w:p w:rsidR="000E2289" w:rsidRDefault="000E2289" w:rsidP="002050A8">
      <w:pPr>
        <w:pStyle w:val="libAie"/>
      </w:pPr>
      <w:r>
        <w:rPr>
          <w:rtl/>
        </w:rPr>
        <w:t>وَهُوَ الَّذِي أَحْيَاكُمْ ثُمَّ يُمِيتُكُمْ ثُمَّ يُحْيِيكُمْ إِنَّ الْإِنسَانَ لَكَفُورٌ</w:t>
      </w:r>
    </w:p>
    <w:p w:rsidR="000E2289" w:rsidRDefault="000E2289" w:rsidP="000E2289">
      <w:pPr>
        <w:pStyle w:val="libNormal"/>
      </w:pPr>
      <w:r>
        <w:t>67. Svakoj vjerskoj zajednici propisali smo vjerozakon prema kojem je trebalo da se vlada, i ne dozvoli, nikako, da se s tobom o tome raspravlja. Ti pozivaj svome Gospodaru jer ti si, uisitnu, na pravom putu.</w:t>
      </w:r>
    </w:p>
    <w:p w:rsidR="000E2289" w:rsidRDefault="000E2289" w:rsidP="002050A8">
      <w:pPr>
        <w:pStyle w:val="libAie"/>
      </w:pPr>
      <w:r>
        <w:rPr>
          <w:rtl/>
        </w:rPr>
        <w:t>لِكُلِّ أُمَّةٍ جَعَلْنَا مَنسَكًا هُمْ نَاسِكُوهُ فَلَا يُنَازِعُنَّكَ فِي الْأَمْرِ وَادْعُ إِلَى رَبِّكَ إِنَّكَ لَعَلَى هُدًى مُّسْتَقِيمٍ</w:t>
      </w:r>
    </w:p>
    <w:p w:rsidR="000E2289" w:rsidRDefault="000E2289" w:rsidP="000E2289">
      <w:pPr>
        <w:pStyle w:val="libNormal"/>
      </w:pPr>
      <w:r>
        <w:t>68. A ako se oni budu s tobom prepirali, reci: “Allah dobro zna ono što vi radite!”</w:t>
      </w:r>
    </w:p>
    <w:p w:rsidR="000E2289" w:rsidRDefault="000E2289" w:rsidP="002050A8">
      <w:pPr>
        <w:pStyle w:val="libAie"/>
      </w:pPr>
      <w:r>
        <w:rPr>
          <w:rtl/>
        </w:rPr>
        <w:t>وَإِن جَادَلُوكَ فَقُلِ اللَّهُ أَعْلَمُ بِمَا تَعْمَلُونَ</w:t>
      </w:r>
    </w:p>
    <w:p w:rsidR="000E2289" w:rsidRDefault="000E2289" w:rsidP="000E2289">
      <w:pPr>
        <w:pStyle w:val="libNormal"/>
      </w:pPr>
      <w:r>
        <w:t>69. Allah će vam na Sudnjem danu presuditi o onome u čemu se razilazite.</w:t>
      </w:r>
    </w:p>
    <w:p w:rsidR="000E2289" w:rsidRDefault="000E2289" w:rsidP="002050A8">
      <w:pPr>
        <w:pStyle w:val="libAie"/>
      </w:pPr>
      <w:r>
        <w:rPr>
          <w:rtl/>
        </w:rPr>
        <w:t>اللَّهُ يَحْكُمُ بَيْنَكُمْ يَوْمَ الْقِيَامَةِ فِيمَا كُنتُمْ فِيهِ تَخْتَلِفُونَ</w:t>
      </w:r>
    </w:p>
    <w:p w:rsidR="000E2289" w:rsidRDefault="000E2289" w:rsidP="000E2289">
      <w:pPr>
        <w:pStyle w:val="libNormal"/>
      </w:pPr>
      <w:r>
        <w:t>70. Zar ne znaš da je Allahu poznato sve što je na nebu i na Zemlji? To je sve u Knjizi; to je, uistinu, Allahu lahko!</w:t>
      </w:r>
    </w:p>
    <w:p w:rsidR="000E2289" w:rsidRDefault="000E2289" w:rsidP="002050A8">
      <w:pPr>
        <w:pStyle w:val="libAie"/>
      </w:pPr>
      <w:r>
        <w:rPr>
          <w:rtl/>
        </w:rPr>
        <w:t>أَلَمْ تَعْلَمْ أَنَّ اللَّهَ يَعْلَمُ مَا فِي السَّمَاء وَالْأَرْضِ إِنَّ ذَلِكَ فِي كِتَابٍ إِنَّ ذَلِكَ عَلَى اللَّهِ يَسِيرٌ</w:t>
      </w:r>
    </w:p>
    <w:p w:rsidR="000E2289" w:rsidRDefault="000E2289" w:rsidP="000E2289">
      <w:pPr>
        <w:pStyle w:val="libNormal"/>
      </w:pPr>
      <w:r>
        <w:t>71. Mnogobošci se, pored Allaha, klanju onima za koje im On nije poslao nikakav dokaz, i o njima sami ništa ne znaju. A mnogobošcima neće niko pomoći.</w:t>
      </w:r>
    </w:p>
    <w:p w:rsidR="000E2289" w:rsidRDefault="000E2289" w:rsidP="002050A8">
      <w:pPr>
        <w:pStyle w:val="libAie"/>
      </w:pPr>
      <w:r>
        <w:rPr>
          <w:rtl/>
        </w:rPr>
        <w:t>وَيَعْبُدُونَ مِن دُونِ اللَّهِ مَا لَمْ يُنَزِّلْ بِهِ سُلْطَانًا وَمَا لَيْسَ لَهُم بِهِ عِلْمٌ وَمَا لِلظَّالِمِينَ مِن نَّصِيرٍ</w:t>
      </w:r>
    </w:p>
    <w:p w:rsidR="000E2289" w:rsidRDefault="000E2289" w:rsidP="000E2289">
      <w:pPr>
        <w:pStyle w:val="libNormal"/>
      </w:pPr>
      <w:r>
        <w:t>72. A kad im se naši jasni ajeti kazuju, ti primjećuješ veliko negodovanje na licima onih što ne vjeruju, koji umalo da ne nasrnu na one koji im riječi Naše kazuju. Reci; “Hoćete li da vam kažem što će vam biti mrže od toga? - Vatra kojom Allah nevjernicima prijeti, a grozno će ona prebivalište biti.”</w:t>
      </w:r>
    </w:p>
    <w:p w:rsidR="000E2289" w:rsidRDefault="000E2289" w:rsidP="002050A8">
      <w:pPr>
        <w:pStyle w:val="libAie"/>
      </w:pPr>
      <w:r>
        <w:rPr>
          <w:rtl/>
        </w:rPr>
        <w:lastRenderedPageBreak/>
        <w:t>وَإِذَا تُتْلَى عَلَيْهِمْ آيَاتُنَا بَيِّنَاتٍ تَعْرِفُ فِي وُجُوهِ الَّذِينَ كَفَرُوا الْمُنكَرَ يَكَادُونَ يَسْطُونَ بِالَّذِينَ يَتْلُونَ عَلَيْهِمْ آيَاتِنَا قُلْ أَفَأُنَبِّئُكُم بِشَرٍّ مِّن ذَلِكُمُ النَّارُ وَعَدَهَا اللَّهُ الَّذِينَ كَفَرُوا وَبِئْسَ الْمَصِيرُ</w:t>
      </w:r>
    </w:p>
    <w:p w:rsidR="000E2289" w:rsidRDefault="000E2289" w:rsidP="000E2289">
      <w:pPr>
        <w:pStyle w:val="libNormal"/>
      </w:pPr>
      <w:r>
        <w:t>73. O ljudi, evo jednog primjera, pa ga poslušajte; “Oni kojima se vi, pored Allaha, klanjate ne mogu nikako ni mušicu stvoriti, makar se radi nje sakupili. A ako bi mušica nešto ugrabila, oni to ne bi mogli od nje izbaviti; nejak je i onaj koji se klanja, a i onaj kome se klanja!”</w:t>
      </w:r>
    </w:p>
    <w:p w:rsidR="000E2289" w:rsidRDefault="000E2289" w:rsidP="002050A8">
      <w:pPr>
        <w:pStyle w:val="libAie"/>
      </w:pPr>
      <w:r>
        <w:rPr>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w:t>
      </w:r>
    </w:p>
    <w:p w:rsidR="000E2289" w:rsidRDefault="000E2289" w:rsidP="000E2289">
      <w:pPr>
        <w:pStyle w:val="libNormal"/>
      </w:pPr>
      <w:r>
        <w:t>74. Oni ne poznaju Allaha kako treba; a Allah je, uistinu, moćan i silan.</w:t>
      </w:r>
    </w:p>
    <w:p w:rsidR="000E2289" w:rsidRDefault="000E2289" w:rsidP="002050A8">
      <w:pPr>
        <w:pStyle w:val="libAie"/>
      </w:pPr>
      <w:r>
        <w:rPr>
          <w:rtl/>
        </w:rPr>
        <w:t>مَا قَدَرُوا اللَّهَ حَقَّ قَدْرِهِ إِنَّ اللَّهَ لَقَوِيٌّ عَزِيزٌ</w:t>
      </w:r>
    </w:p>
    <w:p w:rsidR="000E2289" w:rsidRDefault="000E2289" w:rsidP="000E2289">
      <w:pPr>
        <w:pStyle w:val="libNormal"/>
      </w:pPr>
      <w:r>
        <w:t>75. Allah odabire poslanike među melekima i ljudima. - Allah sve čuje i sve vidi;</w:t>
      </w:r>
    </w:p>
    <w:p w:rsidR="000E2289" w:rsidRDefault="000E2289" w:rsidP="002050A8">
      <w:pPr>
        <w:pStyle w:val="libAie"/>
      </w:pPr>
      <w:r>
        <w:rPr>
          <w:rtl/>
        </w:rPr>
        <w:t>اللَّهُ يَصْطَفِي مِنَ الْمَلَائِكَةِ رُسُلًا وَمِنَ النَّاسِ إِنَّ اللَّهَ سَمِيعٌ بَصِيرٌ</w:t>
      </w:r>
    </w:p>
    <w:p w:rsidR="000E2289" w:rsidRDefault="000E2289" w:rsidP="000E2289">
      <w:pPr>
        <w:pStyle w:val="libNormal"/>
      </w:pPr>
      <w:r>
        <w:t>76. On zna šta su uradili i šta će uraditi. A Allahu se sve vraća.</w:t>
      </w:r>
    </w:p>
    <w:p w:rsidR="000E2289" w:rsidRDefault="000E2289" w:rsidP="002050A8">
      <w:pPr>
        <w:pStyle w:val="libAie"/>
      </w:pPr>
      <w:r>
        <w:rPr>
          <w:rtl/>
        </w:rPr>
        <w:t>يَعْلَمُ مَا بَيْنَ أَيْدِيهِمْ وَمَا خَلْفَهُمْ وَإِلَى اللَّهِ تُرْجَعُ الأمُورُ</w:t>
      </w:r>
    </w:p>
    <w:p w:rsidR="000E2289" w:rsidRDefault="000E2289" w:rsidP="000E2289">
      <w:pPr>
        <w:pStyle w:val="libNormal"/>
      </w:pPr>
      <w:r>
        <w:t>77. O vjernici, molitvu obavljajte i Gospodaru svome se klanjajte, i dobra djela činite da biste postigli ono što želite,</w:t>
      </w:r>
    </w:p>
    <w:p w:rsidR="000E2289" w:rsidRDefault="000E2289" w:rsidP="002050A8">
      <w:pPr>
        <w:pStyle w:val="libAie"/>
      </w:pPr>
      <w:r>
        <w:rPr>
          <w:rtl/>
        </w:rPr>
        <w:t>يَا أَيُّهَا الَّذِينَ آمَنُوا ارْكَعُوا وَاسْجُدُوا وَاعْبُدُوا رَبَّكُمْ وَافْعَلُوا الْخَيْرَ لَعَلَّكُمْ تُفْلِحُونَ</w:t>
      </w:r>
    </w:p>
    <w:p w:rsidR="000E2289" w:rsidRDefault="000E2289" w:rsidP="000E2289">
      <w:pPr>
        <w:pStyle w:val="libNormal"/>
      </w:pPr>
      <w:r>
        <w:t>78. i borite se, Allaha radi, onako kako se treba boriti! On vas je izabrao i u vjeri vam nije ništa teško propisao, u vjeri pretka vašeg Ibrahima. Allah vas je odavno muslimanima nazvao, i u ovom Kur’anu, da bi Poslanik bio svjedok protiv vas, i da biste vi bili svjedoci protiv ostalih ljudi. Zato, molitvu obavljajte i zekat dajite i u Allaha se pouzdajte; On je Gospodar vaš, i to kakav Gospodar i kakav zaštitnik!</w:t>
      </w:r>
    </w:p>
    <w:p w:rsidR="000E2289" w:rsidRDefault="000E2289" w:rsidP="002050A8">
      <w:pPr>
        <w:pStyle w:val="libAie"/>
      </w:pPr>
      <w:r>
        <w:rPr>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p>
    <w:p w:rsidR="00112FB3" w:rsidRDefault="00112FB3" w:rsidP="001014DA">
      <w:pPr>
        <w:pStyle w:val="libNormal"/>
      </w:pPr>
      <w:r>
        <w:br w:type="page"/>
      </w:r>
    </w:p>
    <w:p w:rsidR="000E2289" w:rsidRDefault="000E2289" w:rsidP="00112FB3">
      <w:pPr>
        <w:pStyle w:val="Heading1Center"/>
      </w:pPr>
      <w:bookmarkStart w:id="23" w:name="_Toc421530413"/>
      <w:r>
        <w:lastRenderedPageBreak/>
        <w:t>Al–Mu'minun (23) – Vjernici</w:t>
      </w:r>
      <w:bookmarkEnd w:id="23"/>
    </w:p>
    <w:p w:rsidR="000E2289" w:rsidRDefault="000E2289" w:rsidP="001014DA">
      <w:pPr>
        <w:pStyle w:val="libCenter"/>
      </w:pPr>
      <w:r>
        <w:rPr>
          <w:rtl/>
        </w:rPr>
        <w:t>سورة المؤمنون</w:t>
      </w:r>
    </w:p>
    <w:p w:rsidR="000E2289" w:rsidRDefault="000E2289" w:rsidP="00112FB3">
      <w:pPr>
        <w:pStyle w:val="libCenter"/>
      </w:pPr>
      <w:r>
        <w:t>Mekka - 118 ajeta</w:t>
      </w:r>
    </w:p>
    <w:p w:rsidR="000E2289" w:rsidRDefault="000E2289" w:rsidP="00112FB3">
      <w:pPr>
        <w:pStyle w:val="libCenter"/>
      </w:pPr>
      <w:r>
        <w:t>U ime Allaha, Milostivog, Samilosnog</w:t>
      </w:r>
    </w:p>
    <w:p w:rsidR="00696D5F" w:rsidRDefault="00696D5F" w:rsidP="00112FB3">
      <w:pPr>
        <w:pStyle w:val="libCenter"/>
      </w:pPr>
      <w:r>
        <w:rPr>
          <w:rFonts w:hint="cs"/>
          <w:rtl/>
        </w:rPr>
        <w:t>(</w:t>
      </w:r>
      <w:r w:rsidRPr="00A32034">
        <w:rPr>
          <w:rStyle w:val="libAieChar"/>
          <w:rtl/>
        </w:rPr>
        <w:t>بِسْمِ اللّهِ الرَّحْمـَنِ الرَّحِيمِ</w:t>
      </w:r>
      <w:r>
        <w:rPr>
          <w:rFonts w:hint="cs"/>
          <w:rtl/>
        </w:rPr>
        <w:t>)</w:t>
      </w:r>
    </w:p>
    <w:p w:rsidR="00112FB3" w:rsidRPr="00112FB3" w:rsidRDefault="00112FB3" w:rsidP="00112FB3">
      <w:pPr>
        <w:pStyle w:val="libNormal"/>
        <w:rPr>
          <w:rtl/>
        </w:rPr>
      </w:pPr>
    </w:p>
    <w:p w:rsidR="000E2289" w:rsidRDefault="000E2289" w:rsidP="000E2289">
      <w:pPr>
        <w:pStyle w:val="libNormal"/>
      </w:pPr>
      <w:r>
        <w:t>1. Ono što žele - vjernici će postići,</w:t>
      </w:r>
    </w:p>
    <w:p w:rsidR="000E2289" w:rsidRDefault="000E2289" w:rsidP="002050A8">
      <w:pPr>
        <w:pStyle w:val="libAie"/>
      </w:pPr>
      <w:r>
        <w:rPr>
          <w:rtl/>
        </w:rPr>
        <w:t>قَدْ أَفْلَحَ الْمُؤْمِنُونَ</w:t>
      </w:r>
    </w:p>
    <w:p w:rsidR="000E2289" w:rsidRDefault="000E2289" w:rsidP="000E2289">
      <w:pPr>
        <w:pStyle w:val="libNormal"/>
      </w:pPr>
      <w:r>
        <w:t>2. oni koji molitvu svoju ponizno obavljaju,</w:t>
      </w:r>
    </w:p>
    <w:p w:rsidR="000E2289" w:rsidRDefault="000E2289" w:rsidP="002050A8">
      <w:pPr>
        <w:pStyle w:val="libAie"/>
      </w:pPr>
      <w:r>
        <w:rPr>
          <w:rtl/>
        </w:rPr>
        <w:t>الَّذِينَ هُمْ فِي صَلَاتِهِمْ خَاشِعُونَ</w:t>
      </w:r>
    </w:p>
    <w:p w:rsidR="000E2289" w:rsidRDefault="000E2289" w:rsidP="000E2289">
      <w:pPr>
        <w:pStyle w:val="libNormal"/>
      </w:pPr>
      <w:r>
        <w:t>3. i koji ono što ih se ne tiče izbjegavaju,</w:t>
      </w:r>
    </w:p>
    <w:p w:rsidR="000E2289" w:rsidRDefault="000E2289" w:rsidP="002050A8">
      <w:pPr>
        <w:pStyle w:val="libAie"/>
      </w:pPr>
      <w:r>
        <w:rPr>
          <w:rtl/>
        </w:rPr>
        <w:t>وَالَّذِينَ هُمْ عَنِ اللَّغْوِ مُعْرِضُونَ</w:t>
      </w:r>
    </w:p>
    <w:p w:rsidR="000E2289" w:rsidRDefault="000E2289" w:rsidP="000E2289">
      <w:pPr>
        <w:pStyle w:val="libNormal"/>
      </w:pPr>
      <w:r>
        <w:t>4. i koji milostinju udjeljuju,</w:t>
      </w:r>
    </w:p>
    <w:p w:rsidR="000E2289" w:rsidRDefault="000E2289" w:rsidP="002050A8">
      <w:pPr>
        <w:pStyle w:val="libAie"/>
      </w:pPr>
      <w:r>
        <w:rPr>
          <w:rtl/>
        </w:rPr>
        <w:t>وَالَّذِينَ هُمْ لِلزَّكَاةِ فَاعِلُونَ</w:t>
      </w:r>
    </w:p>
    <w:p w:rsidR="000E2289" w:rsidRDefault="000E2289" w:rsidP="000E2289">
      <w:pPr>
        <w:pStyle w:val="libNormal"/>
      </w:pPr>
      <w:r>
        <w:t>5. i koji stidna mjesta svoja čuvaju, -</w:t>
      </w:r>
    </w:p>
    <w:p w:rsidR="000E2289" w:rsidRDefault="000E2289" w:rsidP="002050A8">
      <w:pPr>
        <w:pStyle w:val="libAie"/>
      </w:pPr>
      <w:r>
        <w:rPr>
          <w:rtl/>
        </w:rPr>
        <w:t>وَالَّذِينَ هُمْ لِفُرُوجِهِمْ حَافِظُونَ</w:t>
      </w:r>
    </w:p>
    <w:p w:rsidR="000E2289" w:rsidRDefault="000E2289" w:rsidP="000E2289">
      <w:pPr>
        <w:pStyle w:val="libNormal"/>
      </w:pPr>
      <w:r>
        <w:t>6. osim od žena svojih ili onih koje su u posjedu njihovu, oni, doista, prijekor ne zaslužuju; -</w:t>
      </w:r>
    </w:p>
    <w:p w:rsidR="000E2289" w:rsidRDefault="000E2289" w:rsidP="002050A8">
      <w:pPr>
        <w:pStyle w:val="libAie"/>
      </w:pPr>
      <w:r>
        <w:rPr>
          <w:rtl/>
        </w:rPr>
        <w:t>إِلَّا عَلَى أَزْوَاجِهِمْ أوْ مَا مَلَكَتْ أَيْمَانُهُمْ فَإِنَّهُمْ غَيْرُ مَلُومِينَ</w:t>
      </w:r>
    </w:p>
    <w:p w:rsidR="000E2289" w:rsidRDefault="000E2289" w:rsidP="000E2289">
      <w:pPr>
        <w:pStyle w:val="libNormal"/>
      </w:pPr>
      <w:r>
        <w:t>7. a oni koji i pored toga traže, oni u zlu sasvim pretjeruju -;</w:t>
      </w:r>
    </w:p>
    <w:p w:rsidR="000E2289" w:rsidRDefault="000E2289" w:rsidP="002050A8">
      <w:pPr>
        <w:pStyle w:val="libAie"/>
      </w:pPr>
      <w:r>
        <w:rPr>
          <w:rtl/>
        </w:rPr>
        <w:t>فَمَنِ ابْتَغَى وَرَاء ذَلِكَ فَأُوْلَئِكَ هُمُ الْعَادُونَ</w:t>
      </w:r>
    </w:p>
    <w:p w:rsidR="000E2289" w:rsidRDefault="000E2289" w:rsidP="000E2289">
      <w:pPr>
        <w:pStyle w:val="libNormal"/>
      </w:pPr>
      <w:r>
        <w:t>8. i koji o povjerenim im amanetima i obavezama svojim brigu brinu,</w:t>
      </w:r>
    </w:p>
    <w:p w:rsidR="000E2289" w:rsidRDefault="000E2289" w:rsidP="002050A8">
      <w:pPr>
        <w:pStyle w:val="libAie"/>
      </w:pPr>
      <w:r>
        <w:rPr>
          <w:rtl/>
        </w:rPr>
        <w:t>وَالَّذِينَ هُمْ لِأَمَانَاتِهِمْ وَعَهْدِهِمْ رَاعُونَ</w:t>
      </w:r>
    </w:p>
    <w:p w:rsidR="000E2289" w:rsidRDefault="000E2289" w:rsidP="000E2289">
      <w:pPr>
        <w:pStyle w:val="libNormal"/>
      </w:pPr>
      <w:r>
        <w:t>9. i koji molitve svoje na vrijeme obavljaju, -</w:t>
      </w:r>
    </w:p>
    <w:p w:rsidR="000E2289" w:rsidRDefault="000E2289" w:rsidP="002050A8">
      <w:pPr>
        <w:pStyle w:val="libAie"/>
      </w:pPr>
      <w:r>
        <w:rPr>
          <w:rtl/>
        </w:rPr>
        <w:t>وَالَّذِينَ هُمْ عَلَى صَلَوَاتِهِمْ يُحَافِظُونَ</w:t>
      </w:r>
    </w:p>
    <w:p w:rsidR="000E2289" w:rsidRDefault="000E2289" w:rsidP="000E2289">
      <w:pPr>
        <w:pStyle w:val="libNormal"/>
      </w:pPr>
      <w:r>
        <w:t>10. oni su dostojni nasljednici,</w:t>
      </w:r>
    </w:p>
    <w:p w:rsidR="000E2289" w:rsidRDefault="000E2289" w:rsidP="002050A8">
      <w:pPr>
        <w:pStyle w:val="libAie"/>
      </w:pPr>
      <w:r>
        <w:rPr>
          <w:rtl/>
        </w:rPr>
        <w:t>أُوْلَئِكَ هُمُ الْوَارِثُونَ</w:t>
      </w:r>
    </w:p>
    <w:p w:rsidR="000E2289" w:rsidRDefault="000E2289" w:rsidP="000E2289">
      <w:pPr>
        <w:pStyle w:val="libNormal"/>
      </w:pPr>
      <w:r>
        <w:t>11. koji će džennet naslijediti, oni će u njemu vječno boraviti.</w:t>
      </w:r>
    </w:p>
    <w:p w:rsidR="000E2289" w:rsidRDefault="000E2289" w:rsidP="002050A8">
      <w:pPr>
        <w:pStyle w:val="libAie"/>
      </w:pPr>
      <w:r>
        <w:rPr>
          <w:rtl/>
        </w:rPr>
        <w:t>الَّذِينَ يَرِثُونَ الْفِرْدَوْسَ هُمْ فِيهَا خَالِدُونَ</w:t>
      </w:r>
    </w:p>
    <w:p w:rsidR="000E2289" w:rsidRDefault="000E2289" w:rsidP="000E2289">
      <w:pPr>
        <w:pStyle w:val="libNormal"/>
      </w:pPr>
      <w:r>
        <w:t>12. Mi smo, zaista, čovjeka od biti zemlje stvorili,</w:t>
      </w:r>
    </w:p>
    <w:p w:rsidR="000E2289" w:rsidRDefault="000E2289" w:rsidP="002050A8">
      <w:pPr>
        <w:pStyle w:val="libAie"/>
      </w:pPr>
      <w:r>
        <w:rPr>
          <w:rtl/>
        </w:rPr>
        <w:t>وَلَقَدْ خَلَقْنَا الْإِنسَانَ مِن سُلَالَةٍ مِّن طِينٍ</w:t>
      </w:r>
    </w:p>
    <w:p w:rsidR="000E2289" w:rsidRDefault="000E2289" w:rsidP="000E2289">
      <w:pPr>
        <w:pStyle w:val="libNormal"/>
      </w:pPr>
      <w:r>
        <w:t>13. zatim ga kao kap sjemena na sigurno mjesto stavili,</w:t>
      </w:r>
    </w:p>
    <w:p w:rsidR="000E2289" w:rsidRDefault="000E2289" w:rsidP="002050A8">
      <w:pPr>
        <w:pStyle w:val="libAie"/>
      </w:pPr>
      <w:r>
        <w:rPr>
          <w:rtl/>
        </w:rPr>
        <w:t>ثُمَّ جَعَلْنَاهُ نُطْفَةً فِي قَرَارٍ مَّكِينٍ</w:t>
      </w:r>
    </w:p>
    <w:p w:rsidR="000E2289" w:rsidRDefault="000E2289" w:rsidP="000E2289">
      <w:pPr>
        <w:pStyle w:val="libNormal"/>
      </w:pPr>
      <w:r>
        <w:t>14. pa onda kap sjemena ugruškom učinili, zatim od ugruška grudu mesa stvorili, pa od grude mesa kosti napravili, a onda kosti mesom zaodjenuli, i poslije ga, kao drugo stvorenje, oživljujemo, - pa neka je uzvišen Allah, najljepši stvoritelj!</w:t>
      </w:r>
    </w:p>
    <w:p w:rsidR="000E2289" w:rsidRDefault="000E2289" w:rsidP="002050A8">
      <w:pPr>
        <w:pStyle w:val="libAie"/>
      </w:pPr>
      <w:r>
        <w:rPr>
          <w:rtl/>
        </w:rPr>
        <w:t>ثُمَّ خَلَقْنَا النُّطْفَةَ عَلَقَةً فَخَلَقْنَا الْعَلَقَةَ مُضْغَةً فَخَلَقْنَا الْمُضْغَةَ عِظَامًا فَكَسَوْنَا الْعِظَامَ لَحْمًا ثُمَّ أَنشَأْنَاهُ خَلْقًا آخَرَ فَتَبَارَكَ اللَّهُ أَحْسَنُ الْخَالِقِينَ</w:t>
      </w:r>
    </w:p>
    <w:p w:rsidR="000E2289" w:rsidRDefault="000E2289" w:rsidP="000E2289">
      <w:pPr>
        <w:pStyle w:val="libNormal"/>
      </w:pPr>
      <w:r>
        <w:lastRenderedPageBreak/>
        <w:t>15. Vi ćete, poslije toga, pomrijeti,</w:t>
      </w:r>
    </w:p>
    <w:p w:rsidR="000E2289" w:rsidRDefault="000E2289" w:rsidP="002050A8">
      <w:pPr>
        <w:pStyle w:val="libAie"/>
      </w:pPr>
      <w:r>
        <w:rPr>
          <w:rtl/>
        </w:rPr>
        <w:t>ثُمَّ إِنَّكُمْ بَعْدَ ذَلِكَ لَمَيِّتُونَ</w:t>
      </w:r>
    </w:p>
    <w:p w:rsidR="000E2289" w:rsidRDefault="000E2289" w:rsidP="000E2289">
      <w:pPr>
        <w:pStyle w:val="libNormal"/>
      </w:pPr>
      <w:r>
        <w:t>16. zatim ćete, na onom svijetu, oživljeni biti.</w:t>
      </w:r>
    </w:p>
    <w:p w:rsidR="000E2289" w:rsidRDefault="000E2289" w:rsidP="002050A8">
      <w:pPr>
        <w:pStyle w:val="libAie"/>
      </w:pPr>
      <w:r>
        <w:rPr>
          <w:rtl/>
        </w:rPr>
        <w:t>ثُمَّ إِنَّكُمْ يَوْمَ الْقِيَامَةِ تُبْعَثُونَ</w:t>
      </w:r>
    </w:p>
    <w:p w:rsidR="000E2289" w:rsidRDefault="000E2289" w:rsidP="000E2289">
      <w:pPr>
        <w:pStyle w:val="libNormal"/>
      </w:pPr>
      <w:r>
        <w:t>17. Mi smo sedam nebesa iznad vas stvorili, i Mi bdijemo nad onim što smo stvorili;</w:t>
      </w:r>
    </w:p>
    <w:p w:rsidR="000E2289" w:rsidRDefault="000E2289" w:rsidP="002050A8">
      <w:pPr>
        <w:pStyle w:val="libAie"/>
      </w:pPr>
      <w:r>
        <w:rPr>
          <w:rtl/>
        </w:rPr>
        <w:t>وَلَقَدْ خَلَقْنَا فَوْقَكُمْ سَبْعَ طَرَائِقَ وَمَا كُنَّا عَنِ الْخَلْقِ غَافِلِينَ</w:t>
      </w:r>
    </w:p>
    <w:p w:rsidR="000E2289" w:rsidRDefault="000E2289" w:rsidP="000E2289">
      <w:pPr>
        <w:pStyle w:val="libNormal"/>
      </w:pPr>
      <w:r>
        <w:t>18. Mi s neba s mjerom kišu spuštamo, i u zemlji je zadržavamo - a kadri smo da je i odvedemo -</w:t>
      </w:r>
    </w:p>
    <w:p w:rsidR="000E2289" w:rsidRDefault="000E2289" w:rsidP="002050A8">
      <w:pPr>
        <w:pStyle w:val="libAie"/>
      </w:pPr>
      <w:r>
        <w:rPr>
          <w:rtl/>
        </w:rPr>
        <w:t>وَأَنزَلْنَا مِنَ السَّمَاء مَاء بِقَدَرٍ فَأَسْكَنَّاهُ فِي الْأَرْضِ وَإِنَّا عَلَى ذَهَابٍ بِهِ لَقَادِرُونَ</w:t>
      </w:r>
    </w:p>
    <w:p w:rsidR="000E2289" w:rsidRDefault="000E2289" w:rsidP="000E2289">
      <w:pPr>
        <w:pStyle w:val="libNormal"/>
      </w:pPr>
      <w:r>
        <w:t>19. i pomoću nje bašče za vas podižemo od palmi i loze vinove - u njima mnogo voća imate, i vi ga jedete -</w:t>
      </w:r>
    </w:p>
    <w:p w:rsidR="000E2289" w:rsidRDefault="000E2289" w:rsidP="002050A8">
      <w:pPr>
        <w:pStyle w:val="libAie"/>
      </w:pPr>
      <w:r>
        <w:rPr>
          <w:rtl/>
        </w:rPr>
        <w:t>فَأَنشَأْنَا لَكُم بِهِ جَنَّاتٍ مِّن نَّخِيلٍ وَأَعْنَابٍ لَّكُمْ فِيهَا فَوَاكِهُ كَثِيرَةٌ وَمِنْهَا تَأْكُلُونَ</w:t>
      </w:r>
    </w:p>
    <w:p w:rsidR="000E2289" w:rsidRDefault="000E2289" w:rsidP="000E2289">
      <w:pPr>
        <w:pStyle w:val="libNormal"/>
      </w:pPr>
      <w:r>
        <w:t>20. i drvo koje na Sinajskoj gori raste, koje zejtin daje i začin je onima koji jedu.</w:t>
      </w:r>
    </w:p>
    <w:p w:rsidR="000E2289" w:rsidRDefault="000E2289" w:rsidP="002050A8">
      <w:pPr>
        <w:pStyle w:val="libAie"/>
      </w:pPr>
      <w:r>
        <w:rPr>
          <w:rtl/>
        </w:rPr>
        <w:t>وَشَجَرَةً تَخْرُجُ مِن طُورِ سَيْنَاء تَنبُتُ بِالدُّهْنِ وَصِبْغٍ لِّلْآكِلِينَ</w:t>
      </w:r>
    </w:p>
    <w:p w:rsidR="000E2289" w:rsidRDefault="000E2289" w:rsidP="000E2289">
      <w:pPr>
        <w:pStyle w:val="libNormal"/>
      </w:pPr>
      <w:r>
        <w:t>21. I stoka vam je pouka: Mi vam dajemo da pijete ono što se nalazi u utrobama njezinim, i vi od nje mnogo koristi imate i vi se njome hranite,</w:t>
      </w:r>
    </w:p>
    <w:p w:rsidR="000E2289" w:rsidRDefault="000E2289" w:rsidP="002050A8">
      <w:pPr>
        <w:pStyle w:val="libAie"/>
      </w:pPr>
      <w:r>
        <w:rPr>
          <w:rtl/>
        </w:rPr>
        <w:t>وَإِنَّ لَكُمْ فِي الْأَنْعَامِ لَعِبْرَةً نُّسقِيكُم مِّمَّا فِي بُطُونِهَا وَلَكُمْ فِيهَا مَنَافِعُ كَثِيرَةٌ وَمِنْهَا تَأْكُلُونَ</w:t>
      </w:r>
    </w:p>
    <w:p w:rsidR="000E2289" w:rsidRDefault="000E2289" w:rsidP="000E2289">
      <w:pPr>
        <w:pStyle w:val="libNormal"/>
      </w:pPr>
      <w:r>
        <w:t>22. i na njima, i na lađama se vozite.</w:t>
      </w:r>
    </w:p>
    <w:p w:rsidR="000E2289" w:rsidRDefault="000E2289" w:rsidP="002050A8">
      <w:pPr>
        <w:pStyle w:val="libAie"/>
      </w:pPr>
      <w:r>
        <w:rPr>
          <w:rtl/>
        </w:rPr>
        <w:t>وَعَلَيْهَا وَعَلَى الْفُلْكِ تُحْمَلُونَ</w:t>
      </w:r>
    </w:p>
    <w:p w:rsidR="000E2289" w:rsidRDefault="000E2289" w:rsidP="000E2289">
      <w:pPr>
        <w:pStyle w:val="libNormal"/>
      </w:pPr>
      <w:r>
        <w:t>23. Mi smo poslali Nuha narodu njegovu, i on je govorio; “O narode moj, Allahu se samo klanjajte, vi drugog boga osim Njega nemate; zar se ne bojite?”</w:t>
      </w:r>
    </w:p>
    <w:p w:rsidR="000E2289" w:rsidRDefault="000E2289" w:rsidP="002050A8">
      <w:pPr>
        <w:pStyle w:val="libAie"/>
      </w:pPr>
      <w:r>
        <w:rPr>
          <w:rtl/>
        </w:rPr>
        <w:t>وَلَقَدْ أَرْسَلْنَا نُوحًا إِلَى قَوْمِهِ فَقَالَ يَا قَوْمِ اعْبُدُوا اللَّهَ مَا لَكُم مِّنْ إِلَهٍ غَيْرُهُ أَفَلَا تَتَّقُونَ</w:t>
      </w:r>
    </w:p>
    <w:p w:rsidR="000E2289" w:rsidRDefault="000E2289" w:rsidP="000E2289">
      <w:pPr>
        <w:pStyle w:val="libNormal"/>
      </w:pPr>
      <w:r>
        <w:t>24. Ali su glavešine naroda njegova, koje nisu vjerovale, govorile: “Ovo je samo čovjek kao i vi, samo hoće da je od vas ugledniji. Da je Allah htio, meleke bi poslao; ovako nešto nismo čuli od naših predaka davnih,</w:t>
      </w:r>
    </w:p>
    <w:p w:rsidR="000E2289" w:rsidRDefault="000E2289" w:rsidP="002050A8">
      <w:pPr>
        <w:pStyle w:val="libAie"/>
      </w:pPr>
      <w:r>
        <w:rPr>
          <w:rtl/>
        </w:rPr>
        <w:t>فَقَالَ الْمَلَأُ الَّذِينَ كَفَرُوا مِن قَوْمِهِ مَا هَذَا إِلَّا بَشَرٌ مِّثْلُكُمْ يُرِيدُ أَن يَتَفَضَّلَ عَلَيْكُمْ وَلَوْ شَاء اللَّهُ لَأَنزَلَ مَلَائِكَةً مَّا سَمِعْنَا بِهَذَا فِي آبَائِنَا الْأَوَّلِينَ</w:t>
      </w:r>
    </w:p>
    <w:p w:rsidR="000E2289" w:rsidRDefault="000E2289" w:rsidP="000E2289">
      <w:pPr>
        <w:pStyle w:val="libNormal"/>
      </w:pPr>
      <w:r>
        <w:t>25. on je lud čovjek, pa pustite ga neko vrijeme!”</w:t>
      </w:r>
    </w:p>
    <w:p w:rsidR="000E2289" w:rsidRDefault="000E2289" w:rsidP="002050A8">
      <w:pPr>
        <w:pStyle w:val="libAie"/>
      </w:pPr>
      <w:r>
        <w:rPr>
          <w:rtl/>
        </w:rPr>
        <w:t>إِنْ هُوَ إِلَّا رَجُلٌ بِهِ جِنَّةٌ فَتَرَبَّصُوا بِهِ حَتَّى حِينٍ</w:t>
      </w:r>
    </w:p>
    <w:p w:rsidR="000E2289" w:rsidRDefault="000E2289" w:rsidP="000E2289">
      <w:pPr>
        <w:pStyle w:val="libNormal"/>
      </w:pPr>
      <w:r>
        <w:t>26. “Gospodaru moj,” - reče on - “pomozi mi, oni me u laž utjeruju!”</w:t>
      </w:r>
    </w:p>
    <w:p w:rsidR="000E2289" w:rsidRDefault="000E2289" w:rsidP="002050A8">
      <w:pPr>
        <w:pStyle w:val="libAie"/>
      </w:pPr>
      <w:r>
        <w:rPr>
          <w:rtl/>
        </w:rPr>
        <w:t>قَالَ رَبِّ انصُرْنِي بِمَا كَذَّبُونِ</w:t>
      </w:r>
    </w:p>
    <w:p w:rsidR="000E2289" w:rsidRDefault="000E2289" w:rsidP="000E2289">
      <w:pPr>
        <w:pStyle w:val="libNormal"/>
      </w:pPr>
      <w:r>
        <w:t>27. I Mi mu objavismo: “Gradi lađu pod Našom pažnjom i prema Našem nadahnuću, pa kad zapovijed Naša dođe i voda na površinu zemlje izbije, ti u nju ukrcaj od svake vrste po par, mužjaka i ženku, i čeljad svoju, ali ne one o kojima je već sud donesen, i ne obraćaj Mi se za nevjernike, jer će, doista, biti potopljeni.</w:t>
      </w:r>
    </w:p>
    <w:p w:rsidR="000E2289" w:rsidRDefault="000E2289" w:rsidP="002050A8">
      <w:pPr>
        <w:pStyle w:val="libAie"/>
      </w:pPr>
      <w:r>
        <w:rPr>
          <w:rtl/>
        </w:rPr>
        <w:t>فَأَوْحَيْنَا إِلَيْهِ أَنِ اصْنَعِ الْفُلْكَ بِأَعْيُنِنَا وَوَحْيِنَا فَإِذَا جَاء أَمْرُنَا وَفَارَ التَّنُّورُ فَاسْلُكْ فِيهَا مِن كُلٍّ زَوْجَيْنِ اثْنَيْنِ وَأَهْلَكَ إِلَّا مَن سَبَقَ عَلَيْهِ الْقَوْلُ مِنْهُمْ وَلَا تُخَاطِبْنِي فِي الَّذِينَ ظَلَمُوا إِنَّهُم مُّغْرَقُونَ</w:t>
      </w:r>
    </w:p>
    <w:p w:rsidR="000E2289" w:rsidRDefault="000E2289" w:rsidP="000E2289">
      <w:pPr>
        <w:pStyle w:val="libNormal"/>
      </w:pPr>
      <w:r>
        <w:lastRenderedPageBreak/>
        <w:t>28. Pa kad se smjestiš u lađu, ti i oni koji su uz tebe - reci; “Hvala Allahu, koji nas je spasio naroda koji ne vjeruje!”</w:t>
      </w:r>
    </w:p>
    <w:p w:rsidR="000E2289" w:rsidRDefault="000E2289" w:rsidP="002050A8">
      <w:pPr>
        <w:pStyle w:val="libAie"/>
      </w:pPr>
      <w:r>
        <w:rPr>
          <w:rtl/>
        </w:rPr>
        <w:t>فَإِذَا اسْتَوَيْتَ أَنتَ وَمَن مَّعَكَ عَلَى الْفُلْكِ فَقُلِ الْحَمْدُ لِلَّهِ الَّذِي نَجَّانَا مِنَ الْقَوْمِ الظَّالِمِينَ</w:t>
      </w:r>
    </w:p>
    <w:p w:rsidR="000E2289" w:rsidRDefault="000E2289" w:rsidP="000E2289">
      <w:pPr>
        <w:pStyle w:val="libNormal"/>
      </w:pPr>
      <w:r>
        <w:t>29. I reci: “Gospodaru moj, iskrcaj me na blagoslovljano mjesto, Ti to najbolje umiješ!”</w:t>
      </w:r>
    </w:p>
    <w:p w:rsidR="000E2289" w:rsidRDefault="000E2289" w:rsidP="002050A8">
      <w:pPr>
        <w:pStyle w:val="libAie"/>
      </w:pPr>
      <w:r>
        <w:rPr>
          <w:rtl/>
        </w:rPr>
        <w:t>وَقُل رَّبِّ أَنزِلْنِي مُنزَلًا مُّبَارَكًا وَأَنتَ خَيْرُ الْمُنزِلِينَ</w:t>
      </w:r>
    </w:p>
    <w:p w:rsidR="000E2289" w:rsidRDefault="000E2289" w:rsidP="000E2289">
      <w:pPr>
        <w:pStyle w:val="libNormal"/>
      </w:pPr>
      <w:r>
        <w:t>30. U tome su, zaista, pouke, a Mi smo, doista, stavljali na kušnju.</w:t>
      </w:r>
    </w:p>
    <w:p w:rsidR="000E2289" w:rsidRDefault="000E2289" w:rsidP="002050A8">
      <w:pPr>
        <w:pStyle w:val="libAie"/>
      </w:pPr>
      <w:r>
        <w:rPr>
          <w:rtl/>
        </w:rPr>
        <w:t>إِنَّ فِي ذَلِكَ لَآيَاتٍ وَإِن كُنَّا لَمُبْتَلِينَ</w:t>
      </w:r>
    </w:p>
    <w:p w:rsidR="000E2289" w:rsidRDefault="000E2289" w:rsidP="000E2289">
      <w:pPr>
        <w:pStyle w:val="libNormal"/>
      </w:pPr>
      <w:r>
        <w:t>31. Poslije njih smo druga pokoljenja stvarali,</w:t>
      </w:r>
    </w:p>
    <w:p w:rsidR="000E2289" w:rsidRDefault="000E2289" w:rsidP="002050A8">
      <w:pPr>
        <w:pStyle w:val="libAie"/>
      </w:pPr>
      <w:r>
        <w:rPr>
          <w:rtl/>
        </w:rPr>
        <w:t>ثُمَّ أَنشَأْنَا مِن بَعْدِهِمْ قَرْنًا آخَرِينَ</w:t>
      </w:r>
    </w:p>
    <w:p w:rsidR="000E2289" w:rsidRDefault="000E2289" w:rsidP="000E2289">
      <w:pPr>
        <w:pStyle w:val="libNormal"/>
      </w:pPr>
      <w:r>
        <w:t>32. i jednog između njih bismo im kao poslanika poslali: “Allahu se samo klanjajte, vi drugog boga osim Njega nemate, zar se ne bojite?”</w:t>
      </w:r>
    </w:p>
    <w:p w:rsidR="000E2289" w:rsidRDefault="000E2289" w:rsidP="002050A8">
      <w:pPr>
        <w:pStyle w:val="libAie"/>
      </w:pPr>
      <w:r>
        <w:rPr>
          <w:rtl/>
        </w:rPr>
        <w:t>فَأَرْسَلْنَا فِيهِمْ رَسُولًا مِنْهُمْ أَنِ اعْبُدُوا اللَّهَ مَا لَكُم مِّنْ إِلَهٍ غَيْرُهُ أَفَلَا تَتَّقُونَ</w:t>
      </w:r>
    </w:p>
    <w:p w:rsidR="000E2289" w:rsidRDefault="000E2289" w:rsidP="000E2289">
      <w:pPr>
        <w:pStyle w:val="libNormal"/>
      </w:pPr>
      <w:r>
        <w:t>33. Ali bi glavešine naroda njegova, koji nisu vjerovali, koji su poricali da će na onom svijetu biti oživljani i kojima smo dali da u životu na ovom svijetu raskošno žive, govorili: “On je čovjek kao i vi; jede ono što i vi jedete, i pije ono što i vi pijete;</w:t>
      </w:r>
    </w:p>
    <w:p w:rsidR="000E2289" w:rsidRDefault="000E2289" w:rsidP="002050A8">
      <w:pPr>
        <w:pStyle w:val="libAie"/>
      </w:pPr>
      <w:r>
        <w:rPr>
          <w:rtl/>
        </w:rPr>
        <w:t>وَقَالَ الْمَلَأُ مِن قَوْمِهِ الَّذِينَ كَفَرُوا وَكَذَّبُوا بِلِقَاء الْآخِرَةِ وَأَتْرَفْنَاهُمْ فِي الْحَيَاةِ الدُّنْيَا مَا هَذَا إِلَّا بَشَرٌ مِّثْلُكُمْ يَأْكُلُ مِمَّا تَأْكُلُونَ مِنْهُ وَيَشْرَبُ مِمَّا تَشْرَبُونَ</w:t>
      </w:r>
    </w:p>
    <w:p w:rsidR="000E2289" w:rsidRDefault="000E2289" w:rsidP="000E2289">
      <w:pPr>
        <w:pStyle w:val="libNormal"/>
      </w:pPr>
      <w:r>
        <w:t>34. i ako se budete pokoravali čovjeku kao što ste vi, sigurno ćete biti izgubljeni.</w:t>
      </w:r>
    </w:p>
    <w:p w:rsidR="000E2289" w:rsidRDefault="000E2289" w:rsidP="002050A8">
      <w:pPr>
        <w:pStyle w:val="libAie"/>
      </w:pPr>
      <w:r>
        <w:rPr>
          <w:rtl/>
        </w:rPr>
        <w:t>وَلَئِنْ أَطَعْتُم بَشَرًا مِثْلَكُمْ إِنَّكُمْ إِذًا لَّخَاسِرُونَ</w:t>
      </w:r>
    </w:p>
    <w:p w:rsidR="000E2289" w:rsidRDefault="000E2289" w:rsidP="000E2289">
      <w:pPr>
        <w:pStyle w:val="libNormal"/>
      </w:pPr>
      <w:r>
        <w:t>35. Zar vama on da prijeti da ćete, pošto pomrete i zemlja i kosti postanete, doista oživljeni biti?</w:t>
      </w:r>
    </w:p>
    <w:p w:rsidR="000E2289" w:rsidRDefault="000E2289" w:rsidP="002050A8">
      <w:pPr>
        <w:pStyle w:val="libAie"/>
      </w:pPr>
      <w:r>
        <w:rPr>
          <w:rtl/>
        </w:rPr>
        <w:t>أَيَعِدُكُمْ أَنَّكُمْ إِذَا مِتُّمْ وَكُنتُمْ تُرَابًا وَعِظَامًا أَنَّكُم مُّخْرَجُونَ</w:t>
      </w:r>
    </w:p>
    <w:p w:rsidR="000E2289" w:rsidRDefault="000E2289" w:rsidP="000E2289">
      <w:pPr>
        <w:pStyle w:val="libNormal"/>
      </w:pPr>
      <w:r>
        <w:t>36. Daleko je, daleko ono čime vam se prijeti!</w:t>
      </w:r>
    </w:p>
    <w:p w:rsidR="000E2289" w:rsidRDefault="000E2289" w:rsidP="002050A8">
      <w:pPr>
        <w:pStyle w:val="libAie"/>
      </w:pPr>
      <w:r>
        <w:rPr>
          <w:rtl/>
        </w:rPr>
        <w:t>هَيْهَاتَ هَيْهَاتَ لِمَا تُوعَدُونَ</w:t>
      </w:r>
    </w:p>
    <w:p w:rsidR="000E2289" w:rsidRDefault="000E2289" w:rsidP="000E2289">
      <w:pPr>
        <w:pStyle w:val="libNormal"/>
      </w:pPr>
      <w:r>
        <w:t>37. Postoji samo život na ovom svijetu, mi živimo i umiremo, a oživljeni nećemo biti?</w:t>
      </w:r>
    </w:p>
    <w:p w:rsidR="000E2289" w:rsidRDefault="000E2289" w:rsidP="002050A8">
      <w:pPr>
        <w:pStyle w:val="libAie"/>
      </w:pPr>
      <w:r>
        <w:rPr>
          <w:rtl/>
        </w:rPr>
        <w:t>إِنْ هِيَ إِلَّا حَيَاتُنَا الدُّنْيَا نَمُوتُ وَنَحْيَا وَمَا نَحْنُ بِمَبْعُوثِينَ</w:t>
      </w:r>
    </w:p>
    <w:p w:rsidR="000E2289" w:rsidRDefault="000E2289" w:rsidP="000E2289">
      <w:pPr>
        <w:pStyle w:val="libNormal"/>
      </w:pPr>
      <w:r>
        <w:t>38. On je čovjek koji o Allahu iznosi laži, i mi mu ne vjerujemo.”</w:t>
      </w:r>
    </w:p>
    <w:p w:rsidR="000E2289" w:rsidRDefault="000E2289" w:rsidP="002050A8">
      <w:pPr>
        <w:pStyle w:val="libAie"/>
      </w:pPr>
      <w:r>
        <w:rPr>
          <w:rtl/>
        </w:rPr>
        <w:t>إِنْ هُوَ إِلَّا رَجُلٌ افْتَرَى عَلَى اللَّهِ كَذِبًا وَمَا نَحْنُ لَهُ بِمُؤْمِنِينَ</w:t>
      </w:r>
    </w:p>
    <w:p w:rsidR="000E2289" w:rsidRDefault="000E2289" w:rsidP="000E2289">
      <w:pPr>
        <w:pStyle w:val="libNormal"/>
      </w:pPr>
      <w:r>
        <w:t>39. “Gospodaru moj”, - zamolio bi on - “pomozi mi, oni me u laž utjeruju!”</w:t>
      </w:r>
    </w:p>
    <w:p w:rsidR="000E2289" w:rsidRDefault="000E2289" w:rsidP="002050A8">
      <w:pPr>
        <w:pStyle w:val="libAie"/>
      </w:pPr>
      <w:r>
        <w:rPr>
          <w:rtl/>
        </w:rPr>
        <w:t>قَالَ رَبِّ انصُرْنِي بِمَا كَذَّبُونِ</w:t>
      </w:r>
    </w:p>
    <w:p w:rsidR="000E2289" w:rsidRDefault="000E2289" w:rsidP="000E2289">
      <w:pPr>
        <w:pStyle w:val="libNormal"/>
      </w:pPr>
      <w:r>
        <w:t>40. “Uskoro će se oni pokajati!” - odgovorio bi On.</w:t>
      </w:r>
    </w:p>
    <w:p w:rsidR="000E2289" w:rsidRDefault="000E2289" w:rsidP="002050A8">
      <w:pPr>
        <w:pStyle w:val="libAie"/>
      </w:pPr>
      <w:r>
        <w:rPr>
          <w:rtl/>
        </w:rPr>
        <w:t>قَالَ عَمَّا قَلِيلٍ لَيُصْبِحُنَّ نَادِمِينَ</w:t>
      </w:r>
    </w:p>
    <w:p w:rsidR="000E2289" w:rsidRDefault="000E2289" w:rsidP="000E2289">
      <w:pPr>
        <w:pStyle w:val="libNormal"/>
      </w:pPr>
      <w:r>
        <w:t>41. I zasluženo bi ih pogodio strašan glas, i Mi bismo ih kao što je nanos riječni učinili, - stradao bi narod nasilnički!</w:t>
      </w:r>
    </w:p>
    <w:p w:rsidR="000E2289" w:rsidRDefault="000E2289" w:rsidP="002050A8">
      <w:pPr>
        <w:pStyle w:val="libAie"/>
      </w:pPr>
      <w:r>
        <w:rPr>
          <w:rtl/>
        </w:rPr>
        <w:t>فَأَخَذَتْهُمُ الصَّيْحَةُ بِالْحَقِّ فَجَعَلْنَاهُمْ غُثَاء فَبُعْدًا لِّلْقَوْمِ الظَّالِمِينَ</w:t>
      </w:r>
    </w:p>
    <w:p w:rsidR="000E2289" w:rsidRDefault="000E2289" w:rsidP="000E2289">
      <w:pPr>
        <w:pStyle w:val="libNormal"/>
      </w:pPr>
      <w:r>
        <w:t>42. A zatim bismo, poslije njih, druga pokoljenja stvarali, -</w:t>
      </w:r>
    </w:p>
    <w:p w:rsidR="000E2289" w:rsidRDefault="000E2289" w:rsidP="002050A8">
      <w:pPr>
        <w:pStyle w:val="libAie"/>
      </w:pPr>
      <w:r>
        <w:rPr>
          <w:rtl/>
        </w:rPr>
        <w:lastRenderedPageBreak/>
        <w:t>ثُمَّ أَنشَأْنَا مِن بَعْدِهِمْ قُرُونًا آخَرِينَ</w:t>
      </w:r>
    </w:p>
    <w:p w:rsidR="000E2289" w:rsidRDefault="000E2289" w:rsidP="000E2289">
      <w:pPr>
        <w:pStyle w:val="libNormal"/>
      </w:pPr>
      <w:r>
        <w:t>43. nijedan narod ne može ubrazati ni usporiti vrijeme propasti svoje -,</w:t>
      </w:r>
    </w:p>
    <w:p w:rsidR="000E2289" w:rsidRDefault="000E2289" w:rsidP="002050A8">
      <w:pPr>
        <w:pStyle w:val="libAie"/>
      </w:pPr>
      <w:r>
        <w:rPr>
          <w:rtl/>
        </w:rPr>
        <w:t>مَا تَسْبِقُ مِنْ أُمَّةٍ أَجَلَهَا وَمَا يَسْتَأْخِرُونَ</w:t>
      </w:r>
    </w:p>
    <w:p w:rsidR="000E2289" w:rsidRDefault="000E2289" w:rsidP="000E2289">
      <w:pPr>
        <w:pStyle w:val="libNormal"/>
      </w:pPr>
      <w:r>
        <w:t>44. i poslanike, jedne za drugim slali. Kad bi jednom narodu došao njegov poslanik, u laž bi ga utjerivali, i Mi smo ih zato jedne drugima smjenjivali, i samo u pričama o njima pomen sačuvali, - daleko bili ljudi koji nisu vjerovali!</w:t>
      </w:r>
    </w:p>
    <w:p w:rsidR="000E2289" w:rsidRDefault="000E2289" w:rsidP="002050A8">
      <w:pPr>
        <w:pStyle w:val="libAie"/>
      </w:pPr>
      <w:r>
        <w:rPr>
          <w:rtl/>
        </w:rPr>
        <w:t>ثُمَّ أَرْسَلْنَا رُسُلَنَا تَتْرَا كُلَّ مَا جَاء أُمَّةً رَّسُولُهَا كَذَّبُوهُ فَأَتْبَعْنَا بَعْضَهُم بَعْضًا وَجَعَلْنَاهُمْ أَحَادِيثَ فَبُعْدًا لِّقَوْمٍ لَّا يُؤْمِنُونَ</w:t>
      </w:r>
    </w:p>
    <w:p w:rsidR="000E2289" w:rsidRDefault="000E2289" w:rsidP="000E2289">
      <w:pPr>
        <w:pStyle w:val="libNormal"/>
      </w:pPr>
      <w:r>
        <w:t xml:space="preserve">45. Poslije smo poslali Musaa i brata mu Haruna sa znamenjima Našim i dokazom očiglednim </w:t>
      </w:r>
    </w:p>
    <w:p w:rsidR="000E2289" w:rsidRDefault="000E2289" w:rsidP="002050A8">
      <w:pPr>
        <w:pStyle w:val="libAie"/>
      </w:pPr>
      <w:r>
        <w:rPr>
          <w:rtl/>
        </w:rPr>
        <w:t>ثُمَّ أَرْسَلْنَا مُوسَى وَأَخَاهُ هَارُونَ بِآيَاتِنَا وَسُلْطَانٍ مُّبِينٍ</w:t>
      </w:r>
    </w:p>
    <w:p w:rsidR="000E2289" w:rsidRDefault="000E2289" w:rsidP="000E2289">
      <w:pPr>
        <w:pStyle w:val="libNormal"/>
      </w:pPr>
      <w:r>
        <w:t>46. faraonu i glavešinama njegovim, ali su se oni uzoholili, bili su to ljudi nadmeni.</w:t>
      </w:r>
    </w:p>
    <w:p w:rsidR="000E2289" w:rsidRDefault="000E2289" w:rsidP="002050A8">
      <w:pPr>
        <w:pStyle w:val="libAie"/>
      </w:pPr>
      <w:r>
        <w:rPr>
          <w:rtl/>
        </w:rPr>
        <w:t>إِلَى فِرْعَوْنَ وَمَلَئِهِ فَاسْتَكْبَرُوا وَكَانُوا قَوْمًا عَالِينَ</w:t>
      </w:r>
    </w:p>
    <w:p w:rsidR="000E2289" w:rsidRDefault="000E2289" w:rsidP="000E2289">
      <w:pPr>
        <w:pStyle w:val="libNormal"/>
      </w:pPr>
      <w:r>
        <w:t>47. “Zar da povjerujemo dvojici ljudi koji su isti kao i mi, a narod njihov je roblje naše?” - govorili su,</w:t>
      </w:r>
    </w:p>
    <w:p w:rsidR="000E2289" w:rsidRDefault="000E2289" w:rsidP="002050A8">
      <w:pPr>
        <w:pStyle w:val="libAie"/>
      </w:pPr>
      <w:r>
        <w:rPr>
          <w:rtl/>
        </w:rPr>
        <w:t>فَقَالُوا أَنُؤْمِنُ لِبَشَرَيْنِ مِثْلِنَا وَقَوْمُهُمَا لَنَا عَابِدُونَ</w:t>
      </w:r>
    </w:p>
    <w:p w:rsidR="000E2289" w:rsidRDefault="000E2289" w:rsidP="000E2289">
      <w:pPr>
        <w:pStyle w:val="libNormal"/>
      </w:pPr>
      <w:r>
        <w:t>48. i njih dvojicu su lažljivcima proglasili, pa su zato uništeni bili.</w:t>
      </w:r>
    </w:p>
    <w:p w:rsidR="000E2289" w:rsidRDefault="000E2289" w:rsidP="002050A8">
      <w:pPr>
        <w:pStyle w:val="libAie"/>
      </w:pPr>
      <w:r>
        <w:rPr>
          <w:rtl/>
        </w:rPr>
        <w:t>فَكَذَّبُوهُمَا فَكَانُوا مِنَ الْمُهْلَكِينَ</w:t>
      </w:r>
    </w:p>
    <w:p w:rsidR="000E2289" w:rsidRDefault="000E2289" w:rsidP="000E2289">
      <w:pPr>
        <w:pStyle w:val="libNormal"/>
      </w:pPr>
      <w:r>
        <w:t>49. Musau smo onda Knjigu dali da bi sinovi Israilovi pravim putem išli.</w:t>
      </w:r>
    </w:p>
    <w:p w:rsidR="000E2289" w:rsidRDefault="000E2289" w:rsidP="002050A8">
      <w:pPr>
        <w:pStyle w:val="libAie"/>
      </w:pPr>
      <w:r>
        <w:rPr>
          <w:rtl/>
        </w:rPr>
        <w:t>وَلَقَدْ آتَيْنَا مُوسَى الْكِتَابَ لَعَلَّهُمْ يَهْتَدُونَ</w:t>
      </w:r>
    </w:p>
    <w:p w:rsidR="000E2289" w:rsidRDefault="000E2289" w:rsidP="000E2289">
      <w:pPr>
        <w:pStyle w:val="libNormal"/>
      </w:pPr>
      <w:r>
        <w:t>50. I sina Merjemina i majku njegovu smo znakom učinili. Mi smo njih na jednoj visoravni sa tekućom vodom nastanili.</w:t>
      </w:r>
    </w:p>
    <w:p w:rsidR="000E2289" w:rsidRDefault="000E2289" w:rsidP="002050A8">
      <w:pPr>
        <w:pStyle w:val="libAie"/>
      </w:pPr>
      <w:r>
        <w:rPr>
          <w:rtl/>
        </w:rPr>
        <w:t>وَجَعَلْنَا ابْنَ مَرْيَمَ وَأُمَّهُ آيَةً وَآوَيْنَاهُمَا إِلَى رَبْوَةٍ ذَاتِ قَرَارٍ وَمَعِينٍ</w:t>
      </w:r>
    </w:p>
    <w:p w:rsidR="000E2289" w:rsidRDefault="000E2289" w:rsidP="000E2289">
      <w:pPr>
        <w:pStyle w:val="libNormal"/>
      </w:pPr>
      <w:r>
        <w:t>51. “O poslanici, dozvoljenim i lijepim jelima se hranite i dobra djela činite, jer Ja dobro znam što vi radite!</w:t>
      </w:r>
    </w:p>
    <w:p w:rsidR="000E2289" w:rsidRDefault="000E2289" w:rsidP="002050A8">
      <w:pPr>
        <w:pStyle w:val="libAie"/>
      </w:pPr>
      <w:r>
        <w:rPr>
          <w:rtl/>
        </w:rPr>
        <w:t>يَا أَيُّهَا الرُّسُلُ كُلُوا مِنَ الطَّيِّبَاتِ وَاعْمَلُوا صَالِحًا إِنِّي بِمَا تَعْمَلُونَ عَلِيمٌ</w:t>
      </w:r>
    </w:p>
    <w:p w:rsidR="000E2289" w:rsidRDefault="000E2289" w:rsidP="000E2289">
      <w:pPr>
        <w:pStyle w:val="libNormal"/>
      </w:pPr>
      <w:r>
        <w:t>52. Ova vaša vjera - jedina je prava vjera, a Ja sam Gospodar vaš, pa Me se pričuvajte!”</w:t>
      </w:r>
    </w:p>
    <w:p w:rsidR="000E2289" w:rsidRDefault="000E2289" w:rsidP="002050A8">
      <w:pPr>
        <w:pStyle w:val="libAie"/>
      </w:pPr>
      <w:r>
        <w:rPr>
          <w:rtl/>
        </w:rPr>
        <w:t>وَإِنَّ هَذِهِ أُمَّتُكُمْ أُمَّةً وَاحِدَةً وَأَنَا رَبُّكُمْ فَاتَّقُونِ</w:t>
      </w:r>
    </w:p>
    <w:p w:rsidR="000E2289" w:rsidRDefault="000E2289" w:rsidP="000E2289">
      <w:pPr>
        <w:pStyle w:val="libNormal"/>
      </w:pPr>
      <w:r>
        <w:t>53. A oni su se u pitanjima vjere svoje podijelili na skupine, svaka stranka radosna onim što ispovijeda,</w:t>
      </w:r>
    </w:p>
    <w:p w:rsidR="000E2289" w:rsidRDefault="000E2289" w:rsidP="002050A8">
      <w:pPr>
        <w:pStyle w:val="libAie"/>
      </w:pPr>
      <w:r>
        <w:rPr>
          <w:rtl/>
        </w:rPr>
        <w:t>فَتَقَطَّعُوا أَمْرَهُم بَيْنَهُمْ زُبُرًا كُلُّ حِزْبٍ بِمَا لَدَيْهِمْ فَرِحُونَ</w:t>
      </w:r>
    </w:p>
    <w:p w:rsidR="000E2289" w:rsidRDefault="000E2289" w:rsidP="000E2289">
      <w:pPr>
        <w:pStyle w:val="libNormal"/>
      </w:pPr>
      <w:r>
        <w:t>54. zato ostavi ove u zabludi njihovoj još neko vrijeme!</w:t>
      </w:r>
    </w:p>
    <w:p w:rsidR="000E2289" w:rsidRDefault="000E2289" w:rsidP="002050A8">
      <w:pPr>
        <w:pStyle w:val="libAie"/>
      </w:pPr>
      <w:r>
        <w:rPr>
          <w:rtl/>
        </w:rPr>
        <w:t>فَذَرْهُمْ فِي غَمْرَتِهِمْ حَتَّى حِينٍ</w:t>
      </w:r>
    </w:p>
    <w:p w:rsidR="000E2289" w:rsidRDefault="000E2289" w:rsidP="000E2289">
      <w:pPr>
        <w:pStyle w:val="libNormal"/>
      </w:pPr>
      <w:r>
        <w:t>55. Misle li oni - kad ih imetkom i sinovima pomažemo,</w:t>
      </w:r>
    </w:p>
    <w:p w:rsidR="000E2289" w:rsidRDefault="000E2289" w:rsidP="002050A8">
      <w:pPr>
        <w:pStyle w:val="libAie"/>
      </w:pPr>
      <w:r>
        <w:rPr>
          <w:rtl/>
        </w:rPr>
        <w:t>أَيَحْسَبُونَ أَنَّمَا نُمِدُّهُم بِهِ مِن مَّالٍ وَبَنِينَ</w:t>
      </w:r>
    </w:p>
    <w:p w:rsidR="000E2289" w:rsidRDefault="000E2289" w:rsidP="000E2289">
      <w:pPr>
        <w:pStyle w:val="libNormal"/>
      </w:pPr>
      <w:r>
        <w:t>56. da žurimo da im neko dobro učinimo? Nikako, ali oni ne opažaju.</w:t>
      </w:r>
    </w:p>
    <w:p w:rsidR="000E2289" w:rsidRDefault="000E2289" w:rsidP="002050A8">
      <w:pPr>
        <w:pStyle w:val="libAie"/>
      </w:pPr>
      <w:r>
        <w:rPr>
          <w:rtl/>
        </w:rPr>
        <w:t>نُسَارِعُ لَهُمْ فِي الْخَيْرَاتِ بَل لَّا يَشْعُرُونَ</w:t>
      </w:r>
    </w:p>
    <w:p w:rsidR="000E2289" w:rsidRDefault="000E2289" w:rsidP="000E2289">
      <w:pPr>
        <w:pStyle w:val="libNormal"/>
      </w:pPr>
      <w:r>
        <w:t>57. Oni koji iz bojazni prema Gospodaru svome strahuju,</w:t>
      </w:r>
    </w:p>
    <w:p w:rsidR="000E2289" w:rsidRDefault="000E2289" w:rsidP="002050A8">
      <w:pPr>
        <w:pStyle w:val="libAie"/>
      </w:pPr>
      <w:r>
        <w:rPr>
          <w:rtl/>
        </w:rPr>
        <w:lastRenderedPageBreak/>
        <w:t>إِنَّ الَّذِينَ هُم مِّنْ خَشْيَةِ رَبِّهِم مُّشْفِقُونَ</w:t>
      </w:r>
    </w:p>
    <w:p w:rsidR="000E2289" w:rsidRDefault="000E2289" w:rsidP="000E2289">
      <w:pPr>
        <w:pStyle w:val="libNormal"/>
      </w:pPr>
      <w:r>
        <w:t>58. i oni koji u dokaze Gospodara svoga vjeruju,</w:t>
      </w:r>
    </w:p>
    <w:p w:rsidR="000E2289" w:rsidRDefault="000E2289" w:rsidP="002050A8">
      <w:pPr>
        <w:pStyle w:val="libAie"/>
      </w:pPr>
      <w:r>
        <w:rPr>
          <w:rtl/>
        </w:rPr>
        <w:t>وَالَّذِينَ هُم بِآيَاتِ رَبِّهِمْ يُؤْمِنُونَ</w:t>
      </w:r>
    </w:p>
    <w:p w:rsidR="000E2289" w:rsidRDefault="000E2289" w:rsidP="000E2289">
      <w:pPr>
        <w:pStyle w:val="libNormal"/>
      </w:pPr>
      <w:r>
        <w:t>59. i oni koji druge Gospodaru svome ravnim ne smatraju,</w:t>
      </w:r>
    </w:p>
    <w:p w:rsidR="000E2289" w:rsidRDefault="000E2289" w:rsidP="002050A8">
      <w:pPr>
        <w:pStyle w:val="libAie"/>
      </w:pPr>
      <w:r>
        <w:rPr>
          <w:rtl/>
        </w:rPr>
        <w:t>وَالَّذِينَ هُم بِرَبِّهِمْ لَا يُشْرِكُونَ</w:t>
      </w:r>
    </w:p>
    <w:p w:rsidR="000E2289" w:rsidRDefault="000E2289" w:rsidP="000E2289">
      <w:pPr>
        <w:pStyle w:val="libNormal"/>
      </w:pPr>
      <w:r>
        <w:t>60. i oni koji od onoga što im se daju udjeljuju, i čija su srca puna straha zato što će se vratiti svome Gospodaru, -</w:t>
      </w:r>
    </w:p>
    <w:p w:rsidR="000E2289" w:rsidRDefault="000E2289" w:rsidP="002050A8">
      <w:pPr>
        <w:pStyle w:val="libAie"/>
      </w:pPr>
      <w:r>
        <w:rPr>
          <w:rtl/>
        </w:rPr>
        <w:t>وَالَّذِينَ يُؤْتُونَ مَا آتَوا وَّقُلُوبُهُمْ وَجِلَةٌ أَنَّهُمْ إِلَى رَبِّهِمْ رَاجِعُونَ</w:t>
      </w:r>
    </w:p>
    <w:p w:rsidR="000E2289" w:rsidRDefault="000E2289" w:rsidP="000E2289">
      <w:pPr>
        <w:pStyle w:val="libNormal"/>
      </w:pPr>
      <w:r>
        <w:t>61. oni hitaju da čine dobra djela, i radi njih druge pretiču.</w:t>
      </w:r>
    </w:p>
    <w:p w:rsidR="000E2289" w:rsidRDefault="000E2289" w:rsidP="002050A8">
      <w:pPr>
        <w:pStyle w:val="libAie"/>
      </w:pPr>
      <w:r>
        <w:rPr>
          <w:rtl/>
        </w:rPr>
        <w:t>أُوْلَئِكَ يُسَارِعُونَ فِي الْخَيْرَاتِ وَهُمْ لَهَا سَابِقُونَ</w:t>
      </w:r>
    </w:p>
    <w:p w:rsidR="000E2289" w:rsidRDefault="000E2289" w:rsidP="000E2289">
      <w:pPr>
        <w:pStyle w:val="libNormal"/>
      </w:pPr>
      <w:r>
        <w:t>62. Mi nikoga ne opterećujemo preko njegovih mogućnosti; u Nas je Knjiga koja istinu govori, i nikome se nepravda neće učiniti.</w:t>
      </w:r>
    </w:p>
    <w:p w:rsidR="000E2289" w:rsidRDefault="000E2289" w:rsidP="002050A8">
      <w:pPr>
        <w:pStyle w:val="libAie"/>
      </w:pPr>
      <w:r>
        <w:rPr>
          <w:rtl/>
        </w:rPr>
        <w:t>وَلَا نُكَلِّفُ نَفْسًا إِلَّا وُسْعَهَا وَلَدَيْنَا كِتَابٌ يَنطِقُ بِالْحَقِّ وَهُمْ لَا يُظْلَمُونَ</w:t>
      </w:r>
    </w:p>
    <w:p w:rsidR="000E2289" w:rsidRDefault="000E2289" w:rsidP="000E2289">
      <w:pPr>
        <w:pStyle w:val="libNormal"/>
      </w:pPr>
      <w:r>
        <w:t>63. Ali, srca nevjernika su prema ovom sasvim ravnodušna, a pored toga i ružna djela stalno čine.</w:t>
      </w:r>
    </w:p>
    <w:p w:rsidR="000E2289" w:rsidRDefault="000E2289" w:rsidP="002050A8">
      <w:pPr>
        <w:pStyle w:val="libAie"/>
      </w:pPr>
      <w:r>
        <w:rPr>
          <w:rtl/>
        </w:rPr>
        <w:t>بَلْ قُلُوبُهُمْ فِي غَمْرَةٍ مِّنْ هَذَا وَلَهُمْ أَعْمَالٌ مِن دُونِ ذَلِكَ هُمْ لَهَا عَامِلُونَ</w:t>
      </w:r>
    </w:p>
    <w:p w:rsidR="000E2289" w:rsidRDefault="000E2289" w:rsidP="000E2289">
      <w:pPr>
        <w:pStyle w:val="libNormal"/>
      </w:pPr>
      <w:r>
        <w:t>64. A kada smo na muke stavili one među njima koji su raskošnim životom živjeli, oni su odmah zapomagali.</w:t>
      </w:r>
    </w:p>
    <w:p w:rsidR="000E2289" w:rsidRDefault="000E2289" w:rsidP="002050A8">
      <w:pPr>
        <w:pStyle w:val="libAie"/>
      </w:pPr>
      <w:r>
        <w:rPr>
          <w:rtl/>
        </w:rPr>
        <w:t>حَتَّى إِذَا أَخَذْنَا مُتْرَفِيهِم بِالْعَذَابِ إِذَا هُمْ يَجْأَرُونَ</w:t>
      </w:r>
    </w:p>
    <w:p w:rsidR="000E2289" w:rsidRDefault="000E2289" w:rsidP="000E2289">
      <w:pPr>
        <w:pStyle w:val="libNormal"/>
      </w:pPr>
      <w:r>
        <w:t>65. “Sada ne pomažite, Mi vam nećemo pomoć ukazati,</w:t>
      </w:r>
    </w:p>
    <w:p w:rsidR="000E2289" w:rsidRDefault="000E2289" w:rsidP="002050A8">
      <w:pPr>
        <w:pStyle w:val="libAie"/>
      </w:pPr>
      <w:r>
        <w:rPr>
          <w:rtl/>
        </w:rPr>
        <w:t>لَا تَجْأَرُوا الْيَوْمَ إِنَّكُم مِّنَّا لَا تُنصَرُونَ</w:t>
      </w:r>
    </w:p>
    <w:p w:rsidR="000E2289" w:rsidRDefault="000E2289" w:rsidP="000E2289">
      <w:pPr>
        <w:pStyle w:val="libNormal"/>
      </w:pPr>
      <w:r>
        <w:t>66. vama su ajeti Moji kazivani, ali vi ste uzmicali;</w:t>
      </w:r>
    </w:p>
    <w:p w:rsidR="000E2289" w:rsidRDefault="000E2289" w:rsidP="002050A8">
      <w:pPr>
        <w:pStyle w:val="libAie"/>
      </w:pPr>
      <w:r>
        <w:rPr>
          <w:rtl/>
        </w:rPr>
        <w:t>قَدْ كَانَتْ آيَاتِي تُتْلَى عَلَيْكُمْ فَكُنتُمْ عَلَى أَعْقَابِكُمْ تَنكِصُونَ</w:t>
      </w:r>
    </w:p>
    <w:p w:rsidR="000E2289" w:rsidRDefault="000E2289" w:rsidP="000E2289">
      <w:pPr>
        <w:pStyle w:val="libNormal"/>
      </w:pPr>
      <w:r>
        <w:t>67. dičeći se Hramom i sijeleći, vi ste ružne riječi govorili”</w:t>
      </w:r>
    </w:p>
    <w:p w:rsidR="000E2289" w:rsidRDefault="000E2289" w:rsidP="002050A8">
      <w:pPr>
        <w:pStyle w:val="libAie"/>
      </w:pPr>
      <w:r>
        <w:rPr>
          <w:rtl/>
        </w:rPr>
        <w:t>مُسْتَكْبِرِينَ بِهِ سَامِرًا تَهْجُرُونَ</w:t>
      </w:r>
    </w:p>
    <w:p w:rsidR="000E2289" w:rsidRDefault="000E2289" w:rsidP="000E2289">
      <w:pPr>
        <w:pStyle w:val="libNormal"/>
      </w:pPr>
      <w:r>
        <w:t>68. Zašto oni o Kur’anu ne razmisle? Zar im dolazi nešto što nije dolazilo njihovim precima davnim?</w:t>
      </w:r>
    </w:p>
    <w:p w:rsidR="000E2289" w:rsidRDefault="000E2289" w:rsidP="002050A8">
      <w:pPr>
        <w:pStyle w:val="libAie"/>
      </w:pPr>
      <w:r>
        <w:rPr>
          <w:rtl/>
        </w:rPr>
        <w:t>أَفَلَمْ يَدَّبَّرُوا الْقَوْلَ أَمْ جَاءهُم مَّا لَمْ يَأْتِ آبَاءهُمُ الْأَوَّلِينَ</w:t>
      </w:r>
    </w:p>
    <w:p w:rsidR="000E2289" w:rsidRDefault="000E2289" w:rsidP="000E2289">
      <w:pPr>
        <w:pStyle w:val="libNormal"/>
      </w:pPr>
      <w:r>
        <w:t>69. Ili oni ne poznaju Poslanika svoga, pa ga zato poriču?</w:t>
      </w:r>
    </w:p>
    <w:p w:rsidR="000E2289" w:rsidRDefault="000E2289" w:rsidP="002050A8">
      <w:pPr>
        <w:pStyle w:val="libAie"/>
      </w:pPr>
      <w:r>
        <w:rPr>
          <w:rtl/>
        </w:rPr>
        <w:t>أَمْ لَمْ يَعْرِفُوا رَسُولَهُمْ فَهُمْ لَهُ مُنكِرُونَ</w:t>
      </w:r>
    </w:p>
    <w:p w:rsidR="000E2289" w:rsidRDefault="000E2289" w:rsidP="000E2289">
      <w:pPr>
        <w:pStyle w:val="libNormal"/>
      </w:pPr>
      <w:r>
        <w:t>70. Kako govore: “Džinni su u njemu!” Međutim, on im istinu donosi, ali većina njih prezire istinu.</w:t>
      </w:r>
    </w:p>
    <w:p w:rsidR="000E2289" w:rsidRDefault="000E2289" w:rsidP="002050A8">
      <w:pPr>
        <w:pStyle w:val="libAie"/>
      </w:pPr>
      <w:r>
        <w:rPr>
          <w:rtl/>
        </w:rPr>
        <w:t>أَمْ يَقُولُونَ بِهِ جِنَّةٌ بَلْ جَاءهُم بِالْحَقِّ وَأَكْثَرُهُمْ لِلْحَقِّ كَارِهُونَ</w:t>
      </w:r>
    </w:p>
    <w:p w:rsidR="000E2289" w:rsidRDefault="000E2289" w:rsidP="000E2289">
      <w:pPr>
        <w:pStyle w:val="libNormal"/>
      </w:pPr>
      <w:r>
        <w:t>71. Da se Allah za prohtjevima njihovim povodi, sigurno bi nestalo poretka na nebesima i na Zemlji i u onom što je na njima; Mi smo im dali Kur’an, slavu njihovu, ali oni za slavu svoju ne haju.</w:t>
      </w:r>
    </w:p>
    <w:p w:rsidR="000E2289" w:rsidRDefault="000E2289" w:rsidP="002050A8">
      <w:pPr>
        <w:pStyle w:val="libAie"/>
      </w:pPr>
      <w:r>
        <w:rPr>
          <w:rtl/>
        </w:rPr>
        <w:t>وَلَوِ اتَّبَعَ الْحَقُّ أَهْوَاءهُمْ لَفَسَدَتِ السَّمَاوَاتُ وَالْأَرْضُ وَمَن فِيهِنَّ بَلْ أَتَيْنَاهُم بِذِكْرِهِمْ فَهُمْ عَن ذِكْرِهِم مُّعْرِضُونَ</w:t>
      </w:r>
    </w:p>
    <w:p w:rsidR="000E2289" w:rsidRDefault="000E2289" w:rsidP="000E2289">
      <w:pPr>
        <w:pStyle w:val="libNormal"/>
      </w:pPr>
      <w:r>
        <w:t>72. Ili od njih tražiš nagradu? Ta nagrada Gospodara tvoga bolja je, On najbolje nagrađuje.</w:t>
      </w:r>
    </w:p>
    <w:p w:rsidR="000E2289" w:rsidRDefault="000E2289" w:rsidP="002050A8">
      <w:pPr>
        <w:pStyle w:val="libAie"/>
      </w:pPr>
      <w:r>
        <w:rPr>
          <w:rtl/>
        </w:rPr>
        <w:lastRenderedPageBreak/>
        <w:t>أَمْ تَسْأَلُهُمْ خَرْجًا فَخَرَاجُ رَبِّكَ خَيْرٌ وَهُوَ خَيْرُ الرَّازِقِينَ</w:t>
      </w:r>
    </w:p>
    <w:p w:rsidR="000E2289" w:rsidRDefault="000E2289" w:rsidP="000E2289">
      <w:pPr>
        <w:pStyle w:val="libNormal"/>
      </w:pPr>
      <w:r>
        <w:t>73. Ti njih pozivaš na pravi put,</w:t>
      </w:r>
    </w:p>
    <w:p w:rsidR="000E2289" w:rsidRDefault="000E2289" w:rsidP="002050A8">
      <w:pPr>
        <w:pStyle w:val="libAie"/>
      </w:pPr>
      <w:r>
        <w:rPr>
          <w:rtl/>
        </w:rPr>
        <w:t>وَإِنَّكَ لَتَدْعُوهُمْ إِلَى صِرَاطٍ مُّسْتَقِيمٍ</w:t>
      </w:r>
    </w:p>
    <w:p w:rsidR="000E2289" w:rsidRDefault="000E2289" w:rsidP="000E2289">
      <w:pPr>
        <w:pStyle w:val="libNormal"/>
      </w:pPr>
      <w:r>
        <w:t>74. ali oni koji u onaj svijet neće da vjeruju s pravog puta, doista, skreću.</w:t>
      </w:r>
    </w:p>
    <w:p w:rsidR="000E2289" w:rsidRDefault="000E2289" w:rsidP="002050A8">
      <w:pPr>
        <w:pStyle w:val="libAie"/>
      </w:pPr>
      <w:r>
        <w:rPr>
          <w:rtl/>
        </w:rPr>
        <w:t>وَإِنَّ الَّذِينَ لَا يُؤْمِنُونَ بِالْآخِرَةِ عَنِ الصِّرَاطِ لَنَاكِبُونَ</w:t>
      </w:r>
    </w:p>
    <w:p w:rsidR="000E2289" w:rsidRDefault="000E2289" w:rsidP="000E2289">
      <w:pPr>
        <w:pStyle w:val="libNormal"/>
      </w:pPr>
      <w:r>
        <w:t>75. I kad bismo im se smilovali i nevolje ih oslobodili, opet bi oni u zbludi svojoj jednako lutali.</w:t>
      </w:r>
    </w:p>
    <w:p w:rsidR="000E2289" w:rsidRDefault="000E2289" w:rsidP="002050A8">
      <w:pPr>
        <w:pStyle w:val="libAie"/>
      </w:pPr>
      <w:r>
        <w:rPr>
          <w:rtl/>
        </w:rPr>
        <w:t>وَلَوْ رَحِمْنَاهُمْ وَكَشَفْنَا مَا بِهِم مِّن ضُرٍّ لَّلَجُّوا فِي طُغْيَانِهِمْ يَعْمَهُونَ</w:t>
      </w:r>
    </w:p>
    <w:p w:rsidR="000E2289" w:rsidRDefault="000E2289" w:rsidP="000E2289">
      <w:pPr>
        <w:pStyle w:val="libNormal"/>
      </w:pPr>
      <w:r>
        <w:t>76. Mi smi ih na muke stavljali, ali se oni Gospodaru nisu pokorili, niti su molitve upućivali,</w:t>
      </w:r>
    </w:p>
    <w:p w:rsidR="000E2289" w:rsidRDefault="000E2289" w:rsidP="002050A8">
      <w:pPr>
        <w:pStyle w:val="libAie"/>
      </w:pPr>
      <w:r>
        <w:rPr>
          <w:rtl/>
        </w:rPr>
        <w:t>وَلَقَدْ أَخَذْنَاهُم بِالْعَذَابِ فَمَا اسْتَكَانُوا لِرَبِّهِمْ وَمَا يَتَضَرَّعُونَ</w:t>
      </w:r>
    </w:p>
    <w:p w:rsidR="000E2289" w:rsidRDefault="000E2289" w:rsidP="000E2289">
      <w:pPr>
        <w:pStyle w:val="libNormal"/>
      </w:pPr>
      <w:r>
        <w:t>77. tek kad im kapiju teške patenje otvorimo, oni će nadu izgubiti i u očajanje zapasti.</w:t>
      </w:r>
    </w:p>
    <w:p w:rsidR="000E2289" w:rsidRDefault="000E2289" w:rsidP="002050A8">
      <w:pPr>
        <w:pStyle w:val="libAie"/>
      </w:pPr>
      <w:r>
        <w:rPr>
          <w:rtl/>
        </w:rPr>
        <w:t>حَتَّى إِذَا فَتَحْنَا عَلَيْهِم بَابًا ذَا عَذَابٍ شَدِيدٍ إِذَا هُمْ فِيهِ مُبْلِسُونَ</w:t>
      </w:r>
    </w:p>
    <w:p w:rsidR="000E2289" w:rsidRDefault="000E2289" w:rsidP="000E2289">
      <w:pPr>
        <w:pStyle w:val="libNormal"/>
      </w:pPr>
      <w:r>
        <w:t>78. On vam daje sluh, i vid, i pameti; a kako malo vi zahvaljujete!</w:t>
      </w:r>
    </w:p>
    <w:p w:rsidR="000E2289" w:rsidRDefault="000E2289" w:rsidP="002050A8">
      <w:pPr>
        <w:pStyle w:val="libAie"/>
      </w:pPr>
      <w:r>
        <w:rPr>
          <w:rtl/>
        </w:rPr>
        <w:t>وَهُوَ الَّذِي أَنشَأَ لَكُمُ السَّمْعَ وَالْأَبْصَارَ وَالْأَفْئِدَةَ قَلِيلًا مَّا تَشْكُرُونَ</w:t>
      </w:r>
    </w:p>
    <w:p w:rsidR="000E2289" w:rsidRDefault="000E2289" w:rsidP="000E2289">
      <w:pPr>
        <w:pStyle w:val="libNormal"/>
      </w:pPr>
      <w:r>
        <w:t>79. On vas na Zemlji stvara, i pred Njim ćete se sakupiti,</w:t>
      </w:r>
    </w:p>
    <w:p w:rsidR="000E2289" w:rsidRDefault="000E2289" w:rsidP="002050A8">
      <w:pPr>
        <w:pStyle w:val="libAie"/>
      </w:pPr>
      <w:r>
        <w:rPr>
          <w:rtl/>
        </w:rPr>
        <w:t>وَهُوَ الَّذِي ذَرَأَكُمْ فِي الْأَرْضِ وَإِلَيْهِ تُحْشَرُونَ</w:t>
      </w:r>
    </w:p>
    <w:p w:rsidR="000E2289" w:rsidRDefault="000E2289" w:rsidP="000E2289">
      <w:pPr>
        <w:pStyle w:val="libNormal"/>
      </w:pPr>
      <w:r>
        <w:t>80. On život i smrt daje i samo od Njega zavisi izmjena noći i dana, pa zašto ne shvatite?</w:t>
      </w:r>
    </w:p>
    <w:p w:rsidR="000E2289" w:rsidRDefault="000E2289" w:rsidP="002050A8">
      <w:pPr>
        <w:pStyle w:val="libAie"/>
      </w:pPr>
      <w:r>
        <w:rPr>
          <w:rtl/>
        </w:rPr>
        <w:t>وَهُوَ الَّذِي يُحْيِي وَيُمِيتُ وَلَهُ اخْتِلَافُ اللَّيْلِ وَالنَّهَارِ أَفَلَا تَعْقِلُونَ</w:t>
      </w:r>
    </w:p>
    <w:p w:rsidR="000E2289" w:rsidRDefault="000E2289" w:rsidP="000E2289">
      <w:pPr>
        <w:pStyle w:val="libNormal"/>
      </w:pPr>
      <w:r>
        <w:t>81. Ali, oni govore kao što su govorili oni prije njih.</w:t>
      </w:r>
    </w:p>
    <w:p w:rsidR="000E2289" w:rsidRDefault="000E2289" w:rsidP="002050A8">
      <w:pPr>
        <w:pStyle w:val="libAie"/>
      </w:pPr>
      <w:r>
        <w:rPr>
          <w:rtl/>
        </w:rPr>
        <w:t>بَلْ قَالُوا مِثْلَ مَا قَالَ الْأَوَّلُونَ</w:t>
      </w:r>
    </w:p>
    <w:p w:rsidR="000E2289" w:rsidRDefault="000E2289" w:rsidP="000E2289">
      <w:pPr>
        <w:pStyle w:val="libNormal"/>
      </w:pPr>
      <w:r>
        <w:t>82. Govorili su: “Zar kada pomremo i kad prah i kosti postanemo, zar ćemo, zaista, biti oživljeni?</w:t>
      </w:r>
    </w:p>
    <w:p w:rsidR="000E2289" w:rsidRDefault="000E2289" w:rsidP="002050A8">
      <w:pPr>
        <w:pStyle w:val="libAie"/>
      </w:pPr>
      <w:r>
        <w:rPr>
          <w:rtl/>
        </w:rPr>
        <w:t>قَالُوا أَئِذَا مِتْنَا وَكُنَّا تُرَابًا وَعِظَامًا أَئِنَّا لَمَبْعُوثُونَ</w:t>
      </w:r>
    </w:p>
    <w:p w:rsidR="000E2289" w:rsidRDefault="000E2289" w:rsidP="000E2289">
      <w:pPr>
        <w:pStyle w:val="libNormal"/>
      </w:pPr>
      <w:r>
        <w:t>83. I nama i još davno precima našim time se prijetilo, ali, to su samo izmišljotine naroda drevnih”.</w:t>
      </w:r>
    </w:p>
    <w:p w:rsidR="000E2289" w:rsidRDefault="000E2289" w:rsidP="002050A8">
      <w:pPr>
        <w:pStyle w:val="libAie"/>
      </w:pPr>
      <w:r>
        <w:rPr>
          <w:rtl/>
        </w:rPr>
        <w:t>لَقَدْ وُعِدْنَا نَحْنُ وَآبَاؤُنَا هَذَا مِن قَبْلُ إِنْ هَذَا إِلَّا أَسَاطِيرُ الْأَوَّلِينَ</w:t>
      </w:r>
    </w:p>
    <w:p w:rsidR="000E2289" w:rsidRDefault="000E2289" w:rsidP="000E2289">
      <w:pPr>
        <w:pStyle w:val="libNormal"/>
      </w:pPr>
      <w:r>
        <w:t>84. Upitaj: “Čija je Zemlja i sve ono što je na njoj, znate li?”</w:t>
      </w:r>
    </w:p>
    <w:p w:rsidR="000E2289" w:rsidRDefault="000E2289" w:rsidP="002050A8">
      <w:pPr>
        <w:pStyle w:val="libAie"/>
      </w:pPr>
      <w:r>
        <w:rPr>
          <w:rtl/>
        </w:rPr>
        <w:t>قُل لِّمَنِ الْأَرْضُ وَمَن فِيهَا إِن كُنتُمْ تَعْلَمُونَ</w:t>
      </w:r>
    </w:p>
    <w:p w:rsidR="000E2289" w:rsidRDefault="000E2289" w:rsidP="000E2289">
      <w:pPr>
        <w:pStyle w:val="libNormal"/>
      </w:pPr>
      <w:r>
        <w:t>85. “Allahova!” - odgovoriće, a ti reci; “Pa zašto onda ne dođete sebi?”</w:t>
      </w:r>
    </w:p>
    <w:p w:rsidR="000E2289" w:rsidRDefault="000E2289" w:rsidP="002050A8">
      <w:pPr>
        <w:pStyle w:val="libAie"/>
      </w:pPr>
      <w:r>
        <w:rPr>
          <w:rtl/>
        </w:rPr>
        <w:t>سَيَقُولُونَ لِلَّهِ قُلْ أَفَلَا تَذَكَّرُونَ</w:t>
      </w:r>
    </w:p>
    <w:p w:rsidR="000E2289" w:rsidRDefault="000E2289" w:rsidP="000E2289">
      <w:pPr>
        <w:pStyle w:val="libNormal"/>
      </w:pPr>
      <w:r>
        <w:t>86. Upitaj: “Ko je Gospodar sedam nebesa i ko je Gospodar svemira veličanstvenog?”</w:t>
      </w:r>
    </w:p>
    <w:p w:rsidR="000E2289" w:rsidRDefault="000E2289" w:rsidP="002050A8">
      <w:pPr>
        <w:pStyle w:val="libAie"/>
      </w:pPr>
      <w:r>
        <w:rPr>
          <w:rtl/>
        </w:rPr>
        <w:t>قُلْ مَن رَّبُّ السَّمَاوَاتِ السَّبْعِ وَرَبُّ الْعَرْشِ الْعَظِيمِ</w:t>
      </w:r>
    </w:p>
    <w:p w:rsidR="000E2289" w:rsidRDefault="000E2289" w:rsidP="000E2289">
      <w:pPr>
        <w:pStyle w:val="libNormal"/>
      </w:pPr>
      <w:r>
        <w:t>87. “Allah!” - odgovoriće, a ti reci: ““Pa zašto se onda ne bojite?”</w:t>
      </w:r>
    </w:p>
    <w:p w:rsidR="000E2289" w:rsidRDefault="000E2289" w:rsidP="002050A8">
      <w:pPr>
        <w:pStyle w:val="libAie"/>
      </w:pPr>
      <w:r>
        <w:rPr>
          <w:rtl/>
        </w:rPr>
        <w:t>سَيَقُولُونَ لِلَّهِ قُلْ أَفَلَا تَتَّقُونَ</w:t>
      </w:r>
    </w:p>
    <w:p w:rsidR="000E2289" w:rsidRDefault="000E2289" w:rsidP="000E2289">
      <w:pPr>
        <w:pStyle w:val="libNormal"/>
      </w:pPr>
      <w:r>
        <w:t>88. Upitaj: “U čijoj je rucu vlast nad svim, i ko uzima u zaštitu, i od koga niko ne može zaštićen biti, znate li?”</w:t>
      </w:r>
    </w:p>
    <w:p w:rsidR="000E2289" w:rsidRDefault="000E2289" w:rsidP="002050A8">
      <w:pPr>
        <w:pStyle w:val="libAie"/>
      </w:pPr>
      <w:r>
        <w:rPr>
          <w:rtl/>
        </w:rPr>
        <w:lastRenderedPageBreak/>
        <w:t>قُلْ مَن بِيَدِهِ مَلَكُوتُ كُلِّ شَيْءٍ وَهُوَ يُجِيرُ وَلَا يُجَارُ عَلَيْهِ إِن كُنتُمْ تَعْلَمُونَ</w:t>
      </w:r>
    </w:p>
    <w:p w:rsidR="000E2289" w:rsidRDefault="000E2289" w:rsidP="000E2289">
      <w:pPr>
        <w:pStyle w:val="libNormal"/>
      </w:pPr>
      <w:r>
        <w:t>89. “Od Allaha!” - odgovoriće, a ti reci: “Pa zašto onda dopuštate da budete zavedeni?”</w:t>
      </w:r>
    </w:p>
    <w:p w:rsidR="000E2289" w:rsidRDefault="000E2289" w:rsidP="002050A8">
      <w:pPr>
        <w:pStyle w:val="libAie"/>
      </w:pPr>
      <w:r>
        <w:rPr>
          <w:rtl/>
        </w:rPr>
        <w:t>سَيَقُولُونَ لِلَّهِ قُلْ فَأَنَّى تُسْحَرُونَ</w:t>
      </w:r>
    </w:p>
    <w:p w:rsidR="000E2289" w:rsidRDefault="000E2289" w:rsidP="000E2289">
      <w:pPr>
        <w:pStyle w:val="libNormal"/>
      </w:pPr>
      <w:r>
        <w:t>90. Da, Mi im Istinu donosimo, a oni su zaista lažljivci”</w:t>
      </w:r>
    </w:p>
    <w:p w:rsidR="000E2289" w:rsidRDefault="000E2289" w:rsidP="002050A8">
      <w:pPr>
        <w:pStyle w:val="libAie"/>
      </w:pPr>
      <w:r>
        <w:rPr>
          <w:rtl/>
        </w:rPr>
        <w:t>بَلْ أَتَيْنَاهُم بِالْحَقِّ وَإِنَّهُمْ لَكَاذِبُونَ</w:t>
      </w:r>
    </w:p>
    <w:p w:rsidR="000E2289" w:rsidRDefault="000E2289" w:rsidP="000E2289">
      <w:pPr>
        <w:pStyle w:val="libNormal"/>
      </w:pPr>
      <w:r>
        <w:t>91. Allah nije uzeo Sebi sina, i s Njim nema drugog boga! Inače, svaki bi bog, s onim što je stvorio - radio što bi htio, i jedan drugog bi pobjeđivao. - Hvaljen neka je Allah koji je daleko od onoga što oni iznose;</w:t>
      </w:r>
    </w:p>
    <w:p w:rsidR="000E2289" w:rsidRDefault="000E2289" w:rsidP="002050A8">
      <w:pPr>
        <w:pStyle w:val="libAie"/>
      </w:pPr>
      <w:r>
        <w:rPr>
          <w:rtl/>
        </w:rPr>
        <w:t>مَا اتَّخَذَ اللَّهُ مِن وَلَدٍ وَمَا كَانَ مَعَهُ مِنْ إِلَهٍ إِذًا لَّذَهَبَ كُلُّ إِلَهٍ بِمَا خَلَقَ وَلَعَلَا بَعْضُهُمْ عَلَى بَعْضٍ سُبْحَانَ اللَّهِ عَمَّا يَصِفُونَ</w:t>
      </w:r>
    </w:p>
    <w:p w:rsidR="000E2289" w:rsidRDefault="000E2289" w:rsidP="000E2289">
      <w:pPr>
        <w:pStyle w:val="libNormal"/>
      </w:pPr>
      <w:r>
        <w:t>92. koji zna i nevidljivi i vidljivi svijet, i On je vrlo visoko iznad onih koje Njemu ravnim smatraju!</w:t>
      </w:r>
    </w:p>
    <w:p w:rsidR="000E2289" w:rsidRDefault="000E2289" w:rsidP="002050A8">
      <w:pPr>
        <w:pStyle w:val="libAie"/>
      </w:pPr>
      <w:r>
        <w:rPr>
          <w:rtl/>
        </w:rPr>
        <w:t>عَالِمِ الْغَيْبِ وَالشَّهَادَةِ فَتَعَالَى عَمَّا يُشْرِكُونَ</w:t>
      </w:r>
    </w:p>
    <w:p w:rsidR="000E2289" w:rsidRDefault="000E2289" w:rsidP="000E2289">
      <w:pPr>
        <w:pStyle w:val="libNormal"/>
      </w:pPr>
      <w:r>
        <w:t>93. Reci: “Gospodaru moj, ako hoćeš da mi pokažeš ono čime se njima prijeti,</w:t>
      </w:r>
    </w:p>
    <w:p w:rsidR="000E2289" w:rsidRDefault="000E2289" w:rsidP="002050A8">
      <w:pPr>
        <w:pStyle w:val="libAie"/>
      </w:pPr>
      <w:r>
        <w:rPr>
          <w:rtl/>
        </w:rPr>
        <w:t>قُل رَّبِّ إِمَّا تُرِيَنِّي مَا يُوعَدُونَ</w:t>
      </w:r>
    </w:p>
    <w:p w:rsidR="000E2289" w:rsidRDefault="000E2289" w:rsidP="000E2289">
      <w:pPr>
        <w:pStyle w:val="libNormal"/>
      </w:pPr>
      <w:r>
        <w:t>94. onda me, Gospodaru moj, ne ostavi s narodom nevjerničkim!</w:t>
      </w:r>
    </w:p>
    <w:p w:rsidR="000E2289" w:rsidRDefault="000E2289" w:rsidP="002050A8">
      <w:pPr>
        <w:pStyle w:val="libAie"/>
      </w:pPr>
      <w:r>
        <w:rPr>
          <w:rtl/>
        </w:rPr>
        <w:t>رَبِّ فَلَا تَجْعَلْنِي فِي الْقَوْمِ الظَّالِمِينَ</w:t>
      </w:r>
    </w:p>
    <w:p w:rsidR="000E2289" w:rsidRDefault="000E2289" w:rsidP="000E2289">
      <w:pPr>
        <w:pStyle w:val="libNormal"/>
      </w:pPr>
      <w:r>
        <w:t>95. A Mi zaista možemo da ti pokažemo ono čime im prijetimo.</w:t>
      </w:r>
    </w:p>
    <w:p w:rsidR="000E2289" w:rsidRDefault="000E2289" w:rsidP="002050A8">
      <w:pPr>
        <w:pStyle w:val="libAie"/>
      </w:pPr>
      <w:r>
        <w:rPr>
          <w:rtl/>
        </w:rPr>
        <w:t>وَإِنَّا عَلَى أَن نُّرِيَكَ مَا نَعِدُهُمْ لَقَادِرُونَ</w:t>
      </w:r>
    </w:p>
    <w:p w:rsidR="000E2289" w:rsidRDefault="000E2289" w:rsidP="000E2289">
      <w:pPr>
        <w:pStyle w:val="libNormal"/>
      </w:pPr>
      <w:r>
        <w:t>96. Ti lijepim zlo uzvrati, Mi dobro znamo šta oni iznose,</w:t>
      </w:r>
    </w:p>
    <w:p w:rsidR="000E2289" w:rsidRDefault="000E2289" w:rsidP="002050A8">
      <w:pPr>
        <w:pStyle w:val="libAie"/>
      </w:pPr>
      <w:r>
        <w:rPr>
          <w:rtl/>
        </w:rPr>
        <w:t>ادْفَعْ بِالَّتِي هِيَ أَحْسَنُ السَّيِّئَةَ نَحْنُ أَعْلَمُ بِمَا يَصِفُونَ</w:t>
      </w:r>
    </w:p>
    <w:p w:rsidR="000E2289" w:rsidRDefault="000E2289" w:rsidP="000E2289">
      <w:pPr>
        <w:pStyle w:val="libNormal"/>
      </w:pPr>
      <w:r>
        <w:t>97. i reci: “Tebi se ja, Gospodaru moj, obraćam za zaštitu od priviđenja šejtanskih,</w:t>
      </w:r>
    </w:p>
    <w:p w:rsidR="000E2289" w:rsidRDefault="000E2289" w:rsidP="002050A8">
      <w:pPr>
        <w:pStyle w:val="libAie"/>
      </w:pPr>
      <w:r>
        <w:rPr>
          <w:rtl/>
        </w:rPr>
        <w:t>وَقُل رَّبِّ أَعُوذُ بِكَ مِنْ هَمَزَاتِ الشَّيَاطِينِ</w:t>
      </w:r>
    </w:p>
    <w:p w:rsidR="000E2289" w:rsidRDefault="000E2289" w:rsidP="000E2289">
      <w:pPr>
        <w:pStyle w:val="libNormal"/>
      </w:pPr>
      <w:r>
        <w:t>98. i Tebi se, Gospodaru moj, obraćam da me od njihova prisustva zaštitiš!”</w:t>
      </w:r>
    </w:p>
    <w:p w:rsidR="000E2289" w:rsidRDefault="000E2289" w:rsidP="002050A8">
      <w:pPr>
        <w:pStyle w:val="libAie"/>
      </w:pPr>
      <w:r>
        <w:rPr>
          <w:rtl/>
        </w:rPr>
        <w:t>وَأَعُوذُ بِكَ رَبِّ أَن يَحْضُرُونِ</w:t>
      </w:r>
    </w:p>
    <w:p w:rsidR="000E2289" w:rsidRDefault="000E2289" w:rsidP="000E2289">
      <w:pPr>
        <w:pStyle w:val="libNormal"/>
      </w:pPr>
      <w:r>
        <w:t>99. Kad nekome od njih smrt dođe, on uzvikne: “Gospodaru moj, povrati me</w:t>
      </w:r>
    </w:p>
    <w:p w:rsidR="000E2289" w:rsidRDefault="000E2289" w:rsidP="002050A8">
      <w:pPr>
        <w:pStyle w:val="libAie"/>
      </w:pPr>
      <w:r>
        <w:rPr>
          <w:rtl/>
        </w:rPr>
        <w:t>حَتَّى إِذَا جَاء أَحَدَهُمُ الْمَوْتُ قَالَ رَبِّ ارْجِعُونِ</w:t>
      </w:r>
    </w:p>
    <w:p w:rsidR="000E2289" w:rsidRDefault="000E2289" w:rsidP="000E2289">
      <w:pPr>
        <w:pStyle w:val="libNormal"/>
      </w:pPr>
      <w:r>
        <w:t>100. da uradim kakvo dobro u onome što sam ostavio!” - Nikada! To su riječi koje će on uzalud govoriti, - pred njima će prepreka biti sve do dana kada će oživljeni biti.</w:t>
      </w:r>
    </w:p>
    <w:p w:rsidR="000E2289" w:rsidRDefault="000E2289" w:rsidP="002050A8">
      <w:pPr>
        <w:pStyle w:val="libAie"/>
      </w:pPr>
      <w:r>
        <w:rPr>
          <w:rtl/>
        </w:rPr>
        <w:t>لَعَلِّي أَعْمَلُ صَالِحًا فِيمَا تَرَكْتُ كَلَّا إِنَّهَا كَلِمَةٌ هُوَ قَائِلُهَا وَمِن وَرَائِهِم بَرْزَخٌ إِلَى يَوْمِ يُبْعَثُونَ</w:t>
      </w:r>
    </w:p>
    <w:p w:rsidR="000E2289" w:rsidRDefault="000E2289" w:rsidP="000E2289">
      <w:pPr>
        <w:pStyle w:val="libNormal"/>
      </w:pPr>
      <w:r>
        <w:t>101. Pa kad se u rog puhne, tada rodbinskih veza među njima neće biti i jedni druge neće ništa pitati.</w:t>
      </w:r>
    </w:p>
    <w:p w:rsidR="000E2289" w:rsidRDefault="000E2289" w:rsidP="002050A8">
      <w:pPr>
        <w:pStyle w:val="libAie"/>
      </w:pPr>
      <w:r>
        <w:rPr>
          <w:rtl/>
        </w:rPr>
        <w:t>فَإِذَا نُفِخَ فِي الصُّورِ فَلَا أَنسَابَ بَيْنَهُمْ يَوْمَئِذٍ وَلَا يَتَسَاءلُونَ</w:t>
      </w:r>
    </w:p>
    <w:p w:rsidR="000E2289" w:rsidRDefault="000E2289" w:rsidP="000E2289">
      <w:pPr>
        <w:pStyle w:val="libNormal"/>
      </w:pPr>
      <w:r>
        <w:t>102. Oni čija dobra djela budu teška, oni će želje svoje ostvariti,</w:t>
      </w:r>
    </w:p>
    <w:p w:rsidR="000E2289" w:rsidRDefault="000E2289" w:rsidP="002050A8">
      <w:pPr>
        <w:pStyle w:val="libAie"/>
      </w:pPr>
      <w:r>
        <w:rPr>
          <w:rtl/>
        </w:rPr>
        <w:t>فَمَن ثَقُلَتْ مَوَازِينُهُ فَأُوْلَئِكَ هُمُ الْمُفْلِحُونَ</w:t>
      </w:r>
    </w:p>
    <w:p w:rsidR="000E2289" w:rsidRDefault="000E2289" w:rsidP="000E2289">
      <w:pPr>
        <w:pStyle w:val="libNormal"/>
      </w:pPr>
      <w:r>
        <w:lastRenderedPageBreak/>
        <w:t>103. a oni čija dobra djela budu lahka, oni će posve izgubljeni biti, u džehennemu će vječno boraviti,</w:t>
      </w:r>
    </w:p>
    <w:p w:rsidR="000E2289" w:rsidRDefault="000E2289" w:rsidP="002050A8">
      <w:pPr>
        <w:pStyle w:val="libAie"/>
      </w:pPr>
      <w:r>
        <w:rPr>
          <w:rtl/>
        </w:rPr>
        <w:t>وَمَنْ خَفَّتْ مَوَازِينُهُ فَأُوْلَئِكَ الَّذِينَ خَسِرُوا أَنفُسَهُمْ فِي جَهَنَّمَ خَالِدُونَ</w:t>
      </w:r>
    </w:p>
    <w:p w:rsidR="000E2289" w:rsidRDefault="000E2289" w:rsidP="000E2289">
      <w:pPr>
        <w:pStyle w:val="libNormal"/>
      </w:pPr>
      <w:r>
        <w:t>104. vatra će im lica pržiti i iskešenih zuba će u njemu ostati.</w:t>
      </w:r>
    </w:p>
    <w:p w:rsidR="000E2289" w:rsidRDefault="000E2289" w:rsidP="002050A8">
      <w:pPr>
        <w:pStyle w:val="libAie"/>
      </w:pPr>
      <w:r>
        <w:rPr>
          <w:rtl/>
        </w:rPr>
        <w:t>تَلْفَحُ وُجُوهَهُمُ النَّارُ وَهُمْ فِيهَا كَالِحُونَ</w:t>
      </w:r>
    </w:p>
    <w:p w:rsidR="000E2289" w:rsidRDefault="000E2289" w:rsidP="000E2289">
      <w:pPr>
        <w:pStyle w:val="libNormal"/>
      </w:pPr>
      <w:r>
        <w:t>105. “Zar vam ajeti Moji nisu kazivani, a vi ste ih oporicali?”</w:t>
      </w:r>
    </w:p>
    <w:p w:rsidR="000E2289" w:rsidRDefault="000E2289" w:rsidP="002050A8">
      <w:pPr>
        <w:pStyle w:val="libAie"/>
      </w:pPr>
      <w:r>
        <w:rPr>
          <w:rtl/>
        </w:rPr>
        <w:t>أَلَمْ تَكُنْ آيَاتِي تُتْلَى عَلَيْكُمْ فَكُنتُم بِهَا تُكَذِّبُونَ</w:t>
      </w:r>
    </w:p>
    <w:p w:rsidR="000E2289" w:rsidRDefault="000E2289" w:rsidP="000E2289">
      <w:pPr>
        <w:pStyle w:val="libNormal"/>
      </w:pPr>
      <w:r>
        <w:t>106. “Gospodaru naš,” - reći će - “naši prohtjevi su bili od nas jači, te smo postali narod zalutali.</w:t>
      </w:r>
    </w:p>
    <w:p w:rsidR="000E2289" w:rsidRDefault="000E2289" w:rsidP="002050A8">
      <w:pPr>
        <w:pStyle w:val="libAie"/>
      </w:pPr>
      <w:r>
        <w:rPr>
          <w:rtl/>
        </w:rPr>
        <w:t>قَالُوا رَبَّنَا غَلَبَتْ عَلَيْنَا شِقْوَتُنَا وَكُنَّا قَوْمًا ضَالِّينَ</w:t>
      </w:r>
    </w:p>
    <w:p w:rsidR="000E2289" w:rsidRDefault="000E2289" w:rsidP="000E2289">
      <w:pPr>
        <w:pStyle w:val="libNormal"/>
      </w:pPr>
      <w:r>
        <w:t>107. Gospodaru naš, izbavi nas iz nje; ako bismo ponovo zlo radili, sami bismo sebi nepravdu učinili.”</w:t>
      </w:r>
    </w:p>
    <w:p w:rsidR="000E2289" w:rsidRDefault="000E2289" w:rsidP="002050A8">
      <w:pPr>
        <w:pStyle w:val="libAie"/>
      </w:pPr>
      <w:r>
        <w:rPr>
          <w:rtl/>
        </w:rPr>
        <w:t>رَبَّنَا أَخْرِجْنَا مِنْهَا فَإِنْ عُدْنَا فَإِنَّا ظَالِمُونَ</w:t>
      </w:r>
    </w:p>
    <w:p w:rsidR="000E2289" w:rsidRDefault="000E2289" w:rsidP="000E2289">
      <w:pPr>
        <w:pStyle w:val="libNormal"/>
      </w:pPr>
      <w:r>
        <w:t>108. “Ostanite u njoj prezreni i ništa Mi ne govorite!” - reći će On.</w:t>
      </w:r>
    </w:p>
    <w:p w:rsidR="000E2289" w:rsidRDefault="000E2289" w:rsidP="002050A8">
      <w:pPr>
        <w:pStyle w:val="libAie"/>
      </w:pPr>
      <w:r>
        <w:rPr>
          <w:rtl/>
        </w:rPr>
        <w:t>قَالَ اخْسَؤُوا فِيهَا وَلَا تُكَلِّمُونِ</w:t>
      </w:r>
    </w:p>
    <w:p w:rsidR="000E2289" w:rsidRDefault="000E2289" w:rsidP="000E2289">
      <w:pPr>
        <w:pStyle w:val="libNormal"/>
      </w:pPr>
      <w:r>
        <w:t>109. “Kad su neki robovi Moji govorili; “Gospodaru naš, mi vjerujemo, zato nam oprosti i smiluj nam se, jer Ti si najmilovistiji!” -</w:t>
      </w:r>
    </w:p>
    <w:p w:rsidR="000E2289" w:rsidRDefault="000E2289" w:rsidP="002050A8">
      <w:pPr>
        <w:pStyle w:val="libAie"/>
      </w:pPr>
      <w:r>
        <w:rPr>
          <w:rtl/>
        </w:rPr>
        <w:t>إِنَّهُ كَانَ فَرِيقٌ مِّنْ عِبَادِي يَقُولُونَ رَبَّنَا آمَنَّا فَاغْفِرْ لَنَا وَارْحَمْنَا وَأَنتَ خَيْرُ الرَّاحِمِينَ</w:t>
      </w:r>
    </w:p>
    <w:p w:rsidR="000E2289" w:rsidRDefault="000E2289" w:rsidP="000E2289">
      <w:pPr>
        <w:pStyle w:val="libNormal"/>
      </w:pPr>
      <w:r>
        <w:t>110. vi ste im se toliko rugali da ste zbog toga na Mene zaboravljali i uvijek ste ih ismijavali.</w:t>
      </w:r>
    </w:p>
    <w:p w:rsidR="000E2289" w:rsidRDefault="000E2289" w:rsidP="002050A8">
      <w:pPr>
        <w:pStyle w:val="libAie"/>
      </w:pPr>
      <w:r>
        <w:rPr>
          <w:rtl/>
        </w:rPr>
        <w:t>فَاتَّخَذْتُمُوهُمْ سِخْرِيًّا حَتَّى أَنسَوْكُمْ ذِكْرِي وَكُنتُم مِّنْهُمْ تَضْحَكُونَ</w:t>
      </w:r>
    </w:p>
    <w:p w:rsidR="000E2289" w:rsidRDefault="000E2289" w:rsidP="000E2289">
      <w:pPr>
        <w:pStyle w:val="libNormal"/>
      </w:pPr>
      <w:r>
        <w:t>111. Njih sam Ja danas nagradio za ono što su trpjeli, oni su, doista, postigli ono što su željeli.</w:t>
      </w:r>
    </w:p>
    <w:p w:rsidR="000E2289" w:rsidRDefault="000E2289" w:rsidP="002050A8">
      <w:pPr>
        <w:pStyle w:val="libAie"/>
      </w:pPr>
      <w:r>
        <w:rPr>
          <w:rtl/>
        </w:rPr>
        <w:t>إِنِّي جَزَيْتُهُمُ الْيَوْمَ بِمَا صَبَرُوا أَنَّهُمْ هُمُ الْفَائِزُونَ</w:t>
      </w:r>
    </w:p>
    <w:p w:rsidR="000E2289" w:rsidRDefault="000E2289" w:rsidP="000E2289">
      <w:pPr>
        <w:pStyle w:val="libNormal"/>
      </w:pPr>
      <w:r>
        <w:t>112. A koliko ste godina na Zemlji proveli?” - upitaće On.</w:t>
      </w:r>
    </w:p>
    <w:p w:rsidR="000E2289" w:rsidRDefault="000E2289" w:rsidP="002050A8">
      <w:pPr>
        <w:pStyle w:val="libAie"/>
      </w:pPr>
      <w:r>
        <w:rPr>
          <w:rtl/>
        </w:rPr>
        <w:t>قَالَ كَمْ لَبِثْتُمْ فِي الْأَرْضِ عَدَدَ سِنِينَ</w:t>
      </w:r>
    </w:p>
    <w:p w:rsidR="000E2289" w:rsidRDefault="000E2289" w:rsidP="000E2289">
      <w:pPr>
        <w:pStyle w:val="libNormal"/>
      </w:pPr>
      <w:r>
        <w:t>113. “Proveli smo dan ili samo dio dana” - odgovoriće -, “pitaj one koji su brojali.”</w:t>
      </w:r>
    </w:p>
    <w:p w:rsidR="000E2289" w:rsidRDefault="000E2289" w:rsidP="002050A8">
      <w:pPr>
        <w:pStyle w:val="libAie"/>
      </w:pPr>
      <w:r>
        <w:rPr>
          <w:rtl/>
        </w:rPr>
        <w:t>قَالُوا لَبِثْنَا يَوْمًا أَوْ بَعْضَ يَوْمٍ فَاسْأَلْ الْعَادِّينَ</w:t>
      </w:r>
    </w:p>
    <w:p w:rsidR="000E2289" w:rsidRDefault="000E2289" w:rsidP="000E2289">
      <w:pPr>
        <w:pStyle w:val="libNormal"/>
      </w:pPr>
      <w:r>
        <w:t>114. “Pa da, kratko ste proveli” - reći će On - “da ste samo znali!</w:t>
      </w:r>
    </w:p>
    <w:p w:rsidR="000E2289" w:rsidRDefault="000E2289" w:rsidP="002050A8">
      <w:pPr>
        <w:pStyle w:val="libAie"/>
      </w:pPr>
      <w:r>
        <w:rPr>
          <w:rtl/>
        </w:rPr>
        <w:t>قَالَ إِن لَّبِثْتُمْ إِلَّا قَلِيلًا لَّوْ أَنَّكُمْ كُنتُمْ تَعْلَمُونَ</w:t>
      </w:r>
    </w:p>
    <w:p w:rsidR="000E2289" w:rsidRDefault="000E2289" w:rsidP="000E2289">
      <w:pPr>
        <w:pStyle w:val="libNormal"/>
      </w:pPr>
      <w:r>
        <w:t>115. Zar ste mislili da smo vas uzalud stvorili i da Nam se nećete povratiti?”</w:t>
      </w:r>
    </w:p>
    <w:p w:rsidR="000E2289" w:rsidRDefault="000E2289" w:rsidP="002050A8">
      <w:pPr>
        <w:pStyle w:val="libAie"/>
      </w:pPr>
      <w:r>
        <w:rPr>
          <w:rtl/>
        </w:rPr>
        <w:t>أَفَحَسِبْتُمْ أَنَّمَا خَلَقْنَاكُمْ عَبَثًا وَأَنَّكُمْ إِلَيْنَا لَا تُرْجَعُونَ</w:t>
      </w:r>
    </w:p>
    <w:p w:rsidR="000E2289" w:rsidRDefault="000E2289" w:rsidP="000E2289">
      <w:pPr>
        <w:pStyle w:val="libNormal"/>
      </w:pPr>
      <w:r>
        <w:t>116. i neka je uzvišen Allah, Vladar istiniti, nema drugog boga osim Njega, Gospodara svemira veličanstvenog!</w:t>
      </w:r>
    </w:p>
    <w:p w:rsidR="000E2289" w:rsidRDefault="000E2289" w:rsidP="002050A8">
      <w:pPr>
        <w:pStyle w:val="libAie"/>
      </w:pPr>
      <w:r>
        <w:rPr>
          <w:rtl/>
        </w:rPr>
        <w:t>فَتَعَالَى اللَّهُ الْمَلِكُ الْحَقُّ لَا إِلَهَ إِلَّا هُوَ رَبُّ الْعَرْشِ الْكَرِيمِ</w:t>
      </w:r>
    </w:p>
    <w:p w:rsidR="000E2289" w:rsidRDefault="000E2289" w:rsidP="000E2289">
      <w:pPr>
        <w:pStyle w:val="libNormal"/>
      </w:pPr>
      <w:r>
        <w:t>117. A onaj koji se, pored Allaha, moli drugom bogu, bez ikakva dokaza o njemu, pred Gospodarom svojim će račun polagati, i nevjernici ono što žele neće postići.</w:t>
      </w:r>
    </w:p>
    <w:p w:rsidR="000E2289" w:rsidRDefault="000E2289" w:rsidP="002050A8">
      <w:pPr>
        <w:pStyle w:val="libAie"/>
      </w:pPr>
      <w:r>
        <w:rPr>
          <w:rtl/>
        </w:rPr>
        <w:t>وَمَن يَدْعُ مَعَ اللَّهِ إِلَهًا آخَرَ لَا بُرْهَانَ لَهُ بِهِ فَإِنَّمَا حِسَابُهُ عِندَ رَبِّهِ إِنَّهُ لَا يُفْلِحُ الْكَافِرُونَ</w:t>
      </w:r>
    </w:p>
    <w:p w:rsidR="000E2289" w:rsidRDefault="000E2289" w:rsidP="000E2289">
      <w:pPr>
        <w:pStyle w:val="libNormal"/>
      </w:pPr>
      <w:r>
        <w:lastRenderedPageBreak/>
        <w:t>118. I reci; “Gospodaru moj, oprosti i smiluj se, Ti si najmilostiviji!”</w:t>
      </w:r>
    </w:p>
    <w:p w:rsidR="000E2289" w:rsidRDefault="000E2289" w:rsidP="002050A8">
      <w:pPr>
        <w:pStyle w:val="libAie"/>
      </w:pPr>
      <w:r>
        <w:rPr>
          <w:rtl/>
        </w:rPr>
        <w:t>وَقُل رَّبِّ اغْفِرْ وَارْحَمْ وَأَنتَ خَيْرُ الرَّاحِمِينَ</w:t>
      </w:r>
    </w:p>
    <w:p w:rsidR="002F0E83" w:rsidRDefault="002F0E83" w:rsidP="001014DA">
      <w:pPr>
        <w:pStyle w:val="libNormal"/>
      </w:pPr>
      <w:r>
        <w:br w:type="page"/>
      </w:r>
    </w:p>
    <w:p w:rsidR="000E2289" w:rsidRDefault="000E2289" w:rsidP="002F0E83">
      <w:pPr>
        <w:pStyle w:val="Heading1Center"/>
      </w:pPr>
      <w:bookmarkStart w:id="24" w:name="_Toc421530414"/>
      <w:r>
        <w:lastRenderedPageBreak/>
        <w:t>An–Nur (24) – Svjetlost</w:t>
      </w:r>
      <w:bookmarkEnd w:id="24"/>
    </w:p>
    <w:p w:rsidR="000E2289" w:rsidRDefault="000E2289" w:rsidP="001014DA">
      <w:pPr>
        <w:pStyle w:val="libCenter"/>
      </w:pPr>
      <w:r>
        <w:rPr>
          <w:rtl/>
        </w:rPr>
        <w:t>سورة النور</w:t>
      </w:r>
    </w:p>
    <w:p w:rsidR="000E2289" w:rsidRDefault="000E2289" w:rsidP="002F0E83">
      <w:pPr>
        <w:pStyle w:val="libCenter"/>
      </w:pPr>
      <w:r>
        <w:t>Medina - 64 ajeta</w:t>
      </w:r>
    </w:p>
    <w:p w:rsidR="000E2289" w:rsidRDefault="000E2289" w:rsidP="002F0E83">
      <w:pPr>
        <w:pStyle w:val="libCenter"/>
      </w:pPr>
      <w:r>
        <w:t>U ime Allaha, Milostivog, Samilosnog</w:t>
      </w:r>
    </w:p>
    <w:p w:rsidR="00696D5F" w:rsidRDefault="00696D5F" w:rsidP="002F0E83">
      <w:pPr>
        <w:pStyle w:val="libCenter"/>
      </w:pPr>
      <w:r>
        <w:rPr>
          <w:rFonts w:hint="cs"/>
          <w:rtl/>
        </w:rPr>
        <w:t>(</w:t>
      </w:r>
      <w:r w:rsidRPr="00A32034">
        <w:rPr>
          <w:rStyle w:val="libAieChar"/>
          <w:rtl/>
        </w:rPr>
        <w:t>بِسْمِ اللّهِ الرَّحْمـَنِ الرَّحِيمِ</w:t>
      </w:r>
      <w:r>
        <w:rPr>
          <w:rFonts w:hint="cs"/>
          <w:rtl/>
        </w:rPr>
        <w:t>)</w:t>
      </w:r>
    </w:p>
    <w:p w:rsidR="002F0E83" w:rsidRPr="002F0E83" w:rsidRDefault="002F0E83" w:rsidP="002F0E83">
      <w:pPr>
        <w:pStyle w:val="libNormal"/>
        <w:rPr>
          <w:rtl/>
        </w:rPr>
      </w:pPr>
    </w:p>
    <w:p w:rsidR="000E2289" w:rsidRDefault="000E2289" w:rsidP="000E2289">
      <w:pPr>
        <w:pStyle w:val="libNormal"/>
      </w:pPr>
      <w:r>
        <w:t>1. Objavljujemo suru i njezine propise činimo obaveznim! U njoj objavljujemo jasne dokaze da biste pouku primili.</w:t>
      </w:r>
    </w:p>
    <w:p w:rsidR="000E2289" w:rsidRDefault="000E2289" w:rsidP="002050A8">
      <w:pPr>
        <w:pStyle w:val="libAie"/>
      </w:pPr>
      <w:r>
        <w:rPr>
          <w:rtl/>
        </w:rPr>
        <w:t>سُورَةٌ أَنزَلْنَاهَا وَفَرَضْنَاهَا وَأَنزَلْنَا فِيهَا آيَاتٍ بَيِّنَاتٍ لَّعَلَّكُمْ تَذَكَّرُونَ</w:t>
      </w:r>
    </w:p>
    <w:p w:rsidR="000E2289" w:rsidRDefault="000E2289" w:rsidP="000E2289">
      <w:pPr>
        <w:pStyle w:val="libNormal"/>
      </w:pPr>
      <w:r>
        <w:t>2. Bludnicu i bludnika izbičujte sa stotinu udara biča, svakog od njih, i neka vas pri vršenju Allahovih propisa ne obuzima prema njima nikakvo sažaljenje, ako u Allaha i u onaj svijet vjerujete, i neka kažnjavanju njihovu jedna skupina vjernika prisustvuje!</w:t>
      </w:r>
    </w:p>
    <w:p w:rsidR="000E2289" w:rsidRDefault="000E2289" w:rsidP="002050A8">
      <w:pPr>
        <w:pStyle w:val="libAie"/>
      </w:pPr>
      <w:r>
        <w:rPr>
          <w:rtl/>
        </w:rPr>
        <w:t>الزَّانِيَةُ وَالزَّانِي فَاجْلِدُوا كُلَّ وَاحِدٍ مِّنْهُمَا مِئَةَ جَلْدَةٍ وَلَا تَأْخُذْكُم بِهِمَا رَأْفَةٌ فِي دِينِ اللَّهِ إِن كُنتُمْ تُؤْمِنُونَ بِاللَّهِ وَالْيَوْمِ الْآخِرِ وَلْيَشْهَدْ عَذَابَهُمَا طَائِفَةٌ مِّنَ الْمُؤْمِنِينَ</w:t>
      </w:r>
    </w:p>
    <w:p w:rsidR="000E2289" w:rsidRDefault="000E2289" w:rsidP="000E2289">
      <w:pPr>
        <w:pStyle w:val="libNormal"/>
      </w:pPr>
      <w:r>
        <w:t>3. Bludnik ne trba da se ženi osim bludnicom ili mnogoboškinjom, a bludnica ne treba da bude poželjna osim bludniku ili mnogobošcu, to je zabranjeno vjernicima.</w:t>
      </w:r>
    </w:p>
    <w:p w:rsidR="000E2289" w:rsidRDefault="000E2289" w:rsidP="002050A8">
      <w:pPr>
        <w:pStyle w:val="libAie"/>
      </w:pPr>
      <w:r>
        <w:rPr>
          <w:rtl/>
        </w:rPr>
        <w:t>الزَّانِي لَا يَنكِحُ إلَّا زَانِيَةً أَوْ مُشْرِكَةً وَالزَّانِيَةُ لَا يَنكِحُهَا إِلَّا زَانٍ أَوْ مُشْرِكٌ وَحُرِّمَ ذَلِكَ عَلَى الْمُؤْمِنِينَ</w:t>
      </w:r>
    </w:p>
    <w:p w:rsidR="000E2289" w:rsidRDefault="000E2289" w:rsidP="000E2289">
      <w:pPr>
        <w:pStyle w:val="libNormal"/>
      </w:pPr>
      <w:r>
        <w:t>4. One koji okrive poštene žene, a ne dokažu to s četiri svjedoka, sa osamdeset udara biča izbičujte i nikada više svjedočenje njihovo ne primajte; to su nečasni ljudi,</w:t>
      </w:r>
    </w:p>
    <w:p w:rsidR="000E2289" w:rsidRDefault="000E2289" w:rsidP="002050A8">
      <w:pPr>
        <w:pStyle w:val="libAie"/>
      </w:pPr>
      <w:r>
        <w:rPr>
          <w:rtl/>
        </w:rPr>
        <w:t>وَالَّذِينَ يَرْمُونَ الْمُحْصَنَاتِ ثُمَّ لَمْ يَأْتُوا بِأَرْبَعَةِ شُهَدَاء فَاجْلِدُوهُمْ ثَمَانِينَ جَلْدَةً وَلَا تَقْبَلُوا لَهُمْ شَهَادَةً أَبَدًا وَأُوْلَئِكَ هُمُ الْفَاسِقُونَ</w:t>
      </w:r>
    </w:p>
    <w:p w:rsidR="000E2289" w:rsidRDefault="000E2289" w:rsidP="000E2289">
      <w:pPr>
        <w:pStyle w:val="libNormal"/>
      </w:pPr>
      <w:r>
        <w:t>5. osim onih koji se poslije toga pokaju i poprave, jer i Allah prašta i samilostan je!</w:t>
      </w:r>
    </w:p>
    <w:p w:rsidR="000E2289" w:rsidRDefault="000E2289" w:rsidP="002050A8">
      <w:pPr>
        <w:pStyle w:val="libAie"/>
      </w:pPr>
      <w:r>
        <w:rPr>
          <w:rtl/>
        </w:rPr>
        <w:t>إِلَّا الَّذِينَ تَابُوا مِن بَعْدِ ذَلِكَ وَأَصْلَحُوا فَإِنَّ اللَّهَ غَفُورٌ رَّحِيمٌ</w:t>
      </w:r>
    </w:p>
    <w:p w:rsidR="000E2289" w:rsidRDefault="000E2289" w:rsidP="000E2289">
      <w:pPr>
        <w:pStyle w:val="libNormal"/>
      </w:pPr>
      <w:r>
        <w:t>6. A oni koji okrive svoje žene, a ne budu imali drugih svjedoka, nego su samo oni svjedoci, potvrdiće svoje svjedočenje zakletvom Allahom, i to četiri puta da, zaista govore istinu,</w:t>
      </w:r>
    </w:p>
    <w:p w:rsidR="000E2289" w:rsidRDefault="000E2289" w:rsidP="002050A8">
      <w:pPr>
        <w:pStyle w:val="libAie"/>
      </w:pPr>
      <w:r>
        <w:rPr>
          <w:rtl/>
        </w:rPr>
        <w:t>وَالَّذِينَ يَرْمُونَ أَزْوَاجَهُمْ وَلَمْ يَكُن لَّهُمْ شُهَدَاء إِلَّا أَنفُسُهُمْ فَشَهَادَةُ أَحَدِهِمْ أَرْبَعُ شَهَادَاتٍ بِاللَّهِ إِنَّهُ لَمِنَ الصَّادِقِينَ</w:t>
      </w:r>
    </w:p>
    <w:p w:rsidR="000E2289" w:rsidRDefault="000E2289" w:rsidP="000E2289">
      <w:pPr>
        <w:pStyle w:val="libNormal"/>
      </w:pPr>
      <w:r>
        <w:t>7. a peti put da ga pogodi Allahovo prokletstvo, ako laže!</w:t>
      </w:r>
    </w:p>
    <w:p w:rsidR="000E2289" w:rsidRDefault="000E2289" w:rsidP="002050A8">
      <w:pPr>
        <w:pStyle w:val="libAie"/>
      </w:pPr>
      <w:r>
        <w:rPr>
          <w:rtl/>
        </w:rPr>
        <w:t>وَالْخَامِسَةُ أَنَّ لَعْنَتَ اللَّهِ عَلَيْهِ إِن كَانَ مِنَ الْكَاذِبِينَ وَيَدْرَأُ</w:t>
      </w:r>
    </w:p>
    <w:p w:rsidR="000E2289" w:rsidRDefault="000E2289" w:rsidP="000E2289">
      <w:pPr>
        <w:pStyle w:val="libNormal"/>
      </w:pPr>
      <w:r>
        <w:t>8. A ona će kazne biti pošteđena, ako se četiri puta Allahom zakune da on, doista, laže,</w:t>
      </w:r>
    </w:p>
    <w:p w:rsidR="000E2289" w:rsidRDefault="000E2289" w:rsidP="002050A8">
      <w:pPr>
        <w:pStyle w:val="libAie"/>
      </w:pPr>
      <w:r>
        <w:rPr>
          <w:rtl/>
        </w:rPr>
        <w:t>عَنْهَا الْعَذَابَ أَنْ تَشْهَدَ أَرْبَعَ شَهَادَاتٍ بِاللَّهِ إِنَّهُ لَمِنَ الْكَاذِبِينَ</w:t>
      </w:r>
    </w:p>
    <w:p w:rsidR="000E2289" w:rsidRDefault="000E2289" w:rsidP="000E2289">
      <w:pPr>
        <w:pStyle w:val="libNormal"/>
      </w:pPr>
      <w:r>
        <w:t>9. a peti put da je stigne Allahova srdžba, ako on govori istinu!</w:t>
      </w:r>
    </w:p>
    <w:p w:rsidR="000E2289" w:rsidRDefault="000E2289" w:rsidP="002050A8">
      <w:pPr>
        <w:pStyle w:val="libAie"/>
      </w:pPr>
      <w:r>
        <w:rPr>
          <w:rtl/>
        </w:rPr>
        <w:t>وَالْخَامِسَةَ أَنَّ غَضَبَ اللَّهِ عَلَيْهَا إِن كَانَ مِنَ الصَّادِقِينَ</w:t>
      </w:r>
    </w:p>
    <w:p w:rsidR="000E2289" w:rsidRDefault="000E2289" w:rsidP="000E2289">
      <w:pPr>
        <w:pStyle w:val="libNormal"/>
      </w:pPr>
      <w:r>
        <w:lastRenderedPageBreak/>
        <w:t>10. A da nije Allahove dobrote prema vama i milosti Njegove i da Allah ne prima pokajanje i da mudar nije... -</w:t>
      </w:r>
    </w:p>
    <w:p w:rsidR="000E2289" w:rsidRDefault="000E2289" w:rsidP="002050A8">
      <w:pPr>
        <w:pStyle w:val="libAie"/>
      </w:pPr>
      <w:r>
        <w:rPr>
          <w:rtl/>
        </w:rPr>
        <w:t>وَلَوْلَا فَضْلُ اللَّهِ عَلَيْكُمْ وَرَحْمَتُهُ وَأَنَّ اللَّهَ تَوَّابٌ حَكِيمٌ</w:t>
      </w:r>
    </w:p>
    <w:p w:rsidR="000E2289" w:rsidRDefault="000E2289" w:rsidP="000E2289">
      <w:pPr>
        <w:pStyle w:val="libNormal"/>
      </w:pPr>
      <w:r>
        <w:t>11. Među vama je bilo onih koji su iznosili potvoru. Vi ne smatrajte to nekim zlom po vas; ne, to je dobro po vas. Svaki od njih biće kažnjen prema grijehu koji je zaslužio, a onoga od njih koji je to najviše činio čeka patnja velika.</w:t>
      </w:r>
    </w:p>
    <w:p w:rsidR="000E2289" w:rsidRDefault="000E2289" w:rsidP="002050A8">
      <w:pPr>
        <w:pStyle w:val="libAie"/>
      </w:pPr>
      <w:r>
        <w:rPr>
          <w:rtl/>
        </w:rPr>
        <w:t>إِنَّ الَّذِينَ جَاؤُوا بِالْإِفْكِ عُصْبَةٌ مِّنكُمْ لَا تَحْسَبُوهُ شَرًّا لَّكُم بَلْ هُوَ خَيْرٌ لَّكُمْ لِكُلِّ امْرِئٍ مِّنْهُم مَّا اكْتَسَبَ مِنَ الْإِثْمِ وَالَّذِي تَوَلَّى كِبْرَهُ مِنْهُمْ لَهُ عَذَابٌ عَظِيمٌ</w:t>
      </w:r>
    </w:p>
    <w:p w:rsidR="000E2289" w:rsidRDefault="000E2289" w:rsidP="000E2289">
      <w:pPr>
        <w:pStyle w:val="libNormal"/>
      </w:pPr>
      <w:r>
        <w:t>12. Zašto, čim ste to čuli, nisu vjernici i vjernice jedni o drugima dobro promislili i rekli: “Ovo je očita potvora!”</w:t>
      </w:r>
    </w:p>
    <w:p w:rsidR="000E2289" w:rsidRDefault="000E2289" w:rsidP="002050A8">
      <w:pPr>
        <w:pStyle w:val="libAie"/>
      </w:pPr>
      <w:r>
        <w:rPr>
          <w:rtl/>
        </w:rPr>
        <w:t>لَوْلَا إِذْ سَمِعْتُمُوهُ ظَنَّ الْمُؤْمِنُونَ وَالْمُؤْمِنَاتُ بِأَنفُسِهِمْ خَيْرًا وَقَالُوا هَذَا إِفْكٌ مُّبِينٌ</w:t>
      </w:r>
    </w:p>
    <w:p w:rsidR="000E2289" w:rsidRDefault="000E2289" w:rsidP="000E2289">
      <w:pPr>
        <w:pStyle w:val="libNormal"/>
      </w:pPr>
      <w:r>
        <w:t>13. Zašto nisu četvoricu svjedoka doveli? A pošto svjedoke nisu doveli, oni su onda kod Allaha lažljivci.</w:t>
      </w:r>
    </w:p>
    <w:p w:rsidR="000E2289" w:rsidRDefault="000E2289" w:rsidP="002050A8">
      <w:pPr>
        <w:pStyle w:val="libAie"/>
      </w:pPr>
      <w:r>
        <w:rPr>
          <w:rtl/>
        </w:rPr>
        <w:t>لَوْلَا جَاؤُوا عَلَيْهِ بِأَرْبَعَةِ شُهَدَاء فَإِذْ لَمْ يَأْتُوا بِالشُّهَدَاء فَأُوْلَئِكَ عِندَ اللَّهِ هُمُ الْكَاذِبُونَ</w:t>
      </w:r>
    </w:p>
    <w:p w:rsidR="000E2289" w:rsidRDefault="000E2289" w:rsidP="000E2289">
      <w:pPr>
        <w:pStyle w:val="libNormal"/>
      </w:pPr>
      <w:r>
        <w:t>14. A da nije Allahove dobrote prema vama i milosti Njegove i na ovom i na onom svijetu, već bi vas stigla teška kazna zbog onoga u što ste se upustili</w:t>
      </w:r>
    </w:p>
    <w:p w:rsidR="000E2289" w:rsidRDefault="000E2289" w:rsidP="002050A8">
      <w:pPr>
        <w:pStyle w:val="libAie"/>
      </w:pPr>
      <w:r>
        <w:rPr>
          <w:rtl/>
        </w:rPr>
        <w:t>وَلَوْلَا فَضْلُ اللَّهِ عَلَيْكُمْ وَرَحْمَتُهُ فِي الدُّنْيَا وَالْآخِرَةِ لَمَسَّكُمْ فِي مَا أَفَضْتُمْ فِيهِ عَذَابٌ عَظِيمٌ</w:t>
      </w:r>
    </w:p>
    <w:p w:rsidR="000E2289" w:rsidRDefault="000E2289" w:rsidP="000E2289">
      <w:pPr>
        <w:pStyle w:val="libNormal"/>
      </w:pPr>
      <w:r>
        <w:t>15. kad ste to jezicima svojim prepričavati stali i kad ste na sva usta govorili ono o čemu niste ništa znali, a vi ste to sitnicom smatrali, ali je ono Allahu krupno.</w:t>
      </w:r>
    </w:p>
    <w:p w:rsidR="000E2289" w:rsidRDefault="000E2289" w:rsidP="002050A8">
      <w:pPr>
        <w:pStyle w:val="libAie"/>
      </w:pPr>
      <w:r>
        <w:rPr>
          <w:rtl/>
        </w:rPr>
        <w:t>إِذْ تَلَقَّوْنَهُ بِأَلْسِنَتِكُمْ وَتَقُولُونَ بِأَفْوَاهِكُم مَّا لَيْسَ لَكُم بِهِ عِلْمٌ وَتَحْسَبُونَهُ هَيِّنًا وَهُوَ عِندَ اللَّهِ عَظِيمٌ</w:t>
      </w:r>
    </w:p>
    <w:p w:rsidR="000E2289" w:rsidRDefault="000E2289" w:rsidP="000E2289">
      <w:pPr>
        <w:pStyle w:val="libNormal"/>
      </w:pPr>
      <w:r>
        <w:t>16. Zašto niste, čim ste to čuli, rekli: “Ne dolikuje nam da o tome govorimo, hvaljen neka si ti! To je velika potvora!”</w:t>
      </w:r>
    </w:p>
    <w:p w:rsidR="000E2289" w:rsidRDefault="000E2289" w:rsidP="002050A8">
      <w:pPr>
        <w:pStyle w:val="libAie"/>
      </w:pPr>
      <w:r>
        <w:rPr>
          <w:rtl/>
        </w:rPr>
        <w:t>وَلَوْلَا إِذْ سَمِعْتُمُوهُ قُلْتُم مَّا يَكُونُ لَنَا أَن نَّتَكَلَّمَ بِهَذَا سُبْحَانَكَ هَذَا بُهْتَانٌ عَظِيمٌ</w:t>
      </w:r>
    </w:p>
    <w:p w:rsidR="000E2289" w:rsidRDefault="000E2289" w:rsidP="000E2289">
      <w:pPr>
        <w:pStyle w:val="libNormal"/>
      </w:pPr>
      <w:r>
        <w:t>17. Allah vam naređuje da više nikad tako nešto ne ponovite, ako ste vjernici,</w:t>
      </w:r>
    </w:p>
    <w:p w:rsidR="000E2289" w:rsidRDefault="000E2289" w:rsidP="002050A8">
      <w:pPr>
        <w:pStyle w:val="libAie"/>
      </w:pPr>
      <w:r>
        <w:rPr>
          <w:rtl/>
        </w:rPr>
        <w:t>يَعِظُكُمُ اللَّهُ أَن تَعُودُوا لِمِثْلِهِ أَبَدًا إِن كُنتُم مُّؤْمِنِينَ</w:t>
      </w:r>
    </w:p>
    <w:p w:rsidR="000E2289" w:rsidRDefault="000E2289" w:rsidP="000E2289">
      <w:pPr>
        <w:pStyle w:val="libNormal"/>
      </w:pPr>
      <w:r>
        <w:t>18. i Allah vam propise objašnjava; a Allah sve zna i mudar je.</w:t>
      </w:r>
    </w:p>
    <w:p w:rsidR="000E2289" w:rsidRDefault="000E2289" w:rsidP="002050A8">
      <w:pPr>
        <w:pStyle w:val="libAie"/>
      </w:pPr>
      <w:r>
        <w:rPr>
          <w:rtl/>
        </w:rPr>
        <w:t>وَيُبَيِّنُ اللَّهُ لَكُمُ الْآيَاتِ وَاللَّهُ عَلِيمٌ حَكِيمٌ</w:t>
      </w:r>
    </w:p>
    <w:p w:rsidR="000E2289" w:rsidRDefault="000E2289" w:rsidP="000E2289">
      <w:pPr>
        <w:pStyle w:val="libNormal"/>
      </w:pPr>
      <w:r>
        <w:t>19. One koji vole da se o vjernicama šire bestidne glasine čeka teška kazna i na ovom i na onom svijetu; Allah sve zna, a vi ne znate.</w:t>
      </w:r>
    </w:p>
    <w:p w:rsidR="000E2289" w:rsidRDefault="000E2289" w:rsidP="002050A8">
      <w:pPr>
        <w:pStyle w:val="libAie"/>
      </w:pPr>
      <w:r>
        <w:rPr>
          <w:rtl/>
        </w:rPr>
        <w:t>إِنَّ الَّذِينَ يُحِبُّونَ أَن تَشِيعَ الْفَاحِشَةُ فِي الَّذِينَ آمَنُوا لَهُمْ عَذَابٌ أَلِيمٌ فِي الدُّنْيَا وَالْآخِرَةِ وَاللَّهُ يَعْلَمُ وَأَنتُمْ لَا تَعْلَمُونَ</w:t>
      </w:r>
    </w:p>
    <w:p w:rsidR="000E2289" w:rsidRDefault="000E2289" w:rsidP="000E2289">
      <w:pPr>
        <w:pStyle w:val="libNormal"/>
      </w:pPr>
      <w:r>
        <w:t>20. A da nije Allahove dobrote prema vama i milosti Njegove i da Allah nije blag i milostiv...</w:t>
      </w:r>
    </w:p>
    <w:p w:rsidR="000E2289" w:rsidRDefault="000E2289" w:rsidP="002050A8">
      <w:pPr>
        <w:pStyle w:val="libAie"/>
      </w:pPr>
      <w:r>
        <w:rPr>
          <w:rtl/>
        </w:rPr>
        <w:t>وَلَوْلَا فَضْلُ اللَّهِ عَلَيْكُمْ وَرَحْمَتُهُ وَأَنَّ اللَّه رَؤُوفٌ رَحِيمٌ</w:t>
      </w:r>
    </w:p>
    <w:p w:rsidR="000E2289" w:rsidRDefault="000E2289" w:rsidP="000E2289">
      <w:pPr>
        <w:pStyle w:val="libNormal"/>
      </w:pPr>
      <w:r>
        <w:t xml:space="preserve">21. O vjernici, ne idite šejtanovim stopama! Onoga ko bude išao šejtanovim stopama on će na razvrat i odvratna djela navoditi. A da nije Allahove dobrote prema vama i milosti Njegove, nijedan se od vas ne bi </w:t>
      </w:r>
      <w:r>
        <w:lastRenderedPageBreak/>
        <w:t>nikad od grijeha očistio; ali Allah čisti onoga koga On hoće. Allah sve čuje i sve zna.</w:t>
      </w:r>
    </w:p>
    <w:p w:rsidR="000E2289" w:rsidRDefault="000E2289" w:rsidP="002050A8">
      <w:pPr>
        <w:pStyle w:val="libAie"/>
      </w:pPr>
      <w:r>
        <w:rPr>
          <w:rtl/>
        </w:rPr>
        <w:t>يَا أَيُّهَا الَّذِينَ آمَنُوا لَا تَتَّبِعُوا خُطُوَاتِ الشَّيْطَانِ وَمَن يَتَّبِعْ خُطُوَاتِ الشَّيْطَانِ فَإِنَّهُ يَأْمُرُ بِالْفَحْشَاء وَالْمُنكَرِ وَلَوْلَا فَضْلُ اللَّهِ عَلَيْكُمْ وَرَحْمَتُهُ مَا زَكَا مِنكُم مِّنْ أَحَدٍ أَبَدًا وَلَكِنَّ اللَّهَ يُزَكِّي مَن يَشَاء وَاللَّهُ سَمِيعٌ عَلِيمٌ</w:t>
      </w:r>
    </w:p>
    <w:p w:rsidR="000E2289" w:rsidRDefault="000E2289" w:rsidP="000E2289">
      <w:pPr>
        <w:pStyle w:val="libNormal"/>
      </w:pPr>
      <w:r>
        <w:t>22. Neka se čestiti i imućni među vama ne zaklinju da više neće pomagati rođake i siromahe, i one koji su na Allahovu putu rodni kraj svoj napustili; neka im oproste i ne zamjere! Zar vam ne bi bilo drago da i vama Allah oprosti? A Allah prašta i samilostan je.</w:t>
      </w:r>
    </w:p>
    <w:p w:rsidR="000E2289" w:rsidRDefault="000E2289" w:rsidP="002050A8">
      <w:pPr>
        <w:pStyle w:val="libAie"/>
      </w:pPr>
      <w:r>
        <w:rPr>
          <w:rtl/>
        </w:rPr>
        <w:t>وَلَا يَأْتَلِ أُوْلُوا الْفَضْلِ مِنكُمْ وَالسَّعَةِ أَن يُؤْتُوا أُوْلِي الْقُرْبَى وَالْمَسَاكِينَ وَالْمُهَاجِرِينَ فِي سَبِيلِ اللَّهِ وَلْيَعْفُوا وَلْيَصْفَحُوا أَلَا تُحِبُّونَ أَن يَغْفِرَ اللَّهُ لَكُمْ وَاللَّهُ غَفُورٌ رَّحِيمٌ</w:t>
      </w:r>
    </w:p>
    <w:p w:rsidR="000E2289" w:rsidRDefault="000E2289" w:rsidP="000E2289">
      <w:pPr>
        <w:pStyle w:val="libNormal"/>
      </w:pPr>
      <w:r>
        <w:t xml:space="preserve">23. Oni koji obijede čestite, bezazlene vjernice, neka budu prokleti i na ovom i na onom svijetu; njih čeka patnja nesnosna </w:t>
      </w:r>
    </w:p>
    <w:p w:rsidR="000E2289" w:rsidRDefault="000E2289" w:rsidP="002050A8">
      <w:pPr>
        <w:pStyle w:val="libAie"/>
      </w:pPr>
      <w:r>
        <w:rPr>
          <w:rtl/>
        </w:rPr>
        <w:t>إِنَّ الَّذِينَ يَرْمُونَ الْمُحْصَنَاتِ الْغَافِلَاتِ الْمُؤْمِنَاتِ لُعِنُوا فِي الدُّنْيَا وَالْآخِرَةِ وَلَهُمْ عَذَابٌ عَظِيمٌ</w:t>
      </w:r>
    </w:p>
    <w:p w:rsidR="000E2289" w:rsidRDefault="000E2289" w:rsidP="000E2289">
      <w:pPr>
        <w:pStyle w:val="libNormal"/>
      </w:pPr>
      <w:r>
        <w:t>24. na Dan kada protiv njih budu svjedočili jezici njihovi, i ruke njihove, i noge njihove za ono što su radili.</w:t>
      </w:r>
    </w:p>
    <w:p w:rsidR="000E2289" w:rsidRDefault="000E2289" w:rsidP="002050A8">
      <w:pPr>
        <w:pStyle w:val="libAie"/>
      </w:pPr>
      <w:r>
        <w:rPr>
          <w:rtl/>
        </w:rPr>
        <w:t>يَوْمَ تَشْهَدُ عَلَيْهِمْ أَلْسِنَتُهُمْ وَأَيْدِيهِمْ وَأَرْجُلُهُم بِمَا كَانُوا يَعْمَلُونَ</w:t>
      </w:r>
    </w:p>
    <w:p w:rsidR="000E2289" w:rsidRDefault="000E2289" w:rsidP="000E2289">
      <w:pPr>
        <w:pStyle w:val="libNormal"/>
      </w:pPr>
      <w:r>
        <w:t>25. Toga Dana Allah će ih kazniti kaznom koju su zaslužili i oni će saznati da je Allah, doista, oličena istina.</w:t>
      </w:r>
    </w:p>
    <w:p w:rsidR="000E2289" w:rsidRDefault="000E2289" w:rsidP="002050A8">
      <w:pPr>
        <w:pStyle w:val="libAie"/>
      </w:pPr>
      <w:r>
        <w:rPr>
          <w:rtl/>
        </w:rPr>
        <w:t>يَوْمَئِذٍ يُوَفِّيهِمُ اللَّهُ دِينَهُمُ الْحَقَّ وَيَعْلَمُونَ أَنَّ اللَّهَ هُوَ الْحَقُّ الْمُبِينُ</w:t>
      </w:r>
    </w:p>
    <w:p w:rsidR="000E2289" w:rsidRDefault="000E2289" w:rsidP="000E2289">
      <w:pPr>
        <w:pStyle w:val="libNormal"/>
      </w:pPr>
      <w:r>
        <w:t>26. Nevaljale žene su za nevaljale muškarce, a nevaljali muškarci su za nevaljale žene; čestite žene su za čestite muškarce, a čestiti muškarci su za čestite žene. Oni nisu krivi za ono što o njima govore; njih čeka oprost i veliko obilje.</w:t>
      </w:r>
    </w:p>
    <w:p w:rsidR="000E2289" w:rsidRDefault="000E2289" w:rsidP="002050A8">
      <w:pPr>
        <w:pStyle w:val="libAie"/>
      </w:pPr>
      <w:r>
        <w:rPr>
          <w:rtl/>
        </w:rPr>
        <w:t>الْخَبِيثَاتُ لِلْخَبِيثِينَ وَالْخَبِيثُونَ لِلْخَبِيثَاتِ وَالطَّيِّبَاتُ لِلطَّيِّبِينَ وَالطَّيِّبُونَ لِلطَّيِّبَاتِ أُوْلَئِكَ مُبَرَّؤُونَ مِمَّا يَقُولُونَ لَهُم مَّغْفِرَةٌ وَرِزْقٌ كَرِيمٌ</w:t>
      </w:r>
    </w:p>
    <w:p w:rsidR="000E2289" w:rsidRDefault="000E2289" w:rsidP="000E2289">
      <w:pPr>
        <w:pStyle w:val="libNormal"/>
      </w:pPr>
      <w:r>
        <w:t>27. O vjernici, u tuđe kuće ne ulazite dok dopuštenje ne dobijete i dok ukućane ne pozdravite; to vam je bolje, poučite se!</w:t>
      </w:r>
    </w:p>
    <w:p w:rsidR="000E2289" w:rsidRDefault="000E2289" w:rsidP="002050A8">
      <w:pPr>
        <w:pStyle w:val="libAie"/>
      </w:pPr>
      <w:r>
        <w:rPr>
          <w:rtl/>
        </w:rPr>
        <w:t>يَا أَيُّهَا الَّذِينَ آمَنُوا لَا تَدْخُلُوا بُيُوتًا غَيْرَ بُيُوتِكُمْ حَتَّى تَسْتَأْنِسُوا وَتُسَلِّمُوا عَلَى أَهْلِهَا ذَلِكُمْ خَيْرٌ لَّكُمْ لَعَلَّكُمْ تَذَكَّرُونَ</w:t>
      </w:r>
    </w:p>
    <w:p w:rsidR="000E2289" w:rsidRDefault="000E2289" w:rsidP="000E2289">
      <w:pPr>
        <w:pStyle w:val="libNormal"/>
      </w:pPr>
      <w:r>
        <w:t>28. A ako u njima nikoga ne nađete, ne ulazite u njih dok vam se ne dopusti; a ako vam se rekne: “Vratite se!” - vi se vratite, bolje vam je, a Allah zna ono što radite.</w:t>
      </w:r>
    </w:p>
    <w:p w:rsidR="000E2289" w:rsidRDefault="000E2289" w:rsidP="002050A8">
      <w:pPr>
        <w:pStyle w:val="libAie"/>
      </w:pPr>
      <w:r>
        <w:rPr>
          <w:rtl/>
        </w:rPr>
        <w:t>فَإِن لَّمْ تَجِدُوا فِيهَا أَحَدًا فَلَا تَدْخُلُوهَا حَتَّى يُؤْذَنَ لَكُمْ وَإِن قِيلَ لَكُمُ ارْجِعُوا فَارْجِعُوا هُوَ أَزْكَى لَكُمْ وَاللَّهُ بِمَا تَعْمَلُونَ عَلِيمٌ</w:t>
      </w:r>
    </w:p>
    <w:p w:rsidR="000E2289" w:rsidRDefault="000E2289" w:rsidP="000E2289">
      <w:pPr>
        <w:pStyle w:val="libNormal"/>
      </w:pPr>
      <w:r>
        <w:t>29. Nije vam grijeh da ulazite u nenastanjene zgrade, u kojima se nalaze stvari vaše, a Allah zna ono što javno pokazujete i ono što krijete.</w:t>
      </w:r>
    </w:p>
    <w:p w:rsidR="000E2289" w:rsidRDefault="000E2289" w:rsidP="002050A8">
      <w:pPr>
        <w:pStyle w:val="libAie"/>
      </w:pPr>
      <w:r>
        <w:rPr>
          <w:rtl/>
        </w:rPr>
        <w:t>لَّيْسَ عَلَيْكُمْ جُنَاحٌ أَن تَدْخُلُوا بُيُوتًا غَيْرَ مَسْكُونَةٍ فِيهَا مَتَاعٌ لَّكُمْ وَاللَّهُ يَعْلَمُ مَا تُبْدُونَ وَمَا تَكْتُمُونَ</w:t>
      </w:r>
    </w:p>
    <w:p w:rsidR="000E2289" w:rsidRDefault="000E2289" w:rsidP="000E2289">
      <w:pPr>
        <w:pStyle w:val="libNormal"/>
      </w:pPr>
      <w:r>
        <w:lastRenderedPageBreak/>
        <w:t>30. Reci vjernicima neka obore poglede svoje i neka vode brigu o stidnim mjestima svojim; to im je bolje, jer Allah, uisitinu, zna ono što oni rade.</w:t>
      </w:r>
    </w:p>
    <w:p w:rsidR="000E2289" w:rsidRDefault="000E2289" w:rsidP="002050A8">
      <w:pPr>
        <w:pStyle w:val="libAie"/>
      </w:pPr>
      <w:r>
        <w:rPr>
          <w:rtl/>
        </w:rPr>
        <w:t>قُل لِّلْمُؤْمِنِينَ يَغُضُّوا مِنْ أَبْصَارِهِمْ وَيَحْفَظُوا فُرُوجَهُمْ ذَلِكَ أَزْكَى لَهُمْ إِنَّ اللَّهَ خَبِيرٌ بِمَا يَصْنَعُونَ</w:t>
      </w:r>
    </w:p>
    <w:p w:rsidR="000E2289" w:rsidRDefault="000E2289" w:rsidP="000E2289">
      <w:pPr>
        <w:pStyle w:val="libNormal"/>
      </w:pPr>
      <w:r>
        <w:t>31. A reci vjernicama neka obore poglede svoje i neka vode brigu o stidnim mjestima svojim; i neka ne dozvole da se od ukrasa njihovih vidi išta osim onoga što je ionako spoljašnje, i neka vela svoja spuste na grudi svoje; neka ukrase svoje ne pokazuju drugima, to mogu samo muževima svojim, ili očevima svojim, ili očevima muževa svojih, ili sinovima svojim, ili sinovima muževa svojih, ili braći svojoj ili sinovima braće svoje, ili sinovima sestara svojih, ili prijateljicama svojim, ili robinjama svojim, ili muškarcima kojima nisu potrebne žene, ili djeci koja još ne znaju koja su stidna mjesta žena; i neka ne udaraju nogama svojim da bi se čuo zveket nakita njihova koji pokrivaju. I svi se Allahu pokajte, o vjernici, da biste postigli ono što želite.</w:t>
      </w:r>
    </w:p>
    <w:p w:rsidR="000E2289" w:rsidRDefault="000E2289" w:rsidP="002050A8">
      <w:pPr>
        <w:pStyle w:val="libAie"/>
      </w:pPr>
      <w:r>
        <w:rPr>
          <w:rtl/>
        </w:rPr>
        <w:t>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w:t>
      </w:r>
    </w:p>
    <w:p w:rsidR="000E2289" w:rsidRDefault="000E2289" w:rsidP="000E2289">
      <w:pPr>
        <w:pStyle w:val="libNormal"/>
      </w:pPr>
      <w:r>
        <w:t>32. Udavajte neudate i ženite neoženjene, i čestite robove i robinje svoje; ako su siromašni, Allah će im iz obilja Svoga dati. Allah je neizmjerno dobar i sve zna.</w:t>
      </w:r>
    </w:p>
    <w:p w:rsidR="000E2289" w:rsidRDefault="000E2289" w:rsidP="002050A8">
      <w:pPr>
        <w:pStyle w:val="libAie"/>
      </w:pPr>
      <w:r>
        <w:rPr>
          <w:rtl/>
        </w:rPr>
        <w:t>وَأَنكِحُوا الْأَيَامَى مِنكُمْ وَالصَّالِحِينَ مِنْ عِبَادِكُمْ وَإِمَائِكُمْ إِن يَكُونُوا فُقَرَاء يُغْنِهِمُ اللَّهُ مِن فَضْلِهِ وَاللَّهُ وَاسِعٌ عَلِيمٌ</w:t>
      </w:r>
    </w:p>
    <w:p w:rsidR="000E2289" w:rsidRDefault="000E2289" w:rsidP="000E2289">
      <w:pPr>
        <w:pStyle w:val="libNormal"/>
      </w:pPr>
      <w:r>
        <w:t>33. i neka se suzdrže oni koji nemaju mogućnosti da se ožene, dok im Allah iz obilja svoga ne pomogne! A s onima u posjedu vašem koji žele da se otkupe, ako su u stanju da to učine, o otkupu se dogovorite. I dajte im nešto od imetka koji je Allah vama dao. I ne nagonite robinje svoje da se bludom bave - a one žele da budu čestite - da biste stekli prolazna dobra ovoga svijeta; a ako ih neko na to prisili, Allah će im, zato što su bile primorane, oprostiti i prema njima smilostan biti.</w:t>
      </w:r>
    </w:p>
    <w:p w:rsidR="000E2289" w:rsidRDefault="000E2289" w:rsidP="002050A8">
      <w:pPr>
        <w:pStyle w:val="libAie"/>
      </w:pPr>
      <w:r>
        <w:rPr>
          <w:rtl/>
        </w:rPr>
        <w:t>وَلْيَسْتَعْفِفِ الَّذِينَ لَا يَجِدُونَ نِكَاحًا حَتَّى يُغْنِيَهُمْ اللَّهُ مِن فَضْلِهِ وَالَّذِينَ يَبْتَغُونَ الْكِتَابَ مِمَّا مَلَكَتْ أَيْمَانُكُمْ فَكَاتِبُوهُمْ إِنْ عَلِمْتُمْ فِيهِمْ خَيْرًا وَآتُوهُم مِّن مَّالِ اللَّهِ الَّذِي آتَاكُمْ وَلَا تُكْرِهُوا فَتَيَاتِكُمْ عَلَى الْبِغَاء إِنْ أَرَدْنَ تَحَصُّنًا لِّتَبْتَغُوا عَرَضَ الْحَيَاةِ الدُّنْيَا وَمَن يُكْرِههُّنَّ فَإِنَّ اللَّهَ مِن بَعْدِ إِكْرَاهِهِنَّ غَفُورٌ رَّحِيمٌ</w:t>
      </w:r>
    </w:p>
    <w:p w:rsidR="000E2289" w:rsidRDefault="000E2289" w:rsidP="000E2289">
      <w:pPr>
        <w:pStyle w:val="libNormal"/>
      </w:pPr>
      <w:r>
        <w:t>34. Mi vam objavljujemo jasne ajete i primjere iz života onih koji su prije vas bili i nestali i pouku onima koji se budu Allaha bojali.</w:t>
      </w:r>
    </w:p>
    <w:p w:rsidR="000E2289" w:rsidRDefault="000E2289" w:rsidP="002050A8">
      <w:pPr>
        <w:pStyle w:val="libAie"/>
      </w:pPr>
      <w:r>
        <w:rPr>
          <w:rtl/>
        </w:rPr>
        <w:t>وَلَقَدْ أَنزَلْنَا إِلَيْكُمْ آيَاتٍ مُّبَيِّنَاتٍ وَمَثَلًا مِّنَ الَّذِينَ خَلَوْا مِن قَبْلِكُمْ وَمَوْعِظَةً لِّلْمُتَّقِينَ</w:t>
      </w:r>
    </w:p>
    <w:p w:rsidR="000E2289" w:rsidRDefault="000E2289" w:rsidP="000E2289">
      <w:pPr>
        <w:pStyle w:val="libNormal"/>
      </w:pPr>
      <w:r>
        <w:t xml:space="preserve">35. Allah je izvor svjetlosti nebesa i Zemlje! Primjer svjetlosti Njegove je udubina u zidu u kojoj je svjetiljka, svjetiljka je u kandilju, a kandilj je kao zvijezda blistava koja se užiže blagoslovljenim drvetom maslinovim, i istočnim i zapadnim, čije ulje gotovo da sija kad ga vatra ne dotakne; sama </w:t>
      </w:r>
      <w:r>
        <w:lastRenderedPageBreak/>
        <w:t>svjetlost nad svjetlošću! Allah vodi ka svjetlosti Svojoj onoga koga On hoće. Allah navodi primjere ljudima, Allah sve dobro zna.</w:t>
      </w:r>
    </w:p>
    <w:p w:rsidR="000E2289" w:rsidRDefault="000E2289" w:rsidP="002050A8">
      <w:pPr>
        <w:pStyle w:val="libAie"/>
      </w:pPr>
      <w:r>
        <w:rPr>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p>
    <w:p w:rsidR="000E2289" w:rsidRDefault="000E2289" w:rsidP="000E2289">
      <w:pPr>
        <w:pStyle w:val="libNormal"/>
      </w:pPr>
      <w:r>
        <w:t>36. U džamijama koje se Allahovom voljom podižu i u kojima se spominje Njegovo ime - hvale Njega, ujutro i naveče,</w:t>
      </w:r>
    </w:p>
    <w:p w:rsidR="000E2289" w:rsidRDefault="000E2289" w:rsidP="002050A8">
      <w:pPr>
        <w:pStyle w:val="libAie"/>
      </w:pPr>
      <w:r>
        <w:rPr>
          <w:rtl/>
        </w:rPr>
        <w:t>فِي بُيُوتٍ أَذِنَ اللَّهُ أَن تُرْفَعَ وَيُذْكَرَ فِيهَا اسْمُهُ يُسَبِّحُ لَهُ فِيهَا بِالْغُدُوِّ وَالْآصَالِ</w:t>
      </w:r>
    </w:p>
    <w:p w:rsidR="000E2289" w:rsidRDefault="000E2289" w:rsidP="000E2289">
      <w:pPr>
        <w:pStyle w:val="libNormal"/>
      </w:pPr>
      <w:r>
        <w:t>37. ljudi koje kupovina i prodaja ne ometaju da Allaha spominju i koji molitvu obavljaju i milostinju udjeljuju, i koji strepe od Dana u kom će srca i pogledi biti uznemireni,</w:t>
      </w:r>
    </w:p>
    <w:p w:rsidR="000E2289" w:rsidRDefault="000E2289" w:rsidP="002050A8">
      <w:pPr>
        <w:pStyle w:val="libAie"/>
      </w:pPr>
      <w:r>
        <w:rPr>
          <w:rtl/>
        </w:rPr>
        <w:t>رِجَالٌ لا تُلْهِيهِمْ تِجَارَةٌ وَلَا بَيْعٌ عَن ذِكْرِ اللَّهِ وَإِقَامِ الصَّلَاةِ وَإِيتَاء الزَّكَاةِ يَخَافُونَ يَوْمًا تَتَقَلَّبُ فِيهِ الْقُلُوبُ وَالْأَبْصَارُ</w:t>
      </w:r>
    </w:p>
    <w:p w:rsidR="000E2289" w:rsidRDefault="000E2289" w:rsidP="000E2289">
      <w:pPr>
        <w:pStyle w:val="libNormal"/>
      </w:pPr>
      <w:r>
        <w:t xml:space="preserve">38. da bi ih Allah lijepom nagradom za djela njihova nagradio i da bi im od dobrote Svoje i više dao. A Allah daje kome hoće, bez računa. </w:t>
      </w:r>
    </w:p>
    <w:p w:rsidR="000E2289" w:rsidRDefault="000E2289" w:rsidP="002050A8">
      <w:pPr>
        <w:pStyle w:val="libAie"/>
      </w:pPr>
      <w:r>
        <w:rPr>
          <w:rtl/>
        </w:rPr>
        <w:t>لِيَجْزِيَهُمُ اللَّهُ أَحْسَنَ مَا عَمِلُوا وَيَزِيدَهُم مِّن فَضْلِهِ وَاللَّهُ يَرْزُقُ مَن يَشَاء بِغَيْرِ حِسَابٍ</w:t>
      </w:r>
    </w:p>
    <w:p w:rsidR="000E2289" w:rsidRDefault="000E2289" w:rsidP="000E2289">
      <w:pPr>
        <w:pStyle w:val="libNormal"/>
      </w:pPr>
      <w:r>
        <w:t>39. A djela nevjernika su kao varka u ravnici u kojoj žedan vidi vodu, ali kad do tog mjesta dođe, ništa ne nađe, - a zateći će da ga čeka kraj njega Allahova kazna i On će mu potpuno isplatiti račun njegov jer Allah veoma brzo obračunava, -</w:t>
      </w:r>
    </w:p>
    <w:p w:rsidR="000E2289" w:rsidRDefault="000E2289" w:rsidP="002050A8">
      <w:pPr>
        <w:pStyle w:val="libAie"/>
      </w:pPr>
      <w:r>
        <w:rPr>
          <w:rtl/>
        </w:rPr>
        <w:t>وَالَّذِينَ كَفَرُوا أَعْمَالُهُمْ كَسَرَابٍ بِقِيعَةٍ يَحْسَبُهُ الظَّمْآنُ مَاء حَتَّى إِذَا جَاءهُ لَمْ يَجِدْهُ شَيْئًا وَوَجَدَ اللَّهَ عِندَهُ فَوَفَّاهُ حِسَابَهُ وَاللَّهُ سَرِيعُ الْحِسَابِ</w:t>
      </w:r>
    </w:p>
    <w:p w:rsidR="000E2289" w:rsidRDefault="000E2289" w:rsidP="000E2289">
      <w:pPr>
        <w:pStyle w:val="libNormal"/>
      </w:pPr>
      <w:r>
        <w:t>40. ili su kao tmine nad dubokim morem koje prekrivaju talasi sve jedan za drugim, iznad kojih su oblaci, sve tmine jedna iznad drugih, prst se pred okom ne vidi, - a onaj kome Allah ne da svjetlo neće svjetla ni imati.</w:t>
      </w:r>
    </w:p>
    <w:p w:rsidR="000E2289" w:rsidRDefault="000E2289" w:rsidP="002050A8">
      <w:pPr>
        <w:pStyle w:val="libAie"/>
      </w:pPr>
      <w:r>
        <w:rPr>
          <w:rtl/>
        </w:rPr>
        <w:t>أَوْ كَظُلُمَاتٍ فِي بَحْرٍ لُّجِّيٍّ يَغْشَاهُ مَوْجٌ مِّن فَوْقِهِ مَوْجٌ مِّن فَوْقِهِ سَحَابٌ ظُلُمَاتٌ بَعْضُهَا فَوْقَ بَعْضٍ إِذَا أَخْرَجَ يَدَهُ لَمْ يَكَدْ يَرَاهَا وَمَن لَّمْ يَجْعَلِ اللَّهُ لَهُ نُورًا فَمَا لَهُ مِن نُّورٍ</w:t>
      </w:r>
    </w:p>
    <w:p w:rsidR="000E2289" w:rsidRDefault="000E2289" w:rsidP="000E2289">
      <w:pPr>
        <w:pStyle w:val="libNormal"/>
      </w:pPr>
      <w:r>
        <w:t>41. Zar ne znaš da Allaha hvale svi koji su na nebesima i na Zemlji, a i ptice širenjem krila svojih; sva znaju kako će Mu se moliti i kako će ga hvaliti. A Allah dobro zna ono što oni rade.</w:t>
      </w:r>
    </w:p>
    <w:p w:rsidR="000E2289" w:rsidRDefault="000E2289" w:rsidP="002050A8">
      <w:pPr>
        <w:pStyle w:val="libAie"/>
      </w:pPr>
      <w:r>
        <w:rPr>
          <w:rtl/>
        </w:rPr>
        <w:t>أَلَمْ تَرَ أَنَّ اللَّهَ يُسَبِّحُ لَهُ مَن فِي السَّمَاوَاتِ وَالْأَرْضِ وَالطَّيْرُ صَافَّاتٍ كُلٌّ قَدْ عَلِمَ صَلَاتَهُ وَتَسْبِيحَهُ وَاللَّهُ عَلِيمٌ بِمَا يَفْعَلُونَ</w:t>
      </w:r>
    </w:p>
    <w:p w:rsidR="000E2289" w:rsidRDefault="000E2289" w:rsidP="000E2289">
      <w:pPr>
        <w:pStyle w:val="libNormal"/>
      </w:pPr>
      <w:r>
        <w:t xml:space="preserve">42. Samo je Allahova vlast na nebesima i na Zemlji, i Allahu se sve vraća! </w:t>
      </w:r>
    </w:p>
    <w:p w:rsidR="000E2289" w:rsidRDefault="000E2289" w:rsidP="002050A8">
      <w:pPr>
        <w:pStyle w:val="libAie"/>
      </w:pPr>
      <w:r>
        <w:rPr>
          <w:rtl/>
        </w:rPr>
        <w:t>وَلِلَّهِ مُلْكُ السَّمَاوَاتِ وَالْأَرْضِ وَإِلَى اللَّهِ الْمَصِيرُ</w:t>
      </w:r>
    </w:p>
    <w:p w:rsidR="000E2289" w:rsidRDefault="000E2289" w:rsidP="000E2289">
      <w:pPr>
        <w:pStyle w:val="libNormal"/>
      </w:pPr>
      <w:r>
        <w:t>43. Zar ne vidiš da Allah razgoni oblake, i onda ih spaja i jedne nad drugima gomila, pa ti vidiš kišu kako iz njih pada; On s neba, iz oblaka veličine brda, spušta grad, pa njime koga hoće pogodi, a koga hoće poštedi - bljesak munje Njegove gotovo da oduzme vid.</w:t>
      </w:r>
    </w:p>
    <w:p w:rsidR="000E2289" w:rsidRDefault="000E2289" w:rsidP="002050A8">
      <w:pPr>
        <w:pStyle w:val="libAie"/>
      </w:pPr>
      <w:r>
        <w:rPr>
          <w:rtl/>
        </w:rPr>
        <w:lastRenderedPageBreak/>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w:t>
      </w:r>
    </w:p>
    <w:p w:rsidR="000E2289" w:rsidRDefault="000E2289" w:rsidP="000E2289">
      <w:pPr>
        <w:pStyle w:val="libNormal"/>
      </w:pPr>
      <w:r>
        <w:t>44. On čini da noć i dan naizmjenice nastupaju i u tome je, doista, pouka za one koji pameti imaju.</w:t>
      </w:r>
    </w:p>
    <w:p w:rsidR="000E2289" w:rsidRDefault="000E2289" w:rsidP="002050A8">
      <w:pPr>
        <w:pStyle w:val="libAie"/>
      </w:pPr>
      <w:r>
        <w:rPr>
          <w:rtl/>
        </w:rPr>
        <w:t>يُقَلِّبُ اللَّهُ اللَّيْلَ وَالنَّهَارَ إِنَّ فِي ذَلِكَ لَعِبْرَةً لِّأُوْلِي الْأَبْصَارِ</w:t>
      </w:r>
    </w:p>
    <w:p w:rsidR="000E2289" w:rsidRDefault="000E2289" w:rsidP="000E2289">
      <w:pPr>
        <w:pStyle w:val="libNormal"/>
      </w:pPr>
      <w:r>
        <w:t>45. Allah sve životinje stvara od vode, neke od njih ne trbuhu puze, neke idu na dvije noge, a neke, opet, hode na četiri; Allah stvara što hoće, jer Allah sve može.</w:t>
      </w:r>
    </w:p>
    <w:p w:rsidR="000E2289" w:rsidRDefault="000E2289" w:rsidP="002050A8">
      <w:pPr>
        <w:pStyle w:val="libAie"/>
      </w:pPr>
      <w:r>
        <w:rPr>
          <w:rtl/>
        </w:rPr>
        <w:t>وَاللَّهُ خَلَقَ كُلَّ دَابَّةٍ مِن مَّاء فَمِنْهُم مَّن يَمْشِي عَلَى بَطْنِهِ وَمِنْهُم مَّن يَمْشِي عَلَى رِجْلَيْنِ وَمِنْهُم مَّن يَمْشِي عَلَى أَرْبَعٍ يَخْلُقُ اللَّهُ مَا يَشَاء إِنَّ اللَّهَ عَلَى كُلِّ شَيْءٍ قَدِيرٌ</w:t>
      </w:r>
    </w:p>
    <w:p w:rsidR="000E2289" w:rsidRDefault="000E2289" w:rsidP="000E2289">
      <w:pPr>
        <w:pStyle w:val="libNormal"/>
      </w:pPr>
      <w:r>
        <w:t>46. Mi objavljujemo ajete jasne; a Allah ukazuje na pravi put onome kome On hoće.</w:t>
      </w:r>
    </w:p>
    <w:p w:rsidR="000E2289" w:rsidRDefault="000E2289" w:rsidP="002050A8">
      <w:pPr>
        <w:pStyle w:val="libAie"/>
      </w:pPr>
      <w:r>
        <w:rPr>
          <w:rtl/>
        </w:rPr>
        <w:t>لَقَدْ أَنزَلْنَا آيَاتٍ مُّبَيِّنَاتٍ وَاللَّهُ يَهْدِي مَن يَشَاء إِلَى صِرَاطٍ مُّسْتَقِيمٍ</w:t>
      </w:r>
    </w:p>
    <w:p w:rsidR="000E2289" w:rsidRDefault="000E2289" w:rsidP="000E2289">
      <w:pPr>
        <w:pStyle w:val="libNormal"/>
      </w:pPr>
      <w:r>
        <w:t>47. A licemjeri govore: “Mi vjerujemo u Allaha i Poslanika i pokoravamo se”, - zatim neki od njih glave okreću; nisu oni vjernici.</w:t>
      </w:r>
    </w:p>
    <w:p w:rsidR="000E2289" w:rsidRDefault="000E2289" w:rsidP="002050A8">
      <w:pPr>
        <w:pStyle w:val="libAie"/>
      </w:pPr>
      <w:r>
        <w:rPr>
          <w:rtl/>
        </w:rPr>
        <w:t>وَيَقُولُونَ آمَنَّا بِاللَّهِ وَبِالرَّسُولِ وَأَطَعْنَا ثُمَّ يَتَوَلَّى فَرِيقٌ مِّنْهُم مِّن بَعْدِ ذَلِكَ وَمَا أُوْلَئِكَ بِالْمُؤْمِنِينَ</w:t>
      </w:r>
    </w:p>
    <w:p w:rsidR="000E2289" w:rsidRDefault="000E2289" w:rsidP="000E2289">
      <w:pPr>
        <w:pStyle w:val="libNormal"/>
      </w:pPr>
      <w:r>
        <w:t>48. Kad budu pozvani Allahu i Poslaniku Njegovu da im On presudi, neki od njih odjednom leđa okrenu;</w:t>
      </w:r>
    </w:p>
    <w:p w:rsidR="000E2289" w:rsidRDefault="000E2289" w:rsidP="002050A8">
      <w:pPr>
        <w:pStyle w:val="libAie"/>
      </w:pPr>
      <w:r>
        <w:rPr>
          <w:rtl/>
        </w:rPr>
        <w:t>وَإِذَا دُعُوا إِلَى اللَّهِ وَرَسُولِهِ لِيَحْكُمَ بَيْنَهُمْ إِذَا فَرِيقٌ مِّنْهُم مُّعْرِضُونَ</w:t>
      </w:r>
    </w:p>
    <w:p w:rsidR="000E2289" w:rsidRDefault="000E2289" w:rsidP="000E2289">
      <w:pPr>
        <w:pStyle w:val="libNormal"/>
      </w:pPr>
      <w:r>
        <w:t>49. samo ako znaju da je pravda na njihovoj strani, dolaze mu poslušno.</w:t>
      </w:r>
    </w:p>
    <w:p w:rsidR="000E2289" w:rsidRDefault="000E2289" w:rsidP="002050A8">
      <w:pPr>
        <w:pStyle w:val="libAie"/>
      </w:pPr>
      <w:r>
        <w:rPr>
          <w:rtl/>
        </w:rPr>
        <w:t>وَإِن يَكُن لَّهُمُ الْحَقُّ يَأْتُوا إِلَيْهِ مُذْعِنِينَ</w:t>
      </w:r>
    </w:p>
    <w:p w:rsidR="000E2289" w:rsidRDefault="000E2289" w:rsidP="000E2289">
      <w:pPr>
        <w:pStyle w:val="libNormal"/>
      </w:pPr>
      <w:r>
        <w:t>50. Da li su im srca bolesna, ili sumnjaju, ili strahuju da će Allah i Poslanik Njegov prema njima nepravedno postupiti? Nijedno, nego žele da drugima nepravdu učine.</w:t>
      </w:r>
    </w:p>
    <w:p w:rsidR="000E2289" w:rsidRDefault="000E2289" w:rsidP="002050A8">
      <w:pPr>
        <w:pStyle w:val="libAie"/>
      </w:pPr>
      <w:r>
        <w:rPr>
          <w:rtl/>
        </w:rPr>
        <w:t>أَفِي قُلُوبِهِم مَّرَضٌ أَمِ ارْتَابُوا أَمْ يَخَافُونَ أَن يَحِيفَ اللَّهُ عَلَيْهِمْ وَرَسُولُهُ بَلْ أُوْلَئِكَ هُمُ الظَّالِمُونَ</w:t>
      </w:r>
    </w:p>
    <w:p w:rsidR="000E2289" w:rsidRDefault="000E2289" w:rsidP="000E2289">
      <w:pPr>
        <w:pStyle w:val="libNormal"/>
      </w:pPr>
      <w:r>
        <w:t>51. Kad se vjernici Allahu i Poslaniku Njegovu pozovu, da im on presudi, samo reknu: “Slušamo i pokoravamo se!” - Oni neće uspjeti.</w:t>
      </w:r>
    </w:p>
    <w:p w:rsidR="000E2289" w:rsidRDefault="000E2289" w:rsidP="002050A8">
      <w:pPr>
        <w:pStyle w:val="libAie"/>
      </w:pPr>
      <w:r>
        <w:rPr>
          <w:rtl/>
        </w:rPr>
        <w:t>إِنَّمَا كَانَ قَوْلَ الْمُؤْمِنِينَ إِذَا دُعُوا إِلَى اللَّهِ وَرَسُولِهِ لِيَحْكُمَ بَيْنَهُمْ أَن يَقُولُوا سَمِعْنَا وَأَطَعْنَا وَأُوْلَئِكَ هُمُ الْمُفْلِحُونَ</w:t>
      </w:r>
    </w:p>
    <w:p w:rsidR="000E2289" w:rsidRDefault="000E2289" w:rsidP="000E2289">
      <w:pPr>
        <w:pStyle w:val="libNormal"/>
      </w:pPr>
      <w:r>
        <w:t>52. Oni koji se Allahu i Poslaniku Njegovu budu pokoravali, koji se Allaha budu bojali i koji od Njega budu strahovali - oni će postići ono što budu željeli.</w:t>
      </w:r>
    </w:p>
    <w:p w:rsidR="000E2289" w:rsidRDefault="000E2289" w:rsidP="002050A8">
      <w:pPr>
        <w:pStyle w:val="libAie"/>
      </w:pPr>
      <w:r>
        <w:rPr>
          <w:rtl/>
        </w:rPr>
        <w:t>وَمَن يُطِعِ اللَّهَ وَرَسُولَهُ وَيَخْشَ اللَّهَ وَيَتَّقْهِ فَأُوْلَئِكَ هُمُ الْفَائِزُونَ</w:t>
      </w:r>
    </w:p>
    <w:p w:rsidR="000E2289" w:rsidRDefault="000E2289" w:rsidP="000E2289">
      <w:pPr>
        <w:pStyle w:val="libNormal"/>
      </w:pPr>
      <w:r>
        <w:t>53. Licemjeri se zaklinju Allahom, najtežom zakletvom, da će sigurno ići u boj ako im ti narediš. Reci: “Ne zaklinjite se, zna se šta se od vas traži, Allah dobro zna ono što vi radite.”</w:t>
      </w:r>
    </w:p>
    <w:p w:rsidR="000E2289" w:rsidRDefault="000E2289" w:rsidP="002050A8">
      <w:pPr>
        <w:pStyle w:val="libAie"/>
      </w:pPr>
      <w:r>
        <w:rPr>
          <w:rtl/>
        </w:rPr>
        <w:t>وَأَقْسَمُوا بِاللَّهِ جَهْدَ أَيْمَانِهِمْ لَئِنْ أَمَرْتَهُمْ لَيَخْرُجُنَّ قُل لَّا تُقْسِمُوا طَاعَةٌ مَّعْرُوفَةٌ إِنَّ اللَّهَ خَبِيرٌ بِمَا تَعْمَلُونَ</w:t>
      </w:r>
    </w:p>
    <w:p w:rsidR="000E2289" w:rsidRDefault="000E2289" w:rsidP="000E2289">
      <w:pPr>
        <w:pStyle w:val="libNormal"/>
      </w:pPr>
      <w:r>
        <w:t xml:space="preserve">54. Reci: “Pokoravajte se Allahu i Poslaniku!” A ako ne htjednete, on je dužan da radi ono što se njemu naređuje, a vi ste dužni da radite ono što se </w:t>
      </w:r>
      <w:r>
        <w:lastRenderedPageBreak/>
        <w:t>vama naređuje, pa ako mu budete poslušni, bićete na pravom putu; - a Poslanik je jedino dužan da jasno obznani.</w:t>
      </w:r>
    </w:p>
    <w:p w:rsidR="000E2289" w:rsidRDefault="000E2289" w:rsidP="002050A8">
      <w:pPr>
        <w:pStyle w:val="libAie"/>
      </w:pPr>
      <w:r>
        <w:rPr>
          <w:rtl/>
        </w:rPr>
        <w:t>قُلْ أَطِيعُوا اللَّهَ وَأَطِيعُوا الرَّسُولَ فَإِن تَوَلَّوا فَإِنَّمَا عَلَيْهِ مَا حُمِّلَ وَعَلَيْكُم مَّا حُمِّلْتُمْ وَإِن تُطِيعُوهُ تَهْتَدُوا وَمَا عَلَى الرَّسُولِ إِلَّا الْبَلَاغُ الْمُبِينُ</w:t>
      </w:r>
    </w:p>
    <w:p w:rsidR="000E2289" w:rsidRDefault="000E2289" w:rsidP="000E2289">
      <w:pPr>
        <w:pStyle w:val="libNormal"/>
      </w:pPr>
      <w:r>
        <w:t>55. Allah obećava da će one među vama koji budu vjerovali i dobra djela činili sigurni namjesnicima na Zemlji postaviti, kao što je postavio namjesnicima one prije njih, i da će im zacijelo vjeru njihovu učvrstiti, onu koju im On želi, i da će im sigurno strah bezbjednošću zamijeniti; oni će se samo Meni klanjati, i neće druge Meni ravnim smatrati. A oni koji i poslije toga budu nezahvalni - oni su pravi grešnici.</w:t>
      </w:r>
    </w:p>
    <w:p w:rsidR="000E2289" w:rsidRDefault="000E2289" w:rsidP="002050A8">
      <w:pPr>
        <w:pStyle w:val="libAie"/>
      </w:pPr>
      <w:r>
        <w:rP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p>
    <w:p w:rsidR="000E2289" w:rsidRDefault="000E2289" w:rsidP="000E2289">
      <w:pPr>
        <w:pStyle w:val="libNormal"/>
      </w:pPr>
      <w:r>
        <w:t>56. A vi molitvu obavljajte i zekat dajite i Poslaniku poslušni budite da bi vam se ukazala milost.</w:t>
      </w:r>
    </w:p>
    <w:p w:rsidR="000E2289" w:rsidRDefault="000E2289" w:rsidP="002050A8">
      <w:pPr>
        <w:pStyle w:val="libAie"/>
      </w:pPr>
      <w:r>
        <w:rPr>
          <w:rtl/>
        </w:rPr>
        <w:t>وَأَقِيمُوا الصَّلَاةَ وَآتُوا الزَّكَاةَ وَأَطِيعُوا الرَّسُولَ لَعَلَّكُمْ تُرْحَمُونَ</w:t>
      </w:r>
    </w:p>
    <w:p w:rsidR="000E2289" w:rsidRDefault="000E2289" w:rsidP="000E2289">
      <w:pPr>
        <w:pStyle w:val="libNormal"/>
      </w:pPr>
      <w:r>
        <w:t>57. Nikako ne misli da će nevjernici umaći Njemu na Zemlji; njihovo boravište biće vatra, a ona je, zaista, grozno prebivalište!\</w:t>
      </w:r>
    </w:p>
    <w:p w:rsidR="000E2289" w:rsidRDefault="000E2289" w:rsidP="002050A8">
      <w:pPr>
        <w:pStyle w:val="libAie"/>
      </w:pPr>
      <w:r>
        <w:rPr>
          <w:rtl/>
        </w:rPr>
        <w:t>لَا تَحْسَبَنَّ الَّذِينَ كَفَرُوا مُعْجِزِينَ فِي الْأَرْضِ وَمَأْوَاهُمُ النَّارُ وَلَبِئْسَ الْمَصِيرُ</w:t>
      </w:r>
    </w:p>
    <w:p w:rsidR="000E2289" w:rsidRDefault="000E2289" w:rsidP="000E2289">
      <w:pPr>
        <w:pStyle w:val="libNormal"/>
      </w:pPr>
      <w:r>
        <w:t>58. O vjernici, neka od vas u tri slučaja zatraže dopuštenje da vam uđu oni koji su u posjedu vašem i koji još nisu polno zreli: prije jutarnje molitve i kad u podne odložite odjeću svoju, i poslije obavaljanja noćne molitve. To su tri doba kada niste obučeni, a u drugo doba nije ni vama ni njima grijeh, ta vi jedni drugima morate ulaziti. tako vam Allah objašnjava propise! A Allah sve zna i mudar je.</w:t>
      </w:r>
    </w:p>
    <w:p w:rsidR="000E2289" w:rsidRDefault="000E2289" w:rsidP="002050A8">
      <w:pPr>
        <w:pStyle w:val="libAie"/>
      </w:pPr>
      <w:r>
        <w:rPr>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w:t>
      </w:r>
    </w:p>
    <w:p w:rsidR="000E2289" w:rsidRDefault="000E2289" w:rsidP="000E2289">
      <w:pPr>
        <w:pStyle w:val="libNormal"/>
      </w:pPr>
      <w:r>
        <w:t>59. A kada djeca vaša dostignu spolnu zrelost, neka onda uvijek traže dopuštenje za ulazak, kao što su tražili dopuštenje oni stariji od njih; tako vam Allah objašnjava propise Svoje! A Allah sve zna i mudar je.</w:t>
      </w:r>
    </w:p>
    <w:p w:rsidR="000E2289" w:rsidRDefault="000E2289" w:rsidP="002050A8">
      <w:pPr>
        <w:pStyle w:val="libAie"/>
      </w:pPr>
      <w:r>
        <w:rPr>
          <w:rtl/>
        </w:rPr>
        <w:t>وَإِذَا بَلَغَ الْأَطْفَالُ مِنكُمُ الْحُلُمَ فَلْيَسْتَأْذِنُوا كَمَا اسْتَأْذَنَ الَّذِينَ مِن قَبْلِهِمْ كَذَلِكَ يُبَيِّنُ اللَّهُ لَكُمْ آيَاتِهِ وَاللَّهُ عَلِيمٌ حَكِيمٌ</w:t>
      </w:r>
    </w:p>
    <w:p w:rsidR="000E2289" w:rsidRDefault="000E2289" w:rsidP="000E2289">
      <w:pPr>
        <w:pStyle w:val="libNormal"/>
      </w:pPr>
      <w:r>
        <w:t>60. A starim ženama koje više ne žude za udajom nije grijeh da odlože ogrtače svoje, ali ne pokazujući ona mjesta na kojima se ukrasi nose; a bolje im je da budu kreposne. Allah sve čuje i zna.</w:t>
      </w:r>
    </w:p>
    <w:p w:rsidR="000E2289" w:rsidRDefault="000E2289" w:rsidP="002050A8">
      <w:pPr>
        <w:pStyle w:val="libAie"/>
      </w:pPr>
      <w:r>
        <w:rPr>
          <w:rtl/>
        </w:rPr>
        <w:t>وَالْقَوَاعِدُ مِنَ النِّسَاء اللَّاتِي لَا يَرْجُونَ نِكَاحًا فَلَيْسَ عَلَيْهِنَّ جُنَاحٌ أَن يَضَعْنَ ثِيَابَهُنَّ غَيْرَ مُتَبَرِّجَاتٍ بِزِينَةٍ وَأَن يَسْتَعْفِفْنَ خَيْرٌ لَّهُنَّ وَاللَّهُ سَمِيعٌ عَلِيمٌ</w:t>
      </w:r>
    </w:p>
    <w:p w:rsidR="000E2289" w:rsidRDefault="000E2289" w:rsidP="000E2289">
      <w:pPr>
        <w:pStyle w:val="libNormal"/>
      </w:pPr>
      <w:r>
        <w:t xml:space="preserve">61. Nije grijeh slijepcu, niti je grijeh hromu, niti je grijeh bolesnu, a ni vama samima da jedete u kućama vašim, ili kućama očeva vaših, ili u </w:t>
      </w:r>
      <w:r>
        <w:lastRenderedPageBreak/>
        <w:t>kućama matera vaših, ili u kućama braće vaše, ili u kućama sestara vaših, ili u kućama stričeva vaših, ili u kućama tetaka vaših po ocu, ili u kućama daidža vaših, ili u kućama tetaka vaših po materi, ili u onih čiji su ključevi u vas ili u prijatelja vašeg; nije vam grijeh da jedete zajednički ili pojedinačno. A kad ulazite u kuće, vi ukućane njene pozdravite pozdravom od Allah propisanim, blagoslovljenim i uljudnim. Tako vam Allah objašnjav propise, da biste se opametili!</w:t>
      </w:r>
    </w:p>
    <w:p w:rsidR="000E2289" w:rsidRDefault="000E2289" w:rsidP="002050A8">
      <w:pPr>
        <w:pStyle w:val="libAie"/>
      </w:pPr>
      <w:r>
        <w:rPr>
          <w:rtl/>
        </w:rPr>
        <w:t>لَيْسَ عَلَى الْأَعْمَى حَرَجٌ وَلَا عَلَى الْأَعْرَجِ حَرَجٌ وَلَا عَلَى الْمَرِيضِ حَرَجٌ وَلَا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 فَإِذَا دَخَلْتُم بُيُوتًا فَسَلِّمُوا عَلَى أَنفُسِكُمْ تَحِيَّةً مِّنْ عِندِ اللَّهِ مُبَارَكَةً طَيِّبَةً كَذَلِكَ يُبَيِّنُ اللَّهُ لَكُمُ الْآيَاتِ لَعَلَّكُمْ تَعْقِلُون</w:t>
      </w:r>
    </w:p>
    <w:p w:rsidR="000E2289" w:rsidRDefault="000E2289" w:rsidP="000E2289">
      <w:pPr>
        <w:pStyle w:val="libNormal"/>
      </w:pPr>
      <w:r>
        <w:t>62. Pravi vjernici su samo oni koji u Allaha i Njegova Poslanika vjeruju, a koji se, kad su s njim na kakvom odgovornom sastanku, ne udaljuju dok od njega dopuštenje ne dobiju. Oni koji od tebe traže dopuštenje, u Allaha i Poslanika Njegova, doista, vjeruju. I kad oni zatraže dopuštenje od tebe zbog kakva posla svoga, dopusti kome hoćeš od njih, i zamoli Allaha da im oprosti jer Allah prašta i On je milostiv.</w:t>
      </w:r>
    </w:p>
    <w:p w:rsidR="000E2289" w:rsidRDefault="000E2289" w:rsidP="002050A8">
      <w:pPr>
        <w:pStyle w:val="libAie"/>
      </w:pPr>
      <w:r>
        <w:rPr>
          <w:rtl/>
        </w:rPr>
        <w:t>إِنَّمَا الْمُؤْمِنُونَ الَّذِينَ آمَنُوا بِاللَّهِ وَرَسُولِهِ وَإِذَا كَانُوا مَعَهُ عَلَى أَمْرٍ جَامِعٍ لَمْ يَذْهَبُوا حَتَّى يَسْتَأْذِنُوهُ إِنَّ الَّذِينَ يَسْتَأْذِنُونَكَ أُوْلَئِكَ الَّذِينَ يُؤْمِنُونَ بِاللَّهِ وَرَسُولِهِ فَإِذَا اسْتَأْذَنُوكَ لِبَعْضِ شَأْنِهِمْ فَأْذَن لِّمَن شِئْتَ مِنْهُمْ وَاسْتَغْفِرْ لَهُمُ اللَّهَ إِنَّ اللَّهَ غَفُورٌ رَّحِيمٌ</w:t>
      </w:r>
    </w:p>
    <w:p w:rsidR="000E2289" w:rsidRDefault="000E2289" w:rsidP="000E2289">
      <w:pPr>
        <w:pStyle w:val="libNormal"/>
      </w:pPr>
      <w:r>
        <w:t>63. Ne smatrajte Poslanikov poziv upućen vama kao poziv koji vi jedni drugima upućujete; Allah sigurno zna one među vama koji se kradom izvlače. Neka se pripaze oni koji postupaju suprotno naređenju Njegovu, da ih iskušenje kakvo ne stigne ili da ih patnja bolna ne snađe.</w:t>
      </w:r>
    </w:p>
    <w:p w:rsidR="000E2289" w:rsidRDefault="000E2289" w:rsidP="002050A8">
      <w:pPr>
        <w:pStyle w:val="libAie"/>
      </w:pPr>
      <w:r>
        <w:rPr>
          <w:rtl/>
        </w:rPr>
        <w:t>لَا تَجْعَلُوا دُعَاء الرَّسُولِ بَيْنَكُمْ كَدُعَاء بَعْضِكُم بَعْضًا قَدْ يَعْلَمُ اللَّهُ الَّذِينَ يَتَسَلَّلُونَ مِنكُمْ لِوَاذًا فَلْيَحْذَرِ الَّذِينَ يُخَالِفُونَ عَنْ أَمْرِهِ أَن تُصِيبَهُمْ فِتْنَةٌ أَوْ يُصِيبَهُمْ عَذَابٌ أَلِيمٌ</w:t>
      </w:r>
    </w:p>
    <w:p w:rsidR="000E2289" w:rsidRDefault="000E2289" w:rsidP="000E2289">
      <w:pPr>
        <w:pStyle w:val="libNormal"/>
      </w:pPr>
      <w:r>
        <w:t>64. Allahovo je sve što je na nebesima i na Zemlji, On sigurno zna kakvi ste vi, i On će ih obavijestiti o svemu što su radili na Dan kad se budu Njemu vratili. A Allah sve dobro zna!</w:t>
      </w:r>
    </w:p>
    <w:p w:rsidR="000E2289" w:rsidRDefault="000E2289" w:rsidP="002050A8">
      <w:pPr>
        <w:pStyle w:val="libAie"/>
      </w:pPr>
      <w:r>
        <w:rPr>
          <w:rtl/>
        </w:rPr>
        <w:t>أَلَا إِنَّ لِلَّهِ مَا فِي السَّمَاوَاتِ وَالْأَرْضِ قَدْ يَعْلَمُ مَا أَنتُمْ عَلَيْهِ وَيَوْمَ يُرْجَعُونَ إِلَيْهِ فَيُنَبِّئُهُم بِمَا عَمِلُوا وَاللَّهُ بِكُلِّ شَيْءٍ عَلِيمٌ</w:t>
      </w:r>
    </w:p>
    <w:p w:rsidR="002F0E83" w:rsidRDefault="002F0E83" w:rsidP="001014DA">
      <w:pPr>
        <w:pStyle w:val="libNormal"/>
      </w:pPr>
      <w:r>
        <w:br w:type="page"/>
      </w:r>
    </w:p>
    <w:p w:rsidR="000E2289" w:rsidRDefault="000E2289" w:rsidP="002F0E83">
      <w:pPr>
        <w:pStyle w:val="Heading1Center"/>
      </w:pPr>
      <w:bookmarkStart w:id="25" w:name="_Toc421530415"/>
      <w:r>
        <w:lastRenderedPageBreak/>
        <w:t>Al–Furqan (25) – Furkan</w:t>
      </w:r>
      <w:bookmarkEnd w:id="25"/>
    </w:p>
    <w:p w:rsidR="000E2289" w:rsidRDefault="000E2289" w:rsidP="001014DA">
      <w:pPr>
        <w:pStyle w:val="libCenter"/>
      </w:pPr>
      <w:r>
        <w:rPr>
          <w:rtl/>
        </w:rPr>
        <w:t>سورة الفرقان</w:t>
      </w:r>
    </w:p>
    <w:p w:rsidR="000E2289" w:rsidRDefault="000E2289" w:rsidP="002F0E83">
      <w:pPr>
        <w:pStyle w:val="libCenter"/>
      </w:pPr>
      <w:r>
        <w:t>Mekka - 77 ajeta</w:t>
      </w:r>
    </w:p>
    <w:p w:rsidR="000E2289" w:rsidRDefault="000E2289" w:rsidP="002F0E83">
      <w:pPr>
        <w:pStyle w:val="libCenter"/>
      </w:pPr>
      <w:r>
        <w:t>U ime Allaha, Milostivog, Samilosnog</w:t>
      </w:r>
    </w:p>
    <w:p w:rsidR="00696D5F" w:rsidRDefault="00696D5F" w:rsidP="002F0E83">
      <w:pPr>
        <w:pStyle w:val="libCenter"/>
      </w:pPr>
      <w:r>
        <w:rPr>
          <w:rFonts w:hint="cs"/>
          <w:rtl/>
        </w:rPr>
        <w:t>(</w:t>
      </w:r>
      <w:r w:rsidRPr="00A32034">
        <w:rPr>
          <w:rStyle w:val="libAieChar"/>
          <w:rtl/>
        </w:rPr>
        <w:t>بِسْمِ اللّهِ الرَّحْمـَنِ الرَّحِيمِ</w:t>
      </w:r>
      <w:r>
        <w:rPr>
          <w:rFonts w:hint="cs"/>
          <w:rtl/>
        </w:rPr>
        <w:t>)</w:t>
      </w:r>
    </w:p>
    <w:p w:rsidR="002F0E83" w:rsidRPr="002F0E83" w:rsidRDefault="002F0E83" w:rsidP="002F0E83">
      <w:pPr>
        <w:pStyle w:val="libNormal"/>
        <w:rPr>
          <w:rtl/>
        </w:rPr>
      </w:pPr>
    </w:p>
    <w:p w:rsidR="000E2289" w:rsidRDefault="000E2289" w:rsidP="000E2289">
      <w:pPr>
        <w:pStyle w:val="libNormal"/>
      </w:pPr>
      <w:r>
        <w:t>1. Neka je uzvišen Onaj koji robu Svome objavljuje Kur’an da bi svjetovima bio opomena,</w:t>
      </w:r>
    </w:p>
    <w:p w:rsidR="000E2289" w:rsidRDefault="000E2289" w:rsidP="002050A8">
      <w:pPr>
        <w:pStyle w:val="libAie"/>
      </w:pPr>
      <w:r>
        <w:rPr>
          <w:rtl/>
        </w:rPr>
        <w:t>تَبَارَكَ الَّذِي نَزَّلَ الْفُرْقَانَ عَلَى عَبْدِهِ لِيَكُونَ لِلْعَالَمِينَ نَذِيرًا</w:t>
      </w:r>
    </w:p>
    <w:p w:rsidR="000E2289" w:rsidRDefault="000E2289" w:rsidP="000E2289">
      <w:pPr>
        <w:pStyle w:val="libNormal"/>
      </w:pPr>
      <w:r>
        <w:t>2. Onaj kome pripada vlast na nebesima i na Zemlji, koji nema djeteta, koji u vlasti nema ortaka i koji je sve stvorio i kako treba uredio!</w:t>
      </w:r>
    </w:p>
    <w:p w:rsidR="000E2289" w:rsidRDefault="000E2289" w:rsidP="002050A8">
      <w:pPr>
        <w:pStyle w:val="libAie"/>
      </w:pPr>
      <w:r>
        <w:rPr>
          <w:rtl/>
        </w:rPr>
        <w:t>الَّذِي لَهُ مُلْكُ السَّمَاوَاتِ وَالْأَرْضِ وَلَمْ يَتَّخِذْ وَلَدًا وَلَمْ يَكُن لَّهُ شَرِيكٌ فِي الْمُلْكِ وَخَلَقَ كُلَّ شَيْءٍ فَقَدَّرَهُ تَقْدِيرًا</w:t>
      </w:r>
    </w:p>
    <w:p w:rsidR="000E2289" w:rsidRDefault="000E2289" w:rsidP="000E2289">
      <w:pPr>
        <w:pStyle w:val="libNormal"/>
      </w:pPr>
      <w:r>
        <w:t>3. Neki pored Njega božanstva prihvataju koja ništa ne stvaraju, a koja su sama stvorena, koja nisu u stanju da od sebe neku štetu otklone ni da sebi kakvu korist pribave i koja nemaju moći da život oduzmu, da život daju i da ožive.</w:t>
      </w:r>
    </w:p>
    <w:p w:rsidR="000E2289" w:rsidRDefault="000E2289" w:rsidP="002050A8">
      <w:pPr>
        <w:pStyle w:val="libAie"/>
      </w:pPr>
      <w:r>
        <w:rPr>
          <w:rtl/>
        </w:rPr>
        <w:t>وَاتَّخَذُوا مِن دُونِهِ آلِهَةً لَّا يَخْلُقُونَ شَيْئًا وَهُمْ يُخْلَقُونَ وَلَا يَمْلِكُونَ لِأَنفُسِهِمْ ضَرًّا وَلَا نَفْعًا وَلَا يَمْلِكُونَ مَوْتًا وَلَا حَيَاةً وَلَا نُشُورًا</w:t>
      </w:r>
    </w:p>
    <w:p w:rsidR="000E2289" w:rsidRDefault="000E2289" w:rsidP="000E2289">
      <w:pPr>
        <w:pStyle w:val="libNormal"/>
      </w:pPr>
      <w:r>
        <w:t>4. Oni koji ne vjeruju govore: “Ovo nije ništa drugo do velika laž koju on izmišlja, a u tome mu i drugi ljudi pomažu” - i čine nepravdu i potvoru</w:t>
      </w:r>
    </w:p>
    <w:p w:rsidR="000E2289" w:rsidRDefault="000E2289" w:rsidP="002050A8">
      <w:pPr>
        <w:pStyle w:val="libAie"/>
      </w:pPr>
      <w:r>
        <w:rPr>
          <w:rtl/>
        </w:rPr>
        <w:t>وَقَالَ الَّذِينَ كَفَرُوا إِنْ هَذَا إِلَّا إِفْكٌ افْتَرَاهُ وَأَعَانَهُ عَلَيْهِ قَوْمٌ آخَرُونَ فَقَدْ جَاؤُوا ظُلْمًا وَزُورًا</w:t>
      </w:r>
    </w:p>
    <w:p w:rsidR="000E2289" w:rsidRDefault="000E2289" w:rsidP="000E2289">
      <w:pPr>
        <w:pStyle w:val="libNormal"/>
      </w:pPr>
      <w:r>
        <w:t>5. i govore: “To su izmišljotine naroda drevnih; on traži da mu se pripisuju i ujutro i naveče da mu ih čitaju”.</w:t>
      </w:r>
    </w:p>
    <w:p w:rsidR="000E2289" w:rsidRDefault="000E2289" w:rsidP="002050A8">
      <w:pPr>
        <w:pStyle w:val="libAie"/>
      </w:pPr>
      <w:r>
        <w:rPr>
          <w:rtl/>
        </w:rPr>
        <w:t>وَقَالُوا أَسَاطِيرُ الْأَوَّلِينَ اكْتَتَبَهَا فَهِيَ تُمْلَى عَلَيْهِ بُكْرَةً وَأَصِيلًا</w:t>
      </w:r>
    </w:p>
    <w:p w:rsidR="000E2289" w:rsidRDefault="000E2289" w:rsidP="000E2289">
      <w:pPr>
        <w:pStyle w:val="libNormal"/>
      </w:pPr>
      <w:r>
        <w:t>6. Reci: “Objavljuje ih Onaj kome su poznate tajne nebesa i Zemlje; On mnogo prašta i smilostan je”.</w:t>
      </w:r>
    </w:p>
    <w:p w:rsidR="000E2289" w:rsidRDefault="000E2289" w:rsidP="002050A8">
      <w:pPr>
        <w:pStyle w:val="libAie"/>
      </w:pPr>
      <w:r>
        <w:rPr>
          <w:rtl/>
        </w:rPr>
        <w:t>قُلْ أَنزَلَهُ الَّذِي يَعْلَمُ السِّرَّ فِي السَّمَاوَاتِ وَالْأَرْضِ إِنَّهُ كَانَ غَفُورًا رَّحِيمًا</w:t>
      </w:r>
    </w:p>
    <w:p w:rsidR="000E2289" w:rsidRDefault="000E2289" w:rsidP="000E2289">
      <w:pPr>
        <w:pStyle w:val="libNormal"/>
      </w:pPr>
      <w:r>
        <w:t>7. I oni govore: “Šta je ovom “poslaniku”, on hranu uzima i po trgovima hoda; trebalo je da mu se jedan melek pošalje da zajedno sa njim opominje,</w:t>
      </w:r>
    </w:p>
    <w:p w:rsidR="000E2289" w:rsidRDefault="000E2289" w:rsidP="002050A8">
      <w:pPr>
        <w:pStyle w:val="libAie"/>
      </w:pPr>
      <w:r>
        <w:rPr>
          <w:rtl/>
        </w:rPr>
        <w:t>وَقَالُوا مَالِ هَذَا الرَّسُولِ يَأْكُلُ الطَّعَامَ وَيَمْشِي فِي الْأَسْوَاقِ لَوْلَا أُنزِلَ إِلَيْهِ مَلَكٌ فَيَكُونَ مَعَهُ نَذِيرًا</w:t>
      </w:r>
    </w:p>
    <w:p w:rsidR="000E2289" w:rsidRDefault="000E2289" w:rsidP="000E2289">
      <w:pPr>
        <w:pStyle w:val="libNormal"/>
      </w:pPr>
      <w:r>
        <w:t>8. ili da mu se spusti kakvo blago ili da ima vrt iz kojeg bi se hranio”? I nevjernici još govore: “Vi samo začarana čovjeka slijedite!”</w:t>
      </w:r>
    </w:p>
    <w:p w:rsidR="000E2289" w:rsidRDefault="000E2289" w:rsidP="002050A8">
      <w:pPr>
        <w:pStyle w:val="libAie"/>
      </w:pPr>
      <w:r>
        <w:rPr>
          <w:rtl/>
        </w:rPr>
        <w:t>أَوْ يُلْقَى إِلَيْهِ كَنزٌ أَوْ تَكُونُ لَهُ جَنَّةٌ يَأْكُلُ مِنْهَا وَقَالَ الظَّالِمُونَ إِن تَتَّبِعُونَ إِلَّا رَجُلًا مَّسْحُورًا</w:t>
      </w:r>
    </w:p>
    <w:p w:rsidR="000E2289" w:rsidRDefault="000E2289" w:rsidP="000E2289">
      <w:pPr>
        <w:pStyle w:val="libNormal"/>
      </w:pPr>
      <w:r>
        <w:t>9. Vidi šta o tebi oni govore, pa onda lutaju i pravi put ne mogu da nađu.</w:t>
      </w:r>
    </w:p>
    <w:p w:rsidR="000E2289" w:rsidRDefault="000E2289" w:rsidP="002050A8">
      <w:pPr>
        <w:pStyle w:val="libAie"/>
      </w:pPr>
      <w:r>
        <w:rPr>
          <w:rtl/>
        </w:rPr>
        <w:t>انظُرْ كَيْفَ ضَرَبُوا لَكَ الْأَمْثَالَ فَضَلُّوا فَلَا يَسْتَطِيعُونَ سَبِيلًا</w:t>
      </w:r>
    </w:p>
    <w:p w:rsidR="000E2289" w:rsidRDefault="000E2289" w:rsidP="000E2289">
      <w:pPr>
        <w:pStyle w:val="libNormal"/>
      </w:pPr>
      <w:r>
        <w:t>10. Neka je uzvišen Onaj koji ti, ako hoće, može dati bolje od toga: vrtove kroz koje rijeke teku i dvorove.</w:t>
      </w:r>
    </w:p>
    <w:p w:rsidR="000E2289" w:rsidRDefault="000E2289" w:rsidP="002050A8">
      <w:pPr>
        <w:pStyle w:val="libAie"/>
      </w:pPr>
      <w:r>
        <w:rPr>
          <w:rtl/>
        </w:rPr>
        <w:t>تَبَارَكَ الَّذِي إِن شَاء جَعَلَ لَكَ خَيْرًا مِّن ذَلِكَ جَنَّاتٍ تَجْرِي مِن تَحْتِهَا الْأَنْهَارُ وَيَجْعَل لَّكَ قُصُورًا</w:t>
      </w:r>
    </w:p>
    <w:p w:rsidR="000E2289" w:rsidRDefault="000E2289" w:rsidP="000E2289">
      <w:pPr>
        <w:pStyle w:val="libNormal"/>
      </w:pPr>
      <w:r>
        <w:lastRenderedPageBreak/>
        <w:t>11. Oni, čak, i Čas oživljenja poriču, a Mi smo za one koji Čas oživljenja poriču pripremili vatru razbuktalu, -</w:t>
      </w:r>
    </w:p>
    <w:p w:rsidR="000E2289" w:rsidRDefault="000E2289" w:rsidP="002050A8">
      <w:pPr>
        <w:pStyle w:val="libAie"/>
      </w:pPr>
      <w:r>
        <w:rPr>
          <w:rtl/>
        </w:rPr>
        <w:t>بَلْ كَذَّبُوا بِالسَّاعَةِ وَأَعْتَدْنَا لِمَن كَذَّبَ بِالسَّاعَةِ سَعِيرًا</w:t>
      </w:r>
    </w:p>
    <w:p w:rsidR="000E2289" w:rsidRDefault="000E2289" w:rsidP="000E2289">
      <w:pPr>
        <w:pStyle w:val="libNormal"/>
      </w:pPr>
      <w:r>
        <w:t>12. kad od njih bude udaljena toliko da je mognu vidjeti, čuće kako gnjevna ključa i od bijesa huči,</w:t>
      </w:r>
    </w:p>
    <w:p w:rsidR="000E2289" w:rsidRDefault="000E2289" w:rsidP="002050A8">
      <w:pPr>
        <w:pStyle w:val="libAie"/>
      </w:pPr>
      <w:r>
        <w:rPr>
          <w:rtl/>
        </w:rPr>
        <w:t>إِذَا رَأَتْهُم مِّن مَّكَانٍ بَعِيدٍ سَمِعُوا لَهَا تَغَيُّظًا وَزَفِيرًا</w:t>
      </w:r>
    </w:p>
    <w:p w:rsidR="000E2289" w:rsidRDefault="000E2289" w:rsidP="000E2289">
      <w:pPr>
        <w:pStyle w:val="libNormal"/>
      </w:pPr>
      <w:r>
        <w:t>13. a kad budu bačeni u nju, u tjesnac, vezanih ruku, propast će tamo prizivati.</w:t>
      </w:r>
    </w:p>
    <w:p w:rsidR="000E2289" w:rsidRDefault="000E2289" w:rsidP="002050A8">
      <w:pPr>
        <w:pStyle w:val="libAie"/>
      </w:pPr>
      <w:r>
        <w:rPr>
          <w:rtl/>
        </w:rPr>
        <w:t>وَإِذَا أُلْقُوا مِنْهَا مَكَانًا ضَيِّقًا مُقَرَّنِينَ دَعَوْا هُنَالِكَ ثُبُورًا</w:t>
      </w:r>
    </w:p>
    <w:p w:rsidR="000E2289" w:rsidRDefault="000E2289" w:rsidP="000E2289">
      <w:pPr>
        <w:pStyle w:val="libNormal"/>
      </w:pPr>
      <w:r>
        <w:t>14. “Ne prizivajte danas jednu propast, nego prizivajte mnoge propasti!”</w:t>
      </w:r>
    </w:p>
    <w:p w:rsidR="000E2289" w:rsidRDefault="000E2289" w:rsidP="002050A8">
      <w:pPr>
        <w:pStyle w:val="libAie"/>
      </w:pPr>
      <w:r>
        <w:rPr>
          <w:rtl/>
        </w:rPr>
        <w:t>لَا تَدْعُوا الْيَوْمَ ثُبُورًا وَاحِدًا وَادْعُوا ثُبُورًا كَثِيرًا</w:t>
      </w:r>
    </w:p>
    <w:p w:rsidR="000E2289" w:rsidRDefault="000E2289" w:rsidP="000E2289">
      <w:pPr>
        <w:pStyle w:val="libNormal"/>
      </w:pPr>
      <w:r>
        <w:t>15. Reci: “Da li je bolje to ili vječni džennet koji je obećan onima koji se budu Allaha bojali. On će im nagrada i prebivalište biti,</w:t>
      </w:r>
    </w:p>
    <w:p w:rsidR="000E2289" w:rsidRDefault="000E2289" w:rsidP="002050A8">
      <w:pPr>
        <w:pStyle w:val="libAie"/>
      </w:pPr>
      <w:r>
        <w:rPr>
          <w:rtl/>
        </w:rPr>
        <w:t>قُلْ أَذَلِكَ خَيْرٌ أَمْ جَنَّةُ الْخُلْدِ الَّتِي وُعِدَ الْمُتَّقُونَ كَانَتْ لَهُمْ جَزَاء وَمَصِيرًا</w:t>
      </w:r>
    </w:p>
    <w:p w:rsidR="000E2289" w:rsidRDefault="000E2289" w:rsidP="000E2289">
      <w:pPr>
        <w:pStyle w:val="libNormal"/>
      </w:pPr>
      <w:r>
        <w:t>16. u njemu će dovijeka sve što žele imati; to je obećanje Gospodara tvoga; oni će imati pravo da to ištu od Njega.</w:t>
      </w:r>
    </w:p>
    <w:p w:rsidR="000E2289" w:rsidRDefault="000E2289" w:rsidP="002050A8">
      <w:pPr>
        <w:pStyle w:val="libAie"/>
      </w:pPr>
      <w:r>
        <w:rPr>
          <w:rtl/>
        </w:rPr>
        <w:t>لَهُمْ فِيهَا مَا يَشَاؤُونَ خَالِدِينَ كَانَ عَلَى رَبِّكَ وَعْدًا مَسْؤُولًا</w:t>
      </w:r>
    </w:p>
    <w:p w:rsidR="000E2289" w:rsidRDefault="000E2289" w:rsidP="000E2289">
      <w:pPr>
        <w:pStyle w:val="libNormal"/>
      </w:pPr>
      <w:r>
        <w:t>17. A na Dan kada ih On sakupi, a i one kojima su se pored Allaha klanjali, te upita: “Jeste li ove robove Moje u zabludu zaveli, ili su oni sami s pravog puta zalutali?” -</w:t>
      </w:r>
    </w:p>
    <w:p w:rsidR="000E2289" w:rsidRDefault="000E2289" w:rsidP="002050A8">
      <w:pPr>
        <w:pStyle w:val="libAie"/>
      </w:pPr>
      <w:r>
        <w:rPr>
          <w:rtl/>
        </w:rPr>
        <w:t>وَيَوْمَ يَحْشُرُهُمْ وَمَا يَعْبُدُونَ مِن دُونِ اللَّهِ فَيَقُولُ أَأَنتُمْ أَضْلَلْتُمْ عِبَادِي هَؤُلَاء أَمْ هُمْ ضَلُّوا السَّبِيلَ</w:t>
      </w:r>
    </w:p>
    <w:p w:rsidR="000E2289" w:rsidRDefault="000E2289" w:rsidP="000E2289">
      <w:pPr>
        <w:pStyle w:val="libNormal"/>
      </w:pPr>
      <w:r>
        <w:t>18. oni će reći: “Hvaljen nek si Ti, nezamislivo je da smo mi pored Tebe ikakve zaštitnike uzimali, nego, Ti si ovima i precima njihovim dao da uživaju, pa su zaboravili da te se sjećaju; oni su propast zaslužili!”</w:t>
      </w:r>
    </w:p>
    <w:p w:rsidR="000E2289" w:rsidRDefault="000E2289" w:rsidP="002050A8">
      <w:pPr>
        <w:pStyle w:val="libAie"/>
      </w:pPr>
      <w:r>
        <w:rPr>
          <w:rtl/>
        </w:rPr>
        <w:t>قَالُوا سُبْحَانَكَ مَا كَانَ يَنبَغِي لَنَا أَن نَّتَّخِذَ مِن دُونِكَ مِنْ أَوْلِيَاء وَلَكِن مَّتَّعْتَهُمْ وَآبَاءهُمْ حَتَّى نَسُوا الذِّكْرَ وَكَانُوا قَوْمًا بُورًا</w:t>
      </w:r>
    </w:p>
    <w:p w:rsidR="000E2289" w:rsidRDefault="000E2289" w:rsidP="000E2289">
      <w:pPr>
        <w:pStyle w:val="libNormal"/>
      </w:pPr>
      <w:r>
        <w:t>19. Oni će porećii to što vi govorite, a vi nećete biti u mogućnosti da mučenje otklonite niti da pomoć nađete. A onome od vas koji je Njemu druge ravnim smatrao ravnim daćemo da patnju veliku iskusi.</w:t>
      </w:r>
    </w:p>
    <w:p w:rsidR="000E2289" w:rsidRDefault="000E2289" w:rsidP="002050A8">
      <w:pPr>
        <w:pStyle w:val="libAie"/>
      </w:pPr>
      <w:r>
        <w:rPr>
          <w:rtl/>
        </w:rPr>
        <w:t>فَقَدْ كَذَّبُوكُم بِمَا تَقُولُونَ فَمَا تَسْتَطِيعُونَ صَرْفًا وَلَا نَصْرًا وَمَن يَظْلِم مِّنكُمْ نُذِقْهُ عَذَابًا كَبِيرًا</w:t>
      </w:r>
    </w:p>
    <w:p w:rsidR="000E2289" w:rsidRDefault="000E2289" w:rsidP="000E2289">
      <w:pPr>
        <w:pStyle w:val="libNormal"/>
      </w:pPr>
      <w:r>
        <w:t>20. Mi prije tebe nismo poslali nijednog poslanika koji nije jeo i trgovima hodao. Mi činimo da jedni druge u iskušenje dovodite, pa izdržite! A Gospodar tvoj vidi sve.</w:t>
      </w:r>
    </w:p>
    <w:p w:rsidR="000E2289" w:rsidRDefault="000E2289" w:rsidP="002050A8">
      <w:pPr>
        <w:pStyle w:val="libAie"/>
      </w:pPr>
      <w:r>
        <w:rPr>
          <w:rtl/>
        </w:rPr>
        <w:t>وَما أَرْسَلْنَا قَبْلَكَ مِنَ الْمُرْسَلِينَ إِلَّا إِنَّهُمْ لَيَأْكُلُونَ الطَّعَامَ وَيَمْشُونَ فِي الْأَسْوَاقِ وَجَعَلْنَا بَعْضَكُمْ لِبَعْضٍ فِتْنَةً أَتَصْبِرُونَ وَكَانَ رَبُّكَ بَصِيرًا</w:t>
      </w:r>
    </w:p>
    <w:p w:rsidR="000E2289" w:rsidRDefault="000E2289" w:rsidP="000E2289">
      <w:pPr>
        <w:pStyle w:val="libNormal"/>
      </w:pPr>
      <w:r>
        <w:t>21. Oni koji ne vjeruju da će pred Nas stati - govore: “Zašto nam se ne pošalju meleki ili zašto Gospodara svoga ne vidimo?” Oni su, zaista, u dušama svojim oholi, a u nepravičnosti su sve granice prešli.</w:t>
      </w:r>
    </w:p>
    <w:p w:rsidR="000E2289" w:rsidRDefault="000E2289" w:rsidP="002050A8">
      <w:pPr>
        <w:pStyle w:val="libAie"/>
      </w:pPr>
      <w:r>
        <w:rPr>
          <w:rtl/>
        </w:rPr>
        <w:t>وَقَالَ الَّذِينَ لَا يَرْجُونَ لِقَاءنَا لَوْلَا أُنزِلَ عَلَيْنَا الْمَلَائِكَةُ أَوْ نَرَى رَبَّنَا لَقَدِ اسْتَكْبَرُوا فِي أَنفُسِهِمْ وَعَتَوْ عُتُوًّا كَبِيرًا</w:t>
      </w:r>
    </w:p>
    <w:p w:rsidR="000E2289" w:rsidRDefault="000E2289" w:rsidP="000E2289">
      <w:pPr>
        <w:pStyle w:val="libNormal"/>
      </w:pPr>
      <w:r>
        <w:t>22. Onoga Dana kada ugledaju meleke grešnici se neće radovati i uzviknuće: “Sačuvaj nas Bože!”</w:t>
      </w:r>
    </w:p>
    <w:p w:rsidR="000E2289" w:rsidRDefault="000E2289" w:rsidP="002050A8">
      <w:pPr>
        <w:pStyle w:val="libAie"/>
      </w:pPr>
      <w:r>
        <w:rPr>
          <w:rtl/>
        </w:rPr>
        <w:lastRenderedPageBreak/>
        <w:t>يَوْمَ يَرَوْنَ الْمَلَائِكَةَ لَا بُشْرَى يَوْمَئِذٍ لِّلْمُجْرِمِينَ وَيَقُولُونَ حِجْرًا مَّحْجُورًا</w:t>
      </w:r>
    </w:p>
    <w:p w:rsidR="000E2289" w:rsidRDefault="000E2289" w:rsidP="000E2289">
      <w:pPr>
        <w:pStyle w:val="libNormal"/>
      </w:pPr>
      <w:r>
        <w:t>23. I Mi ćemo pristupiti djelima njihovim koja su učinili u prah i pepeo ih pretvoriti.</w:t>
      </w:r>
    </w:p>
    <w:p w:rsidR="000E2289" w:rsidRDefault="000E2289" w:rsidP="002050A8">
      <w:pPr>
        <w:pStyle w:val="libAie"/>
      </w:pPr>
      <w:r>
        <w:rPr>
          <w:rtl/>
        </w:rPr>
        <w:t>وَقَدِمْنَا إِلَى مَا عَمِلُوا مِنْ عَمَلٍ فَجَعَلْنَاهُ هَبَاء مَّنثُورًا</w:t>
      </w:r>
    </w:p>
    <w:p w:rsidR="000E2289" w:rsidRDefault="000E2289" w:rsidP="000E2289">
      <w:pPr>
        <w:pStyle w:val="libNormal"/>
      </w:pPr>
      <w:r>
        <w:t>24. Stanovnici dženneta će tog dana najbolje prebivalište i najljepše odmaralište imati.</w:t>
      </w:r>
    </w:p>
    <w:p w:rsidR="000E2289" w:rsidRDefault="000E2289" w:rsidP="002050A8">
      <w:pPr>
        <w:pStyle w:val="libAie"/>
      </w:pPr>
      <w:r>
        <w:rPr>
          <w:rtl/>
        </w:rPr>
        <w:t>أَصْحَابُ الْجَنَّةِ يَوْمَئِذٍ خَيْرٌ مُّسْتَقَرًّا وَأَحْسَنُ مَقِيلًا</w:t>
      </w:r>
    </w:p>
    <w:p w:rsidR="000E2289" w:rsidRDefault="000E2289" w:rsidP="000E2289">
      <w:pPr>
        <w:pStyle w:val="libNormal"/>
      </w:pPr>
      <w:r>
        <w:t>25. A na Dan kada se nebo rastvori i samo tanak oblak pojavi i kada se meleki sigurno spuste,</w:t>
      </w:r>
    </w:p>
    <w:p w:rsidR="000E2289" w:rsidRDefault="000E2289" w:rsidP="002050A8">
      <w:pPr>
        <w:pStyle w:val="libAie"/>
      </w:pPr>
      <w:r>
        <w:rPr>
          <w:rtl/>
        </w:rPr>
        <w:t>وَيَوْمَ تَشَقَّقُ السَّمَاء بِالْغَمَامِ وَنُزِّلَ الْمَلَائِكَةُ تَنزِيلًا</w:t>
      </w:r>
    </w:p>
    <w:p w:rsidR="000E2289" w:rsidRDefault="000E2289" w:rsidP="000E2289">
      <w:pPr>
        <w:pStyle w:val="libNormal"/>
      </w:pPr>
      <w:r>
        <w:t>26. toga dana će istinska vlast biti samo u Milostivoga, a biće to mučan dan za nevjernike.</w:t>
      </w:r>
    </w:p>
    <w:p w:rsidR="000E2289" w:rsidRDefault="000E2289" w:rsidP="002050A8">
      <w:pPr>
        <w:pStyle w:val="libAie"/>
      </w:pPr>
      <w:r>
        <w:rPr>
          <w:rtl/>
        </w:rPr>
        <w:t>الْمُلْكُ يَوْمَئِذٍ الْحَقُّ لِلرَّحْمَنِ وَكَانَ يَوْمًا عَلَى الْكَافِرِينَ عَسِيرًا</w:t>
      </w:r>
    </w:p>
    <w:p w:rsidR="000E2289" w:rsidRDefault="000E2289" w:rsidP="000E2289">
      <w:pPr>
        <w:pStyle w:val="libNormal"/>
      </w:pPr>
      <w:r>
        <w:t>27. Na Dan kada nevjernik prste svoje bude grizao govoreći: “Kamo sreće da sam se uz Poslanika pravog puta držao,</w:t>
      </w:r>
    </w:p>
    <w:p w:rsidR="000E2289" w:rsidRDefault="000E2289" w:rsidP="002050A8">
      <w:pPr>
        <w:pStyle w:val="libAie"/>
      </w:pPr>
      <w:r>
        <w:rPr>
          <w:rtl/>
        </w:rPr>
        <w:t>وَيَوْمَ يَعَضُّ الظَّالِمُ عَلَى يَدَيْهِ يَقُولُ يَا لَيْتَنِي اتَّخَذْتُ مَعَ الرَّسُولِ سَبِيلًا</w:t>
      </w:r>
    </w:p>
    <w:p w:rsidR="000E2289" w:rsidRDefault="000E2289" w:rsidP="000E2289">
      <w:pPr>
        <w:pStyle w:val="libNormal"/>
      </w:pPr>
      <w:r>
        <w:t xml:space="preserve">28. kamo sreće, teško meni, da toga i toga za prijatelja nisam uzeo, </w:t>
      </w:r>
    </w:p>
    <w:p w:rsidR="000E2289" w:rsidRDefault="000E2289" w:rsidP="002050A8">
      <w:pPr>
        <w:pStyle w:val="libAie"/>
      </w:pPr>
      <w:r>
        <w:rPr>
          <w:rtl/>
        </w:rPr>
        <w:t>يَا وَيْلَتَى لَيْتَنِي لَمْ أَتَّخِذْ فُلَانًا خَلِيلًا</w:t>
      </w:r>
    </w:p>
    <w:p w:rsidR="000E2289" w:rsidRDefault="000E2289" w:rsidP="000E2289">
      <w:pPr>
        <w:pStyle w:val="libNormal"/>
      </w:pPr>
      <w:r>
        <w:t>29. on me je od Kur’ana odvratio nakon što mi je priopćen bio!” - a šejtan čovjeka uvijek ostavlja na cjedilu -</w:t>
      </w:r>
    </w:p>
    <w:p w:rsidR="000E2289" w:rsidRDefault="000E2289" w:rsidP="002050A8">
      <w:pPr>
        <w:pStyle w:val="libAie"/>
      </w:pPr>
      <w:r>
        <w:rPr>
          <w:rtl/>
        </w:rPr>
        <w:t>لَقَدْ أَضَلَّنِي عَنِ الذِّكْرِ بَعْدَ إِذْ جَاءنِي وَكَانَ الشَّيْطَانُ لِلْإِنسَانِ خَذُولًا</w:t>
      </w:r>
    </w:p>
    <w:p w:rsidR="000E2289" w:rsidRDefault="000E2289" w:rsidP="000E2289">
      <w:pPr>
        <w:pStyle w:val="libNormal"/>
      </w:pPr>
      <w:r>
        <w:t>30. Poslanik je rekao; “Gospodaru moj, narod moj ovaj Kur’an izbjegava!”</w:t>
      </w:r>
    </w:p>
    <w:p w:rsidR="000E2289" w:rsidRDefault="000E2289" w:rsidP="002050A8">
      <w:pPr>
        <w:pStyle w:val="libAie"/>
      </w:pPr>
      <w:r>
        <w:rPr>
          <w:rtl/>
        </w:rPr>
        <w:t>وَقَالَ الرَّسُولُ يَا رَبِّ إِنَّ قَوْمِي اتَّخَذُوا هَذَا الْقُرْآنَ مَهْجُورًا</w:t>
      </w:r>
    </w:p>
    <w:p w:rsidR="000E2289" w:rsidRDefault="000E2289" w:rsidP="000E2289">
      <w:pPr>
        <w:pStyle w:val="libNormal"/>
      </w:pPr>
      <w:r>
        <w:t>31. isto tako smo Mi dali da svakom vjerovjesniku navaljalci neprijatelji budu. A tebi je Gospodar tvoj dovoljan kao vodič i kao pomagač!</w:t>
      </w:r>
    </w:p>
    <w:p w:rsidR="000E2289" w:rsidRDefault="000E2289" w:rsidP="002050A8">
      <w:pPr>
        <w:pStyle w:val="libAie"/>
      </w:pPr>
      <w:r>
        <w:rPr>
          <w:rtl/>
        </w:rPr>
        <w:t>وَكَذَلِكَ جَعَلْنَا لِكُلِّ نَبِيٍّ عَدُوًّا مِّنَ الْمُجْرِمِينَ وَكَفَى بِرَبِّكَ هَادِيًا وَنَصِيرًا</w:t>
      </w:r>
    </w:p>
    <w:p w:rsidR="000E2289" w:rsidRDefault="000E2289" w:rsidP="000E2289">
      <w:pPr>
        <w:pStyle w:val="libNormal"/>
      </w:pPr>
      <w:r>
        <w:t>32. Oni koji ne vjeruju govore: “Trebalo je da mu Kur’an bude objavljen čitav, i to odjednom!” A tako se objavljuje da bismo njime srce tvoje učvrstili, i mi ga sve ajet po ajet objavljujemo.</w:t>
      </w:r>
    </w:p>
    <w:p w:rsidR="000E2289" w:rsidRDefault="000E2289" w:rsidP="002050A8">
      <w:pPr>
        <w:pStyle w:val="libAie"/>
      </w:pPr>
      <w:r>
        <w:rPr>
          <w:rtl/>
        </w:rPr>
        <w:t>وَقَالَ الَّذِينَ كَفَرُوا لَوْلَا نُزِّلَ عَلَيْهِ الْقُرْآنُ جُمْلَةً وَاحِدَةً كَذَلِكَ لِنُثَبِّتَ بِهِ فُؤَادَكَ وَرَتَّلْنَاهُ تَرْتِيلًا</w:t>
      </w:r>
    </w:p>
    <w:p w:rsidR="000E2289" w:rsidRDefault="000E2289" w:rsidP="000E2289">
      <w:pPr>
        <w:pStyle w:val="libNormal"/>
      </w:pPr>
      <w:r>
        <w:t>33. Oni ti neće nijedan prigovor postaviti, a da ti Mi nećemo odgovor i najljepše objašnjenje navesti.</w:t>
      </w:r>
    </w:p>
    <w:p w:rsidR="000E2289" w:rsidRDefault="000E2289" w:rsidP="002050A8">
      <w:pPr>
        <w:pStyle w:val="libAie"/>
      </w:pPr>
      <w:r>
        <w:rPr>
          <w:rtl/>
        </w:rPr>
        <w:t>وَلَا يَأْتُونَكَ بِمَثَلٍ إِلَّا جِئْنَاكَ بِالْحَقِّ وَأَحْسَنَ تَفْسِيرًا</w:t>
      </w:r>
    </w:p>
    <w:p w:rsidR="000E2289" w:rsidRDefault="000E2289" w:rsidP="000E2289">
      <w:pPr>
        <w:pStyle w:val="libNormal"/>
      </w:pPr>
      <w:r>
        <w:t>34. Oni koji budu lica okrenutih zemlji u džehennem vučeni biće u najgorem položaju i u najvećoj nevolji.</w:t>
      </w:r>
    </w:p>
    <w:p w:rsidR="000E2289" w:rsidRDefault="000E2289" w:rsidP="002050A8">
      <w:pPr>
        <w:pStyle w:val="libAie"/>
      </w:pPr>
      <w:r>
        <w:rPr>
          <w:rtl/>
        </w:rPr>
        <w:t>الَّذِينَ يُحْشَرُونَ عَلَى وُجُوهِهِمْ إِلَى جَهَنَّمَ أُوْلَئِكَ شَرٌّ مَّكَانًا وَأَضَلُّ سَبِيلًا</w:t>
      </w:r>
    </w:p>
    <w:p w:rsidR="000E2289" w:rsidRDefault="000E2289" w:rsidP="000E2289">
      <w:pPr>
        <w:pStyle w:val="libNormal"/>
      </w:pPr>
      <w:r>
        <w:t>35. Mi smo Musau Knjigu dali i brata mu Haruna pomoćnikom učinili,</w:t>
      </w:r>
    </w:p>
    <w:p w:rsidR="000E2289" w:rsidRDefault="000E2289" w:rsidP="002050A8">
      <w:pPr>
        <w:pStyle w:val="libAie"/>
      </w:pPr>
      <w:r>
        <w:rPr>
          <w:rtl/>
        </w:rPr>
        <w:t>وَلَقَدْ آتَيْنَا مُوسَى الْكِتَابَ وَجَعَلْنَا مَعَهُ أَخَاهُ هَارُونَ وَزِيرًا</w:t>
      </w:r>
    </w:p>
    <w:p w:rsidR="000E2289" w:rsidRDefault="000E2289" w:rsidP="000E2289">
      <w:pPr>
        <w:pStyle w:val="libNormal"/>
      </w:pPr>
      <w:r>
        <w:t>36. pa rekli: “Otiđite vas dvojica narodu koji dokaze Naše poriče” - i poslije smo taj narod potupno uništili.</w:t>
      </w:r>
    </w:p>
    <w:p w:rsidR="000E2289" w:rsidRDefault="000E2289" w:rsidP="002050A8">
      <w:pPr>
        <w:pStyle w:val="libAie"/>
      </w:pPr>
      <w:r>
        <w:rPr>
          <w:rtl/>
        </w:rPr>
        <w:lastRenderedPageBreak/>
        <w:t>فَقُلْنَا اذْهَبَا إِلَى الْقَوْمِ الَّذِينَ كَذَّبُوا بِآيَاتِنَا فَدَمَّرْنَاهُمْ تَدْمِيرًا</w:t>
      </w:r>
    </w:p>
    <w:p w:rsidR="000E2289" w:rsidRDefault="000E2289" w:rsidP="000E2289">
      <w:pPr>
        <w:pStyle w:val="libNormal"/>
      </w:pPr>
      <w:r>
        <w:t>37. A i narod Nuhov smo, kad su poslanike u laž utjerivali, potopili i ljudima ih poučnim primjerom učinili, a nevjernicima smo patnju!bolnu pripremili,</w:t>
      </w:r>
    </w:p>
    <w:p w:rsidR="000E2289" w:rsidRDefault="000E2289" w:rsidP="002050A8">
      <w:pPr>
        <w:pStyle w:val="libAie"/>
      </w:pPr>
      <w:r>
        <w:rPr>
          <w:rtl/>
        </w:rPr>
        <w:t>وَقَوْمَ نُوحٍ لَّمَّا كَذَّبُوا الرُّسُلَ أَغْرَقْنَاهُمْ وَجَعَلْنَاهُمْ لِلنَّاسِ آيَةً وَأَعْتَدْنَا لِلظَّالِمِينَ عَذَابًا أَلِيمًا</w:t>
      </w:r>
    </w:p>
    <w:p w:rsidR="000E2289" w:rsidRDefault="000E2289" w:rsidP="005B2E37">
      <w:pPr>
        <w:pStyle w:val="libNormal"/>
      </w:pPr>
      <w:r>
        <w:t xml:space="preserve">38. i Adu i Semudu i stanovnicima Resa i mnogim narodima između njih, </w:t>
      </w:r>
    </w:p>
    <w:p w:rsidR="000E2289" w:rsidRDefault="000E2289" w:rsidP="002050A8">
      <w:pPr>
        <w:pStyle w:val="libAie"/>
      </w:pPr>
      <w:r>
        <w:rPr>
          <w:rtl/>
        </w:rPr>
        <w:t>وَعَادًا وَثَمُودَ وَأَصْحَابَ الرَّسِّ وَقُرُونًا بَيْنَ ذَلِكَ كَثِيرًا</w:t>
      </w:r>
    </w:p>
    <w:p w:rsidR="000E2289" w:rsidRDefault="000E2289" w:rsidP="000E2289">
      <w:pPr>
        <w:pStyle w:val="libNormal"/>
      </w:pPr>
      <w:r>
        <w:t>39. svima smo primjere za pouku navodili, i sve smo poslije sasvim uništili.</w:t>
      </w:r>
    </w:p>
    <w:p w:rsidR="000E2289" w:rsidRDefault="000E2289" w:rsidP="002050A8">
      <w:pPr>
        <w:pStyle w:val="libAie"/>
      </w:pPr>
      <w:r>
        <w:rPr>
          <w:rtl/>
        </w:rPr>
        <w:t>وَكُلًّا ضَرَبْنَا لَهُ الْأَمْثَالَ وَكُلًّا تَبَّرْنَا تَتْبِيرًا</w:t>
      </w:r>
    </w:p>
    <w:p w:rsidR="000E2289" w:rsidRDefault="000E2289" w:rsidP="000E2289">
      <w:pPr>
        <w:pStyle w:val="libNormal"/>
      </w:pPr>
      <w:r>
        <w:t>40. A ovi prolaze pored grada na koji se sručila kobna kiša - zar ga ne vide -, pa ipak ne očekuju oživljenje.</w:t>
      </w:r>
    </w:p>
    <w:p w:rsidR="000E2289" w:rsidRDefault="000E2289" w:rsidP="002050A8">
      <w:pPr>
        <w:pStyle w:val="libAie"/>
      </w:pPr>
      <w:r>
        <w:rPr>
          <w:rtl/>
        </w:rPr>
        <w:t>وَلَقَدْ أَتَوْا عَلَى الْقَرْيَةِ الَّتِي أُمْطِرَتْ مَطَرَ السَّوْءِ أَفَلَمْ يَكُونُوا يَرَوْنَهَا بَلْ كَانُوا لَا يَرْجُونَ نُشُورًا</w:t>
      </w:r>
    </w:p>
    <w:p w:rsidR="000E2289" w:rsidRDefault="000E2289" w:rsidP="000E2289">
      <w:pPr>
        <w:pStyle w:val="libNormal"/>
      </w:pPr>
      <w:r>
        <w:t>41. Kad te vide, rugaju ti se: “Je li ovo onaj kojeg je Allah kao poslanika poslao?</w:t>
      </w:r>
    </w:p>
    <w:p w:rsidR="000E2289" w:rsidRDefault="000E2289" w:rsidP="002050A8">
      <w:pPr>
        <w:pStyle w:val="libAie"/>
      </w:pPr>
      <w:r>
        <w:rPr>
          <w:rtl/>
        </w:rPr>
        <w:t>وَإِذَا رَأَوْكَ إِن يَتَّخِذُونَكَ إِلَّا هُزُوًا أَهَذَا الَّذِي بَعَثَ اللَّهُ رَسُولًا</w:t>
      </w:r>
    </w:p>
    <w:p w:rsidR="000E2289" w:rsidRDefault="000E2289" w:rsidP="000E2289">
      <w:pPr>
        <w:pStyle w:val="libNormal"/>
      </w:pPr>
      <w:r>
        <w:t>42. Umalo da nas od božanstava naših nije odvratio, ali mi im vjerni ostadosmo.” A kad dožive patnju, saznaćemo ko je dalje s pravog puta bio skrenuo.</w:t>
      </w:r>
    </w:p>
    <w:p w:rsidR="000E2289" w:rsidRDefault="000E2289" w:rsidP="002050A8">
      <w:pPr>
        <w:pStyle w:val="libAie"/>
      </w:pPr>
      <w:r>
        <w:rPr>
          <w:rtl/>
        </w:rPr>
        <w:t>إِن كَادَ لَيُضِلُّنَا عَنْ آلِهَتِنَا لَوْلَا أَن صَبَرْنَا عَلَيْهَا وَسَوْفَ يَعْلَمُونَ حِينَ يَرَوْنَ الْعَذَابَ مَنْ أَضَلُّ سَبِيلًا</w:t>
      </w:r>
    </w:p>
    <w:p w:rsidR="000E2289" w:rsidRDefault="000E2289" w:rsidP="000E2289">
      <w:pPr>
        <w:pStyle w:val="libNormal"/>
      </w:pPr>
      <w:r>
        <w:t>43. Kaži ti Meni, hoćeš li ti biti čuvar onome koji je strast svoju za boga svoga uzeo</w:t>
      </w:r>
    </w:p>
    <w:p w:rsidR="000E2289" w:rsidRDefault="000E2289" w:rsidP="002050A8">
      <w:pPr>
        <w:pStyle w:val="libAie"/>
      </w:pPr>
      <w:r>
        <w:rPr>
          <w:rtl/>
        </w:rPr>
        <w:t>أَرَأَيْتَ مَنِ اتَّخَذَ إِلَهَهُ هَوَاهُ أَفَأَنتَ تَكُونُ عَلَيْهِ وَكِيلًا</w:t>
      </w:r>
    </w:p>
    <w:p w:rsidR="000E2289" w:rsidRDefault="000E2289" w:rsidP="000E2289">
      <w:pPr>
        <w:pStyle w:val="libNormal"/>
      </w:pPr>
      <w:r>
        <w:t>44. Misliš li ti da većina njih hoće da čuje ili da nastoji da shvati? Kao stoka su oni, čak su još dalje s pravog puta skrenuli.</w:t>
      </w:r>
    </w:p>
    <w:p w:rsidR="000E2289" w:rsidRDefault="000E2289" w:rsidP="002050A8">
      <w:pPr>
        <w:pStyle w:val="libAie"/>
      </w:pPr>
      <w:r>
        <w:rPr>
          <w:rtl/>
        </w:rPr>
        <w:t>أَمْ تَحْسَبُ أَنَّ أَكْثَرَهُمْ يَسْمَعُونَ أَوْ يَعْقِلُونَ إِنْ هُمْ إِلَّا كَالْأَنْعَامِ بَلْ هُمْ أَضَلُّ سَبِيلًا</w:t>
      </w:r>
    </w:p>
    <w:p w:rsidR="000E2289" w:rsidRDefault="000E2289" w:rsidP="000E2289">
      <w:pPr>
        <w:pStyle w:val="libNormal"/>
      </w:pPr>
      <w:r>
        <w:t>45. Zar ne vidiš kako Gospodar tvoj sjenu rasprostire - a da hoće, ostavio bi je da miruje -, i kako smo uredili da na nju Sunce utiče,</w:t>
      </w:r>
    </w:p>
    <w:p w:rsidR="000E2289" w:rsidRDefault="000E2289" w:rsidP="002050A8">
      <w:pPr>
        <w:pStyle w:val="libAie"/>
      </w:pPr>
      <w:r>
        <w:rPr>
          <w:rtl/>
        </w:rPr>
        <w:t>أَلَمْ تَرَ إِلَى رَبِّكَ كَيْفَ مَدَّ الظِّلَّ وَلَوْ شَاء لَجَعَلَهُ سَاكِنًا ثُمَّ جَعَلْنَا الشَّمْسَ عَلَيْهِ دَلِيلًا</w:t>
      </w:r>
    </w:p>
    <w:p w:rsidR="000E2289" w:rsidRDefault="000E2289" w:rsidP="000E2289">
      <w:pPr>
        <w:pStyle w:val="libNormal"/>
      </w:pPr>
      <w:r>
        <w:t>46. a poslije je malo po malo Sebi privlačimo.</w:t>
      </w:r>
    </w:p>
    <w:p w:rsidR="000E2289" w:rsidRDefault="000E2289" w:rsidP="002050A8">
      <w:pPr>
        <w:pStyle w:val="libAie"/>
      </w:pPr>
      <w:r>
        <w:rPr>
          <w:rtl/>
        </w:rPr>
        <w:t>ثُمَّ قَبَضْنَاهُ إِلَيْنَا قَبْضًا يَسِيرًا</w:t>
      </w:r>
    </w:p>
    <w:p w:rsidR="000E2289" w:rsidRDefault="000E2289" w:rsidP="000E2289">
      <w:pPr>
        <w:pStyle w:val="libNormal"/>
      </w:pPr>
      <w:r>
        <w:t>47. On vam je noć učinio pokrivkom, san vam je učinio počinkom, a dan da se krećete.</w:t>
      </w:r>
    </w:p>
    <w:p w:rsidR="000E2289" w:rsidRDefault="000E2289" w:rsidP="002050A8">
      <w:pPr>
        <w:pStyle w:val="libAie"/>
      </w:pPr>
      <w:r>
        <w:rPr>
          <w:rtl/>
        </w:rPr>
        <w:t>وَهُوَ الَّذِي جَعَلَ لَكُمُ اللَّيْلَ لِبَاسًا وَالنَّوْمَ سُبَاتًا وَجَعَلَ النَّهَارَ نُشُورًا</w:t>
      </w:r>
    </w:p>
    <w:p w:rsidR="000E2289" w:rsidRDefault="000E2289" w:rsidP="000E2289">
      <w:pPr>
        <w:pStyle w:val="libNormal"/>
      </w:pPr>
      <w:r>
        <w:t>48. I On šalje vjertove kao radosnu vijest, kao prethodnicu milosti Svoje; i Mi s neba čistu vodu spuštamo</w:t>
      </w:r>
    </w:p>
    <w:p w:rsidR="000E2289" w:rsidRDefault="000E2289" w:rsidP="002050A8">
      <w:pPr>
        <w:pStyle w:val="libAie"/>
      </w:pPr>
      <w:r>
        <w:rPr>
          <w:rtl/>
        </w:rPr>
        <w:t>وَهُوَ الَّذِي أَرْسَلَ الرِّيَاحَ بُشْرًا بَيْنَ يَدَيْ رَحْمَتِهِ وَأَنزَلْنَا مِنَ السَّمَاء مَاء طَهُورًا</w:t>
      </w:r>
    </w:p>
    <w:p w:rsidR="000E2289" w:rsidRDefault="000E2289" w:rsidP="000E2289">
      <w:pPr>
        <w:pStyle w:val="libNormal"/>
      </w:pPr>
      <w:r>
        <w:t>49. da njome već mrtav predio oživimo i da mnogu stoku i mnoge ljude koje smo stvorili napojimo.</w:t>
      </w:r>
    </w:p>
    <w:p w:rsidR="000E2289" w:rsidRDefault="000E2289" w:rsidP="002050A8">
      <w:pPr>
        <w:pStyle w:val="libAie"/>
      </w:pPr>
      <w:r>
        <w:rPr>
          <w:rtl/>
        </w:rPr>
        <w:t>لِنُحْيِيَ بِهِ بَلْدَةً مَّيْتًا وَنُسْقِيَهُ مِمَّا خَلَقْنَا أَنْعَامًا وَأَنَاسِيَّ كَثِيرًا</w:t>
      </w:r>
    </w:p>
    <w:p w:rsidR="000E2289" w:rsidRDefault="000E2289" w:rsidP="000E2289">
      <w:pPr>
        <w:pStyle w:val="libNormal"/>
      </w:pPr>
      <w:r>
        <w:t>50. Mi smo im o ovome često govorili da bi razmislili, ali većina ljudi poriče blagodati.</w:t>
      </w:r>
    </w:p>
    <w:p w:rsidR="000E2289" w:rsidRDefault="000E2289" w:rsidP="002050A8">
      <w:pPr>
        <w:pStyle w:val="libAie"/>
      </w:pPr>
      <w:r>
        <w:rPr>
          <w:rtl/>
        </w:rPr>
        <w:lastRenderedPageBreak/>
        <w:t>وَلَقَدْ صَرَّفْنَاهُ بَيْنَهُمْ لِيَذَّكَّرُوا فَأَبَى أَكْثَرُ النَّاسِ إِلَّا كُفُورًا</w:t>
      </w:r>
    </w:p>
    <w:p w:rsidR="000E2289" w:rsidRDefault="000E2289" w:rsidP="000E2289">
      <w:pPr>
        <w:pStyle w:val="libNormal"/>
      </w:pPr>
      <w:r>
        <w:t>51. Da hoćemo, u svaki grad bismo poslali nekoga da opominje;</w:t>
      </w:r>
    </w:p>
    <w:p w:rsidR="000E2289" w:rsidRDefault="000E2289" w:rsidP="002050A8">
      <w:pPr>
        <w:pStyle w:val="libAie"/>
      </w:pPr>
      <w:r>
        <w:rPr>
          <w:rtl/>
        </w:rPr>
        <w:t>وَلَوْ شِئْنَا لَبَعَثْنَا فِي كُلِّ قَرْيَةٍ نَذِيرًا</w:t>
      </w:r>
    </w:p>
    <w:p w:rsidR="000E2289" w:rsidRDefault="000E2289" w:rsidP="000E2289">
      <w:pPr>
        <w:pStyle w:val="libNormal"/>
      </w:pPr>
      <w:r>
        <w:t>52. zato ne čini nevjernicima ustupke i Kur’anom se svim silama protiv njih bori.</w:t>
      </w:r>
    </w:p>
    <w:p w:rsidR="000E2289" w:rsidRDefault="000E2289" w:rsidP="002050A8">
      <w:pPr>
        <w:pStyle w:val="libAie"/>
      </w:pPr>
      <w:r>
        <w:rPr>
          <w:rtl/>
        </w:rPr>
        <w:t>فَلَا تُطِعِ الْكَافِرِينَ وَجَاهِدْهُم بِهِ جِهَادًا كَبِيرًا</w:t>
      </w:r>
    </w:p>
    <w:p w:rsidR="000E2289" w:rsidRDefault="000E2289" w:rsidP="000E2289">
      <w:pPr>
        <w:pStyle w:val="libNormal"/>
      </w:pPr>
      <w:r>
        <w:t>53. On je dvije vodene površine jednu pored druge ostavio - jedna je pitka i slatka, druga slana i gorka, a između njih je pregradu i nevidljivu branu postavio.</w:t>
      </w:r>
    </w:p>
    <w:p w:rsidR="000E2289" w:rsidRDefault="000E2289" w:rsidP="002050A8">
      <w:pPr>
        <w:pStyle w:val="libAie"/>
      </w:pPr>
      <w:r>
        <w:rPr>
          <w:rtl/>
        </w:rPr>
        <w:t>وَهُوَ الَّذِي مَرَجَ الْبَحْرَيْنِ هَذَا عَذْبٌ فُرَاتٌ وَهَذَا مِلْحٌ أُجَاجٌ وَجَعَلَ بَيْنَهُمَا بَرْزَخًا وَحِجْرًا مَّحْجُورًا</w:t>
      </w:r>
    </w:p>
    <w:p w:rsidR="000E2289" w:rsidRDefault="000E2289" w:rsidP="000E2289">
      <w:pPr>
        <w:pStyle w:val="libNormal"/>
      </w:pPr>
      <w:r>
        <w:t>54. On od vode stvara ljude i čini da su rod po krvi i po tazbini. Gospodar tvoj je kadar sve.</w:t>
      </w:r>
    </w:p>
    <w:p w:rsidR="000E2289" w:rsidRDefault="000E2289" w:rsidP="002050A8">
      <w:pPr>
        <w:pStyle w:val="libAie"/>
      </w:pPr>
      <w:r>
        <w:rPr>
          <w:rtl/>
        </w:rPr>
        <w:t>وَهُوَ الَّذِي خَلَقَ مِنَ الْمَاء بَشَرًا فَجَعَلَهُ نَسَبًا وَصِهْرًا وَكَانَ رَبُّكَ قَدِيرًا</w:t>
      </w:r>
    </w:p>
    <w:p w:rsidR="000E2289" w:rsidRDefault="000E2289" w:rsidP="000E2289">
      <w:pPr>
        <w:pStyle w:val="libNormal"/>
      </w:pPr>
      <w:r>
        <w:t>55. Mjesto Allahu oni se klanjaju onima koji nisu u stanju da im neku korist pribave, ni da od njih kakvu štetu otklone. Nevjernik je šejtanov saučesnik protiv njegovog Gospodara,</w:t>
      </w:r>
    </w:p>
    <w:p w:rsidR="000E2289" w:rsidRDefault="000E2289" w:rsidP="002050A8">
      <w:pPr>
        <w:pStyle w:val="libAie"/>
      </w:pPr>
      <w:r>
        <w:rPr>
          <w:rtl/>
        </w:rPr>
        <w:t>وَيَعْبُدُونَ مِن دُونِ اللَّهِ مَا لَا يَنفَعُهُمْ وَلَا يَضُرُّهُمْ وَكَانَ الْكَافِرُ عَلَى رَبِّهِ ظَهِيرًا</w:t>
      </w:r>
    </w:p>
    <w:p w:rsidR="000E2289" w:rsidRDefault="000E2289" w:rsidP="000E2289">
      <w:pPr>
        <w:pStyle w:val="libNormal"/>
      </w:pPr>
      <w:r>
        <w:t>56. a Mi smo tebe poslali samo zato da radosne vijesti donosiš i da opominješ.</w:t>
      </w:r>
    </w:p>
    <w:p w:rsidR="000E2289" w:rsidRDefault="000E2289" w:rsidP="002050A8">
      <w:pPr>
        <w:pStyle w:val="libAie"/>
      </w:pPr>
      <w:r>
        <w:rPr>
          <w:rtl/>
        </w:rPr>
        <w:t>وَمَا أَرْسَلْنَاكَ إِلَّا مُبَشِّرًا وَنَذِيرًا</w:t>
      </w:r>
    </w:p>
    <w:p w:rsidR="000E2289" w:rsidRDefault="000E2289" w:rsidP="000E2289">
      <w:pPr>
        <w:pStyle w:val="libNormal"/>
      </w:pPr>
      <w:r>
        <w:t>57. Reci: “Za ovo od vas ne tražim druge nagrade, već da onaj koji hoće pođe putem koji vodi njegovu gospodaru:</w:t>
      </w:r>
    </w:p>
    <w:p w:rsidR="000E2289" w:rsidRDefault="000E2289" w:rsidP="002050A8">
      <w:pPr>
        <w:pStyle w:val="libAie"/>
      </w:pPr>
      <w:r>
        <w:rPr>
          <w:rtl/>
        </w:rPr>
        <w:t>قُلْ مَا أَسْأَلُكُمْ عَلَيْهِ مِنْ أَجْرٍ إِلَّا مَن شَاء أَن يَتَّخِذَ إِلَى رَبِّهِ سَبِيلًا</w:t>
      </w:r>
    </w:p>
    <w:p w:rsidR="000E2289" w:rsidRDefault="000E2289" w:rsidP="000E2289">
      <w:pPr>
        <w:pStyle w:val="libNormal"/>
      </w:pPr>
      <w:r>
        <w:t>58. Ti se pouzdaj u Živog, koji ne može umrijeti, i veličaj Ga, i hvali! A dovoljno je to što grijehe robova Svojih zna Onaj</w:t>
      </w:r>
    </w:p>
    <w:p w:rsidR="000E2289" w:rsidRDefault="000E2289" w:rsidP="002050A8">
      <w:pPr>
        <w:pStyle w:val="libAie"/>
      </w:pPr>
      <w:r>
        <w:rPr>
          <w:rtl/>
        </w:rPr>
        <w:t>وَتَوَكَّلْ عَلَى الْحَيِّ الَّذِي لَا يَمُوتُ وَسَبِّحْ بِحَمْدِهِ وَكَفَى بِهِ بِذُنُوبِ عِبَادِهِ خَبِيرًا</w:t>
      </w:r>
    </w:p>
    <w:p w:rsidR="000E2289" w:rsidRDefault="000E2289" w:rsidP="000E2289">
      <w:pPr>
        <w:pStyle w:val="libNormal"/>
      </w:pPr>
      <w:r>
        <w:t>59. koji je za šest vremenskih razdoblja nebesa i Zemlju i ono što je među njima stvorio, a onda cijelim svemirom zavladao; On je Milostivi i upitaj o Njemu onoga koji zna.</w:t>
      </w:r>
    </w:p>
    <w:p w:rsidR="000E2289" w:rsidRDefault="000E2289" w:rsidP="002050A8">
      <w:pPr>
        <w:pStyle w:val="libAie"/>
      </w:pPr>
      <w:r>
        <w:rPr>
          <w:rtl/>
        </w:rPr>
        <w:t>الَّذِي خَلَقَ السَّمَاوَاتِ وَالْأَرْضَ وَمَا بَيْنَهُمَا فِي سِتَّةِ أَيَّامٍ ثُمَّ اسْتَوَى عَلَى الْعَرْشِ الرَّحْمَنُ فَاسْأَلْ بِهِ خَبِيرًا</w:t>
      </w:r>
    </w:p>
    <w:p w:rsidR="000E2289" w:rsidRDefault="000E2289" w:rsidP="000E2289">
      <w:pPr>
        <w:pStyle w:val="libNormal"/>
      </w:pPr>
      <w:r>
        <w:t>60. A kad im se rekne: “Padajte ničice pred Milostivim!” - oni pitaju: “A ko je Milostivi? Zar da padamo ničice samo zato što nam ti naređuješ”? I još se više otuđuju.</w:t>
      </w:r>
    </w:p>
    <w:p w:rsidR="000E2289" w:rsidRDefault="000E2289" w:rsidP="002050A8">
      <w:pPr>
        <w:pStyle w:val="libAie"/>
      </w:pPr>
      <w:r>
        <w:rPr>
          <w:rtl/>
        </w:rPr>
        <w:t>وَإِذَا قِيلَ لَهُمُ اسْجُدُوا لِلرَّحْمَنِ قَالُوا وَمَا الرَّحْمَنُ أَنَسْجُدُ لِمَا تَأْمُرُنَا وَزَادَهُمْ نُفُورًا</w:t>
      </w:r>
    </w:p>
    <w:p w:rsidR="000E2289" w:rsidRDefault="000E2289" w:rsidP="000E2289">
      <w:pPr>
        <w:pStyle w:val="libNormal"/>
      </w:pPr>
      <w:r>
        <w:t>61. Neka je uzvišen Onaj koji je na nebu sazviježđa stvorio i u njima dao svjetiljku i Mjesec koji sja.</w:t>
      </w:r>
    </w:p>
    <w:p w:rsidR="000E2289" w:rsidRDefault="000E2289" w:rsidP="002050A8">
      <w:pPr>
        <w:pStyle w:val="libAie"/>
      </w:pPr>
      <w:r>
        <w:rPr>
          <w:rtl/>
        </w:rPr>
        <w:t>تَبَارَكَ الَّذِي جَعَلَ فِي السَّمَاء بُرُوجًا وَجَعَلَ فِيهَا سِرَاجًا وَقَمَرًا مُّنِيرًا</w:t>
      </w:r>
    </w:p>
    <w:p w:rsidR="000E2289" w:rsidRDefault="000E2289" w:rsidP="000E2289">
      <w:pPr>
        <w:pStyle w:val="libNormal"/>
      </w:pPr>
      <w:r>
        <w:t>62. On čini da se noć i dan smjenjuju, ta je pouka za onoga koji hoće da razmisli i želi da bude blagodaran.</w:t>
      </w:r>
    </w:p>
    <w:p w:rsidR="000E2289" w:rsidRDefault="000E2289" w:rsidP="002050A8">
      <w:pPr>
        <w:pStyle w:val="libAie"/>
      </w:pPr>
      <w:r>
        <w:rPr>
          <w:rtl/>
        </w:rPr>
        <w:t>وَهُوَ الَّذِي جَعَلَ اللَّيْلَ وَالنَّهَارَ خِلْفَةً لِّمَنْ أَرَادَ أَن يَذَّكَّرَ أَوْ أَرَادَ شُكُورًا</w:t>
      </w:r>
    </w:p>
    <w:p w:rsidR="000E2289" w:rsidRDefault="000E2289" w:rsidP="000E2289">
      <w:pPr>
        <w:pStyle w:val="libNormal"/>
      </w:pPr>
      <w:r>
        <w:t>63. A robovi Milostivoga su oni koji po Zemlji mirno hodaju, a kada ih bestidnici oslove, odgovaraju: “Mir vama!”</w:t>
      </w:r>
    </w:p>
    <w:p w:rsidR="000E2289" w:rsidRDefault="000E2289" w:rsidP="002050A8">
      <w:pPr>
        <w:pStyle w:val="libAie"/>
      </w:pPr>
      <w:r>
        <w:rPr>
          <w:rtl/>
        </w:rPr>
        <w:lastRenderedPageBreak/>
        <w:t>وَعِبَادُ الرَّحْمَنِ الَّذِينَ يَمْشُونَ عَلَى الْأَرْضِ هَوْنًا وَإِذَا خَاطَبَهُمُ الْجَاهِلُونَ قَالُوا سَلَامًا</w:t>
      </w:r>
    </w:p>
    <w:p w:rsidR="000E2289" w:rsidRDefault="000E2289" w:rsidP="000E2289">
      <w:pPr>
        <w:pStyle w:val="libNormal"/>
      </w:pPr>
      <w:r>
        <w:t xml:space="preserve">64. i oni koji provode noći pred Gospodarom svojim na tlo padajući i stojeći: </w:t>
      </w:r>
    </w:p>
    <w:p w:rsidR="000E2289" w:rsidRDefault="000E2289" w:rsidP="002050A8">
      <w:pPr>
        <w:pStyle w:val="libAie"/>
      </w:pPr>
      <w:r>
        <w:rPr>
          <w:rtl/>
        </w:rPr>
        <w:t>وَالَّذِينَ يَبِيتُونَ لِرَبِّهِمْ سُجَّدًا وَقِيَامًا</w:t>
      </w:r>
    </w:p>
    <w:p w:rsidR="000E2289" w:rsidRDefault="000E2289" w:rsidP="000E2289">
      <w:pPr>
        <w:pStyle w:val="libNormal"/>
      </w:pPr>
      <w:r>
        <w:t>65. i oni koji govore: “Gospodaru naš, poštedi nas patnje u džehennemu, jer je patnja u njenu, doista, propast neminovna,</w:t>
      </w:r>
    </w:p>
    <w:p w:rsidR="000E2289" w:rsidRDefault="000E2289" w:rsidP="002050A8">
      <w:pPr>
        <w:pStyle w:val="libAie"/>
      </w:pPr>
      <w:r>
        <w:rPr>
          <w:rtl/>
        </w:rPr>
        <w:t>وَالَّذِينَ يَقُولُونَ رَبَّنَا اصْرِفْ عَنَّا عَذَابَ جَهَنَّمَ إِنَّ عَذَابَهَا كَانَ غَرَامًا</w:t>
      </w:r>
    </w:p>
    <w:p w:rsidR="000E2289" w:rsidRDefault="000E2289" w:rsidP="000E2289">
      <w:pPr>
        <w:pStyle w:val="libNormal"/>
      </w:pPr>
      <w:r>
        <w:t>66. on je ružno prebivalište i boravište”;</w:t>
      </w:r>
    </w:p>
    <w:p w:rsidR="000E2289" w:rsidRDefault="000E2289" w:rsidP="002050A8">
      <w:pPr>
        <w:pStyle w:val="libAie"/>
      </w:pPr>
      <w:r>
        <w:rPr>
          <w:rtl/>
        </w:rPr>
        <w:t>إِنَّهَا سَاءتْ مُسْتَقَرًّا وَمُقَامًا</w:t>
      </w:r>
    </w:p>
    <w:p w:rsidR="000E2289" w:rsidRDefault="000E2289" w:rsidP="000E2289">
      <w:pPr>
        <w:pStyle w:val="libNormal"/>
      </w:pPr>
      <w:r>
        <w:t>67. i oni koji, kad udjeljuju, ne rasipaju i ne škrtare, već se u tome drže sredine;</w:t>
      </w:r>
    </w:p>
    <w:p w:rsidR="000E2289" w:rsidRDefault="000E2289" w:rsidP="002050A8">
      <w:pPr>
        <w:pStyle w:val="libAie"/>
      </w:pPr>
      <w:r>
        <w:rPr>
          <w:rtl/>
        </w:rPr>
        <w:t>وَالَّذِينَ إِذَا أَنفَقُوا لَمْ يُسْرِفُوا وَلَمْ يَقْتُرُوا وَكَانَ بَيْنَ ذَلِكَ قَوَامًا</w:t>
      </w:r>
    </w:p>
    <w:p w:rsidR="000E2289" w:rsidRDefault="000E2289" w:rsidP="000E2289">
      <w:pPr>
        <w:pStyle w:val="libNormal"/>
      </w:pPr>
      <w:r>
        <w:t>68. i oni koji se mimo Allaha drugom bogu ne klanjaju, i koji, one koje je Allah zabranio, ne ubijaju, osim kada pravda zahtijeva, i koji ne bludniče; - a ko to radi, iskusiće kaznu,</w:t>
      </w:r>
    </w:p>
    <w:p w:rsidR="000E2289" w:rsidRDefault="000E2289" w:rsidP="002050A8">
      <w:pPr>
        <w:pStyle w:val="libAie"/>
      </w:pPr>
      <w:r>
        <w:rPr>
          <w:rtl/>
        </w:rPr>
        <w:t>وَالَّذِينَ لَا يَدْعُونَ مَعَ اللَّهِ إِلَهًا آخَرَ وَلَا يَقْتُلُونَ النَّفْسَ الَّتِي حَرَّمَ اللَّهُ إِلَّا بِالْحَقِّ وَلَا يَزْنُونَ وَمَن يَفْعَلْ ذَلِكَ يَلْقَ أَثَامًا</w:t>
      </w:r>
    </w:p>
    <w:p w:rsidR="000E2289" w:rsidRDefault="000E2289" w:rsidP="000E2289">
      <w:pPr>
        <w:pStyle w:val="libNormal"/>
      </w:pPr>
      <w:r>
        <w:t>69. patnja će mu na onom svijetu udvostručena biti i vječno će u njoj ponižen ostati;</w:t>
      </w:r>
    </w:p>
    <w:p w:rsidR="000E2289" w:rsidRDefault="000E2289" w:rsidP="002050A8">
      <w:pPr>
        <w:pStyle w:val="libAie"/>
      </w:pPr>
      <w:r>
        <w:rPr>
          <w:rtl/>
        </w:rPr>
        <w:t>يُضَاعَفْ لَهُ الْعَذَابُ يَوْمَ الْقِيَامَةِ وَيَخْلُدْ فِيهِ مُهَانًا</w:t>
      </w:r>
    </w:p>
    <w:p w:rsidR="000E2289" w:rsidRDefault="000E2289" w:rsidP="000E2289">
      <w:pPr>
        <w:pStyle w:val="libNormal"/>
      </w:pPr>
      <w:r>
        <w:t>70. ali onima koji se pokaju i dobra djela čine, Allah će njihova rđava djela u dobra promijeniti, a Allah prašta i samilostan je;</w:t>
      </w:r>
    </w:p>
    <w:p w:rsidR="000E2289" w:rsidRDefault="000E2289" w:rsidP="002050A8">
      <w:pPr>
        <w:pStyle w:val="libAie"/>
      </w:pPr>
      <w:r>
        <w:rPr>
          <w:rtl/>
        </w:rPr>
        <w:t>إِلَّا مَن تَابَ وَآمَنَ وَعَمِلَ عَمَلًا صَالِحًا فَأُوْلَئِكَ يُبَدِّلُ اللَّهُ سَيِّئَاتِهِمْ حَسَنَاتٍ وَكَانَ اللَّهُ غَفُورًا رَّحِيمًا</w:t>
      </w:r>
    </w:p>
    <w:p w:rsidR="000E2289" w:rsidRDefault="000E2289" w:rsidP="000E2289">
      <w:pPr>
        <w:pStyle w:val="libNormal"/>
      </w:pPr>
      <w:r>
        <w:t>71. a onaj ko se bude pokajao i dobra djela činio, on se, uistinu, Allahu iskreno vratio;</w:t>
      </w:r>
    </w:p>
    <w:p w:rsidR="000E2289" w:rsidRDefault="000E2289" w:rsidP="002050A8">
      <w:pPr>
        <w:pStyle w:val="libAie"/>
      </w:pPr>
      <w:r>
        <w:rPr>
          <w:rtl/>
        </w:rPr>
        <w:t>وَمَن تَابَ وَعَمِلَ صَالِحًا فَإِنَّهُ يَتُوبُ إِلَى اللَّهِ مَتَابًا</w:t>
      </w:r>
    </w:p>
    <w:p w:rsidR="000E2289" w:rsidRDefault="000E2289" w:rsidP="000E2289">
      <w:pPr>
        <w:pStyle w:val="libNormal"/>
      </w:pPr>
      <w:r>
        <w:t>72. i oni koji ne svjedoče lažno, i koji, prolazeći pored onoga što ih se ne tiče, prolaze dostojanstveno;</w:t>
      </w:r>
    </w:p>
    <w:p w:rsidR="000E2289" w:rsidRDefault="000E2289" w:rsidP="002050A8">
      <w:pPr>
        <w:pStyle w:val="libAie"/>
      </w:pPr>
      <w:r>
        <w:rPr>
          <w:rtl/>
        </w:rPr>
        <w:t>وَالَّذِينَ لَا يَشْهَدُونَ الزُّورَ وَإِذَا مَرُّوا بِاللَّغْوِ مَرُّوا كِرَامًا</w:t>
      </w:r>
    </w:p>
    <w:p w:rsidR="000E2289" w:rsidRDefault="000E2289" w:rsidP="000E2289">
      <w:pPr>
        <w:pStyle w:val="libNormal"/>
      </w:pPr>
      <w:r>
        <w:t>73. i oni koji, kada budu opomenuti dokazima Gospodara svoga, ni gluhi ni slijepi ne ostanu;</w:t>
      </w:r>
    </w:p>
    <w:p w:rsidR="000E2289" w:rsidRDefault="000E2289" w:rsidP="002050A8">
      <w:pPr>
        <w:pStyle w:val="libAie"/>
      </w:pPr>
      <w:r>
        <w:rPr>
          <w:rtl/>
        </w:rPr>
        <w:t>وَالَّذِينَ إِذَا ذُكِّرُوا بِآيَاتِ رَبِّهِمْ لَمْ يَخِرُّوا عَلَيْهَا صُمًّا وَعُمْيَانًا</w:t>
      </w:r>
    </w:p>
    <w:p w:rsidR="000E2289" w:rsidRDefault="000E2289" w:rsidP="000E2289">
      <w:pPr>
        <w:pStyle w:val="libNormal"/>
      </w:pPr>
      <w:r>
        <w:t>74. i oni koji govore: “Gospodaru naš, podari nam u ženama našim i djeci našoj radost i učini da se čestiti na nas ugledaju!” -</w:t>
      </w:r>
    </w:p>
    <w:p w:rsidR="000E2289" w:rsidRDefault="000E2289" w:rsidP="002050A8">
      <w:pPr>
        <w:pStyle w:val="libAie"/>
      </w:pPr>
      <w:r>
        <w:rPr>
          <w:rtl/>
        </w:rPr>
        <w:t>وَالَّذِينَ يَقُولُونَ رَبَّنَا هَبْ لَنَا مِنْ أَزْوَاجِنَا وَذُرِّيَّاتِنَا قُرَّةَ أَعْيُنٍ وَاجْعَلْنَا لِلْمُتَّقِينَ إِمَامًا</w:t>
      </w:r>
    </w:p>
    <w:p w:rsidR="000E2289" w:rsidRDefault="000E2289" w:rsidP="000E2289">
      <w:pPr>
        <w:pStyle w:val="libNormal"/>
      </w:pPr>
      <w:r>
        <w:t>75. oni će biti, za ono što su trpjeli, odajama džennetskim nagrađeni i u njima će pozdravom i blagoslovom biti susretani,</w:t>
      </w:r>
    </w:p>
    <w:p w:rsidR="000E2289" w:rsidRDefault="000E2289" w:rsidP="002050A8">
      <w:pPr>
        <w:pStyle w:val="libAie"/>
      </w:pPr>
      <w:r>
        <w:rPr>
          <w:rtl/>
        </w:rPr>
        <w:t>أُوْلَئِكَ يُجْزَوْنَ الْغُرْفَةَ بِمَا صَبَرُوا وَيُلَقَّوْنَ فِيهَا تَحِيَّةً وَسَلَامًا</w:t>
      </w:r>
    </w:p>
    <w:p w:rsidR="000E2289" w:rsidRDefault="000E2289" w:rsidP="000E2289">
      <w:pPr>
        <w:pStyle w:val="libNormal"/>
      </w:pPr>
      <w:r>
        <w:t>76. u njima će vječno ostati, a kako su one divno prebivalište i boravište!</w:t>
      </w:r>
    </w:p>
    <w:p w:rsidR="000E2289" w:rsidRDefault="000E2289" w:rsidP="002050A8">
      <w:pPr>
        <w:pStyle w:val="libAie"/>
      </w:pPr>
      <w:r>
        <w:rPr>
          <w:rtl/>
        </w:rPr>
        <w:t>خَالِدِينَ فِيهَا حَسُنَتْ مُسْتَقَرًّا وَمُقَامًا</w:t>
      </w:r>
    </w:p>
    <w:p w:rsidR="000E2289" w:rsidRDefault="000E2289" w:rsidP="000E2289">
      <w:pPr>
        <w:pStyle w:val="libNormal"/>
      </w:pPr>
      <w:r>
        <w:lastRenderedPageBreak/>
        <w:t>77. Reci: “Allah vam poklanja pažnju samo zbog vaše molitve, a pošto ste vi poricali, neminovno vas čeka patnja”.</w:t>
      </w:r>
    </w:p>
    <w:p w:rsidR="000E2289" w:rsidRDefault="000E2289" w:rsidP="002050A8">
      <w:pPr>
        <w:pStyle w:val="libAie"/>
      </w:pPr>
      <w:r>
        <w:rPr>
          <w:rtl/>
        </w:rPr>
        <w:t>قُلْ مَا يَعْبَأُ بِكُمْ رَبِّي لَوْلَا دُعَاؤُكُمْ فَقَدْ كَذَّبْتُمْ فَسَوْفَ يَكُونُ لِزَامًا</w:t>
      </w:r>
    </w:p>
    <w:p w:rsidR="005B2E37" w:rsidRDefault="005B2E37" w:rsidP="001014DA">
      <w:pPr>
        <w:pStyle w:val="libNormal"/>
      </w:pPr>
      <w:r>
        <w:br w:type="page"/>
      </w:r>
    </w:p>
    <w:p w:rsidR="000E2289" w:rsidRDefault="000E2289" w:rsidP="005B2E37">
      <w:pPr>
        <w:pStyle w:val="Heading1Center"/>
      </w:pPr>
      <w:bookmarkStart w:id="26" w:name="_Toc421530416"/>
      <w:r>
        <w:lastRenderedPageBreak/>
        <w:t>Aš–Šu'ara' (26) – Pjesnici</w:t>
      </w:r>
      <w:bookmarkEnd w:id="26"/>
    </w:p>
    <w:p w:rsidR="000E2289" w:rsidRDefault="000E2289" w:rsidP="001014DA">
      <w:pPr>
        <w:pStyle w:val="libCenter"/>
      </w:pPr>
      <w:r>
        <w:rPr>
          <w:rtl/>
        </w:rPr>
        <w:t>سورة الشعراء</w:t>
      </w:r>
    </w:p>
    <w:p w:rsidR="000E2289" w:rsidRDefault="000E2289" w:rsidP="005B2E37">
      <w:pPr>
        <w:pStyle w:val="libCenter"/>
      </w:pPr>
      <w:r>
        <w:t>Mekka - 227 ajeta</w:t>
      </w:r>
    </w:p>
    <w:p w:rsidR="000E2289" w:rsidRDefault="000E2289" w:rsidP="005B2E37">
      <w:pPr>
        <w:pStyle w:val="libCenter"/>
      </w:pPr>
      <w:r>
        <w:t>U ime Allaha, Milostivog, Samilosnog</w:t>
      </w:r>
    </w:p>
    <w:p w:rsidR="00696D5F" w:rsidRDefault="00696D5F" w:rsidP="005B2E37">
      <w:pPr>
        <w:pStyle w:val="libCenter"/>
      </w:pPr>
      <w:r>
        <w:rPr>
          <w:rFonts w:hint="cs"/>
          <w:rtl/>
        </w:rPr>
        <w:t>(</w:t>
      </w:r>
      <w:r w:rsidRPr="00A32034">
        <w:rPr>
          <w:rStyle w:val="libAieChar"/>
          <w:rtl/>
        </w:rPr>
        <w:t>بِسْمِ اللّهِ الرَّحْمـَنِ الرَّحِيمِ</w:t>
      </w:r>
      <w:r>
        <w:rPr>
          <w:rFonts w:hint="cs"/>
          <w:rtl/>
        </w:rPr>
        <w:t>)</w:t>
      </w:r>
    </w:p>
    <w:p w:rsidR="005B2E37" w:rsidRPr="005B2E37" w:rsidRDefault="005B2E37" w:rsidP="005B2E37">
      <w:pPr>
        <w:pStyle w:val="libNormal"/>
        <w:rPr>
          <w:rtl/>
        </w:rPr>
      </w:pPr>
    </w:p>
    <w:p w:rsidR="000E2289" w:rsidRDefault="000E2289" w:rsidP="000E2289">
      <w:pPr>
        <w:pStyle w:val="libNormal"/>
      </w:pPr>
      <w:r>
        <w:t>1. Ta-sin-mim.</w:t>
      </w:r>
    </w:p>
    <w:p w:rsidR="000E2289" w:rsidRDefault="000E2289" w:rsidP="002050A8">
      <w:pPr>
        <w:pStyle w:val="libAie"/>
      </w:pPr>
      <w:r>
        <w:rPr>
          <w:rtl/>
        </w:rPr>
        <w:t>طسم</w:t>
      </w:r>
    </w:p>
    <w:p w:rsidR="000E2289" w:rsidRDefault="000E2289" w:rsidP="000E2289">
      <w:pPr>
        <w:pStyle w:val="libNormal"/>
      </w:pPr>
      <w:r>
        <w:t>2. Ovo su ajeti Knjige jasne!</w:t>
      </w:r>
    </w:p>
    <w:p w:rsidR="000E2289" w:rsidRDefault="000E2289" w:rsidP="002050A8">
      <w:pPr>
        <w:pStyle w:val="libAie"/>
      </w:pPr>
      <w:r>
        <w:rPr>
          <w:rtl/>
        </w:rPr>
        <w:t>تِلْكَ آيَاتُ الْكِتَابِ الْمُبِينِ</w:t>
      </w:r>
    </w:p>
    <w:p w:rsidR="000E2289" w:rsidRDefault="000E2289" w:rsidP="000E2289">
      <w:pPr>
        <w:pStyle w:val="libNormal"/>
      </w:pPr>
      <w:r>
        <w:t>3. Zar ćeš ti sebe uništiti zato što ovi neće da postanu vjernici?</w:t>
      </w:r>
    </w:p>
    <w:p w:rsidR="000E2289" w:rsidRDefault="000E2289" w:rsidP="002050A8">
      <w:pPr>
        <w:pStyle w:val="libAie"/>
      </w:pPr>
      <w:r>
        <w:rPr>
          <w:rtl/>
        </w:rPr>
        <w:t>لَعَلَّكَ بَاخِعٌ نَّفْسَكَ أَلَّا يَكُونُوا مُؤْمِنِينَ</w:t>
      </w:r>
    </w:p>
    <w:p w:rsidR="000E2289" w:rsidRDefault="000E2289" w:rsidP="000E2289">
      <w:pPr>
        <w:pStyle w:val="libNormal"/>
      </w:pPr>
      <w:r>
        <w:t>4. Kad bismo htjeli, Mi bismo im s neba jedan znak poslali pred kojim bi oni šije svoje sagnuli.</w:t>
      </w:r>
    </w:p>
    <w:p w:rsidR="000E2289" w:rsidRDefault="000E2289" w:rsidP="002050A8">
      <w:pPr>
        <w:pStyle w:val="libAie"/>
      </w:pPr>
      <w:r>
        <w:rPr>
          <w:rtl/>
        </w:rPr>
        <w:t>إِن نَّشَأْ نُنَزِّلْ عَلَيْهِم مِّن السَّمَاء آيَةً فَظَلَّتْ أَعْنَاقُهُمْ لَهَا خَاضِعِينَ</w:t>
      </w:r>
    </w:p>
    <w:p w:rsidR="000E2289" w:rsidRDefault="000E2289" w:rsidP="000E2289">
      <w:pPr>
        <w:pStyle w:val="libNormal"/>
      </w:pPr>
      <w:r>
        <w:t>5. I njima ne dođe nijedna nova opomena od Milostivoga, a da se od nje ne okrenu.</w:t>
      </w:r>
    </w:p>
    <w:p w:rsidR="000E2289" w:rsidRDefault="000E2289" w:rsidP="002050A8">
      <w:pPr>
        <w:pStyle w:val="libAie"/>
      </w:pPr>
      <w:r>
        <w:rPr>
          <w:rtl/>
        </w:rPr>
        <w:t>وَمَا يَأْتِيهِم مِّن ذِكْرٍ مِّنَ الرَّحْمَنِ مُحْدَثٍ إِلَّا كَانُوا عَنْهُ مُعْرِضِينَ</w:t>
      </w:r>
    </w:p>
    <w:p w:rsidR="000E2289" w:rsidRDefault="000E2289" w:rsidP="000E2289">
      <w:pPr>
        <w:pStyle w:val="libNormal"/>
      </w:pPr>
      <w:r>
        <w:t>6. Oni poriču, - pa, stići će ih sigurno posljedice onoga čemu se izruguju.</w:t>
      </w:r>
    </w:p>
    <w:p w:rsidR="000E2289" w:rsidRDefault="000E2289" w:rsidP="002050A8">
      <w:pPr>
        <w:pStyle w:val="libAie"/>
      </w:pPr>
      <w:r>
        <w:rPr>
          <w:rtl/>
        </w:rPr>
        <w:t>فَقَدْ كَذَّبُوا فَسَيَأْتِيهِمْ أَنبَاء مَا كَانُوا بِهِ يَسْتَهْزِئُون</w:t>
      </w:r>
    </w:p>
    <w:p w:rsidR="000E2289" w:rsidRDefault="000E2289" w:rsidP="000E2289">
      <w:pPr>
        <w:pStyle w:val="libNormal"/>
      </w:pPr>
      <w:r>
        <w:t>7. Zar oni ne vide kako činimo da iz zemlje niče svakovrsno bilje plemenito?</w:t>
      </w:r>
    </w:p>
    <w:p w:rsidR="000E2289" w:rsidRDefault="000E2289" w:rsidP="002050A8">
      <w:pPr>
        <w:pStyle w:val="libAie"/>
      </w:pPr>
      <w:r>
        <w:rPr>
          <w:rtl/>
        </w:rPr>
        <w:t>أَوَلَمْ يَرَوْا إِلَى الْأَرْضِ كَمْ أَنبَتْنَا فِيهَا مِن كُلِّ زَوْجٍ كَرِيمٍ</w:t>
      </w:r>
    </w:p>
    <w:p w:rsidR="000E2289" w:rsidRDefault="000E2289" w:rsidP="000E2289">
      <w:pPr>
        <w:pStyle w:val="libNormal"/>
      </w:pPr>
      <w:r>
        <w:t>8. To je, doista, dokaz, ali većina njih ne vjeruje,</w:t>
      </w:r>
    </w:p>
    <w:p w:rsidR="000E2289" w:rsidRDefault="000E2289" w:rsidP="002050A8">
      <w:pPr>
        <w:pStyle w:val="libAie"/>
      </w:pPr>
      <w:r>
        <w:rPr>
          <w:rtl/>
        </w:rPr>
        <w:t>إِنَّ فِي ذَلِكَ لَآيَةً وَمَا كَانَ أَكْثَرُهُم مُّؤْمِنِينَ</w:t>
      </w:r>
    </w:p>
    <w:p w:rsidR="000E2289" w:rsidRDefault="000E2289" w:rsidP="000E2289">
      <w:pPr>
        <w:pStyle w:val="libNormal"/>
      </w:pPr>
      <w:r>
        <w:t>9. a Gospodar tvoj je, zaista, silan i milostiv.</w:t>
      </w:r>
    </w:p>
    <w:p w:rsidR="000E2289" w:rsidRDefault="000E2289" w:rsidP="002050A8">
      <w:pPr>
        <w:pStyle w:val="libAie"/>
      </w:pPr>
      <w:r>
        <w:rPr>
          <w:rtl/>
        </w:rPr>
        <w:t>وَإِنَّ رَبَّكَ لَهُوَ الْعَزِيزُ الرَّحِيمُ</w:t>
      </w:r>
    </w:p>
    <w:p w:rsidR="000E2289" w:rsidRDefault="000E2289" w:rsidP="000E2289">
      <w:pPr>
        <w:pStyle w:val="libNormal"/>
      </w:pPr>
      <w:r>
        <w:t>10. A kad je Gospodar tvoj Musaa zovnuo: “Idi narodu koji se prema sebi ogriješio,</w:t>
      </w:r>
    </w:p>
    <w:p w:rsidR="000E2289" w:rsidRDefault="000E2289" w:rsidP="002050A8">
      <w:pPr>
        <w:pStyle w:val="libAie"/>
      </w:pPr>
      <w:r>
        <w:rPr>
          <w:rtl/>
        </w:rPr>
        <w:t>وَإِذْ نَادَى رَبُّكَ مُوسَى أَنِ ائْتِ الْقَوْمَ الظَّالِمِينَ</w:t>
      </w:r>
    </w:p>
    <w:p w:rsidR="000E2289" w:rsidRDefault="000E2289" w:rsidP="000E2289">
      <w:pPr>
        <w:pStyle w:val="libNormal"/>
      </w:pPr>
      <w:r>
        <w:t>11. narodu faraonovu, ne bi li se Allaha pobojao”, -</w:t>
      </w:r>
    </w:p>
    <w:p w:rsidR="000E2289" w:rsidRDefault="000E2289" w:rsidP="002050A8">
      <w:pPr>
        <w:pStyle w:val="libAie"/>
      </w:pPr>
      <w:r>
        <w:rPr>
          <w:rtl/>
        </w:rPr>
        <w:t>قَوْمَ فِرْعَوْنَ أَلَا يَتَّقُونَ</w:t>
      </w:r>
    </w:p>
    <w:p w:rsidR="000E2289" w:rsidRDefault="000E2289" w:rsidP="000E2289">
      <w:pPr>
        <w:pStyle w:val="libNormal"/>
      </w:pPr>
      <w:r>
        <w:t>12. on je rekao: ““Gospodaru moj, bojim se da me oni u laž ne utjeraju,</w:t>
      </w:r>
    </w:p>
    <w:p w:rsidR="000E2289" w:rsidRDefault="000E2289" w:rsidP="002050A8">
      <w:pPr>
        <w:pStyle w:val="libAie"/>
      </w:pPr>
      <w:r>
        <w:rPr>
          <w:rtl/>
        </w:rPr>
        <w:t>قَالَ رَبِّ إِنِّي أَخَافُ أَن يُكَذِّبُونِ</w:t>
      </w:r>
    </w:p>
    <w:p w:rsidR="000E2289" w:rsidRDefault="000E2289" w:rsidP="000E2289">
      <w:pPr>
        <w:pStyle w:val="libNormal"/>
      </w:pPr>
      <w:r>
        <w:t>13. da mi ne postane teško u duši i da mi se jezik ne saplete; zato podaj poslanstvo i Harunu,</w:t>
      </w:r>
    </w:p>
    <w:p w:rsidR="000E2289" w:rsidRDefault="000E2289" w:rsidP="002050A8">
      <w:pPr>
        <w:pStyle w:val="libAie"/>
      </w:pPr>
      <w:r>
        <w:rPr>
          <w:rtl/>
        </w:rPr>
        <w:t>وَيَضِيقُ صَدْرِي وَلَا يَنطَلِقُ لِسَانِي فَأَرْسِلْ إِلَى هَارُونَ</w:t>
      </w:r>
    </w:p>
    <w:p w:rsidR="000E2289" w:rsidRDefault="000E2289" w:rsidP="000E2289">
      <w:pPr>
        <w:pStyle w:val="libNormal"/>
      </w:pPr>
      <w:r>
        <w:t>14. a ja sam njima i odgovoran, pa se plašim da me ne ubiju”.</w:t>
      </w:r>
    </w:p>
    <w:p w:rsidR="000E2289" w:rsidRDefault="000E2289" w:rsidP="002050A8">
      <w:pPr>
        <w:pStyle w:val="libAie"/>
      </w:pPr>
      <w:r>
        <w:rPr>
          <w:rtl/>
        </w:rPr>
        <w:t>وَلَهُمْ عَلَيَّ ذَنبٌ فَأَخَافُ أَن يَقْتُلُونِ</w:t>
      </w:r>
    </w:p>
    <w:p w:rsidR="000E2289" w:rsidRDefault="000E2289" w:rsidP="000E2289">
      <w:pPr>
        <w:pStyle w:val="libNormal"/>
      </w:pPr>
      <w:r>
        <w:lastRenderedPageBreak/>
        <w:t>15. “Neće!” reče On. “Idite obojica sa dokazima Našim, Mi ćemo s vama biti i slušati.</w:t>
      </w:r>
    </w:p>
    <w:p w:rsidR="000E2289" w:rsidRDefault="000E2289" w:rsidP="002050A8">
      <w:pPr>
        <w:pStyle w:val="libAie"/>
      </w:pPr>
      <w:r>
        <w:rPr>
          <w:rtl/>
        </w:rPr>
        <w:t>قَالَ كَلَّا فَاذْهَبَا بِآيَاتِنَا إِنَّا مَعَكُم مُّسْتَمِعُونَ</w:t>
      </w:r>
    </w:p>
    <w:p w:rsidR="000E2289" w:rsidRDefault="000E2289" w:rsidP="000E2289">
      <w:pPr>
        <w:pStyle w:val="libNormal"/>
      </w:pPr>
      <w:r>
        <w:t>16. Otiđite faraonu i recite:, Mi smo poslanici Gospodara svjetova,</w:t>
      </w:r>
    </w:p>
    <w:p w:rsidR="000E2289" w:rsidRDefault="000E2289" w:rsidP="002050A8">
      <w:pPr>
        <w:pStyle w:val="libAie"/>
      </w:pPr>
      <w:r>
        <w:rPr>
          <w:rtl/>
        </w:rPr>
        <w:t>فَأْتِيَا فِرْعَوْنَ فَقُولَا إِنَّا رَسُولُ رَبِّ الْعَالَمِينَ</w:t>
      </w:r>
    </w:p>
    <w:p w:rsidR="000E2289" w:rsidRDefault="000E2289" w:rsidP="000E2289">
      <w:pPr>
        <w:pStyle w:val="libNormal"/>
      </w:pPr>
      <w:r>
        <w:t>17. dopusti da sinovi Israilovi pođu s nama!””</w:t>
      </w:r>
    </w:p>
    <w:p w:rsidR="000E2289" w:rsidRDefault="000E2289" w:rsidP="002050A8">
      <w:pPr>
        <w:pStyle w:val="libAie"/>
      </w:pPr>
      <w:r>
        <w:rPr>
          <w:rtl/>
        </w:rPr>
        <w:t>أَنْ أَرْسِلْ مَعَنَا بَنِي إِسْرَائِيلَ</w:t>
      </w:r>
    </w:p>
    <w:p w:rsidR="000E2289" w:rsidRDefault="000E2289" w:rsidP="000E2289">
      <w:pPr>
        <w:pStyle w:val="libNormal"/>
      </w:pPr>
      <w:r>
        <w:t>18. “Zar te među nama nismo gojili dok si dijete bio i zar među nama tolike godine života svoga nisi proveo?” - reče faraon -</w:t>
      </w:r>
    </w:p>
    <w:p w:rsidR="000E2289" w:rsidRDefault="000E2289" w:rsidP="002050A8">
      <w:pPr>
        <w:pStyle w:val="libAie"/>
      </w:pPr>
      <w:r>
        <w:rPr>
          <w:rtl/>
        </w:rPr>
        <w:t>قَالَ أَلَمْ نُرَبِّكَ فِينَا وَلِيدًا وَلَبِثْتَ فِينَا مِنْ عُمُرِكَ سِنِينَ</w:t>
      </w:r>
    </w:p>
    <w:p w:rsidR="000E2289" w:rsidRDefault="000E2289" w:rsidP="000E2289">
      <w:pPr>
        <w:pStyle w:val="libNormal"/>
      </w:pPr>
      <w:r>
        <w:t>19. “i uradio si nedjelo koje si uradio i još si nezahvalnik?”</w:t>
      </w:r>
    </w:p>
    <w:p w:rsidR="000E2289" w:rsidRDefault="000E2289" w:rsidP="002050A8">
      <w:pPr>
        <w:pStyle w:val="libAie"/>
      </w:pPr>
      <w:r>
        <w:rPr>
          <w:rtl/>
        </w:rPr>
        <w:t>وَفَعَلْتَ فَعْلَتَكَ الَّتِي فَعَلْتَ وَأَنتَ مِنَ الْكَافِرِينَ</w:t>
      </w:r>
    </w:p>
    <w:p w:rsidR="000E2289" w:rsidRDefault="000E2289" w:rsidP="000E2289">
      <w:pPr>
        <w:pStyle w:val="libNormal"/>
      </w:pPr>
      <w:r>
        <w:t>20. “Ja sam onda ono uradio nehotice” - reče,</w:t>
      </w:r>
    </w:p>
    <w:p w:rsidR="000E2289" w:rsidRDefault="000E2289" w:rsidP="002050A8">
      <w:pPr>
        <w:pStyle w:val="libAie"/>
      </w:pPr>
      <w:r>
        <w:rPr>
          <w:rtl/>
        </w:rPr>
        <w:t>قَالَ فَعَلْتُهَا إِذًا وَأَنَا مِنَ الضَّالِّينَ</w:t>
      </w:r>
    </w:p>
    <w:p w:rsidR="000E2289" w:rsidRDefault="000E2289" w:rsidP="000E2289">
      <w:pPr>
        <w:pStyle w:val="libNormal"/>
      </w:pPr>
      <w:r>
        <w:t>21. “a od vas sam pobjegao zato što sam se vas bojao, pa mi je Gospodar moj mudrost darovao i poslanikom me učinio.</w:t>
      </w:r>
    </w:p>
    <w:p w:rsidR="000E2289" w:rsidRDefault="000E2289" w:rsidP="002050A8">
      <w:pPr>
        <w:pStyle w:val="libAie"/>
      </w:pPr>
      <w:r>
        <w:rPr>
          <w:rtl/>
        </w:rPr>
        <w:t>فَفَرَرْتُ مِنكُمْ لَمَّا خِفْتُكُمْ فَوَهَبَ لِي رَبِّي حُكْمًا وَجَعَلَنِي مِنَ الْمُرْسَلِينَ</w:t>
      </w:r>
    </w:p>
    <w:p w:rsidR="000E2289" w:rsidRDefault="000E2289" w:rsidP="000E2289">
      <w:pPr>
        <w:pStyle w:val="libNormal"/>
      </w:pPr>
      <w:r>
        <w:t>22. A dobročinstvo koje mi prebacuješ - da nije to što si sinove Israilove robljem učinio?”</w:t>
      </w:r>
    </w:p>
    <w:p w:rsidR="000E2289" w:rsidRDefault="000E2289" w:rsidP="002050A8">
      <w:pPr>
        <w:pStyle w:val="libAie"/>
      </w:pPr>
      <w:r>
        <w:rPr>
          <w:rtl/>
        </w:rPr>
        <w:t>وَتِلْكَ نِعْمَةٌ تَمُنُّهَا عَلَيَّ أَنْ عَبَّدتَّ بَنِي إِسْرَائِيلَ</w:t>
      </w:r>
    </w:p>
    <w:p w:rsidR="000E2289" w:rsidRDefault="000E2289" w:rsidP="000E2289">
      <w:pPr>
        <w:pStyle w:val="libNormal"/>
      </w:pPr>
      <w:r>
        <w:t>23. “A ko je Gospodar svjetova?” - upita faraon.</w:t>
      </w:r>
    </w:p>
    <w:p w:rsidR="000E2289" w:rsidRDefault="000E2289" w:rsidP="002050A8">
      <w:pPr>
        <w:pStyle w:val="libAie"/>
      </w:pPr>
      <w:r>
        <w:rPr>
          <w:rtl/>
        </w:rPr>
        <w:t>قَالَ فِرْعَوْنُ وَمَا رَبُّ الْعَالَمِينَ</w:t>
      </w:r>
    </w:p>
    <w:p w:rsidR="000E2289" w:rsidRDefault="000E2289" w:rsidP="000E2289">
      <w:pPr>
        <w:pStyle w:val="libNormal"/>
      </w:pPr>
      <w:r>
        <w:t>24. “Gospodar nebesa i Zemlje i onoga što je između njih, ako vjerujete” - odgovori on.</w:t>
      </w:r>
    </w:p>
    <w:p w:rsidR="000E2289" w:rsidRDefault="000E2289" w:rsidP="002050A8">
      <w:pPr>
        <w:pStyle w:val="libAie"/>
      </w:pPr>
      <w:r>
        <w:rPr>
          <w:rtl/>
        </w:rPr>
        <w:t>قَالَ رَبُّ السَّمَاوَاتِ وَالْأَرْضِ وَمَا بَيْنَهُمَا إن كُنتُم مُّوقِنِينَ</w:t>
      </w:r>
    </w:p>
    <w:p w:rsidR="000E2289" w:rsidRDefault="000E2289" w:rsidP="000E2289">
      <w:pPr>
        <w:pStyle w:val="libNormal"/>
      </w:pPr>
      <w:r>
        <w:t>25. “Čujete li ?” - reče onima oko sebe faraon.</w:t>
      </w:r>
    </w:p>
    <w:p w:rsidR="000E2289" w:rsidRDefault="000E2289" w:rsidP="002050A8">
      <w:pPr>
        <w:pStyle w:val="libAie"/>
      </w:pPr>
      <w:r>
        <w:rPr>
          <w:rtl/>
        </w:rPr>
        <w:t>قَالَ لِمَنْ حَوْلَهُ أَلَا تَسْتَمِعُونَ</w:t>
      </w:r>
    </w:p>
    <w:p w:rsidR="000E2289" w:rsidRDefault="000E2289" w:rsidP="000E2289">
      <w:pPr>
        <w:pStyle w:val="libNormal"/>
      </w:pPr>
      <w:r>
        <w:t>26. “Gospodar vaš i Gospodar vaših davnih predaka” - reče Musa.</w:t>
      </w:r>
    </w:p>
    <w:p w:rsidR="000E2289" w:rsidRDefault="000E2289" w:rsidP="002050A8">
      <w:pPr>
        <w:pStyle w:val="libAie"/>
      </w:pPr>
      <w:r>
        <w:rPr>
          <w:rtl/>
        </w:rPr>
        <w:t>قَالَ رَبُّكُمْ وَرَبُّ آبَائِكُمُ الْأَوَّلِينَ</w:t>
      </w:r>
    </w:p>
    <w:p w:rsidR="000E2289" w:rsidRDefault="000E2289" w:rsidP="000E2289">
      <w:pPr>
        <w:pStyle w:val="libNormal"/>
      </w:pPr>
      <w:r>
        <w:t>27. “Poslanik koji vam je poslan, uistinu, je lud” - reče faraon.</w:t>
      </w:r>
    </w:p>
    <w:p w:rsidR="000E2289" w:rsidRDefault="000E2289" w:rsidP="002050A8">
      <w:pPr>
        <w:pStyle w:val="libAie"/>
      </w:pPr>
      <w:r>
        <w:rPr>
          <w:rtl/>
        </w:rPr>
        <w:t>قَالَ إِنَّ رَسُولَكُمُ الَّذِي أُرْسِلَ إِلَيْكُمْ لَمَجْنُونٌ</w:t>
      </w:r>
    </w:p>
    <w:p w:rsidR="000E2289" w:rsidRDefault="000E2289" w:rsidP="000E2289">
      <w:pPr>
        <w:pStyle w:val="libNormal"/>
      </w:pPr>
      <w:r>
        <w:t>28. “Gospodar istoka i zapada i onoga što je između njih, ako pameti imate” - reče Musa.</w:t>
      </w:r>
    </w:p>
    <w:p w:rsidR="000E2289" w:rsidRDefault="000E2289" w:rsidP="002050A8">
      <w:pPr>
        <w:pStyle w:val="libAie"/>
      </w:pPr>
      <w:r>
        <w:rPr>
          <w:rtl/>
        </w:rPr>
        <w:t>قَالَ رَبُّ الْمَشْرِقِ وَالْمَغْرِبِ وَمَا بَيْنَهُمَا إِن كُنتُمْ تَعْقِلُونَ</w:t>
      </w:r>
    </w:p>
    <w:p w:rsidR="000E2289" w:rsidRDefault="000E2289" w:rsidP="000E2289">
      <w:pPr>
        <w:pStyle w:val="libNormal"/>
      </w:pPr>
      <w:r>
        <w:t>29. A faraon reče: “Ako budeš kao boga nekog drugog osim mene priznavao, sigurno ću te u tamnicu baciti!”</w:t>
      </w:r>
    </w:p>
    <w:p w:rsidR="000E2289" w:rsidRDefault="000E2289" w:rsidP="002050A8">
      <w:pPr>
        <w:pStyle w:val="libAie"/>
      </w:pPr>
      <w:r>
        <w:rPr>
          <w:rtl/>
        </w:rPr>
        <w:t>قَالَ لَئِنِ اتَّخَذْتَ إِلَهًا غَيْرِي لَأَجْعَلَنَّكَ مِنَ الْمَسْجُونِينَ</w:t>
      </w:r>
    </w:p>
    <w:p w:rsidR="000E2289" w:rsidRDefault="000E2289" w:rsidP="000E2289">
      <w:pPr>
        <w:pStyle w:val="libNormal"/>
      </w:pPr>
      <w:r>
        <w:t>30. “Zar i onda kad ti budem očigledan dokaz donio?” - upita on.</w:t>
      </w:r>
    </w:p>
    <w:p w:rsidR="000E2289" w:rsidRDefault="000E2289" w:rsidP="002050A8">
      <w:pPr>
        <w:pStyle w:val="libAie"/>
      </w:pPr>
      <w:r>
        <w:rPr>
          <w:rtl/>
        </w:rPr>
        <w:t>قَالَ أَوَلَوْ جِئْتُكَ بِشَيْءٍ مُّبِينٍ</w:t>
      </w:r>
    </w:p>
    <w:p w:rsidR="000E2289" w:rsidRDefault="000E2289" w:rsidP="000E2289">
      <w:pPr>
        <w:pStyle w:val="libNormal"/>
      </w:pPr>
      <w:r>
        <w:t>31. “Pa daj ga, ako isitnu govoriš!” - reče faraon.</w:t>
      </w:r>
    </w:p>
    <w:p w:rsidR="000E2289" w:rsidRDefault="000E2289" w:rsidP="002050A8">
      <w:pPr>
        <w:pStyle w:val="libAie"/>
      </w:pPr>
      <w:r>
        <w:rPr>
          <w:rtl/>
        </w:rPr>
        <w:lastRenderedPageBreak/>
        <w:t>قَالَ فَأْتِ بِهِ إِن كُنتَ مِنَ الصَّادِقِينَ</w:t>
      </w:r>
    </w:p>
    <w:p w:rsidR="000E2289" w:rsidRDefault="000E2289" w:rsidP="000E2289">
      <w:pPr>
        <w:pStyle w:val="libNormal"/>
      </w:pPr>
      <w:r>
        <w:t>32. I Musa baci štap svoj, kad on - zmija prava,</w:t>
      </w:r>
    </w:p>
    <w:p w:rsidR="000E2289" w:rsidRDefault="000E2289" w:rsidP="002050A8">
      <w:pPr>
        <w:pStyle w:val="libAie"/>
      </w:pPr>
      <w:r>
        <w:rPr>
          <w:rtl/>
        </w:rPr>
        <w:t>فَأَلْقَى عَصَاهُ فَإِذَا هِيَ ثُعْبَانٌ مُّبِينٌ</w:t>
      </w:r>
    </w:p>
    <w:p w:rsidR="000E2289" w:rsidRDefault="000E2289" w:rsidP="000E2289">
      <w:pPr>
        <w:pStyle w:val="libNormal"/>
      </w:pPr>
      <w:r>
        <w:t>33. a onda izvadi ruku iz njedara, kad ona, onima koji su gledali - bijela.</w:t>
      </w:r>
    </w:p>
    <w:p w:rsidR="000E2289" w:rsidRDefault="000E2289" w:rsidP="002050A8">
      <w:pPr>
        <w:pStyle w:val="libAie"/>
      </w:pPr>
      <w:r>
        <w:rPr>
          <w:rtl/>
        </w:rPr>
        <w:t>وَنَزَعَ يَدَهُ فَإِذَا هِيَ بَيْضَاء لِلنَّاظِرِينَ</w:t>
      </w:r>
    </w:p>
    <w:p w:rsidR="000E2289" w:rsidRDefault="000E2289" w:rsidP="000E2289">
      <w:pPr>
        <w:pStyle w:val="libNormal"/>
      </w:pPr>
      <w:r>
        <w:t>34. “Ovaj je zaista vješt čarobnjak: - reče glavešinama oko sebe faraon -,</w:t>
      </w:r>
    </w:p>
    <w:p w:rsidR="000E2289" w:rsidRDefault="000E2289" w:rsidP="002050A8">
      <w:pPr>
        <w:pStyle w:val="libAie"/>
      </w:pPr>
      <w:r>
        <w:rPr>
          <w:rtl/>
        </w:rPr>
        <w:t>قَالَ لِلْمَلَإِ حَوْلَهُ إِنَّ هَذَا لَسَاحِرٌ عَلِيمٌ</w:t>
      </w:r>
    </w:p>
    <w:p w:rsidR="000E2289" w:rsidRDefault="000E2289" w:rsidP="000E2289">
      <w:pPr>
        <w:pStyle w:val="libNormal"/>
      </w:pPr>
      <w:r>
        <w:t>35. “hoće da vas čarolijom svojom iz zemlje vaše izvede. Pa šta savjetujete?”</w:t>
      </w:r>
    </w:p>
    <w:p w:rsidR="000E2289" w:rsidRDefault="000E2289" w:rsidP="002050A8">
      <w:pPr>
        <w:pStyle w:val="libAie"/>
      </w:pPr>
      <w:r>
        <w:rPr>
          <w:rtl/>
        </w:rPr>
        <w:t>يُرِيدُ أَن يُخْرِجَكُم مِّنْ أَرْضِكُم بِسِحْرِهِ فَمَاذَا تَأْمُرُونَ</w:t>
      </w:r>
    </w:p>
    <w:p w:rsidR="000E2289" w:rsidRDefault="000E2289" w:rsidP="000E2289">
      <w:pPr>
        <w:pStyle w:val="libNormal"/>
      </w:pPr>
      <w:r>
        <w:t>36. “Ostavi njega i brata njegova!” - rekoše -, “a u gradove pošalji da saklupljaju,</w:t>
      </w:r>
    </w:p>
    <w:p w:rsidR="000E2289" w:rsidRDefault="000E2289" w:rsidP="002050A8">
      <w:pPr>
        <w:pStyle w:val="libAie"/>
      </w:pPr>
      <w:r>
        <w:rPr>
          <w:rtl/>
        </w:rPr>
        <w:t>قَالُوا أَرْجِهِ وَأَخَاهُ وَابْعَثْ فِي الْمَدَائِنِ حَاشِرِينَ</w:t>
      </w:r>
    </w:p>
    <w:p w:rsidR="000E2289" w:rsidRDefault="000E2289" w:rsidP="000E2289">
      <w:pPr>
        <w:pStyle w:val="libNormal"/>
      </w:pPr>
      <w:r>
        <w:t>37. sve čarobnjake vješte će ti dovesti.”</w:t>
      </w:r>
    </w:p>
    <w:p w:rsidR="000E2289" w:rsidRDefault="000E2289" w:rsidP="002050A8">
      <w:pPr>
        <w:pStyle w:val="libAie"/>
      </w:pPr>
      <w:r>
        <w:rPr>
          <w:rtl/>
        </w:rPr>
        <w:t>يَأْتُوكَ بِكُلِّ سَحَّارٍ عَلِيمٍ</w:t>
      </w:r>
    </w:p>
    <w:p w:rsidR="000E2289" w:rsidRDefault="000E2289" w:rsidP="000E2289">
      <w:pPr>
        <w:pStyle w:val="libNormal"/>
      </w:pPr>
      <w:r>
        <w:t>38. i čarobnjaci se u određeno vrijeme i označenog dana sabraše,</w:t>
      </w:r>
    </w:p>
    <w:p w:rsidR="000E2289" w:rsidRDefault="000E2289" w:rsidP="002050A8">
      <w:pPr>
        <w:pStyle w:val="libAie"/>
      </w:pPr>
      <w:r>
        <w:rPr>
          <w:rtl/>
        </w:rPr>
        <w:t>فَجُمِعَ السَّحَرَةُ لِمِيقَاتِ يَوْمٍ مَّعْلُومٍ</w:t>
      </w:r>
    </w:p>
    <w:p w:rsidR="000E2289" w:rsidRDefault="000E2289" w:rsidP="000E2289">
      <w:pPr>
        <w:pStyle w:val="libNormal"/>
      </w:pPr>
      <w:r>
        <w:t>39. a narodu bi rečeno: “Hoćete li se iskupiti</w:t>
      </w:r>
    </w:p>
    <w:p w:rsidR="000E2289" w:rsidRDefault="000E2289" w:rsidP="002050A8">
      <w:pPr>
        <w:pStyle w:val="libAie"/>
      </w:pPr>
      <w:r>
        <w:rPr>
          <w:rtl/>
        </w:rPr>
        <w:t>وَقِيلَ لِلنَّاسِ هَلْ أَنتُم مُّجْتَمِعُونَ</w:t>
      </w:r>
    </w:p>
    <w:p w:rsidR="000E2289" w:rsidRDefault="000E2289" w:rsidP="000E2289">
      <w:pPr>
        <w:pStyle w:val="libNormal"/>
      </w:pPr>
      <w:r>
        <w:t>40. da budemo uz čarobnjake, ako oni budu pobjednici!”</w:t>
      </w:r>
    </w:p>
    <w:p w:rsidR="000E2289" w:rsidRDefault="000E2289" w:rsidP="002050A8">
      <w:pPr>
        <w:pStyle w:val="libAie"/>
      </w:pPr>
      <w:r>
        <w:rPr>
          <w:rtl/>
        </w:rPr>
        <w:t>لَعَلَّنَا نَتَّبِعُ السَّحَرَةَ إِن كَانُوا هُمُ الْغَالِبِينَ</w:t>
      </w:r>
    </w:p>
    <w:p w:rsidR="000E2289" w:rsidRDefault="000E2289" w:rsidP="000E2289">
      <w:pPr>
        <w:pStyle w:val="libNormal"/>
      </w:pPr>
      <w:r>
        <w:t>41. A kad dođoše, čarobnjaci faraona upitaše: “Da li će nama, doista, pripasti nagrada ako mi budemo pobjednici?</w:t>
      </w:r>
    </w:p>
    <w:p w:rsidR="000E2289" w:rsidRDefault="000E2289" w:rsidP="002050A8">
      <w:pPr>
        <w:pStyle w:val="libAie"/>
      </w:pPr>
      <w:r>
        <w:rPr>
          <w:rtl/>
        </w:rPr>
        <w:t>فَلَمَّا جَاء السَّحَرَةُ قَالُوا لِفِرْعَوْنَ أَئِنَّ لَنَا لَأَجْرًا إِن كُنَّا نَحْنُ الْغَالِبِينَ</w:t>
      </w:r>
    </w:p>
    <w:p w:rsidR="000E2289" w:rsidRDefault="000E2289" w:rsidP="000E2289">
      <w:pPr>
        <w:pStyle w:val="libNormal"/>
      </w:pPr>
      <w:r>
        <w:t>42. “Hoće””- odgovori on -”bićete tada sigurno meni najbliži.”</w:t>
      </w:r>
    </w:p>
    <w:p w:rsidR="000E2289" w:rsidRDefault="000E2289" w:rsidP="002050A8">
      <w:pPr>
        <w:pStyle w:val="libAie"/>
      </w:pPr>
      <w:r>
        <w:rPr>
          <w:rtl/>
        </w:rPr>
        <w:t>قَالَ نَعَمْ وَإِنَّكُمْ إِذًا لَّمِنَ الْمُقَرَّبِينَ</w:t>
      </w:r>
    </w:p>
    <w:p w:rsidR="000E2289" w:rsidRDefault="000E2289" w:rsidP="000E2289">
      <w:pPr>
        <w:pStyle w:val="libNormal"/>
      </w:pPr>
      <w:r>
        <w:t>43. Musa im reče; “Bacite ono što želite da bacite!”</w:t>
      </w:r>
    </w:p>
    <w:p w:rsidR="000E2289" w:rsidRDefault="000E2289" w:rsidP="002050A8">
      <w:pPr>
        <w:pStyle w:val="libAie"/>
      </w:pPr>
      <w:r>
        <w:rPr>
          <w:rtl/>
        </w:rPr>
        <w:t>قَالَ لَهُم مُّوسَى أَلْقُوا مَا أَنتُم مُّلْقُونَ</w:t>
      </w:r>
    </w:p>
    <w:p w:rsidR="000E2289" w:rsidRDefault="000E2289" w:rsidP="000E2289">
      <w:pPr>
        <w:pStyle w:val="libNormal"/>
      </w:pPr>
      <w:r>
        <w:t>44. I oni pobacaše konope svoje i štapove svoje i rekoše” “Tako nam dostojanstva faraonova, mi ćemo svakako pobijediti!”</w:t>
      </w:r>
    </w:p>
    <w:p w:rsidR="000E2289" w:rsidRDefault="000E2289" w:rsidP="002050A8">
      <w:pPr>
        <w:pStyle w:val="libAie"/>
      </w:pPr>
      <w:r>
        <w:rPr>
          <w:rtl/>
        </w:rPr>
        <w:t>فَأَلْقَوْا حِبَالَهُمْ وَعِصِيَّهُمْ وَقَالُوا بِعِزَّةِ فِرْعَوْنَ إِنَّا لَنَحْنُ الْغَالِبُونَ</w:t>
      </w:r>
    </w:p>
    <w:p w:rsidR="000E2289" w:rsidRDefault="000E2289" w:rsidP="000E2289">
      <w:pPr>
        <w:pStyle w:val="libNormal"/>
      </w:pPr>
      <w:r>
        <w:t>45. Zatim Musa baci svoj štap, koji, odjednom, proguta ono što su oni lažno izveli.</w:t>
      </w:r>
    </w:p>
    <w:p w:rsidR="000E2289" w:rsidRDefault="000E2289" w:rsidP="002050A8">
      <w:pPr>
        <w:pStyle w:val="libAie"/>
      </w:pPr>
      <w:r>
        <w:rPr>
          <w:rtl/>
        </w:rPr>
        <w:t>فَأَلْقَى مُوسَى عَصَاهُ فَإِذَا هِيَ تَلْقَفُ مَا يَأْفِكُونَ</w:t>
      </w:r>
    </w:p>
    <w:p w:rsidR="000E2289" w:rsidRDefault="000E2289" w:rsidP="000E2289">
      <w:pPr>
        <w:pStyle w:val="libNormal"/>
      </w:pPr>
      <w:r>
        <w:t>46. Čarobnjaci se onda na tle baciše</w:t>
      </w:r>
    </w:p>
    <w:p w:rsidR="000E2289" w:rsidRDefault="000E2289" w:rsidP="002050A8">
      <w:pPr>
        <w:pStyle w:val="libAie"/>
      </w:pPr>
      <w:r>
        <w:rPr>
          <w:rtl/>
        </w:rPr>
        <w:t>فَأُلْقِيَ السَّحَرَةُ سَاجِدِينَ</w:t>
      </w:r>
    </w:p>
    <w:p w:rsidR="000E2289" w:rsidRDefault="000E2289" w:rsidP="000E2289">
      <w:pPr>
        <w:pStyle w:val="libNormal"/>
      </w:pPr>
      <w:r>
        <w:t>47. i rekoše: “Mi vjerujemo u Gospodara svjetova,</w:t>
      </w:r>
    </w:p>
    <w:p w:rsidR="000E2289" w:rsidRDefault="000E2289" w:rsidP="002050A8">
      <w:pPr>
        <w:pStyle w:val="libAie"/>
      </w:pPr>
      <w:r>
        <w:rPr>
          <w:rtl/>
        </w:rPr>
        <w:t>قَالُوا آمَنَّا بِرَبِّ الْعَالَمِينَ</w:t>
      </w:r>
    </w:p>
    <w:p w:rsidR="000E2289" w:rsidRDefault="000E2289" w:rsidP="000E2289">
      <w:pPr>
        <w:pStyle w:val="libNormal"/>
      </w:pPr>
      <w:r>
        <w:t>48. Gospodara Musaova i Harunova!”</w:t>
      </w:r>
    </w:p>
    <w:p w:rsidR="000E2289" w:rsidRDefault="000E2289" w:rsidP="002050A8">
      <w:pPr>
        <w:pStyle w:val="libAie"/>
      </w:pPr>
      <w:r>
        <w:rPr>
          <w:rtl/>
        </w:rPr>
        <w:t>رَبِّ مُوسَى وَهَارُونَ</w:t>
      </w:r>
    </w:p>
    <w:p w:rsidR="000E2289" w:rsidRDefault="000E2289" w:rsidP="000E2289">
      <w:pPr>
        <w:pStyle w:val="libNormal"/>
      </w:pPr>
      <w:r>
        <w:lastRenderedPageBreak/>
        <w:t>49. “Da povjerujete njemu prije dopuštenja moga!” - viknu faraon. - “On je vaš učitelj, on vas je čarobnjaštvu naučio - a vi ćete zapamtiti; poodsijecaću vam ruke i noge vaše unakrst i sve ću vas porazapinjati!”</w:t>
      </w:r>
    </w:p>
    <w:p w:rsidR="000E2289" w:rsidRDefault="000E2289" w:rsidP="002050A8">
      <w:pPr>
        <w:pStyle w:val="libAie"/>
      </w:pPr>
      <w:r>
        <w:rPr>
          <w:rtl/>
        </w:rPr>
        <w:t>قَالَ آمَنتُمْ لَهُ قَبْلَ أَنْ آذَنَ لَكُمْ إِنَّهُ لَكَبِيرُكُمُ الَّذِي عَلَّمَكُمُ السِّحْرَ فَلَسَوْفَ تَعْلَمُونَ لَأُقَطِّعَنَّ أَيْدِيَكُمْ وَأَرْجُلَكُم مِّنْ خِلَافٍ وَلَأُصَلِّبَنَّكُمْ أَجْمَعِينَ</w:t>
      </w:r>
    </w:p>
    <w:p w:rsidR="000E2289" w:rsidRDefault="000E2289" w:rsidP="000E2289">
      <w:pPr>
        <w:pStyle w:val="libNormal"/>
      </w:pPr>
      <w:r>
        <w:t>50. “Ništa strašno!” - rekoše oni -, “mi ćemo se Gospodaru svome vratiti.</w:t>
      </w:r>
    </w:p>
    <w:p w:rsidR="000E2289" w:rsidRDefault="000E2289" w:rsidP="002050A8">
      <w:pPr>
        <w:pStyle w:val="libAie"/>
      </w:pPr>
      <w:r>
        <w:rPr>
          <w:rtl/>
        </w:rPr>
        <w:t>قَالُوا لَا ضَيْرَ إِنَّا إِلَى رَبِّنَا مُنقَلِبُونَ</w:t>
      </w:r>
    </w:p>
    <w:p w:rsidR="000E2289" w:rsidRDefault="000E2289" w:rsidP="000E2289">
      <w:pPr>
        <w:pStyle w:val="libNormal"/>
      </w:pPr>
      <w:r>
        <w:t>51. Mi se nadamo da će nam Gospodar naš grijehe naše oprostiti zato što smo prvi vjernici.”</w:t>
      </w:r>
    </w:p>
    <w:p w:rsidR="000E2289" w:rsidRDefault="000E2289" w:rsidP="002050A8">
      <w:pPr>
        <w:pStyle w:val="libAie"/>
      </w:pPr>
      <w:r>
        <w:rPr>
          <w:rtl/>
        </w:rPr>
        <w:t>إِنَّا نَطْمَعُ أَن يَغْفِرَ لَنَا رَبُّنَا خَطَايَانَا أَن كُنَّا أَوَّلَ الْمُؤْمِنِينَ</w:t>
      </w:r>
    </w:p>
    <w:p w:rsidR="000E2289" w:rsidRDefault="000E2289" w:rsidP="000E2289">
      <w:pPr>
        <w:pStyle w:val="libNormal"/>
      </w:pPr>
      <w:r>
        <w:t>52. I Mi objavismo Musau: “Kreni noću s robovima Mojim, ali bićete gonjeni.”</w:t>
      </w:r>
    </w:p>
    <w:p w:rsidR="000E2289" w:rsidRDefault="000E2289" w:rsidP="002050A8">
      <w:pPr>
        <w:pStyle w:val="libAie"/>
      </w:pPr>
      <w:r>
        <w:rPr>
          <w:rtl/>
        </w:rPr>
        <w:t>وَأَوْحَيْنَا إِلَى مُوسَى أَنْ أَسْرِ بِعِبَادِي إِنَّكُم مُّتَّبَعُونَ</w:t>
      </w:r>
    </w:p>
    <w:p w:rsidR="000E2289" w:rsidRDefault="000E2289" w:rsidP="000E2289">
      <w:pPr>
        <w:pStyle w:val="libNormal"/>
      </w:pPr>
      <w:r>
        <w:t>53. I faraon posla po gradovima sakupljače:</w:t>
      </w:r>
    </w:p>
    <w:p w:rsidR="000E2289" w:rsidRDefault="000E2289" w:rsidP="002050A8">
      <w:pPr>
        <w:pStyle w:val="libAie"/>
      </w:pPr>
      <w:r>
        <w:rPr>
          <w:rtl/>
        </w:rPr>
        <w:t>فَأَرْسَلَ فِرْعَوْنُ فِي الْمَدَائِنِ حَاشِرِينَ</w:t>
      </w:r>
    </w:p>
    <w:p w:rsidR="000E2289" w:rsidRDefault="000E2289" w:rsidP="000E2289">
      <w:pPr>
        <w:pStyle w:val="libNormal"/>
      </w:pPr>
      <w:r>
        <w:t>54. “Ovih je zaista malo</w:t>
      </w:r>
    </w:p>
    <w:p w:rsidR="000E2289" w:rsidRDefault="000E2289" w:rsidP="002050A8">
      <w:pPr>
        <w:pStyle w:val="libAie"/>
      </w:pPr>
      <w:r>
        <w:rPr>
          <w:rtl/>
        </w:rPr>
        <w:t>إِنَّ هَؤُلَاء لَشِرْذِمَةٌ قَلِيلُونَ</w:t>
      </w:r>
    </w:p>
    <w:p w:rsidR="000E2289" w:rsidRDefault="000E2289" w:rsidP="000E2289">
      <w:pPr>
        <w:pStyle w:val="libNormal"/>
      </w:pPr>
      <w:r>
        <w:t>55. i rasrdili su nas,</w:t>
      </w:r>
    </w:p>
    <w:p w:rsidR="000E2289" w:rsidRDefault="000E2289" w:rsidP="002050A8">
      <w:pPr>
        <w:pStyle w:val="libAie"/>
      </w:pPr>
      <w:r>
        <w:rPr>
          <w:rtl/>
        </w:rPr>
        <w:t>وَإِنَّهُمْ لَنَا لَغَائِظُونَ</w:t>
      </w:r>
    </w:p>
    <w:p w:rsidR="000E2289" w:rsidRDefault="000E2289" w:rsidP="000E2289">
      <w:pPr>
        <w:pStyle w:val="libNormal"/>
      </w:pPr>
      <w:r>
        <w:t>56. a mi smo svi budni!”</w:t>
      </w:r>
    </w:p>
    <w:p w:rsidR="000E2289" w:rsidRDefault="000E2289" w:rsidP="002050A8">
      <w:pPr>
        <w:pStyle w:val="libAie"/>
      </w:pPr>
      <w:r>
        <w:rPr>
          <w:rtl/>
        </w:rPr>
        <w:t>وَإِنَّا لَجَمِيعٌ حَاذِرُونَ</w:t>
      </w:r>
    </w:p>
    <w:p w:rsidR="000E2289" w:rsidRDefault="000E2289" w:rsidP="000E2289">
      <w:pPr>
        <w:pStyle w:val="libNormal"/>
      </w:pPr>
      <w:r>
        <w:t>57. I Mi ih izvedosmo iz vrtova i rijeka,</w:t>
      </w:r>
    </w:p>
    <w:p w:rsidR="000E2289" w:rsidRDefault="000E2289" w:rsidP="002050A8">
      <w:pPr>
        <w:pStyle w:val="libAie"/>
      </w:pPr>
      <w:r>
        <w:rPr>
          <w:rtl/>
        </w:rPr>
        <w:t>فَأَخْرَجْنَاهُم مِّن جَنَّاتٍ وَعُيُونٍ</w:t>
      </w:r>
    </w:p>
    <w:p w:rsidR="000E2289" w:rsidRDefault="000E2289" w:rsidP="000E2289">
      <w:pPr>
        <w:pStyle w:val="libNormal"/>
      </w:pPr>
      <w:r>
        <w:t>58. iz riznica i dvoraca divnih.</w:t>
      </w:r>
    </w:p>
    <w:p w:rsidR="000E2289" w:rsidRDefault="000E2289" w:rsidP="002050A8">
      <w:pPr>
        <w:pStyle w:val="libAie"/>
      </w:pPr>
      <w:r>
        <w:rPr>
          <w:rtl/>
        </w:rPr>
        <w:t>وَكُنُوزٍ وَمَقَامٍ كَرِيمٍ</w:t>
      </w:r>
    </w:p>
    <w:p w:rsidR="000E2289" w:rsidRDefault="000E2289" w:rsidP="000E2289">
      <w:pPr>
        <w:pStyle w:val="libNormal"/>
      </w:pPr>
      <w:r>
        <w:t>59. Eto tako je bilo, i Mi dadosmo da to nasiljede sinovi Israilovi.</w:t>
      </w:r>
    </w:p>
    <w:p w:rsidR="000E2289" w:rsidRDefault="000E2289" w:rsidP="002050A8">
      <w:pPr>
        <w:pStyle w:val="libAie"/>
      </w:pPr>
      <w:r>
        <w:rPr>
          <w:rtl/>
        </w:rPr>
        <w:t>كَذَلِكَ وَأَوْرَثْنَاهَا بَنِي إِسْرَائِيلَ</w:t>
      </w:r>
    </w:p>
    <w:p w:rsidR="000E2289" w:rsidRDefault="000E2289" w:rsidP="000E2289">
      <w:pPr>
        <w:pStyle w:val="libNormal"/>
      </w:pPr>
      <w:r>
        <w:t>60. I oni ih, kad se sunce rađalo, sustigoše.</w:t>
      </w:r>
    </w:p>
    <w:p w:rsidR="000E2289" w:rsidRDefault="000E2289" w:rsidP="002050A8">
      <w:pPr>
        <w:pStyle w:val="libAie"/>
      </w:pPr>
      <w:r>
        <w:rPr>
          <w:rtl/>
        </w:rPr>
        <w:t>فَأَتْبَعُوهُم مُّشْرِقِينَ</w:t>
      </w:r>
    </w:p>
    <w:p w:rsidR="000E2289" w:rsidRDefault="000E2289" w:rsidP="000E2289">
      <w:pPr>
        <w:pStyle w:val="libNormal"/>
      </w:pPr>
      <w:r>
        <w:t>61. pa kad jedni druge ugledaše, drugovi Musaovi povikaše: “Samo što nas nisu stigli!”</w:t>
      </w:r>
    </w:p>
    <w:p w:rsidR="000E2289" w:rsidRDefault="000E2289" w:rsidP="002050A8">
      <w:pPr>
        <w:pStyle w:val="libAie"/>
      </w:pPr>
      <w:r>
        <w:rPr>
          <w:rtl/>
        </w:rPr>
        <w:t>فَلَمَّا تَرَاءى الْجَمْعَانِ قَالَ أَصْحَابُ مُوسَى إِنَّا لَمُدْرَكُونَ</w:t>
      </w:r>
    </w:p>
    <w:p w:rsidR="000E2289" w:rsidRDefault="000E2289" w:rsidP="000E2289">
      <w:pPr>
        <w:pStyle w:val="libNormal"/>
      </w:pPr>
      <w:r>
        <w:t>62. “Neće!” - reče on - “Gospodar moj je sa mnom, On će mi put pokazati.”</w:t>
      </w:r>
    </w:p>
    <w:p w:rsidR="000E2289" w:rsidRDefault="000E2289" w:rsidP="002050A8">
      <w:pPr>
        <w:pStyle w:val="libAie"/>
      </w:pPr>
      <w:r>
        <w:rPr>
          <w:rtl/>
        </w:rPr>
        <w:t>قَالَ كَلَّا إِنَّ مَعِيَ رَبِّي سَيَهْدِينِ</w:t>
      </w:r>
    </w:p>
    <w:p w:rsidR="000E2289" w:rsidRDefault="000E2289" w:rsidP="000E2289">
      <w:pPr>
        <w:pStyle w:val="libNormal"/>
      </w:pPr>
      <w:r>
        <w:t>63. I Mi objavismo Musau: “Udari štapom svojim po moru!” - i ono se rastavi i svaki bok njegov bijaše kao veliko brdo;</w:t>
      </w:r>
    </w:p>
    <w:p w:rsidR="000E2289" w:rsidRDefault="000E2289" w:rsidP="002050A8">
      <w:pPr>
        <w:pStyle w:val="libAie"/>
      </w:pPr>
      <w:r>
        <w:rPr>
          <w:rtl/>
        </w:rPr>
        <w:t>فَأَوْحَيْنَا إِلَى مُوسَى أَنِ اضْرِب بِّعَصَاكَ الْبَحْرَ فَانفَلَقَ فَكَانَ كُلُّ فِرْقٍ كَالطَّوْدِ الْعَظِيمِ</w:t>
      </w:r>
    </w:p>
    <w:p w:rsidR="000E2289" w:rsidRDefault="000E2289" w:rsidP="000E2289">
      <w:pPr>
        <w:pStyle w:val="libNormal"/>
      </w:pPr>
      <w:r>
        <w:t>64. i Mi onda tamo one gruge približismo -</w:t>
      </w:r>
    </w:p>
    <w:p w:rsidR="000E2289" w:rsidRDefault="000E2289" w:rsidP="002050A8">
      <w:pPr>
        <w:pStyle w:val="libAie"/>
      </w:pPr>
      <w:r>
        <w:rPr>
          <w:rtl/>
        </w:rPr>
        <w:t>وَأَزْلَفْنَا ثَمَّ الْآخَرِينَ</w:t>
      </w:r>
    </w:p>
    <w:p w:rsidR="000E2289" w:rsidRDefault="000E2289" w:rsidP="000E2289">
      <w:pPr>
        <w:pStyle w:val="libNormal"/>
      </w:pPr>
      <w:r>
        <w:lastRenderedPageBreak/>
        <w:t>65. a Musaa i sve one koji bijahu s njim spasismo -</w:t>
      </w:r>
    </w:p>
    <w:p w:rsidR="000E2289" w:rsidRDefault="000E2289" w:rsidP="002050A8">
      <w:pPr>
        <w:pStyle w:val="libAie"/>
      </w:pPr>
      <w:r>
        <w:rPr>
          <w:rtl/>
        </w:rPr>
        <w:t>وَأَنجَيْنَا مُوسَى وَمَن مَّعَهُ أَجْمَعِينَ</w:t>
      </w:r>
    </w:p>
    <w:p w:rsidR="000E2289" w:rsidRDefault="000E2289" w:rsidP="000E2289">
      <w:pPr>
        <w:pStyle w:val="libNormal"/>
      </w:pPr>
      <w:r>
        <w:t>66. i one druge potopismo.</w:t>
      </w:r>
    </w:p>
    <w:p w:rsidR="000E2289" w:rsidRDefault="000E2289" w:rsidP="002050A8">
      <w:pPr>
        <w:pStyle w:val="libAie"/>
      </w:pPr>
      <w:r>
        <w:rPr>
          <w:rtl/>
        </w:rPr>
        <w:t>ثُمَّ أَغْرَقْنَا الْآخَرِينَ</w:t>
      </w:r>
    </w:p>
    <w:p w:rsidR="000E2289" w:rsidRDefault="000E2289" w:rsidP="000E2289">
      <w:pPr>
        <w:pStyle w:val="libNormal"/>
      </w:pPr>
      <w:r>
        <w:t>67. To je, zaista, pouka, i većina njih nisu bili vjernici</w:t>
      </w:r>
    </w:p>
    <w:p w:rsidR="000E2289" w:rsidRDefault="000E2289" w:rsidP="002050A8">
      <w:pPr>
        <w:pStyle w:val="libAie"/>
      </w:pPr>
      <w:r>
        <w:rPr>
          <w:rtl/>
        </w:rPr>
        <w:t>إِنَّ فِي ذَلِكَ لَآيَةً وَمَا كَانَ أَكْثَرُهُم مُّؤْمِنِينَ</w:t>
      </w:r>
    </w:p>
    <w:p w:rsidR="000E2289" w:rsidRDefault="000E2289" w:rsidP="000E2289">
      <w:pPr>
        <w:pStyle w:val="libNormal"/>
      </w:pPr>
      <w:r>
        <w:t>68. a Gospodar tvoj je, doista, Silan i Milostiv.</w:t>
      </w:r>
    </w:p>
    <w:p w:rsidR="000E2289" w:rsidRDefault="000E2289" w:rsidP="002050A8">
      <w:pPr>
        <w:pStyle w:val="libAie"/>
      </w:pPr>
      <w:r>
        <w:rPr>
          <w:rtl/>
        </w:rPr>
        <w:t>وَإِنَّ رَبَّكَ لَهُوَ الْعَزِيزُ الرَّحِيمُ</w:t>
      </w:r>
    </w:p>
    <w:p w:rsidR="000E2289" w:rsidRDefault="000E2289" w:rsidP="000E2289">
      <w:pPr>
        <w:pStyle w:val="libNormal"/>
      </w:pPr>
      <w:r>
        <w:t>69. i kaži im vijest o Ibrahimu</w:t>
      </w:r>
    </w:p>
    <w:p w:rsidR="000E2289" w:rsidRDefault="000E2289" w:rsidP="002050A8">
      <w:pPr>
        <w:pStyle w:val="libAie"/>
      </w:pPr>
      <w:r>
        <w:rPr>
          <w:rtl/>
        </w:rPr>
        <w:t>وَاتْلُ عَلَيْهِمْ نَبَأَ إِبْرَاهِيمَ</w:t>
      </w:r>
    </w:p>
    <w:p w:rsidR="000E2289" w:rsidRDefault="000E2289" w:rsidP="000E2289">
      <w:pPr>
        <w:pStyle w:val="libNormal"/>
      </w:pPr>
      <w:r>
        <w:t>70. kada je oca svoga i narod svoj upitao: “Čemu se vi klanjate?”</w:t>
      </w:r>
    </w:p>
    <w:p w:rsidR="000E2289" w:rsidRDefault="000E2289" w:rsidP="002050A8">
      <w:pPr>
        <w:pStyle w:val="libAie"/>
      </w:pPr>
      <w:r>
        <w:rPr>
          <w:rtl/>
        </w:rPr>
        <w:t>إِذْ قَالَ لِأَبِيهِ وَقَوْمِهِ مَا تَعْبُدُونَ</w:t>
      </w:r>
    </w:p>
    <w:p w:rsidR="000E2289" w:rsidRDefault="000E2289" w:rsidP="000E2289">
      <w:pPr>
        <w:pStyle w:val="libNormal"/>
      </w:pPr>
      <w:r>
        <w:t>71. a oni odgovorili: “Klanjamo se kumirima i povazdan im se molimo”,</w:t>
      </w:r>
    </w:p>
    <w:p w:rsidR="000E2289" w:rsidRDefault="000E2289" w:rsidP="002050A8">
      <w:pPr>
        <w:pStyle w:val="libAie"/>
      </w:pPr>
      <w:r>
        <w:rPr>
          <w:rtl/>
        </w:rPr>
        <w:t>قَالُوا نَعْبُدُ أَصْنَامًا فَنَظَلُّ لَهَا عَاكِفِينَ</w:t>
      </w:r>
    </w:p>
    <w:p w:rsidR="000E2289" w:rsidRDefault="000E2289" w:rsidP="000E2289">
      <w:pPr>
        <w:pStyle w:val="libNormal"/>
      </w:pPr>
      <w:r>
        <w:t>72. on je rekao: “Da li vas oni čuju kad se molite,</w:t>
      </w:r>
    </w:p>
    <w:p w:rsidR="000E2289" w:rsidRDefault="000E2289" w:rsidP="002050A8">
      <w:pPr>
        <w:pStyle w:val="libAie"/>
      </w:pPr>
      <w:r>
        <w:rPr>
          <w:rtl/>
        </w:rPr>
        <w:t>قَالَ هَلْ يَسْمَعُونَكُمْ إِذْ تَدْعُونَ</w:t>
      </w:r>
    </w:p>
    <w:p w:rsidR="000E2289" w:rsidRDefault="000E2289" w:rsidP="000E2289">
      <w:pPr>
        <w:pStyle w:val="libNormal"/>
      </w:pPr>
      <w:r>
        <w:t>73. ili, da li vam mogu koristiti ili naškoditi?”</w:t>
      </w:r>
    </w:p>
    <w:p w:rsidR="000E2289" w:rsidRDefault="000E2289" w:rsidP="002050A8">
      <w:pPr>
        <w:pStyle w:val="libAie"/>
      </w:pPr>
      <w:r>
        <w:rPr>
          <w:rtl/>
        </w:rPr>
        <w:t>أَوْ يَنفَعُونَكُمْ أَوْ يَضُرُّونَ</w:t>
      </w:r>
    </w:p>
    <w:p w:rsidR="000E2289" w:rsidRDefault="000E2289" w:rsidP="000E2289">
      <w:pPr>
        <w:pStyle w:val="libNormal"/>
      </w:pPr>
      <w:r>
        <w:t>74. “Ne,” - odgovoriše, “ali mi smo upamtili pretke naše kako tako postupaju.”</w:t>
      </w:r>
    </w:p>
    <w:p w:rsidR="000E2289" w:rsidRDefault="000E2289" w:rsidP="002050A8">
      <w:pPr>
        <w:pStyle w:val="libAie"/>
      </w:pPr>
      <w:r>
        <w:rPr>
          <w:rtl/>
        </w:rPr>
        <w:t>قَالُوا بَلْ وَجَدْنَا آبَاءنَا كَذَلِكَ يَفْعَلُونَ</w:t>
      </w:r>
    </w:p>
    <w:p w:rsidR="000E2289" w:rsidRDefault="000E2289" w:rsidP="000E2289">
      <w:pPr>
        <w:pStyle w:val="libNormal"/>
      </w:pPr>
      <w:r>
        <w:t>75. “A da li ste razmišljali” - upita on - “da su oni kojima se klanjate</w:t>
      </w:r>
    </w:p>
    <w:p w:rsidR="000E2289" w:rsidRDefault="000E2289" w:rsidP="002050A8">
      <w:pPr>
        <w:pStyle w:val="libAie"/>
      </w:pPr>
      <w:r>
        <w:rPr>
          <w:rtl/>
        </w:rPr>
        <w:t>قَالَ أَفَرَأَيْتُم مَّا كُنتُمْ تَعْبُدُونَ</w:t>
      </w:r>
    </w:p>
    <w:p w:rsidR="000E2289" w:rsidRDefault="000E2289" w:rsidP="000E2289">
      <w:pPr>
        <w:pStyle w:val="libNormal"/>
      </w:pPr>
      <w:r>
        <w:t>76. vi i kojima su se klanjali davani preci vaši,</w:t>
      </w:r>
    </w:p>
    <w:p w:rsidR="000E2289" w:rsidRDefault="000E2289" w:rsidP="002050A8">
      <w:pPr>
        <w:pStyle w:val="libAie"/>
      </w:pPr>
      <w:r>
        <w:rPr>
          <w:rtl/>
        </w:rPr>
        <w:t>أَنتُمْ وَآبَاؤُكُمُ الْأَقْدَمُونَ</w:t>
      </w:r>
    </w:p>
    <w:p w:rsidR="000E2289" w:rsidRDefault="000E2289" w:rsidP="000E2289">
      <w:pPr>
        <w:pStyle w:val="libNormal"/>
      </w:pPr>
      <w:r>
        <w:t>77. doista, neprijatelji moji? Ali, to nije Gospodar svjetova,</w:t>
      </w:r>
    </w:p>
    <w:p w:rsidR="000E2289" w:rsidRDefault="000E2289" w:rsidP="002050A8">
      <w:pPr>
        <w:pStyle w:val="libAie"/>
      </w:pPr>
      <w:r>
        <w:rPr>
          <w:rtl/>
        </w:rPr>
        <w:t>فَإِنَّهُمْ عَدُوٌّ لِّي إِلَّا رَبَّ الْعَالَمِينَ</w:t>
      </w:r>
    </w:p>
    <w:p w:rsidR="000E2289" w:rsidRDefault="000E2289" w:rsidP="000E2289">
      <w:pPr>
        <w:pStyle w:val="libNormal"/>
      </w:pPr>
      <w:r>
        <w:t>78. koji me je stvorio i na pravi put uputio,</w:t>
      </w:r>
    </w:p>
    <w:p w:rsidR="000E2289" w:rsidRDefault="000E2289" w:rsidP="002050A8">
      <w:pPr>
        <w:pStyle w:val="libAie"/>
      </w:pPr>
      <w:r>
        <w:rPr>
          <w:rtl/>
        </w:rPr>
        <w:t>الَّذِي خَلَقَنِي فَهُوَ يَهْدِينِ</w:t>
      </w:r>
    </w:p>
    <w:p w:rsidR="000E2289" w:rsidRDefault="000E2289" w:rsidP="000E2289">
      <w:pPr>
        <w:pStyle w:val="libNormal"/>
      </w:pPr>
      <w:r>
        <w:t>79. i koji me hrani i poji,</w:t>
      </w:r>
    </w:p>
    <w:p w:rsidR="000E2289" w:rsidRDefault="000E2289" w:rsidP="002050A8">
      <w:pPr>
        <w:pStyle w:val="libAie"/>
      </w:pPr>
      <w:r>
        <w:rPr>
          <w:rtl/>
        </w:rPr>
        <w:t>وَالَّذِي هُوَ يُطْعِمُنِي وَيَسْقِينِ</w:t>
      </w:r>
    </w:p>
    <w:p w:rsidR="000E2289" w:rsidRDefault="000E2289" w:rsidP="000E2289">
      <w:pPr>
        <w:pStyle w:val="libNormal"/>
      </w:pPr>
      <w:r>
        <w:t>80. i koji me, kad se razbolim, liječi,</w:t>
      </w:r>
    </w:p>
    <w:p w:rsidR="000E2289" w:rsidRDefault="000E2289" w:rsidP="002050A8">
      <w:pPr>
        <w:pStyle w:val="libAie"/>
      </w:pPr>
      <w:r>
        <w:rPr>
          <w:rtl/>
        </w:rPr>
        <w:t>وَإِذَا مَرِضْتُ فَهُوَ يَشْفِينِ</w:t>
      </w:r>
    </w:p>
    <w:p w:rsidR="000E2289" w:rsidRDefault="000E2289" w:rsidP="000E2289">
      <w:pPr>
        <w:pStyle w:val="libNormal"/>
      </w:pPr>
      <w:r>
        <w:t>81. i koji će mi život oduzeti, i koji će me poslije oživjeti,</w:t>
      </w:r>
    </w:p>
    <w:p w:rsidR="000E2289" w:rsidRDefault="000E2289" w:rsidP="002050A8">
      <w:pPr>
        <w:pStyle w:val="libAie"/>
      </w:pPr>
      <w:r>
        <w:rPr>
          <w:rtl/>
        </w:rPr>
        <w:t>وَالَّذِي يُمِيتُنِي ثُمَّ يُحْيِينِ</w:t>
      </w:r>
    </w:p>
    <w:p w:rsidR="000E2289" w:rsidRDefault="000E2289" w:rsidP="000E2289">
      <w:pPr>
        <w:pStyle w:val="libNormal"/>
      </w:pPr>
      <w:r>
        <w:t>82. i koji će mi, nadam se, pogreške moje na Sudnjem danu oprostiti!</w:t>
      </w:r>
    </w:p>
    <w:p w:rsidR="000E2289" w:rsidRDefault="000E2289" w:rsidP="002050A8">
      <w:pPr>
        <w:pStyle w:val="libAie"/>
      </w:pPr>
      <w:r>
        <w:rPr>
          <w:rtl/>
        </w:rPr>
        <w:t>وَالَّذِي أَطْمَعُ أَن يَغْفِرَ لِي خَطِيئَتِي يَوْمَ الدِّينِ</w:t>
      </w:r>
    </w:p>
    <w:p w:rsidR="000E2289" w:rsidRDefault="000E2289" w:rsidP="000E2289">
      <w:pPr>
        <w:pStyle w:val="libNormal"/>
      </w:pPr>
      <w:r>
        <w:t>83. Gospodaru moj, podari mi znanje i uvrsti me među one koji su dobri</w:t>
      </w:r>
    </w:p>
    <w:p w:rsidR="000E2289" w:rsidRDefault="000E2289" w:rsidP="002050A8">
      <w:pPr>
        <w:pStyle w:val="libAie"/>
      </w:pPr>
      <w:r>
        <w:rPr>
          <w:rtl/>
        </w:rPr>
        <w:t>رَبِّ هَبْ لِي حُكْمًا وَأَلْحِقْنِي بِالصَّالِحِينَ</w:t>
      </w:r>
    </w:p>
    <w:p w:rsidR="000E2289" w:rsidRDefault="000E2289" w:rsidP="000E2289">
      <w:pPr>
        <w:pStyle w:val="libNormal"/>
      </w:pPr>
      <w:r>
        <w:lastRenderedPageBreak/>
        <w:t>84. i učini da me po lijepom spominju oni što će poslije mene doći,</w:t>
      </w:r>
    </w:p>
    <w:p w:rsidR="000E2289" w:rsidRDefault="000E2289" w:rsidP="002050A8">
      <w:pPr>
        <w:pStyle w:val="libAie"/>
      </w:pPr>
      <w:r>
        <w:rPr>
          <w:rtl/>
        </w:rPr>
        <w:t>وَاجْعَل لِّي لِسَانَ صِدْقٍ فِي الْآخِرِينَ</w:t>
      </w:r>
    </w:p>
    <w:p w:rsidR="000E2289" w:rsidRDefault="000E2289" w:rsidP="000E2289">
      <w:pPr>
        <w:pStyle w:val="libNormal"/>
      </w:pPr>
      <w:r>
        <w:t>85. i učini me jednim od onih kojima ćeš džennetske blagodati darovati, -</w:t>
      </w:r>
    </w:p>
    <w:p w:rsidR="000E2289" w:rsidRDefault="000E2289" w:rsidP="002050A8">
      <w:pPr>
        <w:pStyle w:val="libAie"/>
      </w:pPr>
      <w:r>
        <w:rPr>
          <w:rtl/>
        </w:rPr>
        <w:t>وَاجْعَلْنِي مِن وَرَثَةِ جَنَّةِ النَّعِيمِ</w:t>
      </w:r>
    </w:p>
    <w:p w:rsidR="000E2289" w:rsidRDefault="000E2289" w:rsidP="000E2289">
      <w:pPr>
        <w:pStyle w:val="libNormal"/>
      </w:pPr>
      <w:r>
        <w:t>86. i ocu mome oprosti, on je jedan od zalutalih -</w:t>
      </w:r>
    </w:p>
    <w:p w:rsidR="000E2289" w:rsidRDefault="000E2289" w:rsidP="002050A8">
      <w:pPr>
        <w:pStyle w:val="libAie"/>
      </w:pPr>
      <w:r>
        <w:rPr>
          <w:rtl/>
        </w:rPr>
        <w:t>وَاغْفِرْ لِأَبِي إِنَّهُ كَانَ مِنَ الضَّالِّينَ</w:t>
      </w:r>
    </w:p>
    <w:p w:rsidR="000E2289" w:rsidRDefault="000E2289" w:rsidP="000E2289">
      <w:pPr>
        <w:pStyle w:val="libNormal"/>
      </w:pPr>
      <w:r>
        <w:t>87. i ne osramoti me na Dan kad će ljudi oživljeni biti,</w:t>
      </w:r>
    </w:p>
    <w:p w:rsidR="000E2289" w:rsidRDefault="000E2289" w:rsidP="002050A8">
      <w:pPr>
        <w:pStyle w:val="libAie"/>
      </w:pPr>
      <w:r>
        <w:rPr>
          <w:rtl/>
        </w:rPr>
        <w:t>وَلَا تُخْزِنِي يَوْمَ يُبْعَثُونَ</w:t>
      </w:r>
    </w:p>
    <w:p w:rsidR="000E2289" w:rsidRDefault="000E2289" w:rsidP="000E2289">
      <w:pPr>
        <w:pStyle w:val="libNormal"/>
      </w:pPr>
      <w:r>
        <w:t>88. na Dan kada neće nikakvo blago, a ni sinovi od koristi biti,</w:t>
      </w:r>
    </w:p>
    <w:p w:rsidR="000E2289" w:rsidRDefault="000E2289" w:rsidP="002050A8">
      <w:pPr>
        <w:pStyle w:val="libAie"/>
      </w:pPr>
      <w:r>
        <w:rPr>
          <w:rtl/>
        </w:rPr>
        <w:t>يَوْمَ لَا يَنفَعُ مَالٌ وَلَا بَنُونَ</w:t>
      </w:r>
    </w:p>
    <w:p w:rsidR="000E2289" w:rsidRDefault="000E2289" w:rsidP="000E2289">
      <w:pPr>
        <w:pStyle w:val="libNormal"/>
      </w:pPr>
      <w:r>
        <w:t>89. samo će onaj koji Allahu srca čista dođe spasen biti.”</w:t>
      </w:r>
    </w:p>
    <w:p w:rsidR="000E2289" w:rsidRDefault="000E2289" w:rsidP="002050A8">
      <w:pPr>
        <w:pStyle w:val="libAie"/>
      </w:pPr>
      <w:r>
        <w:rPr>
          <w:rtl/>
        </w:rPr>
        <w:t>إِلَّا مَنْ أَتَى اللَّهَ بِقَلْبٍ سَلِيمٍ</w:t>
      </w:r>
    </w:p>
    <w:p w:rsidR="000E2289" w:rsidRDefault="000E2289" w:rsidP="000E2289">
      <w:pPr>
        <w:pStyle w:val="libNormal"/>
      </w:pPr>
      <w:r>
        <w:t>90. I džennet će se čestitima približiti,</w:t>
      </w:r>
    </w:p>
    <w:p w:rsidR="000E2289" w:rsidRDefault="000E2289" w:rsidP="002050A8">
      <w:pPr>
        <w:pStyle w:val="libAie"/>
      </w:pPr>
      <w:r>
        <w:rPr>
          <w:rtl/>
        </w:rPr>
        <w:t>وَأُزْلِفَتِ الْجَنَّةُ لِلْمُتَّقِينَ</w:t>
      </w:r>
    </w:p>
    <w:p w:rsidR="000E2289" w:rsidRDefault="000E2289" w:rsidP="000E2289">
      <w:pPr>
        <w:pStyle w:val="libNormal"/>
      </w:pPr>
      <w:r>
        <w:t>91. a džehennem zalutalima ukazati,</w:t>
      </w:r>
    </w:p>
    <w:p w:rsidR="000E2289" w:rsidRDefault="000E2289" w:rsidP="002050A8">
      <w:pPr>
        <w:pStyle w:val="libAie"/>
      </w:pPr>
      <w:r>
        <w:rPr>
          <w:rtl/>
        </w:rPr>
        <w:t>وَبُرِّزَتِ الْجَحِيمُ لِلْغَاوِينَ</w:t>
      </w:r>
    </w:p>
    <w:p w:rsidR="000E2289" w:rsidRDefault="000E2289" w:rsidP="000E2289">
      <w:pPr>
        <w:pStyle w:val="libNormal"/>
      </w:pPr>
      <w:r>
        <w:t>92. i reći će im se: “Gdje su oni kojima ste se klanjali,</w:t>
      </w:r>
    </w:p>
    <w:p w:rsidR="000E2289" w:rsidRDefault="000E2289" w:rsidP="002050A8">
      <w:pPr>
        <w:pStyle w:val="libAie"/>
      </w:pPr>
      <w:r>
        <w:rPr>
          <w:rtl/>
        </w:rPr>
        <w:t>وَقِيلَ لَهُمْ أَيْنَ مَا كُنتُمْ تَعْبُدُونَ</w:t>
      </w:r>
    </w:p>
    <w:p w:rsidR="000E2289" w:rsidRDefault="000E2289" w:rsidP="000E2289">
      <w:pPr>
        <w:pStyle w:val="libNormal"/>
      </w:pPr>
      <w:r>
        <w:t>93. a niste Allahu; mogu li vam oni pomoći, a mogu li i sebi pomoći?”</w:t>
      </w:r>
    </w:p>
    <w:p w:rsidR="000E2289" w:rsidRDefault="000E2289" w:rsidP="002050A8">
      <w:pPr>
        <w:pStyle w:val="libAie"/>
      </w:pPr>
      <w:r>
        <w:rPr>
          <w:rtl/>
        </w:rPr>
        <w:t>مِن دُونِ اللَّهِ هَلْ يَنصُرُونَكُمْ أَوْ يَنتَصِرُونَ</w:t>
      </w:r>
    </w:p>
    <w:p w:rsidR="000E2289" w:rsidRDefault="000E2289" w:rsidP="000E2289">
      <w:pPr>
        <w:pStyle w:val="libNormal"/>
      </w:pPr>
      <w:r>
        <w:t>94. pa će i oni i oni koji su ih u zabludu doveli u nj biti bačeni,</w:t>
      </w:r>
    </w:p>
    <w:p w:rsidR="000E2289" w:rsidRDefault="000E2289" w:rsidP="002050A8">
      <w:pPr>
        <w:pStyle w:val="libAie"/>
      </w:pPr>
      <w:r>
        <w:rPr>
          <w:rtl/>
        </w:rPr>
        <w:t>فَكُبْكِبُوا فِيهَا هُمْ وَالْغَاوُونَ</w:t>
      </w:r>
    </w:p>
    <w:p w:rsidR="000E2289" w:rsidRDefault="000E2289" w:rsidP="000E2289">
      <w:pPr>
        <w:pStyle w:val="libNormal"/>
      </w:pPr>
      <w:r>
        <w:t>95. i vojske Iblisove - svi zajedno.</w:t>
      </w:r>
    </w:p>
    <w:p w:rsidR="000E2289" w:rsidRDefault="000E2289" w:rsidP="002050A8">
      <w:pPr>
        <w:pStyle w:val="libAie"/>
      </w:pPr>
      <w:r>
        <w:rPr>
          <w:rtl/>
        </w:rPr>
        <w:t>وَجُنُودُ إِبْلِيسَ أَجْمَعُونَ</w:t>
      </w:r>
    </w:p>
    <w:p w:rsidR="000E2289" w:rsidRDefault="000E2289" w:rsidP="000E2289">
      <w:pPr>
        <w:pStyle w:val="libNormal"/>
      </w:pPr>
      <w:r>
        <w:t xml:space="preserve">96. I oni će, svađajući se u njemu, govoriti: </w:t>
      </w:r>
    </w:p>
    <w:p w:rsidR="000E2289" w:rsidRDefault="000E2289" w:rsidP="002050A8">
      <w:pPr>
        <w:pStyle w:val="libAie"/>
      </w:pPr>
      <w:r>
        <w:rPr>
          <w:rtl/>
        </w:rPr>
        <w:t>قَالُوا وَهُمْ فِيهَا يَخْتَصِمُونَ</w:t>
      </w:r>
    </w:p>
    <w:p w:rsidR="000E2289" w:rsidRDefault="000E2289" w:rsidP="000E2289">
      <w:pPr>
        <w:pStyle w:val="libNormal"/>
      </w:pPr>
      <w:r>
        <w:t>97. “Allaha nam, bili smo, doista, u očitoj zabludi</w:t>
      </w:r>
    </w:p>
    <w:p w:rsidR="000E2289" w:rsidRDefault="000E2289" w:rsidP="002050A8">
      <w:pPr>
        <w:pStyle w:val="libAie"/>
      </w:pPr>
      <w:r>
        <w:rPr>
          <w:rtl/>
        </w:rPr>
        <w:t>تَاللَّهِ إِن كُنَّا لَفِي ضَلَالٍ مُّبِينٍ</w:t>
      </w:r>
    </w:p>
    <w:p w:rsidR="000E2289" w:rsidRDefault="000E2289" w:rsidP="000E2289">
      <w:pPr>
        <w:pStyle w:val="libNormal"/>
      </w:pPr>
      <w:r>
        <w:t>98. kad smo vas s Gospodarom svjetova izjednačavali,</w:t>
      </w:r>
    </w:p>
    <w:p w:rsidR="000E2289" w:rsidRDefault="000E2289" w:rsidP="002050A8">
      <w:pPr>
        <w:pStyle w:val="libAie"/>
      </w:pPr>
      <w:r>
        <w:rPr>
          <w:rtl/>
        </w:rPr>
        <w:t>إِذْ نُسَوِّيكُم بِرَبِّ الْعَالَمِينَ</w:t>
      </w:r>
    </w:p>
    <w:p w:rsidR="000E2289" w:rsidRDefault="000E2289" w:rsidP="000E2289">
      <w:pPr>
        <w:pStyle w:val="libNormal"/>
      </w:pPr>
      <w:r>
        <w:t>99. a na stranputicu su nas naveli zlikovci,</w:t>
      </w:r>
    </w:p>
    <w:p w:rsidR="000E2289" w:rsidRDefault="000E2289" w:rsidP="002050A8">
      <w:pPr>
        <w:pStyle w:val="libAie"/>
      </w:pPr>
      <w:r>
        <w:rPr>
          <w:rtl/>
        </w:rPr>
        <w:t>وَمَا أَضَلَّنَا إِلَّا الْمُجْرِمُونَ</w:t>
      </w:r>
    </w:p>
    <w:p w:rsidR="000E2289" w:rsidRDefault="000E2289" w:rsidP="000E2289">
      <w:pPr>
        <w:pStyle w:val="libNormal"/>
      </w:pPr>
      <w:r>
        <w:t>100. pa nemamo ni zagovornika,</w:t>
      </w:r>
    </w:p>
    <w:p w:rsidR="000E2289" w:rsidRDefault="000E2289" w:rsidP="002050A8">
      <w:pPr>
        <w:pStyle w:val="libAie"/>
      </w:pPr>
      <w:r>
        <w:rPr>
          <w:rtl/>
        </w:rPr>
        <w:t>فَمَا لَنَا مِن شَافِعِينَ</w:t>
      </w:r>
    </w:p>
    <w:p w:rsidR="000E2289" w:rsidRDefault="000E2289" w:rsidP="000E2289">
      <w:pPr>
        <w:pStyle w:val="libNormal"/>
      </w:pPr>
      <w:r>
        <w:t>101. ni prisna prijatelja, -</w:t>
      </w:r>
    </w:p>
    <w:p w:rsidR="000E2289" w:rsidRDefault="000E2289" w:rsidP="002050A8">
      <w:pPr>
        <w:pStyle w:val="libAie"/>
      </w:pPr>
      <w:r>
        <w:rPr>
          <w:rtl/>
        </w:rPr>
        <w:t>وَلَا صَدِيقٍ حَمِيمٍ</w:t>
      </w:r>
    </w:p>
    <w:p w:rsidR="000E2289" w:rsidRDefault="000E2289" w:rsidP="000E2289">
      <w:pPr>
        <w:pStyle w:val="libNormal"/>
      </w:pPr>
      <w:r>
        <w:t>102. da nam je samo da se povratimo, pa da postanemo vjernici!”</w:t>
      </w:r>
    </w:p>
    <w:p w:rsidR="000E2289" w:rsidRDefault="000E2289" w:rsidP="002050A8">
      <w:pPr>
        <w:pStyle w:val="libAie"/>
      </w:pPr>
      <w:r>
        <w:rPr>
          <w:rtl/>
        </w:rPr>
        <w:t>فَلَوْ أَنَّ لَنَا كَرَّةً فَنَكُونَ مِنَ الْمُؤْمِنِينَ</w:t>
      </w:r>
    </w:p>
    <w:p w:rsidR="000E2289" w:rsidRDefault="000E2289" w:rsidP="000E2289">
      <w:pPr>
        <w:pStyle w:val="libNormal"/>
      </w:pPr>
      <w:r>
        <w:t>103. u tome je pouka, ali većina ovih nisu vjernici,</w:t>
      </w:r>
    </w:p>
    <w:p w:rsidR="000E2289" w:rsidRDefault="000E2289" w:rsidP="002050A8">
      <w:pPr>
        <w:pStyle w:val="libAie"/>
      </w:pPr>
      <w:r>
        <w:rPr>
          <w:rtl/>
        </w:rPr>
        <w:lastRenderedPageBreak/>
        <w:t>إِنَّ فِي ذَلِكَ لَآيَةً وَمَا كَانَ أَكْثَرُهُم مُّؤْمِنِينَ</w:t>
      </w:r>
    </w:p>
    <w:p w:rsidR="000E2289" w:rsidRDefault="000E2289" w:rsidP="000E2289">
      <w:pPr>
        <w:pStyle w:val="libNormal"/>
      </w:pPr>
      <w:r>
        <w:t>104. a Gospodar tvoj je, zaista, Silan i Milostiv.</w:t>
      </w:r>
    </w:p>
    <w:p w:rsidR="000E2289" w:rsidRDefault="000E2289" w:rsidP="002050A8">
      <w:pPr>
        <w:pStyle w:val="libAie"/>
      </w:pPr>
      <w:r>
        <w:rPr>
          <w:rtl/>
        </w:rPr>
        <w:t>وَإِنَّ رَبَّكَ لَهُوَ الْعَزِيزُ الرَّحِيمُ</w:t>
      </w:r>
    </w:p>
    <w:p w:rsidR="000E2289" w:rsidRDefault="000E2289" w:rsidP="000E2289">
      <w:pPr>
        <w:pStyle w:val="libNormal"/>
      </w:pPr>
      <w:r>
        <w:t>105. I Nuhov narod je smatrao lažnim poslanike.</w:t>
      </w:r>
    </w:p>
    <w:p w:rsidR="000E2289" w:rsidRDefault="000E2289" w:rsidP="002050A8">
      <w:pPr>
        <w:pStyle w:val="libAie"/>
      </w:pPr>
      <w:r>
        <w:rPr>
          <w:rtl/>
        </w:rPr>
        <w:t>كَذَّبَتْ قَوْمُ نُوحٍ الْمُرْسَلِينَ</w:t>
      </w:r>
    </w:p>
    <w:p w:rsidR="000E2289" w:rsidRDefault="000E2289" w:rsidP="000E2289">
      <w:pPr>
        <w:pStyle w:val="libNormal"/>
      </w:pPr>
      <w:r>
        <w:t>106. Kad im brat njihov Nuh reče: “Kako to da se Allaha ne bojite?</w:t>
      </w:r>
    </w:p>
    <w:p w:rsidR="000E2289" w:rsidRDefault="000E2289" w:rsidP="002050A8">
      <w:pPr>
        <w:pStyle w:val="libAie"/>
      </w:pPr>
      <w:r>
        <w:rPr>
          <w:rtl/>
        </w:rPr>
        <w:t>إِذْ قَالَ لَهُمْ أَخُوهُمْ نُوحٌ أَلَا تَتَّقُونَ</w:t>
      </w:r>
    </w:p>
    <w:p w:rsidR="000E2289" w:rsidRDefault="000E2289" w:rsidP="000E2289">
      <w:pPr>
        <w:pStyle w:val="libNormal"/>
      </w:pPr>
      <w:r>
        <w:t>107. Ja sam vam, sigurno, poslanik pouzdani,</w:t>
      </w:r>
    </w:p>
    <w:p w:rsidR="000E2289" w:rsidRDefault="000E2289" w:rsidP="002050A8">
      <w:pPr>
        <w:pStyle w:val="libAie"/>
      </w:pPr>
      <w:r>
        <w:rPr>
          <w:rtl/>
        </w:rPr>
        <w:t>إِنِّي لَكُمْ رَسُولٌ أَمِينٌ</w:t>
      </w:r>
    </w:p>
    <w:p w:rsidR="000E2289" w:rsidRDefault="000E2289" w:rsidP="000E2289">
      <w:pPr>
        <w:pStyle w:val="libNormal"/>
      </w:pPr>
      <w:r>
        <w:t>108. zato se bojte Allaha i budite poslušni meni!</w:t>
      </w:r>
    </w:p>
    <w:p w:rsidR="000E2289" w:rsidRDefault="000E2289" w:rsidP="002050A8">
      <w:pPr>
        <w:pStyle w:val="libAie"/>
      </w:pPr>
      <w:r>
        <w:rPr>
          <w:rtl/>
        </w:rPr>
        <w:t>فَاتَّقُوا اللَّهَ وَأَطِيعُونِ</w:t>
      </w:r>
    </w:p>
    <w:p w:rsidR="000E2289" w:rsidRDefault="000E2289" w:rsidP="000E2289">
      <w:pPr>
        <w:pStyle w:val="libNormal"/>
      </w:pPr>
      <w:r>
        <w:t>109. Za ovo od vas ne tražim nikakve nagrade, mene će Gospodar svjetova nagraditi,</w:t>
      </w:r>
    </w:p>
    <w:p w:rsidR="000E2289" w:rsidRDefault="000E2289" w:rsidP="002050A8">
      <w:pPr>
        <w:pStyle w:val="libAie"/>
      </w:pPr>
      <w:r>
        <w:rPr>
          <w:rtl/>
        </w:rPr>
        <w:t>وَمَا أَسْأَلُكُمْ عَلَيْهِ مِنْ أَجْرٍ إِنْ أَجْرِيَ إِلَّا عَلَى رَبِّ الْعَالَمِينَ</w:t>
      </w:r>
    </w:p>
    <w:p w:rsidR="000E2289" w:rsidRDefault="000E2289" w:rsidP="000E2289">
      <w:pPr>
        <w:pStyle w:val="libNormal"/>
      </w:pPr>
      <w:r>
        <w:t>110. zato se bojte Allaha i budite poslušni meni!” -</w:t>
      </w:r>
    </w:p>
    <w:p w:rsidR="000E2289" w:rsidRDefault="000E2289" w:rsidP="002050A8">
      <w:pPr>
        <w:pStyle w:val="libAie"/>
      </w:pPr>
      <w:r>
        <w:rPr>
          <w:rtl/>
        </w:rPr>
        <w:t>فَاتَّقُوا اللَّهَ وَأَطِيعُونِ</w:t>
      </w:r>
    </w:p>
    <w:p w:rsidR="000E2289" w:rsidRDefault="000E2289" w:rsidP="000E2289">
      <w:pPr>
        <w:pStyle w:val="libNormal"/>
      </w:pPr>
      <w:r>
        <w:t>111. oni rekoše; “Kako da te poslušamo, kad te najniži sloj ljudi slijedi?”</w:t>
      </w:r>
    </w:p>
    <w:p w:rsidR="000E2289" w:rsidRDefault="000E2289" w:rsidP="002050A8">
      <w:pPr>
        <w:pStyle w:val="libAie"/>
      </w:pPr>
      <w:r>
        <w:rPr>
          <w:rtl/>
        </w:rPr>
        <w:t>قَالُوا أَنُؤْمِنُ لَكَ وَاتَّبَعَكَ الْأَرْذَلُونَ</w:t>
      </w:r>
    </w:p>
    <w:p w:rsidR="000E2289" w:rsidRDefault="000E2289" w:rsidP="000E2289">
      <w:pPr>
        <w:pStyle w:val="libNormal"/>
      </w:pPr>
      <w:r>
        <w:t>112. “Ne znam je šta oni rade” - reče on,</w:t>
      </w:r>
    </w:p>
    <w:p w:rsidR="000E2289" w:rsidRDefault="000E2289" w:rsidP="002050A8">
      <w:pPr>
        <w:pStyle w:val="libAie"/>
      </w:pPr>
      <w:r>
        <w:rPr>
          <w:rtl/>
        </w:rPr>
        <w:t>قَالَ وَمَا عِلْمِي بِمَا كَانُوا يَعْمَلُونَ</w:t>
      </w:r>
    </w:p>
    <w:p w:rsidR="000E2289" w:rsidRDefault="000E2289" w:rsidP="000E2289">
      <w:pPr>
        <w:pStyle w:val="libNormal"/>
      </w:pPr>
      <w:r>
        <w:t>113. “svi će pred Gospodarom mojim, da znate, račun polagati,</w:t>
      </w:r>
    </w:p>
    <w:p w:rsidR="000E2289" w:rsidRDefault="000E2289" w:rsidP="002050A8">
      <w:pPr>
        <w:pStyle w:val="libAie"/>
      </w:pPr>
      <w:r>
        <w:rPr>
          <w:rtl/>
        </w:rPr>
        <w:t>إِنْ حِسَابُهُمْ إِلَّا عَلَى رَبِّي لَوْ تَشْعُرُونَ</w:t>
      </w:r>
    </w:p>
    <w:p w:rsidR="000E2289" w:rsidRDefault="000E2289" w:rsidP="000E2289">
      <w:pPr>
        <w:pStyle w:val="libNormal"/>
      </w:pPr>
      <w:r>
        <w:t>114. a ja vjernike neću otjerati,</w:t>
      </w:r>
    </w:p>
    <w:p w:rsidR="000E2289" w:rsidRDefault="000E2289" w:rsidP="002050A8">
      <w:pPr>
        <w:pStyle w:val="libAie"/>
      </w:pPr>
      <w:r>
        <w:rPr>
          <w:rtl/>
        </w:rPr>
        <w:t>وَمَا أَنَا بِطَارِدِ الْمُؤْمِنِينَ</w:t>
      </w:r>
    </w:p>
    <w:p w:rsidR="000E2289" w:rsidRDefault="000E2289" w:rsidP="000E2289">
      <w:pPr>
        <w:pStyle w:val="libNormal"/>
      </w:pPr>
      <w:r>
        <w:t>115. ja samo javno opominjem!”</w:t>
      </w:r>
    </w:p>
    <w:p w:rsidR="000E2289" w:rsidRDefault="000E2289" w:rsidP="002050A8">
      <w:pPr>
        <w:pStyle w:val="libAie"/>
      </w:pPr>
      <w:r>
        <w:rPr>
          <w:rtl/>
        </w:rPr>
        <w:t>إِنْ أَنَا إِلَّا نَذِيرٌ مُّبِينٌ</w:t>
      </w:r>
    </w:p>
    <w:p w:rsidR="000E2289" w:rsidRDefault="000E2289" w:rsidP="000E2289">
      <w:pPr>
        <w:pStyle w:val="libNormal"/>
      </w:pPr>
      <w:r>
        <w:t>116. “Ako se ne okaniš, o Nuhu!” - rekoše oni -, “bićeš sigurno kamenovan!”</w:t>
      </w:r>
    </w:p>
    <w:p w:rsidR="000E2289" w:rsidRDefault="000E2289" w:rsidP="002050A8">
      <w:pPr>
        <w:pStyle w:val="libAie"/>
      </w:pPr>
      <w:r>
        <w:rPr>
          <w:rtl/>
        </w:rPr>
        <w:t>قَالُوا لَئِن لَّمْ تَنتَهِ يَا نُوحُ لَتَكُونَنَّ مِنَ الْمَرْجُومِينَ</w:t>
      </w:r>
    </w:p>
    <w:p w:rsidR="000E2289" w:rsidRDefault="000E2289" w:rsidP="000E2289">
      <w:pPr>
        <w:pStyle w:val="libNormal"/>
      </w:pPr>
      <w:r>
        <w:t>117. “Gospodaru moj,” - reče on - “narod moj me u laž utjeruje,</w:t>
      </w:r>
    </w:p>
    <w:p w:rsidR="000E2289" w:rsidRDefault="000E2289" w:rsidP="002050A8">
      <w:pPr>
        <w:pStyle w:val="libAie"/>
      </w:pPr>
      <w:r>
        <w:rPr>
          <w:rtl/>
        </w:rPr>
        <w:t>قَالَ رَبِّ إِنَّ قَوْمِي كَذَّبُونِ</w:t>
      </w:r>
    </w:p>
    <w:p w:rsidR="000E2289" w:rsidRDefault="000E2289" w:rsidP="000E2289">
      <w:pPr>
        <w:pStyle w:val="libNormal"/>
      </w:pPr>
      <w:r>
        <w:t>118. pa Ti meni i njima presudi i mene i vjernike koji su sa mnom spasi!”</w:t>
      </w:r>
    </w:p>
    <w:p w:rsidR="000E2289" w:rsidRDefault="000E2289" w:rsidP="002050A8">
      <w:pPr>
        <w:pStyle w:val="libAie"/>
      </w:pPr>
      <w:r>
        <w:rPr>
          <w:rtl/>
        </w:rPr>
        <w:t>فَافْتَحْ بَيْنِي وَبَيْنَهُمْ فَتْحًا وَنَجِّنِي وَمَن مَّعِي مِنَ الْمُؤْمِنِينَ</w:t>
      </w:r>
    </w:p>
    <w:p w:rsidR="000E2289" w:rsidRDefault="000E2289" w:rsidP="000E2289">
      <w:pPr>
        <w:pStyle w:val="libNormal"/>
      </w:pPr>
      <w:r>
        <w:t>119. I Mi smo njaga i one koji su bili uz njega u lađi krcatoj spasili,</w:t>
      </w:r>
    </w:p>
    <w:p w:rsidR="000E2289" w:rsidRDefault="000E2289" w:rsidP="002050A8">
      <w:pPr>
        <w:pStyle w:val="libAie"/>
      </w:pPr>
      <w:r>
        <w:rPr>
          <w:rtl/>
        </w:rPr>
        <w:t>فَأَنجَيْنَاهُ وَمَن مَّعَهُ فِي الْفُلْكِ الْمَشْحُونِ</w:t>
      </w:r>
    </w:p>
    <w:p w:rsidR="000E2289" w:rsidRDefault="000E2289" w:rsidP="000E2289">
      <w:pPr>
        <w:pStyle w:val="libNormal"/>
      </w:pPr>
      <w:r>
        <w:t>120. a ostale potopili.</w:t>
      </w:r>
    </w:p>
    <w:p w:rsidR="000E2289" w:rsidRDefault="000E2289" w:rsidP="002050A8">
      <w:pPr>
        <w:pStyle w:val="libAie"/>
      </w:pPr>
      <w:r>
        <w:rPr>
          <w:rtl/>
        </w:rPr>
        <w:t>ثُمَّ أَغْرَقْنَا بَعْدُ الْبَاقِينَ</w:t>
      </w:r>
    </w:p>
    <w:p w:rsidR="000E2289" w:rsidRDefault="000E2289" w:rsidP="000E2289">
      <w:pPr>
        <w:pStyle w:val="libNormal"/>
      </w:pPr>
      <w:r>
        <w:t>121. To je pouka, ali većina ovih nisu vjernici,</w:t>
      </w:r>
    </w:p>
    <w:p w:rsidR="000E2289" w:rsidRDefault="000E2289" w:rsidP="002050A8">
      <w:pPr>
        <w:pStyle w:val="libAie"/>
      </w:pPr>
      <w:r>
        <w:rPr>
          <w:rtl/>
        </w:rPr>
        <w:t>إِنَّ فِي ذَلِكَ لَآيَةً وَمَا كَانَ أَكْثَرُهُم مُّؤْمِنِينَ</w:t>
      </w:r>
    </w:p>
    <w:p w:rsidR="000E2289" w:rsidRDefault="000E2289" w:rsidP="000E2289">
      <w:pPr>
        <w:pStyle w:val="libNormal"/>
      </w:pPr>
      <w:r>
        <w:lastRenderedPageBreak/>
        <w:t>122. a Gospodar tvoj je zaista Silan i Milostiv.</w:t>
      </w:r>
    </w:p>
    <w:p w:rsidR="000E2289" w:rsidRDefault="000E2289" w:rsidP="002050A8">
      <w:pPr>
        <w:pStyle w:val="libAie"/>
      </w:pPr>
      <w:r>
        <w:rPr>
          <w:rtl/>
        </w:rPr>
        <w:t>وَإِنَّ رَبَّكَ لَهُوَ الْعَزِيزُ الرَّحِيمُ</w:t>
      </w:r>
    </w:p>
    <w:p w:rsidR="000E2289" w:rsidRDefault="000E2289" w:rsidP="000E2289">
      <w:pPr>
        <w:pStyle w:val="libNormal"/>
      </w:pPr>
      <w:r>
        <w:t>123. I Ad je smatrao lažnim poslanike.</w:t>
      </w:r>
    </w:p>
    <w:p w:rsidR="000E2289" w:rsidRDefault="000E2289" w:rsidP="002050A8">
      <w:pPr>
        <w:pStyle w:val="libAie"/>
      </w:pPr>
      <w:r>
        <w:rPr>
          <w:rtl/>
        </w:rPr>
        <w:t>كَذَّبَتْ عَادٌ الْمُرْسَلِينَ</w:t>
      </w:r>
    </w:p>
    <w:p w:rsidR="000E2289" w:rsidRDefault="000E2289" w:rsidP="000E2289">
      <w:pPr>
        <w:pStyle w:val="libNormal"/>
      </w:pPr>
      <w:r>
        <w:t>124. Kad im brat njihov Hud reče: “Kako to da se Allaha ne bojite?”</w:t>
      </w:r>
    </w:p>
    <w:p w:rsidR="000E2289" w:rsidRDefault="000E2289" w:rsidP="002050A8">
      <w:pPr>
        <w:pStyle w:val="libAie"/>
      </w:pPr>
      <w:r>
        <w:rPr>
          <w:rtl/>
        </w:rPr>
        <w:t>إِذْ قَالَ لَهُمْ أَخُوهُمْ هُودٌ أَلَا تَتَّقُونَ</w:t>
      </w:r>
    </w:p>
    <w:p w:rsidR="000E2289" w:rsidRDefault="000E2289" w:rsidP="000E2289">
      <w:pPr>
        <w:pStyle w:val="libNormal"/>
      </w:pPr>
      <w:r>
        <w:t>125. Ja sam vam, sigurno, poslanik pouzdani,</w:t>
      </w:r>
    </w:p>
    <w:p w:rsidR="000E2289" w:rsidRDefault="000E2289" w:rsidP="002050A8">
      <w:pPr>
        <w:pStyle w:val="libAie"/>
      </w:pPr>
      <w:r>
        <w:rPr>
          <w:rtl/>
        </w:rPr>
        <w:t>إِنِّي لَكُمْ رَسُولٌ أَمِينٌ</w:t>
      </w:r>
    </w:p>
    <w:p w:rsidR="000E2289" w:rsidRDefault="000E2289" w:rsidP="000E2289">
      <w:pPr>
        <w:pStyle w:val="libNormal"/>
      </w:pPr>
      <w:r>
        <w:t>126. zato se bojte Allaha i budite poslušni meni!</w:t>
      </w:r>
    </w:p>
    <w:p w:rsidR="000E2289" w:rsidRDefault="000E2289" w:rsidP="002050A8">
      <w:pPr>
        <w:pStyle w:val="libAie"/>
      </w:pPr>
      <w:r>
        <w:rPr>
          <w:rtl/>
        </w:rPr>
        <w:t>فَاتَّقُوا اللَّهَ وَأَطِيعُونِ</w:t>
      </w:r>
    </w:p>
    <w:p w:rsidR="000E2289" w:rsidRDefault="000E2289" w:rsidP="000E2289">
      <w:pPr>
        <w:pStyle w:val="libNormal"/>
      </w:pPr>
      <w:r>
        <w:t>127. Za ovo od vas ne tražim nikakve nagrade, mene će Gospodar svjetova nagraditi.</w:t>
      </w:r>
    </w:p>
    <w:p w:rsidR="000E2289" w:rsidRDefault="000E2289" w:rsidP="002050A8">
      <w:pPr>
        <w:pStyle w:val="libAie"/>
      </w:pPr>
      <w:r>
        <w:rPr>
          <w:rtl/>
        </w:rPr>
        <w:t>وَمَا أَسْأَلُكُمْ عَلَيْهِ مِنْ أَجْرٍ إِنْ أَجْرِيَ إِلَّا عَلَى رَبِّ الْعَالَمِينَ</w:t>
      </w:r>
    </w:p>
    <w:p w:rsidR="000E2289" w:rsidRDefault="000E2289" w:rsidP="000E2289">
      <w:pPr>
        <w:pStyle w:val="libNormal"/>
      </w:pPr>
      <w:r>
        <w:t>128. Zašto na svakoj uzvišici palate zidate, druge ismijavajući,</w:t>
      </w:r>
    </w:p>
    <w:p w:rsidR="000E2289" w:rsidRDefault="000E2289" w:rsidP="002050A8">
      <w:pPr>
        <w:pStyle w:val="libAie"/>
      </w:pPr>
      <w:r>
        <w:rPr>
          <w:rtl/>
        </w:rPr>
        <w:t>أَتَبْنُونَ بِكُلِّ رِيعٍ آيَةً تَعْبَثُونَ</w:t>
      </w:r>
    </w:p>
    <w:p w:rsidR="000E2289" w:rsidRDefault="000E2289" w:rsidP="000E2289">
      <w:pPr>
        <w:pStyle w:val="libNormal"/>
      </w:pPr>
      <w:r>
        <w:t>129. i podižete utvrde kao da ćete vječno živjeti,</w:t>
      </w:r>
    </w:p>
    <w:p w:rsidR="000E2289" w:rsidRDefault="000E2289" w:rsidP="002050A8">
      <w:pPr>
        <w:pStyle w:val="libAie"/>
      </w:pPr>
      <w:r>
        <w:rPr>
          <w:rtl/>
        </w:rPr>
        <w:t>وَتَتَّخِذُونَ مَصَانِعَ لَعَلَّكُمْ تَخْلُدُونَ</w:t>
      </w:r>
    </w:p>
    <w:p w:rsidR="000E2289" w:rsidRDefault="000E2289" w:rsidP="000E2289">
      <w:pPr>
        <w:pStyle w:val="libNormal"/>
      </w:pPr>
      <w:r>
        <w:t>130. a kad kažnjavate, kažnjavate kao silnici.</w:t>
      </w:r>
    </w:p>
    <w:p w:rsidR="000E2289" w:rsidRDefault="000E2289" w:rsidP="002050A8">
      <w:pPr>
        <w:pStyle w:val="libAie"/>
      </w:pPr>
      <w:r>
        <w:rPr>
          <w:rtl/>
        </w:rPr>
        <w:t>وَإِذَا بَطَشْتُم بَطَشْتُمْ جَبَّارِينَ</w:t>
      </w:r>
    </w:p>
    <w:p w:rsidR="000E2289" w:rsidRDefault="000E2289" w:rsidP="000E2289">
      <w:pPr>
        <w:pStyle w:val="libNormal"/>
      </w:pPr>
      <w:r>
        <w:t>131. Bojte se Allaha i meni budite poslušni!</w:t>
      </w:r>
    </w:p>
    <w:p w:rsidR="000E2289" w:rsidRDefault="000E2289" w:rsidP="002050A8">
      <w:pPr>
        <w:pStyle w:val="libAie"/>
      </w:pPr>
      <w:r>
        <w:rPr>
          <w:rtl/>
        </w:rPr>
        <w:t>فَاتَّقُوا اللَّهَ وَأَطِيعُونِ</w:t>
      </w:r>
    </w:p>
    <w:p w:rsidR="000E2289" w:rsidRDefault="000E2289" w:rsidP="000E2289">
      <w:pPr>
        <w:pStyle w:val="libNormal"/>
      </w:pPr>
      <w:r>
        <w:t>132. Bojte se onoga koji vam daruje ono što znate:</w:t>
      </w:r>
    </w:p>
    <w:p w:rsidR="000E2289" w:rsidRDefault="000E2289" w:rsidP="002050A8">
      <w:pPr>
        <w:pStyle w:val="libAie"/>
      </w:pPr>
      <w:r>
        <w:rPr>
          <w:rtl/>
        </w:rPr>
        <w:t>وَاتَّقُوا الَّذِي أَمَدَّكُم بِمَا تَعْلَمُونَ</w:t>
      </w:r>
    </w:p>
    <w:p w:rsidR="000E2289" w:rsidRDefault="000E2289" w:rsidP="000E2289">
      <w:pPr>
        <w:pStyle w:val="libNormal"/>
      </w:pPr>
      <w:r>
        <w:t>133. daruje vam stoku i sinove,</w:t>
      </w:r>
    </w:p>
    <w:p w:rsidR="000E2289" w:rsidRDefault="000E2289" w:rsidP="002050A8">
      <w:pPr>
        <w:pStyle w:val="libAie"/>
      </w:pPr>
      <w:r>
        <w:rPr>
          <w:rtl/>
        </w:rPr>
        <w:t>أَمَدَّكُم بِأَنْعَامٍ وَبَنِينَ</w:t>
      </w:r>
    </w:p>
    <w:p w:rsidR="000E2289" w:rsidRDefault="000E2289" w:rsidP="000E2289">
      <w:pPr>
        <w:pStyle w:val="libNormal"/>
      </w:pPr>
      <w:r>
        <w:t>134. i bašče i izvore.</w:t>
      </w:r>
    </w:p>
    <w:p w:rsidR="000E2289" w:rsidRDefault="000E2289" w:rsidP="002050A8">
      <w:pPr>
        <w:pStyle w:val="libAie"/>
      </w:pPr>
      <w:r>
        <w:rPr>
          <w:rtl/>
        </w:rPr>
        <w:t>وَجَنَّاتٍ وَعُيُونٍ</w:t>
      </w:r>
    </w:p>
    <w:p w:rsidR="000E2289" w:rsidRDefault="000E2289" w:rsidP="000E2289">
      <w:pPr>
        <w:pStyle w:val="libNormal"/>
      </w:pPr>
      <w:r>
        <w:t>135. Ja se, doista, bojim, za vas na Velikom danu patnje” -</w:t>
      </w:r>
    </w:p>
    <w:p w:rsidR="000E2289" w:rsidRDefault="000E2289" w:rsidP="002050A8">
      <w:pPr>
        <w:pStyle w:val="libAie"/>
      </w:pPr>
      <w:r>
        <w:rPr>
          <w:rtl/>
        </w:rPr>
        <w:t>إِنِّي أَخَافُ عَلَيْكُمْ عَذَابَ يَوْمٍ عَظِيمٍ</w:t>
      </w:r>
    </w:p>
    <w:p w:rsidR="000E2289" w:rsidRDefault="000E2289" w:rsidP="000E2289">
      <w:pPr>
        <w:pStyle w:val="libNormal"/>
      </w:pPr>
      <w:r>
        <w:t>136. rekoše oni: “Nama je svejedno savjetovao ti ili ne bio savjetnik,</w:t>
      </w:r>
    </w:p>
    <w:p w:rsidR="000E2289" w:rsidRDefault="000E2289" w:rsidP="002050A8">
      <w:pPr>
        <w:pStyle w:val="libAie"/>
      </w:pPr>
      <w:r>
        <w:rPr>
          <w:rtl/>
        </w:rPr>
        <w:t>قَالُوا سَوَاء عَلَيْنَا أَوَعَظْتَ أَمْ لَمْ تَكُن مِّنَ الْوَاعِظِينَ</w:t>
      </w:r>
    </w:p>
    <w:p w:rsidR="000E2289" w:rsidRDefault="000E2289" w:rsidP="000E2289">
      <w:pPr>
        <w:pStyle w:val="libNormal"/>
      </w:pPr>
      <w:r>
        <w:t>137. ovako su i narodi davnašnji vjerovali,</w:t>
      </w:r>
    </w:p>
    <w:p w:rsidR="000E2289" w:rsidRDefault="000E2289" w:rsidP="002050A8">
      <w:pPr>
        <w:pStyle w:val="libAie"/>
      </w:pPr>
      <w:r>
        <w:rPr>
          <w:rtl/>
        </w:rPr>
        <w:t>إِنْ هَذَا إِلَّا خُلُقُ الْأَوَّلِينَ</w:t>
      </w:r>
    </w:p>
    <w:p w:rsidR="000E2289" w:rsidRDefault="000E2289" w:rsidP="000E2289">
      <w:pPr>
        <w:pStyle w:val="libNormal"/>
      </w:pPr>
      <w:r>
        <w:t>138. i mi nećemo biti mučeni.”</w:t>
      </w:r>
    </w:p>
    <w:p w:rsidR="000E2289" w:rsidRDefault="000E2289" w:rsidP="002050A8">
      <w:pPr>
        <w:pStyle w:val="libAie"/>
      </w:pPr>
      <w:r>
        <w:rPr>
          <w:rtl/>
        </w:rPr>
        <w:t>وَمَا نَحْنُ بِمُعَذَّبِينَ</w:t>
      </w:r>
    </w:p>
    <w:p w:rsidR="000E2289" w:rsidRDefault="000E2289" w:rsidP="000E2289">
      <w:pPr>
        <w:pStyle w:val="libNormal"/>
      </w:pPr>
      <w:r>
        <w:t>139. I oni su nastavili da ga u laž utjeruju, pa smo ih Mi uništili. To je pouka, ali većina ovih neće da vjeruje,</w:t>
      </w:r>
    </w:p>
    <w:p w:rsidR="000E2289" w:rsidRDefault="000E2289" w:rsidP="002050A8">
      <w:pPr>
        <w:pStyle w:val="libAie"/>
      </w:pPr>
      <w:r>
        <w:rPr>
          <w:rtl/>
        </w:rPr>
        <w:t>فَكَذَّبُوهُ فَأَهْلَكْنَاهُمْ إِنَّ فِي ذَلِكَ لَآيَةً وَمَا كَانَ أَكْثَرُهُم مُّؤْمِنِينَ</w:t>
      </w:r>
    </w:p>
    <w:p w:rsidR="000E2289" w:rsidRDefault="000E2289" w:rsidP="000E2289">
      <w:pPr>
        <w:pStyle w:val="libNormal"/>
      </w:pPr>
      <w:r>
        <w:t>140. a Gospodar tvoj je, zaista, Silan i Milostiv.</w:t>
      </w:r>
    </w:p>
    <w:p w:rsidR="000E2289" w:rsidRDefault="000E2289" w:rsidP="002050A8">
      <w:pPr>
        <w:pStyle w:val="libAie"/>
      </w:pPr>
      <w:r>
        <w:rPr>
          <w:rtl/>
        </w:rPr>
        <w:lastRenderedPageBreak/>
        <w:t>وَإِنَّ رَبَّكَ لَهُوَ الْعَزِيزُ الرَّحِيمُ</w:t>
      </w:r>
    </w:p>
    <w:p w:rsidR="000E2289" w:rsidRDefault="000E2289" w:rsidP="000E2289">
      <w:pPr>
        <w:pStyle w:val="libNormal"/>
      </w:pPr>
      <w:r>
        <w:t>141. I Semud je smatrao lažnim poslanike.</w:t>
      </w:r>
    </w:p>
    <w:p w:rsidR="000E2289" w:rsidRDefault="000E2289" w:rsidP="002050A8">
      <w:pPr>
        <w:pStyle w:val="libAie"/>
      </w:pPr>
      <w:r>
        <w:rPr>
          <w:rtl/>
        </w:rPr>
        <w:t>كَذَّبَتْ ثَمُودُ الْمُرْسَلِينَ</w:t>
      </w:r>
    </w:p>
    <w:p w:rsidR="000E2289" w:rsidRDefault="000E2289" w:rsidP="000E2289">
      <w:pPr>
        <w:pStyle w:val="libNormal"/>
      </w:pPr>
      <w:r>
        <w:t>142. Kad im brat njihov Salih reče: “Kako to da se Allaha ne bojite?</w:t>
      </w:r>
    </w:p>
    <w:p w:rsidR="000E2289" w:rsidRDefault="000E2289" w:rsidP="002050A8">
      <w:pPr>
        <w:pStyle w:val="libAie"/>
      </w:pPr>
      <w:r>
        <w:rPr>
          <w:rtl/>
        </w:rPr>
        <w:t>إِذْ قَالَ لَهُمْ أَخُوهُمْ صَالِحٌ أَلَا تَتَّقُونَ</w:t>
      </w:r>
    </w:p>
    <w:p w:rsidR="000E2289" w:rsidRDefault="000E2289" w:rsidP="000E2289">
      <w:pPr>
        <w:pStyle w:val="libNormal"/>
      </w:pPr>
      <w:r>
        <w:t>143. Ja sa vam, sigurno, poslanik pouzdani.</w:t>
      </w:r>
    </w:p>
    <w:p w:rsidR="000E2289" w:rsidRDefault="000E2289" w:rsidP="002050A8">
      <w:pPr>
        <w:pStyle w:val="libAie"/>
      </w:pPr>
      <w:r>
        <w:rPr>
          <w:rtl/>
        </w:rPr>
        <w:t>إِنِّي لَكُمْ رَسُولٌ أَمِينٌ</w:t>
      </w:r>
    </w:p>
    <w:p w:rsidR="000E2289" w:rsidRDefault="000E2289" w:rsidP="000E2289">
      <w:pPr>
        <w:pStyle w:val="libNormal"/>
      </w:pPr>
      <w:r>
        <w:t>144. zato se bojte Allaha i budite poslušni meni!</w:t>
      </w:r>
    </w:p>
    <w:p w:rsidR="000E2289" w:rsidRDefault="000E2289" w:rsidP="002050A8">
      <w:pPr>
        <w:pStyle w:val="libAie"/>
      </w:pPr>
      <w:r>
        <w:rPr>
          <w:rtl/>
        </w:rPr>
        <w:t>فَاتَّقُوا اللَّهَ وَأَطِيعُونِ</w:t>
      </w:r>
    </w:p>
    <w:p w:rsidR="000E2289" w:rsidRDefault="000E2289" w:rsidP="000E2289">
      <w:pPr>
        <w:pStyle w:val="libNormal"/>
      </w:pPr>
      <w:r>
        <w:t>145. Za ovo od vas ne tražim nikakve nagrade, mene će Gospodar svjetova nagraditi.</w:t>
      </w:r>
    </w:p>
    <w:p w:rsidR="000E2289" w:rsidRDefault="000E2289" w:rsidP="002050A8">
      <w:pPr>
        <w:pStyle w:val="libAie"/>
      </w:pPr>
      <w:r>
        <w:rPr>
          <w:rtl/>
        </w:rPr>
        <w:t>وَمَا أَسْأَلُكُمْ عَلَيْهِ مِنْ أَجْرٍ إِنْ أَجْرِيَ إِلَّا عَلَى رَبِّ الْعَالَمِينَ</w:t>
      </w:r>
    </w:p>
    <w:p w:rsidR="000E2289" w:rsidRDefault="000E2289" w:rsidP="000E2289">
      <w:pPr>
        <w:pStyle w:val="libNormal"/>
      </w:pPr>
      <w:r>
        <w:t>146. Zar mislite da ćete ovdje biti ostavljeni bezbjedni,</w:t>
      </w:r>
    </w:p>
    <w:p w:rsidR="000E2289" w:rsidRDefault="000E2289" w:rsidP="002050A8">
      <w:pPr>
        <w:pStyle w:val="libAie"/>
      </w:pPr>
      <w:r>
        <w:rPr>
          <w:rtl/>
        </w:rPr>
        <w:t>أَتُتْرَكُونَ فِي مَا هَاهُنَا آمِنِينَ</w:t>
      </w:r>
    </w:p>
    <w:p w:rsidR="000E2289" w:rsidRDefault="000E2289" w:rsidP="000E2289">
      <w:pPr>
        <w:pStyle w:val="libNormal"/>
      </w:pPr>
      <w:r>
        <w:t>147. u vrtovima i među izvorima.</w:t>
      </w:r>
    </w:p>
    <w:p w:rsidR="000E2289" w:rsidRDefault="000E2289" w:rsidP="002050A8">
      <w:pPr>
        <w:pStyle w:val="libAie"/>
      </w:pPr>
      <w:r>
        <w:rPr>
          <w:rtl/>
        </w:rPr>
        <w:t>فِي جَنَّاتٍ وَعُيُونٍ</w:t>
      </w:r>
    </w:p>
    <w:p w:rsidR="000E2289" w:rsidRDefault="000E2289" w:rsidP="000E2289">
      <w:pPr>
        <w:pStyle w:val="libNormal"/>
      </w:pPr>
      <w:r>
        <w:t>148. u usjevima i među palmama sa plodovima zrelim?</w:t>
      </w:r>
    </w:p>
    <w:p w:rsidR="000E2289" w:rsidRDefault="000E2289" w:rsidP="002050A8">
      <w:pPr>
        <w:pStyle w:val="libAie"/>
      </w:pPr>
      <w:r>
        <w:rPr>
          <w:rtl/>
        </w:rPr>
        <w:t>وَزُرُوعٍ وَنَخْلٍ طَلْعُهَا هَضِيمٌ</w:t>
      </w:r>
    </w:p>
    <w:p w:rsidR="000E2289" w:rsidRDefault="000E2289" w:rsidP="000E2289">
      <w:pPr>
        <w:pStyle w:val="libNormal"/>
      </w:pPr>
      <w:r>
        <w:t>149. Vi u brdima vrlo spretno kuće klešete.</w:t>
      </w:r>
    </w:p>
    <w:p w:rsidR="000E2289" w:rsidRDefault="000E2289" w:rsidP="002050A8">
      <w:pPr>
        <w:pStyle w:val="libAie"/>
      </w:pPr>
      <w:r>
        <w:rPr>
          <w:rtl/>
        </w:rPr>
        <w:t>وَتَنْحِتُونَ مِنَ الْجِبَالِ بُيُوتًا فَارِهِينَ</w:t>
      </w:r>
    </w:p>
    <w:p w:rsidR="000E2289" w:rsidRDefault="000E2289" w:rsidP="000E2289">
      <w:pPr>
        <w:pStyle w:val="libNormal"/>
      </w:pPr>
      <w:r>
        <w:t>150. zato se bojte Allahai poslušni meni budite.</w:t>
      </w:r>
    </w:p>
    <w:p w:rsidR="000E2289" w:rsidRDefault="000E2289" w:rsidP="002050A8">
      <w:pPr>
        <w:pStyle w:val="libAie"/>
      </w:pPr>
      <w:r>
        <w:rPr>
          <w:rtl/>
        </w:rPr>
        <w:t>فَاتَّقُوا اللَّهَ وَأَطِيعُونِ</w:t>
      </w:r>
    </w:p>
    <w:p w:rsidR="000E2289" w:rsidRDefault="000E2289" w:rsidP="000E2289">
      <w:pPr>
        <w:pStyle w:val="libNormal"/>
      </w:pPr>
      <w:r>
        <w:t>151. i ne slušajte naredbe onih koji u zlu pretjeruju,</w:t>
      </w:r>
    </w:p>
    <w:p w:rsidR="000E2289" w:rsidRDefault="000E2289" w:rsidP="002050A8">
      <w:pPr>
        <w:pStyle w:val="libAie"/>
      </w:pPr>
      <w:r>
        <w:rPr>
          <w:rtl/>
        </w:rPr>
        <w:t>وَلَا تُطِيعُوا أَمْرَ الْمُسْرِفِينَ</w:t>
      </w:r>
    </w:p>
    <w:p w:rsidR="000E2289" w:rsidRDefault="000E2289" w:rsidP="000E2289">
      <w:pPr>
        <w:pStyle w:val="libNormal"/>
      </w:pPr>
      <w:r>
        <w:t>152. koji na Zemlji ne zavode red već nered uspostavljaju” -</w:t>
      </w:r>
    </w:p>
    <w:p w:rsidR="000E2289" w:rsidRDefault="000E2289" w:rsidP="002050A8">
      <w:pPr>
        <w:pStyle w:val="libAie"/>
      </w:pPr>
      <w:r>
        <w:rPr>
          <w:rtl/>
        </w:rPr>
        <w:t>الَّذِينَ يُفْسِدُونَ فِي الْأَرْضِ وَلَا يُصْلِحُونَ</w:t>
      </w:r>
    </w:p>
    <w:p w:rsidR="000E2289" w:rsidRDefault="000E2289" w:rsidP="000E2289">
      <w:pPr>
        <w:pStyle w:val="libNormal"/>
      </w:pPr>
      <w:r>
        <w:t>153. rekoše oni: “Ti si samo opčinjen;</w:t>
      </w:r>
    </w:p>
    <w:p w:rsidR="000E2289" w:rsidRDefault="000E2289" w:rsidP="002050A8">
      <w:pPr>
        <w:pStyle w:val="libAie"/>
      </w:pPr>
      <w:r>
        <w:rPr>
          <w:rtl/>
        </w:rPr>
        <w:t>قَالُوا إِنَّمَا أَنتَ مِنَ الْمُسَحَّرِينَ</w:t>
      </w:r>
    </w:p>
    <w:p w:rsidR="000E2289" w:rsidRDefault="000E2289" w:rsidP="000E2289">
      <w:pPr>
        <w:pStyle w:val="libNormal"/>
      </w:pPr>
      <w:r>
        <w:t>154. ti si čovjek, kao i mi; zato nam donesi jedno čudo ako je istina to što govoriš!”</w:t>
      </w:r>
    </w:p>
    <w:p w:rsidR="000E2289" w:rsidRDefault="000E2289" w:rsidP="002050A8">
      <w:pPr>
        <w:pStyle w:val="libAie"/>
      </w:pPr>
      <w:r>
        <w:rPr>
          <w:rtl/>
        </w:rPr>
        <w:t>مَا أَنتَ إِلَّا بَشَرٌ مِّثْلُنَا فَأْتِ بِآيَةٍ إِن كُنتَ مِنَ الصَّادِقِينَ</w:t>
      </w:r>
    </w:p>
    <w:p w:rsidR="000E2289" w:rsidRDefault="000E2289" w:rsidP="000E2289">
      <w:pPr>
        <w:pStyle w:val="libNormal"/>
      </w:pPr>
      <w:r>
        <w:t>155. “Evo to je kamila” - reče on -, “u određeni dan ona će piti, a u poznati dan vi.</w:t>
      </w:r>
    </w:p>
    <w:p w:rsidR="000E2289" w:rsidRDefault="000E2289" w:rsidP="002050A8">
      <w:pPr>
        <w:pStyle w:val="libAie"/>
      </w:pPr>
      <w:r>
        <w:rPr>
          <w:rtl/>
        </w:rPr>
        <w:t>قَالَ هَذِهِ نَاقَةٌ لَّهَا شِرْبٌ وَلَكُمْ شِرْبُ يَوْمٍ مَّعْلُومٍ</w:t>
      </w:r>
    </w:p>
    <w:p w:rsidR="000E2289" w:rsidRDefault="000E2289" w:rsidP="000E2289">
      <w:pPr>
        <w:pStyle w:val="libNormal"/>
      </w:pPr>
      <w:r>
        <w:t>156. i ne učinite joj nikakvo zlo da vas ne bi stigal patnja na Velikom danu!”</w:t>
      </w:r>
    </w:p>
    <w:p w:rsidR="000E2289" w:rsidRDefault="000E2289" w:rsidP="002050A8">
      <w:pPr>
        <w:pStyle w:val="libAie"/>
      </w:pPr>
      <w:r>
        <w:rPr>
          <w:rtl/>
        </w:rPr>
        <w:t>وَلَا تَمَسُّوهَا بِسُوءٍ فَيَأْخُذَكُمْ عَذَابُ يَوْمٍ عَظِيمٍ</w:t>
      </w:r>
    </w:p>
    <w:p w:rsidR="000E2289" w:rsidRDefault="000E2289" w:rsidP="000E2289">
      <w:pPr>
        <w:pStyle w:val="libNormal"/>
      </w:pPr>
      <w:r>
        <w:t>157. Ali, oni je zaklaše i potom se pokajaše.</w:t>
      </w:r>
    </w:p>
    <w:p w:rsidR="000E2289" w:rsidRDefault="000E2289" w:rsidP="002050A8">
      <w:pPr>
        <w:pStyle w:val="libAie"/>
      </w:pPr>
      <w:r>
        <w:rPr>
          <w:rtl/>
        </w:rPr>
        <w:t>فَعَقَرُوهَا فَأَصْبَحُوا نَادِمِينَ</w:t>
      </w:r>
    </w:p>
    <w:p w:rsidR="000E2289" w:rsidRDefault="000E2289" w:rsidP="000E2289">
      <w:pPr>
        <w:pStyle w:val="libNormal"/>
      </w:pPr>
      <w:r>
        <w:t>158. i stiže ih kazna. To je pouka, ali većina ovih neće da vjeruje,</w:t>
      </w:r>
    </w:p>
    <w:p w:rsidR="000E2289" w:rsidRDefault="000E2289" w:rsidP="002050A8">
      <w:pPr>
        <w:pStyle w:val="libAie"/>
      </w:pPr>
      <w:r>
        <w:rPr>
          <w:rtl/>
        </w:rPr>
        <w:lastRenderedPageBreak/>
        <w:t>فَأَخَذَهُمُ الْعَذَابُ إِنَّ فِي ذَلِكَ لَآيَةً وَمَا كَانَ أَكْثَرُهُم مُّؤْمِنِينَ</w:t>
      </w:r>
    </w:p>
    <w:p w:rsidR="000E2289" w:rsidRDefault="000E2289" w:rsidP="000E2289">
      <w:pPr>
        <w:pStyle w:val="libNormal"/>
      </w:pPr>
      <w:r>
        <w:t>159. a Gospodar tvoj je, zaista, Silan i Milostiv</w:t>
      </w:r>
    </w:p>
    <w:p w:rsidR="000E2289" w:rsidRDefault="000E2289" w:rsidP="002050A8">
      <w:pPr>
        <w:pStyle w:val="libAie"/>
      </w:pPr>
      <w:r>
        <w:rPr>
          <w:rtl/>
        </w:rPr>
        <w:t>وَإِنَّ رَبَّكَ لَهُوَ الْعَزِيزُ الرَّحِيمُ</w:t>
      </w:r>
    </w:p>
    <w:p w:rsidR="000E2289" w:rsidRDefault="000E2289" w:rsidP="000E2289">
      <w:pPr>
        <w:pStyle w:val="libNormal"/>
      </w:pPr>
      <w:r>
        <w:t>160. I Lutov narod je smatrao lažnim poslanike.</w:t>
      </w:r>
    </w:p>
    <w:p w:rsidR="000E2289" w:rsidRDefault="000E2289" w:rsidP="002050A8">
      <w:pPr>
        <w:pStyle w:val="libAie"/>
      </w:pPr>
      <w:r>
        <w:rPr>
          <w:rtl/>
        </w:rPr>
        <w:t>كَذَّبَتْ قَوْمُ لُوطٍ الْمُرْسَلِينَ</w:t>
      </w:r>
    </w:p>
    <w:p w:rsidR="000E2289" w:rsidRDefault="000E2289" w:rsidP="000E2289">
      <w:pPr>
        <w:pStyle w:val="libNormal"/>
      </w:pPr>
      <w:r>
        <w:t>161. Kad im njihov brat Lut reče: “Kako to da se ne bojite?</w:t>
      </w:r>
    </w:p>
    <w:p w:rsidR="000E2289" w:rsidRDefault="000E2289" w:rsidP="002050A8">
      <w:pPr>
        <w:pStyle w:val="libAie"/>
      </w:pPr>
      <w:r>
        <w:rPr>
          <w:rtl/>
        </w:rPr>
        <w:t>إِذْ قَالَ لَهُمْ أَخُوهُمْ لُوطٌ أَلَا تَتَّقُونَ</w:t>
      </w:r>
    </w:p>
    <w:p w:rsidR="000E2289" w:rsidRDefault="000E2289" w:rsidP="000E2289">
      <w:pPr>
        <w:pStyle w:val="libNormal"/>
      </w:pPr>
      <w:r>
        <w:t>162. Ja sam vam, sigurno, poslanik pouzdani,</w:t>
      </w:r>
    </w:p>
    <w:p w:rsidR="000E2289" w:rsidRDefault="000E2289" w:rsidP="002050A8">
      <w:pPr>
        <w:pStyle w:val="libAie"/>
      </w:pPr>
      <w:r>
        <w:rPr>
          <w:rtl/>
        </w:rPr>
        <w:t>إِنِّي لَكُمْ رَسُولٌ أَمِينٌ</w:t>
      </w:r>
    </w:p>
    <w:p w:rsidR="000E2289" w:rsidRDefault="000E2289" w:rsidP="000E2289">
      <w:pPr>
        <w:pStyle w:val="libNormal"/>
      </w:pPr>
      <w:r>
        <w:t>163. zato se bojte Allaha i budite poslušni meni!</w:t>
      </w:r>
    </w:p>
    <w:p w:rsidR="000E2289" w:rsidRDefault="000E2289" w:rsidP="002050A8">
      <w:pPr>
        <w:pStyle w:val="libAie"/>
      </w:pPr>
      <w:r>
        <w:rPr>
          <w:rtl/>
        </w:rPr>
        <w:t>فَاتَّقُوا اللَّهَ وَأَطِيعُونِ</w:t>
      </w:r>
    </w:p>
    <w:p w:rsidR="000E2289" w:rsidRDefault="000E2289" w:rsidP="000E2289">
      <w:pPr>
        <w:pStyle w:val="libNormal"/>
      </w:pPr>
      <w:r>
        <w:t>164. Za ovo od vas ne tražim nikakve nagrade, mene će Gospodar svjetova nagraditi.</w:t>
      </w:r>
    </w:p>
    <w:p w:rsidR="000E2289" w:rsidRDefault="000E2289" w:rsidP="002050A8">
      <w:pPr>
        <w:pStyle w:val="libAie"/>
      </w:pPr>
      <w:r>
        <w:rPr>
          <w:rtl/>
        </w:rPr>
        <w:t>وَمَا أَسْأَلُكُمْ عَلَيْهِ مِنْ أَجْرٍ إِنْ أَجْرِيَ إِلَّا عَلَى رَبِّ الْعَالَمِينَ</w:t>
      </w:r>
    </w:p>
    <w:p w:rsidR="000E2289" w:rsidRDefault="000E2289" w:rsidP="000E2289">
      <w:pPr>
        <w:pStyle w:val="libNormal"/>
      </w:pPr>
      <w:r>
        <w:t>165. Zašto vi, mimo sav svijet, sa muškarcima općite,</w:t>
      </w:r>
    </w:p>
    <w:p w:rsidR="000E2289" w:rsidRDefault="000E2289" w:rsidP="002050A8">
      <w:pPr>
        <w:pStyle w:val="libAie"/>
      </w:pPr>
      <w:r>
        <w:rPr>
          <w:rtl/>
        </w:rPr>
        <w:t>أَتَأْتُونَ الذُّكْرَانَ مِنَ الْعَالَمِينَ</w:t>
      </w:r>
    </w:p>
    <w:p w:rsidR="000E2289" w:rsidRDefault="000E2289" w:rsidP="000E2289">
      <w:pPr>
        <w:pStyle w:val="libNormal"/>
      </w:pPr>
      <w:r>
        <w:t>166. a žene svoje, koje je za vas Gospodar vaš stvorio, ostavljate? Vi ste ljudi koji svaku granicu zla prelazite” -</w:t>
      </w:r>
    </w:p>
    <w:p w:rsidR="000E2289" w:rsidRDefault="000E2289" w:rsidP="002050A8">
      <w:pPr>
        <w:pStyle w:val="libAie"/>
      </w:pPr>
      <w:r>
        <w:rPr>
          <w:rtl/>
        </w:rPr>
        <w:t>وَتَذَرُونَ مَا خَلَقَ لَكُمْ رَبُّكُمْ مِنْ أَزْوَاجِكُم بَلْ أَنتُمْ قَوْمٌ عَادُونَ</w:t>
      </w:r>
    </w:p>
    <w:p w:rsidR="000E2289" w:rsidRDefault="000E2289" w:rsidP="000E2289">
      <w:pPr>
        <w:pStyle w:val="libNormal"/>
      </w:pPr>
      <w:r>
        <w:t>167. rekoše oni: “Ako se ne okaniš, o Lute, bićeš sigurno prognan.”</w:t>
      </w:r>
    </w:p>
    <w:p w:rsidR="000E2289" w:rsidRDefault="000E2289" w:rsidP="002050A8">
      <w:pPr>
        <w:pStyle w:val="libAie"/>
      </w:pPr>
      <w:r>
        <w:rPr>
          <w:rtl/>
        </w:rPr>
        <w:t>قَالُوا لَئِن لَّمْ تَنتَهِ يَا لُوطُ لَتَكُونَنَّ مِنَ الْمُخْرَجِينَ</w:t>
      </w:r>
    </w:p>
    <w:p w:rsidR="000E2289" w:rsidRDefault="000E2289" w:rsidP="000E2289">
      <w:pPr>
        <w:pStyle w:val="libNormal"/>
      </w:pPr>
      <w:r>
        <w:t>168. “Ja se gnušam toga što vi radite!” - reče on;</w:t>
      </w:r>
    </w:p>
    <w:p w:rsidR="000E2289" w:rsidRDefault="000E2289" w:rsidP="002050A8">
      <w:pPr>
        <w:pStyle w:val="libAie"/>
      </w:pPr>
      <w:r>
        <w:rPr>
          <w:rtl/>
        </w:rPr>
        <w:t>قَالَ إِنِّي لِعَمَلِكُم مِّنَ الْقَالِينَ</w:t>
      </w:r>
    </w:p>
    <w:p w:rsidR="000E2289" w:rsidRDefault="000E2289" w:rsidP="000E2289">
      <w:pPr>
        <w:pStyle w:val="libNormal"/>
      </w:pPr>
      <w:r>
        <w:t>169. “Gospodaru moj, sačuvaj mene i porodicu moju kazne za ono što oni rade!”</w:t>
      </w:r>
    </w:p>
    <w:p w:rsidR="000E2289" w:rsidRDefault="000E2289" w:rsidP="002050A8">
      <w:pPr>
        <w:pStyle w:val="libAie"/>
      </w:pPr>
      <w:r>
        <w:rPr>
          <w:rtl/>
        </w:rPr>
        <w:t>رَبِّ نَجِّنِي وَأَهْلِي مِمَّا يَعْمَلُونَ</w:t>
      </w:r>
    </w:p>
    <w:p w:rsidR="000E2289" w:rsidRDefault="000E2289" w:rsidP="000E2289">
      <w:pPr>
        <w:pStyle w:val="libNormal"/>
      </w:pPr>
      <w:r>
        <w:t>170. I Mi smo sačuvali njega i porodicu njegovu - sve,</w:t>
      </w:r>
    </w:p>
    <w:p w:rsidR="000E2289" w:rsidRDefault="000E2289" w:rsidP="002050A8">
      <w:pPr>
        <w:pStyle w:val="libAie"/>
      </w:pPr>
      <w:r>
        <w:rPr>
          <w:rtl/>
        </w:rPr>
        <w:t>فَنَجَّيْنَاهُ وَأَهْلَهُ أَجْمَعِينَ</w:t>
      </w:r>
    </w:p>
    <w:p w:rsidR="000E2289" w:rsidRDefault="000E2289" w:rsidP="000E2289">
      <w:pPr>
        <w:pStyle w:val="libNormal"/>
      </w:pPr>
      <w:r>
        <w:t>171. osim starice koja je ostala sa onima koji su kaznu iskusili,</w:t>
      </w:r>
    </w:p>
    <w:p w:rsidR="000E2289" w:rsidRDefault="000E2289" w:rsidP="002050A8">
      <w:pPr>
        <w:pStyle w:val="libAie"/>
      </w:pPr>
      <w:r>
        <w:rPr>
          <w:rtl/>
        </w:rPr>
        <w:t>إِلَّا عَجُوزًا فِي الْغَابِرِينَ</w:t>
      </w:r>
    </w:p>
    <w:p w:rsidR="000E2289" w:rsidRDefault="000E2289" w:rsidP="000E2289">
      <w:pPr>
        <w:pStyle w:val="libNormal"/>
      </w:pPr>
      <w:r>
        <w:t>172. a zatim smo ostale uništili</w:t>
      </w:r>
    </w:p>
    <w:p w:rsidR="000E2289" w:rsidRDefault="000E2289" w:rsidP="002050A8">
      <w:pPr>
        <w:pStyle w:val="libAie"/>
      </w:pPr>
      <w:r>
        <w:rPr>
          <w:rtl/>
        </w:rPr>
        <w:t>ثُمَّ دَمَّرْنَا الْآخَرِينَ</w:t>
      </w:r>
    </w:p>
    <w:p w:rsidR="000E2289" w:rsidRDefault="000E2289" w:rsidP="000E2289">
      <w:pPr>
        <w:pStyle w:val="libNormal"/>
      </w:pPr>
      <w:r>
        <w:t>173. spustivši na njih kišu, - a strašne li kiše za one koji su opomenuti bili!</w:t>
      </w:r>
    </w:p>
    <w:p w:rsidR="000E2289" w:rsidRDefault="000E2289" w:rsidP="002050A8">
      <w:pPr>
        <w:pStyle w:val="libAie"/>
      </w:pPr>
      <w:r>
        <w:rPr>
          <w:rtl/>
        </w:rPr>
        <w:t>وَأَمْطَرْنَا عَلَيْهِم مَّطَرًا فَسَاء مَطَرُ الْمُنذَرِينَ</w:t>
      </w:r>
    </w:p>
    <w:p w:rsidR="000E2289" w:rsidRDefault="000E2289" w:rsidP="000E2289">
      <w:pPr>
        <w:pStyle w:val="libNormal"/>
      </w:pPr>
      <w:r>
        <w:t>174. To je pouka, ali većina ovih neće da vjeruje,</w:t>
      </w:r>
    </w:p>
    <w:p w:rsidR="000E2289" w:rsidRDefault="000E2289" w:rsidP="002050A8">
      <w:pPr>
        <w:pStyle w:val="libAie"/>
      </w:pPr>
      <w:r>
        <w:rPr>
          <w:rtl/>
        </w:rPr>
        <w:t>إِنَّ فِي ذَلِكَ لَآيَةً وَمَا كَانَ أَكْثَرُهُم مُّؤْمِنِينَ</w:t>
      </w:r>
    </w:p>
    <w:p w:rsidR="000E2289" w:rsidRDefault="000E2289" w:rsidP="000E2289">
      <w:pPr>
        <w:pStyle w:val="libNormal"/>
      </w:pPr>
      <w:r>
        <w:t>175. a Gospodar tvoj je, zaista, Silan i Milostiv.</w:t>
      </w:r>
    </w:p>
    <w:p w:rsidR="000E2289" w:rsidRDefault="000E2289" w:rsidP="002050A8">
      <w:pPr>
        <w:pStyle w:val="libAie"/>
      </w:pPr>
      <w:r>
        <w:rPr>
          <w:rtl/>
        </w:rPr>
        <w:t>وَإِنَّ رَبَّكَ لَهُوَ الْعَزِيزُ الرَّحِيمُ</w:t>
      </w:r>
    </w:p>
    <w:p w:rsidR="000E2289" w:rsidRDefault="000E2289" w:rsidP="000E2289">
      <w:pPr>
        <w:pStyle w:val="libNormal"/>
      </w:pPr>
      <w:r>
        <w:t>176. I stanovnici Ejke su u laž ugonili poslanike.</w:t>
      </w:r>
    </w:p>
    <w:p w:rsidR="000E2289" w:rsidRDefault="000E2289" w:rsidP="002050A8">
      <w:pPr>
        <w:pStyle w:val="libAie"/>
      </w:pPr>
      <w:r>
        <w:rPr>
          <w:rtl/>
        </w:rPr>
        <w:lastRenderedPageBreak/>
        <w:t>كَذَّبَ أَصْحَابُ الْأَيْكَةِ الْمُرْسَلِينَ</w:t>
      </w:r>
    </w:p>
    <w:p w:rsidR="000E2289" w:rsidRDefault="000E2289" w:rsidP="000E2289">
      <w:pPr>
        <w:pStyle w:val="libNormal"/>
      </w:pPr>
      <w:r>
        <w:t>177. kad im Šuajb reče: “Kako to da se ne bojite?</w:t>
      </w:r>
    </w:p>
    <w:p w:rsidR="000E2289" w:rsidRDefault="000E2289" w:rsidP="002050A8">
      <w:pPr>
        <w:pStyle w:val="libAie"/>
      </w:pPr>
      <w:r>
        <w:rPr>
          <w:rtl/>
        </w:rPr>
        <w:t>إِذْ قَالَ لَهُمْ شُعَيْبٌ أَلَا تَتَّقُونَ</w:t>
      </w:r>
    </w:p>
    <w:p w:rsidR="000E2289" w:rsidRDefault="000E2289" w:rsidP="000E2289">
      <w:pPr>
        <w:pStyle w:val="libNormal"/>
      </w:pPr>
      <w:r>
        <w:t>178. Ja sam vam, sigurno, poslanik pouzdani,</w:t>
      </w:r>
    </w:p>
    <w:p w:rsidR="000E2289" w:rsidRDefault="000E2289" w:rsidP="002050A8">
      <w:pPr>
        <w:pStyle w:val="libAie"/>
      </w:pPr>
      <w:r>
        <w:rPr>
          <w:rtl/>
        </w:rPr>
        <w:t>إِنِّي لَكُمْ رَسُولٌ أَمِينٌ</w:t>
      </w:r>
    </w:p>
    <w:p w:rsidR="000E2289" w:rsidRDefault="000E2289" w:rsidP="000E2289">
      <w:pPr>
        <w:pStyle w:val="libNormal"/>
      </w:pPr>
      <w:r>
        <w:t>179. zato se bojte Allaha i budite poslušni meni!</w:t>
      </w:r>
    </w:p>
    <w:p w:rsidR="000E2289" w:rsidRDefault="000E2289" w:rsidP="002050A8">
      <w:pPr>
        <w:pStyle w:val="libAie"/>
      </w:pPr>
      <w:r>
        <w:rPr>
          <w:rtl/>
        </w:rPr>
        <w:t>فَاتَّقُوا اللَّهَ وَأَطِيعُونِ</w:t>
      </w:r>
    </w:p>
    <w:p w:rsidR="000E2289" w:rsidRDefault="000E2289" w:rsidP="000E2289">
      <w:pPr>
        <w:pStyle w:val="libNormal"/>
      </w:pPr>
      <w:r>
        <w:t>180. Za ovo od vas ne tražim nikakve nagrade, mene će Gospodar svjetova nagraditi.</w:t>
      </w:r>
    </w:p>
    <w:p w:rsidR="000E2289" w:rsidRDefault="000E2289" w:rsidP="002050A8">
      <w:pPr>
        <w:pStyle w:val="libAie"/>
      </w:pPr>
      <w:r>
        <w:rPr>
          <w:rtl/>
        </w:rPr>
        <w:t>وَمَا أَسْأَلُكُمْ عَلَيْهِ مِنْ أَجْرٍ إِنْ أَجْرِيَ إِلَّا عَلَى رَبِّ الْعَالَمِينَ</w:t>
      </w:r>
    </w:p>
    <w:p w:rsidR="000E2289" w:rsidRDefault="000E2289" w:rsidP="000E2289">
      <w:pPr>
        <w:pStyle w:val="libNormal"/>
      </w:pPr>
      <w:r>
        <w:t>181. Pravo mjerite na litru i ne zakidajte</w:t>
      </w:r>
    </w:p>
    <w:p w:rsidR="000E2289" w:rsidRDefault="000E2289" w:rsidP="002050A8">
      <w:pPr>
        <w:pStyle w:val="libAie"/>
      </w:pPr>
      <w:r>
        <w:rPr>
          <w:rtl/>
        </w:rPr>
        <w:t>أَوْفُوا الْكَيْلَ وَلَا تَكُونُوا مِنَ الْمُخْسِرِينَ</w:t>
      </w:r>
    </w:p>
    <w:p w:rsidR="000E2289" w:rsidRDefault="000E2289" w:rsidP="000E2289">
      <w:pPr>
        <w:pStyle w:val="libNormal"/>
      </w:pPr>
      <w:r>
        <w:t>182. a na kantaru ispravnom mjerom mjerite,</w:t>
      </w:r>
    </w:p>
    <w:p w:rsidR="000E2289" w:rsidRDefault="000E2289" w:rsidP="002050A8">
      <w:pPr>
        <w:pStyle w:val="libAie"/>
      </w:pPr>
      <w:r>
        <w:rPr>
          <w:rtl/>
        </w:rPr>
        <w:t>وَزِنُوا بِالْقِسْطَاسِ الْمُسْتَقِيمِ</w:t>
      </w:r>
    </w:p>
    <w:p w:rsidR="000E2289" w:rsidRDefault="000E2289" w:rsidP="000E2289">
      <w:pPr>
        <w:pStyle w:val="libNormal"/>
      </w:pPr>
      <w:r>
        <w:t>183. i ljudima prava njihova ne umanjujte i zlo po Zemlji, nered praveći, ne činite,</w:t>
      </w:r>
    </w:p>
    <w:p w:rsidR="000E2289" w:rsidRDefault="000E2289" w:rsidP="002050A8">
      <w:pPr>
        <w:pStyle w:val="libAie"/>
      </w:pPr>
      <w:r>
        <w:rPr>
          <w:rtl/>
        </w:rPr>
        <w:t>وَلَا تَبْخَسُوا النَّاسَ أَشْيَاءهُمْ وَلَا تَعْثَوْا فِي الْأَرْضِ مُفْسِدِينَ</w:t>
      </w:r>
    </w:p>
    <w:p w:rsidR="000E2289" w:rsidRDefault="000E2289" w:rsidP="000E2289">
      <w:pPr>
        <w:pStyle w:val="libNormal"/>
      </w:pPr>
      <w:r>
        <w:t>184. i Onoga koji je stvorio vas i narode davnašnje bojte se” -</w:t>
      </w:r>
    </w:p>
    <w:p w:rsidR="000E2289" w:rsidRDefault="000E2289" w:rsidP="002050A8">
      <w:pPr>
        <w:pStyle w:val="libAie"/>
      </w:pPr>
      <w:r>
        <w:rPr>
          <w:rtl/>
        </w:rPr>
        <w:t>وَاتَّقُوا الَّذِي خَلَقَكُمْ وَالْجِبِلَّةَ الْأَوَّلِينَ</w:t>
      </w:r>
    </w:p>
    <w:p w:rsidR="000E2289" w:rsidRDefault="000E2289" w:rsidP="000E2289">
      <w:pPr>
        <w:pStyle w:val="libNormal"/>
      </w:pPr>
      <w:r>
        <w:t>185. rekoše oni; “Ti si samo opčinjen;</w:t>
      </w:r>
    </w:p>
    <w:p w:rsidR="000E2289" w:rsidRDefault="000E2289" w:rsidP="002050A8">
      <w:pPr>
        <w:pStyle w:val="libAie"/>
      </w:pPr>
      <w:r>
        <w:rPr>
          <w:rtl/>
        </w:rPr>
        <w:t>قَالُوا إِنَّمَا أَنتَ مِنَ الْمُسَحَّرِينَ</w:t>
      </w:r>
    </w:p>
    <w:p w:rsidR="000E2289" w:rsidRDefault="000E2289" w:rsidP="000E2289">
      <w:pPr>
        <w:pStyle w:val="libNormal"/>
      </w:pPr>
      <w:r>
        <w:t>186. i ti si samo čovjek kao i mi; za nas si ti, doista, lažac pravi;</w:t>
      </w:r>
    </w:p>
    <w:p w:rsidR="000E2289" w:rsidRDefault="000E2289" w:rsidP="002050A8">
      <w:pPr>
        <w:pStyle w:val="libAie"/>
      </w:pPr>
      <w:r>
        <w:rPr>
          <w:rtl/>
        </w:rPr>
        <w:t>وَمَا أَنتَ إِلَّا بَشَرٌ مِّثْلُنَا وَإِن نَّظُنُّكَ لَمِنَ الْكَاذِبِينَ</w:t>
      </w:r>
    </w:p>
    <w:p w:rsidR="000E2289" w:rsidRDefault="000E2289" w:rsidP="000E2289">
      <w:pPr>
        <w:pStyle w:val="libNormal"/>
      </w:pPr>
      <w:r>
        <w:t>187. zato spusti na nas kaznu s neba, ako istinu govoriš!”</w:t>
      </w:r>
    </w:p>
    <w:p w:rsidR="000E2289" w:rsidRDefault="000E2289" w:rsidP="002050A8">
      <w:pPr>
        <w:pStyle w:val="libAie"/>
      </w:pPr>
      <w:r>
        <w:rPr>
          <w:rtl/>
        </w:rPr>
        <w:t>فَأَسْقِطْ عَلَيْنَا كِسَفًا مِّنَ السَّمَاء إِن كُنتَ مِنَ الصَّادِقِينَ</w:t>
      </w:r>
    </w:p>
    <w:p w:rsidR="000E2289" w:rsidRDefault="000E2289" w:rsidP="000E2289">
      <w:pPr>
        <w:pStyle w:val="libNormal"/>
      </w:pPr>
      <w:r>
        <w:t>188. “Gospodar moj dobro zna šta vi radite” - reče on.</w:t>
      </w:r>
    </w:p>
    <w:p w:rsidR="000E2289" w:rsidRDefault="000E2289" w:rsidP="002050A8">
      <w:pPr>
        <w:pStyle w:val="libAie"/>
      </w:pPr>
      <w:r>
        <w:rPr>
          <w:rtl/>
        </w:rPr>
        <w:t>قَالَ رَبِّي أَعْلَمُ بِمَا تَعْمَلُونَ</w:t>
      </w:r>
    </w:p>
    <w:p w:rsidR="000E2289" w:rsidRDefault="000E2289" w:rsidP="000E2289">
      <w:pPr>
        <w:pStyle w:val="libNormal"/>
      </w:pPr>
      <w:r>
        <w:t>189. I oni su nastavili da ga u laž utjeruju pa ih je stigla kazna iz oblaka; a to je bila kazna jednog strašnog dana.</w:t>
      </w:r>
    </w:p>
    <w:p w:rsidR="000E2289" w:rsidRDefault="000E2289" w:rsidP="002050A8">
      <w:pPr>
        <w:pStyle w:val="libAie"/>
      </w:pPr>
      <w:r>
        <w:rPr>
          <w:rtl/>
        </w:rPr>
        <w:t>فَكَذَّبُوهُ فَأَخَذَهُمْ عَذَابُ يَوْمِ الظُّلَّةِ إِنَّهُ كَانَ عَذَابَ يَوْمٍ عَظِيمٍ</w:t>
      </w:r>
    </w:p>
    <w:p w:rsidR="000E2289" w:rsidRDefault="000E2289" w:rsidP="000E2289">
      <w:pPr>
        <w:pStyle w:val="libNormal"/>
      </w:pPr>
      <w:r>
        <w:t>190. To je pouka, ali većina ovih neće da vjeruje,</w:t>
      </w:r>
    </w:p>
    <w:p w:rsidR="000E2289" w:rsidRDefault="000E2289" w:rsidP="002050A8">
      <w:pPr>
        <w:pStyle w:val="libAie"/>
      </w:pPr>
      <w:r>
        <w:rPr>
          <w:rtl/>
        </w:rPr>
        <w:t>إِنَّ فِي ذَلِكَ لَآيَةً وَمَا كَانَ أَكْثَرُهُم مُّؤْمِنِينَ</w:t>
      </w:r>
    </w:p>
    <w:p w:rsidR="000E2289" w:rsidRDefault="000E2289" w:rsidP="000E2289">
      <w:pPr>
        <w:pStyle w:val="libNormal"/>
      </w:pPr>
      <w:r>
        <w:t>191. a Gospodar tvoj je, zaista, Silan i Milostiv.</w:t>
      </w:r>
    </w:p>
    <w:p w:rsidR="000E2289" w:rsidRDefault="000E2289" w:rsidP="002050A8">
      <w:pPr>
        <w:pStyle w:val="libAie"/>
      </w:pPr>
      <w:r>
        <w:rPr>
          <w:rtl/>
        </w:rPr>
        <w:t>وَإِنَّ رَبَّكَ لَهُوَ الْعَزِيزُ الرَّحِيمُ</w:t>
      </w:r>
    </w:p>
    <w:p w:rsidR="000E2289" w:rsidRDefault="000E2289" w:rsidP="000E2289">
      <w:pPr>
        <w:pStyle w:val="libNormal"/>
      </w:pPr>
      <w:r>
        <w:t>192. I Kur’an je sigurno objava Gospodara svjetova;</w:t>
      </w:r>
    </w:p>
    <w:p w:rsidR="000E2289" w:rsidRDefault="000E2289" w:rsidP="002050A8">
      <w:pPr>
        <w:pStyle w:val="libAie"/>
      </w:pPr>
      <w:r>
        <w:rPr>
          <w:rtl/>
        </w:rPr>
        <w:t>وَإِنَّهُ لَتَنزِيلُ رَبِّ الْعَالَمِينَ</w:t>
      </w:r>
    </w:p>
    <w:p w:rsidR="000E2289" w:rsidRDefault="000E2289" w:rsidP="000E2289">
      <w:pPr>
        <w:pStyle w:val="libNormal"/>
      </w:pPr>
      <w:r>
        <w:t>193. donosi ga povjerljivi Džibrili</w:t>
      </w:r>
    </w:p>
    <w:p w:rsidR="000E2289" w:rsidRDefault="000E2289" w:rsidP="002050A8">
      <w:pPr>
        <w:pStyle w:val="libAie"/>
      </w:pPr>
      <w:r>
        <w:rPr>
          <w:rtl/>
        </w:rPr>
        <w:t>نَزَلَ بِهِ الرُّوحُ الْأَمِينُ</w:t>
      </w:r>
    </w:p>
    <w:p w:rsidR="000E2289" w:rsidRDefault="000E2289" w:rsidP="000E2289">
      <w:pPr>
        <w:pStyle w:val="libNormal"/>
      </w:pPr>
      <w:r>
        <w:t>194. na srce tvoje, da opominješ</w:t>
      </w:r>
    </w:p>
    <w:p w:rsidR="000E2289" w:rsidRDefault="000E2289" w:rsidP="002050A8">
      <w:pPr>
        <w:pStyle w:val="libAie"/>
      </w:pPr>
      <w:r>
        <w:rPr>
          <w:rtl/>
        </w:rPr>
        <w:lastRenderedPageBreak/>
        <w:t>عَلَى قَلْبِكَ لِتَكُونَ مِنَ الْمُنذِرِينَ</w:t>
      </w:r>
    </w:p>
    <w:p w:rsidR="000E2289" w:rsidRDefault="000E2289" w:rsidP="000E2289">
      <w:pPr>
        <w:pStyle w:val="libNormal"/>
      </w:pPr>
      <w:r>
        <w:t>195. na jasnom arapskom jeziku;</w:t>
      </w:r>
    </w:p>
    <w:p w:rsidR="000E2289" w:rsidRDefault="000E2289" w:rsidP="002050A8">
      <w:pPr>
        <w:pStyle w:val="libAie"/>
      </w:pPr>
      <w:r>
        <w:rPr>
          <w:rtl/>
        </w:rPr>
        <w:t>بِلِسَانٍ عَرَبِيٍّ مُّبِينٍ</w:t>
      </w:r>
    </w:p>
    <w:p w:rsidR="000E2289" w:rsidRDefault="000E2289" w:rsidP="000E2289">
      <w:pPr>
        <w:pStyle w:val="libNormal"/>
      </w:pPr>
      <w:r>
        <w:t>196. on je spomenut u knjigama poslanika prijašnjih, -</w:t>
      </w:r>
    </w:p>
    <w:p w:rsidR="000E2289" w:rsidRDefault="000E2289" w:rsidP="002050A8">
      <w:pPr>
        <w:pStyle w:val="libAie"/>
      </w:pPr>
      <w:r>
        <w:rPr>
          <w:rtl/>
        </w:rPr>
        <w:t>وَإِنَّهُ لَفِي زُبُرِ الْأَوَّلِينَ</w:t>
      </w:r>
    </w:p>
    <w:p w:rsidR="000E2289" w:rsidRDefault="000E2289" w:rsidP="000E2289">
      <w:pPr>
        <w:pStyle w:val="libNormal"/>
      </w:pPr>
      <w:r>
        <w:t>197. zar ovima nije dokaz to što za njega znaju učeni ljudi sinova Israilovih?</w:t>
      </w:r>
    </w:p>
    <w:p w:rsidR="000E2289" w:rsidRDefault="000E2289" w:rsidP="002050A8">
      <w:pPr>
        <w:pStyle w:val="libAie"/>
      </w:pPr>
      <w:r>
        <w:rPr>
          <w:rtl/>
        </w:rPr>
        <w:t>أَوَلَمْ يَكُن لَّهُمْ آيَةً أَن يَعْلَمَهُ عُلَمَاء بَنِي إِسْرَائِيلَ</w:t>
      </w:r>
    </w:p>
    <w:p w:rsidR="000E2289" w:rsidRDefault="000E2289" w:rsidP="000E2289">
      <w:pPr>
        <w:pStyle w:val="libNormal"/>
      </w:pPr>
      <w:r>
        <w:t>198. A da ga objavljujemo i nekom ne-Arapu.</w:t>
      </w:r>
    </w:p>
    <w:p w:rsidR="000E2289" w:rsidRDefault="000E2289" w:rsidP="002050A8">
      <w:pPr>
        <w:pStyle w:val="libAie"/>
      </w:pPr>
      <w:r>
        <w:rPr>
          <w:rtl/>
        </w:rPr>
        <w:t>وَلَوْ نَزَّلْنَاهُ عَلَى بَعْضِ الْأَعْجَمِينَ</w:t>
      </w:r>
    </w:p>
    <w:p w:rsidR="000E2289" w:rsidRDefault="000E2289" w:rsidP="000E2289">
      <w:pPr>
        <w:pStyle w:val="libNormal"/>
      </w:pPr>
      <w:r>
        <w:t>199. pa da im ga on čita, opet u nj ne bi povjerovali.</w:t>
      </w:r>
    </w:p>
    <w:p w:rsidR="000E2289" w:rsidRDefault="000E2289" w:rsidP="002050A8">
      <w:pPr>
        <w:pStyle w:val="libAie"/>
      </w:pPr>
      <w:r>
        <w:rPr>
          <w:rtl/>
        </w:rPr>
        <w:t>فَقَرَأَهُ عَلَيْهِم مَّا كَانُوا بِهِ مُؤْمِنِينَ</w:t>
      </w:r>
    </w:p>
    <w:p w:rsidR="000E2289" w:rsidRDefault="000E2289" w:rsidP="000E2289">
      <w:pPr>
        <w:pStyle w:val="libNormal"/>
      </w:pPr>
      <w:r>
        <w:t>200. Eto, tako ga Mi u srca grešnika uvodimo,</w:t>
      </w:r>
    </w:p>
    <w:p w:rsidR="000E2289" w:rsidRDefault="000E2289" w:rsidP="002050A8">
      <w:pPr>
        <w:pStyle w:val="libAie"/>
      </w:pPr>
      <w:r>
        <w:rPr>
          <w:rtl/>
        </w:rPr>
        <w:t>كَذَلِكَ سَلَكْنَاهُ فِي قُلُوبِ الْمُجْرِمِينَ</w:t>
      </w:r>
    </w:p>
    <w:p w:rsidR="000E2289" w:rsidRDefault="000E2289" w:rsidP="000E2289">
      <w:pPr>
        <w:pStyle w:val="libNormal"/>
      </w:pPr>
      <w:r>
        <w:t>201. oni u nj neće vjerovati dok ne dožive patnju nesnosnu,</w:t>
      </w:r>
    </w:p>
    <w:p w:rsidR="000E2289" w:rsidRDefault="000E2289" w:rsidP="002050A8">
      <w:pPr>
        <w:pStyle w:val="libAie"/>
      </w:pPr>
      <w:r>
        <w:rPr>
          <w:rtl/>
        </w:rPr>
        <w:t>لَا يُؤْمِنُونَ بِهِ حَتَّى يَرَوُا الْعَذَابَ الْأَلِيمَ</w:t>
      </w:r>
    </w:p>
    <w:p w:rsidR="000E2289" w:rsidRDefault="000E2289" w:rsidP="000E2289">
      <w:pPr>
        <w:pStyle w:val="libNormal"/>
      </w:pPr>
      <w:r>
        <w:t>202. koja će im iznenada doći, kad je najmanje budu očekivali,</w:t>
      </w:r>
    </w:p>
    <w:p w:rsidR="000E2289" w:rsidRDefault="000E2289" w:rsidP="002050A8">
      <w:pPr>
        <w:pStyle w:val="libAie"/>
      </w:pPr>
      <w:r>
        <w:rPr>
          <w:rtl/>
        </w:rPr>
        <w:t>فَيَأْتِيَهُم بَغْتَةً وَهُمْ لَا يَشْعُرُونَ</w:t>
      </w:r>
    </w:p>
    <w:p w:rsidR="000E2289" w:rsidRDefault="000E2289" w:rsidP="000E2289">
      <w:pPr>
        <w:pStyle w:val="libNormal"/>
      </w:pPr>
      <w:r>
        <w:t>203. pa će reći: “Hoće li nam se imalo vremena dati?”</w:t>
      </w:r>
    </w:p>
    <w:p w:rsidR="000E2289" w:rsidRDefault="000E2289" w:rsidP="002050A8">
      <w:pPr>
        <w:pStyle w:val="libAie"/>
      </w:pPr>
      <w:r>
        <w:rPr>
          <w:rtl/>
        </w:rPr>
        <w:t>فَيَقُولُوا هَلْ نَحْنُ مُنظَرُونَ</w:t>
      </w:r>
    </w:p>
    <w:p w:rsidR="000E2289" w:rsidRDefault="000E2289" w:rsidP="000E2289">
      <w:pPr>
        <w:pStyle w:val="libNormal"/>
      </w:pPr>
      <w:r>
        <w:t>204. Zašto oni kaznu Našu požuruju?!</w:t>
      </w:r>
    </w:p>
    <w:p w:rsidR="000E2289" w:rsidRDefault="000E2289" w:rsidP="002050A8">
      <w:pPr>
        <w:pStyle w:val="libAie"/>
      </w:pPr>
      <w:r>
        <w:rPr>
          <w:rtl/>
        </w:rPr>
        <w:t>أَفَبِعَذَابِنَا يَسْتَعْجِلُونَ</w:t>
      </w:r>
    </w:p>
    <w:p w:rsidR="000E2289" w:rsidRDefault="000E2289" w:rsidP="000E2289">
      <w:pPr>
        <w:pStyle w:val="libNormal"/>
      </w:pPr>
      <w:r>
        <w:t>205. Šta ti misliš, ako im Mi dopuštamo da godinama uživaju,</w:t>
      </w:r>
    </w:p>
    <w:p w:rsidR="000E2289" w:rsidRDefault="000E2289" w:rsidP="002050A8">
      <w:pPr>
        <w:pStyle w:val="libAie"/>
      </w:pPr>
      <w:r>
        <w:rPr>
          <w:rtl/>
        </w:rPr>
        <w:t>أَفَرَأَيْتَ إِن مَّتَّعْنَاهُمْ سِنِينَ</w:t>
      </w:r>
    </w:p>
    <w:p w:rsidR="000E2289" w:rsidRDefault="000E2289" w:rsidP="000E2289">
      <w:pPr>
        <w:pStyle w:val="libNormal"/>
      </w:pPr>
      <w:r>
        <w:t>206. i naposljetku ih snađe ono čime im se prijeti,</w:t>
      </w:r>
    </w:p>
    <w:p w:rsidR="000E2289" w:rsidRDefault="000E2289" w:rsidP="002050A8">
      <w:pPr>
        <w:pStyle w:val="libAie"/>
      </w:pPr>
      <w:r>
        <w:rPr>
          <w:rtl/>
        </w:rPr>
        <w:t>ثُمَّ جَاءهُم مَّا كَانُوا يُوعَدُونَ</w:t>
      </w:r>
    </w:p>
    <w:p w:rsidR="000E2289" w:rsidRDefault="000E2289" w:rsidP="000E2289">
      <w:pPr>
        <w:pStyle w:val="libNormal"/>
      </w:pPr>
      <w:r>
        <w:t>207. zar će imati šta od slatkog života koji su provodili?</w:t>
      </w:r>
    </w:p>
    <w:p w:rsidR="000E2289" w:rsidRDefault="000E2289" w:rsidP="002050A8">
      <w:pPr>
        <w:pStyle w:val="libAie"/>
      </w:pPr>
      <w:r>
        <w:rPr>
          <w:rtl/>
        </w:rPr>
        <w:t>مَا أَغْنَى عَنْهُم مَّا كَانُوا يُمَتَّعُونَ</w:t>
      </w:r>
    </w:p>
    <w:p w:rsidR="000E2289" w:rsidRDefault="000E2289" w:rsidP="000E2289">
      <w:pPr>
        <w:pStyle w:val="libNormal"/>
      </w:pPr>
      <w:r>
        <w:t>208. Mi nijedan grad nismo razorili prije nego su im došli oni koji su ih opominjali</w:t>
      </w:r>
    </w:p>
    <w:p w:rsidR="000E2289" w:rsidRDefault="000E2289" w:rsidP="002050A8">
      <w:pPr>
        <w:pStyle w:val="libAie"/>
      </w:pPr>
      <w:r>
        <w:rPr>
          <w:rtl/>
        </w:rPr>
        <w:t>وَمَا أَهْلَكْنَا مِن قَرْيَةٍ إِلَّا لَهَا مُنذِرُونَ</w:t>
      </w:r>
    </w:p>
    <w:p w:rsidR="000E2289" w:rsidRDefault="000E2289" w:rsidP="000E2289">
      <w:pPr>
        <w:pStyle w:val="libNormal"/>
      </w:pPr>
      <w:r>
        <w:t>209. da bi pouku primili; Mi nismo nepravedni bili.</w:t>
      </w:r>
    </w:p>
    <w:p w:rsidR="000E2289" w:rsidRDefault="000E2289" w:rsidP="002050A8">
      <w:pPr>
        <w:pStyle w:val="libAie"/>
      </w:pPr>
      <w:r>
        <w:rPr>
          <w:rtl/>
        </w:rPr>
        <w:t>ذِكْرَى وَمَا كُنَّا ظَالِمِينَ</w:t>
      </w:r>
    </w:p>
    <w:p w:rsidR="000E2289" w:rsidRDefault="000E2289" w:rsidP="000E2289">
      <w:pPr>
        <w:pStyle w:val="libNormal"/>
      </w:pPr>
      <w:r>
        <w:t>210. Kur’an ne donose šejtani,</w:t>
      </w:r>
    </w:p>
    <w:p w:rsidR="000E2289" w:rsidRDefault="000E2289" w:rsidP="002050A8">
      <w:pPr>
        <w:pStyle w:val="libAie"/>
      </w:pPr>
      <w:r>
        <w:rPr>
          <w:rtl/>
        </w:rPr>
        <w:t>وَمَا تَنَزَّلَتْ بِهِ الشَّيَاطِينُ</w:t>
      </w:r>
    </w:p>
    <w:p w:rsidR="000E2289" w:rsidRDefault="000E2289" w:rsidP="000E2289">
      <w:pPr>
        <w:pStyle w:val="libNormal"/>
      </w:pPr>
      <w:r>
        <w:t>211. nezamislivo je da to oni čine; oni to nisu kadri,</w:t>
      </w:r>
    </w:p>
    <w:p w:rsidR="000E2289" w:rsidRDefault="000E2289" w:rsidP="002050A8">
      <w:pPr>
        <w:pStyle w:val="libAie"/>
      </w:pPr>
      <w:r>
        <w:rPr>
          <w:rtl/>
        </w:rPr>
        <w:t>وَمَا يَنبَغِي لَهُمْ وَمَا يَسْتَطِيعُونَ</w:t>
      </w:r>
    </w:p>
    <w:p w:rsidR="000E2289" w:rsidRDefault="000E2289" w:rsidP="000E2289">
      <w:pPr>
        <w:pStyle w:val="libNormal"/>
      </w:pPr>
      <w:r>
        <w:t>212. oni nikako ne mogu da ga prisluškuju.</w:t>
      </w:r>
    </w:p>
    <w:p w:rsidR="000E2289" w:rsidRDefault="000E2289" w:rsidP="002050A8">
      <w:pPr>
        <w:pStyle w:val="libAie"/>
      </w:pPr>
      <w:r>
        <w:rPr>
          <w:rtl/>
        </w:rPr>
        <w:t>إِنَّهُمْ عَنِ السَّمْعِ لَمَعْزُولُونَ</w:t>
      </w:r>
    </w:p>
    <w:p w:rsidR="000E2289" w:rsidRDefault="000E2289" w:rsidP="000E2289">
      <w:pPr>
        <w:pStyle w:val="libNormal"/>
      </w:pPr>
      <w:r>
        <w:lastRenderedPageBreak/>
        <w:t>213. Zato se, mimo Allaha, ne moli drugom bogu - da ne bi bio jedan od onih koji će biti mučeni!</w:t>
      </w:r>
    </w:p>
    <w:p w:rsidR="000E2289" w:rsidRDefault="000E2289" w:rsidP="002050A8">
      <w:pPr>
        <w:pStyle w:val="libAie"/>
      </w:pPr>
      <w:r>
        <w:rPr>
          <w:rtl/>
        </w:rPr>
        <w:t>فَلَا تَدْعُ مَعَ اللَّهِ إِلَهًا آخَرَ فَتَكُونَ مِنَ الْمُعَذَّبِينَ</w:t>
      </w:r>
    </w:p>
    <w:p w:rsidR="000E2289" w:rsidRDefault="000E2289" w:rsidP="000E2289">
      <w:pPr>
        <w:pStyle w:val="libNormal"/>
      </w:pPr>
      <w:r>
        <w:t>214. I opominji rodbinu svoju najbližu</w:t>
      </w:r>
    </w:p>
    <w:p w:rsidR="000E2289" w:rsidRDefault="000E2289" w:rsidP="002050A8">
      <w:pPr>
        <w:pStyle w:val="libAie"/>
      </w:pPr>
      <w:r>
        <w:rPr>
          <w:rtl/>
        </w:rPr>
        <w:t>وَأَنذِرْ عَشِيرَتَكَ الْأَقْرَبِينَ</w:t>
      </w:r>
    </w:p>
    <w:p w:rsidR="000E2289" w:rsidRDefault="000E2289" w:rsidP="000E2289">
      <w:pPr>
        <w:pStyle w:val="libNormal"/>
      </w:pPr>
      <w:r>
        <w:t>215. i budi ljubazan prema vjernicima koji te slijede!</w:t>
      </w:r>
    </w:p>
    <w:p w:rsidR="000E2289" w:rsidRDefault="000E2289" w:rsidP="002050A8">
      <w:pPr>
        <w:pStyle w:val="libAie"/>
      </w:pPr>
      <w:r>
        <w:rPr>
          <w:rtl/>
        </w:rPr>
        <w:t>وَاخْفِضْ جَنَاحَكَ لِمَنِ اتَّبَعَكَ مِنَ الْمُؤْمِنِينَ</w:t>
      </w:r>
    </w:p>
    <w:p w:rsidR="000E2289" w:rsidRDefault="000E2289" w:rsidP="000E2289">
      <w:pPr>
        <w:pStyle w:val="libNormal"/>
      </w:pPr>
      <w:r>
        <w:t>216. A ako te ne budu poslušali, ti reci: “Ja nemam ništa s tim što vi radite.”</w:t>
      </w:r>
    </w:p>
    <w:p w:rsidR="000E2289" w:rsidRDefault="000E2289" w:rsidP="002050A8">
      <w:pPr>
        <w:pStyle w:val="libAie"/>
      </w:pPr>
      <w:r>
        <w:rPr>
          <w:rtl/>
        </w:rPr>
        <w:t>فَإِنْ عَصَوْكَ فَقُلْ إِنِّي بَرِيءٌ مِّمَّا تَعْمَلُونَ</w:t>
      </w:r>
    </w:p>
    <w:p w:rsidR="000E2289" w:rsidRDefault="000E2289" w:rsidP="000E2289">
      <w:pPr>
        <w:pStyle w:val="libNormal"/>
      </w:pPr>
      <w:r>
        <w:t>217. I pouzdaj se u Silnoga i Milostivog,</w:t>
      </w:r>
    </w:p>
    <w:p w:rsidR="000E2289" w:rsidRDefault="000E2289" w:rsidP="002050A8">
      <w:pPr>
        <w:pStyle w:val="libAie"/>
      </w:pPr>
      <w:r>
        <w:rPr>
          <w:rtl/>
        </w:rPr>
        <w:t>وَتَوَكَّلْ عَلَى الْعَزِيزِ الرَّحِيمِ</w:t>
      </w:r>
    </w:p>
    <w:p w:rsidR="000E2289" w:rsidRDefault="000E2289" w:rsidP="000E2289">
      <w:pPr>
        <w:pStyle w:val="libNormal"/>
      </w:pPr>
      <w:r>
        <w:t>218. koji te vidi kada ustaneš</w:t>
      </w:r>
    </w:p>
    <w:p w:rsidR="000E2289" w:rsidRDefault="000E2289" w:rsidP="002050A8">
      <w:pPr>
        <w:pStyle w:val="libAie"/>
      </w:pPr>
      <w:r>
        <w:rPr>
          <w:rtl/>
        </w:rPr>
        <w:t>الَّذِي يَرَاكَ حِينَ تَقُومُ</w:t>
      </w:r>
    </w:p>
    <w:p w:rsidR="000E2289" w:rsidRDefault="000E2289" w:rsidP="000E2289">
      <w:pPr>
        <w:pStyle w:val="libNormal"/>
      </w:pPr>
      <w:r>
        <w:t>219. da sa ostalima molitvu obaviš,</w:t>
      </w:r>
    </w:p>
    <w:p w:rsidR="000E2289" w:rsidRDefault="000E2289" w:rsidP="002050A8">
      <w:pPr>
        <w:pStyle w:val="libAie"/>
      </w:pPr>
      <w:r>
        <w:rPr>
          <w:rtl/>
        </w:rPr>
        <w:t>وَتَقَلُّبَكَ فِي السَّاجِدِينَ</w:t>
      </w:r>
    </w:p>
    <w:p w:rsidR="000E2289" w:rsidRDefault="000E2289" w:rsidP="000E2289">
      <w:pPr>
        <w:pStyle w:val="libNormal"/>
      </w:pPr>
      <w:r>
        <w:t>220. jer On, doista, sve čuje i sve zna.</w:t>
      </w:r>
    </w:p>
    <w:p w:rsidR="000E2289" w:rsidRDefault="000E2289" w:rsidP="002050A8">
      <w:pPr>
        <w:pStyle w:val="libAie"/>
      </w:pPr>
      <w:r>
        <w:rPr>
          <w:rtl/>
        </w:rPr>
        <w:t>إِنَّهُ هُوَ السَّمِيعُ الْعَلِيمُ</w:t>
      </w:r>
    </w:p>
    <w:p w:rsidR="000E2289" w:rsidRDefault="000E2289" w:rsidP="000E2289">
      <w:pPr>
        <w:pStyle w:val="libNormal"/>
      </w:pPr>
      <w:r>
        <w:t>221. Hoću li vam kazati kome dolaze šejtani?</w:t>
      </w:r>
    </w:p>
    <w:p w:rsidR="000E2289" w:rsidRDefault="000E2289" w:rsidP="002050A8">
      <w:pPr>
        <w:pStyle w:val="libAie"/>
      </w:pPr>
      <w:r>
        <w:rPr>
          <w:rtl/>
        </w:rPr>
        <w:t>هَلْ أُنَبِّئُكُمْ عَلَى مَن تَنَزَّلُ الشَّيَاطِينُ</w:t>
      </w:r>
    </w:p>
    <w:p w:rsidR="000E2289" w:rsidRDefault="000E2289" w:rsidP="000E2289">
      <w:pPr>
        <w:pStyle w:val="libNormal"/>
      </w:pPr>
      <w:r>
        <w:t>222. Oni dolaze svakom lašcu, grešniku,</w:t>
      </w:r>
    </w:p>
    <w:p w:rsidR="000E2289" w:rsidRDefault="000E2289" w:rsidP="002050A8">
      <w:pPr>
        <w:pStyle w:val="libAie"/>
      </w:pPr>
      <w:r>
        <w:rPr>
          <w:rtl/>
        </w:rPr>
        <w:t>تَنَزَّلُ عَلَى كُلِّ أَفَّاكٍ أَثِيمٍ</w:t>
      </w:r>
    </w:p>
    <w:p w:rsidR="000E2289" w:rsidRDefault="000E2289" w:rsidP="000E2289">
      <w:pPr>
        <w:pStyle w:val="libNormal"/>
      </w:pPr>
      <w:r>
        <w:t>223. oni prisluškuju, - i većinom oni lažu.</w:t>
      </w:r>
    </w:p>
    <w:p w:rsidR="000E2289" w:rsidRDefault="000E2289" w:rsidP="002050A8">
      <w:pPr>
        <w:pStyle w:val="libAie"/>
      </w:pPr>
      <w:r>
        <w:rPr>
          <w:rtl/>
        </w:rPr>
        <w:t>يُلْقُونَ السَّمْعَ وَأَكْثَرُهُمْ كَاذِبُونَ</w:t>
      </w:r>
    </w:p>
    <w:p w:rsidR="000E2289" w:rsidRDefault="000E2289" w:rsidP="000E2289">
      <w:pPr>
        <w:pStyle w:val="libNormal"/>
      </w:pPr>
      <w:r>
        <w:t>224. A zavedeni slijede pjesnike.</w:t>
      </w:r>
    </w:p>
    <w:p w:rsidR="000E2289" w:rsidRDefault="000E2289" w:rsidP="002050A8">
      <w:pPr>
        <w:pStyle w:val="libAie"/>
      </w:pPr>
      <w:r>
        <w:rPr>
          <w:rtl/>
        </w:rPr>
        <w:t>وَالشُّعَرَاء يَتَّبِعُهُمُ الْغَاوُونَ</w:t>
      </w:r>
    </w:p>
    <w:p w:rsidR="000E2289" w:rsidRDefault="000E2289" w:rsidP="000E2289">
      <w:pPr>
        <w:pStyle w:val="libNormal"/>
      </w:pPr>
      <w:r>
        <w:t>225. Zar ne znaš da oni svakom dolinom blude</w:t>
      </w:r>
    </w:p>
    <w:p w:rsidR="000E2289" w:rsidRDefault="000E2289" w:rsidP="002050A8">
      <w:pPr>
        <w:pStyle w:val="libAie"/>
      </w:pPr>
      <w:r>
        <w:rPr>
          <w:rtl/>
        </w:rPr>
        <w:t>أَلَمْ تَرَ أَنَّهُمْ فِي كُلِّ وَادٍ يَهِيمُونَ</w:t>
      </w:r>
    </w:p>
    <w:p w:rsidR="000E2289" w:rsidRDefault="000E2289" w:rsidP="000E2289">
      <w:pPr>
        <w:pStyle w:val="libNormal"/>
      </w:pPr>
      <w:r>
        <w:t>226. i da govore ono što ne rade,</w:t>
      </w:r>
    </w:p>
    <w:p w:rsidR="000E2289" w:rsidRDefault="000E2289" w:rsidP="002050A8">
      <w:pPr>
        <w:pStyle w:val="libAie"/>
      </w:pPr>
      <w:r>
        <w:rPr>
          <w:rtl/>
        </w:rPr>
        <w:t>وَأَنَّهُمْ يَقُولُونَ مَا لَا يَفْعَلُونَ</w:t>
      </w:r>
    </w:p>
    <w:p w:rsidR="000E2289" w:rsidRDefault="000E2289" w:rsidP="000E2289">
      <w:pPr>
        <w:pStyle w:val="libNormal"/>
      </w:pPr>
      <w:r>
        <w:t>227. tako ne govore samo oni koji vjeruju i dobra djela čine, i koji često Allaha spominju, i koji uzvraćaju kad ih ismijavaju. A mnogobošci će sigurno saznati u kakvu će se muku uvaliti.</w:t>
      </w:r>
    </w:p>
    <w:p w:rsidR="000E2289" w:rsidRDefault="000E2289" w:rsidP="002050A8">
      <w:pPr>
        <w:pStyle w:val="libAie"/>
      </w:pPr>
      <w:r>
        <w:rPr>
          <w:rtl/>
        </w:rPr>
        <w:t>إِلَّا الَّذِينَ آمَنُوا وَعَمِلُوا الصَّالِحَاتِ وَذَكَرُوا اللَّهَ كَثِيرًا وَانتَصَرُوا مِن بَعْدِ مَا ظُلِمُوا وَسَيَعْلَمُ الَّذِينَ ظَلَمُوا أَيَّ مُنقَلَبٍ يَنقَلِبُونَ</w:t>
      </w:r>
    </w:p>
    <w:p w:rsidR="005B2E37" w:rsidRDefault="005B2E37" w:rsidP="001014DA">
      <w:pPr>
        <w:pStyle w:val="libNormal"/>
      </w:pPr>
      <w:r>
        <w:br w:type="page"/>
      </w:r>
    </w:p>
    <w:p w:rsidR="000E2289" w:rsidRDefault="000E2289" w:rsidP="005B2E37">
      <w:pPr>
        <w:pStyle w:val="Heading1Center"/>
      </w:pPr>
      <w:bookmarkStart w:id="27" w:name="_Toc421530417"/>
      <w:r>
        <w:lastRenderedPageBreak/>
        <w:t>An–Naml (27) – Mravi</w:t>
      </w:r>
      <w:bookmarkEnd w:id="27"/>
    </w:p>
    <w:p w:rsidR="000E2289" w:rsidRDefault="000E2289" w:rsidP="001014DA">
      <w:pPr>
        <w:pStyle w:val="libCenter"/>
      </w:pPr>
      <w:r>
        <w:rPr>
          <w:rtl/>
        </w:rPr>
        <w:t>سورة النمل</w:t>
      </w:r>
    </w:p>
    <w:p w:rsidR="000E2289" w:rsidRDefault="000E2289" w:rsidP="005B2E37">
      <w:pPr>
        <w:pStyle w:val="libCenter"/>
      </w:pPr>
      <w:r>
        <w:t>Mekka - 93 ajeta</w:t>
      </w:r>
    </w:p>
    <w:p w:rsidR="000E2289" w:rsidRDefault="000E2289" w:rsidP="005B2E37">
      <w:pPr>
        <w:pStyle w:val="libCenter"/>
      </w:pPr>
      <w:r>
        <w:t>U ime Allaha, Milostivog, Samilosnog</w:t>
      </w:r>
    </w:p>
    <w:p w:rsidR="00696D5F" w:rsidRDefault="00696D5F" w:rsidP="005B2E37">
      <w:pPr>
        <w:pStyle w:val="libCenter"/>
      </w:pPr>
      <w:r>
        <w:rPr>
          <w:rFonts w:hint="cs"/>
          <w:rtl/>
        </w:rPr>
        <w:t>(</w:t>
      </w:r>
      <w:r w:rsidRPr="00A32034">
        <w:rPr>
          <w:rStyle w:val="libAieChar"/>
          <w:rtl/>
        </w:rPr>
        <w:t>بِسْمِ اللّهِ الرَّحْمـَنِ الرَّحِيمِ</w:t>
      </w:r>
      <w:r>
        <w:rPr>
          <w:rFonts w:hint="cs"/>
          <w:rtl/>
        </w:rPr>
        <w:t>)</w:t>
      </w:r>
    </w:p>
    <w:p w:rsidR="005B2E37" w:rsidRPr="005B2E37" w:rsidRDefault="005B2E37" w:rsidP="005B2E37">
      <w:pPr>
        <w:pStyle w:val="libNormal"/>
        <w:rPr>
          <w:rtl/>
        </w:rPr>
      </w:pPr>
    </w:p>
    <w:p w:rsidR="000E2289" w:rsidRDefault="000E2289" w:rsidP="000E2289">
      <w:pPr>
        <w:pStyle w:val="libNormal"/>
      </w:pPr>
      <w:r>
        <w:t>1. Ta-sin. Ovo su ajeti Kur’ana i Knjige jasne,</w:t>
      </w:r>
    </w:p>
    <w:p w:rsidR="000E2289" w:rsidRDefault="000E2289" w:rsidP="002050A8">
      <w:pPr>
        <w:pStyle w:val="libAie"/>
      </w:pPr>
      <w:r>
        <w:rPr>
          <w:rtl/>
        </w:rPr>
        <w:t>طس تِلْكَ آيَاتُ الْقُرْآنِ وَكِتَابٍ مُّبِينٍ</w:t>
      </w:r>
    </w:p>
    <w:p w:rsidR="000E2289" w:rsidRDefault="000E2289" w:rsidP="000E2289">
      <w:pPr>
        <w:pStyle w:val="libNormal"/>
      </w:pPr>
      <w:r>
        <w:t>2. upute i radosne vijesti onima koji vjeruju,</w:t>
      </w:r>
    </w:p>
    <w:p w:rsidR="000E2289" w:rsidRDefault="000E2289" w:rsidP="002050A8">
      <w:pPr>
        <w:pStyle w:val="libAie"/>
      </w:pPr>
      <w:r>
        <w:rPr>
          <w:rtl/>
        </w:rPr>
        <w:t>هُدًى وَبُشْرَى لِلْمُؤْمِنِينَ</w:t>
      </w:r>
    </w:p>
    <w:p w:rsidR="000E2289" w:rsidRDefault="000E2289" w:rsidP="000E2289">
      <w:pPr>
        <w:pStyle w:val="libNormal"/>
      </w:pPr>
      <w:r>
        <w:t>3. koji molitvu obavljaju i milostinju udjeljuju i koji u onaj svijet čvrsto vjeruju.</w:t>
      </w:r>
    </w:p>
    <w:p w:rsidR="000E2289" w:rsidRDefault="000E2289" w:rsidP="002050A8">
      <w:pPr>
        <w:pStyle w:val="libAie"/>
      </w:pPr>
      <w:r>
        <w:rPr>
          <w:rtl/>
        </w:rPr>
        <w:t>الَّذِينَ يُقِيمُونَ الصَّلَاةَ وَيُؤْتُونَ الزَّكَاةَ وَهُم بِالْآخِرَةِ هُمْ يُوقِنُونَ</w:t>
      </w:r>
    </w:p>
    <w:p w:rsidR="000E2289" w:rsidRDefault="000E2289" w:rsidP="000E2289">
      <w:pPr>
        <w:pStyle w:val="libNormal"/>
      </w:pPr>
      <w:r>
        <w:t>4. Onima koji u onaj svijet ne vjeruju Mi prikazujemo kao lijepe postupke njihove - zato oni lutaju;</w:t>
      </w:r>
    </w:p>
    <w:p w:rsidR="000E2289" w:rsidRDefault="000E2289" w:rsidP="002050A8">
      <w:pPr>
        <w:pStyle w:val="libAie"/>
      </w:pPr>
      <w:r>
        <w:rPr>
          <w:rtl/>
        </w:rPr>
        <w:t>إِنَّ الَّذِينَ لَا يُؤْمِنُونَ بِالْآخِرَةِ زَيَّنَّا لَهُمْ أَعْمَالَهُمْ فَهُمْ يَعْمَهُونَ</w:t>
      </w:r>
    </w:p>
    <w:p w:rsidR="000E2289" w:rsidRDefault="000E2289" w:rsidP="000E2289">
      <w:pPr>
        <w:pStyle w:val="libNormal"/>
      </w:pPr>
      <w:r>
        <w:t>5. njih čeka zla kob, a na onom svijetu će biti posve izgubljeni,</w:t>
      </w:r>
    </w:p>
    <w:p w:rsidR="000E2289" w:rsidRDefault="000E2289" w:rsidP="002050A8">
      <w:pPr>
        <w:pStyle w:val="libAie"/>
      </w:pPr>
      <w:r>
        <w:rPr>
          <w:rtl/>
        </w:rPr>
        <w:t>أُوْلَئِكَ الَّذِينَ لَهُمْ سُوءُ الْعَذَابِ وَهُمْ فِي الْآخِرَةِ هُمُ الْأَخْسَرُونَ</w:t>
      </w:r>
    </w:p>
    <w:p w:rsidR="000E2289" w:rsidRDefault="000E2289" w:rsidP="000E2289">
      <w:pPr>
        <w:pStyle w:val="libNormal"/>
      </w:pPr>
      <w:r>
        <w:t>6. a ti, zaista, primaš Kur’ana od Mudroga i Sveznajućeg!</w:t>
      </w:r>
    </w:p>
    <w:p w:rsidR="000E2289" w:rsidRDefault="000E2289" w:rsidP="002050A8">
      <w:pPr>
        <w:pStyle w:val="libAie"/>
      </w:pPr>
      <w:r>
        <w:rPr>
          <w:rtl/>
        </w:rPr>
        <w:t>وَإِنَّكَ لَتُلَقَّى الْقُرْآنَ مِن لَّدُنْ حَكِيمٍ عَلِيمٍ</w:t>
      </w:r>
    </w:p>
    <w:p w:rsidR="000E2289" w:rsidRDefault="000E2289" w:rsidP="000E2289">
      <w:pPr>
        <w:pStyle w:val="libNormal"/>
      </w:pPr>
      <w:r>
        <w:t>7. Kada Musa reče čeljadi svojoj: “Vidio sam vatru, donijeću vam otuda vijest kakvu ili ću vam donijeti ragorjelu glavnju da biste se ogrijali”,</w:t>
      </w:r>
    </w:p>
    <w:p w:rsidR="000E2289" w:rsidRDefault="000E2289" w:rsidP="002050A8">
      <w:pPr>
        <w:pStyle w:val="libAie"/>
      </w:pPr>
      <w:r>
        <w:rPr>
          <w:rtl/>
        </w:rPr>
        <w:t>إِذْ قَالَ مُوسَى لِأَهْلِهِ إِنِّي آنَسْتُ نَارًا سَآتِيكُم مِّنْهَا بِخَبَرٍ أَوْ آتِيكُم بِشِهَابٍ قَبَسٍ لَّعَلَّكُمْ تَصْطَلُونَ</w:t>
      </w:r>
    </w:p>
    <w:p w:rsidR="000E2289" w:rsidRDefault="000E2289" w:rsidP="000E2289">
      <w:pPr>
        <w:pStyle w:val="libNormal"/>
      </w:pPr>
      <w:r>
        <w:t>8. neko ga, kada joj se približi, zovnu: “Neka su blagoslovljeni oni koji se nalaze na mjestu na kojem je vatra i oni oko nje, i neka je hvaljen Allah, Gospodar svjetova!</w:t>
      </w:r>
    </w:p>
    <w:p w:rsidR="000E2289" w:rsidRDefault="000E2289" w:rsidP="002050A8">
      <w:pPr>
        <w:pStyle w:val="libAie"/>
      </w:pPr>
      <w:r>
        <w:rPr>
          <w:rtl/>
        </w:rPr>
        <w:t>فَلَمَّا جَاءهَا نُودِيَ أَن بُورِكَ مَن فِي النَّارِ وَمَنْ حَوْلَهَا وَسُبْحَانَ اللَّهِ رَبِّ الْعَالَمِينَ</w:t>
      </w:r>
    </w:p>
    <w:p w:rsidR="000E2289" w:rsidRDefault="000E2289" w:rsidP="000E2289">
      <w:pPr>
        <w:pStyle w:val="libNormal"/>
      </w:pPr>
      <w:r>
        <w:t>9. O Musa, Ja sam - Allah, Silni i Mudri!</w:t>
      </w:r>
    </w:p>
    <w:p w:rsidR="000E2289" w:rsidRDefault="000E2289" w:rsidP="002050A8">
      <w:pPr>
        <w:pStyle w:val="libAie"/>
      </w:pPr>
      <w:r>
        <w:rPr>
          <w:rtl/>
        </w:rPr>
        <w:t>يَا مُوسَى إِنَّهُ أَنَا اللَّهُ الْعَزِيزُ الْحَكِيمُ</w:t>
      </w:r>
    </w:p>
    <w:p w:rsidR="000E2289" w:rsidRDefault="000E2289" w:rsidP="000E2289">
      <w:pPr>
        <w:pStyle w:val="libNormal"/>
      </w:pPr>
      <w:r>
        <w:t>10. Baci svoj štap!” Pa kad ga vidje da se, kao da je hitra zmija, kreće, on uzmače i ne vrati se. “O Musa, ne boj se! Poslanici se kod Mene ne treba ničega da boje;</w:t>
      </w:r>
    </w:p>
    <w:p w:rsidR="000E2289" w:rsidRDefault="000E2289" w:rsidP="002050A8">
      <w:pPr>
        <w:pStyle w:val="libAie"/>
      </w:pPr>
      <w:r>
        <w:rPr>
          <w:rtl/>
        </w:rPr>
        <w:t>وَأَلْقِ عَصَاكَ فَلَمَّا رَآهَا تَهْتَزُّ كَأَنَّهَا جَانٌّ وَلَّى مُدْبِرًا وَلَمْ يُعَقِّبْ يَا مُوسَى لَا تَخَفْ إِنِّي لَا يَخَافُ لَدَيَّ الْمُرْسَلُونَ</w:t>
      </w:r>
    </w:p>
    <w:p w:rsidR="000E2289" w:rsidRDefault="000E2289" w:rsidP="000E2289">
      <w:pPr>
        <w:pStyle w:val="libNormal"/>
      </w:pPr>
      <w:r>
        <w:t>11. a onome koji grijeh počini, a onda zlo dobrim djelom zamijeni - Ja ću, uistinu, oprostiti i samilostan biti.</w:t>
      </w:r>
    </w:p>
    <w:p w:rsidR="000E2289" w:rsidRDefault="000E2289" w:rsidP="002050A8">
      <w:pPr>
        <w:pStyle w:val="libAie"/>
      </w:pPr>
      <w:r>
        <w:rPr>
          <w:rtl/>
        </w:rPr>
        <w:t>إِلَّا مَن ظَلَمَ ثُمَّ بَدَّلَ حُسْنًا بَعْدَ سُوءٍ فَإِنِّي غَفُورٌ رَّحِيمٌ</w:t>
      </w:r>
    </w:p>
    <w:p w:rsidR="000E2289" w:rsidRDefault="000E2289" w:rsidP="000E2289">
      <w:pPr>
        <w:pStyle w:val="libNormal"/>
      </w:pPr>
      <w:r>
        <w:t>12. Uvuci ruku svoju u njedra svoja, pojaviće se bijela, ali neće biti bolesna, - biće to jedno od devet čuda faraonu i narodu njegovu; oni su, doista, narod nevjernički.</w:t>
      </w:r>
    </w:p>
    <w:p w:rsidR="000E2289" w:rsidRDefault="000E2289" w:rsidP="002050A8">
      <w:pPr>
        <w:pStyle w:val="libAie"/>
      </w:pPr>
      <w:r>
        <w:rPr>
          <w:rtl/>
        </w:rPr>
        <w:lastRenderedPageBreak/>
        <w:t>وَأَدْخِلْ يَدَكَ فِي جَيْبِكَ تَخْرُجْ بَيْضَاء مِنْ غَيْرِ سُوءٍ فِي تِسْعِ آيَاتٍ إِلَى فِرْعَوْنَ وَقَوْمِهِ إِنَّهُمْ كَانُوا قَوْمًا فَاسِقِينَ</w:t>
      </w:r>
    </w:p>
    <w:p w:rsidR="000E2289" w:rsidRDefault="000E2289" w:rsidP="000E2289">
      <w:pPr>
        <w:pStyle w:val="libNormal"/>
      </w:pPr>
      <w:r>
        <w:t>13. I kad im očito dođoše znamenja Naša, oni rekoše: “Ovo je prava čarolija!”</w:t>
      </w:r>
    </w:p>
    <w:p w:rsidR="000E2289" w:rsidRDefault="000E2289" w:rsidP="002050A8">
      <w:pPr>
        <w:pStyle w:val="libAie"/>
      </w:pPr>
      <w:r>
        <w:rPr>
          <w:rtl/>
        </w:rPr>
        <w:t>فَلَمَّا جَاءتْهُمْ آيَاتُنَا مُبْصِرَةً قَالُوا هَذَا سِحْرٌ مُّبِينٌ</w:t>
      </w:r>
    </w:p>
    <w:p w:rsidR="000E2289" w:rsidRDefault="000E2289" w:rsidP="000E2289">
      <w:pPr>
        <w:pStyle w:val="libNormal"/>
      </w:pPr>
      <w:r>
        <w:t>14. I oni ih, nepravedni i oholi, porekoše, ali su u sebi vjerovali da su istinita, pa pogledaj kako su skončali smutljivci.</w:t>
      </w:r>
    </w:p>
    <w:p w:rsidR="000E2289" w:rsidRDefault="000E2289" w:rsidP="002050A8">
      <w:pPr>
        <w:pStyle w:val="libAie"/>
      </w:pPr>
      <w:r>
        <w:rPr>
          <w:rtl/>
        </w:rPr>
        <w:t>وَجَحَدُوا بِهَا وَاسْتَيْقَنَتْهَا أَنفُسُهُمْ ظُلْمًا وَعُلُوًّا فَانظُرْ كَيْفَ كَانَ عَاقِبَةُ الْمُفْسِدِينَ</w:t>
      </w:r>
    </w:p>
    <w:p w:rsidR="000E2289" w:rsidRDefault="000E2289" w:rsidP="000E2289">
      <w:pPr>
        <w:pStyle w:val="libNormal"/>
      </w:pPr>
      <w:r>
        <w:t>15. Davudu i Sulejmanu smo znanje dali i oni su govorili: “Hvala Allahu koji nas je odlikovao iznad mnogih vjernika, robova Svojih!</w:t>
      </w:r>
    </w:p>
    <w:p w:rsidR="000E2289" w:rsidRDefault="000E2289" w:rsidP="002050A8">
      <w:pPr>
        <w:pStyle w:val="libAie"/>
      </w:pPr>
      <w:r>
        <w:rPr>
          <w:rtl/>
        </w:rPr>
        <w:t>وَلَقَدْ آتَيْنَا دَاوُودَ وَسُلَيْمَانَ عِلْمًا وَقَالَا الْحَمْدُ لِلَّهِ الَّذِي فَضَّلَنَا عَلَى كَثِيرٍ مِّنْ عِبَادِهِ الْمُؤْمِنِينَ</w:t>
      </w:r>
    </w:p>
    <w:p w:rsidR="000E2289" w:rsidRDefault="000E2289" w:rsidP="000E2289">
      <w:pPr>
        <w:pStyle w:val="libNormal"/>
      </w:pPr>
      <w:r>
        <w:t>16. I Sulejman naslijedi Davuda i reče: “O ljudi, dato nam je da razumijemo ptičje glasove i svašta nam je dato; ovo je, zaista, prava blagodat!”</w:t>
      </w:r>
    </w:p>
    <w:p w:rsidR="000E2289" w:rsidRDefault="000E2289" w:rsidP="002050A8">
      <w:pPr>
        <w:pStyle w:val="libAie"/>
      </w:pPr>
      <w:r>
        <w:rPr>
          <w:rtl/>
        </w:rPr>
        <w:t>وَوَرِثَ سُلَيْمَانُ دَاوُودَ وَقَالَ يَا أَيُّهَا النَّاسُ عُلِّمْنَا مَنطِقَ الطَّيْرِ وَأُوتِينَا مِن كُلِّ شَيْءٍ إِنَّ هَذَا لَهُوَ الْفَضْلُ الْمُبِينُ</w:t>
      </w:r>
    </w:p>
    <w:p w:rsidR="000E2289" w:rsidRDefault="000E2289" w:rsidP="000E2289">
      <w:pPr>
        <w:pStyle w:val="libNormal"/>
      </w:pPr>
      <w:r>
        <w:t>17. I skupiše se Sulejmanu vojske njegove, džinnovi i ljudi i ptice, sve četa do čete, postrojeni,</w:t>
      </w:r>
    </w:p>
    <w:p w:rsidR="000E2289" w:rsidRDefault="000E2289" w:rsidP="002050A8">
      <w:pPr>
        <w:pStyle w:val="libAie"/>
      </w:pPr>
      <w:r>
        <w:rPr>
          <w:rtl/>
        </w:rPr>
        <w:t>وَحُشِرَ لِسُلَيْمَانَ جُنُودُهُ مِنَ الْجِنِّ وَالْإِنسِ وَالطَّيْرِ فَهُمْ يُوزَعُونَ</w:t>
      </w:r>
    </w:p>
    <w:p w:rsidR="000E2289" w:rsidRDefault="000E2289" w:rsidP="000E2289">
      <w:pPr>
        <w:pStyle w:val="libNormal"/>
      </w:pPr>
      <w:r>
        <w:t>18. i kad stigoše do mravlje doline, jedan mrav reče: “O mravi, ulazite u stanove svoje da vas ne izgazi Sulejman i vojske njegove, a da to i ne primjetite!”</w:t>
      </w:r>
    </w:p>
    <w:p w:rsidR="000E2289" w:rsidRDefault="000E2289" w:rsidP="002050A8">
      <w:pPr>
        <w:pStyle w:val="libAie"/>
      </w:pPr>
      <w:r>
        <w:rPr>
          <w:rtl/>
        </w:rPr>
        <w:t>حَتَّى إِذَا أَتَوْا عَلَى وَادِي النَّمْلِ قَالَتْ نَمْلَةٌ يَا أَيُّهَا النَّمْلُ ادْخُلُوا مَسَاكِنَكُمْ لَا يَحْطِمَنَّكُمْ سُلَيْمَانُ وَجُنُودُهُ وَهُمْ لَا يَشْعُرُونَ</w:t>
      </w:r>
    </w:p>
    <w:p w:rsidR="000E2289" w:rsidRDefault="000E2289" w:rsidP="000E2289">
      <w:pPr>
        <w:pStyle w:val="libNormal"/>
      </w:pPr>
      <w:r>
        <w:t>19. I on se nasmija glasno riječima njegovim i reče: “Gospodaru moj, omogući mi da budem zahvalan na blagodati tvojoj, koju si ukazao meni i roditeljim mojim, i da činim dobra djela na zadovoljastvo tvoje, i uvedi me, milošću Svojom, među dobre robove Svoje!”</w:t>
      </w:r>
    </w:p>
    <w:p w:rsidR="000E2289" w:rsidRDefault="000E2289" w:rsidP="002050A8">
      <w:pPr>
        <w:pStyle w:val="libAie"/>
      </w:pPr>
      <w:r>
        <w:rPr>
          <w:rtl/>
        </w:rPr>
        <w:t>فَتَبَسَّمَ ضَاحِكًا مِّن قَوْلِهَا وَقَالَ رَبِّ أَوْزِعْنِي أَنْ أَشْكُرَ نِعْمَتَكَ الَّتِي أَنْعَمْتَ عَلَيَّ وَعَلَى وَالِدَيَّ وَأَنْ أَعْمَلَ صَالِحًا تَرْضَاهُ وَأَدْخِلْنِي بِرَحْمَتِكَ فِي عِبَادِكَ الصَّالِحِينَ</w:t>
      </w:r>
    </w:p>
    <w:p w:rsidR="000E2289" w:rsidRDefault="000E2289" w:rsidP="000E2289">
      <w:pPr>
        <w:pStyle w:val="libNormal"/>
      </w:pPr>
      <w:r>
        <w:t>20. I on izvrši smotru ptica, pa reče: “Zašto ne vidim pupavca, da nije odsutan?</w:t>
      </w:r>
    </w:p>
    <w:p w:rsidR="000E2289" w:rsidRDefault="000E2289" w:rsidP="002050A8">
      <w:pPr>
        <w:pStyle w:val="libAie"/>
      </w:pPr>
      <w:r>
        <w:rPr>
          <w:rtl/>
        </w:rPr>
        <w:t>وَتَفَقَّدَ الطَّيْرَ فَقَالَ مَا لِيَ لَا أَرَى الْهُدْهُدَ أَمْ كَانَ مِنَ الْغَائِبِينَ</w:t>
      </w:r>
    </w:p>
    <w:p w:rsidR="000E2289" w:rsidRDefault="000E2289" w:rsidP="000E2289">
      <w:pPr>
        <w:pStyle w:val="libNormal"/>
      </w:pPr>
      <w:r>
        <w:t>21. Ako mi ne donese valjano opravdanje, teškom ću ga kaznom kazniti ili ću ga zaklati!”</w:t>
      </w:r>
    </w:p>
    <w:p w:rsidR="000E2289" w:rsidRDefault="000E2289" w:rsidP="002050A8">
      <w:pPr>
        <w:pStyle w:val="libAie"/>
      </w:pPr>
      <w:r>
        <w:rPr>
          <w:rtl/>
        </w:rPr>
        <w:t>لَأُعَذِّبَنَّهُ عَذَابًا شَدِيدًا أَوْ لَأَذْبَحَنَّهُ أَوْ لَيَأْتِيَنِّي بِسُلْطَانٍ مُّبِينٍ</w:t>
      </w:r>
    </w:p>
    <w:p w:rsidR="000E2289" w:rsidRDefault="000E2289" w:rsidP="000E2289">
      <w:pPr>
        <w:pStyle w:val="libNormal"/>
      </w:pPr>
      <w:r>
        <w:t>22. I ne potraj dugo, a on dođe, pa reče: “Doznao sam ono što ti ne znaš, iz Sabe ti donosim pouzdanu vijest.</w:t>
      </w:r>
    </w:p>
    <w:p w:rsidR="000E2289" w:rsidRDefault="000E2289" w:rsidP="002050A8">
      <w:pPr>
        <w:pStyle w:val="libAie"/>
      </w:pPr>
      <w:r>
        <w:rPr>
          <w:rtl/>
        </w:rPr>
        <w:t>فَمَكَثَ غَيْرَ بَعِيدٍ فَقَالَ أَحَطتُ بِمَا لَمْ تُحِطْ بِهِ وَجِئْتُكَ مِن سَبَإٍ بِنَبَإٍ يَقِينٍ</w:t>
      </w:r>
    </w:p>
    <w:p w:rsidR="000E2289" w:rsidRDefault="000E2289" w:rsidP="000E2289">
      <w:pPr>
        <w:pStyle w:val="libNormal"/>
      </w:pPr>
      <w:r>
        <w:t>23. Vidio sam da jedna žena njima vlada i da joj je svega i svačega dato, a ima i prijesto veličanstveni:</w:t>
      </w:r>
    </w:p>
    <w:p w:rsidR="000E2289" w:rsidRDefault="000E2289" w:rsidP="002050A8">
      <w:pPr>
        <w:pStyle w:val="libAie"/>
      </w:pPr>
      <w:r>
        <w:rPr>
          <w:rtl/>
        </w:rPr>
        <w:lastRenderedPageBreak/>
        <w:t>إِنِّي وَجَدتُّ امْرَأَةً تَمْلِكُهُمْ وَأُوتِيَتْ مِن كُلِّ شَيْءٍ وَلَهَا عَرْشٌ عَظِيمٌ</w:t>
      </w:r>
    </w:p>
    <w:p w:rsidR="000E2289" w:rsidRDefault="000E2289" w:rsidP="000E2289">
      <w:pPr>
        <w:pStyle w:val="libNormal"/>
      </w:pPr>
      <w:r>
        <w:t>24. vidio sam da se i ona i narod njezin Suncu klanjaju, a ne Allahu, - šejtan im je prikazao lijepim postupke njihove i od pravog puta ih odvratio, te oni ne umiju da nađu pravi put</w:t>
      </w:r>
    </w:p>
    <w:p w:rsidR="000E2289" w:rsidRDefault="000E2289" w:rsidP="002050A8">
      <w:pPr>
        <w:pStyle w:val="libAie"/>
      </w:pPr>
      <w:r>
        <w:rPr>
          <w:rtl/>
        </w:rPr>
        <w:t>وَجَدتُّهَا وَقَوْمَهَا يَسْجُدُونَ لِلشَّمْسِ مِن دُونِ اللَّهِ وَزَيَّنَ لَهُمُ الشَّيْطَانُ أَعْمَالَهُمْ فَصَدَّهُمْ عَنِ السَّبِيلِ فَهُمْ لَا يَهْتَدُونَ</w:t>
      </w:r>
    </w:p>
    <w:p w:rsidR="000E2289" w:rsidRDefault="000E2289" w:rsidP="000E2289">
      <w:pPr>
        <w:pStyle w:val="libNormal"/>
      </w:pPr>
      <w:r>
        <w:t>25. pa da se klanju Allahu, koji izvodi ono što je skriveno na nebesima i u Zemlji i koji zna ono što krijete i ono što na javu iznosite.</w:t>
      </w:r>
    </w:p>
    <w:p w:rsidR="000E2289" w:rsidRDefault="000E2289" w:rsidP="002050A8">
      <w:pPr>
        <w:pStyle w:val="libAie"/>
      </w:pPr>
      <w:r>
        <w:rPr>
          <w:rtl/>
        </w:rPr>
        <w:t>أَلَّا يَسْجُدُوا لِلَّهِ الَّذِي يُخْرِجُ الْخَبْءَ فِي السَّمَاوَاتِ وَالْأَرْضِ وَيَعْلَمُ مَا تُخْفُونَ وَمَا تُعْلِنُونَ</w:t>
      </w:r>
    </w:p>
    <w:p w:rsidR="000E2289" w:rsidRDefault="000E2289" w:rsidP="000E2289">
      <w:pPr>
        <w:pStyle w:val="libNormal"/>
      </w:pPr>
      <w:r>
        <w:t>26. Allah je, nema boga osim Njega, Gospodar svega što postoji!”</w:t>
      </w:r>
    </w:p>
    <w:p w:rsidR="000E2289" w:rsidRDefault="000E2289" w:rsidP="002050A8">
      <w:pPr>
        <w:pStyle w:val="libAie"/>
      </w:pPr>
      <w:r>
        <w:rPr>
          <w:rtl/>
        </w:rPr>
        <w:t>اللَّهُ لَا إِلَهَ إِلَّا هُوَ رَبُّ الْعَرْشِ الْعَظِيمِ</w:t>
      </w:r>
    </w:p>
    <w:p w:rsidR="000E2289" w:rsidRDefault="000E2289" w:rsidP="000E2289">
      <w:pPr>
        <w:pStyle w:val="libNormal"/>
      </w:pPr>
      <w:r>
        <w:t>27. “Vidjećemo” - reče Sulejman - “da li govoriš istinu ili ne.</w:t>
      </w:r>
    </w:p>
    <w:p w:rsidR="000E2289" w:rsidRDefault="000E2289" w:rsidP="002050A8">
      <w:pPr>
        <w:pStyle w:val="libAie"/>
      </w:pPr>
      <w:r>
        <w:rPr>
          <w:rtl/>
        </w:rPr>
        <w:t>قَالَ سَنَنظُرُ أَصَدَقْتَ أَمْ كُنتَ مِنَ الْكَاذِبِينَ</w:t>
      </w:r>
    </w:p>
    <w:p w:rsidR="000E2289" w:rsidRDefault="000E2289" w:rsidP="000E2289">
      <w:pPr>
        <w:pStyle w:val="libNormal"/>
      </w:pPr>
      <w:r>
        <w:t>28. Odnesi ovo moje pismo pa im ga baci, a onda se od njih malo izmakni i pogledaj šta će jedni drugima reći!”</w:t>
      </w:r>
    </w:p>
    <w:p w:rsidR="000E2289" w:rsidRDefault="000E2289" w:rsidP="002050A8">
      <w:pPr>
        <w:pStyle w:val="libAie"/>
      </w:pPr>
      <w:r>
        <w:rPr>
          <w:rtl/>
        </w:rPr>
        <w:t>اذْهَب بِّكِتَابِي هَذَا فَأَلْقِهْ إِلَيْهِمْ ثُمَّ تَوَلَّ عَنْهُمْ فَانظُرْ مَاذَا يَرْجِعُونَ</w:t>
      </w:r>
    </w:p>
    <w:p w:rsidR="000E2289" w:rsidRDefault="000E2289" w:rsidP="000E2289">
      <w:pPr>
        <w:pStyle w:val="libNormal"/>
      </w:pPr>
      <w:r>
        <w:t>29. “O velikaši”, - reče ona - “meni je dostavljeno jedno poštovanje vrijedno pismo</w:t>
      </w:r>
    </w:p>
    <w:p w:rsidR="000E2289" w:rsidRDefault="000E2289" w:rsidP="002050A8">
      <w:pPr>
        <w:pStyle w:val="libAie"/>
      </w:pPr>
      <w:r>
        <w:rPr>
          <w:rtl/>
        </w:rPr>
        <w:t>قَالَتْ يَا أَيُّهَا المَلَأُ إِنِّي أُلْقِيَ إِلَيَّ كِتَابٌ كَرِيمٌ</w:t>
      </w:r>
    </w:p>
    <w:p w:rsidR="000E2289" w:rsidRDefault="000E2289" w:rsidP="000E2289">
      <w:pPr>
        <w:pStyle w:val="libNormal"/>
      </w:pPr>
      <w:r>
        <w:t>30. Od Sulejmana i galsi; “U ime Allaha, Milostivog, Samilosnog!</w:t>
      </w:r>
    </w:p>
    <w:p w:rsidR="000E2289" w:rsidRDefault="000E2289" w:rsidP="002050A8">
      <w:pPr>
        <w:pStyle w:val="libAie"/>
      </w:pPr>
      <w:r>
        <w:rPr>
          <w:rtl/>
        </w:rPr>
        <w:t>إِنَّهُ مِن سُلَيْمَانَ وَإِنَّهُ بِسْمِ اللَّهِ الرَّحْمَنِ الرَّحِيمِ</w:t>
      </w:r>
    </w:p>
    <w:p w:rsidR="000E2289" w:rsidRDefault="000E2289" w:rsidP="000E2289">
      <w:pPr>
        <w:pStyle w:val="libNormal"/>
      </w:pPr>
      <w:r>
        <w:t>31. Ne pravite se većim od mene i dođite da mi se pokorite!”</w:t>
      </w:r>
    </w:p>
    <w:p w:rsidR="000E2289" w:rsidRDefault="000E2289" w:rsidP="002050A8">
      <w:pPr>
        <w:pStyle w:val="libAie"/>
      </w:pPr>
      <w:r>
        <w:rPr>
          <w:rtl/>
        </w:rPr>
        <w:t>أَلَّا تَعْلُوا عَلَيَّ وَأْتُونِي مُسْلِمِينَ</w:t>
      </w:r>
    </w:p>
    <w:p w:rsidR="000E2289" w:rsidRDefault="000E2289" w:rsidP="000E2289">
      <w:pPr>
        <w:pStyle w:val="libNormal"/>
      </w:pPr>
      <w:r>
        <w:t>32. “O velikaši” - reče ona - “savjetujte mi šta treba da u ovom da uradim, ja bez vas neću ništa da odlučim!”</w:t>
      </w:r>
    </w:p>
    <w:p w:rsidR="000E2289" w:rsidRDefault="000E2289" w:rsidP="002050A8">
      <w:pPr>
        <w:pStyle w:val="libAie"/>
      </w:pPr>
      <w:r>
        <w:rPr>
          <w:rtl/>
        </w:rPr>
        <w:t>قَالَتْ يَا أَيُّهَا المَلَأُ أَفْتُونِي فِي أَمْرِي مَا كُنتُ قَاطِعَةً أَمْرًا حَتَّى تَشْهَدُونِ</w:t>
      </w:r>
    </w:p>
    <w:p w:rsidR="000E2289" w:rsidRDefault="000E2289" w:rsidP="000E2289">
      <w:pPr>
        <w:pStyle w:val="libNormal"/>
      </w:pPr>
      <w:r>
        <w:t>33. “Mi smo vrlo jaki i hrabri” - rekoše oni - “a ti se pitaš! Pa, gledaj šta ćeš narediti!”</w:t>
      </w:r>
    </w:p>
    <w:p w:rsidR="000E2289" w:rsidRDefault="000E2289" w:rsidP="002050A8">
      <w:pPr>
        <w:pStyle w:val="libAie"/>
      </w:pPr>
      <w:r>
        <w:rPr>
          <w:rtl/>
        </w:rPr>
        <w:t>قَالُوا نَحْنُ أُوْلُوا قُوَّةٍ وَأُولُوا بَأْسٍ شَدِيدٍ وَالْأَمْرُ إِلَيْكِ فَانظُرِي مَاذَا تَأْمُرِينَ</w:t>
      </w:r>
    </w:p>
    <w:p w:rsidR="000E2289" w:rsidRDefault="000E2289" w:rsidP="000E2289">
      <w:pPr>
        <w:pStyle w:val="libNormal"/>
      </w:pPr>
      <w:r>
        <w:t>34. “Kad carevi osvoje neki grad” - reče ona - “oni ga razore, a ugledne stanovnike njegove učine poniženim; eto, tako oni rade.</w:t>
      </w:r>
    </w:p>
    <w:p w:rsidR="000E2289" w:rsidRDefault="000E2289" w:rsidP="002050A8">
      <w:pPr>
        <w:pStyle w:val="libAie"/>
      </w:pPr>
      <w:r>
        <w:rPr>
          <w:rtl/>
        </w:rPr>
        <w:t>قَالَتْ إِنَّ الْمُلُوكَ إِذَا دَخَلُوا قَرْيَةً أَفْسَدُوهَا وَجَعَلُوا أَعِزَّةَ أَهْلِهَا أَذِلَّةً وَكَذَلِكَ يَفْعَلُونَ</w:t>
      </w:r>
    </w:p>
    <w:p w:rsidR="000E2289" w:rsidRDefault="000E2289" w:rsidP="000E2289">
      <w:pPr>
        <w:pStyle w:val="libNormal"/>
      </w:pPr>
      <w:r>
        <w:t>35. Poslaću im jedan dar i vidjeću sa čime će se izaslanici vratiti”.</w:t>
      </w:r>
    </w:p>
    <w:p w:rsidR="000E2289" w:rsidRDefault="000E2289" w:rsidP="002050A8">
      <w:pPr>
        <w:pStyle w:val="libAie"/>
      </w:pPr>
      <w:r>
        <w:rPr>
          <w:rtl/>
        </w:rPr>
        <w:t>وَإِنِّي مُرْسِلَةٌ إِلَيْهِم بِهَدِيَّةٍ فَنَاظِرَةٌ بِمَ يَرْجِعُ الْمُرْسَلُونَ</w:t>
      </w:r>
    </w:p>
    <w:p w:rsidR="000E2289" w:rsidRDefault="000E2289" w:rsidP="000E2289">
      <w:pPr>
        <w:pStyle w:val="libNormal"/>
      </w:pPr>
      <w:r>
        <w:t>36. I kad on pred Sulejmana iziđe, ovaj mu reče; “Z</w:t>
      </w:r>
      <w:r w:rsidR="005B2E37">
        <w:t>ar da blagom mene pridobijete? O</w:t>
      </w:r>
      <w:r>
        <w:t>no što je Allah meni dao bolje je od onoga što je dao vama. Vi se onome što vam se daruje radujete!</w:t>
      </w:r>
    </w:p>
    <w:p w:rsidR="000E2289" w:rsidRDefault="000E2289" w:rsidP="002050A8">
      <w:pPr>
        <w:pStyle w:val="libAie"/>
      </w:pPr>
      <w:r>
        <w:rPr>
          <w:rtl/>
        </w:rPr>
        <w:t>فَلَمَّا جَاء سُلَيْمَانَ قَالَ أَتُمِدُّونَنِ بِمَالٍ فَمَا آتَانِيَ اللَّهُ خَيْرٌ مِّمَّا آتَاكُم بَلْ أَنتُم بِهَدِيَّتِكُمْ تَفْرَحُونَ</w:t>
      </w:r>
    </w:p>
    <w:p w:rsidR="000E2289" w:rsidRDefault="000E2289" w:rsidP="000E2289">
      <w:pPr>
        <w:pStyle w:val="libNormal"/>
      </w:pPr>
      <w:r>
        <w:t>37. Vrati se njima! Mi ćemo im dovesti vojske kojima se neće moći oduprijeti i istjeraćemo ih iz Sabe ponižene i pokorene”.</w:t>
      </w:r>
    </w:p>
    <w:p w:rsidR="000E2289" w:rsidRDefault="000E2289" w:rsidP="002050A8">
      <w:pPr>
        <w:pStyle w:val="libAie"/>
      </w:pPr>
      <w:r>
        <w:rPr>
          <w:rtl/>
        </w:rPr>
        <w:t>ارْجِعْ إِلَيْهِمْ فَلَنَأْتِيَنَّهُمْ بِجُنُودٍ لَّا قِبَلَ لَهُم بِهَا وَلَنُخْرِجَنَّهُم مِّنْهَا أَذِلَّةً وَهُمْ صَاغِرُونَ</w:t>
      </w:r>
    </w:p>
    <w:p w:rsidR="000E2289" w:rsidRDefault="000E2289" w:rsidP="000E2289">
      <w:pPr>
        <w:pStyle w:val="libNormal"/>
      </w:pPr>
      <w:r>
        <w:lastRenderedPageBreak/>
        <w:t>38. “O dostojanstvenici, ko će mi od vas donijeti njezin prijesto prije nego što oni dođu da mi se pokore?”</w:t>
      </w:r>
    </w:p>
    <w:p w:rsidR="000E2289" w:rsidRDefault="000E2289" w:rsidP="002050A8">
      <w:pPr>
        <w:pStyle w:val="libAie"/>
      </w:pPr>
      <w:r>
        <w:rPr>
          <w:rtl/>
        </w:rPr>
        <w:t>قَالَ يَا أَيُّهَا المَلَأُ أَيُّكُمْ يَأْتِينِي بِعَرْشِهَا قَبْلَ أَن يَأْتُونِي مُسْلِمِينَ</w:t>
      </w:r>
    </w:p>
    <w:p w:rsidR="000E2289" w:rsidRDefault="000E2289" w:rsidP="000E2289">
      <w:pPr>
        <w:pStyle w:val="libNormal"/>
      </w:pPr>
      <w:r>
        <w:t>39. “Ja će ti ga donijeti” - reče Ifrit, jedan od džinnova - “prije nego iz ove sjednice svoje ustaneš, ja sam za to snažan i pouzdan”.</w:t>
      </w:r>
    </w:p>
    <w:p w:rsidR="000E2289" w:rsidRDefault="000E2289" w:rsidP="002050A8">
      <w:pPr>
        <w:pStyle w:val="libAie"/>
      </w:pPr>
      <w:r>
        <w:rPr>
          <w:rtl/>
        </w:rPr>
        <w:t>قَالَ عِفْريتٌ مِّنَ الْجِنِّ أَنَا آتِيكَ بِهِ قَبْلَ أَن تَقُومَ مِن مَّقَامِكَ وَإِنِّي عَلَيْهِ لَقَوِيٌّ أَمِينٌ</w:t>
      </w:r>
    </w:p>
    <w:p w:rsidR="000E2289" w:rsidRDefault="000E2289" w:rsidP="000E2289">
      <w:pPr>
        <w:pStyle w:val="libNormal"/>
      </w:pPr>
      <w:r>
        <w:t>40. “A ja ću ti ga donijeti” - reče onaj koji je učio iz Knjige - “prije nego što okom trepneš”. I kad Sulejman vidje da je prijesto već pored njega postavljen, uzviknu; “Ovo je blagodat Gospodara moga koji me iskušava da li ću zahvalan ili nezahvalan biti. A ko je zahvalan - u svoju je korist zahvalan, a ko je nezahvalan - pa, Gospodar moj je neovisan i plemenit.</w:t>
      </w:r>
    </w:p>
    <w:p w:rsidR="000E2289" w:rsidRDefault="000E2289" w:rsidP="002050A8">
      <w:pPr>
        <w:pStyle w:val="libAie"/>
      </w:pPr>
      <w:r>
        <w:rPr>
          <w:rtl/>
        </w:rPr>
        <w:t>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w:t>
      </w:r>
    </w:p>
    <w:p w:rsidR="000E2289" w:rsidRDefault="000E2289" w:rsidP="000E2289">
      <w:pPr>
        <w:pStyle w:val="libNormal"/>
      </w:pPr>
      <w:r>
        <w:t>41. Promijenite izgled njezina prijestolja da vidimo hoće li ga ili neće prepoznati!”</w:t>
      </w:r>
    </w:p>
    <w:p w:rsidR="000E2289" w:rsidRDefault="000E2289" w:rsidP="002050A8">
      <w:pPr>
        <w:pStyle w:val="libAie"/>
      </w:pPr>
      <w:r>
        <w:rPr>
          <w:rtl/>
        </w:rPr>
        <w:t>قَالَ نَكِّرُوا لَهَا عَرْشَهَا نَنظُرْ أَتَهْتَدِي أَمْ تَكُونُ مِنَ الَّذِينَ لَا يَهْتَدُونَ</w:t>
      </w:r>
    </w:p>
    <w:p w:rsidR="000E2289" w:rsidRDefault="000E2289" w:rsidP="000E2289">
      <w:pPr>
        <w:pStyle w:val="libNormal"/>
      </w:pPr>
      <w:r>
        <w:t>42. I kad ona dođe, bi joj rečeno; “Je li ovakav prijesto tvoj” - “Kao da je on!” - uzviknu ona. - “A nama je prije nego njoj dato znanje, i mi smo muslimani”.</w:t>
      </w:r>
    </w:p>
    <w:p w:rsidR="000E2289" w:rsidRDefault="000E2289" w:rsidP="002050A8">
      <w:pPr>
        <w:pStyle w:val="libAie"/>
      </w:pPr>
      <w:r>
        <w:rPr>
          <w:rtl/>
        </w:rPr>
        <w:t>فَلَمَّا جَاءتْ قِيلَ أَهَكَذَا عَرْشُكِ قَالَتْ كَأَنَّهُ هُوَ وَأُوتِينَا الْعِلْمَ مِن قَبْلِهَا وَكُنَّا مُسْلِمِينَ</w:t>
      </w:r>
    </w:p>
    <w:p w:rsidR="000E2289" w:rsidRDefault="000E2289" w:rsidP="000E2289">
      <w:pPr>
        <w:pStyle w:val="libNormal"/>
      </w:pPr>
      <w:r>
        <w:t>43. a da nije ispravno vjerovala, nju su omeli oni kojima se ona, mimo Allah klanjala, jer je ona narodu nevjerničkom pripadala.</w:t>
      </w:r>
    </w:p>
    <w:p w:rsidR="000E2289" w:rsidRDefault="000E2289" w:rsidP="002050A8">
      <w:pPr>
        <w:pStyle w:val="libAie"/>
      </w:pPr>
      <w:r>
        <w:rPr>
          <w:rtl/>
        </w:rPr>
        <w:t>وَصَدَّهَا مَا كَانَت تَّعْبُدُ مِن دُونِ اللَّهِ إِنَّهَا كَانَتْ مِن قَوْمٍ كَافِرِينَ</w:t>
      </w:r>
    </w:p>
    <w:p w:rsidR="000E2289" w:rsidRDefault="000E2289" w:rsidP="000E2289">
      <w:pPr>
        <w:pStyle w:val="libNormal"/>
      </w:pPr>
      <w:r>
        <w:t>44. “Uđi u dvoranu!; - bi joj rečeno. I kad ona pogleda, pomisli da je duboka voda, pa zadiže haljinu uz noge svoje. “Ova je dvoran uglačanim staklom popločana!” - reče on. - “Gospodaru moj”, - uzviknu ona - “ja sam se prema sebi ogriješila i u društvu sa Sulejmanom predajem se Allahu Gospodaru svjetova!”</w:t>
      </w:r>
    </w:p>
    <w:p w:rsidR="000E2289" w:rsidRDefault="000E2289" w:rsidP="002050A8">
      <w:pPr>
        <w:pStyle w:val="libAie"/>
      </w:pPr>
      <w:r>
        <w:rPr>
          <w:rtl/>
        </w:rPr>
        <w:t>قِيلَ لَهَا ادْخُلِي الصَّرْحَ فَلَمَّا رَأَتْهُ حَسِبَتْهُ لُجَّةً وَكَشَفَتْ عَن سَاقَيْهَا قَالَ إِنَّهُ صَرْحٌ مُّمَرَّدٌ مِّن قَوَارِيرَ قَالَتْ رَبِّ إِنِّي ظَلَمْتُ نَفْسِي وَأَسْلَمْتُ مَعَ سُلَيْمَانَ لِلَّهِ رَبِّ الْعَالَمِينَ</w:t>
      </w:r>
    </w:p>
    <w:p w:rsidR="000E2289" w:rsidRDefault="000E2289" w:rsidP="000E2289">
      <w:pPr>
        <w:pStyle w:val="libNormal"/>
      </w:pPr>
      <w:r>
        <w:t>45. A Semudu smo poslali brata njihova Saliha da se klanjaju jedino Allahu - a oni se podijeliše u dvije skupine koje su se međusobno prepirale.</w:t>
      </w:r>
    </w:p>
    <w:p w:rsidR="000E2289" w:rsidRDefault="000E2289" w:rsidP="002050A8">
      <w:pPr>
        <w:pStyle w:val="libAie"/>
      </w:pPr>
      <w:r>
        <w:rPr>
          <w:rtl/>
        </w:rPr>
        <w:t>وَلَقَدْ أَرْسَلْنَا إِلَى ثَمُودَ أَخَاهُمْ صَالِحًا أَنِ اعْبُدُوا اللَّهَ فَإِذَا هُمْ فَرِيقَانِ يَخْتَصِمُونَ</w:t>
      </w:r>
    </w:p>
    <w:p w:rsidR="000E2289" w:rsidRDefault="000E2289" w:rsidP="000E2289">
      <w:pPr>
        <w:pStyle w:val="libNormal"/>
      </w:pPr>
      <w:r>
        <w:t>46. “O narode moj,” - govorio im je on - “zašto tražite da vas stigne kazna prije nego što se pokajete. Zašto od Allah ne tražite oprosta, da bi vam se ukazala milost?”</w:t>
      </w:r>
    </w:p>
    <w:p w:rsidR="000E2289" w:rsidRDefault="000E2289" w:rsidP="002050A8">
      <w:pPr>
        <w:pStyle w:val="libAie"/>
      </w:pPr>
      <w:r>
        <w:rPr>
          <w:rtl/>
        </w:rPr>
        <w:t>قَالَ يَا قَوْمِ لِمَ تَسْتَعْجِلُونَ بِالسَّيِّئَةِ قَبْلَ الْحَسَنَةِ لَوْلَا تَسْتَغْفِرُونَ اللَّهَ لَعَلَّكُمْ تُرْحَمُونَ</w:t>
      </w:r>
    </w:p>
    <w:p w:rsidR="000E2289" w:rsidRDefault="000E2289" w:rsidP="000E2289">
      <w:pPr>
        <w:pStyle w:val="libNormal"/>
      </w:pPr>
      <w:r>
        <w:t>47. “Mi smatramo rđavim predznakom tebe i one koji su s tobom!” - rekoše oni. - “Od Allaha vam je i dobro i zlo” - reče on -, “vi ste narod koji je stavljen u iskušenje.”</w:t>
      </w:r>
    </w:p>
    <w:p w:rsidR="000E2289" w:rsidRDefault="000E2289" w:rsidP="002050A8">
      <w:pPr>
        <w:pStyle w:val="libAie"/>
      </w:pPr>
      <w:r>
        <w:rPr>
          <w:rtl/>
        </w:rPr>
        <w:t>قَالُوا اطَّيَّرْنَا بِكَ وَبِمَن مَّعَكَ قَالَ طَائِرُكُمْ عِندَ اللَّهِ بَلْ أَنتُمْ قَوْمٌ تُفْتَنُونَ</w:t>
      </w:r>
    </w:p>
    <w:p w:rsidR="000E2289" w:rsidRDefault="000E2289" w:rsidP="000E2289">
      <w:pPr>
        <w:pStyle w:val="libNormal"/>
      </w:pPr>
      <w:r>
        <w:t>48. U gradu je bilo devet osoba koje su ne red nego nered činile.</w:t>
      </w:r>
    </w:p>
    <w:p w:rsidR="000E2289" w:rsidRDefault="000E2289" w:rsidP="002050A8">
      <w:pPr>
        <w:pStyle w:val="libAie"/>
      </w:pPr>
      <w:r>
        <w:rPr>
          <w:rtl/>
        </w:rPr>
        <w:lastRenderedPageBreak/>
        <w:t>وَكَانَ فِي الْمَدِينَةِ تِسْعَةُ رَهْطٍ يُفْسِدُونَ فِي الْأَرْضِ وَلَا يُصْلِحُونَ</w:t>
      </w:r>
    </w:p>
    <w:p w:rsidR="000E2289" w:rsidRDefault="000E2289" w:rsidP="000E2289">
      <w:pPr>
        <w:pStyle w:val="libNormal"/>
      </w:pPr>
      <w:r>
        <w:t>49. “Zakunite se najtežom zakletvom: - rekoše - “da ćemo noću njega i porodicu njegovu ubiti, a onda njegovom najbližem krvnom srodniku reći: “Mi nismo prisustovali pogibiji porodice njegov</w:t>
      </w:r>
      <w:r w:rsidR="00C36E26">
        <w:t>e, mi, zaista, istinu govorimo.</w:t>
      </w:r>
      <w:r>
        <w:t>”</w:t>
      </w:r>
    </w:p>
    <w:p w:rsidR="000E2289" w:rsidRDefault="000E2289" w:rsidP="002050A8">
      <w:pPr>
        <w:pStyle w:val="libAie"/>
      </w:pPr>
      <w:r>
        <w:rPr>
          <w:rtl/>
        </w:rPr>
        <w:t>قَالُوا تَقَاسَمُوا بِاللَّهِ لَنُبَيِّتَنَّهُ وَأَهْلَهُ ثُمَّ لَنَقُولَنَّ لِوَلِيِّهِ مَا شَهِدْنَا مَهْلِكَ أَهْلِهِ وَإِنَّا لَصَادِقُونَ</w:t>
      </w:r>
    </w:p>
    <w:p w:rsidR="000E2289" w:rsidRDefault="000E2289" w:rsidP="000E2289">
      <w:pPr>
        <w:pStyle w:val="libNormal"/>
      </w:pPr>
      <w:r>
        <w:t>50. I smišljali su spletke, ali Mi smo ih kazmnili onda kad se nisu nadali,</w:t>
      </w:r>
    </w:p>
    <w:p w:rsidR="000E2289" w:rsidRDefault="000E2289" w:rsidP="002050A8">
      <w:pPr>
        <w:pStyle w:val="libAie"/>
      </w:pPr>
      <w:r>
        <w:rPr>
          <w:rtl/>
        </w:rPr>
        <w:t>وَمَكَرُوا مَكْرًا وَمَكَرْنَا مَكْرًا وَهُمْ لَا يَشْعُرُونَ</w:t>
      </w:r>
    </w:p>
    <w:p w:rsidR="000E2289" w:rsidRDefault="000E2289" w:rsidP="000E2289">
      <w:pPr>
        <w:pStyle w:val="libNormal"/>
      </w:pPr>
      <w:r>
        <w:t>51. pa pogledaj kakva je bila posljedica spletkarenja njihova: uništili smo sve - i njih i narod njihov,</w:t>
      </w:r>
    </w:p>
    <w:p w:rsidR="000E2289" w:rsidRDefault="000E2289" w:rsidP="002050A8">
      <w:pPr>
        <w:pStyle w:val="libAie"/>
      </w:pPr>
      <w:r>
        <w:rPr>
          <w:rtl/>
        </w:rPr>
        <w:t>فَانظُرْ كَيْفَ كَانَ عَاقِبَةُ مَكْرِهِمْ أَنَّا دَمَّرْنَاهُمْ وَقَوْمَهُمْ أَجْمَعِينَ</w:t>
      </w:r>
    </w:p>
    <w:p w:rsidR="000E2289" w:rsidRDefault="000E2289" w:rsidP="000E2289">
      <w:pPr>
        <w:pStyle w:val="libNormal"/>
      </w:pPr>
      <w:r>
        <w:t>52. eno kuća njihovih, puste su zbog nepravde koju su činili - to je zaista pouka narodu koji zna -,</w:t>
      </w:r>
    </w:p>
    <w:p w:rsidR="000E2289" w:rsidRDefault="000E2289" w:rsidP="002050A8">
      <w:pPr>
        <w:pStyle w:val="libAie"/>
      </w:pPr>
      <w:r>
        <w:rPr>
          <w:rtl/>
        </w:rPr>
        <w:t>فَتِلْكَ بُيُوتُهُمْ خَاوِيَةً بِمَا ظَلَمُوا إِنَّ فِي ذَلِكَ لَآيَةً لِّقَوْمٍ يَعْلَمُونَ</w:t>
      </w:r>
    </w:p>
    <w:p w:rsidR="000E2289" w:rsidRDefault="000E2289" w:rsidP="000E2289">
      <w:pPr>
        <w:pStyle w:val="libNormal"/>
      </w:pPr>
      <w:r>
        <w:t>53. a spasili smo one koji su vjerovali i koji su se grijeha klonili.</w:t>
      </w:r>
    </w:p>
    <w:p w:rsidR="000E2289" w:rsidRDefault="000E2289" w:rsidP="002050A8">
      <w:pPr>
        <w:pStyle w:val="libAie"/>
      </w:pPr>
      <w:r>
        <w:rPr>
          <w:rtl/>
        </w:rPr>
        <w:t>وَأَنجَيْنَا الَّذِينَ آمَنُوا وَكَانُوا يَتَّقُونَ</w:t>
      </w:r>
    </w:p>
    <w:p w:rsidR="000E2289" w:rsidRDefault="000E2289" w:rsidP="000E2289">
      <w:pPr>
        <w:pStyle w:val="libNormal"/>
      </w:pPr>
      <w:r>
        <w:t>54. I Luta, kada reče narodu svome: “Zašto činite razvrat naočigled jedni drugih?</w:t>
      </w:r>
    </w:p>
    <w:p w:rsidR="000E2289" w:rsidRDefault="000E2289" w:rsidP="002050A8">
      <w:pPr>
        <w:pStyle w:val="libAie"/>
      </w:pPr>
      <w:r>
        <w:rPr>
          <w:rtl/>
        </w:rPr>
        <w:t>وَلُوطًا إِذْ قَالَ لِقَوْمِهِ أَتَأْتُونَ الْفَاحِشَةَ وَأَنتُمْ تُبْصِرُونَ</w:t>
      </w:r>
    </w:p>
    <w:p w:rsidR="000E2289" w:rsidRDefault="000E2289" w:rsidP="000E2289">
      <w:pPr>
        <w:pStyle w:val="libNormal"/>
      </w:pPr>
      <w:r>
        <w:t>55. Zar zbilja sa stršću općite sa muškarcima umjesto sa ženama? Vi ste, uistinu, bezumnici.”</w:t>
      </w:r>
    </w:p>
    <w:p w:rsidR="000E2289" w:rsidRDefault="000E2289" w:rsidP="002050A8">
      <w:pPr>
        <w:pStyle w:val="libAie"/>
      </w:pPr>
      <w:r>
        <w:rPr>
          <w:rtl/>
        </w:rPr>
        <w:t>أَئِنَّكُمْ لَتَأْتُونَ الرِّجَالَ شَهْوَةً مِّن دُونِ النِّسَاء بَلْ أَنتُمْ قَوْمٌ تَجْهَلُونَ</w:t>
      </w:r>
    </w:p>
    <w:p w:rsidR="000E2289" w:rsidRDefault="000E2289" w:rsidP="000E2289">
      <w:pPr>
        <w:pStyle w:val="libNormal"/>
      </w:pPr>
      <w:r>
        <w:t>56. A odgovor naroda njegova je glasio: “Istjerajte Lutovu porodicu iz grada vašeg, oni su ljudi-čistunci!”</w:t>
      </w:r>
    </w:p>
    <w:p w:rsidR="000E2289" w:rsidRDefault="000E2289" w:rsidP="002050A8">
      <w:pPr>
        <w:pStyle w:val="libAie"/>
      </w:pPr>
      <w:r>
        <w:rPr>
          <w:rtl/>
        </w:rPr>
        <w:t>فَمَا كَانَ جَوَابَ قَوْمِهِ إِلَّا أَن قَالُوا أَخْرِجُوا آلَ لُوطٍ مِّن قَرْيَتِكُمْ إِنَّهُمْ أُنَاسٌ يَتَطَهَّرُونَ</w:t>
      </w:r>
    </w:p>
    <w:p w:rsidR="000E2289" w:rsidRDefault="000E2289" w:rsidP="000E2289">
      <w:pPr>
        <w:pStyle w:val="libNormal"/>
      </w:pPr>
      <w:r>
        <w:t>57. I Mi smo spasili njega i porodicu njegovu, sve osim žene njegove. Mi smo odredili da ona ostane s onima koji će kaznu iskusiti,</w:t>
      </w:r>
    </w:p>
    <w:p w:rsidR="000E2289" w:rsidRDefault="000E2289" w:rsidP="002050A8">
      <w:pPr>
        <w:pStyle w:val="libAie"/>
      </w:pPr>
      <w:r>
        <w:rPr>
          <w:rtl/>
        </w:rPr>
        <w:t>فَأَنجَيْنَاهُ وَأَهْلَهُ إِلَّا امْرَأَتَهُ قَدَّرْنَاهَا مِنَ الْغَابِرِينَ</w:t>
      </w:r>
    </w:p>
    <w:p w:rsidR="000E2289" w:rsidRDefault="000E2289" w:rsidP="000E2289">
      <w:pPr>
        <w:pStyle w:val="libNormal"/>
      </w:pPr>
      <w:r>
        <w:t>58. i pustili smo na njih kišu, a strašne li kiše za one koji su bili opomenuti!</w:t>
      </w:r>
    </w:p>
    <w:p w:rsidR="000E2289" w:rsidRDefault="000E2289" w:rsidP="002050A8">
      <w:pPr>
        <w:pStyle w:val="libAie"/>
      </w:pPr>
      <w:r>
        <w:rPr>
          <w:rtl/>
        </w:rPr>
        <w:t>وَأَمْطَرْنَا عَلَيْهِم مَّطَرًا فَسَاء مَطَرُ الْمُنذَرِينَ</w:t>
      </w:r>
    </w:p>
    <w:p w:rsidR="000E2289" w:rsidRDefault="000E2289" w:rsidP="000E2289">
      <w:pPr>
        <w:pStyle w:val="libNormal"/>
      </w:pPr>
      <w:r>
        <w:t>59. Reci: “Hvala Allahu i mir robovima Njegovim koje je On odabrao!” Šta je bolje: Allah ili oni koje Njemu ravnim smatraju,</w:t>
      </w:r>
    </w:p>
    <w:p w:rsidR="000E2289" w:rsidRDefault="000E2289" w:rsidP="002050A8">
      <w:pPr>
        <w:pStyle w:val="libAie"/>
      </w:pPr>
      <w:r>
        <w:rPr>
          <w:rtl/>
        </w:rPr>
        <w:t>قُلِ الْحَمْدُ لِلَّهِ وَسَلَامٌ عَلَى عِبَادِهِ الَّذِينَ اصْطَفَى آللَّهُ خَيْرٌ أَمَّا يُشْرِكُونَ</w:t>
      </w:r>
    </w:p>
    <w:p w:rsidR="000E2289" w:rsidRDefault="000E2289" w:rsidP="000E2289">
      <w:pPr>
        <w:pStyle w:val="libNormal"/>
      </w:pPr>
      <w:r>
        <w:t>60. Onaj koji je nebesa i Zemlju stvorio i koji vam spušta s neba kišu pomoću koje Mi dajemo da ozelene bašče prekrasne, - nemoguće je da vi učinite da izraste drveće njihovo. - Zar pored Allaha postoji drugi bog? Ne postoji, ali su oni narod koji druge s Njim izjednačuje;</w:t>
      </w:r>
    </w:p>
    <w:p w:rsidR="000E2289" w:rsidRDefault="000E2289" w:rsidP="002050A8">
      <w:pPr>
        <w:pStyle w:val="libAie"/>
      </w:pPr>
      <w:r>
        <w:rPr>
          <w:rtl/>
        </w:rPr>
        <w:t>أَمَّنْ خَلَقَ السَّمَاوَاتِ وَالْأَرْضَ وَأَنزَلَ لَكُم مِّنَ السَّمَاء مَاء فَأَنبَتْنَا بِهِ حَدَائِقَ ذَاتَ بَهْجَةٍ مَّا كَانَ لَكُمْ أَن تُنبِتُوا شَجَرَهَا أَإِلَهٌ مَّعَ اللَّهِ بَلْ هُمْ قَوْمٌ يَعْدِلُونَ</w:t>
      </w:r>
    </w:p>
    <w:p w:rsidR="000E2289" w:rsidRDefault="000E2289" w:rsidP="000E2289">
      <w:pPr>
        <w:pStyle w:val="libNormal"/>
      </w:pPr>
      <w:r>
        <w:lastRenderedPageBreak/>
        <w:t>61. Onaj koji je Zemlju prebivalištem učinio i kroz nju rijeke proveo i na njoj brda nepomična postavio i dva mora pregradio. - Zar pored Allaha postoji drugi bog? ne postoji, nego većina njih u neznanju živi;</w:t>
      </w:r>
    </w:p>
    <w:p w:rsidR="000E2289" w:rsidRDefault="000E2289" w:rsidP="002050A8">
      <w:pPr>
        <w:pStyle w:val="libAie"/>
      </w:pPr>
      <w:r>
        <w:rPr>
          <w:rtl/>
        </w:rPr>
        <w:t>أَمَّن جَعَلَ الْأَرْضَ قَرَارًا وَجَعَلَ خِلَالَهَا أَنْهَارًا وَجَعَلَ لَهَا رَوَاسِيَ وَجَعَلَ بَيْنَ الْبَحْرَيْنِ حَاجِزًا أَإِلَهٌ مَّعَ اللَّهِ بَلْ أَكْثَرُهُمْ لَا يَعْلَمُونَ</w:t>
      </w:r>
    </w:p>
    <w:p w:rsidR="000E2289" w:rsidRDefault="000E2289" w:rsidP="000E2289">
      <w:pPr>
        <w:pStyle w:val="libNormal"/>
      </w:pPr>
      <w:r>
        <w:t>62. Onaj koji se nevoljniku, kad mu se obrati, odaziva, i koji zlo otklanja i koji vas na Zemlji namjesnicima postavlja. - Zar pored Allaha postoji drugi bog? Kako nikako pouku vi da primite! –</w:t>
      </w:r>
    </w:p>
    <w:p w:rsidR="000E2289" w:rsidRDefault="000E2289" w:rsidP="002050A8">
      <w:pPr>
        <w:pStyle w:val="libAie"/>
      </w:pPr>
      <w:r>
        <w:rPr>
          <w:rtl/>
        </w:rPr>
        <w:t>أَمَّن يُجِيبُ الْمُضْطَرَّ إِذَا دَعَاهُ وَيَكْشِفُ السُّوءَ وَيَجْعَلُكُمْ خُلَفَاء الْأَرْضِ أَإِلَهٌ مَّعَ اللَّهِ قَلِيلًا مَّا تَذَكَّرُونَ</w:t>
      </w:r>
    </w:p>
    <w:p w:rsidR="000E2289" w:rsidRDefault="000E2289" w:rsidP="000E2289">
      <w:pPr>
        <w:pStyle w:val="libNormal"/>
      </w:pPr>
      <w:r>
        <w:t>63. Onaj koji vam u tminama, na kopnu i na moru, put pokazuje i koji vjetrove kao radosnu vijest ispred milosti Svoje šalje. - Zar pored Allah postoji drugi bog? Kako je Allah visoko iznad onih koji druge Njemu ravnim smatraju! –</w:t>
      </w:r>
    </w:p>
    <w:p w:rsidR="000E2289" w:rsidRDefault="000E2289" w:rsidP="002050A8">
      <w:pPr>
        <w:pStyle w:val="libAie"/>
      </w:pPr>
      <w:r>
        <w:rPr>
          <w:rtl/>
        </w:rPr>
        <w:t>أَمَّن يَهْدِيكُمْ فِي ظُلُمَاتِ الْبَرِّ وَالْبَحْرِ وَمَن يُرْسِلُ الرِّيَاحَ بُشْرًا بَيْنَ يَدَيْ رَحْمَتِهِ أَإِلَهٌ مَّعَ اللَّهِ تَعَالَى اللَّهُ عَمَّا يُشْرِكُونَ</w:t>
      </w:r>
    </w:p>
    <w:p w:rsidR="000E2289" w:rsidRDefault="000E2289" w:rsidP="000E2289">
      <w:pPr>
        <w:pStyle w:val="libNormal"/>
      </w:pPr>
      <w:r>
        <w:t>64. Onaj koji sve iz ničega stvara, koji će zatim to ponovo učiniti, i koji vam opskrbu s neba i iz zemlje daje. - Zar pored Allaha postoji drugi bog? Reci: “Dokažite, ako istinu govorite!”</w:t>
      </w:r>
    </w:p>
    <w:p w:rsidR="000E2289" w:rsidRDefault="000E2289" w:rsidP="002050A8">
      <w:pPr>
        <w:pStyle w:val="libAie"/>
      </w:pPr>
      <w:r>
        <w:rPr>
          <w:rtl/>
        </w:rPr>
        <w:t>أَمَّن يَبْدَأُ الْخَلْقَ ثُمَّ يُعِيدُهُ وَمَن يَرْزُقُكُم مِّنَ السَّمَاء وَالْأَرْضِ أَإِلَهٌ مَّعَ اللَّهِ قُلْ هَاتُوا بُرْهَانَكُمْ إِن كُنتُمْ صَادِقِينَ</w:t>
      </w:r>
    </w:p>
    <w:p w:rsidR="000E2289" w:rsidRDefault="000E2289" w:rsidP="000E2289">
      <w:pPr>
        <w:pStyle w:val="libNormal"/>
      </w:pPr>
      <w:r>
        <w:t>65. Reci: “Niko, osim Allah, ni na nebu ni na Zemlji, ne zna što će se dogoditi; i oni ne znaju kada će oživljeni biti.</w:t>
      </w:r>
    </w:p>
    <w:p w:rsidR="000E2289" w:rsidRDefault="000E2289" w:rsidP="002050A8">
      <w:pPr>
        <w:pStyle w:val="libAie"/>
      </w:pPr>
      <w:r>
        <w:rPr>
          <w:rtl/>
        </w:rPr>
        <w:t>قُل لَّا يَعْلَمُ مَن فِي السَّمَاوَاتِ وَالْأَرْضِ الْغَيْبَ إِلَّا اللَّهُ وَمَا يَشْعُرُونَ أَيَّانَ يُبْعَثُونَ</w:t>
      </w:r>
    </w:p>
    <w:p w:rsidR="000E2289" w:rsidRDefault="000E2289" w:rsidP="000E2289">
      <w:pPr>
        <w:pStyle w:val="libNormal"/>
      </w:pPr>
      <w:r>
        <w:t>66. Zar oni o onom svijetu da što znaju! Ništa! - oni u nj sumnjaju, oni su slijepi prema njemu.”</w:t>
      </w:r>
    </w:p>
    <w:p w:rsidR="000E2289" w:rsidRDefault="000E2289" w:rsidP="002050A8">
      <w:pPr>
        <w:pStyle w:val="libAie"/>
      </w:pPr>
      <w:r>
        <w:rPr>
          <w:rtl/>
        </w:rPr>
        <w:t>بَلِ ادَّارَكَ عِلْمُهُمْ فِي الْآخِرَةِ بَلْ هُمْ فِي شَكٍّ مِّنْهَا بَلْ هُم مِّنْهَا عَمِونَ</w:t>
      </w:r>
    </w:p>
    <w:p w:rsidR="000E2289" w:rsidRDefault="00C36E26" w:rsidP="000E2289">
      <w:pPr>
        <w:pStyle w:val="libNormal"/>
      </w:pPr>
      <w:r>
        <w:t>67. Nevjernici g</w:t>
      </w:r>
      <w:r w:rsidR="000E2289">
        <w:t>ovore: “Zar ćemo, kada postanemo zemlje, i mi i preci naši, zaista, biti oživljeni?</w:t>
      </w:r>
    </w:p>
    <w:p w:rsidR="000E2289" w:rsidRDefault="000E2289" w:rsidP="002050A8">
      <w:pPr>
        <w:pStyle w:val="libAie"/>
      </w:pPr>
      <w:r>
        <w:rPr>
          <w:rtl/>
        </w:rPr>
        <w:t>وَقَالَ الَّذِينَ كَفَرُوا أَئِذَا كُنَّا تُرَابًا وَآبَاؤُنَا أَئِنَّا لَمُخْرَجُونَ</w:t>
      </w:r>
    </w:p>
    <w:p w:rsidR="000E2289" w:rsidRDefault="000E2289" w:rsidP="000E2289">
      <w:pPr>
        <w:pStyle w:val="libNormal"/>
      </w:pPr>
      <w:r>
        <w:t>68. Ovim nam se već odavno prijeti, i nama i precima našim, a ovo su samo izmišljotine naroda drevnih.”</w:t>
      </w:r>
    </w:p>
    <w:p w:rsidR="000E2289" w:rsidRDefault="000E2289" w:rsidP="002050A8">
      <w:pPr>
        <w:pStyle w:val="libAie"/>
      </w:pPr>
      <w:r>
        <w:rPr>
          <w:rtl/>
        </w:rPr>
        <w:t>لَقَدْ وُعِدْنَا هَذَا نَحْنُ وَآبَاؤُنَا مِن قَبْلُ إِنْ هَذَا إِلَّا أَسَاطِيرُ الْأَوَّلِينَ</w:t>
      </w:r>
    </w:p>
    <w:p w:rsidR="000E2289" w:rsidRDefault="000E2289" w:rsidP="000E2289">
      <w:pPr>
        <w:pStyle w:val="libNormal"/>
      </w:pPr>
      <w:r>
        <w:t>69. Reci: “Putujte po svijetu i vidite kako su završili grešnici!”</w:t>
      </w:r>
    </w:p>
    <w:p w:rsidR="000E2289" w:rsidRDefault="000E2289" w:rsidP="002050A8">
      <w:pPr>
        <w:pStyle w:val="libAie"/>
      </w:pPr>
      <w:r>
        <w:rPr>
          <w:rtl/>
        </w:rPr>
        <w:t>قُلْ سِيرُوا فِي الْأَرْضِ فَانظُرُوا كَيْفَ كَانَ عَاقِبَةُ الْمُجْرِمِينَ</w:t>
      </w:r>
    </w:p>
    <w:p w:rsidR="000E2289" w:rsidRDefault="000E2289" w:rsidP="000E2289">
      <w:pPr>
        <w:pStyle w:val="libNormal"/>
      </w:pPr>
      <w:r>
        <w:t>70. I ne žalosti se zbog njih i neka ti nije u duši teško zbog spletki njihovih.</w:t>
      </w:r>
    </w:p>
    <w:p w:rsidR="000E2289" w:rsidRDefault="000E2289" w:rsidP="002050A8">
      <w:pPr>
        <w:pStyle w:val="libAie"/>
      </w:pPr>
      <w:r>
        <w:rPr>
          <w:rtl/>
        </w:rPr>
        <w:t>وَلَا تَحْزَنْ عَلَيْهِمْ وَلَا تَكُن فِي ضَيْقٍ مِّمَّا يَمْكُرُونَ</w:t>
      </w:r>
    </w:p>
    <w:p w:rsidR="000E2289" w:rsidRDefault="000E2289" w:rsidP="000E2289">
      <w:pPr>
        <w:pStyle w:val="libNormal"/>
      </w:pPr>
      <w:r>
        <w:t>71. “Kad će se već jednom obistiniti ta prijetnja, ako istinu govorite?” - pitaju oni.</w:t>
      </w:r>
    </w:p>
    <w:p w:rsidR="000E2289" w:rsidRDefault="000E2289" w:rsidP="002050A8">
      <w:pPr>
        <w:pStyle w:val="libAie"/>
      </w:pPr>
      <w:r>
        <w:rPr>
          <w:rtl/>
        </w:rPr>
        <w:t>وَيَقُولُونَ مَتَى هَذَا الْوَعْدُ إِن كُنتُمْ صَادِقِينَ</w:t>
      </w:r>
    </w:p>
    <w:p w:rsidR="000E2289" w:rsidRDefault="000E2289" w:rsidP="000E2289">
      <w:pPr>
        <w:pStyle w:val="libNormal"/>
      </w:pPr>
      <w:r>
        <w:lastRenderedPageBreak/>
        <w:t>72. Reci; “Stići će vas sigurno nešto od onoga što požurujete!”</w:t>
      </w:r>
    </w:p>
    <w:p w:rsidR="000E2289" w:rsidRDefault="000E2289" w:rsidP="002050A8">
      <w:pPr>
        <w:pStyle w:val="libAie"/>
      </w:pPr>
      <w:r>
        <w:rPr>
          <w:rtl/>
        </w:rPr>
        <w:t>قُلْ عَسَى أَن يَكُونَ رَدِفَ لَكُم بَعْضُ الَّذِي تَسْتَعْجِلُونَ</w:t>
      </w:r>
    </w:p>
    <w:p w:rsidR="000E2289" w:rsidRDefault="000E2289" w:rsidP="000E2289">
      <w:pPr>
        <w:pStyle w:val="libNormal"/>
      </w:pPr>
      <w:r>
        <w:t>73. A Gospodar tvoj je neizmjerno dobar ljudima, ali većina njih nije zahvalna.</w:t>
      </w:r>
    </w:p>
    <w:p w:rsidR="000E2289" w:rsidRDefault="000E2289" w:rsidP="002050A8">
      <w:pPr>
        <w:pStyle w:val="libAie"/>
      </w:pPr>
      <w:r>
        <w:rPr>
          <w:rtl/>
        </w:rPr>
        <w:t>وَإِنَّ رَبَّكَ لَذُو فَضْلٍ عَلَى النَّاسِ وَلَكِنَّ أَكْثَرَهُمْ لَا يَشْكُرُونَ</w:t>
      </w:r>
    </w:p>
    <w:p w:rsidR="000E2289" w:rsidRDefault="000E2289" w:rsidP="000E2289">
      <w:pPr>
        <w:pStyle w:val="libNormal"/>
      </w:pPr>
      <w:r>
        <w:t>74. Gospodar tvoj dobro zna ono što grudi njihove taje i ono što oni na javu iznose.</w:t>
      </w:r>
    </w:p>
    <w:p w:rsidR="000E2289" w:rsidRDefault="000E2289" w:rsidP="002050A8">
      <w:pPr>
        <w:pStyle w:val="libAie"/>
      </w:pPr>
      <w:r>
        <w:rPr>
          <w:rtl/>
        </w:rPr>
        <w:t>وَإِنَّ رَبَّكَ لَيَعْلَمُ مَا تُكِنُّ صُدُورُهُمْ وَمَا يُعْلِنُونَ</w:t>
      </w:r>
    </w:p>
    <w:p w:rsidR="000E2289" w:rsidRDefault="000E2289" w:rsidP="000E2289">
      <w:pPr>
        <w:pStyle w:val="libNormal"/>
      </w:pPr>
      <w:r>
        <w:t>75. Nema ničeg skrivenog ni na nebu ni na Zemlji, a da nije u Knjizi jasnoj.</w:t>
      </w:r>
    </w:p>
    <w:p w:rsidR="000E2289" w:rsidRDefault="000E2289" w:rsidP="002050A8">
      <w:pPr>
        <w:pStyle w:val="libAie"/>
      </w:pPr>
      <w:r>
        <w:rPr>
          <w:rtl/>
        </w:rPr>
        <w:t>وَمَا مِنْ غَائِبَةٍ فِي السَّمَاء وَالْأَرْضِ إِلَّا فِي كِتَابٍ مُّبِينٍ</w:t>
      </w:r>
    </w:p>
    <w:p w:rsidR="000E2289" w:rsidRDefault="000E2289" w:rsidP="000E2289">
      <w:pPr>
        <w:pStyle w:val="libNormal"/>
      </w:pPr>
      <w:r>
        <w:t>76. Ovaj Kur’an sinovima Israilovim kazuje najviše o onome u čemu se oni razilaze</w:t>
      </w:r>
    </w:p>
    <w:p w:rsidR="000E2289" w:rsidRDefault="000E2289" w:rsidP="002050A8">
      <w:pPr>
        <w:pStyle w:val="libAie"/>
      </w:pPr>
      <w:r>
        <w:rPr>
          <w:rtl/>
        </w:rPr>
        <w:t>إِنَّ هَذَا الْقُرْآنَ يَقُصُّ عَلَى بَنِي إِسْرَائِيلَ أَكْثَرَ الَّذِي هُمْ فِيهِ يَخْتَلِفُونَ</w:t>
      </w:r>
    </w:p>
    <w:p w:rsidR="000E2289" w:rsidRDefault="000E2289" w:rsidP="000E2289">
      <w:pPr>
        <w:pStyle w:val="libNormal"/>
      </w:pPr>
      <w:r>
        <w:t>77. i on je, uistinu, putokaz i milost svakom onom koji vjeruje.</w:t>
      </w:r>
    </w:p>
    <w:p w:rsidR="000E2289" w:rsidRDefault="000E2289" w:rsidP="002050A8">
      <w:pPr>
        <w:pStyle w:val="libAie"/>
      </w:pPr>
      <w:r>
        <w:rPr>
          <w:rtl/>
        </w:rPr>
        <w:t>وَإِنَّهُ لَهُدًى وَرَحْمَةٌ لِّلْمُؤْمِنِينَ</w:t>
      </w:r>
    </w:p>
    <w:p w:rsidR="000E2289" w:rsidRDefault="000E2289" w:rsidP="000E2289">
      <w:pPr>
        <w:pStyle w:val="libNormal"/>
      </w:pPr>
      <w:r>
        <w:t>78. Gospodar tvoj će im po pravdi Svojoj presuditi; On je Silni i Sveznajući,</w:t>
      </w:r>
    </w:p>
    <w:p w:rsidR="000E2289" w:rsidRDefault="000E2289" w:rsidP="002050A8">
      <w:pPr>
        <w:pStyle w:val="libAie"/>
      </w:pPr>
      <w:r>
        <w:rPr>
          <w:rtl/>
        </w:rPr>
        <w:t>إِنَّ رَبَّكَ يَقْضِي بَيْنَهُم بِحُكْمِهِ وَهُوَ الْعَزِيزُ الْعَلِيمُ</w:t>
      </w:r>
    </w:p>
    <w:p w:rsidR="000E2289" w:rsidRDefault="000E2289" w:rsidP="000E2289">
      <w:pPr>
        <w:pStyle w:val="libNormal"/>
      </w:pPr>
      <w:r>
        <w:t>79. zato se pouzdaj u Allaha, jer ti, doista, slijediš pravu istinu!</w:t>
      </w:r>
    </w:p>
    <w:p w:rsidR="000E2289" w:rsidRDefault="000E2289" w:rsidP="002050A8">
      <w:pPr>
        <w:pStyle w:val="libAie"/>
      </w:pPr>
      <w:r>
        <w:rPr>
          <w:rtl/>
        </w:rPr>
        <w:t>فَتَوَكَّلْ عَلَى اللَّهِ إِنَّكَ عَلَى الْحَقِّ الْمُبِينِ</w:t>
      </w:r>
    </w:p>
    <w:p w:rsidR="000E2289" w:rsidRDefault="000E2289" w:rsidP="000E2289">
      <w:pPr>
        <w:pStyle w:val="libNormal"/>
      </w:pPr>
      <w:r>
        <w:t>80. Ti ne možeš mrtve dozvati ni gluhe dovikati kada se leđima okrenu,</w:t>
      </w:r>
    </w:p>
    <w:p w:rsidR="000E2289" w:rsidRDefault="000E2289" w:rsidP="002050A8">
      <w:pPr>
        <w:pStyle w:val="libAie"/>
      </w:pPr>
      <w:r>
        <w:rPr>
          <w:rtl/>
        </w:rPr>
        <w:t>إِنَّكَ لَا تُسْمِعُ الْمَوْتَى وَلَا تُسْمِعُ الصُّمَّ الدُّعَاء إِذَا وَلَّوْا مُدْبِرِينَ</w:t>
      </w:r>
    </w:p>
    <w:p w:rsidR="000E2289" w:rsidRDefault="000E2289" w:rsidP="000E2289">
      <w:pPr>
        <w:pStyle w:val="libNormal"/>
      </w:pPr>
      <w:r>
        <w:t>81. niti možeš slijepe od zablude njihove odvratiti; možeš jedino dozvati one koji u riječi Naše vjeruju, oni će se odazvati.</w:t>
      </w:r>
    </w:p>
    <w:p w:rsidR="000E2289" w:rsidRDefault="000E2289" w:rsidP="002050A8">
      <w:pPr>
        <w:pStyle w:val="libAie"/>
      </w:pPr>
      <w:r>
        <w:rPr>
          <w:rtl/>
        </w:rPr>
        <w:t>وَمَا أَنتَ بِهَادِي الْعُمْيِ عَن ضَلَالَتِهِمْ إِن تُسْمِعُ إِلَّا مَن يُؤْمِنُ بِآيَاتِنَا فَهُم مُّسْلِمُونَ</w:t>
      </w:r>
    </w:p>
    <w:p w:rsidR="000E2289" w:rsidRDefault="000E2289" w:rsidP="000E2289">
      <w:pPr>
        <w:pStyle w:val="libNormal"/>
      </w:pPr>
      <w:r>
        <w:t>82. I kad dođe vrijeme da oni budu kažnjeni, Mi ćemo učiniti da iz zemlje iziđe jedna životinja koja će im reći da ljudi u dokaze Naše nisu uvjereni.</w:t>
      </w:r>
    </w:p>
    <w:p w:rsidR="000E2289" w:rsidRDefault="000E2289" w:rsidP="002050A8">
      <w:pPr>
        <w:pStyle w:val="libAie"/>
      </w:pPr>
      <w:r>
        <w:rPr>
          <w:rtl/>
        </w:rPr>
        <w:t>وَإِذَا وَقَعَ الْقَوْلُ عَلَيْهِمْ أَخْرَجْنَا لَهُمْ دَابَّةً مِّنَ الْأَرْضِ تُكَلِّمُهُمْ أَنَّ النَّاسَ كَانُوا بِآيَاتِنَا لَا يُوقِنُونَ</w:t>
      </w:r>
    </w:p>
    <w:p w:rsidR="000E2289" w:rsidRDefault="000E2289" w:rsidP="000E2289">
      <w:pPr>
        <w:pStyle w:val="libNormal"/>
      </w:pPr>
      <w:r>
        <w:t>83. A na Dan kada od svakog naroda sakupimo gomilu onih koji su dokaze Naše poricali - oni će biti zadržani –</w:t>
      </w:r>
    </w:p>
    <w:p w:rsidR="000E2289" w:rsidRDefault="000E2289" w:rsidP="002050A8">
      <w:pPr>
        <w:pStyle w:val="libAie"/>
      </w:pPr>
      <w:r>
        <w:rPr>
          <w:rtl/>
        </w:rPr>
        <w:t>وَيَوْمَ نَحْشُرُ مِن كُلِّ أُمَّةٍ فَوْجًا مِّمَّن يُكَذِّبُ بِآيَاتِنَا فَهُمْ يُوزَعُونَ</w:t>
      </w:r>
    </w:p>
    <w:p w:rsidR="000E2289" w:rsidRDefault="000E2289" w:rsidP="000E2289">
      <w:pPr>
        <w:pStyle w:val="libNormal"/>
      </w:pPr>
      <w:r>
        <w:t>84. i kad dođu, On će upitati: “Jeste li vi dokaze Moje poricali ne razmišljajući o njima, ili, šta ste to radili?”</w:t>
      </w:r>
    </w:p>
    <w:p w:rsidR="000E2289" w:rsidRDefault="000E2289" w:rsidP="002050A8">
      <w:pPr>
        <w:pStyle w:val="libAie"/>
      </w:pPr>
      <w:r>
        <w:rPr>
          <w:rtl/>
        </w:rPr>
        <w:t>حَتَّى إِذَا جَاؤُوا قَالَ أَكَذَّبْتُم بِآيَاتِي وَلَمْ تُحِيطُوا بِهَا عِلْمًا أَمَّاذَا كُنتُمْ تَعْمَلُونَ</w:t>
      </w:r>
    </w:p>
    <w:p w:rsidR="000E2289" w:rsidRDefault="000E2289" w:rsidP="000E2289">
      <w:pPr>
        <w:pStyle w:val="libNormal"/>
      </w:pPr>
      <w:r>
        <w:t>85. I njih će stići kazna zato što su mnogobošci bili, pa neće moći ni riječ izustiti.</w:t>
      </w:r>
    </w:p>
    <w:p w:rsidR="000E2289" w:rsidRDefault="000E2289" w:rsidP="002050A8">
      <w:pPr>
        <w:pStyle w:val="libAie"/>
      </w:pPr>
      <w:r>
        <w:rPr>
          <w:rtl/>
        </w:rPr>
        <w:t>وَوَقَعَ الْقَوْلُ عَلَيْهِم بِمَا ظَلَمُوا فَهُمْ لَا يَنطِقُونَ</w:t>
      </w:r>
    </w:p>
    <w:p w:rsidR="000E2289" w:rsidRDefault="000E2289" w:rsidP="000E2289">
      <w:pPr>
        <w:pStyle w:val="libNormal"/>
      </w:pPr>
      <w:r>
        <w:t>86. Zar nisu vidjeli da smo učinili noć da u njoj otpočinu, a dan vidnim? - to su, zaista, dokazi za narod koji vjeruje.</w:t>
      </w:r>
    </w:p>
    <w:p w:rsidR="000E2289" w:rsidRDefault="000E2289" w:rsidP="002050A8">
      <w:pPr>
        <w:pStyle w:val="libAie"/>
      </w:pPr>
      <w:r>
        <w:rPr>
          <w:rtl/>
        </w:rPr>
        <w:lastRenderedPageBreak/>
        <w:t>أَلَمْ يَرَوْا أَنَّا جَعَلْنَا اللَّيْلَ لِيَسْكُنُوا فِيهِ وَالنَّهَارَ مُبْصِرًا إِنَّ فِي ذَلِكَ لَآيَاتٍ لِّقَوْمٍ يُؤْمِنُونَ</w:t>
      </w:r>
    </w:p>
    <w:p w:rsidR="000E2289" w:rsidRDefault="000E2289" w:rsidP="000E2289">
      <w:pPr>
        <w:pStyle w:val="libNormal"/>
      </w:pPr>
      <w:r>
        <w:t>87. A na Dan kad se u rog puhne pa se smrtno istrave i oni na nebesima i oni na Zemlji, izuzev onih koje Allah poštedi, svi će Mu ponizno doći.</w:t>
      </w:r>
    </w:p>
    <w:p w:rsidR="000E2289" w:rsidRDefault="000E2289" w:rsidP="002050A8">
      <w:pPr>
        <w:pStyle w:val="libAie"/>
      </w:pPr>
      <w:r>
        <w:rPr>
          <w:rtl/>
        </w:rPr>
        <w:t>وَيَوْمَ يُنفَخُ فِي الصُّورِ فَفَزِعَ مَن فِي السَّمَاوَاتِ وَمَن فِي الْأَرْضِ إِلَّا مَن شَاء اللَّهُ وَكُلٌّ أَتَوْهُ دَاخِرِينَ</w:t>
      </w:r>
    </w:p>
    <w:p w:rsidR="000E2289" w:rsidRDefault="000E2289" w:rsidP="000E2289">
      <w:pPr>
        <w:pStyle w:val="libNormal"/>
      </w:pPr>
      <w:r>
        <w:t>88. Ti vidiš planine i misliš da su nepomične, a one promiču kao što promiču oblaci - to je Allahovo djelo koji je sve savršeno stvorio; On, doista, zna ono što radite.</w:t>
      </w:r>
    </w:p>
    <w:p w:rsidR="000E2289" w:rsidRDefault="000E2289" w:rsidP="002050A8">
      <w:pPr>
        <w:pStyle w:val="libAie"/>
      </w:pPr>
      <w:r>
        <w:rPr>
          <w:rtl/>
        </w:rPr>
        <w:t>وَتَرَى الْجِبَالَ تَحْسَبُهَا جَامِدَةً وَهِيَ تَمُرُّ مَرَّ السَّحَابِ صُنْعَ اللَّهِ الَّذِي أَتْقَنَ كُلَّ شَيْءٍ إِنَّهُ خَبِيرٌ بِمَا تَفْعَلُونَ</w:t>
      </w:r>
    </w:p>
    <w:p w:rsidR="000E2289" w:rsidRDefault="000E2289" w:rsidP="000E2289">
      <w:pPr>
        <w:pStyle w:val="libNormal"/>
      </w:pPr>
      <w:r>
        <w:t>89. Ko učini dobro djelo, dobiće veliku nagradu za njega i biće straha na Sudnjem danu pošteđen;</w:t>
      </w:r>
    </w:p>
    <w:p w:rsidR="000E2289" w:rsidRDefault="000E2289" w:rsidP="002050A8">
      <w:pPr>
        <w:pStyle w:val="libAie"/>
      </w:pPr>
      <w:r>
        <w:rPr>
          <w:rtl/>
        </w:rPr>
        <w:t>مَن جَاء بِالْحَسَنَةِ فَلَهُ خَيْرٌ مِّنْهَا وَهُم مِّن فَزَعٍ يَوْمَئِذٍ آمِنُونَ</w:t>
      </w:r>
    </w:p>
    <w:p w:rsidR="000E2289" w:rsidRDefault="000E2289" w:rsidP="000E2289">
      <w:pPr>
        <w:pStyle w:val="libNormal"/>
      </w:pPr>
      <w:r>
        <w:t>90. a oni koji budu zlo činili, u vatru će naglavačke biti gurnuti. “Zar se već kažnjavate za ono što ste radili?”</w:t>
      </w:r>
    </w:p>
    <w:p w:rsidR="000E2289" w:rsidRDefault="000E2289" w:rsidP="002050A8">
      <w:pPr>
        <w:pStyle w:val="libAie"/>
      </w:pPr>
      <w:r>
        <w:rPr>
          <w:rtl/>
        </w:rPr>
        <w:t>وَمَن جَاء بِالسَّيِّئَةِ فَكُبَّتْ وُجُوهُهُمْ فِي النَّارِ هَلْ تُجْزَوْنَ إِلَّا مَا كُنتُمْ تَعْمَلُونَ</w:t>
      </w:r>
    </w:p>
    <w:p w:rsidR="000E2289" w:rsidRDefault="000E2289" w:rsidP="000E2289">
      <w:pPr>
        <w:pStyle w:val="libNormal"/>
      </w:pPr>
      <w:r>
        <w:t>91. Ja sam primio zapovijest da se klanjam jedino Gospodaru ovoga grada, koji je On učinio svetim - a njemu sve pripada - i naređeno mi je da budem poslušan</w:t>
      </w:r>
    </w:p>
    <w:p w:rsidR="000E2289" w:rsidRDefault="000E2289" w:rsidP="002050A8">
      <w:pPr>
        <w:pStyle w:val="libAie"/>
      </w:pPr>
      <w:r>
        <w:rPr>
          <w:rtl/>
        </w:rPr>
        <w:t>إِنَّمَا أُمِرْتُ أَنْ أَعْبُدَ رَبَّ هَذِهِ الْبَلْدَةِ الَّذِي حَرَّمَهَا وَلَهُ كُلُّ شَيْءٍ وَأُمِرْتُ أَنْ أَكُونَ مِنَ الْمُسْلِمِينَ</w:t>
      </w:r>
    </w:p>
    <w:p w:rsidR="000E2289" w:rsidRDefault="000E2289" w:rsidP="000E2289">
      <w:pPr>
        <w:pStyle w:val="libNormal"/>
      </w:pPr>
      <w:r>
        <w:t>92. i da Kur’an kazujem; onaj ko bude išao pravim putem, na pravom putu je za svoje dobro; a onome ko je u zabludi; ti reci: “Ja samo opominjem.”</w:t>
      </w:r>
    </w:p>
    <w:p w:rsidR="000E2289" w:rsidRDefault="000E2289" w:rsidP="002050A8">
      <w:pPr>
        <w:pStyle w:val="libAie"/>
      </w:pPr>
      <w:r>
        <w:rPr>
          <w:rtl/>
        </w:rPr>
        <w:t>وَأَنْ أَتْلُوَ الْقُرْآنَ فَمَنِ اهْتَدَى فَإِنَّمَا يَهْتَدِي لِنَفْسِهِ وَمَن ضَلَّ فَقُلْ إِنَّمَا أَنَا مِنَ الْمُنذِرِينَ</w:t>
      </w:r>
    </w:p>
    <w:p w:rsidR="000E2289" w:rsidRDefault="000E2289" w:rsidP="000E2289">
      <w:pPr>
        <w:pStyle w:val="libNormal"/>
      </w:pPr>
      <w:r>
        <w:t>93. I reci; “Hvala Allahu, On će vam znamenja Svoja pokazati, pa ćete ih vi poznati!” A Gospodar tvoj motri na ono što radite.</w:t>
      </w:r>
    </w:p>
    <w:p w:rsidR="000E2289" w:rsidRDefault="000E2289" w:rsidP="002050A8">
      <w:pPr>
        <w:pStyle w:val="libAie"/>
      </w:pPr>
      <w:r>
        <w:rPr>
          <w:rtl/>
        </w:rPr>
        <w:t>وَقُلِ الْحَمْدُ لِلَّهِ سَيُرِيكُمْ آيَاتِهِ فَتَعْرِفُونَهَا وَمَا رَبُّكَ بِغَافِلٍ عَمَّا تَعْمَلُونَ</w:t>
      </w:r>
    </w:p>
    <w:p w:rsidR="00C36E26" w:rsidRDefault="00C36E26" w:rsidP="001014DA">
      <w:pPr>
        <w:pStyle w:val="libNormal"/>
      </w:pPr>
      <w:r>
        <w:br w:type="page"/>
      </w:r>
    </w:p>
    <w:p w:rsidR="000E2289" w:rsidRDefault="000E2289" w:rsidP="00C36E26">
      <w:pPr>
        <w:pStyle w:val="Heading1Center"/>
      </w:pPr>
      <w:bookmarkStart w:id="28" w:name="_Toc421530418"/>
      <w:r>
        <w:lastRenderedPageBreak/>
        <w:t>Al–Qasas (28) – Kazivanje</w:t>
      </w:r>
      <w:bookmarkEnd w:id="28"/>
    </w:p>
    <w:p w:rsidR="000E2289" w:rsidRDefault="000E2289" w:rsidP="001014DA">
      <w:pPr>
        <w:pStyle w:val="libCenter"/>
      </w:pPr>
      <w:r>
        <w:rPr>
          <w:rtl/>
        </w:rPr>
        <w:t>سورة القصص</w:t>
      </w:r>
    </w:p>
    <w:p w:rsidR="000E2289" w:rsidRDefault="000E2289" w:rsidP="00C36E26">
      <w:pPr>
        <w:pStyle w:val="libCenter"/>
      </w:pPr>
      <w:r>
        <w:t>Mekka - 88 ajeta</w:t>
      </w:r>
    </w:p>
    <w:p w:rsidR="000E2289" w:rsidRDefault="000E2289" w:rsidP="00C36E26">
      <w:pPr>
        <w:pStyle w:val="libCenter"/>
      </w:pPr>
      <w:r>
        <w:t>U ime Allaha, Milostivog, Samilosnog</w:t>
      </w:r>
    </w:p>
    <w:p w:rsidR="00696D5F" w:rsidRDefault="00696D5F" w:rsidP="00C36E26">
      <w:pPr>
        <w:pStyle w:val="libCente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Ta-sin-mim.</w:t>
      </w:r>
    </w:p>
    <w:p w:rsidR="000E2289" w:rsidRDefault="000E2289" w:rsidP="002050A8">
      <w:pPr>
        <w:pStyle w:val="libAie"/>
      </w:pPr>
      <w:r>
        <w:rPr>
          <w:rtl/>
        </w:rPr>
        <w:t>طسم</w:t>
      </w:r>
    </w:p>
    <w:p w:rsidR="000E2289" w:rsidRDefault="000E2289" w:rsidP="000E2289">
      <w:pPr>
        <w:pStyle w:val="libNormal"/>
      </w:pPr>
      <w:r>
        <w:t>2. Ovo su ajeti Knjige jasne!</w:t>
      </w:r>
    </w:p>
    <w:p w:rsidR="000E2289" w:rsidRDefault="000E2289" w:rsidP="002050A8">
      <w:pPr>
        <w:pStyle w:val="libAie"/>
      </w:pPr>
      <w:r>
        <w:rPr>
          <w:rtl/>
        </w:rPr>
        <w:t>تِلْكَ آيَاتُ الْكِتَابِ الْمُبِينِ</w:t>
      </w:r>
    </w:p>
    <w:p w:rsidR="000E2289" w:rsidRDefault="000E2289" w:rsidP="000E2289">
      <w:pPr>
        <w:pStyle w:val="libNormal"/>
      </w:pPr>
      <w:r>
        <w:t>3. Mi ćemo ti kazati neke vijesti o Musau i faraonu, onako kako je bilo, a to za one ljude koji vjeruju.</w:t>
      </w:r>
    </w:p>
    <w:p w:rsidR="000E2289" w:rsidRDefault="000E2289" w:rsidP="002050A8">
      <w:pPr>
        <w:pStyle w:val="libAie"/>
      </w:pPr>
      <w:r>
        <w:rPr>
          <w:rtl/>
        </w:rPr>
        <w:t>نَتْلُوا عَلَيْكَ مِن نَّبَإِ مُوسَى وَفِرْعَوْنَ بِالْحَقِّ لِقَوْمٍ يُؤْمِنُونَ</w:t>
      </w:r>
    </w:p>
    <w:p w:rsidR="000E2289" w:rsidRDefault="000E2289" w:rsidP="000E2289">
      <w:pPr>
        <w:pStyle w:val="libNormal"/>
      </w:pPr>
      <w:r>
        <w:t>4. Faraon se u zemlji bio ponio i stanovnike njezine na stranke bio izdjelio; jedne je tlačio, mušku im djecu klao, a žensku u životu ostavljao, doista, je smutljivac bio.</w:t>
      </w:r>
    </w:p>
    <w:p w:rsidR="000E2289" w:rsidRDefault="000E2289" w:rsidP="002050A8">
      <w:pPr>
        <w:pStyle w:val="libAie"/>
      </w:pPr>
      <w:r>
        <w:rPr>
          <w:rtl/>
        </w:rPr>
        <w:t>إِنَّ فِرْعَوْنَ عَلَا فِي الْأَرْضِ وَجَعَلَ أَهْلَهَا شِيَعًا يَسْتَضْعِفُ طَائِفَةً مِّنْهُمْ يُذَبِّحُ أَبْنَاءهُمْ وَيَسْتَحْيِي نِسَاءهُمْ إِنَّهُ كَانَ مِنَ الْمُفْسِدِينَ</w:t>
      </w:r>
    </w:p>
    <w:p w:rsidR="000E2289" w:rsidRDefault="000E2289" w:rsidP="000E2289">
      <w:pPr>
        <w:pStyle w:val="libNormal"/>
      </w:pPr>
      <w:r>
        <w:t>5. A Mi smo htjeli da one koji su na Zemlji tlačeni, milošću obaspemo i da ih vođama i nasljednicima učinimo,</w:t>
      </w:r>
    </w:p>
    <w:p w:rsidR="000E2289" w:rsidRDefault="000E2289" w:rsidP="002050A8">
      <w:pPr>
        <w:pStyle w:val="libAie"/>
      </w:pPr>
      <w:r>
        <w:rPr>
          <w:rtl/>
        </w:rPr>
        <w:t>وَنُرِيدُ أَن نَّمُنَّ عَلَى الَّذِينَ اسْتُضْعِفُوا فِي الْأَرْضِ وَنَجْعَلَهُمْ أَئِمَّةً وَنَجْعَلَهُمُ الْوَارِثِينَ</w:t>
      </w:r>
    </w:p>
    <w:p w:rsidR="000E2289" w:rsidRDefault="000E2289" w:rsidP="000E2289">
      <w:pPr>
        <w:pStyle w:val="libNormal"/>
      </w:pPr>
      <w:r>
        <w:t>6. i da im na Zemlji vlast darujemo, a da faraonu i Hamanu i vojskama njihovim damo da dožive baš ono zbog čega su od njih strahovali.</w:t>
      </w:r>
    </w:p>
    <w:p w:rsidR="000E2289" w:rsidRDefault="000E2289" w:rsidP="002050A8">
      <w:pPr>
        <w:pStyle w:val="libAie"/>
      </w:pPr>
      <w:r>
        <w:rPr>
          <w:rtl/>
        </w:rPr>
        <w:t>وَنُمَكِّنَ لَهُمْ فِي الْأَرْضِ وَنُرِي فِرْعَوْنَ وَهَامَانَ وَجُنُودَهُمَا مِنْهُم مَّا كَانُوا يَحْذَرُونَ</w:t>
      </w:r>
    </w:p>
    <w:p w:rsidR="000E2289" w:rsidRDefault="000E2289" w:rsidP="000E2289">
      <w:pPr>
        <w:pStyle w:val="libNormal"/>
      </w:pPr>
      <w:r>
        <w:t>7. I Mi nadahnusmo Musaovu majku: “Doji ga, a kad se uplašiš za njegov život, baci ga u rijeku, i ne strahuj i ne tuguj, Mi ćemo ti ga, doista, vratiti i poslanikom ga učiniti.”</w:t>
      </w:r>
    </w:p>
    <w:p w:rsidR="000E2289" w:rsidRDefault="000E2289" w:rsidP="002050A8">
      <w:pPr>
        <w:pStyle w:val="libAie"/>
      </w:pPr>
      <w:r>
        <w:rPr>
          <w:rtl/>
        </w:rPr>
        <w:t>وَأَوْحَيْنَا إِلَى أُمِّ مُوسَى أَنْ أَرْضِعِيهِ فَإِذَا خِفْتِ عَلَيْهِ فَأَلْقِيهِ فِي الْيَمِّ وَلَا تَخَافِي وَلَا تَحْزَنِي إِنَّا رَادُّوهُ إِلَيْكِ وَجَاعِلُوهُ مِنَ الْمُرْسَلِينَ</w:t>
      </w:r>
    </w:p>
    <w:p w:rsidR="000E2289" w:rsidRDefault="000E2289" w:rsidP="000E2289">
      <w:pPr>
        <w:pStyle w:val="libNormal"/>
      </w:pPr>
      <w:r>
        <w:t>8. I nađoše ga faraonovi ljudi, da im postane dušmanin i jad; - zaista su faraon i Haman i vojske njihove uvijek griješili.</w:t>
      </w:r>
    </w:p>
    <w:p w:rsidR="000E2289" w:rsidRDefault="000E2289" w:rsidP="002050A8">
      <w:pPr>
        <w:pStyle w:val="libAie"/>
      </w:pPr>
      <w:r>
        <w:rPr>
          <w:rtl/>
        </w:rPr>
        <w:t>فَالْتَقَطَهُ آلُ فِرْعَوْنَ لِيَكُونَ لَهُمْ عَدُوًّا وَحَزَنًا إِنَّ فِرْعَوْنَ وَهَامَانَ وَجُنُودَهُمَا كَانُوا خَاطِئِينَ</w:t>
      </w:r>
    </w:p>
    <w:p w:rsidR="000E2289" w:rsidRDefault="000E2289" w:rsidP="000E2289">
      <w:pPr>
        <w:pStyle w:val="libNormal"/>
      </w:pPr>
      <w:r>
        <w:t>9. I žena faraonova reče: “On će biti radost i meni i tebi! Ne ubijte ga, možda će nam od koristi biti, a možemo ga i posiniti.” A oni ništa ne predosjetiše.</w:t>
      </w:r>
    </w:p>
    <w:p w:rsidR="000E2289" w:rsidRDefault="000E2289" w:rsidP="002050A8">
      <w:pPr>
        <w:pStyle w:val="libAie"/>
      </w:pPr>
      <w:r>
        <w:rPr>
          <w:rtl/>
        </w:rPr>
        <w:t>وَقَالَتِ امْرَأَتُ فِرْعَوْنَ قُرَّتُ عَيْنٍ لِّي وَلَكَ لَا تَقْتُلُوهُ عَسَى أَن يَنفَعَنَا أَوْ نَتَّخِذَهُ وَلَدًا وَهُمْ لَا يَشْعُرُونَ</w:t>
      </w:r>
    </w:p>
    <w:p w:rsidR="000E2289" w:rsidRDefault="000E2289" w:rsidP="000E2289">
      <w:pPr>
        <w:pStyle w:val="libNormal"/>
      </w:pPr>
      <w:r>
        <w:t>10. I srce Musaove majke ostade prazno, umalo ga ne prokaza, da Mi srce njeno nismo učvrstili i vjernicom je učinili.</w:t>
      </w:r>
    </w:p>
    <w:p w:rsidR="000E2289" w:rsidRDefault="000E2289" w:rsidP="002050A8">
      <w:pPr>
        <w:pStyle w:val="libAie"/>
      </w:pPr>
      <w:r>
        <w:rPr>
          <w:rtl/>
        </w:rPr>
        <w:t>وَأَصْبَحَ فُؤَادُ أُمِّ مُوسَى فَارِغًا إِن كَادَتْ لَتُبْدِي بِهِ لَوْلَا أَن رَّبَطْنَا عَلَى قَلْبِهَا لِتَكُونَ مِنَ الْمُؤْمِنِينَ</w:t>
      </w:r>
    </w:p>
    <w:p w:rsidR="000E2289" w:rsidRDefault="000E2289" w:rsidP="000E2289">
      <w:pPr>
        <w:pStyle w:val="libNormal"/>
      </w:pPr>
      <w:r>
        <w:t>11. I ona reče sestri njegovoj: “Idi za njim!” I ona ga ugleda izdaleka, a oni nisu bili ništa primjetili.</w:t>
      </w:r>
    </w:p>
    <w:p w:rsidR="000E2289" w:rsidRDefault="000E2289" w:rsidP="002050A8">
      <w:pPr>
        <w:pStyle w:val="libAie"/>
      </w:pPr>
      <w:r>
        <w:rPr>
          <w:rtl/>
        </w:rPr>
        <w:lastRenderedPageBreak/>
        <w:t>وَقَالَتْ لِأُخْتِهِ قُصِّيهِ فَبَصُرَتْ بِهِ عَن جُنُبٍ وَهُمْ لَا يَشْعُرُونَ</w:t>
      </w:r>
    </w:p>
    <w:p w:rsidR="000E2289" w:rsidRDefault="000E2289" w:rsidP="000E2289">
      <w:pPr>
        <w:pStyle w:val="libNormal"/>
      </w:pPr>
      <w:r>
        <w:t>12. A Mi smo mu već bili zabranili dojilje, pa ona reče: “Hoćete li da vam je pokažem porodicu koja će vam se o njemu brinuti i koja će mu dobro željeti?”</w:t>
      </w:r>
    </w:p>
    <w:p w:rsidR="000E2289" w:rsidRDefault="000E2289" w:rsidP="002050A8">
      <w:pPr>
        <w:pStyle w:val="libAie"/>
      </w:pPr>
      <w:r>
        <w:rPr>
          <w:rtl/>
        </w:rPr>
        <w:t>وَحَرَّمْنَا عَلَيْهِ الْمَرَاضِعَ مِن قَبْلُ فَقَالَتْ هَلْ أَدُلُّكُمْ عَلَى أَهْلِ بَيْتٍ يَكْفُلُونَهُ لَكُمْ وَهُمْ لَهُ نَاصِحُونَ</w:t>
      </w:r>
    </w:p>
    <w:p w:rsidR="000E2289" w:rsidRDefault="000E2289" w:rsidP="000E2289">
      <w:pPr>
        <w:pStyle w:val="libNormal"/>
      </w:pPr>
      <w:r>
        <w:t>13. I vratismo ga majci njegovoj da se raduje i da ne tuguje, i da se uvjeri da je Allahovo obećanje istinito; ali većina njih ne zna.</w:t>
      </w:r>
    </w:p>
    <w:p w:rsidR="000E2289" w:rsidRDefault="000E2289" w:rsidP="002050A8">
      <w:pPr>
        <w:pStyle w:val="libAie"/>
      </w:pPr>
      <w:r>
        <w:rPr>
          <w:rtl/>
        </w:rPr>
        <w:t>فَرَدَدْنَاهُ إِلَى أُمِّهِ كَيْ تَقَرَّ عَيْنُهَا وَلَا تَحْزَنَ وَلِتَعْلَمَ أَنَّ وَعْدَ اللَّهِ حَقٌّ وَلَكِنَّ أَكْثَرَهُمْ لَا يَعْلَمُونَ</w:t>
      </w:r>
    </w:p>
    <w:p w:rsidR="000E2289" w:rsidRDefault="000E2289" w:rsidP="000E2289">
      <w:pPr>
        <w:pStyle w:val="libNormal"/>
      </w:pPr>
      <w:r>
        <w:t>14. I kad se on spasa snagom i stasa, dadosmo mu mudrost i znanje; tako Mi nagrađujemo one koji dobra djela čine.</w:t>
      </w:r>
    </w:p>
    <w:p w:rsidR="000E2289" w:rsidRDefault="000E2289" w:rsidP="002050A8">
      <w:pPr>
        <w:pStyle w:val="libAie"/>
      </w:pPr>
      <w:r>
        <w:rPr>
          <w:rtl/>
        </w:rPr>
        <w:t>وَلَمَّا بَلَغَ أَشُدَّهُ وَاسْتَوَى آتَيْنَاهُ حُكْمًا وَعِلْمًا وَكَذَلِكَ نَجْزِي الْمُحْسِنِينَ</w:t>
      </w:r>
    </w:p>
    <w:p w:rsidR="000E2289" w:rsidRDefault="000E2289" w:rsidP="000E2289">
      <w:pPr>
        <w:pStyle w:val="libNormal"/>
      </w:pPr>
      <w:r>
        <w:t>15. I on uđe u grad neopažen od stanovnika njegovih i u njemu zateče dvojicu ljudi kako se tuku, jedan je pripadao njegovu, a drugi neprijateljskom narodu, pa ga zovnu u pomoć onaj iz njegova naroda protiv onog iz neprijateljskog naroda, i Musa ga udari šakom i - usmrti. “Ovo je šejtanov posao!” - uzviknu -, “on je, zaista, otvoreni neprijatelj koji u zabludu dovodi!</w:t>
      </w:r>
    </w:p>
    <w:p w:rsidR="000E2289" w:rsidRDefault="000E2289" w:rsidP="002050A8">
      <w:pPr>
        <w:pStyle w:val="libAie"/>
      </w:pPr>
      <w:r>
        <w:rPr>
          <w:rtl/>
        </w:rPr>
        <w:t>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w:t>
      </w:r>
    </w:p>
    <w:p w:rsidR="000E2289" w:rsidRDefault="000E2289" w:rsidP="000E2289">
      <w:pPr>
        <w:pStyle w:val="libNormal"/>
      </w:pPr>
      <w:r>
        <w:t>16. Gospodaru moj,” - reče onda - “ja sam sam sebi zlo nanio, oprosti mi!” I On mu oprosti, On, uistinu, prašta i On je milostiv.</w:t>
      </w:r>
    </w:p>
    <w:p w:rsidR="000E2289" w:rsidRDefault="000E2289" w:rsidP="002050A8">
      <w:pPr>
        <w:pStyle w:val="libAie"/>
      </w:pPr>
      <w:r>
        <w:rPr>
          <w:rtl/>
        </w:rPr>
        <w:t>قَالَ رَبِّ إِنِّي ظَلَمْتُ نَفْسِي فَاغْفِرْ لِي فَغَفَرَ لَهُ إِنَّهُ هُوَ الْغَفُورُ الرَّحِيمُ</w:t>
      </w:r>
    </w:p>
    <w:p w:rsidR="000E2289" w:rsidRDefault="000E2289" w:rsidP="000E2289">
      <w:pPr>
        <w:pStyle w:val="libNormal"/>
      </w:pPr>
      <w:r>
        <w:t>17. “Gospodaru moj,” - reče -, “tako mi blagodati koju si mi ukazao, više nikada nevjernicima neću biti od pomoći!”</w:t>
      </w:r>
    </w:p>
    <w:p w:rsidR="000E2289" w:rsidRDefault="000E2289" w:rsidP="002050A8">
      <w:pPr>
        <w:pStyle w:val="libAie"/>
      </w:pPr>
      <w:r>
        <w:rPr>
          <w:rtl/>
        </w:rPr>
        <w:t>قَالَ رَبِّ بِمَا أَنْعَمْتَ عَلَيَّ فَلَنْ أَكُونَ ظَهِيرًا لِّلْمُجْرِمِينَ</w:t>
      </w:r>
    </w:p>
    <w:p w:rsidR="000E2289" w:rsidRDefault="000E2289" w:rsidP="000E2289">
      <w:pPr>
        <w:pStyle w:val="libNormal"/>
      </w:pPr>
      <w:r>
        <w:t>18. I Musa u gradu osvanu prestrašen, očekujući šta će biti, kad ga onaj isti od juče pozva ponovo u pomoć. “Ti si, zbilja, u pravoj zabludi!” - reče mu Musa,</w:t>
      </w:r>
    </w:p>
    <w:p w:rsidR="000E2289" w:rsidRDefault="000E2289" w:rsidP="002050A8">
      <w:pPr>
        <w:pStyle w:val="libAie"/>
      </w:pPr>
      <w:r>
        <w:rPr>
          <w:rtl/>
        </w:rPr>
        <w:t>فَأَصْبَحَ فِي الْمَدِينَةِ خَائِفًا يَتَرَقَّبُ فَإِذَا الَّذِي اسْتَنصَرَهُ بِالْأَمْسِ يَسْتَصْرِخُهُ قَالَ لَهُ مُوسَى إِنَّكَ لَغَوِيٌّ مُّبِينٌ</w:t>
      </w:r>
    </w:p>
    <w:p w:rsidR="000E2289" w:rsidRDefault="000E2289" w:rsidP="000E2289">
      <w:pPr>
        <w:pStyle w:val="libNormal"/>
      </w:pPr>
      <w:r>
        <w:t>19. i kad htjede da ščepa zajedničkog im neprijatelja, reče mu onaj: “O Musa, zar ćeš da ubiješ i mene kao što si juče ubio čovjeka? To hoćeš da na zemlji silu provodiš, a ne želiš da miriš.”</w:t>
      </w:r>
    </w:p>
    <w:p w:rsidR="000E2289" w:rsidRDefault="000E2289" w:rsidP="002050A8">
      <w:pPr>
        <w:pStyle w:val="libAie"/>
      </w:pPr>
      <w:r>
        <w:rPr>
          <w:rtl/>
        </w:rPr>
        <w:t>فَلَمَّا أَنْ أَرَادَ أَن يَبْطِشَ بِالَّذِي هُوَ عَدُوٌّ لَّهُمَا قَالَ يَا مُوسَى أَتُرِيدُ أَن تَقْتُلَنِي كَمَا قَتَلْتَ نَفْسًا بِالْأَمْسِ إِن تُرِيدُ إِلَّا أَن تَكُونَ جَبَّارًا فِي الْأَرْضِ وَمَا تُرِيدُ أَن تَكُونَ مِنَ الْمُصْلِحِينَ</w:t>
      </w:r>
    </w:p>
    <w:p w:rsidR="000E2289" w:rsidRDefault="000E2289" w:rsidP="000E2289">
      <w:pPr>
        <w:pStyle w:val="libNormal"/>
      </w:pPr>
      <w:r>
        <w:t>20. I jedan čovjek s kraja grada dotrča: “O Musa,” - reče - “glavešine se dogovaraju da te ubiju; zato bježi, ja sam ti zbilja iskren savjetnik.”</w:t>
      </w:r>
    </w:p>
    <w:p w:rsidR="000E2289" w:rsidRDefault="000E2289" w:rsidP="002050A8">
      <w:pPr>
        <w:pStyle w:val="libAie"/>
      </w:pPr>
      <w:r>
        <w:rPr>
          <w:rtl/>
        </w:rPr>
        <w:t>وَجَاء رَجُلٌ مِّنْ أَقْصَى الْمَدِينَةِ يَسْعَى قَالَ يَا مُوسَى إِنَّ الْمَلَأَ يَأْتَمِرُونَ بِكَ لِيَقْتُلُوكَ فَاخْرُجْ إِنِّي لَكَ مِنَ النَّاصِحِينَ</w:t>
      </w:r>
    </w:p>
    <w:p w:rsidR="000E2289" w:rsidRDefault="000E2289" w:rsidP="000E2289">
      <w:pPr>
        <w:pStyle w:val="libNormal"/>
      </w:pPr>
      <w:r>
        <w:t>21. I Musa iziđe iz grada, ustrašen, iščekujući šta će se desiti. “Gospodaru moj,” - reče - “spasi me naroda koji ne vjeruje!”</w:t>
      </w:r>
    </w:p>
    <w:p w:rsidR="000E2289" w:rsidRDefault="000E2289" w:rsidP="002050A8">
      <w:pPr>
        <w:pStyle w:val="libAie"/>
      </w:pPr>
      <w:r>
        <w:rPr>
          <w:rtl/>
        </w:rPr>
        <w:lastRenderedPageBreak/>
        <w:t>فَخَرَجَ مِنْهَا خَائِفًا يَتَرَقَّبُ قَالَ رَبِّ نَجِّنِي مِنَ الْقَوْمِ الظَّالِمِينَ</w:t>
      </w:r>
    </w:p>
    <w:p w:rsidR="000E2289" w:rsidRDefault="000E2289" w:rsidP="000E2289">
      <w:pPr>
        <w:pStyle w:val="libNormal"/>
      </w:pPr>
      <w:r>
        <w:t>22. I kad se uputi prema Medjenu, on reče: “Gospodar moj će mi pokazati pravi put!”</w:t>
      </w:r>
    </w:p>
    <w:p w:rsidR="000E2289" w:rsidRDefault="000E2289" w:rsidP="002050A8">
      <w:pPr>
        <w:pStyle w:val="libAie"/>
      </w:pPr>
      <w:r>
        <w:rPr>
          <w:rtl/>
        </w:rPr>
        <w:t>وَلَمَّا تَوَجَّهَ تِلْقَاء مَدْيَنَ قَالَ عَسَى رَبِّي أَن يَهْدِيَنِي سَوَاء السَّبِيلِ</w:t>
      </w:r>
    </w:p>
    <w:p w:rsidR="000E2289" w:rsidRDefault="000E2289" w:rsidP="000E2289">
      <w:pPr>
        <w:pStyle w:val="libNormal"/>
      </w:pPr>
      <w:r>
        <w:t>23. A kad stiže do vode medjenske, zateče oko nje mnoge ljude kako napajaju stoku, a malo podalje od njih ugleda dvije ženske koje su je od vode odbijale. “Šta vi radite?” - upita on. “Mi ne napajamo dok čobani ne odu” - odgovoriše one - “a otac nam je veoma star.”</w:t>
      </w:r>
    </w:p>
    <w:p w:rsidR="000E2289" w:rsidRDefault="000E2289" w:rsidP="002050A8">
      <w:pPr>
        <w:pStyle w:val="libAie"/>
      </w:pPr>
      <w:r>
        <w:rPr>
          <w:rtl/>
        </w:rPr>
        <w:t>وَلَمَّا وَرَدَ مَاء مَدْيَنَ وَجَدَ عَلَيْهِ أُمَّةً مِّنَ النَّاسِ يَسْقُونَ وَوَجَدَ مِن دُونِهِمُ امْرَأتَيْنِ تَذُودَانِ قَالَ مَا خَطْبُكُمَا قَالَتَا لَا نَسْقِي حَتَّى يُصْدِرَ الرِّعَاء وَأَبُونَا شَيْخٌ كَبِيرٌ</w:t>
      </w:r>
    </w:p>
    <w:p w:rsidR="000E2289" w:rsidRDefault="000E2289" w:rsidP="000E2289">
      <w:pPr>
        <w:pStyle w:val="libNormal"/>
      </w:pPr>
      <w:r>
        <w:t>24. I on im je napoji, a onda ode u hladovinu i reče: “Gospodaru moj, ma kakvu mi hranu dao, zaista mi je potrebna!”</w:t>
      </w:r>
    </w:p>
    <w:p w:rsidR="000E2289" w:rsidRDefault="000E2289" w:rsidP="002050A8">
      <w:pPr>
        <w:pStyle w:val="libAie"/>
      </w:pPr>
      <w:r>
        <w:rPr>
          <w:rtl/>
        </w:rPr>
        <w:t>فَسَقَى لَهُمَا ثُمَّ تَوَلَّى إِلَى الظِّلِّ فَقَالَ رَبِّ إِنِّي لِمَا أَنزَلْتَ إِلَيَّ مِنْ خَيْرٍ فَقِيرٌ</w:t>
      </w:r>
    </w:p>
    <w:p w:rsidR="000E2289" w:rsidRDefault="000E2289" w:rsidP="000E2289">
      <w:pPr>
        <w:pStyle w:val="libNormal"/>
      </w:pPr>
      <w:r>
        <w:t>25. I jedna od njih dvije dođe mu, poslije, idući stidljivo i reče: “Otac moj te zove da te nagradi zato što si nam je napojio!” I kad mu on dođe i kaza mu šta je doživio, on reče: “Ne strahuj, spasio si se naroda koji ne vjeruje!”</w:t>
      </w:r>
    </w:p>
    <w:p w:rsidR="000E2289" w:rsidRDefault="000E2289" w:rsidP="002050A8">
      <w:pPr>
        <w:pStyle w:val="libAie"/>
      </w:pPr>
      <w:r>
        <w:rPr>
          <w:rtl/>
        </w:rPr>
        <w:t>فَجَاءتْهُ إِحْدَاهُمَا تَمْشِي عَلَى اسْتِحْيَاء قَالَتْ إِنَّ أَبِي يَدْعُوكَ لِيَجْزِيَكَ أَجْرَ مَا سَقَيْتَ لَنَا فَلَمَّا جَاءهُ وَقَصَّ عَلَيْهِ الْقَصَصَ قَالَ لَا تَخَفْ نَجَوْتَ مِنَ الْقَوْمِ الظَّالِمِينَ</w:t>
      </w:r>
    </w:p>
    <w:p w:rsidR="000E2289" w:rsidRDefault="000E2289" w:rsidP="000E2289">
      <w:pPr>
        <w:pStyle w:val="libNormal"/>
      </w:pPr>
      <w:r>
        <w:t>26. “O oče moj,” - reče jedna od njih - “uzmi ga u najam, najbolje da unajmiš snažna i pouzdana.”</w:t>
      </w:r>
    </w:p>
    <w:p w:rsidR="000E2289" w:rsidRDefault="000E2289" w:rsidP="002050A8">
      <w:pPr>
        <w:pStyle w:val="libAie"/>
      </w:pPr>
      <w:r>
        <w:rPr>
          <w:rtl/>
        </w:rPr>
        <w:t>قَالَتْ إِحْدَاهُمَا يَا أَبَتِ اسْتَأْجِرْهُ إِنَّ خَيْرَ مَنِ اسْتَأْجَرْتَ الْقَوِيُّ الْأَمِينُ</w:t>
      </w:r>
    </w:p>
    <w:p w:rsidR="000E2289" w:rsidRDefault="000E2289" w:rsidP="000E2289">
      <w:pPr>
        <w:pStyle w:val="libNormal"/>
      </w:pPr>
      <w:r>
        <w:t>27. “Ja želim da te oženim jednom od ove dvije kćeri moje” - reče on - “ali treba da me osam godina služiš; a ako deset napuniš, biće dobra volja tvoja, a ja ne želim da te na to silim; ti ćeš vidjeti, ako Bog da, da sam dobar.”</w:t>
      </w:r>
    </w:p>
    <w:p w:rsidR="000E2289" w:rsidRDefault="000E2289" w:rsidP="002050A8">
      <w:pPr>
        <w:pStyle w:val="libAie"/>
      </w:pPr>
      <w:r>
        <w:rPr>
          <w:rtl/>
        </w:rPr>
        <w:t>قَالَ إِنِّي أُرِيدُ أَنْ أُنكِحَكَ إِحْدَى ابْنَتَيَّ هَاتَيْنِ عَلَى أَن تَأْجُرَنِي ثَمَانِيَ حِجَجٍ فَإِنْ أَتْمَمْتَ عَشْرًا فَمِنْ عِندِكَ وَمَا أُرِيدُ أَنْ أَشُقَّ عَلَيْكَ سَتَجِدُنِي إِن شَاء اللَّهُ مِنَ الصَّالِحِينَ</w:t>
      </w:r>
    </w:p>
    <w:p w:rsidR="000E2289" w:rsidRDefault="000E2289" w:rsidP="000E2289">
      <w:pPr>
        <w:pStyle w:val="libNormal"/>
      </w:pPr>
      <w:r>
        <w:t>28. “Neka bude tako između mene i tebe!” - reče Musa -, “koji god od ta dva roka ispunim, nema mi se šta prigovoriti, a Allah je jamac za ono što smo utanačili.”</w:t>
      </w:r>
    </w:p>
    <w:p w:rsidR="000E2289" w:rsidRDefault="000E2289" w:rsidP="002050A8">
      <w:pPr>
        <w:pStyle w:val="libAie"/>
      </w:pPr>
      <w:r>
        <w:rPr>
          <w:rtl/>
        </w:rPr>
        <w:t>قَالَ ذَلِكَ بَيْنِي وَبَيْنَكَ أَيَّمَا الْأَجَلَيْنِ قَضَيْتُ فَلَا عُدْوَانَ عَلَيَّ وَاللَّهُ عَلَى مَا نَقُولُ وَكِيلٌ</w:t>
      </w:r>
    </w:p>
    <w:p w:rsidR="000E2289" w:rsidRDefault="000E2289" w:rsidP="000E2289">
      <w:pPr>
        <w:pStyle w:val="libNormal"/>
      </w:pPr>
      <w:r>
        <w:t xml:space="preserve">29. I kad Musa ispuni ugovoreni rok i krenu sa čeljadi svojom, on ugleda vatru na jednoj strani brda. “Pričekajte!” - reče čeljadi svojoj -, “vidio sam vatru, možda ću vam od nje kakvu vijest donijeti, ili zapaljenu glavnju, da se ogrijete.” </w:t>
      </w:r>
    </w:p>
    <w:p w:rsidR="000E2289" w:rsidRDefault="000E2289" w:rsidP="002050A8">
      <w:pPr>
        <w:pStyle w:val="libAie"/>
      </w:pPr>
      <w:r>
        <w:rPr>
          <w:rtl/>
        </w:rPr>
        <w:t>فَلَمَّا قَضَى مُوسَىالْأَجَلَ وَسَارَ بِأَهْلِهِ آنَسَ مِن جَانِبِ الطُّورِ نَارًا قَالَ لِأَهْلِهِ امْكُثُوا إِنِّي آنَسْتُ نَارًا لَّعَلِّي آتِيكُم مِّنْهَا بِخَبَرٍ أَوْ جَذْوَةٍ مِنَ النَّارِ لَعَلَّكُمْ تَصْطَلُونَ</w:t>
      </w:r>
    </w:p>
    <w:p w:rsidR="000E2289" w:rsidRDefault="000E2289" w:rsidP="000E2289">
      <w:pPr>
        <w:pStyle w:val="libNormal"/>
      </w:pPr>
      <w:r>
        <w:t>30. A kad dođe do vatre, neko ga zovnu s desne strane doline, iz stabla, u blagoslovljenom kraju: “O Musa, Ja sam - Allah, Gospodar svjetova!</w:t>
      </w:r>
    </w:p>
    <w:p w:rsidR="000E2289" w:rsidRDefault="000E2289" w:rsidP="002050A8">
      <w:pPr>
        <w:pStyle w:val="libAie"/>
      </w:pPr>
      <w:r>
        <w:rPr>
          <w:rtl/>
        </w:rPr>
        <w:lastRenderedPageBreak/>
        <w:t>فَلَمَّا أَتَاهَا نُودِي مِن شَاطِئِ الْوَادِي الْأَيْمَنِ فِي الْبُقْعَةِ الْمُبَارَكَةِ مِنَ الشَّجَرَةِ أَن يَا مُوسَى إِنِّي أَنَا اللَّهُ رَبُّ الْعَالَمِينَ</w:t>
      </w:r>
    </w:p>
    <w:p w:rsidR="000E2289" w:rsidRDefault="000E2289" w:rsidP="000E2289">
      <w:pPr>
        <w:pStyle w:val="libNormal"/>
      </w:pPr>
      <w:r>
        <w:t>31. Baci štap svoj!” I kad vidje da se poput hitre zmije kreće, on uzmače i ne vrati se. “O Musa, priđi ne boj se, sigurno ti se nikakvo zlo dogoditi neće!</w:t>
      </w:r>
    </w:p>
    <w:p w:rsidR="000E2289" w:rsidRDefault="000E2289" w:rsidP="002050A8">
      <w:pPr>
        <w:pStyle w:val="libAie"/>
      </w:pPr>
      <w:r>
        <w:rPr>
          <w:rtl/>
        </w:rPr>
        <w:t>وَأَنْ أَلْقِ عَصَاكَ فَلَمَّا رَآهَا تَهْتَزُّ كَأَنَّهَا جَانٌّ وَلَّى مُدْبِرًا وَلَمْ يُعَقِّبْ يَا مُوسَى أَقْبِلْ وَلَا تَخَفْ إِنَّكَ مِنَ الْآمِنِينَ</w:t>
      </w:r>
    </w:p>
    <w:p w:rsidR="000E2289" w:rsidRDefault="000E2289" w:rsidP="000E2289">
      <w:pPr>
        <w:pStyle w:val="libNormal"/>
      </w:pPr>
      <w:r>
        <w:t>32. Uvuci svoju ruku u njedra svoja, pojaviće se bijela, a bez mane, i priberi se tako od straha! To su dva dokaza od Gospodara tvoga faraonu i glavešinama njegovim; oni su, zaista, narod raskalašeni”.</w:t>
      </w:r>
    </w:p>
    <w:p w:rsidR="000E2289" w:rsidRDefault="000E2289" w:rsidP="002050A8">
      <w:pPr>
        <w:pStyle w:val="libAie"/>
      </w:pPr>
      <w:r>
        <w:rPr>
          <w:rtl/>
        </w:rPr>
        <w:t>اسْلُكْ يَدَكَ فِي جَيْبِكَ تَخْرُجْ بَيْضَاء مِنْ غَيْرِ سُوءٍ وَاضْمُمْ إِلَيْكَ جَنَاحَكَ مِنَ الرَّهْبِ فَذَانِكَ بُرْهَانَانِ مِن رَّبِّكَ إِلَى فِرْعَوْنَ وَمَلَئِهِ إِنَّهُمْ كَانُوا قَوْمًا فَاسِقِينَ</w:t>
      </w:r>
    </w:p>
    <w:p w:rsidR="000E2289" w:rsidRDefault="000E2289" w:rsidP="000E2289">
      <w:pPr>
        <w:pStyle w:val="libNormal"/>
      </w:pPr>
      <w:r>
        <w:t>33. “Gospodaru moj”, - reče - “ja sam ubio jednog njihovog čovjeka, pa se bojim da i oni mene ne ubiju...</w:t>
      </w:r>
    </w:p>
    <w:p w:rsidR="000E2289" w:rsidRDefault="000E2289" w:rsidP="002050A8">
      <w:pPr>
        <w:pStyle w:val="libAie"/>
      </w:pPr>
      <w:r>
        <w:rPr>
          <w:rtl/>
        </w:rPr>
        <w:t>قَالَ رَبِّ إِنِّي قَتَلْتُ مِنْهُمْ نَفْسًا فَأَخَافُ أَن يَقْتُلُونِ</w:t>
      </w:r>
    </w:p>
    <w:p w:rsidR="000E2289" w:rsidRDefault="000E2289" w:rsidP="000E2289">
      <w:pPr>
        <w:pStyle w:val="libNormal"/>
      </w:pPr>
      <w:r>
        <w:t>34. A moj brat Harun je rječitiji od mene, pa pošalji sa mnom i njega kao pomoćnika da potvrđuje riječi moje, jer se bojim da me ne nazovu lašcem.</w:t>
      </w:r>
    </w:p>
    <w:p w:rsidR="000E2289" w:rsidRDefault="000E2289" w:rsidP="002050A8">
      <w:pPr>
        <w:pStyle w:val="libAie"/>
      </w:pPr>
      <w:r>
        <w:rPr>
          <w:rtl/>
        </w:rPr>
        <w:t>وَأَخِي هَارُونُ هُوَ أَفْصَحُ مِنِّي لِسَانًا فَأَرْسِلْهُ مَعِيَ رِدْءًا يُصَدِّقُنِي إِنِّي أَخَافُ أَن يُكَذِّبُونِ</w:t>
      </w:r>
    </w:p>
    <w:p w:rsidR="000E2289" w:rsidRDefault="000E2289" w:rsidP="000E2289">
      <w:pPr>
        <w:pStyle w:val="libNormal"/>
      </w:pPr>
      <w:r>
        <w:t>35. “Pomoći ćemo te bratom tvojim” - reče On - “i obojici ćemo vlast dati, pa vam se oni neće usuditi prići; s Našim znamenjima vas dvojica i oni koji vas budu slijedili postaće pobjednici.”</w:t>
      </w:r>
    </w:p>
    <w:p w:rsidR="000E2289" w:rsidRDefault="000E2289" w:rsidP="002050A8">
      <w:pPr>
        <w:pStyle w:val="libAie"/>
      </w:pPr>
      <w:r>
        <w:rPr>
          <w:rtl/>
        </w:rPr>
        <w:t>قَالَ سَنَشُدُّ عَضُدَكَ بِأَخِيكَ وَنَجْعَلُ لَكُمَا سُلْطَانًا فَلَا يَصِلُونَ إِلَيْكُمَا بِآيَاتِنَا أَنتُمَا وَمَنِ اتَّبَعَكُمَا الْغَالِبُونَ</w:t>
      </w:r>
    </w:p>
    <w:p w:rsidR="000E2289" w:rsidRDefault="000E2289" w:rsidP="000E2289">
      <w:pPr>
        <w:pStyle w:val="libNormal"/>
      </w:pPr>
      <w:r>
        <w:t>36. I kada im Musa donese Naše jasne dokaze, oni povikaše: “Ovo je samo smišljena čarolija; nismo čuli da se ovako nešto dešavalo u doba predaka naših!”</w:t>
      </w:r>
    </w:p>
    <w:p w:rsidR="000E2289" w:rsidRDefault="000E2289" w:rsidP="002050A8">
      <w:pPr>
        <w:pStyle w:val="libAie"/>
      </w:pPr>
      <w:r>
        <w:rPr>
          <w:rtl/>
        </w:rPr>
        <w:t>فَلَمَّا جَاءهُم مُّوسَى بِآيَاتِنَا بَيِّنَاتٍ قَالُوا مَا هَذَا إِلَّا سِحْرٌ مُّفْتَرًى وَمَا سَمِعْنَا بِهَذَا فِي آبَائِنَا الْأَوَّلِينَ</w:t>
      </w:r>
    </w:p>
    <w:p w:rsidR="000E2289" w:rsidRDefault="000E2289" w:rsidP="000E2289">
      <w:pPr>
        <w:pStyle w:val="libNormal"/>
      </w:pPr>
      <w:r>
        <w:t>37. “Gospodar moj dobro zna onoga koji donosi uputstvo od njega: - reče Musa -, “onoga koji će na kraju pobijediti, a nevjernici, doista neće uspjeti!”</w:t>
      </w:r>
    </w:p>
    <w:p w:rsidR="000E2289" w:rsidRDefault="000E2289" w:rsidP="002050A8">
      <w:pPr>
        <w:pStyle w:val="libAie"/>
      </w:pPr>
      <w:r>
        <w:rPr>
          <w:rtl/>
        </w:rPr>
        <w:t>وَقَالَ مُوسَى رَبِّي أَعْلَمُ بِمَن جَاء بِالْهُدَى مِنْ عِندِهِ وَمَن تَكُونُ لَهُ عَاقِبَةُ الدَّارِ إِنَّهُ لَا يُفْلِحُ الظَّالِمُونَ</w:t>
      </w:r>
    </w:p>
    <w:p w:rsidR="000E2289" w:rsidRDefault="000E2289" w:rsidP="000E2289">
      <w:pPr>
        <w:pStyle w:val="libNormal"/>
      </w:pPr>
      <w:r>
        <w:t>38. “O velikaši”, - reče faraon - “ja ne znam da vi imate drugog boga osim mene, a ti, o Hamane, peci mi opeke i sagradi mi toranj da se popnem k Musaovu Bogu, jar ja mislim da je on, zaista, lažac!”</w:t>
      </w:r>
    </w:p>
    <w:p w:rsidR="000E2289" w:rsidRDefault="000E2289" w:rsidP="002050A8">
      <w:pPr>
        <w:pStyle w:val="libAie"/>
      </w:pPr>
      <w:r>
        <w:rPr>
          <w:rtl/>
        </w:rPr>
        <w:t>وَقَالَ فِرْعَوْنُ يَا أَيُّهَا الْمَلَأُ مَا عَلِمْتُ لَكُم مِّنْ إِلَهٍ غَيْرِي فَأَوْقِدْ لِي يَا هَامَانُ عَلَى الطِّينِ فَاجْعَل لِّي صَرْحًا لَّعَلِّي أَطَّلِعُ إِلَى إِلَهِ مُوسَى وَإِنِّي لَأَظُنُّهُ مِنَ الْكَاذِبِينَ</w:t>
      </w:r>
    </w:p>
    <w:p w:rsidR="000E2289" w:rsidRDefault="000E2289" w:rsidP="000E2289">
      <w:pPr>
        <w:pStyle w:val="libNormal"/>
      </w:pPr>
      <w:r>
        <w:t>39. A on i vojske njegove bijahu se bez ikakva osnova ponijeli na Zemlji i mislili su da Nam neće biti vraćeni,</w:t>
      </w:r>
    </w:p>
    <w:p w:rsidR="000E2289" w:rsidRDefault="000E2289" w:rsidP="002050A8">
      <w:pPr>
        <w:pStyle w:val="libAie"/>
      </w:pPr>
      <w:r>
        <w:rPr>
          <w:rtl/>
        </w:rPr>
        <w:t>وَاسْتَكْبَرَ هُوَ وَجُنُودُهُ فِي الْأَرْضِ بِغَيْرِ الْحَقِّ وَظَنُّوا أَنَّهُمْ إِلَيْنَا لَا يُرْجَعُونَ</w:t>
      </w:r>
    </w:p>
    <w:p w:rsidR="000E2289" w:rsidRDefault="000E2289" w:rsidP="000E2289">
      <w:pPr>
        <w:pStyle w:val="libNormal"/>
      </w:pPr>
      <w:r>
        <w:t>40. pa Mi dohvatismo i njega i vojske njegove i u more ih bacismo; pogledaj kako su skončali nevjernic!</w:t>
      </w:r>
    </w:p>
    <w:p w:rsidR="000E2289" w:rsidRDefault="000E2289" w:rsidP="002050A8">
      <w:pPr>
        <w:pStyle w:val="libAie"/>
      </w:pPr>
      <w:r>
        <w:rPr>
          <w:rtl/>
        </w:rPr>
        <w:t>فَأَخَذْنَاهُ وَجُنُودَهُ فَنَبَذْنَاهُمْ فِي الْيَمِّ فَانظُرْ كَيْفَ كَانَ عَاقِبَةُ الظَّالِمِينَ</w:t>
      </w:r>
    </w:p>
    <w:p w:rsidR="000E2289" w:rsidRDefault="000E2289" w:rsidP="000E2289">
      <w:pPr>
        <w:pStyle w:val="libNormal"/>
      </w:pPr>
      <w:r>
        <w:lastRenderedPageBreak/>
        <w:t>41. A bili smo ih učinili vođama koji su pozivali u ono zbog čega se ide u vatru - a na Sudnjem danu niko im neće pomoći –</w:t>
      </w:r>
    </w:p>
    <w:p w:rsidR="000E2289" w:rsidRDefault="000E2289" w:rsidP="002050A8">
      <w:pPr>
        <w:pStyle w:val="libAie"/>
      </w:pPr>
      <w:r>
        <w:rPr>
          <w:rtl/>
        </w:rPr>
        <w:t>وَجَعَلْنَاهُمْ أَئِمَّةً يَدْعُونَ إِلَى النَّارِ وَيَوْمَ الْقِيَامَةِ لَا يُنصَرُونَ</w:t>
      </w:r>
    </w:p>
    <w:p w:rsidR="000E2289" w:rsidRDefault="000E2289" w:rsidP="000E2289">
      <w:pPr>
        <w:pStyle w:val="libNormal"/>
      </w:pPr>
      <w:r>
        <w:t>42. i popratismo ih prokletstvom na ovom svijetu, a na onom svijetu biće od svakog dobra udaljeni:</w:t>
      </w:r>
    </w:p>
    <w:p w:rsidR="000E2289" w:rsidRDefault="000E2289" w:rsidP="002050A8">
      <w:pPr>
        <w:pStyle w:val="libAie"/>
      </w:pPr>
      <w:r>
        <w:rPr>
          <w:rtl/>
        </w:rPr>
        <w:t>وَأَتْبَعْنَاهُمْ فِي هَذِهِ الدُّنْيَا لَعْنَةً وَيَوْمَ الْقِيَامَةِ هُم مِّنَ الْمَقْبُوحِينَ</w:t>
      </w:r>
    </w:p>
    <w:p w:rsidR="000E2289" w:rsidRDefault="000E2289" w:rsidP="000E2289">
      <w:pPr>
        <w:pStyle w:val="libNormal"/>
      </w:pPr>
      <w:r>
        <w:t>43. I Mi smo Musau Knjigu dali, nakon što smo drevne narode uništili, da bude svjetlo ljudima i uputstvo i milost - da bi sebi došli.</w:t>
      </w:r>
    </w:p>
    <w:p w:rsidR="000E2289" w:rsidRDefault="000E2289" w:rsidP="002050A8">
      <w:pPr>
        <w:pStyle w:val="libAie"/>
      </w:pPr>
      <w:r>
        <w:rPr>
          <w:rtl/>
        </w:rPr>
        <w:t>وَلَقَدْ آتَيْنَا مُوسَى الْكِتَابَ مِن بَعْدِ مَا أَهْلَكْنَا الْقُرُونَ الْأُولَى بَصَائِرَ لِلنَّاسِ وَهُدًى وَرَحْمَةً لَّعَلَّهُمْ يَتَذَكَّرُونَ</w:t>
      </w:r>
    </w:p>
    <w:p w:rsidR="000E2289" w:rsidRDefault="000E2289" w:rsidP="000E2289">
      <w:pPr>
        <w:pStyle w:val="libNormal"/>
      </w:pPr>
      <w:r>
        <w:t>44. Ti nisi bio na zapadnoj strani kada smo Musau poslanstvo povjerili, a nisi bio ni njegov savremenik.</w:t>
      </w:r>
    </w:p>
    <w:p w:rsidR="000E2289" w:rsidRDefault="000E2289" w:rsidP="002050A8">
      <w:pPr>
        <w:pStyle w:val="libAie"/>
      </w:pPr>
      <w:r>
        <w:rPr>
          <w:rtl/>
        </w:rPr>
        <w:t>وَمَا كُنتَ بِجَانِبِ الْغَرْبِيِّ إِذْ قَضَيْنَا إِلَى مُوسَى الْأَمْرَ وَمَا كُنتَ مِنَ الشَّاهِدِينَ</w:t>
      </w:r>
    </w:p>
    <w:p w:rsidR="000E2289" w:rsidRDefault="000E2289" w:rsidP="000E2289">
      <w:pPr>
        <w:pStyle w:val="libNormal"/>
      </w:pPr>
      <w:r>
        <w:t>45. Mi smo mnoge narode podigli i oni su dugo živjeli; i ti nisi boravio među stanovnicima Medjena da im kazuješ riječi Naše, nego ti Mi o njima kazujemo vijesti.</w:t>
      </w:r>
    </w:p>
    <w:p w:rsidR="000E2289" w:rsidRDefault="000E2289" w:rsidP="002050A8">
      <w:pPr>
        <w:pStyle w:val="libAie"/>
      </w:pPr>
      <w:r>
        <w:rPr>
          <w:rtl/>
        </w:rPr>
        <w:t>وَلَكِنَّا أَنشَأْنَا قُرُونًا فَتَطَاوَلَ عَلَيْهِمُ الْعُمُرُ وَمَا كُنتَ ثَاوِيًا فِي أَهْلِ مَدْيَنَ تَتْلُو عَلَيْهِمْ آيَاتِنَا وَلَكِنَّا كُنَّا مُرْسِلِينَ</w:t>
      </w:r>
    </w:p>
    <w:p w:rsidR="000E2289" w:rsidRDefault="000E2289" w:rsidP="000E2289">
      <w:pPr>
        <w:pStyle w:val="libNormal"/>
      </w:pPr>
      <w:r>
        <w:t>46. Ti nisi bio pored brda kad smo Musaa pozvali, ali Mi smo te poslali kao milost Gospodara tvoga da opominješ ljude kojima prije tebe nije došao niko ko bi ih opomenuo, da bi se opametili,</w:t>
      </w:r>
    </w:p>
    <w:p w:rsidR="000E2289" w:rsidRDefault="000E2289" w:rsidP="002050A8">
      <w:pPr>
        <w:pStyle w:val="libAie"/>
      </w:pPr>
      <w:r>
        <w:rPr>
          <w:rtl/>
        </w:rPr>
        <w:t>وَمَا كُنتَ بِجَانِبِ الطُّورِ إِذْ نَادَيْنَا وَلَكِن رَّحْمَةً مِّن رَّبِّكَ لِتُنذِرَ قَوْمًا مَّا أَتَاهُم مِّن نَّذِيرٍ مِّن قَبْلِكَ لَعَلَّهُمْ يَتَذَكَّرُونَ</w:t>
      </w:r>
    </w:p>
    <w:p w:rsidR="000E2289" w:rsidRDefault="000E2289" w:rsidP="000E2289">
      <w:pPr>
        <w:pStyle w:val="libNormal"/>
      </w:pPr>
      <w:r>
        <w:t>47. i da ne reknu kad ih kazna stigne zbog onoga što su počinili: “Gospodaru naš, zašto nam nisi poslao poslanika, pa da dokaze tvoje slijedimo i vjernici budemo?”</w:t>
      </w:r>
    </w:p>
    <w:p w:rsidR="000E2289" w:rsidRDefault="000E2289" w:rsidP="002050A8">
      <w:pPr>
        <w:pStyle w:val="libAie"/>
      </w:pPr>
      <w:r>
        <w:rPr>
          <w:rtl/>
        </w:rPr>
        <w:t>وَلَوْلَا أَن تُصِيبَهُم مُّصِيبَةٌ بِمَا قَدَّمَتْ أَيْدِيهِمْ فَيَقُولُوا رَبَّنَا لَوْلَا أَرْسَلْتَ إِلَيْنَا رَسُولًا فَنَتَّبِعَ آيَاتِكَ وَنَكُونَ مِنَ الْمُؤْمِنِينَ</w:t>
      </w:r>
    </w:p>
    <w:p w:rsidR="000E2289" w:rsidRDefault="000E2289" w:rsidP="000E2289">
      <w:pPr>
        <w:pStyle w:val="libNormal"/>
      </w:pPr>
      <w:r>
        <w:t>48. A kad im dolazi Istina od Nas, oni govore: “Zašto mu nije dato onako isto kao što je dato Musau?” A zar oni još davno nisu porekli ono što je Musau dato. Oni govore: “Dvije čarolije, jedna drugu podržava” - i govore: “Mi ni u jednu ne vjerujemo.”</w:t>
      </w:r>
    </w:p>
    <w:p w:rsidR="000E2289" w:rsidRDefault="000E2289" w:rsidP="002050A8">
      <w:pPr>
        <w:pStyle w:val="libAie"/>
      </w:pPr>
      <w:r>
        <w:rPr>
          <w:rtl/>
        </w:rPr>
        <w:t>فَلَمَّا جَاءهُمُ الْحَقُّ مِنْ عِندِنَا قَالُوا لَوْلَا أُوتِيَ مِثْلَ مَا أُوتِيَ مُوسَى أَوَلَمْ يَكْفُرُوا بِمَا أُوتِيَ مُوسَى مِن قَبْلُ قَالُوا سِحْرَانِ تَظَاهَرَا وَقَالُوا إِنَّا بِكُلٍّ كَافِرُونَ</w:t>
      </w:r>
    </w:p>
    <w:p w:rsidR="000E2289" w:rsidRDefault="000E2289" w:rsidP="000E2289">
      <w:pPr>
        <w:pStyle w:val="libNormal"/>
      </w:pPr>
      <w:r>
        <w:t>49. Reci: “Pa donesite vi od Allaha knjigu koja bolje nego ove dvije na pravi put upućuje, nju bih slijedio, ako istinu govorite!”</w:t>
      </w:r>
    </w:p>
    <w:p w:rsidR="000E2289" w:rsidRDefault="000E2289" w:rsidP="002050A8">
      <w:pPr>
        <w:pStyle w:val="libAie"/>
      </w:pPr>
      <w:r>
        <w:rPr>
          <w:rtl/>
        </w:rPr>
        <w:t>قُلْ فَأْتُوا بِكِتَابٍ مِّنْ عِندِ اللَّهِ هُوَ أَهْدَى مِنْهُمَا أَتَّبِعْهُ إِن كُنتُمْ صَادِقِينَ</w:t>
      </w:r>
    </w:p>
    <w:p w:rsidR="000E2289" w:rsidRDefault="000E2289" w:rsidP="000E2289">
      <w:pPr>
        <w:pStyle w:val="libNormal"/>
      </w:pPr>
      <w:r>
        <w:t>50. Pa ako ti se ne odazovu, onda znaj da se oni povode jedino za strastima svojim. A zar je iko gore zalutao od onoga koji slijedi strast svoju, a ne Allahovu uputu? Allah, doista, neće ukazati na pravi put narodu koji sam sebi nepravdu čini.</w:t>
      </w:r>
    </w:p>
    <w:p w:rsidR="000E2289" w:rsidRDefault="000E2289" w:rsidP="002050A8">
      <w:pPr>
        <w:pStyle w:val="libAie"/>
      </w:pPr>
      <w:r>
        <w:rPr>
          <w:rtl/>
        </w:rPr>
        <w:lastRenderedPageBreak/>
        <w:t>فَإِن لَّمْ يَسْتَجِيبُوا لَكَ فَاعْلَمْ أَنَّمَا يَتَّبِعُونَ أَهْوَاءهُمْ وَمَنْ أَضَلُّ مِمَّنِ اتَّبَعَ هَوَاهُ بِغَيْرِ هُدًى مِّنَ اللَّهِ إِنَّ اللَّهَ لَا يَهْدِي الْقَوْمَ الظَّالِمِينَ</w:t>
      </w:r>
    </w:p>
    <w:p w:rsidR="000E2289" w:rsidRDefault="000E2289" w:rsidP="000E2289">
      <w:pPr>
        <w:pStyle w:val="libNormal"/>
      </w:pPr>
      <w:r>
        <w:t>51. A Mi objavljemo sve riječ po riječ, da bi razmislili.</w:t>
      </w:r>
    </w:p>
    <w:p w:rsidR="000E2289" w:rsidRDefault="000E2289" w:rsidP="002050A8">
      <w:pPr>
        <w:pStyle w:val="libAie"/>
      </w:pPr>
      <w:r>
        <w:rPr>
          <w:rtl/>
        </w:rPr>
        <w:t>وَلَقَدْ وَصَّلْنَا لَهُمُ الْقَوْلَ لَعَلَّهُمْ يَتَذَكَّرُونَ</w:t>
      </w:r>
    </w:p>
    <w:p w:rsidR="000E2289" w:rsidRDefault="000E2289" w:rsidP="000E2289">
      <w:pPr>
        <w:pStyle w:val="libNormal"/>
      </w:pPr>
      <w:r>
        <w:t>52. Onima kojima smo dali Knjigu prije Kur’ana, vjeruju u nj,</w:t>
      </w:r>
    </w:p>
    <w:p w:rsidR="000E2289" w:rsidRDefault="000E2289" w:rsidP="002050A8">
      <w:pPr>
        <w:pStyle w:val="libAie"/>
      </w:pPr>
      <w:r>
        <w:rPr>
          <w:rtl/>
        </w:rPr>
        <w:t>الَّذِينَ آتَيْنَاهُمُ الْكِتَابَ مِن قَبْلِهِ هُم بِهِ يُؤْمِنُونَ</w:t>
      </w:r>
    </w:p>
    <w:p w:rsidR="000E2289" w:rsidRDefault="000E2289" w:rsidP="000E2289">
      <w:pPr>
        <w:pStyle w:val="libNormal"/>
      </w:pPr>
      <w:r>
        <w:t>53. a kad im se kazuje, govore: “Mi vjerujemo u nj, on je istina od Gospodara našeg, mi smo i prije bili muslimani.”</w:t>
      </w:r>
    </w:p>
    <w:p w:rsidR="000E2289" w:rsidRDefault="000E2289" w:rsidP="002050A8">
      <w:pPr>
        <w:pStyle w:val="libAie"/>
      </w:pPr>
      <w:r>
        <w:rPr>
          <w:rtl/>
        </w:rPr>
        <w:t>وَإِذَا يُتْلَى عَلَيْهِمْ قَالُوا آمَنَّا بِهِ إِنَّهُ الْحَقُّ مِن رَّبِّنَا إِنَّا كُنَّا مِن قَبْلِهِ مُسْلِمِينَ</w:t>
      </w:r>
    </w:p>
    <w:p w:rsidR="000E2289" w:rsidRDefault="000E2289" w:rsidP="000E2289">
      <w:pPr>
        <w:pStyle w:val="libNormal"/>
      </w:pPr>
      <w:r>
        <w:t>54. Oni će dobiti dvostruku nagradu zato što trpe i što lijepim zlo uzvraćaju i što od onoga što im dajemo udjeljuju;</w:t>
      </w:r>
    </w:p>
    <w:p w:rsidR="000E2289" w:rsidRDefault="000E2289" w:rsidP="002050A8">
      <w:pPr>
        <w:pStyle w:val="libAie"/>
      </w:pPr>
      <w:r>
        <w:rPr>
          <w:rtl/>
        </w:rPr>
        <w:t>أُوْلَئِكَ يُؤْتَوْنَ أَجْرَهُم مَّرَّتَيْنِ بِمَا صَبَرُوا وَيَدْرَؤُونَ بِالْحَسَنَةِ السَّيِّئَةَ وَمِمَّا رَزَقْنَاهُمْ يُنفِقُونَ</w:t>
      </w:r>
    </w:p>
    <w:p w:rsidR="000E2289" w:rsidRDefault="000E2289" w:rsidP="000E2289">
      <w:pPr>
        <w:pStyle w:val="libNormal"/>
      </w:pPr>
      <w:r>
        <w:t>55. a kada čuju besmislicu kakvu, od nje se okrenu i reknu: “Nama naša djela, a vama vaša djela; mir vama! Mi ne želimo društvo neukih.”</w:t>
      </w:r>
    </w:p>
    <w:p w:rsidR="000E2289" w:rsidRDefault="000E2289" w:rsidP="002050A8">
      <w:pPr>
        <w:pStyle w:val="libAie"/>
      </w:pPr>
      <w:r>
        <w:rPr>
          <w:rtl/>
        </w:rPr>
        <w:t>وَإِذَا سَمِعُوا اللَّغْوَ أَعْرَضُوا عَنْهُ وَقَالُوا لَنَا أَعْمَالُنَا وَلَكُمْ أَعْمَالُكُمْ سَلَامٌ عَلَيْكُمْ لَا نَبْتَغِي الْجَاهِلِينَ</w:t>
      </w:r>
    </w:p>
    <w:p w:rsidR="000E2289" w:rsidRDefault="000E2289" w:rsidP="000E2289">
      <w:pPr>
        <w:pStyle w:val="libNormal"/>
      </w:pPr>
      <w:r>
        <w:t>56. Ti, doista, ne možeš uputiti na pravi put onoga koga ti želiš da uputiš, - Allah ukazuje na pravi put onome kome On hoće, i On dobro zna one koji će pravim putem poći.</w:t>
      </w:r>
    </w:p>
    <w:p w:rsidR="000E2289" w:rsidRDefault="000E2289" w:rsidP="002050A8">
      <w:pPr>
        <w:pStyle w:val="libAie"/>
      </w:pPr>
      <w:r>
        <w:rPr>
          <w:rtl/>
        </w:rPr>
        <w:t>إِنَّكَ لَا تَهْدِي مَنْ أَحْبَبْتَ وَلَكِنَّ اللَّهَ يَهْدِي مَن يَشَاء وَهُوَ أَعْلَمُ بِالْمُهْتَدِينَ</w:t>
      </w:r>
    </w:p>
    <w:p w:rsidR="000E2289" w:rsidRDefault="000E2289" w:rsidP="000E2289">
      <w:pPr>
        <w:pStyle w:val="libNormal"/>
      </w:pPr>
      <w:r>
        <w:t>57. Oni govore: “Ako s tobom budemo pravi put slijedili, bićemo brzo iz rodnog kraja protjerani.” Zar im Mi ne pružamo priliku da borave u svetom i bezbjednom mjestu gdje se, kao Naš dar, slivaju plodovi svakovrsni; međutim, većina njih ne zna.</w:t>
      </w:r>
    </w:p>
    <w:p w:rsidR="000E2289" w:rsidRDefault="000E2289" w:rsidP="002050A8">
      <w:pPr>
        <w:pStyle w:val="libAie"/>
      </w:pPr>
      <w:r>
        <w:rPr>
          <w:rtl/>
        </w:rPr>
        <w:t>وَقَالُوا إِن نَّتَّبِعِ الْهُدَى مَعَكَ نُتَخَطَّفْ مِنْ أَرْضِنَا أَوَلَمْ نُمَكِّن لَّهُمْ حَرَمًا آمِنًا يُجْبَى إِلَيْهِ ثَمَرَاتُ كُلِّ شَيْءٍ رِزْقًا مِن لَّدُنَّا وَلَكِنَّ أَكْثَرَهُمْ لَا يَعْلَمُونَ</w:t>
      </w:r>
    </w:p>
    <w:p w:rsidR="000E2289" w:rsidRDefault="000E2289" w:rsidP="000E2289">
      <w:pPr>
        <w:pStyle w:val="libNormal"/>
      </w:pPr>
      <w:r>
        <w:t>58. A koliko smo Mi sela i gradova uništili čiji su stanovici u životu obijesni bili! Eno domova njihovih, malo ko, poslije njih, navrati u njih, Nama su ostali.</w:t>
      </w:r>
    </w:p>
    <w:p w:rsidR="000E2289" w:rsidRDefault="000E2289" w:rsidP="002050A8">
      <w:pPr>
        <w:pStyle w:val="libAie"/>
      </w:pPr>
      <w:r>
        <w:rPr>
          <w:rtl/>
        </w:rPr>
        <w:t>وَكَمْ أَهْلَكْنَا مِن قَرْيَةٍ بَطِرَتْ مَعِيشَتَهَا فَتِلْكَ مَسَاكِنُهُمْ لَمْ تُسْكَن مِّن بَعْدِهِمْ إِلَّا قَلِيلًا وَكُنَّا نَحْنُ الْوَارِثِينَ</w:t>
      </w:r>
    </w:p>
    <w:p w:rsidR="000E2289" w:rsidRDefault="000E2289" w:rsidP="000E2289">
      <w:pPr>
        <w:pStyle w:val="libNormal"/>
      </w:pPr>
      <w:r>
        <w:t>59. A Gospodar tvoj nikada nije naselja uništavao dok u njihov glavni grad poslanika ne bi poslao, koji im je dokaze Naše kazivao. I Mi smo samo onda naselje uništavali kad su stanovnici njihovi nasilnici bili.</w:t>
      </w:r>
    </w:p>
    <w:p w:rsidR="000E2289" w:rsidRDefault="000E2289" w:rsidP="002050A8">
      <w:pPr>
        <w:pStyle w:val="libAie"/>
      </w:pPr>
      <w:r>
        <w:rPr>
          <w:rtl/>
        </w:rPr>
        <w:t>وَمَا كَانَ رَبُّكَ مُهْلِكَ الْقُرَى حَتَّى يَبْعَثَ فِي أُمِّهَا رَسُولًا يَتْلُو عَلَيْهِمْ آيَاتِنَا وَمَا كُنَّا مُهْلِكِي الْقُرَى إِلَّا وَأَهْلُهَا ظَالِمُونَ</w:t>
      </w:r>
    </w:p>
    <w:p w:rsidR="000E2289" w:rsidRDefault="000E2289" w:rsidP="000E2289">
      <w:pPr>
        <w:pStyle w:val="libNormal"/>
      </w:pPr>
      <w:r>
        <w:t>60. Sve što vam je darovano samo su naslade i ukrasi u životu na ovom svijetu; a ono što je u Allaha bolje je i trajno je. Zašto se ne opametite?</w:t>
      </w:r>
    </w:p>
    <w:p w:rsidR="000E2289" w:rsidRDefault="000E2289" w:rsidP="002050A8">
      <w:pPr>
        <w:pStyle w:val="libAie"/>
      </w:pPr>
      <w:r>
        <w:rPr>
          <w:rtl/>
        </w:rPr>
        <w:t>وَمَا أُوتِيتُم مِّن شَيْءٍ فَمَتَاعُ الْحَيَاةِ الدُّنْيَا وَزِينَتُهَا وَمَا عِندَ اللَّهِ خَيْرٌ وَأَبْقَى أَفَلَا تَعْقِلُونَ</w:t>
      </w:r>
    </w:p>
    <w:p w:rsidR="000E2289" w:rsidRDefault="000E2289" w:rsidP="000E2289">
      <w:pPr>
        <w:pStyle w:val="libNormal"/>
      </w:pPr>
      <w:r>
        <w:t>61. Kako može biti jednak onaj kome smo lijepu nagradu obećali, i koju će dobiti, i onaj kome smo dali da se naslađuje u životu na ovom svijetu, a koji će, poslije, na onom svijetu u vatru ubačen biti?</w:t>
      </w:r>
    </w:p>
    <w:p w:rsidR="000E2289" w:rsidRDefault="000E2289" w:rsidP="002050A8">
      <w:pPr>
        <w:pStyle w:val="libAie"/>
      </w:pPr>
      <w:r>
        <w:rPr>
          <w:rtl/>
        </w:rPr>
        <w:lastRenderedPageBreak/>
        <w:t>أَفَمَن وَعَدْنَاهُ وَعْدًا حَسَنًا فَهُوَ لَاقِيهِ كَمَن مَّتَّعْنَاهُ مَتَاعَ الْحَيَاةِ الدُّنْيَا ثُمَّ هُوَ يَوْمَ الْقِيَامَةِ مِنَ الْمُحْضَرِينَ</w:t>
      </w:r>
    </w:p>
    <w:p w:rsidR="000E2289" w:rsidRDefault="000E2289" w:rsidP="000E2289">
      <w:pPr>
        <w:pStyle w:val="libNormal"/>
      </w:pPr>
      <w:r>
        <w:t>62. A na Dan kad ih On pozove i upita: “Gdje su oni koje ste Meni ravnim smatrali?”</w:t>
      </w:r>
    </w:p>
    <w:p w:rsidR="000E2289" w:rsidRDefault="000E2289" w:rsidP="002050A8">
      <w:pPr>
        <w:pStyle w:val="libAie"/>
      </w:pPr>
      <w:r>
        <w:rPr>
          <w:rtl/>
        </w:rPr>
        <w:t>وَيَوْمَ يُنَادِيهِمْ فَيَقُولُ أَيْنَ شُرَكَائِيَ الَّذِينَ كُنتُمْ تَزْعُمُونَ</w:t>
      </w:r>
    </w:p>
    <w:p w:rsidR="000E2289" w:rsidRDefault="000E2289" w:rsidP="000E2289">
      <w:pPr>
        <w:pStyle w:val="libNormal"/>
      </w:pPr>
      <w:r>
        <w:t>63. reći će oni na kojima će se riječ obistiniti: “Gospodaru naš, ove što smo na stranputicu naveli - naveli smo zato što smo i sami na stranputici bili; mi ih se pred Tobom odričemo, oni se nama nisu klanjali.”</w:t>
      </w:r>
    </w:p>
    <w:p w:rsidR="000E2289" w:rsidRDefault="000E2289" w:rsidP="002050A8">
      <w:pPr>
        <w:pStyle w:val="libAie"/>
      </w:pPr>
      <w:r>
        <w:rPr>
          <w:rtl/>
        </w:rPr>
        <w:t>قَالَ الَّذِينَ حَقَّ عَلَيْهِمُ الْقَوْلُ رَبَّنَا هَؤُلَاء الَّذِينَ أَغْوَيْنَا أَغْوَيْنَاهُمْ كَمَا غَوَيْنَا تَبَرَّأْنَا إِلَيْكَ مَا كَانُوا إِيَّانَا يَعْبُدُونَ</w:t>
      </w:r>
    </w:p>
    <w:p w:rsidR="000E2289" w:rsidRDefault="000E2289" w:rsidP="000E2289">
      <w:pPr>
        <w:pStyle w:val="libNormal"/>
      </w:pPr>
      <w:r>
        <w:t>64. “Pozovite božanstva vaša!” - reći će im se, pa će ih oni pozivati, ali im se ona neće odazvati, i patnju će doživjeti i zažaliće što na pravom putu nisu bili.</w:t>
      </w:r>
    </w:p>
    <w:p w:rsidR="000E2289" w:rsidRDefault="000E2289" w:rsidP="002050A8">
      <w:pPr>
        <w:pStyle w:val="libAie"/>
      </w:pPr>
      <w:r>
        <w:rPr>
          <w:rtl/>
        </w:rPr>
        <w:t>وَقِيلَ ادْعُوا شُرَكَاءكُمْ فَدَعَوْهُمْ فَلَمْ يَسْتَجِيبُوا لَهُمْ وَرَأَوُا الْعَذَابَ لَوْ أَنَّهُمْ كَانُوا يَهْتَدُونَ</w:t>
      </w:r>
    </w:p>
    <w:p w:rsidR="000E2289" w:rsidRDefault="000E2289" w:rsidP="000E2289">
      <w:pPr>
        <w:pStyle w:val="libNormal"/>
      </w:pPr>
      <w:r>
        <w:t>65. A na Dan kad ih On pozove i upita: “Šta ste poslanicima odgovorili?”</w:t>
      </w:r>
    </w:p>
    <w:p w:rsidR="000E2289" w:rsidRDefault="000E2289" w:rsidP="002050A8">
      <w:pPr>
        <w:pStyle w:val="libAie"/>
      </w:pPr>
      <w:r>
        <w:rPr>
          <w:rtl/>
        </w:rPr>
        <w:t>وَيَوْمَ يُنَادِيهِمْ فَيَقُولُ مَاذَا أَجَبْتُمُ الْمُرْسَلِينَ</w:t>
      </w:r>
    </w:p>
    <w:p w:rsidR="000E2289" w:rsidRDefault="000E2289" w:rsidP="000E2289">
      <w:pPr>
        <w:pStyle w:val="libNormal"/>
      </w:pPr>
      <w:r>
        <w:t>66. toga Dana oni neće znati šta će odgovoriti, pa ni jedan drugog neće ništa pitati.</w:t>
      </w:r>
    </w:p>
    <w:p w:rsidR="000E2289" w:rsidRDefault="000E2289" w:rsidP="002050A8">
      <w:pPr>
        <w:pStyle w:val="libAie"/>
      </w:pPr>
      <w:r>
        <w:rPr>
          <w:rtl/>
        </w:rPr>
        <w:t>فَعَمِيَتْ عَلَيْهِمُ الْأَنبَاء يَوْمَئِذٍ فَهُمْ لَا يَتَسَاءلُونَ</w:t>
      </w:r>
    </w:p>
    <w:p w:rsidR="000E2289" w:rsidRDefault="000E2289" w:rsidP="000E2289">
      <w:pPr>
        <w:pStyle w:val="libNormal"/>
      </w:pPr>
      <w:r>
        <w:t>67. A onaj koji se bude pokajao, i koji bude vjerovao, i koji bude dobra djela činio, on će postići šta je želio.</w:t>
      </w:r>
    </w:p>
    <w:p w:rsidR="000E2289" w:rsidRDefault="000E2289" w:rsidP="002050A8">
      <w:pPr>
        <w:pStyle w:val="libAie"/>
      </w:pPr>
      <w:r>
        <w:rPr>
          <w:rtl/>
        </w:rPr>
        <w:t>فَأَمَّا مَن تَابَ وَآمَنَ وَعَمِلَ صَالِحًا فَعَسَى أَن يَكُونَ مِنَ الْمُفْلِحِينَ</w:t>
      </w:r>
    </w:p>
    <w:p w:rsidR="000E2289" w:rsidRDefault="000E2289" w:rsidP="000E2289">
      <w:pPr>
        <w:pStyle w:val="libNormal"/>
      </w:pPr>
      <w:r>
        <w:t>68. Gospodar tvoj stvara šta hoće, i On odabira. Oni nemaju pravo da biraju. Hvaljen neka je Allah i vrlo visoko iznad onih koje s njim izjednačuju!</w:t>
      </w:r>
    </w:p>
    <w:p w:rsidR="000E2289" w:rsidRDefault="000E2289" w:rsidP="002050A8">
      <w:pPr>
        <w:pStyle w:val="libAie"/>
      </w:pPr>
      <w:r>
        <w:rPr>
          <w:rtl/>
        </w:rPr>
        <w:t>وَرَبُّكَ يَخْلُقُ مَا يَشَاء وَيَخْتَارُ مَا كَانَ لَهُمُ الْخِيَرَةُ سُبْحَانَ اللَّهِ وَتَعَالَى عَمَّا يُشْرِكُونَ</w:t>
      </w:r>
    </w:p>
    <w:p w:rsidR="000E2289" w:rsidRDefault="000E2289" w:rsidP="000E2289">
      <w:pPr>
        <w:pStyle w:val="libNormal"/>
      </w:pPr>
      <w:r>
        <w:t>69. Gospodar tvoj zna ono što srca njihova kriju i ono što oni iskazuju.</w:t>
      </w:r>
    </w:p>
    <w:p w:rsidR="000E2289" w:rsidRDefault="000E2289" w:rsidP="002050A8">
      <w:pPr>
        <w:pStyle w:val="libAie"/>
      </w:pPr>
      <w:r>
        <w:rPr>
          <w:rtl/>
        </w:rPr>
        <w:t>وَرَبُّكَ يَعْلَمُ مَا تُكِنُّ صُدُورُهُمْ وَمَا يُعْلِنُونَ</w:t>
      </w:r>
    </w:p>
    <w:p w:rsidR="000E2289" w:rsidRDefault="000E2289" w:rsidP="000E2289">
      <w:pPr>
        <w:pStyle w:val="libNormal"/>
      </w:pPr>
      <w:r>
        <w:t>70. On je Allah drugog boga osim Njega nema; Njemu neka je hvala i na ovom i na onom svijetu! Samo On sudi i Njemu ćete se vratiti.</w:t>
      </w:r>
    </w:p>
    <w:p w:rsidR="000E2289" w:rsidRDefault="000E2289" w:rsidP="002050A8">
      <w:pPr>
        <w:pStyle w:val="libAie"/>
      </w:pPr>
      <w:r>
        <w:rPr>
          <w:rtl/>
        </w:rPr>
        <w:t>وَهُوَ اللَّهُ لَا إِلَهَ إِلَّا هُوَ لَهُ الْحَمْدُ فِي الْأُولَى وَالْآخِرَةِ وَلَهُ الْحُكْمُ وَإِلَيْهِ تُرْجَعُونَ</w:t>
      </w:r>
    </w:p>
    <w:p w:rsidR="000E2289" w:rsidRDefault="000E2289" w:rsidP="000E2289">
      <w:pPr>
        <w:pStyle w:val="libNormal"/>
      </w:pPr>
      <w:r>
        <w:t>71. Reci: “Kažite vi meni - ako bi Allah dao da vam noć potraje vječno, do Sudnjeg dana, koji bog bi vam, osim Allaha, svjetlo dao? Zar ne čujete?”</w:t>
      </w:r>
    </w:p>
    <w:p w:rsidR="000E2289" w:rsidRDefault="000E2289" w:rsidP="002050A8">
      <w:pPr>
        <w:pStyle w:val="libAie"/>
      </w:pPr>
      <w:r>
        <w:rPr>
          <w:rtl/>
        </w:rPr>
        <w:t>قُلْ أَرَأَيْتُمْ إِن جَعَلَ اللَّهُ عَلَيْكُمُ اللَّيْلَ سَرْمَدًا إِلَى يَوْمِ الْقِيَامَةِ مَنْ إِلَهٌ غَيْرُ اللَّهِ يَأْتِيكُم بِضِيَاء أَفَلَا تَسْمَعُونَ</w:t>
      </w:r>
    </w:p>
    <w:p w:rsidR="000E2289" w:rsidRDefault="000E2289" w:rsidP="000E2289">
      <w:pPr>
        <w:pStyle w:val="libNormal"/>
      </w:pPr>
      <w:r>
        <w:t>72. Reci: “Kažite vi meni - ako bi Allah dao da vam dan potraje vječno, do Sudnjeg dana, koji bog bi vam, osim Allaha, noć dao da u njoj otpočinete? Zar ne vidite?</w:t>
      </w:r>
    </w:p>
    <w:p w:rsidR="000E2289" w:rsidRDefault="000E2289" w:rsidP="002050A8">
      <w:pPr>
        <w:pStyle w:val="libAie"/>
      </w:pPr>
      <w:r>
        <w:rPr>
          <w:rtl/>
        </w:rPr>
        <w:t>قُلْ أَرَأَيْتُمْ إِن جَعَلَ اللَّهُ عَلَيْكُمُ النَّهَارَ سَرْمَدًا إِلَى يَوْمِ الْقِيَامَةِ مَنْ إِلَهٌ غَيْرُ اللَّهِ يَأْتِيكُم بِلَيْلٍ تَسْكُنُونَ فِيهِ أَفَلَا تُبْصِرُونَ</w:t>
      </w:r>
    </w:p>
    <w:p w:rsidR="000E2289" w:rsidRDefault="000E2289" w:rsidP="000E2289">
      <w:pPr>
        <w:pStyle w:val="libNormal"/>
      </w:pPr>
      <w:r>
        <w:t>73. Iz Milosti Svoje On vam je dao noć i dan; da se u njoj odmarate, a da iz dobara Njegovih privređujete i da zahvalni budete.”</w:t>
      </w:r>
    </w:p>
    <w:p w:rsidR="000E2289" w:rsidRDefault="000E2289" w:rsidP="002050A8">
      <w:pPr>
        <w:pStyle w:val="libAie"/>
      </w:pPr>
      <w:r>
        <w:rPr>
          <w:rtl/>
        </w:rPr>
        <w:lastRenderedPageBreak/>
        <w:t>وَمِن رَّحْمَتِهِ جَعَلَ لَكُمُ اللَّيْلَ وَالنَّهَارَ لِتَسْكُنُوا فِيهِ وَلِتَبْتَغُوا مِن فَضْلِهِ وَلَعَلَّكُمْ تَشْكُرُونَ</w:t>
      </w:r>
    </w:p>
    <w:p w:rsidR="000E2289" w:rsidRDefault="000E2289" w:rsidP="000E2289">
      <w:pPr>
        <w:pStyle w:val="libNormal"/>
      </w:pPr>
      <w:r>
        <w:t>74. A na Dan kada ih on pozove i upita: “Gdje su oni koje ste Meni ravnim smatrali?”</w:t>
      </w:r>
    </w:p>
    <w:p w:rsidR="000E2289" w:rsidRDefault="000E2289" w:rsidP="002050A8">
      <w:pPr>
        <w:pStyle w:val="libAie"/>
      </w:pPr>
      <w:r>
        <w:rPr>
          <w:rtl/>
        </w:rPr>
        <w:t>وَيَوْمَ يُنَادِيهِمْ فَيَقُولُ أَيْنَ شُرَكَائِيَ الَّذِينَ كُنتُمْ تَزْعُمُونَ</w:t>
      </w:r>
    </w:p>
    <w:p w:rsidR="000E2289" w:rsidRDefault="000E2289" w:rsidP="000E2289">
      <w:pPr>
        <w:pStyle w:val="libNormal"/>
      </w:pPr>
      <w:r>
        <w:t>75. iz svakog naroda dovešćemo svjedoka i reći: “Dajte svoj dokaz!” i oni će saznati da je Bog jedino Allah, a neće im biti onih koje su izmišljali.</w:t>
      </w:r>
    </w:p>
    <w:p w:rsidR="000E2289" w:rsidRDefault="000E2289" w:rsidP="002050A8">
      <w:pPr>
        <w:pStyle w:val="libAie"/>
      </w:pPr>
      <w:r>
        <w:rPr>
          <w:rtl/>
        </w:rPr>
        <w:t>وَنَزَعْنَا مِن كُلِّ أُمَّةٍ شَهِيدًا فَقُلْنَا هَاتُوا بُرْهَانَكُمْ فَعَلِمُوا أَنَّ الْحَقَّ لِلَّهِ وَضَلَّ عَنْهُم مَّا كَانُوا يَفْتَرُونَ</w:t>
      </w:r>
    </w:p>
    <w:p w:rsidR="000E2289" w:rsidRDefault="000E2289" w:rsidP="000E2289">
      <w:pPr>
        <w:pStyle w:val="libNormal"/>
      </w:pPr>
      <w:r>
        <w:t>76. Karun je iz Musaova naroda bio, pa ih je tlačio, a bili smo mu dali toliko blaga da mu je ključeve od njega teško mogla nositi gomila snažnih ljudi. “Ne budi obijestan, jer Allah ne voli one koji su obijesni!” - govorili su mu ljudi iz naroda njegova –</w:t>
      </w:r>
    </w:p>
    <w:p w:rsidR="000E2289" w:rsidRDefault="000E2289" w:rsidP="002050A8">
      <w:pPr>
        <w:pStyle w:val="libAie"/>
      </w:pPr>
      <w:r>
        <w:rPr>
          <w:rtl/>
        </w:rPr>
        <w:t>إِنَّ قَارُونَ كَانَ مِن قَوْمِ مُوسَى فَبَغَى عَلَيْهِمْ وَآتَيْنَاهُ مِنَ الْكُنُوزِ مَا إِنَّ مَفَاتِحَهُ لَتَنُوءُ بِالْعُصْبَةِ أُولِي الْقُوَّةِ إِذْ قَالَ لَهُ قَوْمُهُ لَا تَفْرَحْ إِنَّ اللَّهَ لَا يُحِبُّ الْفَرِحِينَ</w:t>
      </w:r>
    </w:p>
    <w:p w:rsidR="000E2289" w:rsidRDefault="000E2289" w:rsidP="000E2289">
      <w:pPr>
        <w:pStyle w:val="libNormal"/>
      </w:pPr>
      <w:r>
        <w:t>77. i nastoj da time što ti je Allah dao stekneš onaj svijet, a ne zaboravi ni svoj udio na ovom svijetu i čini drugima dobro, kao što je Allah tebi dobro učinio, i ne čini nered po Zemlji, jer Allah ne voli one koji nered čine.”</w:t>
      </w:r>
    </w:p>
    <w:p w:rsidR="000E2289" w:rsidRDefault="000E2289" w:rsidP="002050A8">
      <w:pPr>
        <w:pStyle w:val="libAie"/>
      </w:pPr>
      <w:r>
        <w:rPr>
          <w:rtl/>
        </w:rPr>
        <w:t>وَابْتَغِ فِيمَا آتَاكَ اللَّهُ الدَّارَ الْآخِرَةَ وَلَا تَنسَ نَصِيبَكَ مِنَ الدُّنْيَا وَأَحْسِن كَمَا أَحْسَنَ اللَّهُ إِلَيْكَ وَلَا تَبْغِ الْفَسَادَ فِي الْأَرْضِ إِنَّ اللَّهَ لَا يُحِبُّ الْمُفْسِدِينَ</w:t>
      </w:r>
    </w:p>
    <w:p w:rsidR="000E2289" w:rsidRDefault="000E2289" w:rsidP="000E2289">
      <w:pPr>
        <w:pStyle w:val="libNormal"/>
      </w:pPr>
      <w:r>
        <w:t>78. “Ovo što imam stekao sam znanjem svojim, tako ja mislim” - govorio je on. A zar nije znao da je Allah prije njega uništio neke narode koji su bili od njega jači i koji su bili više nakupili, - a zločinci neće o grijesima svojim ni ispitivani biti.</w:t>
      </w:r>
    </w:p>
    <w:p w:rsidR="000E2289" w:rsidRDefault="000E2289" w:rsidP="002050A8">
      <w:pPr>
        <w:pStyle w:val="libAie"/>
      </w:pPr>
      <w:r>
        <w:rPr>
          <w:rtl/>
        </w:rPr>
        <w:t>قَالَ إِنَّمَا أُوتِيتُهُ عَلَى عِلْمٍ عِندِي أَوَلَمْ يَعْلَمْ أَنَّ اللَّهَ قَدْ أَهْلَكَ مِن قَبْلِهِ مِنَ القُرُونِ مَنْ هُوَ أَشَدُّ مِنْهُ قُوَّةً وَأَكْثَرُ جَمْعًا وَلَا يُسْأَلُ عَن ذُنُوبِهِمُ الْمُجْرِمُونَ</w:t>
      </w:r>
    </w:p>
    <w:p w:rsidR="000E2289" w:rsidRDefault="000E2289" w:rsidP="000E2289">
      <w:pPr>
        <w:pStyle w:val="libNormal"/>
      </w:pPr>
      <w:r>
        <w:t>79. I iziđe on pred narod svoj u svom sjaju. “Ah, da je i nama ono što je dato Karunu!” govorili su oni koji su čeznuli za životm na ovom svijetu, - “on je, uistinu, presrećan.”</w:t>
      </w:r>
    </w:p>
    <w:p w:rsidR="000E2289" w:rsidRDefault="000E2289" w:rsidP="002050A8">
      <w:pPr>
        <w:pStyle w:val="libAie"/>
      </w:pPr>
      <w:r>
        <w:rPr>
          <w:rtl/>
        </w:rPr>
        <w:t>فَخَرَجَ عَلَى قَوْمِهِ فِي زِينَتِهِ قَالَ الَّذِينَ يُرِيدُونَ الْحَيَاةَ الدُّنيَا يَا لَيْتَ لَنَا مِثْلَ مَا أُوتِيَ قَارُونُ إِنَّهُ لَذُو حَظٍّ عَظِيمٍ</w:t>
      </w:r>
    </w:p>
    <w:p w:rsidR="000E2289" w:rsidRDefault="000E2289" w:rsidP="000E2289">
      <w:pPr>
        <w:pStyle w:val="libNormal"/>
      </w:pPr>
      <w:r>
        <w:t>80. “Teško vama!” - govorili su učeni -, “onome koji vjeruje i čini dobra djela bolje je Allahova nagrada, a biće samo strpljivima pružena.”</w:t>
      </w:r>
    </w:p>
    <w:p w:rsidR="000E2289" w:rsidRDefault="000E2289" w:rsidP="002050A8">
      <w:pPr>
        <w:pStyle w:val="libAie"/>
      </w:pPr>
      <w:r>
        <w:rPr>
          <w:rtl/>
        </w:rPr>
        <w:t>وَقَالَ الَّذِينَ أُوتُوا الْعِلْمَ وَيْلَكُمْ ثَوَابُ اللَّهِ خَيْرٌ لِّمَنْ آمَنَ وَعَمِلَ صَالِحًا وَلَا يُلَقَّاهَا إِلَّا الصَّابِرُونَ</w:t>
      </w:r>
    </w:p>
    <w:p w:rsidR="000E2289" w:rsidRDefault="000E2289" w:rsidP="000E2289">
      <w:pPr>
        <w:pStyle w:val="libNormal"/>
      </w:pPr>
      <w:r>
        <w:t>81. I Mi smo i njega i dvorac njegov u zemlju utjerali, i niko ga od Allahove kazne nije mogao odbraniti, a ni sam sebi nije mogao pomoći.</w:t>
      </w:r>
    </w:p>
    <w:p w:rsidR="000E2289" w:rsidRDefault="000E2289" w:rsidP="002050A8">
      <w:pPr>
        <w:pStyle w:val="libAie"/>
      </w:pPr>
      <w:r>
        <w:rPr>
          <w:rtl/>
        </w:rPr>
        <w:t>فَخَسَفْنَا بِهِ وَبِدَارِهِ الْأَرْضَ فَمَا كَانَ لَهُ مِن فِئَةٍ يَنصُرُونَهُ مِن دُونِ اللَّهِ وَمَا كَانَ مِنَ المُنتَصِرِينَ</w:t>
      </w:r>
    </w:p>
    <w:p w:rsidR="000E2289" w:rsidRDefault="000E2289" w:rsidP="000E2289">
      <w:pPr>
        <w:pStyle w:val="libNormal"/>
      </w:pPr>
      <w:r>
        <w:t>82. A oni koji su ranije priželjkivali da su na njegovu mjestu, stadoše govoriti: “Zar ne vidite da Allah daje obilje onome od robova Svojih kome On hoće, a i da uskraćuje! Da nam Allah nije milost Svoju ukazao, i nas bi u zemlju utjerao. Zar ne vidite da nezahvalnici nikad neće uspjeti?”</w:t>
      </w:r>
    </w:p>
    <w:p w:rsidR="000E2289" w:rsidRDefault="000E2289" w:rsidP="002050A8">
      <w:pPr>
        <w:pStyle w:val="libAie"/>
      </w:pPr>
      <w:r>
        <w:rPr>
          <w:rtl/>
        </w:rPr>
        <w:t>وَأَصْبَحَ الَّذِينَ تَمَنَّوْا مَكَانَهُ بِالْأَمْسِ يَقُولُونَ وَيْكَأَنَّ اللَّهَ يَبْسُطُ الرِّزْقَ لِمَن يَشَاء مِنْ عِبَادِهِ وَيَقْدِرُ لَوْلَا أَن مَّنَّ اللَّهُ عَلَيْنَا لَخَسَفَ بِنَا وَيْكَأَنَّهُ لَا يُفْلِحُ الْكَافِرُونَ</w:t>
      </w:r>
    </w:p>
    <w:p w:rsidR="000E2289" w:rsidRDefault="000E2289" w:rsidP="000E2289">
      <w:pPr>
        <w:pStyle w:val="libNormal"/>
      </w:pPr>
      <w:r>
        <w:lastRenderedPageBreak/>
        <w:t>83. Taj drugi svijet daćemo onima koji ne žele da se na Zemlji ohole i da nered čine, a oni koji se Allaha boje čeka srećan kraj.</w:t>
      </w:r>
    </w:p>
    <w:p w:rsidR="000E2289" w:rsidRDefault="000E2289" w:rsidP="002050A8">
      <w:pPr>
        <w:pStyle w:val="libAie"/>
      </w:pPr>
      <w:r>
        <w:rPr>
          <w:rtl/>
        </w:rPr>
        <w:t>تِلْكَ الدَّارُ الْآخِرَةُ نَجْعَلُهَا لِلَّذِينَ لَا يُرِيدُونَ عُلُوًّا فِي الْأَرْضِ وَلَا فَسَادًا وَالْعَاقِبَةُ لِلْمُتَّقِينَ</w:t>
      </w:r>
    </w:p>
    <w:p w:rsidR="000E2289" w:rsidRDefault="000E2289" w:rsidP="000E2289">
      <w:pPr>
        <w:pStyle w:val="libNormal"/>
      </w:pPr>
      <w:r>
        <w:t>84. Onaj ko učini dobro djelo dobiće desetorostruku nagradu za njega, a onaj ko uradi zlo - pa, oni koji budu zlo radili biće tačno prema zasluzi kažnjeni.</w:t>
      </w:r>
    </w:p>
    <w:p w:rsidR="000E2289" w:rsidRDefault="000E2289" w:rsidP="002050A8">
      <w:pPr>
        <w:pStyle w:val="libAie"/>
      </w:pPr>
      <w:r>
        <w:rPr>
          <w:rtl/>
        </w:rPr>
        <w:t>مَن جَاء بِالْحَسَنَةِ فَلَهُ خَيْرٌ مِّنْهَا وَمَن جَاء بِالسَّيِّئَةِ فَلَا يُجْزَى الَّذِينَ عَمِلُوا السَّيِّئَاتِ إِلَّا مَا كَانُوا يَعْمَلُونَ</w:t>
      </w:r>
    </w:p>
    <w:p w:rsidR="000E2289" w:rsidRDefault="000E2289" w:rsidP="000E2289">
      <w:pPr>
        <w:pStyle w:val="libNormal"/>
      </w:pPr>
      <w:r>
        <w:t>85. Onaj koji ti objavljuje Kur’an sigurno će te vratiti na onaj svijet. Reci; “Gospodar moj dobro zna ko je na pravom putu i ko je u očitoj zabludi.”</w:t>
      </w:r>
    </w:p>
    <w:p w:rsidR="000E2289" w:rsidRDefault="000E2289" w:rsidP="002050A8">
      <w:pPr>
        <w:pStyle w:val="libAie"/>
      </w:pPr>
      <w:r>
        <w:rPr>
          <w:rtl/>
        </w:rPr>
        <w:t>إِنَّ الَّذِي فَرَضَ عَلَيْكَ الْقُرْآنَ لَرَادُّكَ إِلَى مَعَادٍ قُل رَّبِّي أَعْلَمُ مَن جَاء بِالْهُدَى وَمَنْ هُوَ فِي ضَلَالٍ مُّبِينٍ</w:t>
      </w:r>
    </w:p>
    <w:p w:rsidR="000E2289" w:rsidRDefault="000E2289" w:rsidP="000E2289">
      <w:pPr>
        <w:pStyle w:val="libNormal"/>
      </w:pPr>
      <w:r>
        <w:t>86. Ti nisi očekivao da će ti Knjiga biti objavljena, ali, ona ti je objavljena kao milost Gospodara tvoga; zato nikako ne budi nevjernicima saučesnik!</w:t>
      </w:r>
    </w:p>
    <w:p w:rsidR="000E2289" w:rsidRDefault="000E2289" w:rsidP="002050A8">
      <w:pPr>
        <w:pStyle w:val="libAie"/>
      </w:pPr>
      <w:r>
        <w:rPr>
          <w:rtl/>
        </w:rPr>
        <w:t>وَمَا كُنتَ تَرْجُو أَن يُلْقَى إِلَيْكَ الْكِتَابُ إِلَّا رَحْمَةً مِّن رَّبِّكَ فَلَا تَكُونَنَّ ظَهِيرًا لِّلْكَافِرِينَ</w:t>
      </w:r>
    </w:p>
    <w:p w:rsidR="000E2289" w:rsidRDefault="000E2289" w:rsidP="000E2289">
      <w:pPr>
        <w:pStyle w:val="libNormal"/>
      </w:pPr>
      <w:r>
        <w:t>87. I neka te oni nikako neodvrate od Allahovih riječi, kada ti se objave, i pozivaj Gospodaru svome i nikako ne budi od onih koji druge njemu smatraju ravnim!</w:t>
      </w:r>
    </w:p>
    <w:p w:rsidR="000E2289" w:rsidRDefault="000E2289" w:rsidP="002050A8">
      <w:pPr>
        <w:pStyle w:val="libAie"/>
      </w:pPr>
      <w:r>
        <w:rPr>
          <w:rtl/>
        </w:rPr>
        <w:t>وَلَا يَصُدُّنَّكَ عَنْ آيَاتِ اللَّهِ بَعْدَ إِذْ أُنزِلَتْ إِلَيْكَ وَادْعُ إِلَى رَبِّكَ وَلَا تَكُونَنَّ مِنَ الْمُشْرِكِينَ</w:t>
      </w:r>
    </w:p>
    <w:p w:rsidR="000E2289" w:rsidRDefault="000E2289" w:rsidP="000E2289">
      <w:pPr>
        <w:pStyle w:val="libNormal"/>
      </w:pPr>
      <w:r>
        <w:t>88. I ne klanjaj se, pored Allaha, drugom bogu! Nema boga osim Njega! Sve će, osim Njega, propasti! On će suditi, i Njemu ćete se povratiti!</w:t>
      </w:r>
    </w:p>
    <w:p w:rsidR="000E2289" w:rsidRDefault="000E2289" w:rsidP="002050A8">
      <w:pPr>
        <w:pStyle w:val="libAie"/>
      </w:pPr>
      <w:r>
        <w:rPr>
          <w:rtl/>
        </w:rPr>
        <w:t>وَلَا تَدْعُ مَعَ اللَّهِ إِلَهًا آخَرَ لَا إِلَهَ إِلَّا هُوَ كُلُّ شَيْءٍ هَالِكٌ إِلَّا وَجْهَهُ لَهُ الْحُكْمُ وَإِلَيْهِ تُرْجَعُونَ</w:t>
      </w:r>
    </w:p>
    <w:p w:rsidR="002050A8" w:rsidRDefault="002050A8" w:rsidP="001014DA">
      <w:pPr>
        <w:pStyle w:val="libNormal"/>
      </w:pPr>
      <w:r>
        <w:br w:type="page"/>
      </w:r>
    </w:p>
    <w:p w:rsidR="000E2289" w:rsidRDefault="000E2289" w:rsidP="002050A8">
      <w:pPr>
        <w:pStyle w:val="Heading1Center"/>
      </w:pPr>
      <w:bookmarkStart w:id="29" w:name="_Toc421530419"/>
      <w:r>
        <w:lastRenderedPageBreak/>
        <w:t>Al–'Ankabut (29) – Pauk</w:t>
      </w:r>
      <w:bookmarkEnd w:id="29"/>
    </w:p>
    <w:p w:rsidR="000E2289" w:rsidRDefault="000E2289" w:rsidP="001014DA">
      <w:pPr>
        <w:pStyle w:val="libCenter"/>
      </w:pPr>
      <w:r>
        <w:rPr>
          <w:rtl/>
        </w:rPr>
        <w:t>سورة العنكبوت</w:t>
      </w:r>
    </w:p>
    <w:p w:rsidR="000E2289" w:rsidRDefault="000E2289" w:rsidP="002050A8">
      <w:pPr>
        <w:pStyle w:val="libCenter"/>
      </w:pPr>
      <w:r>
        <w:t>Mekka 69 ajeta</w:t>
      </w:r>
    </w:p>
    <w:p w:rsidR="000E2289" w:rsidRDefault="000E2289" w:rsidP="002050A8">
      <w:pPr>
        <w:pStyle w:val="libCenter"/>
      </w:pPr>
      <w:r>
        <w:t>U ime Allaha, Milostivog, Samilosnog</w:t>
      </w:r>
    </w:p>
    <w:p w:rsidR="00696D5F" w:rsidRDefault="00696D5F" w:rsidP="002050A8">
      <w:pPr>
        <w:pStyle w:val="libCenter"/>
      </w:pPr>
      <w:r>
        <w:rPr>
          <w:rFonts w:hint="cs"/>
          <w:rtl/>
        </w:rPr>
        <w:t>(</w:t>
      </w:r>
      <w:r w:rsidRPr="00A32034">
        <w:rPr>
          <w:rStyle w:val="libAieChar"/>
          <w:rtl/>
        </w:rPr>
        <w:t>بِسْمِ اللّهِ الرَّحْمـَنِ الرَّحِيمِ</w:t>
      </w:r>
      <w:r>
        <w:rPr>
          <w:rFonts w:hint="cs"/>
          <w:rtl/>
        </w:rPr>
        <w:t>)</w:t>
      </w:r>
    </w:p>
    <w:p w:rsidR="002050A8" w:rsidRPr="002050A8" w:rsidRDefault="002050A8" w:rsidP="002050A8">
      <w:pPr>
        <w:pStyle w:val="libNormal"/>
        <w:rPr>
          <w:rtl/>
        </w:rPr>
      </w:pPr>
    </w:p>
    <w:p w:rsidR="000E2289" w:rsidRDefault="000E2289" w:rsidP="000E2289">
      <w:pPr>
        <w:pStyle w:val="libNormal"/>
      </w:pPr>
      <w:r>
        <w:t>1. Elif Lam Mim.</w:t>
      </w:r>
    </w:p>
    <w:p w:rsidR="000E2289" w:rsidRDefault="000E2289" w:rsidP="002050A8">
      <w:pPr>
        <w:pStyle w:val="libAie"/>
      </w:pPr>
      <w:r>
        <w:rPr>
          <w:rtl/>
        </w:rPr>
        <w:t>الم</w:t>
      </w:r>
    </w:p>
    <w:p w:rsidR="000E2289" w:rsidRDefault="000E2289" w:rsidP="000E2289">
      <w:pPr>
        <w:pStyle w:val="libNormal"/>
      </w:pPr>
      <w:r>
        <w:t>2. Misle li ljudi da će biti ostavljeni na miru ako kažu: “Mi vjerujemo!” i da u iskušenje neće biti dovedeni?</w:t>
      </w:r>
    </w:p>
    <w:p w:rsidR="000E2289" w:rsidRDefault="000E2289" w:rsidP="002050A8">
      <w:pPr>
        <w:pStyle w:val="libAie"/>
      </w:pPr>
      <w:r>
        <w:rPr>
          <w:rtl/>
        </w:rPr>
        <w:t>أَحَسِبَ النَّاسُ أَن يُتْرَكُوا أَن يَقُولُوا آمَنَّا وَهُمْ لَا يُفْتَنُونَ</w:t>
      </w:r>
    </w:p>
    <w:p w:rsidR="000E2289" w:rsidRDefault="000E2289" w:rsidP="000E2289">
      <w:pPr>
        <w:pStyle w:val="libNormal"/>
      </w:pPr>
      <w:r>
        <w:t>3. A Mi smo u iskušenje dovodili i one prije njih, da bi Allah sigurno ukazao na one koji govore istinu i na one koji lažu.</w:t>
      </w:r>
    </w:p>
    <w:p w:rsidR="000E2289" w:rsidRDefault="000E2289" w:rsidP="002050A8">
      <w:pPr>
        <w:pStyle w:val="libAie"/>
      </w:pPr>
      <w:r>
        <w:rPr>
          <w:rtl/>
        </w:rPr>
        <w:t>وَلَقَدْ فَتَنَّا الَّذِينَ مِن قَبْلِهِمْ فَلَيَعْلَمَنَّ اللَّهُ الَّذِينَ صَدَقُوا وَلَيَعْلَمَنَّ الْكَاذِبِينَ</w:t>
      </w:r>
    </w:p>
    <w:p w:rsidR="000E2289" w:rsidRDefault="000E2289" w:rsidP="000E2289">
      <w:pPr>
        <w:pStyle w:val="libNormal"/>
      </w:pPr>
      <w:r>
        <w:t>4. Zar misle oni koji zla djela rade da će Nama umaći? - Loše prosuđuju!</w:t>
      </w:r>
    </w:p>
    <w:p w:rsidR="000E2289" w:rsidRDefault="000E2289" w:rsidP="002050A8">
      <w:pPr>
        <w:pStyle w:val="libAie"/>
      </w:pPr>
      <w:r>
        <w:rPr>
          <w:rtl/>
        </w:rPr>
        <w:t>أَمْ حَسِبَ الَّذِينَ يَعْمَلُونَ السَّيِّئَاتِ أَن يَسْبِقُونَا سَاء مَا يَحْكُمُونَ</w:t>
      </w:r>
    </w:p>
    <w:p w:rsidR="000E2289" w:rsidRDefault="000E2289" w:rsidP="000E2289">
      <w:pPr>
        <w:pStyle w:val="libNormal"/>
      </w:pPr>
      <w:r>
        <w:t>5. Onaj ko se boji susreta sa Allahom - pa, doći će, sigurno, Dan obećani; a On sve čuje i sve zna!</w:t>
      </w:r>
    </w:p>
    <w:p w:rsidR="000E2289" w:rsidRDefault="000E2289" w:rsidP="002050A8">
      <w:pPr>
        <w:pStyle w:val="libAie"/>
      </w:pPr>
      <w:r>
        <w:rPr>
          <w:rtl/>
        </w:rPr>
        <w:t>مَن كَانَ يَرْجُو لِقَاء اللَّهِ فَإِنَّ أَجَلَ اللَّهِ لَآتٍ وَهُوَ السَّمِيعُ الْعَلِيمُ</w:t>
      </w:r>
    </w:p>
    <w:p w:rsidR="000E2289" w:rsidRDefault="000E2289" w:rsidP="000E2289">
      <w:pPr>
        <w:pStyle w:val="libNormal"/>
      </w:pPr>
      <w:r>
        <w:t>6. A onaj ko se bori - bori se samo za sebe, jer Allah sigurno može bez svih svjetova biti.</w:t>
      </w:r>
    </w:p>
    <w:p w:rsidR="000E2289" w:rsidRDefault="000E2289" w:rsidP="002050A8">
      <w:pPr>
        <w:pStyle w:val="libAie"/>
      </w:pPr>
      <w:r>
        <w:rPr>
          <w:rtl/>
        </w:rPr>
        <w:t>وَمَن جَاهَدَ فَإِنَّمَا يُجَاهِدُ لِنَفْسِهِ إِنَّ اللَّهَ لَغَنِيٌّ عَنِ الْعَالَمِينَ</w:t>
      </w:r>
    </w:p>
    <w:p w:rsidR="000E2289" w:rsidRDefault="000E2289" w:rsidP="000E2289">
      <w:pPr>
        <w:pStyle w:val="libNormal"/>
      </w:pPr>
      <w:r>
        <w:t>7. Onima koji vjeruju i dobra djela čine preći ćemo sigurno, preko rđavih postupaka njihovih, i za ono što su radili, doista, ćemo ih najljepšom nagradom nagraditi.</w:t>
      </w:r>
    </w:p>
    <w:p w:rsidR="000E2289" w:rsidRDefault="000E2289" w:rsidP="002050A8">
      <w:pPr>
        <w:pStyle w:val="libAie"/>
      </w:pPr>
      <w:r>
        <w:rPr>
          <w:rtl/>
        </w:rPr>
        <w:t>وَالَّذِينَ آمَنُوا وَعَمِلُوا الصَّالِحَاتِ لَنُكَفِّرَنَّ عَنْهُمْ سَيِّئَاتِهِمْ وَلَنَجْزِيَنَّهُمْ أَحْسَنَ الَّذِي كَانُوا يَعْمَلُونَ</w:t>
      </w:r>
    </w:p>
    <w:p w:rsidR="000E2289" w:rsidRDefault="000E2289" w:rsidP="000E2289">
      <w:pPr>
        <w:pStyle w:val="libNormal"/>
      </w:pPr>
      <w:r>
        <w:t>8. Mi smo svakog čovjeka zadužili da bude dobar prema roditeljima svojim. Ali, ako te oni budu nagovarali da Meni nekoga ravnim smatraš, o kome ti ništa ne znaš, onda ih ne slušaj. Meni ćete se vratiti, pa ću vas Ja o onome što ste radili obavijestiti.</w:t>
      </w:r>
    </w:p>
    <w:p w:rsidR="000E2289" w:rsidRDefault="000E2289" w:rsidP="002050A8">
      <w:pPr>
        <w:pStyle w:val="libAie"/>
      </w:pPr>
      <w:r>
        <w:rPr>
          <w:rtl/>
        </w:rPr>
        <w:t>وَوَصَّيْنَا الْإِنسَانَ بِوَالِدَيْهِ حُسْنًا وَإِن جَاهَدَاكَ لِتُشْرِكَ بِي مَا لَيْسَ لَكَ بِهِ عِلْمٌ فَلَا تُطِعْهُمَا إِلَيَّ مَرْجِعُكُمْ فَأُنَبِّئُكُم بِمَا كُنتُمْ تَعْمَلُونَ</w:t>
      </w:r>
    </w:p>
    <w:p w:rsidR="000E2289" w:rsidRDefault="000E2289" w:rsidP="000E2289">
      <w:pPr>
        <w:pStyle w:val="libNormal"/>
      </w:pPr>
      <w:r>
        <w:t>9. One koji vjeruju i dobra djela čine sigurno ćemo među one koji su dobri uvrstiti.</w:t>
      </w:r>
    </w:p>
    <w:p w:rsidR="000E2289" w:rsidRDefault="000E2289" w:rsidP="002050A8">
      <w:pPr>
        <w:pStyle w:val="libAie"/>
      </w:pPr>
      <w:r>
        <w:rPr>
          <w:rtl/>
        </w:rPr>
        <w:t>وَالَّذِينَ آمَنُوا وَعَمِلُوا الصَّالِحَاتِ لَنُدْخِلَنَّهُمْ فِي الصَّالِحِينَ</w:t>
      </w:r>
    </w:p>
    <w:p w:rsidR="000E2289" w:rsidRDefault="000E2289" w:rsidP="000E2289">
      <w:pPr>
        <w:pStyle w:val="libNormal"/>
      </w:pPr>
      <w:r>
        <w:t>10. Ima ljudi koji govore: “Vjerujemo u Allaha” - a kad neki Allaha radi bude na muke stavljen, on drži da je ljudsko mučenje isto što i Allahova kazna. A ako pobjeda dođe od Gospodara tvoga, sigurno će oni reći: “Bili smo uz vas!” A zar Allah ne zna dobro ono što je u grudima čijim?</w:t>
      </w:r>
    </w:p>
    <w:p w:rsidR="000E2289" w:rsidRDefault="000E2289" w:rsidP="002050A8">
      <w:pPr>
        <w:pStyle w:val="libAie"/>
      </w:pPr>
      <w:r>
        <w:rPr>
          <w:rtl/>
        </w:rPr>
        <w:lastRenderedPageBreak/>
        <w:t>وَمِنَ النَّاسِ مَن يَقُولُ آمَنَّا بِاللَّهِ فَإِذَا أُوذِيَ فِي اللَّهِ جَعَلَ فِتْنَةَ النَّاسِ كَعَذَابِ اللَّهِ وَلَئِن جَاء نَصْرٌ مِّن رَّبِّكَ لَيَقُولُنَّ إِنَّا كُنَّا مَعَكُمْ أَوَلَيْسَ اللَّهُ بِأَعْلَمَ بِمَا فِي صُدُورِ الْعَالَمِينَ</w:t>
      </w:r>
    </w:p>
    <w:p w:rsidR="000E2289" w:rsidRDefault="000E2289" w:rsidP="000E2289">
      <w:pPr>
        <w:pStyle w:val="libNormal"/>
      </w:pPr>
      <w:r>
        <w:t>11. Allah dobro zna one koji vjeruju i dobro zna one koji su dvolični.</w:t>
      </w:r>
    </w:p>
    <w:p w:rsidR="000E2289" w:rsidRDefault="000E2289" w:rsidP="002050A8">
      <w:pPr>
        <w:pStyle w:val="libAie"/>
      </w:pPr>
      <w:r>
        <w:rPr>
          <w:rtl/>
        </w:rPr>
        <w:t>وَلَيَعْلَمَنَّ اللَّهُ الَّذِينَ آمَنُوا وَلَيَعْلَمَنَّ الْمُنَافِقِينَ</w:t>
      </w:r>
    </w:p>
    <w:p w:rsidR="000E2289" w:rsidRDefault="000E2289" w:rsidP="000E2289">
      <w:pPr>
        <w:pStyle w:val="libNormal"/>
      </w:pPr>
      <w:r>
        <w:t>12. Nevjrenici govore vjernicima: “Slijedite naš put, a mi ćemo nositi grijehe vaše!” - a ne bi ponijeli nijedan grijeh njihov, oni samo lažu,</w:t>
      </w:r>
    </w:p>
    <w:p w:rsidR="000E2289" w:rsidRDefault="000E2289" w:rsidP="002050A8">
      <w:pPr>
        <w:pStyle w:val="libAie"/>
      </w:pPr>
      <w:r>
        <w:rPr>
          <w:rtl/>
        </w:rPr>
        <w:t>وَقَالَ الَّذِينَ كَفَرُوا لِلَّذِينَ آمَنُوا اتَّبِعُوا سَبِيلَنَا وَلْنَحْمِلْ خَطَايَاكُمْ وَمَا هُم بِحَامِلِينَ مِنْ خَطَايَاهُم مِّن شَيْءٍ إِنَّهُمْ لَكَاذِبُونَ</w:t>
      </w:r>
    </w:p>
    <w:p w:rsidR="000E2289" w:rsidRDefault="000E2289" w:rsidP="000E2289">
      <w:pPr>
        <w:pStyle w:val="libNormal"/>
      </w:pPr>
      <w:r>
        <w:t>13. ali će, sigurno, vlastito breme i breme onih koje su u zabludu odveli nositi, i za laži koje su iznosili, doista, će na Sudnjem danu odgovarati.</w:t>
      </w:r>
    </w:p>
    <w:p w:rsidR="000E2289" w:rsidRDefault="000E2289" w:rsidP="002050A8">
      <w:pPr>
        <w:pStyle w:val="libAie"/>
      </w:pPr>
      <w:r>
        <w:rPr>
          <w:rtl/>
        </w:rPr>
        <w:t>وَلَيَحْمِلُنَّ أَثْقَالَهُمْ وَأَثْقَالًا مَّعَ أَثْقَالِهِمْ وَلَيُسْأَلُنَّ يَوْمَ الْقِيَامَةِ عَمَّا كَانُوا يَفْتَرُونَ</w:t>
      </w:r>
    </w:p>
    <w:p w:rsidR="000E2289" w:rsidRDefault="000E2289" w:rsidP="000E2289">
      <w:pPr>
        <w:pStyle w:val="libNormal"/>
      </w:pPr>
      <w:r>
        <w:t>14. Mi smo Nuha narodu njegovu poslali i on je među njima ostao hiljadu, manje pedeset, godina, pa ih je potom zadesio potop, zato što su Allahu druge ravnim smatrali.</w:t>
      </w:r>
    </w:p>
    <w:p w:rsidR="000E2289" w:rsidRDefault="000E2289" w:rsidP="002050A8">
      <w:pPr>
        <w:pStyle w:val="libAie"/>
      </w:pPr>
      <w:r>
        <w:rPr>
          <w:rtl/>
        </w:rPr>
        <w:t>وَلَقَدْ أَرْسَلْنَا نُوحًا إِلَى قَوْمِهِ فَلَبِثَ فِيهِمْ أَلْفَ سَنَةٍ إِلَّا خَمْسِينَ عَامًا فَأَخَذَهُمُ الطُّوفَانُ وَهُمْ ظَالِمُونَ</w:t>
      </w:r>
    </w:p>
    <w:p w:rsidR="000E2289" w:rsidRDefault="000E2289" w:rsidP="000E2289">
      <w:pPr>
        <w:pStyle w:val="libNormal"/>
      </w:pPr>
      <w:r>
        <w:t>15. I Mi smo njega i one što su bili u lađi - spasili, i poučnim primjerom svjetovima je učinili.</w:t>
      </w:r>
    </w:p>
    <w:p w:rsidR="000E2289" w:rsidRDefault="000E2289" w:rsidP="002050A8">
      <w:pPr>
        <w:pStyle w:val="libAie"/>
      </w:pPr>
      <w:r>
        <w:rPr>
          <w:rtl/>
        </w:rPr>
        <w:t>فَأَنجَيْنَاهُ وَأَصْحَابَ السَّفِينَةِ وَجَعَلْنَاهَا آيَةً لِّلْعَالَمِينَ</w:t>
      </w:r>
    </w:p>
    <w:p w:rsidR="000E2289" w:rsidRDefault="000E2289" w:rsidP="000E2289">
      <w:pPr>
        <w:pStyle w:val="libNormal"/>
      </w:pPr>
      <w:r>
        <w:t>16. A i Ibrahima. “Allahu se jedino klanjate” - govorio je on narodu svome - “i Njega se bojte, to vam je bolje, da znate.</w:t>
      </w:r>
    </w:p>
    <w:p w:rsidR="000E2289" w:rsidRDefault="000E2289" w:rsidP="002050A8">
      <w:pPr>
        <w:pStyle w:val="libAie"/>
      </w:pPr>
      <w:r>
        <w:rPr>
          <w:rtl/>
        </w:rPr>
        <w:t>وَإِبْرَاهِيمَ إِذْ قَالَ لِقَوْمِهِ اعْبُدُوا اللَّهَ وَاتَّقُوهُ ذَلِكُمْ خَيْرٌ لَّكُمْ إِن كُنتُمْ تَعْلَمُونَ</w:t>
      </w:r>
    </w:p>
    <w:p w:rsidR="000E2289" w:rsidRDefault="000E2289" w:rsidP="000E2289">
      <w:pPr>
        <w:pStyle w:val="libNormal"/>
      </w:pPr>
      <w:r>
        <w:t>17. Vi se, mimo Allaha, kumirima klanjate i laži smišljate. Oni kojima se vi, mimo Allaha, klanjate ne mogu vas nikakvom hranom nahraniti; vi hranu od Allaha tražite i Njemu se klanjate i Njemu zahvalni budite! - Njemu ćete se vratiti.” –</w:t>
      </w:r>
    </w:p>
    <w:p w:rsidR="000E2289" w:rsidRDefault="000E2289" w:rsidP="002050A8">
      <w:pPr>
        <w:pStyle w:val="libAie"/>
      </w:pPr>
      <w:r>
        <w:rPr>
          <w:rtl/>
        </w:rPr>
        <w:t>إِنَّمَا تَعْبُدُونَ مِن دُونِ اللَّهِ أَوْثَانًا وَتَخْلُقُونَ إِفْكًا إِنَّ الَّذِينَ تَعْبُدُونَ مِن دُونِ اللَّهِ لَا يَمْلِكُونَ لَكُمْ رِزْقًا فَابْتَغُوا عِندَ اللَّهِ الرِّزْقَ وَاعْبُدُوهُ وَاشْكُرُوا لَهُ إِلَيْهِ تُرْجَعُونَ</w:t>
      </w:r>
    </w:p>
    <w:p w:rsidR="000E2289" w:rsidRDefault="000E2289" w:rsidP="000E2289">
      <w:pPr>
        <w:pStyle w:val="libNormal"/>
      </w:pPr>
      <w:r>
        <w:t>18. Ako vi smatrate lažnim mene, pa smatrali su lažnim svoje poslanike i narodi prije vas; a poslanik je jedino dužan da jasno obznani.</w:t>
      </w:r>
    </w:p>
    <w:p w:rsidR="000E2289" w:rsidRDefault="000E2289" w:rsidP="002050A8">
      <w:pPr>
        <w:pStyle w:val="libAie"/>
      </w:pPr>
      <w:r>
        <w:rPr>
          <w:rtl/>
        </w:rPr>
        <w:t>وَإِن تُكَذِّبُوا فَقَدْ كَذَّبَ أُمَمٌ مِّن قَبْلِكُمْ وَمَا عَلَى الرَّسُولِ إِلَّا الْبَلَاغُ الْمُبِينُ</w:t>
      </w:r>
    </w:p>
    <w:p w:rsidR="000E2289" w:rsidRDefault="000E2289" w:rsidP="000E2289">
      <w:pPr>
        <w:pStyle w:val="libNormal"/>
      </w:pPr>
      <w:r>
        <w:t>19. Zar ovi ne vide kako Allah sve iz ničega stvara? On će to opet učiniti; Allahu je to, zaista, lahko.</w:t>
      </w:r>
    </w:p>
    <w:p w:rsidR="000E2289" w:rsidRDefault="000E2289" w:rsidP="002050A8">
      <w:pPr>
        <w:pStyle w:val="libAie"/>
      </w:pPr>
      <w:r>
        <w:rPr>
          <w:rtl/>
        </w:rPr>
        <w:t>أَوَلَمْ يَرَوْا كَيْفَ يُبْدِئُ اللَّهُ الْخَلْقَ ثُمَّ يُعِيدُهُ إِنَّ ذَلِكَ عَلَى اللَّهِ يَسِيرٌ</w:t>
      </w:r>
    </w:p>
    <w:p w:rsidR="000E2289" w:rsidRDefault="000E2289" w:rsidP="000E2289">
      <w:pPr>
        <w:pStyle w:val="libNormal"/>
      </w:pPr>
      <w:r>
        <w:t>20. Reci: “Putujte po svijetu da vidite šta je On iz ničega stvorio. I, Allah će to, poslije, po drugi put stvoriti. Allah, zaista, sve može;</w:t>
      </w:r>
    </w:p>
    <w:p w:rsidR="000E2289" w:rsidRDefault="000E2289" w:rsidP="002050A8">
      <w:pPr>
        <w:pStyle w:val="libAie"/>
      </w:pPr>
      <w:r>
        <w:rPr>
          <w:rtl/>
        </w:rPr>
        <w:t>قُلْ سِيرُوا فِي الْأَرْضِ فَانظُرُوا كَيْفَ بَدَأَ الْخَلْقَ ثُمَّ اللَّهُ يُنشِئُ النَّشْأَةَ الْآخِرَةَ إِنَّ اللَّهَ عَلَى كُلِّ شَيْءٍ قَدِيرٌ</w:t>
      </w:r>
    </w:p>
    <w:p w:rsidR="000E2289" w:rsidRDefault="000E2289" w:rsidP="000E2289">
      <w:pPr>
        <w:pStyle w:val="libNormal"/>
      </w:pPr>
      <w:r>
        <w:t>21. On kažnjava onoga koga On hoće i milost ukazuje onome kome On hoće, i njemu ćete se vratiti.</w:t>
      </w:r>
    </w:p>
    <w:p w:rsidR="000E2289" w:rsidRDefault="000E2289" w:rsidP="002050A8">
      <w:pPr>
        <w:pStyle w:val="libAie"/>
      </w:pPr>
      <w:r>
        <w:rPr>
          <w:rtl/>
        </w:rPr>
        <w:t>يُعَذِّبُُ مَن يَشَاء وَيَرْحَمُ مَن يَشَاء وَإِلَيْهِ تُقْلَبُونَ</w:t>
      </w:r>
    </w:p>
    <w:p w:rsidR="000E2289" w:rsidRDefault="000E2289" w:rsidP="000E2289">
      <w:pPr>
        <w:pStyle w:val="libNormal"/>
      </w:pPr>
      <w:r>
        <w:t>22. Njegovoj kazni nećete umaći ni na Zemlji ni na nebu, a nemate, mimo Allaha, ni zaštitinika ni pomagača.</w:t>
      </w:r>
    </w:p>
    <w:p w:rsidR="000E2289" w:rsidRDefault="000E2289" w:rsidP="002050A8">
      <w:pPr>
        <w:pStyle w:val="libAie"/>
      </w:pPr>
      <w:r>
        <w:rPr>
          <w:rtl/>
        </w:rPr>
        <w:lastRenderedPageBreak/>
        <w:t>وَمَا أَنتُم بِمُعْجِزِينَ فِي الْأَرْضِ وَلَا فِي السَّمَاء وَمَا لَكُم مِّن دُونِ اللَّهِ مِن وَلِيٍّ وَلَا نَصِيرٍ</w:t>
      </w:r>
    </w:p>
    <w:p w:rsidR="000E2289" w:rsidRDefault="000E2289" w:rsidP="000E2289">
      <w:pPr>
        <w:pStyle w:val="libNormal"/>
      </w:pPr>
      <w:r>
        <w:t>23. A onima koji neće da vjeruju u Allahove dokaze i u susret s njime, njima nije stalo do Moje milosti - njih čeka patnja nesnosna.”</w:t>
      </w:r>
    </w:p>
    <w:p w:rsidR="000E2289" w:rsidRPr="002050A8" w:rsidRDefault="000E2289" w:rsidP="002050A8">
      <w:pPr>
        <w:pStyle w:val="libAie"/>
        <w:rPr>
          <w:lang w:val="bs-Latn-BA"/>
        </w:rPr>
      </w:pPr>
      <w:r>
        <w:rPr>
          <w:rtl/>
        </w:rPr>
        <w:t>وَالَّذِينَ كَفَرُوا بِآيَاتِ اللَّهِ وَلِقَائِهِ أُوْلَئِكَ يَئِسُوا مِن رَّحْمَتِي وَأُوْلَئِكَ لَهُمْ عَذَابٌ أَلِيمٌ</w:t>
      </w:r>
    </w:p>
    <w:p w:rsidR="000E2289" w:rsidRDefault="000E2289" w:rsidP="000E2289">
      <w:pPr>
        <w:pStyle w:val="libNormal"/>
      </w:pPr>
      <w:r>
        <w:t>24. Odgovor naroda njegova bijaše: “Ubijte ga ili spalite!” - ali, Allah ga je iz vatre izbavio. To su, uistinu, dokazi za narod koji vjeruje.</w:t>
      </w:r>
    </w:p>
    <w:p w:rsidR="000E2289" w:rsidRDefault="000E2289" w:rsidP="002050A8">
      <w:pPr>
        <w:pStyle w:val="libAie"/>
      </w:pPr>
      <w:r>
        <w:rPr>
          <w:rtl/>
        </w:rPr>
        <w:t>فَمَا كَانَ جَوَابَ قَوْمِهِ إِلَّا أَن قَالُوا اقْتُلُوهُ أَوْ حَرِّقُوهُ فَأَنجَاهُ اللَّهُ مِنَ النَّارِ إِنَّ فِي ذَلِكَ لَآيَاتٍ لِّقَوْمٍ يُؤْمِنُونَ</w:t>
      </w:r>
    </w:p>
    <w:p w:rsidR="000E2289" w:rsidRDefault="000E2289" w:rsidP="000E2289">
      <w:pPr>
        <w:pStyle w:val="libNormal"/>
      </w:pPr>
      <w:r>
        <w:t>25. “Vi ste” - reče on - “mimo Allaha kumire prihvatili da biste u životu na ovome svijetu međusobne prijateljske odnose održavali, a poslije, na Sudnjem danu, jedni drugih ćete se odricati i jedni druge ćete proklinjati, vatra će vaše boravište biti, i niko vam u pomoć neće moći priteći.”</w:t>
      </w:r>
    </w:p>
    <w:p w:rsidR="000E2289" w:rsidRDefault="000E2289" w:rsidP="002050A8">
      <w:pPr>
        <w:pStyle w:val="libAie"/>
      </w:pPr>
      <w:r>
        <w:rPr>
          <w:rtl/>
        </w:rPr>
        <w:t>وَقَالَ إِنَّمَا اتَّخَذْتُم مِّن دُونِ اللَّهِ أَوْثَانًا مَّوَدَّةَ بَيْنِكُمْ فِي الْحَيَاةِ الدُّنْيَا ثُمَّ يَوْمَ الْقِيَامَةِ يَكْفُرُ بَعْضُكُم بِبَعْضٍ وَيَلْعَنُ بَعْضُكُم بَعْضًا وَمَأْوَاكُمُ النَّارُ وَمَا لَكُم مِّن نَّاصِرِينَ</w:t>
      </w:r>
    </w:p>
    <w:p w:rsidR="000E2289" w:rsidRDefault="000E2289" w:rsidP="000E2289">
      <w:pPr>
        <w:pStyle w:val="libNormal"/>
      </w:pPr>
      <w:r>
        <w:t>26. I Lut mu jedini povjerova! A Ibrahim reče: “Ja se selim onamo kuda mi je Gospodar moj naredio, jer je On, uistinu, silan i mudar.”</w:t>
      </w:r>
    </w:p>
    <w:p w:rsidR="000E2289" w:rsidRDefault="000E2289" w:rsidP="002050A8">
      <w:pPr>
        <w:pStyle w:val="libAie"/>
      </w:pPr>
      <w:r>
        <w:rPr>
          <w:rtl/>
        </w:rPr>
        <w:t>فَآمَنَ لَهُ لُوطٌ وَقَالَ إِنِّي مُهَاجِرٌ إِلَى رَبِّي إِنَّهُ هُوَ الْعَزِيزُ الْحَكِيمُ</w:t>
      </w:r>
    </w:p>
    <w:p w:rsidR="000E2289" w:rsidRDefault="000E2289" w:rsidP="000E2289">
      <w:pPr>
        <w:pStyle w:val="libNormal"/>
      </w:pPr>
      <w:r>
        <w:t>27. I Mi smo mu Ishaka i Jakuba poklonili i potomcima njegovim vjerovjesništvo i Knjigu dali, a njemu na ovom svijetu lijep pomen sačuvali, a na onom će, doista, jedan od onih dobrih biti.</w:t>
      </w:r>
    </w:p>
    <w:p w:rsidR="000E2289" w:rsidRDefault="000E2289" w:rsidP="002050A8">
      <w:pPr>
        <w:pStyle w:val="libAie"/>
      </w:pPr>
      <w:r>
        <w:rPr>
          <w:rtl/>
        </w:rPr>
        <w:t>وَوَهَبْنَا لَهُ إِسْحَقَ وَيَعْقُوبَ وَجَعَلْنَا فِي ذُرِّيَّتِهِ النُّبُوَّةَ وَالْكِتَابَ وَآتَيْنَاهُ أَجْرَهُ فِي الدُّنْيَا وَإِنَّهُ فِي الْآخِرَةِ لَمِنَ الصَّالِحِينَ</w:t>
      </w:r>
    </w:p>
    <w:p w:rsidR="000E2289" w:rsidRDefault="000E2289" w:rsidP="000E2289">
      <w:pPr>
        <w:pStyle w:val="libNormal"/>
      </w:pPr>
      <w:r>
        <w:t>28. I Luta. Kada narodu svome reče: “Vi činite takav razvrat kakav prije vas niko na svijetu nije činio:</w:t>
      </w:r>
    </w:p>
    <w:p w:rsidR="000E2289" w:rsidRDefault="000E2289" w:rsidP="002050A8">
      <w:pPr>
        <w:pStyle w:val="libAie"/>
      </w:pPr>
      <w:r>
        <w:rPr>
          <w:rtl/>
        </w:rPr>
        <w:t>وَلُوطًا إِذْ قَالَ لِقَوْمِهِ إِنَّكُمْ لَتَأْتُونَ الْفَاحِشَةَ مَا سَبَقَكُم بِهَا مِنْ أَحَدٍ مِّنَ الْعَالَمِينَ</w:t>
      </w:r>
    </w:p>
    <w:p w:rsidR="000E2289" w:rsidRDefault="000E2289" w:rsidP="000E2289">
      <w:pPr>
        <w:pStyle w:val="libNormal"/>
      </w:pPr>
      <w:r>
        <w:t>29. s muškarcima opčite, po drumovima presrečete, i na skupovima svojim najodvratnije stvari činite”, - odgovor naroda njegova bijaše: “Učini da nas Allahova kazna stigne, ako istinu govoriš!”</w:t>
      </w:r>
    </w:p>
    <w:p w:rsidR="000E2289" w:rsidRDefault="000E2289" w:rsidP="002050A8">
      <w:pPr>
        <w:pStyle w:val="libAie"/>
      </w:pPr>
      <w:r>
        <w:rPr>
          <w:rtl/>
        </w:rPr>
        <w:t>أَئِنَّكُمْ لَتَأْتُونَ الرِّجَالَ وَتَقْطَعُونَ السَّبِيلَ وَتَأْتُونَ فِي نَادِيكُمُ الْمُنكَرَ فَمَا كَانَ جَوَابَ قَوْمِهِ إِلَّا أَن قَالُوا ائْتِنَا بِعَذَابِ اللَّهِ إِن كُنتَ مِنَ الصَّادِقِينَ</w:t>
      </w:r>
    </w:p>
    <w:p w:rsidR="000E2289" w:rsidRDefault="000E2289" w:rsidP="000E2289">
      <w:pPr>
        <w:pStyle w:val="libNormal"/>
      </w:pPr>
      <w:r>
        <w:t xml:space="preserve">30. “Gospodaru moj,” - reče on - “pomozi mi protiv naroda grešnog!” </w:t>
      </w:r>
    </w:p>
    <w:p w:rsidR="000E2289" w:rsidRDefault="000E2289" w:rsidP="002050A8">
      <w:pPr>
        <w:pStyle w:val="libAie"/>
      </w:pPr>
      <w:r>
        <w:rPr>
          <w:rtl/>
        </w:rPr>
        <w:t>قَالَ رَبِّ انصُرْنِي عَلَى الْقَوْمِ الْمُفْسِدِينَ</w:t>
      </w:r>
    </w:p>
    <w:p w:rsidR="000E2289" w:rsidRDefault="000E2289" w:rsidP="000E2289">
      <w:pPr>
        <w:pStyle w:val="libNormal"/>
      </w:pPr>
      <w:r>
        <w:t>31. I kad izaslanici naši Ibrahimu radosnu vijest donesoše: “Mi ćemo uništiti stanovnike onoga grada, jer su njegovi stanovnici nevjernici.”</w:t>
      </w:r>
    </w:p>
    <w:p w:rsidR="000E2289" w:rsidRDefault="000E2289" w:rsidP="002050A8">
      <w:pPr>
        <w:pStyle w:val="libAie"/>
      </w:pPr>
      <w:r>
        <w:rPr>
          <w:rtl/>
        </w:rPr>
        <w:t>وَلَمَّا جَاءتْ رُسُلُنَا إِبْرَاهِيمَ بِالْبُشْرَى قَالُوا إِنَّا مُهْلِكُو أَهْلِ هَذِهِ الْقَرْيَةِ إِنَّ أَهْلَهَا كَانُوا ظَالِمِينَ</w:t>
      </w:r>
    </w:p>
    <w:p w:rsidR="000E2289" w:rsidRDefault="000E2289" w:rsidP="000E2289">
      <w:pPr>
        <w:pStyle w:val="libNormal"/>
      </w:pPr>
      <w:r>
        <w:t>32. “U njemu je Lut” - reče Ibrahim. - “Mi dobro znamo ko je u njemu” - rekoše oni - “mi ćemo njega i porodicu njegovu sigurno spasiti, osim žene njegove, ona će ostati s onima koji će kaznu iskusiti.</w:t>
      </w:r>
    </w:p>
    <w:p w:rsidR="000E2289" w:rsidRDefault="000E2289" w:rsidP="002050A8">
      <w:pPr>
        <w:pStyle w:val="libAie"/>
      </w:pPr>
      <w:r>
        <w:rPr>
          <w:rtl/>
        </w:rPr>
        <w:t>قَالَ إِنَّ فِيهَا لُوطًا قَالُوا نَحْنُ أَعْلَمُ بِمَن فِيهَا لَنُنَجِّيَنَّهُ وَأَهْلَهُ إِلَّا امْرَأَتَهُ كَانَتْ مِنَ الْغَابِرِينَ</w:t>
      </w:r>
    </w:p>
    <w:p w:rsidR="000E2289" w:rsidRDefault="000E2289" w:rsidP="000E2289">
      <w:pPr>
        <w:pStyle w:val="libNormal"/>
      </w:pPr>
      <w:r>
        <w:t>33. I kad izaslanici naši dođoše Lutu, on se zbog njih sneveseli i uznemiri. “Ne boj se i ne brini se” - rekoše oni -, “mi ćemo tebe i porodicu tvoju spasiti, osim žene tvoje; ona će ostati s onima koji će kaznu iskusiti.</w:t>
      </w:r>
    </w:p>
    <w:p w:rsidR="000E2289" w:rsidRDefault="000E2289" w:rsidP="002050A8">
      <w:pPr>
        <w:pStyle w:val="libAie"/>
      </w:pPr>
      <w:r>
        <w:rPr>
          <w:rtl/>
        </w:rPr>
        <w:lastRenderedPageBreak/>
        <w:t>وَلَمَّا أَن جَاءتْ رُسُلُنَا لُوطًا سِيءَ بِهِمْ وَضَاقَ بِهِمْ ذَرْعًا وَقَالُوا لَا تَخَفْ وَلَا تَحْزَنْ إِنَّا مُنَجُّوكَ وَأَهْلَكَ إِلَّا امْرَأَتَكَ كَانَتْ مِنَ الْغَابِرِينَ</w:t>
      </w:r>
    </w:p>
    <w:p w:rsidR="000E2289" w:rsidRDefault="000E2289" w:rsidP="000E2289">
      <w:pPr>
        <w:pStyle w:val="libNormal"/>
      </w:pPr>
      <w:r>
        <w:t>34. A na stanovnike ovog grada spustićemo strašnu kaznu s neba zbog toga što su razvratnici.”</w:t>
      </w:r>
    </w:p>
    <w:p w:rsidR="000E2289" w:rsidRDefault="000E2289" w:rsidP="002050A8">
      <w:pPr>
        <w:pStyle w:val="libAie"/>
      </w:pPr>
      <w:r>
        <w:rPr>
          <w:rtl/>
        </w:rPr>
        <w:t>إِنَّا مُنزِلُونَ عَلَى أَهْلِ هَذِهِ الْقَرْيَةِ رِجْزًا مِّنَ السَّمَاء بِمَا كَانُوا يَفْسُقُونَ</w:t>
      </w:r>
    </w:p>
    <w:p w:rsidR="000E2289" w:rsidRDefault="000E2289" w:rsidP="000E2289">
      <w:pPr>
        <w:pStyle w:val="libNormal"/>
      </w:pPr>
      <w:r>
        <w:t xml:space="preserve">35. I od njega smo ostavili vidljive ostatke ljudima koji budu pameti imali. </w:t>
      </w:r>
    </w:p>
    <w:p w:rsidR="000E2289" w:rsidRDefault="000E2289" w:rsidP="002050A8">
      <w:pPr>
        <w:pStyle w:val="libAie"/>
      </w:pPr>
      <w:r>
        <w:rPr>
          <w:rtl/>
        </w:rPr>
        <w:t>وَلَقَد تَّرَكْنَا مِنْهَا آيَةً بَيِّنَةً لِّقَوْمٍ يَعْقِلُونَ</w:t>
      </w:r>
    </w:p>
    <w:p w:rsidR="000E2289" w:rsidRDefault="000E2289" w:rsidP="000E2289">
      <w:pPr>
        <w:pStyle w:val="libNormal"/>
      </w:pPr>
      <w:r>
        <w:t>36. A u Medjen brata njihova Šuajb: “O narode moj,” - govorio je on - “Allahu se jedino klanjajte i činite ono za što ćete dobiti nagradu na onom svijetu, a po zemlji, nered praveći, zlo ne radite!”</w:t>
      </w:r>
    </w:p>
    <w:p w:rsidR="000E2289" w:rsidRDefault="000E2289" w:rsidP="002050A8">
      <w:pPr>
        <w:pStyle w:val="libAie"/>
      </w:pPr>
      <w:r>
        <w:rPr>
          <w:rtl/>
        </w:rPr>
        <w:t>وَإِلَى مَدْيَنَ أَخَاهُمْ شُعَيْبًا فَقَالَ يَا قَوْمِ اعْبُدُوا اللَّهَ وَارْجُوا الْيَوْمَ الْآخِرَ وَلَا تَعْثَوْا فِي الْأَرْضِ مُفْسِدِينَ</w:t>
      </w:r>
    </w:p>
    <w:p w:rsidR="000E2289" w:rsidRDefault="000E2289" w:rsidP="000E2289">
      <w:pPr>
        <w:pStyle w:val="libNormal"/>
      </w:pPr>
      <w:r>
        <w:t>37. Ali mu oni ne povjerovaše, pa ih zadesi strašan potres i oni osvanuše u zemlji svojoj mrtvi, nepomični.</w:t>
      </w:r>
    </w:p>
    <w:p w:rsidR="000E2289" w:rsidRDefault="000E2289" w:rsidP="002050A8">
      <w:pPr>
        <w:pStyle w:val="libAie"/>
      </w:pPr>
      <w:r>
        <w:rPr>
          <w:rtl/>
        </w:rPr>
        <w:t>فَكَذَّبُوهُ فَأَخَذَتْهُمُ الرَّجْفَةُ فَأَصْبَحُوا فِي دَارِهِمْ جَاثِمِينَ</w:t>
      </w:r>
    </w:p>
    <w:p w:rsidR="000E2289" w:rsidRDefault="000E2289" w:rsidP="000E2289">
      <w:pPr>
        <w:pStyle w:val="libNormal"/>
      </w:pPr>
      <w:r>
        <w:t>38. A i Ada i Semuda, - ostaci domova njihovih su vam vidljivi -, šejtan im je lijepim njihove postupke predočio, pa ih, iako su razumni bili, od pravog puta odvratio;</w:t>
      </w:r>
    </w:p>
    <w:p w:rsidR="000E2289" w:rsidRDefault="000E2289" w:rsidP="002050A8">
      <w:pPr>
        <w:pStyle w:val="libAie"/>
      </w:pPr>
      <w:r>
        <w:rPr>
          <w:rtl/>
        </w:rPr>
        <w:t>وَعَادًا وَثَمُودَ وَقَد تَّبَيَّنَ لَكُم مِّن مَّسَاكِنِهِمْ وَزَيَّنَ لَهُمُ الشَّيْطَانُ أَعْمَالَهُمْ فَصَدَّهُمْ عَنِ السَّبِيلِ وَكَانُوا مُسْتَبْصِرِينَ</w:t>
      </w:r>
    </w:p>
    <w:p w:rsidR="000E2289" w:rsidRDefault="000E2289" w:rsidP="000E2289">
      <w:pPr>
        <w:pStyle w:val="libNormal"/>
      </w:pPr>
      <w:r>
        <w:t>39. I Karuna i faraona i Hamana; Musa im je jasne dokaze donio, ali su se oni na Zemlji oholo ponijeli i kaznu nisu izbjegli.</w:t>
      </w:r>
    </w:p>
    <w:p w:rsidR="000E2289" w:rsidRDefault="000E2289" w:rsidP="002050A8">
      <w:pPr>
        <w:pStyle w:val="libAie"/>
      </w:pPr>
      <w:r>
        <w:rPr>
          <w:rtl/>
        </w:rPr>
        <w:t>وَقَارُونَ وَفِرْعَوْنَ وَهَامَانَ وَلَقَدْ جَاءهُم مُّوسَى بِالْبَيِّنَاتِ فَاسْتَكْبَرُوا فِي الْأَرْضِ وَمَا كَانُوا سَابِقِينَ</w:t>
      </w:r>
    </w:p>
    <w:p w:rsidR="000E2289" w:rsidRDefault="000E2289" w:rsidP="000E2289">
      <w:pPr>
        <w:pStyle w:val="libNormal"/>
      </w:pPr>
      <w:r>
        <w:t>40. I sve smo prema grijesima njihovim kaznili: na neke vjetar, pun pijeska poslali, a neke strašnim glasom uništili; neke u zemlju utjerali, a neke potopili. - Allah im nije učinio nepravdu, sami su sebi nepravdu nanijeli.</w:t>
      </w:r>
    </w:p>
    <w:p w:rsidR="000E2289" w:rsidRDefault="000E2289" w:rsidP="002050A8">
      <w:pPr>
        <w:pStyle w:val="libAie"/>
      </w:pPr>
      <w:r>
        <w:rPr>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p>
    <w:p w:rsidR="000E2289" w:rsidRDefault="000E2289" w:rsidP="000E2289">
      <w:pPr>
        <w:pStyle w:val="libNormal"/>
      </w:pPr>
      <w:r>
        <w:t>41. Oni koji, mimo Allaha, zaštitnike uzimaju slični su pauku koji sebi isplete kuću, a najslabija je kuća, uistinu, paukova kuća, neka znaju!</w:t>
      </w:r>
    </w:p>
    <w:p w:rsidR="000E2289" w:rsidRDefault="000E2289" w:rsidP="002050A8">
      <w:pPr>
        <w:pStyle w:val="libAie"/>
      </w:pPr>
      <w:r>
        <w:rPr>
          <w:rtl/>
        </w:rPr>
        <w:t>مَثَلُ الَّذِينَ اتَّخَذُوا مِن دُونِ اللَّهِ أَوْلِيَاء كَمَثَلِ الْعَنكَبُوتِ اتَّخَذَتْ بَيْتًا وَإِنَّ أَوْهَنَ الْبُيُوتِ لَبَيْتُ الْعَنكَبُوتِ لَوْ كَانُوا يَعْلَمُونَ</w:t>
      </w:r>
    </w:p>
    <w:p w:rsidR="000E2289" w:rsidRDefault="000E2289" w:rsidP="000E2289">
      <w:pPr>
        <w:pStyle w:val="libNormal"/>
      </w:pPr>
      <w:r>
        <w:t>42. Allah dobro zna da ovi kojima se oni, pored Njega, klanjaju ništa ne predstavljaju; On je Silni i Mudri!</w:t>
      </w:r>
    </w:p>
    <w:p w:rsidR="000E2289" w:rsidRDefault="000E2289" w:rsidP="002050A8">
      <w:pPr>
        <w:pStyle w:val="libAie"/>
      </w:pPr>
      <w:r>
        <w:rPr>
          <w:rtl/>
        </w:rPr>
        <w:t>إِنَّ اللَّهَ يَعْلَمُ مَا يَدْعُونَ مِن دُونِهِ مِن شَيْءٍ وَهُوَ الْعَزِيزُ الْحَكِيمُ</w:t>
      </w:r>
    </w:p>
    <w:p w:rsidR="000E2289" w:rsidRDefault="000E2289" w:rsidP="000E2289">
      <w:pPr>
        <w:pStyle w:val="libNormal"/>
      </w:pPr>
      <w:r>
        <w:t>43. To su primjeri koje Mi ljudima navodimo, ali ih samo učeni shvaćaju.</w:t>
      </w:r>
    </w:p>
    <w:p w:rsidR="000E2289" w:rsidRDefault="000E2289" w:rsidP="002050A8">
      <w:pPr>
        <w:pStyle w:val="libAie"/>
      </w:pPr>
      <w:r>
        <w:rPr>
          <w:rtl/>
        </w:rPr>
        <w:t>وَتِلْكَ الْأَمْثَالُ نَضْرِبُهَا لِلنَّاسِ وَمَا يَعْقِلُهَا إِلَّا الْعَالِمُونَ</w:t>
      </w:r>
    </w:p>
    <w:p w:rsidR="000E2289" w:rsidRDefault="000E2289" w:rsidP="000E2289">
      <w:pPr>
        <w:pStyle w:val="libNormal"/>
      </w:pPr>
      <w:r>
        <w:t>44. Allah je nebesa i Zemlju s razlogom stvorio; to je, doista, pouka onima koji vjeruju.</w:t>
      </w:r>
    </w:p>
    <w:p w:rsidR="000E2289" w:rsidRDefault="000E2289" w:rsidP="002050A8">
      <w:pPr>
        <w:pStyle w:val="libAie"/>
      </w:pPr>
      <w:r>
        <w:rPr>
          <w:rtl/>
        </w:rPr>
        <w:t>خَلَقَ اللَّهُ السَّمَاوَاتِ وَالْأَرْضَ بِالْحَقِّ إِنَّ فِي ذَلِكَ لَآيَةً لِّلْمُؤْمِنِينَ</w:t>
      </w:r>
    </w:p>
    <w:p w:rsidR="000E2289" w:rsidRDefault="000E2289" w:rsidP="000E2289">
      <w:pPr>
        <w:pStyle w:val="libNormal"/>
      </w:pPr>
      <w:r>
        <w:lastRenderedPageBreak/>
        <w:t>45. Kazuj Knjigu koja ti se objavljuje i obavaljaj molitvu, molitva, zaista, odvraća od razvrata i od svega što je ružno; obavljanje molitve je najveća poslušnost! - A Allah zna šta radite.</w:t>
      </w:r>
    </w:p>
    <w:p w:rsidR="000E2289" w:rsidRDefault="000E2289" w:rsidP="002050A8">
      <w:pPr>
        <w:pStyle w:val="libAie"/>
      </w:pPr>
      <w:r>
        <w:rPr>
          <w:rtl/>
        </w:rPr>
        <w:t>اتْلُ مَا أُوحِيَ إِلَيْكَ مِنَ الْكِتَابِ وَأَقِمِ الصَّلَاةَ إِنَّ الصَّلَاةَ تَنْهَى عَنِ الْفَحْشَاء وَالْمُنكَرِ وَلَذِكْرُ اللَّهِ أَكْبَرُ وَاللَّهُ يَعْلَمُ مَا تَصْنَعُونَ</w:t>
      </w:r>
    </w:p>
    <w:p w:rsidR="000E2289" w:rsidRDefault="000E2289" w:rsidP="000E2289">
      <w:pPr>
        <w:pStyle w:val="libNormal"/>
      </w:pPr>
      <w:r>
        <w:t>46. I sa sljedbenicima Knjige raspravljajte na najljepši način, - ne i sa onima među njima koji su nepravedni -, i recite: “Mi vjerujemo u ono što se objavljuje nama, a naš Bog i vaš Bog jeste - jedan, i mi se Njemu pokoravamo.”</w:t>
      </w:r>
    </w:p>
    <w:p w:rsidR="000E2289" w:rsidRDefault="000E2289" w:rsidP="002050A8">
      <w:pPr>
        <w:pStyle w:val="libAie"/>
      </w:pPr>
      <w:r>
        <w:rPr>
          <w:rtl/>
        </w:rPr>
        <w:t>وَلَا تُجَادِلُوا أَهْلَ الْكِتَابِ إِلَّا بِالَّتِي هِيَ أَحْسَنُ إِلَّا الَّذِينَ ظَلَمُوا مِنْهُمْ وَقُولُوا آمَنَّا بِالَّذِي أُنزِلَ إِلَيْنَا وَأُنزِلَ إِلَيْكُمْ وَإِلَهُنَا وَإِلَهُكُمْ وَاحِدٌ وَنَحْنُ لَهُ مُسْلِمُونَ</w:t>
      </w:r>
    </w:p>
    <w:p w:rsidR="000E2289" w:rsidRDefault="000E2289" w:rsidP="000E2289">
      <w:pPr>
        <w:pStyle w:val="libNormal"/>
      </w:pPr>
      <w:r>
        <w:t>47. Kao i njima, Mi tebi objavljujemo Knjigu, a neki od onih kojima smo već dali Knjigu - i u ovu vjeruju, a i od ovih neki u nju vjeruju, a dokaze Naše samo nevjernici osporavaju.</w:t>
      </w:r>
    </w:p>
    <w:p w:rsidR="000E2289" w:rsidRDefault="000E2289" w:rsidP="002050A8">
      <w:pPr>
        <w:pStyle w:val="libAie"/>
      </w:pPr>
      <w:r>
        <w:rPr>
          <w:rtl/>
        </w:rPr>
        <w:t>وَكَذَلِكَ أَنزَلْنَا إِلَيْكَ الْكِتَابَ فَالَّذِينَ آتَيْنَاهُمُ الْكِتَابَ يُؤْمِنُونَ بِهِ وَمِنْ هَؤُلَاء مَن يُؤْمِنُ بِهِ وَمَا يَجْحَدُ بِآيَاتِنَا إِلَّا الْكَافِرُونَ</w:t>
      </w:r>
    </w:p>
    <w:p w:rsidR="000E2289" w:rsidRDefault="000E2289" w:rsidP="000E2289">
      <w:pPr>
        <w:pStyle w:val="libNormal"/>
      </w:pPr>
      <w:r>
        <w:t>48. Ti prije nje nijednu knjigu nisi čitao, a nisi je ni desnom rukom svojom pisao; inače, posumnjali bi oni što laži govore.</w:t>
      </w:r>
    </w:p>
    <w:p w:rsidR="000E2289" w:rsidRDefault="000E2289" w:rsidP="002050A8">
      <w:pPr>
        <w:pStyle w:val="libAie"/>
      </w:pPr>
      <w:r>
        <w:rPr>
          <w:rtl/>
        </w:rPr>
        <w:t>وَمَا كُنتَ تَتْلُو مِن قَبْلِهِ مِن كِتَابٍ وَلَا تَخُطُّهُ بِيَمِينِكَ إِذًا لَّارْتَابَ الْمُبْطِلُونَ</w:t>
      </w:r>
    </w:p>
    <w:p w:rsidR="000E2289" w:rsidRDefault="000E2289" w:rsidP="000E2289">
      <w:pPr>
        <w:pStyle w:val="libNormal"/>
      </w:pPr>
      <w:r>
        <w:t>49. A to su ajeti jasni, u srcima su onih kojima je razum dat; a Naše ajete samo nepravedni osporavaju –</w:t>
      </w:r>
    </w:p>
    <w:p w:rsidR="000E2289" w:rsidRDefault="000E2289" w:rsidP="002050A8">
      <w:pPr>
        <w:pStyle w:val="libAie"/>
      </w:pPr>
      <w:r>
        <w:rPr>
          <w:rtl/>
        </w:rPr>
        <w:t>بَلْ هُوَ آيَاتٌ بَيِّنَاتٌ فِي صُدُورِ الَّذِينَ أُوتُوا الْعِلْمَ وَمَا يَجْحَدُ بِآيَاتِنَا إِلَّا الظَّالِمُونَ</w:t>
      </w:r>
    </w:p>
    <w:p w:rsidR="000E2289" w:rsidRDefault="000E2289" w:rsidP="000E2289">
      <w:pPr>
        <w:pStyle w:val="libNormal"/>
      </w:pPr>
      <w:r>
        <w:t>50. i govore: “Zašto mu od Gospodara njegova nisu neka čuda poslana?” Reci: “Čuda su jedino u Allaha, a ja samo jasno opominjem.”</w:t>
      </w:r>
    </w:p>
    <w:p w:rsidR="000E2289" w:rsidRDefault="000E2289" w:rsidP="002050A8">
      <w:pPr>
        <w:pStyle w:val="libAie"/>
      </w:pPr>
      <w:r>
        <w:rPr>
          <w:rtl/>
        </w:rPr>
        <w:t>وَقَالُوا لَوْلَا أُنزِلَ عَلَيْهِ آيَاتٌ مِّن رَّبِّهِ قُلْ إِنَّمَا الْآيَاتُ عِندَ اللَّهِ وَإِنَّمَا أَنَا نَذِيرٌ مُّبِينٌ</w:t>
      </w:r>
    </w:p>
    <w:p w:rsidR="000E2289" w:rsidRDefault="000E2289" w:rsidP="000E2289">
      <w:pPr>
        <w:pStyle w:val="libNormal"/>
      </w:pPr>
      <w:r>
        <w:t>51. A zar im nije dosta to što Mi tebi objavljujemo Knjigu koja im se kazuje; u njoj je, doista, blagodat i pouka narodu koji vjeruje.</w:t>
      </w:r>
    </w:p>
    <w:p w:rsidR="000E2289" w:rsidRDefault="000E2289" w:rsidP="002050A8">
      <w:pPr>
        <w:pStyle w:val="libAie"/>
      </w:pPr>
      <w:r>
        <w:rPr>
          <w:rtl/>
        </w:rPr>
        <w:t>أَوَلَمْ يَكْفِهِمْ أَنَّا أَنزَلْنَا عَلَيْكَ الْكِتَابَ يُتْلَى عَلَيْهِمْ إِنَّ فِي ذَلِكَ لَرَحْمَةً وَذِكْرَى لِقَوْمٍ يُؤْمِنُونَ</w:t>
      </w:r>
    </w:p>
    <w:p w:rsidR="000E2289" w:rsidRDefault="000E2289" w:rsidP="000E2289">
      <w:pPr>
        <w:pStyle w:val="libNormal"/>
      </w:pPr>
      <w:r>
        <w:t>52. Reci: “Allah je dovoljan svjedok meni i vama, On zna sve što je na nebesima i na Zemlji. A oni koji u kumire vjeruju, a u Allaha ne vjeruju, oni su izgubljeni.</w:t>
      </w:r>
    </w:p>
    <w:p w:rsidR="000E2289" w:rsidRDefault="000E2289" w:rsidP="002050A8">
      <w:pPr>
        <w:pStyle w:val="libAie"/>
      </w:pPr>
      <w:r>
        <w:rPr>
          <w:rtl/>
        </w:rPr>
        <w:t>قُلْ كَفَى بِاللَّهِ بَيْنِي وَبَيْنَكُمْ شَهِيدًا يَعْلَمُ مَا فِي السَّمَاوَاتِ وَالْأَرْضِ وَالَّذِينَ آمَنُوا بِالْبَاطِلِ وَكَفَرُوا بِاللَّهِ أُوْلَئِكَ هُمُ الْخَاسِرُونَ</w:t>
      </w:r>
    </w:p>
    <w:p w:rsidR="000E2289" w:rsidRDefault="000E2289" w:rsidP="000E2289">
      <w:pPr>
        <w:pStyle w:val="libNormal"/>
      </w:pPr>
      <w:r>
        <w:t>53. Oni traže od tebe da ih što prije stigne kazna. A da nije određenog roka za to, kazna bi im došla, a doći će im, sigurno, iznenada, oni neće predosjetiti.</w:t>
      </w:r>
    </w:p>
    <w:p w:rsidR="000E2289" w:rsidRDefault="000E2289" w:rsidP="002050A8">
      <w:pPr>
        <w:pStyle w:val="libAie"/>
      </w:pPr>
      <w:r>
        <w:rPr>
          <w:rtl/>
        </w:rPr>
        <w:t>وَيَسْتَعْجِلُونَكَ بِالْعَذَابِ وَلَوْلَا أَجَلٌ مُّسَمًّى لَجَاءهُمُ الْعَذَابُ وَلَيَأْتِيَنَّهُم بَغْتَةً وَهُمْ لَا يَشْعُرُونَ</w:t>
      </w:r>
    </w:p>
    <w:p w:rsidR="000E2289" w:rsidRDefault="000E2289" w:rsidP="000E2289">
      <w:pPr>
        <w:pStyle w:val="libNormal"/>
      </w:pPr>
      <w:r>
        <w:t xml:space="preserve">54. Oni traže od tebe da ih što prije stigne kazna, a džehennem će sigurno sve nevjernike obuhvatiti </w:t>
      </w:r>
    </w:p>
    <w:p w:rsidR="000E2289" w:rsidRDefault="000E2289" w:rsidP="002050A8">
      <w:pPr>
        <w:pStyle w:val="libAie"/>
      </w:pPr>
      <w:r>
        <w:rPr>
          <w:rtl/>
        </w:rPr>
        <w:t>يَسْتَعْجِلُونَكَ بِالْعَذَابِ وَإِنَّ جَهَنَّمَ لَمُحِيطَةٌ بِالْكَافِرِينَ</w:t>
      </w:r>
    </w:p>
    <w:p w:rsidR="000E2289" w:rsidRDefault="000E2289" w:rsidP="000E2289">
      <w:pPr>
        <w:pStyle w:val="libNormal"/>
      </w:pPr>
      <w:r>
        <w:t>55. na Dan kad ih patnja i odozgo i odozdo obuzme, melek rekne; “Ispaštajte za ono što ste radili!”</w:t>
      </w:r>
    </w:p>
    <w:p w:rsidR="000E2289" w:rsidRDefault="000E2289" w:rsidP="002050A8">
      <w:pPr>
        <w:pStyle w:val="libAie"/>
      </w:pPr>
      <w:r>
        <w:rPr>
          <w:rtl/>
        </w:rPr>
        <w:lastRenderedPageBreak/>
        <w:t>يَوْمَ يَغْشَاهُمُ الْعَذَابُ مِن فَوْقِهِمْ وَمِن تَحْتِ أَرْجُلِهِمْ وَيَقُولُ ذُوقُوا مَا كُنتُمْ تَعْمَلُونَ</w:t>
      </w:r>
    </w:p>
    <w:p w:rsidR="000E2289" w:rsidRDefault="000E2289" w:rsidP="000E2289">
      <w:pPr>
        <w:pStyle w:val="libNormal"/>
      </w:pPr>
      <w:r>
        <w:t>56. O robovi Moji koji vjerujete, Moja je Zemlja prostrana, zato se samo Meni klanjajte!</w:t>
      </w:r>
    </w:p>
    <w:p w:rsidR="000E2289" w:rsidRDefault="000E2289" w:rsidP="002050A8">
      <w:pPr>
        <w:pStyle w:val="libAie"/>
      </w:pPr>
      <w:r>
        <w:rPr>
          <w:rtl/>
        </w:rPr>
        <w:t>يَا عِبَادِيَ الَّذِينَ آمَنُوا إِنَّ أَرْضِي وَاسِعَةٌ فَإِيَّايَ فَاعْبُدُونِ</w:t>
      </w:r>
    </w:p>
    <w:p w:rsidR="000E2289" w:rsidRDefault="000E2289" w:rsidP="000E2289">
      <w:pPr>
        <w:pStyle w:val="libNormal"/>
      </w:pPr>
      <w:r>
        <w:t>57. Svako živo biće će smrt okusiti, i Nama ćete se poslije vratiti.</w:t>
      </w:r>
    </w:p>
    <w:p w:rsidR="000E2289" w:rsidRDefault="000E2289" w:rsidP="002050A8">
      <w:pPr>
        <w:pStyle w:val="libAie"/>
      </w:pPr>
      <w:r>
        <w:rPr>
          <w:rtl/>
        </w:rPr>
        <w:t>كُلُّ نَفْسٍ ذَائِقَةُ الْمَوْتِ ثُمَّ إِلَيْنَا تُرْجَعُونَ</w:t>
      </w:r>
    </w:p>
    <w:p w:rsidR="000E2289" w:rsidRDefault="000E2289" w:rsidP="000E2289">
      <w:pPr>
        <w:pStyle w:val="libNormal"/>
      </w:pPr>
      <w:r>
        <w:t>58. One koji budu vjerovali i dobra djela činili smjestićemo u džennetske odaje, ispred kojih će rijeke teći, u njima će vječno boraviti. Kako će divna biti nagrada onima koji su se trudili,</w:t>
      </w:r>
    </w:p>
    <w:p w:rsidR="000E2289" w:rsidRDefault="000E2289" w:rsidP="002050A8">
      <w:pPr>
        <w:pStyle w:val="libAie"/>
      </w:pPr>
      <w:r>
        <w:rPr>
          <w:rtl/>
        </w:rPr>
        <w:t>وَالَّذِينَ آمَنُوا وَعَمِلُوا الصَّالِحَاتِ لَنُبَوِّئَنَّهُم مِّنَ الْجَنَّةِ غُرَفًا تَجْرِي مِن تَحْتِهَا الْأَنْهَارُ خَالِدِينَ فِيهَا نِعْمَ أَجْرُ الْعَامِلِينَ</w:t>
      </w:r>
    </w:p>
    <w:p w:rsidR="000E2289" w:rsidRDefault="000E2289" w:rsidP="000E2289">
      <w:pPr>
        <w:pStyle w:val="libNormal"/>
      </w:pPr>
      <w:r>
        <w:t>59. onima koji su trpjeli i u Gospodara svoga se uzdali!</w:t>
      </w:r>
    </w:p>
    <w:p w:rsidR="000E2289" w:rsidRDefault="000E2289" w:rsidP="002050A8">
      <w:pPr>
        <w:pStyle w:val="libAie"/>
      </w:pPr>
      <w:r>
        <w:rPr>
          <w:rtl/>
        </w:rPr>
        <w:t>الَّذِينَ صَبَرُوا وَعَلَى رَبِّهِمْ يَتَوَكَّلُونَ</w:t>
      </w:r>
    </w:p>
    <w:p w:rsidR="000E2289" w:rsidRDefault="000E2289" w:rsidP="000E2289">
      <w:pPr>
        <w:pStyle w:val="libNormal"/>
      </w:pPr>
      <w:r>
        <w:t>60. A koliko ima životinja koje ne sakupljaju hranu sebi, Allah ih hrani, a i vas! On sve čuje i sve zna.</w:t>
      </w:r>
    </w:p>
    <w:p w:rsidR="000E2289" w:rsidRDefault="000E2289" w:rsidP="002050A8">
      <w:pPr>
        <w:pStyle w:val="libAie"/>
      </w:pPr>
      <w:r>
        <w:rPr>
          <w:rtl/>
        </w:rPr>
        <w:t>وَكَأَيِّن مِن دَابَّةٍ لَا تَحْمِلُ رِزْقَهَا اللَّهُ يَرْزُقُهَا وَإِيَّاكُمْ وَهُوَ السَّمِيعُ الْعَلِيمُ</w:t>
      </w:r>
    </w:p>
    <w:p w:rsidR="000E2289" w:rsidRDefault="000E2289" w:rsidP="000E2289">
      <w:pPr>
        <w:pStyle w:val="libNormal"/>
      </w:pPr>
      <w:r>
        <w:t>61. A da ih upitaš: “Ko je nebesa i Zemlju stvorio i ko je Sunce i Mjesec potčinio?” - sigurno bi rekli: “Allah!” Pa kuda se onda odmeću?</w:t>
      </w:r>
    </w:p>
    <w:p w:rsidR="000E2289" w:rsidRDefault="000E2289" w:rsidP="002050A8">
      <w:pPr>
        <w:pStyle w:val="libAie"/>
      </w:pPr>
      <w:r>
        <w:rPr>
          <w:rtl/>
        </w:rPr>
        <w:t>وَلَئِن سَأَلْتَهُم مَّنْ خَلَقَ السَّمَاوَاتِ وَالْأَرْضَ وَسَخَّرَ الشَّمْسَ وَالْقَمَرَ لَيَقُولُنَّ اللَّهُ فَأَنَّى يُؤْفَكُونَ</w:t>
      </w:r>
    </w:p>
    <w:p w:rsidR="000E2289" w:rsidRDefault="000E2289" w:rsidP="000E2289">
      <w:pPr>
        <w:pStyle w:val="libNormal"/>
      </w:pPr>
      <w:r>
        <w:t>62. Allah u izobilju daje hranu onome kome hoće od robova Svojih, a nekome i uskraćuje; - Allah, zaista, zna sve.</w:t>
      </w:r>
    </w:p>
    <w:p w:rsidR="000E2289" w:rsidRDefault="000E2289" w:rsidP="002050A8">
      <w:pPr>
        <w:pStyle w:val="libAie"/>
      </w:pPr>
      <w:r>
        <w:rPr>
          <w:rtl/>
        </w:rPr>
        <w:t>اللَّهُ يَبْسُطُ الرِّزْقَ لِمَن يَشَاء مِنْ عِبَادِهِ وَيَقْدِرُ لَهُ إِنَّ اللَّهَ بِكُلِّ شَيْءٍ عَلِيمٌ</w:t>
      </w:r>
    </w:p>
    <w:p w:rsidR="000E2289" w:rsidRDefault="000E2289" w:rsidP="000E2289">
      <w:pPr>
        <w:pStyle w:val="libNormal"/>
      </w:pPr>
      <w:r>
        <w:t>63. A ako ih upitaš: “Ko s neba kišu spušta i njome mrtvu zemlju oživljava?” - sigurno će reći: “Allah!” a ti reci; “Hvala Allahu!” ali većina njih ne shvaća.</w:t>
      </w:r>
    </w:p>
    <w:p w:rsidR="000E2289" w:rsidRDefault="000E2289" w:rsidP="002050A8">
      <w:pPr>
        <w:pStyle w:val="libAie"/>
      </w:pPr>
      <w:r>
        <w:rPr>
          <w:rtl/>
        </w:rPr>
        <w:t>وَلَئِن سَأَلْتَهُم مَّن نَّزَّلَ مِنَ السَّمَاء مَاء فَأَحْيَا بِهِ الْأَرْضَ مِن بَعْدِ مَوْتِهَا لَيَقُولُنَّ اللَّهُ قُلِ الْحَمْدُ لِلَّهِ بَلْ أَكْثَرُهُمْ لَا يَعْقِلُونَ</w:t>
      </w:r>
    </w:p>
    <w:p w:rsidR="000E2289" w:rsidRDefault="000E2289" w:rsidP="000E2289">
      <w:pPr>
        <w:pStyle w:val="libNormal"/>
      </w:pPr>
      <w:r>
        <w:t>64. Život na ovom svijetu nije ništa drugo do zabava i igra, a samo onaj svijet je - život, kad bi samo oni znali!</w:t>
      </w:r>
    </w:p>
    <w:p w:rsidR="000E2289" w:rsidRDefault="000E2289" w:rsidP="002050A8">
      <w:pPr>
        <w:pStyle w:val="libAie"/>
      </w:pPr>
      <w:r>
        <w:rPr>
          <w:rtl/>
        </w:rPr>
        <w:t>وَمَا هَذِهِ الْحَيَاةُ الدُّنْيَا إِلَّا لَهْوٌ وَلَعِبٌ وَإِنَّ الدَّارَ الْآخِرَةَ لَهِيَ الْحَيَوَانُ لَوْ كَانُوا يَعْلَمُونَ</w:t>
      </w:r>
    </w:p>
    <w:p w:rsidR="000E2289" w:rsidRDefault="000E2289" w:rsidP="000E2289">
      <w:pPr>
        <w:pStyle w:val="libNormal"/>
      </w:pPr>
      <w:r>
        <w:t xml:space="preserve">65. Kad se u lađe ukrcaju, iskreno se mole Allahu, a kad ih On do kopna dovede, odjednom druge Njemu ravnim smatraju </w:t>
      </w:r>
    </w:p>
    <w:p w:rsidR="000E2289" w:rsidRDefault="000E2289" w:rsidP="002050A8">
      <w:pPr>
        <w:pStyle w:val="libAie"/>
      </w:pPr>
      <w:r>
        <w:rPr>
          <w:rtl/>
        </w:rPr>
        <w:t>فَإِذَا رَكِبُوا فِي الْفُلْكِ دَعَوُا اللَّهَ مُخْلِصِينَ لَهُ الدِّينَ فَلَمَّا نَجَّاهُمْ إِلَى الْبَرِّ إِذَا هُمْ يُشْرِكُونَ</w:t>
      </w:r>
    </w:p>
    <w:p w:rsidR="000E2289" w:rsidRDefault="000E2289" w:rsidP="000E2289">
      <w:pPr>
        <w:pStyle w:val="libNormal"/>
      </w:pPr>
      <w:r>
        <w:t>66. da bi pokazali nezahvalnost prema onome što im Mi dajemo, i da bi uživali. A znaće oni!</w:t>
      </w:r>
    </w:p>
    <w:p w:rsidR="000E2289" w:rsidRDefault="000E2289" w:rsidP="002050A8">
      <w:pPr>
        <w:pStyle w:val="libAie"/>
      </w:pPr>
      <w:r>
        <w:rPr>
          <w:rtl/>
        </w:rPr>
        <w:t>لِيَكْفُرُوا بِمَا آتَيْنَاهُمْ وَلِيَتَمَتَّعُوا فَسَوْفَ يَعْلَمُونَ</w:t>
      </w:r>
    </w:p>
    <w:p w:rsidR="000E2289" w:rsidRDefault="000E2289" w:rsidP="000E2289">
      <w:pPr>
        <w:pStyle w:val="libNormal"/>
      </w:pPr>
      <w:r>
        <w:t>67. Zar ne vide da smo Harem svetim i bezbjednim učinili, dok se svuda okolo njih otima i plačka? I zar u laž vjeruju, a na Allahovim blagodatima su nezahvalni?</w:t>
      </w:r>
    </w:p>
    <w:p w:rsidR="000E2289" w:rsidRDefault="000E2289" w:rsidP="002050A8">
      <w:pPr>
        <w:pStyle w:val="libAie"/>
      </w:pPr>
      <w:r>
        <w:rPr>
          <w:rtl/>
        </w:rPr>
        <w:t>أَوَلَمْ يَرَوْا أَنَّا جَعَلْنَا حَرَمًا آمِنًا وَيُتَخَطَّفُ النَّاسُ مِنْ حَوْلِهِمْ أَفَبِالْبَاطِلِ يُؤْمِنُونَ وَبِنِعْمَةِ اللَّهِ يَكْفُرُونَ</w:t>
      </w:r>
    </w:p>
    <w:p w:rsidR="000E2289" w:rsidRDefault="000E2289" w:rsidP="000E2289">
      <w:pPr>
        <w:pStyle w:val="libNormal"/>
      </w:pPr>
      <w:r>
        <w:lastRenderedPageBreak/>
        <w:t>68. I ima li onda nepravednijeg od onoga koji o Allahu izmišlja laži ili poriče Istinu koja mu dolazi? I zar nevjernicima nije mjesto u džehennemu?</w:t>
      </w:r>
    </w:p>
    <w:p w:rsidR="000E2289" w:rsidRDefault="000E2289" w:rsidP="002050A8">
      <w:pPr>
        <w:pStyle w:val="libAie"/>
      </w:pPr>
      <w:r>
        <w:rPr>
          <w:rtl/>
        </w:rPr>
        <w:t>وَمَنْ أَظْلَمُ مِمَّنِ افْتَرَى عَلَى اللَّهِ كَذِبًا أَوْ كَذَّبَ بِالْحَقِّ لَمَّا جَاءهُ أَلَيْسَ فِي جَهَنَّمَ مَثْوًى لِّلْكَافِرِينَ</w:t>
      </w:r>
    </w:p>
    <w:p w:rsidR="000E2289" w:rsidRDefault="000E2289" w:rsidP="000E2289">
      <w:pPr>
        <w:pStyle w:val="libNormal"/>
      </w:pPr>
      <w:r>
        <w:t xml:space="preserve">69. One koji se budu zbog Nas borili Mi ćemo, sigurno, putevima koji Nama vode uputiti; a Allah je, zaista, na strani onih koji dobra djela čine! </w:t>
      </w:r>
    </w:p>
    <w:p w:rsidR="000E2289" w:rsidRDefault="000E2289" w:rsidP="002050A8">
      <w:pPr>
        <w:pStyle w:val="libAie"/>
      </w:pPr>
      <w:r>
        <w:rPr>
          <w:rtl/>
        </w:rPr>
        <w:t>وَالَّذِينَ جَاهَدُوا فِينَا لَنَهْدِيَنَّهُمْ سُبُلَنَا وَإِنَّ اللَّهَ لَمَعَ الْمُحْسِنِينَ</w:t>
      </w:r>
    </w:p>
    <w:p w:rsidR="002050A8" w:rsidRDefault="002050A8" w:rsidP="001014DA">
      <w:pPr>
        <w:pStyle w:val="libNormal"/>
      </w:pPr>
      <w:r>
        <w:br w:type="page"/>
      </w:r>
    </w:p>
    <w:p w:rsidR="000E2289" w:rsidRDefault="000E2289" w:rsidP="002050A8">
      <w:pPr>
        <w:pStyle w:val="Heading1Center"/>
      </w:pPr>
      <w:bookmarkStart w:id="30" w:name="_Toc421530420"/>
      <w:r>
        <w:lastRenderedPageBreak/>
        <w:t>Ar–Rum (30) – Bizantinci</w:t>
      </w:r>
      <w:bookmarkEnd w:id="30"/>
    </w:p>
    <w:p w:rsidR="000E2289" w:rsidRDefault="000E2289" w:rsidP="001014DA">
      <w:pPr>
        <w:pStyle w:val="libCenter"/>
      </w:pPr>
      <w:r>
        <w:rPr>
          <w:rtl/>
        </w:rPr>
        <w:t>سورة الروم</w:t>
      </w:r>
    </w:p>
    <w:p w:rsidR="000E2289" w:rsidRDefault="000E2289" w:rsidP="002050A8">
      <w:pPr>
        <w:pStyle w:val="libCenter"/>
      </w:pPr>
      <w:r>
        <w:t>Mekka - 60 ajeta</w:t>
      </w:r>
    </w:p>
    <w:p w:rsidR="000E2289" w:rsidRDefault="000E2289" w:rsidP="002050A8">
      <w:pPr>
        <w:pStyle w:val="libCenter"/>
      </w:pPr>
      <w:r>
        <w:t>U ime Allaha, Milostivog, Samilosnog</w:t>
      </w:r>
    </w:p>
    <w:p w:rsidR="00696D5F" w:rsidRDefault="00696D5F" w:rsidP="002050A8">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p>
    <w:p w:rsidR="000E2289" w:rsidRDefault="000E2289" w:rsidP="000E2289">
      <w:pPr>
        <w:pStyle w:val="libNormal"/>
      </w:pPr>
      <w:r>
        <w:t>1. Elif-lam-mim.</w:t>
      </w:r>
    </w:p>
    <w:p w:rsidR="000E2289" w:rsidRDefault="000E2289" w:rsidP="002050A8">
      <w:pPr>
        <w:pStyle w:val="libAie"/>
      </w:pPr>
      <w:r>
        <w:rPr>
          <w:rtl/>
        </w:rPr>
        <w:t>الم</w:t>
      </w:r>
    </w:p>
    <w:p w:rsidR="000E2289" w:rsidRDefault="000E2289" w:rsidP="000E2289">
      <w:pPr>
        <w:pStyle w:val="libNormal"/>
      </w:pPr>
      <w:r>
        <w:t>2. Bizantinci su pobjeđeni.</w:t>
      </w:r>
    </w:p>
    <w:p w:rsidR="000E2289" w:rsidRDefault="000E2289" w:rsidP="002050A8">
      <w:pPr>
        <w:pStyle w:val="libAie"/>
      </w:pPr>
      <w:r>
        <w:rPr>
          <w:rtl/>
        </w:rPr>
        <w:t>غُلِبَتِ الرُّومُ</w:t>
      </w:r>
    </w:p>
    <w:p w:rsidR="000E2289" w:rsidRDefault="000E2289" w:rsidP="000E2289">
      <w:pPr>
        <w:pStyle w:val="libNormal"/>
      </w:pPr>
      <w:r>
        <w:t>3. u susjednoj zemlji, ali oni će, poslije poraza svoga, sigurno pobijediti</w:t>
      </w:r>
    </w:p>
    <w:p w:rsidR="000E2289" w:rsidRDefault="000E2289" w:rsidP="002050A8">
      <w:pPr>
        <w:pStyle w:val="libAie"/>
      </w:pPr>
      <w:r>
        <w:rPr>
          <w:rtl/>
        </w:rPr>
        <w:t>فِي أَدْنَى الْأَرْضِ وَهُم مِّن بَعْدِ غَلَبِهِمْ سَيَغْلِبُونَ</w:t>
      </w:r>
    </w:p>
    <w:p w:rsidR="000E2289" w:rsidRDefault="000E2289" w:rsidP="000E2289">
      <w:pPr>
        <w:pStyle w:val="libNormal"/>
      </w:pPr>
      <w:r>
        <w:t>4. za nekoliko godina - i prije, i poslije, Allahova je odluka - i tada će se vjernici radovati</w:t>
      </w:r>
    </w:p>
    <w:p w:rsidR="000E2289" w:rsidRDefault="000E2289" w:rsidP="002050A8">
      <w:pPr>
        <w:pStyle w:val="libAie"/>
      </w:pPr>
      <w:r>
        <w:rPr>
          <w:rtl/>
        </w:rPr>
        <w:t>فِي بِضْعِ سِنِينَ لِلَّهِ الْأَمْرُ مِن قَبْلُ وَمِن بَعْدُ وَيَوْمَئِذٍ يَفْرَحُ الْمُؤْمِنُونَ</w:t>
      </w:r>
    </w:p>
    <w:p w:rsidR="002050A8" w:rsidRDefault="000E2289" w:rsidP="002050A8">
      <w:pPr>
        <w:pStyle w:val="libNormal"/>
      </w:pPr>
      <w:r>
        <w:t xml:space="preserve">5. Allahovoj pomoći, - On pomaže kome hoće, On je Silan i Samilostan </w:t>
      </w:r>
      <w:r w:rsidR="002050A8">
        <w:t>–</w:t>
      </w:r>
    </w:p>
    <w:p w:rsidR="000E2289" w:rsidRDefault="000E2289" w:rsidP="002050A8">
      <w:pPr>
        <w:pStyle w:val="libAie"/>
      </w:pPr>
      <w:r>
        <w:t>,</w:t>
      </w:r>
      <w:r>
        <w:rPr>
          <w:rtl/>
        </w:rPr>
        <w:t>بِنَصْرِ اللَّهِ يَنصُرُ مَن يَشَاء وَهُوَ الْعَزِيزُ الرَّحِيمُ</w:t>
      </w:r>
    </w:p>
    <w:p w:rsidR="000E2289" w:rsidRDefault="000E2289" w:rsidP="000E2289">
      <w:pPr>
        <w:pStyle w:val="libNormal"/>
      </w:pPr>
      <w:r>
        <w:t>6. obećanje je Allahovo, a Allah će obećanje Svoje ispuniti, ali većina ljudi ne zna;</w:t>
      </w:r>
    </w:p>
    <w:p w:rsidR="000E2289" w:rsidRDefault="000E2289" w:rsidP="002050A8">
      <w:pPr>
        <w:pStyle w:val="libAie"/>
      </w:pPr>
      <w:r>
        <w:rPr>
          <w:rtl/>
        </w:rPr>
        <w:t>وَعْدَ اللَّهِ لَا يُخْلِفُ اللَّهُ وَعْدَهُ وَلَكِنَّ أَكْثَرَ النَّاسِ لَا يَعْلَمُونَ</w:t>
      </w:r>
    </w:p>
    <w:p w:rsidR="000E2289" w:rsidRDefault="000E2289" w:rsidP="000E2289">
      <w:pPr>
        <w:pStyle w:val="libNormal"/>
      </w:pPr>
      <w:r>
        <w:t>7. oni znaju samo spoljašnju stranu života na ovom svijetu, a prema onom svijetu su ravnodušni.</w:t>
      </w:r>
    </w:p>
    <w:p w:rsidR="000E2289" w:rsidRDefault="000E2289" w:rsidP="002050A8">
      <w:pPr>
        <w:pStyle w:val="libAie"/>
      </w:pPr>
      <w:r>
        <w:rPr>
          <w:rtl/>
        </w:rPr>
        <w:t>يَعْلَمُونَ ظَاهِرًا مِّنَ الْحَيَاةِ الدُّنْيَا وَهُمْ عَنِ الْآخِرَةِ هُمْ غَافِلُونَ</w:t>
      </w:r>
    </w:p>
    <w:p w:rsidR="000E2289" w:rsidRDefault="000E2289" w:rsidP="000E2289">
      <w:pPr>
        <w:pStyle w:val="libNormal"/>
      </w:pPr>
      <w:r>
        <w:t>8. A zašto ne razmisle sami o sebi? Allah je stvorio nebesa i Zemlju i ono što je između njih - sa ciljem i do roka određenog. A mnogi ljudi ne vjeruju da će pred Gospodara svoga doista izići.</w:t>
      </w:r>
    </w:p>
    <w:p w:rsidR="000E2289" w:rsidRDefault="000E2289" w:rsidP="002050A8">
      <w:pPr>
        <w:pStyle w:val="libAie"/>
      </w:pPr>
      <w:r>
        <w:rPr>
          <w:rtl/>
        </w:rPr>
        <w:t>أَوَلَمْ يَتَفَكَّرُوا فِي أَنفُسِهِمْ مَا خَلَقَ اللَّهُ السَّمَاوَاتِ وَالْأَرْضَ وَمَا بَيْنَهُمَا إِلَّا بِالْحَقِّ وَأَجَلٍ مُّسَمًّى وَإِنَّ كَثِيرًا مِّنَ النَّاسِ بِلِقَاء رَبِّهِمْ لَكَافِرُونَ</w:t>
      </w:r>
    </w:p>
    <w:p w:rsidR="000E2289" w:rsidRDefault="000E2289" w:rsidP="000E2289">
      <w:pPr>
        <w:pStyle w:val="libNormal"/>
      </w:pPr>
      <w:r>
        <w:t>9. Zašto ne putuju po svijetu pa da vide kako su završili oni prije njih? Oni su bili od njih jači, i zemlju su orali i obrađivali je više nego što je obrađuju ovi, i poslanici su im donosili jasne dokaze; Allah im nije učinio nepravdu, sami su sebi nepravdu nanijeli.</w:t>
      </w:r>
    </w:p>
    <w:p w:rsidR="000E2289" w:rsidRDefault="000E2289" w:rsidP="002050A8">
      <w:pPr>
        <w:pStyle w:val="libAie"/>
      </w:pPr>
      <w:r>
        <w:rPr>
          <w:rtl/>
        </w:rPr>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w:t>
      </w:r>
    </w:p>
    <w:p w:rsidR="000E2289" w:rsidRDefault="000E2289" w:rsidP="000E2289">
      <w:pPr>
        <w:pStyle w:val="libNormal"/>
      </w:pPr>
      <w:r>
        <w:t>10. Oni koji su zlo činili završiće najužasnijom patnjom, zato što su Allahove riječi poricali i što su ih ruglu izvrgavali.</w:t>
      </w:r>
    </w:p>
    <w:p w:rsidR="000E2289" w:rsidRDefault="000E2289" w:rsidP="002050A8">
      <w:pPr>
        <w:pStyle w:val="libAie"/>
      </w:pPr>
      <w:r>
        <w:rPr>
          <w:rtl/>
        </w:rPr>
        <w:t>ثُمَّ كَانَ عَاقِبَةَ الَّذِينَ أَسَاؤُوا السُّوأَى أَن كَذَّبُوا بِآيَاتِ اللَّهِ وَكَانُوا بِهَا يَسْتَهْزِؤُون</w:t>
      </w:r>
    </w:p>
    <w:p w:rsidR="000E2289" w:rsidRDefault="000E2289" w:rsidP="000E2289">
      <w:pPr>
        <w:pStyle w:val="libNormal"/>
      </w:pPr>
      <w:r>
        <w:t>11. Allah iz ničega stvara, On će to ponovo učiniti i na kraju Njenu ćete se vratiti.</w:t>
      </w:r>
    </w:p>
    <w:p w:rsidR="000E2289" w:rsidRDefault="000E2289" w:rsidP="002050A8">
      <w:pPr>
        <w:pStyle w:val="libAie"/>
      </w:pPr>
      <w:r>
        <w:rPr>
          <w:rtl/>
        </w:rPr>
        <w:lastRenderedPageBreak/>
        <w:t>اللَّهُ يَبْدَأُ الْخَلْقَ ثُمَّ يُعِيدُهُ ثُمَّ إِلَيْهِ تُرْجَعُونَ</w:t>
      </w:r>
    </w:p>
    <w:p w:rsidR="000E2289" w:rsidRDefault="000E2289" w:rsidP="000E2289">
      <w:pPr>
        <w:pStyle w:val="libNormal"/>
      </w:pPr>
      <w:r>
        <w:t>12. Na dan kad nastupi Čas - mnogobošci će svaku nadu izgubiti:</w:t>
      </w:r>
    </w:p>
    <w:p w:rsidR="000E2289" w:rsidRDefault="000E2289" w:rsidP="002050A8">
      <w:pPr>
        <w:pStyle w:val="libAie"/>
      </w:pPr>
      <w:r>
        <w:rPr>
          <w:rtl/>
        </w:rPr>
        <w:t>وَيَوْمَ تَقُومُ السَّاعَةُ يُبْلِسُ الْمُجْرِمُونَ</w:t>
      </w:r>
    </w:p>
    <w:p w:rsidR="000E2289" w:rsidRDefault="000E2289" w:rsidP="000E2289">
      <w:pPr>
        <w:pStyle w:val="libNormal"/>
      </w:pPr>
      <w:r>
        <w:t>13. božanstva njihova neće im biti zagovornici, a zbog božanstava svojih bili su navjernici.</w:t>
      </w:r>
    </w:p>
    <w:p w:rsidR="000E2289" w:rsidRDefault="000E2289" w:rsidP="002050A8">
      <w:pPr>
        <w:pStyle w:val="libAie"/>
      </w:pPr>
      <w:r>
        <w:rPr>
          <w:rtl/>
        </w:rPr>
        <w:t>وَلَمْ يَكُن لَّهُم مِّن شُرَكَائِهِمْ شُفَعَاء وَكَانُوا بِشُرَكَائِهِمْ كَافِرِينَ</w:t>
      </w:r>
    </w:p>
    <w:p w:rsidR="000E2289" w:rsidRDefault="000E2289" w:rsidP="000E2289">
      <w:pPr>
        <w:pStyle w:val="libNormal"/>
      </w:pPr>
      <w:r>
        <w:t>14. Na dan kad nastupi Čas oživljanja - ljudi će se radvojiti:</w:t>
      </w:r>
    </w:p>
    <w:p w:rsidR="000E2289" w:rsidRDefault="000E2289" w:rsidP="002050A8">
      <w:pPr>
        <w:pStyle w:val="libAie"/>
      </w:pPr>
      <w:r>
        <w:rPr>
          <w:rtl/>
        </w:rPr>
        <w:t>وَيَوْمَ تَقُومُ السَّاعَةُ يَوْمَئِذٍ يَتَفَرَّقُونَ</w:t>
      </w:r>
    </w:p>
    <w:p w:rsidR="000E2289" w:rsidRDefault="000E2289" w:rsidP="000E2289">
      <w:pPr>
        <w:pStyle w:val="libNormal"/>
      </w:pPr>
      <w:r>
        <w:t>15. oni koji su vjerovali i dobra djela činili - u džennetskom perivoju će se radovati,</w:t>
      </w:r>
    </w:p>
    <w:p w:rsidR="000E2289" w:rsidRDefault="000E2289" w:rsidP="002050A8">
      <w:pPr>
        <w:pStyle w:val="libAie"/>
      </w:pPr>
      <w:r>
        <w:rPr>
          <w:rtl/>
        </w:rPr>
        <w:t>فَأَمَّا الَّذِينَ آمَنُوا وَعَمِلُوا الصَّالِحَاتِ فَهُمْ فِي رَوْضَةٍ يُحْبَرُونَ</w:t>
      </w:r>
    </w:p>
    <w:p w:rsidR="000E2289" w:rsidRDefault="000E2289" w:rsidP="000E2289">
      <w:pPr>
        <w:pStyle w:val="libNormal"/>
      </w:pPr>
      <w:r>
        <w:t>16. a oni koji nisu vjerovali i koji su ajete Naše i susret na Sudnjem danu poricali - u trajnoj će muci biti.</w:t>
      </w:r>
    </w:p>
    <w:p w:rsidR="000E2289" w:rsidRDefault="000E2289" w:rsidP="002050A8">
      <w:pPr>
        <w:pStyle w:val="libAie"/>
      </w:pPr>
      <w:r>
        <w:rPr>
          <w:rtl/>
        </w:rPr>
        <w:t>وَأَمَّا الَّذِينَ كَفَرُوا وَكَذَّبُوا بِآيَاتِنَا وَلِقَاء الْآخِرَةِ فَأُوْلَئِكَ فِي الْعَذَابِ مُحْضَرُونَ</w:t>
      </w:r>
    </w:p>
    <w:p w:rsidR="000E2289" w:rsidRDefault="000E2289" w:rsidP="000E2289">
      <w:pPr>
        <w:pStyle w:val="libNormal"/>
      </w:pPr>
      <w:r>
        <w:t>17. Pa, hvaljen neka je Allah kad god omrknete i kad god osvanete, -</w:t>
      </w:r>
    </w:p>
    <w:p w:rsidR="000E2289" w:rsidRDefault="000E2289" w:rsidP="002050A8">
      <w:pPr>
        <w:pStyle w:val="libAie"/>
      </w:pPr>
      <w:r>
        <w:rPr>
          <w:rtl/>
        </w:rPr>
        <w:t>فَسُبْحَانَ اللَّهِ حِينَ تُمْسُونَ وَحِينَ تُصْبِحُونَ</w:t>
      </w:r>
    </w:p>
    <w:p w:rsidR="000E2289" w:rsidRDefault="000E2289" w:rsidP="000E2289">
      <w:pPr>
        <w:pStyle w:val="libNormal"/>
      </w:pPr>
      <w:r>
        <w:t xml:space="preserve">18. Njemu neka je pohvala i na nebesima i na Zemlji, - i predveče i u podne! </w:t>
      </w:r>
    </w:p>
    <w:p w:rsidR="000E2289" w:rsidRDefault="000E2289" w:rsidP="002050A8">
      <w:pPr>
        <w:pStyle w:val="libAie"/>
      </w:pPr>
      <w:r>
        <w:rPr>
          <w:rtl/>
        </w:rPr>
        <w:t>وَلَهُ الْحَمْدُ فِي السَّمَاوَاتِ وَالْأَرْضِ وَعَشِيًّا وَحِينَ تُظْهِرُونَ</w:t>
      </w:r>
    </w:p>
    <w:p w:rsidR="000E2289" w:rsidRDefault="000E2289" w:rsidP="000E2289">
      <w:pPr>
        <w:pStyle w:val="libNormal"/>
      </w:pPr>
      <w:r>
        <w:t>19. On iz neživog stvara živo i živo pretvara u neživo. On oživljava zemlju nakon mrtvila njezina, - isto tako ćete i vi biti oživljeni.</w:t>
      </w:r>
    </w:p>
    <w:p w:rsidR="000E2289" w:rsidRDefault="000E2289" w:rsidP="002050A8">
      <w:pPr>
        <w:pStyle w:val="libAie"/>
      </w:pPr>
      <w:r>
        <w:rPr>
          <w:rtl/>
        </w:rPr>
        <w:t>يُخْرِجُ الْحَيَّ مِنَ الْمَيِّتِ وَيُخْرِجُ الْمَيِّتَ مِنَ الْحَيِّ وَيُحْيِي الْأَرْضَ بَعْدَ مَوْتِهَا وَكَذَلِكَ تُخْرَجُونَ</w:t>
      </w:r>
    </w:p>
    <w:p w:rsidR="000E2289" w:rsidRDefault="000E2289" w:rsidP="000E2289">
      <w:pPr>
        <w:pStyle w:val="libNormal"/>
      </w:pPr>
      <w:r>
        <w:t xml:space="preserve">20. Jedan od dokaza njegovih je to što vas od zemlje stvara, i odjednom vas, ljudi, svuda ima razasutih; </w:t>
      </w:r>
    </w:p>
    <w:p w:rsidR="000E2289" w:rsidRDefault="000E2289" w:rsidP="002050A8">
      <w:pPr>
        <w:pStyle w:val="libAie"/>
      </w:pPr>
      <w:r>
        <w:rPr>
          <w:rtl/>
        </w:rPr>
        <w:t>وَمِنْ آيَاتِهِ أَنْ خَلَقَكُم مِّن تُرَابٍ ثُمَّ إِذَا أَنتُم بَشَرٌ تَنتَشِرُونَ</w:t>
      </w:r>
    </w:p>
    <w:p w:rsidR="000E2289" w:rsidRDefault="000E2289" w:rsidP="000E2289">
      <w:pPr>
        <w:pStyle w:val="libNormal"/>
      </w:pPr>
      <w:r>
        <w:t xml:space="preserve">21. i jedan od dokaza njegovih je to što za vas, od vrste vaše, stvara žene da se uz njih smirite, i što između vas uspostavlja ljubav i samilost; to su, zaista, pouke za ljude koji razmišljaju; </w:t>
      </w:r>
    </w:p>
    <w:p w:rsidR="000E2289" w:rsidRDefault="000E2289" w:rsidP="002050A8">
      <w:pPr>
        <w:pStyle w:val="libAie"/>
      </w:pPr>
      <w:r>
        <w:rPr>
          <w:rtl/>
        </w:rPr>
        <w:t>وَمِنْ آيَاتِهِ أَنْ خَلَقَ لَكُم مِّنْ أَنفُسِكُمْ أَزْوَاجًا لِّتَسْكُنُوا إِلَيْهَا وَجَعَلَ بَيْنَكُم مَّوَدَّةً وَرَحْمَةً إِنَّ فِي ذَلِكَ لَآيَاتٍ لِّقَوْمٍ يَتَفَكَّرُونَ</w:t>
      </w:r>
    </w:p>
    <w:p w:rsidR="000E2289" w:rsidRDefault="000E2289" w:rsidP="000E2289">
      <w:pPr>
        <w:pStyle w:val="libNormal"/>
      </w:pPr>
      <w:r>
        <w:t>22. i jedan od dokaza Njegovih je stvaranje nebesa i Zemlje, i raznovrsnost jezika vaših i boja vaših; to su, zaista, pouke za one koji znaju;</w:t>
      </w:r>
    </w:p>
    <w:p w:rsidR="000E2289" w:rsidRDefault="000E2289" w:rsidP="002050A8">
      <w:pPr>
        <w:pStyle w:val="libAie"/>
      </w:pPr>
      <w:r>
        <w:rPr>
          <w:rtl/>
        </w:rPr>
        <w:t>وَمِنْ آيَاتِهِ خَلْقُ السَّمَاوَاتِ وَالْأَرْضِ وَاخْتِلَافُ أَلْسِنَتِكُمْ وَأَلْوَانِكُمْ إِنَّ فِي ذَلِكَ لَآيَاتٍ لِّلْعَالِمِينَ</w:t>
      </w:r>
    </w:p>
    <w:p w:rsidR="000E2289" w:rsidRDefault="000E2289" w:rsidP="000E2289">
      <w:pPr>
        <w:pStyle w:val="libNormal"/>
      </w:pPr>
      <w:r>
        <w:t>23. i jedan od dokaza Njegovih je san vaš noću i po danu, i nastojanje vaše da steknete nešto iz obilja Njegova; to su, zaista, pouke za ljude koji čuju;</w:t>
      </w:r>
    </w:p>
    <w:p w:rsidR="000E2289" w:rsidRDefault="000E2289" w:rsidP="002050A8">
      <w:pPr>
        <w:pStyle w:val="libAie"/>
      </w:pPr>
      <w:r>
        <w:rPr>
          <w:rtl/>
        </w:rPr>
        <w:t>وَمِنْ آيَاتِهِ مَنَامُكُم بِاللَّيْلِ وَالنَّهَارِ وَابْتِغَاؤُكُم مِّن فَضْلِهِ إِنَّ فِي ذَلِكَ لَآيَاتٍ لِّقَوْمٍ يَسْمَعُونَ</w:t>
      </w:r>
    </w:p>
    <w:p w:rsidR="000E2289" w:rsidRDefault="000E2289" w:rsidP="000E2289">
      <w:pPr>
        <w:pStyle w:val="libNormal"/>
      </w:pPr>
      <w:r>
        <w:t>24. i jedan od dokaza Njegovih je to što vam pokazuje munju, da se pobojite i ponadate, i to što spušta s neba kišu i oživljava njome zemlju poslije mrtvila njezina; to su, zaista, pouke za ljude koji razumiju.</w:t>
      </w:r>
    </w:p>
    <w:p w:rsidR="000E2289" w:rsidRDefault="000E2289" w:rsidP="002050A8">
      <w:pPr>
        <w:pStyle w:val="libAie"/>
      </w:pPr>
      <w:r>
        <w:rPr>
          <w:rtl/>
        </w:rPr>
        <w:lastRenderedPageBreak/>
        <w:t>وَمِنْ آيَاتِهِ يُرِيكُمُ الْبَرْقَ خَوْفًا وَطَمَعًا وَيُنَزِّلُ مِنَ السَّمَاء مَاء فَيُحْيِي بِهِ الْأَرْضَ بَعْدَ مَوْتِهَا إِنَّ فِي ذَلِكَ لَآيَاتٍ لِّقَوْمٍ يَعْقِلُونَ</w:t>
      </w:r>
    </w:p>
    <w:p w:rsidR="000E2289" w:rsidRDefault="000E2289" w:rsidP="000E2289">
      <w:pPr>
        <w:pStyle w:val="libNormal"/>
      </w:pPr>
      <w:r>
        <w:t>25. I jedan od dokaza Njegovih je i to što nebo i Zemlje postoje voljom Njegovom. Zatim to što ćete, čim vas On samo jednom iz zemlje pozove, brzo ustati.</w:t>
      </w:r>
    </w:p>
    <w:p w:rsidR="000E2289" w:rsidRDefault="000E2289" w:rsidP="002050A8">
      <w:pPr>
        <w:pStyle w:val="libAie"/>
      </w:pPr>
      <w:r>
        <w:rPr>
          <w:rtl/>
        </w:rPr>
        <w:t>وَمِنْ آيَاتِهِ أَن تَقُومَ السَّمَاء وَالْأَرْضُ بِأَمْرِهِ ثُمَّ إِذَا دَعَاكُمْ دَعْوَةً مِّنَ الْأَرْضِ إِذَا أَنتُمْ تَخْرُجُونَ</w:t>
      </w:r>
    </w:p>
    <w:p w:rsidR="000E2289" w:rsidRDefault="000E2289" w:rsidP="000E2289">
      <w:pPr>
        <w:pStyle w:val="libNormal"/>
      </w:pPr>
      <w:r>
        <w:t>26. Njemu pripada sve što je na nebesima i na Zemlji, sve je Njemu poslušno.</w:t>
      </w:r>
    </w:p>
    <w:p w:rsidR="000E2289" w:rsidRDefault="000E2289" w:rsidP="002050A8">
      <w:pPr>
        <w:pStyle w:val="libAie"/>
      </w:pPr>
      <w:r>
        <w:rPr>
          <w:rtl/>
        </w:rPr>
        <w:t>وَلَهُ مَن فِي السَّمَاوَاتِ وَالْأَرْضِ كُلٌّ لَّهُ قَانِتُونَ</w:t>
      </w:r>
    </w:p>
    <w:p w:rsidR="000E2289" w:rsidRDefault="000E2289" w:rsidP="000E2289">
      <w:pPr>
        <w:pStyle w:val="libNormal"/>
      </w:pPr>
      <w:r>
        <w:t>27. On je taj koji iz ničega stvara i On će to ponovo učiniti, to je Njemu lahko; On je uzvišen i na nebesima i na Zemlji; On je silan i mudar.</w:t>
      </w:r>
    </w:p>
    <w:p w:rsidR="000E2289" w:rsidRDefault="000E2289" w:rsidP="002050A8">
      <w:pPr>
        <w:pStyle w:val="libAie"/>
      </w:pPr>
      <w:r>
        <w:rPr>
          <w:rtl/>
        </w:rPr>
        <w:t>وَهُوَ الَّذِي يَبْدَأُ الْخَلْقَ ثُمَّ يُعِيدُهُ وَهُوَ أَهْوَنُ عَلَيْهِ وَلَهُ الْمَثَلُ الْأَعْلَى فِي السَّمَاوَاتِ وَالْأَرْضِ وَهُوَ الْعَزِيزُ الْحَكِيمُ</w:t>
      </w:r>
    </w:p>
    <w:p w:rsidR="000E2289" w:rsidRDefault="000E2289" w:rsidP="000E2289">
      <w:pPr>
        <w:pStyle w:val="libNormal"/>
      </w:pPr>
      <w:r>
        <w:t>28. On vam kao primjer navodi vas same: da li su oni koji su u posjedu vašem izjednačeni s vama u onome što vam Mi dajemo, pa ste u tome isti, i da li ih se bojite kao što se vi jedni drugih bojite. - Eto, tako Mi, podrobno, izlažemo dokaze Naše ljudima koji razmišljaju.</w:t>
      </w:r>
    </w:p>
    <w:p w:rsidR="000E2289" w:rsidRDefault="000E2289" w:rsidP="002050A8">
      <w:pPr>
        <w:pStyle w:val="libAie"/>
      </w:pPr>
      <w:r>
        <w:rPr>
          <w:rtl/>
        </w:rPr>
        <w:t>ضَرَبَ لَكُم مَّثَلًا مِنْ أَنفُسِكُمْ هَل لَّكُم مِّن مَّا مَلَكَتْ أَيْمَانُكُم مِّن شُرَكَاء فِي مَا رَزَقْنَاكُمْ فَأَنتُمْ فِيهِ سَوَاء تَخَافُونَهُمْ كَخِيفَتِكُمْ أَنفُسَكُمْ كَذَلِكَ نُفَصِّلُ الْآيَاتِ لِقَوْمٍ يَعْقِلُونَ</w:t>
      </w:r>
    </w:p>
    <w:p w:rsidR="000E2289" w:rsidRDefault="000E2289" w:rsidP="000E2289">
      <w:pPr>
        <w:pStyle w:val="libNormal"/>
      </w:pPr>
      <w:r>
        <w:t>29. Ali, nevjernici lakosmisleno slijede strasti svoje, - a ko će na pravi put uputiti onoga koga je Allah u zabludi ostavio? - njima neće moći niko u pomoć priteći.</w:t>
      </w:r>
    </w:p>
    <w:p w:rsidR="000E2289" w:rsidRDefault="000E2289" w:rsidP="002050A8">
      <w:pPr>
        <w:pStyle w:val="libAie"/>
      </w:pPr>
      <w:r>
        <w:rPr>
          <w:rtl/>
        </w:rPr>
        <w:t>بَلِ اتَّبَعَ الَّذِينَ ظَلَمُوا أَهْوَاءهُم بِغَيْرِ عِلْمٍ فَمَن يَهْدِي مَنْ أَضَلَّ اللَّهُ وَمَا لَهُم مِّن نَّاصِرِينَ</w:t>
      </w:r>
    </w:p>
    <w:p w:rsidR="000E2289" w:rsidRDefault="000E2289" w:rsidP="000E2289">
      <w:pPr>
        <w:pStyle w:val="libNormal"/>
      </w:pPr>
      <w:r>
        <w:t>30. Ti upravi lice svoje vjeri, kao pravi vjernik, djelu Allahovu, prema kojoj je On ljude načinio, - ne treba da se mijenja Allahova vjera, ali većina ljudi to ne zna -,</w:t>
      </w:r>
    </w:p>
    <w:p w:rsidR="000E2289" w:rsidRDefault="000E2289" w:rsidP="002050A8">
      <w:pPr>
        <w:pStyle w:val="libAie"/>
      </w:pPr>
      <w:r>
        <w:rPr>
          <w:rtl/>
        </w:rPr>
        <w:t>فَأَقِمْ وَجْهَكَ لِلدِّينِ حَنِيفًا فِطْرَةَ اللَّهِ الَّتِي فَطَرَ النَّاسَ عَلَيْهَا لَا تَبْدِيلَ لِخَلْقِ اللَّهِ ذَلِكَ الدِّينُ الْقَيِّمُ وَلَكِنَّ أَكْثَرَ النَّاسِ لَا يَعْلَمُونَ</w:t>
      </w:r>
    </w:p>
    <w:p w:rsidR="000E2289" w:rsidRDefault="000E2289" w:rsidP="000E2289">
      <w:pPr>
        <w:pStyle w:val="libNormal"/>
      </w:pPr>
      <w:r>
        <w:t>31. obraćajući Mu se predano! Bojte se Njega i obavljajte molitvu, i ne budite od onih koji Mu druge ravnim smatraju,</w:t>
      </w:r>
    </w:p>
    <w:p w:rsidR="000E2289" w:rsidRDefault="000E2289" w:rsidP="002050A8">
      <w:pPr>
        <w:pStyle w:val="libAie"/>
      </w:pPr>
      <w:r>
        <w:rPr>
          <w:rtl/>
        </w:rPr>
        <w:t>مُنِيبِينَ إِلَيْهِ وَاتَّقُوهُ وَأَقِيمُوا الصَّلَاةَ وَلَا تَكُونُوا مِنَ الْمُشْرِكِينَ</w:t>
      </w:r>
    </w:p>
    <w:p w:rsidR="000E2289" w:rsidRDefault="000E2289" w:rsidP="000E2289">
      <w:pPr>
        <w:pStyle w:val="libNormal"/>
      </w:pPr>
      <w:r>
        <w:t>32. od onih koji su vjeru svoju razbili i u stranke se podijelili; svaka stranka zadovoljna onim što ispovijeda.</w:t>
      </w:r>
    </w:p>
    <w:p w:rsidR="000E2289" w:rsidRDefault="000E2289" w:rsidP="002050A8">
      <w:pPr>
        <w:pStyle w:val="libAie"/>
      </w:pPr>
      <w:r>
        <w:rPr>
          <w:rtl/>
        </w:rPr>
        <w:t>مِنَ الَّذِينَ فَرَّقُوا دِينَهُمْ وَكَانُوا شِيَعًا كُلُّ حِزْبٍ بِمَا لَدَيْهِمْ فَرِحُونَ</w:t>
      </w:r>
    </w:p>
    <w:p w:rsidR="000E2289" w:rsidRDefault="000E2289" w:rsidP="000E2289">
      <w:pPr>
        <w:pStyle w:val="libNormal"/>
      </w:pPr>
      <w:r>
        <w:t>33. A kad ljude nevolja snađe, oni se Gospodaru svome pokajnički obraćaju, a poslije, kad im On da da okuse milost Njegovu, odjednom neki od njih Gospodaru svome druge ravnim smatraju</w:t>
      </w:r>
    </w:p>
    <w:p w:rsidR="000E2289" w:rsidRDefault="000E2289" w:rsidP="002050A8">
      <w:pPr>
        <w:pStyle w:val="libAie"/>
      </w:pPr>
      <w:r>
        <w:rPr>
          <w:rtl/>
        </w:rPr>
        <w:t>وَإِذَا مَسَّ النَّاسَ ضُرٌّ دَعَوْا رَبَّهُم مُّنِيبِينَ إِلَيْهِ ثُمَّ إِذَا أَذَاقَهُم مِّنْهُ رَحْمَةً إِذَا فَرِيقٌ مِّنْهُم بِرَبِّهِمْ يُشْرِكُونَ</w:t>
      </w:r>
    </w:p>
    <w:p w:rsidR="000E2289" w:rsidRDefault="000E2289" w:rsidP="000E2289">
      <w:pPr>
        <w:pStyle w:val="libNormal"/>
      </w:pPr>
      <w:r>
        <w:t>34. da bi bili nezahvalni na onom što im Mi dajemo. “Pa uživajte, a saznaćete!”</w:t>
      </w:r>
    </w:p>
    <w:p w:rsidR="000E2289" w:rsidRDefault="000E2289" w:rsidP="002050A8">
      <w:pPr>
        <w:pStyle w:val="libAie"/>
      </w:pPr>
      <w:r>
        <w:rPr>
          <w:rtl/>
        </w:rPr>
        <w:t>لِيَكْفُرُوا بِمَا آتَيْنَاهُمْ فَتَمَتَّعُوا فَسَوْفَ تَعْلَمُونَ</w:t>
      </w:r>
    </w:p>
    <w:p w:rsidR="000E2289" w:rsidRDefault="000E2289" w:rsidP="000E2289">
      <w:pPr>
        <w:pStyle w:val="libNormal"/>
      </w:pPr>
      <w:r>
        <w:lastRenderedPageBreak/>
        <w:t>35. Zar smo Mi poslali kakav dokaz koji govori u prilog onih koje Njemu ravnim smatraju?</w:t>
      </w:r>
    </w:p>
    <w:p w:rsidR="000E2289" w:rsidRDefault="000E2289" w:rsidP="002050A8">
      <w:pPr>
        <w:pStyle w:val="libAie"/>
      </w:pPr>
      <w:r>
        <w:rPr>
          <w:rtl/>
        </w:rPr>
        <w:t>أَمْ أَنزَلْنَا عَلَيْهِمْ سُلْطَانًا فَهُوَ يَتَكَلَّمُ بِمَا كَانُوا بِهِ يُشْرِكُونَ</w:t>
      </w:r>
    </w:p>
    <w:p w:rsidR="000E2289" w:rsidRDefault="000E2289" w:rsidP="000E2289">
      <w:pPr>
        <w:pStyle w:val="libNormal"/>
      </w:pPr>
      <w:r>
        <w:t>36. Kad dopustimo ljudima da se blagodatima naslađuju, oni im se obraduju, a kad ih pogodi nevolja, zbog onoga što su ruke njihove činile, odjednom očajavaju.</w:t>
      </w:r>
    </w:p>
    <w:p w:rsidR="000E2289" w:rsidRDefault="000E2289" w:rsidP="002050A8">
      <w:pPr>
        <w:pStyle w:val="libAie"/>
      </w:pPr>
      <w:r>
        <w:rPr>
          <w:rtl/>
        </w:rPr>
        <w:t>وَإِذَا أَذَقْنَا النَّاسَ رَحْمَةً فَرِحُوا بِهَا وَإِن تُصِبْهُمْ سَيِّئَةٌ بِمَا قَدَّمَتْ أَيْدِيهِمْ إِذَا هُمْ يَقْنَطُونَ</w:t>
      </w:r>
    </w:p>
    <w:p w:rsidR="000E2289" w:rsidRDefault="000E2289" w:rsidP="000E2289">
      <w:pPr>
        <w:pStyle w:val="libNormal"/>
      </w:pPr>
      <w:r>
        <w:t>37. Zar oni ne znaju da Allah u obilju daje hranu onome kome On hoće, i da uskraćuje? to su, uistinu, dokazi za ljude koji vjeruju.</w:t>
      </w:r>
    </w:p>
    <w:p w:rsidR="000E2289" w:rsidRDefault="000E2289" w:rsidP="002050A8">
      <w:pPr>
        <w:pStyle w:val="libAie"/>
      </w:pPr>
      <w:r>
        <w:rPr>
          <w:rtl/>
        </w:rPr>
        <w:t>أَوَلَمْ يَرَوْا أَنَّ اللَّهَ يَبْسُطُ الرِّزْقَ لِمَن يَشَاء وَيَقْدِرُ إِنَّ فِي ذَلِكَ لَآيَاتٍ لِّقَوْمٍ يُؤْمِنُونَ</w:t>
      </w:r>
    </w:p>
    <w:p w:rsidR="000E2289" w:rsidRDefault="000E2289" w:rsidP="000E2289">
      <w:pPr>
        <w:pStyle w:val="libNormal"/>
      </w:pPr>
      <w:r>
        <w:t>38. Zato podaj bližnjemu pravo njegovo, i siromahu i putniku-namjerniku! To je bolje za one koji nastoje da se Allahu umile; ti će postići šta žele.</w:t>
      </w:r>
    </w:p>
    <w:p w:rsidR="000E2289" w:rsidRDefault="000E2289" w:rsidP="002050A8">
      <w:pPr>
        <w:pStyle w:val="libAie"/>
      </w:pPr>
      <w:r>
        <w:rPr>
          <w:rtl/>
        </w:rPr>
        <w:t>فَآتِ ذَا الْقُرْبَى حَقَّهُ وَالْمِسْكِينَ وَابْنَ السَّبِيلِ ذَلِكَ خَيْرٌ لِّلَّذِينَ يُرِيدُونَ وَجْهَ اللَّهِ وَأُوْلَئِكَ هُمُ الْمُفْلِحُونَ</w:t>
      </w:r>
    </w:p>
    <w:p w:rsidR="000E2289" w:rsidRDefault="000E2289" w:rsidP="000E2289">
      <w:pPr>
        <w:pStyle w:val="libNormal"/>
      </w:pPr>
      <w:r>
        <w:t>39. A novac koji dajete da se uveća novcem drugih ljudi neće se kod Allah uvećati, a za milostinju koju udjelite da biste se Allahu umili - takvi će dobra djela svoja umnogostručiti.</w:t>
      </w:r>
    </w:p>
    <w:p w:rsidR="000E2289" w:rsidRDefault="000E2289" w:rsidP="002050A8">
      <w:pPr>
        <w:pStyle w:val="libAie"/>
      </w:pPr>
      <w:r>
        <w:rPr>
          <w:rtl/>
        </w:rPr>
        <w:t>وَمَا آتَيْتُم مِّن رِّبًا لِّيَرْبُوَ فِي أَمْوَالِ النَّاسِ فَلَا يَرْبُو عِندَ اللَّهِ وَمَا آتَيْتُم مِّن زَكَاةٍ تُرِيدُونَ وَجْهَ اللَّهِ فَأُوْلَئِكَ هُمُ الْمُضْعِفُونَ</w:t>
      </w:r>
    </w:p>
    <w:p w:rsidR="000E2289" w:rsidRDefault="000E2289" w:rsidP="000E2289">
      <w:pPr>
        <w:pStyle w:val="libNormal"/>
      </w:pPr>
      <w:r>
        <w:t>40. Allah vas stvara, i opskrbljuje; On će vam život oduzeti i na kraju vas oživjeti. Postoji li ijedno božansto vaše koje bilo šta od toga čini? Hvaljen neka je On i vrlo visoko iznad onih koje Njemu smatraju ravnim!</w:t>
      </w:r>
    </w:p>
    <w:p w:rsidR="000E2289" w:rsidRDefault="000E2289" w:rsidP="002050A8">
      <w:pPr>
        <w:pStyle w:val="libAie"/>
      </w:pPr>
      <w:r>
        <w:rPr>
          <w:rtl/>
        </w:rPr>
        <w:t>اللَّهُ الَّذِي خَلَقَكُمْ ثُمَّ رَزَقَكُمْ ثُمَّ يُمِيتُكُمْ ثُمَّ يُحْيِيكُمْ هَلْ مِن شُرَكَائِكُم مَّن يَفْعَلُ مِن ذَلِكُم مِّن شَيْءٍ سُبْحَانَهُ وَتَعَالَى عَمَّا يُشْرِكُونَ</w:t>
      </w:r>
    </w:p>
    <w:p w:rsidR="000E2289" w:rsidRDefault="000E2289" w:rsidP="000E2289">
      <w:pPr>
        <w:pStyle w:val="libNormal"/>
      </w:pPr>
      <w:r>
        <w:t>41. Zbog onoga što ljudi rade, pojavio se metež i na kopnu i na moru, da im On da da iskuse kaznu zabog onoga što rade, ne bi li se popravili.</w:t>
      </w:r>
    </w:p>
    <w:p w:rsidR="000E2289" w:rsidRDefault="000E2289" w:rsidP="002050A8">
      <w:pPr>
        <w:pStyle w:val="libAie"/>
      </w:pPr>
      <w:r>
        <w:rPr>
          <w:rtl/>
        </w:rPr>
        <w:t>ظَهَرَ الْفَسَادُ فِي الْبَرِّ وَالْبَحْرِ بِمَا كَسَبَتْ أَيْدِي النَّاسِ لِيُذِيقَهُم بَعْضَ الَّذِي عَمِلُوا لَعَلَّهُمْ يَرْجِعُونَ</w:t>
      </w:r>
    </w:p>
    <w:p w:rsidR="000E2289" w:rsidRDefault="000E2289" w:rsidP="000E2289">
      <w:pPr>
        <w:pStyle w:val="libNormal"/>
      </w:pPr>
      <w:r>
        <w:t>42. Reci: Putujte po svijetu pa pogledajte kako su oni prije završili; većinom su oni mnogobošci bili.”</w:t>
      </w:r>
    </w:p>
    <w:p w:rsidR="000E2289" w:rsidRDefault="000E2289" w:rsidP="002050A8">
      <w:pPr>
        <w:pStyle w:val="libAie"/>
      </w:pPr>
      <w:r>
        <w:rPr>
          <w:rtl/>
        </w:rPr>
        <w:t>قُلْ سِيرُوا فِي الْأَرْضِ فَانظُرُوا كَيْفَ كَانَ عَاقِبَةُ الَّذِينَ مِن قَبْلُ كَانَ أَكْثَرُهُم مُّشْرِكِينَ</w:t>
      </w:r>
    </w:p>
    <w:p w:rsidR="000E2289" w:rsidRDefault="000E2289" w:rsidP="000E2289">
      <w:pPr>
        <w:pStyle w:val="libNormal"/>
      </w:pPr>
      <w:r>
        <w:t>43. Zato ti upravi lice svoje prema pravoj vjeri, prije nego što Allahovom voljom nastupi Dan koji niko neće moći odbiti. Toga dana On će ih razdvojiti:</w:t>
      </w:r>
    </w:p>
    <w:p w:rsidR="000E2289" w:rsidRDefault="000E2289" w:rsidP="002050A8">
      <w:pPr>
        <w:pStyle w:val="libAie"/>
      </w:pPr>
      <w:r>
        <w:rPr>
          <w:rtl/>
        </w:rPr>
        <w:t>فَأَقِمْ وَجْهَكَ لِلدِّينِ الْقَيِّمِ مِن قَبْلِ أَن يَأْتِيَ يَوْمٌ لَّا مَرَدَّ لَهُ مِنَ اللَّهِ يَوْمَئِذٍ يَصَّدَّعُونَ</w:t>
      </w:r>
    </w:p>
    <w:p w:rsidR="000E2289" w:rsidRDefault="000E2289" w:rsidP="000E2289">
      <w:pPr>
        <w:pStyle w:val="libNormal"/>
      </w:pPr>
      <w:r>
        <w:t>44. oni koji nisu vjerovali - na svoju štetu nisu vjerovali, a oni koji su dobra djela činili - sebi su džennet pripremili,</w:t>
      </w:r>
    </w:p>
    <w:p w:rsidR="000E2289" w:rsidRDefault="000E2289" w:rsidP="002050A8">
      <w:pPr>
        <w:pStyle w:val="libAie"/>
      </w:pPr>
      <w:r>
        <w:rPr>
          <w:rtl/>
        </w:rPr>
        <w:t>مَن كَفَرَ فَعَلَيْهِ كُفْرُهُ وَمَنْ عَمِلَ صَالِحًا فَلِأَنفُسِهِمْ يَمْهَدُونَ</w:t>
      </w:r>
    </w:p>
    <w:p w:rsidR="000E2289" w:rsidRDefault="000E2289" w:rsidP="000E2289">
      <w:pPr>
        <w:pStyle w:val="libNormal"/>
      </w:pPr>
      <w:r>
        <w:t>45. da On iz obilja Svoga nagradi one koji su vjerovali i dobra djela činili; a On, zaista, ne voli nevjernike.</w:t>
      </w:r>
    </w:p>
    <w:p w:rsidR="000E2289" w:rsidRDefault="000E2289" w:rsidP="002050A8">
      <w:pPr>
        <w:pStyle w:val="libAie"/>
      </w:pPr>
      <w:r>
        <w:rPr>
          <w:rtl/>
        </w:rPr>
        <w:t>لِيَجْزِيَ الَّذِينَ آمَنُوا وَعَمِلُوا الصَّالِحَاتِ مِن فَضْلِهِ إِنَّهُ لَا يُحِبُّ الْكَافِرِينَ</w:t>
      </w:r>
    </w:p>
    <w:p w:rsidR="000E2289" w:rsidRDefault="000E2289" w:rsidP="000E2289">
      <w:pPr>
        <w:pStyle w:val="libNormal"/>
      </w:pPr>
      <w:r>
        <w:lastRenderedPageBreak/>
        <w:t>46. Jedan od dokaza Njegovih je to što On šalje vjetrove kao nosioce radosnih vijesti da vam da da milost Njegovu osjetite i da lađe voljom Njegovom plove i da iz obilja Njegova stičete, i da biste zahvalni bili.</w:t>
      </w:r>
    </w:p>
    <w:p w:rsidR="000E2289" w:rsidRDefault="000E2289" w:rsidP="002050A8">
      <w:pPr>
        <w:pStyle w:val="libAie"/>
      </w:pPr>
      <w:r>
        <w:rPr>
          <w:rtl/>
        </w:rPr>
        <w:t>وَمِنْ آيَاتِهِ أَن يُرْسِلَ الرِّيَاحَ مُبَشِّرَاتٍ وَلِيُذِيقَكُم مِّن رَّحْمَتِهِ وَلِتَجْرِيَ الْفُلْكُ بِأَمْرِهِ وَلِتَبْتَغُوا مِن فَضْلِهِ وَلَعَلَّكُمْ تَشْكُرُونَ</w:t>
      </w:r>
    </w:p>
    <w:p w:rsidR="000E2289" w:rsidRDefault="000E2289" w:rsidP="000E2289">
      <w:pPr>
        <w:pStyle w:val="libNormal"/>
      </w:pPr>
      <w:r>
        <w:t>47. I prije tebe smo poslanike narodima njihovim slali i oni su im prave dokaze donosili, pa smo one koji su griješili kažnjavali, - a dužnost Nam je bila vjernike pomoći.</w:t>
      </w:r>
    </w:p>
    <w:p w:rsidR="000E2289" w:rsidRDefault="000E2289" w:rsidP="002050A8">
      <w:pPr>
        <w:pStyle w:val="libAie"/>
      </w:pPr>
      <w:r>
        <w:rPr>
          <w:rtl/>
        </w:rPr>
        <w:t>وَلَقَدْ أَرْسَلْنَا مِن قَبْلِكَ رُسُلًا إِلَى قَوْمِهِمْ فَجَاؤُوهُم بِالْبَيِّنَاتِ فَانتَقَمْنَا مِنَ الَّذِينَ أَجْرَمُوا وَكَانَ حَقًّا عَلَيْنَا نَصْرُ الْمُؤْمِنِينَ</w:t>
      </w:r>
    </w:p>
    <w:p w:rsidR="000E2289" w:rsidRDefault="000E2289" w:rsidP="000E2289">
      <w:pPr>
        <w:pStyle w:val="libNormal"/>
      </w:pPr>
      <w:r>
        <w:t>48. Allah je taj koji vjetrove šalje, pa oni oblake tjeraju i On ih po nebu, kako On hoće, rasprostire i na komade dijeli, pa ti vidiš kišu kako iz njih pada, i kad je On na robove Svoje na koje želi prolije, oni se odjednom radošću ispune,</w:t>
      </w:r>
    </w:p>
    <w:p w:rsidR="000E2289" w:rsidRDefault="000E2289" w:rsidP="002050A8">
      <w:pPr>
        <w:pStyle w:val="libAie"/>
      </w:pPr>
      <w:r>
        <w:rPr>
          <w:rtl/>
        </w:rPr>
        <w:t>اللَّهُ الَّذِي يُرْسِلُ الرِّيَاحَ فَتُثِيرُ سَحَابًا فَيَبْسُطُهُ فِي السَّمَاء كَيْفَ يَشَاء وَيَجْعَلُهُ كِسَفًا فَتَرَى الْوَدْقَ يَخْرُجُ مِنْ خِلَالِهِ فَإِذَا أَصَابَ بِهِ مَن يَشَاء مِنْ عِبَادِهِ إِذَا هُمْ يَسْتَبْشِرُونَ</w:t>
      </w:r>
    </w:p>
    <w:p w:rsidR="000E2289" w:rsidRDefault="000E2289" w:rsidP="000E2289">
      <w:pPr>
        <w:pStyle w:val="libNormal"/>
      </w:pPr>
      <w:r>
        <w:t>49. iako su bili očajni prije nego što se spustila na njih.</w:t>
      </w:r>
    </w:p>
    <w:p w:rsidR="000E2289" w:rsidRDefault="000E2289" w:rsidP="002050A8">
      <w:pPr>
        <w:pStyle w:val="libAie"/>
      </w:pPr>
      <w:r>
        <w:rPr>
          <w:rtl/>
        </w:rPr>
        <w:t>وَإِن كَانُوا مِن قَبْلِ أَن يُنَزَّلَ عَلَيْهِم مِّن قَبْلِهِ لَمُبْلِسِينَ</w:t>
      </w:r>
    </w:p>
    <w:p w:rsidR="000E2289" w:rsidRDefault="000E2289" w:rsidP="000E2289">
      <w:pPr>
        <w:pStyle w:val="libNormal"/>
      </w:pPr>
      <w:r>
        <w:t>50. Zato pogledaj tragove Allahove milosti - kako On oživi zemlju nakom mrtvila njezina! On će, uistinu, i mrtve oživjeti, On sve može.</w:t>
      </w:r>
    </w:p>
    <w:p w:rsidR="000E2289" w:rsidRDefault="000E2289" w:rsidP="002050A8">
      <w:pPr>
        <w:pStyle w:val="libAie"/>
      </w:pPr>
      <w:r>
        <w:rPr>
          <w:rtl/>
        </w:rPr>
        <w:t>فَانظُرْ إِلَى آثَارِ رَحْمَتِ اللَّهِ كَيْفَ يُحْيِي الْأَرْضَ بَعْدَ مَوْتِهَا إِنَّ ذَلِكَ لَمُحْيِي الْمَوْتَى وَهُوَ عَلَى كُلِّ شَيْءٍ قَدِيرٌ</w:t>
      </w:r>
    </w:p>
    <w:p w:rsidR="000E2289" w:rsidRDefault="000E2289" w:rsidP="000E2289">
      <w:pPr>
        <w:pStyle w:val="libNormal"/>
      </w:pPr>
      <w:r>
        <w:t>51. A da pošaljemo vjetar i da oni vide da je sve požutjelo, oni bi, i poslije toga, blagodati poricali.</w:t>
      </w:r>
    </w:p>
    <w:p w:rsidR="000E2289" w:rsidRDefault="000E2289" w:rsidP="002050A8">
      <w:pPr>
        <w:pStyle w:val="libAie"/>
      </w:pPr>
      <w:r>
        <w:rPr>
          <w:rtl/>
        </w:rPr>
        <w:t>وَلَئِنْ أَرْسَلْنَا رِيحًا فَرَأَوْهُ مُصْفَرًّا لَّظَلُّوا مِن بَعْدِهِ يَكْفُرُونَ</w:t>
      </w:r>
    </w:p>
    <w:p w:rsidR="000E2289" w:rsidRDefault="000E2289" w:rsidP="000E2289">
      <w:pPr>
        <w:pStyle w:val="libNormal"/>
      </w:pPr>
      <w:r>
        <w:t xml:space="preserve">52. Ti ne možeš mrtve dozvati, ni gluhe, kad se od tebe okrenu, dovikati, </w:t>
      </w:r>
    </w:p>
    <w:p w:rsidR="000E2289" w:rsidRDefault="000E2289" w:rsidP="002050A8">
      <w:pPr>
        <w:pStyle w:val="libAie"/>
      </w:pPr>
      <w:r>
        <w:rPr>
          <w:rtl/>
        </w:rPr>
        <w:t>فَإِنَّكَ لَا تُسْمِعُ الْمَوْتَى وَلَا تُسْمِعُ الصُّمَّ الدُّعَاء إِذَا وَلَّوْا مُدْبِرِينَ</w:t>
      </w:r>
    </w:p>
    <w:p w:rsidR="000E2289" w:rsidRDefault="000E2289" w:rsidP="000E2289">
      <w:pPr>
        <w:pStyle w:val="libNormal"/>
      </w:pPr>
      <w:r>
        <w:t>53. niti možeš slijepe od zablude njihove odvratiti; možeš jedino dozvati one koji u ajete Naše vjeruju, jedino oni će se odazvati.</w:t>
      </w:r>
    </w:p>
    <w:p w:rsidR="000E2289" w:rsidRDefault="000E2289" w:rsidP="002050A8">
      <w:pPr>
        <w:pStyle w:val="libAie"/>
      </w:pPr>
      <w:r>
        <w:rPr>
          <w:rtl/>
        </w:rPr>
        <w:t>وَمَا أَنتَ بِهَادِي الْعُمْيِ عَن ضَلَالَتِهِمْ إِن تُسْمِعُ إِلَّا مَن يُؤْمِنُ بِآيَاتِنَا فَهُم مُّسْلِمُونَ</w:t>
      </w:r>
    </w:p>
    <w:p w:rsidR="000E2289" w:rsidRDefault="000E2289" w:rsidP="000E2289">
      <w:pPr>
        <w:pStyle w:val="libNormal"/>
      </w:pPr>
      <w:r>
        <w:t>54. Allah je taj koji vas nejakim stvara, i onda vam, poslije najakosti, snagu daje, a poslije snage iznemoglost i sijede vlasi; On stvara što hoće; On sve zna i sve može.</w:t>
      </w:r>
    </w:p>
    <w:p w:rsidR="000E2289" w:rsidRDefault="000E2289" w:rsidP="002050A8">
      <w:pPr>
        <w:pStyle w:val="libAie"/>
      </w:pPr>
      <w:r>
        <w:rPr>
          <w:rtl/>
        </w:rPr>
        <w:t>اللَّهُ الَّذِي خَلَقَكُم مِّن ضَعْفٍ ثُمَّ جَعَلَ مِن بَعْدِ ضَعْفٍ قُوَّةً ثُمَّ جَعَلَ مِن بَعْدِ قُوَّةٍ ضَعْفًا وَشَيْبَةً يَخْلُقُ مَا يَشَاء وَهُوَ الْعَلِيمُ الْقَدِيرُ</w:t>
      </w:r>
    </w:p>
    <w:p w:rsidR="000E2289" w:rsidRDefault="000E2289" w:rsidP="000E2289">
      <w:pPr>
        <w:pStyle w:val="libNormal"/>
      </w:pPr>
      <w:r>
        <w:t>55. A na Dan kad nastupi Čas oživljenja, zločinci će se zaklinjati da su grobovima samo jedan čas ostali; a i prije su istinu izbjegavali.</w:t>
      </w:r>
    </w:p>
    <w:p w:rsidR="000E2289" w:rsidRDefault="000E2289" w:rsidP="002050A8">
      <w:pPr>
        <w:pStyle w:val="libAie"/>
      </w:pPr>
      <w:r>
        <w:rPr>
          <w:rtl/>
        </w:rPr>
        <w:t>وَيَوْمَ تَقُومُ السَّاعَةُ يُقْسِمُ الْمُجْرِمُونَ مَا لَبِثُوا غَيْرَ سَاعَةٍ كَذَلِكَ كَانُوا يُؤْفَكُونَ</w:t>
      </w:r>
    </w:p>
    <w:p w:rsidR="000E2289" w:rsidRDefault="000E2289" w:rsidP="000E2289">
      <w:pPr>
        <w:pStyle w:val="libNormal"/>
      </w:pPr>
      <w:r>
        <w:t>56. A reći će oni kojima je dato znanje i vjerovanje: “Vi ste ostali, prema Allahovoj odredbi, sve do Dana oživljenja, - a ovo je Dan oživljenja, samo što vi niste znali.”</w:t>
      </w:r>
    </w:p>
    <w:p w:rsidR="000E2289" w:rsidRDefault="000E2289" w:rsidP="002050A8">
      <w:pPr>
        <w:pStyle w:val="libAie"/>
      </w:pPr>
      <w:r>
        <w:rPr>
          <w:rtl/>
        </w:rPr>
        <w:lastRenderedPageBreak/>
        <w:t>وَقَالَ الَّذِينَ أُوتُوا الْعِلْمَ وَالْإِيمَانَ لَقَدْ لَبِثْتُمْ فِي كِتَابِ اللَّهِ إِلَى يَوْمِ الْبَعْثِ فَهَذَا يَوْمُ الْبَعْثِ وَلَكِنَّكُمْ كُنتُمْ لَا تَعْلَمُونَ</w:t>
      </w:r>
    </w:p>
    <w:p w:rsidR="000E2289" w:rsidRDefault="000E2289" w:rsidP="000E2289">
      <w:pPr>
        <w:pStyle w:val="libNormal"/>
      </w:pPr>
      <w:r>
        <w:t>57. Toga Dana neće ničem poslužiti pravdanja onima koji su se prema sebi ogriješili i neće se od njih tražiti da se Allahu umile.</w:t>
      </w:r>
    </w:p>
    <w:p w:rsidR="000E2289" w:rsidRDefault="000E2289" w:rsidP="002050A8">
      <w:pPr>
        <w:pStyle w:val="libAie"/>
      </w:pPr>
      <w:r>
        <w:rPr>
          <w:rtl/>
        </w:rPr>
        <w:t>فَيَوْمَئِذٍ لَّا يَنفَعُ الَّذِينَ ظَلَمُوا مَعْذِرَتُهُمْ وَلَا هُمْ يُسْتَعْتَبُونَ</w:t>
      </w:r>
    </w:p>
    <w:p w:rsidR="000E2289" w:rsidRDefault="000E2289" w:rsidP="000E2289">
      <w:pPr>
        <w:pStyle w:val="libNormal"/>
      </w:pPr>
      <w:r>
        <w:t>58. U ovom Kur’anu Mi navodimo ljudima svakovrsne primjere. A kad bi im ti ne znam kakvo čudo donio, opet bi rekli oni koji neće da vjeruju: “Vi samo iznosite laži!”</w:t>
      </w:r>
    </w:p>
    <w:p w:rsidR="000E2289" w:rsidRDefault="000E2289" w:rsidP="002050A8">
      <w:pPr>
        <w:pStyle w:val="libAie"/>
      </w:pPr>
      <w:r>
        <w:rPr>
          <w:rtl/>
        </w:rPr>
        <w:t>وَلَقَدْ ضَرَبْنَا لِلنَّاسِ فِي هَذَا الْقُرْآنِ مِن كُلِّ مَثَلٍ وَلَئِن جِئْتَهُم بِآيَةٍ لَيَقُولَنَّ الَّذِينَ كَفَرُوا إِنْ أَنتُمْ إِلَّا مُبْطِلُونَ</w:t>
      </w:r>
    </w:p>
    <w:p w:rsidR="000E2289" w:rsidRDefault="000E2289" w:rsidP="000E2289">
      <w:pPr>
        <w:pStyle w:val="libNormal"/>
      </w:pPr>
      <w:r>
        <w:t>59. Eto tako Allah pečati srca onih koji neće da znaju.</w:t>
      </w:r>
    </w:p>
    <w:p w:rsidR="000E2289" w:rsidRDefault="000E2289" w:rsidP="002050A8">
      <w:pPr>
        <w:pStyle w:val="libAie"/>
      </w:pPr>
      <w:r>
        <w:rPr>
          <w:rtl/>
        </w:rPr>
        <w:t>كَذَلِكَ يَطْبَعُ اللَّهُ عَلَى قُلُوبِ الَّذِينَ لَا يَعْلَمُونَ</w:t>
      </w:r>
    </w:p>
    <w:p w:rsidR="000E2289" w:rsidRDefault="000E2289" w:rsidP="000E2289">
      <w:pPr>
        <w:pStyle w:val="libNormal"/>
      </w:pPr>
      <w:r>
        <w:t>60. A ti budi strpljiv! Allahovo obećanje je, zaista, istina i neka te nikako ne obmanu oni koji čvrsto ne vjeruju.</w:t>
      </w:r>
    </w:p>
    <w:p w:rsidR="000E2289" w:rsidRDefault="000E2289" w:rsidP="002050A8">
      <w:pPr>
        <w:pStyle w:val="libAie"/>
      </w:pPr>
      <w:r>
        <w:rPr>
          <w:rtl/>
        </w:rPr>
        <w:t>فَاصْبِرْ إِنَّ وَعْدَ اللَّهِ حَقٌّ وَلَا يَسْتَخِفَّنَّكَ الَّذِينَ لَا يُوقِنُونَ</w:t>
      </w:r>
    </w:p>
    <w:p w:rsidR="002050A8" w:rsidRDefault="002050A8" w:rsidP="001014DA">
      <w:pPr>
        <w:pStyle w:val="libNormal"/>
      </w:pPr>
      <w:r>
        <w:br w:type="page"/>
      </w:r>
    </w:p>
    <w:p w:rsidR="000E2289" w:rsidRDefault="000E2289" w:rsidP="002050A8">
      <w:pPr>
        <w:pStyle w:val="Heading1Center"/>
      </w:pPr>
      <w:bookmarkStart w:id="31" w:name="_Toc421530421"/>
      <w:r>
        <w:lastRenderedPageBreak/>
        <w:t>Luqman (31) – Lukman</w:t>
      </w:r>
      <w:bookmarkEnd w:id="31"/>
    </w:p>
    <w:p w:rsidR="000E2289" w:rsidRDefault="000E2289" w:rsidP="001014DA">
      <w:pPr>
        <w:pStyle w:val="libCenter"/>
      </w:pPr>
      <w:r>
        <w:rPr>
          <w:rtl/>
        </w:rPr>
        <w:t>سورة لقمان</w:t>
      </w:r>
    </w:p>
    <w:p w:rsidR="000E2289" w:rsidRDefault="000E2289" w:rsidP="002050A8">
      <w:pPr>
        <w:pStyle w:val="libCenter"/>
      </w:pPr>
      <w:r>
        <w:t>Mekka - 34 ajeta</w:t>
      </w:r>
    </w:p>
    <w:p w:rsidR="000E2289" w:rsidRDefault="000E2289" w:rsidP="002050A8">
      <w:pPr>
        <w:pStyle w:val="libCenter"/>
      </w:pPr>
      <w:r>
        <w:t>U ime Allaha, Milostivog, Samilosnog</w:t>
      </w:r>
    </w:p>
    <w:p w:rsidR="00696D5F" w:rsidRDefault="00696D5F" w:rsidP="002050A8">
      <w:pPr>
        <w:pStyle w:val="libCenter"/>
      </w:pPr>
      <w:r>
        <w:rPr>
          <w:rFonts w:hint="cs"/>
          <w:rtl/>
        </w:rPr>
        <w:t>(</w:t>
      </w:r>
      <w:r w:rsidRPr="00A32034">
        <w:rPr>
          <w:rStyle w:val="libAieChar"/>
          <w:rtl/>
        </w:rPr>
        <w:t>بِسْمِ اللّهِ الرَّحْمـَنِ الرَّحِيمِ</w:t>
      </w:r>
      <w:r>
        <w:rPr>
          <w:rFonts w:hint="cs"/>
          <w:rtl/>
        </w:rPr>
        <w:t>)</w:t>
      </w:r>
    </w:p>
    <w:p w:rsidR="002050A8" w:rsidRPr="002050A8" w:rsidRDefault="002050A8" w:rsidP="002050A8">
      <w:pPr>
        <w:pStyle w:val="libNormal"/>
        <w:rPr>
          <w:rtl/>
        </w:rPr>
      </w:pPr>
    </w:p>
    <w:p w:rsidR="000E2289" w:rsidRDefault="000E2289" w:rsidP="000E2289">
      <w:pPr>
        <w:pStyle w:val="libNormal"/>
      </w:pPr>
      <w:r>
        <w:t>1. Elif lam-mim.</w:t>
      </w:r>
    </w:p>
    <w:p w:rsidR="000E2289" w:rsidRDefault="000E2289" w:rsidP="002050A8">
      <w:pPr>
        <w:pStyle w:val="libAie"/>
      </w:pPr>
      <w:r>
        <w:rPr>
          <w:rtl/>
        </w:rPr>
        <w:t>الم</w:t>
      </w:r>
    </w:p>
    <w:p w:rsidR="000E2289" w:rsidRDefault="000E2289" w:rsidP="000E2289">
      <w:pPr>
        <w:pStyle w:val="libNormal"/>
      </w:pPr>
      <w:r>
        <w:t>2. Ovo su ajeti mudre Knjige,</w:t>
      </w:r>
    </w:p>
    <w:p w:rsidR="000E2289" w:rsidRDefault="000E2289" w:rsidP="002050A8">
      <w:pPr>
        <w:pStyle w:val="libAie"/>
      </w:pPr>
      <w:r>
        <w:rPr>
          <w:rtl/>
        </w:rPr>
        <w:t>تِلْكَ آيَاتُ الْكِتَابِ الْحَكِيمِ</w:t>
      </w:r>
    </w:p>
    <w:p w:rsidR="000E2289" w:rsidRDefault="000E2289" w:rsidP="000E2289">
      <w:pPr>
        <w:pStyle w:val="libNormal"/>
      </w:pPr>
      <w:r>
        <w:t>3. upute i milosti onima koji budu dobro činili,</w:t>
      </w:r>
    </w:p>
    <w:p w:rsidR="000E2289" w:rsidRDefault="000E2289" w:rsidP="002050A8">
      <w:pPr>
        <w:pStyle w:val="libAie"/>
      </w:pPr>
      <w:r>
        <w:rPr>
          <w:rtl/>
        </w:rPr>
        <w:t>هُدًى وَرَحْمَةً لِّلْمُحْسِنِينَ</w:t>
      </w:r>
    </w:p>
    <w:p w:rsidR="000E2289" w:rsidRDefault="000E2289" w:rsidP="000E2289">
      <w:pPr>
        <w:pStyle w:val="libNormal"/>
      </w:pPr>
      <w:r>
        <w:t>4. onima koji molitvu budu obavljali i zekat davali i koji u onaj svijet budu čvrsto vjerovali;</w:t>
      </w:r>
    </w:p>
    <w:p w:rsidR="000E2289" w:rsidRDefault="000E2289" w:rsidP="002050A8">
      <w:pPr>
        <w:pStyle w:val="libAie"/>
      </w:pPr>
      <w:r>
        <w:rPr>
          <w:rtl/>
        </w:rPr>
        <w:t>الَّذِينَ يُقِيمُونَ الصَّلَاةَ وَيُؤْتُونَ الزَّكَاةَ وَهُم بِالْآخِرَةِ هُمْ يُوقِنُونَ</w:t>
      </w:r>
    </w:p>
    <w:p w:rsidR="000E2289" w:rsidRDefault="000E2289" w:rsidP="000E2289">
      <w:pPr>
        <w:pStyle w:val="libNormal"/>
      </w:pPr>
      <w:r>
        <w:t>5. njima će Gospodar njihov na pravi put ukazati i oni će želje svoje ostvariti.</w:t>
      </w:r>
    </w:p>
    <w:p w:rsidR="000E2289" w:rsidRDefault="000E2289" w:rsidP="002050A8">
      <w:pPr>
        <w:pStyle w:val="libAie"/>
      </w:pPr>
      <w:r>
        <w:rPr>
          <w:rtl/>
        </w:rPr>
        <w:t>أُوْلَئِكَ عَلَى هُدًى مِّن رَّبِّهِمْ وَأُوْلَئِكَ هُمُ الْمُفْلِحُونَ</w:t>
      </w:r>
    </w:p>
    <w:p w:rsidR="000E2289" w:rsidRDefault="000E2289" w:rsidP="000E2289">
      <w:pPr>
        <w:pStyle w:val="libNormal"/>
      </w:pPr>
      <w:r>
        <w:t>6. Ima ljudi koji kupuju priče za razonodu, da bi, ne znajući koliki je to grijeh, s Allahova puta odvodili i da bi ga predmetom za ismijavanje uzimali. Njih čeka sramna kazna.</w:t>
      </w:r>
    </w:p>
    <w:p w:rsidR="000E2289" w:rsidRDefault="000E2289" w:rsidP="002050A8">
      <w:pPr>
        <w:pStyle w:val="libAie"/>
      </w:pPr>
      <w:r>
        <w:rPr>
          <w:rtl/>
        </w:rPr>
        <w:t>وَمِنَ النَّاسِ مَن يَشْتَرِي لَهْوَ الْحَدِيثِ لِيُضِلَّ عَن سَبِيلِ اللَّهِ بِغَيْرِ عِلْمٍ وَيَتَّخِذَهَا هُزُوًا أُولَئِكَ لَهُمْ عَذَابٌ مُّهِينٌ</w:t>
      </w:r>
    </w:p>
    <w:p w:rsidR="000E2289" w:rsidRDefault="000E2289" w:rsidP="000E2289">
      <w:pPr>
        <w:pStyle w:val="libNormal"/>
      </w:pPr>
      <w:r>
        <w:t>7. Kad se nekom od njih ajeti Naši kazuju, on oholo glavu okreće, kao da ih nije ni čuo, kao da je gluh - zato mu navijesti patnju nesnosnu.</w:t>
      </w:r>
    </w:p>
    <w:p w:rsidR="000E2289" w:rsidRDefault="000E2289" w:rsidP="002050A8">
      <w:pPr>
        <w:pStyle w:val="libAie"/>
      </w:pPr>
      <w:r>
        <w:rPr>
          <w:rtl/>
        </w:rPr>
        <w:t>وَإِذَا تُتْلَى عَلَيْهِ آيَاتُنَا وَلَّى مُسْتَكْبِرًا كَأَن لَّمْ يَسْمَعْهَا كَأَنَّ فِي أُذُنَيْهِ وَقْرًا فَبَشِّرْهُ بِعَذَابٍ أَلِيمٍ</w:t>
      </w:r>
    </w:p>
    <w:p w:rsidR="000E2289" w:rsidRDefault="000E2289" w:rsidP="000E2289">
      <w:pPr>
        <w:pStyle w:val="libNormal"/>
      </w:pPr>
      <w:r>
        <w:t>8. One koji budu vjerovali i dobra djela činili, doista čekaju bašče uživanja,</w:t>
      </w:r>
    </w:p>
    <w:p w:rsidR="000E2289" w:rsidRDefault="000E2289" w:rsidP="002050A8">
      <w:pPr>
        <w:pStyle w:val="libAie"/>
      </w:pPr>
      <w:r>
        <w:rPr>
          <w:rtl/>
        </w:rPr>
        <w:t>إِنَّ الَّذِينَ آمَنُوا وَعَمِلُوا الصَّالِحَاتِ لَهُمْ جَنَّاتُ النَّعِيمِ</w:t>
      </w:r>
    </w:p>
    <w:p w:rsidR="000E2289" w:rsidRDefault="000E2289" w:rsidP="000E2289">
      <w:pPr>
        <w:pStyle w:val="libNormal"/>
      </w:pPr>
      <w:r>
        <w:t>9. u njima će vječno boraviti - obećanje je Allahovo istinito, a On je silan i mudar.</w:t>
      </w:r>
    </w:p>
    <w:p w:rsidR="000E2289" w:rsidRDefault="000E2289" w:rsidP="002050A8">
      <w:pPr>
        <w:pStyle w:val="libAie"/>
      </w:pPr>
      <w:r>
        <w:rPr>
          <w:rtl/>
        </w:rPr>
        <w:t>خَالِدِينَ فِيهَا وَعْدَ اللَّهِ حَقًّا وَهُوَ الْعَزِيزُ الْحَكِيمُ</w:t>
      </w:r>
    </w:p>
    <w:p w:rsidR="000E2289" w:rsidRDefault="000E2289" w:rsidP="000E2289">
      <w:pPr>
        <w:pStyle w:val="libNormal"/>
      </w:pPr>
      <w:r>
        <w:t>10. Nebesa je, vidite ih, bez stubova stvorio, a po Zemlji planine nepomične razbacao da vas ne trese, i po njoj životinje svih vrsta razasuo. Mi s neba kišu spuštamo i činimo da po njoj niču svakovrsne plemenite biljke.</w:t>
      </w:r>
    </w:p>
    <w:p w:rsidR="000E2289" w:rsidRDefault="000E2289" w:rsidP="002050A8">
      <w:pPr>
        <w:pStyle w:val="libAie"/>
      </w:pPr>
      <w:r>
        <w:rPr>
          <w:rtl/>
        </w:rPr>
        <w:t>خَلَقَ السَّمَاوَاتِ بِغَيْرِ عَمَدٍ تَرَوْنَهَا وَأَلْقَى فِي الْأَرْضِ رَوَاسِيَ أَن تَمِيدَ بِكُمْ وَبَثَّ فِيهَا مِن كُلِّ دَابَّةٍ وَأَنزَلْنَا مِنَ السَّمَاء مَاء فَأَنبَتْنَا فِيهَا مِن كُلِّ زَوْجٍ كَرِيمٍ</w:t>
      </w:r>
    </w:p>
    <w:p w:rsidR="000E2289" w:rsidRDefault="000E2289" w:rsidP="000E2289">
      <w:pPr>
        <w:pStyle w:val="libNormal"/>
      </w:pPr>
      <w:r>
        <w:t>11. To je Allahovo djelo; a pokažite Mi šta su drugi, mimo Njega stvorili? Ništa! Mnogobošci su u pravoj zabludi.</w:t>
      </w:r>
    </w:p>
    <w:p w:rsidR="000E2289" w:rsidRDefault="000E2289" w:rsidP="002050A8">
      <w:pPr>
        <w:pStyle w:val="libAie"/>
      </w:pPr>
      <w:r>
        <w:rPr>
          <w:rtl/>
        </w:rPr>
        <w:lastRenderedPageBreak/>
        <w:t>هَذَا خَلْقُ اللَّهِ فَأَرُونِي مَاذَا خَلَقَ الَّذِينَ مِن دُونِهِ بَلِ الظَّالِمُونَ فِي ضَلَالٍ مُّبِينٍ</w:t>
      </w:r>
    </w:p>
    <w:p w:rsidR="000E2289" w:rsidRDefault="000E2289" w:rsidP="000E2289">
      <w:pPr>
        <w:pStyle w:val="libNormal"/>
      </w:pPr>
      <w:r>
        <w:t>12. A Mi smo Lukmanu mudrost darovali: “Budi zahvalan Allahu! Ko je zahvalan, čini to u svoju korist, a ko je nezahvalan - pa, Allah je, zaista, neovisan i hvale dostojan.”</w:t>
      </w:r>
    </w:p>
    <w:p w:rsidR="000E2289" w:rsidRDefault="000E2289" w:rsidP="002050A8">
      <w:pPr>
        <w:pStyle w:val="libAie"/>
      </w:pPr>
      <w:r>
        <w:rPr>
          <w:rtl/>
        </w:rPr>
        <w:t>وَلَقَدْ آتَيْنَا لُقْمَانَ الْحِكْمَةَ أَنِ اشْكُرْ لِلَّهِ وَمَن يَشْكُرْ فَإِنَّمَا يَشْكُرُ لِنَفْسِهِ وَمَن كَفَرَ فَإِنَّ اللَّهَ غَنِيٌّ حَمِيدٌ</w:t>
      </w:r>
    </w:p>
    <w:p w:rsidR="000E2289" w:rsidRDefault="000E2289" w:rsidP="000E2289">
      <w:pPr>
        <w:pStyle w:val="libNormal"/>
      </w:pPr>
      <w:r>
        <w:t>13. Kada Lukman reče sinu svome, savjetujući ga: “O sinko moj, ne smatraj druge Allahu ravnim, mnogoboštvo je, zaista, velika nepravda.”</w:t>
      </w:r>
    </w:p>
    <w:p w:rsidR="000E2289" w:rsidRDefault="000E2289" w:rsidP="002050A8">
      <w:pPr>
        <w:pStyle w:val="libAie"/>
      </w:pPr>
      <w:r>
        <w:rPr>
          <w:rtl/>
        </w:rPr>
        <w:t>وَإِذْ قَالَ لُقْمَانُ لِابْنِهِ وَهُوَ يَعِظُهُ يَا بُنَيَّ لَا تُشْرِكْ بِاللَّهِ إِنَّ الشِّرْكَ لَظُلْمٌ عَظِيمٌ</w:t>
      </w:r>
    </w:p>
    <w:p w:rsidR="000E2289" w:rsidRDefault="000E2289" w:rsidP="000E2289">
      <w:pPr>
        <w:pStyle w:val="libNormal"/>
      </w:pPr>
      <w:r>
        <w:t>14. Mi smo naredili čovjeku da bude poslušan roditeljima svojim. Majka ga nosi, a njeno zdravlje trpi, i odbija ga u toku dvije godine. Budi zahvalan Meni i roditeljima svojim, Meni će se svi vratiti.</w:t>
      </w:r>
    </w:p>
    <w:p w:rsidR="000E2289" w:rsidRDefault="000E2289" w:rsidP="002050A8">
      <w:pPr>
        <w:pStyle w:val="libAie"/>
      </w:pPr>
      <w:r>
        <w:rPr>
          <w:rtl/>
        </w:rPr>
        <w:t>وَوَصَّيْنَا الْإِنسَانَ بِوَالِدَيْهِ حَمَلَتْهُ أُمُّهُ وَهْنًا عَلَى وَهْنٍ وَفِصَالُهُ فِي عَامَيْنِ أَنِ اشْكُرْ لِي وَلِوَالِدَيْكَ إِلَيَّ الْمَصِيرُ</w:t>
      </w:r>
    </w:p>
    <w:p w:rsidR="000E2289" w:rsidRDefault="000E2289" w:rsidP="000E2289">
      <w:pPr>
        <w:pStyle w:val="libNormal"/>
      </w:pPr>
      <w:r>
        <w:t>15. A ako te budu nagovarali da drugog Meni ravnim smatraš, onoga o kome ništa ne znaš, ti ih ne slušaj i prema njima se, na ovom svijetu, velikodušno ponašaj, a slijedi put onoga koji se iskreno Meni obraća; Meni ćete se poslije vratiti i Ja ću vas o onome što ste radili obavijestiti.</w:t>
      </w:r>
    </w:p>
    <w:p w:rsidR="000E2289" w:rsidRDefault="000E2289" w:rsidP="002050A8">
      <w:pPr>
        <w:pStyle w:val="libAie"/>
      </w:pPr>
      <w:r>
        <w:rPr>
          <w:rtl/>
        </w:rPr>
        <w:t>وَإِن جَاهَدَاكَ عَلى أَن تُشْرِكَ بِي مَا لَيْسَ لَكَ بِهِ عِلْمٌ فَلَا تُطِعْهُمَا وَصَاحِبْهُمَا فِي الدُّنْيَا مَعْرُوفًا وَاتَّبِعْ سَبِيلَ مَنْ أَنَابَ إِلَيَّ ثُمَّ إِلَيَّ مَرْجِعُكُمْ فَأُنَبِّئُكُم بِمَا كُنتُمْ تَعْمَلُونَ</w:t>
      </w:r>
    </w:p>
    <w:p w:rsidR="000E2289" w:rsidRDefault="000E2289" w:rsidP="000E2289">
      <w:pPr>
        <w:pStyle w:val="libNormal"/>
      </w:pPr>
      <w:r>
        <w:t>16. “O sinko moj, dobro ili zlo, teško koliko zrno gorušice, bilo u stijeni ili na nebesima ili u zemlji, Allah će na vidjelo iznijeti, jer Allah zna najskrivenije stvari, On je sveznajući.</w:t>
      </w:r>
    </w:p>
    <w:p w:rsidR="000E2289" w:rsidRDefault="000E2289" w:rsidP="002050A8">
      <w:pPr>
        <w:pStyle w:val="libAie"/>
      </w:pPr>
      <w:r>
        <w:rPr>
          <w:rtl/>
        </w:rPr>
        <w:t>يَا بُنَيَّ إِنَّهَا إِن تَكُ مِثْقَالَ حَبَّةٍ مِّنْ خَرْدَلٍ فَتَكُن فِي صَخْرَةٍ أَوْ فِي السَّمَاوَاتِ أَوْ فِي الْأَرْضِ يَأْتِ بِهَا اللَّهُ إِنَّ اللَّهَ لَطِيفٌ خَبِيرٌ</w:t>
      </w:r>
    </w:p>
    <w:p w:rsidR="000E2289" w:rsidRDefault="000E2289" w:rsidP="000E2289">
      <w:pPr>
        <w:pStyle w:val="libNormal"/>
      </w:pPr>
      <w:r>
        <w:t>17. “O sinko moj, obavljaj molitvu i traži da se čine dobra djela, a odvraćaj od rđavih i strpljivo podnosi ono što te zadesi - dužnost je tako postupiti.</w:t>
      </w:r>
    </w:p>
    <w:p w:rsidR="000E2289" w:rsidRDefault="000E2289" w:rsidP="002050A8">
      <w:pPr>
        <w:pStyle w:val="libAie"/>
      </w:pPr>
      <w:r>
        <w:rPr>
          <w:rtl/>
        </w:rPr>
        <w:t>يَا بُنَيَّ أَقِمِ الصَّلَاةَ وَأْمُرْ بِالْمَعْرُوفِ وَانْهَ عَنِ الْمُنكَرِ وَاصْبِرْ عَلَى مَا أَصَابَكَ إِنَّ ذَلِكَ مِنْ عَزْمِ الْأُمُورِ</w:t>
      </w:r>
    </w:p>
    <w:p w:rsidR="000E2289" w:rsidRDefault="000E2289" w:rsidP="000E2289">
      <w:pPr>
        <w:pStyle w:val="libNormal"/>
      </w:pPr>
      <w:r>
        <w:t>18. I, iz oholosti, ne okreći od ljudi lice svoje i ne idi zemljom nedmeno, jer Allah ne voli ni gordog ni hvalisavog.</w:t>
      </w:r>
    </w:p>
    <w:p w:rsidR="000E2289" w:rsidRDefault="000E2289" w:rsidP="002050A8">
      <w:pPr>
        <w:pStyle w:val="libAie"/>
      </w:pPr>
      <w:r>
        <w:rPr>
          <w:rtl/>
        </w:rPr>
        <w:t>وَلَا تُصَعِّرْ خَدَّكَ لِلنَّاسِ وَلَا تَمْشِ فِي الْأَرْضِ مَرَحًا إِنَّ اللَّهَ لَا يُحِبُّ كُلَّ مُخْتَالٍ فَخُورٍ</w:t>
      </w:r>
    </w:p>
    <w:p w:rsidR="000E2289" w:rsidRDefault="000E2289" w:rsidP="000E2289">
      <w:pPr>
        <w:pStyle w:val="libNormal"/>
      </w:pPr>
      <w:r>
        <w:t>19. U hodu budi odmjeren, a u govoru ne budi grlat; ta najneprijatniji glas je revanje magarca!”</w:t>
      </w:r>
    </w:p>
    <w:p w:rsidR="000E2289" w:rsidRDefault="000E2289" w:rsidP="002050A8">
      <w:pPr>
        <w:pStyle w:val="libAie"/>
      </w:pPr>
      <w:r>
        <w:rPr>
          <w:rtl/>
        </w:rPr>
        <w:t>وَاقْصِدْ فِي مَشْيِكَ وَاغْضُضْ مِن صَوْتِكَ إِنَّ أَنكَرَ الْأَصْوَاتِ لَصَوْتُ الْحَمِيرِ</w:t>
      </w:r>
    </w:p>
    <w:p w:rsidR="000E2289" w:rsidRDefault="000E2289" w:rsidP="000E2289">
      <w:pPr>
        <w:pStyle w:val="libNormal"/>
      </w:pPr>
      <w:r>
        <w:t>20. Kako ne vidite da vam je Allah omogućio da se koristite svim onim što postoji na nebesima i na Zemlji i da vas darežljivo obasipa milošću Svojom, i vidljivom i nevidljivom? A ima ljudi koji raspravljaju o Allahu bez ikakva znanja, bez ikakve upute i bez knjige svjetilje.</w:t>
      </w:r>
    </w:p>
    <w:p w:rsidR="000E2289" w:rsidRDefault="000E2289" w:rsidP="002050A8">
      <w:pPr>
        <w:pStyle w:val="libAie"/>
      </w:pPr>
      <w:r>
        <w:rPr>
          <w:rtl/>
        </w:rPr>
        <w:t>أَلَمْ تَرَوْا أَنَّ اللَّهَ سَخَّرَ لَكُم مَّا فِي السَّمَاوَاتِ وَمَا فِي الْأَرْضِ وَأَسْبَغَ عَلَيْكُمْ نِعَمَهُ ظَاهِرَةً وَبَاطِنَةً وَمِنَ النَّاسِ مَن يُجَادِلُ فِي اللَّهِ بِغَيْرِ عِلْمٍ وَلَا هُدًى وَلَا كِتَابٍ مُّنِيرٍ</w:t>
      </w:r>
    </w:p>
    <w:p w:rsidR="000E2289" w:rsidRDefault="000E2289" w:rsidP="000E2289">
      <w:pPr>
        <w:pStyle w:val="libNormal"/>
      </w:pPr>
      <w:r>
        <w:lastRenderedPageBreak/>
        <w:t>21. A kad im se govori: “Slijedite ono što vam Allah objavljuje!” - odgovaraju: “Ne, mi slijedimo ono što smo zapamtili od predaka naših.” Zar i onda kad ih šejtan poziva na patnju u ognju?!</w:t>
      </w:r>
    </w:p>
    <w:p w:rsidR="000E2289" w:rsidRDefault="000E2289" w:rsidP="002050A8">
      <w:pPr>
        <w:pStyle w:val="libAie"/>
      </w:pPr>
      <w:r>
        <w:rPr>
          <w:rtl/>
        </w:rPr>
        <w:t>وَإِذَا قِيلَ لَهُمُ اتَّبِعُوا مَا أَنزَلَ اللَّهُ قَالُوا بَلْ نَتَّبِعُ مَا وَجَدْنَا عَلَيْهِ آبَاءنَا أَوَلَوْ كَانَ الشَّيْطَانُ يَدْعُوهُمْ إِلَى عَذَابِ السَّعِيرِ</w:t>
      </w:r>
    </w:p>
    <w:p w:rsidR="000E2289" w:rsidRDefault="000E2289" w:rsidP="000E2289">
      <w:pPr>
        <w:pStyle w:val="libNormal"/>
      </w:pPr>
      <w:r>
        <w:t>22. Onaj ko se sasvim preda Allahu, a uz to čini dobra djela, uhvatio se za najčvršću vezu. Allahu se na koncu sve vraća.</w:t>
      </w:r>
    </w:p>
    <w:p w:rsidR="000E2289" w:rsidRDefault="000E2289" w:rsidP="002050A8">
      <w:pPr>
        <w:pStyle w:val="libAie"/>
      </w:pPr>
      <w:r>
        <w:rPr>
          <w:rtl/>
        </w:rPr>
        <w:t>وَمَن يُسْلِمْ وَجْهَهُ إِلَى اللَّهِ وَهُوَ مُحْسِنٌ فَقَدِ اسْتَمْسَكَ بِالْعُرْوَةِ الْوُثْقَى وَإِلَى اللَّهِ عَاقِبَةُ الْأُمُورِ</w:t>
      </w:r>
    </w:p>
    <w:p w:rsidR="000E2289" w:rsidRDefault="000E2289" w:rsidP="000E2289">
      <w:pPr>
        <w:pStyle w:val="libNormal"/>
      </w:pPr>
      <w:r>
        <w:t>23. A onaj koji ne vjeruju, pa, neka te ne zabrinjava nevjerovanje njegovo. Nama će se svi vratiti i Mi ćemo ih o onome šta su radili obavijestiti; Allahu su, uistinu, poznate svačije misli.</w:t>
      </w:r>
    </w:p>
    <w:p w:rsidR="000E2289" w:rsidRDefault="000E2289" w:rsidP="002050A8">
      <w:pPr>
        <w:pStyle w:val="libAie"/>
      </w:pPr>
      <w:r>
        <w:rPr>
          <w:rtl/>
        </w:rPr>
        <w:t>وَمَن كَفَرَ فَلَا يَحْزُنكَ كُفْرُهُ إِلَيْنَا مَرْجِعُهُمْ فَنُنَبِّئُهُم بِمَا عَمِلُوا إِنَّ اللَّهَ عَلِيمٌ بِذَاتِ الصُّدُورِ</w:t>
      </w:r>
    </w:p>
    <w:p w:rsidR="000E2289" w:rsidRDefault="000E2289" w:rsidP="000E2289">
      <w:pPr>
        <w:pStyle w:val="libNormal"/>
      </w:pPr>
      <w:r>
        <w:t>24. Mi im dajemo da kratko uživaju, a onda ćemo ih natjerati u patnju neizdržljivu.</w:t>
      </w:r>
    </w:p>
    <w:p w:rsidR="000E2289" w:rsidRDefault="000E2289" w:rsidP="002050A8">
      <w:pPr>
        <w:pStyle w:val="libAie"/>
      </w:pPr>
      <w:r>
        <w:rPr>
          <w:rtl/>
        </w:rPr>
        <w:t>نُمَتِّعُهُمْ قَلِيلًا ثُمَّ نَضْطَرُّهُمْ إِلَى عَذَابٍ غَلِيظٍ</w:t>
      </w:r>
    </w:p>
    <w:p w:rsidR="000E2289" w:rsidRDefault="000E2289" w:rsidP="000E2289">
      <w:pPr>
        <w:pStyle w:val="libNormal"/>
      </w:pPr>
      <w:r>
        <w:t>25. A da ih upitaš: “Ko je stvorio nebesa i Zemlju?” - sigurni bi rekli: “Allah!” - a ti reci: “Hvaljen neka je Allah!” - samo što većina njih ne zna.</w:t>
      </w:r>
    </w:p>
    <w:p w:rsidR="000E2289" w:rsidRDefault="000E2289" w:rsidP="002050A8">
      <w:pPr>
        <w:pStyle w:val="libAie"/>
      </w:pPr>
      <w:r>
        <w:rPr>
          <w:rtl/>
        </w:rPr>
        <w:t>وَلَئِن سَأَلْتَهُم مَّنْ خَلَقَ السَّمَاوَاتِ وَالْأَرْضَ لَيَقُولُنَّ اللَّهُ قُلِ الْحَمْدُ لِلَّهِ بَلْ أَكْثَرُهُمْ لَا يَعْلَمُونَ</w:t>
      </w:r>
    </w:p>
    <w:p w:rsidR="000E2289" w:rsidRDefault="000E2289" w:rsidP="000E2289">
      <w:pPr>
        <w:pStyle w:val="libNormal"/>
      </w:pPr>
      <w:r>
        <w:t>26. Allahovo je sve na nebesima i na Zemlji! Allah je, uistinu, nezavistan i hvale dostojan.</w:t>
      </w:r>
    </w:p>
    <w:p w:rsidR="000E2289" w:rsidRDefault="000E2289" w:rsidP="002050A8">
      <w:pPr>
        <w:pStyle w:val="libAie"/>
      </w:pPr>
      <w:r>
        <w:rPr>
          <w:rtl/>
        </w:rPr>
        <w:t>لِلَّهِ مَا فِي السَّمَاوَاتِ وَالْأَرْضِ إِنَّ اللَّهَ هُوَ الْغَنِيُّ الْحَمِيدُ</w:t>
      </w:r>
    </w:p>
    <w:p w:rsidR="000E2289" w:rsidRDefault="000E2289" w:rsidP="000E2289">
      <w:pPr>
        <w:pStyle w:val="libNormal"/>
      </w:pPr>
      <w:r>
        <w:t>27. Da su sva stabla na Zemlji pisaljke, a da se u more, kad presahne, ulije još sedam mora, ne bi se ispisale Allahove riječi; Allah je, uistinu, silan i mudar.</w:t>
      </w:r>
    </w:p>
    <w:p w:rsidR="000E2289" w:rsidRDefault="000E2289" w:rsidP="002050A8">
      <w:pPr>
        <w:pStyle w:val="libAie"/>
      </w:pPr>
      <w:r>
        <w:rPr>
          <w:rtl/>
        </w:rPr>
        <w:t>وَلَوْ أَنَّمَا فِي الْأَرْضِ مِن شَجَرَةٍ أَقْلَامٌ وَالْبَحْرُ يَمُدُّهُ مِن بَعْدِهِ سَبْعَةُ أَبْحُرٍ مَّا نَفِدَتْ كَلِمَاتُ اللَّهِ إِنَّ اللَّهَ عَزِيزٌ حَكِيمٌ</w:t>
      </w:r>
    </w:p>
    <w:p w:rsidR="000E2289" w:rsidRDefault="000E2289" w:rsidP="000E2289">
      <w:pPr>
        <w:pStyle w:val="libNormal"/>
      </w:pPr>
      <w:r>
        <w:t>28. Stvoriti sve vas i sve vas oživjeti isto je kao stvoriti i oživjeti jednoga čovjeka; Allah, zaista, sve čuje i sve vidi.</w:t>
      </w:r>
    </w:p>
    <w:p w:rsidR="000E2289" w:rsidRDefault="000E2289" w:rsidP="002050A8">
      <w:pPr>
        <w:pStyle w:val="libAie"/>
      </w:pPr>
      <w:r>
        <w:rPr>
          <w:rtl/>
        </w:rPr>
        <w:t>مَّا خَلْقُكُمْ وَلَا بَعْثُكُمْ إِلَّا كَنَفْسٍ وَاحِدَةٍ إِنَّ اللَّهَ سَمِيعٌ بَصِيرٌ</w:t>
      </w:r>
    </w:p>
    <w:p w:rsidR="000E2289" w:rsidRDefault="000E2289" w:rsidP="000E2289">
      <w:pPr>
        <w:pStyle w:val="libNormal"/>
      </w:pPr>
      <w:r>
        <w:t>29. Kako ne vidiš da Allah uvodi noć u dan i uvodi dan u noć, i da je potčinio Sunce i Mjesec - svako se kreće do roka određenog - i da Allah dobro zna ono što radite?</w:t>
      </w:r>
    </w:p>
    <w:p w:rsidR="000E2289" w:rsidRDefault="000E2289" w:rsidP="002050A8">
      <w:pPr>
        <w:pStyle w:val="libAie"/>
      </w:pPr>
      <w:r>
        <w:rPr>
          <w:rtl/>
        </w:rPr>
        <w:t>أَلَمْ تَرَ أَنَّ اللَّهَ يُولِجُ اللَّيْلَ فِي النَّهَارِ وَيُولِجُ النَّهَارَ فِي اللَّيْلِ وَسَخَّرَ الشَّمْسَ وَالْقَمَرَ كُلٌّ يَجْرِي إِلَى أَجَلٍ مُّسَمًّى وَأَنَّ اللَّهَ بِمَا تَعْمَلُونَ خَبِيرٌ</w:t>
      </w:r>
    </w:p>
    <w:p w:rsidR="000E2289" w:rsidRDefault="000E2289" w:rsidP="000E2289">
      <w:pPr>
        <w:pStyle w:val="libNormal"/>
      </w:pPr>
      <w:r>
        <w:t>30. To zato što je Allah - Istina, a oni kojima se, pored Njega, oni mole, - neistina, i što je Allah uzvišen i velik.</w:t>
      </w:r>
    </w:p>
    <w:p w:rsidR="000E2289" w:rsidRDefault="000E2289" w:rsidP="002050A8">
      <w:pPr>
        <w:pStyle w:val="libAie"/>
      </w:pPr>
      <w:r>
        <w:rPr>
          <w:rtl/>
        </w:rPr>
        <w:t>ذَلِكَ بِأَنَّ اللَّهَ هُوَ الْحَقُّ وَأَنَّ مَا يَدْعُونَ مِن دُونِهِ الْبَاطِلُ وَأَنَّ اللَّهَ هُوَ الْعَلِيُّ الْكَبِيرُ</w:t>
      </w:r>
    </w:p>
    <w:p w:rsidR="000E2289" w:rsidRDefault="000E2289" w:rsidP="000E2289">
      <w:pPr>
        <w:pStyle w:val="libNormal"/>
      </w:pPr>
      <w:r>
        <w:t>31. Zar ne vidiš da lađe Allahovom milošću morem plove da bi vam pokazao neke dokaze Svoje. To su, zaista, pouke za sve strpljive i zahvalne.</w:t>
      </w:r>
    </w:p>
    <w:p w:rsidR="000E2289" w:rsidRDefault="000E2289" w:rsidP="002050A8">
      <w:pPr>
        <w:pStyle w:val="libAie"/>
      </w:pPr>
      <w:r>
        <w:rPr>
          <w:rtl/>
        </w:rPr>
        <w:t>أَلَمْ تَرَ أَنَّ الْفُلْكَ تَجْرِي فِي الْبَحْرِ بِنِعْمَتِ اللَّهِ لِيُرِيَكُم مِّنْ آيَاتِهِ إِنَّ فِي ذَلِكَ لَآيَاتٍ لِّكُلِّ صَبَّارٍ شَكُورٍ</w:t>
      </w:r>
    </w:p>
    <w:p w:rsidR="000E2289" w:rsidRDefault="000E2289" w:rsidP="000E2289">
      <w:pPr>
        <w:pStyle w:val="libNormal"/>
      </w:pPr>
    </w:p>
    <w:p w:rsidR="000E2289" w:rsidRDefault="000E2289" w:rsidP="000E2289">
      <w:pPr>
        <w:pStyle w:val="libNormal"/>
      </w:pPr>
      <w:r>
        <w:lastRenderedPageBreak/>
        <w:t>32. A kad ih talas, kao oblak, prekrije, mole se Allahu iskreno Mu vjeru ispovijedajući; a čim ih On do kopna dovede, samo Mu neki zahvalni ostaju. A dokaze Naše samo izdajnik, nezahvalnik poriče.</w:t>
      </w:r>
    </w:p>
    <w:p w:rsidR="000E2289" w:rsidRDefault="000E2289" w:rsidP="002050A8">
      <w:pPr>
        <w:pStyle w:val="libAie"/>
      </w:pPr>
      <w:r>
        <w:rPr>
          <w:rtl/>
        </w:rPr>
        <w:t>وَإِذَا غَشِيَهُم مَّوْجٌ كَالظُّلَلِ دَعَوُا اللَّهَ مُخْلِصِينَ لَهُ الدِّينَ فَلَمَّا نَجَّاهُمْ إِلَى الْبَرِّ فَمِنْهُم مُّقْتَصِدٌ وَمَا يَجْحَدُ بِآيَاتِنَا إِلَّا كُلُّ خَتَّارٍ كَفُورٍ</w:t>
      </w:r>
    </w:p>
    <w:p w:rsidR="000E2289" w:rsidRDefault="000E2289" w:rsidP="000E2289">
      <w:pPr>
        <w:pStyle w:val="libNormal"/>
      </w:pPr>
      <w:r>
        <w:t>33. O ljudi, bojte se Gospodara svoga i strahujte od Dana kod roditelj djetetu svome neće moći nimalo pomoći, niti će dijete moći svome roditelju imalo pomoći! Allahova prijetnja je istinita, pa neka vas nikako život na ovom svijetu ne zvara i neka vas u Allaha šejtan ne pokoleba.</w:t>
      </w:r>
    </w:p>
    <w:p w:rsidR="000E2289" w:rsidRDefault="000E2289" w:rsidP="002050A8">
      <w:pPr>
        <w:pStyle w:val="libAie"/>
      </w:pPr>
      <w:r>
        <w:rPr>
          <w:rtl/>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p>
    <w:p w:rsidR="000E2289" w:rsidRDefault="000E2289" w:rsidP="000E2289">
      <w:pPr>
        <w:pStyle w:val="libNormal"/>
      </w:pPr>
      <w:r>
        <w:t>34. Samo Allah zna kad će Smak svijeta nastupiti, samo On spušta kišu i samo On zna šta je u matericama, a čovjek ne zna šta će sutra zaraditi i ne zna čovjek u kojoj će zemlji umrijeti; Allah, uistinu, sva zna i o svemu je obaviješten.</w:t>
      </w:r>
    </w:p>
    <w:p w:rsidR="000E2289" w:rsidRDefault="000E2289" w:rsidP="002050A8">
      <w:pPr>
        <w:pStyle w:val="libAie"/>
      </w:pPr>
      <w:r>
        <w:rPr>
          <w:rtl/>
        </w:rPr>
        <w:t>إِنَّ اللَّهَ عِندَهُ عِلْمُ السَّاعَةِ وَيُنَزِّلُ الْغَيْثَ وَيَعْلَمُ مَا فِي الْأَرْحَامِ وَمَا تَدْرِي نَفْسٌ مَّاذَا تَكْسِبُ غَدًا وَمَا تَدْرِي نَفْسٌ بِأَيِّ أَرْضٍ تَمُوتُ إِنَّ اللَّهَ عَلِيمٌ خَبِيرٌ</w:t>
      </w:r>
    </w:p>
    <w:p w:rsidR="002050A8" w:rsidRDefault="002050A8" w:rsidP="001014DA">
      <w:pPr>
        <w:pStyle w:val="libNormal"/>
      </w:pPr>
      <w:r>
        <w:br w:type="page"/>
      </w:r>
    </w:p>
    <w:p w:rsidR="000E2289" w:rsidRDefault="000E2289" w:rsidP="002050A8">
      <w:pPr>
        <w:pStyle w:val="Heading1Center"/>
      </w:pPr>
      <w:bookmarkStart w:id="32" w:name="_Toc421530422"/>
      <w:r>
        <w:lastRenderedPageBreak/>
        <w:t>As–Sagda (32) – Padanje ničice</w:t>
      </w:r>
      <w:bookmarkEnd w:id="32"/>
    </w:p>
    <w:p w:rsidR="000E2289" w:rsidRDefault="000E2289" w:rsidP="001014DA">
      <w:pPr>
        <w:pStyle w:val="libCenter"/>
      </w:pPr>
      <w:r>
        <w:rPr>
          <w:rtl/>
        </w:rPr>
        <w:t>سورة السجدة</w:t>
      </w:r>
    </w:p>
    <w:p w:rsidR="000E2289" w:rsidRDefault="000E2289" w:rsidP="002050A8">
      <w:pPr>
        <w:pStyle w:val="libCenter"/>
      </w:pPr>
      <w:r>
        <w:t>Mekka - 30 ajeta</w:t>
      </w:r>
    </w:p>
    <w:p w:rsidR="000E2289" w:rsidRDefault="000E2289" w:rsidP="002050A8">
      <w:pPr>
        <w:pStyle w:val="libCenter"/>
      </w:pPr>
      <w:r>
        <w:t>U ime Allaha, Milostivog, Samilosnog</w:t>
      </w:r>
    </w:p>
    <w:p w:rsidR="00696D5F" w:rsidRDefault="00696D5F" w:rsidP="002050A8">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p>
    <w:p w:rsidR="000E2289" w:rsidRDefault="000E2289" w:rsidP="000E2289">
      <w:pPr>
        <w:pStyle w:val="libNormal"/>
      </w:pPr>
      <w:r>
        <w:t>1. Elif-lam-mim.</w:t>
      </w:r>
    </w:p>
    <w:p w:rsidR="000E2289" w:rsidRDefault="000E2289" w:rsidP="002050A8">
      <w:pPr>
        <w:pStyle w:val="libAie"/>
      </w:pPr>
      <w:r>
        <w:rPr>
          <w:rtl/>
        </w:rPr>
        <w:t>الم</w:t>
      </w:r>
    </w:p>
    <w:p w:rsidR="000E2289" w:rsidRDefault="000E2289" w:rsidP="000E2289">
      <w:pPr>
        <w:pStyle w:val="libNormal"/>
      </w:pPr>
      <w:r>
        <w:t>2. Knjigu objavljuje, u to nema sumnje, Gospodar svjetova,</w:t>
      </w:r>
    </w:p>
    <w:p w:rsidR="000E2289" w:rsidRDefault="000E2289" w:rsidP="002050A8">
      <w:pPr>
        <w:pStyle w:val="libAie"/>
      </w:pPr>
      <w:r>
        <w:rPr>
          <w:rtl/>
        </w:rPr>
        <w:t>تَنزِيلُ الْكِتَابِ لَا رَيْبَ فِيهِ مِن رَّبِّ الْعَالَمِينَ</w:t>
      </w:r>
    </w:p>
    <w:p w:rsidR="000E2289" w:rsidRDefault="000E2289" w:rsidP="000E2289">
      <w:pPr>
        <w:pStyle w:val="libNormal"/>
      </w:pPr>
      <w:r>
        <w:t>3. a oni govore: “On je izmišlja!” Ne, ona je istina od Gospodara tvoga da opominješ narod kojemu prije tebe nije došao niko da ga opominje, da bi išao pravim putem.</w:t>
      </w:r>
    </w:p>
    <w:p w:rsidR="000E2289" w:rsidRDefault="000E2289" w:rsidP="002050A8">
      <w:pPr>
        <w:pStyle w:val="libAie"/>
      </w:pPr>
      <w:r>
        <w:rPr>
          <w:rtl/>
        </w:rPr>
        <w:t>أَمْ يَقُولُونَ افْتَرَاهُ بَلْ هُوَ الْحَقُّ مِن رَّبِّكَ لِتُنذِرَ قَوْمًا مَّا أَتَاهُم مِّن نَّذِيرٍ مِّن قَبْلِكَ لَعَلَّهُمْ يَهْتَدُونَ</w:t>
      </w:r>
    </w:p>
    <w:p w:rsidR="000E2289" w:rsidRDefault="000E2289" w:rsidP="000E2289">
      <w:pPr>
        <w:pStyle w:val="libNormal"/>
      </w:pPr>
      <w:r>
        <w:t>4. Allah je nebesa i Zemlju i ono što je između njih u šest vremenskih razdoblja stvorio, a onda svemirom zagospodario; vi, osim Njega, ni zaštitinika ni posrednika nemate, pa zašto se ne urazumite?</w:t>
      </w:r>
    </w:p>
    <w:p w:rsidR="000E2289" w:rsidRDefault="000E2289" w:rsidP="002050A8">
      <w:pPr>
        <w:pStyle w:val="libAie"/>
      </w:pPr>
      <w:r>
        <w:rPr>
          <w:rtl/>
        </w:rPr>
        <w:t>اللَّهُ الَّذِي خَلَقَ السَّمَاوَاتِ وَالْأَرْضَ وَمَا بَيْنَهُمَا فِي سِتَّةِ أَيَّامٍ ثُمَّ اسْتَوَى عَلَى الْعَرْشِ مَا لَكُم مِّن دُونِهِ مِن وَلِيٍّ وَلَا شَفِيعٍ أَفَلَا تَتَذَكَّرُونَ</w:t>
      </w:r>
    </w:p>
    <w:p w:rsidR="000E2289" w:rsidRDefault="000E2289" w:rsidP="000E2289">
      <w:pPr>
        <w:pStyle w:val="libNormal"/>
      </w:pPr>
      <w:r>
        <w:t>5. On upravlja svima, od neba do Zemlje, a onda se sve to Njemu vraća u danu koji, prema vašem računanju vremena, hiljadu godina traje.</w:t>
      </w:r>
    </w:p>
    <w:p w:rsidR="000E2289" w:rsidRDefault="000E2289" w:rsidP="002050A8">
      <w:pPr>
        <w:pStyle w:val="libAie"/>
      </w:pPr>
      <w:r>
        <w:rPr>
          <w:rtl/>
        </w:rPr>
        <w:t>يُدَبِّرُ الْأَمْرَ مِنَ السَّمَاء إِلَى الْأَرْضِ ثُمَّ يَعْرُجُ إِلَيْهِ فِي يَوْمٍ كَانَ مِقْدَارُهُ أَلْفَ سَنَةٍ مِّمَّا تَعُدُّونَ</w:t>
      </w:r>
    </w:p>
    <w:p w:rsidR="000E2289" w:rsidRDefault="000E2289" w:rsidP="000E2289">
      <w:pPr>
        <w:pStyle w:val="libNormal"/>
      </w:pPr>
      <w:r>
        <w:t>6. To je onaj koji zna i nevidljivi i vidljivi svijet, Silni i Milostivi.</w:t>
      </w:r>
    </w:p>
    <w:p w:rsidR="000E2289" w:rsidRDefault="000E2289" w:rsidP="002050A8">
      <w:pPr>
        <w:pStyle w:val="libAie"/>
      </w:pPr>
      <w:r>
        <w:rPr>
          <w:rtl/>
        </w:rPr>
        <w:t>ذَلِكَ عَالِمُ الْغَيْبِ وَالشَّهَادَةِ الْعَزِيزُ الرَّحِيمُ</w:t>
      </w:r>
    </w:p>
    <w:p w:rsidR="000E2289" w:rsidRDefault="000E2289" w:rsidP="000E2289">
      <w:pPr>
        <w:pStyle w:val="libNormal"/>
      </w:pPr>
      <w:r>
        <w:t>7. koji sve savršeno stvara, koji je prvog čovjeka stvorio od ilovače –</w:t>
      </w:r>
    </w:p>
    <w:p w:rsidR="000E2289" w:rsidRDefault="000E2289" w:rsidP="002050A8">
      <w:pPr>
        <w:pStyle w:val="libAie"/>
      </w:pPr>
      <w:r>
        <w:rPr>
          <w:rtl/>
        </w:rPr>
        <w:t>الَّذِي أَحْسَنَ كُلَّ شَيْءٍ خَلَقَهُ وَبَدَأَ خَلْقَ الْإِنسَانِ مِن طِينٍ</w:t>
      </w:r>
    </w:p>
    <w:p w:rsidR="000E2289" w:rsidRDefault="000E2289" w:rsidP="000E2289">
      <w:pPr>
        <w:pStyle w:val="libNormal"/>
      </w:pPr>
      <w:r>
        <w:t>8. a potomstvo njegovo stvara od kapi hude tekućine,</w:t>
      </w:r>
    </w:p>
    <w:p w:rsidR="000E2289" w:rsidRDefault="000E2289" w:rsidP="002050A8">
      <w:pPr>
        <w:pStyle w:val="libAie"/>
      </w:pPr>
      <w:r>
        <w:rPr>
          <w:rtl/>
        </w:rPr>
        <w:t>ثُمَّ جَعَلَ نَسْلَهُ مِن سُلَالَةٍ مِّن مَّاء مَّهِينٍ</w:t>
      </w:r>
    </w:p>
    <w:p w:rsidR="000E2289" w:rsidRDefault="000E2289" w:rsidP="000E2289">
      <w:pPr>
        <w:pStyle w:val="libNormal"/>
      </w:pPr>
      <w:r>
        <w:t>9. zatim mu savršeno udove obliči i život mu udahne, - i On vam i sluh i vid i pameti daje -, a kako vi malo zahvaljujete!</w:t>
      </w:r>
    </w:p>
    <w:p w:rsidR="000E2289" w:rsidRDefault="000E2289" w:rsidP="002050A8">
      <w:pPr>
        <w:pStyle w:val="libAie"/>
      </w:pPr>
      <w:r>
        <w:rPr>
          <w:rtl/>
        </w:rPr>
        <w:t>ثُمَّ سَوَّاهُ وَنَفَخَ فِيهِ مِن رُّوحِهِ وَجَعَلَ لَكُمُ السَّمْعَ وَالْأَبْصَارَ وَالْأَفْئِدَةَ قَلِيلًا مَّا تَشْكُرُونَ</w:t>
      </w:r>
    </w:p>
    <w:p w:rsidR="000E2289" w:rsidRDefault="000E2289" w:rsidP="000E2289">
      <w:pPr>
        <w:pStyle w:val="libNormal"/>
      </w:pPr>
      <w:r>
        <w:t>10. Oni govore: “Zar ćemo, kad nestanemo pod zemljom, ponovo stvoreni biti?” Oni ne vjeruju da pred Gospodara svoga izići.</w:t>
      </w:r>
    </w:p>
    <w:p w:rsidR="000E2289" w:rsidRDefault="000E2289" w:rsidP="002050A8">
      <w:pPr>
        <w:pStyle w:val="libAie"/>
      </w:pPr>
      <w:r>
        <w:rPr>
          <w:rtl/>
        </w:rPr>
        <w:t>وَقَالُوا أَئِذَا ضَلَلْنَا فِي الْأَرْضِ أَئِنَّا لَفِي خَلْقٍ جَدِيدٍ بَلْ هُم بِلِقَاء رَبِّهِمْ كَافِرُونَ</w:t>
      </w:r>
    </w:p>
    <w:p w:rsidR="000E2289" w:rsidRDefault="000E2289" w:rsidP="000E2289">
      <w:pPr>
        <w:pStyle w:val="libNormal"/>
      </w:pPr>
      <w:r>
        <w:t>11. Reci: “Melek smrti, koji vam je za to određen, duše će vam uzeti, a poslije ćete se Gospodaru svome vratiti.”</w:t>
      </w:r>
    </w:p>
    <w:p w:rsidR="000E2289" w:rsidRDefault="000E2289" w:rsidP="002050A8">
      <w:pPr>
        <w:pStyle w:val="libAie"/>
      </w:pPr>
      <w:r>
        <w:rPr>
          <w:rtl/>
        </w:rPr>
        <w:t>قُلْ يَتَوَفَّاكُم مَّلَكُ الْمَوْتِ الَّذِي وُكِّلَ بِكُمْ ثُمَّ إِلَى رَبِّكُمْ تُرْجَعُونَ</w:t>
      </w:r>
    </w:p>
    <w:p w:rsidR="000E2289" w:rsidRDefault="000E2289" w:rsidP="000E2289">
      <w:pPr>
        <w:pStyle w:val="libNormal"/>
      </w:pPr>
      <w:r>
        <w:t>12. A da ti je vidjeti grešnike kako će, oborenih glava pred Gospodarom svojim, reći: “Gospodaru naš, vidjeli smo i čuli smo, pa nas povrati da dobra djela činimo, mi, doista, čvrsto vjerujemo!”</w:t>
      </w:r>
    </w:p>
    <w:p w:rsidR="000E2289" w:rsidRDefault="000E2289" w:rsidP="002050A8">
      <w:pPr>
        <w:pStyle w:val="libAie"/>
      </w:pPr>
      <w:r>
        <w:rPr>
          <w:rtl/>
        </w:rPr>
        <w:lastRenderedPageBreak/>
        <w:t>وَلَوْ تَرَى إِذِ الْمُجْرِمُونَ نَاكِسُو رُؤُوسِهِمْ عِندَ رَبِّهِمْ رَبَّنَا أَبْصَرْنَا وَسَمِعْنَا فَارْجِعْنَا نَعْمَلْ صَالِحًا إِنَّا مُوقِنُونَ</w:t>
      </w:r>
    </w:p>
    <w:p w:rsidR="000E2289" w:rsidRDefault="000E2289" w:rsidP="000E2289">
      <w:pPr>
        <w:pStyle w:val="libNormal"/>
      </w:pPr>
      <w:r>
        <w:t>13. A kad bismo htjeli, svakog čovjeka bismo na pravi put uputili, ali Ja sam već istinu rekao: “Napuniću, zaista, džehennem džinnovima i ljudima zajedno!”</w:t>
      </w:r>
    </w:p>
    <w:p w:rsidR="000E2289" w:rsidRDefault="000E2289" w:rsidP="002050A8">
      <w:pPr>
        <w:pStyle w:val="libAie"/>
      </w:pPr>
      <w:r>
        <w:rPr>
          <w:rtl/>
        </w:rPr>
        <w:t>وَلَوْ شِئْنَا لَآتَيْنَا كُلَّ نَفْسٍ هُدَاهَا وَلَكِنْ حَقَّ الْقَوْلُ مِنِّي لَأَمْلَأَنَّ جَهَنَّمَ مِنَ الْجِنَّةِ وَالنَّاسِ أَجْمَعِينَ</w:t>
      </w:r>
    </w:p>
    <w:p w:rsidR="000E2289" w:rsidRDefault="000E2289" w:rsidP="000E2289">
      <w:pPr>
        <w:pStyle w:val="libNormal"/>
      </w:pPr>
      <w:r>
        <w:t>14. Pa trpite zato što ste zaboravljali da ćete ovaj dan doživjeti, - i Mi ćemo vas zaboraviti -, i vječnu patnju trpite zbog onoga što ste radili.</w:t>
      </w:r>
    </w:p>
    <w:p w:rsidR="000E2289" w:rsidRDefault="000E2289" w:rsidP="002050A8">
      <w:pPr>
        <w:pStyle w:val="libAie"/>
      </w:pPr>
      <w:r>
        <w:rPr>
          <w:rtl/>
        </w:rPr>
        <w:t>فَذُوقُوا بِمَا نَسِيتُمْ لِقَاء يَوْمِكُمْ هَذَا إِنَّا نَسِينَاكُمْ وَذُوقُوا عَذَابَ الْخُلْدِ بِمَا كُنتُمْ تَعْمَلُونَ</w:t>
      </w:r>
    </w:p>
    <w:p w:rsidR="000E2289" w:rsidRDefault="000E2289" w:rsidP="000E2289">
      <w:pPr>
        <w:pStyle w:val="libNormal"/>
      </w:pPr>
      <w:r>
        <w:t>15. U Naše riječi vjeruju samo oni koji, kad se njima opomenu, licem na tle padaju, i koji Gospodara svoga veličaju i hvale i koji se ne ohole.</w:t>
      </w:r>
    </w:p>
    <w:p w:rsidR="000E2289" w:rsidRDefault="000E2289" w:rsidP="002050A8">
      <w:pPr>
        <w:pStyle w:val="libAie"/>
      </w:pPr>
      <w:r>
        <w:rPr>
          <w:rtl/>
        </w:rPr>
        <w:t>إِنَّمَا يُؤْمِنُ بِآيَاتِنَا الَّذِينَ إِذَا ذُكِّرُوا بِهَا خَرُّوا سُجَّدًا وَسَبَّحُوا بِحَمْدِ رَبِّهِمْ وَهُمْ لَا يَسْتَكْبِرُونَ</w:t>
      </w:r>
    </w:p>
    <w:p w:rsidR="000E2289" w:rsidRDefault="000E2289" w:rsidP="000E2289">
      <w:pPr>
        <w:pStyle w:val="libNormal"/>
      </w:pPr>
      <w:r>
        <w:t>16. Bokovi njihovi se postelja lišavaju i oni se Gospodaru svome iz straha i želje klanjaju, a dio onog što im Mi dajemo udjeljuju.</w:t>
      </w:r>
    </w:p>
    <w:p w:rsidR="000E2289" w:rsidRDefault="000E2289" w:rsidP="002050A8">
      <w:pPr>
        <w:pStyle w:val="libAie"/>
      </w:pPr>
      <w:r>
        <w:rPr>
          <w:rtl/>
        </w:rPr>
        <w:t>تَتَجَافَى جُنُوبُهُمْ عَنِ الْمَضَاجِعِ يَدْعُونَ رَبَّهُمْ خَوْفًا وَطَمَعًا وَمِمَّا رَزَقْنَاهُمْ يُنفِقُونَ</w:t>
      </w:r>
    </w:p>
    <w:p w:rsidR="000E2289" w:rsidRDefault="000E2289" w:rsidP="000E2289">
      <w:pPr>
        <w:pStyle w:val="libNormal"/>
      </w:pPr>
      <w:r>
        <w:t>17. I niko ne zna kakve ih, kao nagrada za ono što su činili, skrivene radosti čekaju.</w:t>
      </w:r>
    </w:p>
    <w:p w:rsidR="000E2289" w:rsidRDefault="000E2289" w:rsidP="002050A8">
      <w:pPr>
        <w:pStyle w:val="libAie"/>
      </w:pPr>
      <w:r>
        <w:rPr>
          <w:rtl/>
        </w:rPr>
        <w:t>فَلَا تَعْلَمُ نَفْسٌ مَّا أُخْفِيَ لَهُم مِّن قُرَّةِ أَعْيُنٍ جَزَاء بِمَا كَانُوا يَعْمَلُونَ</w:t>
      </w:r>
    </w:p>
    <w:p w:rsidR="000E2289" w:rsidRDefault="000E2289" w:rsidP="000E2289">
      <w:pPr>
        <w:pStyle w:val="libNormal"/>
      </w:pPr>
      <w:r>
        <w:t>18. Zar da vjerniku bude isto kao grešniku? Ne, njima neće biti isto:</w:t>
      </w:r>
    </w:p>
    <w:p w:rsidR="000E2289" w:rsidRDefault="000E2289" w:rsidP="002050A8">
      <w:pPr>
        <w:pStyle w:val="libAie"/>
      </w:pPr>
      <w:r>
        <w:rPr>
          <w:rtl/>
        </w:rPr>
        <w:t>أَفَمَن كَانَ مُؤْمِنًا كَمَن كَانَ فَاسِقًا لَّا يَسْتَوُونَ</w:t>
      </w:r>
    </w:p>
    <w:p w:rsidR="000E2289" w:rsidRDefault="000E2289" w:rsidP="000E2289">
      <w:pPr>
        <w:pStyle w:val="libNormal"/>
      </w:pPr>
      <w:r>
        <w:t>19. one koji su vjerovali i dobra djela činili čekaju džennetske bašče u kojima će boraviti, kao nagrada za ono što su radili;</w:t>
      </w:r>
    </w:p>
    <w:p w:rsidR="000E2289" w:rsidRDefault="000E2289" w:rsidP="002050A8">
      <w:pPr>
        <w:pStyle w:val="libAie"/>
      </w:pPr>
      <w:r>
        <w:rPr>
          <w:rtl/>
        </w:rPr>
        <w:t>أَمَّا الَّذِينَ آمَنُوا وَعَمِلُوا الصَّالِحَاتِ فَلَهُمْ جَنَّاتُ الْمَأْوَى نُزُلًا بِمَا كَانُوا يَعْمَلُونَ</w:t>
      </w:r>
    </w:p>
    <w:p w:rsidR="000E2289" w:rsidRDefault="000E2289" w:rsidP="000E2289">
      <w:pPr>
        <w:pStyle w:val="libNormal"/>
      </w:pPr>
      <w:r>
        <w:t>20. a one koji nisu vjerovali čeka vatra u kojoj će prebivati; kad god pokušaju da iz nje iziđu, biće u nju vraćeni i biće im rečeno: “Trpite kaznu u vatri koju ste poricali.”</w:t>
      </w:r>
    </w:p>
    <w:p w:rsidR="000E2289" w:rsidRDefault="000E2289" w:rsidP="002050A8">
      <w:pPr>
        <w:pStyle w:val="libAie"/>
      </w:pPr>
      <w:r>
        <w:rPr>
          <w:rtl/>
        </w:rPr>
        <w:t>وَأَمَّا الَّذِينَ فَسَقُوا فَمَأْوَاهُمُ النَّارُ كُلَّمَا أَرَادُوا أَن يَخْرُجُوا مِنْهَا أُعِيدُوا فِيهَا وَقِيلَ لَهُمْ ذُوقُوا عَذَابَ النَّارِ الَّذِي كُنتُم بِهِ تُكَذِّبُونَ</w:t>
      </w:r>
    </w:p>
    <w:p w:rsidR="000E2289" w:rsidRDefault="000E2289" w:rsidP="000E2289">
      <w:pPr>
        <w:pStyle w:val="libNormal"/>
      </w:pPr>
      <w:r>
        <w:t>21. I Mi ćemo učiniti da blažu kaznu iskuse, prije one najveće, ne bi li se pokajali.</w:t>
      </w:r>
    </w:p>
    <w:p w:rsidR="000E2289" w:rsidRDefault="000E2289" w:rsidP="002050A8">
      <w:pPr>
        <w:pStyle w:val="libAie"/>
      </w:pPr>
      <w:r>
        <w:rPr>
          <w:rtl/>
        </w:rPr>
        <w:t>وَلَنُذِيقَنَّهُمْ مِنَ الْعَذَابِ الْأَدْنَى دُونَ الْعَذَابِ الْأَكْبَرِ لَعَلَّهُمْ يَرْجِعُونَ</w:t>
      </w:r>
    </w:p>
    <w:p w:rsidR="000E2289" w:rsidRDefault="000E2289" w:rsidP="000E2289">
      <w:pPr>
        <w:pStyle w:val="libNormal"/>
      </w:pPr>
      <w:r>
        <w:t>22. A ima li nepravednijeg od onoga koji, opomenut riječima Gospodara svoga, njima leđa okrene? Mi ćemo, zaista, kazniti zlikovce!</w:t>
      </w:r>
    </w:p>
    <w:p w:rsidR="000E2289" w:rsidRDefault="000E2289" w:rsidP="002050A8">
      <w:pPr>
        <w:pStyle w:val="libAie"/>
      </w:pPr>
      <w:r>
        <w:rPr>
          <w:rtl/>
        </w:rPr>
        <w:t>وَمَنْ أَظْلَمُ مِمَّن ذُكِّرَ بِآيَاتِ رَبِّهِ ثُمَّ أَعْرَضَ عَنْهَا إِنَّا مِنَ الْمُجْرِمِينَ مُنتَقِمُونَ</w:t>
      </w:r>
    </w:p>
    <w:p w:rsidR="000E2289" w:rsidRDefault="000E2289" w:rsidP="000E2289">
      <w:pPr>
        <w:pStyle w:val="libNormal"/>
      </w:pPr>
      <w:r>
        <w:t>23. Musau smo Mi Knjigu dali - ne sumnjaj nimalo u to da je on nije primio - i putokazom je sinovima Israilovim učinili.</w:t>
      </w:r>
    </w:p>
    <w:p w:rsidR="000E2289" w:rsidRDefault="000E2289" w:rsidP="002050A8">
      <w:pPr>
        <w:pStyle w:val="libAie"/>
      </w:pPr>
      <w:r>
        <w:rPr>
          <w:rtl/>
        </w:rPr>
        <w:t>وَلَقَدْ آتَيْنَا مُوسَى الْكِتَابَ فَلَا تَكُن فِي مِرْيَةٍ مِّن لِّقَائِهِ وَجَعَلْنَاهُ هُدًى لِّبَنِي إِسْرَائِيلَ</w:t>
      </w:r>
    </w:p>
    <w:p w:rsidR="000E2289" w:rsidRDefault="000E2289" w:rsidP="000E2289">
      <w:pPr>
        <w:pStyle w:val="libNormal"/>
      </w:pPr>
      <w:r>
        <w:t>24. Između njih smo Mi vođe određivali i oni su, odazivajući se zapovijedi Našoj, na pravi put upućivali, jer su strpljivi bili i u dokaze Naše čvrsto vjerovali.</w:t>
      </w:r>
    </w:p>
    <w:p w:rsidR="000E2289" w:rsidRDefault="000E2289" w:rsidP="002050A8">
      <w:pPr>
        <w:pStyle w:val="libAie"/>
      </w:pPr>
      <w:r>
        <w:rPr>
          <w:rtl/>
        </w:rPr>
        <w:t>وَجَعَلْنَا مِنْهُمْ أَئِمَّةً يَهْدُونَ بِأَمْرِنَا لَمَّا صَبَرُوا وَكَانُوا بِآيَاتِنَا يُوقِنُونَ</w:t>
      </w:r>
    </w:p>
    <w:p w:rsidR="000E2289" w:rsidRDefault="000E2289" w:rsidP="000E2289">
      <w:pPr>
        <w:pStyle w:val="libNormal"/>
      </w:pPr>
      <w:r>
        <w:lastRenderedPageBreak/>
        <w:t>25. Gospodar tvoj će među njima na Sudnjem danu presuditi u onome oko čega su se razilazili.</w:t>
      </w:r>
    </w:p>
    <w:p w:rsidR="000E2289" w:rsidRDefault="000E2289" w:rsidP="002050A8">
      <w:pPr>
        <w:pStyle w:val="libAie"/>
      </w:pPr>
      <w:r>
        <w:rPr>
          <w:rtl/>
        </w:rPr>
        <w:t>إِنَّ رَبَّكَ هُوَ يَفْصِلُ بَيْنَهُمْ يَوْمَ الْقِيَامَةِ فِيمَا كَانُوا فِيهِ يَخْتَلِفُونَ</w:t>
      </w:r>
    </w:p>
    <w:p w:rsidR="000E2289" w:rsidRDefault="000E2289" w:rsidP="000E2289">
      <w:pPr>
        <w:pStyle w:val="libNormal"/>
      </w:pPr>
      <w:r>
        <w:t>26. Zar ovima nije jasno koliko smo Mi prije njih naroda uništili, po čijim oni nastambama hodaju? To su, zaista, dokazi, pa zašto neće da čuju?</w:t>
      </w:r>
    </w:p>
    <w:p w:rsidR="000E2289" w:rsidRDefault="000E2289" w:rsidP="002050A8">
      <w:pPr>
        <w:pStyle w:val="libAie"/>
      </w:pPr>
      <w:r>
        <w:rPr>
          <w:rtl/>
        </w:rPr>
        <w:t>أَوَلَمْ يَهْدِ لَهُمْ كَمْ أَهْلَكْنَا مِن قَبْلِهِم مِّنَ الْقُرُونِ يَمْشُونَ فِي مَسَاكِنِهِمْ إِنَّ فِي ذَلِكَ لَآيَاتٍ أَفَلَا يَسْمَعُونَ</w:t>
      </w:r>
    </w:p>
    <w:p w:rsidR="000E2289" w:rsidRDefault="000E2289" w:rsidP="000E2289">
      <w:pPr>
        <w:pStyle w:val="libNormal"/>
      </w:pPr>
      <w:r>
        <w:t>27. Kako oni ne vide da Mi gonimo kišu u ogoljelu zemlju, i činimo da, uz pomoć njenu, niče rastinje kojim se hrani stoka njihova, a i oni sami - pa zašto neće da vide?!</w:t>
      </w:r>
    </w:p>
    <w:p w:rsidR="000E2289" w:rsidRDefault="000E2289" w:rsidP="002050A8">
      <w:pPr>
        <w:pStyle w:val="libAie"/>
      </w:pPr>
      <w:r>
        <w:rPr>
          <w:rtl/>
        </w:rPr>
        <w:t>أَوَلَمْ يَرَوْا أَنَّا نَسُوقُ الْمَاء إِلَى الْأَرْضِ الْجُرُزِ فَنُخْرِجُ بِهِ زَرْعًا تَأْكُلُ مِنْهُ أَنْعَامُهُمْ وَأَنفُسُهُمْ أَفَلَا يُبْصِرُونَ</w:t>
      </w:r>
    </w:p>
    <w:p w:rsidR="000E2289" w:rsidRDefault="000E2289" w:rsidP="000E2289">
      <w:pPr>
        <w:pStyle w:val="libNormal"/>
      </w:pPr>
      <w:r>
        <w:t>28. I oni govore: “Kad će već jednom ta pobjeda, ako istinu govorite?”</w:t>
      </w:r>
    </w:p>
    <w:p w:rsidR="000E2289" w:rsidRDefault="000E2289" w:rsidP="002050A8">
      <w:pPr>
        <w:pStyle w:val="libAie"/>
      </w:pPr>
      <w:r>
        <w:rPr>
          <w:rtl/>
        </w:rPr>
        <w:t>وَيَقُولُونَ مَتَى هَذَا الْفَتْحُ إِن كُنتُمْ صَادِقِينَ</w:t>
      </w:r>
    </w:p>
    <w:p w:rsidR="000E2289" w:rsidRDefault="000E2289" w:rsidP="000E2289">
      <w:pPr>
        <w:pStyle w:val="libNormal"/>
      </w:pPr>
      <w:r>
        <w:t>29. Reci: “Na Sudnjem danu, kada nevjernicima neće nikako koristiti to što će tada vjerovati i kad im se nimalo vremena neće dati.”</w:t>
      </w:r>
    </w:p>
    <w:p w:rsidR="000E2289" w:rsidRDefault="000E2289" w:rsidP="002050A8">
      <w:pPr>
        <w:pStyle w:val="libAie"/>
      </w:pPr>
      <w:r>
        <w:rPr>
          <w:rtl/>
        </w:rPr>
        <w:t>قُلْ يَوْمَ الْفَتْحِ لَا يَنفَعُ الَّذِينَ كَفَرُوا إِيمَانُهُمْ وَلَا هُمْ يُنظَرُونَ</w:t>
      </w:r>
    </w:p>
    <w:p w:rsidR="000E2289" w:rsidRDefault="000E2289" w:rsidP="000E2289">
      <w:pPr>
        <w:pStyle w:val="libNormal"/>
      </w:pPr>
      <w:r>
        <w:t>30. Zato se ti okreni od njih i čekaj, i oni doista čekaju!</w:t>
      </w:r>
    </w:p>
    <w:p w:rsidR="000E2289" w:rsidRDefault="000E2289" w:rsidP="002050A8">
      <w:pPr>
        <w:pStyle w:val="libAie"/>
      </w:pPr>
      <w:r>
        <w:rPr>
          <w:rtl/>
        </w:rPr>
        <w:t>فَأَعْرِضْ عَنْهُمْ وَانتَظِرْ إِنَّهُم مُّنتَظِرُونَ</w:t>
      </w:r>
    </w:p>
    <w:p w:rsidR="002050A8" w:rsidRDefault="002050A8" w:rsidP="001014DA">
      <w:pPr>
        <w:pStyle w:val="libNormal"/>
      </w:pPr>
      <w:r>
        <w:br w:type="page"/>
      </w:r>
    </w:p>
    <w:p w:rsidR="000E2289" w:rsidRDefault="000E2289" w:rsidP="002050A8">
      <w:pPr>
        <w:pStyle w:val="Heading1Center"/>
      </w:pPr>
      <w:bookmarkStart w:id="33" w:name="_Toc421530423"/>
      <w:r>
        <w:lastRenderedPageBreak/>
        <w:t>Al–Ahzab (33) – Saveznici</w:t>
      </w:r>
      <w:bookmarkEnd w:id="33"/>
    </w:p>
    <w:p w:rsidR="000E2289" w:rsidRDefault="000E2289" w:rsidP="001014DA">
      <w:pPr>
        <w:pStyle w:val="libCenter"/>
      </w:pPr>
      <w:r>
        <w:rPr>
          <w:rtl/>
        </w:rPr>
        <w:t>سورة الأحزاب</w:t>
      </w:r>
    </w:p>
    <w:p w:rsidR="000E2289" w:rsidRDefault="000E2289" w:rsidP="002050A8">
      <w:pPr>
        <w:pStyle w:val="libCenter"/>
      </w:pPr>
      <w:r>
        <w:t>Medina - 73 ajeta</w:t>
      </w:r>
    </w:p>
    <w:p w:rsidR="000E2289" w:rsidRDefault="000E2289" w:rsidP="002050A8">
      <w:pPr>
        <w:pStyle w:val="libCenter"/>
      </w:pPr>
      <w:r>
        <w:t>U ime Allaha, Milostivog, Samilosnog</w:t>
      </w:r>
    </w:p>
    <w:p w:rsidR="00696D5F" w:rsidRDefault="00696D5F" w:rsidP="002050A8">
      <w:pPr>
        <w:pStyle w:val="libCenter"/>
      </w:pPr>
      <w:r>
        <w:rPr>
          <w:rFonts w:hint="cs"/>
          <w:rtl/>
        </w:rPr>
        <w:t>(</w:t>
      </w:r>
      <w:r w:rsidRPr="00A32034">
        <w:rPr>
          <w:rStyle w:val="libAieChar"/>
          <w:rtl/>
        </w:rPr>
        <w:t>بِسْمِ اللّهِ الرَّحْمـَنِ الرَّحِيمِ</w:t>
      </w:r>
      <w:r>
        <w:rPr>
          <w:rFonts w:hint="cs"/>
          <w:rtl/>
        </w:rPr>
        <w:t>)</w:t>
      </w:r>
    </w:p>
    <w:p w:rsidR="002050A8" w:rsidRPr="002050A8" w:rsidRDefault="002050A8" w:rsidP="002050A8">
      <w:pPr>
        <w:pStyle w:val="libNormal"/>
        <w:rPr>
          <w:rtl/>
        </w:rPr>
      </w:pPr>
    </w:p>
    <w:p w:rsidR="000E2289" w:rsidRDefault="000E2289" w:rsidP="000E2289">
      <w:pPr>
        <w:pStyle w:val="libNormal"/>
      </w:pPr>
      <w:r>
        <w:t>1. O Vjerovjesniče, Allaha se boj, a nevjernike i licemjere ne slušaj - Allah, uistinu, sve zna i mudar je -</w:t>
      </w:r>
    </w:p>
    <w:p w:rsidR="000E2289" w:rsidRDefault="000E2289" w:rsidP="002050A8">
      <w:pPr>
        <w:pStyle w:val="libAie"/>
      </w:pPr>
      <w:r>
        <w:rPr>
          <w:rtl/>
        </w:rPr>
        <w:t>يَا أَيُّهَا النَّبِيُّ اتَّقِ اللَّهَ وَلَا تُطِعِ الْكَافِرِينَ وَالْمُنَافِقِينَ إِنَّ اللَّهَ كَانَ عَلِيمًا حَكِيمًا</w:t>
      </w:r>
    </w:p>
    <w:p w:rsidR="000E2289" w:rsidRDefault="000E2289" w:rsidP="000E2289">
      <w:pPr>
        <w:pStyle w:val="libNormal"/>
      </w:pPr>
      <w:r>
        <w:t>2. i slijedi ono što ti Gospodar tvoj objavljuje - Allah dobro zna ono što vi radite –</w:t>
      </w:r>
    </w:p>
    <w:p w:rsidR="000E2289" w:rsidRDefault="000E2289" w:rsidP="002050A8">
      <w:pPr>
        <w:pStyle w:val="libAie"/>
      </w:pPr>
      <w:r>
        <w:rPr>
          <w:rtl/>
        </w:rPr>
        <w:t>وَاتَّبِعْ مَا يُوحَى إِلَيْكَ مِن رَّبِّكَ إِنَّ اللَّهَ كَانَ بِمَا تَعْمَلُونَ خَبِيرًا</w:t>
      </w:r>
    </w:p>
    <w:p w:rsidR="000E2289" w:rsidRDefault="000E2289" w:rsidP="000E2289">
      <w:pPr>
        <w:pStyle w:val="libNormal"/>
      </w:pPr>
      <w:r>
        <w:t>3. i u Allaha se pouzdaj, Allah je zaštitinik dovoljan!</w:t>
      </w:r>
    </w:p>
    <w:p w:rsidR="000E2289" w:rsidRDefault="000E2289" w:rsidP="002050A8">
      <w:pPr>
        <w:pStyle w:val="libAie"/>
      </w:pPr>
      <w:r>
        <w:rPr>
          <w:rtl/>
        </w:rPr>
        <w:t>وَتَوَكَّلْ عَلَى اللَّهِ وَكَفَى بِاللَّهِ وَكِيلًا</w:t>
      </w:r>
    </w:p>
    <w:p w:rsidR="000E2289" w:rsidRDefault="000E2289" w:rsidP="000E2289">
      <w:pPr>
        <w:pStyle w:val="libNormal"/>
      </w:pPr>
      <w:r>
        <w:t>4. Allah nijednom čovjeku dva srca u njedrima njegovim nije dao, a ni žene vaše, od kojih se ziharom rastavljate, materama vašim nije učinio, niti je posinke vaše sinovima vašim učinio. To su samo vaše riječi, iz usta vaših, a Allah istinu govori i na pravi put izvodi.</w:t>
      </w:r>
    </w:p>
    <w:p w:rsidR="000E2289" w:rsidRDefault="000E2289" w:rsidP="002050A8">
      <w:pPr>
        <w:pStyle w:val="libAie"/>
      </w:pPr>
      <w:r>
        <w:rPr>
          <w:rtl/>
        </w:rPr>
        <w:t>مَّا جَعَلَ اللَّهُ لِرَجُلٍ مِّن قَلْبَيْنِ فِي جَوْفِهِ وَمَا جَعَلَ أَزْوَاجَكُمُ اللَّائِي تُظَاهِرُونَ مِنْهُنَّ أُمَّهَاتِكُمْ وَمَا جَعَلَ أَدْعِيَاءكُمْ أَبْنَاءكُمْ ذَلِكُمْ قَوْلُكُم بِأَفْوَاهِكُمْ وَاللَّهُ يَقُولُ الْحَقَّ وَهُوَ يَهْدِي السَّبِيلَ</w:t>
      </w:r>
    </w:p>
    <w:p w:rsidR="000E2289" w:rsidRDefault="000E2289" w:rsidP="000E2289">
      <w:pPr>
        <w:pStyle w:val="libNormal"/>
      </w:pPr>
      <w:r>
        <w:t>5. Zovite ih po očevima njihovim, to je kod Allah ispravnije. A ako ne znate imena očeva njihovih, pa, braća su vaša po vjeri i štićenici su vaši. Nije grijeh ako u tome pogriješite, grijeh je ako to namjerno učinite; a Allah prašta i samilostan je.</w:t>
      </w:r>
    </w:p>
    <w:p w:rsidR="000E2289" w:rsidRDefault="000E2289" w:rsidP="002050A8">
      <w:pPr>
        <w:pStyle w:val="libAie"/>
      </w:pPr>
      <w:r>
        <w:rPr>
          <w:rtl/>
        </w:rPr>
        <w:t>ادْعُوهُمْ لِآبَائِهِمْ هُوَ أَقْسَطُ عِندَ اللَّهِ فَإِن لَّمْ تَعْلَمُوا آبَاءهُمْ فَإِخْوَانُكُمْ فِي الدِّينِ وَمَوَالِيكُمْ وَلَيْسَ عَلَيْكُمْ جُنَاحٌ فِيمَا أَخْطَأْتُم بِهِ وَلَكِن مَّا تَعَمَّدَتْ قُلُوبُكُمْ وَكَانَ اللَّهُ غَفُورًا رَّحِيمًا</w:t>
      </w:r>
    </w:p>
    <w:p w:rsidR="000E2289" w:rsidRDefault="000E2289" w:rsidP="000E2289">
      <w:pPr>
        <w:pStyle w:val="libNormal"/>
      </w:pPr>
      <w:r>
        <w:t>6. Vjerovjesnik treba da bude preči vjernicima nego oni sami sebi, a žene njegove su - kao majke njihove. A srodnici, po Allahovoj Knjizi, preči su jedni drugima od ostalih vjernika i muhadžira; prijateljima svojim možete oporukom nešto da ostavite. To u Knjizi piše.</w:t>
      </w:r>
    </w:p>
    <w:p w:rsidR="000E2289" w:rsidRDefault="000E2289" w:rsidP="002050A8">
      <w:pPr>
        <w:pStyle w:val="libAie"/>
      </w:pPr>
      <w:r>
        <w:rPr>
          <w:rtl/>
        </w:rPr>
        <w:t>النَّبِيُّ أَوْلَى بِالْمُؤْمِنِينَ مِنْ أَنفُسِهِمْ وَأَزْوَاجُهُ أُمَّهَاتُهُمْ وَأُوْلُو الْأَرْحَامِ بَعْضُهُمْ أَوْلَى بِبَعْضٍ فِي كِتَابِ اللَّهِ مِنَ الْمُؤْمِنِينَ وَالْمُهَاجِرِينَ إِلَّا أَن تَفْعَلُوا إِلَى أَوْلِيَائِكُم مَّعْرُوفًا كَانَ ذَلِكَ فِي الْكِتَابِ مَسْطُورًا</w:t>
      </w:r>
    </w:p>
    <w:p w:rsidR="000E2289" w:rsidRDefault="000E2289" w:rsidP="000E2289">
      <w:pPr>
        <w:pStyle w:val="libNormal"/>
      </w:pPr>
      <w:r>
        <w:t>7. Mi smo od vjerovjesnika zavjet njihov uzeli, i od tebe, i od Nuha, i od Ibrahima, i od Musaa, i od Isaa, sina Merjemina smo čvrst zavjet uzeli</w:t>
      </w:r>
    </w:p>
    <w:p w:rsidR="000E2289" w:rsidRDefault="000E2289" w:rsidP="002050A8">
      <w:pPr>
        <w:pStyle w:val="libAie"/>
      </w:pPr>
      <w:r>
        <w:rPr>
          <w:rtl/>
        </w:rPr>
        <w:t>وَإِذْ أَخَذْنَا مِنَ النَّبِيِّينَ مِيثَاقَهُمْ وَمِنكَ وَمِن نُّوحٍ وَإِبْرَاهِيمَ وَمُوسَى وَعِيسَى ابْنِ مَرْيَمَ وَأَخَذْنَا مِنْهُم مِّيثَاقًا غَلِيظًا</w:t>
      </w:r>
    </w:p>
    <w:p w:rsidR="000E2289" w:rsidRDefault="000E2289" w:rsidP="000E2289">
      <w:pPr>
        <w:pStyle w:val="libNormal"/>
      </w:pPr>
      <w:r>
        <w:t>8. da bi On mogao da pozove na odgovornost vjerovjesnike za ono što su govorili; a nevjernicima je On pripremio bolnu patnju.</w:t>
      </w:r>
    </w:p>
    <w:p w:rsidR="000E2289" w:rsidRDefault="000E2289" w:rsidP="002050A8">
      <w:pPr>
        <w:pStyle w:val="libAie"/>
      </w:pPr>
      <w:r>
        <w:rPr>
          <w:rtl/>
        </w:rPr>
        <w:t>لِيَسْأَلَ الصَّادِقِينَ عَن صِدْقِهِمْ وَأَعَدَّ لِلْكَافِرِينَ عَذَابًا أَلِيمًا</w:t>
      </w:r>
    </w:p>
    <w:p w:rsidR="000E2289" w:rsidRDefault="000E2289" w:rsidP="000E2289">
      <w:pPr>
        <w:pStyle w:val="libNormal"/>
      </w:pPr>
      <w:r>
        <w:lastRenderedPageBreak/>
        <w:t>9. O vjernici, sjetite se Allahove milosti prema vama kada su do vas vojske došle, pa smo Mi protiv njih vjetar poslali, a i vojske koje vi niste vidjeli - a Allah dobro vidi šta vi radite –</w:t>
      </w:r>
    </w:p>
    <w:p w:rsidR="000E2289" w:rsidRDefault="000E2289" w:rsidP="002050A8">
      <w:pPr>
        <w:pStyle w:val="libAie"/>
      </w:pPr>
      <w:r>
        <w:rPr>
          <w:rtl/>
        </w:rPr>
        <w:t>يَا أَيُّهَا الَّذِينَ آمَنُوا اذْكُرُوا نِعْمَةَ اللَّهِ عَلَيْكُمْ إِذْ جَاءتْكُمْ جُنُودٌ فَأَرْسَلْنَا عَلَيْهِمْ رِيحًا وَجُنُودًا لَّمْ تَرَوْهَا وَكَانَ اللَّهُ بِمَا تَعْمَلُونَ بَصِيرًا</w:t>
      </w:r>
    </w:p>
    <w:p w:rsidR="000E2289" w:rsidRDefault="000E2289" w:rsidP="000E2289">
      <w:pPr>
        <w:pStyle w:val="libNormal"/>
      </w:pPr>
      <w:r>
        <w:t>10. kad su vam došle i odozgo i odozdo, a duša došla do grkljana, i kad ste o Allahu svašta pomišljali, -</w:t>
      </w:r>
    </w:p>
    <w:p w:rsidR="000E2289" w:rsidRDefault="000E2289" w:rsidP="002050A8">
      <w:pPr>
        <w:pStyle w:val="libAie"/>
      </w:pPr>
      <w:r>
        <w:rPr>
          <w:rtl/>
        </w:rPr>
        <w:t>إِذْ جَاؤُوكُم مِّن فَوْقِكُمْ وَمِنْ أَسْفَلَ مِنكُمْ وَإِذْ زَاغَتْ الْأَبْصَارُ وَبَلَغَتِ الْقُلُوبُ الْحَنَاجِرَ وَتَظُنُّونَ بِاللَّهِ الظُّنُونَا</w:t>
      </w:r>
    </w:p>
    <w:p w:rsidR="000E2289" w:rsidRDefault="000E2289" w:rsidP="000E2289">
      <w:pPr>
        <w:pStyle w:val="libNormal"/>
      </w:pPr>
      <w:r>
        <w:t>11. tada su vjernici bili u iskušenje stvaljeni i ne mogu biti gore uznemireni,</w:t>
      </w:r>
    </w:p>
    <w:p w:rsidR="000E2289" w:rsidRDefault="000E2289" w:rsidP="002050A8">
      <w:pPr>
        <w:pStyle w:val="libAie"/>
      </w:pPr>
      <w:r>
        <w:rPr>
          <w:rtl/>
        </w:rPr>
        <w:t>هُنَالِكَ ابْتُلِيَ الْمُؤْمِنُونَ وَزُلْزِلُوا زِلْزَالًا شَدِيدًا</w:t>
      </w:r>
    </w:p>
    <w:p w:rsidR="000E2289" w:rsidRDefault="000E2289" w:rsidP="000E2289">
      <w:pPr>
        <w:pStyle w:val="libNormal"/>
      </w:pPr>
      <w:r>
        <w:t>12. kad su licemjeri i oni bolasna srca govorili: “Allah i Poslanik Njegov su nas samo obmanjivali kad su nam obećavali!”</w:t>
      </w:r>
    </w:p>
    <w:p w:rsidR="000E2289" w:rsidRDefault="000E2289" w:rsidP="002050A8">
      <w:pPr>
        <w:pStyle w:val="libAie"/>
      </w:pPr>
      <w:r>
        <w:rPr>
          <w:rtl/>
        </w:rPr>
        <w:t>وَإِذْ يَقُولُ الْمُنَافِقُونَ وَالَّذِينَ فِي قُلُوبِهِم مَّرَضٌ مَّا وَعَدَنَا اللَّهُ وَرَسُولُهُ إِلَّا غُرُورًا</w:t>
      </w:r>
    </w:p>
    <w:p w:rsidR="005C0A56" w:rsidRDefault="000E2289" w:rsidP="005C0A56">
      <w:pPr>
        <w:pStyle w:val="libNormal"/>
      </w:pPr>
      <w:r>
        <w:t>13. kad su neki među njima rekli: “O stanovnici Jesriba, ovdje vam nema stanka, zato se vratite!”, a drugi među njima su tražili dopuštenje od Vjerovjesnika i govorili: “Kuće su naše nezaštićene!” - a nisu bile nezaštićene, već su oni htjeli da se izvuku</w:t>
      </w:r>
      <w:r w:rsidR="005C0A56">
        <w:t>.</w:t>
      </w:r>
    </w:p>
    <w:p w:rsidR="000E2289" w:rsidRDefault="000E2289" w:rsidP="005C0A56">
      <w:pPr>
        <w:pStyle w:val="libAie"/>
      </w:pPr>
      <w:r>
        <w:rPr>
          <w:rtl/>
        </w:rPr>
        <w:t>وَإِذْ قَالَت طَّائِفَةٌ مِّنْهُمْ يَا أَهْلَ يَثْرِبَ لَا مُقَامَ لَكُمْ فَارْجِعُوا وَيَسْتَأْذِنُ فَرِيقٌ مِّنْهُمُ النَّبِيَّ يَقُولُونَ إِنَّ بُيُوتَنَا عَوْرَةٌ وَمَا هِيَ بِعَوْرَةٍ إِن يُرِيدُونَ إِلَّا فِرَارًا</w:t>
      </w:r>
    </w:p>
    <w:p w:rsidR="000E2289" w:rsidRDefault="000E2289" w:rsidP="000E2289">
      <w:pPr>
        <w:pStyle w:val="libNormal"/>
      </w:pPr>
      <w:r>
        <w:t>14. A da su im sa raznih strana prodrli i da su potom od njih da opet postanu mnogobošci, oni bi to, ne dvoumeći oko toga, brzo učinili,</w:t>
      </w:r>
    </w:p>
    <w:p w:rsidR="000E2289" w:rsidRDefault="000E2289" w:rsidP="002050A8">
      <w:pPr>
        <w:pStyle w:val="libAie"/>
      </w:pPr>
      <w:r>
        <w:rPr>
          <w:rtl/>
        </w:rPr>
        <w:t>وَلَوْ دُخِلَتْ عَلَيْهِم مِّنْ أَقْطَارِهَا ثُمَّ سُئِلُوا الْفِتْنَةَ لَآتَوْهَا وَمَا تَلَبَّثُوا بِهَا إِلَّا يَسِيرًا</w:t>
      </w:r>
    </w:p>
    <w:p w:rsidR="000E2289" w:rsidRDefault="000E2289" w:rsidP="000E2289">
      <w:pPr>
        <w:pStyle w:val="libNormal"/>
      </w:pPr>
      <w:r>
        <w:t>15. a bili su se još prije Allahu obavezali da neće uzmicati, - a za Allahu datu obavezu će se odgovarati!</w:t>
      </w:r>
    </w:p>
    <w:p w:rsidR="000E2289" w:rsidRDefault="000E2289" w:rsidP="002050A8">
      <w:pPr>
        <w:pStyle w:val="libAie"/>
      </w:pPr>
      <w:r>
        <w:rPr>
          <w:rtl/>
        </w:rPr>
        <w:t>وَلَقَدْ كَانُوا عَاهَدُوا اللَّهَ مِن قَبْلُ لَا يُوَلُّونَ الْأَدْبَارَ وَكَانَ عَهْدُ اللَّهِ مَسْؤُولًا</w:t>
      </w:r>
    </w:p>
    <w:p w:rsidR="000E2289" w:rsidRDefault="000E2289" w:rsidP="000E2289">
      <w:pPr>
        <w:pStyle w:val="libNormal"/>
      </w:pPr>
      <w:r>
        <w:t>16. Reci: “Ako bježite od smrti ili pogibije, bježanje vam neće pomoći, opet ćete samo kratko uživati.”</w:t>
      </w:r>
    </w:p>
    <w:p w:rsidR="000E2289" w:rsidRDefault="000E2289" w:rsidP="002050A8">
      <w:pPr>
        <w:pStyle w:val="libAie"/>
      </w:pPr>
      <w:r>
        <w:rPr>
          <w:rtl/>
        </w:rPr>
        <w:t>قُل لَّن يَنفَعَكُمُ الْفِرَارُ إِن فَرَرْتُم مِّنَ الْمَوْتِ أَوِ الْقَتْلِ وَإِذًا لَّا تُمَتَّعُونَ إِلَّا قَلِيلًا</w:t>
      </w:r>
    </w:p>
    <w:p w:rsidR="000E2289" w:rsidRDefault="000E2289" w:rsidP="000E2289">
      <w:pPr>
        <w:pStyle w:val="libNormal"/>
      </w:pPr>
      <w:r>
        <w:t>17. Reci: “Ko će vas od Allha zaštiti ako On hoće da vas zlo snađe, ili, ko vam može nauditi ako On želi da vam milost ukaže?” Osim Allaha, oni neće naći sebi ni zaštitinika ni pomagača.</w:t>
      </w:r>
    </w:p>
    <w:p w:rsidR="000E2289" w:rsidRDefault="000E2289" w:rsidP="002050A8">
      <w:pPr>
        <w:pStyle w:val="libAie"/>
      </w:pPr>
      <w:r>
        <w:rPr>
          <w:rtl/>
        </w:rPr>
        <w:t>قُلْ مَن ذَا الَّذِي يَعْصِمُكُم مِّنَ اللَّهِ إِنْ أَرَادَ بِكُمْ سُوءًا أَوْ أَرَادَ بِكُمْ رَحْمَةً وَلَا يَجِدُونَ لَهُم مِّن دُونِ اللَّهِ وَلِيًّا وَلَا نَصِيرًا</w:t>
      </w:r>
    </w:p>
    <w:p w:rsidR="000E2289" w:rsidRDefault="000E2289" w:rsidP="000E2289">
      <w:pPr>
        <w:pStyle w:val="libNormal"/>
      </w:pPr>
      <w:r>
        <w:t>18. Allah dobro zna one među vama koji su druge zadržavali i prijateljima svojim govorili: “Priključite se nama!” a samo su neki u boj išli</w:t>
      </w:r>
    </w:p>
    <w:p w:rsidR="000E2289" w:rsidRDefault="000E2289" w:rsidP="002050A8">
      <w:pPr>
        <w:pStyle w:val="libAie"/>
      </w:pPr>
      <w:r>
        <w:rPr>
          <w:rtl/>
        </w:rPr>
        <w:t>قَدْ يَعْلَمُ اللَّهُ الْمُعَوِّقِينَ مِنكُمْ وَالْقَائِلِينَ لِإِخْوَانِهِمْ هَلُمَّ إِلَيْنَا وَلَا يَأْتُونَ الْبَأْسَ إِلَّا قَلِيلًا</w:t>
      </w:r>
    </w:p>
    <w:p w:rsidR="000E2289" w:rsidRDefault="000E2289" w:rsidP="000E2289">
      <w:pPr>
        <w:pStyle w:val="libNormal"/>
      </w:pPr>
      <w:r>
        <w:t>19. ne želeći da vam pomognu. A kad zavlada strah, vidiš ih kako gledaju u tebe kolutajući svojim očima kao pred smrt onesviješćeni; čim strah mine, oni vas psuju svojim oštrim jezicima, škrti da učine bilo kakvo dobro. Oni ne vjeruju, i zato će Allah djela njihova poništiti; a to je Allahu lahko.</w:t>
      </w:r>
    </w:p>
    <w:p w:rsidR="000E2289" w:rsidRDefault="000E2289" w:rsidP="002050A8">
      <w:pPr>
        <w:pStyle w:val="libAie"/>
      </w:pPr>
      <w:r>
        <w:rPr>
          <w:rtl/>
        </w:rPr>
        <w:lastRenderedPageBreak/>
        <w:t>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w:t>
      </w:r>
    </w:p>
    <w:p w:rsidR="000E2289" w:rsidRDefault="000E2289" w:rsidP="000E2289">
      <w:pPr>
        <w:pStyle w:val="libNormal"/>
      </w:pPr>
      <w:r>
        <w:t>20. Oni misle da saveznici još nisu otišli. A kad bi saveznici opet došli, najdraže bi im bilo da su među beduinima u pustinji i da se raspituju za vas; a da s vama ostanu, malo bi se borili.</w:t>
      </w:r>
    </w:p>
    <w:p w:rsidR="000E2289" w:rsidRDefault="000E2289" w:rsidP="002050A8">
      <w:pPr>
        <w:pStyle w:val="libAie"/>
      </w:pPr>
      <w:r>
        <w:rPr>
          <w:rtl/>
        </w:rPr>
        <w:t>يَحْسَبُونَ الْأَحْزَابَ لَمْ يَذْهَبُوا وَإِن يَأْتِ الْأَحْزَابُ يَوَدُّوا لَوْ أَنَّهُم بَادُونَ فِي الْأَعْرَابِ يَسْأَلُونَ عَنْ أَنبَائِكُمْ وَلَوْ كَانُوا فِيكُم مَّا قَاتَلُوا إِلَّا قَلِيلًا</w:t>
      </w:r>
    </w:p>
    <w:p w:rsidR="000E2289" w:rsidRDefault="000E2289" w:rsidP="000E2289">
      <w:pPr>
        <w:pStyle w:val="libNormal"/>
      </w:pPr>
      <w:r>
        <w:t>21. Vi u Allahovom poslaniku imate divan uzor za onoga koji se nada Allahovoj milosti i nagradi na onom svijetu, i koji često Allaha spominje.</w:t>
      </w:r>
    </w:p>
    <w:p w:rsidR="000E2289" w:rsidRDefault="000E2289" w:rsidP="002050A8">
      <w:pPr>
        <w:pStyle w:val="libAie"/>
      </w:pPr>
      <w:r>
        <w:rPr>
          <w:rtl/>
        </w:rPr>
        <w:t>لَقَدْ كَانَ لَكُمْ فِي رَسُولِ اللَّهِ أُسْوَةٌ حَسَنَةٌ لِّمَن كَانَ يَرْجُو اللَّهَ وَالْيَوْمَ الْآخِرَ وَذَكَرَ اللَّهَ كَثِيرًا</w:t>
      </w:r>
    </w:p>
    <w:p w:rsidR="000E2289" w:rsidRDefault="000E2289" w:rsidP="000E2289">
      <w:pPr>
        <w:pStyle w:val="libNormal"/>
      </w:pPr>
      <w:r>
        <w:t>22. A kad su vjernici saveznike ugledali, rekli su: “Ovo je ono što su nam Allah i Poslanik Njegov obećali, i Allah i Poslanik Njegov su istinu govorili!” - i to im je samo učvrstilo vjerovanje i predanost.</w:t>
      </w:r>
    </w:p>
    <w:p w:rsidR="000E2289" w:rsidRDefault="000E2289" w:rsidP="002050A8">
      <w:pPr>
        <w:pStyle w:val="libAie"/>
      </w:pPr>
      <w:r>
        <w:rPr>
          <w:rtl/>
        </w:rPr>
        <w:t>وَلَمَّا رَأَى الْمُؤْمِنُونَ الْأَحْزَابَ قَالُوا هَذَا مَا وَعَدَنَا اللَّهُ وَرَسُولُهُ وَصَدَقَ اللَّهُ وَرَسُولُهُ وَمَا زَادَهُمْ إِلَّا إِيمَانًا وَتَسْلِيمًا</w:t>
      </w:r>
    </w:p>
    <w:p w:rsidR="000E2289" w:rsidRDefault="000E2289" w:rsidP="000E2289">
      <w:pPr>
        <w:pStyle w:val="libNormal"/>
      </w:pPr>
      <w:r>
        <w:t>23. Ima vjernika koji ispunjavaju zavjet dat Allahu, ima ih koji su poginuli, i ima ih koji to očekuju - nisu ništa izmjenili</w:t>
      </w:r>
    </w:p>
    <w:p w:rsidR="000E2289" w:rsidRDefault="000E2289" w:rsidP="002050A8">
      <w:pPr>
        <w:pStyle w:val="libAie"/>
      </w:pPr>
      <w:r>
        <w:rPr>
          <w:rtl/>
        </w:rPr>
        <w:t>مِنَ الْمُؤْمِنِينَ رِجَالٌ صَدَقُوا مَا عَاهَدُوا اللَّهَ عَلَيْهِ فَمِنْهُم مَّن قَضَى نَحْبَهُ وَمِنْهُم مَّن يَنتَظِرُ وَمَا بَدَّلُوا تَبْدِيلًا</w:t>
      </w:r>
    </w:p>
    <w:p w:rsidR="000E2289" w:rsidRDefault="000E2289" w:rsidP="000E2289">
      <w:pPr>
        <w:pStyle w:val="libNormal"/>
      </w:pPr>
      <w:r>
        <w:t>24. da Allah nagradi iskrene za njihovu iskrenost, a da, ako hoće, stavi na muke licemjere ili da im oprosti, Allah zaista prašta i samilostan je.</w:t>
      </w:r>
    </w:p>
    <w:p w:rsidR="000E2289" w:rsidRDefault="000E2289" w:rsidP="002050A8">
      <w:pPr>
        <w:pStyle w:val="libAie"/>
      </w:pPr>
      <w:r>
        <w:rPr>
          <w:rtl/>
        </w:rPr>
        <w:t>لِيَجْزِيَ اللَّهُ الصَّادِقِينَ بِصِدْقِهِمْ وَيُعَذِّبَ الْمُنَافِقِينَ إِن شَاء أَوْ يَتُوبَ عَلَيْهِمْ إِنَّ اللَّهَ كَانَ غَفُورًا رَّحِيمًا</w:t>
      </w:r>
    </w:p>
    <w:p w:rsidR="000E2289" w:rsidRDefault="000E2289" w:rsidP="000E2289">
      <w:pPr>
        <w:pStyle w:val="libNormal"/>
      </w:pPr>
      <w:r>
        <w:t>25. Allah je nevjernike pune srdžbe odbio, - nisu nimalo uspjeli -, i vjernike je Allah borbe poštedio, - Allah je, uistinu, moćan i silan -,</w:t>
      </w:r>
    </w:p>
    <w:p w:rsidR="000E2289" w:rsidRDefault="000E2289" w:rsidP="002050A8">
      <w:pPr>
        <w:pStyle w:val="libAie"/>
      </w:pPr>
      <w:r>
        <w:rPr>
          <w:rtl/>
        </w:rPr>
        <w:t>وَرَدَّ اللَّهُ الَّذِينَ كَفَرُوا بِغَيْظِهِمْ لَمْ يَنَالُوا خَيْرًا وَكَفَى اللَّهُ الْمُؤْمِنِينَ الْقِتَالَ وَكَانَ اللَّهُ قَوِيًّا عَزِيزًا</w:t>
      </w:r>
    </w:p>
    <w:p w:rsidR="000E2289" w:rsidRDefault="000E2289" w:rsidP="000E2289">
      <w:pPr>
        <w:pStyle w:val="libNormal"/>
      </w:pPr>
      <w:r>
        <w:t>26. a sljedbenike Knjige, koji su ih pomagali, iz utvrda njihovih je izveo, i strah u srca njihova ulio, pa ste jedne pobili, a druge kao sužnje uzeli,</w:t>
      </w:r>
    </w:p>
    <w:p w:rsidR="000E2289" w:rsidRDefault="000E2289" w:rsidP="002050A8">
      <w:pPr>
        <w:pStyle w:val="libAie"/>
      </w:pPr>
      <w:r>
        <w:rPr>
          <w:rtl/>
        </w:rPr>
        <w:t>وَأَنزَلَ الَّذِينَ ظَاهَرُوهُم مِّنْ أَهْلِ الْكِتَابِ مِن صَيَاصِيهِمْ وَقَذَفَ فِي قُلُوبِهِمُ الرُّعْبَ فَرِيقًا تَقْتُلُونَ وَتَأْسِرُونَ فَرِيقًا</w:t>
      </w:r>
    </w:p>
    <w:p w:rsidR="000E2289" w:rsidRDefault="000E2289" w:rsidP="000E2289">
      <w:pPr>
        <w:pStyle w:val="libNormal"/>
      </w:pPr>
      <w:r>
        <w:t>27. i dao vam je da naslijedite zemlje njihove i domove njihove i bogatstva njihova, i zemlju kojom prije niste hodali; Allah sve može.</w:t>
      </w:r>
    </w:p>
    <w:p w:rsidR="000E2289" w:rsidRDefault="000E2289" w:rsidP="002050A8">
      <w:pPr>
        <w:pStyle w:val="libAie"/>
      </w:pPr>
      <w:r>
        <w:rPr>
          <w:rtl/>
        </w:rPr>
        <w:t>وَأَوْرَثَكُمْ أَرْضَهُمْ وَدِيَارَهُمْ وَأَمْوَالَهُمْ وَأَرْضًا لَّمْ تَطَؤُوهَا وَكَانَ اللَّهُ عَلَى كُلِّ شَيْءٍ قَدِيرًا</w:t>
      </w:r>
    </w:p>
    <w:p w:rsidR="000E2289" w:rsidRDefault="000E2289" w:rsidP="000E2289">
      <w:pPr>
        <w:pStyle w:val="libNormal"/>
      </w:pPr>
      <w:r>
        <w:t>28. O Vjerovjesniče, reci ženama svojim: “Ako želite život na ovom svijetu i njegov sjaj, onda se odlučite, daću vam pristojnu otpremu i lijepo ću vas otpustiti.</w:t>
      </w:r>
    </w:p>
    <w:p w:rsidR="000E2289" w:rsidRDefault="000E2289" w:rsidP="002050A8">
      <w:pPr>
        <w:pStyle w:val="libAie"/>
      </w:pPr>
      <w:r>
        <w:rPr>
          <w:rtl/>
        </w:rPr>
        <w:t>يَا أَيُّهَا النَّبِيُّ قُل لِّأَزْوَاجِكَ إِن كُنتُنَّ تُرِدْنَ الْحَيَاةَ الدُّنْيَا وَزِينَتَهَا فَتَعَالَيْنَ أُمَتِّعْكُنَّ وَأُسَرِّحْكُنَّ سَرَاحًا جَمِيلًا</w:t>
      </w:r>
    </w:p>
    <w:p w:rsidR="000E2289" w:rsidRDefault="000E2289" w:rsidP="000E2289">
      <w:pPr>
        <w:pStyle w:val="libNormal"/>
      </w:pPr>
      <w:r>
        <w:t>29. A ako želite Allaha, i Poslanika Njegova, i onaj svijet, - pa, Allah je, doista, onima među vama koji čine dobra dejla pripremio nagradu veliku.”</w:t>
      </w:r>
    </w:p>
    <w:p w:rsidR="000E2289" w:rsidRDefault="000E2289" w:rsidP="002050A8">
      <w:pPr>
        <w:pStyle w:val="libAie"/>
      </w:pPr>
      <w:r>
        <w:rPr>
          <w:rtl/>
        </w:rPr>
        <w:lastRenderedPageBreak/>
        <w:t>وَإِن كُنتُنَّ تُرِدْنَ اللَّهَ وَرَسُولَهُ وَالدَّارَ الْآخِرَةَ فَإِنَّ اللَّهَ أَعَدَّ لِلْمُحْسِنَاتِ مِنكُنَّ أَجْرًا عَظِيمًا</w:t>
      </w:r>
    </w:p>
    <w:p w:rsidR="000E2289" w:rsidRDefault="000E2289" w:rsidP="000E2289">
      <w:pPr>
        <w:pStyle w:val="libNormal"/>
      </w:pPr>
      <w:r>
        <w:t>30. O žene Vjerovjesnikove, ako bi koja od vas očit grijeh učinila, kazna bi joj udvostručena bila, a to je Allahu lahko;</w:t>
      </w:r>
    </w:p>
    <w:p w:rsidR="000E2289" w:rsidRDefault="000E2289" w:rsidP="002050A8">
      <w:pPr>
        <w:pStyle w:val="libAie"/>
      </w:pPr>
      <w:r>
        <w:rPr>
          <w:rtl/>
        </w:rPr>
        <w:t>يَا نِسَاء النَّبِيِّ مَن يَأْتِ مِنكُنَّ بِفَاحِشَةٍ مُّبَيِّنَةٍ يُضَاعَفْ لَهَا الْعَذَابُ ضِعْفَيْنِ وَكَانَ ذَلِكَ عَلَى اللَّهِ يَسِيرًا</w:t>
      </w:r>
    </w:p>
    <w:p w:rsidR="000E2289" w:rsidRDefault="000E2289" w:rsidP="000E2289">
      <w:pPr>
        <w:pStyle w:val="libNormal"/>
      </w:pPr>
      <w:r>
        <w:t>31. a onoj koja se bude Allahu i Poslaniku Njegovu pokoravala i dobra djela činila - daćemo nagradu dvostruku i pripremićemo joj opskrbu plemenitu.</w:t>
      </w:r>
    </w:p>
    <w:p w:rsidR="000E2289" w:rsidRDefault="000E2289" w:rsidP="002050A8">
      <w:pPr>
        <w:pStyle w:val="libAie"/>
      </w:pPr>
      <w:r>
        <w:rPr>
          <w:rtl/>
        </w:rPr>
        <w:t>وَمَن يَقْنُتْ مِنكُنَّ لِلَّهِ وَرَسُولِهِ وَتَعْمَلْ صَالِحًا نُّؤْتِهَا أَجْرَهَا مَرَّتَيْنِ وَأَعْتَدْنَا لَهَا رِزْقًا كَرِيمًا</w:t>
      </w:r>
    </w:p>
    <w:p w:rsidR="000E2289" w:rsidRDefault="000E2289" w:rsidP="000E2289">
      <w:pPr>
        <w:pStyle w:val="libNormal"/>
      </w:pPr>
      <w:r>
        <w:t>32. O žene Vjerovjesnikove, vi niste kao druge žene! Ako se Allah bojite, na sebe pažnju govorom ne skrećite, pa da u napast dođe onaj čije je srce bolesno, i neusiljeno govorite!</w:t>
      </w:r>
    </w:p>
    <w:p w:rsidR="000E2289" w:rsidRDefault="000E2289" w:rsidP="002050A8">
      <w:pPr>
        <w:pStyle w:val="libAie"/>
      </w:pPr>
      <w:r>
        <w:rPr>
          <w:rtl/>
        </w:rPr>
        <w:t>يَا نِسَاء النَّبِيِّ لَسْتُنَّ كَأَحَدٍ مِّنَ النِّسَاء إِنِ اتَّقَيْتُنَّ فَلَا تَخْضَعْنَ بِالْقَوْلِ فَيَطْمَعَ الَّذِي فِي قَلْبِهِ مَرَضٌ وَقُلْنَ قَوْلًا مَّعْرُوفًا</w:t>
      </w:r>
    </w:p>
    <w:p w:rsidR="000E2289" w:rsidRDefault="000E2289" w:rsidP="000E2289">
      <w:pPr>
        <w:pStyle w:val="libNormal"/>
      </w:pPr>
      <w:r>
        <w:t>33. U kućama svojim boravite i ljepotu svoju, kao u davno pagansko doba, ne pokazujte, i molitvu obavaljajte i zekat dajite, i Allaha i Poslanika Njegova slušajte! Allah želi da od vas, o porodico Poslanikova, grijehe odstrani, i da vas potpuno očisti.</w:t>
      </w:r>
    </w:p>
    <w:p w:rsidR="000E2289" w:rsidRDefault="000E2289" w:rsidP="002050A8">
      <w:pPr>
        <w:pStyle w:val="libAie"/>
      </w:pPr>
      <w:r>
        <w:rPr>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w:t>
      </w:r>
    </w:p>
    <w:p w:rsidR="000E2289" w:rsidRDefault="000E2289" w:rsidP="000E2289">
      <w:pPr>
        <w:pStyle w:val="libNormal"/>
      </w:pPr>
      <w:r>
        <w:t>34. I pamtite Allahove ajete i mudrost, koja se kazuje u domovima vašim; Allah je, uistinu, dobar i sve zna.</w:t>
      </w:r>
    </w:p>
    <w:p w:rsidR="000E2289" w:rsidRDefault="000E2289" w:rsidP="002050A8">
      <w:pPr>
        <w:pStyle w:val="libAie"/>
      </w:pPr>
      <w:r>
        <w:rPr>
          <w:rtl/>
        </w:rPr>
        <w:t>وَاذْكُرْنَ مَا يُتْلَى فِي بُيُوتِكُنَّ مِنْ آيَاتِ اللَّهِ وَالْحِكْمَةِ إِنَّ اللَّهَ كَانَ لَطِيفًا خَبِيرًا</w:t>
      </w:r>
    </w:p>
    <w:p w:rsidR="000E2289" w:rsidRDefault="000E2289" w:rsidP="000E2289">
      <w:pPr>
        <w:pStyle w:val="libNormal"/>
      </w:pPr>
      <w:r>
        <w:t>35. Muslimanima i muslimankama, i vjernicima i vjernicama, i poslušnim muškarcima i poslušnim ženama, i iskrenim muškarcima i iskrenim ženama, i strpljivim muškarcima i strpljivim ženama, i poniznim muškarcima i poniznim ženama, i muškarcima koji dijele zekat i ženama koje dijele zekat i muškarcima koji poste i ženama koje poste, i muškarcima koji o svojim stidnim mjestima vode brigu i ženama koje o svojim stidnim mjestima vode brigu, i muškarcima koji često spominju Allaha i ženama koje često spominju Allaha, - Allah je, doista, za sve njih oprost i veliku nagradu pripremio.</w:t>
      </w:r>
    </w:p>
    <w:p w:rsidR="000E2289" w:rsidRDefault="000E2289" w:rsidP="002050A8">
      <w:pPr>
        <w:pStyle w:val="libAie"/>
      </w:pPr>
      <w:r>
        <w:rP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p>
    <w:p w:rsidR="000E2289" w:rsidRDefault="000E2289" w:rsidP="000E2289">
      <w:pPr>
        <w:pStyle w:val="libNormal"/>
      </w:pPr>
      <w:r>
        <w:t>36. Kada Allah i Posalnik Njegov nešto odrede, onda ni vjernik ni vjernica nemaju pravo da po svom nahođenju postupe. A ko Allaha i Njegova Posalnika ne posluša, taj je sigurno skrenuo s pravog puta.</w:t>
      </w:r>
    </w:p>
    <w:p w:rsidR="000E2289" w:rsidRDefault="000E2289" w:rsidP="002050A8">
      <w:pPr>
        <w:pStyle w:val="libAie"/>
      </w:pPr>
      <w:r>
        <w:rPr>
          <w:rtl/>
        </w:rPr>
        <w:t>وَمَا كَانَ لِمُؤْمِنٍ وَلَا مُؤْمِنَةٍ إِذَا قَضَى اللَّهُ وَرَسُولُهُ أَمْرًا أَن يَكُونَ لَهُمُ الْخِيَرَةُ مِنْ أَمْرِهِمْ وَمَن يَعْصِ اللَّهَ وَرَسُولَهُ فَقَدْ ضَلَّ ضَلَالًا مُّبِينًا</w:t>
      </w:r>
    </w:p>
    <w:p w:rsidR="000E2289" w:rsidRDefault="000E2289" w:rsidP="000E2289">
      <w:pPr>
        <w:pStyle w:val="libNormal"/>
      </w:pPr>
      <w:r>
        <w:t xml:space="preserve">37. A kad ti reče onome kome je Allah milost darovao, a kome si i ti dobro učinio: “Zadrži ženu svoju i boj se Allaha!” - u sebi si skrivao ono što će Allah objelodaniti i ljudi si se bojao, a preče je da se Allaha bojiš. I pošto </w:t>
      </w:r>
      <w:r>
        <w:lastRenderedPageBreak/>
        <w:t>je Zejd s njoj živio i od nje se razveo, Mi smo je za tebe udali kako se vjernici ne bi ustručavali više da se žene ženama posinaka svojih kad se oni od njih razvedu - kako Allah odredi, onako treba da bude.</w:t>
      </w:r>
    </w:p>
    <w:p w:rsidR="000E2289" w:rsidRDefault="000E2289" w:rsidP="002050A8">
      <w:pPr>
        <w:pStyle w:val="libAie"/>
      </w:pPr>
      <w:r>
        <w:rPr>
          <w:rtl/>
        </w:rPr>
        <w:t>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w:t>
      </w:r>
    </w:p>
    <w:p w:rsidR="000E2289" w:rsidRDefault="000E2289" w:rsidP="005C0A56">
      <w:pPr>
        <w:pStyle w:val="libNormal"/>
      </w:pPr>
      <w:r>
        <w:t xml:space="preserve">38. Vjerovjesniku nije teško da čini ono što mu Allah odredi jer takav je bio Allahov propis i za one koji su prije bili i nestali, - a Allahova zapovijed je odredba konačna </w:t>
      </w:r>
    </w:p>
    <w:p w:rsidR="000E2289" w:rsidRDefault="000E2289" w:rsidP="002050A8">
      <w:pPr>
        <w:pStyle w:val="libAie"/>
      </w:pPr>
      <w:r>
        <w:rPr>
          <w:rtl/>
        </w:rPr>
        <w:t>مَّا كَانَ عَلَى النَّبِيِّ مِنْ حَرَجٍ فِيمَا فَرَضَ اللَّهُ لَهُ سُنَّةَ اللَّهِ فِي الَّذِينَ خَلَوْا مِن قَبْلُ وَكَانَ أَمْرُ اللَّهِ قَدَرًا مَّقْدُورًا</w:t>
      </w:r>
    </w:p>
    <w:p w:rsidR="000E2289" w:rsidRDefault="000E2289" w:rsidP="000E2289">
      <w:pPr>
        <w:pStyle w:val="libNormal"/>
      </w:pPr>
      <w:r>
        <w:t>39. za one koji su Allahove poslanice dostavljali i od Njega strahovali, i koji se nikoga, osim Allah, nisu bojali. - A dovoljno je to što će se pred Allahom račun polagati!</w:t>
      </w:r>
    </w:p>
    <w:p w:rsidR="000E2289" w:rsidRDefault="000E2289" w:rsidP="002050A8">
      <w:pPr>
        <w:pStyle w:val="libAie"/>
      </w:pPr>
      <w:r>
        <w:rPr>
          <w:rtl/>
        </w:rPr>
        <w:t>الَّذِينَ يُبَلِّغُونَ رِسَالَاتِ اللَّهِ وَيَخْشَوْنَهُ وَلَا يَخْشَوْنَ أَحَدًا إِلَّا اللَّهَ وَكَفَى بِاللَّهِ حَسِيبًا</w:t>
      </w:r>
    </w:p>
    <w:p w:rsidR="000E2289" w:rsidRDefault="000E2289" w:rsidP="000E2289">
      <w:pPr>
        <w:pStyle w:val="libNormal"/>
      </w:pPr>
      <w:r>
        <w:t>40. Muhammed nije roditelj nijednom od vaših ljudi, nego je Allahov poslanik i posljednji vjerovjesnik - a Allah sve dobro zna.</w:t>
      </w:r>
    </w:p>
    <w:p w:rsidR="000E2289" w:rsidRDefault="000E2289" w:rsidP="002050A8">
      <w:pPr>
        <w:pStyle w:val="libAie"/>
      </w:pPr>
      <w:r>
        <w:rPr>
          <w:rtl/>
        </w:rPr>
        <w:t>مَّا كَانَ مُحَمَّدٌ أَبَا أَحَدٍ مِّن رِّجَالِكُمْ وَلَكِن رَّسُولَ اللَّهِ وَخَاتَمَ النَّبِيِّينَ وَكَانَ اللَّهُ بِكُلِّ شَيْءٍ عَلِيمًا</w:t>
      </w:r>
    </w:p>
    <w:p w:rsidR="000E2289" w:rsidRDefault="000E2289" w:rsidP="000E2289">
      <w:pPr>
        <w:pStyle w:val="libNormal"/>
      </w:pPr>
      <w:r>
        <w:t>41. O vjernici, često Allaha spominjite i hvalite,</w:t>
      </w:r>
    </w:p>
    <w:p w:rsidR="000E2289" w:rsidRDefault="000E2289" w:rsidP="002050A8">
      <w:pPr>
        <w:pStyle w:val="libAie"/>
      </w:pPr>
      <w:r>
        <w:rPr>
          <w:rtl/>
        </w:rPr>
        <w:t>يَا أَيُّهَا الَّذِينَ آمَنُوا اذْكُرُوا اللَّهَ ذِكْرًا كَثِيرًا</w:t>
      </w:r>
    </w:p>
    <w:p w:rsidR="000E2289" w:rsidRDefault="000E2289" w:rsidP="000E2289">
      <w:pPr>
        <w:pStyle w:val="libNormal"/>
      </w:pPr>
      <w:r>
        <w:t>42. i ujutro i naveče Ga veličajte,</w:t>
      </w:r>
    </w:p>
    <w:p w:rsidR="000E2289" w:rsidRDefault="000E2289" w:rsidP="002050A8">
      <w:pPr>
        <w:pStyle w:val="libAie"/>
      </w:pPr>
      <w:r>
        <w:rPr>
          <w:rtl/>
        </w:rPr>
        <w:t>وَسَبِّحُوهُ بُكْرَةً وَأَصِيلًا</w:t>
      </w:r>
    </w:p>
    <w:p w:rsidR="000E2289" w:rsidRDefault="000E2289" w:rsidP="000E2289">
      <w:pPr>
        <w:pStyle w:val="libNormal"/>
      </w:pPr>
      <w:r>
        <w:t>43. On vas blagosilja, a i meleki Njegovi, da bi vas iz tmina na svjetlo izveo - On je prema vjernicima samilostan -,</w:t>
      </w:r>
    </w:p>
    <w:p w:rsidR="000E2289" w:rsidRDefault="000E2289" w:rsidP="002050A8">
      <w:pPr>
        <w:pStyle w:val="libAie"/>
      </w:pPr>
      <w:r>
        <w:rPr>
          <w:rtl/>
        </w:rPr>
        <w:t>هُوَ الَّذِي يُصَلِّي عَلَيْكُمْ وَمَلَائِكَتُهُ لِيُخْرِجَكُم مِّنَ الظُّلُمَاتِ إِلَى النُّورِ وَكَانَ بِالْمُؤْمِنِينَ رَحِيمًا</w:t>
      </w:r>
    </w:p>
    <w:p w:rsidR="000E2289" w:rsidRDefault="000E2289" w:rsidP="000E2289">
      <w:pPr>
        <w:pStyle w:val="libNormal"/>
      </w:pPr>
      <w:r>
        <w:t>44. a na Dan kad oni pred Njega stanu, On će ih pozdravljati sa: “Mir vama”!, i On im je pripremio nagradu plemenitu.</w:t>
      </w:r>
    </w:p>
    <w:p w:rsidR="000E2289" w:rsidRDefault="000E2289" w:rsidP="002050A8">
      <w:pPr>
        <w:pStyle w:val="libAie"/>
      </w:pPr>
      <w:r>
        <w:rPr>
          <w:rtl/>
        </w:rPr>
        <w:t>تَحِيَّتُهُمْ يَوْمَ يَلْقَوْنَهُ سَلَامٌ وَأَعَدَّ لَهُمْ أَجْرًا كَرِيمًا</w:t>
      </w:r>
    </w:p>
    <w:p w:rsidR="000E2289" w:rsidRDefault="000E2289" w:rsidP="000E2289">
      <w:pPr>
        <w:pStyle w:val="libNormal"/>
      </w:pPr>
      <w:r>
        <w:t>45. O vjerovjesniče, Mi smo te poslali kao svjedoka i kao donosioca radosnih vijesti i kao poslanika koji opominje,</w:t>
      </w:r>
    </w:p>
    <w:p w:rsidR="000E2289" w:rsidRDefault="000E2289" w:rsidP="002050A8">
      <w:pPr>
        <w:pStyle w:val="libAie"/>
      </w:pPr>
      <w:r>
        <w:rPr>
          <w:rtl/>
        </w:rPr>
        <w:t>يَا أَيُّهَا النَّبِيُّ إِنَّا أَرْسَلْنَاكَ شَاهِدًا وَمُبَشِّرًا وَنَذِيرًا</w:t>
      </w:r>
    </w:p>
    <w:p w:rsidR="000E2289" w:rsidRDefault="000E2289" w:rsidP="000E2289">
      <w:pPr>
        <w:pStyle w:val="libNormal"/>
      </w:pPr>
      <w:r>
        <w:t>46. da - po Njegovom naređenju - pozivaš k Allahu, i kao svjetiljku koja sija.</w:t>
      </w:r>
    </w:p>
    <w:p w:rsidR="000E2289" w:rsidRDefault="000E2289" w:rsidP="002050A8">
      <w:pPr>
        <w:pStyle w:val="libAie"/>
      </w:pPr>
      <w:r>
        <w:rPr>
          <w:rtl/>
        </w:rPr>
        <w:t>وَدَاعِيًا إِلَى اللَّهِ بِإِذْنِهِ وَسِرَاجًا مُّنِيرًا</w:t>
      </w:r>
    </w:p>
    <w:p w:rsidR="000E2289" w:rsidRDefault="000E2289" w:rsidP="000E2289">
      <w:pPr>
        <w:pStyle w:val="libNormal"/>
      </w:pPr>
      <w:r>
        <w:t>47. I obraduj vjernike da će Allah na njih veliku milost prosuti,</w:t>
      </w:r>
    </w:p>
    <w:p w:rsidR="000E2289" w:rsidRDefault="000E2289" w:rsidP="002050A8">
      <w:pPr>
        <w:pStyle w:val="libAie"/>
      </w:pPr>
      <w:r>
        <w:rPr>
          <w:rtl/>
        </w:rPr>
        <w:t>وَبَشِّرِ الْمُؤْمِنِينَ بِأَنَّ لَهُم مِّنَ اللَّهِ فَضْلًا كَبِيرًا</w:t>
      </w:r>
    </w:p>
    <w:p w:rsidR="000E2289" w:rsidRDefault="000E2289" w:rsidP="000E2289">
      <w:pPr>
        <w:pStyle w:val="libNormal"/>
      </w:pPr>
      <w:r>
        <w:t>48. a ne slučaj nevjernike i licemjere, i na uvrede njihove pažnju ne obraćaj i u Allah se pouzdaj, Allah je dovoljan kao zaštitinik.</w:t>
      </w:r>
    </w:p>
    <w:p w:rsidR="000E2289" w:rsidRDefault="000E2289" w:rsidP="002050A8">
      <w:pPr>
        <w:pStyle w:val="libAie"/>
      </w:pPr>
      <w:r>
        <w:rPr>
          <w:rtl/>
        </w:rPr>
        <w:t>وَلَا تُطِعِ الْكَافِرِينَ وَالْمُنَافِقِينَ وَدَعْ أَذَاهُمْ وَتَوَكَّلْ عَلَى اللَّهِ وَكَفَى بِاللَّهِ وَكِيلًا</w:t>
      </w:r>
    </w:p>
    <w:p w:rsidR="000E2289" w:rsidRDefault="000E2289" w:rsidP="000E2289">
      <w:pPr>
        <w:pStyle w:val="libNormal"/>
      </w:pPr>
      <w:r>
        <w:lastRenderedPageBreak/>
        <w:t>49. O vjernici, kad se vjernicama oženite, a onda ih, prije stupanja u bračni odnos, pustite, one nisu dužne da čekaju određeno vrijeme koje ćete vi brojati, već ih darujte i lijepo ih otpremite.</w:t>
      </w:r>
    </w:p>
    <w:p w:rsidR="000E2289" w:rsidRDefault="000E2289" w:rsidP="002050A8">
      <w:pPr>
        <w:pStyle w:val="libAie"/>
      </w:pPr>
      <w:r>
        <w:rPr>
          <w:rtl/>
        </w:rPr>
        <w:t>يَا أَيُّهَا الَّذِينَ آمَنُوا إِذَا نَكَحْتُمُ الْمُؤْمِنَاتِ ثُمَّ طَلَّقْتُمُوهُنَّ مِن قَبْلِ أَن تَمَسُّوهُنَّ فَمَا لَكُمْ عَلَيْهِنَّ مِنْ عِدَّةٍ تَعْتَدُّونَهَا فَمَتِّعُوهُنَّ وَسَرِّحُوهُنَّ سَرَاحًا جَمِيلًا</w:t>
      </w:r>
    </w:p>
    <w:p w:rsidR="000E2289" w:rsidRDefault="000E2289" w:rsidP="000E2289">
      <w:pPr>
        <w:pStyle w:val="libNormal"/>
      </w:pPr>
      <w:r>
        <w:t>50. O Vjerovjesniče, Mi smo ti dozvolili da budu žene tvoje one kojima si dao vjenčane darove njihove, i one u vlasti tvojoj koje ti je Allah dao iz plijena, i kćeri amidža tvojih, i kćeri tetaka tvojih po ocu, i kćeri daidža tvojih, i kćeri tetaka tvojih po materi koje su se s tobom iselile, i samo tebi, a ne ostalim vjernicima - ženu-vjernicu koja sebe pokloni Vjerovjesniku, ako Vjerovjesnik hoće da se njome oženi - da ti ne bi bilo teško. Mi znamo šta smo propisali vjernicima kada je riječ o ženama njihovim i o onima koje su u vlasništvu njihovu. - A Allah prašta i samilostan je.</w:t>
      </w:r>
    </w:p>
    <w:p w:rsidR="000E2289" w:rsidRDefault="000E2289" w:rsidP="002050A8">
      <w:pPr>
        <w:pStyle w:val="libAie"/>
      </w:pPr>
      <w:r>
        <w:rPr>
          <w:rtl/>
        </w:rPr>
        <w:t>يَا أَيُّهَا النَّبِيُّ إِنَّا أَحْلَلْنَا لَكَ أَزْوَاجَكَ اللَّاتِي آتَيْتَ أُجُورَهُنَّ وَمَا مَلَكَتْ يَمِينُكَ مِمَّا أَفَاء اللَّهُ عَلَيْكَ وَبَنَاتِ عَمِّكَ وَبَنَاتِ عَمَّاتِكَ وَبَنَاتِ خَالِكَ وَبَنَاتِ خَالَاتِكَ اللَّاتِي هَاجَرْنَ مَعَكَ وَامْرَأَةً مُّؤْمِنَةً إِن وَهَبَتْ نَفْسَهَا لِلنَّبِيِّ إِنْ أَرَادَ النَّبِيُّ أَن يَسْتَنكِحَهَا خَالِصَةً لَّكَ مِن دُونِ الْمُؤْمِنِينَ قَدْ عَلِمْنَا مَا فَرَضْنَا عَلَيْهِمْ فِي أَزْوَاجِهِمْ وَمَا مَلَكَتْ أَيْمَانُهُمْ لِكَيْلَا يَكُونَ عَلَيْكَ حَرَجٌ وَكَانَ اللَّهُ غَفُورًا رَّحِيمًا</w:t>
      </w:r>
    </w:p>
    <w:p w:rsidR="000E2289" w:rsidRDefault="000E2289" w:rsidP="000E2289">
      <w:pPr>
        <w:pStyle w:val="libNormal"/>
      </w:pPr>
      <w:r>
        <w:t>51. Možeš zanemariti one među njima koje hoćeš i možeš pozvati sebi onu koju hoćeš, a možeš zatražiti onu koju si udaljio, nijedno od toga nije tvoj grijeh. Najlakše će tako one radosne biti i neće se žalostiti i tako će sve onim što im ti daješ zadovoljne biti - a Allah zna šta je u srcima vašim; Allah zna svi blag je.</w:t>
      </w:r>
    </w:p>
    <w:p w:rsidR="000E2289" w:rsidRDefault="000E2289" w:rsidP="002050A8">
      <w:pPr>
        <w:pStyle w:val="libAie"/>
      </w:pPr>
      <w:r>
        <w:rPr>
          <w:rtl/>
        </w:rPr>
        <w:t>تُرْجِي مَن تَشَاء مِنْهُنَّ وَتُؤْوِي إِلَيْكَ مَن تَشَاء وَمَنِ ابْتَغَيْتَ مِمَّنْ عَزَلْتَ فَلَا جُنَاحَ عَلَيْكَ ذَلِكَ أَدْنَى أَن تَقَرَّ أَعْيُنُهُنَّ وَلَا يَحْزَنَّ وَيَرْضَيْنَ بِمَا آتَيْتَهُنَّ كُلُّهُنَّ وَاللَّهُ يَعْلَمُ مَا فِي قُلُوبِكُمْ وَكَانَ اللَّهُ عَلِيمًا حَلِيمًا</w:t>
      </w:r>
    </w:p>
    <w:p w:rsidR="000E2289" w:rsidRDefault="000E2289" w:rsidP="000E2289">
      <w:pPr>
        <w:pStyle w:val="libNormal"/>
      </w:pPr>
      <w:r>
        <w:t>52. Odsada ti nisu dopuštene druge žene, ni da umjesto njih neku drugu umeš, makar te i zadivila ljepota njihova, osim onih koje postanu robinje tvoje. - A Allah na sve motri.</w:t>
      </w:r>
    </w:p>
    <w:p w:rsidR="000E2289" w:rsidRDefault="000E2289" w:rsidP="002050A8">
      <w:pPr>
        <w:pStyle w:val="libAie"/>
      </w:pPr>
      <w:r>
        <w:rPr>
          <w:rtl/>
        </w:rPr>
        <w:t>لَا يَحِلُّ لَكَ النِّسَاء مِن بَعْدُ وَلَا أَن تَبَدَّلَ بِهِنَّ مِنْ أَزْوَاجٍ وَلَوْ أَعْجَبَكَ حُسْنُهُنَّ إِلَّا مَا مَلَكَتْ يَمِينُكَ وَكَانَ اللَّهُ عَلَى كُلِّ شَيْءٍ رَّقِيبًا</w:t>
      </w:r>
    </w:p>
    <w:p w:rsidR="000E2289" w:rsidRDefault="000E2289" w:rsidP="000E2289">
      <w:pPr>
        <w:pStyle w:val="libNormal"/>
      </w:pPr>
      <w:r>
        <w:t>53. O vjernici, ne ulazite u sobe Vjerovjesnikove, osim ako vam se dopusti radi jela, ali ne da čekate da se ono zgotivi; tek kad budete pozvani, onda uđite, i pošto jedete, raziđite se ne upuštajući se jedni sa drugima u razgovor. To smeta Vjerovjesniku, a on se stidi da vam to rekne, a Allah se ne stidi istine. A ako od njih nešto tražite, tražite to od njih iza zastora. To je čistije i za vaša i za njihova srca. Vama nije dopušteno da Allahova Poslanika uznemirujete niti da se ženama njegovim poslije smrti njegove ikada oženite. To bi, uistinu, kod Allaha, bio velik grijeh!</w:t>
      </w:r>
    </w:p>
    <w:p w:rsidR="000E2289" w:rsidRDefault="000E2289" w:rsidP="002050A8">
      <w:pPr>
        <w:pStyle w:val="libAie"/>
      </w:pPr>
      <w:r>
        <w:rPr>
          <w:rtl/>
        </w:rPr>
        <w:t xml:space="preserve">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لِقُلُوبِكُمْ </w:t>
      </w:r>
      <w:r>
        <w:rPr>
          <w:rtl/>
        </w:rPr>
        <w:lastRenderedPageBreak/>
        <w:t>وَقُلُوبِهِنَّ وَمَا كَانَ لَكُمْ أَن تُؤْذُوا رَسُولَ اللَّهِ وَلَا أَن تَنكِحُوا أَزْوَاجَهُ مِن بَعْدِهِ أَبَدًا إِنَّ ذَلِكُمْ كَانَ عِندَ اللَّهِ عَظِيمًا</w:t>
      </w:r>
    </w:p>
    <w:p w:rsidR="000E2289" w:rsidRDefault="000E2289" w:rsidP="000E2289">
      <w:pPr>
        <w:pStyle w:val="libNormal"/>
      </w:pPr>
      <w:r>
        <w:t>54. Iznosili vi o tome šta u javnost ili to u sebi krili, pa, Allah sve zna.</w:t>
      </w:r>
    </w:p>
    <w:p w:rsidR="000E2289" w:rsidRDefault="000E2289" w:rsidP="002050A8">
      <w:pPr>
        <w:pStyle w:val="libAie"/>
      </w:pPr>
      <w:r>
        <w:rPr>
          <w:rtl/>
        </w:rPr>
        <w:t>إِن تُبْدُوا شَيْئًا أَوْ تُخْفُوهُ فَإِنَّ اللَّهَ كَانَ بِكُلِّ شَيْءٍ عَلِيمًا</w:t>
      </w:r>
    </w:p>
    <w:p w:rsidR="000E2289" w:rsidRDefault="000E2289" w:rsidP="000E2289">
      <w:pPr>
        <w:pStyle w:val="libNormal"/>
      </w:pPr>
      <w:r>
        <w:t>55. Njima nije grijeh da budu otkrivene pred očevima svojim, i sinovima svojim, i braćom svojom, i sinovima braće svoje, i sinovima sestara svojih, i ženama vjernicama, i pred onima koje su u vlasništvu njihovu. I Allaha se bojte, jer Allahu, doista, nije skriveno ništa.</w:t>
      </w:r>
    </w:p>
    <w:p w:rsidR="000E2289" w:rsidRDefault="000E2289" w:rsidP="002050A8">
      <w:pPr>
        <w:pStyle w:val="libAie"/>
      </w:pPr>
      <w:r>
        <w:rPr>
          <w:rtl/>
        </w:rPr>
        <w:t>لَّا جُنَاحَ عَلَيْهِنَّ فِي آبَائِهِنَّ وَلَا أَبْنَائِهِنَّ وَلَا إِخْوَانِهِنَّ وَلَا أَبْنَاء إِخْوَانِهِنَّ وَلَا أَبْنَاء أَخَوَاتِهِنَّ وَلَا نِسَائِهِنَّ وَلَا مَا مَلَكَتْ أَيْمَانُهُنَّ وَاتَّقِينَ اللَّهَ إِنَّ اللَّهَ كَانَ عَلَى كُلِّ شَيْءٍ شَهِيدًا</w:t>
      </w:r>
    </w:p>
    <w:p w:rsidR="000E2289" w:rsidRDefault="000E2289" w:rsidP="000E2289">
      <w:pPr>
        <w:pStyle w:val="libNormal"/>
      </w:pPr>
      <w:r>
        <w:t>56. Allah i meleki Njegovi blagosilju Vjerovjesnika. O vjernici, blagosiljate ga i vi i šaljite mu pozdrav!</w:t>
      </w:r>
    </w:p>
    <w:p w:rsidR="000E2289" w:rsidRDefault="000E2289" w:rsidP="002050A8">
      <w:pPr>
        <w:pStyle w:val="libAie"/>
      </w:pPr>
      <w:r>
        <w:rPr>
          <w:rtl/>
        </w:rPr>
        <w:t>إِنَّ اللَّهَ وَمَلَائِكَتَهُ يُصَلُّونَ عَلَى النَّبِيِّ يَا أَيُّهَا الَّذِينَ آمَنُوا صَلُّوا عَلَيْهِ وَسَلِّمُوا تَسْلِيمًا</w:t>
      </w:r>
    </w:p>
    <w:p w:rsidR="000E2289" w:rsidRDefault="000E2289" w:rsidP="000E2289">
      <w:pPr>
        <w:pStyle w:val="libNormal"/>
      </w:pPr>
      <w:r>
        <w:t>57. One koji Allaha i Poslanika Njegova budu vrijeđali Allah će i na ovom i na onom svijetu prokleti, i sramnu im patnju pripremiti.</w:t>
      </w:r>
    </w:p>
    <w:p w:rsidR="000E2289" w:rsidRDefault="000E2289" w:rsidP="002050A8">
      <w:pPr>
        <w:pStyle w:val="libAie"/>
      </w:pPr>
      <w:r>
        <w:rPr>
          <w:rtl/>
        </w:rPr>
        <w:t>إِنَّ الَّذِينَ يُؤْذُونَ اللَّهَ وَرَسُولَهُ لَعَنَهُمُ اللَّهُ فِي الدُّنْيَا وَالْآخِرَةِ وَأَعَدَّ لَهُمْ عَذَابًا مُّهِينًا</w:t>
      </w:r>
    </w:p>
    <w:p w:rsidR="000E2289" w:rsidRDefault="000E2289" w:rsidP="000E2289">
      <w:pPr>
        <w:pStyle w:val="libNormal"/>
      </w:pPr>
      <w:r>
        <w:t>58. A oni koji vjernike i vjernice vrijeđaju, a oni to ne zaslužuju, tovare na sebe klevetu i pravi grijeh.</w:t>
      </w:r>
    </w:p>
    <w:p w:rsidR="000E2289" w:rsidRDefault="000E2289" w:rsidP="002050A8">
      <w:pPr>
        <w:pStyle w:val="libAie"/>
      </w:pPr>
      <w:r>
        <w:rPr>
          <w:rtl/>
        </w:rPr>
        <w:t>وَالَّذِينَ يُؤْذُونَ الْمُؤْمِنِينَ وَالْمُؤْمِنَاتِ بِغَيْرِ مَا اكْتَسَبُوا فَقَدِ احْتَمَلُوا بُهْتَانًا وَإِثْمًا مُّبِينًا</w:t>
      </w:r>
    </w:p>
    <w:p w:rsidR="000E2289" w:rsidRDefault="000E2289" w:rsidP="000E2289">
      <w:pPr>
        <w:pStyle w:val="libNormal"/>
      </w:pPr>
      <w:r>
        <w:t>59. O Vjerovjesniče, reci ženama svojim, i kćerima svojim, i ženama vjernika neka spuste haljine svoje niza se. Tako će se najlakše prepoznati pa neće napastovane biti. A Allah prašta i samilostan je.</w:t>
      </w:r>
    </w:p>
    <w:p w:rsidR="000E2289" w:rsidRDefault="000E2289" w:rsidP="002050A8">
      <w:pPr>
        <w:pStyle w:val="libAie"/>
      </w:pPr>
      <w:r>
        <w:rPr>
          <w:rtl/>
        </w:rPr>
        <w:t>يَا أَيُّهَا النَّبِيُّ قُل لِّأَزْوَاجِكَ وَبَنَاتِكَ وَنِسَاء الْمُؤْمِنِينَ يُدْنِينَ عَلَيْهِنَّ مِن جَلَابِيبِهِنَّ ذَلِكَ أَدْنَى أَن يُعْرَفْنَ فَلَا يُؤْذَيْنَ وَكَانَ اللَّهُ غَفُورًا رَّحِيمًا</w:t>
      </w:r>
    </w:p>
    <w:p w:rsidR="000E2289" w:rsidRDefault="000E2289" w:rsidP="000E2289">
      <w:pPr>
        <w:pStyle w:val="libNormal"/>
      </w:pPr>
      <w:r>
        <w:t>60. Ako se licemjeri i oni čija su srca bolesna i oni koji po Medini šire laži - ne okane, Mi ćemo ti vlast nad njima prepustiti i oni će samo kratko vrijeme kao susjedi tvoji u njoj ostati –</w:t>
      </w:r>
    </w:p>
    <w:p w:rsidR="000E2289" w:rsidRDefault="000E2289" w:rsidP="002050A8">
      <w:pPr>
        <w:pStyle w:val="libAie"/>
      </w:pPr>
      <w:r>
        <w:rPr>
          <w:rtl/>
        </w:rPr>
        <w:t>لَئِن لَّمْ يَنتَهِ الْمُنَافِقُونَ وَالَّذِينَ فِي قُلُوبِهِم مَّرَضٌ وَالْمُرْجِفُونَ فِي الْمَدِينَةِ لَنُغْرِيَنَّكَ بِهِمْ ثُمَّ لَا يُجَاوِرُونَكَ فِيهَا إِلَّا قَلِيلًا</w:t>
      </w:r>
    </w:p>
    <w:p w:rsidR="000E2289" w:rsidRDefault="000E2289" w:rsidP="000E2289">
      <w:pPr>
        <w:pStyle w:val="libNormal"/>
      </w:pPr>
      <w:r>
        <w:t>61. prokleti neka su! Gdje god da se nađu, neka budu uhvaćeni i ubijeni</w:t>
      </w:r>
    </w:p>
    <w:p w:rsidR="000E2289" w:rsidRDefault="000E2289" w:rsidP="002050A8">
      <w:pPr>
        <w:pStyle w:val="libAie"/>
      </w:pPr>
      <w:r>
        <w:rPr>
          <w:rtl/>
        </w:rPr>
        <w:t>مَلْعُونِينَ أَيْنَمَا ثُقِفُوا أُخِذُوا وَقُتِّلُوا تَقْتِيلًا</w:t>
      </w:r>
    </w:p>
    <w:p w:rsidR="000E2289" w:rsidRDefault="000E2289" w:rsidP="000E2289">
      <w:pPr>
        <w:pStyle w:val="libNormal"/>
      </w:pPr>
      <w:r>
        <w:t>62. prema Allahovom zakonu koji je vrijedio za one koji su bili i nestali! A ti nećeš u Allahovu zakonu izmjene naći.</w:t>
      </w:r>
    </w:p>
    <w:p w:rsidR="000E2289" w:rsidRDefault="000E2289" w:rsidP="002050A8">
      <w:pPr>
        <w:pStyle w:val="libAie"/>
      </w:pPr>
      <w:r>
        <w:rPr>
          <w:rtl/>
        </w:rPr>
        <w:t>سُنَّةَ اللَّهِ فِي الَّذِينَ خَلَوْا مِن قَبْلُ وَلَن تَجِدَ لِسُنَّةِ اللَّهِ تَبْدِيلًا</w:t>
      </w:r>
    </w:p>
    <w:p w:rsidR="000E2289" w:rsidRDefault="000E2289" w:rsidP="000E2289">
      <w:pPr>
        <w:pStyle w:val="libNormal"/>
      </w:pPr>
      <w:r>
        <w:t>63. Ljudi te pitaju o Smaku svijeta, reci: “To jedino Allah zna!” A ti ne znaš, možda je Smak svijeta blizu!</w:t>
      </w:r>
    </w:p>
    <w:p w:rsidR="000E2289" w:rsidRDefault="000E2289" w:rsidP="002050A8">
      <w:pPr>
        <w:pStyle w:val="libAie"/>
      </w:pPr>
      <w:r>
        <w:rPr>
          <w:rtl/>
        </w:rPr>
        <w:t>يَسْأَلُكَ النَّاسُ عَنِ السَّاعَةِ قُلْ إِنَّمَا عِلْمُهَا عِندَ اللَّهِ وَمَا يُدْرِيكَ لَعَلَّ السَّاعَةَ تَكُونُ قَرِيبًا</w:t>
      </w:r>
    </w:p>
    <w:p w:rsidR="000E2289" w:rsidRDefault="000E2289" w:rsidP="000E2289">
      <w:pPr>
        <w:pStyle w:val="libNormal"/>
      </w:pPr>
      <w:r>
        <w:t>64. Allah je nevjernike prokleo i za njih oganj razbuktali pripremio,</w:t>
      </w:r>
    </w:p>
    <w:p w:rsidR="000E2289" w:rsidRDefault="000E2289" w:rsidP="002050A8">
      <w:pPr>
        <w:pStyle w:val="libAie"/>
      </w:pPr>
      <w:r>
        <w:rPr>
          <w:rtl/>
        </w:rPr>
        <w:t>إِنَّ اللَّهَ لَعَنَ الْكَافِرِينَ وَأَعَدَّ لَهُمْ سَعِيرًا</w:t>
      </w:r>
    </w:p>
    <w:p w:rsidR="000E2289" w:rsidRDefault="000E2289" w:rsidP="000E2289">
      <w:pPr>
        <w:pStyle w:val="libNormal"/>
      </w:pPr>
      <w:r>
        <w:t>65. u njemu će vječno i zauvijek boraviti, ni zaštitinika ni pomagača neće naći.</w:t>
      </w:r>
    </w:p>
    <w:p w:rsidR="000E2289" w:rsidRDefault="000E2289" w:rsidP="002050A8">
      <w:pPr>
        <w:pStyle w:val="libAie"/>
      </w:pPr>
      <w:r>
        <w:rPr>
          <w:rtl/>
        </w:rPr>
        <w:lastRenderedPageBreak/>
        <w:t>خَالِدِينَ فِيهَا أَبَدًا لَّا يَجِدُونَ وَلِيًّا وَلَا نَصِيرًا</w:t>
      </w:r>
    </w:p>
    <w:p w:rsidR="000E2289" w:rsidRDefault="000E2289" w:rsidP="000E2289">
      <w:pPr>
        <w:pStyle w:val="libNormal"/>
      </w:pPr>
      <w:r>
        <w:t>66. Na Dan kad se njihova lica u vatri budu prevrtala, govoriće: “Kamo sreće da smo se Allahu pokoravali i da smo Poslanika slušali!”</w:t>
      </w:r>
    </w:p>
    <w:p w:rsidR="000E2289" w:rsidRDefault="000E2289" w:rsidP="002050A8">
      <w:pPr>
        <w:pStyle w:val="libAie"/>
      </w:pPr>
      <w:r>
        <w:rPr>
          <w:rtl/>
        </w:rPr>
        <w:t>يَوْمَ تُقَلَّبُ وُجُوهُهُمْ فِي النَّارِ يَقُولُونَ يَا لَيْتَنَا أَطَعْنَا اللَّهَ وَأَطَعْنَا الرَّسُولَا</w:t>
      </w:r>
    </w:p>
    <w:p w:rsidR="000E2289" w:rsidRDefault="000E2289" w:rsidP="000E2289">
      <w:pPr>
        <w:pStyle w:val="libNormal"/>
      </w:pPr>
      <w:r>
        <w:t>67. I govoriće: “Gospodaru naš, mi smo prvake naše i starješine naše slušali, pa su nas oni s pravog puta odveli;</w:t>
      </w:r>
    </w:p>
    <w:p w:rsidR="000E2289" w:rsidRDefault="000E2289" w:rsidP="002050A8">
      <w:pPr>
        <w:pStyle w:val="libAie"/>
      </w:pPr>
      <w:r>
        <w:rPr>
          <w:rtl/>
        </w:rPr>
        <w:t>وَقَالُوا رَبَّنَا إِنَّا أَطَعْنَا سَادَتَنَا وَكُبَرَاءنَا فَأَضَلُّونَا السَّبِيلَا</w:t>
      </w:r>
    </w:p>
    <w:p w:rsidR="000E2289" w:rsidRDefault="000E2289" w:rsidP="000E2289">
      <w:pPr>
        <w:pStyle w:val="libNormal"/>
      </w:pPr>
      <w:r>
        <w:t>68. Gospodaru naš, podaj im dvostruku patnju i prokuni ih prokletstvom velikim!”</w:t>
      </w:r>
    </w:p>
    <w:p w:rsidR="000E2289" w:rsidRDefault="000E2289" w:rsidP="002050A8">
      <w:pPr>
        <w:pStyle w:val="libAie"/>
      </w:pPr>
      <w:r>
        <w:rPr>
          <w:rtl/>
        </w:rPr>
        <w:t>رَبَّنَا آتِهِمْ ضِعْفَيْنِ مِنَ الْعَذَابِ وَالْعَنْهُمْ لَعْنًا كَبِيرًا</w:t>
      </w:r>
    </w:p>
    <w:p w:rsidR="000E2289" w:rsidRDefault="000E2289" w:rsidP="000E2289">
      <w:pPr>
        <w:pStyle w:val="libNormal"/>
      </w:pPr>
      <w:r>
        <w:t>69. O vjernici, ne budite kao oni koji su Musaa uznemiravali, pa ga je Allah oslobodio onoga što su govorili, i on kod Allaha ugled uživa.</w:t>
      </w:r>
    </w:p>
    <w:p w:rsidR="000E2289" w:rsidRDefault="000E2289" w:rsidP="002050A8">
      <w:pPr>
        <w:pStyle w:val="libAie"/>
      </w:pPr>
      <w:r>
        <w:rPr>
          <w:rtl/>
        </w:rPr>
        <w:t>يَا أَيُّهَا الَّذِينَ آمَنُوا لَا تَكُونُوا كَالَّذِينَ آذَوْا مُوسَى فَبَرَّأَهُ اللَّهُ مِمَّا قَالُوا وَكَانَ عِندَ اللَّهِ وَجِيهًا</w:t>
      </w:r>
    </w:p>
    <w:p w:rsidR="000E2289" w:rsidRDefault="000E2289" w:rsidP="000E2289">
      <w:pPr>
        <w:pStyle w:val="libNormal"/>
      </w:pPr>
      <w:r>
        <w:t>70. O vjernici, bojte se Allaha i govorite samo istinu,</w:t>
      </w:r>
    </w:p>
    <w:p w:rsidR="000E2289" w:rsidRDefault="000E2289" w:rsidP="002050A8">
      <w:pPr>
        <w:pStyle w:val="libAie"/>
      </w:pPr>
      <w:r>
        <w:rPr>
          <w:rtl/>
        </w:rPr>
        <w:t>يَا أَيُّهَا الَّذِينَ آمَنُوا اتَّقُوا اللَّهَ وَقُولُوا قَوْلًا سَدِيدًا</w:t>
      </w:r>
    </w:p>
    <w:p w:rsidR="000E2289" w:rsidRDefault="000E2289" w:rsidP="000E2289">
      <w:pPr>
        <w:pStyle w:val="libNormal"/>
      </w:pPr>
      <w:r>
        <w:t>71. On će vas za vaša dobra djela nagraditi i grijehe vam vaše oprostiti. A onaj ko se Allahu i Poslaniku Njegovu bude pokoravao - postići će ono što bude želio.</w:t>
      </w:r>
    </w:p>
    <w:p w:rsidR="000E2289" w:rsidRDefault="000E2289" w:rsidP="002050A8">
      <w:pPr>
        <w:pStyle w:val="libAie"/>
      </w:pPr>
      <w:r>
        <w:rPr>
          <w:rtl/>
        </w:rPr>
        <w:t>يُصْلِحْ لَكُمْ أَعْمَالَكُمْ وَيَغْفِرْ لَكُمْ ذُنُوبَكُمْ وَمَن يُطِعْ اللَّهَ وَرَسُولَهُ فَقَدْ فَازَ فَوْزًا عَظِيمًا</w:t>
      </w:r>
    </w:p>
    <w:p w:rsidR="000E2289" w:rsidRDefault="000E2289" w:rsidP="000E2289">
      <w:pPr>
        <w:pStyle w:val="libNormal"/>
      </w:pPr>
      <w:r>
        <w:t>72. Mi smo nebesima, Zemlji i planinama ponudili emanet, pa su se ustegli i pobojali da ga ponesu, ali ga je preuzeo čovjek - a on je, zaista, prema sebi nepravedan i lakosmislen -,</w:t>
      </w:r>
    </w:p>
    <w:p w:rsidR="000E2289" w:rsidRDefault="000E2289" w:rsidP="002050A8">
      <w:pPr>
        <w:pStyle w:val="libAie"/>
      </w:pPr>
      <w:r>
        <w:rPr>
          <w:rtl/>
        </w:rPr>
        <w:t>إِنَّا عَرَضْنَا الْأَمَانَةَ عَلَى السَّمَاوَاتِ وَالْأَرْضِ وَالْجِبَالِ فَأَبَيْنَ أَن يَحْمِلْنَهَا وَأَشْفَقْنَ مِنْهَا وَحَمَلَهَا الْإِنسَانُ إِنَّهُ كَانَ ظَلُومًا جَهُولًا</w:t>
      </w:r>
    </w:p>
    <w:p w:rsidR="000E2289" w:rsidRDefault="000E2289" w:rsidP="000E2289">
      <w:pPr>
        <w:pStyle w:val="libNormal"/>
      </w:pPr>
      <w:r>
        <w:t xml:space="preserve">73. da bi Allah licemjere i licemjerke, i mnogobošce i mnogoboške kaznio, a vjernicima i vjernicama oprostio. A Allah prašta i samilostan je. </w:t>
      </w:r>
    </w:p>
    <w:p w:rsidR="000E2289" w:rsidRDefault="000E2289" w:rsidP="002050A8">
      <w:pPr>
        <w:pStyle w:val="libAie"/>
      </w:pPr>
      <w:r>
        <w:rPr>
          <w:rtl/>
        </w:rPr>
        <w:t>لِيُعَذِّبَ اللَّهُ الْمُنَافِقِينَ وَالْمُنَافِقَاتِ وَالْمُشْرِكِينَ وَالْمُشْرِكَاتِ وَيَتُوبَ اللَّهُ عَلَى الْمُؤْمِنِينَ وَالْمُؤْمِنَاتِ وَكَانَ اللَّهُ غَفُورًا رَّحِيمًا</w:t>
      </w:r>
    </w:p>
    <w:p w:rsidR="005C0A56" w:rsidRDefault="005C0A56" w:rsidP="001014DA">
      <w:pPr>
        <w:pStyle w:val="libNormal"/>
      </w:pPr>
      <w:r>
        <w:br w:type="page"/>
      </w:r>
    </w:p>
    <w:p w:rsidR="000E2289" w:rsidRDefault="000E2289" w:rsidP="005C0A56">
      <w:pPr>
        <w:pStyle w:val="Heading1Center"/>
      </w:pPr>
      <w:bookmarkStart w:id="34" w:name="_Toc421530424"/>
      <w:r>
        <w:lastRenderedPageBreak/>
        <w:t>Saba' (34) – Saba</w:t>
      </w:r>
      <w:bookmarkEnd w:id="34"/>
    </w:p>
    <w:p w:rsidR="000E2289" w:rsidRDefault="000E2289" w:rsidP="001014DA">
      <w:pPr>
        <w:pStyle w:val="libCenter"/>
      </w:pPr>
      <w:r>
        <w:rPr>
          <w:rtl/>
        </w:rPr>
        <w:t>سورة سبأ</w:t>
      </w:r>
    </w:p>
    <w:p w:rsidR="000E2289" w:rsidRDefault="000E2289" w:rsidP="005C0A56">
      <w:pPr>
        <w:pStyle w:val="libCenter"/>
      </w:pPr>
      <w:r>
        <w:t>Mekka - 54 ajeta</w:t>
      </w:r>
    </w:p>
    <w:p w:rsidR="000E2289" w:rsidRDefault="000E2289" w:rsidP="005C0A56">
      <w:pPr>
        <w:pStyle w:val="libCenter"/>
      </w:pPr>
      <w:r>
        <w:t>U ime Allaha, Milostivog, Samilosnog</w:t>
      </w:r>
    </w:p>
    <w:p w:rsidR="00696D5F" w:rsidRDefault="00696D5F" w:rsidP="005C0A56">
      <w:pPr>
        <w:pStyle w:val="libCenter"/>
      </w:pPr>
      <w:r>
        <w:rPr>
          <w:rFonts w:hint="cs"/>
          <w:rtl/>
        </w:rPr>
        <w:t>(</w:t>
      </w:r>
      <w:r w:rsidRPr="00A32034">
        <w:rPr>
          <w:rStyle w:val="libAieChar"/>
          <w:rtl/>
        </w:rPr>
        <w:t>بِسْمِ اللّهِ الرَّحْمـَنِ الرَّحِيمِ</w:t>
      </w:r>
      <w:r>
        <w:rPr>
          <w:rFonts w:hint="cs"/>
          <w:rtl/>
        </w:rPr>
        <w:t>)</w:t>
      </w:r>
    </w:p>
    <w:p w:rsidR="005C0A56" w:rsidRPr="005C0A56" w:rsidRDefault="005C0A56" w:rsidP="005C0A56">
      <w:pPr>
        <w:pStyle w:val="libNormal"/>
        <w:rPr>
          <w:rtl/>
        </w:rPr>
      </w:pPr>
    </w:p>
    <w:p w:rsidR="000E2289" w:rsidRDefault="000E2289" w:rsidP="000E2289">
      <w:pPr>
        <w:pStyle w:val="libNormal"/>
      </w:pPr>
      <w:r>
        <w:t>1. Neka je hvaljen Allah, čije je sve ono na nebesima i sve ono na Zemlji! Hvaljen neka bude i na onom svijetu! On je Mudar i Sveznajući.</w:t>
      </w:r>
    </w:p>
    <w:p w:rsidR="000E2289" w:rsidRDefault="000E2289" w:rsidP="002050A8">
      <w:pPr>
        <w:pStyle w:val="libAie"/>
      </w:pPr>
      <w:r>
        <w:rPr>
          <w:rtl/>
        </w:rPr>
        <w:t>الْحَمْدُ لِلَّهِ الَّذِي لَهُ مَا فِي السَّمَاوَاتِ وَمَا فِي الْأَرْضِ وَلَهُ الْحَمْدُ فِي الْآخِرَةِ وَهُوَ الْحَكِيمُ الْخَبِيرُ</w:t>
      </w:r>
    </w:p>
    <w:p w:rsidR="000E2289" w:rsidRDefault="000E2289" w:rsidP="000E2289">
      <w:pPr>
        <w:pStyle w:val="libNormal"/>
      </w:pPr>
      <w:r>
        <w:t>2. On zna šta u zemlju ulazi, a šta iz nje izlazi, i šta se s neba spušta, a šta se na nj uspinje; On je samilostan i On prašta grijehe.</w:t>
      </w:r>
    </w:p>
    <w:p w:rsidR="000E2289" w:rsidRDefault="000E2289" w:rsidP="002050A8">
      <w:pPr>
        <w:pStyle w:val="libAie"/>
      </w:pPr>
      <w:r>
        <w:rPr>
          <w:rtl/>
        </w:rPr>
        <w:t>يَعْلَمُ مَا يَلِجُ فِي الْأَرْضِ وَمَا يَخْرُجُ مِنْهَا وَمَا يَنزِلُ مِنَ السَّمَاء وَمَا يَعْرُجُ فِيهَا وَهُوَ الرَّحِيمُ الْغَفُورُ</w:t>
      </w:r>
    </w:p>
    <w:p w:rsidR="000E2289" w:rsidRDefault="000E2289" w:rsidP="000E2289">
      <w:pPr>
        <w:pStyle w:val="libNormal"/>
      </w:pPr>
      <w:r>
        <w:t>3. A nevjernici govore: “Čas oživljenja nam neće doći!” Reci: “Hoće, tako mi Gospodara moga, koji zna i ono što je skriveno, zacijelo će vam doći.” - Njemu ne može ništa, ni trunčica jedna ni na nebesima ni na Zemlji, izmaći, i ne postoji ništa, ni manje ni veće od toga, što nije u jasnoj Knjizi –</w:t>
      </w:r>
    </w:p>
    <w:p w:rsidR="000E2289" w:rsidRDefault="000E2289" w:rsidP="002050A8">
      <w:pPr>
        <w:pStyle w:val="libAie"/>
      </w:pPr>
      <w:r>
        <w:rPr>
          <w:rtl/>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w:t>
      </w:r>
    </w:p>
    <w:p w:rsidR="000E2289" w:rsidRDefault="000E2289" w:rsidP="000E2289">
      <w:pPr>
        <w:pStyle w:val="libNormal"/>
      </w:pPr>
      <w:r>
        <w:t>4. da nagradi one koji vjeruju i dobra djela čine, - njih čeka oprost i opskrba plemenita -,</w:t>
      </w:r>
    </w:p>
    <w:p w:rsidR="000E2289" w:rsidRDefault="000E2289" w:rsidP="002050A8">
      <w:pPr>
        <w:pStyle w:val="libAie"/>
      </w:pPr>
      <w:r>
        <w:rPr>
          <w:rtl/>
        </w:rPr>
        <w:t>لِيَجْزِيَ الَّذِينَ آمَنُوا وَعَمِلُوا الصَّالِحَاتِ أُوْلَئِكَ لَهُم مَّغْفِرَةٌ وَرِزْقٌ كَرِيمٌ</w:t>
      </w:r>
    </w:p>
    <w:p w:rsidR="000E2289" w:rsidRDefault="000E2289" w:rsidP="000E2289">
      <w:pPr>
        <w:pStyle w:val="libNormal"/>
      </w:pPr>
      <w:r>
        <w:t>5. a da kazni najbolnijom patnjom one koji protiv dokaza Naših bore, nastojeći da ih onemoguće.</w:t>
      </w:r>
    </w:p>
    <w:p w:rsidR="000E2289" w:rsidRDefault="000E2289" w:rsidP="002050A8">
      <w:pPr>
        <w:pStyle w:val="libAie"/>
      </w:pPr>
      <w:r>
        <w:rPr>
          <w:rtl/>
        </w:rPr>
        <w:t>وَالَّذِينَ سَعَوْا فِي آيَاتِنَا مُعَاجِزِينَ أُوْلَئِكَ لَهُمْ عَذَابٌ مِّن رِّجْزٍ أَلِيمٌ</w:t>
      </w:r>
    </w:p>
    <w:p w:rsidR="000E2289" w:rsidRDefault="000E2289" w:rsidP="000E2289">
      <w:pPr>
        <w:pStyle w:val="libNormal"/>
      </w:pPr>
      <w:r>
        <w:t>6. Oni kojima je dato znanje dobro znaju da je ono što ti se objavljuje od Gospodara tvoga istina i da vodi na put Silnoga i Hvaljenog,</w:t>
      </w:r>
    </w:p>
    <w:p w:rsidR="000E2289" w:rsidRDefault="000E2289" w:rsidP="002050A8">
      <w:pPr>
        <w:pStyle w:val="libAie"/>
      </w:pPr>
      <w:r>
        <w:rPr>
          <w:rtl/>
        </w:rPr>
        <w:t>وَيَرَى الَّذِينَ أُوتُوا الْعِلْمَ الَّذِي أُنزِلَ إِلَيْكَ مِن رَّبِّكَ هُوَ الْحَقَّ وَيَهْدِي إِلَى صِرَاطِ الْعَزِيزِ الْحَمِيدِ</w:t>
      </w:r>
    </w:p>
    <w:p w:rsidR="000E2289" w:rsidRDefault="000E2289" w:rsidP="000E2289">
      <w:pPr>
        <w:pStyle w:val="libNormal"/>
      </w:pPr>
      <w:r>
        <w:t>7. dok oni koji ne vjeruju govore: “Hoćete li da vam pokažemo čovjeka koji vam predskazuje da ćete, kada se sasvim raspadnete, zaista, ponovo stvoreni biti?</w:t>
      </w:r>
    </w:p>
    <w:p w:rsidR="000E2289" w:rsidRDefault="000E2289" w:rsidP="002050A8">
      <w:pPr>
        <w:pStyle w:val="libAie"/>
      </w:pPr>
      <w:r>
        <w:rPr>
          <w:rtl/>
        </w:rPr>
        <w:t>وَقَالَ الَّذِينَ كَفَرُوا هَلْ نَدُلُّكُمْ عَلَى رَجُلٍ يُنَبِّئُكُمْ إِذَا مُزِّقْتُمْ كُلَّ مُمَزَّقٍ إِنَّكُمْ لَفِي خَلْقٍ جَدِيدٍ</w:t>
      </w:r>
    </w:p>
    <w:p w:rsidR="000E2289" w:rsidRDefault="000E2289" w:rsidP="000E2289">
      <w:pPr>
        <w:pStyle w:val="libNormal"/>
      </w:pPr>
      <w:r>
        <w:t>8. Iznosi li on o Allahu laži ili je lud?” Nijedno, već će oni koji u onaj svijet neće da vjeruju na muci biti i u zabludi su velikoj.</w:t>
      </w:r>
    </w:p>
    <w:p w:rsidR="000E2289" w:rsidRDefault="000E2289" w:rsidP="002050A8">
      <w:pPr>
        <w:pStyle w:val="libAie"/>
      </w:pPr>
      <w:r>
        <w:rPr>
          <w:rtl/>
        </w:rPr>
        <w:t>أَفْتَرَى عَلَى اللَّهِ كَذِبًا أَم بِهِ جِنَّةٌ بَلِ الَّذِينَ لَا يُؤْمِنُونَ بِالْآخِرَةِ فِي الْعَذَابِ وَالضَّلَالِ الْبَعِيدِ</w:t>
      </w:r>
    </w:p>
    <w:p w:rsidR="000E2289" w:rsidRDefault="000E2289" w:rsidP="000E2289">
      <w:pPr>
        <w:pStyle w:val="libNormal"/>
      </w:pPr>
      <w:r>
        <w:t>9. Kako ne vide nebo i Zemlju, ono što je iznad njih i ono što je ispod njih?! Kad bismo htjeli, u zemlju bismo ih utjerali, ili komade neba na njih sručili.To je, zaista, pouka svakom robu koji je odan.</w:t>
      </w:r>
    </w:p>
    <w:p w:rsidR="000E2289" w:rsidRDefault="000E2289" w:rsidP="002050A8">
      <w:pPr>
        <w:pStyle w:val="libAie"/>
      </w:pPr>
      <w:r>
        <w:rPr>
          <w:rtl/>
        </w:rPr>
        <w:t>أَفَلَمْ يَرَوْا إِلَى مَا بَيْنَ أَيْدِيهِمْ وَمَا خَلْفَهُم مِّنَ السَّمَاء وَالْأَرْضِ إِن نَّشَأْ نَخْسِفْ بِهِمُ الْأَرْضَ أَوْ نُسْقِطْ عَلَيْهِمْ كِسَفًا مِّنَ السَّمَاء إِنَّ فِي ذَلِكَ لَآيَةً لِّكُلِّ عَبْدٍ مُّنِيبٍ</w:t>
      </w:r>
    </w:p>
    <w:p w:rsidR="000E2289" w:rsidRDefault="000E2289" w:rsidP="000E2289">
      <w:pPr>
        <w:pStyle w:val="libNormal"/>
      </w:pPr>
      <w:r>
        <w:t>10. Mi smo Davudu Našu milost ukazali - “O brda, ponavljajte zajedno s njim hvalu, i vi ptice!” - i učinili da mu mekano gvožđe bude.</w:t>
      </w:r>
    </w:p>
    <w:p w:rsidR="000E2289" w:rsidRDefault="000E2289" w:rsidP="002050A8">
      <w:pPr>
        <w:pStyle w:val="libAie"/>
      </w:pPr>
      <w:r>
        <w:rPr>
          <w:rtl/>
        </w:rPr>
        <w:lastRenderedPageBreak/>
        <w:t>وَلَقَدْ آتَيْنَا دَاوُودَ مِنَّا فَضْلًا يَا جِبَالُ أَوِّبِي مَعَهُ وَالطَّيْرَ وَأَلَنَّا لَهُ الْحَدِيدَ</w:t>
      </w:r>
    </w:p>
    <w:p w:rsidR="000E2289" w:rsidRDefault="000E2289" w:rsidP="000E2289">
      <w:pPr>
        <w:pStyle w:val="libNormal"/>
      </w:pPr>
      <w:r>
        <w:t>11. “pravi široke pancire i čestito ih pleti!” - i činite dobro, jer Ja vidim šta radite vi.</w:t>
      </w:r>
    </w:p>
    <w:p w:rsidR="000E2289" w:rsidRDefault="000E2289" w:rsidP="002050A8">
      <w:pPr>
        <w:pStyle w:val="libAie"/>
      </w:pPr>
      <w:r>
        <w:rPr>
          <w:rtl/>
        </w:rPr>
        <w:t>أَنِ اعْمَلْ سَابِغَاتٍ وَقَدِّرْ فِي السَّرْدِ وَاعْمَلُوا صَالِحًا إِنِّي بِمَا تَعْمَلُونَ بَصِيرٌ</w:t>
      </w:r>
    </w:p>
    <w:p w:rsidR="000E2289" w:rsidRDefault="000E2289" w:rsidP="000E2289">
      <w:pPr>
        <w:pStyle w:val="libNormal"/>
      </w:pPr>
      <w:r>
        <w:t>12. A Sulejmanu - vjetar, ujutro je prevaljivao rastojanje od mjesec dana, a naveče rastojanje od mjesec dana; i učinili smo da mu iz izvora rastopljen bakar teče i da džinnovi, voljom njegova Gospodara, pred njim rade; a kad bi neki od njih otkazao poslušnost naređenju Našem, učinili bismo da ognjenu patnju osjeti.</w:t>
      </w:r>
    </w:p>
    <w:p w:rsidR="000E2289" w:rsidRDefault="000E2289" w:rsidP="002050A8">
      <w:pPr>
        <w:pStyle w:val="libAie"/>
      </w:pPr>
      <w:r>
        <w:rPr>
          <w:rtl/>
        </w:rPr>
        <w:t>وَلِسُلَيْمَانَ الرِّيحَ غُدُوُّهَا شَهْرٌ وَرَوَاحُهَا شَهْرٌ وَأَسَلْنَا لَهُ عَيْنَ الْقِطْرِ وَمِنَ الْجِنِّ مَن يَعْمَلُ بَيْنَ يَدَيْهِ بِإِذْنِ رَبِّهِ وَمَن يَزِغْ مِنْهُمْ عَنْ أَمْرِنَا نُذِقْهُ مِنْ عَذَابِ السَّعِيرِ</w:t>
      </w:r>
    </w:p>
    <w:p w:rsidR="000E2289" w:rsidRDefault="000E2289" w:rsidP="000E2289">
      <w:pPr>
        <w:pStyle w:val="libNormal"/>
      </w:pPr>
      <w:r>
        <w:t>13. Oni su mu izrađivali što god je htio; hramove i spomenike, i zdjele kao čatrnje, i kotlove nepokretne. “Trudite se i budite zahvalni, o čeljadi Davudova!” - A malo je zahvalnih među robovima Mojim.</w:t>
      </w:r>
    </w:p>
    <w:p w:rsidR="000E2289" w:rsidRDefault="000E2289" w:rsidP="002050A8">
      <w:pPr>
        <w:pStyle w:val="libAie"/>
      </w:pPr>
      <w:r>
        <w:rPr>
          <w:rtl/>
        </w:rPr>
        <w:t>يَعْمَلُونَ لَهُ مَا يَشَاء مِن مَّحَارِيبَ وَتَمَاثِيلَ وَجِفَانٍ كَالْجَوَابِ وَقُدُورٍ رَّاسِيَاتٍ اعْمَلُوا آلَ دَاوُودَ شُكْرًا وَقَلِيلٌ مِّنْ عِبَادِيَ الشَّكُورُ</w:t>
      </w:r>
    </w:p>
    <w:p w:rsidR="000E2289" w:rsidRDefault="000E2289" w:rsidP="000E2289">
      <w:pPr>
        <w:pStyle w:val="libNormal"/>
      </w:pPr>
      <w:r>
        <w:t>14. A kad smo odredili da umre, crv koji je bio rastočio štap njegov - upozorio ih je da je umro, i kad se on srušio, džinnovi shvatiše da ne bi na muci sramnoj ostali da su budućnost prozreti mogli.</w:t>
      </w:r>
    </w:p>
    <w:p w:rsidR="000E2289" w:rsidRDefault="000E2289" w:rsidP="002050A8">
      <w:pPr>
        <w:pStyle w:val="libAie"/>
      </w:pPr>
      <w:r>
        <w:rPr>
          <w:rtl/>
        </w:rPr>
        <w:t>فَلَمَّا قَضَيْنَا عَلَيْهِ الْمَوْتَ مَا دَلَّهُمْ عَلَى مَوْتِهِ إِلَّا دَابَّةُ الْأَرْضِ تَأْكُلُ مِنسَأَتَهُ فَلَمَّا خَرَّ تَبَيَّنَتِ الْجِنُّ أَن لَّوْ كَانُوا يَعْلَمُونَ الْغَيْبَ مَا لَبِثُوا فِي الْعَذَابِ الْمُهِينِ</w:t>
      </w:r>
    </w:p>
    <w:p w:rsidR="000E2289" w:rsidRDefault="000E2289" w:rsidP="000E2289">
      <w:pPr>
        <w:pStyle w:val="libNormal"/>
      </w:pPr>
      <w:r>
        <w:t>15. Stanovnici Sabe imali su dokaz u mjestu u kom su živjeli: vrtove, zdesna i slijeva. “Jedite hranu Gospodara svoga i budite Mu zahvalni; kakav divan kraj i Gospodar koji mnogo prašta!”</w:t>
      </w:r>
    </w:p>
    <w:p w:rsidR="000E2289" w:rsidRDefault="000E2289" w:rsidP="002050A8">
      <w:pPr>
        <w:pStyle w:val="libAie"/>
      </w:pPr>
      <w:r>
        <w:rPr>
          <w:rtl/>
        </w:rPr>
        <w:t>لَقَدْ كَانَ لِسَبَإٍ فِي مَسْكَنِهِمْ آيَةٌ جَنَّتَانِ عَن يَمِينٍ وَشِمَالٍ كُلُوا مِن رِّزْقِ رَبِّكُمْ وَاشْكُرُوا لَهُ بَلْدَةٌ طَيِّبَةٌ وَرَبٌّ غَفُورٌ</w:t>
      </w:r>
    </w:p>
    <w:p w:rsidR="000E2289" w:rsidRDefault="000E2289" w:rsidP="000E2289">
      <w:pPr>
        <w:pStyle w:val="libNormal"/>
      </w:pPr>
      <w:r>
        <w:t>16. Ali oni su nezahvalni postali, pa smo na njih poplavu pustili, popuštanjem brana nastalu, i zamijenili im njihove vrtove drugim vrtovima sa plodovima gorkim i tamariskom i neznatnim lotosom divljim.</w:t>
      </w:r>
    </w:p>
    <w:p w:rsidR="000E2289" w:rsidRDefault="000E2289" w:rsidP="002050A8">
      <w:pPr>
        <w:pStyle w:val="libAie"/>
      </w:pPr>
      <w:r>
        <w:rPr>
          <w:rtl/>
        </w:rPr>
        <w:t>فَأَعْرَضُوا فَأَرْسَلْنَا عَلَيْهِمْ سَيْلَ الْعَرِمِ وَبَدَّلْنَاهُم بِجَنَّتَيْهِمْ جَنَّتَيْنِ ذَوَاتَى أُكُلٍ خَمْطٍ وَأَثْلٍ وَشَيْءٍ مِّن سِدْرٍ قَلِيلٍ</w:t>
      </w:r>
    </w:p>
    <w:p w:rsidR="000E2289" w:rsidRDefault="000E2289" w:rsidP="000E2289">
      <w:pPr>
        <w:pStyle w:val="libNormal"/>
      </w:pPr>
      <w:r>
        <w:t>17. Kaznili smo ih tako zato što su bili nezahvalni, a da li Mi kažnjavamo ikoga drugog do nevjernika, nezahvalnika?!</w:t>
      </w:r>
    </w:p>
    <w:p w:rsidR="000E2289" w:rsidRDefault="000E2289" w:rsidP="002050A8">
      <w:pPr>
        <w:pStyle w:val="libAie"/>
      </w:pPr>
      <w:r>
        <w:rPr>
          <w:rtl/>
        </w:rPr>
        <w:t>ذَلِكَ جَزَيْنَاهُم بِمَا كَفَرُوا وَهَلْ نُجَازِي إِلَّا الْكَفُورَ</w:t>
      </w:r>
    </w:p>
    <w:p w:rsidR="000E2289" w:rsidRDefault="000E2289" w:rsidP="000E2289">
      <w:pPr>
        <w:pStyle w:val="libNormal"/>
      </w:pPr>
      <w:r>
        <w:t>18. A između njih i gradova koje smo blagoslovili izgradili smo bili naselja povezana i odredili im potrebnu udaljenost. “Putujte kroz njih i po noći i po danu, bezbjedni!”</w:t>
      </w:r>
    </w:p>
    <w:p w:rsidR="000E2289" w:rsidRDefault="000E2289" w:rsidP="002050A8">
      <w:pPr>
        <w:pStyle w:val="libAie"/>
      </w:pPr>
      <w:r>
        <w:rPr>
          <w:rtl/>
        </w:rPr>
        <w:t>وَجَعَلْنَا بَيْنَهُمْ وَبَيْنَ الْقُرَى الَّتِي بَارَكْنَا فِيهَا قُرًى ظَاهِرَةً وَقَدَّرْنَا فِيهَا السَّيْرَ سِيرُوا فِيهَا لَيَالِيَ وَأَيَّامًا آمِنِينَ</w:t>
      </w:r>
    </w:p>
    <w:p w:rsidR="000E2289" w:rsidRDefault="000E2289" w:rsidP="000E2289">
      <w:pPr>
        <w:pStyle w:val="libNormal"/>
      </w:pPr>
      <w:r>
        <w:t xml:space="preserve">19. Ali oni rekoše: “Gospodaru naš, učini veće rastojanje prilikom putovanja naših!” - i ogriješiše se prema sebi, i Mi učinismo da se o njima </w:t>
      </w:r>
      <w:r>
        <w:lastRenderedPageBreak/>
        <w:t>samo priča, a njih kud koje raselismo. To su, zaista, pouke za svakog strpljivog i zahvalnog.</w:t>
      </w:r>
    </w:p>
    <w:p w:rsidR="000E2289" w:rsidRDefault="000E2289" w:rsidP="002050A8">
      <w:pPr>
        <w:pStyle w:val="libAie"/>
      </w:pPr>
      <w:r>
        <w:rPr>
          <w:rtl/>
        </w:rPr>
        <w:t>فَقَالُوا رَبَّنَا بَاعِدْ بَيْنَ أَسْفَارِنَا وَظَلَمُوا أَنفُسَهُمْ فَجَعَلْنَاهُمْ أَحَادِيثَ وَمَزَّقْنَاهُمْ كُلَّ مُمَزَّقٍ إِنَّ فِي ذَلِكَ لَآيَاتٍ لِّكُلِّ صَبَّارٍ شَكُورٍ</w:t>
      </w:r>
    </w:p>
    <w:p w:rsidR="000E2289" w:rsidRDefault="000E2289" w:rsidP="000E2289">
      <w:pPr>
        <w:pStyle w:val="libNormal"/>
      </w:pPr>
      <w:r>
        <w:t>20. I Iblis se uvjerio da je o njima ispravno mislio, i oni su se poveli za njim, osim nekolicine vjernika</w:t>
      </w:r>
    </w:p>
    <w:p w:rsidR="000E2289" w:rsidRDefault="000E2289" w:rsidP="002050A8">
      <w:pPr>
        <w:pStyle w:val="libAie"/>
      </w:pPr>
      <w:r>
        <w:rPr>
          <w:rtl/>
        </w:rPr>
        <w:t>وَلَقَدْ صَدَّقَ عَلَيْهِمْ إِبْلِيسُ ظَنَّهُ فَاتَّبَعُوهُ إِلَّا فَرِيقًا مِّنَ الْمُؤْمِنِينَ</w:t>
      </w:r>
    </w:p>
    <w:p w:rsidR="000E2289" w:rsidRDefault="000E2289" w:rsidP="000E2289">
      <w:pPr>
        <w:pStyle w:val="libNormal"/>
      </w:pPr>
      <w:r>
        <w:t>21. nad kojima nikakve vlasti nije imao; Mi smo htjeli da ukažemo na onoga ko vjeruje u onaj svijet, a ko u njega sumnja. - A Gospodar tvoj bdi nad svim.</w:t>
      </w:r>
    </w:p>
    <w:p w:rsidR="000E2289" w:rsidRDefault="000E2289" w:rsidP="002050A8">
      <w:pPr>
        <w:pStyle w:val="libAie"/>
      </w:pPr>
      <w:r>
        <w:rPr>
          <w:rtl/>
        </w:rPr>
        <w:t>وَمَا كَانَ لَهُ عَلَيْهِم مِّن سُلْطَانٍ إِلَّا لِنَعْلَمَ مَن يُؤْمِنُ بِالْآخِرَةِ مِمَّنْ هُوَ مِنْهَا فِي شَكٍّ وَرَبُّكَ عَلَى كُلِّ شَيْءٍ حَفِيظٌ</w:t>
      </w:r>
    </w:p>
    <w:p w:rsidR="000E2289" w:rsidRDefault="000E2289" w:rsidP="000E2289">
      <w:pPr>
        <w:pStyle w:val="libNormal"/>
      </w:pPr>
      <w:r>
        <w:t>22. Reci: “Zovite one koje, pored Allah, bogovima smatrate. Oni ništa nemaju, ni koliko trun jedan, ni na nebesima ni na Zemlji; oni u njima nemaju nikakva udjela i On nema od njih nikakve pomoći.”</w:t>
      </w:r>
    </w:p>
    <w:p w:rsidR="000E2289" w:rsidRDefault="000E2289" w:rsidP="002050A8">
      <w:pPr>
        <w:pStyle w:val="libAie"/>
      </w:pPr>
      <w:r>
        <w:rPr>
          <w:rtl/>
        </w:rPr>
        <w:t>قُلِ ادْعُوا الَّذِينَ زَعَمْتُم مِّن دُونِ اللَّهِ لَا يَمْلِكُونَ مِثْقَالَ ذَرَّةٍ فِي السَّمَاوَاتِ وَلَا فِي الْأَرْضِ وَمَا لَهُمْ فِيهِمَا مِن شِرْكٍ وَمَا لَهُ مِنْهُم مِّن ظَهِيرٍ</w:t>
      </w:r>
    </w:p>
    <w:p w:rsidR="000E2289" w:rsidRDefault="000E2289" w:rsidP="000E2289">
      <w:pPr>
        <w:pStyle w:val="libNormal"/>
      </w:pPr>
      <w:r>
        <w:t>23. Kod Njega će se moći zauzimati za nekoga samo onaj kome On dopusti. I kad iz srca njihovih nestane straha, oni će upitati: “Šta je to rekao Gospodar vaš?” - “Istinu” - odgovoriće, On je uzvišen i velik.</w:t>
      </w:r>
    </w:p>
    <w:p w:rsidR="000E2289" w:rsidRDefault="000E2289" w:rsidP="002050A8">
      <w:pPr>
        <w:pStyle w:val="libAie"/>
      </w:pPr>
      <w:r>
        <w:rPr>
          <w:rtl/>
        </w:rPr>
        <w:t>وَلَا تَنفَعُ الشَّفَاعَةُ عِندَهُ إِلَّا لِمَنْ أَذِنَ لَهُ حَتَّى إِذَا فُزِّعَ عَن قُلُوبِهِمْ قَالُوا مَاذَا قَالَ رَبُّكُمْ قَالُوا الْحَقَّ وَهُوَ الْعَلِيُّ الْكَبِيرُ</w:t>
      </w:r>
    </w:p>
    <w:p w:rsidR="000E2289" w:rsidRDefault="000E2289" w:rsidP="000E2289">
      <w:pPr>
        <w:pStyle w:val="libNormal"/>
      </w:pPr>
      <w:r>
        <w:t>24. Upitaj: “Ko vas opskrbljuje i iz neba i iz zemlje?” i odgovori: “Allah!” Da li smo onda mi ili vi na pravom putu, ili u očitoj zabludi?”</w:t>
      </w:r>
    </w:p>
    <w:p w:rsidR="000E2289" w:rsidRDefault="000E2289" w:rsidP="002050A8">
      <w:pPr>
        <w:pStyle w:val="libAie"/>
      </w:pPr>
      <w:r>
        <w:rPr>
          <w:rtl/>
        </w:rPr>
        <w:t>قُلْ مَن يَرْزُقُكُم مِّنَ السَّمَاوَاتِ وَالْأَرْضِ قُلِ اللَّهُ وَإِنَّا أَوْ إِيَّاكُمْ لَعَلَى هُدًى أَوْ فِي ضَلَالٍ مُّبِينٍ</w:t>
      </w:r>
    </w:p>
    <w:p w:rsidR="000E2289" w:rsidRDefault="000E2289" w:rsidP="000E2289">
      <w:pPr>
        <w:pStyle w:val="libNormal"/>
      </w:pPr>
      <w:r>
        <w:t>25. Reci: “Vi nećete odgovarati za grijehe koje mi počinimo niti ćemo mi odgovarati za ono što uradite vi”.</w:t>
      </w:r>
    </w:p>
    <w:p w:rsidR="000E2289" w:rsidRDefault="000E2289" w:rsidP="002050A8">
      <w:pPr>
        <w:pStyle w:val="libAie"/>
      </w:pPr>
      <w:r>
        <w:rPr>
          <w:rtl/>
        </w:rPr>
        <w:t>قُل لَّا تُسْأَلُونَ عَمَّا أَجْرَمْنَا وَلَا نُسْأَلُ عَمَّا تَعْمَلُونَ</w:t>
      </w:r>
    </w:p>
    <w:p w:rsidR="000E2289" w:rsidRDefault="000E2289" w:rsidP="000E2289">
      <w:pPr>
        <w:pStyle w:val="libNormal"/>
      </w:pPr>
      <w:r>
        <w:t>26. Reci: “Gospodar naš će nas sabrati i onda nam pravedno presuditi, On je sudija pravedni, sveznajući.”</w:t>
      </w:r>
    </w:p>
    <w:p w:rsidR="000E2289" w:rsidRDefault="000E2289" w:rsidP="002050A8">
      <w:pPr>
        <w:pStyle w:val="libAie"/>
      </w:pPr>
      <w:r>
        <w:rPr>
          <w:rtl/>
        </w:rPr>
        <w:t>قُلْ يَجْمَعُ بَيْنَنَا رَبُّنَا ثُمَّ يَفْتَحُ بَيْنَنَا بِالْحَقِّ وَهُوَ الْفَتَّاحُ الْعَلِيمُ</w:t>
      </w:r>
    </w:p>
    <w:p w:rsidR="000E2289" w:rsidRDefault="000E2289" w:rsidP="000E2289">
      <w:pPr>
        <w:pStyle w:val="libNormal"/>
      </w:pPr>
      <w:r>
        <w:t>27. Reci: “Pokažite mi one koje smatrate Njemu ravnim” Nema ih; postoji samo Allah, silni i mudri!</w:t>
      </w:r>
    </w:p>
    <w:p w:rsidR="000E2289" w:rsidRDefault="000E2289" w:rsidP="002050A8">
      <w:pPr>
        <w:pStyle w:val="libAie"/>
      </w:pPr>
      <w:r>
        <w:rPr>
          <w:rtl/>
        </w:rPr>
        <w:t>قُلْ أَرُونِي الَّذِينَ أَلْحَقْتُم بِهِ شُرَكَاء كَلَّا بَلْ هُوَ اللَّهُ الْعَزِيزُ الْحَكِيمُ</w:t>
      </w:r>
    </w:p>
    <w:p w:rsidR="000E2289" w:rsidRDefault="000E2289" w:rsidP="000E2289">
      <w:pPr>
        <w:pStyle w:val="libNormal"/>
      </w:pPr>
      <w:r>
        <w:t xml:space="preserve">28. Mi smo te poslali svima ljudima da radosne vijesti donosiš i da opominješ, ali većina ljudi ne zna </w:t>
      </w:r>
    </w:p>
    <w:p w:rsidR="000E2289" w:rsidRDefault="000E2289" w:rsidP="002050A8">
      <w:pPr>
        <w:pStyle w:val="libAie"/>
      </w:pPr>
      <w:r>
        <w:rPr>
          <w:rtl/>
        </w:rPr>
        <w:t>وَمَا أَرْسَلْنَاكَ إِلَّا كَافَّةً لِّلنَّاسِ بَشِيرًا وَنَذِيرًا وَلَكِنَّ أَكْثَرَ النَّاسِ لَا يَعْلَمُونَ</w:t>
      </w:r>
    </w:p>
    <w:p w:rsidR="000E2289" w:rsidRDefault="000E2289" w:rsidP="000E2289">
      <w:pPr>
        <w:pStyle w:val="libNormal"/>
      </w:pPr>
      <w:r>
        <w:t>29. i govore: “Kad će već jednom ta prijetnja, ako istinu govorite?”</w:t>
      </w:r>
    </w:p>
    <w:p w:rsidR="000E2289" w:rsidRDefault="000E2289" w:rsidP="002050A8">
      <w:pPr>
        <w:pStyle w:val="libAie"/>
      </w:pPr>
      <w:r>
        <w:rPr>
          <w:rtl/>
        </w:rPr>
        <w:t>وَيَقُولُونَ مَتَى هَذَا الْوَعْدُ إِن كُنتُمْ صَادِقِينَ</w:t>
      </w:r>
    </w:p>
    <w:p w:rsidR="000E2289" w:rsidRDefault="000E2289" w:rsidP="000E2289">
      <w:pPr>
        <w:pStyle w:val="libNormal"/>
      </w:pPr>
      <w:r>
        <w:t>30. Reci: “Dan vam je već određen, ne možete ga ni za čas jedan zaustaviti niti ubrzati.”</w:t>
      </w:r>
    </w:p>
    <w:p w:rsidR="000E2289" w:rsidRDefault="000E2289" w:rsidP="002050A8">
      <w:pPr>
        <w:pStyle w:val="libAie"/>
      </w:pPr>
      <w:r>
        <w:rPr>
          <w:rtl/>
        </w:rPr>
        <w:lastRenderedPageBreak/>
        <w:t>قُل لَّكُم مِّيعَادُ يَوْمٍ لَّا تَسْتَأْخِرُونَ عَنْهُ سَاعَةً وَلَا تَسْتَقْدِمُونَ</w:t>
      </w:r>
    </w:p>
    <w:p w:rsidR="000E2289" w:rsidRDefault="000E2289" w:rsidP="000E2289">
      <w:pPr>
        <w:pStyle w:val="libNormal"/>
      </w:pPr>
      <w:r>
        <w:t>31. A oni koji ne vjeruju govore: “Mi nećemo vjerovati u ovaj Kur’an niti u one prije njega!” A kada bi samo vidio kad oni koji su učinili zlo pred Gospodrom svojim budu zadržani i kad stanu među sobom razgovarati: “Da vas nije bilo, sigurno bismo bili vjernici” - reći će oni koji su tlačeni bili onima koji su bili oholi.</w:t>
      </w:r>
    </w:p>
    <w:p w:rsidR="000E2289" w:rsidRDefault="000E2289" w:rsidP="002050A8">
      <w:pPr>
        <w:pStyle w:val="libAie"/>
      </w:pPr>
      <w:r>
        <w:rPr>
          <w:rtl/>
        </w:rPr>
        <w:t>وَقَالَ الَّذِينَ كَفَرُوا لَن نُّؤْمِنَ بِهَذَا الْقُرْآنِ وَلَا بِالَّذِي بَيْنَ يَدَيْهِ وَلَوْ تَرَى إِذِ الظَّالِمُونَ مَوْقُوفُونَ عِندَ رَبِّهِمْ يَرْجِعُ بَعْضُهُمْ إِلَى بَعْضٍ الْقَوْلَ يَقُولُ الَّذِينَ اسْتُضْعِفُوا لِلَّذِينَ اسْتَكْبَرُوا لَوْلَا أَنتُمْ لَكُنَّا مُؤْمِنِينَ</w:t>
      </w:r>
    </w:p>
    <w:p w:rsidR="000E2289" w:rsidRDefault="000E2289" w:rsidP="000E2289">
      <w:pPr>
        <w:pStyle w:val="libNormal"/>
      </w:pPr>
      <w:r>
        <w:t>32. “A zar smo vas mi od pravog puta odvratili nakon što vam je bilo na njega ukazano? Ne, sami ste vi grešnici bili” - reći će oni koji su bili oholi onima koji su bili tlačeni.</w:t>
      </w:r>
    </w:p>
    <w:p w:rsidR="000E2289" w:rsidRDefault="000E2289" w:rsidP="002050A8">
      <w:pPr>
        <w:pStyle w:val="libAie"/>
      </w:pPr>
      <w:r>
        <w:rPr>
          <w:rtl/>
        </w:rPr>
        <w:t>قَالَ الَّذِينَ اسْتَكْبَرُوا لِلَّذِينَ اسْتُضْعِفُوا أَنَحْنُ صَدَدْنَاكُمْ عَنِ الْهُدَى بَعْدَ إِذْ جَاءكُم بَلْ كُنتُم مُّجْرِمِينَ</w:t>
      </w:r>
    </w:p>
    <w:p w:rsidR="000E2289" w:rsidRDefault="000E2289" w:rsidP="000E2289">
      <w:pPr>
        <w:pStyle w:val="libNormal"/>
      </w:pPr>
      <w:r>
        <w:t>33. “Nije bilo tako” - odgovoriće oni koji su bili tlačeni onima koji su bili oholi -, “nego ste danju i noću spletkarili kad ste od nas tražili da u Allaha ne vjrujemo i da Mu druge jednakim smatramo”. I svi će prikriti tugu kad vide da će kažnjeni biti, a Mi ćemo na vratove nevjernika sindžire staviti; zar će biti kažnjeni drugačije nego prema onome kako su radili?</w:t>
      </w:r>
    </w:p>
    <w:p w:rsidR="000E2289" w:rsidRDefault="000E2289" w:rsidP="002050A8">
      <w:pPr>
        <w:pStyle w:val="libAie"/>
      </w:pPr>
      <w:r>
        <w:rPr>
          <w:rtl/>
        </w:rPr>
        <w:t>وَقَالَ الَّذِينَ اسْتُضْعِفُوا لِلَّذِينَ اسْتَكْبَرُوا بَلْ مَكْرُ اللَّيْلِ وَالنَّهَارِ إِذْ تَأْمُرُونَنَا أَن نَّكْفُرَ بِاللَّهِ وَنَجْعَلَ لَهُ أَندَادًا وَأَسَرُّوا النَّدَامَةَ لَمَّا رَأَوُا الْعَذَابَ وَجَعَلْنَا الْأَغْلَالَ فِي أَعْنَاقِ الَّذِينَ كَفَرُوا هَلْ يُجْزَوْنَ إِلَّا مَا كَانُوا يَعْمَلُونَ</w:t>
      </w:r>
    </w:p>
    <w:p w:rsidR="000E2289" w:rsidRDefault="000E2289" w:rsidP="000E2289">
      <w:pPr>
        <w:pStyle w:val="libNormal"/>
      </w:pPr>
      <w:r>
        <w:t>34. Mi ni u jedan grad nismo poslanika poslali, a da nisu rekli oni koji su na raskošan život bili navikli: “Ne vjerujemo mi u ono što je po vama poslano!”</w:t>
      </w:r>
    </w:p>
    <w:p w:rsidR="000E2289" w:rsidRDefault="000E2289" w:rsidP="002050A8">
      <w:pPr>
        <w:pStyle w:val="libAie"/>
      </w:pPr>
      <w:r>
        <w:rPr>
          <w:rtl/>
        </w:rPr>
        <w:t>وَمَا أَرْسَلْنَا فِي قَرْيَةٍ مِّن نَّذِيرٍ إِلَّا قَالَ مُتْرَفُوهَا إِنَّا بِمَا أُرْسِلْتُم بِهِ كَافِرُونَ</w:t>
      </w:r>
    </w:p>
    <w:p w:rsidR="000E2289" w:rsidRDefault="000E2289" w:rsidP="000E2289">
      <w:pPr>
        <w:pStyle w:val="libNormal"/>
      </w:pPr>
      <w:r>
        <w:t>35. i da nisu govorili: “Imamo više imetka i djece; mi nećemo biti mučeni!”</w:t>
      </w:r>
    </w:p>
    <w:p w:rsidR="000E2289" w:rsidRDefault="000E2289" w:rsidP="002050A8">
      <w:pPr>
        <w:pStyle w:val="libAie"/>
      </w:pPr>
      <w:r>
        <w:rPr>
          <w:rtl/>
        </w:rPr>
        <w:t>وَقَالُوا نَحْنُ أَكْثَرُ أَمْوَالًا وَأَوْلَادًا وَمَا نَحْنُ بِمُعَذَّبِينَ</w:t>
      </w:r>
    </w:p>
    <w:p w:rsidR="000E2289" w:rsidRDefault="000E2289" w:rsidP="000E2289">
      <w:pPr>
        <w:pStyle w:val="libNormal"/>
      </w:pPr>
      <w:r>
        <w:t>36. Reci: “Gospodar moj daje obilnu opskrbu onome kome hoće, a i uskraćuje, ali, većina ljudi ne zna.</w:t>
      </w:r>
    </w:p>
    <w:p w:rsidR="000E2289" w:rsidRDefault="000E2289" w:rsidP="002050A8">
      <w:pPr>
        <w:pStyle w:val="libAie"/>
      </w:pPr>
      <w:r>
        <w:rPr>
          <w:rtl/>
        </w:rPr>
        <w:t>قُلْ إِنَّ رَبِّي يَبْسُطُ الرِّزْقَ لِمَن يَشَاء وَيَقْدِرُ وَلَكِنَّ أَكْثَرَ النَّاسِ لَا يَعْلَمُونَ</w:t>
      </w:r>
    </w:p>
    <w:p w:rsidR="000E2289" w:rsidRDefault="000E2289" w:rsidP="000E2289">
      <w:pPr>
        <w:pStyle w:val="libNormal"/>
      </w:pPr>
      <w:r>
        <w:t>37. Ni bogatstva vaša ni djeca vaša neće vas učiniti Nama bliskim; samo one koji budu vjerovali i dobra djela činili čeka višestruka nagrada za ono što su radili, i oni će u visokim odajama biti bezbjedni.</w:t>
      </w:r>
    </w:p>
    <w:p w:rsidR="000E2289" w:rsidRDefault="000E2289" w:rsidP="002050A8">
      <w:pPr>
        <w:pStyle w:val="libAie"/>
      </w:pPr>
      <w:r>
        <w:rPr>
          <w:rtl/>
        </w:rPr>
        <w:t>وَمَا أَمْوَالُكُمْ وَلَا أَوْلَادُكُم بِالَّتِي تُقَرِّبُكُمْ عِندَنَا زُلْفَى إِلَّا مَنْ آمَنَ وَعَمِلَ صَالِحًا فَأُوْلَئِكَ لَهُمْ جَزَاء الضِّعْفِ بِمَا عَمِلُوا وَهُمْ فِي الْغُرُفَاتِ آمِنُونَ</w:t>
      </w:r>
    </w:p>
    <w:p w:rsidR="000E2289" w:rsidRDefault="000E2289" w:rsidP="000E2289">
      <w:pPr>
        <w:pStyle w:val="libNormal"/>
      </w:pPr>
      <w:r>
        <w:t>38. A oni koji se budu trudili da se dokazima Našim suprostave, da ih onemoguće, oni će biti kažnjeni”.</w:t>
      </w:r>
    </w:p>
    <w:p w:rsidR="000E2289" w:rsidRDefault="000E2289" w:rsidP="002050A8">
      <w:pPr>
        <w:pStyle w:val="libAie"/>
      </w:pPr>
      <w:r>
        <w:rPr>
          <w:rtl/>
        </w:rPr>
        <w:t>وَالَّذِينَ يَسْعَوْنَ فِي آيَاتِنَا مُعَاجِزِينَ أُوْلَئِكَ فِي الْعَذَابِ مُحْضَرُونَ</w:t>
      </w:r>
    </w:p>
    <w:p w:rsidR="000E2289" w:rsidRDefault="000E2289" w:rsidP="000E2289">
      <w:pPr>
        <w:pStyle w:val="libNormal"/>
      </w:pPr>
      <w:r>
        <w:t>39. Reci: “Gospodar moj daje obilnu opskrbu onome kome hoće od robova Svojih, a kome hoće uskraćuje; što god vi udjelite, On će to nadoknaditi, On najbolje opskrbljuje”.</w:t>
      </w:r>
    </w:p>
    <w:p w:rsidR="000E2289" w:rsidRDefault="000E2289" w:rsidP="002050A8">
      <w:pPr>
        <w:pStyle w:val="libAie"/>
      </w:pPr>
      <w:r>
        <w:rPr>
          <w:rtl/>
        </w:rPr>
        <w:lastRenderedPageBreak/>
        <w:t>قُلْ إِنَّ رَبِّي يَبْسُطُ الرِّزْقَ لِمَن يَشَاء مِنْ عِبَادِهِ وَيَقْدِرُ لَهُ وَمَا أَنفَقْتُم مِّن شَيْءٍ فَهُوَ يُخْلِفُهُ وَهُوَ خَيْرُ الرَّازِقِينَ</w:t>
      </w:r>
    </w:p>
    <w:p w:rsidR="000E2289" w:rsidRDefault="000E2289" w:rsidP="000E2289">
      <w:pPr>
        <w:pStyle w:val="libNormal"/>
      </w:pPr>
      <w:r>
        <w:t>40. A na Dan kad ih sve sabere, pa meleke upita: “Zar su se ovi vama klanjali?”</w:t>
      </w:r>
    </w:p>
    <w:p w:rsidR="000E2289" w:rsidRDefault="000E2289" w:rsidP="002050A8">
      <w:pPr>
        <w:pStyle w:val="libAie"/>
      </w:pPr>
      <w:r>
        <w:rPr>
          <w:rtl/>
        </w:rPr>
        <w:t>وَيَوْمَ يَحْشُرُهُمْ جَمِيعًا ثُمَّ يَقُولُ لِلْمَلَائِكَةِ أَهَؤُلَاء إِيَّاكُمْ كَانُوا يَعْبُدُونَ</w:t>
      </w:r>
    </w:p>
    <w:p w:rsidR="000E2289" w:rsidRDefault="000E2289" w:rsidP="000E2289">
      <w:pPr>
        <w:pStyle w:val="libNormal"/>
      </w:pPr>
      <w:r>
        <w:t>41. oni će odgovoriti: “Hvaljen neka si, Ti si Gospodar naš, između nas i njih nije bilo prijateljstva; oni su se džinnovima pokoravali i većina njih je vjerovala u njih.”</w:t>
      </w:r>
    </w:p>
    <w:p w:rsidR="000E2289" w:rsidRDefault="000E2289" w:rsidP="002050A8">
      <w:pPr>
        <w:pStyle w:val="libAie"/>
      </w:pPr>
      <w:r>
        <w:rPr>
          <w:rtl/>
        </w:rPr>
        <w:t>قَالُوا سُبْحَانَكَ أَنتَ وَلِيُّنَا مِن دُونِهِم بَلْ كَانُوا يَعْبُدُونَ الْجِنَّ أَكْثَرُهُم بِهِم مُّؤْمِنُونَ</w:t>
      </w:r>
    </w:p>
    <w:p w:rsidR="000E2289" w:rsidRDefault="000E2289" w:rsidP="000E2289">
      <w:pPr>
        <w:pStyle w:val="libNormal"/>
      </w:pPr>
      <w:r>
        <w:t>42. Toga Dana jedni drugima nećete moći ni koristiti ni nauditi, a Mi ćemo onima koji su se prema sebi ogriješili reći: “Trpite patnju u vatri koju ste poricali!”</w:t>
      </w:r>
    </w:p>
    <w:p w:rsidR="000E2289" w:rsidRDefault="000E2289" w:rsidP="002050A8">
      <w:pPr>
        <w:pStyle w:val="libAie"/>
      </w:pPr>
      <w:r>
        <w:rPr>
          <w:rtl/>
        </w:rPr>
        <w:t>فَالْيَوْمَ لَا يَمْلِكُ بَعْضُكُمْ لِبَعْضٍ نَّفْعًا وَلَا ضَرًّا وَنَقُولُ لِلَّذِينَ ظَلَمُوا ذُوقُوا عَذَابَ النَّارِ الَّتِي كُنتُم بِهَا تُكَذِّبُونَ</w:t>
      </w:r>
    </w:p>
    <w:p w:rsidR="000E2289" w:rsidRDefault="000E2289" w:rsidP="000E2289">
      <w:pPr>
        <w:pStyle w:val="libNormal"/>
      </w:pPr>
      <w:r>
        <w:t>43. Kad im se Naši jasni ajeti kazuju, oni govore: “Ovaj čovjek samo hoće da vas odvrati od onoga čemu su se vaši preci klanjali”, i govre: “Ovo nije ništa drugo ne go izmišljena laž!” A oni koji ne vjeruju govore o Istini kada im dolazi: “Ovo nije ništa drugo nego očito vračanje!”</w:t>
      </w:r>
    </w:p>
    <w:p w:rsidR="000E2289" w:rsidRDefault="000E2289" w:rsidP="002050A8">
      <w:pPr>
        <w:pStyle w:val="libAie"/>
      </w:pPr>
      <w:r>
        <w:rPr>
          <w:rtl/>
        </w:rPr>
        <w:t>وَإِذَا تُتْلَى عَلَيْهِمْ آيَاتُنَا بَيِّنَاتٍ قَالُوا مَا هَذَا إِلَّا رَجُلٌ يُرِيدُ أَن يَصُدَّكُمْ عَمَّا كَانَ يَعْبُدُ آبَاؤُكُمْ وَقَالُوا مَا هَذَا إِلَّا إِفْكٌ مُّفْتَرًى وَقَالَ الَّذِينَ كَفَرُوا لِلْحَقِّ لَمَّا جَاءهُمْ إِنْ هَذَا إِلَّا سِحْرٌ مُّبِينٌ</w:t>
      </w:r>
    </w:p>
    <w:p w:rsidR="000E2289" w:rsidRDefault="000E2289" w:rsidP="000E2289">
      <w:pPr>
        <w:pStyle w:val="libNormal"/>
      </w:pPr>
      <w:r>
        <w:t>44. A Mi im nismo dali nikakve knjige da ih izučavaju i Mi im, prije tebe, nismo bili poslali nekoga ko bi ih opominjao.</w:t>
      </w:r>
    </w:p>
    <w:p w:rsidR="000E2289" w:rsidRDefault="000E2289" w:rsidP="002050A8">
      <w:pPr>
        <w:pStyle w:val="libAie"/>
      </w:pPr>
      <w:r>
        <w:rPr>
          <w:rtl/>
        </w:rPr>
        <w:t>وَمَا آتَيْنَاهُم مِّن كُتُبٍ يَدْرُسُونَهَا وَمَا أَرْسَلْنَا إِلَيْهِمْ قَبْلَكَ مِن نَّذِيرٍ</w:t>
      </w:r>
    </w:p>
    <w:p w:rsidR="000E2289" w:rsidRDefault="000E2289" w:rsidP="000E2289">
      <w:pPr>
        <w:pStyle w:val="libNormal"/>
      </w:pPr>
      <w:r>
        <w:t>45. A i oni prije njih su poslanike u laž ugonili, a ovi nisu postigli ni deseti dio onoga što smo onima bili dali, pa su ipak poslanike Moje lažnim smatrali, i kakva je samo bila kazna Moja!</w:t>
      </w:r>
    </w:p>
    <w:p w:rsidR="000E2289" w:rsidRDefault="000E2289" w:rsidP="002050A8">
      <w:pPr>
        <w:pStyle w:val="libAie"/>
      </w:pPr>
      <w:r>
        <w:rPr>
          <w:rtl/>
        </w:rPr>
        <w:t>وَكَذَّبَ الَّذِينَ مِن قَبْلِهِمْ وَمَا بَلَغُوا مِعْشَارَ مَا آتَيْنَاهُمْ فَكَذَّبُوا رُسُلِي فَكَيْفَ كَانَ نَكِيرِ</w:t>
      </w:r>
    </w:p>
    <w:p w:rsidR="000E2289" w:rsidRDefault="000E2289" w:rsidP="000E2289">
      <w:pPr>
        <w:pStyle w:val="libNormal"/>
      </w:pPr>
      <w:r>
        <w:t>46. Reci: “Ja vam savjetujem samo jedno: ustanite iskreno prema Allahu, dvojica po dvojica, ili jedan po jedan, pa zatim razmislite da drug vaš nije lud. On vas samo prije teške patnje opominje.”</w:t>
      </w:r>
    </w:p>
    <w:p w:rsidR="000E2289" w:rsidRDefault="000E2289" w:rsidP="002050A8">
      <w:pPr>
        <w:pStyle w:val="libAie"/>
      </w:pPr>
      <w:r>
        <w:rPr>
          <w:rtl/>
        </w:rPr>
        <w:t>قُلْ إِنَّمَا أَعِظُكُم بِوَاحِدَةٍ أَن تَقُومُوا لِلَّهِ مَثْنَى وَفُرَادَى ثُمَّ تَتَفَكَّرُوا مَا بِصَاحِبِكُم مِّن جِنَّةٍ إِنْ هُوَ إِلَّا نَذِيرٌ لَّكُم بَيْنَ يَدَيْ عَذَابٍ شَدِيدٍ</w:t>
      </w:r>
    </w:p>
    <w:p w:rsidR="000E2289" w:rsidRDefault="000E2289" w:rsidP="000E2289">
      <w:pPr>
        <w:pStyle w:val="libNormal"/>
      </w:pPr>
      <w:r>
        <w:t>47. Reci: “Kakvu god nagradu da zatražim od vas, nek ostane vama, mene će nagraditi Allah, On nad svim bdi.”</w:t>
      </w:r>
    </w:p>
    <w:p w:rsidR="000E2289" w:rsidRDefault="000E2289" w:rsidP="002050A8">
      <w:pPr>
        <w:pStyle w:val="libAie"/>
      </w:pPr>
      <w:r>
        <w:rPr>
          <w:rtl/>
        </w:rPr>
        <w:t>قُلْ مَا سَأَلْتُكُم مِّنْ أَجْرٍ فَهُوَ لَكُمْ إِنْ أَجْرِيَ إِلَّا عَلَى اللَّهِ وَهُوَ عَلَى كُلِّ شَيْءٍ شَهِيدٌ</w:t>
      </w:r>
    </w:p>
    <w:p w:rsidR="000E2289" w:rsidRDefault="000E2289" w:rsidP="000E2289">
      <w:pPr>
        <w:pStyle w:val="libNormal"/>
      </w:pPr>
      <w:r>
        <w:t>48. Reci: “Gospodar moj pobijeđuje istinom, On dobro zna i sve što je veoma skriveno.”</w:t>
      </w:r>
    </w:p>
    <w:p w:rsidR="000E2289" w:rsidRDefault="000E2289" w:rsidP="002050A8">
      <w:pPr>
        <w:pStyle w:val="libAie"/>
      </w:pPr>
      <w:r>
        <w:rPr>
          <w:rtl/>
        </w:rPr>
        <w:t>قُلْ إِنَّ رَبِّي يَقْذِفُ بِالْحَقِّ عَلَّامُ الْغُيُوبِ</w:t>
      </w:r>
    </w:p>
    <w:p w:rsidR="000E2289" w:rsidRDefault="000E2289" w:rsidP="000E2289">
      <w:pPr>
        <w:pStyle w:val="libNormal"/>
      </w:pPr>
      <w:r>
        <w:t>49. Reci: “Došla je istina, a laži je nestalo!”</w:t>
      </w:r>
    </w:p>
    <w:p w:rsidR="000E2289" w:rsidRDefault="000E2289" w:rsidP="002050A8">
      <w:pPr>
        <w:pStyle w:val="libAie"/>
      </w:pPr>
      <w:r>
        <w:rPr>
          <w:rtl/>
        </w:rPr>
        <w:t>قُلْ جَاء الْحَقُّ وَمَا يُبْدِئُ الْبَاطِلُ وَمَا يُعِيدُ</w:t>
      </w:r>
    </w:p>
    <w:p w:rsidR="000E2289" w:rsidRDefault="000E2289" w:rsidP="000E2289">
      <w:pPr>
        <w:pStyle w:val="libNormal"/>
      </w:pPr>
      <w:r>
        <w:lastRenderedPageBreak/>
        <w:t>50. Reci: “Ako zalutam, zalutao sam na svoju štetu, a ako sam na pravom putu, to je zbog onoga što mi Gospodar moj objavljuje; On zaista sva čuje i blizu je.”</w:t>
      </w:r>
    </w:p>
    <w:p w:rsidR="000E2289" w:rsidRDefault="000E2289" w:rsidP="002050A8">
      <w:pPr>
        <w:pStyle w:val="libAie"/>
      </w:pPr>
      <w:r>
        <w:rPr>
          <w:rtl/>
        </w:rPr>
        <w:t>قُلْ إِن ضَلَلْتُ فَإِنَّمَا أَضِلُّ عَلَى نَفْسِي وَإِنِ اهْتَدَيْتُ فَبِمَا يُوحِي إِلَيَّ رَبِّي إِنَّهُ سَمِيعٌ قَرِيبٌ</w:t>
      </w:r>
    </w:p>
    <w:p w:rsidR="000E2289" w:rsidRDefault="000E2289" w:rsidP="000E2289">
      <w:pPr>
        <w:pStyle w:val="libNormal"/>
      </w:pPr>
      <w:r>
        <w:t>51. A da ti je vidjeti kad ih strava uhvati - umaći neće moći; izbliza biće ščepani –</w:t>
      </w:r>
    </w:p>
    <w:p w:rsidR="000E2289" w:rsidRDefault="000E2289" w:rsidP="002050A8">
      <w:pPr>
        <w:pStyle w:val="libAie"/>
      </w:pPr>
      <w:r>
        <w:rPr>
          <w:rtl/>
        </w:rPr>
        <w:t>وَلَوْ تَرَى إِذْ فَزِعُوا فَلَا فَوْتَ وَأُخِذُوا مِن مَّكَانٍ قَرِيبٍ</w:t>
      </w:r>
    </w:p>
    <w:p w:rsidR="000E2289" w:rsidRDefault="000E2289" w:rsidP="000E2289">
      <w:pPr>
        <w:pStyle w:val="libNormal"/>
      </w:pPr>
      <w:r>
        <w:t>52. i kada reknu: “Vjerujemo u Poslanika!” A šta će im biti od koristi kad je život na Zemlji bio i prošao!</w:t>
      </w:r>
    </w:p>
    <w:p w:rsidR="000E2289" w:rsidRDefault="000E2289" w:rsidP="002050A8">
      <w:pPr>
        <w:pStyle w:val="libAie"/>
      </w:pPr>
      <w:r>
        <w:rPr>
          <w:rtl/>
        </w:rPr>
        <w:t>وَقَالُوا آمَنَّا بِهِ وَأَنَّى لَهُمُ التَّنَاوُشُ مِن مَكَانٍ بَعِيدٍ</w:t>
      </w:r>
    </w:p>
    <w:p w:rsidR="000E2289" w:rsidRDefault="000E2289" w:rsidP="000E2289">
      <w:pPr>
        <w:pStyle w:val="libNormal"/>
      </w:pPr>
      <w:r>
        <w:t>53. U njega oni nisu prije vjerovali, govorili su ono što nije poznato, što je od istine daleko;</w:t>
      </w:r>
    </w:p>
    <w:p w:rsidR="000E2289" w:rsidRDefault="000E2289" w:rsidP="002050A8">
      <w:pPr>
        <w:pStyle w:val="libAie"/>
      </w:pPr>
      <w:r>
        <w:rPr>
          <w:rtl/>
        </w:rPr>
        <w:t>وَقَدْ كَفَرُوا بِهِ مِن قَبْلُ وَيَقْذِفُونَ بِالْغَيْبِ مِن مَّكَانٍ بَعِيدٍ</w:t>
      </w:r>
    </w:p>
    <w:p w:rsidR="000E2289" w:rsidRDefault="000E2289" w:rsidP="000E2289">
      <w:pPr>
        <w:pStyle w:val="libNormal"/>
      </w:pPr>
      <w:r>
        <w:t xml:space="preserve">54. i između njih i onoga što budu željeli biće prepreka postavljena kao što je prije bilo učinjeno sa njima sličnim, jer su svi oni, doista, mnogo sumnjali. </w:t>
      </w:r>
    </w:p>
    <w:p w:rsidR="000E2289" w:rsidRDefault="000E2289" w:rsidP="002050A8">
      <w:pPr>
        <w:pStyle w:val="libAie"/>
      </w:pPr>
      <w:r>
        <w:rPr>
          <w:rtl/>
        </w:rPr>
        <w:t>وَحِيلَ بَيْنَهُمْ وَبَيْنَ مَا يَشْتَهُونَ كَمَا فُعِلَ بِأَشْيَاعِهِم مِّن قَبْلُ إِنَّهُمْ كَانُوا فِي شَكٍّ مُّرِيبٍ</w:t>
      </w:r>
    </w:p>
    <w:p w:rsidR="005C0A56" w:rsidRDefault="005C0A56" w:rsidP="001014DA">
      <w:pPr>
        <w:pStyle w:val="libNormal"/>
      </w:pPr>
      <w:r>
        <w:br w:type="page"/>
      </w:r>
    </w:p>
    <w:p w:rsidR="000E2289" w:rsidRDefault="000E2289" w:rsidP="005C0A56">
      <w:pPr>
        <w:pStyle w:val="Heading1Center"/>
      </w:pPr>
      <w:bookmarkStart w:id="35" w:name="_Toc421530425"/>
      <w:r>
        <w:lastRenderedPageBreak/>
        <w:t>Fatir (35) – Stvoritelj</w:t>
      </w:r>
      <w:bookmarkEnd w:id="35"/>
    </w:p>
    <w:p w:rsidR="000E2289" w:rsidRDefault="000E2289" w:rsidP="001014DA">
      <w:pPr>
        <w:pStyle w:val="libCenter"/>
      </w:pPr>
      <w:r>
        <w:rPr>
          <w:rtl/>
        </w:rPr>
        <w:t>سورة فاطر</w:t>
      </w:r>
    </w:p>
    <w:p w:rsidR="000E2289" w:rsidRDefault="000E2289" w:rsidP="005C0A56">
      <w:pPr>
        <w:pStyle w:val="libCenter"/>
      </w:pPr>
      <w:r>
        <w:t>Mekka - 45 ajeta</w:t>
      </w:r>
    </w:p>
    <w:p w:rsidR="000E2289" w:rsidRDefault="000E2289" w:rsidP="005C0A56">
      <w:pPr>
        <w:pStyle w:val="libCenter"/>
      </w:pPr>
      <w:r>
        <w:t>U ime Allaha, Milostivog, Samilosnog</w:t>
      </w:r>
    </w:p>
    <w:p w:rsidR="00696D5F" w:rsidRDefault="00696D5F" w:rsidP="005C0A56">
      <w:pPr>
        <w:pStyle w:val="libCenter"/>
      </w:pPr>
      <w:r>
        <w:rPr>
          <w:rFonts w:hint="cs"/>
          <w:rtl/>
        </w:rPr>
        <w:t>(</w:t>
      </w:r>
      <w:r w:rsidRPr="00A32034">
        <w:rPr>
          <w:rStyle w:val="libAieChar"/>
          <w:rtl/>
        </w:rPr>
        <w:t>بِسْمِ اللّهِ الرَّحْمـَنِ الرَّحِيمِ</w:t>
      </w:r>
      <w:r>
        <w:rPr>
          <w:rFonts w:hint="cs"/>
          <w:rtl/>
        </w:rPr>
        <w:t>)</w:t>
      </w:r>
    </w:p>
    <w:p w:rsidR="005C0A56" w:rsidRPr="005C0A56" w:rsidRDefault="005C0A56" w:rsidP="005C0A56">
      <w:pPr>
        <w:pStyle w:val="libNormal"/>
        <w:rPr>
          <w:rtl/>
        </w:rPr>
      </w:pPr>
    </w:p>
    <w:p w:rsidR="000E2289" w:rsidRDefault="000E2289" w:rsidP="000E2289">
      <w:pPr>
        <w:pStyle w:val="libNormal"/>
      </w:pPr>
      <w:r>
        <w:t>1. Hvaljen neka je Allah, stvoritelj nebesa i Zemlje, koji meleke sa po dva, tri i četiri krila čini izaslanicima; On onome što stvara dodaje što hoće, On, uistinu, sve može.</w:t>
      </w:r>
    </w:p>
    <w:p w:rsidR="000E2289" w:rsidRDefault="000E2289" w:rsidP="002050A8">
      <w:pPr>
        <w:pStyle w:val="libAie"/>
      </w:pPr>
      <w:r>
        <w:rPr>
          <w:rtl/>
        </w:rPr>
        <w:t>الْحَمْدُ لِلَّهِ فَاطِرِ السَّمَاوَاتِ وَالْأَرْضِ جَاعِلِ الْمَلَائِكَةِ رُسُلًا أُولِي أَجْنِحَةٍ مَّثْنَى وَثُلَاثَ وَرُبَاعَ يَزِيدُ فِي الْخَلْقِ مَا يَشَاء إِنَّ اللَّهَ عَلَى كُلِّ شَيْءٍ قَدِيرٌ</w:t>
      </w:r>
    </w:p>
    <w:p w:rsidR="000E2289" w:rsidRDefault="000E2289" w:rsidP="000E2289">
      <w:pPr>
        <w:pStyle w:val="libNormal"/>
      </w:pPr>
      <w:r>
        <w:t>2. Milost koju Allah podari ljudima niko ne može, poslije Njega, dati; On je silan i mudar.</w:t>
      </w:r>
    </w:p>
    <w:p w:rsidR="000E2289" w:rsidRDefault="000E2289" w:rsidP="002050A8">
      <w:pPr>
        <w:pStyle w:val="libAie"/>
      </w:pPr>
      <w:r>
        <w:rPr>
          <w:rtl/>
        </w:rPr>
        <w:t>مَا يَفْتَحِ اللَّهُ لِلنَّاسِ مِن رَّحْمَةٍ فَلَا مُمْسِكَ لَهَا وَمَا يُمْسِكْ فَلَا مُرْسِلَ لَهُ مِن بَعْدِهِ وَهُوَ الْعَزِيزُ الْحَكِيمُ</w:t>
      </w:r>
    </w:p>
    <w:p w:rsidR="000E2289" w:rsidRDefault="000E2289" w:rsidP="000E2289">
      <w:pPr>
        <w:pStyle w:val="libNormal"/>
      </w:pPr>
      <w:r>
        <w:t>3. O ljudi, sjetite se milosti kojom vas Allah obasipa. Postoji li, osim Allaha, ikakav drugi stvoritelj koji vas sa neba i iz zemlje opskrbljuje? Osim Njega nema drugog boga, pa kuda se onda omećete?</w:t>
      </w:r>
    </w:p>
    <w:p w:rsidR="000E2289" w:rsidRDefault="000E2289" w:rsidP="002050A8">
      <w:pPr>
        <w:pStyle w:val="libAie"/>
      </w:pPr>
      <w:r>
        <w:rPr>
          <w:rtl/>
        </w:rPr>
        <w:t>يَا أَيُّهَا النَّاسُ اذْكُرُوا نِعْمَتَ اللَّهِ عَلَيْكُمْ هَلْ مِنْ خَالِقٍ غَيْرُ اللَّهِ يَرْزُقُكُم مِّنَ السَّمَاء وَالْأَرْضِ لَا إِلَهَ إِلَّا هُوَ فَأَنَّى تُؤْفَكُونَ</w:t>
      </w:r>
    </w:p>
    <w:p w:rsidR="000E2289" w:rsidRDefault="000E2289" w:rsidP="000E2289">
      <w:pPr>
        <w:pStyle w:val="libNormal"/>
      </w:pPr>
      <w:r>
        <w:t>4. Ako te oni u laž utjeruju, pa - i prije tebe su poslanike u laž utjerivali; a Allahu će se sve vratiti.</w:t>
      </w:r>
    </w:p>
    <w:p w:rsidR="000E2289" w:rsidRDefault="000E2289" w:rsidP="002050A8">
      <w:pPr>
        <w:pStyle w:val="libAie"/>
      </w:pPr>
      <w:r>
        <w:rPr>
          <w:rtl/>
        </w:rPr>
        <w:t>وَإِن يُكَذِّبُوكَ فَقَدْ كُذِّبَتْ رُسُلٌ مِّن قَبْلِكَ وَإِلَى اللَّهِ تُرْجَعُ الأمُورُ</w:t>
      </w:r>
    </w:p>
    <w:p w:rsidR="000E2289" w:rsidRDefault="000E2289" w:rsidP="000E2289">
      <w:pPr>
        <w:pStyle w:val="libNormal"/>
      </w:pPr>
      <w:r>
        <w:t>5. O ljudi, Allahova prijetnja je, zaista, istina, pa neka vas nikako život na ovome svijetu ne zaslijepi i neka vas šejtan u Allaha ne pokoleba.</w:t>
      </w:r>
    </w:p>
    <w:p w:rsidR="000E2289" w:rsidRDefault="000E2289" w:rsidP="002050A8">
      <w:pPr>
        <w:pStyle w:val="libAie"/>
      </w:pPr>
      <w:r>
        <w:rPr>
          <w:rtl/>
        </w:rPr>
        <w:t>يَا أَيُّهَا النَّاسُ إِنَّ وَعْدَ اللَّهِ حَقٌّ فَلَا تَغُرَّنَّكُمُ الْحَيَاةُ الدُّنْيَا وَلَا يَغُرَّنَّكُم بِاللَّهِ الْغَرُورُ</w:t>
      </w:r>
    </w:p>
    <w:p w:rsidR="000E2289" w:rsidRDefault="000E2289" w:rsidP="000E2289">
      <w:pPr>
        <w:pStyle w:val="libNormal"/>
      </w:pPr>
      <w:r>
        <w:t>6. Šejtan je, uistinu, vaš neprijatelj, pa ga takvim i smatrajte! on poziva pristaše svoje da budu stanovnici u vatri.</w:t>
      </w:r>
    </w:p>
    <w:p w:rsidR="000E2289" w:rsidRDefault="000E2289" w:rsidP="002050A8">
      <w:pPr>
        <w:pStyle w:val="libAie"/>
      </w:pPr>
      <w:r>
        <w:rPr>
          <w:rtl/>
        </w:rPr>
        <w:t>إِنَّ الشَّيْطَانَ لَكُمْ عَدُوٌّ فَاتَّخِذُوهُ عَدُوًّا إِنَّمَا يَدْعُو حِزْبَهُ لِيَكُونُوا مِنْ أَصْحَابِ السَّعِيرِ</w:t>
      </w:r>
    </w:p>
    <w:p w:rsidR="000E2289" w:rsidRDefault="000E2289" w:rsidP="000E2289">
      <w:pPr>
        <w:pStyle w:val="libNormal"/>
      </w:pPr>
      <w:r>
        <w:t>7. One koji ne vjeruju čeka patnja teška, a one koji vjruju i dobra djela čine - oprost i nagrada velika.</w:t>
      </w:r>
    </w:p>
    <w:p w:rsidR="000E2289" w:rsidRDefault="000E2289" w:rsidP="002050A8">
      <w:pPr>
        <w:pStyle w:val="libAie"/>
      </w:pPr>
      <w:r>
        <w:rPr>
          <w:rtl/>
        </w:rPr>
        <w:t>الَّذِينَ كَفَرُوا لَهُمْ عَذَابٌ شَدِيدٌ وَالَّذِينَ آمَنُوا وَعَمِلُوا الصَّالِحَاتِ لَهُم مَّغْفِرَةٌ وَأَجْرٌ كَبِيرٌ</w:t>
      </w:r>
    </w:p>
    <w:p w:rsidR="000E2289" w:rsidRDefault="000E2289" w:rsidP="000E2289">
      <w:pPr>
        <w:pStyle w:val="libNormal"/>
      </w:pPr>
      <w:r>
        <w:t>8. Kako bi mogao biti isti: onaj kome su njegova ružna djela prikazana lijepim, a i on ih smatra lijepim... Allah u zabludi ostavlja onoga koga hoće, a na pravi put ukazuje onome kome hoće, pa ne izgaraj od žalosti za njima; Allah, doista, dobro zna sve što oni rade.</w:t>
      </w:r>
    </w:p>
    <w:p w:rsidR="000E2289" w:rsidRDefault="000E2289" w:rsidP="002050A8">
      <w:pPr>
        <w:pStyle w:val="libAie"/>
      </w:pPr>
      <w:r>
        <w:rPr>
          <w:rtl/>
        </w:rPr>
        <w:t>أَفَمَن زُيِّنَ لَهُ سُوءُ عَمَلِهِ فَرَآهُ حَسَنًا فَإِنَّ اللَّهَ يُضِلُّ مَن يَشَاء وَيَهْدِي مَن يَشَاء فَلَا تَذْهَبْ نَفْسُكَ عَلَيْهِمْ حَسَرَاتٍ إِنَّ اللَّهَ عَلِيمٌ بِمَا يَصْنَعُونَ</w:t>
      </w:r>
    </w:p>
    <w:p w:rsidR="000E2289" w:rsidRDefault="000E2289" w:rsidP="000E2289">
      <w:pPr>
        <w:pStyle w:val="libNormal"/>
      </w:pPr>
      <w:r>
        <w:t>9. Allah šalje vjetrove koji pokreću oblake, a Mi ih onda u mrtve predjele upravljamo i njima zemlju oživljavamo, koja je mrtva bila; takvo će biti oživljenje.</w:t>
      </w:r>
    </w:p>
    <w:p w:rsidR="000E2289" w:rsidRDefault="000E2289" w:rsidP="002050A8">
      <w:pPr>
        <w:pStyle w:val="libAie"/>
      </w:pPr>
      <w:r>
        <w:rPr>
          <w:rtl/>
        </w:rPr>
        <w:lastRenderedPageBreak/>
        <w:t>وَاللَّهُ الَّذِي أَرْسَلَ الرِّيَاحَ فَتُثِيرُ سَحَابًا فَسُقْنَاهُ إِلَى بَلَدٍ مَّيِّتٍ فَأَحْيَيْنَا بِهِ الْأَرْضَ بَعْدَ مَوْتِهَا كَذَلِكَ النُّشُورُ</w:t>
      </w:r>
    </w:p>
    <w:p w:rsidR="000E2289" w:rsidRDefault="000E2289" w:rsidP="000E2289">
      <w:pPr>
        <w:pStyle w:val="libNormal"/>
      </w:pPr>
      <w:r>
        <w:t>10. Ako neko želi veličinu, pa - u Allaha je sva veličina! K Njemu se dižu lijepe riječi, i dobro djelo On prima. A one koji imaju rđave namjere čeka patnja nesnosna, i njihovo spletkarenje je rabota bezuspješna.</w:t>
      </w:r>
    </w:p>
    <w:p w:rsidR="000E2289" w:rsidRDefault="000E2289" w:rsidP="002050A8">
      <w:pPr>
        <w:pStyle w:val="libAie"/>
      </w:pPr>
      <w:r>
        <w:rPr>
          <w:rtl/>
        </w:rPr>
        <w:t>مَن كَانَ يُرِيدُ الْعِزَّةَ فَلِلَّهِ الْعِزَّةُ جَمِيعًا إِلَيْهِ يَصْعَدُ الْكَلِمُ الطَّيِّبُ وَالْعَمَلُ الصَّالِحُ يَرْفَعُهُ وَالَّذِينَ يَمْكُرُونَ السَّيِّئَاتِ لَهُمْ عَذَابٌ شَدِيدٌ وَمَكْرُ أُوْلَئِكَ هُوَ يَبُورُ</w:t>
      </w:r>
    </w:p>
    <w:p w:rsidR="000E2289" w:rsidRDefault="000E2289" w:rsidP="000E2289">
      <w:pPr>
        <w:pStyle w:val="libNormal"/>
      </w:pPr>
      <w:r>
        <w:t>11. Allah vas stvara od zemlje, zatim od kapi sjemena, i najzad vas čini muškarcima i ženama. I nijedna žena ne zanese niti rodi, a da to On ne zna. I ničiji život se ne produži niti skrati, a da to nije zabilježeno u Knjizi; to je Allahu, uistinu lahko!</w:t>
      </w:r>
    </w:p>
    <w:p w:rsidR="000E2289" w:rsidRDefault="000E2289" w:rsidP="002050A8">
      <w:pPr>
        <w:pStyle w:val="libAie"/>
      </w:pPr>
      <w:r>
        <w:rPr>
          <w:rtl/>
        </w:rPr>
        <w:t>وَاللَّهُ خَلَقَكُم مِّن تُرَابٍ ثُمَّ مِن نُّطْفَةٍ ثُمَّ جَعَلَكُمْ أَزْوَاجًا وَمَا تَحْمِلُ مِنْ أُنثَى وَلَا تَضَعُ إِلَّا بِعِلْمِهِ وَمَا يُعَمَّرُ مِن مُّعَمَّرٍ وَلَا يُنقَصُ مِنْ عُمُرِهِ إِلَّا فِي كِتَابٍ إِنَّ ذَلِكَ عَلَى اللَّهِ يَسِيرٌ</w:t>
      </w:r>
    </w:p>
    <w:p w:rsidR="000E2289" w:rsidRDefault="000E2289" w:rsidP="000E2289">
      <w:pPr>
        <w:pStyle w:val="libNormal"/>
      </w:pPr>
      <w:r>
        <w:t>12. Ni dva mora nisu jednaka: jedno je slatko i prijatno - voda mu se lahko pije, a drugo je slano i gorko; vi iz svakog jedete svježe meso i vadite nakit kojim se kitite; ti vidiš lađe kako po njemu sijeku vodu da stičete iz obilja njegova, da biste bili zahvalni.</w:t>
      </w:r>
    </w:p>
    <w:p w:rsidR="000E2289" w:rsidRDefault="000E2289" w:rsidP="002050A8">
      <w:pPr>
        <w:pStyle w:val="libAie"/>
      </w:pPr>
      <w:r>
        <w:rPr>
          <w:rtl/>
        </w:rPr>
        <w:t>وَمَا يَسْتَوِي الْبَحْرَانِ هَذَا عَذْبٌ فُرَاتٌ سَائِغٌ شَرَابُهُ وَهَذَا مِلْحٌ أُجَاجٌ وَمِن كُلٍّ تَأْكُلُونَ لَحْمًا طَرِيًّا وَتَسْتَخْرِجُونَ حِلْيَةً تَلْبَسُونَهَا وَتَرَى الْفُلْكَ فِيهِ مَوَاخِرَ لِتَبْتَغُوا مِن فَضْلِهِ وَلَعَلَّكُمْ تَشْكُرُونَ</w:t>
      </w:r>
    </w:p>
    <w:p w:rsidR="000E2289" w:rsidRDefault="000E2289" w:rsidP="000E2289">
      <w:pPr>
        <w:pStyle w:val="libNormal"/>
      </w:pPr>
      <w:r>
        <w:t>13. On uvodi noć u dan i uvodi dan u noć, On je potčinio Sunce i Mjesec - svako plovi do roka određenog; to vam je, eto, Allah. Gospodar vaš, carstvo je Njegovo! A oni kojima se, pored Njega, klanjate ne posjeduju ništa.</w:t>
      </w:r>
    </w:p>
    <w:p w:rsidR="000E2289" w:rsidRDefault="000E2289" w:rsidP="002050A8">
      <w:pPr>
        <w:pStyle w:val="libAie"/>
      </w:pPr>
      <w:r>
        <w:rPr>
          <w:rtl/>
        </w:rPr>
        <w:t>يُولِجُ اللَّيْلَ فِي النَّهَارِ وَيُولِجُ النَّهَارَ فِي اللَّيْلِ وَسَخَّرَ الشَّمْسَ وَالْقَمَرَ كُلٌّ يَجْرِي لِأَجَلٍ مُّسَمًّى ذَلِكُمُ اللَّهُ رَبُّكُمْ لَهُ الْمُلْكُ وَالَّذِينَ تَدْعُونَ مِن دُونِهِ مَا يَمْلِكُونَ مِن قِطْمِيرٍ</w:t>
      </w:r>
    </w:p>
    <w:p w:rsidR="000E2289" w:rsidRDefault="000E2289" w:rsidP="000E2289">
      <w:pPr>
        <w:pStyle w:val="libNormal"/>
      </w:pPr>
      <w:r>
        <w:t>14. Ako im se molite, ne čuju vašu molbu, a da i čuju, ne bi vam se odazvali; na Sudnjem danu će poreći da ste ih Njemu ravnim smatrali. I niko te neće obavijestiti kao Onaj koji zna.</w:t>
      </w:r>
    </w:p>
    <w:p w:rsidR="000E2289" w:rsidRDefault="000E2289" w:rsidP="002050A8">
      <w:pPr>
        <w:pStyle w:val="libAie"/>
      </w:pPr>
      <w:r>
        <w:rPr>
          <w:rtl/>
        </w:rPr>
        <w:t>إِن تَدْعُوهُمْ لَا يَسْمَعُوا دُعَاءكُمْ وَلَوْ سَمِعُوا مَا اسْتَجَابُوا لَكُمْ وَيَوْمَ الْقِيَامَةِ يَكْفُرُونَ بِشِرْكِكُمْ وَلَا يُنَبِّئُكَ مِثْلُ خَبِيرٍ</w:t>
      </w:r>
    </w:p>
    <w:p w:rsidR="000E2289" w:rsidRDefault="000E2289" w:rsidP="000E2289">
      <w:pPr>
        <w:pStyle w:val="libNormal"/>
      </w:pPr>
      <w:r>
        <w:t>15. O ljudi, vi ste siromasi, vi trebate Allaha, a Allah je nezavistan i hvale dostojan.</w:t>
      </w:r>
    </w:p>
    <w:p w:rsidR="000E2289" w:rsidRDefault="000E2289" w:rsidP="002050A8">
      <w:pPr>
        <w:pStyle w:val="libAie"/>
      </w:pPr>
      <w:r>
        <w:rPr>
          <w:rtl/>
        </w:rPr>
        <w:t>يَا أَيُّهَا النَّاسُ أَنتُمُ الْفُقَرَاء إِلَى اللَّهِ وَاللَّهُ هُوَ الْغَنِيُّ الْحَمِيدُ</w:t>
      </w:r>
    </w:p>
    <w:p w:rsidR="000E2289" w:rsidRDefault="000E2289" w:rsidP="000E2289">
      <w:pPr>
        <w:pStyle w:val="libNormal"/>
      </w:pPr>
      <w:r>
        <w:t>16. Ako hoće, ukloniće vas i nova stvorenja dovesti,</w:t>
      </w:r>
    </w:p>
    <w:p w:rsidR="000E2289" w:rsidRDefault="000E2289" w:rsidP="002050A8">
      <w:pPr>
        <w:pStyle w:val="libAie"/>
      </w:pPr>
      <w:r>
        <w:rPr>
          <w:rtl/>
        </w:rPr>
        <w:t>إِن يَشَأْ يُذْهِبْكُمْ وَيَأْتِ بِخَلْقٍ جَدِيدٍ</w:t>
      </w:r>
    </w:p>
    <w:p w:rsidR="000E2289" w:rsidRDefault="000E2289" w:rsidP="000E2289">
      <w:pPr>
        <w:pStyle w:val="libNormal"/>
      </w:pPr>
      <w:r>
        <w:t>17. to Allahu nije teško.</w:t>
      </w:r>
    </w:p>
    <w:p w:rsidR="000E2289" w:rsidRDefault="000E2289" w:rsidP="002050A8">
      <w:pPr>
        <w:pStyle w:val="libAie"/>
      </w:pPr>
      <w:r>
        <w:rPr>
          <w:rtl/>
        </w:rPr>
        <w:t>وَمَا ذَلِكَ عَلَى اللَّهِ بِعَزِيزٍ</w:t>
      </w:r>
    </w:p>
    <w:p w:rsidR="000E2289" w:rsidRDefault="000E2289" w:rsidP="000E2289">
      <w:pPr>
        <w:pStyle w:val="libNormal"/>
      </w:pPr>
      <w:r>
        <w:t xml:space="preserve">18. I nijedan grešnik neše grijehove drugog nositi; ako grijehovima pretovareni pozove da mu se ponesu, niko mu ih neće ponijeti, pa ni rođak. A ti ćeš opomenuti samo one koji se Gospodara svoga boje, iako ih niko ne </w:t>
      </w:r>
      <w:r>
        <w:lastRenderedPageBreak/>
        <w:t>vidi, i koji obavljeju molitvu - onaj ko se očisti, očistio se za svoje dobro -, a Allahu se sve vraća.</w:t>
      </w:r>
    </w:p>
    <w:p w:rsidR="000E2289" w:rsidRDefault="000E2289" w:rsidP="002050A8">
      <w:pPr>
        <w:pStyle w:val="libAie"/>
      </w:pPr>
      <w:r>
        <w:rPr>
          <w:rtl/>
        </w:rPr>
        <w:t>وَلَا تَزِرُ وَازِرَةٌ وِزْرَ أُخْرَى وَإِن تَدْعُ مُثْقَلَةٌ إِلَى حِمْلِهَا لَا يُحْمَلْ مِنْهُ شَيْءٌ وَلَوْ كَانَ ذَا قُرْبَى إِنَّمَا تُنذِرُ الَّذِينَ يَخْشَوْنَ رَبَّهُم بِالغَيْبِ وَأَقَامُوا الصَّلَاةَ وَمَن تَزَكَّى فَإِنَّمَا يَتَزَكَّى لِنَفْسِهِ وَإِلَى اللَّهِ الْمَصِيرُ</w:t>
      </w:r>
    </w:p>
    <w:p w:rsidR="000E2289" w:rsidRDefault="000E2289" w:rsidP="000E2289">
      <w:pPr>
        <w:pStyle w:val="libNormal"/>
      </w:pPr>
      <w:r>
        <w:t>19. Nisu nikako slijepac i onaj koji vidi,</w:t>
      </w:r>
    </w:p>
    <w:p w:rsidR="000E2289" w:rsidRDefault="000E2289" w:rsidP="002050A8">
      <w:pPr>
        <w:pStyle w:val="libAie"/>
      </w:pPr>
      <w:r>
        <w:rPr>
          <w:rtl/>
        </w:rPr>
        <w:t>وَمَا يَسْتَوِي الْأَعْمَى وَالْبَصِيرُ</w:t>
      </w:r>
    </w:p>
    <w:p w:rsidR="000E2289" w:rsidRDefault="000E2289" w:rsidP="000E2289">
      <w:pPr>
        <w:pStyle w:val="libNormal"/>
      </w:pPr>
      <w:r>
        <w:t>20. ni tmine ni svjetlo,</w:t>
      </w:r>
    </w:p>
    <w:p w:rsidR="000E2289" w:rsidRDefault="000E2289" w:rsidP="002050A8">
      <w:pPr>
        <w:pStyle w:val="libAie"/>
      </w:pPr>
      <w:r>
        <w:rPr>
          <w:rtl/>
        </w:rPr>
        <w:t>وَلَا الظُّلُمَاتُ وَلَا النُّورُ</w:t>
      </w:r>
    </w:p>
    <w:p w:rsidR="000E2289" w:rsidRDefault="000E2289" w:rsidP="000E2289">
      <w:pPr>
        <w:pStyle w:val="libNormal"/>
      </w:pPr>
      <w:r>
        <w:t>21. ni hladovina i vjetar vrući,</w:t>
      </w:r>
    </w:p>
    <w:p w:rsidR="000E2289" w:rsidRDefault="000E2289" w:rsidP="002050A8">
      <w:pPr>
        <w:pStyle w:val="libAie"/>
      </w:pPr>
      <w:r>
        <w:rPr>
          <w:rtl/>
        </w:rPr>
        <w:t>وَلَا الظِّلُّ وَلَا الْحَرُورُ</w:t>
      </w:r>
    </w:p>
    <w:p w:rsidR="000E2289" w:rsidRDefault="000E2289" w:rsidP="000E2289">
      <w:pPr>
        <w:pStyle w:val="libNormal"/>
      </w:pPr>
      <w:r>
        <w:t>22. i nisu nikako isti živi i mrtvi. Allah će učiniti da čuje onaj koga On hoće, a ti ne možeš one u grobovima dozvati,</w:t>
      </w:r>
    </w:p>
    <w:p w:rsidR="000E2289" w:rsidRDefault="000E2289" w:rsidP="002050A8">
      <w:pPr>
        <w:pStyle w:val="libAie"/>
      </w:pPr>
      <w:r>
        <w:rPr>
          <w:rtl/>
        </w:rPr>
        <w:t>وَمَا يَسْتَوِي الْأَحْيَاء وَلَا الْأَمْوَاتُ إِنَّ اللَّهَ يُسْمِعُ مَن يَشَاء وَمَا أَنتَ بِمُسْمِعٍ مَّن فِي الْقُبُورِ</w:t>
      </w:r>
    </w:p>
    <w:p w:rsidR="000E2289" w:rsidRDefault="000E2289" w:rsidP="000E2289">
      <w:pPr>
        <w:pStyle w:val="libNormal"/>
      </w:pPr>
      <w:r>
        <w:t>23. tvoje je samo da opominješ.</w:t>
      </w:r>
    </w:p>
    <w:p w:rsidR="000E2289" w:rsidRDefault="000E2289" w:rsidP="002050A8">
      <w:pPr>
        <w:pStyle w:val="libAie"/>
      </w:pPr>
      <w:r>
        <w:rPr>
          <w:rtl/>
        </w:rPr>
        <w:t>إِنْ أَنتَ إِلَّا نَذِيرٌ</w:t>
      </w:r>
    </w:p>
    <w:p w:rsidR="000E2289" w:rsidRDefault="000E2289" w:rsidP="000E2289">
      <w:pPr>
        <w:pStyle w:val="libNormal"/>
      </w:pPr>
      <w:r>
        <w:t>24. Mi smo te poslali s Istinom da radosne vijesti donosiš i da opominješ; a nije bilo naroda kome nije došao onaj koji ga je opominjao.</w:t>
      </w:r>
    </w:p>
    <w:p w:rsidR="000E2289" w:rsidRDefault="000E2289" w:rsidP="002050A8">
      <w:pPr>
        <w:pStyle w:val="libAie"/>
      </w:pPr>
      <w:r>
        <w:rPr>
          <w:rtl/>
        </w:rPr>
        <w:t>إِنَّا أَرْسَلْنَاكَ بِالْحَقِّ بَشِيرًا وَنَذِيرًا وَإِن مِّنْ أُمَّةٍ إِلَّا خلَا فِيهَا نَذِيرٌ</w:t>
      </w:r>
    </w:p>
    <w:p w:rsidR="000E2289" w:rsidRDefault="000E2289" w:rsidP="000E2289">
      <w:pPr>
        <w:pStyle w:val="libNormal"/>
      </w:pPr>
      <w:r>
        <w:t>25. Ako te oni u laž utjeruju, pa - i oni prije njih su poslanike u laž utjerivali, a oni su im očigledan čuda donosili, i listove, i Knjigu svetilju.</w:t>
      </w:r>
    </w:p>
    <w:p w:rsidR="000E2289" w:rsidRDefault="000E2289" w:rsidP="002050A8">
      <w:pPr>
        <w:pStyle w:val="libAie"/>
      </w:pPr>
      <w:r>
        <w:rPr>
          <w:rtl/>
        </w:rPr>
        <w:t>وَإِن يُكَذِّبُوكَ فَقَدْ كَذَّبَ الَّذِينَ مِن قَبْلِهِمْ جَاءتْهُمْ رُسُلُهُم بِالْبَيِّنَاتِ وَبِالزُّبُرِ وَبِالْكِتَابِ الْمُنِيرِ</w:t>
      </w:r>
    </w:p>
    <w:p w:rsidR="000E2289" w:rsidRDefault="000E2289" w:rsidP="000E2289">
      <w:pPr>
        <w:pStyle w:val="libNormal"/>
      </w:pPr>
      <w:r>
        <w:t>26. I Ja sam onda kažnjavao one koji nisu vjerovali, a kakva je samo bila kazna Moja!</w:t>
      </w:r>
    </w:p>
    <w:p w:rsidR="000E2289" w:rsidRDefault="000E2289" w:rsidP="002050A8">
      <w:pPr>
        <w:pStyle w:val="libAie"/>
      </w:pPr>
      <w:r>
        <w:rPr>
          <w:rtl/>
        </w:rPr>
        <w:t>ثُمَّ أَخَذْتُ الَّذِينَ كَفَرُوا فَكَيْفَ كَانَ نَكِيرِ</w:t>
      </w:r>
    </w:p>
    <w:p w:rsidR="000E2289" w:rsidRDefault="000E2289" w:rsidP="000E2289">
      <w:pPr>
        <w:pStyle w:val="libNormal"/>
      </w:pPr>
      <w:r>
        <w:t>27. Zar ne znaš da Allah s neba pušta vodu i da Mi pomoću nje stvaramo plodove različitih vrsta; a postoje brda bijelih i crvenih staza, različitih boja, i sasvim crnih.</w:t>
      </w:r>
    </w:p>
    <w:p w:rsidR="000E2289" w:rsidRDefault="000E2289" w:rsidP="002050A8">
      <w:pPr>
        <w:pStyle w:val="libAie"/>
      </w:pPr>
      <w:r>
        <w:rPr>
          <w:rtl/>
        </w:rPr>
        <w:t>أَلَمْ تَرَ أَنَّ اللَّهَ أَنزَلَ مِنَ السَّمَاء مَاء فَأَخْرَجْنَا بِهِ ثَمَرَاتٍ مُّخْتَلِفًا أَلْوَانُهَا وَمِنَ الْجِبَالِ جُدَدٌ بِيضٌ وَحُمْرٌ مُّخْتَلِفٌ أَلْوَانُهَا وَغَرَابِيبُ سُودٌ</w:t>
      </w:r>
    </w:p>
    <w:p w:rsidR="000E2289" w:rsidRDefault="000E2289" w:rsidP="000E2289">
      <w:pPr>
        <w:pStyle w:val="libNormal"/>
      </w:pPr>
      <w:r>
        <w:t>28. I ljudi i životinja i stoke ima, isto tako, različitih vrsta. A Allaha se boje od robova Njegovih - učeni. Allah je, doista, silan, i On prašta.</w:t>
      </w:r>
    </w:p>
    <w:p w:rsidR="000E2289" w:rsidRDefault="000E2289" w:rsidP="002050A8">
      <w:pPr>
        <w:pStyle w:val="libAie"/>
      </w:pPr>
      <w:r>
        <w:rPr>
          <w:rtl/>
        </w:rPr>
        <w:t>وَمِنَ النَّاسِ وَالدَّوَابِّ وَالْأَنْعَامِ مُخْتَلِفٌ أَلْوَانُهُ كَذَلِكَ إِنَّمَا يَخْشَى اللَّهَ مِنْ عِبَادِهِ الْعُلَمَاء إِنَّ اللَّهَ عَزِيزٌ غَفُورٌ</w:t>
      </w:r>
    </w:p>
    <w:p w:rsidR="000E2289" w:rsidRDefault="000E2289" w:rsidP="000E2289">
      <w:pPr>
        <w:pStyle w:val="libNormal"/>
      </w:pPr>
      <w:r>
        <w:t>29. Oi koji Allahovu Knjigu čitaju i molitvu obvaljaju i od onoga čime ih Mi opskrbljujemo udjeljuju, i tajno i javno, mogu da se nadaju nagradi koja neće nestati</w:t>
      </w:r>
    </w:p>
    <w:p w:rsidR="000E2289" w:rsidRDefault="000E2289" w:rsidP="002050A8">
      <w:pPr>
        <w:pStyle w:val="libAie"/>
      </w:pPr>
      <w:r>
        <w:rPr>
          <w:rtl/>
        </w:rPr>
        <w:t>إِنَّ الَّذِينَ يَتْلُونَ كِتَابَ اللَّهِ وَأَقَامُوا الصَّلَاةَ وَأَنفَقُوا مِمَّا رَزَقْنَاهُمْ سِرًّا وَعَلَانِيَةً يَرْجُونَ تِجَارَةً لَّن تَبُورَ</w:t>
      </w:r>
    </w:p>
    <w:p w:rsidR="000E2289" w:rsidRDefault="000E2289" w:rsidP="000E2289">
      <w:pPr>
        <w:pStyle w:val="libNormal"/>
      </w:pPr>
      <w:r>
        <w:t>30. da ih On prema onome što su radili nagradi i još im iz obilja Svoga da, jer On mnogo prašta i blagodaran je.</w:t>
      </w:r>
    </w:p>
    <w:p w:rsidR="000E2289" w:rsidRDefault="000E2289" w:rsidP="002050A8">
      <w:pPr>
        <w:pStyle w:val="libAie"/>
      </w:pPr>
      <w:r>
        <w:rPr>
          <w:rtl/>
        </w:rPr>
        <w:t>لِيُوَفِّيَهُمْ أُجُورَهُمْ وَيَزِيدَهُم مِّن فَضْلِهِ إِنَّهُ غَفُورٌ شَكُورٌ</w:t>
      </w:r>
    </w:p>
    <w:p w:rsidR="000E2289" w:rsidRDefault="000E2289" w:rsidP="000E2289">
      <w:pPr>
        <w:pStyle w:val="libNormal"/>
      </w:pPr>
    </w:p>
    <w:p w:rsidR="000E2289" w:rsidRDefault="000E2289" w:rsidP="000E2289">
      <w:pPr>
        <w:pStyle w:val="libNormal"/>
      </w:pPr>
      <w:r>
        <w:lastRenderedPageBreak/>
        <w:t>31. A ono što iz Knjige objavljujemo sušta je istina, ona potvrđuje da su istinit i one prije nje. - Allah, zaista, o robovima Svojim sve zna i On sve vidi.</w:t>
      </w:r>
    </w:p>
    <w:p w:rsidR="000E2289" w:rsidRDefault="000E2289" w:rsidP="002050A8">
      <w:pPr>
        <w:pStyle w:val="libAie"/>
      </w:pPr>
      <w:r>
        <w:rPr>
          <w:rtl/>
        </w:rPr>
        <w:t>وَالَّذِي أَوْحَيْنَا إِلَيْكَ مِنَ الْكِتَابِ هُوَ الْحَقُّ مُصَدِّقًا لِّمَا بَيْنَ يَدَيْهِ إِنَّ اللَّهَ بِعِبَادِهِ لَخَبِيرٌ بَصِيرٌ</w:t>
      </w:r>
    </w:p>
    <w:p w:rsidR="000E2289" w:rsidRDefault="000E2289" w:rsidP="000E2289">
      <w:pPr>
        <w:pStyle w:val="libNormal"/>
      </w:pPr>
      <w:r>
        <w:t>32. Mi ćemo učiniti da Knjigu poslije naslijede oni Naši robovi koje Mi izaberemo; biće onih koji će se prema sebi ogriješiti, biće onih čija će dobra i loša djela podjednako teška biti, i biće i onih koji će, Allahovom voljom, svojim dobrim djelima druge nadmašiti - za to će veliku nagradu dobiti:</w:t>
      </w:r>
    </w:p>
    <w:p w:rsidR="000E2289" w:rsidRDefault="000E2289" w:rsidP="002050A8">
      <w:pPr>
        <w:pStyle w:val="libAie"/>
      </w:pPr>
      <w:r>
        <w:rPr>
          <w:rtl/>
        </w:rPr>
        <w:t>ثُمَّ أَوْرَثْنَا الْكِتَابَ الَّذِينَ اصْطَفَيْنَا مِنْ عِبَادِنَا فَمِنْهُمْ ظَالِمٌ لِّنَفْسِهِ وَمِنْهُم مُّقْتَصِدٌ وَمِنْهُمْ سَابِقٌ بِالْخَيْرَاتِ بِإِذْنِ اللَّهِ ذَلِكَ هُوَ الْفَضْلُ الْكَبِيرُ</w:t>
      </w:r>
    </w:p>
    <w:p w:rsidR="000E2289" w:rsidRDefault="000E2289" w:rsidP="000E2289">
      <w:pPr>
        <w:pStyle w:val="libNormal"/>
      </w:pPr>
      <w:r>
        <w:t>33. edenske perivoje u koje će ući, u kojima će se zlatnim narukvicama, biserom ukrašenim, kititi, a haljine će im, u njima, od svile biti.</w:t>
      </w:r>
    </w:p>
    <w:p w:rsidR="000E2289" w:rsidRDefault="000E2289" w:rsidP="002050A8">
      <w:pPr>
        <w:pStyle w:val="libAie"/>
      </w:pPr>
      <w:r>
        <w:rPr>
          <w:rtl/>
        </w:rPr>
        <w:t>جَنَّاتُ عَدْنٍ يَدْخُلُونَهَا يُحَلَّوْنَ فِيهَا مِنْ أَسَاوِرَ مِن ذَهَبٍ وَلُؤْلُؤًا وَلِبَاسُهُمْ فِيهَا حَرِيرٌ</w:t>
      </w:r>
    </w:p>
    <w:p w:rsidR="000E2289" w:rsidRDefault="000E2289" w:rsidP="000E2289">
      <w:pPr>
        <w:pStyle w:val="libNormal"/>
      </w:pPr>
      <w:r>
        <w:t>34. “Hvaljen neka je Allah” - govoriće - “koji je od nas tugu odstranio, - Gospodar naš, zaista, mnogo prašta i blagodaran je -,</w:t>
      </w:r>
    </w:p>
    <w:p w:rsidR="000E2289" w:rsidRDefault="000E2289" w:rsidP="002050A8">
      <w:pPr>
        <w:pStyle w:val="libAie"/>
      </w:pPr>
      <w:r>
        <w:rPr>
          <w:rtl/>
        </w:rPr>
        <w:t>وَقَالُوا الْحَمْدُ لِلَّهِ الَّذِي أَذْهَبَ عَنَّا الْحَزَنَ إِنَّ رَبَّنَا لَغَفُورٌ شَكُورٌ</w:t>
      </w:r>
    </w:p>
    <w:p w:rsidR="000E2289" w:rsidRDefault="000E2289" w:rsidP="000E2289">
      <w:pPr>
        <w:pStyle w:val="libNormal"/>
      </w:pPr>
      <w:r>
        <w:t>35. koji nam je, od dobrote Svoje, vječno boravište darovao, gdje nas umor neće doticati i u kome nas klonulost neće snalaziti,”</w:t>
      </w:r>
    </w:p>
    <w:p w:rsidR="000E2289" w:rsidRDefault="000E2289" w:rsidP="002050A8">
      <w:pPr>
        <w:pStyle w:val="libAie"/>
      </w:pPr>
      <w:r>
        <w:rPr>
          <w:rtl/>
        </w:rPr>
        <w:t>الَّذِي أَحَلَّنَا دَارَ الْمُقَامَةِ مِن فَضْلِهِ لَا يَمَسُّنَا فِيهَا نَصَبٌ وَلَا يَمَسُّنَا فِيهَا لُغُوبٌ</w:t>
      </w:r>
    </w:p>
    <w:p w:rsidR="000E2289" w:rsidRDefault="000E2289" w:rsidP="000E2289">
      <w:pPr>
        <w:pStyle w:val="libNormal"/>
      </w:pPr>
      <w:r>
        <w:t>36. A nevjernike čeka vatra džehennemska, oni neće biti na smrt osuđeni, i neće umrijeti, i neće im se patnja u njemu ublažiti, - eto tako ćemo svakog nevjernika kazniti -,</w:t>
      </w:r>
    </w:p>
    <w:p w:rsidR="000E2289" w:rsidRDefault="000E2289" w:rsidP="002050A8">
      <w:pPr>
        <w:pStyle w:val="libAie"/>
      </w:pPr>
      <w:r>
        <w:rPr>
          <w:rtl/>
        </w:rPr>
        <w:t>وَالَّذِينَ كَفَرُوا لَهُمْ نَارُ جَهَنَّمَ لَا يُقْضَى عَلَيْهِمْ فَيَمُوتُوا وَلَا يُخَفَّفُ عَنْهُم مِّنْ عَذَابِهَا كَذَلِكَ نَجْزِي كُلَّ كَفُورٍ</w:t>
      </w:r>
    </w:p>
    <w:p w:rsidR="000E2289" w:rsidRDefault="000E2289" w:rsidP="000E2289">
      <w:pPr>
        <w:pStyle w:val="libNormal"/>
      </w:pPr>
      <w:r>
        <w:t>37. oni će u njemu jaukati: “Gospodaru naš, izbavi nas, činićemo dobra djela, drugačija od onih koja smo činili.” “A zar var vas nismo ostavili da živite dovoljno dugo da bi onaj koji je trebalo da razmisli imao vremena da razmisli, a bio vam je došao i onaj koji opominje? Zato iskusite patnju, nevjernicima nema pomoći!”</w:t>
      </w:r>
    </w:p>
    <w:p w:rsidR="000E2289" w:rsidRDefault="000E2289" w:rsidP="002050A8">
      <w:pPr>
        <w:pStyle w:val="libAie"/>
      </w:pPr>
      <w:r>
        <w:rPr>
          <w:rtl/>
        </w:rPr>
        <w:t>وَهُمْ يَصْطَرِخُونَ فِيهَا رَبَّنَا أَخْرِجْنَا نَعْمَلْ صَالِحًا غَيْرَ الَّذِي كُنَّا نَعْمَلُ أَوَلَمْ نُعَمِّرْكُم مَّا يَتَذَكَّرُ فِيهِ مَن تَذَكَّرَ وَجَاءكُمُ النَّذِيرُ فَذُوقُوا فَمَا لِلظَّالِمِينَ مِن نَّصِيرٍ</w:t>
      </w:r>
    </w:p>
    <w:p w:rsidR="000E2289" w:rsidRDefault="000E2289" w:rsidP="000E2289">
      <w:pPr>
        <w:pStyle w:val="libNormal"/>
      </w:pPr>
      <w:r>
        <w:t>38. Allah sigurno zna tajne nebesa i Zemlje; On dobro zna svačije misli.</w:t>
      </w:r>
    </w:p>
    <w:p w:rsidR="000E2289" w:rsidRDefault="000E2289" w:rsidP="002050A8">
      <w:pPr>
        <w:pStyle w:val="libAie"/>
      </w:pPr>
      <w:r>
        <w:rPr>
          <w:rtl/>
        </w:rPr>
        <w:t>إِنَّ اللَّهَ عَالِمُ غَيْبِ السَّمَاوَاتِ وَالْأَرْضِ إِنَّهُ عَلِيمٌ بِذَاتِ الصُّدُورِ</w:t>
      </w:r>
    </w:p>
    <w:p w:rsidR="000E2289" w:rsidRDefault="000E2289" w:rsidP="000E2289">
      <w:pPr>
        <w:pStyle w:val="libNormal"/>
      </w:pPr>
      <w:r>
        <w:t>39. On čini da se smjenjujete na Zemlji; ko ne bude vjerovao, nevjerovanje njegovo je na njegovu štetu; nevjernicima će njihovo nevjerovanje kod Gospodara njihova samo povećati odvratnost, i nevjernicima će njihovo nevjerovanje povećati propast.</w:t>
      </w:r>
    </w:p>
    <w:p w:rsidR="000E2289" w:rsidRDefault="000E2289" w:rsidP="002050A8">
      <w:pPr>
        <w:pStyle w:val="libAie"/>
      </w:pPr>
      <w:r>
        <w:rPr>
          <w:rtl/>
        </w:rPr>
        <w:t>هُوَ الَّذِي جَعَلَكُمْ خَلَائِفَ فِي الْأَرْضِ فَمَن كَفَرَ فَعَلَيْهِ كُفْرُهُ وَلَا يَزِيدُ الْكَافِرِينَ كُفْرُهُمْ عِندَ رَبِّهِمْ إِلَّا مَقْتًا وَلَا يَزِيدُ الْكَافِرِينَ كُفْرُهُمْ إِلَّا خَسَارًا</w:t>
      </w:r>
    </w:p>
    <w:p w:rsidR="000E2289" w:rsidRDefault="000E2289" w:rsidP="000E2289">
      <w:pPr>
        <w:pStyle w:val="libNormal"/>
      </w:pPr>
      <w:r>
        <w:t xml:space="preserve">40. Reci: “Kažite vi meni koji su dio Zemlje stvorila božanstva vaša kojima se, umjesto Allahu, klanjate, i recite mi imaju li oni u stvaranju </w:t>
      </w:r>
      <w:r>
        <w:lastRenderedPageBreak/>
        <w:t>nebesa ikakva udjela, ili smo mnogobošcima Mi dali Knjigu, pa imaju u njoj dokaz za to? Nijedno, već nevjernici jedne druge obmanjuju.</w:t>
      </w:r>
    </w:p>
    <w:p w:rsidR="000E2289" w:rsidRDefault="000E2289" w:rsidP="002050A8">
      <w:pPr>
        <w:pStyle w:val="libAie"/>
      </w:pPr>
      <w:r>
        <w:rPr>
          <w:rtl/>
        </w:rPr>
        <w:t>قُلْ أَرَأَيْتُمْ شُرَكَاءكُمُ الَّذِينَ تَدْعُونَ مِن دُونِ اللَّهِ أَرُونِي مَاذَا خَلَقُوا مِنَ الْأَرْضِ أَمْ لَهُمْ شِرْكٌ فِي السَّمَاوَاتِ أَمْ آتَيْنَاهُمْ كِتَابًا فَهُمْ عَلَى بَيِّنَةٍ مِّنْهُ بَلْ إِن يَعِدُ الظَّالِمُونَ بَعْضُهُم بَعْضًا إِلَّا غُرُورًا</w:t>
      </w:r>
    </w:p>
    <w:p w:rsidR="000E2289" w:rsidRDefault="000E2289" w:rsidP="000E2289">
      <w:pPr>
        <w:pStyle w:val="libNormal"/>
      </w:pPr>
      <w:r>
        <w:t>41. Allah brani da se ravnoteža nebesa i Zemlje poremeti. A da se poremete, niko ih drugi osim Njega ne bi zadržao; On je zaista blag i prašta grijehe.</w:t>
      </w:r>
    </w:p>
    <w:p w:rsidR="000E2289" w:rsidRDefault="000E2289" w:rsidP="002050A8">
      <w:pPr>
        <w:pStyle w:val="libAie"/>
      </w:pPr>
      <w:r>
        <w:rPr>
          <w:rtl/>
        </w:rPr>
        <w:t>إِنَّ اللَّهَ يُمْسِكُ السَّمَاوَاتِ وَالْأَرْضَ أَن تَزُولَا وَلَئِن زَالَتَا إِنْ أَمْسَكَهُمَا مِنْ أَحَدٍ مِّن بَعْدِهِ إِنَّهُ كَانَ حَلِيمًا غَفُورًا</w:t>
      </w:r>
    </w:p>
    <w:p w:rsidR="000E2289" w:rsidRDefault="000E2289" w:rsidP="000E2289">
      <w:pPr>
        <w:pStyle w:val="libNormal"/>
      </w:pPr>
      <w:r>
        <w:t>42. Oni su se zaklinjali Allahom, najtežom zakletvom, da će se, bolje nego bilo koji narod, držati pravog puta - samo ako im dođe onaj koji će ih opominjati. I kad im je došao onaj koji opominje, njegov dolazak im je samo povećao otuđenje:</w:t>
      </w:r>
    </w:p>
    <w:p w:rsidR="000E2289" w:rsidRDefault="000E2289" w:rsidP="002050A8">
      <w:pPr>
        <w:pStyle w:val="libAie"/>
      </w:pPr>
      <w:r>
        <w:rPr>
          <w:rtl/>
        </w:rPr>
        <w:t>وَأَقْسَمُوا بِاللَّهِ جَهْدَ أَيْمَانِهِمْ لَئِن جَاءهُمْ نَذِيرٌ لَّيَكُونُنَّ أَهْدَى مِنْ إِحْدَى الْأُمَمِ فَلَمَّا جَاءهُمْ نَذِيرٌ مَّا زَادَهُمْ إِلَّا نُفُورًا</w:t>
      </w:r>
    </w:p>
    <w:p w:rsidR="000E2289" w:rsidRDefault="000E2289" w:rsidP="000E2289">
      <w:pPr>
        <w:pStyle w:val="libNormal"/>
      </w:pPr>
      <w:r>
        <w:t>43. oholost na Zemlji i ružno spletkarenje - a spletke će pogoditi upravo one koji se njima služe. Zar oni mogu očekivati nešto drugo već ono što je zadesilo narode drevne? U Allahovim zakonima ti nikad nećeš naši promjene, u Allahovim zakonima ti nećeš naći odstupanja.</w:t>
      </w:r>
    </w:p>
    <w:p w:rsidR="000E2289" w:rsidRDefault="000E2289" w:rsidP="002050A8">
      <w:pPr>
        <w:pStyle w:val="libAie"/>
      </w:pPr>
      <w:r>
        <w:rPr>
          <w:rtl/>
        </w:rPr>
        <w:t>اسْتِكْبَارًا فِي الْأَرْضِ وَمَكْرَ السَّيِّئِ وَلَا يَحِيقُ الْمَكْرُ السَّيِّئُ إِلَّا بِأَهْلِهِ فَهَلْ يَنظُرُونَ إِلَّا سُنَّتَ الْأَوَّلِينَ فَلَن تَجِدَ لِسُنَّتِ اللَّهِ تَبْدِيلًا وَلَن تَجِدَ لِسُنَّتِ اللَّهِ تَحْوِيلًا</w:t>
      </w:r>
    </w:p>
    <w:p w:rsidR="000E2289" w:rsidRDefault="000E2289" w:rsidP="000E2289">
      <w:pPr>
        <w:pStyle w:val="libNormal"/>
      </w:pPr>
      <w:r>
        <w:t>44. Zašto oni ne putuju po svijetu da vide kako su završili oni prije njih, koji su bili jači od njih? - Allahu ne može ništa umaći ni na nebesima ni na Zemlji; On, uistinu, sve zna i sve može.</w:t>
      </w:r>
    </w:p>
    <w:p w:rsidR="000E2289" w:rsidRDefault="000E2289" w:rsidP="002050A8">
      <w:pPr>
        <w:pStyle w:val="libAie"/>
      </w:pPr>
      <w:r>
        <w:rPr>
          <w:rtl/>
        </w:rPr>
        <w:t>أَوَلَمْ يَسِيرُوا فِي الْأَرْضِ فَيَنظُرُوا كَيْفَ كَانَ عَاقِبَةُ الَّذِينَ مِن قَبْلِهِمْ وَكَانُوا أَشَدَّ مِنْهُمْ قُوَّةً وَمَا كَانَ اللَّهُ لِيُعْجِزَهُ مِن شَيْءٍ فِي السَّمَاوَاتِ وَلَا فِي الْأَرْضِ إِنَّهُ كَانَ عَلِيمًا قَدِيرًا</w:t>
      </w:r>
    </w:p>
    <w:p w:rsidR="000E2289" w:rsidRDefault="000E2289" w:rsidP="000E2289">
      <w:pPr>
        <w:pStyle w:val="libNormal"/>
      </w:pPr>
      <w:r>
        <w:t xml:space="preserve">45. Da Allah kažnjava ljude prema onome što zasluže, ništa živo na površini Zemljinoj ne bi ostavio; ali, On ih ostavlja do roka određenog, i kad im rok dođe, - pa Allah dobro zna robove Svoje. </w:t>
      </w:r>
    </w:p>
    <w:p w:rsidR="000E2289" w:rsidRDefault="000E2289" w:rsidP="002050A8">
      <w:pPr>
        <w:pStyle w:val="libAie"/>
      </w:pPr>
      <w:r>
        <w:rPr>
          <w:rtl/>
        </w:rPr>
        <w:t>وَلَوْ يُؤَاخِذُ اللَّهُ النَّاسَ بِمَا كَسَبُوا مَا تَرَكَ عَلَى ظَهْرِهَا مِن دَابَّةٍ وَلَكِن يُؤَخِّرُهُمْ إِلَى أَجَلٍ مُّسَمًّى فَإِذَا جَاء أَجَلُهُمْ فَإِنَّ اللَّهَ كَانَ بِعِبَادِهِ بَصِيرًا</w:t>
      </w:r>
    </w:p>
    <w:p w:rsidR="005C0A56" w:rsidRDefault="005C0A56" w:rsidP="001014DA">
      <w:pPr>
        <w:pStyle w:val="libNormal"/>
      </w:pPr>
      <w:r>
        <w:br w:type="page"/>
      </w:r>
    </w:p>
    <w:p w:rsidR="000E2289" w:rsidRDefault="000E2289" w:rsidP="005C0A56">
      <w:pPr>
        <w:pStyle w:val="Heading1Center"/>
      </w:pPr>
      <w:bookmarkStart w:id="36" w:name="_Toc421530426"/>
      <w:r>
        <w:lastRenderedPageBreak/>
        <w:t>Ya Sin (36) – Jasin</w:t>
      </w:r>
      <w:bookmarkEnd w:id="36"/>
    </w:p>
    <w:p w:rsidR="000E2289" w:rsidRDefault="000E2289" w:rsidP="001014DA">
      <w:pPr>
        <w:pStyle w:val="libCenter"/>
      </w:pPr>
      <w:r>
        <w:rPr>
          <w:rtl/>
        </w:rPr>
        <w:t>سورة يس</w:t>
      </w:r>
    </w:p>
    <w:p w:rsidR="000E2289" w:rsidRDefault="000E2289" w:rsidP="005C0A56">
      <w:pPr>
        <w:pStyle w:val="libCenter"/>
      </w:pPr>
      <w:r>
        <w:t>Mekka - 83 ajeta</w:t>
      </w:r>
    </w:p>
    <w:p w:rsidR="000E2289" w:rsidRDefault="000E2289" w:rsidP="005C0A56">
      <w:pPr>
        <w:pStyle w:val="libCenter"/>
      </w:pPr>
      <w:r>
        <w:t>U ime Allaha, Milostivog, Samilosnog</w:t>
      </w:r>
    </w:p>
    <w:p w:rsidR="00696D5F" w:rsidRDefault="00696D5F" w:rsidP="005C0A56">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Ja Sin.</w:t>
      </w:r>
    </w:p>
    <w:p w:rsidR="000E2289" w:rsidRDefault="000E2289" w:rsidP="002050A8">
      <w:pPr>
        <w:pStyle w:val="libAie"/>
      </w:pPr>
      <w:r>
        <w:rPr>
          <w:rtl/>
        </w:rPr>
        <w:t>يس</w:t>
      </w:r>
    </w:p>
    <w:p w:rsidR="000E2289" w:rsidRDefault="000E2289" w:rsidP="000E2289">
      <w:pPr>
        <w:pStyle w:val="libNormal"/>
      </w:pPr>
      <w:r>
        <w:t>2. Tako Mi Kur’ana mudrog,</w:t>
      </w:r>
    </w:p>
    <w:p w:rsidR="000E2289" w:rsidRDefault="000E2289" w:rsidP="002050A8">
      <w:pPr>
        <w:pStyle w:val="libAie"/>
      </w:pPr>
      <w:r>
        <w:rPr>
          <w:rtl/>
        </w:rPr>
        <w:t>وَالْقُرْآنِ الْحَكِيمِ</w:t>
      </w:r>
    </w:p>
    <w:p w:rsidR="000E2289" w:rsidRDefault="000E2289" w:rsidP="000E2289">
      <w:pPr>
        <w:pStyle w:val="libNormal"/>
      </w:pPr>
      <w:r>
        <w:t>3. ti si, uistinu, poslanik,</w:t>
      </w:r>
    </w:p>
    <w:p w:rsidR="000E2289" w:rsidRDefault="000E2289" w:rsidP="002050A8">
      <w:pPr>
        <w:pStyle w:val="libAie"/>
      </w:pPr>
      <w:r>
        <w:rPr>
          <w:rtl/>
        </w:rPr>
        <w:t>إِنَّكَ لَمِنَ الْمُرْسَلِينَ</w:t>
      </w:r>
    </w:p>
    <w:p w:rsidR="000E2289" w:rsidRDefault="000E2289" w:rsidP="000E2289">
      <w:pPr>
        <w:pStyle w:val="libNormal"/>
      </w:pPr>
      <w:r>
        <w:t>4. na pravom putu,</w:t>
      </w:r>
    </w:p>
    <w:p w:rsidR="000E2289" w:rsidRDefault="000E2289" w:rsidP="002050A8">
      <w:pPr>
        <w:pStyle w:val="libAie"/>
      </w:pPr>
      <w:r>
        <w:rPr>
          <w:rtl/>
        </w:rPr>
        <w:t>عَلَى صِرَاطٍ مُّسْتَقِيمٍ</w:t>
      </w:r>
    </w:p>
    <w:p w:rsidR="000E2289" w:rsidRDefault="000E2289" w:rsidP="000E2289">
      <w:pPr>
        <w:pStyle w:val="libNormal"/>
      </w:pPr>
      <w:r>
        <w:t>5. po objavi Silnoga i Samilosnoga,</w:t>
      </w:r>
    </w:p>
    <w:p w:rsidR="000E2289" w:rsidRDefault="000E2289" w:rsidP="002050A8">
      <w:pPr>
        <w:pStyle w:val="libAie"/>
      </w:pPr>
      <w:r>
        <w:rPr>
          <w:rtl/>
        </w:rPr>
        <w:t>تَنزِيلَ الْعَزِيزِ الرَّحِيمِ</w:t>
      </w:r>
    </w:p>
    <w:p w:rsidR="000E2289" w:rsidRDefault="000E2289" w:rsidP="000E2289">
      <w:pPr>
        <w:pStyle w:val="libNormal"/>
      </w:pPr>
      <w:r>
        <w:t>6. da opominješ narod čiji preci nisu bili opominjani, pa je ravnodušan!</w:t>
      </w:r>
    </w:p>
    <w:p w:rsidR="000E2289" w:rsidRDefault="000E2289" w:rsidP="002050A8">
      <w:pPr>
        <w:pStyle w:val="libAie"/>
      </w:pPr>
      <w:r>
        <w:rPr>
          <w:rtl/>
        </w:rPr>
        <w:t>لِتُنذِرَ قَوْمًا مَّا أُنذِرَ آبَاؤُهُمْ فَهُمْ غَافِلُونَ</w:t>
      </w:r>
    </w:p>
    <w:p w:rsidR="000E2289" w:rsidRDefault="000E2289" w:rsidP="000E2289">
      <w:pPr>
        <w:pStyle w:val="libNormal"/>
      </w:pPr>
      <w:r>
        <w:t>7. O većini njih se već obistinila Riječ - zato oni neće vjerovati.</w:t>
      </w:r>
    </w:p>
    <w:p w:rsidR="000E2289" w:rsidRDefault="000E2289" w:rsidP="002050A8">
      <w:pPr>
        <w:pStyle w:val="libAie"/>
      </w:pPr>
      <w:r>
        <w:rPr>
          <w:rtl/>
        </w:rPr>
        <w:t>لَقَدْ حَقَّ الْقَوْلُ عَلَى أَكْثَرِهِمْ فَهُمْ لَا يُؤْمِنُونَ</w:t>
      </w:r>
    </w:p>
    <w:p w:rsidR="000E2289" w:rsidRDefault="000E2289" w:rsidP="000E2289">
      <w:pPr>
        <w:pStyle w:val="libNormal"/>
      </w:pPr>
      <w:r>
        <w:t>8. Mi smo učinili da budu kao oni za čije smo vratove sindžire stavili sve do podbradaka, - zato su oni glava uzdignutih,</w:t>
      </w:r>
    </w:p>
    <w:p w:rsidR="000E2289" w:rsidRDefault="000E2289" w:rsidP="002050A8">
      <w:pPr>
        <w:pStyle w:val="libAie"/>
      </w:pPr>
      <w:r>
        <w:rPr>
          <w:rtl/>
        </w:rPr>
        <w:t>إِنَّا جَعَلْنَا فِي أَعْنَاقِهِمْ أَغْلاَلاً فَهِيَ إِلَى الأَذْقَانِ فَهُم مُّقْمَحُونَ</w:t>
      </w:r>
    </w:p>
    <w:p w:rsidR="000E2289" w:rsidRDefault="000E2289" w:rsidP="000E2289">
      <w:pPr>
        <w:pStyle w:val="libNormal"/>
      </w:pPr>
      <w:r>
        <w:t>9. i kao oni ispred kojih i iza kojih smo pregradu metnuli i na oči im koprenu stavili, - zato oni ne vide,</w:t>
      </w:r>
    </w:p>
    <w:p w:rsidR="000E2289" w:rsidRDefault="000E2289" w:rsidP="002050A8">
      <w:pPr>
        <w:pStyle w:val="libAie"/>
      </w:pPr>
      <w:r>
        <w:rPr>
          <w:rtl/>
        </w:rPr>
        <w:t>وَجَعَلْنَا مِن بَيْنِ أَيْدِيهِمْ سَدًّا وَمِنْ خَلْفِهِمْ سَدًّا فَأَغْشَيْنَاهُمْ فَهُمْ لاَ يُبْصِرُونَ</w:t>
      </w:r>
    </w:p>
    <w:p w:rsidR="000E2289" w:rsidRDefault="000E2289" w:rsidP="000E2289">
      <w:pPr>
        <w:pStyle w:val="libNormal"/>
      </w:pPr>
      <w:r>
        <w:t>10. i njima je svejedno opominjao ih ti ili ne opominjao, oni neće vjerovati.</w:t>
      </w:r>
    </w:p>
    <w:p w:rsidR="000E2289" w:rsidRDefault="000E2289" w:rsidP="002050A8">
      <w:pPr>
        <w:pStyle w:val="libAie"/>
      </w:pPr>
      <w:r>
        <w:rPr>
          <w:rtl/>
        </w:rPr>
        <w:t>وَسَوَاء عَلَيْهِمْ أَأَنذَرْتَهُمْ أَمْ لَمْ تُنذِرْهُمْ لاَ يُؤْمِنُونَ</w:t>
      </w:r>
    </w:p>
    <w:p w:rsidR="000E2289" w:rsidRDefault="000E2289" w:rsidP="000E2289">
      <w:pPr>
        <w:pStyle w:val="libNormal"/>
      </w:pPr>
      <w:r>
        <w:t>11. Tvoja opomena će koristit samo onome koji Kur’an slijedi i Milostivoga se boji, iako ga ne vidi; njega obraduj oprostom i nagradom lijepom!</w:t>
      </w:r>
    </w:p>
    <w:p w:rsidR="000E2289" w:rsidRDefault="000E2289" w:rsidP="002050A8">
      <w:pPr>
        <w:pStyle w:val="libAie"/>
      </w:pPr>
      <w:r>
        <w:rPr>
          <w:rtl/>
        </w:rPr>
        <w:t>إِنَّمَا تُنذِرُ مَنِ اتَّبَعَ الذِّكْرَ وَخَشِيَ الرَّحْمَن بِالْغَيْبِ فَبَشِّرْهُ بِمَغْفِرَةٍ وَأَجْرٍ كَرِيمٍ</w:t>
      </w:r>
    </w:p>
    <w:p w:rsidR="000E2289" w:rsidRDefault="000E2289" w:rsidP="000E2289">
      <w:pPr>
        <w:pStyle w:val="libNormal"/>
      </w:pPr>
      <w:r>
        <w:t>12. Mi ćemo, zaista, mrtve oživjeti i Mi smo zapisali ono što su uradili i djela koja su iza sebe ostavili; sve smo Mi to u Knjizi jasno pobrojali.</w:t>
      </w:r>
    </w:p>
    <w:p w:rsidR="000E2289" w:rsidRDefault="000E2289" w:rsidP="002050A8">
      <w:pPr>
        <w:pStyle w:val="libAie"/>
      </w:pPr>
      <w:r>
        <w:rPr>
          <w:rtl/>
        </w:rPr>
        <w:t>إِنَّا نَحْنُ نُحْيِي الْمَوْتَى وَنَكْتُبُ مَا قَدَّمُوا وَآثَارَهُمْ وَكُلَّ شَيْءٍ أحْصَيْنَاهُ فِي إِمَامٍ مُبِينٍ</w:t>
      </w:r>
    </w:p>
    <w:p w:rsidR="000E2289" w:rsidRDefault="000E2289" w:rsidP="000E2289">
      <w:pPr>
        <w:pStyle w:val="libNormal"/>
      </w:pPr>
      <w:r>
        <w:t>13. Navedite im kao pouku stanovnike jednog grada kad su im došli poslanici;</w:t>
      </w:r>
    </w:p>
    <w:p w:rsidR="000E2289" w:rsidRDefault="000E2289" w:rsidP="002050A8">
      <w:pPr>
        <w:pStyle w:val="libAie"/>
      </w:pPr>
      <w:r>
        <w:rPr>
          <w:rtl/>
        </w:rPr>
        <w:t>وَاضْرِبْ لَهُم مَّثَلاً أَصْحَابَ الْقَرْيَةِ إِذْ جَاءهَا الْمُرْسَلُونَ</w:t>
      </w:r>
    </w:p>
    <w:p w:rsidR="000E2289" w:rsidRDefault="000E2289" w:rsidP="000E2289">
      <w:pPr>
        <w:pStyle w:val="libNormal"/>
      </w:pPr>
      <w:r>
        <w:t>14. kad im Mi poslasmo dvojicu, ali im oni ne povjerovaše, i pojačasmo trećim, pa rekoše: “Mi smo vama poslani!” –</w:t>
      </w:r>
    </w:p>
    <w:p w:rsidR="000E2289" w:rsidRDefault="000E2289" w:rsidP="002050A8">
      <w:pPr>
        <w:pStyle w:val="libAie"/>
      </w:pPr>
      <w:r>
        <w:rPr>
          <w:rtl/>
        </w:rPr>
        <w:lastRenderedPageBreak/>
        <w:t>إِذْ أَرْسَلْنَا إِلَيْهِمُ اثْنَيْنِ فَكَذَّبُوهُمَا فَعَزَّزْنَا بِثَالِثٍ فَقَالُوا إِنَّا إِلَيْكُم مُّرْسَلُونَ</w:t>
      </w:r>
    </w:p>
    <w:p w:rsidR="000E2289" w:rsidRDefault="000E2289" w:rsidP="000E2289">
      <w:pPr>
        <w:pStyle w:val="libNormal"/>
      </w:pPr>
      <w:r>
        <w:t>15. “Vi ste ljudi kao i mi” - oni odgovoriše -, “Milostivi nije objavio ništa, vi neistinu govorite!”</w:t>
      </w:r>
    </w:p>
    <w:p w:rsidR="000E2289" w:rsidRDefault="000E2289" w:rsidP="002050A8">
      <w:pPr>
        <w:pStyle w:val="libAie"/>
      </w:pPr>
      <w:r>
        <w:rPr>
          <w:rtl/>
        </w:rPr>
        <w:t>قَالُوا مَا أَنتُمْ إِلاَّ بَشَرٌ مِّثْلُنَا وَمَا أَنزَلَ الرَّحْمن مِن شَيْءٍ إِنْ أَنتُمْ إِلاَّ تَكْذِبُونَ</w:t>
      </w:r>
    </w:p>
    <w:p w:rsidR="000E2289" w:rsidRDefault="000E2289" w:rsidP="000E2289">
      <w:pPr>
        <w:pStyle w:val="libNormal"/>
      </w:pPr>
      <w:r>
        <w:t>16. “Gospodar naš zna da smo, doista, vama poslani” - rekoše oni –</w:t>
      </w:r>
    </w:p>
    <w:p w:rsidR="000E2289" w:rsidRDefault="000E2289" w:rsidP="002050A8">
      <w:pPr>
        <w:pStyle w:val="libAie"/>
      </w:pPr>
      <w:r>
        <w:rPr>
          <w:rtl/>
        </w:rPr>
        <w:t>قَالُوا رَبُّنَا يَعْلَمُ إِنَّا إِلَيْكُمْ لَمُرْسَلُونَ</w:t>
      </w:r>
    </w:p>
    <w:p w:rsidR="000E2289" w:rsidRDefault="000E2289" w:rsidP="000E2289">
      <w:pPr>
        <w:pStyle w:val="libNormal"/>
      </w:pPr>
      <w:r>
        <w:t>17. “i dužni smo samo da jasno obznanimo.”</w:t>
      </w:r>
    </w:p>
    <w:p w:rsidR="000E2289" w:rsidRDefault="000E2289" w:rsidP="002050A8">
      <w:pPr>
        <w:pStyle w:val="libAie"/>
      </w:pPr>
      <w:r>
        <w:rPr>
          <w:rtl/>
        </w:rPr>
        <w:t>وَمَا عَلَيْنَا إِلاَّ الْبَلاَغُ الْمُبِينُ</w:t>
      </w:r>
    </w:p>
    <w:p w:rsidR="000E2289" w:rsidRDefault="000E2289" w:rsidP="000E2289">
      <w:pPr>
        <w:pStyle w:val="libNormal"/>
      </w:pPr>
      <w:r>
        <w:t>18. Oni rekoše: “Mi slutimo da nam nesreću donosite; ako se ne okanite, kamenovaćemo vas i stići će vas, zaista, bolna patnja oko nas.”</w:t>
      </w:r>
    </w:p>
    <w:p w:rsidR="000E2289" w:rsidRDefault="000E2289" w:rsidP="002050A8">
      <w:pPr>
        <w:pStyle w:val="libAie"/>
      </w:pPr>
      <w:r>
        <w:rPr>
          <w:rtl/>
        </w:rPr>
        <w:t>قَالُوا إِنَّا تَطَيَّرْنَا بِكُمْ لَئِن لَّمْ تَنتَهُوا لَنَرْجُمَنَّكُمْ وَلَيَمَسَّنَّكُم مِّنَّا عَذَابٌ أَلِيمٌ</w:t>
      </w:r>
    </w:p>
    <w:p w:rsidR="000E2289" w:rsidRDefault="000E2289" w:rsidP="000E2289">
      <w:pPr>
        <w:pStyle w:val="libNormal"/>
      </w:pPr>
      <w:r>
        <w:t>19. “Uzrok vaše nesreće je s vama!” - rekoše oni. “Zar zato što ste opomenuti? Ta vi ste narod koji svaku granicu zla prelazi.”</w:t>
      </w:r>
    </w:p>
    <w:p w:rsidR="000E2289" w:rsidRDefault="000E2289" w:rsidP="002050A8">
      <w:pPr>
        <w:pStyle w:val="libAie"/>
      </w:pPr>
      <w:r>
        <w:rPr>
          <w:rtl/>
        </w:rPr>
        <w:t>قَالُوا طَائِرُكُمْ مَعَكُمْ أَئِن ذُكِّرْتُم بَلْ أَنتُمْ قَوْمٌ مُّسْرِفُونَ</w:t>
      </w:r>
    </w:p>
    <w:p w:rsidR="000E2289" w:rsidRDefault="000E2289" w:rsidP="000E2289">
      <w:pPr>
        <w:pStyle w:val="libNormal"/>
      </w:pPr>
      <w:r>
        <w:t>20. I s kraja grada žurno dođe jedan čovjek i reče: “O narode moj, slijedi one koji su poslani,</w:t>
      </w:r>
    </w:p>
    <w:p w:rsidR="000E2289" w:rsidRDefault="000E2289" w:rsidP="002050A8">
      <w:pPr>
        <w:pStyle w:val="libAie"/>
      </w:pPr>
      <w:r>
        <w:rPr>
          <w:rtl/>
        </w:rPr>
        <w:t>وَجَاء مِنْ أَقْصَى الْمَدِينَةِ رَجُلٌ يَسْعَى قَالَ يَا قَوْمِ اتَّبِعُوا الْمُرْسَلِينَ</w:t>
      </w:r>
    </w:p>
    <w:p w:rsidR="000E2289" w:rsidRDefault="000E2289" w:rsidP="000E2289">
      <w:pPr>
        <w:pStyle w:val="libNormal"/>
      </w:pPr>
      <w:r>
        <w:t>21. slijedite one koji od vas ne traže nikakvu nagradu, a na pravom su putu!</w:t>
      </w:r>
    </w:p>
    <w:p w:rsidR="000E2289" w:rsidRDefault="000E2289" w:rsidP="002050A8">
      <w:pPr>
        <w:pStyle w:val="libAie"/>
      </w:pPr>
      <w:r>
        <w:rPr>
          <w:rtl/>
        </w:rPr>
        <w:t>اتَّبِعُوا مَن لاَّ يَسْأَلُكُمْ أَجْرًا وَهُم مُّهْتَدُونَ</w:t>
      </w:r>
    </w:p>
    <w:p w:rsidR="000E2289" w:rsidRDefault="000E2289" w:rsidP="000E2289">
      <w:pPr>
        <w:pStyle w:val="libNormal"/>
      </w:pPr>
      <w:r>
        <w:t>22. Zašto da se ne klanjam Onome koji me je stvorio, a Njemu ćete se vratiti?</w:t>
      </w:r>
    </w:p>
    <w:p w:rsidR="000E2289" w:rsidRDefault="000E2289" w:rsidP="002050A8">
      <w:pPr>
        <w:pStyle w:val="libAie"/>
      </w:pPr>
      <w:r>
        <w:rPr>
          <w:rtl/>
        </w:rPr>
        <w:t>وَمَا لِي لاَ أَعْبُدُ الَّذِي فَطَرَنِي وَإِلَيْهِ تُرْجَعُونَ</w:t>
      </w:r>
    </w:p>
    <w:p w:rsidR="000E2289" w:rsidRDefault="000E2289" w:rsidP="000E2289">
      <w:pPr>
        <w:pStyle w:val="libNormal"/>
      </w:pPr>
      <w:r>
        <w:t>23. Zašto da prihvatam druge bogove mimo Njega? Ako Milostivi hoće da me snađe neko zlo, njihovo posredovanje neće mi biti ni od kakve koristi i oni me neće moći spasiti,</w:t>
      </w:r>
    </w:p>
    <w:p w:rsidR="000E2289" w:rsidRDefault="000E2289" w:rsidP="002050A8">
      <w:pPr>
        <w:pStyle w:val="libAie"/>
      </w:pPr>
      <w:r>
        <w:rPr>
          <w:rtl/>
        </w:rPr>
        <w:t>أَأَتَّخِذُ مِن دُونِهِ آلِهَةً إِن يُرِدْنِ الرَّحْمَن بِضُرٍّ لاَّ تُغْنِ عَنِّي شَفَاعَتُهُمْ شَيْئًا وَلاَ يُنقِذُونِ</w:t>
      </w:r>
    </w:p>
    <w:p w:rsidR="000E2289" w:rsidRDefault="000E2289" w:rsidP="000E2289">
      <w:pPr>
        <w:pStyle w:val="libNormal"/>
      </w:pPr>
      <w:r>
        <w:t>24. a ja bih tada bio u pravj zabludi;</w:t>
      </w:r>
    </w:p>
    <w:p w:rsidR="000E2289" w:rsidRDefault="000E2289" w:rsidP="002050A8">
      <w:pPr>
        <w:pStyle w:val="libAie"/>
      </w:pPr>
      <w:r>
        <w:rPr>
          <w:rtl/>
        </w:rPr>
        <w:t>إِنِّي إِذًا لَّفِي ضَلاَلٍ مُّبِينٍ</w:t>
      </w:r>
    </w:p>
    <w:p w:rsidR="000E2289" w:rsidRDefault="000E2289" w:rsidP="000E2289">
      <w:pPr>
        <w:pStyle w:val="libNormal"/>
      </w:pPr>
      <w:r>
        <w:t>25. ja vjerujem u Gospodara vašeg, čujte mene!”</w:t>
      </w:r>
    </w:p>
    <w:p w:rsidR="000E2289" w:rsidRDefault="000E2289" w:rsidP="002050A8">
      <w:pPr>
        <w:pStyle w:val="libAie"/>
      </w:pPr>
      <w:r>
        <w:rPr>
          <w:rtl/>
        </w:rPr>
        <w:t>إِنِّي آمَنتُ بِرَبِّكُمْ فَاسْمَعُونِ</w:t>
      </w:r>
    </w:p>
    <w:p w:rsidR="000E2289" w:rsidRDefault="000E2289" w:rsidP="000E2289">
      <w:pPr>
        <w:pStyle w:val="libNormal"/>
      </w:pPr>
      <w:r>
        <w:t>26. I reći će se: “Uđite u džennet!” - a oni će reći: “Kamo sreće da narod moj zna</w:t>
      </w:r>
    </w:p>
    <w:p w:rsidR="000E2289" w:rsidRDefault="000E2289" w:rsidP="002050A8">
      <w:pPr>
        <w:pStyle w:val="libAie"/>
      </w:pPr>
      <w:r>
        <w:rPr>
          <w:rtl/>
        </w:rPr>
        <w:t>قِيلَ ادْخُلِ الْجَنَّةَ قَالَ يَا لَيْتَ قَوْمِي يَعْلَمُونَ</w:t>
      </w:r>
    </w:p>
    <w:p w:rsidR="000E2289" w:rsidRDefault="000E2289" w:rsidP="000E2289">
      <w:pPr>
        <w:pStyle w:val="libNormal"/>
      </w:pPr>
      <w:r>
        <w:t>27. zašto mi je Gospodar moj oprostio i lijep mi prijem priredio!”</w:t>
      </w:r>
    </w:p>
    <w:p w:rsidR="000E2289" w:rsidRDefault="000E2289" w:rsidP="002050A8">
      <w:pPr>
        <w:pStyle w:val="libAie"/>
      </w:pPr>
      <w:r>
        <w:rPr>
          <w:rtl/>
        </w:rPr>
        <w:t>بِمَا غَفَرَ لِي رَبِّي وَجَعَلَنِي مِنَ الْمُكْرَمِينَ</w:t>
      </w:r>
    </w:p>
    <w:p w:rsidR="000E2289" w:rsidRDefault="000E2289" w:rsidP="000E2289">
      <w:pPr>
        <w:pStyle w:val="libNormal"/>
      </w:pPr>
      <w:r>
        <w:t>28. I protiv naroda njegova, poslije njega, Mi nismo vojsku s neba poslali, niti smo to ikada činili.</w:t>
      </w:r>
    </w:p>
    <w:p w:rsidR="000E2289" w:rsidRDefault="000E2289" w:rsidP="002050A8">
      <w:pPr>
        <w:pStyle w:val="libAie"/>
      </w:pPr>
      <w:r>
        <w:rPr>
          <w:rtl/>
        </w:rPr>
        <w:t>وَمَا أَنزَلْنَا عَلَى قَوْمِهِ مِن بَعْدِهِ مِنْ جُندٍ مِّنَ السَّمَاء وَمَا كُنَّا مُنزِلِينَ</w:t>
      </w:r>
    </w:p>
    <w:p w:rsidR="000E2289" w:rsidRDefault="000E2289" w:rsidP="000E2289">
      <w:pPr>
        <w:pStyle w:val="libNormal"/>
      </w:pPr>
      <w:r>
        <w:t>29. samo bi se čuo jedan užasan krik, i oni bi odjednom svi pomrli.</w:t>
      </w:r>
    </w:p>
    <w:p w:rsidR="000E2289" w:rsidRDefault="000E2289" w:rsidP="002050A8">
      <w:pPr>
        <w:pStyle w:val="libAie"/>
      </w:pPr>
      <w:r>
        <w:rPr>
          <w:rtl/>
        </w:rPr>
        <w:t>إِن كَانَتْ إِلاَّ صَيْحَةً وَاحِدَةً فَإِذَا هُمْ خَامِدُونَ</w:t>
      </w:r>
    </w:p>
    <w:p w:rsidR="000E2289" w:rsidRDefault="000E2289" w:rsidP="000E2289">
      <w:pPr>
        <w:pStyle w:val="libNormal"/>
      </w:pPr>
      <w:r>
        <w:lastRenderedPageBreak/>
        <w:t>30. O kako su ljudi jadni! Nijedan poslanik im nije došao, a da mu se nisu narugali.</w:t>
      </w:r>
    </w:p>
    <w:p w:rsidR="000E2289" w:rsidRDefault="000E2289" w:rsidP="002050A8">
      <w:pPr>
        <w:pStyle w:val="libAie"/>
      </w:pPr>
      <w:r>
        <w:rPr>
          <w:rtl/>
        </w:rPr>
        <w:t>يَا حَسْرَةً عَلَى الْعِبَادِ مَا يَأْتِيهِم مِّن رَّسُولٍ إِلاَّ كَانُوا بِهِ يَسْتَهْزِؤُون</w:t>
      </w:r>
    </w:p>
    <w:p w:rsidR="000E2289" w:rsidRDefault="000E2289" w:rsidP="000E2289">
      <w:pPr>
        <w:pStyle w:val="libNormal"/>
      </w:pPr>
      <w:r>
        <w:t>31. Kako oni ne znaju koliko smo prije njih naroda uništili od kojih im se niko vratio nije,</w:t>
      </w:r>
    </w:p>
    <w:p w:rsidR="000E2289" w:rsidRDefault="000E2289" w:rsidP="002050A8">
      <w:pPr>
        <w:pStyle w:val="libAie"/>
      </w:pPr>
      <w:r>
        <w:rPr>
          <w:rtl/>
        </w:rPr>
        <w:t>أَلَمْ يَرَوْا كَمْ أَهْلَكْنَا قَبْلَهُم مِّنْ الْقُرُونِ أَنَّهُمْ إِلَيْهِمْ لاَ يَرْجِعُونَ</w:t>
      </w:r>
    </w:p>
    <w:p w:rsidR="000E2289" w:rsidRDefault="000E2289" w:rsidP="000E2289">
      <w:pPr>
        <w:pStyle w:val="libNormal"/>
      </w:pPr>
      <w:r>
        <w:t>32. a svi oni biće zajedno pred Nas dovedeni.</w:t>
      </w:r>
    </w:p>
    <w:p w:rsidR="000E2289" w:rsidRDefault="000E2289" w:rsidP="002050A8">
      <w:pPr>
        <w:pStyle w:val="libAie"/>
      </w:pPr>
      <w:r>
        <w:rPr>
          <w:rtl/>
        </w:rPr>
        <w:t>وَإِن كُلٌّ لَّمَّا جَمِيعٌ لَّدَيْنَا مُحْضَرُونَ</w:t>
      </w:r>
    </w:p>
    <w:p w:rsidR="000E2289" w:rsidRDefault="000E2289" w:rsidP="000E2289">
      <w:pPr>
        <w:pStyle w:val="libNormal"/>
      </w:pPr>
      <w:r>
        <w:t>33. Dokaz im je mrtva zemlja: Mi joj život dajemo i iz nje niče žito koje oni jedu;</w:t>
      </w:r>
    </w:p>
    <w:p w:rsidR="000E2289" w:rsidRDefault="000E2289" w:rsidP="002050A8">
      <w:pPr>
        <w:pStyle w:val="libAie"/>
      </w:pPr>
      <w:r>
        <w:rPr>
          <w:rtl/>
        </w:rPr>
        <w:t>وَآيَةٌ لَّهُمُ الْأَرْضُ الْمَيْتَةُ أَحْيَيْنَاهَا وَأَخْرَجْنَا مِنْهَا حَبًّا فَمِنْهُ يَأْكُلُونَ</w:t>
      </w:r>
    </w:p>
    <w:p w:rsidR="000E2289" w:rsidRDefault="000E2289" w:rsidP="000E2289">
      <w:pPr>
        <w:pStyle w:val="libNormal"/>
      </w:pPr>
      <w:r>
        <w:t>34. Mi po njoj stvaramo bašče, palmike i vinograde, i činimo da iz nje izvori izviru, -</w:t>
      </w:r>
    </w:p>
    <w:p w:rsidR="000E2289" w:rsidRDefault="000E2289" w:rsidP="002050A8">
      <w:pPr>
        <w:pStyle w:val="libAie"/>
      </w:pPr>
      <w:r>
        <w:rPr>
          <w:rtl/>
        </w:rPr>
        <w:t>وَجَعَلْنَا فِيهَا جَنَّاتٍ مِن نَّخِيلٍ وَأَعْنَابٍ وَفَجَّرْنَا فِيهَا مِنْ الْعُيُونِ</w:t>
      </w:r>
    </w:p>
    <w:p w:rsidR="000E2289" w:rsidRDefault="000E2289" w:rsidP="000E2289">
      <w:pPr>
        <w:pStyle w:val="libNormal"/>
      </w:pPr>
      <w:r>
        <w:t>35. da oni jedu plodove njihove i od onoga što ruke njegove privrijede, pa zašto neće da budu zahvalni?</w:t>
      </w:r>
    </w:p>
    <w:p w:rsidR="000E2289" w:rsidRDefault="000E2289" w:rsidP="002050A8">
      <w:pPr>
        <w:pStyle w:val="libAie"/>
      </w:pPr>
      <w:r>
        <w:rPr>
          <w:rtl/>
        </w:rPr>
        <w:t>لِيَأْكُلُوا مِن ثَمَرِهِ وَمَا عَمِلَتْهُ أَيْدِيهِمْ أَفَلَا يَشْكُرُونَ</w:t>
      </w:r>
    </w:p>
    <w:p w:rsidR="000E2289" w:rsidRDefault="000E2289" w:rsidP="000E2289">
      <w:pPr>
        <w:pStyle w:val="libNormal"/>
      </w:pPr>
      <w:r>
        <w:t>36. Neka je hvaljen Onaj koji u svemu stvara pol: u onome što iz zemlje niče, u njima samima, i u onome što oni ne znaju!</w:t>
      </w:r>
    </w:p>
    <w:p w:rsidR="000E2289" w:rsidRDefault="000E2289" w:rsidP="002050A8">
      <w:pPr>
        <w:pStyle w:val="libAie"/>
      </w:pPr>
      <w:r>
        <w:rPr>
          <w:rtl/>
        </w:rPr>
        <w:t>سُبْحَانَ الَّذِي خَلَقَ الْأَزْوَاجَ كُلَّهَا مِمَّا تُنبِتُ الْأَرْضُ وَمِنْ أَنفُسِهِمْ وَمِمَّا لَا يَعْلَمُونَ</w:t>
      </w:r>
    </w:p>
    <w:p w:rsidR="000E2289" w:rsidRDefault="000E2289" w:rsidP="000E2289">
      <w:pPr>
        <w:pStyle w:val="libNormal"/>
      </w:pPr>
      <w:r>
        <w:t>37. I noć im je dokaz: Mi uklanjamo dnevnu svjetlost i oni ostaju u mraku.</w:t>
      </w:r>
    </w:p>
    <w:p w:rsidR="000E2289" w:rsidRDefault="000E2289" w:rsidP="002050A8">
      <w:pPr>
        <w:pStyle w:val="libAie"/>
      </w:pPr>
      <w:r>
        <w:rPr>
          <w:rtl/>
        </w:rPr>
        <w:t>وَآيَةٌ لَّهُمْ اللَّيْلُ نَسْلَخُ مِنْهُ النَّهَارَ فَإِذَا هُم مُّظْلِمُونَ</w:t>
      </w:r>
    </w:p>
    <w:p w:rsidR="000E2289" w:rsidRDefault="000E2289" w:rsidP="000E2289">
      <w:pPr>
        <w:pStyle w:val="libNormal"/>
      </w:pPr>
      <w:r>
        <w:t>38. I Sunce se kreće do svoje određene granice, to je odredba Silnoga i Sveznajućeg.</w:t>
      </w:r>
    </w:p>
    <w:p w:rsidR="000E2289" w:rsidRDefault="000E2289" w:rsidP="002050A8">
      <w:pPr>
        <w:pStyle w:val="libAie"/>
      </w:pPr>
      <w:r>
        <w:rPr>
          <w:rtl/>
        </w:rPr>
        <w:t>وَالشَّمْسُ تَجْرِي لِمُسْتَقَرٍّ لَّهَا ذَلِكَ تَقْدِيرُ الْعَزِيزِ الْعَلِيمِ</w:t>
      </w:r>
    </w:p>
    <w:p w:rsidR="000E2289" w:rsidRDefault="000E2289" w:rsidP="000E2289">
      <w:pPr>
        <w:pStyle w:val="libNormal"/>
      </w:pPr>
      <w:r>
        <w:t>39. I Mjesecu smo odredili položaj; i on se uvijek ponovo kreće kao stari savijeni palmin prut.</w:t>
      </w:r>
    </w:p>
    <w:p w:rsidR="000E2289" w:rsidRDefault="000E2289" w:rsidP="002050A8">
      <w:pPr>
        <w:pStyle w:val="libAie"/>
      </w:pPr>
      <w:r>
        <w:rPr>
          <w:rtl/>
        </w:rPr>
        <w:t>وَالْقَمَرَ قَدَّرْنَاهُ مَنَازِلَ حَتَّى عَادَ كَالْعُرْجُونِ الْقَدِيمِ</w:t>
      </w:r>
    </w:p>
    <w:p w:rsidR="000E2289" w:rsidRDefault="000E2289" w:rsidP="000E2289">
      <w:pPr>
        <w:pStyle w:val="libNormal"/>
      </w:pPr>
      <w:r>
        <w:t>40. Nit” Sunce može Mjesec dostići nit” noć dan prestići, svi oni u svemiru plove.</w:t>
      </w:r>
    </w:p>
    <w:p w:rsidR="000E2289" w:rsidRDefault="000E2289" w:rsidP="002050A8">
      <w:pPr>
        <w:pStyle w:val="libAie"/>
      </w:pPr>
      <w:r>
        <w:rPr>
          <w:rtl/>
        </w:rPr>
        <w:t>لَا الشَّمْسُ يَنبَغِي لَهَا أَن تُدْرِكَ الْقَمَرَ وَلَا اللَّيْلُ سَابِقُ النَّهَارِ وَكُلٌّ فِي فَلَكٍ يَسْبَحُونَ</w:t>
      </w:r>
    </w:p>
    <w:p w:rsidR="000E2289" w:rsidRDefault="000E2289" w:rsidP="000E2289">
      <w:pPr>
        <w:pStyle w:val="libNormal"/>
      </w:pPr>
      <w:r>
        <w:t>41. Dokaz im je i to što potomke njihove u lađama krcatim prevozimo</w:t>
      </w:r>
    </w:p>
    <w:p w:rsidR="000E2289" w:rsidRDefault="000E2289" w:rsidP="002050A8">
      <w:pPr>
        <w:pStyle w:val="libAie"/>
      </w:pPr>
      <w:r>
        <w:rPr>
          <w:rtl/>
        </w:rPr>
        <w:t>وَآيَةٌ لَّهُمْ أَنَّا حَمَلْنَا ذُرِّيَّتَهُمْ فِي الْفُلْكِ الْمَشْحُونِ</w:t>
      </w:r>
    </w:p>
    <w:p w:rsidR="000E2289" w:rsidRDefault="000E2289" w:rsidP="000E2289">
      <w:pPr>
        <w:pStyle w:val="libNormal"/>
      </w:pPr>
      <w:r>
        <w:t>42. i što za njih, slične njima, stvaramo one na kojima se voze.</w:t>
      </w:r>
    </w:p>
    <w:p w:rsidR="000E2289" w:rsidRDefault="000E2289" w:rsidP="002050A8">
      <w:pPr>
        <w:pStyle w:val="libAie"/>
      </w:pPr>
      <w:r>
        <w:rPr>
          <w:rtl/>
        </w:rPr>
        <w:t>وَخَلَقْنَا لَهُم مِّن مِّثْلِهِ مَا يَرْكَبُونَ</w:t>
      </w:r>
    </w:p>
    <w:p w:rsidR="000E2289" w:rsidRDefault="000E2289" w:rsidP="000E2289">
      <w:pPr>
        <w:pStyle w:val="libNormal"/>
      </w:pPr>
      <w:r>
        <w:t>43. I ako želimo, Mi ih potopimo, i neće im spasa biti, neće se izbaviti,</w:t>
      </w:r>
    </w:p>
    <w:p w:rsidR="000E2289" w:rsidRDefault="000E2289" w:rsidP="002050A8">
      <w:pPr>
        <w:pStyle w:val="libAie"/>
      </w:pPr>
      <w:r>
        <w:rPr>
          <w:rtl/>
        </w:rPr>
        <w:t>وَإِن نَّشَأْ نُغْرِقْهُمْ فَلَا صَرِيخَ لَهُمْ وَلَا هُمْ يُنقَذُونَ</w:t>
      </w:r>
    </w:p>
    <w:p w:rsidR="000E2289" w:rsidRDefault="000E2289" w:rsidP="000E2289">
      <w:pPr>
        <w:pStyle w:val="libNormal"/>
      </w:pPr>
      <w:r>
        <w:t>44. osim ako im se ne smilujemo, da bi do roka određenog uživali.</w:t>
      </w:r>
    </w:p>
    <w:p w:rsidR="000E2289" w:rsidRDefault="000E2289" w:rsidP="002050A8">
      <w:pPr>
        <w:pStyle w:val="libAie"/>
      </w:pPr>
      <w:r>
        <w:rPr>
          <w:rtl/>
        </w:rPr>
        <w:t>إِلَّا رَحْمَةً مِّنَّا وَمَتَاعًا إِلَى حِينٍ</w:t>
      </w:r>
    </w:p>
    <w:p w:rsidR="000E2289" w:rsidRDefault="000E2289" w:rsidP="000E2289">
      <w:pPr>
        <w:pStyle w:val="libNormal"/>
      </w:pPr>
      <w:r>
        <w:lastRenderedPageBreak/>
        <w:t>45. A kad im se rekne: “Bojte se onoga što se prije vas dogodilo i onoga što vas čeka da biste pomilovani bili...”</w:t>
      </w:r>
    </w:p>
    <w:p w:rsidR="000E2289" w:rsidRDefault="000E2289" w:rsidP="002050A8">
      <w:pPr>
        <w:pStyle w:val="libAie"/>
      </w:pPr>
      <w:r>
        <w:rPr>
          <w:rtl/>
        </w:rPr>
        <w:t>وَإِذَا قِيلَ لَهُمُ اتَّقُوا مَا بَيْنَ أَيْدِيكُمْ وَمَا خَلْفَكُمْ لَعَلَّكُمْ تُرْحَمُونَ</w:t>
      </w:r>
    </w:p>
    <w:p w:rsidR="000E2289" w:rsidRDefault="000E2289" w:rsidP="000E2289">
      <w:pPr>
        <w:pStyle w:val="libNormal"/>
      </w:pPr>
      <w:r>
        <w:t>46. I ne dođe im ni jedan dokaz od Gospodara njihova kojem oni leđa ne okrenu.</w:t>
      </w:r>
    </w:p>
    <w:p w:rsidR="000E2289" w:rsidRDefault="000E2289" w:rsidP="002050A8">
      <w:pPr>
        <w:pStyle w:val="libAie"/>
      </w:pPr>
      <w:r>
        <w:rPr>
          <w:rtl/>
        </w:rPr>
        <w:t>وَمَا تَأْتِيهِم مِّنْ آيَةٍ مِّنْ آيَاتِ رَبِّهِمْ إِلَّا كَانُوا عَنْهَا مُعْرِضِينَ</w:t>
      </w:r>
    </w:p>
    <w:p w:rsidR="000E2289" w:rsidRDefault="000E2289" w:rsidP="000E2289">
      <w:pPr>
        <w:pStyle w:val="libNormal"/>
      </w:pPr>
      <w:r>
        <w:t>47. A kad im se kaže: “Udjeljujte od onoga što vam Allah daje”, - onda nevjernici govore vjernicima: “Zar da hranimo onoga koga je Allah, da je htio, mogao nahraniti? Vi ste, uistinu, u pravoj zabludi!”</w:t>
      </w:r>
    </w:p>
    <w:p w:rsidR="000E2289" w:rsidRDefault="000E2289" w:rsidP="002050A8">
      <w:pPr>
        <w:pStyle w:val="libAie"/>
      </w:pPr>
      <w:r>
        <w:rPr>
          <w:rtl/>
        </w:rPr>
        <w:t>وَإِذَا قِيلَ لَهُمْ أَنفِقُوا مِمَّا رَزَقَكُمْ اللَّهُ قَالَ الَّذِينَ كَفَرُوا لِلَّذِينَ آمَنُوا أَنُطْعِمُ مَن لَّوْ يَشَاء اللَّهُ أَطْعَمَهُ إِنْ أَنتُمْ إِلَّا فِي ضَلَالٍ مُّبِينٍ</w:t>
      </w:r>
    </w:p>
    <w:p w:rsidR="000E2289" w:rsidRDefault="000E2289" w:rsidP="000E2289">
      <w:pPr>
        <w:pStyle w:val="libNormal"/>
      </w:pPr>
      <w:r>
        <w:t>48. I govore: “Kad će već jednom ta prijetnja, ako istinu govorite?”</w:t>
      </w:r>
    </w:p>
    <w:p w:rsidR="000E2289" w:rsidRDefault="000E2289" w:rsidP="002050A8">
      <w:pPr>
        <w:pStyle w:val="libAie"/>
      </w:pPr>
      <w:r>
        <w:rPr>
          <w:rtl/>
        </w:rPr>
        <w:t>وَيَقُولُونَ مَتَى هَذَا الْوَعْدُ إِن كُنتُمْ صَادِقِينَ</w:t>
      </w:r>
    </w:p>
    <w:p w:rsidR="000E2289" w:rsidRDefault="000E2289" w:rsidP="000E2289">
      <w:pPr>
        <w:pStyle w:val="libNormal"/>
      </w:pPr>
      <w:r>
        <w:t>49. A ne čekaju drugo do strašan glas koji će ih, dok se budu jedni s drugima prepirali, obuzeti,</w:t>
      </w:r>
    </w:p>
    <w:p w:rsidR="000E2289" w:rsidRDefault="000E2289" w:rsidP="002050A8">
      <w:pPr>
        <w:pStyle w:val="libAie"/>
      </w:pPr>
      <w:r>
        <w:rPr>
          <w:rtl/>
        </w:rPr>
        <w:t>مَا يَنظُرُونَ إِلَّا صَيْحَةً وَاحِدَةً تَأْخُذُهُمْ وَهُمْ يَخِصِّمُونَ</w:t>
      </w:r>
    </w:p>
    <w:p w:rsidR="000E2289" w:rsidRDefault="000E2289" w:rsidP="000E2289">
      <w:pPr>
        <w:pStyle w:val="libNormal"/>
      </w:pPr>
      <w:r>
        <w:t>50. pa neće moći ništa oporučiti, niti se čeljadi svojoj vratiti.</w:t>
      </w:r>
    </w:p>
    <w:p w:rsidR="000E2289" w:rsidRDefault="000E2289" w:rsidP="002050A8">
      <w:pPr>
        <w:pStyle w:val="libAie"/>
      </w:pPr>
      <w:r>
        <w:rPr>
          <w:rtl/>
        </w:rPr>
        <w:t>فَلَا يَسْتَطِيعُونَ تَوْصِيَةً وَلَا إِلَى أَهْلِهِمْ يَرْجِعُونَ</w:t>
      </w:r>
    </w:p>
    <w:p w:rsidR="000E2289" w:rsidRDefault="000E2289" w:rsidP="000E2289">
      <w:pPr>
        <w:pStyle w:val="libNormal"/>
      </w:pPr>
      <w:r>
        <w:t>51. I puhnuće se u rog, pa će oni iz grobova prema Gospodaru svome pohrliti,</w:t>
      </w:r>
    </w:p>
    <w:p w:rsidR="000E2289" w:rsidRDefault="000E2289" w:rsidP="002050A8">
      <w:pPr>
        <w:pStyle w:val="libAie"/>
      </w:pPr>
      <w:r>
        <w:rPr>
          <w:rtl/>
        </w:rPr>
        <w:t>وَنُفِخَ فِي الصُّورِ فَإِذَا هُم مِّنَ الْأَجْدَاثِ إِلَى رَبِّهِمْ يَنسِلُونَ</w:t>
      </w:r>
    </w:p>
    <w:p w:rsidR="000E2289" w:rsidRDefault="000E2289" w:rsidP="000E2289">
      <w:pPr>
        <w:pStyle w:val="libNormal"/>
      </w:pPr>
      <w:r>
        <w:t>52. govoreći: “Teško nama! Ko nas iz naših grobova oživi?” - “Eto ostvaruje se prijetnja Milostivog, poslanici su istinu govorili!”</w:t>
      </w:r>
    </w:p>
    <w:p w:rsidR="000E2289" w:rsidRDefault="000E2289" w:rsidP="002050A8">
      <w:pPr>
        <w:pStyle w:val="libAie"/>
      </w:pPr>
      <w:r>
        <w:rPr>
          <w:rtl/>
        </w:rPr>
        <w:t>قَالُوا يَا وَيْلَنَا مَن بَعَثَنَا مِن مَّرْقَدِنَا هَذَا مَا وَعَدَ الرَّحْمَنُ وَصَدَقَ الْمُرْسَلُونَ</w:t>
      </w:r>
    </w:p>
    <w:p w:rsidR="000E2289" w:rsidRDefault="000E2289" w:rsidP="000E2289">
      <w:pPr>
        <w:pStyle w:val="libNormal"/>
      </w:pPr>
      <w:r>
        <w:t>53. Biće to samo jedan glas i oni će se svi pred Nama obreti.</w:t>
      </w:r>
    </w:p>
    <w:p w:rsidR="000E2289" w:rsidRDefault="000E2289" w:rsidP="002050A8">
      <w:pPr>
        <w:pStyle w:val="libAie"/>
      </w:pPr>
      <w:r>
        <w:rPr>
          <w:rtl/>
        </w:rPr>
        <w:t>إِن كَانَتْ إِلَّا صَيْحَةً وَاحِدَةً فَإِذَا هُمْ جَمِيعٌ لَّدَيْنَا مُحْضَرُونَ</w:t>
      </w:r>
    </w:p>
    <w:p w:rsidR="000E2289" w:rsidRDefault="000E2289" w:rsidP="000E2289">
      <w:pPr>
        <w:pStyle w:val="libNormal"/>
      </w:pPr>
      <w:r>
        <w:t>54. Danas se neće nikome nepravda učiniti i vi ćete, prema onom kako ste radili, nagrađeni biti.</w:t>
      </w:r>
    </w:p>
    <w:p w:rsidR="000E2289" w:rsidRDefault="000E2289" w:rsidP="002050A8">
      <w:pPr>
        <w:pStyle w:val="libAie"/>
      </w:pPr>
      <w:r>
        <w:rPr>
          <w:rtl/>
        </w:rPr>
        <w:t>فَالْيَوْمَ لَا تُظْلَمُ نَفْسٌ شَيْئًا وَلَا تُجْزَوْنَ إِلَّا مَا كُنتُمْ تَعْمَلُونَ</w:t>
      </w:r>
    </w:p>
    <w:p w:rsidR="000E2289" w:rsidRDefault="000E2289" w:rsidP="000E2289">
      <w:pPr>
        <w:pStyle w:val="libNormal"/>
      </w:pPr>
      <w:r>
        <w:t>55. stanovnici dženneta uživaće toga dana u blagodatima veseli i radosni,</w:t>
      </w:r>
    </w:p>
    <w:p w:rsidR="000E2289" w:rsidRDefault="000E2289" w:rsidP="002050A8">
      <w:pPr>
        <w:pStyle w:val="libAie"/>
      </w:pPr>
      <w:r>
        <w:rPr>
          <w:rtl/>
        </w:rPr>
        <w:t>إِنَّ أَصْحَابَ الْجَنَّةِ الْيَوْمَ فِي شُغُلٍ فَاكِهُونَ</w:t>
      </w:r>
    </w:p>
    <w:p w:rsidR="000E2289" w:rsidRDefault="000E2289" w:rsidP="000E2289">
      <w:pPr>
        <w:pStyle w:val="libNormal"/>
      </w:pPr>
      <w:r>
        <w:t>56. oni i žene njihove biće u hladovini na ukrašenim divanima naslonjeni,</w:t>
      </w:r>
    </w:p>
    <w:p w:rsidR="000E2289" w:rsidRDefault="000E2289" w:rsidP="002050A8">
      <w:pPr>
        <w:pStyle w:val="libAie"/>
      </w:pPr>
      <w:r>
        <w:rPr>
          <w:rtl/>
        </w:rPr>
        <w:t>هُمْ وَأَزْوَاجُهُمْ فِي ظِلَالٍ عَلَى الْأَرَائِكِ مُتَّكِؤُونَ</w:t>
      </w:r>
    </w:p>
    <w:p w:rsidR="000E2289" w:rsidRDefault="000E2289" w:rsidP="000E2289">
      <w:pPr>
        <w:pStyle w:val="libNormal"/>
      </w:pPr>
      <w:r>
        <w:t>57. u njemu će imati voća, i ono što budu željeli.</w:t>
      </w:r>
    </w:p>
    <w:p w:rsidR="000E2289" w:rsidRDefault="000E2289" w:rsidP="002050A8">
      <w:pPr>
        <w:pStyle w:val="libAie"/>
      </w:pPr>
      <w:r>
        <w:rPr>
          <w:rtl/>
        </w:rPr>
        <w:t>لَهُمْ فِيهَا فَاكِهَةٌ وَلَهُم مَّا يَدَّعُونَ</w:t>
      </w:r>
    </w:p>
    <w:p w:rsidR="000E2289" w:rsidRDefault="000E2289" w:rsidP="000E2289">
      <w:pPr>
        <w:pStyle w:val="libNormal"/>
      </w:pPr>
      <w:r>
        <w:t>58. “Mir vama!” - biće riječi Gospodara Milostivog -,</w:t>
      </w:r>
    </w:p>
    <w:p w:rsidR="000E2289" w:rsidRDefault="000E2289" w:rsidP="002050A8">
      <w:pPr>
        <w:pStyle w:val="libAie"/>
      </w:pPr>
      <w:r>
        <w:rPr>
          <w:rtl/>
        </w:rPr>
        <w:t>سَلَامٌ قَوْلًا مِن رَّبٍّ رَّحِيمٍ</w:t>
      </w:r>
    </w:p>
    <w:p w:rsidR="000E2289" w:rsidRDefault="000E2289" w:rsidP="000E2289">
      <w:pPr>
        <w:pStyle w:val="libNormal"/>
      </w:pPr>
      <w:r>
        <w:t>59. “a vi, o grešnici, danas se odvojite!”</w:t>
      </w:r>
    </w:p>
    <w:p w:rsidR="000E2289" w:rsidRDefault="000E2289" w:rsidP="002050A8">
      <w:pPr>
        <w:pStyle w:val="libAie"/>
      </w:pPr>
      <w:r>
        <w:rPr>
          <w:rtl/>
        </w:rPr>
        <w:t>وَامْتَازُوا الْيَوْمَ أَيُّهَا الْمُجْرِمُونَ</w:t>
      </w:r>
    </w:p>
    <w:p w:rsidR="000E2289" w:rsidRDefault="000E2289" w:rsidP="000E2289">
      <w:pPr>
        <w:pStyle w:val="libNormal"/>
      </w:pPr>
      <w:r>
        <w:lastRenderedPageBreak/>
        <w:t>60. O sinovi Ademovi, zar vam nisam naredio: “Ne klanjajte se šejtanu on vam je neprijatelj otvoreni,</w:t>
      </w:r>
    </w:p>
    <w:p w:rsidR="000E2289" w:rsidRDefault="000E2289" w:rsidP="002050A8">
      <w:pPr>
        <w:pStyle w:val="libAie"/>
      </w:pPr>
      <w:r>
        <w:rPr>
          <w:rtl/>
        </w:rPr>
        <w:t>أَلَمْ أَعْهَدْ إِلَيْكُمْ يَا بَنِي آدَمَ أَن لَّا تَعْبُدُوا الشَّيْطَانَ إِنَّهُ لَكُمْ عَدُوٌّ مُّبِينٌ</w:t>
      </w:r>
    </w:p>
    <w:p w:rsidR="000E2289" w:rsidRDefault="000E2289" w:rsidP="000E2289">
      <w:pPr>
        <w:pStyle w:val="libNormal"/>
      </w:pPr>
      <w:r>
        <w:t>61. već se klanjate Meni; to je put pravi</w:t>
      </w:r>
    </w:p>
    <w:p w:rsidR="000E2289" w:rsidRDefault="000E2289" w:rsidP="002050A8">
      <w:pPr>
        <w:pStyle w:val="libAie"/>
      </w:pPr>
      <w:r>
        <w:rPr>
          <w:rtl/>
        </w:rPr>
        <w:t>وَأَنْ اعْبُدُونِي هَذَا صِرَاطٌ مُّسْتَقِيمٌ</w:t>
      </w:r>
    </w:p>
    <w:p w:rsidR="000E2289" w:rsidRDefault="000E2289" w:rsidP="000E2289">
      <w:pPr>
        <w:pStyle w:val="libNormal"/>
      </w:pPr>
      <w:r>
        <w:t>62. On je mnoge od vas u zabulu odveo, kako niste pameti imali?!</w:t>
      </w:r>
    </w:p>
    <w:p w:rsidR="000E2289" w:rsidRDefault="000E2289" w:rsidP="002050A8">
      <w:pPr>
        <w:pStyle w:val="libAie"/>
      </w:pPr>
      <w:r>
        <w:rPr>
          <w:rtl/>
        </w:rPr>
        <w:t>وَلَقَدْ أَضَلَّ مِنكُمْ جِبِلًّا كَثِيرًا أَفَلَمْ تَكُونُوا تَعْقِلُونَ</w:t>
      </w:r>
    </w:p>
    <w:p w:rsidR="000E2289" w:rsidRDefault="000E2289" w:rsidP="000E2289">
      <w:pPr>
        <w:pStyle w:val="libNormal"/>
      </w:pPr>
      <w:r>
        <w:t>63. Ovo je džehennem kojim vam se prijetilo,</w:t>
      </w:r>
    </w:p>
    <w:p w:rsidR="000E2289" w:rsidRDefault="000E2289" w:rsidP="002050A8">
      <w:pPr>
        <w:pStyle w:val="libAie"/>
      </w:pPr>
      <w:r>
        <w:rPr>
          <w:rtl/>
        </w:rPr>
        <w:t>هَذِهِ جَهَنَّمُ الَّتِي كُنتُمْ تُوعَدُونَ</w:t>
      </w:r>
    </w:p>
    <w:p w:rsidR="000E2289" w:rsidRDefault="000E2289" w:rsidP="000E2289">
      <w:pPr>
        <w:pStyle w:val="libNormal"/>
      </w:pPr>
      <w:r>
        <w:t>64. pržite se sada u njemu zato što niste vjerovali!”</w:t>
      </w:r>
    </w:p>
    <w:p w:rsidR="000E2289" w:rsidRDefault="000E2289" w:rsidP="002050A8">
      <w:pPr>
        <w:pStyle w:val="libAie"/>
      </w:pPr>
      <w:r>
        <w:rPr>
          <w:rtl/>
        </w:rPr>
        <w:t>اصْلَوْهَا الْيَوْمَ بِمَا كُنتُمْ تَكْفُرُونَ</w:t>
      </w:r>
    </w:p>
    <w:p w:rsidR="000E2289" w:rsidRDefault="000E2289" w:rsidP="000E2289">
      <w:pPr>
        <w:pStyle w:val="libNormal"/>
      </w:pPr>
      <w:r>
        <w:t>65. Danas ćemo im usta zapečatiti, njihove ruke će Nam govoriti, a noga njihove će o onom što su radili svjedočiti.</w:t>
      </w:r>
    </w:p>
    <w:p w:rsidR="000E2289" w:rsidRDefault="000E2289" w:rsidP="002050A8">
      <w:pPr>
        <w:pStyle w:val="libAie"/>
      </w:pPr>
      <w:r>
        <w:rPr>
          <w:rtl/>
        </w:rPr>
        <w:t>الْيَوْمَ نَخْتِمُ عَلَى أَفْوَاهِهِمْ وَتُكَلِّمُنَا أَيْدِيهِمْ وَتَشْهَدُ أَرْجُلُهُمْ بِمَا كَانُوا يَكْسِبُونَ</w:t>
      </w:r>
    </w:p>
    <w:p w:rsidR="000E2289" w:rsidRDefault="000E2289" w:rsidP="000E2289">
      <w:pPr>
        <w:pStyle w:val="libNormal"/>
      </w:pPr>
      <w:r>
        <w:t>66. Da smo htjeli, mogli smo ih vida njihova lišiti, pa kad bi na put pošli, kako bi vidjeli?</w:t>
      </w:r>
    </w:p>
    <w:p w:rsidR="000E2289" w:rsidRDefault="000E2289" w:rsidP="002050A8">
      <w:pPr>
        <w:pStyle w:val="libAie"/>
      </w:pPr>
      <w:r>
        <w:rPr>
          <w:rtl/>
        </w:rPr>
        <w:t>وَلَوْ نَشَاء لَطَمَسْنَا عَلَى أَعْيُنِهِمْ فَاسْتَبَقُوا الصِّرَاطَ فَأَنَّى يُبْصِرُونَ</w:t>
      </w:r>
    </w:p>
    <w:p w:rsidR="000E2289" w:rsidRDefault="000E2289" w:rsidP="000E2289">
      <w:pPr>
        <w:pStyle w:val="libNormal"/>
      </w:pPr>
      <w:r>
        <w:t>67. A da smo htjeli, mogli smo ih na mjestu na kome su zgriješili u nešto pretvoriti, pa ne bi mogli nikuda otići niti se vratiti.</w:t>
      </w:r>
    </w:p>
    <w:p w:rsidR="000E2289" w:rsidRDefault="000E2289" w:rsidP="002050A8">
      <w:pPr>
        <w:pStyle w:val="libAie"/>
      </w:pPr>
      <w:r>
        <w:rPr>
          <w:rtl/>
        </w:rPr>
        <w:t>وَلَوْ نَشَاء لَمَسَخْنَاهُمْ عَلَى مَكَانَتِهِمْ فَمَا اسْتَطَاعُوا مُضِيًّا وَلَا يَرْجِعُونَ</w:t>
      </w:r>
    </w:p>
    <w:p w:rsidR="000E2289" w:rsidRDefault="000E2289" w:rsidP="000E2289">
      <w:pPr>
        <w:pStyle w:val="libNormal"/>
      </w:pPr>
      <w:r>
        <w:t>68. Onome kome dug život damo, Mi mu izgled nagore izmjenimo. Zar oni ne razumiju?</w:t>
      </w:r>
    </w:p>
    <w:p w:rsidR="000E2289" w:rsidRDefault="000E2289" w:rsidP="002050A8">
      <w:pPr>
        <w:pStyle w:val="libAie"/>
      </w:pPr>
      <w:r>
        <w:rPr>
          <w:rtl/>
        </w:rPr>
        <w:t>وَمَنْ نُعَمِّرْهُ نُنَكِّسْهُ فِي الْخَلْقِ أَفَلَا يَعْقِلُونَ</w:t>
      </w:r>
    </w:p>
    <w:p w:rsidR="000E2289" w:rsidRDefault="000E2289" w:rsidP="000E2289">
      <w:pPr>
        <w:pStyle w:val="libNormal"/>
      </w:pPr>
      <w:r>
        <w:t>69. Mi poslanika nismo pjesništvu učili, to mu ne priliči. Ovo je samo pouka - Kur’an jasni,</w:t>
      </w:r>
    </w:p>
    <w:p w:rsidR="000E2289" w:rsidRDefault="000E2289" w:rsidP="002050A8">
      <w:pPr>
        <w:pStyle w:val="libAie"/>
      </w:pPr>
      <w:r>
        <w:rPr>
          <w:rtl/>
        </w:rPr>
        <w:t>وَمَا عَلَّمْنَاهُ الشِّعْرَ وَمَا يَنبَغِي لَهُ إِنْ هُوَ إِلَّا ذِكْرٌ وَقُرْآنٌ مُّبِينٌ</w:t>
      </w:r>
    </w:p>
    <w:p w:rsidR="000E2289" w:rsidRDefault="000E2289" w:rsidP="000E2289">
      <w:pPr>
        <w:pStyle w:val="libNormal"/>
      </w:pPr>
      <w:r>
        <w:t>70. da opominje onoga ko ima pameti, i da zasluže kaznu nevjernici.</w:t>
      </w:r>
    </w:p>
    <w:p w:rsidR="000E2289" w:rsidRDefault="000E2289" w:rsidP="002050A8">
      <w:pPr>
        <w:pStyle w:val="libAie"/>
      </w:pPr>
      <w:r>
        <w:rPr>
          <w:rtl/>
        </w:rPr>
        <w:t>لِيُنذِرَ مَن كَانَ حَيًّا وَيَحِقَّ الْقَوْلُ عَلَى الْكَافِرِينَ</w:t>
      </w:r>
    </w:p>
    <w:p w:rsidR="000E2289" w:rsidRDefault="000E2289" w:rsidP="000E2289">
      <w:pPr>
        <w:pStyle w:val="libNormal"/>
      </w:pPr>
      <w:r>
        <w:t>71. Kako one ne vide da Mi samo zbog njih stoku stvaramo i da oni njome raspolažu kao vlasnici!</w:t>
      </w:r>
    </w:p>
    <w:p w:rsidR="000E2289" w:rsidRDefault="000E2289" w:rsidP="002050A8">
      <w:pPr>
        <w:pStyle w:val="libAie"/>
      </w:pPr>
      <w:r>
        <w:rPr>
          <w:rtl/>
        </w:rPr>
        <w:t>أَوَلَمْ يَرَوْا أَنَّا خَلَقْنَا لَهُمْ مِمَّا عَمِلَتْ أَيْدِينَا أَنْعَامًا فَهُمْ لَهَا مَالِكُونَ</w:t>
      </w:r>
    </w:p>
    <w:p w:rsidR="000E2289" w:rsidRDefault="000E2289" w:rsidP="000E2289">
      <w:pPr>
        <w:pStyle w:val="libNormal"/>
      </w:pPr>
      <w:r>
        <w:t>72. i da smo im dali da se njome služe - na nekim jašu, a nekima se hrane,</w:t>
      </w:r>
    </w:p>
    <w:p w:rsidR="000E2289" w:rsidRDefault="000E2289" w:rsidP="002050A8">
      <w:pPr>
        <w:pStyle w:val="libAie"/>
      </w:pPr>
      <w:r>
        <w:rPr>
          <w:rtl/>
        </w:rPr>
        <w:t>وَذَلَّلْنَاهَا لَهُمْ فَمِنْهَا رَكُوبُهُمْ وَمِنْهَا يَأْكُلُونَ</w:t>
      </w:r>
    </w:p>
    <w:p w:rsidR="000E2289" w:rsidRDefault="000E2289" w:rsidP="000E2289">
      <w:pPr>
        <w:pStyle w:val="libNormal"/>
      </w:pPr>
      <w:r>
        <w:t>73. i drugih koristi od nje imaju, i mlijeko, pa zašto nisu zahvalni,</w:t>
      </w:r>
    </w:p>
    <w:p w:rsidR="000E2289" w:rsidRDefault="000E2289" w:rsidP="002050A8">
      <w:pPr>
        <w:pStyle w:val="libAie"/>
      </w:pPr>
      <w:r>
        <w:rPr>
          <w:rtl/>
        </w:rPr>
        <w:t>وَلَهُمْ فِيهَا مَنَافِعُ وَمَشَارِبُ أَفَلَا يَشْكُرُونَ</w:t>
      </w:r>
    </w:p>
    <w:p w:rsidR="000E2289" w:rsidRDefault="000E2289" w:rsidP="000E2289">
      <w:pPr>
        <w:pStyle w:val="libNormal"/>
      </w:pPr>
      <w:r>
        <w:t>74. već pored Allah druge bogove prihvataju u nadi da će im oni na pomoći biti;</w:t>
      </w:r>
    </w:p>
    <w:p w:rsidR="000E2289" w:rsidRDefault="000E2289" w:rsidP="002050A8">
      <w:pPr>
        <w:pStyle w:val="libAie"/>
      </w:pPr>
      <w:r>
        <w:rPr>
          <w:rtl/>
        </w:rPr>
        <w:t>وَاتَّخَذُوا مِن دُونِ اللَّهِ آلِهَةً لَعَلَّهُمْ يُنصَرُونَ</w:t>
      </w:r>
    </w:p>
    <w:p w:rsidR="000E2289" w:rsidRDefault="000E2289" w:rsidP="000E2289">
      <w:pPr>
        <w:pStyle w:val="libNormal"/>
      </w:pPr>
      <w:r>
        <w:t>75. oni im, međutim, neće moći pomoći, a oni su njima poslušna vojska.</w:t>
      </w:r>
    </w:p>
    <w:p w:rsidR="000E2289" w:rsidRDefault="000E2289" w:rsidP="002050A8">
      <w:pPr>
        <w:pStyle w:val="libAie"/>
      </w:pPr>
      <w:r>
        <w:rPr>
          <w:rtl/>
        </w:rPr>
        <w:t>لَا يَسْتَطِيعُونَ نَصْرَهُمْ وَهُمْ لَهُمْ جُندٌ مُّحْضَرُونَ</w:t>
      </w:r>
    </w:p>
    <w:p w:rsidR="000E2289" w:rsidRDefault="000E2289" w:rsidP="000E2289">
      <w:pPr>
        <w:pStyle w:val="libNormal"/>
      </w:pPr>
      <w:r>
        <w:lastRenderedPageBreak/>
        <w:t>76. I nek te ne žaloste riječi njihove; Mi, doista, znamo i ono što kriju i ono što pokazuju.</w:t>
      </w:r>
    </w:p>
    <w:p w:rsidR="000E2289" w:rsidRDefault="000E2289" w:rsidP="002050A8">
      <w:pPr>
        <w:pStyle w:val="libAie"/>
      </w:pPr>
      <w:r>
        <w:rPr>
          <w:rtl/>
        </w:rPr>
        <w:t>فَلَا يَحْزُنكَ قَوْلُهُمْ إِنَّا نَعْلَمُ مَا يُسِرُّونَ وَمَا يُعْلِنُونَ</w:t>
      </w:r>
    </w:p>
    <w:p w:rsidR="000E2289" w:rsidRDefault="000E2289" w:rsidP="000E2289">
      <w:pPr>
        <w:pStyle w:val="libNormal"/>
      </w:pPr>
      <w:r>
        <w:t>77. Kako čovjek ne vidi da ga Mi od kapi sjemena stvaramo, i opet je otvoreni protivnik,</w:t>
      </w:r>
    </w:p>
    <w:p w:rsidR="000E2289" w:rsidRDefault="000E2289" w:rsidP="002050A8">
      <w:pPr>
        <w:pStyle w:val="libAie"/>
      </w:pPr>
      <w:r>
        <w:rPr>
          <w:rtl/>
        </w:rPr>
        <w:t>أَوَلَمْ يَرَ الْإِنسَانُ أَنَّا خَلَقْنَاهُ مِن نُّطْفَةٍ فَإِذَا هُوَ خَصِيمٌ مُّبِينٌ</w:t>
      </w:r>
    </w:p>
    <w:p w:rsidR="000E2289" w:rsidRDefault="000E2289" w:rsidP="000E2289">
      <w:pPr>
        <w:pStyle w:val="libNormal"/>
      </w:pPr>
      <w:r>
        <w:t>78. i Nama navodi primjer, a zaboravlja kako je stvoren, i govori: “Ko će oživjeti kosti, kad budu truke?”</w:t>
      </w:r>
    </w:p>
    <w:p w:rsidR="000E2289" w:rsidRDefault="000E2289" w:rsidP="002050A8">
      <w:pPr>
        <w:pStyle w:val="libAie"/>
      </w:pPr>
      <w:r>
        <w:rPr>
          <w:rtl/>
        </w:rPr>
        <w:t>وَضَرَبَ لَنَا مَثَلًا وَنَسِيَ خَلْقَهُ قَالَ مَنْ يُحْيِي الْعِظَامَ وَهِيَ رَمِيمٌ</w:t>
      </w:r>
    </w:p>
    <w:p w:rsidR="000E2289" w:rsidRDefault="000E2289" w:rsidP="000E2289">
      <w:pPr>
        <w:pStyle w:val="libNormal"/>
      </w:pPr>
      <w:r>
        <w:t>79. Reci: “Oživjeće ih Onaj koji ih je prvi put stvorio; On dobro zna sve što je stvorio,</w:t>
      </w:r>
    </w:p>
    <w:p w:rsidR="000E2289" w:rsidRDefault="000E2289" w:rsidP="002050A8">
      <w:pPr>
        <w:pStyle w:val="libAie"/>
      </w:pPr>
      <w:r>
        <w:rPr>
          <w:rtl/>
        </w:rPr>
        <w:t>قُلْ يُحْيِيهَا الَّذِي أَنشَأَهَا أَوَّلَ مَرَّةٍ وَهُوَ بِكُلِّ خَلْقٍ عَلِيمٌ</w:t>
      </w:r>
    </w:p>
    <w:p w:rsidR="000E2289" w:rsidRDefault="000E2289" w:rsidP="000E2289">
      <w:pPr>
        <w:pStyle w:val="libNormal"/>
      </w:pPr>
      <w:r>
        <w:t>80. Onaj koji vam iz zelenog drveća vatru stvara i vi njome potpaljujete.”</w:t>
      </w:r>
    </w:p>
    <w:p w:rsidR="000E2289" w:rsidRDefault="000E2289" w:rsidP="002050A8">
      <w:pPr>
        <w:pStyle w:val="libAie"/>
      </w:pPr>
      <w:r>
        <w:rPr>
          <w:rtl/>
        </w:rPr>
        <w:t>الَّذِي جَعَلَ لَكُم مِّنَ الشَّجَرِ الْأَخْضَرِ نَارًا فَإِذَا أَنتُم مِّنْهُ تُوقِدُونَ</w:t>
      </w:r>
    </w:p>
    <w:p w:rsidR="000E2289" w:rsidRDefault="000E2289" w:rsidP="000E2289">
      <w:pPr>
        <w:pStyle w:val="libNormal"/>
      </w:pPr>
      <w:r>
        <w:t>81. Zar Onaj koji je stvorio nebesa i Zemlju nije kadar da stvori njima slične? Jeste, On sve stvara i On je sveznajući;</w:t>
      </w:r>
    </w:p>
    <w:p w:rsidR="000E2289" w:rsidRDefault="000E2289" w:rsidP="002050A8">
      <w:pPr>
        <w:pStyle w:val="libAie"/>
      </w:pPr>
      <w:r>
        <w:rPr>
          <w:rtl/>
        </w:rPr>
        <w:t>أَوَلَيْسَ الَّذِي خَلَقَ السَّمَاوَاتِ وَالْأَرْضَ بِقَادِرٍ عَلَى أَنْ يَخْلُقَ مِثْلَهُم بَلَى وَهُوَ الْخَلَّاقُ الْعَلِيمُ</w:t>
      </w:r>
    </w:p>
    <w:p w:rsidR="000E2289" w:rsidRDefault="000E2289" w:rsidP="000E2289">
      <w:pPr>
        <w:pStyle w:val="libNormal"/>
      </w:pPr>
      <w:r>
        <w:t>82. i zaista On može, kada nešto hoće, samo za to rekne: “Budi!” - i ono bude.</w:t>
      </w:r>
    </w:p>
    <w:p w:rsidR="000E2289" w:rsidRDefault="000E2289" w:rsidP="002050A8">
      <w:pPr>
        <w:pStyle w:val="libAie"/>
      </w:pPr>
      <w:r>
        <w:rPr>
          <w:rtl/>
        </w:rPr>
        <w:t>إِنَّمَا أَمْرُهُ إِذَا أَرَادَ شَيْئًا أَنْ يَقُولَ لَهُ كُنْ فَيَكُونُ</w:t>
      </w:r>
    </w:p>
    <w:p w:rsidR="000E2289" w:rsidRDefault="000E2289" w:rsidP="000E2289">
      <w:pPr>
        <w:pStyle w:val="libNormal"/>
      </w:pPr>
      <w:r>
        <w:t>83. Pa neka je hvaljen Onaj u čijoj je ruci vlast nad svim, Njemu ćete se vratiti!</w:t>
      </w:r>
    </w:p>
    <w:p w:rsidR="000E2289" w:rsidRDefault="000E2289" w:rsidP="002050A8">
      <w:pPr>
        <w:pStyle w:val="libAie"/>
      </w:pPr>
      <w:r>
        <w:rPr>
          <w:rtl/>
        </w:rPr>
        <w:t>فَسُبْحَانَ الَّذِي بِيَدِهِ مَلَكُوتُ كُلِّ شَيْءٍ وَإِلَيْهِ تُرْجَعُونَ</w:t>
      </w:r>
    </w:p>
    <w:p w:rsidR="00791586" w:rsidRDefault="00791586" w:rsidP="001014DA">
      <w:pPr>
        <w:pStyle w:val="libNormal"/>
      </w:pPr>
      <w:r>
        <w:br w:type="page"/>
      </w:r>
    </w:p>
    <w:p w:rsidR="000E2289" w:rsidRDefault="000E2289" w:rsidP="00791586">
      <w:pPr>
        <w:pStyle w:val="Heading1Center"/>
      </w:pPr>
      <w:bookmarkStart w:id="37" w:name="_Toc421530427"/>
      <w:r>
        <w:lastRenderedPageBreak/>
        <w:t>As–Saffat (37) – Redovi</w:t>
      </w:r>
      <w:bookmarkEnd w:id="37"/>
    </w:p>
    <w:p w:rsidR="000E2289" w:rsidRDefault="000E2289" w:rsidP="001014DA">
      <w:pPr>
        <w:pStyle w:val="libCenter"/>
      </w:pPr>
      <w:r>
        <w:rPr>
          <w:rtl/>
        </w:rPr>
        <w:t>سورة الصافات</w:t>
      </w:r>
    </w:p>
    <w:p w:rsidR="000E2289" w:rsidRDefault="000E2289" w:rsidP="00791586">
      <w:pPr>
        <w:pStyle w:val="libCenter"/>
      </w:pPr>
      <w:r>
        <w:t>Mekka - 182 ajeta</w:t>
      </w:r>
    </w:p>
    <w:p w:rsidR="000E2289" w:rsidRDefault="000E2289" w:rsidP="00791586">
      <w:pPr>
        <w:pStyle w:val="libCenter"/>
      </w:pPr>
      <w:r>
        <w:t>U ime Allaha, Milostivog, Samilosnog</w:t>
      </w:r>
    </w:p>
    <w:p w:rsidR="00696D5F" w:rsidRDefault="00696D5F" w:rsidP="00791586">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Tako Mi onih u redove poredanih</w:t>
      </w:r>
    </w:p>
    <w:p w:rsidR="000E2289" w:rsidRDefault="000E2289" w:rsidP="002050A8">
      <w:pPr>
        <w:pStyle w:val="libAie"/>
      </w:pPr>
      <w:r>
        <w:rPr>
          <w:rtl/>
        </w:rPr>
        <w:t>وَالصَّافَّاتِ صَفًّا</w:t>
      </w:r>
    </w:p>
    <w:p w:rsidR="000E2289" w:rsidRDefault="000E2289" w:rsidP="000E2289">
      <w:pPr>
        <w:pStyle w:val="libNormal"/>
      </w:pPr>
      <w:r>
        <w:t>2. i onih koji odvraćaju</w:t>
      </w:r>
    </w:p>
    <w:p w:rsidR="000E2289" w:rsidRDefault="000E2289" w:rsidP="002050A8">
      <w:pPr>
        <w:pStyle w:val="libAie"/>
      </w:pPr>
      <w:r>
        <w:rPr>
          <w:rtl/>
        </w:rPr>
        <w:t>فَالزَّاجِرَاتِ زَجْرًا</w:t>
      </w:r>
    </w:p>
    <w:p w:rsidR="000E2289" w:rsidRDefault="000E2289" w:rsidP="000E2289">
      <w:pPr>
        <w:pStyle w:val="libNormal"/>
      </w:pPr>
      <w:r>
        <w:t>3. i onih koji opomenu čitaju, -</w:t>
      </w:r>
    </w:p>
    <w:p w:rsidR="000E2289" w:rsidRDefault="000E2289" w:rsidP="002050A8">
      <w:pPr>
        <w:pStyle w:val="libAie"/>
      </w:pPr>
      <w:r>
        <w:rPr>
          <w:rtl/>
        </w:rPr>
        <w:t>فَالتَّالِيَاتِ ذِكْرًا</w:t>
      </w:r>
    </w:p>
    <w:p w:rsidR="000E2289" w:rsidRDefault="000E2289" w:rsidP="000E2289">
      <w:pPr>
        <w:pStyle w:val="libNormal"/>
      </w:pPr>
      <w:r>
        <w:t>4. vaš Bog je, uistinu, Jedan,</w:t>
      </w:r>
    </w:p>
    <w:p w:rsidR="000E2289" w:rsidRDefault="000E2289" w:rsidP="002050A8">
      <w:pPr>
        <w:pStyle w:val="libAie"/>
      </w:pPr>
      <w:r>
        <w:rPr>
          <w:rtl/>
        </w:rPr>
        <w:t>إِنَّ إِلَهَكُمْ لَوَاحِدٌ</w:t>
      </w:r>
    </w:p>
    <w:p w:rsidR="000E2289" w:rsidRDefault="000E2289" w:rsidP="000E2289">
      <w:pPr>
        <w:pStyle w:val="libNormal"/>
      </w:pPr>
      <w:r>
        <w:t>5. Gospodar nebesa i Zemlje i onoga što je između njih i Gospodar Istoka!</w:t>
      </w:r>
    </w:p>
    <w:p w:rsidR="000E2289" w:rsidRDefault="000E2289" w:rsidP="002050A8">
      <w:pPr>
        <w:pStyle w:val="libAie"/>
      </w:pPr>
      <w:r>
        <w:rPr>
          <w:rtl/>
        </w:rPr>
        <w:t>رَبُّ السَّمَاوَاتِ وَالْأَرْضِ وَمَا بَيْنَهُمَا وَرَبُّ الْمَشَارِقِ</w:t>
      </w:r>
    </w:p>
    <w:p w:rsidR="000E2289" w:rsidRDefault="000E2289" w:rsidP="000E2289">
      <w:pPr>
        <w:pStyle w:val="libNormal"/>
      </w:pPr>
      <w:r>
        <w:t>6. Mi smo nebo najbliže vama sjajnim zvijezdama okitili</w:t>
      </w:r>
    </w:p>
    <w:p w:rsidR="000E2289" w:rsidRDefault="000E2289" w:rsidP="002050A8">
      <w:pPr>
        <w:pStyle w:val="libAie"/>
      </w:pPr>
      <w:r>
        <w:rPr>
          <w:rtl/>
        </w:rPr>
        <w:t>إِنَّا زَيَّنَّا السَّمَاء الدُّنْيَا بِزِينَةٍ الْكَوَاكِبِ</w:t>
      </w:r>
    </w:p>
    <w:p w:rsidR="000E2289" w:rsidRDefault="000E2289" w:rsidP="000E2289">
      <w:pPr>
        <w:pStyle w:val="libNormal"/>
      </w:pPr>
      <w:r>
        <w:t>7. i čuvamo ga od svakog šejtana prkosnoga</w:t>
      </w:r>
    </w:p>
    <w:p w:rsidR="000E2289" w:rsidRDefault="000E2289" w:rsidP="002050A8">
      <w:pPr>
        <w:pStyle w:val="libAie"/>
      </w:pPr>
      <w:r>
        <w:rPr>
          <w:rtl/>
        </w:rPr>
        <w:t>وَحِفْظًا مِّن كُلِّ شَيْطَانٍ مَّارِدٍ</w:t>
      </w:r>
    </w:p>
    <w:p w:rsidR="000E2289" w:rsidRDefault="000E2289" w:rsidP="000E2289">
      <w:pPr>
        <w:pStyle w:val="libNormal"/>
      </w:pPr>
      <w:r>
        <w:t>8. da ne prisluškuje meleke uzvišene; njih sa svih strana gađaju</w:t>
      </w:r>
    </w:p>
    <w:p w:rsidR="000E2289" w:rsidRDefault="000E2289" w:rsidP="002050A8">
      <w:pPr>
        <w:pStyle w:val="libAie"/>
      </w:pPr>
      <w:r>
        <w:rPr>
          <w:rtl/>
        </w:rPr>
        <w:t>لَا يَسَّمَّعُونَ إِلَى الْمَلَإِ الْأَعْلَى وَيُقْذَفُونَ مِن كُلِّ جَانِبٍ</w:t>
      </w:r>
    </w:p>
    <w:p w:rsidR="000E2289" w:rsidRDefault="000E2289" w:rsidP="000E2289">
      <w:pPr>
        <w:pStyle w:val="libNormal"/>
      </w:pPr>
      <w:r>
        <w:t>9. da ih otjeraju: njih čeka patnja neprekidna,</w:t>
      </w:r>
    </w:p>
    <w:p w:rsidR="000E2289" w:rsidRDefault="000E2289" w:rsidP="002050A8">
      <w:pPr>
        <w:pStyle w:val="libAie"/>
      </w:pPr>
      <w:r>
        <w:rPr>
          <w:rtl/>
        </w:rPr>
        <w:t>دُحُورًا وَلَهُمْ عَذَابٌ وَاصِبٌ</w:t>
      </w:r>
    </w:p>
    <w:p w:rsidR="000E2289" w:rsidRDefault="000E2289" w:rsidP="000E2289">
      <w:pPr>
        <w:pStyle w:val="libNormal"/>
      </w:pPr>
      <w:r>
        <w:t>10. a onoga koji što ugrabi - stigne svjetlica blistava.</w:t>
      </w:r>
    </w:p>
    <w:p w:rsidR="000E2289" w:rsidRDefault="000E2289" w:rsidP="002050A8">
      <w:pPr>
        <w:pStyle w:val="libAie"/>
      </w:pPr>
      <w:r>
        <w:rPr>
          <w:rtl/>
        </w:rPr>
        <w:t>إِلَّا مَنْ خَطِفَ الْخَطْفَةَ فَأَتْبَعَهُ شِهَابٌ ثَاقِبٌ</w:t>
      </w:r>
    </w:p>
    <w:p w:rsidR="000E2289" w:rsidRDefault="000E2289" w:rsidP="000E2289">
      <w:pPr>
        <w:pStyle w:val="libNormal"/>
      </w:pPr>
      <w:r>
        <w:t>11. Upitaj ih da li je teže njih stvoriti ili sve ostalo što smo stvorili? - Njih stvaramo od ljepljive ilovače.</w:t>
      </w:r>
    </w:p>
    <w:p w:rsidR="000E2289" w:rsidRDefault="000E2289" w:rsidP="002050A8">
      <w:pPr>
        <w:pStyle w:val="libAie"/>
      </w:pPr>
      <w:r>
        <w:rPr>
          <w:rtl/>
        </w:rPr>
        <w:t>فَاسْتَفْتِهِمْ أَهُمْ أَشَدُّ خَلْقًا أَم مَّنْ خَلَقْنَا إِنَّا خَلَقْنَاهُم مِّن طِينٍ لَّازِبٍ</w:t>
      </w:r>
    </w:p>
    <w:p w:rsidR="000E2289" w:rsidRDefault="000E2289" w:rsidP="000E2289">
      <w:pPr>
        <w:pStyle w:val="libNormal"/>
      </w:pPr>
      <w:r>
        <w:t>12. Ti se diviš a oni se rugaju,</w:t>
      </w:r>
    </w:p>
    <w:p w:rsidR="000E2289" w:rsidRDefault="000E2289" w:rsidP="002050A8">
      <w:pPr>
        <w:pStyle w:val="libAie"/>
      </w:pPr>
      <w:r>
        <w:rPr>
          <w:rtl/>
        </w:rPr>
        <w:t>بَلْ عَجِبْتَ وَيَسْخَرُونَ</w:t>
      </w:r>
    </w:p>
    <w:p w:rsidR="000E2289" w:rsidRDefault="000E2289" w:rsidP="000E2289">
      <w:pPr>
        <w:pStyle w:val="libNormal"/>
      </w:pPr>
      <w:r>
        <w:t>13. a kada im se savjeti upućuju oni ih ne prihvataju,</w:t>
      </w:r>
    </w:p>
    <w:p w:rsidR="000E2289" w:rsidRDefault="000E2289" w:rsidP="002050A8">
      <w:pPr>
        <w:pStyle w:val="libAie"/>
      </w:pPr>
      <w:r>
        <w:rPr>
          <w:rtl/>
        </w:rPr>
        <w:t>وَإِذَا ذُكِّرُوا لَا يَذْكُرُونَ</w:t>
      </w:r>
    </w:p>
    <w:p w:rsidR="000E2289" w:rsidRDefault="000E2289" w:rsidP="000E2289">
      <w:pPr>
        <w:pStyle w:val="libNormal"/>
      </w:pPr>
      <w:r>
        <w:t>14. i kad dokaz vide, oni jedni druge na ismijavanje podstiču,</w:t>
      </w:r>
    </w:p>
    <w:p w:rsidR="000E2289" w:rsidRDefault="000E2289" w:rsidP="002050A8">
      <w:pPr>
        <w:pStyle w:val="libAie"/>
      </w:pPr>
      <w:r>
        <w:rPr>
          <w:rtl/>
        </w:rPr>
        <w:t>وَإِذَا رَأَوْا آيَةً يَسْتَسْخِرُونَ</w:t>
      </w:r>
    </w:p>
    <w:p w:rsidR="000E2289" w:rsidRDefault="000E2289" w:rsidP="000E2289">
      <w:pPr>
        <w:pStyle w:val="libNormal"/>
      </w:pPr>
      <w:r>
        <w:t>15. i govore: “Ovo nije ništa drugo do prava čarolija!</w:t>
      </w:r>
    </w:p>
    <w:p w:rsidR="000E2289" w:rsidRDefault="000E2289" w:rsidP="002050A8">
      <w:pPr>
        <w:pStyle w:val="libAie"/>
      </w:pPr>
      <w:r>
        <w:rPr>
          <w:rtl/>
        </w:rPr>
        <w:t>وَقَالُوا إِنْ هَذَا إِلَّا سِحْرٌ مُّبِينٌ</w:t>
      </w:r>
    </w:p>
    <w:p w:rsidR="000E2289" w:rsidRDefault="000E2289" w:rsidP="000E2289">
      <w:pPr>
        <w:pStyle w:val="libNormal"/>
      </w:pPr>
      <w:r>
        <w:t>16. Zar kada poumiremo i kada kosti i zemlja postanemo, zar ćemo mi, zaista, biti oživljeni</w:t>
      </w:r>
    </w:p>
    <w:p w:rsidR="000E2289" w:rsidRDefault="000E2289" w:rsidP="002050A8">
      <w:pPr>
        <w:pStyle w:val="libAie"/>
      </w:pPr>
      <w:r>
        <w:rPr>
          <w:rtl/>
        </w:rPr>
        <w:lastRenderedPageBreak/>
        <w:t>أَئِذَا مِتْنَا وَكُنَّا تُرَابًا وَعِظَامًا أَئِنَّا لَمَبْعُوثُونَ</w:t>
      </w:r>
    </w:p>
    <w:p w:rsidR="000E2289" w:rsidRDefault="000E2289" w:rsidP="000E2289">
      <w:pPr>
        <w:pStyle w:val="libNormal"/>
      </w:pPr>
      <w:r>
        <w:t>17. i naši preci davni?”</w:t>
      </w:r>
    </w:p>
    <w:p w:rsidR="000E2289" w:rsidRDefault="000E2289" w:rsidP="002050A8">
      <w:pPr>
        <w:pStyle w:val="libAie"/>
      </w:pPr>
      <w:r>
        <w:rPr>
          <w:rtl/>
        </w:rPr>
        <w:t>أَوَآبَاؤُنَا الْأَوَّلُونَ</w:t>
      </w:r>
    </w:p>
    <w:p w:rsidR="000E2289" w:rsidRDefault="000E2289" w:rsidP="000E2289">
      <w:pPr>
        <w:pStyle w:val="libNormal"/>
      </w:pPr>
      <w:r>
        <w:t>18. Reci: “Da, a bićete i poniženi!”</w:t>
      </w:r>
    </w:p>
    <w:p w:rsidR="000E2289" w:rsidRDefault="000E2289" w:rsidP="002050A8">
      <w:pPr>
        <w:pStyle w:val="libAie"/>
      </w:pPr>
      <w:r>
        <w:rPr>
          <w:rtl/>
        </w:rPr>
        <w:t>قُلْ نَعَمْ وَأَنتُمْ دَاخِرُونَ</w:t>
      </w:r>
    </w:p>
    <w:p w:rsidR="000E2289" w:rsidRDefault="000E2289" w:rsidP="000E2289">
      <w:pPr>
        <w:pStyle w:val="libNormal"/>
      </w:pPr>
      <w:r>
        <w:t>19. to će biti samo glas jedan, i svi će odjednom progledati</w:t>
      </w:r>
    </w:p>
    <w:p w:rsidR="000E2289" w:rsidRDefault="000E2289" w:rsidP="002050A8">
      <w:pPr>
        <w:pStyle w:val="libAie"/>
      </w:pPr>
      <w:r>
        <w:rPr>
          <w:rtl/>
        </w:rPr>
        <w:t>فَإِنَّمَا هِيَ زَجْرَةٌ وَاحِدَةٌ فَإِذَا هُمْ يَنظُرُونَ</w:t>
      </w:r>
    </w:p>
    <w:p w:rsidR="000E2289" w:rsidRDefault="000E2289" w:rsidP="000E2289">
      <w:pPr>
        <w:pStyle w:val="libNormal"/>
      </w:pPr>
      <w:r>
        <w:t>20. i reći: “Teško nama, ovo je - Sudnji dan!”</w:t>
      </w:r>
    </w:p>
    <w:p w:rsidR="000E2289" w:rsidRDefault="000E2289" w:rsidP="002050A8">
      <w:pPr>
        <w:pStyle w:val="libAie"/>
      </w:pPr>
      <w:r>
        <w:rPr>
          <w:rtl/>
        </w:rPr>
        <w:t>وَقَالُوا يَا وَيْلَنَا هَذَا يَوْمُ الدِّينِ</w:t>
      </w:r>
    </w:p>
    <w:p w:rsidR="000E2289" w:rsidRDefault="000E2289" w:rsidP="000E2289">
      <w:pPr>
        <w:pStyle w:val="libNormal"/>
      </w:pPr>
      <w:r>
        <w:t>21. Da, ovo je Dan strašnog suda u koji vi niste vjerovali!</w:t>
      </w:r>
    </w:p>
    <w:p w:rsidR="000E2289" w:rsidRDefault="000E2289" w:rsidP="002050A8">
      <w:pPr>
        <w:pStyle w:val="libAie"/>
      </w:pPr>
      <w:r>
        <w:rPr>
          <w:rtl/>
        </w:rPr>
        <w:t>هَذَا يَوْمُ الْفَصْلِ الَّذِي كُنتُمْ بِهِ تُكَذِّبُونَ</w:t>
      </w:r>
    </w:p>
    <w:p w:rsidR="000E2289" w:rsidRDefault="000E2289" w:rsidP="000E2289">
      <w:pPr>
        <w:pStyle w:val="libNormal"/>
      </w:pPr>
      <w:r>
        <w:t>22. Sakupite nevjernike i one koji su se s njima družili i one kojima su se klanjali</w:t>
      </w:r>
    </w:p>
    <w:p w:rsidR="000E2289" w:rsidRDefault="000E2289" w:rsidP="002050A8">
      <w:pPr>
        <w:pStyle w:val="libAie"/>
      </w:pPr>
      <w:r>
        <w:rPr>
          <w:rtl/>
        </w:rPr>
        <w:t>احْشُرُوا الَّذِينَ ظَلَمُوا وَأَزْوَاجَهُمْ وَمَا كَانُوا يَعْبُدُونَ</w:t>
      </w:r>
    </w:p>
    <w:p w:rsidR="000E2289" w:rsidRDefault="000E2289" w:rsidP="000E2289">
      <w:pPr>
        <w:pStyle w:val="libNormal"/>
      </w:pPr>
      <w:r>
        <w:t>23. mimo Allaha, i pokažite im put koji u džehennem vodi</w:t>
      </w:r>
    </w:p>
    <w:p w:rsidR="000E2289" w:rsidRDefault="000E2289" w:rsidP="00791586">
      <w:pPr>
        <w:pStyle w:val="libAie"/>
        <w:tabs>
          <w:tab w:val="right" w:pos="7371"/>
        </w:tabs>
      </w:pPr>
      <w:r>
        <w:rPr>
          <w:rtl/>
        </w:rPr>
        <w:t>مِن دُونِ اللَّهِ فَاهْدُوهُمْ إِلَى صِرَاطِ الْجَحِيمِ</w:t>
      </w:r>
    </w:p>
    <w:p w:rsidR="000E2289" w:rsidRDefault="000E2289" w:rsidP="000E2289">
      <w:pPr>
        <w:pStyle w:val="libNormal"/>
      </w:pPr>
      <w:r>
        <w:t>24. i zaustavite ih, oni će biti pitani:</w:t>
      </w:r>
    </w:p>
    <w:p w:rsidR="000E2289" w:rsidRDefault="000E2289" w:rsidP="002050A8">
      <w:pPr>
        <w:pStyle w:val="libAie"/>
      </w:pPr>
      <w:r>
        <w:rPr>
          <w:rtl/>
        </w:rPr>
        <w:t>وَقِفُوهُمْ إِنَّهُم مَّسْئُولُونَ</w:t>
      </w:r>
    </w:p>
    <w:p w:rsidR="000E2289" w:rsidRDefault="000E2289" w:rsidP="000E2289">
      <w:pPr>
        <w:pStyle w:val="libNormal"/>
      </w:pPr>
      <w:r>
        <w:t>25. “Šta vam je, zašto jedni drugima ne pomognete?”</w:t>
      </w:r>
    </w:p>
    <w:p w:rsidR="000E2289" w:rsidRDefault="000E2289" w:rsidP="002050A8">
      <w:pPr>
        <w:pStyle w:val="libAie"/>
      </w:pPr>
      <w:r>
        <w:rPr>
          <w:rtl/>
        </w:rPr>
        <w:t>مَا لَكُمْ لَا تَنَاصَرُونَ</w:t>
      </w:r>
    </w:p>
    <w:p w:rsidR="000E2289" w:rsidRDefault="000E2289" w:rsidP="000E2289">
      <w:pPr>
        <w:pStyle w:val="libNormal"/>
      </w:pPr>
      <w:r>
        <w:t>26. Ali, toga Dana oni će se sasvim prepustiti</w:t>
      </w:r>
    </w:p>
    <w:p w:rsidR="000E2289" w:rsidRDefault="000E2289" w:rsidP="002050A8">
      <w:pPr>
        <w:pStyle w:val="libAie"/>
      </w:pPr>
      <w:r>
        <w:rPr>
          <w:rtl/>
        </w:rPr>
        <w:t>بَلْ هُمُ الْيَوْمَ مُسْتَسْلِمُونَ</w:t>
      </w:r>
    </w:p>
    <w:p w:rsidR="000E2289" w:rsidRDefault="000E2289" w:rsidP="000E2289">
      <w:pPr>
        <w:pStyle w:val="libNormal"/>
      </w:pPr>
      <w:r>
        <w:t>27. i jedni drugima prebacivati:</w:t>
      </w:r>
    </w:p>
    <w:p w:rsidR="000E2289" w:rsidRDefault="000E2289" w:rsidP="002050A8">
      <w:pPr>
        <w:pStyle w:val="libAie"/>
      </w:pPr>
      <w:r>
        <w:rPr>
          <w:rtl/>
        </w:rPr>
        <w:t>وَأَقْبَلَ بَعْضُهُمْ عَلَى بَعْضٍ يَتَسَاءلُونَ</w:t>
      </w:r>
    </w:p>
    <w:p w:rsidR="000E2289" w:rsidRDefault="000E2289" w:rsidP="000E2289">
      <w:pPr>
        <w:pStyle w:val="libNormal"/>
      </w:pPr>
      <w:r>
        <w:t>28. “Vi ste nas varali”</w:t>
      </w:r>
    </w:p>
    <w:p w:rsidR="000E2289" w:rsidRDefault="000E2289" w:rsidP="002050A8">
      <w:pPr>
        <w:pStyle w:val="libAie"/>
      </w:pPr>
      <w:r>
        <w:rPr>
          <w:rtl/>
        </w:rPr>
        <w:t>قَالُوا إِنَّكُمْ كُنتُمْ تَأْتُونَنَا عَنِ الْيَمِينِ</w:t>
      </w:r>
    </w:p>
    <w:p w:rsidR="000E2289" w:rsidRDefault="000E2289" w:rsidP="000E2289">
      <w:pPr>
        <w:pStyle w:val="libNormal"/>
      </w:pPr>
      <w:r>
        <w:t>29. “Nismo” - odgovoriće -, “nego vi niste htjeli vjerovati,</w:t>
      </w:r>
    </w:p>
    <w:p w:rsidR="000E2289" w:rsidRDefault="000E2289" w:rsidP="002050A8">
      <w:pPr>
        <w:pStyle w:val="libAie"/>
      </w:pPr>
      <w:r>
        <w:rPr>
          <w:rtl/>
        </w:rPr>
        <w:t>قَالُوا بَل لَّمْ تَكُونُوا مُؤْمِنِينَ</w:t>
      </w:r>
    </w:p>
    <w:p w:rsidR="000E2289" w:rsidRDefault="000E2289" w:rsidP="000E2289">
      <w:pPr>
        <w:pStyle w:val="libNormal"/>
      </w:pPr>
      <w:r>
        <w:t>30. a nikakve vlasti nad vama nismo imali, obijestan narod ste bili</w:t>
      </w:r>
    </w:p>
    <w:p w:rsidR="000E2289" w:rsidRDefault="000E2289" w:rsidP="002050A8">
      <w:pPr>
        <w:pStyle w:val="libAie"/>
      </w:pPr>
      <w:r>
        <w:rPr>
          <w:rtl/>
        </w:rPr>
        <w:t>وَمَا كَانَ لَنَا عَلَيْكُم مِّن سُلْطَانٍ بَلْ كُنتُمْ قَوْمًا طَاغِينَ</w:t>
      </w:r>
    </w:p>
    <w:p w:rsidR="000E2289" w:rsidRDefault="000E2289" w:rsidP="000E2289">
      <w:pPr>
        <w:pStyle w:val="libNormal"/>
      </w:pPr>
      <w:r>
        <w:t>31. i riječ Gospodara našeg da ćemo, doista, kaznu iskusiti na nama se ispunila,</w:t>
      </w:r>
    </w:p>
    <w:p w:rsidR="000E2289" w:rsidRDefault="000E2289" w:rsidP="002050A8">
      <w:pPr>
        <w:pStyle w:val="libAie"/>
      </w:pPr>
      <w:r>
        <w:rPr>
          <w:rtl/>
        </w:rPr>
        <w:t>فَحَقَّ عَلَيْنَا قَوْلُ رَبِّنَا إِنَّا لَذَائِقُونَ</w:t>
      </w:r>
    </w:p>
    <w:p w:rsidR="000E2289" w:rsidRDefault="000E2289" w:rsidP="000E2289">
      <w:pPr>
        <w:pStyle w:val="libNormal"/>
      </w:pPr>
      <w:r>
        <w:t>32. a u zabludu smo vas pozivali jer smo i sami u zabludi bili.”</w:t>
      </w:r>
    </w:p>
    <w:p w:rsidR="000E2289" w:rsidRDefault="000E2289" w:rsidP="002050A8">
      <w:pPr>
        <w:pStyle w:val="libAie"/>
      </w:pPr>
      <w:r>
        <w:rPr>
          <w:rtl/>
        </w:rPr>
        <w:t>فَأَغْوَيْنَاكُمْ إِنَّا كُنَّا غَاوِينَ</w:t>
      </w:r>
    </w:p>
    <w:p w:rsidR="000E2289" w:rsidRDefault="000E2289" w:rsidP="000E2289">
      <w:pPr>
        <w:pStyle w:val="libNormal"/>
      </w:pPr>
      <w:r>
        <w:t>33. I oni će toga dana zajedno na muci biti,</w:t>
      </w:r>
    </w:p>
    <w:p w:rsidR="000E2289" w:rsidRDefault="000E2289" w:rsidP="002050A8">
      <w:pPr>
        <w:pStyle w:val="libAie"/>
      </w:pPr>
      <w:r>
        <w:rPr>
          <w:rtl/>
        </w:rPr>
        <w:t>فَإِنَّهُمْ يَوْمَئِذٍ فِي الْعَذَابِ مُشْتَرِكُونَ</w:t>
      </w:r>
    </w:p>
    <w:p w:rsidR="000E2289" w:rsidRDefault="000E2289" w:rsidP="000E2289">
      <w:pPr>
        <w:pStyle w:val="libNormal"/>
      </w:pPr>
      <w:r>
        <w:t>34. jer Mi ćemo tako sa mnogobošcima postupiti,</w:t>
      </w:r>
    </w:p>
    <w:p w:rsidR="000E2289" w:rsidRDefault="000E2289" w:rsidP="002050A8">
      <w:pPr>
        <w:pStyle w:val="libAie"/>
      </w:pPr>
      <w:r>
        <w:rPr>
          <w:rtl/>
        </w:rPr>
        <w:t>إِنَّا كَذَلِكَ نَفْعَلُ بِالْمُجْرِمِينَ</w:t>
      </w:r>
    </w:p>
    <w:p w:rsidR="000E2289" w:rsidRDefault="000E2289" w:rsidP="000E2289">
      <w:pPr>
        <w:pStyle w:val="libNormal"/>
      </w:pPr>
      <w:r>
        <w:lastRenderedPageBreak/>
        <w:t>35. Kad im se govorilo: “Samo je Allah Bog!” - oni su se oholili</w:t>
      </w:r>
    </w:p>
    <w:p w:rsidR="000E2289" w:rsidRDefault="000E2289" w:rsidP="002050A8">
      <w:pPr>
        <w:pStyle w:val="libAie"/>
      </w:pPr>
      <w:r>
        <w:rPr>
          <w:rtl/>
        </w:rPr>
        <w:t>إِنَّهُمْ كَانُوا إِذَا قِيلَ لَهُمْ لَا إِلَهَ إِلَّا اللَّهُ يَسْتَكْبِرُونَ</w:t>
      </w:r>
    </w:p>
    <w:p w:rsidR="000E2289" w:rsidRDefault="000E2289" w:rsidP="000E2289">
      <w:pPr>
        <w:pStyle w:val="libNormal"/>
      </w:pPr>
      <w:r>
        <w:t>36. i govorili: “Zar da napustimo božanstva naša zbog jednog ludog pjesnika</w:t>
      </w:r>
    </w:p>
    <w:p w:rsidR="000E2289" w:rsidRDefault="000E2289" w:rsidP="002050A8">
      <w:pPr>
        <w:pStyle w:val="libAie"/>
      </w:pPr>
      <w:r>
        <w:rPr>
          <w:rtl/>
        </w:rPr>
        <w:t>وَيَقُولُونَ أَئِنَّا لَتَارِكُوا آلِهَتِنَا لِشَاعِرٍ مَّجْنُونٍ</w:t>
      </w:r>
    </w:p>
    <w:p w:rsidR="000E2289" w:rsidRDefault="000E2289" w:rsidP="000E2289">
      <w:pPr>
        <w:pStyle w:val="libNormal"/>
      </w:pPr>
      <w:r>
        <w:t>37. A nije tako, on Istinu donosi i tvrdi da su svi poslanici istinu donosili,</w:t>
      </w:r>
    </w:p>
    <w:p w:rsidR="000E2289" w:rsidRDefault="000E2289" w:rsidP="002050A8">
      <w:pPr>
        <w:pStyle w:val="libAie"/>
      </w:pPr>
      <w:r>
        <w:rPr>
          <w:rtl/>
        </w:rPr>
        <w:t>بَلْ جَاء بِالْحَقِّ وَصَدَّقَ الْمُرْسَلِينَ</w:t>
      </w:r>
    </w:p>
    <w:p w:rsidR="000E2289" w:rsidRDefault="000E2289" w:rsidP="000E2289">
      <w:pPr>
        <w:pStyle w:val="libNormal"/>
      </w:pPr>
      <w:r>
        <w:t>38. a vi ćete sigurno bolnu patnju iskusiti, -</w:t>
      </w:r>
    </w:p>
    <w:p w:rsidR="000E2289" w:rsidRDefault="000E2289" w:rsidP="002050A8">
      <w:pPr>
        <w:pStyle w:val="libAie"/>
      </w:pPr>
      <w:r>
        <w:rPr>
          <w:rtl/>
        </w:rPr>
        <w:t>إِنَّكُمْ لَذَائِقُو الْعَذَابِ الْأَلِيمِ</w:t>
      </w:r>
    </w:p>
    <w:p w:rsidR="000E2289" w:rsidRDefault="000E2289" w:rsidP="000E2289">
      <w:pPr>
        <w:pStyle w:val="libNormal"/>
      </w:pPr>
      <w:r>
        <w:t>39. kako ste radili, onako ćete kažnjeni biti!</w:t>
      </w:r>
    </w:p>
    <w:p w:rsidR="000E2289" w:rsidRDefault="000E2289" w:rsidP="002050A8">
      <w:pPr>
        <w:pStyle w:val="libAie"/>
      </w:pPr>
      <w:r>
        <w:rPr>
          <w:rtl/>
        </w:rPr>
        <w:t>وَمَا تُجْزَوْنَ إِلَّا مَا كُنتُمْ تَعْمَلُونَ</w:t>
      </w:r>
    </w:p>
    <w:p w:rsidR="000E2289" w:rsidRDefault="000E2289" w:rsidP="000E2289">
      <w:pPr>
        <w:pStyle w:val="libNormal"/>
      </w:pPr>
      <w:r>
        <w:t>40. A Allahovi iskreni robovi</w:t>
      </w:r>
    </w:p>
    <w:p w:rsidR="000E2289" w:rsidRDefault="000E2289" w:rsidP="002050A8">
      <w:pPr>
        <w:pStyle w:val="libAie"/>
      </w:pPr>
      <w:r>
        <w:rPr>
          <w:rtl/>
        </w:rPr>
        <w:t>إِلَّا عِبَادَ اللَّهِ الْمُخْلَصِينَ</w:t>
      </w:r>
    </w:p>
    <w:p w:rsidR="000E2289" w:rsidRDefault="000E2289" w:rsidP="000E2289">
      <w:pPr>
        <w:pStyle w:val="libNormal"/>
      </w:pPr>
      <w:r>
        <w:t>41. posebnu će opskrbu imati,</w:t>
      </w:r>
    </w:p>
    <w:p w:rsidR="000E2289" w:rsidRDefault="000E2289" w:rsidP="002050A8">
      <w:pPr>
        <w:pStyle w:val="libAie"/>
      </w:pPr>
      <w:r>
        <w:rPr>
          <w:rtl/>
        </w:rPr>
        <w:t>أُوْلَئِكَ لَهُمْ رِزْقٌ مَّعْلُومٌ</w:t>
      </w:r>
    </w:p>
    <w:p w:rsidR="000E2289" w:rsidRDefault="000E2289" w:rsidP="000E2289">
      <w:pPr>
        <w:pStyle w:val="libNormal"/>
      </w:pPr>
      <w:r>
        <w:t>42. razno voće, i biće poštovani</w:t>
      </w:r>
    </w:p>
    <w:p w:rsidR="000E2289" w:rsidRDefault="000E2289" w:rsidP="002050A8">
      <w:pPr>
        <w:pStyle w:val="libAie"/>
      </w:pPr>
      <w:r>
        <w:rPr>
          <w:rtl/>
        </w:rPr>
        <w:t>فَوَاكِهُ وَهُم مُّكْرَمُونَ</w:t>
      </w:r>
    </w:p>
    <w:p w:rsidR="000E2289" w:rsidRDefault="000E2289" w:rsidP="000E2289">
      <w:pPr>
        <w:pStyle w:val="libNormal"/>
      </w:pPr>
      <w:r>
        <w:t>43. u džennetskim baščama naslada,</w:t>
      </w:r>
    </w:p>
    <w:p w:rsidR="000E2289" w:rsidRDefault="000E2289" w:rsidP="002050A8">
      <w:pPr>
        <w:pStyle w:val="libAie"/>
      </w:pPr>
      <w:r>
        <w:rPr>
          <w:rtl/>
        </w:rPr>
        <w:t>فِي جَنَّاتِ النَّعِيمِ</w:t>
      </w:r>
    </w:p>
    <w:p w:rsidR="000E2289" w:rsidRDefault="000E2289" w:rsidP="000E2289">
      <w:pPr>
        <w:pStyle w:val="libNormal"/>
      </w:pPr>
      <w:r>
        <w:t>44. na divanima, jedni prema drugima,</w:t>
      </w:r>
    </w:p>
    <w:p w:rsidR="000E2289" w:rsidRDefault="000E2289" w:rsidP="002050A8">
      <w:pPr>
        <w:pStyle w:val="libAie"/>
      </w:pPr>
      <w:r>
        <w:rPr>
          <w:rtl/>
        </w:rPr>
        <w:t>عَلَى سُرُرٍ مُّتَقَابِلِينَ</w:t>
      </w:r>
    </w:p>
    <w:p w:rsidR="000E2289" w:rsidRDefault="000E2289" w:rsidP="000E2289">
      <w:pPr>
        <w:pStyle w:val="libNormal"/>
      </w:pPr>
      <w:r>
        <w:t>45. biće posluženi pićem - iz izvora koji će stalno teći –</w:t>
      </w:r>
    </w:p>
    <w:p w:rsidR="000E2289" w:rsidRDefault="000E2289" w:rsidP="002050A8">
      <w:pPr>
        <w:pStyle w:val="libAie"/>
      </w:pPr>
      <w:r>
        <w:rPr>
          <w:rtl/>
        </w:rPr>
        <w:t>يُطَافُ عَلَيْهِم بِكَأْسٍ مِن مَّعِينٍ</w:t>
      </w:r>
    </w:p>
    <w:p w:rsidR="000E2289" w:rsidRDefault="000E2289" w:rsidP="000E2289">
      <w:pPr>
        <w:pStyle w:val="libNormal"/>
      </w:pPr>
      <w:r>
        <w:t>46. bistrim i prijatnim onima koji budu pili,</w:t>
      </w:r>
    </w:p>
    <w:p w:rsidR="000E2289" w:rsidRDefault="000E2289" w:rsidP="002050A8">
      <w:pPr>
        <w:pStyle w:val="libAie"/>
      </w:pPr>
      <w:r>
        <w:rPr>
          <w:rtl/>
        </w:rPr>
        <w:t>بَيْضَاء لَذَّةٍ لِّلشَّارِبِينَ</w:t>
      </w:r>
    </w:p>
    <w:p w:rsidR="000E2289" w:rsidRDefault="000E2289" w:rsidP="000E2289">
      <w:pPr>
        <w:pStyle w:val="libNormal"/>
      </w:pPr>
      <w:r>
        <w:t>47. od njega neće glava boljeti i od njega se neće pamet gubiti.</w:t>
      </w:r>
    </w:p>
    <w:p w:rsidR="000E2289" w:rsidRDefault="000E2289" w:rsidP="002050A8">
      <w:pPr>
        <w:pStyle w:val="libAie"/>
      </w:pPr>
      <w:r>
        <w:rPr>
          <w:rtl/>
        </w:rPr>
        <w:t>لَا فِيهَا غَوْلٌ وَلَا هُمْ عَنْهَا يُنزَفُونَ</w:t>
      </w:r>
    </w:p>
    <w:p w:rsidR="000E2289" w:rsidRDefault="000E2289" w:rsidP="000E2289">
      <w:pPr>
        <w:pStyle w:val="libNormal"/>
      </w:pPr>
      <w:r>
        <w:t>48. Pored njih će biti one koje će preda se gledati, očiju prekrasnih,</w:t>
      </w:r>
    </w:p>
    <w:p w:rsidR="000E2289" w:rsidRDefault="000E2289" w:rsidP="002050A8">
      <w:pPr>
        <w:pStyle w:val="libAie"/>
      </w:pPr>
      <w:r>
        <w:rPr>
          <w:rtl/>
        </w:rPr>
        <w:t>وَعِنْدَهُمْ قَاصِرَاتُ الطَّرْفِ عِينٌ</w:t>
      </w:r>
    </w:p>
    <w:p w:rsidR="000E2289" w:rsidRDefault="000E2289" w:rsidP="000E2289">
      <w:pPr>
        <w:pStyle w:val="libNormal"/>
      </w:pPr>
      <w:r>
        <w:t>49. kao da su one jaja pokrivena.</w:t>
      </w:r>
    </w:p>
    <w:p w:rsidR="000E2289" w:rsidRDefault="000E2289" w:rsidP="002050A8">
      <w:pPr>
        <w:pStyle w:val="libAie"/>
      </w:pPr>
      <w:r>
        <w:rPr>
          <w:rtl/>
        </w:rPr>
        <w:t>كَأَنَّهُنَّ بَيْضٌ مَّكْنُونٌ</w:t>
      </w:r>
    </w:p>
    <w:p w:rsidR="000E2289" w:rsidRDefault="000E2289" w:rsidP="000E2289">
      <w:pPr>
        <w:pStyle w:val="libNormal"/>
      </w:pPr>
      <w:r>
        <w:t>50. I oni će jedan s drugim razgovarati,</w:t>
      </w:r>
    </w:p>
    <w:p w:rsidR="000E2289" w:rsidRDefault="000E2289" w:rsidP="002050A8">
      <w:pPr>
        <w:pStyle w:val="libAie"/>
      </w:pPr>
      <w:r>
        <w:rPr>
          <w:rtl/>
        </w:rPr>
        <w:t>فَأَقْبَلَ بَعْضُهُمْ عَلَى بَعْضٍ يَتَسَاءلُونَ</w:t>
      </w:r>
    </w:p>
    <w:p w:rsidR="000E2289" w:rsidRDefault="000E2289" w:rsidP="000E2289">
      <w:pPr>
        <w:pStyle w:val="libNormal"/>
      </w:pPr>
      <w:r>
        <w:t>51. i jedan od njih će reći: “Imao sam druga jednog</w:t>
      </w:r>
    </w:p>
    <w:p w:rsidR="000E2289" w:rsidRDefault="000E2289" w:rsidP="002050A8">
      <w:pPr>
        <w:pStyle w:val="libAie"/>
      </w:pPr>
      <w:r>
        <w:rPr>
          <w:rtl/>
        </w:rPr>
        <w:t>قَالَ قَائِلٌ مِّنْهُمْ إِنِّي كَانَ لِي قَرِينٌ</w:t>
      </w:r>
    </w:p>
    <w:p w:rsidR="000E2289" w:rsidRDefault="000E2289" w:rsidP="000E2289">
      <w:pPr>
        <w:pStyle w:val="libNormal"/>
      </w:pPr>
      <w:r>
        <w:t>52. koji je govorio; “Zar i ti vjeruješ</w:t>
      </w:r>
    </w:p>
    <w:p w:rsidR="000E2289" w:rsidRDefault="000E2289" w:rsidP="002050A8">
      <w:pPr>
        <w:pStyle w:val="libAie"/>
      </w:pPr>
      <w:r>
        <w:rPr>
          <w:rtl/>
        </w:rPr>
        <w:t>يَقُولُ أَئِنَّكَ لَمِنْ الْمُصَدِّقِينَ</w:t>
      </w:r>
    </w:p>
    <w:p w:rsidR="000E2289" w:rsidRDefault="000E2289" w:rsidP="000E2289">
      <w:pPr>
        <w:pStyle w:val="libNormal"/>
      </w:pPr>
      <w:r>
        <w:t>53. da ćemo, kada poumiremo i zemlja i kosti postanemo, doista, račun polagati?”</w:t>
      </w:r>
    </w:p>
    <w:p w:rsidR="000E2289" w:rsidRDefault="000E2289" w:rsidP="002050A8">
      <w:pPr>
        <w:pStyle w:val="libAie"/>
      </w:pPr>
      <w:r>
        <w:rPr>
          <w:rtl/>
        </w:rPr>
        <w:lastRenderedPageBreak/>
        <w:t>أَئِذَا مِتْنَا وَكُنَّا تُرَابًا وَعِظَامًا أَئِنَّا لَمَدِينُونَ</w:t>
      </w:r>
    </w:p>
    <w:p w:rsidR="000E2289" w:rsidRDefault="000E2289" w:rsidP="000E2289">
      <w:pPr>
        <w:pStyle w:val="libNormal"/>
      </w:pPr>
      <w:r>
        <w:t>54. “Hoćete li da pogledate?”</w:t>
      </w:r>
    </w:p>
    <w:p w:rsidR="000E2289" w:rsidRDefault="000E2289" w:rsidP="002050A8">
      <w:pPr>
        <w:pStyle w:val="libAie"/>
      </w:pPr>
      <w:r>
        <w:rPr>
          <w:rtl/>
        </w:rPr>
        <w:t>قَالَ هَلْ أَنتُم مُّطَّلِعُونَ</w:t>
      </w:r>
    </w:p>
    <w:p w:rsidR="000E2289" w:rsidRDefault="000E2289" w:rsidP="000E2289">
      <w:pPr>
        <w:pStyle w:val="libNormal"/>
      </w:pPr>
      <w:r>
        <w:t>55. I oni će pogledati, i toga usred džehennema ugledati.</w:t>
      </w:r>
    </w:p>
    <w:p w:rsidR="000E2289" w:rsidRDefault="000E2289" w:rsidP="002050A8">
      <w:pPr>
        <w:pStyle w:val="libAie"/>
      </w:pPr>
      <w:r>
        <w:rPr>
          <w:rtl/>
        </w:rPr>
        <w:t>فَاطَّلَعَ فَرَآهُ فِي سَوَاء الْجَحِيمِ</w:t>
      </w:r>
    </w:p>
    <w:p w:rsidR="000E2289" w:rsidRDefault="000E2289" w:rsidP="000E2289">
      <w:pPr>
        <w:pStyle w:val="libNormal"/>
      </w:pPr>
      <w:r>
        <w:t>56. “Allaha mi”, - reći će - “zamalo me nisi upropastio;</w:t>
      </w:r>
    </w:p>
    <w:p w:rsidR="000E2289" w:rsidRDefault="000E2289" w:rsidP="002050A8">
      <w:pPr>
        <w:pStyle w:val="libAie"/>
      </w:pPr>
      <w:r>
        <w:rPr>
          <w:rtl/>
        </w:rPr>
        <w:t>قَالَ تَاللَّهِ إِنْ كِدتَّ لَتُرْدِينِ</w:t>
      </w:r>
    </w:p>
    <w:p w:rsidR="000E2289" w:rsidRDefault="000E2289" w:rsidP="000E2289">
      <w:pPr>
        <w:pStyle w:val="libNormal"/>
      </w:pPr>
      <w:r>
        <w:t>57. da nije bilo milosti Gospodara moga, i ja bih se sada mučio”.</w:t>
      </w:r>
    </w:p>
    <w:p w:rsidR="000E2289" w:rsidRDefault="000E2289" w:rsidP="002050A8">
      <w:pPr>
        <w:pStyle w:val="libAie"/>
      </w:pPr>
      <w:r>
        <w:rPr>
          <w:rtl/>
        </w:rPr>
        <w:t>وَلَوْلَا نِعْمَةُ رَبِّي لَكُنتُ مِنَ الْمُحْضَرِينَ</w:t>
      </w:r>
    </w:p>
    <w:p w:rsidR="000E2289" w:rsidRDefault="000E2289" w:rsidP="000E2289">
      <w:pPr>
        <w:pStyle w:val="libNormal"/>
      </w:pPr>
      <w:r>
        <w:t>58. “A mi, je l” de, više nećemo umirati? –</w:t>
      </w:r>
    </w:p>
    <w:p w:rsidR="000E2289" w:rsidRDefault="000E2289" w:rsidP="002050A8">
      <w:pPr>
        <w:pStyle w:val="libAie"/>
      </w:pPr>
      <w:r>
        <w:rPr>
          <w:rtl/>
        </w:rPr>
        <w:t>أَفَمَا نَحْنُ بِمَيِّتِينَ</w:t>
      </w:r>
    </w:p>
    <w:p w:rsidR="000E2289" w:rsidRDefault="000E2289" w:rsidP="000E2289">
      <w:pPr>
        <w:pStyle w:val="libNormal"/>
      </w:pPr>
      <w:r>
        <w:t>59. jednom smo umrli - više nećemo biti mučeni,</w:t>
      </w:r>
    </w:p>
    <w:p w:rsidR="000E2289" w:rsidRDefault="000E2289" w:rsidP="002050A8">
      <w:pPr>
        <w:pStyle w:val="libAie"/>
      </w:pPr>
      <w:r>
        <w:rPr>
          <w:rtl/>
        </w:rPr>
        <w:t>إِلَّا مَوْتَتَنَا الْأُولَى وَمَا نَحْنُ بِمُعَذَّبِينَ</w:t>
      </w:r>
    </w:p>
    <w:p w:rsidR="000E2289" w:rsidRDefault="000E2289" w:rsidP="000E2289">
      <w:pPr>
        <w:pStyle w:val="libNormal"/>
      </w:pPr>
      <w:r>
        <w:t>60. to će, zaista, uspjeh veliki biti!”</w:t>
      </w:r>
    </w:p>
    <w:p w:rsidR="000E2289" w:rsidRDefault="000E2289" w:rsidP="002050A8">
      <w:pPr>
        <w:pStyle w:val="libAie"/>
      </w:pPr>
      <w:r>
        <w:rPr>
          <w:rtl/>
        </w:rPr>
        <w:t>إِنَّ هَذَا لَهُوَ الْفَوْزُ الْعَظِيمُ</w:t>
      </w:r>
    </w:p>
    <w:p w:rsidR="000E2289" w:rsidRDefault="000E2289" w:rsidP="000E2289">
      <w:pPr>
        <w:pStyle w:val="libNormal"/>
      </w:pPr>
      <w:r>
        <w:t>61. Za ovako nešto neka se trude trudbenici!</w:t>
      </w:r>
    </w:p>
    <w:p w:rsidR="000E2289" w:rsidRDefault="000E2289" w:rsidP="002050A8">
      <w:pPr>
        <w:pStyle w:val="libAie"/>
      </w:pPr>
      <w:r>
        <w:rPr>
          <w:rtl/>
        </w:rPr>
        <w:t>لِمِثْلِ هَذَا فَلْيَعْمَلْ الْعَامِلُونَ</w:t>
      </w:r>
    </w:p>
    <w:p w:rsidR="000E2289" w:rsidRDefault="000E2289" w:rsidP="000E2289">
      <w:pPr>
        <w:pStyle w:val="libNormal"/>
      </w:pPr>
      <w:r>
        <w:t>62. A da li je bolja ta gozba ili drvo zakkum</w:t>
      </w:r>
    </w:p>
    <w:p w:rsidR="000E2289" w:rsidRDefault="000E2289" w:rsidP="002050A8">
      <w:pPr>
        <w:pStyle w:val="libAie"/>
      </w:pPr>
      <w:r>
        <w:rPr>
          <w:rtl/>
        </w:rPr>
        <w:t>أَذَلِكَ خَيْرٌ نُّزُلًا أَمْ شَجَرَةُ الزَّقُّومِ</w:t>
      </w:r>
    </w:p>
    <w:p w:rsidR="000E2289" w:rsidRDefault="000E2289" w:rsidP="000E2289">
      <w:pPr>
        <w:pStyle w:val="libNormal"/>
      </w:pPr>
      <w:r>
        <w:t>63. koje smo nevjernicima kao kaznu odredili?</w:t>
      </w:r>
    </w:p>
    <w:p w:rsidR="000E2289" w:rsidRDefault="000E2289" w:rsidP="002050A8">
      <w:pPr>
        <w:pStyle w:val="libAie"/>
      </w:pPr>
      <w:r>
        <w:rPr>
          <w:rtl/>
        </w:rPr>
        <w:t>إِنَّا جَعَلْنَاهَا فِتْنَةً لِّلظَّالِمِينَ</w:t>
      </w:r>
    </w:p>
    <w:p w:rsidR="000E2289" w:rsidRDefault="000E2289" w:rsidP="000E2289">
      <w:pPr>
        <w:pStyle w:val="libNormal"/>
      </w:pPr>
      <w:r>
        <w:t>64. To je drvo koje će usred džehennema rasti;</w:t>
      </w:r>
    </w:p>
    <w:p w:rsidR="000E2289" w:rsidRDefault="000E2289" w:rsidP="002050A8">
      <w:pPr>
        <w:pStyle w:val="libAie"/>
      </w:pPr>
      <w:r>
        <w:rPr>
          <w:rtl/>
        </w:rPr>
        <w:t>إِنَّهَا شَجَرَةٌ تَخْرُجُ فِي أَصْلِ الْجَحِيمِ</w:t>
      </w:r>
    </w:p>
    <w:p w:rsidR="000E2289" w:rsidRDefault="000E2289" w:rsidP="000E2289">
      <w:pPr>
        <w:pStyle w:val="libNormal"/>
      </w:pPr>
      <w:r>
        <w:t>65. plod će mu poput glava šejtanskih biti.</w:t>
      </w:r>
    </w:p>
    <w:p w:rsidR="000E2289" w:rsidRDefault="000E2289" w:rsidP="002050A8">
      <w:pPr>
        <w:pStyle w:val="libAie"/>
      </w:pPr>
      <w:r>
        <w:rPr>
          <w:rtl/>
        </w:rPr>
        <w:t>طَلْعُهَا كَأَنَّهُ رُؤُوسُ الشَّيَاطِينِ</w:t>
      </w:r>
    </w:p>
    <w:p w:rsidR="000E2289" w:rsidRDefault="000E2289" w:rsidP="000E2289">
      <w:pPr>
        <w:pStyle w:val="libNormal"/>
      </w:pPr>
      <w:r>
        <w:t>66. Oni će se njime hraniti i trbuhe svoje njime puniti,</w:t>
      </w:r>
    </w:p>
    <w:p w:rsidR="000E2289" w:rsidRDefault="000E2289" w:rsidP="002050A8">
      <w:pPr>
        <w:pStyle w:val="libAie"/>
      </w:pPr>
      <w:r>
        <w:rPr>
          <w:rtl/>
        </w:rPr>
        <w:t>فَإِنَّهُمْ لَآكِلُونَ مِنْهَا فَمَالِؤُونَ مِنْهَا الْبُطُونَ</w:t>
      </w:r>
    </w:p>
    <w:p w:rsidR="000E2289" w:rsidRDefault="000E2289" w:rsidP="000E2289">
      <w:pPr>
        <w:pStyle w:val="libNormal"/>
      </w:pPr>
      <w:r>
        <w:t>67. zatim će to s ključalom vodom izmiješati,</w:t>
      </w:r>
    </w:p>
    <w:p w:rsidR="000E2289" w:rsidRDefault="000E2289" w:rsidP="002050A8">
      <w:pPr>
        <w:pStyle w:val="libAie"/>
      </w:pPr>
      <w:r>
        <w:rPr>
          <w:rtl/>
        </w:rPr>
        <w:t>ثُمَّ إِنَّ لَهُمْ عَلَيْهَا لَشَوْبًا مِّنْ حَمِيمٍ</w:t>
      </w:r>
    </w:p>
    <w:p w:rsidR="000E2289" w:rsidRDefault="000E2289" w:rsidP="000E2289">
      <w:pPr>
        <w:pStyle w:val="libNormal"/>
      </w:pPr>
      <w:r>
        <w:t>68. a potom će se, sigurno, opet u džehennem vratiti.</w:t>
      </w:r>
    </w:p>
    <w:p w:rsidR="000E2289" w:rsidRDefault="000E2289" w:rsidP="002050A8">
      <w:pPr>
        <w:pStyle w:val="libAie"/>
      </w:pPr>
      <w:r>
        <w:rPr>
          <w:rtl/>
        </w:rPr>
        <w:t>ثُمَّ إِنَّ مَرْجِعَهُمْ لَإِلَى الْجَحِيمِ</w:t>
      </w:r>
    </w:p>
    <w:p w:rsidR="000E2289" w:rsidRDefault="000E2289" w:rsidP="000E2289">
      <w:pPr>
        <w:pStyle w:val="libNormal"/>
      </w:pPr>
      <w:r>
        <w:t>69. Oni su očeve svoje u zabludi zatekli</w:t>
      </w:r>
    </w:p>
    <w:p w:rsidR="000E2289" w:rsidRDefault="000E2289" w:rsidP="002050A8">
      <w:pPr>
        <w:pStyle w:val="libAie"/>
      </w:pPr>
      <w:r>
        <w:rPr>
          <w:rtl/>
        </w:rPr>
        <w:t>إِنَّهُمْ أَلْفَوْا آبَاءهُمْ ضَالِّينَ</w:t>
      </w:r>
    </w:p>
    <w:p w:rsidR="000E2289" w:rsidRDefault="000E2289" w:rsidP="000E2289">
      <w:pPr>
        <w:pStyle w:val="libNormal"/>
      </w:pPr>
      <w:r>
        <w:t>70. pa i oni stopama njihovim nastavili,</w:t>
      </w:r>
    </w:p>
    <w:p w:rsidR="000E2289" w:rsidRDefault="000E2289" w:rsidP="002050A8">
      <w:pPr>
        <w:pStyle w:val="libAie"/>
      </w:pPr>
      <w:r>
        <w:rPr>
          <w:rtl/>
        </w:rPr>
        <w:t>فَهُمْ عَلَى آثَارِهِمْ يُهْرَعُونَ</w:t>
      </w:r>
    </w:p>
    <w:p w:rsidR="000E2289" w:rsidRDefault="000E2289" w:rsidP="000E2289">
      <w:pPr>
        <w:pStyle w:val="libNormal"/>
      </w:pPr>
      <w:r>
        <w:t>71. a i prije njih su većinom drevni narodi u zabludi bili,</w:t>
      </w:r>
    </w:p>
    <w:p w:rsidR="000E2289" w:rsidRDefault="000E2289" w:rsidP="002050A8">
      <w:pPr>
        <w:pStyle w:val="libAie"/>
      </w:pPr>
      <w:r>
        <w:rPr>
          <w:rtl/>
        </w:rPr>
        <w:t>وَلَقَدْ ضَلَّ قَبْلَهُمْ أَكْثَرُ الْأَوَّلِينَ</w:t>
      </w:r>
    </w:p>
    <w:p w:rsidR="000E2289" w:rsidRDefault="000E2289" w:rsidP="000E2289">
      <w:pPr>
        <w:pStyle w:val="libNormal"/>
      </w:pPr>
      <w:r>
        <w:t>72. iako smo im Mi slali one koji su ih opominjali;</w:t>
      </w:r>
    </w:p>
    <w:p w:rsidR="000E2289" w:rsidRDefault="000E2289" w:rsidP="002050A8">
      <w:pPr>
        <w:pStyle w:val="libAie"/>
      </w:pPr>
      <w:r>
        <w:rPr>
          <w:rtl/>
        </w:rPr>
        <w:t>وَلَقَدْ أَرْسَلْنَا فِيهِم مُّنذِرِينَ</w:t>
      </w:r>
    </w:p>
    <w:p w:rsidR="000E2289" w:rsidRDefault="000E2289" w:rsidP="000E2289">
      <w:pPr>
        <w:pStyle w:val="libNormal"/>
      </w:pPr>
      <w:r>
        <w:lastRenderedPageBreak/>
        <w:t>73. zato pogledaj kakav je bio kraj onih koji su bili opomenuti,</w:t>
      </w:r>
    </w:p>
    <w:p w:rsidR="000E2289" w:rsidRDefault="000E2289" w:rsidP="002050A8">
      <w:pPr>
        <w:pStyle w:val="libAie"/>
      </w:pPr>
      <w:r>
        <w:rPr>
          <w:rtl/>
        </w:rPr>
        <w:t>فَانظُرْ كَيْفَ كَانَ عَاقِبَةُ الْمُنذَرِينَ</w:t>
      </w:r>
    </w:p>
    <w:p w:rsidR="000E2289" w:rsidRDefault="000E2289" w:rsidP="000E2289">
      <w:pPr>
        <w:pStyle w:val="libNormal"/>
      </w:pPr>
      <w:r>
        <w:t>74. samo nije bilo tako s Allahovim robovima iskrenim.</w:t>
      </w:r>
    </w:p>
    <w:p w:rsidR="000E2289" w:rsidRDefault="000E2289" w:rsidP="002050A8">
      <w:pPr>
        <w:pStyle w:val="libAie"/>
      </w:pPr>
      <w:r>
        <w:rPr>
          <w:rtl/>
        </w:rPr>
        <w:t>إِلَّا عِبَادَ اللَّهِ الْمُخْلَصِينَ</w:t>
      </w:r>
    </w:p>
    <w:p w:rsidR="000E2289" w:rsidRDefault="000E2289" w:rsidP="000E2289">
      <w:pPr>
        <w:pStyle w:val="libNormal"/>
      </w:pPr>
      <w:r>
        <w:t>75. A kada nas je Nuh zovnuo, Mi smo se lijepo odazvali:</w:t>
      </w:r>
    </w:p>
    <w:p w:rsidR="000E2289" w:rsidRDefault="000E2289" w:rsidP="002050A8">
      <w:pPr>
        <w:pStyle w:val="libAie"/>
      </w:pPr>
      <w:r>
        <w:rPr>
          <w:rtl/>
        </w:rPr>
        <w:t>وَلَقَدْ نَادَانَا نُوحٌ فَلَنِعْمَ الْمُجِيبُونَ</w:t>
      </w:r>
    </w:p>
    <w:p w:rsidR="000E2289" w:rsidRDefault="000E2289" w:rsidP="000E2289">
      <w:pPr>
        <w:pStyle w:val="libNormal"/>
      </w:pPr>
      <w:r>
        <w:t>76. njega i porodicu njegovu nevolje teške smo spasili</w:t>
      </w:r>
    </w:p>
    <w:p w:rsidR="000E2289" w:rsidRDefault="000E2289" w:rsidP="002050A8">
      <w:pPr>
        <w:pStyle w:val="libAie"/>
      </w:pPr>
      <w:r>
        <w:rPr>
          <w:rtl/>
        </w:rPr>
        <w:t>وَنَجَّيْنَاهُ وَأَهْلَهُ مِنَ الْكَرْبِ الْعَظِيمِ</w:t>
      </w:r>
    </w:p>
    <w:p w:rsidR="000E2289" w:rsidRDefault="000E2289" w:rsidP="000E2289">
      <w:pPr>
        <w:pStyle w:val="libNormal"/>
      </w:pPr>
      <w:r>
        <w:t>77. i samo potomke njegove u životu ostavili,</w:t>
      </w:r>
    </w:p>
    <w:p w:rsidR="000E2289" w:rsidRDefault="000E2289" w:rsidP="002050A8">
      <w:pPr>
        <w:pStyle w:val="libAie"/>
      </w:pPr>
      <w:r>
        <w:rPr>
          <w:rtl/>
        </w:rPr>
        <w:t>وَجَعَلْنَا ذُرِّيَّتَهُ هُمْ الْبَاقِينَ</w:t>
      </w:r>
    </w:p>
    <w:p w:rsidR="000E2289" w:rsidRDefault="000E2289" w:rsidP="000E2289">
      <w:pPr>
        <w:pStyle w:val="libNormal"/>
      </w:pPr>
      <w:r>
        <w:t>78. i u naraštajima kasnijim mu spomen sačuvali:</w:t>
      </w:r>
    </w:p>
    <w:p w:rsidR="000E2289" w:rsidRDefault="000E2289" w:rsidP="002050A8">
      <w:pPr>
        <w:pStyle w:val="libAie"/>
      </w:pPr>
      <w:r>
        <w:rPr>
          <w:rtl/>
        </w:rPr>
        <w:t>وَتَرَكْنَا عَلَيْهِ فِي الْآخِرِينَ</w:t>
      </w:r>
    </w:p>
    <w:p w:rsidR="000E2289" w:rsidRDefault="000E2289" w:rsidP="000E2289">
      <w:pPr>
        <w:pStyle w:val="libNormal"/>
      </w:pPr>
      <w:r>
        <w:t>79. “Mir Nuhu od svjetova svih!”</w:t>
      </w:r>
    </w:p>
    <w:p w:rsidR="000E2289" w:rsidRDefault="000E2289" w:rsidP="002050A8">
      <w:pPr>
        <w:pStyle w:val="libAie"/>
      </w:pPr>
      <w:r>
        <w:rPr>
          <w:rtl/>
        </w:rPr>
        <w:t>سَلَامٌ عَلَى نُوحٍ فِي الْعَالَمِينَ</w:t>
      </w:r>
    </w:p>
    <w:p w:rsidR="000E2289" w:rsidRDefault="000E2289" w:rsidP="000E2289">
      <w:pPr>
        <w:pStyle w:val="libNormal"/>
      </w:pPr>
      <w:r>
        <w:t>80. Eto tako Mi nagrađujemo one koji dobra djela čine,</w:t>
      </w:r>
    </w:p>
    <w:p w:rsidR="000E2289" w:rsidRDefault="000E2289" w:rsidP="002050A8">
      <w:pPr>
        <w:pStyle w:val="libAie"/>
      </w:pPr>
      <w:r>
        <w:rPr>
          <w:rtl/>
        </w:rPr>
        <w:t>إِنَّا كَذَلِكَ نَجْزِي الْمُحْسِنِينَ</w:t>
      </w:r>
    </w:p>
    <w:p w:rsidR="000E2289" w:rsidRDefault="000E2289" w:rsidP="000E2289">
      <w:pPr>
        <w:pStyle w:val="libNormal"/>
      </w:pPr>
      <w:r>
        <w:t>81. on je bio rob Naš, vjernik,</w:t>
      </w:r>
    </w:p>
    <w:p w:rsidR="000E2289" w:rsidRDefault="000E2289" w:rsidP="002050A8">
      <w:pPr>
        <w:pStyle w:val="libAie"/>
      </w:pPr>
      <w:r>
        <w:rPr>
          <w:rtl/>
        </w:rPr>
        <w:t>إِنَّهُ مِنْ عِبَادِنَا الْمُؤْمِنِينَ</w:t>
      </w:r>
    </w:p>
    <w:p w:rsidR="000E2289" w:rsidRDefault="000E2289" w:rsidP="000E2289">
      <w:pPr>
        <w:pStyle w:val="libNormal"/>
      </w:pPr>
      <w:r>
        <w:t>82. a ostale smo poslije potopili</w:t>
      </w:r>
    </w:p>
    <w:p w:rsidR="000E2289" w:rsidRDefault="000E2289" w:rsidP="002050A8">
      <w:pPr>
        <w:pStyle w:val="libAie"/>
      </w:pPr>
      <w:r>
        <w:rPr>
          <w:rtl/>
        </w:rPr>
        <w:t>ثُمَّ أَغْرَقْنَا الْآخَرِينَ</w:t>
      </w:r>
    </w:p>
    <w:p w:rsidR="000E2289" w:rsidRDefault="000E2289" w:rsidP="000E2289">
      <w:pPr>
        <w:pStyle w:val="libNormal"/>
      </w:pPr>
      <w:r>
        <w:t>83. Iste vjere kao i on bio je i Ibrahim,</w:t>
      </w:r>
    </w:p>
    <w:p w:rsidR="000E2289" w:rsidRDefault="000E2289" w:rsidP="002050A8">
      <w:pPr>
        <w:pStyle w:val="libAie"/>
      </w:pPr>
      <w:r>
        <w:rPr>
          <w:rtl/>
        </w:rPr>
        <w:t>وَإِنَّ مِن شِيعَتِهِ لَإِبْرَاهِيمَ</w:t>
      </w:r>
    </w:p>
    <w:p w:rsidR="000E2289" w:rsidRDefault="000E2289" w:rsidP="000E2289">
      <w:pPr>
        <w:pStyle w:val="libNormal"/>
      </w:pPr>
      <w:r>
        <w:t>84. kad je Gospodaru svome iskrena srca došao,</w:t>
      </w:r>
    </w:p>
    <w:p w:rsidR="000E2289" w:rsidRDefault="000E2289" w:rsidP="002050A8">
      <w:pPr>
        <w:pStyle w:val="libAie"/>
      </w:pPr>
      <w:r>
        <w:rPr>
          <w:rtl/>
        </w:rPr>
        <w:t>إِذْ جَاء رَبَّهُ بِقَلْبٍ سَلِيمٍ</w:t>
      </w:r>
    </w:p>
    <w:p w:rsidR="000E2289" w:rsidRDefault="000E2289" w:rsidP="000E2289">
      <w:pPr>
        <w:pStyle w:val="libNormal"/>
      </w:pPr>
      <w:r>
        <w:t>85. kad je ocu svome i narodu svome rekao: “Čemu se to vi klanjate?</w:t>
      </w:r>
    </w:p>
    <w:p w:rsidR="000E2289" w:rsidRDefault="000E2289" w:rsidP="002050A8">
      <w:pPr>
        <w:pStyle w:val="libAie"/>
      </w:pPr>
      <w:r>
        <w:rPr>
          <w:rtl/>
        </w:rPr>
        <w:t>إِذْ قَالَ لِأَبِيهِ وَقَوْمِهِ مَاذَا تَعْبُدُونَ</w:t>
      </w:r>
    </w:p>
    <w:p w:rsidR="000E2289" w:rsidRDefault="000E2289" w:rsidP="000E2289">
      <w:pPr>
        <w:pStyle w:val="libNormal"/>
      </w:pPr>
      <w:r>
        <w:t>86. zar lažna božanstva umjesto Allaha hoćete?</w:t>
      </w:r>
    </w:p>
    <w:p w:rsidR="000E2289" w:rsidRDefault="000E2289" w:rsidP="002050A8">
      <w:pPr>
        <w:pStyle w:val="libAie"/>
      </w:pPr>
      <w:r>
        <w:rPr>
          <w:rtl/>
        </w:rPr>
        <w:t>أَئِفْكًا آلِهَةً دُونَ اللَّهِ تُرِيدُونَ</w:t>
      </w:r>
    </w:p>
    <w:p w:rsidR="000E2289" w:rsidRDefault="000E2289" w:rsidP="000E2289">
      <w:pPr>
        <w:pStyle w:val="libNormal"/>
      </w:pPr>
      <w:r>
        <w:t>87. i šta o Gospodaru svjetova mislite?”</w:t>
      </w:r>
    </w:p>
    <w:p w:rsidR="000E2289" w:rsidRDefault="000E2289" w:rsidP="002050A8">
      <w:pPr>
        <w:pStyle w:val="libAie"/>
      </w:pPr>
      <w:r>
        <w:rPr>
          <w:rtl/>
        </w:rPr>
        <w:t>فَمَا ظَنُّكُم بِرَبِّ الْعَالَمِينَ</w:t>
      </w:r>
    </w:p>
    <w:p w:rsidR="000E2289" w:rsidRDefault="000E2289" w:rsidP="000E2289">
      <w:pPr>
        <w:pStyle w:val="libNormal"/>
      </w:pPr>
      <w:r>
        <w:t>88. I on baci pogled na zvijezde,</w:t>
      </w:r>
    </w:p>
    <w:p w:rsidR="000E2289" w:rsidRDefault="000E2289" w:rsidP="002050A8">
      <w:pPr>
        <w:pStyle w:val="libAie"/>
      </w:pPr>
      <w:r>
        <w:rPr>
          <w:rtl/>
        </w:rPr>
        <w:t>فَنَظَرَ نَظْرَةً فِي النُّجُومِ</w:t>
      </w:r>
    </w:p>
    <w:p w:rsidR="000E2289" w:rsidRDefault="000E2289" w:rsidP="000E2289">
      <w:pPr>
        <w:pStyle w:val="libNormal"/>
      </w:pPr>
      <w:r>
        <w:t>89. pa reče: “Ja ću se, evo, razboljeti!”</w:t>
      </w:r>
    </w:p>
    <w:p w:rsidR="000E2289" w:rsidRDefault="000E2289" w:rsidP="002050A8">
      <w:pPr>
        <w:pStyle w:val="libAie"/>
      </w:pPr>
      <w:r>
        <w:rPr>
          <w:rtl/>
        </w:rPr>
        <w:t>فَقَالَ إِنِّي سَقِيمٌ</w:t>
      </w:r>
    </w:p>
    <w:p w:rsidR="000E2289" w:rsidRDefault="000E2289" w:rsidP="000E2289">
      <w:pPr>
        <w:pStyle w:val="libNormal"/>
      </w:pPr>
      <w:r>
        <w:t>90. i oni ga napustiše, uzmaknuvši,</w:t>
      </w:r>
    </w:p>
    <w:p w:rsidR="000E2289" w:rsidRDefault="000E2289" w:rsidP="002050A8">
      <w:pPr>
        <w:pStyle w:val="libAie"/>
      </w:pPr>
      <w:r>
        <w:rPr>
          <w:rtl/>
        </w:rPr>
        <w:t>فَتَوَلَّوْا عَنْهُ مُدْبِرِينَ</w:t>
      </w:r>
    </w:p>
    <w:p w:rsidR="000E2289" w:rsidRDefault="000E2289" w:rsidP="000E2289">
      <w:pPr>
        <w:pStyle w:val="libNormal"/>
      </w:pPr>
      <w:r>
        <w:t>91. a on se kumirima njihovim prikrade, pa reče: “Zašto ne jedete?</w:t>
      </w:r>
    </w:p>
    <w:p w:rsidR="000E2289" w:rsidRDefault="000E2289" w:rsidP="002050A8">
      <w:pPr>
        <w:pStyle w:val="libAie"/>
      </w:pPr>
      <w:r>
        <w:rPr>
          <w:rtl/>
        </w:rPr>
        <w:t>فَرَاغَ إِلَى آلِهَتِهِمْ فَقَالَ أَلَا تَأْكُلُونَ</w:t>
      </w:r>
    </w:p>
    <w:p w:rsidR="000E2289" w:rsidRDefault="000E2289" w:rsidP="000E2289">
      <w:pPr>
        <w:pStyle w:val="libNormal"/>
      </w:pPr>
      <w:r>
        <w:t>92. Šta vam je što ne govorite?”</w:t>
      </w:r>
    </w:p>
    <w:p w:rsidR="000E2289" w:rsidRDefault="000E2289" w:rsidP="002050A8">
      <w:pPr>
        <w:pStyle w:val="libAie"/>
      </w:pPr>
      <w:r>
        <w:rPr>
          <w:rtl/>
        </w:rPr>
        <w:lastRenderedPageBreak/>
        <w:t>مَا لَكُمْ لَا تَنطِقُونَ</w:t>
      </w:r>
    </w:p>
    <w:p w:rsidR="000E2289" w:rsidRDefault="000E2289" w:rsidP="000E2289">
      <w:pPr>
        <w:pStyle w:val="libNormal"/>
      </w:pPr>
      <w:r>
        <w:t>93. i krišom im priđe desnom rukom ih udarajući,</w:t>
      </w:r>
    </w:p>
    <w:p w:rsidR="000E2289" w:rsidRDefault="000E2289" w:rsidP="002050A8">
      <w:pPr>
        <w:pStyle w:val="libAie"/>
      </w:pPr>
      <w:r>
        <w:rPr>
          <w:rtl/>
        </w:rPr>
        <w:t>فَرَاغَ عَلَيْهِمْ ضَرْبًا بِالْيَمِينِ</w:t>
      </w:r>
    </w:p>
    <w:p w:rsidR="000E2289" w:rsidRDefault="000E2289" w:rsidP="000E2289">
      <w:pPr>
        <w:pStyle w:val="libNormal"/>
      </w:pPr>
      <w:r>
        <w:t>94. pa mu narod trkom dođe.</w:t>
      </w:r>
    </w:p>
    <w:p w:rsidR="000E2289" w:rsidRDefault="000E2289" w:rsidP="002050A8">
      <w:pPr>
        <w:pStyle w:val="libAie"/>
      </w:pPr>
      <w:r>
        <w:rPr>
          <w:rtl/>
        </w:rPr>
        <w:t>فَأَقْبَلُوا إِلَيْهِ يَزِفُّونَ</w:t>
      </w:r>
    </w:p>
    <w:p w:rsidR="000E2289" w:rsidRDefault="000E2289" w:rsidP="000E2289">
      <w:pPr>
        <w:pStyle w:val="libNormal"/>
      </w:pPr>
      <w:r>
        <w:t>95. “Kako možete da se klanjate onima koje sami klešete?” - upita,</w:t>
      </w:r>
    </w:p>
    <w:p w:rsidR="000E2289" w:rsidRDefault="000E2289" w:rsidP="002050A8">
      <w:pPr>
        <w:pStyle w:val="libAie"/>
      </w:pPr>
      <w:r>
        <w:rPr>
          <w:rtl/>
        </w:rPr>
        <w:t>قَالَ أَتَعْبُدُونَ مَا تَنْحِتُونَ</w:t>
      </w:r>
    </w:p>
    <w:p w:rsidR="000E2289" w:rsidRDefault="000E2289" w:rsidP="000E2289">
      <w:pPr>
        <w:pStyle w:val="libNormal"/>
      </w:pPr>
      <w:r>
        <w:t>96. “kad Allah stvara i vas i ono što napravite?”</w:t>
      </w:r>
    </w:p>
    <w:p w:rsidR="000E2289" w:rsidRDefault="000E2289" w:rsidP="002050A8">
      <w:pPr>
        <w:pStyle w:val="libAie"/>
      </w:pPr>
      <w:r>
        <w:rPr>
          <w:rtl/>
        </w:rPr>
        <w:t>وَاللَّهُ خَلَقَكُمْ وَمَا تَعْمَلُونَ</w:t>
      </w:r>
    </w:p>
    <w:p w:rsidR="000E2289" w:rsidRDefault="000E2289" w:rsidP="000E2289">
      <w:pPr>
        <w:pStyle w:val="libNormal"/>
      </w:pPr>
      <w:r>
        <w:t>97. Pripremite za njega lomaču” - povikaše - “pa ga u vatru bacite?”</w:t>
      </w:r>
    </w:p>
    <w:p w:rsidR="000E2289" w:rsidRDefault="000E2289" w:rsidP="002050A8">
      <w:pPr>
        <w:pStyle w:val="libAie"/>
      </w:pPr>
      <w:r>
        <w:rPr>
          <w:rtl/>
        </w:rPr>
        <w:t>قَالُوا ابْنُوا لَهُ بُنْيَانًا فَأَلْقُوهُ فِي الْجَحِيمِ</w:t>
      </w:r>
    </w:p>
    <w:p w:rsidR="000E2289" w:rsidRDefault="000E2289" w:rsidP="000E2289">
      <w:pPr>
        <w:pStyle w:val="libNormal"/>
      </w:pPr>
      <w:r>
        <w:t>98. I htjedoše da ga na muke stave, ali Mi njih učinismo poniženim.</w:t>
      </w:r>
    </w:p>
    <w:p w:rsidR="000E2289" w:rsidRDefault="000E2289" w:rsidP="002050A8">
      <w:pPr>
        <w:pStyle w:val="libAie"/>
      </w:pPr>
      <w:r>
        <w:rPr>
          <w:rtl/>
        </w:rPr>
        <w:t>فَأَرَادُوا بِهِ كَيْدًا فَجَعَلْنَاهُمُ الْأَسْفَلِينَ</w:t>
      </w:r>
    </w:p>
    <w:p w:rsidR="000E2289" w:rsidRDefault="000E2289" w:rsidP="000E2289">
      <w:pPr>
        <w:pStyle w:val="libNormal"/>
      </w:pPr>
      <w:r>
        <w:t>99. “Idem onamo gdje mi je Gospodar moj naredio”. -reče -, “On će me kuda treba uputiti.</w:t>
      </w:r>
    </w:p>
    <w:p w:rsidR="000E2289" w:rsidRDefault="000E2289" w:rsidP="002050A8">
      <w:pPr>
        <w:pStyle w:val="libAie"/>
      </w:pPr>
      <w:r>
        <w:rPr>
          <w:rtl/>
        </w:rPr>
        <w:t>وَقَالَ إِنِّي ذَاهِبٌ إِلَى رَبِّي سَيَهْدِينِ</w:t>
      </w:r>
    </w:p>
    <w:p w:rsidR="000E2289" w:rsidRDefault="000E2289" w:rsidP="000E2289">
      <w:pPr>
        <w:pStyle w:val="libNormal"/>
      </w:pPr>
      <w:r>
        <w:t>100. Gospodaru moj daruj mi porod čestit!” –</w:t>
      </w:r>
    </w:p>
    <w:p w:rsidR="000E2289" w:rsidRDefault="000E2289" w:rsidP="002050A8">
      <w:pPr>
        <w:pStyle w:val="libAie"/>
      </w:pPr>
      <w:r>
        <w:rPr>
          <w:rtl/>
        </w:rPr>
        <w:t>رَبِّ هَبْ لِي مِنَ الصَّالِحِينَ</w:t>
      </w:r>
    </w:p>
    <w:p w:rsidR="000E2289" w:rsidRDefault="000E2289" w:rsidP="000E2289">
      <w:pPr>
        <w:pStyle w:val="libNormal"/>
      </w:pPr>
      <w:r>
        <w:t>101. i Mi smo ga obradovali dječakom blage naravi.</w:t>
      </w:r>
    </w:p>
    <w:p w:rsidR="000E2289" w:rsidRDefault="000E2289" w:rsidP="002050A8">
      <w:pPr>
        <w:pStyle w:val="libAie"/>
      </w:pPr>
      <w:r>
        <w:rPr>
          <w:rtl/>
        </w:rPr>
        <w:t>فَبَشَّرْنَاهُ بِغُلَامٍ حَلِيمٍ</w:t>
      </w:r>
    </w:p>
    <w:p w:rsidR="000E2289" w:rsidRDefault="000E2289" w:rsidP="000E2289">
      <w:pPr>
        <w:pStyle w:val="libNormal"/>
      </w:pPr>
      <w:r>
        <w:t>102. I kad on odraste toliko da mu poče u poslu pomagati, Ibrahim reče: “O sinko moj, u snu sam vidio da treba da te zakoljem, pa šta ti misliš?” - “O oče moj”, - reče - “onako kako ti se naređuje postupi; vidjećeš, ako Bog da, da ću sve izdržati.”</w:t>
      </w:r>
    </w:p>
    <w:p w:rsidR="000E2289" w:rsidRDefault="000E2289" w:rsidP="002050A8">
      <w:pPr>
        <w:pStyle w:val="libAie"/>
      </w:pPr>
      <w:r>
        <w:rPr>
          <w:rtl/>
        </w:rPr>
        <w:t>فَلَمَّا بَلَغَ مَعَهُ السَّعْيَ قَالَ يَا بُنَيَّ إِنِّي أَرَى فِي الْمَنَامِ أَنِّي أَذْبَحُكَ فَانظُرْ مَاذَا تَرَى قَالَ يَا أَبَتِ افْعَلْ مَا تُؤْمَرُ سَتَجِدُنِي إِن شَاء اللَّهُ مِنَ الصَّابِرِينَ</w:t>
      </w:r>
    </w:p>
    <w:p w:rsidR="000E2289" w:rsidRDefault="000E2289" w:rsidP="000E2289">
      <w:pPr>
        <w:pStyle w:val="libNormal"/>
      </w:pPr>
      <w:r>
        <w:t>103. I njih dvojica poslušaše, i kad ga on čelom prema zemlji položi,</w:t>
      </w:r>
    </w:p>
    <w:p w:rsidR="000E2289" w:rsidRDefault="000E2289" w:rsidP="002050A8">
      <w:pPr>
        <w:pStyle w:val="libAie"/>
      </w:pPr>
      <w:r>
        <w:rPr>
          <w:rtl/>
        </w:rPr>
        <w:t>فَلَمَّا أَسْلَمَا وَتَلَّهُ لِلْجَبِينِ</w:t>
      </w:r>
    </w:p>
    <w:p w:rsidR="000E2289" w:rsidRDefault="000E2289" w:rsidP="000E2289">
      <w:pPr>
        <w:pStyle w:val="libNormal"/>
      </w:pPr>
      <w:r>
        <w:t>104. Mi ga zovnusmo: “O Ibrahime,</w:t>
      </w:r>
    </w:p>
    <w:p w:rsidR="000E2289" w:rsidRDefault="000E2289" w:rsidP="002050A8">
      <w:pPr>
        <w:pStyle w:val="libAie"/>
      </w:pPr>
      <w:r>
        <w:rPr>
          <w:rtl/>
        </w:rPr>
        <w:t>وَنَادَيْنَاهُ أَنْ يَا إِبْرَاهِيمُ</w:t>
      </w:r>
    </w:p>
    <w:p w:rsidR="000E2289" w:rsidRDefault="000E2289" w:rsidP="000E2289">
      <w:pPr>
        <w:pStyle w:val="libNormal"/>
      </w:pPr>
      <w:r>
        <w:t>105. ti si se Objavi u snu odazvao; - a Mi ovako nagrađujemo one koji dobra djela čine, -</w:t>
      </w:r>
    </w:p>
    <w:p w:rsidR="000E2289" w:rsidRDefault="000E2289" w:rsidP="002050A8">
      <w:pPr>
        <w:pStyle w:val="libAie"/>
      </w:pPr>
      <w:r>
        <w:rPr>
          <w:rtl/>
        </w:rPr>
        <w:t>قَدْ صَدَّقْتَ الرُّؤْيَا إِنَّا كَذَلِكَ نَجْزِي الْمُحْسِنِينَ</w:t>
      </w:r>
    </w:p>
    <w:p w:rsidR="000E2289" w:rsidRDefault="000E2289" w:rsidP="000E2289">
      <w:pPr>
        <w:pStyle w:val="libNormal"/>
      </w:pPr>
      <w:r>
        <w:t>106. to je, zaista, bilo pravo iskušenje!”</w:t>
      </w:r>
    </w:p>
    <w:p w:rsidR="000E2289" w:rsidRDefault="000E2289" w:rsidP="002050A8">
      <w:pPr>
        <w:pStyle w:val="libAie"/>
      </w:pPr>
      <w:r>
        <w:rPr>
          <w:rtl/>
        </w:rPr>
        <w:t>إِنَّ هَذَا لَهُوَ الْبَلَاء الْمُبِينُ</w:t>
      </w:r>
    </w:p>
    <w:p w:rsidR="000E2289" w:rsidRDefault="000E2289" w:rsidP="000E2289">
      <w:pPr>
        <w:pStyle w:val="libNormal"/>
      </w:pPr>
      <w:r>
        <w:t>107. i kurbanom velikim ga iskupismo</w:t>
      </w:r>
    </w:p>
    <w:p w:rsidR="000E2289" w:rsidRDefault="000E2289" w:rsidP="002050A8">
      <w:pPr>
        <w:pStyle w:val="libAie"/>
      </w:pPr>
      <w:r>
        <w:rPr>
          <w:rtl/>
        </w:rPr>
        <w:t>وَفَدَيْنَاهُ بِذِبْحٍ عَظِيمٍ</w:t>
      </w:r>
    </w:p>
    <w:p w:rsidR="000E2289" w:rsidRDefault="000E2289" w:rsidP="000E2289">
      <w:pPr>
        <w:pStyle w:val="libNormal"/>
      </w:pPr>
      <w:r>
        <w:t>108. i u naraštajima kasnijim mu spomen sačuvasmo:</w:t>
      </w:r>
    </w:p>
    <w:p w:rsidR="000E2289" w:rsidRDefault="000E2289" w:rsidP="002050A8">
      <w:pPr>
        <w:pStyle w:val="libAie"/>
      </w:pPr>
      <w:r>
        <w:rPr>
          <w:rtl/>
        </w:rPr>
        <w:t>وَتَرَكْنَا عَلَيْهِ فِي الْآخِرِينَ</w:t>
      </w:r>
    </w:p>
    <w:p w:rsidR="000E2289" w:rsidRDefault="000E2289" w:rsidP="000E2289">
      <w:pPr>
        <w:pStyle w:val="libNormal"/>
      </w:pPr>
      <w:r>
        <w:t>109. “Nek je u miru Ibrahim!”</w:t>
      </w:r>
    </w:p>
    <w:p w:rsidR="000E2289" w:rsidRDefault="000E2289" w:rsidP="002050A8">
      <w:pPr>
        <w:pStyle w:val="libAie"/>
      </w:pPr>
      <w:r>
        <w:rPr>
          <w:rtl/>
        </w:rPr>
        <w:lastRenderedPageBreak/>
        <w:t>سَلَامٌ عَلَى إِبْرَاهِيمَ</w:t>
      </w:r>
    </w:p>
    <w:p w:rsidR="000E2289" w:rsidRDefault="000E2289" w:rsidP="000E2289">
      <w:pPr>
        <w:pStyle w:val="libNormal"/>
      </w:pPr>
      <w:r>
        <w:t>110. Eto tako Mi nagrađujemo one koji dobra djela čine,</w:t>
      </w:r>
    </w:p>
    <w:p w:rsidR="000E2289" w:rsidRDefault="000E2289" w:rsidP="002050A8">
      <w:pPr>
        <w:pStyle w:val="libAie"/>
      </w:pPr>
      <w:r>
        <w:rPr>
          <w:rtl/>
        </w:rPr>
        <w:t>كَذَلِكَ نَجْزِي الْمُحْسِنِينَ</w:t>
      </w:r>
    </w:p>
    <w:p w:rsidR="000E2289" w:rsidRDefault="000E2289" w:rsidP="000E2289">
      <w:pPr>
        <w:pStyle w:val="libNormal"/>
      </w:pPr>
      <w:r>
        <w:t>111. a on je, doista, bio rob Naš, vjernik,</w:t>
      </w:r>
    </w:p>
    <w:p w:rsidR="000E2289" w:rsidRDefault="000E2289" w:rsidP="002050A8">
      <w:pPr>
        <w:pStyle w:val="libAie"/>
      </w:pPr>
      <w:r>
        <w:rPr>
          <w:rtl/>
        </w:rPr>
        <w:t>إِنَّهُ مِنْ عِبَادِنَا الْمُؤْمِنِينَ</w:t>
      </w:r>
    </w:p>
    <w:p w:rsidR="000E2289" w:rsidRDefault="000E2289" w:rsidP="000E2289">
      <w:pPr>
        <w:pStyle w:val="libNormal"/>
      </w:pPr>
      <w:r>
        <w:t>112. i obradovali smo ga Ishakom, vjerovjesnikom i čovjekom dobrim,</w:t>
      </w:r>
    </w:p>
    <w:p w:rsidR="000E2289" w:rsidRDefault="000E2289" w:rsidP="002050A8">
      <w:pPr>
        <w:pStyle w:val="libAie"/>
      </w:pPr>
      <w:r>
        <w:rPr>
          <w:rtl/>
        </w:rPr>
        <w:t>وَبَشَّرْنَاهُ بِإِسْحَقَ نَبِيًّا مِّنَ الصَّالِحِينَ</w:t>
      </w:r>
    </w:p>
    <w:p w:rsidR="000E2289" w:rsidRDefault="000E2289" w:rsidP="000E2289">
      <w:pPr>
        <w:pStyle w:val="libNormal"/>
      </w:pPr>
      <w:r>
        <w:t>113. i blagoslovili smo i njega i Ishaka; a među potomcima njihovim ima vjernika i nevjernika očitih.</w:t>
      </w:r>
    </w:p>
    <w:p w:rsidR="000E2289" w:rsidRDefault="000E2289" w:rsidP="002050A8">
      <w:pPr>
        <w:pStyle w:val="libAie"/>
      </w:pPr>
      <w:r>
        <w:rPr>
          <w:rtl/>
        </w:rPr>
        <w:t>وَبَارَكْنَا عَلَيْهِ وَعَلَى إِسْحَقَ وَمِن ذُرِّيَّتِهِمَا مُحْسِنٌ وَظَالِمٌ لِّنَفْسِهِ مُبِينٌ</w:t>
      </w:r>
    </w:p>
    <w:p w:rsidR="000E2289" w:rsidRDefault="000E2289" w:rsidP="000E2289">
      <w:pPr>
        <w:pStyle w:val="libNormal"/>
      </w:pPr>
      <w:r>
        <w:t>114. I Musau i Harunu smo milost ukazali,</w:t>
      </w:r>
    </w:p>
    <w:p w:rsidR="000E2289" w:rsidRDefault="000E2289" w:rsidP="002050A8">
      <w:pPr>
        <w:pStyle w:val="libAie"/>
      </w:pPr>
      <w:r>
        <w:rPr>
          <w:rtl/>
        </w:rPr>
        <w:t>وَلَقَدْ مَنَنَّا عَلَى مُوسَى وَهَارُونَ</w:t>
      </w:r>
    </w:p>
    <w:p w:rsidR="000E2289" w:rsidRDefault="000E2289" w:rsidP="000E2289">
      <w:pPr>
        <w:pStyle w:val="libNormal"/>
      </w:pPr>
      <w:r>
        <w:t>115. pa i njih i narod njihov nevolje velike spasili</w:t>
      </w:r>
    </w:p>
    <w:p w:rsidR="000E2289" w:rsidRDefault="000E2289" w:rsidP="002050A8">
      <w:pPr>
        <w:pStyle w:val="libAie"/>
      </w:pPr>
      <w:r>
        <w:rPr>
          <w:rtl/>
        </w:rPr>
        <w:t>وَنَجَّيْنَاهُمَا وَقَوْمَهُمَا مِنَ الْكَرْبِ الْعَظِيمِ</w:t>
      </w:r>
    </w:p>
    <w:p w:rsidR="000E2289" w:rsidRDefault="000E2289" w:rsidP="000E2289">
      <w:pPr>
        <w:pStyle w:val="libNormal"/>
      </w:pPr>
      <w:r>
        <w:t>116. i pomogli im da pobijede,</w:t>
      </w:r>
    </w:p>
    <w:p w:rsidR="000E2289" w:rsidRDefault="000E2289" w:rsidP="002050A8">
      <w:pPr>
        <w:pStyle w:val="libAie"/>
      </w:pPr>
      <w:r>
        <w:rPr>
          <w:rtl/>
        </w:rPr>
        <w:t>وَنَصَرْنَاهُمْ فَكَانُوا هُمُ الْغَالِبِينَ</w:t>
      </w:r>
    </w:p>
    <w:p w:rsidR="000E2289" w:rsidRDefault="000E2289" w:rsidP="000E2289">
      <w:pPr>
        <w:pStyle w:val="libNormal"/>
      </w:pPr>
      <w:r>
        <w:t>117. i Knjigu im jasnu dali</w:t>
      </w:r>
    </w:p>
    <w:p w:rsidR="000E2289" w:rsidRDefault="000E2289" w:rsidP="002050A8">
      <w:pPr>
        <w:pStyle w:val="libAie"/>
      </w:pPr>
      <w:r>
        <w:rPr>
          <w:rtl/>
        </w:rPr>
        <w:t>وَآتَيْنَاهُمَا الْكِتَابَ الْمُسْتَبِينَ</w:t>
      </w:r>
    </w:p>
    <w:p w:rsidR="000E2289" w:rsidRDefault="000E2289" w:rsidP="000E2289">
      <w:pPr>
        <w:pStyle w:val="libNormal"/>
      </w:pPr>
      <w:r>
        <w:t>118. i obojicu na pravi put uputili</w:t>
      </w:r>
    </w:p>
    <w:p w:rsidR="000E2289" w:rsidRDefault="000E2289" w:rsidP="002050A8">
      <w:pPr>
        <w:pStyle w:val="libAie"/>
      </w:pPr>
      <w:r>
        <w:rPr>
          <w:rtl/>
        </w:rPr>
        <w:t>وَهَدَيْنَاهُمَا الصِّرَاطَ الْمُسْتَقِيمَ</w:t>
      </w:r>
    </w:p>
    <w:p w:rsidR="000E2289" w:rsidRDefault="000E2289" w:rsidP="000E2289">
      <w:pPr>
        <w:pStyle w:val="libNormal"/>
      </w:pPr>
      <w:r>
        <w:t>119. i u naraštajima kasnijim im spomen sačuvali;</w:t>
      </w:r>
    </w:p>
    <w:p w:rsidR="000E2289" w:rsidRDefault="000E2289" w:rsidP="002050A8">
      <w:pPr>
        <w:pStyle w:val="libAie"/>
      </w:pPr>
      <w:r>
        <w:rPr>
          <w:rtl/>
        </w:rPr>
        <w:t>وَتَرَكْنَا عَلَيْهِمَا فِي الْآخِرِينَ</w:t>
      </w:r>
    </w:p>
    <w:p w:rsidR="000E2289" w:rsidRDefault="000E2289" w:rsidP="000E2289">
      <w:pPr>
        <w:pStyle w:val="libNormal"/>
      </w:pPr>
      <w:r>
        <w:t>120. “Nek su u miru Musa i Harun!”</w:t>
      </w:r>
    </w:p>
    <w:p w:rsidR="000E2289" w:rsidRDefault="000E2289" w:rsidP="002050A8">
      <w:pPr>
        <w:pStyle w:val="libAie"/>
      </w:pPr>
      <w:r>
        <w:rPr>
          <w:rtl/>
        </w:rPr>
        <w:t>سَلَامٌ عَلَى مُوسَى وَهَارُونَ</w:t>
      </w:r>
    </w:p>
    <w:p w:rsidR="000E2289" w:rsidRDefault="000E2289" w:rsidP="000E2289">
      <w:pPr>
        <w:pStyle w:val="libNormal"/>
      </w:pPr>
      <w:r>
        <w:t>121. Eto tako Mi nagrađujemo one koji dobra djela čine,</w:t>
      </w:r>
    </w:p>
    <w:p w:rsidR="000E2289" w:rsidRDefault="000E2289" w:rsidP="002050A8">
      <w:pPr>
        <w:pStyle w:val="libAie"/>
      </w:pPr>
      <w:r>
        <w:rPr>
          <w:rtl/>
        </w:rPr>
        <w:t>إِنَّا كَذَلِكَ نَجْزِي الْمُحْسِنِينَ</w:t>
      </w:r>
    </w:p>
    <w:p w:rsidR="000E2289" w:rsidRDefault="000E2289" w:rsidP="000E2289">
      <w:pPr>
        <w:pStyle w:val="libNormal"/>
      </w:pPr>
      <w:r>
        <w:t>122. a njih dvojica su, uistinu, bili robovi Naši, vjernici.</w:t>
      </w:r>
    </w:p>
    <w:p w:rsidR="000E2289" w:rsidRDefault="000E2289" w:rsidP="002050A8">
      <w:pPr>
        <w:pStyle w:val="libAie"/>
      </w:pPr>
      <w:r>
        <w:rPr>
          <w:rtl/>
        </w:rPr>
        <w:t>إِنَّهُمَا مِنْ عِبَادِنَا الْمُؤْمِنِينَ</w:t>
      </w:r>
    </w:p>
    <w:p w:rsidR="000E2289" w:rsidRDefault="000E2289" w:rsidP="000E2289">
      <w:pPr>
        <w:pStyle w:val="libNormal"/>
      </w:pPr>
      <w:r>
        <w:t>123. I Iljas je bio poslanik.</w:t>
      </w:r>
    </w:p>
    <w:p w:rsidR="000E2289" w:rsidRDefault="000E2289" w:rsidP="002050A8">
      <w:pPr>
        <w:pStyle w:val="libAie"/>
      </w:pPr>
      <w:r>
        <w:rPr>
          <w:rtl/>
        </w:rPr>
        <w:t>وَإِنَّ إِلْيَاسَ لَمِنْ الْمُرْسَلِينَ</w:t>
      </w:r>
    </w:p>
    <w:p w:rsidR="000E2289" w:rsidRDefault="000E2289" w:rsidP="000E2289">
      <w:pPr>
        <w:pStyle w:val="libNormal"/>
      </w:pPr>
      <w:r>
        <w:t>124. Kad on reče narodu svome: “Zar se ne bojite?</w:t>
      </w:r>
    </w:p>
    <w:p w:rsidR="000E2289" w:rsidRDefault="000E2289" w:rsidP="002050A8">
      <w:pPr>
        <w:pStyle w:val="libAie"/>
      </w:pPr>
      <w:r>
        <w:rPr>
          <w:rtl/>
        </w:rPr>
        <w:t>إِذْ قَالَ لِقَوْمِهِ أَلَا تَتَّقُونَ</w:t>
      </w:r>
    </w:p>
    <w:p w:rsidR="000E2289" w:rsidRDefault="000E2289" w:rsidP="000E2289">
      <w:pPr>
        <w:pStyle w:val="libNormal"/>
      </w:pPr>
      <w:r>
        <w:t>125. Što se Balu klanjate, a najljepšeg stvoritelja ostavljate,</w:t>
      </w:r>
    </w:p>
    <w:p w:rsidR="000E2289" w:rsidRDefault="000E2289" w:rsidP="002050A8">
      <w:pPr>
        <w:pStyle w:val="libAie"/>
      </w:pPr>
      <w:r>
        <w:rPr>
          <w:rtl/>
        </w:rPr>
        <w:t>أَتَدْعُونَ بَعْلًا وَتَذَرُونَ أَحْسَنَ الْخَالِقِينَ</w:t>
      </w:r>
    </w:p>
    <w:p w:rsidR="000E2289" w:rsidRDefault="000E2289" w:rsidP="000E2289">
      <w:pPr>
        <w:pStyle w:val="libNormal"/>
      </w:pPr>
      <w:r>
        <w:t>126. Allaha, Gospodara svoga i Gospodara vaših predaka drevnih?” –</w:t>
      </w:r>
    </w:p>
    <w:p w:rsidR="000E2289" w:rsidRDefault="000E2289" w:rsidP="002050A8">
      <w:pPr>
        <w:pStyle w:val="libAie"/>
      </w:pPr>
      <w:r>
        <w:rPr>
          <w:rtl/>
        </w:rPr>
        <w:t>وَاللَّهَ رَبَّكُمْ وَرَبَّ آبَائِكُمُ الْأَوَّلِينَ</w:t>
      </w:r>
    </w:p>
    <w:p w:rsidR="000E2289" w:rsidRDefault="000E2289" w:rsidP="000E2289">
      <w:pPr>
        <w:pStyle w:val="libNormal"/>
      </w:pPr>
      <w:r>
        <w:t>127. i oni ga lašcem nazvaše i zato će, sigurno, u vatru svi oni biti bačeni,</w:t>
      </w:r>
    </w:p>
    <w:p w:rsidR="000E2289" w:rsidRDefault="000E2289" w:rsidP="002050A8">
      <w:pPr>
        <w:pStyle w:val="libAie"/>
      </w:pPr>
      <w:r>
        <w:rPr>
          <w:rtl/>
        </w:rPr>
        <w:t>فَكَذَّبُوهُ فَإِنَّهُمْ لَمُحْضَرُونَ</w:t>
      </w:r>
    </w:p>
    <w:p w:rsidR="000E2289" w:rsidRDefault="000E2289" w:rsidP="000E2289">
      <w:pPr>
        <w:pStyle w:val="libNormal"/>
      </w:pPr>
      <w:r>
        <w:t>128. samo neće oni Allahovi robovi koji su Mu bili odani.</w:t>
      </w:r>
    </w:p>
    <w:p w:rsidR="000E2289" w:rsidRDefault="000E2289" w:rsidP="002050A8">
      <w:pPr>
        <w:pStyle w:val="libAie"/>
      </w:pPr>
      <w:r>
        <w:rPr>
          <w:rtl/>
        </w:rPr>
        <w:lastRenderedPageBreak/>
        <w:t>إِلَّا عِبَادَ اللَّهِ الْمُخْلَصِينَ</w:t>
      </w:r>
    </w:p>
    <w:p w:rsidR="000E2289" w:rsidRDefault="000E2289" w:rsidP="000E2289">
      <w:pPr>
        <w:pStyle w:val="libNormal"/>
      </w:pPr>
      <w:r>
        <w:t>129. I sačuvasmo mu spomen u naraštajima kasnijim:</w:t>
      </w:r>
    </w:p>
    <w:p w:rsidR="000E2289" w:rsidRDefault="000E2289" w:rsidP="002050A8">
      <w:pPr>
        <w:pStyle w:val="libAie"/>
      </w:pPr>
      <w:r>
        <w:rPr>
          <w:rtl/>
        </w:rPr>
        <w:t>وَتَرَكْنَا عَلَيْهِ فِي الْآخِرِينَ</w:t>
      </w:r>
    </w:p>
    <w:p w:rsidR="000E2289" w:rsidRDefault="000E2289" w:rsidP="000E2289">
      <w:pPr>
        <w:pStyle w:val="libNormal"/>
      </w:pPr>
      <w:r>
        <w:t>130. “Nek je u miru Ilijas!”</w:t>
      </w:r>
    </w:p>
    <w:p w:rsidR="000E2289" w:rsidRDefault="000E2289" w:rsidP="002050A8">
      <w:pPr>
        <w:pStyle w:val="libAie"/>
      </w:pPr>
      <w:r>
        <w:rPr>
          <w:rtl/>
        </w:rPr>
        <w:t>سَلَامٌ عَلَى إِلْ يَاسِينَ</w:t>
      </w:r>
    </w:p>
    <w:p w:rsidR="000E2289" w:rsidRDefault="000E2289" w:rsidP="000E2289">
      <w:pPr>
        <w:pStyle w:val="libNormal"/>
      </w:pPr>
      <w:r>
        <w:t>131. Eto tako Mi nagrađujemo one koji dobra djela čine,</w:t>
      </w:r>
    </w:p>
    <w:p w:rsidR="000E2289" w:rsidRDefault="000E2289" w:rsidP="002050A8">
      <w:pPr>
        <w:pStyle w:val="libAie"/>
      </w:pPr>
      <w:r>
        <w:rPr>
          <w:rtl/>
        </w:rPr>
        <w:t>إِنَّا كَذَلِكَ نَجْزِي الْمُحْسِنِينَ</w:t>
      </w:r>
    </w:p>
    <w:p w:rsidR="000E2289" w:rsidRDefault="000E2289" w:rsidP="000E2289">
      <w:pPr>
        <w:pStyle w:val="libNormal"/>
      </w:pPr>
      <w:r>
        <w:t>132. a on je bio rob Naš, vjernik.</w:t>
      </w:r>
    </w:p>
    <w:p w:rsidR="000E2289" w:rsidRDefault="000E2289" w:rsidP="002050A8">
      <w:pPr>
        <w:pStyle w:val="libAie"/>
      </w:pPr>
      <w:r>
        <w:rPr>
          <w:rtl/>
        </w:rPr>
        <w:t>إِنَّهُ مِنْ عِبَادِنَا الْمُؤْمِنِينَ</w:t>
      </w:r>
    </w:p>
    <w:p w:rsidR="000E2289" w:rsidRDefault="000E2289" w:rsidP="000E2289">
      <w:pPr>
        <w:pStyle w:val="libNormal"/>
      </w:pPr>
      <w:r>
        <w:t>133. I Lut je bio poslanik.</w:t>
      </w:r>
    </w:p>
    <w:p w:rsidR="000E2289" w:rsidRDefault="000E2289" w:rsidP="002050A8">
      <w:pPr>
        <w:pStyle w:val="libAie"/>
      </w:pPr>
      <w:r>
        <w:rPr>
          <w:rtl/>
        </w:rPr>
        <w:t>وَإِنَّ لُوطًا لَّمِنَ الْمُرْسَلِينَ</w:t>
      </w:r>
    </w:p>
    <w:p w:rsidR="000E2289" w:rsidRDefault="000E2289" w:rsidP="000E2289">
      <w:pPr>
        <w:pStyle w:val="libNormal"/>
      </w:pPr>
      <w:r>
        <w:t>134. Mi smo njega i čitavu njegovu porodicu spasili, -</w:t>
      </w:r>
    </w:p>
    <w:p w:rsidR="000E2289" w:rsidRDefault="000E2289" w:rsidP="002050A8">
      <w:pPr>
        <w:pStyle w:val="libAie"/>
      </w:pPr>
      <w:r>
        <w:rPr>
          <w:rtl/>
        </w:rPr>
        <w:t>إِذْ نَجَّيْنَاهُ وَأَهْلَهُ أَجْمَعِينَ</w:t>
      </w:r>
    </w:p>
    <w:p w:rsidR="000E2289" w:rsidRDefault="000E2289" w:rsidP="000E2289">
      <w:pPr>
        <w:pStyle w:val="libNormal"/>
      </w:pPr>
      <w:r>
        <w:t>135. osim starice, ona je nastradala s onima koji su nastradali -,</w:t>
      </w:r>
    </w:p>
    <w:p w:rsidR="000E2289" w:rsidRDefault="000E2289" w:rsidP="002050A8">
      <w:pPr>
        <w:pStyle w:val="libAie"/>
      </w:pPr>
      <w:r>
        <w:rPr>
          <w:rtl/>
        </w:rPr>
        <w:t>إِلَّا عَجُوزًا فِي الْغَابِرِينَ</w:t>
      </w:r>
    </w:p>
    <w:p w:rsidR="000E2289" w:rsidRDefault="000E2289" w:rsidP="000E2289">
      <w:pPr>
        <w:pStyle w:val="libNormal"/>
      </w:pPr>
      <w:r>
        <w:t>136. a ostale smo uništili,</w:t>
      </w:r>
    </w:p>
    <w:p w:rsidR="000E2289" w:rsidRDefault="000E2289" w:rsidP="002050A8">
      <w:pPr>
        <w:pStyle w:val="libAie"/>
      </w:pPr>
      <w:r>
        <w:rPr>
          <w:rtl/>
        </w:rPr>
        <w:t>ثُمَّ دَمَّرْنَا الْآخَرِينَ</w:t>
      </w:r>
    </w:p>
    <w:p w:rsidR="000E2289" w:rsidRDefault="000E2289" w:rsidP="000E2289">
      <w:pPr>
        <w:pStyle w:val="libNormal"/>
      </w:pPr>
      <w:r>
        <w:t>137. i vi pored nastambi njihovih prolazite i danju</w:t>
      </w:r>
    </w:p>
    <w:p w:rsidR="000E2289" w:rsidRDefault="000E2289" w:rsidP="002050A8">
      <w:pPr>
        <w:pStyle w:val="libAie"/>
      </w:pPr>
      <w:r>
        <w:rPr>
          <w:rtl/>
        </w:rPr>
        <w:t>وَإِنَّكُمْ لَتَمُرُّونَ عَلَيْهِم مُّصْبِحِينَ</w:t>
      </w:r>
    </w:p>
    <w:p w:rsidR="000E2289" w:rsidRDefault="000E2289" w:rsidP="000E2289">
      <w:pPr>
        <w:pStyle w:val="libNormal"/>
      </w:pPr>
      <w:r>
        <w:t>138. i noću, pa zašto se ne urazumite?</w:t>
      </w:r>
    </w:p>
    <w:p w:rsidR="000E2289" w:rsidRDefault="000E2289" w:rsidP="002050A8">
      <w:pPr>
        <w:pStyle w:val="libAie"/>
      </w:pPr>
      <w:r>
        <w:rPr>
          <w:rtl/>
        </w:rPr>
        <w:t>وَبِاللَّيْلِ أَفَلَا تَعْقِلُونَ</w:t>
      </w:r>
    </w:p>
    <w:p w:rsidR="000E2289" w:rsidRDefault="000E2289" w:rsidP="000E2289">
      <w:pPr>
        <w:pStyle w:val="libNormal"/>
      </w:pPr>
      <w:r>
        <w:t>139. I Junus je bio poslanik.</w:t>
      </w:r>
    </w:p>
    <w:p w:rsidR="000E2289" w:rsidRDefault="000E2289" w:rsidP="002050A8">
      <w:pPr>
        <w:pStyle w:val="libAie"/>
      </w:pPr>
      <w:r>
        <w:rPr>
          <w:rtl/>
        </w:rPr>
        <w:t>وَإِنَّ يُونُسَ لَمِنَ الْمُرْسَلِينَ</w:t>
      </w:r>
    </w:p>
    <w:p w:rsidR="000E2289" w:rsidRDefault="000E2289" w:rsidP="000E2289">
      <w:pPr>
        <w:pStyle w:val="libNormal"/>
      </w:pPr>
      <w:r>
        <w:t>140. I on pobježe na jednu lađu prepunu</w:t>
      </w:r>
    </w:p>
    <w:p w:rsidR="000E2289" w:rsidRDefault="000E2289" w:rsidP="002050A8">
      <w:pPr>
        <w:pStyle w:val="libAie"/>
      </w:pPr>
      <w:r>
        <w:rPr>
          <w:rtl/>
        </w:rPr>
        <w:t>إِذْ أَبَقَ إِلَى الْفُلْكِ الْمَشْحُونِ</w:t>
      </w:r>
    </w:p>
    <w:p w:rsidR="000E2289" w:rsidRDefault="000E2289" w:rsidP="000E2289">
      <w:pPr>
        <w:pStyle w:val="libNormal"/>
      </w:pPr>
      <w:r>
        <w:t>141. i baci kocku i kocka na njega pade,</w:t>
      </w:r>
    </w:p>
    <w:p w:rsidR="000E2289" w:rsidRDefault="000E2289" w:rsidP="002050A8">
      <w:pPr>
        <w:pStyle w:val="libAie"/>
      </w:pPr>
      <w:r>
        <w:rPr>
          <w:rtl/>
        </w:rPr>
        <w:t>فَسَاهَمَ فَكَانَ مِنْ الْمُدْحَضِينَ</w:t>
      </w:r>
    </w:p>
    <w:p w:rsidR="000E2289" w:rsidRDefault="000E2289" w:rsidP="000E2289">
      <w:pPr>
        <w:pStyle w:val="libNormal"/>
      </w:pPr>
      <w:r>
        <w:t>142. i riba ga proguta, a bio je zaslužio prekor,</w:t>
      </w:r>
    </w:p>
    <w:p w:rsidR="000E2289" w:rsidRDefault="000E2289" w:rsidP="002050A8">
      <w:pPr>
        <w:pStyle w:val="libAie"/>
      </w:pPr>
      <w:r>
        <w:rPr>
          <w:rtl/>
        </w:rPr>
        <w:t>فَالْتَقَمَهُ الْحُوتُ وَهُوَ مُلِيمٌ</w:t>
      </w:r>
    </w:p>
    <w:p w:rsidR="000E2289" w:rsidRDefault="000E2289" w:rsidP="000E2289">
      <w:pPr>
        <w:pStyle w:val="libNormal"/>
      </w:pPr>
      <w:r>
        <w:t>143. i da nije bio jedan od onih koji Allah hvale,</w:t>
      </w:r>
    </w:p>
    <w:p w:rsidR="000E2289" w:rsidRDefault="000E2289" w:rsidP="002050A8">
      <w:pPr>
        <w:pStyle w:val="libAie"/>
      </w:pPr>
      <w:r>
        <w:rPr>
          <w:rtl/>
        </w:rPr>
        <w:t>فَلَوْلَا أَنَّهُ كَانَ مِنْ الْمُسَبِّحِينَ</w:t>
      </w:r>
    </w:p>
    <w:p w:rsidR="000E2289" w:rsidRDefault="000E2289" w:rsidP="000E2289">
      <w:pPr>
        <w:pStyle w:val="libNormal"/>
      </w:pPr>
      <w:r>
        <w:t>144. sigurno bi ostao u utrobi njenoj do Dana kad će svi biti oživljeni,</w:t>
      </w:r>
    </w:p>
    <w:p w:rsidR="000E2289" w:rsidRDefault="000E2289" w:rsidP="002050A8">
      <w:pPr>
        <w:pStyle w:val="libAie"/>
      </w:pPr>
      <w:r>
        <w:rPr>
          <w:rtl/>
        </w:rPr>
        <w:t>لَلَبِثَ فِي بَطْنِهِ إِلَى يَوْمِ يُبْعَثُونَ</w:t>
      </w:r>
    </w:p>
    <w:p w:rsidR="000E2289" w:rsidRDefault="000E2289" w:rsidP="000E2289">
      <w:pPr>
        <w:pStyle w:val="libNormal"/>
      </w:pPr>
      <w:r>
        <w:t>145. i Mi ga izbacismo na jedno pusto mjesto, a on je bio bolan,</w:t>
      </w:r>
    </w:p>
    <w:p w:rsidR="000E2289" w:rsidRDefault="000E2289" w:rsidP="002050A8">
      <w:pPr>
        <w:pStyle w:val="libAie"/>
      </w:pPr>
      <w:r>
        <w:rPr>
          <w:rtl/>
        </w:rPr>
        <w:t>فَنَبَذْنَاهُ بِالْعَرَاء وَهُوَ سَقِيمٌ</w:t>
      </w:r>
    </w:p>
    <w:p w:rsidR="000E2289" w:rsidRDefault="000E2289" w:rsidP="000E2289">
      <w:pPr>
        <w:pStyle w:val="libNormal"/>
      </w:pPr>
      <w:r>
        <w:t>146. i učinismo da iznad njega izraste vriježa jedne tikve.</w:t>
      </w:r>
    </w:p>
    <w:p w:rsidR="000E2289" w:rsidRDefault="000E2289" w:rsidP="002050A8">
      <w:pPr>
        <w:pStyle w:val="libAie"/>
      </w:pPr>
      <w:r>
        <w:rPr>
          <w:rtl/>
        </w:rPr>
        <w:t>وَأَنبَتْنَا عَلَيْهِ شَجَرَةً مِّن يَقْطِينٍ</w:t>
      </w:r>
    </w:p>
    <w:p w:rsidR="000E2289" w:rsidRDefault="000E2289" w:rsidP="000E2289">
      <w:pPr>
        <w:pStyle w:val="libNormal"/>
      </w:pPr>
      <w:r>
        <w:t>147. i poslasmo ga stotini hiljada ljudi, i više,</w:t>
      </w:r>
    </w:p>
    <w:p w:rsidR="000E2289" w:rsidRDefault="000E2289" w:rsidP="002050A8">
      <w:pPr>
        <w:pStyle w:val="libAie"/>
      </w:pPr>
      <w:r>
        <w:rPr>
          <w:rtl/>
        </w:rPr>
        <w:t>وَأَرْسَلْنَاهُ إِلَى مِئَةِ أَلْفٍ أَوْ يَزِيدُونَ</w:t>
      </w:r>
    </w:p>
    <w:p w:rsidR="000E2289" w:rsidRDefault="000E2289" w:rsidP="000E2289">
      <w:pPr>
        <w:pStyle w:val="libNormal"/>
      </w:pPr>
      <w:r>
        <w:lastRenderedPageBreak/>
        <w:t>148. i oni povjerovaše, i njima dadosmo da do roka određenog požive.</w:t>
      </w:r>
    </w:p>
    <w:p w:rsidR="000E2289" w:rsidRDefault="000E2289" w:rsidP="002050A8">
      <w:pPr>
        <w:pStyle w:val="libAie"/>
      </w:pPr>
      <w:r>
        <w:rPr>
          <w:rtl/>
        </w:rPr>
        <w:t>فَآمَنُوا فَمَتَّعْنَاهُمْ إِلَى حِينٍ</w:t>
      </w:r>
    </w:p>
    <w:p w:rsidR="000E2289" w:rsidRDefault="000E2289" w:rsidP="000E2289">
      <w:pPr>
        <w:pStyle w:val="libNormal"/>
      </w:pPr>
      <w:r>
        <w:t>149. A upitaj ih: “Zar su za Gospodara tvoga - kćeri, a za njih - sinovi,</w:t>
      </w:r>
    </w:p>
    <w:p w:rsidR="000E2289" w:rsidRDefault="000E2289" w:rsidP="002050A8">
      <w:pPr>
        <w:pStyle w:val="libAie"/>
      </w:pPr>
      <w:r>
        <w:rPr>
          <w:rtl/>
        </w:rPr>
        <w:t>فَاسْتَفْتِهِمْ أَلِرَبِّكَ الْبَنَاتُ وَلَهُمُ الْبَنُونَ</w:t>
      </w:r>
    </w:p>
    <w:p w:rsidR="000E2289" w:rsidRDefault="000E2289" w:rsidP="000E2289">
      <w:pPr>
        <w:pStyle w:val="libNormal"/>
      </w:pPr>
      <w:r>
        <w:t>150. zar smo u njihovu prisustvu meleke kao žene stvorili?”</w:t>
      </w:r>
    </w:p>
    <w:p w:rsidR="000E2289" w:rsidRDefault="000E2289" w:rsidP="002050A8">
      <w:pPr>
        <w:pStyle w:val="libAie"/>
      </w:pPr>
      <w:r>
        <w:rPr>
          <w:rtl/>
        </w:rPr>
        <w:t>أَمْ خَلَقْنَا الْمَلَائِكَةَ إِنَاثًا وَهُمْ شَاهِدُونَ</w:t>
      </w:r>
    </w:p>
    <w:p w:rsidR="000E2289" w:rsidRDefault="000E2289" w:rsidP="000E2289">
      <w:pPr>
        <w:pStyle w:val="libNormal"/>
      </w:pPr>
      <w:r>
        <w:t>151. Eto, oni, zbog toga što lažu, doista govore:</w:t>
      </w:r>
    </w:p>
    <w:p w:rsidR="000E2289" w:rsidRDefault="000E2289" w:rsidP="002050A8">
      <w:pPr>
        <w:pStyle w:val="libAie"/>
      </w:pPr>
      <w:r>
        <w:rPr>
          <w:rtl/>
        </w:rPr>
        <w:t>أَلَا إِنَّهُم مِّنْ إِفْكِهِمْ لَيَقُولُونَ</w:t>
      </w:r>
    </w:p>
    <w:p w:rsidR="000E2289" w:rsidRDefault="000E2289" w:rsidP="000E2289">
      <w:pPr>
        <w:pStyle w:val="libNormal"/>
      </w:pPr>
      <w:r>
        <w:t>152. “Allah je rodio” - oni su, zaista, lažljivci.</w:t>
      </w:r>
    </w:p>
    <w:p w:rsidR="000E2289" w:rsidRDefault="000E2289" w:rsidP="002050A8">
      <w:pPr>
        <w:pStyle w:val="libAie"/>
      </w:pPr>
      <w:r>
        <w:rPr>
          <w:rtl/>
        </w:rPr>
        <w:t>وَلَدَ اللَّهُ وَإِنَّهُمْ لَكَاذِبُونَ</w:t>
      </w:r>
    </w:p>
    <w:p w:rsidR="000E2289" w:rsidRDefault="000E2289" w:rsidP="000E2289">
      <w:pPr>
        <w:pStyle w:val="libNormal"/>
      </w:pPr>
      <w:r>
        <w:t>153. zar je On kćeri sinovima predpostavio?</w:t>
      </w:r>
    </w:p>
    <w:p w:rsidR="000E2289" w:rsidRDefault="000E2289" w:rsidP="002050A8">
      <w:pPr>
        <w:pStyle w:val="libAie"/>
      </w:pPr>
      <w:r>
        <w:rPr>
          <w:rtl/>
        </w:rPr>
        <w:t>أَصْطَفَى الْبَنَاتِ عَلَى الْبَنِينَ</w:t>
      </w:r>
    </w:p>
    <w:p w:rsidR="000E2289" w:rsidRDefault="000E2289" w:rsidP="000E2289">
      <w:pPr>
        <w:pStyle w:val="libNormal"/>
      </w:pPr>
      <w:r>
        <w:t>154. Šta vam je, kako rasuđujete?!</w:t>
      </w:r>
    </w:p>
    <w:p w:rsidR="000E2289" w:rsidRDefault="000E2289" w:rsidP="002050A8">
      <w:pPr>
        <w:pStyle w:val="libAie"/>
      </w:pPr>
      <w:r>
        <w:rPr>
          <w:rtl/>
        </w:rPr>
        <w:t>مَا لَكُمْ كَيْفَ تَحْكُمُونَ</w:t>
      </w:r>
    </w:p>
    <w:p w:rsidR="000E2289" w:rsidRDefault="000E2289" w:rsidP="000E2289">
      <w:pPr>
        <w:pStyle w:val="libNormal"/>
      </w:pPr>
      <w:r>
        <w:t>155. Zašto ne razmislite?</w:t>
      </w:r>
    </w:p>
    <w:p w:rsidR="000E2289" w:rsidRDefault="000E2289" w:rsidP="002050A8">
      <w:pPr>
        <w:pStyle w:val="libAie"/>
      </w:pPr>
      <w:r>
        <w:rPr>
          <w:rtl/>
        </w:rPr>
        <w:t>أَفَلَا تَذَكَّرُونَ</w:t>
      </w:r>
    </w:p>
    <w:p w:rsidR="000E2289" w:rsidRDefault="000E2289" w:rsidP="000E2289">
      <w:pPr>
        <w:pStyle w:val="libNormal"/>
      </w:pPr>
      <w:r>
        <w:t>156. Ili, gdje vam je dokaz očiti?</w:t>
      </w:r>
    </w:p>
    <w:p w:rsidR="000E2289" w:rsidRDefault="000E2289" w:rsidP="002050A8">
      <w:pPr>
        <w:pStyle w:val="libAie"/>
      </w:pPr>
      <w:r>
        <w:rPr>
          <w:rtl/>
        </w:rPr>
        <w:t>أَمْ لَكُمْ سُلْطَانٌ مُّبِينٌ</w:t>
      </w:r>
    </w:p>
    <w:p w:rsidR="000E2289" w:rsidRDefault="000E2289" w:rsidP="000E2289">
      <w:pPr>
        <w:pStyle w:val="libNormal"/>
      </w:pPr>
      <w:r>
        <w:t>157. Donesite Knjigu svoju, ako istinu govorite!</w:t>
      </w:r>
    </w:p>
    <w:p w:rsidR="000E2289" w:rsidRDefault="000E2289" w:rsidP="002050A8">
      <w:pPr>
        <w:pStyle w:val="libAie"/>
      </w:pPr>
      <w:r>
        <w:rPr>
          <w:rtl/>
        </w:rPr>
        <w:t>فَأْتُوا بِكِتَابِكُمْ إِن كُنتُمْ صَادِقِينَ</w:t>
      </w:r>
    </w:p>
    <w:p w:rsidR="000E2289" w:rsidRDefault="000E2289" w:rsidP="000E2289">
      <w:pPr>
        <w:pStyle w:val="libNormal"/>
      </w:pPr>
      <w:r>
        <w:t>158. Mnogobošci između njega i džinna srodstvo uspostavljaju, a džinni odavno znaju da će oni koji tako govore u vatru biti bačeni, -</w:t>
      </w:r>
    </w:p>
    <w:p w:rsidR="000E2289" w:rsidRDefault="000E2289" w:rsidP="002050A8">
      <w:pPr>
        <w:pStyle w:val="libAie"/>
      </w:pPr>
      <w:r>
        <w:rPr>
          <w:rtl/>
        </w:rPr>
        <w:t>وَجَعَلُوا بَيْنَهُ وَبَيْنَ الْجِنَّةِ نَسَبًا وَلَقَدْ عَلِمَتِ الْجِنَّةُ إِنَّهُمْ لَمُحْضَرُونَ</w:t>
      </w:r>
    </w:p>
    <w:p w:rsidR="000E2289" w:rsidRDefault="000E2289" w:rsidP="000E2289">
      <w:pPr>
        <w:pStyle w:val="libNormal"/>
      </w:pPr>
      <w:r>
        <w:t>159. hvaljen neka je Allah i daleko od onoga kako Ga oni predstavljaju!</w:t>
      </w:r>
    </w:p>
    <w:p w:rsidR="000E2289" w:rsidRDefault="000E2289" w:rsidP="002050A8">
      <w:pPr>
        <w:pStyle w:val="libAie"/>
      </w:pPr>
      <w:r>
        <w:rPr>
          <w:rtl/>
        </w:rPr>
        <w:t>سُبْحَانَ اللَّهِ عَمَّا يَصِفُونَ</w:t>
      </w:r>
    </w:p>
    <w:p w:rsidR="000E2289" w:rsidRDefault="000E2289" w:rsidP="000E2289">
      <w:pPr>
        <w:pStyle w:val="libNormal"/>
      </w:pPr>
      <w:r>
        <w:t>160. Allahovi iskreni robovi nisu za to krivi.</w:t>
      </w:r>
    </w:p>
    <w:p w:rsidR="000E2289" w:rsidRDefault="000E2289" w:rsidP="002050A8">
      <w:pPr>
        <w:pStyle w:val="libAie"/>
      </w:pPr>
      <w:r>
        <w:rPr>
          <w:rtl/>
        </w:rPr>
        <w:t>إِلَّا عِبَادَ اللَّهِ الْمُخْلَصِينَ</w:t>
      </w:r>
    </w:p>
    <w:p w:rsidR="000E2289" w:rsidRDefault="000E2289" w:rsidP="000E2289">
      <w:pPr>
        <w:pStyle w:val="libNormal"/>
      </w:pPr>
      <w:r>
        <w:t>161. Ali, ni vi, sa onima kojima se klanjate,</w:t>
      </w:r>
    </w:p>
    <w:p w:rsidR="000E2289" w:rsidRDefault="000E2289" w:rsidP="002050A8">
      <w:pPr>
        <w:pStyle w:val="libAie"/>
      </w:pPr>
      <w:r>
        <w:rPr>
          <w:rtl/>
        </w:rPr>
        <w:t>فَإِنَّكُمْ وَمَا تَعْبُدُونَ</w:t>
      </w:r>
    </w:p>
    <w:p w:rsidR="000E2289" w:rsidRDefault="000E2289" w:rsidP="000E2289">
      <w:pPr>
        <w:pStyle w:val="libNormal"/>
      </w:pPr>
      <w:r>
        <w:t>162. ne možete o njima nikoga u zabludu zavesti,</w:t>
      </w:r>
    </w:p>
    <w:p w:rsidR="000E2289" w:rsidRDefault="000E2289" w:rsidP="002050A8">
      <w:pPr>
        <w:pStyle w:val="libAie"/>
      </w:pPr>
      <w:r>
        <w:rPr>
          <w:rtl/>
        </w:rPr>
        <w:t>مَا أَنتُمْ عَلَيْهِ بِفَاتِنِينَ</w:t>
      </w:r>
    </w:p>
    <w:p w:rsidR="000E2289" w:rsidRDefault="000E2289" w:rsidP="000E2289">
      <w:pPr>
        <w:pStyle w:val="libNormal"/>
      </w:pPr>
      <w:r>
        <w:t>163. možete samo onoga koji će ionako u vatri gorjeti.</w:t>
      </w:r>
    </w:p>
    <w:p w:rsidR="000E2289" w:rsidRDefault="000E2289" w:rsidP="002050A8">
      <w:pPr>
        <w:pStyle w:val="libAie"/>
      </w:pPr>
      <w:r>
        <w:rPr>
          <w:rtl/>
        </w:rPr>
        <w:t>إِلَّا مَنْ هُوَ صَالِ الْجَحِيمِ</w:t>
      </w:r>
    </w:p>
    <w:p w:rsidR="000E2289" w:rsidRDefault="000E2289" w:rsidP="000E2289">
      <w:pPr>
        <w:pStyle w:val="libNormal"/>
      </w:pPr>
      <w:r>
        <w:t>164. “Svakome od nas mjesto je određeno,</w:t>
      </w:r>
    </w:p>
    <w:p w:rsidR="000E2289" w:rsidRDefault="000E2289" w:rsidP="002050A8">
      <w:pPr>
        <w:pStyle w:val="libAie"/>
      </w:pPr>
      <w:r>
        <w:rPr>
          <w:rtl/>
        </w:rPr>
        <w:t>وَمَا مِنَّا إِلَّا لَهُ مَقَامٌ مَّعْلُومٌ</w:t>
      </w:r>
    </w:p>
    <w:p w:rsidR="000E2289" w:rsidRDefault="000E2289" w:rsidP="000E2289">
      <w:pPr>
        <w:pStyle w:val="libNormal"/>
      </w:pPr>
      <w:r>
        <w:t>165. mi smo u redove poredani,</w:t>
      </w:r>
    </w:p>
    <w:p w:rsidR="000E2289" w:rsidRDefault="000E2289" w:rsidP="002050A8">
      <w:pPr>
        <w:pStyle w:val="libAie"/>
      </w:pPr>
      <w:r>
        <w:rPr>
          <w:rtl/>
        </w:rPr>
        <w:t>وَإِنَّا لَنَحْنُ الصَّافُّونَ</w:t>
      </w:r>
    </w:p>
    <w:p w:rsidR="000E2289" w:rsidRDefault="000E2289" w:rsidP="000E2289">
      <w:pPr>
        <w:pStyle w:val="libNormal"/>
      </w:pPr>
      <w:r>
        <w:t>166. i samo Njega hvalimo!”</w:t>
      </w:r>
    </w:p>
    <w:p w:rsidR="000E2289" w:rsidRDefault="000E2289" w:rsidP="002050A8">
      <w:pPr>
        <w:pStyle w:val="libAie"/>
      </w:pPr>
      <w:r>
        <w:rPr>
          <w:rtl/>
        </w:rPr>
        <w:t>وَإِنَّا لَنَحْنُ الْمُسَبِّحُونَ</w:t>
      </w:r>
    </w:p>
    <w:p w:rsidR="000E2289" w:rsidRDefault="000E2289" w:rsidP="000E2289">
      <w:pPr>
        <w:pStyle w:val="libNormal"/>
      </w:pPr>
      <w:r>
        <w:lastRenderedPageBreak/>
        <w:t>167. A oni su sigurno govorili:</w:t>
      </w:r>
    </w:p>
    <w:p w:rsidR="000E2289" w:rsidRDefault="000E2289" w:rsidP="002050A8">
      <w:pPr>
        <w:pStyle w:val="libAie"/>
      </w:pPr>
      <w:r>
        <w:rPr>
          <w:rtl/>
        </w:rPr>
        <w:t>وَإِنْ كَانُوا لَيَقُولُونَ</w:t>
      </w:r>
    </w:p>
    <w:p w:rsidR="000E2289" w:rsidRDefault="000E2289" w:rsidP="000E2289">
      <w:pPr>
        <w:pStyle w:val="libNormal"/>
      </w:pPr>
      <w:r>
        <w:t>168. “Da smo mi Knjigu imali kao što su je imali narodi prijašnji,</w:t>
      </w:r>
    </w:p>
    <w:p w:rsidR="000E2289" w:rsidRDefault="000E2289" w:rsidP="002050A8">
      <w:pPr>
        <w:pStyle w:val="libAie"/>
      </w:pPr>
      <w:r>
        <w:rPr>
          <w:rtl/>
        </w:rPr>
        <w:t>لَوْ أَنَّ عِندَنَا ذِكْرًا مِّنْ الْأَوَّلِينَ</w:t>
      </w:r>
    </w:p>
    <w:p w:rsidR="000E2289" w:rsidRDefault="000E2289" w:rsidP="000E2289">
      <w:pPr>
        <w:pStyle w:val="libNormal"/>
      </w:pPr>
      <w:r>
        <w:t>169. sigurno bismo bili Allahovi robovi iskreni!”</w:t>
      </w:r>
    </w:p>
    <w:p w:rsidR="000E2289" w:rsidRDefault="000E2289" w:rsidP="002050A8">
      <w:pPr>
        <w:pStyle w:val="libAie"/>
      </w:pPr>
      <w:r>
        <w:rPr>
          <w:rtl/>
        </w:rPr>
        <w:t>لَكُنَّا عِبَادَ اللَّهِ الْمُخْلَصِينَ</w:t>
      </w:r>
    </w:p>
    <w:p w:rsidR="000E2289" w:rsidRDefault="000E2289" w:rsidP="000E2289">
      <w:pPr>
        <w:pStyle w:val="libNormal"/>
      </w:pPr>
      <w:r>
        <w:t>170. Ali u Kur’an ne htjedoše da povjeruju, i znaće oni!</w:t>
      </w:r>
    </w:p>
    <w:p w:rsidR="000E2289" w:rsidRDefault="000E2289" w:rsidP="002050A8">
      <w:pPr>
        <w:pStyle w:val="libAie"/>
      </w:pPr>
      <w:r>
        <w:rPr>
          <w:rtl/>
        </w:rPr>
        <w:t>فَكَفَرُوا بِهِ فَسَوْفَ يَعْلَمُونَ</w:t>
      </w:r>
    </w:p>
    <w:p w:rsidR="000E2289" w:rsidRDefault="000E2289" w:rsidP="000E2289">
      <w:pPr>
        <w:pStyle w:val="libNormal"/>
      </w:pPr>
      <w:r>
        <w:t>171. A riječ Naša je davno rečena o robovima Našim, o poslanicima:</w:t>
      </w:r>
    </w:p>
    <w:p w:rsidR="000E2289" w:rsidRDefault="000E2289" w:rsidP="002050A8">
      <w:pPr>
        <w:pStyle w:val="libAie"/>
      </w:pPr>
      <w:r>
        <w:rPr>
          <w:rtl/>
        </w:rPr>
        <w:t>وَلَقَدْ سَبَقَتْ كَلِمَتُنَا لِعِبَادِنَا الْمُرْسَلِينَ</w:t>
      </w:r>
    </w:p>
    <w:p w:rsidR="000E2289" w:rsidRDefault="000E2289" w:rsidP="000E2289">
      <w:pPr>
        <w:pStyle w:val="libNormal"/>
      </w:pPr>
      <w:r>
        <w:t>172. “Oni će biti, doista, potpomognuti</w:t>
      </w:r>
    </w:p>
    <w:p w:rsidR="000E2289" w:rsidRDefault="000E2289" w:rsidP="002050A8">
      <w:pPr>
        <w:pStyle w:val="libAie"/>
      </w:pPr>
      <w:r>
        <w:rPr>
          <w:rtl/>
        </w:rPr>
        <w:t>إِنَّهُمْ لَهُمُ الْمَنصُورُونَ</w:t>
      </w:r>
    </w:p>
    <w:p w:rsidR="000E2289" w:rsidRDefault="000E2289" w:rsidP="000E2289">
      <w:pPr>
        <w:pStyle w:val="libNormal"/>
      </w:pPr>
      <w:r>
        <w:t>173. i vojska Naša će zacijelo pobijediti!”</w:t>
      </w:r>
    </w:p>
    <w:p w:rsidR="000E2289" w:rsidRDefault="000E2289" w:rsidP="002050A8">
      <w:pPr>
        <w:pStyle w:val="libAie"/>
      </w:pPr>
      <w:r>
        <w:rPr>
          <w:rtl/>
        </w:rPr>
        <w:t>وَإِنَّ جُندَنَا لَهُمُ الْغَالِبُونَ</w:t>
      </w:r>
    </w:p>
    <w:p w:rsidR="000E2289" w:rsidRDefault="000E2289" w:rsidP="000E2289">
      <w:pPr>
        <w:pStyle w:val="libNormal"/>
      </w:pPr>
      <w:r>
        <w:t>174. Zato se okreni od njih za neko vrijeme</w:t>
      </w:r>
    </w:p>
    <w:p w:rsidR="000E2289" w:rsidRDefault="000E2289" w:rsidP="002050A8">
      <w:pPr>
        <w:pStyle w:val="libAie"/>
      </w:pPr>
      <w:r>
        <w:rPr>
          <w:rtl/>
        </w:rPr>
        <w:t>فَتَوَلَّ عَنْهُمْ حَتَّى حِينٍ</w:t>
      </w:r>
    </w:p>
    <w:p w:rsidR="000E2289" w:rsidRDefault="000E2289" w:rsidP="000E2289">
      <w:pPr>
        <w:pStyle w:val="libNormal"/>
      </w:pPr>
      <w:r>
        <w:t>175. i posmatraj ih, i oni će posmatrati!</w:t>
      </w:r>
    </w:p>
    <w:p w:rsidR="000E2289" w:rsidRDefault="000E2289" w:rsidP="002050A8">
      <w:pPr>
        <w:pStyle w:val="libAie"/>
      </w:pPr>
      <w:r>
        <w:rPr>
          <w:rtl/>
        </w:rPr>
        <w:t>وَأَبْصِرْهُمْ فَسَوْفَ يُبْصِرُونَ</w:t>
      </w:r>
    </w:p>
    <w:p w:rsidR="000E2289" w:rsidRDefault="000E2289" w:rsidP="000E2289">
      <w:pPr>
        <w:pStyle w:val="libNormal"/>
      </w:pPr>
      <w:r>
        <w:t>176. Zar oni kaznu Našu da požuruju?</w:t>
      </w:r>
    </w:p>
    <w:p w:rsidR="000E2289" w:rsidRDefault="000E2289" w:rsidP="002050A8">
      <w:pPr>
        <w:pStyle w:val="libAie"/>
      </w:pPr>
      <w:r>
        <w:rPr>
          <w:rtl/>
        </w:rPr>
        <w:t>أَفَبِعَذَابِنَا يَسْتَعْجِلُونَ</w:t>
      </w:r>
    </w:p>
    <w:p w:rsidR="000E2289" w:rsidRDefault="000E2289" w:rsidP="000E2289">
      <w:pPr>
        <w:pStyle w:val="libNormal"/>
      </w:pPr>
      <w:r>
        <w:t>177. Kad ih ona stigne, zlo će jutro osvanuti onima koji su bili opomenuti!</w:t>
      </w:r>
    </w:p>
    <w:p w:rsidR="000E2289" w:rsidRDefault="000E2289" w:rsidP="002050A8">
      <w:pPr>
        <w:pStyle w:val="libAie"/>
      </w:pPr>
      <w:r>
        <w:rPr>
          <w:rtl/>
        </w:rPr>
        <w:t>فَإِذَا نَزَلَ بِسَاحَتِهِمْ فَسَاء صَبَاحُ الْمُنذَرِينَ</w:t>
      </w:r>
    </w:p>
    <w:p w:rsidR="000E2289" w:rsidRDefault="000E2289" w:rsidP="000E2289">
      <w:pPr>
        <w:pStyle w:val="libNormal"/>
      </w:pPr>
      <w:r>
        <w:t>178. Zato se okreni od njih za neko vrijeme</w:t>
      </w:r>
    </w:p>
    <w:p w:rsidR="000E2289" w:rsidRDefault="000E2289" w:rsidP="002050A8">
      <w:pPr>
        <w:pStyle w:val="libAie"/>
      </w:pPr>
      <w:r>
        <w:rPr>
          <w:rtl/>
        </w:rPr>
        <w:t>وَتَوَلَّ عَنْهُمْ حَتَّى حِينٍ</w:t>
      </w:r>
    </w:p>
    <w:p w:rsidR="000E2289" w:rsidRDefault="000E2289" w:rsidP="000E2289">
      <w:pPr>
        <w:pStyle w:val="libNormal"/>
      </w:pPr>
      <w:r>
        <w:t>179. i posmatraj, i oni će posmatrati!</w:t>
      </w:r>
    </w:p>
    <w:p w:rsidR="000E2289" w:rsidRDefault="000E2289" w:rsidP="002050A8">
      <w:pPr>
        <w:pStyle w:val="libAie"/>
      </w:pPr>
      <w:r>
        <w:rPr>
          <w:rtl/>
        </w:rPr>
        <w:t>وَأَبْصِرْ فَسَوْفَ يُبْصِرُونَ</w:t>
      </w:r>
    </w:p>
    <w:p w:rsidR="000E2289" w:rsidRDefault="000E2289" w:rsidP="000E2289">
      <w:pPr>
        <w:pStyle w:val="libNormal"/>
      </w:pPr>
      <w:r>
        <w:t>180. Veličanstven je Gospodar tvoj, Dostojanstveni, i daleko od onoga kako ga predstavljaju oni!</w:t>
      </w:r>
    </w:p>
    <w:p w:rsidR="000E2289" w:rsidRDefault="000E2289" w:rsidP="002050A8">
      <w:pPr>
        <w:pStyle w:val="libAie"/>
      </w:pPr>
      <w:r>
        <w:rPr>
          <w:rtl/>
        </w:rPr>
        <w:t>سُبْحَانَ رَبِّكَ رَبِّ الْعِزَّةِ عَمَّا يَصِفُونَ</w:t>
      </w:r>
    </w:p>
    <w:p w:rsidR="000E2289" w:rsidRDefault="000E2289" w:rsidP="000E2289">
      <w:pPr>
        <w:pStyle w:val="libNormal"/>
      </w:pPr>
      <w:r>
        <w:t>181. i mir poslanicima</w:t>
      </w:r>
    </w:p>
    <w:p w:rsidR="000E2289" w:rsidRDefault="000E2289" w:rsidP="002050A8">
      <w:pPr>
        <w:pStyle w:val="libAie"/>
      </w:pPr>
      <w:r>
        <w:rPr>
          <w:rtl/>
        </w:rPr>
        <w:t>وَسَلَامٌ عَلَى الْمُرْسَلِينَ</w:t>
      </w:r>
    </w:p>
    <w:p w:rsidR="000E2289" w:rsidRDefault="000E2289" w:rsidP="000E2289">
      <w:pPr>
        <w:pStyle w:val="libNormal"/>
      </w:pPr>
      <w:r>
        <w:t>182. i hvaljen neka je Allah, Gospodar svjetova!</w:t>
      </w:r>
    </w:p>
    <w:p w:rsidR="000E2289" w:rsidRDefault="000E2289" w:rsidP="002050A8">
      <w:pPr>
        <w:pStyle w:val="libAie"/>
      </w:pPr>
      <w:r>
        <w:rPr>
          <w:rtl/>
        </w:rPr>
        <w:t>وَالْحَمْدُ لِلَّهِ رَبِّ الْعَالَمِينَ</w:t>
      </w:r>
    </w:p>
    <w:p w:rsidR="00791586" w:rsidRDefault="00791586" w:rsidP="001014DA">
      <w:pPr>
        <w:pStyle w:val="libNormal"/>
      </w:pPr>
      <w:r>
        <w:br w:type="page"/>
      </w:r>
    </w:p>
    <w:p w:rsidR="000E2289" w:rsidRDefault="000E2289" w:rsidP="00B15D83">
      <w:pPr>
        <w:pStyle w:val="Heading1Center"/>
      </w:pPr>
      <w:bookmarkStart w:id="38" w:name="_Toc421530428"/>
      <w:r>
        <w:lastRenderedPageBreak/>
        <w:t>Sad (38) – Sad</w:t>
      </w:r>
      <w:bookmarkEnd w:id="38"/>
    </w:p>
    <w:p w:rsidR="000E2289" w:rsidRDefault="000E2289" w:rsidP="001014DA">
      <w:pPr>
        <w:pStyle w:val="libCenter"/>
      </w:pPr>
      <w:r>
        <w:rPr>
          <w:rtl/>
        </w:rPr>
        <w:t>سورة ص</w:t>
      </w:r>
    </w:p>
    <w:p w:rsidR="000E2289" w:rsidRDefault="000E2289" w:rsidP="00B15D83">
      <w:pPr>
        <w:pStyle w:val="libCenter"/>
      </w:pPr>
      <w:r>
        <w:t>Mekka - 88 ajeta</w:t>
      </w:r>
    </w:p>
    <w:p w:rsidR="000E2289" w:rsidRDefault="000E2289" w:rsidP="00B15D83">
      <w:pPr>
        <w:pStyle w:val="libCenter"/>
      </w:pPr>
      <w:r>
        <w:t>U ime Allaha, Milostivog, Samilosnog</w:t>
      </w:r>
    </w:p>
    <w:p w:rsidR="00696D5F" w:rsidRDefault="00696D5F" w:rsidP="00B15D83">
      <w:pPr>
        <w:pStyle w:val="libCenter"/>
      </w:pPr>
      <w:r>
        <w:rPr>
          <w:rFonts w:hint="cs"/>
          <w:rtl/>
        </w:rPr>
        <w:t>(</w:t>
      </w:r>
      <w:r w:rsidRPr="00A32034">
        <w:rPr>
          <w:rStyle w:val="libAieChar"/>
          <w:rtl/>
        </w:rPr>
        <w:t>بِسْمِ اللّهِ الرَّحْمـَنِ الرَّحِيمِ</w:t>
      </w:r>
      <w:r>
        <w:rPr>
          <w:rFonts w:hint="cs"/>
          <w:rtl/>
        </w:rPr>
        <w:t>)</w:t>
      </w:r>
    </w:p>
    <w:p w:rsidR="00B15D83" w:rsidRPr="00B15D83" w:rsidRDefault="00B15D83" w:rsidP="00B15D83">
      <w:pPr>
        <w:pStyle w:val="libNormal"/>
        <w:rPr>
          <w:rtl/>
        </w:rPr>
      </w:pPr>
    </w:p>
    <w:p w:rsidR="000E2289" w:rsidRDefault="000E2289" w:rsidP="000E2289">
      <w:pPr>
        <w:pStyle w:val="libNormal"/>
      </w:pPr>
      <w:r>
        <w:t>1. Sad. Tako Mi Kur’ana slavnog,</w:t>
      </w:r>
    </w:p>
    <w:p w:rsidR="000E2289" w:rsidRDefault="000E2289" w:rsidP="002050A8">
      <w:pPr>
        <w:pStyle w:val="libAie"/>
      </w:pPr>
      <w:r>
        <w:rPr>
          <w:rtl/>
        </w:rPr>
        <w:t>ص وَالْقُرْآنِ ذِي الذِّكْرِ</w:t>
      </w:r>
    </w:p>
    <w:p w:rsidR="000E2289" w:rsidRDefault="000E2289" w:rsidP="000E2289">
      <w:pPr>
        <w:pStyle w:val="libNormal"/>
      </w:pPr>
      <w:r>
        <w:t>2. doista su bahati i inadžije oni koji neće da vjeruju!</w:t>
      </w:r>
    </w:p>
    <w:p w:rsidR="000E2289" w:rsidRDefault="000E2289" w:rsidP="002050A8">
      <w:pPr>
        <w:pStyle w:val="libAie"/>
      </w:pPr>
      <w:r>
        <w:rPr>
          <w:rtl/>
        </w:rPr>
        <w:t>بَلِ الَّذِينَ كَفَرُوا فِي عِزَّةٍ وَشِقَاقٍ</w:t>
      </w:r>
    </w:p>
    <w:p w:rsidR="000E2289" w:rsidRDefault="000E2289" w:rsidP="000E2289">
      <w:pPr>
        <w:pStyle w:val="libNormal"/>
      </w:pPr>
      <w:r>
        <w:t>3. Koliko smo Mi naroda prije njih uništili. I oni su za pomoć vapili, ali je bilo kasno!</w:t>
      </w:r>
    </w:p>
    <w:p w:rsidR="000E2289" w:rsidRDefault="000E2289" w:rsidP="002050A8">
      <w:pPr>
        <w:pStyle w:val="libAie"/>
      </w:pPr>
      <w:r>
        <w:rPr>
          <w:rtl/>
        </w:rPr>
        <w:t>كَمْ أَهْلَكْنَا مِن قَبْلِهِم مِّن قَرْنٍ فَنَادَوْا وَلَاتَ حِينَ مَنَاصٍ</w:t>
      </w:r>
    </w:p>
    <w:p w:rsidR="000E2289" w:rsidRDefault="000E2289" w:rsidP="000E2289">
      <w:pPr>
        <w:pStyle w:val="libNormal"/>
      </w:pPr>
      <w:r>
        <w:t>4. Oni se čude što im je jedan od njih došao da ih opominje, i govore nevjernici: “Ovo je čarobnjak, lažov!</w:t>
      </w:r>
    </w:p>
    <w:p w:rsidR="000E2289" w:rsidRDefault="000E2289" w:rsidP="002050A8">
      <w:pPr>
        <w:pStyle w:val="libAie"/>
      </w:pPr>
      <w:r>
        <w:rPr>
          <w:rtl/>
        </w:rPr>
        <w:t>وَعَجِبُوا أَن جَاءهُم مُّنذِرٌ مِّنْهُمْ وَقَالَ الْكَافِرُونَ هَذَا سَاحِرٌ كَذَّابٌ</w:t>
      </w:r>
    </w:p>
    <w:p w:rsidR="000E2289" w:rsidRDefault="000E2289" w:rsidP="000E2289">
      <w:pPr>
        <w:pStyle w:val="libNormal"/>
      </w:pPr>
      <w:r>
        <w:t>5. Zar on da bogove svede na Boga jednog? To je, zaista, nešto veoma čudno!”</w:t>
      </w:r>
    </w:p>
    <w:p w:rsidR="000E2289" w:rsidRDefault="000E2289" w:rsidP="002050A8">
      <w:pPr>
        <w:pStyle w:val="libAie"/>
      </w:pPr>
      <w:r>
        <w:rPr>
          <w:rtl/>
        </w:rPr>
        <w:t>أَجَعَلَ الْآلِهَةَ إِلَهًا وَاحِدًا إِنَّ هَذَا لَشَيْءٌ عُجَابٌ</w:t>
      </w:r>
    </w:p>
    <w:p w:rsidR="000E2289" w:rsidRDefault="000E2289" w:rsidP="000E2289">
      <w:pPr>
        <w:pStyle w:val="libNormal"/>
      </w:pPr>
      <w:r>
        <w:t>6. I oni ugledni između njih krenuše: “Idite i ostanite pri klanjanju bogovima svojim, ovima se uistinu, nešto veliko hoće!</w:t>
      </w:r>
    </w:p>
    <w:p w:rsidR="000E2289" w:rsidRDefault="000E2289" w:rsidP="002050A8">
      <w:pPr>
        <w:pStyle w:val="libAie"/>
      </w:pPr>
      <w:r>
        <w:rPr>
          <w:rtl/>
        </w:rPr>
        <w:t>وَانطَلَقَ الْمَلَأُ مِنْهُمْ أَنِ امْشُوا وَاصْبِرُوا عَلَى آلِهَتِكُمْ إِنَّ هَذَا لَشَيْءٌ يُرَادُ</w:t>
      </w:r>
    </w:p>
    <w:p w:rsidR="000E2289" w:rsidRDefault="000E2289" w:rsidP="000E2289">
      <w:pPr>
        <w:pStyle w:val="libNormal"/>
      </w:pPr>
      <w:r>
        <w:t>7. Za ovo nismo čuli u vjeri predaka naših, ovo nije ništa drugo već namještena laž;</w:t>
      </w:r>
    </w:p>
    <w:p w:rsidR="000E2289" w:rsidRDefault="000E2289" w:rsidP="002050A8">
      <w:pPr>
        <w:pStyle w:val="libAie"/>
      </w:pPr>
      <w:r>
        <w:rPr>
          <w:rtl/>
        </w:rPr>
        <w:t>مَا سَمِعْنَا بِهَذَا فِي الْمِلَّةِ الْآخِرَةِ إِنْ هَذَا إِلَّا اخْتِلَاقٌ</w:t>
      </w:r>
    </w:p>
    <w:p w:rsidR="000E2289" w:rsidRDefault="000E2289" w:rsidP="000E2289">
      <w:pPr>
        <w:pStyle w:val="libNormal"/>
      </w:pPr>
      <w:r>
        <w:t>8. zašto baš njemu, između nas, da bude poslana Opomena?!” Ali, oni u Opomenu Moju sumnjaju zato što kaznu Moju nisu iskusili.</w:t>
      </w:r>
    </w:p>
    <w:p w:rsidR="000E2289" w:rsidRDefault="000E2289" w:rsidP="002050A8">
      <w:pPr>
        <w:pStyle w:val="libAie"/>
      </w:pPr>
      <w:r>
        <w:rPr>
          <w:rtl/>
        </w:rPr>
        <w:t>أَأُنزِلَ عَلَيْهِ الذِّكْرُ مِن بَيْنِنَا بَلْ هُمْ فِي شَكٍّ مِّن ذِكْرِي بَلْ لَمَّا يَذُوقُوا عَذَابِ</w:t>
      </w:r>
    </w:p>
    <w:p w:rsidR="000E2289" w:rsidRDefault="000E2289" w:rsidP="000E2289">
      <w:pPr>
        <w:pStyle w:val="libNormal"/>
      </w:pPr>
      <w:r>
        <w:t>9. Zar su u njih riznice milosti Gospodara tvoga, Silnoga i Darežljivog?</w:t>
      </w:r>
    </w:p>
    <w:p w:rsidR="000E2289" w:rsidRDefault="000E2289" w:rsidP="002050A8">
      <w:pPr>
        <w:pStyle w:val="libAie"/>
      </w:pPr>
      <w:r>
        <w:rPr>
          <w:rtl/>
        </w:rPr>
        <w:t>أَمْ عِندَهُمْ خَزَائِنُ رَحْمَةِ رَبِّكَ الْعَزِيزِ الْوَهَّابِ</w:t>
      </w:r>
    </w:p>
    <w:p w:rsidR="000E2289" w:rsidRDefault="000E2289" w:rsidP="000E2289">
      <w:pPr>
        <w:pStyle w:val="libNormal"/>
      </w:pPr>
      <w:r>
        <w:t>10. Zar oni imaju vlast na nebesima i na Zemlji i nad onim što je između njih? - neka se, onda, uz ljestve popnu.</w:t>
      </w:r>
    </w:p>
    <w:p w:rsidR="000E2289" w:rsidRDefault="000E2289" w:rsidP="002050A8">
      <w:pPr>
        <w:pStyle w:val="libAie"/>
      </w:pPr>
      <w:r>
        <w:rPr>
          <w:rtl/>
        </w:rPr>
        <w:t>أَمْ لَهُم مُّلْكُ السَّمَاوَاتِ وَالْأَرْضِ وَمَا بَيْنَهُمَا فَلْيَرْتَقُوا فِي الْأَسْبَابِ</w:t>
      </w:r>
    </w:p>
    <w:p w:rsidR="000E2289" w:rsidRDefault="000E2289" w:rsidP="000E2289">
      <w:pPr>
        <w:pStyle w:val="libNormal"/>
      </w:pPr>
      <w:r>
        <w:t>11. oni predstavljaju neznatnu urotničku vojsku koja će tamo biti poražena.</w:t>
      </w:r>
    </w:p>
    <w:p w:rsidR="000E2289" w:rsidRDefault="000E2289" w:rsidP="002050A8">
      <w:pPr>
        <w:pStyle w:val="libAie"/>
      </w:pPr>
      <w:r>
        <w:rPr>
          <w:rtl/>
        </w:rPr>
        <w:t>جُندٌ مَّا هُنَالِكَ مَهْزُومٌ مِّنَ الْأَحْزَابِ</w:t>
      </w:r>
    </w:p>
    <w:p w:rsidR="000E2289" w:rsidRDefault="000E2289" w:rsidP="000E2289">
      <w:pPr>
        <w:pStyle w:val="libNormal"/>
      </w:pPr>
      <w:r>
        <w:t>12. I prije njih su narod Nuhov, i Ad, i faraon, vlasnik građevina ogromnih, poricali,</w:t>
      </w:r>
    </w:p>
    <w:p w:rsidR="000E2289" w:rsidRDefault="000E2289" w:rsidP="002050A8">
      <w:pPr>
        <w:pStyle w:val="libAie"/>
      </w:pPr>
      <w:r>
        <w:rPr>
          <w:rtl/>
        </w:rPr>
        <w:t>كَذَّبَتْ قَبْلَهُمْ قَوْمُ نُوحٍ وَعَادٌ وَفِرْعَوْنُ ذُو الْأَوْتَادِ</w:t>
      </w:r>
    </w:p>
    <w:p w:rsidR="000E2289" w:rsidRDefault="000E2289" w:rsidP="000E2289">
      <w:pPr>
        <w:pStyle w:val="libNormal"/>
      </w:pPr>
      <w:r>
        <w:lastRenderedPageBreak/>
        <w:t>13. i Semud i Lutov narod i stanovnici Ejke; oni su se protiv poslanika urotili;</w:t>
      </w:r>
    </w:p>
    <w:p w:rsidR="000E2289" w:rsidRDefault="000E2289" w:rsidP="002050A8">
      <w:pPr>
        <w:pStyle w:val="libAie"/>
      </w:pPr>
      <w:r>
        <w:rPr>
          <w:rtl/>
        </w:rPr>
        <w:t>وَثَمُودُ وَقَوْمُ لُوطٍ وَأَصْحَابُ الأَيْكَةِ أُوْلَئِكَ الْأَحْزَابُ</w:t>
      </w:r>
    </w:p>
    <w:p w:rsidR="000E2289" w:rsidRDefault="000E2289" w:rsidP="000E2289">
      <w:pPr>
        <w:pStyle w:val="libNormal"/>
      </w:pPr>
      <w:r>
        <w:t>14. svi su oni poslanike u laž utjerivali i kaznu Moju zaslužili.</w:t>
      </w:r>
    </w:p>
    <w:p w:rsidR="000E2289" w:rsidRDefault="000E2289" w:rsidP="002050A8">
      <w:pPr>
        <w:pStyle w:val="libAie"/>
      </w:pPr>
      <w:r>
        <w:rPr>
          <w:rtl/>
        </w:rPr>
        <w:t>إِن كُلٌّ إِلَّا كَذَّبَ الرُّسُلَ فَحَقَّ عِقَابِ</w:t>
      </w:r>
    </w:p>
    <w:p w:rsidR="000E2289" w:rsidRDefault="000E2289" w:rsidP="000E2289">
      <w:pPr>
        <w:pStyle w:val="libNormal"/>
      </w:pPr>
      <w:r>
        <w:t>15. A i ovi ne čekaju do jedan zvuk roga koji neće biti potrebno ponoviti,</w:t>
      </w:r>
    </w:p>
    <w:p w:rsidR="000E2289" w:rsidRDefault="000E2289" w:rsidP="002050A8">
      <w:pPr>
        <w:pStyle w:val="libAie"/>
      </w:pPr>
      <w:r>
        <w:rPr>
          <w:rtl/>
        </w:rPr>
        <w:t>وَمَا يَنظُرُ هَؤُلَاء إِلَّا صَيْحَةً وَاحِدَةً مَّا لَهَا مِن فَوَاقٍ</w:t>
      </w:r>
    </w:p>
    <w:p w:rsidR="000E2289" w:rsidRDefault="000E2289" w:rsidP="000E2289">
      <w:pPr>
        <w:pStyle w:val="libNormal"/>
      </w:pPr>
      <w:r>
        <w:t>16. i govore: “Gospodaru naš, požuri kazni nas, prije Dana u kojem će se račun polagati!”</w:t>
      </w:r>
    </w:p>
    <w:p w:rsidR="000E2289" w:rsidRDefault="000E2289" w:rsidP="002050A8">
      <w:pPr>
        <w:pStyle w:val="libAie"/>
      </w:pPr>
      <w:r>
        <w:rPr>
          <w:rtl/>
        </w:rPr>
        <w:t>وَقَالُوا رَبَّنَا عَجِّل لَّنَا قِطَّنَا قَبْلَ يَوْمِ الْحِسَابِ</w:t>
      </w:r>
    </w:p>
    <w:p w:rsidR="000E2289" w:rsidRDefault="000E2289" w:rsidP="000E2289">
      <w:pPr>
        <w:pStyle w:val="libNormal"/>
      </w:pPr>
      <w:r>
        <w:t>17. Ti otrpi ono što oni govore i sjeti se roba Našeg Davuda, čvrstog u vjeri, koji se uvijek Allahu obraćao.</w:t>
      </w:r>
    </w:p>
    <w:p w:rsidR="000E2289" w:rsidRDefault="000E2289" w:rsidP="002050A8">
      <w:pPr>
        <w:pStyle w:val="libAie"/>
      </w:pPr>
      <w:r>
        <w:rPr>
          <w:rtl/>
        </w:rPr>
        <w:t>اصْبِرْ عَلَى مَا يَقُولُونَ وَاذْكُرْ عَبْدَنَا دَاوُودَ ذَا الْأَيْدِ إِنَّهُ أَوَّابٌ</w:t>
      </w:r>
    </w:p>
    <w:p w:rsidR="000E2289" w:rsidRDefault="000E2289" w:rsidP="000E2289">
      <w:pPr>
        <w:pStyle w:val="libNormal"/>
      </w:pPr>
      <w:r>
        <w:t>18. Mi smo brda potčinili da zajedno s njim hvale Allaha prije nego što Sunce zađe i poslije pošto grane,</w:t>
      </w:r>
    </w:p>
    <w:p w:rsidR="000E2289" w:rsidRDefault="000E2289" w:rsidP="002050A8">
      <w:pPr>
        <w:pStyle w:val="libAie"/>
      </w:pPr>
      <w:r>
        <w:rPr>
          <w:rtl/>
        </w:rPr>
        <w:t>إِنَّا سَخَّرْنَا الْجِبَالَ مَعَهُ يُسَبِّحْنَ بِالْعَشِيِّ وَالْإِشْرَاقِ</w:t>
      </w:r>
    </w:p>
    <w:p w:rsidR="000E2289" w:rsidRDefault="000E2289" w:rsidP="000E2289">
      <w:pPr>
        <w:pStyle w:val="libNormal"/>
      </w:pPr>
      <w:r>
        <w:t>19. a i ptice okupljene - svi su oni zbog njegova hvaljena hvalu ponavljali.</w:t>
      </w:r>
    </w:p>
    <w:p w:rsidR="000E2289" w:rsidRDefault="000E2289" w:rsidP="002050A8">
      <w:pPr>
        <w:pStyle w:val="libAie"/>
      </w:pPr>
      <w:r>
        <w:rPr>
          <w:rtl/>
        </w:rPr>
        <w:t>وَالطَّيْرَ مَحْشُورَةً كُلٌّ لَّهُ أَوَّابٌ</w:t>
      </w:r>
    </w:p>
    <w:p w:rsidR="000E2289" w:rsidRDefault="000E2289" w:rsidP="000E2289">
      <w:pPr>
        <w:pStyle w:val="libNormal"/>
      </w:pPr>
      <w:r>
        <w:t>20. I učvrstili smo carstvo njegovo i dali mu vjerovjesništvo i sposobnost da rasuđuje.</w:t>
      </w:r>
    </w:p>
    <w:p w:rsidR="000E2289" w:rsidRDefault="000E2289" w:rsidP="002050A8">
      <w:pPr>
        <w:pStyle w:val="libAie"/>
      </w:pPr>
      <w:r>
        <w:rPr>
          <w:rtl/>
        </w:rPr>
        <w:t>وَشَدَدْنَا مُلْكَهُ وَآتَيْنَاهُ الْحِكْمَةَ وَفَصْلَ الْخِطَابِ</w:t>
      </w:r>
    </w:p>
    <w:p w:rsidR="000E2289" w:rsidRDefault="000E2289" w:rsidP="000E2289">
      <w:pPr>
        <w:pStyle w:val="libNormal"/>
      </w:pPr>
      <w:r>
        <w:t>21. A da li je do tebe doprla vijest o parničarima kada su preko zida hrama prešli,</w:t>
      </w:r>
    </w:p>
    <w:p w:rsidR="000E2289" w:rsidRDefault="000E2289" w:rsidP="002050A8">
      <w:pPr>
        <w:pStyle w:val="libAie"/>
      </w:pPr>
      <w:r>
        <w:rPr>
          <w:rtl/>
        </w:rPr>
        <w:t>وَهَلْ أَتَاكَ نَبَأُ الْخَصْمِ إِذْ تَسَوَّرُوا الْمِحْرَابَ</w:t>
      </w:r>
    </w:p>
    <w:p w:rsidR="000E2289" w:rsidRDefault="000E2289" w:rsidP="000E2289">
      <w:pPr>
        <w:pStyle w:val="libNormal"/>
      </w:pPr>
      <w:r>
        <w:t>22. kad su Davudu upali, pa se on njih uplašio. “Ne boj se” - rekli su - “mi smo dvojica parničara, jedan drugom smo nažao učinili, pa nam po pravdi presudi; ne budi pristrasan, i na pravi put nas uputi.</w:t>
      </w:r>
    </w:p>
    <w:p w:rsidR="000E2289" w:rsidRDefault="000E2289" w:rsidP="002050A8">
      <w:pPr>
        <w:pStyle w:val="libAie"/>
      </w:pPr>
      <w:r>
        <w:rPr>
          <w:rtl/>
        </w:rPr>
        <w:t>إِذْ دَخَلُوا عَلَى دَاوُودَ فَفَزِعَ مِنْهُمْ قَالُوا لَا تَخَفْ خَصْمَانِ بَغَى بَعْضُنَا عَلَى بَعْضٍ فَاحْكُم بَيْنَنَا بِالْحَقِّ وَلَا تُشْطِطْ وَاهْدِنَا إِلَى سَوَاء الصِّرَاطِ</w:t>
      </w:r>
    </w:p>
    <w:p w:rsidR="000E2289" w:rsidRDefault="000E2289" w:rsidP="000E2289">
      <w:pPr>
        <w:pStyle w:val="libNormal"/>
      </w:pPr>
      <w:r>
        <w:t>23. Ovaj prijatelj moj ima devedeset i devet ovaca, a ja samo jednu, i on mi reče: “Daj ti nju meni!” - i u prepirci me pobijedi.”</w:t>
      </w:r>
    </w:p>
    <w:p w:rsidR="000E2289" w:rsidRDefault="000E2289" w:rsidP="002050A8">
      <w:pPr>
        <w:pStyle w:val="libAie"/>
      </w:pPr>
      <w:r>
        <w:rPr>
          <w:rtl/>
        </w:rPr>
        <w:t>إِنَّ هَذَا أَخِي لَهُ تِسْعٌ وَتِسْعُونَ نَعْجَةً وَلِيَ نَعْجَةٌ وَاحِدَةٌ فَقَالَ أَكْفِلْنِيهَا وَعَزَّنِي فِي الْخِطَابِ</w:t>
      </w:r>
    </w:p>
    <w:p w:rsidR="000E2289" w:rsidRDefault="000E2289" w:rsidP="000E2289">
      <w:pPr>
        <w:pStyle w:val="libNormal"/>
      </w:pPr>
      <w:r>
        <w:t>24. “Učinio ti je, doista, krivo! - reče Davud - “time što je tražio da tvoju ovcu doda ovcama svojim; mnogi ortaci čine nepravdu jedni drugima, ne čine jedino oni koji vjeruju i rade dobra djela; a takvih je malo.” I Davud se uvjeri da smo Mi baš njega na kušnju stavili, pa oprost od Gospodara svoga zamoli, pade licem na tle i pokaja se.</w:t>
      </w:r>
    </w:p>
    <w:p w:rsidR="000E2289" w:rsidRDefault="000E2289" w:rsidP="002050A8">
      <w:pPr>
        <w:pStyle w:val="libAie"/>
      </w:pPr>
      <w:r>
        <w:rPr>
          <w:rtl/>
        </w:rPr>
        <w:t>قَالَ لَقَدْ ظَلَمَكَ بِسُؤَالِ نَعْجَتِكَ إِلَى نِعَاجِهِ وَإِنَّ كَثِيرًا مِّنْ الْخُلَطَاء لَيَبْغِي بَعْضُهُمْ عَلَى بَعْضٍ إِلَّا الَّذِينَ آمَنُوا وَعَمِلُوا الصَّالِحَاتِ وَقَلِيلٌ مَّا هُمْ وَظَنَّ دَاوُودُ أَنَّمَا فَتَنَّاهُ فَاسْتَغْفَرَ رَبَّهُ وَخَرَّ رَاكِعًا وَأَنَابَ</w:t>
      </w:r>
    </w:p>
    <w:p w:rsidR="000E2289" w:rsidRDefault="000E2289" w:rsidP="000E2289">
      <w:pPr>
        <w:pStyle w:val="libNormal"/>
      </w:pPr>
      <w:r>
        <w:t>25. I Mi smo mu to oprostili, i on je, doista, blizak nama i divno prebivalište ga čeka.</w:t>
      </w:r>
    </w:p>
    <w:p w:rsidR="000E2289" w:rsidRDefault="000E2289" w:rsidP="002050A8">
      <w:pPr>
        <w:pStyle w:val="libAie"/>
      </w:pPr>
      <w:r>
        <w:rPr>
          <w:rtl/>
        </w:rPr>
        <w:lastRenderedPageBreak/>
        <w:t>فَغَفَرْنَا لَهُ ذَلِكَ وَإِنَّ لَهُ عِندَنَا لَزُلْفَى وَحُسْنَ مَآبٍ</w:t>
      </w:r>
    </w:p>
    <w:p w:rsidR="000E2289" w:rsidRDefault="000E2289" w:rsidP="000E2289">
      <w:pPr>
        <w:pStyle w:val="libNormal"/>
      </w:pPr>
      <w:r>
        <w:t>26. O Davude, Mi smo te namjesnikom na zemlji učinili, zato sudi ljudima po pravdi i ne povodi se za strašću da te ne odvede s Allahova puta; one koji skreću s Allahova puta čeka teška patnja na onom svijetu zato što su zaboravljali na Dan u kome će se račun polagati.</w:t>
      </w:r>
    </w:p>
    <w:p w:rsidR="000E2289" w:rsidRDefault="000E2289" w:rsidP="002050A8">
      <w:pPr>
        <w:pStyle w:val="libAie"/>
      </w:pPr>
      <w:r>
        <w:rPr>
          <w:rtl/>
        </w:rPr>
        <w:t>يَا دَاوُودُ إِنَّا جَعَلْنَاكَ خَلِيفَةً فِي الْأَرْضِ فَاحْكُم بَيْنَ النَّاسِ بِالْحَقِّ وَلَا تَتَّبِعِ الْهَوَى فَيُضِلَّكَ عَن سَبِيلِ اللَّهِ إِنَّ الَّذِينَ يَضِلُّونَ عَن سَبِيلِ اللَّهِ لَهُمْ عَذَابٌ شَدِيدٌ بِمَا نَسُوا يَوْمَ الْحِسَابِ</w:t>
      </w:r>
    </w:p>
    <w:p w:rsidR="000E2289" w:rsidRDefault="000E2289" w:rsidP="000E2289">
      <w:pPr>
        <w:pStyle w:val="libNormal"/>
      </w:pPr>
      <w:r>
        <w:t>27. Mi nismo uzalud stvorili nebo i Zemlju i ono što je između njih; tako misle nevjernici, pa teško nevjernicima kad budu u vatri!</w:t>
      </w:r>
    </w:p>
    <w:p w:rsidR="000E2289" w:rsidRDefault="000E2289" w:rsidP="002050A8">
      <w:pPr>
        <w:pStyle w:val="libAie"/>
      </w:pPr>
      <w:r>
        <w:rPr>
          <w:rtl/>
        </w:rPr>
        <w:t>وَمَا خَلَقْنَا السَّمَاء وَالْأَرْضَ وَمَا بَيْنَهُمَا بَاطِلًا ذَلِكَ ظَنُّ الَّذِينَ كَفَرُوا فَوَيْلٌ لِّلَّذِينَ كَفَرُوا مِنَ النَّارِ</w:t>
      </w:r>
    </w:p>
    <w:p w:rsidR="000E2289" w:rsidRDefault="000E2289" w:rsidP="000E2289">
      <w:pPr>
        <w:pStyle w:val="libNormal"/>
      </w:pPr>
      <w:r>
        <w:t>28. Zar ćemo postupiti s onima koji vjeruju i čine dobro kao s onima koji prave nered na zemlji, ili, zar ćemo postupiti s onima koji se grijeha klone isto kao i s grešnicima?</w:t>
      </w:r>
    </w:p>
    <w:p w:rsidR="000E2289" w:rsidRDefault="000E2289" w:rsidP="002050A8">
      <w:pPr>
        <w:pStyle w:val="libAie"/>
      </w:pPr>
      <w:r>
        <w:rPr>
          <w:rtl/>
        </w:rPr>
        <w:t>أَمْ نَجْعَلُ الَّذِينَ آمَنُوا وَعَمِلُوا الصَّالِحَاتِ كَالْمُفْسِدِينَ فِي الْأَرْضِ أَمْ نَجْعَلُ الْمُتَّقِينَ كَالْفُجَّارِ</w:t>
      </w:r>
    </w:p>
    <w:p w:rsidR="000E2289" w:rsidRDefault="000E2289" w:rsidP="000E2289">
      <w:pPr>
        <w:pStyle w:val="libNormal"/>
      </w:pPr>
      <w:r>
        <w:t>29. Knjiga koju ti objavljujemo blagoslovljena je, da bi oni o riječima njezinim razmislili i da bi oni koji su razumom obdareni pouku primili.</w:t>
      </w:r>
    </w:p>
    <w:p w:rsidR="000E2289" w:rsidRDefault="000E2289" w:rsidP="002050A8">
      <w:pPr>
        <w:pStyle w:val="libAie"/>
      </w:pPr>
      <w:r>
        <w:rPr>
          <w:rtl/>
        </w:rPr>
        <w:t>كِتَابٌ أَنزَلْنَاهُ إِلَيْكَ مُبَارَكٌ لِّيَدَّبَّرُوا آيَاتِهِ وَلِيَتَذَكَّرَ أُوْلُوا الْأَلْبَابِ</w:t>
      </w:r>
    </w:p>
    <w:p w:rsidR="000E2289" w:rsidRDefault="000E2289" w:rsidP="000E2289">
      <w:pPr>
        <w:pStyle w:val="libNormal"/>
      </w:pPr>
      <w:r>
        <w:t>30. Mi smo Davudu poklonili Sulejmana, divan je on rob bio, i mnogo se kajao!</w:t>
      </w:r>
    </w:p>
    <w:p w:rsidR="000E2289" w:rsidRDefault="000E2289" w:rsidP="002050A8">
      <w:pPr>
        <w:pStyle w:val="libAie"/>
      </w:pPr>
      <w:r>
        <w:rPr>
          <w:rtl/>
        </w:rPr>
        <w:t>وَوَهَبْنَا لِدَاوُودَ سُلَيْمَانَ نِعْمَ الْعَبْدُ إِنَّهُ أَوَّابٌ</w:t>
      </w:r>
    </w:p>
    <w:p w:rsidR="000E2289" w:rsidRDefault="000E2289" w:rsidP="000E2289">
      <w:pPr>
        <w:pStyle w:val="libNormal"/>
      </w:pPr>
      <w:r>
        <w:t>31. Kad su jedne večeri preda nj bili izvedeni punokrvni konji koji su na tri noge stajali, a četvrtom jedva zemlju doticali,</w:t>
      </w:r>
    </w:p>
    <w:p w:rsidR="000E2289" w:rsidRDefault="000E2289" w:rsidP="002050A8">
      <w:pPr>
        <w:pStyle w:val="libAie"/>
      </w:pPr>
      <w:r>
        <w:rPr>
          <w:rtl/>
        </w:rPr>
        <w:t>إِذْ عُرِضَ عَلَيْهِ بِالْعَشِيِّ الصَّافِنَاتُ الْجِيَادُ</w:t>
      </w:r>
    </w:p>
    <w:p w:rsidR="000E2289" w:rsidRDefault="000E2289" w:rsidP="000E2289">
      <w:pPr>
        <w:pStyle w:val="libNormal"/>
      </w:pPr>
      <w:r>
        <w:t>32. on reče: “Umjesto da mislim na Gospodara svoga, ja pokazujem ljubav prema blagu!” - i oni se izgubiše iz vida.</w:t>
      </w:r>
    </w:p>
    <w:p w:rsidR="000E2289" w:rsidRDefault="000E2289" w:rsidP="002050A8">
      <w:pPr>
        <w:pStyle w:val="libAie"/>
      </w:pPr>
      <w:r>
        <w:rPr>
          <w:rtl/>
        </w:rPr>
        <w:t>فَقَالَ إِنِّي أَحْبَبْتُ حُبَّ الْخَيْرِ عَن ذِكْرِ رَبِّي حَتَّى تَوَارَتْ بِالْحِجَابِ</w:t>
      </w:r>
    </w:p>
    <w:p w:rsidR="000E2289" w:rsidRDefault="000E2289" w:rsidP="000E2289">
      <w:pPr>
        <w:pStyle w:val="libNormal"/>
      </w:pPr>
      <w:r>
        <w:t>33. “Vratite mi ih!” - i on ih poče gladiti po nogama i vratovima.</w:t>
      </w:r>
    </w:p>
    <w:p w:rsidR="000E2289" w:rsidRDefault="000E2289" w:rsidP="002050A8">
      <w:pPr>
        <w:pStyle w:val="libAie"/>
      </w:pPr>
      <w:r>
        <w:rPr>
          <w:rtl/>
        </w:rPr>
        <w:t>رُدُّوهَا عَلَيَّ فَطَفِقَ مَسْحًا بِالسُّوقِ وَالْأَعْنَاقِ</w:t>
      </w:r>
    </w:p>
    <w:p w:rsidR="000E2289" w:rsidRDefault="000E2289" w:rsidP="000E2289">
      <w:pPr>
        <w:pStyle w:val="libNormal"/>
      </w:pPr>
      <w:r>
        <w:t>34. Mi smo Sulejmana u iskušenje doveli i njegovo bolesno tijelo na prijestolju zadržali, ali je poslije ozdravio.</w:t>
      </w:r>
    </w:p>
    <w:p w:rsidR="000E2289" w:rsidRDefault="000E2289" w:rsidP="002050A8">
      <w:pPr>
        <w:pStyle w:val="libAie"/>
      </w:pPr>
      <w:r>
        <w:rPr>
          <w:rtl/>
        </w:rPr>
        <w:t>وَلَقَدْ فَتَنَّا سُلَيْمَانَ وَأَلْقَيْنَا عَلَى كُرْسِيِّهِ جَسَدًا ثُمَّ أَنَابَ</w:t>
      </w:r>
    </w:p>
    <w:p w:rsidR="000E2289" w:rsidRDefault="000E2289" w:rsidP="000E2289">
      <w:pPr>
        <w:pStyle w:val="libNormal"/>
      </w:pPr>
      <w:r>
        <w:t>35. “Gospodaru moj”, - rekao je - “oprosti mi i daruj mi vlast kakvu niko, osim mene, neće imati! Ti uistinu, bogato daruješ!”</w:t>
      </w:r>
    </w:p>
    <w:p w:rsidR="000E2289" w:rsidRDefault="000E2289" w:rsidP="002050A8">
      <w:pPr>
        <w:pStyle w:val="libAie"/>
      </w:pPr>
      <w:r>
        <w:rPr>
          <w:rtl/>
        </w:rPr>
        <w:t>قَالَ رَبِّ اغْفِرْ لِي وَهَبْ لِي مُلْكًا لَّا يَنبَغِي لِأَحَدٍ مِّنْ بَعْدِي إِنَّكَ أَنتَ الْوَهَّابُ</w:t>
      </w:r>
    </w:p>
    <w:p w:rsidR="000E2289" w:rsidRDefault="000E2289" w:rsidP="000E2289">
      <w:pPr>
        <w:pStyle w:val="libNormal"/>
      </w:pPr>
      <w:r>
        <w:t>36. I Mi smo dali da mu služe: vjetar - koji je prema zapovijedi njegovoj blago puhao onamo kuda je on htio –</w:t>
      </w:r>
    </w:p>
    <w:p w:rsidR="000E2289" w:rsidRDefault="000E2289" w:rsidP="002050A8">
      <w:pPr>
        <w:pStyle w:val="libAie"/>
      </w:pPr>
      <w:r>
        <w:rPr>
          <w:rtl/>
        </w:rPr>
        <w:t>فَسَخَّرْنَا لَهُ الرِّيحَ تَجْرِي بِأَمْرِهِ رُخَاء حَيْثُ أَصَابَ</w:t>
      </w:r>
    </w:p>
    <w:p w:rsidR="000E2289" w:rsidRDefault="000E2289" w:rsidP="000E2289">
      <w:pPr>
        <w:pStyle w:val="libNormal"/>
      </w:pPr>
      <w:r>
        <w:t>37. i šejtani, sve graditelji i gnjurci,</w:t>
      </w:r>
    </w:p>
    <w:p w:rsidR="000E2289" w:rsidRDefault="000E2289" w:rsidP="002050A8">
      <w:pPr>
        <w:pStyle w:val="libAie"/>
      </w:pPr>
      <w:r>
        <w:rPr>
          <w:rtl/>
        </w:rPr>
        <w:t>وَالشَّيَاطِينَ كُلَّ بَنَّاء وَغَوَّاصٍ</w:t>
      </w:r>
    </w:p>
    <w:p w:rsidR="000E2289" w:rsidRDefault="000E2289" w:rsidP="000E2289">
      <w:pPr>
        <w:pStyle w:val="libNormal"/>
      </w:pPr>
      <w:r>
        <w:t>38. i drugi u bukagije okovani.</w:t>
      </w:r>
    </w:p>
    <w:p w:rsidR="000E2289" w:rsidRDefault="000E2289" w:rsidP="002050A8">
      <w:pPr>
        <w:pStyle w:val="libAie"/>
      </w:pPr>
      <w:r>
        <w:rPr>
          <w:rtl/>
        </w:rPr>
        <w:t>وَآخَرِينَ مُقَرَّنِينَ فِي الْأَصْفَادِ</w:t>
      </w:r>
    </w:p>
    <w:p w:rsidR="000E2289" w:rsidRDefault="000E2289" w:rsidP="000E2289">
      <w:pPr>
        <w:pStyle w:val="libNormal"/>
      </w:pPr>
      <w:r>
        <w:lastRenderedPageBreak/>
        <w:t>39. “Ovo je Naš dar, pa ti oslobodi ili zadrži, nečeš zbog toga odgovarati!”</w:t>
      </w:r>
    </w:p>
    <w:p w:rsidR="000E2289" w:rsidRDefault="000E2289" w:rsidP="002050A8">
      <w:pPr>
        <w:pStyle w:val="libAie"/>
      </w:pPr>
      <w:r>
        <w:rPr>
          <w:rtl/>
        </w:rPr>
        <w:t>هَذَا عَطَاؤُنَا فَامْنُنْ أَوْ أَمْسِكْ بِغَيْرِ حِسَابٍ</w:t>
      </w:r>
    </w:p>
    <w:p w:rsidR="000E2289" w:rsidRDefault="000E2289" w:rsidP="000E2289">
      <w:pPr>
        <w:pStyle w:val="libNormal"/>
      </w:pPr>
      <w:r>
        <w:t>40. On je, doista, blizak Nama i čeka ga krasno prebivalište.</w:t>
      </w:r>
    </w:p>
    <w:p w:rsidR="000E2289" w:rsidRDefault="000E2289" w:rsidP="002050A8">
      <w:pPr>
        <w:pStyle w:val="libAie"/>
      </w:pPr>
      <w:r>
        <w:rPr>
          <w:rtl/>
        </w:rPr>
        <w:t>وَإِنَّ لَهُ عِندَنَا لَزُلْفَى وَحُسْنَ مَآبٍ</w:t>
      </w:r>
    </w:p>
    <w:p w:rsidR="000E2289" w:rsidRDefault="000E2289" w:rsidP="000E2289">
      <w:pPr>
        <w:pStyle w:val="libNormal"/>
      </w:pPr>
      <w:r>
        <w:t>41. I sjeti se roba Našeg Ejjuba kada je Gospodaru svome zavapio: “Šejtan me na zlo navraća i misli lažne mi uliva!”</w:t>
      </w:r>
    </w:p>
    <w:p w:rsidR="000E2289" w:rsidRDefault="000E2289" w:rsidP="002050A8">
      <w:pPr>
        <w:pStyle w:val="libAie"/>
      </w:pPr>
      <w:r>
        <w:rPr>
          <w:rtl/>
        </w:rPr>
        <w:t>وَاذْكُرْ عَبْدَنَا أَيُّوبَ إِذْ نَادَى رَبَّهُ أَنِّي مَسَّنِيَ الشَّيْطَانُ بِنُصْبٍ وَعَذَابٍ</w:t>
      </w:r>
    </w:p>
    <w:p w:rsidR="000E2289" w:rsidRDefault="000E2289" w:rsidP="000E2289">
      <w:pPr>
        <w:pStyle w:val="libNormal"/>
      </w:pPr>
      <w:r>
        <w:t>42. “Udri nogom o zemlju, - eto hladne vode za kupanje i piće!” –</w:t>
      </w:r>
    </w:p>
    <w:p w:rsidR="000E2289" w:rsidRDefault="000E2289" w:rsidP="002050A8">
      <w:pPr>
        <w:pStyle w:val="libAie"/>
      </w:pPr>
      <w:r>
        <w:rPr>
          <w:rtl/>
        </w:rPr>
        <w:t>ارْكُضْ بِرِجْلِكَ هَذَا مُغْتَسَلٌ بَارِدٌ وَشَرَابٌ</w:t>
      </w:r>
    </w:p>
    <w:p w:rsidR="000E2289" w:rsidRDefault="000E2289" w:rsidP="000E2289">
      <w:pPr>
        <w:pStyle w:val="libNormal"/>
      </w:pPr>
      <w:r>
        <w:t>43. i Mi smo mu iz milosti Naše čeljad njegovu darovali i još toliko uz njih, da bude pouka za one koji imaju pameti –</w:t>
      </w:r>
    </w:p>
    <w:p w:rsidR="000E2289" w:rsidRDefault="000E2289" w:rsidP="002050A8">
      <w:pPr>
        <w:pStyle w:val="libAie"/>
      </w:pPr>
      <w:r>
        <w:rPr>
          <w:rtl/>
        </w:rPr>
        <w:t>وَوَهَبْنَا لَهُ أَهْلَهُ وَمِثْلَهُم مَّعَهُمْ رَحْمَةً مِّنَّا وَذِكْرَى لِأُوْلِي الْأَلْبَابِ</w:t>
      </w:r>
    </w:p>
    <w:p w:rsidR="000E2289" w:rsidRDefault="000E2289" w:rsidP="000E2289">
      <w:pPr>
        <w:pStyle w:val="libNormal"/>
      </w:pPr>
      <w:r>
        <w:t>44. “I uzmi rukom svojom snop i njime udari, samo zakletvu ne prekrši!” Mi smo znali da je on izdržljiv; divan je rob on bio i mnogo se kajao!</w:t>
      </w:r>
    </w:p>
    <w:p w:rsidR="000E2289" w:rsidRDefault="000E2289" w:rsidP="002050A8">
      <w:pPr>
        <w:pStyle w:val="libAie"/>
      </w:pPr>
      <w:r>
        <w:rPr>
          <w:rtl/>
        </w:rPr>
        <w:t>وَخُذْ بِيَدِكَ ضِغْثًا فَاضْرِب بِّهِ وَلَا تَحْنَثْ إِنَّا وَجَدْنَاهُ صَابِرًا نِعْمَ الْعَبْدُ إِنَّهُ أَوَّابٌ</w:t>
      </w:r>
    </w:p>
    <w:p w:rsidR="000E2289" w:rsidRDefault="000E2289" w:rsidP="000E2289">
      <w:pPr>
        <w:pStyle w:val="libNormal"/>
      </w:pPr>
      <w:r>
        <w:t>45. I sjeti se robova Naših Ibrahima i Ishaka i Ja”kuba, sve u vjeri čvrstih i dalekovidnih.</w:t>
      </w:r>
    </w:p>
    <w:p w:rsidR="000E2289" w:rsidRDefault="000E2289" w:rsidP="002050A8">
      <w:pPr>
        <w:pStyle w:val="libAie"/>
      </w:pPr>
      <w:r>
        <w:rPr>
          <w:rtl/>
        </w:rPr>
        <w:t>وَاذْكُرْ عِبَادَنَا إبْرَاهِيمَ وَإِسْحَقَ وَيَعْقُوبَ أُوْلِي الْأَيْدِي وَالْأَبْصَارِ</w:t>
      </w:r>
    </w:p>
    <w:p w:rsidR="000E2289" w:rsidRDefault="000E2289" w:rsidP="000E2289">
      <w:pPr>
        <w:pStyle w:val="libNormal"/>
      </w:pPr>
      <w:r>
        <w:t>46. Mi ih posebno obdarismo vrlinom jednom: da im je uvijek bio na umu onaj svijet;</w:t>
      </w:r>
    </w:p>
    <w:p w:rsidR="000E2289" w:rsidRDefault="000E2289" w:rsidP="002050A8">
      <w:pPr>
        <w:pStyle w:val="libAie"/>
      </w:pPr>
      <w:r>
        <w:rPr>
          <w:rtl/>
        </w:rPr>
        <w:t>إِنَّا أَخْلَصْنَاهُم بِخَالِصَةٍ ذِكْرَى الدَّارِ</w:t>
      </w:r>
    </w:p>
    <w:p w:rsidR="000E2289" w:rsidRDefault="000E2289" w:rsidP="000E2289">
      <w:pPr>
        <w:pStyle w:val="libNormal"/>
      </w:pPr>
      <w:r>
        <w:t>47. i oni su, zaista, u Nas od onih odabranih dobrih ljudi.</w:t>
      </w:r>
    </w:p>
    <w:p w:rsidR="000E2289" w:rsidRDefault="000E2289" w:rsidP="002050A8">
      <w:pPr>
        <w:pStyle w:val="libAie"/>
      </w:pPr>
      <w:r>
        <w:rPr>
          <w:rtl/>
        </w:rPr>
        <w:t>وَإِنَّهُمْ عِندَنَا لَمِنَ الْمُصْطَفَيْنَ الْأَخْيَارِ</w:t>
      </w:r>
    </w:p>
    <w:p w:rsidR="000E2289" w:rsidRDefault="000E2289" w:rsidP="00B15D83">
      <w:pPr>
        <w:pStyle w:val="libNormal"/>
      </w:pPr>
      <w:r>
        <w:t>48. I sjeti se Ismaila i Eljese</w:t>
      </w:r>
      <w:r w:rsidR="00B15D83">
        <w:t xml:space="preserve">, </w:t>
      </w:r>
      <w:r>
        <w:t>a i Zu-l-Kifla, svi su oni bili dobri.</w:t>
      </w:r>
    </w:p>
    <w:p w:rsidR="000E2289" w:rsidRDefault="000E2289" w:rsidP="002050A8">
      <w:pPr>
        <w:pStyle w:val="libAie"/>
      </w:pPr>
      <w:r>
        <w:rPr>
          <w:rtl/>
        </w:rPr>
        <w:t>وَاذْكُرْ إِسْمَاعِيلَ وَالْيَسَعَ وَذَا الْكِفْلِ وَكُلٌّ مِّنْ الْأَخْيَارِ</w:t>
      </w:r>
    </w:p>
    <w:p w:rsidR="000E2289" w:rsidRDefault="000E2289" w:rsidP="000E2289">
      <w:pPr>
        <w:pStyle w:val="libNormal"/>
      </w:pPr>
      <w:r>
        <w:t>49. Ovo je lijep spomen! A one koji se grijeha budu klonili čeka divno prebivalište:</w:t>
      </w:r>
    </w:p>
    <w:p w:rsidR="000E2289" w:rsidRDefault="000E2289" w:rsidP="002050A8">
      <w:pPr>
        <w:pStyle w:val="libAie"/>
      </w:pPr>
      <w:r>
        <w:rPr>
          <w:rtl/>
        </w:rPr>
        <w:t>هَذَا ذِكْرٌ وَإِنَّ لِلْمُتَّقِينَ لَحُسْنَ مَآبٍ</w:t>
      </w:r>
    </w:p>
    <w:p w:rsidR="000E2289" w:rsidRDefault="000E2289" w:rsidP="000E2289">
      <w:pPr>
        <w:pStyle w:val="libNormal"/>
      </w:pPr>
      <w:r>
        <w:t>50. edenski vrtovi, čije će kapije biti za njih otvorene,</w:t>
      </w:r>
    </w:p>
    <w:p w:rsidR="000E2289" w:rsidRDefault="000E2289" w:rsidP="002050A8">
      <w:pPr>
        <w:pStyle w:val="libAie"/>
      </w:pPr>
      <w:r>
        <w:rPr>
          <w:rtl/>
        </w:rPr>
        <w:t>جَنَّاتِ عَدْنٍ مُّفَتَّحَةً لَّهُمُ الْأَبْوَابُ</w:t>
      </w:r>
    </w:p>
    <w:p w:rsidR="000E2289" w:rsidRDefault="000E2289" w:rsidP="000E2289">
      <w:pPr>
        <w:pStyle w:val="libNormal"/>
      </w:pPr>
      <w:r>
        <w:t>51. u kojima će se odmarati, i raznovrsno voće i piće tražiti.</w:t>
      </w:r>
    </w:p>
    <w:p w:rsidR="000E2289" w:rsidRDefault="000E2289" w:rsidP="002050A8">
      <w:pPr>
        <w:pStyle w:val="libAie"/>
      </w:pPr>
      <w:r>
        <w:rPr>
          <w:rtl/>
        </w:rPr>
        <w:t>مُتَّكِئِينَ فِيهَا يَدْعُونَ فِيهَا بِفَاكِهَةٍ كَثِيرَةٍ وَشَرَابٍ</w:t>
      </w:r>
    </w:p>
    <w:p w:rsidR="000E2289" w:rsidRDefault="000E2289" w:rsidP="000E2289">
      <w:pPr>
        <w:pStyle w:val="libNormal"/>
      </w:pPr>
      <w:r>
        <w:t>52. Pored njih biće hurije, istih godina, koje će preda se gledati.</w:t>
      </w:r>
    </w:p>
    <w:p w:rsidR="000E2289" w:rsidRDefault="000E2289" w:rsidP="002050A8">
      <w:pPr>
        <w:pStyle w:val="libAie"/>
      </w:pPr>
      <w:r>
        <w:rPr>
          <w:rtl/>
        </w:rPr>
        <w:t>وَعِندَهُمْ قَاصِرَاتُ الطَّرْفِ أَتْرَابٌ</w:t>
      </w:r>
    </w:p>
    <w:p w:rsidR="000E2289" w:rsidRDefault="000E2289" w:rsidP="000E2289">
      <w:pPr>
        <w:pStyle w:val="libNormal"/>
      </w:pPr>
      <w:r>
        <w:t>53. “To je ono što vam se obećava za Dan u kome će se račun polagati;</w:t>
      </w:r>
    </w:p>
    <w:p w:rsidR="000E2289" w:rsidRDefault="000E2289" w:rsidP="002050A8">
      <w:pPr>
        <w:pStyle w:val="libAie"/>
      </w:pPr>
      <w:r>
        <w:rPr>
          <w:rtl/>
        </w:rPr>
        <w:t>هَذَا مَا تُوعَدُونَ لِيَوْمِ الْحِسَابِ</w:t>
      </w:r>
    </w:p>
    <w:p w:rsidR="000E2289" w:rsidRDefault="000E2289" w:rsidP="000E2289">
      <w:pPr>
        <w:pStyle w:val="libNormal"/>
      </w:pPr>
      <w:r>
        <w:t>54. to će, doista, blagodat Naša biti, koja nikada neće prestajati!”</w:t>
      </w:r>
    </w:p>
    <w:p w:rsidR="000E2289" w:rsidRDefault="000E2289" w:rsidP="002050A8">
      <w:pPr>
        <w:pStyle w:val="libAie"/>
      </w:pPr>
      <w:r>
        <w:rPr>
          <w:rtl/>
        </w:rPr>
        <w:t>إِنَّ هَذَا لَرِزْقُنَا مَا لَهُ مِن نَّفَادٍ</w:t>
      </w:r>
    </w:p>
    <w:p w:rsidR="000E2289" w:rsidRDefault="000E2289" w:rsidP="000E2289">
      <w:pPr>
        <w:pStyle w:val="libNormal"/>
      </w:pPr>
      <w:r>
        <w:t>55. Eto toliko! A one koji budu zlo činili čeka najgore prebivalište:</w:t>
      </w:r>
    </w:p>
    <w:p w:rsidR="000E2289" w:rsidRDefault="000E2289" w:rsidP="002050A8">
      <w:pPr>
        <w:pStyle w:val="libAie"/>
      </w:pPr>
      <w:r>
        <w:rPr>
          <w:rtl/>
        </w:rPr>
        <w:lastRenderedPageBreak/>
        <w:t>هَذَا وَإِنَّ لِلطَّاغِينَ لَشَرَّ مَآبٍ</w:t>
      </w:r>
    </w:p>
    <w:p w:rsidR="000E2289" w:rsidRDefault="000E2289" w:rsidP="000E2289">
      <w:pPr>
        <w:pStyle w:val="libNormal"/>
      </w:pPr>
      <w:r>
        <w:t>56. džehennem, u kojem će gorjeti; a grozne li postelje!</w:t>
      </w:r>
    </w:p>
    <w:p w:rsidR="000E2289" w:rsidRDefault="000E2289" w:rsidP="002050A8">
      <w:pPr>
        <w:pStyle w:val="libAie"/>
      </w:pPr>
      <w:r>
        <w:rPr>
          <w:rtl/>
        </w:rPr>
        <w:t>جَهَنَّمَ يَصْلَوْنَهَا فَبِئْسَ الْمِهَادُ</w:t>
      </w:r>
    </w:p>
    <w:p w:rsidR="000E2289" w:rsidRDefault="000E2289" w:rsidP="000E2289">
      <w:pPr>
        <w:pStyle w:val="libNormal"/>
      </w:pPr>
      <w:r>
        <w:t>57. Eto toliko! Pa neka okušaju vodu ključalu i kapljevinu smrdljivu</w:t>
      </w:r>
    </w:p>
    <w:p w:rsidR="000E2289" w:rsidRDefault="000E2289" w:rsidP="002050A8">
      <w:pPr>
        <w:pStyle w:val="libAie"/>
      </w:pPr>
      <w:r>
        <w:rPr>
          <w:rtl/>
        </w:rPr>
        <w:t>هَذَا فَلْيَذُوقُوهُ حَمِيمٌ وَغَسَّاقٌ</w:t>
      </w:r>
    </w:p>
    <w:p w:rsidR="000E2289" w:rsidRDefault="000E2289" w:rsidP="000E2289">
      <w:pPr>
        <w:pStyle w:val="libNormal"/>
      </w:pPr>
      <w:r>
        <w:t>58. i druge slične ovima muke, mnogostruke.</w:t>
      </w:r>
    </w:p>
    <w:p w:rsidR="000E2289" w:rsidRDefault="000E2289" w:rsidP="002050A8">
      <w:pPr>
        <w:pStyle w:val="libAie"/>
      </w:pPr>
      <w:r>
        <w:rPr>
          <w:rtl/>
        </w:rPr>
        <w:t>وَآخَرُ مِن شَكْلِهِ أَزْوَاجٌ</w:t>
      </w:r>
    </w:p>
    <w:p w:rsidR="000E2289" w:rsidRDefault="000E2289" w:rsidP="000E2289">
      <w:pPr>
        <w:pStyle w:val="libNormal"/>
      </w:pPr>
      <w:r>
        <w:t xml:space="preserve">59. “Ova gomila će zajedno s vama tiskajući se u džehennem </w:t>
      </w:r>
      <w:r w:rsidR="00B15D83">
        <w:t>ući!” - “Ne bilo im prostrano! U</w:t>
      </w:r>
      <w:r>
        <w:t xml:space="preserve"> vatri će oni, doista, gorjeti!”</w:t>
      </w:r>
    </w:p>
    <w:p w:rsidR="000E2289" w:rsidRDefault="000E2289" w:rsidP="002050A8">
      <w:pPr>
        <w:pStyle w:val="libAie"/>
      </w:pPr>
      <w:r>
        <w:rPr>
          <w:rtl/>
        </w:rPr>
        <w:t>هَذَا فَوْجٌ مُّقْتَحِمٌ مَّعَكُمْ لَا مَرْحَبًا بِهِمْ إِنَّهُمْ صَالُوا النَّارِ</w:t>
      </w:r>
    </w:p>
    <w:p w:rsidR="000E2289" w:rsidRDefault="000E2289" w:rsidP="000E2289">
      <w:pPr>
        <w:pStyle w:val="libNormal"/>
      </w:pPr>
      <w:r>
        <w:t>60. “Vama ne bilo prostrano!” - reći će oni - “vi ste nam ovo pripremili, a grozna li boravišta!”</w:t>
      </w:r>
    </w:p>
    <w:p w:rsidR="000E2289" w:rsidRDefault="000E2289" w:rsidP="002050A8">
      <w:pPr>
        <w:pStyle w:val="libAie"/>
      </w:pPr>
      <w:r>
        <w:rPr>
          <w:rtl/>
        </w:rPr>
        <w:t>قَالُوا بَلْ أَنتُمْ لَا مَرْحَبًا بِكُمْ أَنتُمْ قَدَّمْتُمُوهُ لَنَا فَبِئْسَ الْقَرَارُ</w:t>
      </w:r>
    </w:p>
    <w:p w:rsidR="000E2289" w:rsidRDefault="000E2289" w:rsidP="000E2289">
      <w:pPr>
        <w:pStyle w:val="libNormal"/>
      </w:pPr>
      <w:r>
        <w:t>61. “Gospodaru naš,” - reći će - “udvostruči patnju u vatri onima koji su nam ovo priredili!”</w:t>
      </w:r>
    </w:p>
    <w:p w:rsidR="000E2289" w:rsidRDefault="000E2289" w:rsidP="002050A8">
      <w:pPr>
        <w:pStyle w:val="libAie"/>
      </w:pPr>
      <w:r>
        <w:rPr>
          <w:rtl/>
        </w:rPr>
        <w:t>قَالُوا رَبَّنَا مَن قَدَّمَ لَنَا هَذَا فَزِدْهُ عَذَابًا ضِعْفًا فِي النَّارِ</w:t>
      </w:r>
    </w:p>
    <w:p w:rsidR="000E2289" w:rsidRDefault="000E2289" w:rsidP="000E2289">
      <w:pPr>
        <w:pStyle w:val="libNormal"/>
      </w:pPr>
      <w:r>
        <w:t>62. I govoriće: “Zašto ne vidimo ljude koje smo u zle ubrajali</w:t>
      </w:r>
    </w:p>
    <w:p w:rsidR="000E2289" w:rsidRDefault="000E2289" w:rsidP="002050A8">
      <w:pPr>
        <w:pStyle w:val="libAie"/>
      </w:pPr>
      <w:r>
        <w:rPr>
          <w:rtl/>
        </w:rPr>
        <w:t>وَقَالُوا مَا لَنَا لَا نَرَى رِجَالًا كُنَّا نَعُدُّهُم مِّنَ الْأَشْرَارِ</w:t>
      </w:r>
    </w:p>
    <w:p w:rsidR="000E2289" w:rsidRDefault="000E2289" w:rsidP="000E2289">
      <w:pPr>
        <w:pStyle w:val="libNormal"/>
      </w:pPr>
      <w:r>
        <w:t>63. i koje smo ismijavali? Da nam se nisu iz vida izgubili?”</w:t>
      </w:r>
    </w:p>
    <w:p w:rsidR="000E2289" w:rsidRDefault="000E2289" w:rsidP="002050A8">
      <w:pPr>
        <w:pStyle w:val="libAie"/>
      </w:pPr>
      <w:r>
        <w:rPr>
          <w:rtl/>
        </w:rPr>
        <w:t>أَتَّخَذْنَاهُمْ سِخْرِيًّا أَمْ زَاغَتْ عَنْهُمُ الْأَبْصَارُ</w:t>
      </w:r>
    </w:p>
    <w:p w:rsidR="000E2289" w:rsidRDefault="000E2289" w:rsidP="000E2289">
      <w:pPr>
        <w:pStyle w:val="libNormal"/>
      </w:pPr>
      <w:r>
        <w:t>64. Istina je, sigurno, da će se stanovnici džehennema među sobom raspravljati.</w:t>
      </w:r>
    </w:p>
    <w:p w:rsidR="000E2289" w:rsidRDefault="000E2289" w:rsidP="002050A8">
      <w:pPr>
        <w:pStyle w:val="libAie"/>
      </w:pPr>
      <w:r>
        <w:rPr>
          <w:rtl/>
        </w:rPr>
        <w:t>إِنَّ ذَلِكَ لَحَقٌّ تَخَاصُمُ أَهْلِ النَّارِ</w:t>
      </w:r>
    </w:p>
    <w:p w:rsidR="000E2289" w:rsidRDefault="000E2289" w:rsidP="000E2289">
      <w:pPr>
        <w:pStyle w:val="libNormal"/>
      </w:pPr>
      <w:r>
        <w:t>65. Reci: “Ja samo opominjem; nema boga osim Allaha, Jedinoga i Moćnog,</w:t>
      </w:r>
    </w:p>
    <w:p w:rsidR="000E2289" w:rsidRDefault="000E2289" w:rsidP="002050A8">
      <w:pPr>
        <w:pStyle w:val="libAie"/>
      </w:pPr>
      <w:r>
        <w:rPr>
          <w:rtl/>
        </w:rPr>
        <w:t>قُلْ إِنَّمَا أَنَا مُنذِرٌ وَمَا مِنْ إِلَهٍ إِلَّا اللَّهُ الْوَاحِدُ الْقَهَّارُ</w:t>
      </w:r>
    </w:p>
    <w:p w:rsidR="000E2289" w:rsidRDefault="000E2289" w:rsidP="000E2289">
      <w:pPr>
        <w:pStyle w:val="libNormal"/>
      </w:pPr>
      <w:r>
        <w:t>66. Gospodara nebesa i Zemlje i onoga što je između njih, Silnoga, Onoga koji prašta”</w:t>
      </w:r>
    </w:p>
    <w:p w:rsidR="000E2289" w:rsidRDefault="000E2289" w:rsidP="002050A8">
      <w:pPr>
        <w:pStyle w:val="libAie"/>
      </w:pPr>
      <w:r>
        <w:rPr>
          <w:rtl/>
        </w:rPr>
        <w:t>رَبُّ السَّمَاوَاتِ وَالْأَرْضِ وَمَا بَيْنَهُمَا الْعَزِيزُ الْغَفَّارُ</w:t>
      </w:r>
    </w:p>
    <w:p w:rsidR="000E2289" w:rsidRDefault="000E2289" w:rsidP="000E2289">
      <w:pPr>
        <w:pStyle w:val="libNormal"/>
      </w:pPr>
      <w:r>
        <w:t>67. Reci: “Ovo je vijest velika,</w:t>
      </w:r>
    </w:p>
    <w:p w:rsidR="000E2289" w:rsidRDefault="000E2289" w:rsidP="002050A8">
      <w:pPr>
        <w:pStyle w:val="libAie"/>
      </w:pPr>
      <w:r>
        <w:rPr>
          <w:rtl/>
        </w:rPr>
        <w:t>قُلْ هُوَ نَبَأٌ عَظِيمٌ</w:t>
      </w:r>
    </w:p>
    <w:p w:rsidR="000E2289" w:rsidRDefault="000E2289" w:rsidP="000E2289">
      <w:pPr>
        <w:pStyle w:val="libNormal"/>
      </w:pPr>
      <w:r>
        <w:t>68. a vi od nje glave okrećete.</w:t>
      </w:r>
    </w:p>
    <w:p w:rsidR="000E2289" w:rsidRDefault="000E2289" w:rsidP="002050A8">
      <w:pPr>
        <w:pStyle w:val="libAie"/>
      </w:pPr>
      <w:r>
        <w:rPr>
          <w:rtl/>
        </w:rPr>
        <w:t>أَنتُمْ عَنْهُ مُعْرِضُونَ</w:t>
      </w:r>
    </w:p>
    <w:p w:rsidR="000E2289" w:rsidRDefault="000E2289" w:rsidP="000E2289">
      <w:pPr>
        <w:pStyle w:val="libNormal"/>
      </w:pPr>
      <w:r>
        <w:t>69. Ja nisam ništa znao o melekima uzvišenim kada su se prepirali –</w:t>
      </w:r>
    </w:p>
    <w:p w:rsidR="000E2289" w:rsidRDefault="000E2289" w:rsidP="002050A8">
      <w:pPr>
        <w:pStyle w:val="libAie"/>
      </w:pPr>
      <w:r>
        <w:rPr>
          <w:rtl/>
        </w:rPr>
        <w:t>مَا كَانَ لِي مِنْ عِلْمٍ بِالْمَلَإِ الْأَعْلَى إِذْ يَخْتَصِمُونَ</w:t>
      </w:r>
    </w:p>
    <w:p w:rsidR="000E2289" w:rsidRDefault="000E2289" w:rsidP="000E2289">
      <w:pPr>
        <w:pStyle w:val="libNormal"/>
      </w:pPr>
      <w:r>
        <w:t>70. meni se objavljuje samo da jasno opominjem” –</w:t>
      </w:r>
    </w:p>
    <w:p w:rsidR="000E2289" w:rsidRDefault="000E2289" w:rsidP="002050A8">
      <w:pPr>
        <w:pStyle w:val="libAie"/>
      </w:pPr>
      <w:r>
        <w:rPr>
          <w:rtl/>
        </w:rPr>
        <w:t>إِن يُوحَى إِلَيَّ إِلَّا أَنَّمَا أَنَا نَذِيرٌ مُّبِينٌ</w:t>
      </w:r>
    </w:p>
    <w:p w:rsidR="000E2289" w:rsidRDefault="000E2289" w:rsidP="000E2289">
      <w:pPr>
        <w:pStyle w:val="libNormal"/>
      </w:pPr>
      <w:r>
        <w:t>71. i kad je melekima Gospodar tvoj rekao: “Stvoriću čovjeka od ilovače,</w:t>
      </w:r>
    </w:p>
    <w:p w:rsidR="000E2289" w:rsidRDefault="000E2289" w:rsidP="002050A8">
      <w:pPr>
        <w:pStyle w:val="libAie"/>
      </w:pPr>
      <w:r>
        <w:rPr>
          <w:rtl/>
        </w:rPr>
        <w:t>إِذْ قَالَ رَبُّكَ لِلْمَلَائِكَةِ إِنِّي خَالِقٌ بَشَرًا مِن طِينٍ</w:t>
      </w:r>
    </w:p>
    <w:p w:rsidR="000E2289" w:rsidRDefault="000E2289" w:rsidP="000E2289">
      <w:pPr>
        <w:pStyle w:val="libNormal"/>
      </w:pPr>
      <w:r>
        <w:lastRenderedPageBreak/>
        <w:t>72. pa kad mu savršen oblik dam u život u nj udahnem, vi mu se poklonite!”</w:t>
      </w:r>
    </w:p>
    <w:p w:rsidR="000E2289" w:rsidRDefault="000E2289" w:rsidP="002050A8">
      <w:pPr>
        <w:pStyle w:val="libAie"/>
      </w:pPr>
      <w:r>
        <w:rPr>
          <w:rtl/>
        </w:rPr>
        <w:t>فَإِذَا سَوَّيْتُهُ وَنَفَخْتُ فِيهِ مِن رُّوحِي فَقَعُوا لَهُ سَاجِدِينَ</w:t>
      </w:r>
    </w:p>
    <w:p w:rsidR="000E2289" w:rsidRDefault="000E2289" w:rsidP="000E2289">
      <w:pPr>
        <w:pStyle w:val="libNormal"/>
      </w:pPr>
      <w:r>
        <w:t>73. meleki su se, svi do posljednjeg, zajedno poklonili</w:t>
      </w:r>
    </w:p>
    <w:p w:rsidR="000E2289" w:rsidRDefault="000E2289" w:rsidP="002050A8">
      <w:pPr>
        <w:pStyle w:val="libAie"/>
      </w:pPr>
      <w:r>
        <w:rPr>
          <w:rtl/>
        </w:rPr>
        <w:t>فَسَجَدَ الْمَلَائِكَةُ كُلُّهُمْ أَجْمَعُونَ</w:t>
      </w:r>
    </w:p>
    <w:p w:rsidR="000E2289" w:rsidRDefault="000E2289" w:rsidP="000E2289">
      <w:pPr>
        <w:pStyle w:val="libNormal"/>
      </w:pPr>
      <w:r>
        <w:t>74. osim Iblisa; on se uzoholio i postao nevjernik.</w:t>
      </w:r>
    </w:p>
    <w:p w:rsidR="000E2289" w:rsidRDefault="000E2289" w:rsidP="002050A8">
      <w:pPr>
        <w:pStyle w:val="libAie"/>
      </w:pPr>
      <w:r>
        <w:rPr>
          <w:rtl/>
        </w:rPr>
        <w:t>إِلَّا إِبْلِيسَ اسْتَكْبَرَ وَكَانَ مِنْ الْكَافِرِينَ</w:t>
      </w:r>
    </w:p>
    <w:p w:rsidR="000E2289" w:rsidRDefault="000E2289" w:rsidP="000E2289">
      <w:pPr>
        <w:pStyle w:val="libNormal"/>
      </w:pPr>
      <w:r>
        <w:t>75. “O Iblisu!” - rekao je On - “šta te navelo da se ne pokloniš onome koga sam sobom stvorio? Jesi li se uzoholio ili misliš da si uzvišen?”</w:t>
      </w:r>
    </w:p>
    <w:p w:rsidR="000E2289" w:rsidRDefault="000E2289" w:rsidP="002050A8">
      <w:pPr>
        <w:pStyle w:val="libAie"/>
      </w:pPr>
      <w:r>
        <w:rPr>
          <w:rtl/>
        </w:rPr>
        <w:t>قَالَ يَا إِبْلِيسُ مَا مَنَعَكَ أَن تَسْجُدَ لِمَا خَلَقْتُ بِيَدَيَّ أَسْتَكْبَرْتَ أَمْ كُنتَ مِنَ الْعَالِينَ</w:t>
      </w:r>
    </w:p>
    <w:p w:rsidR="000E2289" w:rsidRDefault="000E2289" w:rsidP="000E2289">
      <w:pPr>
        <w:pStyle w:val="libNormal"/>
      </w:pPr>
      <w:r>
        <w:t>76. “Bolji sam od njega” - rekao je on - “mene si stvorio od vatre a njega od ilovače.”</w:t>
      </w:r>
    </w:p>
    <w:p w:rsidR="000E2289" w:rsidRDefault="000E2289" w:rsidP="002050A8">
      <w:pPr>
        <w:pStyle w:val="libAie"/>
      </w:pPr>
      <w:r>
        <w:rPr>
          <w:rtl/>
        </w:rPr>
        <w:t>قَالَ أَنَا خَيْرٌ مِّنْهُ خَلَقْتَنِي مِن نَّارٍ وَخَلَقْتَهُ مِن طِينٍ</w:t>
      </w:r>
    </w:p>
    <w:p w:rsidR="000E2289" w:rsidRDefault="000E2289" w:rsidP="000E2289">
      <w:pPr>
        <w:pStyle w:val="libNormal"/>
      </w:pPr>
      <w:r>
        <w:t>77. “E, izlazi onda iz dženneta! - reče On - “proklet da si!</w:t>
      </w:r>
    </w:p>
    <w:p w:rsidR="000E2289" w:rsidRDefault="000E2289" w:rsidP="002050A8">
      <w:pPr>
        <w:pStyle w:val="libAie"/>
      </w:pPr>
      <w:r>
        <w:rPr>
          <w:rtl/>
        </w:rPr>
        <w:t>قَالَ فَاخْرُجْ مِنْهَا فَإِنَّكَ رَجِيمٌ</w:t>
      </w:r>
    </w:p>
    <w:p w:rsidR="000E2289" w:rsidRDefault="000E2289" w:rsidP="000E2289">
      <w:pPr>
        <w:pStyle w:val="libNormal"/>
      </w:pPr>
      <w:r>
        <w:t>78. Moje prokletstvo će te do Sudnjeg dana pratiti!”</w:t>
      </w:r>
    </w:p>
    <w:p w:rsidR="000E2289" w:rsidRDefault="000E2289" w:rsidP="002050A8">
      <w:pPr>
        <w:pStyle w:val="libAie"/>
      </w:pPr>
      <w:r>
        <w:rPr>
          <w:rtl/>
        </w:rPr>
        <w:t>وَإِنَّ عَلَيْكَ لَعْنَتِي إِلَى يَوْمِ الدِّينِ</w:t>
      </w:r>
    </w:p>
    <w:p w:rsidR="000E2289" w:rsidRDefault="000E2289" w:rsidP="000E2289">
      <w:pPr>
        <w:pStyle w:val="libNormal"/>
      </w:pPr>
      <w:r>
        <w:t>79. “Gospodaru moj!” - reče on -, “daj mi vremena do dana kada će oni oživljeni biti!”</w:t>
      </w:r>
    </w:p>
    <w:p w:rsidR="000E2289" w:rsidRDefault="000E2289" w:rsidP="002050A8">
      <w:pPr>
        <w:pStyle w:val="libAie"/>
      </w:pPr>
      <w:r>
        <w:rPr>
          <w:rtl/>
        </w:rPr>
        <w:t>قَالَ رَبِّ فَأَنظِرْنِي إِلَى يَوْمِ يُبْعَثُونَ</w:t>
      </w:r>
    </w:p>
    <w:p w:rsidR="000E2289" w:rsidRDefault="000E2289" w:rsidP="000E2289">
      <w:pPr>
        <w:pStyle w:val="libNormal"/>
      </w:pPr>
      <w:r>
        <w:t>80. “Dajem ti” - reče On –</w:t>
      </w:r>
    </w:p>
    <w:p w:rsidR="000E2289" w:rsidRDefault="000E2289" w:rsidP="002050A8">
      <w:pPr>
        <w:pStyle w:val="libAie"/>
      </w:pPr>
      <w:r>
        <w:rPr>
          <w:rtl/>
        </w:rPr>
        <w:t>قَالَ فَإِنَّكَ مِنَ الْمُنظَرِينَ</w:t>
      </w:r>
    </w:p>
    <w:p w:rsidR="000E2289" w:rsidRDefault="000E2289" w:rsidP="000E2289">
      <w:pPr>
        <w:pStyle w:val="libNormal"/>
      </w:pPr>
      <w:r>
        <w:t>81.”do dana već određenog.”</w:t>
      </w:r>
    </w:p>
    <w:p w:rsidR="000E2289" w:rsidRDefault="000E2289" w:rsidP="002050A8">
      <w:pPr>
        <w:pStyle w:val="libAie"/>
      </w:pPr>
      <w:r>
        <w:rPr>
          <w:rtl/>
        </w:rPr>
        <w:t>إِلَى يَوْمِ الْوَقْتِ الْمَعْلُومِ</w:t>
      </w:r>
    </w:p>
    <w:p w:rsidR="000E2289" w:rsidRDefault="000E2289" w:rsidP="000E2289">
      <w:pPr>
        <w:pStyle w:val="libNormal"/>
      </w:pPr>
      <w:r>
        <w:t>82. “E tako mi dostojanstva Tvoga,” - reče -, “sigurno ću ih sve na stranputicu navesti,</w:t>
      </w:r>
    </w:p>
    <w:p w:rsidR="000E2289" w:rsidRDefault="000E2289" w:rsidP="002050A8">
      <w:pPr>
        <w:pStyle w:val="libAie"/>
      </w:pPr>
      <w:r>
        <w:rPr>
          <w:rtl/>
        </w:rPr>
        <w:t>قَالَ فَبِعِزَّتِكَ لَأُغْوِيَنَّهُمْ أَجْمَعِينَ</w:t>
      </w:r>
    </w:p>
    <w:p w:rsidR="000E2289" w:rsidRDefault="000E2289" w:rsidP="000E2289">
      <w:pPr>
        <w:pStyle w:val="libNormal"/>
      </w:pPr>
      <w:r>
        <w:t>83. osim Tvojih među njima robova iskrenih!”</w:t>
      </w:r>
    </w:p>
    <w:p w:rsidR="000E2289" w:rsidRDefault="000E2289" w:rsidP="002050A8">
      <w:pPr>
        <w:pStyle w:val="libAie"/>
      </w:pPr>
      <w:r>
        <w:rPr>
          <w:rtl/>
        </w:rPr>
        <w:t>إِلَّا عِبَادَكَ مِنْهُمُ الْمُخْلَصِينَ</w:t>
      </w:r>
    </w:p>
    <w:p w:rsidR="000E2289" w:rsidRDefault="000E2289" w:rsidP="000E2289">
      <w:pPr>
        <w:pStyle w:val="libNormal"/>
      </w:pPr>
      <w:r>
        <w:t>84. “Istinom se kunem i istinu govorim” - reče Allah -,</w:t>
      </w:r>
    </w:p>
    <w:p w:rsidR="000E2289" w:rsidRDefault="000E2289" w:rsidP="002050A8">
      <w:pPr>
        <w:pStyle w:val="libAie"/>
      </w:pPr>
      <w:r>
        <w:rPr>
          <w:rtl/>
        </w:rPr>
        <w:t>قَالَ فَالْحَقُّ وَالْحَقَّ أَقُولُ</w:t>
      </w:r>
    </w:p>
    <w:p w:rsidR="000E2289" w:rsidRDefault="000E2289" w:rsidP="000E2289">
      <w:pPr>
        <w:pStyle w:val="libNormal"/>
      </w:pPr>
      <w:r>
        <w:t>85. “sigurno ću sa svima, tobom i onima koji se budu poveli za tobom, džehennem napuniti!”</w:t>
      </w:r>
    </w:p>
    <w:p w:rsidR="000E2289" w:rsidRDefault="000E2289" w:rsidP="002050A8">
      <w:pPr>
        <w:pStyle w:val="libAie"/>
      </w:pPr>
      <w:r>
        <w:rPr>
          <w:rtl/>
        </w:rPr>
        <w:t>لَأَمْلَأَنَّ جَهَنَّمَ مِنكَ وَمِمَّن تَبِعَكَ مِنْهُمْ أَجْمَعِينَ</w:t>
      </w:r>
    </w:p>
    <w:p w:rsidR="000E2289" w:rsidRDefault="000E2289" w:rsidP="000E2289">
      <w:pPr>
        <w:pStyle w:val="libNormal"/>
      </w:pPr>
      <w:r>
        <w:t>86. Reci: “Ne tražim ja od vas za ovo nikakvu nagradu i ja nisam izvještačen,</w:t>
      </w:r>
    </w:p>
    <w:p w:rsidR="000E2289" w:rsidRDefault="000E2289" w:rsidP="002050A8">
      <w:pPr>
        <w:pStyle w:val="libAie"/>
      </w:pPr>
      <w:r>
        <w:rPr>
          <w:rtl/>
        </w:rPr>
        <w:t>قُلْ مَا أَسْأَلُكُمْ عَلَيْهِ مِنْ أَجْرٍ وَمَا أَنَا مِنَ الْمُتَكَلِّفِينَ</w:t>
      </w:r>
    </w:p>
    <w:p w:rsidR="000E2289" w:rsidRDefault="000E2289" w:rsidP="000E2289">
      <w:pPr>
        <w:pStyle w:val="libNormal"/>
      </w:pPr>
      <w:r>
        <w:t>87. Kur’an je doista svijetu cijelom opomena!</w:t>
      </w:r>
    </w:p>
    <w:p w:rsidR="000E2289" w:rsidRDefault="000E2289" w:rsidP="002050A8">
      <w:pPr>
        <w:pStyle w:val="libAie"/>
      </w:pPr>
      <w:r>
        <w:rPr>
          <w:rtl/>
        </w:rPr>
        <w:t>إِنْ هُوَ إِلَّا ذِكْرٌ لِّلْعَالَمِينَ</w:t>
      </w:r>
    </w:p>
    <w:p w:rsidR="000E2289" w:rsidRDefault="000E2289" w:rsidP="000E2289">
      <w:pPr>
        <w:pStyle w:val="libNormal"/>
      </w:pPr>
      <w:r>
        <w:t>88. i vi ćete uskoro saznati njegovu poruku!”</w:t>
      </w:r>
    </w:p>
    <w:p w:rsidR="000E2289" w:rsidRDefault="000E2289" w:rsidP="002050A8">
      <w:pPr>
        <w:pStyle w:val="libAie"/>
      </w:pPr>
      <w:r>
        <w:rPr>
          <w:rtl/>
        </w:rPr>
        <w:lastRenderedPageBreak/>
        <w:t>وَلَتَعْلَمُنَّ نَبَأَهُ بَعْدَ حِينٍ</w:t>
      </w:r>
    </w:p>
    <w:p w:rsidR="000E2289" w:rsidRDefault="000E2289" w:rsidP="003F4FB3">
      <w:pPr>
        <w:pStyle w:val="Heading1Center"/>
      </w:pPr>
      <w:bookmarkStart w:id="39" w:name="_Toc421530429"/>
      <w:r>
        <w:t>Az–Zumar (39) – Skupovi</w:t>
      </w:r>
      <w:bookmarkEnd w:id="39"/>
    </w:p>
    <w:p w:rsidR="000E2289" w:rsidRDefault="000E2289" w:rsidP="001014DA">
      <w:pPr>
        <w:pStyle w:val="libCenter"/>
      </w:pPr>
      <w:r>
        <w:rPr>
          <w:rtl/>
        </w:rPr>
        <w:t>سورة الزمر</w:t>
      </w:r>
    </w:p>
    <w:p w:rsidR="000E2289" w:rsidRDefault="000E2289" w:rsidP="003F4FB3">
      <w:pPr>
        <w:pStyle w:val="libCenter"/>
      </w:pPr>
      <w:r>
        <w:t>Mekka - 75 ajeta</w:t>
      </w:r>
    </w:p>
    <w:p w:rsidR="000E2289" w:rsidRDefault="000E2289" w:rsidP="003F4FB3">
      <w:pPr>
        <w:pStyle w:val="libCenter"/>
      </w:pPr>
      <w:r>
        <w:t>U ime Allaha, Milostivog, Samilosnog</w:t>
      </w:r>
    </w:p>
    <w:p w:rsidR="00696D5F" w:rsidRDefault="00696D5F" w:rsidP="003F4FB3">
      <w:pPr>
        <w:pStyle w:val="libCenter"/>
      </w:pPr>
      <w:r>
        <w:rPr>
          <w:rFonts w:hint="cs"/>
          <w:rtl/>
        </w:rPr>
        <w:t>(</w:t>
      </w:r>
      <w:r w:rsidRPr="00A32034">
        <w:rPr>
          <w:rStyle w:val="libAieChar"/>
          <w:rtl/>
        </w:rPr>
        <w:t>بِسْمِ اللّهِ الرَّحْمـَنِ الرَّحِيمِ</w:t>
      </w:r>
      <w:r>
        <w:rPr>
          <w:rFonts w:hint="cs"/>
          <w:rtl/>
        </w:rPr>
        <w:t>)</w:t>
      </w:r>
    </w:p>
    <w:p w:rsidR="003F4FB3" w:rsidRPr="003F4FB3" w:rsidRDefault="003F4FB3" w:rsidP="003F4FB3">
      <w:pPr>
        <w:pStyle w:val="libNormal"/>
        <w:rPr>
          <w:rtl/>
        </w:rPr>
      </w:pPr>
    </w:p>
    <w:p w:rsidR="000E2289" w:rsidRDefault="000E2289" w:rsidP="000E2289">
      <w:pPr>
        <w:pStyle w:val="libNormal"/>
      </w:pPr>
      <w:r>
        <w:t>1. Knjigu objavljuje Allah, Silni i Mudri!</w:t>
      </w:r>
    </w:p>
    <w:p w:rsidR="000E2289" w:rsidRDefault="000E2289" w:rsidP="002050A8">
      <w:pPr>
        <w:pStyle w:val="libAie"/>
      </w:pPr>
      <w:r>
        <w:rPr>
          <w:rtl/>
        </w:rPr>
        <w:t>تَنزِيلُ الْكِتَابِ مِنَ اللَّهِ الْعَزِيزِ الْحَكِيمِ</w:t>
      </w:r>
    </w:p>
    <w:p w:rsidR="000E2289" w:rsidRDefault="000E2289" w:rsidP="000E2289">
      <w:pPr>
        <w:pStyle w:val="libNormal"/>
      </w:pPr>
      <w:r>
        <w:t>2. Mi ti, doista, objavljujemo Knjigu, pravu istinu, zato se klanjaj samo Allahu iskreno Mu ispovijedajući vjeru!</w:t>
      </w:r>
    </w:p>
    <w:p w:rsidR="000E2289" w:rsidRDefault="000E2289" w:rsidP="002050A8">
      <w:pPr>
        <w:pStyle w:val="libAie"/>
      </w:pPr>
      <w:r>
        <w:rPr>
          <w:rtl/>
        </w:rPr>
        <w:t>إِنَّا أَنزَلْنَا إِلَيْكَ الْكِتَابَ بِالْحَقِّ فَاعْبُدِ اللَّهَ مُخْلِصًا لَّهُ الدِّينَ</w:t>
      </w:r>
    </w:p>
    <w:p w:rsidR="000E2289" w:rsidRDefault="000E2289" w:rsidP="000E2289">
      <w:pPr>
        <w:pStyle w:val="libNormal"/>
      </w:pPr>
      <w:r>
        <w:t>3. Iskreno ispovjedanje vjere dug je Allahu! A onima koji pored Njega uzimaju zaštitnike: “Mi im se klanjamo samo zato da bi nas što više Allahu približili” - Allah će njima, zaista, presuditi o onome u čemu su se oni razilazili. Allah nikako neće ukazati na pravi put onome ko je lažljivac i nevjernik.</w:t>
      </w:r>
    </w:p>
    <w:p w:rsidR="000E2289" w:rsidRDefault="000E2289" w:rsidP="002050A8">
      <w:pPr>
        <w:pStyle w:val="libAie"/>
      </w:pPr>
      <w:r>
        <w:rPr>
          <w:rtl/>
        </w:rPr>
        <w:t>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w:t>
      </w:r>
    </w:p>
    <w:p w:rsidR="000E2289" w:rsidRDefault="000E2289" w:rsidP="000E2289">
      <w:pPr>
        <w:pStyle w:val="libNormal"/>
      </w:pPr>
      <w:r>
        <w:t>4. Da je Allah htio da dijete ima, izabrao bi, između onih koje je stvorio, onoga koga bi On htio. Hvaljen neka je On; On je Allah, Jedini i Svemoćni!</w:t>
      </w:r>
    </w:p>
    <w:p w:rsidR="000E2289" w:rsidRDefault="000E2289" w:rsidP="002050A8">
      <w:pPr>
        <w:pStyle w:val="libAie"/>
      </w:pPr>
      <w:r>
        <w:rPr>
          <w:rtl/>
        </w:rPr>
        <w:t>لَوْ أَرَادَ اللَّهُ أَنْ يَتَّخِذَ وَلَدًا لَّاصْطَفَى مِمَّا يَخْلُقُ مَا يَشَاء سُبْحَانَهُ هُوَ اللَّهُ الْوَاحِدُ الْقَهَّارُ</w:t>
      </w:r>
    </w:p>
    <w:p w:rsidR="000E2289" w:rsidRDefault="000E2289" w:rsidP="000E2289">
      <w:pPr>
        <w:pStyle w:val="libNormal"/>
      </w:pPr>
      <w:r>
        <w:t>5. Nebesa i Zemlju je sa ciljem stvorio; On noću zavija dan i danom zavija noć, On je Sunce i Mjesec potčinio, svako se kreće do roka određenog. On je Silni, On mnogo prašta!</w:t>
      </w:r>
    </w:p>
    <w:p w:rsidR="000E2289" w:rsidRDefault="000E2289" w:rsidP="002050A8">
      <w:pPr>
        <w:pStyle w:val="libAie"/>
      </w:pPr>
      <w:r>
        <w:rPr>
          <w:rtl/>
        </w:rPr>
        <w:t>خَلَقَ السَّمَاوَاتِ وَالْأَرْضَ بِالْحَقِّ يُكَوِّرُ اللَّيْلَ عَلَى النَّهَارِ وَيُكَوِّرُ النَّهَارَ عَلَى اللَّيْلِ وَسَخَّرَ الشَّمْسَ وَالْقَمَرَ كُلٌّ يَجْرِي لِأَجَلٍ مُسَمًّى أَلَا هُوَ الْعَزِيزُ الْغَفَّارُ</w:t>
      </w:r>
    </w:p>
    <w:p w:rsidR="000E2289" w:rsidRDefault="000E2289" w:rsidP="000E2289">
      <w:pPr>
        <w:pStyle w:val="libNormal"/>
      </w:pPr>
      <w:r>
        <w:t>6. On vas od jednog čovjeka stvara - a od njega je drugu njegovu stvorio - i On vam je dao osam vrsta stoke; On vas stvara u utrobama matera vaših, dajući vam likove, jedan za drugim, u tri tmine. To vam je, eto, Allah, Gospodar vaš, Njegova je vlast, nema boga osim Njega, pa kuda se onda odmećete?</w:t>
      </w:r>
    </w:p>
    <w:p w:rsidR="000E2289" w:rsidRDefault="000E2289" w:rsidP="002050A8">
      <w:pPr>
        <w:pStyle w:val="libAie"/>
      </w:pPr>
      <w:r>
        <w:rPr>
          <w:rtl/>
        </w:rPr>
        <w:t>خَلَقَكُم مِّن نَّفْسٍ وَاحِدَةٍ ثُمَّ جَعَلَ مِنْهَا زَوْجَهَا وَأَنزَلَ لَكُم مِّنْ الْأَنْعَامِ ثَمَانِيَةَ أَزْوَاجٍ يَخْلُقُكُمْ فِي بُطُونِ أُمَّهَاتِكُمْ خَلْقًا مِن بَعْدِ خَلْقٍ فِي ظُلُمَاتٍ ثَلَاثٍ ذَلِكُمُ اللَّهُ رَبُّكُمْ لَهُ الْمُلْكُ لَا إِلَهَ إِلَّا هُوَ فَأَنَّى تُصْرَفُونَ</w:t>
      </w:r>
    </w:p>
    <w:p w:rsidR="000E2289" w:rsidRDefault="000E2289" w:rsidP="000E2289">
      <w:pPr>
        <w:pStyle w:val="libNormal"/>
      </w:pPr>
      <w:r>
        <w:t>7. ako vi budete nezahvalni, - pa, Allah od vas ne zavisi, ali On nije zadovoljan, ako su robovi Njegovi nezahvalni, a zadovoljan je sa vama ako budete zahvalni. A nijedan grešnik neće nositi grijehe drugoga! Poslije ćete se Gospodaru svome vratiti, pa će vas On o onom šta ste radili obavijestiti, jer On dobro zna svačije misli.</w:t>
      </w:r>
    </w:p>
    <w:p w:rsidR="000E2289" w:rsidRDefault="000E2289" w:rsidP="002050A8">
      <w:pPr>
        <w:pStyle w:val="libAie"/>
      </w:pPr>
      <w:r>
        <w:rPr>
          <w:rtl/>
        </w:rPr>
        <w:lastRenderedPageBreak/>
        <w:t>إِن تَكْفُرُوا فَإِنَّ اللَّهَ غَنِيٌّ عَنكُمْ وَلَا يَرْضَى لِعِبَادِهِ الْكُفْرَ وَإِن تَشْكُرُوا يَرْضَهُ لَكُمْ وَلَا تَزِرُ وَازِرَةٌ وِزْرَ أُخْرَى ثُمَّ إِلَى رَبِّكُم مَّرْجِعُكُمْ فَيُنَبِّئُكُم بِمَا كُنتُمْ تَعْمَلُونَ إِنَّهُ عَلِيمٌ بِذَاتِ الصُّدُورِ</w:t>
      </w:r>
    </w:p>
    <w:p w:rsidR="000E2289" w:rsidRDefault="000E2289" w:rsidP="000E2289">
      <w:pPr>
        <w:pStyle w:val="libNormal"/>
      </w:pPr>
      <w:r>
        <w:t>8. Kad čovjeka nevolja snađe, Gospodaru svome se moli, Njemu se obraća, a onda, pošto mu Allah milost svoju daruje, zaboravi onoga kome se prije molio, i druge Njemu jednakim smatra, da s puta Njegova na stranputicu odvodio. Reci: “Uživaj neko vrijeme u nevjerovanju svome, bićeš, sigurno, stanovnik u vatri!”</w:t>
      </w:r>
    </w:p>
    <w:p w:rsidR="000E2289" w:rsidRDefault="000E2289" w:rsidP="002050A8">
      <w:pPr>
        <w:pStyle w:val="libAie"/>
      </w:pPr>
      <w:r>
        <w:rPr>
          <w:rtl/>
        </w:rPr>
        <w:t>وَإِذَا مَسَّ الْإِنسَانَ ضُرٌّ دَعَا رَبَّهُ مُنِيبًا إِلَيْهِ ثُمَّ إِذَا خَوَّلَهُ نِعْمَةً مِّنْهُ نَسِيَ مَا كَانَ يَدْعُو إِلَيْهِ مِن قَبْلُ وَجَعَلَ لِلَّهِ أَندَادًا لِّيُضِلَّ عَن سَبِيلِهِ قُلْ تَمَتَّعْ بِكُفْرِكَ قَلِيلًا إِنَّكَ مِنْ أَصْحَابِ النَّارِ</w:t>
      </w:r>
    </w:p>
    <w:p w:rsidR="000E2289" w:rsidRDefault="000E2289" w:rsidP="000E2289">
      <w:pPr>
        <w:pStyle w:val="libNormal"/>
      </w:pPr>
      <w:r>
        <w:t>9. Da li je onaj koji u noćnim časovima u molitvi vrijeme provodi, padajući licem na tle i stojeći, strahujući od onoga svijeta i nadajući se milosti Gospodara svoga….? Reci: “Zar su isti oni koji znaju i oni koji ne znaju? Samo oni koji pameti imaju pouku primaju!”</w:t>
      </w:r>
    </w:p>
    <w:p w:rsidR="000E2289" w:rsidRDefault="000E2289" w:rsidP="002050A8">
      <w:pPr>
        <w:pStyle w:val="libAie"/>
      </w:pPr>
      <w:r>
        <w:rPr>
          <w:rtl/>
        </w:rPr>
        <w:t>أَمَّنْ هُوَ قَانِتٌ آنَاء اللَّيْلِ سَاجِدًا وَقَائِمًا يَحْذَرُ الْآخِرَةَ وَيَرْجُو رَحْمَةَ رَبِّهِ قُلْ هَلْ يَسْتَوِي الَّذِينَ يَعْلَمُونَ وَالَّذِينَ لَا يَعْلَمُونَ إِنَّمَا يَتَذَكَّرُ أُوْلُوا الْأَلْبَابِ</w:t>
      </w:r>
    </w:p>
    <w:p w:rsidR="000E2289" w:rsidRDefault="000E2289" w:rsidP="000E2289">
      <w:pPr>
        <w:pStyle w:val="libNormal"/>
      </w:pPr>
      <w:r>
        <w:t>10. Reci: “O robovi moji koji vjerujete, bojte se Gospodara svoga! One koji na ovom svijetu dobra djela budu činili čeka nagrada, a Allahova zemlja je prostrana; samo oni koji budu strpljivi biće bez računa nagrađeni.”</w:t>
      </w:r>
    </w:p>
    <w:p w:rsidR="000E2289" w:rsidRDefault="000E2289" w:rsidP="002050A8">
      <w:pPr>
        <w:pStyle w:val="libAie"/>
      </w:pPr>
      <w:r>
        <w:rPr>
          <w:rtl/>
        </w:rPr>
        <w:t>قُلْ يَا عِبَادِ الَّذِينَ آمَنُوا اتَّقُوا رَبَّكُمْ لِلَّذِينَ أَحْسَنُوا فِي هَذِهِ الدُّنْيَا حَسَنَةٌ وَأَرْضُ اللَّهِ وَاسِعَةٌ إِنَّمَا يُوَفَّى الصَّابِرُونَ أَجْرَهُم بِغَيْرِ حِسَابٍ</w:t>
      </w:r>
    </w:p>
    <w:p w:rsidR="000E2289" w:rsidRDefault="000E2289" w:rsidP="000E2289">
      <w:pPr>
        <w:pStyle w:val="libNormal"/>
      </w:pPr>
      <w:r>
        <w:t>11. Reci: “Meni se naređuje da se klanjam Allahu iskreno Mu ispovijedajući vjeru</w:t>
      </w:r>
    </w:p>
    <w:p w:rsidR="000E2289" w:rsidRDefault="000E2289" w:rsidP="002050A8">
      <w:pPr>
        <w:pStyle w:val="libAie"/>
      </w:pPr>
      <w:r>
        <w:rPr>
          <w:rtl/>
        </w:rPr>
        <w:t>قُلْ إِنِّي أُمِرْتُ أَنْ أَعْبُدَ اللَّهَ مُخْلِصًا لَّهُ الدِّينَ</w:t>
      </w:r>
    </w:p>
    <w:p w:rsidR="000E2289" w:rsidRDefault="000E2289" w:rsidP="000E2289">
      <w:pPr>
        <w:pStyle w:val="libNormal"/>
      </w:pPr>
      <w:r>
        <w:t>12. i naređuje mi se da budem prvi musliman.”</w:t>
      </w:r>
    </w:p>
    <w:p w:rsidR="000E2289" w:rsidRDefault="000E2289" w:rsidP="002050A8">
      <w:pPr>
        <w:pStyle w:val="libAie"/>
      </w:pPr>
      <w:r>
        <w:rPr>
          <w:rtl/>
        </w:rPr>
        <w:t>وَأُمِرْتُ لِأَنْ أَكُونَ أَوَّلَ الْمُسْلِمِينَ</w:t>
      </w:r>
    </w:p>
    <w:p w:rsidR="000E2289" w:rsidRDefault="000E2289" w:rsidP="000E2289">
      <w:pPr>
        <w:pStyle w:val="libNormal"/>
      </w:pPr>
      <w:r>
        <w:t>13. Reci: “Ja se bojim patnje na Velikom danu, ako budem Gospodaru svome neposlušan.”</w:t>
      </w:r>
    </w:p>
    <w:p w:rsidR="000E2289" w:rsidRDefault="000E2289" w:rsidP="002050A8">
      <w:pPr>
        <w:pStyle w:val="libAie"/>
      </w:pPr>
      <w:r>
        <w:rPr>
          <w:rtl/>
        </w:rPr>
        <w:t>قُلْ إِنِّي أَخَافُ إِنْ عَصَيْتُ رَبِّي عَذَابَ يَوْمٍ عَظِيمٍ</w:t>
      </w:r>
    </w:p>
    <w:p w:rsidR="000E2289" w:rsidRDefault="000E2289" w:rsidP="000E2289">
      <w:pPr>
        <w:pStyle w:val="libNormal"/>
      </w:pPr>
      <w:r>
        <w:t>14. Reci: “Samo se Allahu klanjam, iskreno Mu ispovijedajući vjeru svoju,</w:t>
      </w:r>
    </w:p>
    <w:p w:rsidR="000E2289" w:rsidRDefault="000E2289" w:rsidP="002050A8">
      <w:pPr>
        <w:pStyle w:val="libAie"/>
      </w:pPr>
      <w:r>
        <w:rPr>
          <w:rtl/>
        </w:rPr>
        <w:t>قُلِ اللَّهَ أَعْبُدُ مُخْلِصًا لَّهُ دِينِي</w:t>
      </w:r>
    </w:p>
    <w:p w:rsidR="000E2289" w:rsidRDefault="000E2289" w:rsidP="000E2289">
      <w:pPr>
        <w:pStyle w:val="libNormal"/>
      </w:pPr>
      <w:r>
        <w:t>15. a vi se, pored Njega, klanjajte kome hoćete!” Reci; “Stradaće uistinu, oni koji na Sudnjem danu izgube i sebe i porodice svoje. Eto, to je pravo stradanje!”</w:t>
      </w:r>
    </w:p>
    <w:p w:rsidR="000E2289" w:rsidRDefault="000E2289" w:rsidP="002050A8">
      <w:pPr>
        <w:pStyle w:val="libAie"/>
      </w:pPr>
      <w:r>
        <w:rPr>
          <w:rtl/>
        </w:rPr>
        <w:t>فَاعْبُدُوا مَا شِئْتُم مِّن دُونِهِ قُلْ إِنَّ الْخَاسِرِينَ الَّذِينَ خَسِرُوا أَنفُسَهُمْ وَأَهْلِيهِمْ يَوْمَ الْقِيَامَةِ أَلَا ذَلِكَ هُوَ الْخُسْرَانُ الْمُبِينُ</w:t>
      </w:r>
    </w:p>
    <w:p w:rsidR="000E2289" w:rsidRDefault="000E2289" w:rsidP="000E2289">
      <w:pPr>
        <w:pStyle w:val="libNormal"/>
      </w:pPr>
      <w:r>
        <w:t>16. Nad njima će biti naslage vatre, a ispod njih naslage; time Allah straši robove Svoje. “O robovi Moji, bojte se Mene!”</w:t>
      </w:r>
    </w:p>
    <w:p w:rsidR="000E2289" w:rsidRDefault="000E2289" w:rsidP="002050A8">
      <w:pPr>
        <w:pStyle w:val="libAie"/>
      </w:pPr>
      <w:r>
        <w:rPr>
          <w:rtl/>
        </w:rPr>
        <w:t>لَهُم مِّن فَوْقِهِمْ ظُلَلٌ مِّنَ النَّارِ وَمِن تَحْتِهِمْ ظُلَلٌ ذَلِكَ يُخَوِّفُ اللَّهُ بِهِ عِبَادَهُ يَا عِبَادِ فَاتَّقُونِ</w:t>
      </w:r>
    </w:p>
    <w:p w:rsidR="000E2289" w:rsidRDefault="000E2289" w:rsidP="000E2289">
      <w:pPr>
        <w:pStyle w:val="libNormal"/>
      </w:pPr>
      <w:r>
        <w:t>17. za one koji izbjegavaju da se kumirima klanjaju i koji se Allahu obraćaju, - njima su namijenjene radosne vijesti, zato obraduj robove Moje</w:t>
      </w:r>
    </w:p>
    <w:p w:rsidR="000E2289" w:rsidRDefault="000E2289" w:rsidP="002050A8">
      <w:pPr>
        <w:pStyle w:val="libAie"/>
      </w:pPr>
      <w:r>
        <w:rPr>
          <w:rtl/>
        </w:rPr>
        <w:lastRenderedPageBreak/>
        <w:t>وَالَّذِينَ اجْتَنَبُوا الطَّاغُوتَ أَن يَعْبُدُوهَا وَأَنَابُوا إِلَى اللَّهِ لَهُمُ الْبُشْرَى فَبَشِّرْ عِبَادِ</w:t>
      </w:r>
    </w:p>
    <w:p w:rsidR="000E2289" w:rsidRDefault="000E2289" w:rsidP="000E2289">
      <w:pPr>
        <w:pStyle w:val="libNormal"/>
      </w:pPr>
      <w:r>
        <w:t>18. koji Kur’an slušaju i slijede ono najljepše u njemu; njima je Allah na pravi put ukazao i oni su pametni.</w:t>
      </w:r>
    </w:p>
    <w:p w:rsidR="000E2289" w:rsidRDefault="000E2289" w:rsidP="002050A8">
      <w:pPr>
        <w:pStyle w:val="libAie"/>
      </w:pPr>
      <w:r>
        <w:rPr>
          <w:rtl/>
        </w:rPr>
        <w:t>الَّذِينَ يَسْتَمِعُونَ الْقَوْلَ فَيَتَّبِعُونَ أَحْسَنَهُ أُوْلَئِكَ الَّذِينَ هَدَاهُمُ اللَّهُ وَأُوْلَئِكَ هُمْ أُوْلُوا الْأَلْبَابِ</w:t>
      </w:r>
    </w:p>
    <w:p w:rsidR="000E2289" w:rsidRDefault="000E2289" w:rsidP="000E2289">
      <w:pPr>
        <w:pStyle w:val="libNormal"/>
      </w:pPr>
      <w:r>
        <w:t>19. Zar ti da spasiš onoga koji je zaslužio kaznu, onoga koji će biti u vatri?</w:t>
      </w:r>
    </w:p>
    <w:p w:rsidR="000E2289" w:rsidRDefault="000E2289" w:rsidP="002050A8">
      <w:pPr>
        <w:pStyle w:val="libAie"/>
      </w:pPr>
      <w:r>
        <w:rPr>
          <w:rtl/>
        </w:rPr>
        <w:t>أَفَمَنْ حَقَّ عَلَيْهِ كَلِمَةُ الْعَذَابِ أَفَأَنتَ تُنقِذُ مَن فِي النَّارِ</w:t>
      </w:r>
    </w:p>
    <w:p w:rsidR="000E2289" w:rsidRDefault="000E2289" w:rsidP="000E2289">
      <w:pPr>
        <w:pStyle w:val="libNormal"/>
      </w:pPr>
      <w:r>
        <w:t>20. A one koji se Gospodara svoga boje čekaju odaje, sve jedne iznad drugih sagrađene, ispred kojih će rijeke teći, - obećanje je Allahovo, a Allah neće obećanje prekršiti.</w:t>
      </w:r>
    </w:p>
    <w:p w:rsidR="000E2289" w:rsidRDefault="000E2289" w:rsidP="002050A8">
      <w:pPr>
        <w:pStyle w:val="libAie"/>
      </w:pPr>
      <w:r>
        <w:rPr>
          <w:rtl/>
        </w:rPr>
        <w:t>لَكِنِ الَّذِينَ اتَّقَوْا رَبَّهُمْ لَهُمْ غُرَفٌ مِّن فَوْقِهَا غُرَفٌ مَّبْنِيَّةٌ تَجْرِي مِن تَحْتِهَا الْأَنْهَارُ وَعْدَ اللَّهِ لَا يُخْلِفُ اللَّهُ الْمِيعَادَ</w:t>
      </w:r>
    </w:p>
    <w:p w:rsidR="000E2289" w:rsidRDefault="000E2289" w:rsidP="000E2289">
      <w:pPr>
        <w:pStyle w:val="libNormal"/>
      </w:pPr>
      <w:r>
        <w:t>21. Zar ne vidiš da Allah spušta s neba kišu pa je u izvore u zemlji razvodi, a onda pomoću nje raznobojno bilje izvodi, zatim se ono suši i ti ga vidiš požutjela, i najzad ga skrši. To je, doista, pouka za one koji su pametni.</w:t>
      </w:r>
    </w:p>
    <w:p w:rsidR="000E2289" w:rsidRDefault="000E2289" w:rsidP="002050A8">
      <w:pPr>
        <w:pStyle w:val="libAie"/>
      </w:pPr>
      <w:r>
        <w:rPr>
          <w:rtl/>
        </w:rPr>
        <w:t>أَلَمْ تَرَ أَنَّ اللَّهَ أَنزَلَ مِنَ السَّمَاء مَاء فَسَلَكَهُ يَنَابِيعَ فِي الْأَرْضِ ثُمَّ يُخْرِجُ بِهِ زَرْعًا مُّخْتَلِفًا أَلْوَانُهُ ثُمَّ يَهِيجُ فَتَرَاهُ مُصْفَرًّا ثُمَّ يَجْعَلُهُ حُطَامًا إِنَّ فِي ذَلِكَ لَذِكْرَى لِأُوْلِي الْأَلْبَابِ</w:t>
      </w:r>
    </w:p>
    <w:p w:rsidR="000E2289" w:rsidRDefault="000E2289" w:rsidP="000E2289">
      <w:pPr>
        <w:pStyle w:val="libNormal"/>
      </w:pPr>
      <w:r>
        <w:t>22. Zar je isti onaj čije je srce Allah učinio sklonim islamu, pa on slijedi svjetlo Gospodara svoga? Teško onima čija su srca neosjetljiva kad se spomene Allah, oni su u pravoj zabludi!</w:t>
      </w:r>
    </w:p>
    <w:p w:rsidR="000E2289" w:rsidRDefault="000E2289" w:rsidP="002050A8">
      <w:pPr>
        <w:pStyle w:val="libAie"/>
      </w:pPr>
      <w:r>
        <w:rPr>
          <w:rtl/>
        </w:rPr>
        <w:t>أَفَمَن شَرَحَ اللَّهُ صَدْرَهُ لِلْإِسْلَامِ فَهُوَ عَلَى نُورٍ مِّن رَّبِّهِ فَوَيْلٌ لِّلْقَاسِيَةِ قُلُوبُهُم مِّن ذِكْرِ اللَّهِ أُوْلَئِكَ فِي ضَلَالٍ مُبِينٍ</w:t>
      </w:r>
    </w:p>
    <w:p w:rsidR="000E2289" w:rsidRDefault="000E2289" w:rsidP="000E2289">
      <w:pPr>
        <w:pStyle w:val="libNormal"/>
      </w:pPr>
      <w:r>
        <w:t>23. Allah objavljuje najljepši govor, Knjigu sličnu po smislu, čije se pouke ponavljaju, zbog koji podilazi jeza one koji se Gospodara svoga boje, a kada spomene ime Allahovo, kože njihove i srca njihova se smiruju. Ona je Allahov pravi put na koji On ukazuje onome kome On hoće; a onoga koga Allah ostavi u zabludi niko na pravi put neće moći uputiti.</w:t>
      </w:r>
    </w:p>
    <w:p w:rsidR="000E2289" w:rsidRDefault="000E2289" w:rsidP="002050A8">
      <w:pPr>
        <w:pStyle w:val="libAie"/>
      </w:pPr>
      <w:r>
        <w:rPr>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p>
    <w:p w:rsidR="000E2289" w:rsidRDefault="000E2289" w:rsidP="000E2289">
      <w:pPr>
        <w:pStyle w:val="libNormal"/>
      </w:pPr>
      <w:r>
        <w:t>24. zar je isti onaj koji će se na Sudnjem danu licem svojim zaklanjati od strahovite patnje? “Trpite ono što ste zaslužili!” - mnogobošcima će se reći.</w:t>
      </w:r>
    </w:p>
    <w:p w:rsidR="000E2289" w:rsidRDefault="000E2289" w:rsidP="002050A8">
      <w:pPr>
        <w:pStyle w:val="libAie"/>
      </w:pPr>
      <w:r>
        <w:rPr>
          <w:rtl/>
        </w:rPr>
        <w:t>أَفَمَن يَتَّقِي بِوَجْهِهِ سُوءَ الْعَذَابِ يَوْمَ الْقِيَامَةِ وَقِيلَ لِلظَّالِمِينَ ذُوقُوا مَا كُنتُمْ تَكْسِبُونَ</w:t>
      </w:r>
    </w:p>
    <w:p w:rsidR="000E2289" w:rsidRDefault="000E2289" w:rsidP="000E2289">
      <w:pPr>
        <w:pStyle w:val="libNormal"/>
      </w:pPr>
      <w:r>
        <w:t>25. Oni prije njih koji su poricali, pa ih je stigla kazna odakle nisu očekivali.</w:t>
      </w:r>
    </w:p>
    <w:p w:rsidR="000E2289" w:rsidRDefault="000E2289" w:rsidP="002050A8">
      <w:pPr>
        <w:pStyle w:val="libAie"/>
      </w:pPr>
      <w:r>
        <w:rPr>
          <w:rtl/>
        </w:rPr>
        <w:t>كَذَّبَ الَّذِينَ مِن قَبْلِهِمْ فَأَتَاهُمْ الْعَذَابُ مِنْ حَيْثُ لَا يَشْعُرُونَ</w:t>
      </w:r>
    </w:p>
    <w:p w:rsidR="000E2289" w:rsidRDefault="000E2289" w:rsidP="000E2289">
      <w:pPr>
        <w:pStyle w:val="libNormal"/>
      </w:pPr>
      <w:r>
        <w:t>26. Allah je dao da osjete poniženje u životu na ovom svijetu, a patnja na drugom svijetu biće, zaista, još gora, - kad bi oni samo znali!</w:t>
      </w:r>
    </w:p>
    <w:p w:rsidR="000E2289" w:rsidRDefault="000E2289" w:rsidP="002050A8">
      <w:pPr>
        <w:pStyle w:val="libAie"/>
      </w:pPr>
      <w:r>
        <w:rPr>
          <w:rtl/>
        </w:rPr>
        <w:t>فَأَذَاقَهُمُ اللَّهُ الْخِزْيَ فِي الْحَيَاةِ الدُّنْيَا وَلَعَذَابُ الْآخِرَةِ أَكْبَرُ لَوْ كَانُوا يَعْلَمُونَ</w:t>
      </w:r>
    </w:p>
    <w:p w:rsidR="000E2289" w:rsidRDefault="000E2289" w:rsidP="000E2289">
      <w:pPr>
        <w:pStyle w:val="libNormal"/>
      </w:pPr>
      <w:r>
        <w:t>27. Mi u ovom Kur’anu navodimo ljudima svakojake primjere da bi pouku primili,</w:t>
      </w:r>
    </w:p>
    <w:p w:rsidR="000E2289" w:rsidRDefault="000E2289" w:rsidP="002050A8">
      <w:pPr>
        <w:pStyle w:val="libAie"/>
      </w:pPr>
      <w:r>
        <w:rPr>
          <w:rtl/>
        </w:rPr>
        <w:lastRenderedPageBreak/>
        <w:t>وَلَقَدْ ضَرَبْنَا لِلنَّاسِ فِي هَذَا الْقُرْآنِ مِن كُلِّ مَثَلٍ لَّعَلَّهُمْ يَتَذَكَّرُونَ</w:t>
      </w:r>
    </w:p>
    <w:p w:rsidR="000E2289" w:rsidRDefault="000E2289" w:rsidP="000E2289">
      <w:pPr>
        <w:pStyle w:val="libNormal"/>
      </w:pPr>
      <w:r>
        <w:t>28. u Kur’anu na arapskom jeziku, u kome nema nikakve protivrječnosti, da bi se Gospodara svoga pobojali.</w:t>
      </w:r>
    </w:p>
    <w:p w:rsidR="000E2289" w:rsidRDefault="000E2289" w:rsidP="002050A8">
      <w:pPr>
        <w:pStyle w:val="libAie"/>
      </w:pPr>
      <w:r>
        <w:rPr>
          <w:rtl/>
        </w:rPr>
        <w:t>قُرآنًا عَرَبِيًّا غَيْرَ ذِي عِوَجٍ لَّعَلَّهُمْ يَتَّقُونَ</w:t>
      </w:r>
    </w:p>
    <w:p w:rsidR="000E2289" w:rsidRDefault="000E2289" w:rsidP="000E2289">
      <w:pPr>
        <w:pStyle w:val="libNormal"/>
      </w:pPr>
      <w:r>
        <w:t>29. Allah navodi kao primjer čovjeka koji je u vlasti ortaka oko koga se oni otimaju, i čovjeka koji je u vlasti samo jednog čovjeka, - da li je položaj njih dvojice isti? Hvaljen neka je Allah, nije, ali većina njih ne zna.</w:t>
      </w:r>
    </w:p>
    <w:p w:rsidR="000E2289" w:rsidRDefault="000E2289" w:rsidP="002050A8">
      <w:pPr>
        <w:pStyle w:val="libAie"/>
      </w:pPr>
      <w:r>
        <w:rPr>
          <w:rtl/>
        </w:rPr>
        <w:t>ضَرَبَ اللَّهُ مَثَلًا رَّجُلًا فِيهِ شُرَكَاء مُتَشَاكِسُونَ وَرَجُلًا سَلَمًا لِّرَجُلٍ هَلْ يَسْتَوِيَانِ مَثَلًا الْحَمْدُ لِلَّهِ بَلْ أَكْثَرُهُمْ لَا يَعْلَمُونَ</w:t>
      </w:r>
    </w:p>
    <w:p w:rsidR="000E2289" w:rsidRDefault="000E2289" w:rsidP="000E2289">
      <w:pPr>
        <w:pStyle w:val="libNormal"/>
      </w:pPr>
      <w:r>
        <w:t xml:space="preserve">30. Ti ćeš, zacijelo, umrijeti, a i oni će, takođe, pomrijeti, </w:t>
      </w:r>
    </w:p>
    <w:p w:rsidR="000E2289" w:rsidRDefault="000E2289" w:rsidP="002050A8">
      <w:pPr>
        <w:pStyle w:val="libAie"/>
      </w:pPr>
      <w:r>
        <w:rPr>
          <w:rtl/>
        </w:rPr>
        <w:t>إِنَّكَ مَيِّتٌ وَإِنَّهُم مَّيِّتُونَ</w:t>
      </w:r>
    </w:p>
    <w:p w:rsidR="000E2289" w:rsidRDefault="000E2289" w:rsidP="000E2289">
      <w:pPr>
        <w:pStyle w:val="libNormal"/>
      </w:pPr>
      <w:r>
        <w:t>31. i poslije, na Sudnjem danu, pred Gospodarom svojim ćete se jedan s drugim prepirati.</w:t>
      </w:r>
    </w:p>
    <w:p w:rsidR="000E2289" w:rsidRDefault="000E2289" w:rsidP="002050A8">
      <w:pPr>
        <w:pStyle w:val="libAie"/>
      </w:pPr>
      <w:r>
        <w:rPr>
          <w:rtl/>
        </w:rPr>
        <w:t>ثُمَّ إِنَّكُمْ يَوْمَ الْقِيَامَةِ عِندَ رَبِّكُمْ تَخْتَصِمُونَ</w:t>
      </w:r>
    </w:p>
    <w:p w:rsidR="000E2289" w:rsidRDefault="000E2289" w:rsidP="000E2289">
      <w:pPr>
        <w:pStyle w:val="libNormal"/>
      </w:pPr>
      <w:r>
        <w:t>32. Ima li nepravednijeg od onoga koji o Allahu govori laži i smatra da je laž Istina kada mu ona dolazi? Zar u džehennemu prebivalište za nevjernike neće biti?</w:t>
      </w:r>
    </w:p>
    <w:p w:rsidR="000E2289" w:rsidRDefault="000E2289" w:rsidP="002050A8">
      <w:pPr>
        <w:pStyle w:val="libAie"/>
      </w:pPr>
      <w:r>
        <w:rPr>
          <w:rtl/>
        </w:rPr>
        <w:t>فَمَنْ أَظْلَمُ مِمَّن كَذَبَ عَلَى اللَّهِ وَكَذَّبَ بِالصِّدْقِ إِذْ جَاءهُ أَلَيْسَ فِي جَهَنَّمَ مَثْوًى لِّلْكَافِرِينَ</w:t>
      </w:r>
    </w:p>
    <w:p w:rsidR="000E2289" w:rsidRDefault="000E2289" w:rsidP="000E2289">
      <w:pPr>
        <w:pStyle w:val="libNormal"/>
      </w:pPr>
      <w:r>
        <w:t>33. A onaj koji donosi istinu i oni koji u nju vjeruju, oni su bogobojazni,</w:t>
      </w:r>
    </w:p>
    <w:p w:rsidR="000E2289" w:rsidRDefault="000E2289" w:rsidP="002050A8">
      <w:pPr>
        <w:pStyle w:val="libAie"/>
      </w:pPr>
      <w:r>
        <w:rPr>
          <w:rtl/>
        </w:rPr>
        <w:t>وَالَّذِي جَاء بِالصِّدْقِ وَصَدَّقَ بِهِ أُوْلَئِكَ هُمُ الْمُتَّقُونَ</w:t>
      </w:r>
    </w:p>
    <w:p w:rsidR="000E2289" w:rsidRDefault="000E2289" w:rsidP="000E2289">
      <w:pPr>
        <w:pStyle w:val="libNormal"/>
      </w:pPr>
      <w:r>
        <w:t>34. sve što zažele u Gospodara svoga će naći; to će biti nagrada onima koji su dobra djela činili,</w:t>
      </w:r>
    </w:p>
    <w:p w:rsidR="000E2289" w:rsidRDefault="000E2289" w:rsidP="002050A8">
      <w:pPr>
        <w:pStyle w:val="libAie"/>
      </w:pPr>
      <w:r>
        <w:rPr>
          <w:rtl/>
        </w:rPr>
        <w:t>لَهُم مَّا يَشَاءونَ عِندَ رَبِّهِمْ ذَلِكَ جَزَاء الْمُحْسِنِينَ</w:t>
      </w:r>
    </w:p>
    <w:p w:rsidR="000E2289" w:rsidRDefault="000E2289" w:rsidP="000E2289">
      <w:pPr>
        <w:pStyle w:val="libNormal"/>
      </w:pPr>
      <w:r>
        <w:t>35. da bi Allah preko ružnih postupaka njihovih prešao, i da bi ih za lijepa djela koja su radili nagradio.</w:t>
      </w:r>
    </w:p>
    <w:p w:rsidR="000E2289" w:rsidRDefault="000E2289" w:rsidP="002050A8">
      <w:pPr>
        <w:pStyle w:val="libAie"/>
      </w:pPr>
      <w:r>
        <w:rPr>
          <w:rtl/>
        </w:rPr>
        <w:t>لِيُكَفِّرَ اللَّهُ عَنْهُمْ أَسْوَأَ الَّذِي عَمِلُوا وَيَجْزِيَهُمْ أَجْرَهُم بِأَحْسَنِ الَّذِي كَانُوا يَعْمَلُونَ</w:t>
      </w:r>
    </w:p>
    <w:p w:rsidR="000E2289" w:rsidRDefault="000E2289" w:rsidP="000E2289">
      <w:pPr>
        <w:pStyle w:val="libNormal"/>
      </w:pPr>
      <w:r>
        <w:t>36. Zar Allah sam nije dovoljan robu Svome? A oni te plaše onima kojima se, pored Njega, klanjaju. Onoga koga Allah ostavi u zabludi - niko ne može na pravi put uputiti,</w:t>
      </w:r>
    </w:p>
    <w:p w:rsidR="000E2289" w:rsidRDefault="000E2289" w:rsidP="002050A8">
      <w:pPr>
        <w:pStyle w:val="libAie"/>
      </w:pPr>
      <w:r>
        <w:rPr>
          <w:rtl/>
        </w:rPr>
        <w:t>أَلَيْسَ اللَّهُ بِكَافٍ عَبْدَهُ وَيُخَوِّفُونَكَ بِالَّذِينَ مِن دُونِهِ وَمَن يُضْلِلِ اللَّهُ فَمَا لَهُ مِنْ هَادٍ</w:t>
      </w:r>
    </w:p>
    <w:p w:rsidR="000E2289" w:rsidRDefault="000E2289" w:rsidP="000E2289">
      <w:pPr>
        <w:pStyle w:val="libNormal"/>
      </w:pPr>
      <w:r>
        <w:t>37. a onoga koga On na pravi put uputi - niko ne može u zabludu dovesti. Zar Allah nije silan i strog?</w:t>
      </w:r>
    </w:p>
    <w:p w:rsidR="000E2289" w:rsidRDefault="000E2289" w:rsidP="002050A8">
      <w:pPr>
        <w:pStyle w:val="libAie"/>
      </w:pPr>
      <w:r>
        <w:rPr>
          <w:rtl/>
        </w:rPr>
        <w:t>وَمَن يَهْدِ اللَّهُ فَمَا لَهُ مِن مُّضِلٍّ أَلَيْسَ اللَّهُ بِعَزِيزٍ ذِي انتِقَامٍ</w:t>
      </w:r>
    </w:p>
    <w:p w:rsidR="000E2289" w:rsidRDefault="000E2289" w:rsidP="000E2289">
      <w:pPr>
        <w:pStyle w:val="libNormal"/>
      </w:pPr>
      <w:r>
        <w:t>38. Ako ih upitaš ko je stvorio nebesa i Zemlju, sigurno će reći: “Allah!” a ti reci? “Mislite li vi da bi oni kojima se, pored Allaha, klanjate mogli otkloniti štetu, ako Allah hoće da mi je učini, ili, da bi mogli zadržati milost Njegovu, ako On hoće da im je podari?” Reci: “Meni je dovoljan Allah, u Njega se pouzdaju oni koji se pouzdavaju.”</w:t>
      </w:r>
    </w:p>
    <w:p w:rsidR="000E2289" w:rsidRDefault="000E2289" w:rsidP="002050A8">
      <w:pPr>
        <w:pStyle w:val="libAie"/>
      </w:pPr>
      <w:r>
        <w:rPr>
          <w:rtl/>
        </w:rPr>
        <w:t>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w:t>
      </w:r>
    </w:p>
    <w:p w:rsidR="000E2289" w:rsidRDefault="000E2289" w:rsidP="000E2289">
      <w:pPr>
        <w:pStyle w:val="libNormal"/>
      </w:pPr>
      <w:r>
        <w:lastRenderedPageBreak/>
        <w:t>39. Reci: “O narode moj, ti postupaj onako kako postupaš, a i ja ću postupati, pa ćete znati</w:t>
      </w:r>
    </w:p>
    <w:p w:rsidR="000E2289" w:rsidRDefault="000E2289" w:rsidP="002050A8">
      <w:pPr>
        <w:pStyle w:val="libAie"/>
      </w:pPr>
      <w:r>
        <w:rPr>
          <w:rtl/>
        </w:rPr>
        <w:t>قُلْ يَا قَوْمِ اعْمَلُوا عَلَى مَكَانَتِكُمْ إِنِّي عَامِلٌ فَسَوْفَ تَعْلَمُونَ</w:t>
      </w:r>
    </w:p>
    <w:p w:rsidR="000E2289" w:rsidRDefault="000E2289" w:rsidP="000E2289">
      <w:pPr>
        <w:pStyle w:val="libNormal"/>
      </w:pPr>
      <w:r>
        <w:t>40. koga će stići patnja koja će ga poniziti, i koga će patnja vječna snaći.”</w:t>
      </w:r>
    </w:p>
    <w:p w:rsidR="000E2289" w:rsidRDefault="000E2289" w:rsidP="002050A8">
      <w:pPr>
        <w:pStyle w:val="libAie"/>
      </w:pPr>
      <w:r>
        <w:rPr>
          <w:rtl/>
        </w:rPr>
        <w:t>مَن يَأْتِيهِ عَذَابٌ يُخْزِيهِ وَيَحِلُّ عَلَيْهِ عَذَابٌ مُّقِيمٌ</w:t>
      </w:r>
    </w:p>
    <w:p w:rsidR="000E2289" w:rsidRDefault="000E2289" w:rsidP="000E2289">
      <w:pPr>
        <w:pStyle w:val="libNormal"/>
      </w:pPr>
      <w:r>
        <w:t>41. Mi ti objavljujemo Knjigu zbog svih ljudi - samu istinu; onaj ko bude išao pravim putem sebi će koristiti, a onaj ko bude išao stranputicom - sebi će nauditi, ti nisi njima tutor.</w:t>
      </w:r>
    </w:p>
    <w:p w:rsidR="000E2289" w:rsidRDefault="000E2289" w:rsidP="002050A8">
      <w:pPr>
        <w:pStyle w:val="libAie"/>
      </w:pPr>
      <w:r>
        <w:rPr>
          <w:rtl/>
        </w:rPr>
        <w:t>إِنَّا أَنزَلْنَا عَلَيْكَ الْكِتَابَ لِلنَّاسِ بِالْحَقِّ فَمَنِ اهْتَدَى فَلِنَفْسِهِ وَمَن ضَلَّ فَإِنَّمَا يَضِلُّ عَلَيْهَا وَمَا أَنتَ عَلَيْهِم بِوَكِيلٍ</w:t>
      </w:r>
    </w:p>
    <w:p w:rsidR="000E2289" w:rsidRDefault="000E2289" w:rsidP="000E2289">
      <w:pPr>
        <w:pStyle w:val="libNormal"/>
      </w:pPr>
      <w:r>
        <w:t>42. Allah uzima duše u času njihove smrti, a i oni koji spavaju, pa zadržava one kojima je odredio da umru, a ostavlja one druge do roka određenog. To su, zaista, dokazi za one koji razmišljaju.</w:t>
      </w:r>
    </w:p>
    <w:p w:rsidR="000E2289" w:rsidRDefault="000E2289" w:rsidP="002050A8">
      <w:pPr>
        <w:pStyle w:val="libAie"/>
      </w:pPr>
      <w:r>
        <w:rPr>
          <w:rtl/>
        </w:rPr>
        <w:t>اللَّهُ يَتَوَفَّى الْأَنفُسَ حِينَ مَوْتِهَا وَالَّتِي لَمْ تَمُتْ فِي مَنَامِهَا فَيُمْسِكُ الَّتِي قَضَى عَلَيْهَا الْمَوْتَ وَيُرْسِلُ الْأُخْرَى إِلَى أَجَلٍ مُسَمًّى إِنَّ فِي ذَلِكَ لَآيَاتٍ لِّقَوْمٍ يَتَفَكَّرُونَ</w:t>
      </w:r>
    </w:p>
    <w:p w:rsidR="000E2289" w:rsidRDefault="000E2289" w:rsidP="000E2289">
      <w:pPr>
        <w:pStyle w:val="libNormal"/>
      </w:pPr>
      <w:r>
        <w:t>43. Oni bez Allahova odobrenja posrednike uzimaju. Reci: “Zar i onda kada su bez ikakve moći i kada ništa ne razumiju!”</w:t>
      </w:r>
    </w:p>
    <w:p w:rsidR="000E2289" w:rsidRDefault="000E2289" w:rsidP="002050A8">
      <w:pPr>
        <w:pStyle w:val="libAie"/>
      </w:pPr>
      <w:r>
        <w:rPr>
          <w:rtl/>
        </w:rPr>
        <w:t>أَمِ اتَّخَذُوا مِن دُونِ اللَّهِ شُفَعَاء قُلْ أَوَلَوْ كَانُوا لَا يَمْلِكُونَ شَيْئًا وَلَا يَعْقِلُونَ</w:t>
      </w:r>
    </w:p>
    <w:p w:rsidR="000E2289" w:rsidRDefault="000E2289" w:rsidP="000E2289">
      <w:pPr>
        <w:pStyle w:val="libNormal"/>
      </w:pPr>
      <w:r>
        <w:t>44. Reci: “Niko ne može bez Njegove volje posredovati, vlast na nebesima i na Zemlji Njegova je, a poslije - Njemu ćete se vratiti.”</w:t>
      </w:r>
    </w:p>
    <w:p w:rsidR="000E2289" w:rsidRDefault="000E2289" w:rsidP="002050A8">
      <w:pPr>
        <w:pStyle w:val="libAie"/>
      </w:pPr>
      <w:r>
        <w:rPr>
          <w:rtl/>
        </w:rPr>
        <w:t>قُل لِّلَّهِ الشَّفَاعَةُ جَمِيعًا لَّهُ مُلْكُ السَّمَاوَاتِ وَالْأَرْضِ ثُمَّ إِلَيْهِ تُرْجَعُونَ</w:t>
      </w:r>
    </w:p>
    <w:p w:rsidR="000E2289" w:rsidRDefault="000E2289" w:rsidP="000E2289">
      <w:pPr>
        <w:pStyle w:val="libNormal"/>
      </w:pPr>
      <w:r>
        <w:t>45. Kad se Allah samo spomene, grče se srca onih koji u onaj svijet ne vjeruju, a kada se spomenu oni kojima se oni pored Njega klanjaju, odjednom ih radost obuzme.</w:t>
      </w:r>
    </w:p>
    <w:p w:rsidR="000E2289" w:rsidRDefault="000E2289" w:rsidP="002050A8">
      <w:pPr>
        <w:pStyle w:val="libAie"/>
      </w:pPr>
      <w:r>
        <w:rPr>
          <w:rtl/>
        </w:rPr>
        <w:t>وَإِذَا ذُكِرَ اللَّهُ وَحْدَهُ اشْمَأَزَّتْ قُلُوبُ الَّذِينَ لَا يُؤْمِنُونَ بِالْآخِرَةِ وَإِذَا ذُكِرَ الَّذِينَ مِن دُونِهِ إِذَا هُمْ يَسْتَبْشِرُونَ</w:t>
      </w:r>
    </w:p>
    <w:p w:rsidR="000E2289" w:rsidRDefault="000E2289" w:rsidP="000E2289">
      <w:pPr>
        <w:pStyle w:val="libNormal"/>
      </w:pPr>
      <w:r>
        <w:t>46. Reci: “Allahu, stvoritelju nebesa i Zemlje, Ti koji znaš nevidljivi i vidljivi svijet, Ti ćeš robovima Svojim presuditi u onome oko čega su se razilazili!”</w:t>
      </w:r>
    </w:p>
    <w:p w:rsidR="000E2289" w:rsidRDefault="000E2289" w:rsidP="002050A8">
      <w:pPr>
        <w:pStyle w:val="libAie"/>
      </w:pPr>
      <w:r>
        <w:rPr>
          <w:rtl/>
        </w:rPr>
        <w:t>قُلِ اللَّهُمَّ فَاطِرَ السَّمَاوَاتِ وَالْأَرْضِ عَالِمَ الْغَيْبِ وَالشَّهَادَةِ أَنتَ تَحْكُمُ بَيْنَ عِبَادِكَ فِي مَا كَانُوا فِيهِ يَخْتَلِفُونَ</w:t>
      </w:r>
    </w:p>
    <w:p w:rsidR="000E2289" w:rsidRDefault="000E2289" w:rsidP="000E2289">
      <w:pPr>
        <w:pStyle w:val="libNormal"/>
      </w:pPr>
      <w:r>
        <w:t>47. Kad bi mnogobošci imali sve što je na Zemlji, i još toliko, na Sudnjem danu oni bi sve to dali da bi se teške patnje iskupili; A Allah će ih kazniti kaznom kakvu nisu mogli ni naslutiti,</w:t>
      </w:r>
    </w:p>
    <w:p w:rsidR="000E2289" w:rsidRDefault="000E2289" w:rsidP="002050A8">
      <w:pPr>
        <w:pStyle w:val="libAie"/>
      </w:pPr>
      <w:r>
        <w:rPr>
          <w:rtl/>
        </w:rPr>
        <w:t>وَلَوْ أَنَّ لِلَّذِينَ ظَلَمُوا مَا فِي الْأَرْضِ جَمِيعًا وَمِثْلَهُ مَعَهُ لَافْتَدَوْا بِهِ مِن سُوءِ الْعَذَابِ يَوْمَ الْقِيَامَةِ وَبَدَا لَهُم مِّنَ اللَّهِ مَا لَمْ يَكُونُوا يَحْتَسِبُونَ</w:t>
      </w:r>
    </w:p>
    <w:p w:rsidR="000E2289" w:rsidRDefault="000E2289" w:rsidP="000E2289">
      <w:pPr>
        <w:pStyle w:val="libNormal"/>
      </w:pPr>
      <w:r>
        <w:t>48. i predočiće im se rđava djela njihova koja su radili i snaći će ih baš ono čemu su se izrugivali.</w:t>
      </w:r>
    </w:p>
    <w:p w:rsidR="000E2289" w:rsidRDefault="000E2289" w:rsidP="002050A8">
      <w:pPr>
        <w:pStyle w:val="libAie"/>
      </w:pPr>
      <w:r>
        <w:rPr>
          <w:rtl/>
        </w:rPr>
        <w:t>وَبَدَا لَهُمْ سَيِّئَاتُ مَا كَسَبُوا وَحَاقَ بِهِم مَّا كَانُوا بِهِ يَسْتَهْزِئُون</w:t>
      </w:r>
    </w:p>
    <w:p w:rsidR="000E2289" w:rsidRDefault="000E2289" w:rsidP="000E2289">
      <w:pPr>
        <w:pStyle w:val="libNormal"/>
      </w:pPr>
      <w:r>
        <w:lastRenderedPageBreak/>
        <w:t>49. Kad čovjeka kakva nevolja snađe, Nama se moli; a kad mu Mi poslije blagodat pružimo, onda govori: “Ovo mi je dato zato što sam to zaslužio.” A nije tako, to je samo kušnja, ali većina njih ne zna.</w:t>
      </w:r>
    </w:p>
    <w:p w:rsidR="000E2289" w:rsidRDefault="000E2289" w:rsidP="002050A8">
      <w:pPr>
        <w:pStyle w:val="libAie"/>
      </w:pPr>
      <w:r>
        <w:rPr>
          <w:rtl/>
        </w:rPr>
        <w:t>فَإِذَا مَسَّ الْإِنسَانَ ضُرٌّ دَعَانَا ثُمَّ إِذَا خَوَّلْنَاهُ نِعْمَةً مِّنَّا قَالَ إِنَّمَا أُوتِيتُهُ عَلَى عِلْمٍ بَلْ هِيَ فِتْنَةٌ وَلَكِنَّ أَكْثَرَهُمْ لَا يَعْلَمُونَ</w:t>
      </w:r>
    </w:p>
    <w:p w:rsidR="000E2289" w:rsidRDefault="000E2289" w:rsidP="000E2289">
      <w:pPr>
        <w:pStyle w:val="libNormal"/>
      </w:pPr>
      <w:r>
        <w:t>50. Tako su govorili i oni prije njih, pa im nije koristilo ono što su bili stekli,</w:t>
      </w:r>
    </w:p>
    <w:p w:rsidR="000E2289" w:rsidRDefault="000E2289" w:rsidP="002050A8">
      <w:pPr>
        <w:pStyle w:val="libAie"/>
      </w:pPr>
      <w:r>
        <w:rPr>
          <w:rtl/>
        </w:rPr>
        <w:t>قَدْ قَالَهَا الَّذِينَ مِن قَبْلِهِمْ فَمَا أَغْنَى عَنْهُم مَّا كَانُوا يَكْسِبُونَ</w:t>
      </w:r>
    </w:p>
    <w:p w:rsidR="000E2289" w:rsidRDefault="000E2289" w:rsidP="000E2289">
      <w:pPr>
        <w:pStyle w:val="libNormal"/>
      </w:pPr>
      <w:r>
        <w:t>51. i stigla ih je kazna za ono što su radili. A i one među ovima koji nepravdu čine - stići će kazna za ono što čine, oni neće umaći.</w:t>
      </w:r>
    </w:p>
    <w:p w:rsidR="000E2289" w:rsidRDefault="000E2289" w:rsidP="002050A8">
      <w:pPr>
        <w:pStyle w:val="libAie"/>
      </w:pPr>
      <w:r>
        <w:rPr>
          <w:rtl/>
        </w:rPr>
        <w:t>فَأَصَابَهُمْ سَيِّئَاتُ مَا كَسَبُوا وَالَّذِينَ ظَلَمُوا مِنْ هَؤُلَاء سَيُصِيبُهُمْ سَيِّئَاتُ مَا كَسَبُوا وَمَا هُم بِمُعْجِزِينَ</w:t>
      </w:r>
    </w:p>
    <w:p w:rsidR="000E2289" w:rsidRDefault="000E2289" w:rsidP="000E2289">
      <w:pPr>
        <w:pStyle w:val="libNormal"/>
      </w:pPr>
      <w:r>
        <w:t>52. Kako ne znaju da Allah daje obilje onome kome hoće, i da uskraćuje; to su, zaista, pouke narodu koji vjeruje.</w:t>
      </w:r>
    </w:p>
    <w:p w:rsidR="000E2289" w:rsidRDefault="000E2289" w:rsidP="002050A8">
      <w:pPr>
        <w:pStyle w:val="libAie"/>
      </w:pPr>
      <w:r>
        <w:rPr>
          <w:rtl/>
        </w:rPr>
        <w:t>أَوَلَمْ يَعْلَمُوا أَنَّ اللَّهَ يَبْسُطُ الرِّزْقَ لِمَن يَشَاء وَيَقْدِرُ إِنَّ فِي ذَلِكَ لَآيَاتٍ لِّقَوْمٍ يُؤْمِنُونَ</w:t>
      </w:r>
    </w:p>
    <w:p w:rsidR="000E2289" w:rsidRDefault="000E2289" w:rsidP="000E2289">
      <w:pPr>
        <w:pStyle w:val="libNormal"/>
      </w:pPr>
      <w:r>
        <w:t>53. Reci: “O robovi moji koji ste se prema sebi ogriješili, ne gubite nadu u Allahovu milost! Allah će, sigurno, sve grijehe oprostiti; On, doista, mnogo prašta i On je milostiv.</w:t>
      </w:r>
    </w:p>
    <w:p w:rsidR="000E2289" w:rsidRDefault="000E2289" w:rsidP="002050A8">
      <w:pPr>
        <w:pStyle w:val="libAie"/>
      </w:pPr>
      <w:r>
        <w:rPr>
          <w:rtl/>
        </w:rPr>
        <w:t>قُلْ يَا عِبَادِيَ الَّذِينَ أَسْرَفُوا عَلَى أَنفُسِهِمْ لَا تَقْنَطُوا مِن رَّحْمَةِ اللَّهِ إِنَّ اللَّهَ يَغْفِرُ الذُّنُوبَ جَمِيعًا إِنَّهُ هُوَ الْغَفُورُ الرَّحِيمُ</w:t>
      </w:r>
    </w:p>
    <w:p w:rsidR="000E2289" w:rsidRDefault="000E2289" w:rsidP="000E2289">
      <w:pPr>
        <w:pStyle w:val="libNormal"/>
      </w:pPr>
      <w:r>
        <w:t>54. I povratite se Gospodaru svome i pokorite mu se prije nego što vam kazna dođe, - poslije vam niko neće u pomoć priskočiti.</w:t>
      </w:r>
    </w:p>
    <w:p w:rsidR="000E2289" w:rsidRDefault="000E2289" w:rsidP="002050A8">
      <w:pPr>
        <w:pStyle w:val="libAie"/>
      </w:pPr>
      <w:r>
        <w:rPr>
          <w:rtl/>
        </w:rPr>
        <w:t>وَأَنِيبُوا إِلَى رَبِّكُمْ وَأَسْلِمُوا لَهُ مِن قَبْلِ أَن يَأْتِيَكُمُ الْعَذَابُ ثُمَّ لَا تُنصَرُونَ</w:t>
      </w:r>
    </w:p>
    <w:p w:rsidR="000E2289" w:rsidRDefault="000E2289" w:rsidP="000E2289">
      <w:pPr>
        <w:pStyle w:val="libNormal"/>
      </w:pPr>
      <w:r>
        <w:t>55. I slijedite ono najljepše, ono što vam Gospodar vaš objavljuje, prije nego što vam iznenada kazna dođe, za čiji dolazak nećete znati,</w:t>
      </w:r>
    </w:p>
    <w:p w:rsidR="000E2289" w:rsidRDefault="000E2289" w:rsidP="002050A8">
      <w:pPr>
        <w:pStyle w:val="libAie"/>
      </w:pPr>
      <w:r>
        <w:rPr>
          <w:rtl/>
        </w:rPr>
        <w:t>وَاتَّبِعُوا أَحْسَنَ مَا أُنزِلَ إِلَيْكُم مِّن رَّبِّكُم مِّن قَبْلِ أَن يَأْتِيَكُمُ العَذَابُ بَغْتَةً وَأَنتُمْ لَا تَشْعُرُونَ</w:t>
      </w:r>
    </w:p>
    <w:p w:rsidR="000E2289" w:rsidRDefault="000E2289" w:rsidP="000E2289">
      <w:pPr>
        <w:pStyle w:val="libNormal"/>
      </w:pPr>
      <w:r>
        <w:t>56. da čovjek ne bi uzviknuo: “Teško meni, koliko sam samo dužnosti prema Allahu propustio, čak sam se i izrugivao!”</w:t>
      </w:r>
    </w:p>
    <w:p w:rsidR="000E2289" w:rsidRDefault="000E2289" w:rsidP="002050A8">
      <w:pPr>
        <w:pStyle w:val="libAie"/>
      </w:pPr>
      <w:r>
        <w:rPr>
          <w:rtl/>
        </w:rPr>
        <w:t>أَن تَقُولَ نَفْسٌ يَا حَسْرَتَى علَى مَا فَرَّطتُ فِي جَنبِ اللَّهِ وَإِن كُنتُ لَمِنَ السَّاخِرِينَ</w:t>
      </w:r>
    </w:p>
    <w:p w:rsidR="000E2289" w:rsidRDefault="000E2289" w:rsidP="000E2289">
      <w:pPr>
        <w:pStyle w:val="libNormal"/>
      </w:pPr>
      <w:r>
        <w:t>57. ili da ne bi rekao: “Da me je Allah pravim putem uputio, sigurno bi se Njegove kazne sačuvao”.</w:t>
      </w:r>
    </w:p>
    <w:p w:rsidR="000E2289" w:rsidRDefault="000E2289" w:rsidP="002050A8">
      <w:pPr>
        <w:pStyle w:val="libAie"/>
      </w:pPr>
      <w:r>
        <w:rPr>
          <w:rtl/>
        </w:rPr>
        <w:t>أَوْ تَقُولَ لَوْ أَنَّ اللَّهَ هَدَانِي لَكُنتُ مِنَ الْمُتَّقِينَ</w:t>
      </w:r>
    </w:p>
    <w:p w:rsidR="000E2289" w:rsidRDefault="000E2289" w:rsidP="000E2289">
      <w:pPr>
        <w:pStyle w:val="libNormal"/>
      </w:pPr>
      <w:r>
        <w:t>58. ili da ne bi rekao kad doživi patnju: “Da mi se samo vratiti - dobra djela bi činio!”</w:t>
      </w:r>
    </w:p>
    <w:p w:rsidR="000E2289" w:rsidRDefault="000E2289" w:rsidP="002050A8">
      <w:pPr>
        <w:pStyle w:val="libAie"/>
      </w:pPr>
      <w:r>
        <w:rPr>
          <w:rtl/>
        </w:rPr>
        <w:t>أَوْ تَقُولَ حِينَ تَرَى الْعَذَابَ لَوْ أَنَّ لِي كَرَّةً فَأَكُونَ مِنَ الْمُحْسِنِينَ</w:t>
      </w:r>
    </w:p>
    <w:p w:rsidR="000E2289" w:rsidRDefault="000E2289" w:rsidP="000E2289">
      <w:pPr>
        <w:pStyle w:val="libNormal"/>
      </w:pPr>
      <w:r>
        <w:t>59. “Nikada! Dolazile su pouke Moje, pa si ih poricao i oholio se, i nevjernik si bio.”</w:t>
      </w:r>
    </w:p>
    <w:p w:rsidR="000E2289" w:rsidRDefault="000E2289" w:rsidP="002050A8">
      <w:pPr>
        <w:pStyle w:val="libAie"/>
      </w:pPr>
      <w:r>
        <w:rPr>
          <w:rtl/>
        </w:rPr>
        <w:t>بَلَى قَدْ جَاءتْكَ آيَاتِي فَكَذَّبْتَ بِهَا وَاسْتَكْبَرْتَ وَكُنتَ مِنَ الْكَافِرِينَ</w:t>
      </w:r>
    </w:p>
    <w:p w:rsidR="000E2289" w:rsidRDefault="000E2289" w:rsidP="000E2289">
      <w:pPr>
        <w:pStyle w:val="libNormal"/>
      </w:pPr>
      <w:r>
        <w:t>60. Na Sudnjem danu vidjećeš pocrnjela lica onih koji su o Allahu laži govorili. A zar u džehennemu neće biti boravište oholih?</w:t>
      </w:r>
    </w:p>
    <w:p w:rsidR="000E2289" w:rsidRDefault="000E2289" w:rsidP="002050A8">
      <w:pPr>
        <w:pStyle w:val="libAie"/>
      </w:pPr>
      <w:r>
        <w:rPr>
          <w:rtl/>
        </w:rPr>
        <w:t>وَيَوْمَ الْقِيَامَةِ تَرَى الَّذِينَ كَذَبُواْ عَلَى اللَّهِ وُجُوهُهُم مُّسْوَدَّةٌ أَلَيْسَ فِي جَهَنَّمَ مَثْوًى لِّلْمُتَكَبِّرِينَ</w:t>
      </w:r>
    </w:p>
    <w:p w:rsidR="000E2289" w:rsidRDefault="000E2289" w:rsidP="000E2289">
      <w:pPr>
        <w:pStyle w:val="libNormal"/>
      </w:pPr>
      <w:r>
        <w:lastRenderedPageBreak/>
        <w:t>61. Allah će spasiti one koji su njegova naređenja izvršavali, a Njegovih se zabrana klonili, i oni će postići ono što su željeli; zlo ih se neće doticati i oni neće tugovati.</w:t>
      </w:r>
    </w:p>
    <w:p w:rsidR="000E2289" w:rsidRDefault="000E2289" w:rsidP="002050A8">
      <w:pPr>
        <w:pStyle w:val="libAie"/>
      </w:pPr>
      <w:r>
        <w:rPr>
          <w:rtl/>
        </w:rPr>
        <w:t>وَيُنَجِّي اللَّهُ الَّذِينَ اتَّقَوا بِمَفَازَتِهِمْ لَا يَمَسُّهُمُ السُّوءُ وَلَا هُمْ يَحْزَنُونَ</w:t>
      </w:r>
    </w:p>
    <w:p w:rsidR="000E2289" w:rsidRDefault="000E2289" w:rsidP="000E2289">
      <w:pPr>
        <w:pStyle w:val="libNormal"/>
      </w:pPr>
      <w:r>
        <w:t>62. Allah je stvoritelj svega i On upravlja svim,</w:t>
      </w:r>
    </w:p>
    <w:p w:rsidR="000E2289" w:rsidRDefault="000E2289" w:rsidP="002050A8">
      <w:pPr>
        <w:pStyle w:val="libAie"/>
      </w:pPr>
      <w:r>
        <w:rPr>
          <w:rtl/>
        </w:rPr>
        <w:t>اللَّهُ خَالِقُ كُلِّ شَيْءٍ وَهُوَ عَلَى كُلِّ شَيْءٍ وَكِيلٌ</w:t>
      </w:r>
    </w:p>
    <w:p w:rsidR="000E2289" w:rsidRDefault="000E2289" w:rsidP="000E2289">
      <w:pPr>
        <w:pStyle w:val="libNormal"/>
      </w:pPr>
      <w:r>
        <w:t>63. u Njega su ključevi nebesa i Zemlje! A oni koji u Allahove dokaze ne vjeruju, oni će biti izgubljeni!</w:t>
      </w:r>
    </w:p>
    <w:p w:rsidR="000E2289" w:rsidRDefault="000E2289" w:rsidP="002050A8">
      <w:pPr>
        <w:pStyle w:val="libAie"/>
      </w:pPr>
      <w:r>
        <w:rPr>
          <w:rtl/>
        </w:rPr>
        <w:t>لَهُ مَقَالِيدُ السَّمَاوَاتِ وَالْأَرْضِ وَالَّذِينَ كَفَرُوا بِآيَاتِ اللَّهِ أُوْلَئِكَ هُمُ الْخَاسِرُونَ</w:t>
      </w:r>
    </w:p>
    <w:p w:rsidR="000E2289" w:rsidRDefault="000E2289" w:rsidP="000E2289">
      <w:pPr>
        <w:pStyle w:val="libNormal"/>
      </w:pPr>
      <w:r>
        <w:t>64. Reci: “Zar od mene tražite da se nekome drugom, osim Allahu, klanjam, o neznalice!”</w:t>
      </w:r>
    </w:p>
    <w:p w:rsidR="000E2289" w:rsidRDefault="000E2289" w:rsidP="002050A8">
      <w:pPr>
        <w:pStyle w:val="libAie"/>
      </w:pPr>
      <w:r>
        <w:rPr>
          <w:rtl/>
        </w:rPr>
        <w:t>قُلْ أَفَغَيْرَ اللَّهِ تَأْمُرُونِّي أَعْبُدُ أَيُّهَا الْجَاهِلُونَ</w:t>
      </w:r>
    </w:p>
    <w:p w:rsidR="000E2289" w:rsidRDefault="000E2289" w:rsidP="000E2289">
      <w:pPr>
        <w:pStyle w:val="libNormal"/>
      </w:pPr>
      <w:r>
        <w:t>65. A tebi, i onima prije tebe objavljeno je: Ako budeš druge Allahu ravnim smatrao, tvoja djela će sigurno propasti, a ti ćeš izgubljen biti.”</w:t>
      </w:r>
    </w:p>
    <w:p w:rsidR="000E2289" w:rsidRDefault="000E2289" w:rsidP="002050A8">
      <w:pPr>
        <w:pStyle w:val="libAie"/>
      </w:pPr>
      <w:r>
        <w:rPr>
          <w:rtl/>
        </w:rPr>
        <w:t>وَلَقَدْ أُوحِيَ إِلَيْكَ وَإِلَى الَّذِينَ مِنْ قَبْلِكَ لَئِنْ أَشْرَكْتَ لَيَحْبَطَنَّ عَمَلُكَ وَلَتَكُونَنَّ مِنَ الْخَاسِرِينَ</w:t>
      </w:r>
    </w:p>
    <w:p w:rsidR="000E2289" w:rsidRDefault="000E2289" w:rsidP="000E2289">
      <w:pPr>
        <w:pStyle w:val="libNormal"/>
      </w:pPr>
      <w:r>
        <w:t>66. Nego, Allahu se jedino klanjaj i budi zahvalan!</w:t>
      </w:r>
    </w:p>
    <w:p w:rsidR="000E2289" w:rsidRDefault="000E2289" w:rsidP="002050A8">
      <w:pPr>
        <w:pStyle w:val="libAie"/>
      </w:pPr>
      <w:r>
        <w:rPr>
          <w:rtl/>
        </w:rPr>
        <w:t>بَلِ اللَّهَ فَاعْبُدْ وَكُن مِّنْ الشَّاكِرِينَ</w:t>
      </w:r>
    </w:p>
    <w:p w:rsidR="000E2289" w:rsidRDefault="000E2289" w:rsidP="000E2289">
      <w:pPr>
        <w:pStyle w:val="libNormal"/>
      </w:pPr>
      <w:r>
        <w:t>67. Oni ne veličaju Allaha onako kako Ga treba veličati; a čitava Zemlja će na Sudnjem danu u vlasti Njegovoj biti, a nebesa će u moći Njegovoj smotana ostati. Hvaljen neka je On i vrlo visoko iznad onih koje Njemu smatraju ravnim!</w:t>
      </w:r>
    </w:p>
    <w:p w:rsidR="000E2289" w:rsidRDefault="000E2289" w:rsidP="002050A8">
      <w:pPr>
        <w:pStyle w:val="libAie"/>
      </w:pPr>
      <w:r>
        <w:rPr>
          <w:rtl/>
        </w:rPr>
        <w:t>وَمَا قَدَرُوا اللَّهَ حَقَّ قَدْرِهِ وَالْأَرْضُ جَمِيعًا قَبْضَتُهُ يَوْمَ الْقِيَامَةِ وَالسَّماوَاتُ مَطْوِيَّاتٌ بِيَمِينِهِ سُبْحَانَهُ وَتَعَالَى عَمَّا يُشْرِكُونَ</w:t>
      </w:r>
    </w:p>
    <w:p w:rsidR="000E2289" w:rsidRDefault="000E2289" w:rsidP="000E2289">
      <w:pPr>
        <w:pStyle w:val="libNormal"/>
      </w:pPr>
      <w:r>
        <w:t>68. I u rog će se puhnuti, i umrijeće oni na nebesima i oni na Zemlji, ostaće samo oni koje bude Allah odabrao; poslije će se u rog po drugi put puhnuti i oni će, odjednom, ustati i čekati.</w:t>
      </w:r>
    </w:p>
    <w:p w:rsidR="000E2289" w:rsidRDefault="000E2289" w:rsidP="002050A8">
      <w:pPr>
        <w:pStyle w:val="libAie"/>
      </w:pPr>
      <w:r>
        <w:rPr>
          <w:rtl/>
        </w:rPr>
        <w:t>وَنُفِخَ فِي الصُّورِ فَصَعِقَ مَن فِي السَّمَاوَاتِ وَمَن فِي الْأَرْضِ إِلَّا مَن شَاء اللَّهُ ثُمَّ نُفِخَ فِيهِ أُخْرَى فَإِذَا هُم قِيَامٌ يَنظُرُونَ</w:t>
      </w:r>
    </w:p>
    <w:p w:rsidR="000E2289" w:rsidRDefault="000E2289" w:rsidP="000E2289">
      <w:pPr>
        <w:pStyle w:val="libNormal"/>
      </w:pPr>
      <w:r>
        <w:t>69. I Zemlje će svjetlošću Gospodara svoga zasjati i Knjiga će se postaviti, vjerovjesnici i svjedoci će se dovesti, i po pravdi će im se svima presuditi, nikome se neće nepravda učiniti;</w:t>
      </w:r>
    </w:p>
    <w:p w:rsidR="000E2289" w:rsidRDefault="000E2289" w:rsidP="002050A8">
      <w:pPr>
        <w:pStyle w:val="libAie"/>
      </w:pPr>
      <w:r>
        <w:rPr>
          <w:rtl/>
        </w:rPr>
        <w:t>وَأَشْرَقَتِ الْأَرْضُ بِنُورِ رَبِّهَا وَوُضِعَ الْكِتَابُ وَجِيءَ بِالنَّبِيِّينَ وَالشُّهَدَاء وَقُضِيَ بَيْنَهُم بِالْحَقِّ وَهُمْ لَا يُظْلَمُونَ</w:t>
      </w:r>
    </w:p>
    <w:p w:rsidR="000E2289" w:rsidRDefault="000E2289" w:rsidP="000E2289">
      <w:pPr>
        <w:pStyle w:val="libNormal"/>
      </w:pPr>
      <w:r>
        <w:t>70. svako će dobiti ono što je zaslužio, jer On dobro zna šta je ko radio.</w:t>
      </w:r>
    </w:p>
    <w:p w:rsidR="000E2289" w:rsidRDefault="000E2289" w:rsidP="002050A8">
      <w:pPr>
        <w:pStyle w:val="libAie"/>
      </w:pPr>
      <w:r>
        <w:rPr>
          <w:rtl/>
        </w:rPr>
        <w:t>وَوُفِّيَتْ كُلُّ نَفْسٍ مَّا عَمِلَتْ وَهُوَ أَعْلَمُ بِمَا يَفْعَلُونَ</w:t>
      </w:r>
    </w:p>
    <w:p w:rsidR="000E2289" w:rsidRDefault="000E2289" w:rsidP="000E2289">
      <w:pPr>
        <w:pStyle w:val="libNormal"/>
      </w:pPr>
      <w:r>
        <w:t>71. Oni koji nisu vjerovali u gomilama će u džehennem biti natjerani, i kad do njega dođu, kapije njegove će se pootvarati i čuvari njegovi će ih upitati: “Zar vam nisu dolazili vaši poslanici, koji su vam ajete Gospodara vašeg kazivali i opominjali da ćete ovaj vaš Dan doživjeti?” - “Jesu” - reći će oni -, “ali još je davno određeno da će nevjernici kažnjeni biti.”</w:t>
      </w:r>
    </w:p>
    <w:p w:rsidR="000E2289" w:rsidRDefault="000E2289" w:rsidP="002050A8">
      <w:pPr>
        <w:pStyle w:val="libAie"/>
      </w:pPr>
      <w:r>
        <w:rPr>
          <w:rtl/>
        </w:rPr>
        <w:lastRenderedPageBreak/>
        <w:t>وَسِيقَ الَّذِينَ كَفَرُوا إِلَى جَهَنَّمَ زُمَرًا حَتَّى إِذَا جَاؤُوهَا فُتِحَتْ أَبْوَابُهَا وَقَالَ لَهُمْ خَزَنَتُهَا أَلَمْ يَأْتِكُمْ رُسُلٌ مِّنكُمْ يَتْلُونَ عَلَيْكُمْ آيَاتِ رَبِّكُمْ وَيُنذِرُونَكُمْ لِقَاء يَوْمِكُمْ هَذَا قَالُوا بَلَى وَلَكِنْ حَقَّتْ كَلِمَةُ الْعَذَابِ عَلَى الْكَافِرِينَ</w:t>
      </w:r>
    </w:p>
    <w:p w:rsidR="000E2289" w:rsidRDefault="000E2289" w:rsidP="000E2289">
      <w:pPr>
        <w:pStyle w:val="libNormal"/>
      </w:pPr>
      <w:r>
        <w:t>72. I reći će se: “Ulazite na džehennemske kapije, vječno ćete u njima boraviti!” Grozna li prebivališta onima koji su se oholili!</w:t>
      </w:r>
    </w:p>
    <w:p w:rsidR="000E2289" w:rsidRDefault="000E2289" w:rsidP="002050A8">
      <w:pPr>
        <w:pStyle w:val="libAie"/>
      </w:pPr>
      <w:r>
        <w:rPr>
          <w:rtl/>
        </w:rPr>
        <w:t>قِيلَ ادْخُلُوا أَبْوَابَ جَهَنَّمَ خَالِدِينَ فِيهَا فَبِئْسَ مَثْوَى الْمُتَكَبِّرِينَ</w:t>
      </w:r>
    </w:p>
    <w:p w:rsidR="000E2289" w:rsidRDefault="000E2289" w:rsidP="000E2289">
      <w:pPr>
        <w:pStyle w:val="libNormal"/>
      </w:pPr>
      <w:r>
        <w:t>73. A oni koji su se Gospodara svoga bojali u povorkama će u džennet biti povedeni, i kad do njega dođu, - a kapije njegove već širom otvorene -, čuvari njegovi će im reći: “Mir vama, od grijeha ste čisti, zato uđite u nj, u njemu ćete vječno boraviti!”</w:t>
      </w:r>
    </w:p>
    <w:p w:rsidR="000E2289" w:rsidRDefault="000E2289" w:rsidP="003F4FB3">
      <w:pPr>
        <w:pStyle w:val="libAie"/>
      </w:pPr>
      <w:r>
        <w:rPr>
          <w:rtl/>
        </w:rPr>
        <w:t>وَسِيقَ الَّذِينَ اتَّقَوْا رَبَّهُمْ إِلَى الْجَنَّةِ زُمَرًا حَتَّى إِذَا جَاؤُوهَا وَفُتِحَتْ أَبْوَابُهَا وَقَالَ لَهُمْ خَزَنَتُهَا سَلَامٌ عَلَيْكُمْ طِبْتُمْ فَادْخُلُوهَا خَالِدِينَ</w:t>
      </w:r>
    </w:p>
    <w:p w:rsidR="000E2289" w:rsidRDefault="000E2289" w:rsidP="000E2289">
      <w:pPr>
        <w:pStyle w:val="libNormal"/>
      </w:pPr>
      <w:r>
        <w:t>74. I oni će reći: “Hvala Allahu, koji nam je obećanje Svoje ispunio i u džennetu nam mjesto darovao, da se u njemu nastanimo gdje hoćemo!” Divne li nagrade onima koji su se trudili!</w:t>
      </w:r>
    </w:p>
    <w:p w:rsidR="000E2289" w:rsidRDefault="000E2289" w:rsidP="002050A8">
      <w:pPr>
        <w:pStyle w:val="libAie"/>
      </w:pPr>
      <w:r>
        <w:rPr>
          <w:rtl/>
        </w:rPr>
        <w:t>وَقَالُوا الْحَمْدُ لِلَّهِ الَّذِي صَدَقَنَا وَعْدَهُ وَأَوْرَثَنَا الْأَرْضَ نَتَبَوَّأُ مِنَ الْجَنَّةِ حَيْثُ نَشَاء فَنِعْمَ أَجْرُ الْعَامِلِينَ</w:t>
      </w:r>
    </w:p>
    <w:p w:rsidR="000E2289" w:rsidRDefault="000E2289" w:rsidP="000E2289">
      <w:pPr>
        <w:pStyle w:val="libNormal"/>
      </w:pPr>
      <w:r>
        <w:t>75. I vidjećeš meleke kako prijesto okružuju, veličajući i hvaleći Gospodara svoga; i svima će se po pravdi presuditi i reći će se: “Hvaljen neka je Allah, Gospodar svjetova!”</w:t>
      </w:r>
    </w:p>
    <w:p w:rsidR="000E2289" w:rsidRDefault="000E2289" w:rsidP="002050A8">
      <w:pPr>
        <w:pStyle w:val="libAie"/>
      </w:pPr>
      <w:r>
        <w:rPr>
          <w:rtl/>
        </w:rPr>
        <w:t>وَتَرَى الْمَلَائِكَةَ حَافِّينَ مِنْ حَوْلِ الْعَرْشِ يُسَبِّحُونَ بِحَمْدِ رَبِّهِمْ وَقُضِيَ بَيْنَهُم بِالْحَقِّ وَقِيلَ الْحَمْدُ لِلَّهِ رَبِّ الْعَالَمِينَ</w:t>
      </w:r>
    </w:p>
    <w:p w:rsidR="003F4FB3" w:rsidRDefault="003F4FB3" w:rsidP="001014DA">
      <w:pPr>
        <w:pStyle w:val="libNormal"/>
      </w:pPr>
      <w:r>
        <w:br w:type="page"/>
      </w:r>
    </w:p>
    <w:p w:rsidR="000E2289" w:rsidRDefault="000E2289" w:rsidP="000E2289">
      <w:pPr>
        <w:pStyle w:val="libNormal"/>
      </w:pPr>
    </w:p>
    <w:p w:rsidR="000E2289" w:rsidRDefault="000E2289" w:rsidP="003F4FB3">
      <w:pPr>
        <w:pStyle w:val="Heading1Center"/>
      </w:pPr>
      <w:bookmarkStart w:id="40" w:name="_Toc421530430"/>
      <w:r>
        <w:t>Al–Mu'min (40) – Vjernik</w:t>
      </w:r>
      <w:bookmarkEnd w:id="40"/>
    </w:p>
    <w:p w:rsidR="000E2289" w:rsidRDefault="000E2289" w:rsidP="001014DA">
      <w:pPr>
        <w:pStyle w:val="libCenter"/>
      </w:pPr>
      <w:r>
        <w:rPr>
          <w:rtl/>
        </w:rPr>
        <w:t>سورة المؤمن</w:t>
      </w:r>
    </w:p>
    <w:p w:rsidR="000E2289" w:rsidRDefault="000E2289" w:rsidP="003F4FB3">
      <w:pPr>
        <w:pStyle w:val="libCenter"/>
      </w:pPr>
      <w:r>
        <w:t>Mekka - 85 ajeta</w:t>
      </w:r>
    </w:p>
    <w:p w:rsidR="000E2289" w:rsidRDefault="000E2289" w:rsidP="003F4FB3">
      <w:pPr>
        <w:pStyle w:val="libCenter"/>
      </w:pPr>
      <w:r>
        <w:t>U ime Allaha, Milostivog, Samilosnog</w:t>
      </w:r>
    </w:p>
    <w:p w:rsidR="00696D5F" w:rsidRDefault="00696D5F" w:rsidP="003F4FB3">
      <w:pPr>
        <w:pStyle w:val="libCenter"/>
      </w:pPr>
      <w:r>
        <w:rPr>
          <w:rFonts w:hint="cs"/>
          <w:rtl/>
        </w:rPr>
        <w:t>(</w:t>
      </w:r>
      <w:r w:rsidRPr="00A32034">
        <w:rPr>
          <w:rStyle w:val="libAieChar"/>
          <w:rtl/>
        </w:rPr>
        <w:t>بِسْمِ اللّهِ الرَّحْمـَنِ الرَّحِيمِ</w:t>
      </w:r>
      <w:r>
        <w:rPr>
          <w:rFonts w:hint="cs"/>
          <w:rtl/>
        </w:rPr>
        <w:t>)</w:t>
      </w:r>
    </w:p>
    <w:p w:rsidR="003F4FB3" w:rsidRPr="003F4FB3" w:rsidRDefault="003F4FB3" w:rsidP="003F4FB3">
      <w:pPr>
        <w:pStyle w:val="libNormal"/>
        <w:rPr>
          <w:rtl/>
        </w:rPr>
      </w:pPr>
    </w:p>
    <w:p w:rsidR="000E2289" w:rsidRDefault="000E2289" w:rsidP="000E2289">
      <w:pPr>
        <w:pStyle w:val="libNormal"/>
      </w:pPr>
      <w:r>
        <w:t>1. Ha mim.</w:t>
      </w:r>
    </w:p>
    <w:p w:rsidR="000E2289" w:rsidRDefault="000E2289" w:rsidP="002050A8">
      <w:pPr>
        <w:pStyle w:val="libAie"/>
      </w:pPr>
      <w:r>
        <w:rPr>
          <w:rtl/>
        </w:rPr>
        <w:t>حم</w:t>
      </w:r>
    </w:p>
    <w:p w:rsidR="000E2289" w:rsidRDefault="000E2289" w:rsidP="000E2289">
      <w:pPr>
        <w:pStyle w:val="libNormal"/>
      </w:pPr>
      <w:r>
        <w:t>2. Knjigu objavljuje Allah, Silni i Sveznajući,</w:t>
      </w:r>
    </w:p>
    <w:p w:rsidR="000E2289" w:rsidRDefault="000E2289" w:rsidP="002050A8">
      <w:pPr>
        <w:pStyle w:val="libAie"/>
      </w:pPr>
      <w:r>
        <w:rPr>
          <w:rtl/>
        </w:rPr>
        <w:t>تَنزِيلُ الْكِتَابِ مِنَ اللَّهِ الْعَزِيزِ الْعَلِيمِ</w:t>
      </w:r>
    </w:p>
    <w:p w:rsidR="000E2289" w:rsidRDefault="000E2289" w:rsidP="000E2289">
      <w:pPr>
        <w:pStyle w:val="libNormal"/>
      </w:pPr>
      <w:r>
        <w:t>3. koji oprašta grijehe i prima pokajanje, koji strahovito kažnjava i obilno nagrađuje; drugog boga osim Njega nema, Njemu se sve vraća.</w:t>
      </w:r>
    </w:p>
    <w:p w:rsidR="000E2289" w:rsidRDefault="000E2289" w:rsidP="002050A8">
      <w:pPr>
        <w:pStyle w:val="libAie"/>
      </w:pPr>
      <w:r>
        <w:rPr>
          <w:rtl/>
        </w:rPr>
        <w:t>غَافِرِ الذَّنبِ وَقَابِلِ التَّوْبِ شَدِيدِ الْعِقَابِ ذِي الطَّوْلِ لَا إِلَهَ إِلَّا هُوَ إِلَيْهِ الْمَصِيرُ</w:t>
      </w:r>
    </w:p>
    <w:p w:rsidR="000E2289" w:rsidRDefault="000E2289" w:rsidP="000E2289">
      <w:pPr>
        <w:pStyle w:val="libNormal"/>
      </w:pPr>
      <w:r>
        <w:t>4. O Allahovim ajetima raspravljaju samo oni koji ne vjeruju, pa neka te ne obmanjuje to što se oni po svijetu kreću.</w:t>
      </w:r>
    </w:p>
    <w:p w:rsidR="000E2289" w:rsidRDefault="000E2289" w:rsidP="002050A8">
      <w:pPr>
        <w:pStyle w:val="libAie"/>
      </w:pPr>
      <w:r>
        <w:rPr>
          <w:rtl/>
        </w:rPr>
        <w:t>مَا يُجَادِلُ فِي آيَاتِ اللَّهِ إِلَّا الَّذِينَ كَفَرُوا فَلَا يَغْرُرْكَ تَقَلُّبُهُمْ فِي الْبِلَادِ</w:t>
      </w:r>
    </w:p>
    <w:p w:rsidR="000E2289" w:rsidRDefault="000E2289" w:rsidP="000E2289">
      <w:pPr>
        <w:pStyle w:val="libNormal"/>
      </w:pPr>
      <w:r>
        <w:t>5. I Nuhov narod je prije njih poricao, a i poslije njega oni koji su se bili protiv poslanika urotili. Svaki narod nastojao je da se domogne svoga poslanika i trudio se da neistinom uguši istinu, pa sam ga Ja kažnjavao, - a kakva je bila kazna Moja!</w:t>
      </w:r>
    </w:p>
    <w:p w:rsidR="000E2289" w:rsidRDefault="000E2289" w:rsidP="002050A8">
      <w:pPr>
        <w:pStyle w:val="libAie"/>
      </w:pPr>
      <w:r>
        <w:rPr>
          <w:rtl/>
        </w:rPr>
        <w:t>كَذَّبَتْ قَبْلَهُمْ قَوْمُ نُوحٍ وَالْأَحْزَابُ مِن بَعْدِهِمْ وَهَمَّتْ كُلُّ أُمَّةٍ بِرَسُولِهِمْ لِيَأْخُذُوهُ وَجَادَلُوا بِالْبَاطِلِ لِيُدْحِضُوا بِهِ الْحَقَّ فَأَخَذْتُهُمْ فَكَيْفَ كَانَ عِقَابِ</w:t>
      </w:r>
    </w:p>
    <w:p w:rsidR="000E2289" w:rsidRDefault="000E2289" w:rsidP="000E2289">
      <w:pPr>
        <w:pStyle w:val="libNormal"/>
      </w:pPr>
      <w:r>
        <w:t>6. I tako će se riječ Gospodara tvoga ispuniti da će oni koji nisu htjeli da vjeruju - stanovnici u vatri biti.</w:t>
      </w:r>
    </w:p>
    <w:p w:rsidR="000E2289" w:rsidRDefault="000E2289" w:rsidP="002050A8">
      <w:pPr>
        <w:pStyle w:val="libAie"/>
      </w:pPr>
      <w:r>
        <w:rPr>
          <w:rtl/>
        </w:rPr>
        <w:t>وَكَذَلِكَ حَقَّتْ كَلِمَتُ رَبِّكَ عَلَى الَّذِينَ كَفَرُوا أَنَّهُمْ أَصْحَابُ النَّارِ</w:t>
      </w:r>
    </w:p>
    <w:p w:rsidR="000E2289" w:rsidRDefault="000E2289" w:rsidP="000E2289">
      <w:pPr>
        <w:pStyle w:val="libNormal"/>
      </w:pPr>
      <w:r>
        <w:t>7. Meleki koji drže prijesto i oni koji su oko njega veličaju i hvale Gospodara svoga i vjeruju u Nj i mole se da budu oprošteni grijesi vjernicima: “Gospodaru naš, Ti sve obuhvataš milošću i znanjem; zato oprosti onima koji su se pokajali i koji slijede Tvoj put i sačuvaj ih patnje u vatri!</w:t>
      </w:r>
    </w:p>
    <w:p w:rsidR="000E2289" w:rsidRDefault="000E2289" w:rsidP="002050A8">
      <w:pPr>
        <w:pStyle w:val="libAie"/>
      </w:pPr>
      <w:r>
        <w:rPr>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p>
    <w:p w:rsidR="000E2289" w:rsidRDefault="000E2289" w:rsidP="000E2289">
      <w:pPr>
        <w:pStyle w:val="libNormal"/>
      </w:pPr>
      <w:r>
        <w:t>8. Gospodaru naš, uvedi ih u edenske vrtove, koje si im obećao, i pretke njihove i žene njihove i potomstvo njihovo, one koji su bili dobri; Ti si, uisitnu, silan i mudar.</w:t>
      </w:r>
    </w:p>
    <w:p w:rsidR="000E2289" w:rsidRDefault="000E2289" w:rsidP="002050A8">
      <w:pPr>
        <w:pStyle w:val="libAie"/>
      </w:pPr>
      <w:r>
        <w:rPr>
          <w:rtl/>
        </w:rPr>
        <w:t>رَبَّنَا وَأَدْخِلْهُمْ جَنَّاتِ عَدْنٍ الَّتِي وَعَدتَّهُم وَمَن صَلَحَ مِنْ آبَائِهِمْ وَأَزْوَاجِهِمْ وَذُرِّيَّاتِهِمْ إِنَّكَ أَنتَ الْعَزِيزُ الْحَكِيمُ</w:t>
      </w:r>
    </w:p>
    <w:p w:rsidR="000E2289" w:rsidRDefault="000E2289" w:rsidP="000E2289">
      <w:pPr>
        <w:pStyle w:val="libNormal"/>
      </w:pPr>
      <w:r>
        <w:lastRenderedPageBreak/>
        <w:t>9. I poštedi ih kazne zbog ružnih djela, jer koga Ti toga dana poštediš kazne zbog ružnih djela - Ti si mu se smilovao, a to će, zaista, veliki uspjeh biti!”</w:t>
      </w:r>
    </w:p>
    <w:p w:rsidR="000E2289" w:rsidRDefault="000E2289" w:rsidP="002050A8">
      <w:pPr>
        <w:pStyle w:val="libAie"/>
      </w:pPr>
      <w:r>
        <w:rPr>
          <w:rtl/>
        </w:rPr>
        <w:t>وَقِهِمُ السَّيِّئَاتِ وَمَن تَقِ السَّيِّئَاتِ يَوْمَئِذٍ فَقَدْ رَحِمْتَهُ وَذَلِكَ هُوَ الْفَوْزُ الْعَظِيمُ</w:t>
      </w:r>
    </w:p>
    <w:p w:rsidR="000E2289" w:rsidRDefault="000E2289" w:rsidP="000E2289">
      <w:pPr>
        <w:pStyle w:val="libNormal"/>
      </w:pPr>
      <w:r>
        <w:t>10. Onima koji nisu vjerovali doviknuće se: “Allahova odvratnost prema vama kad ste, pozvani da vjerujete, ostali nevjernici - bila je, doista, veća od vaše odvratnosti sada prema sebi.”</w:t>
      </w:r>
    </w:p>
    <w:p w:rsidR="000E2289" w:rsidRDefault="000E2289" w:rsidP="002050A8">
      <w:pPr>
        <w:pStyle w:val="libAie"/>
      </w:pPr>
      <w:r>
        <w:rPr>
          <w:rtl/>
        </w:rPr>
        <w:t>إِنَّ الَّذِينَ كَفَرُوا يُنَادَوْنَ لَمَقْتُ اللَّهِ أَكْبَرُ مِن مَّقْتِكُمْ أَنفُسَكُمْ إِذْ تُدْعَوْنَ إِلَى الْإِيمَانِ فَتَكْفُرُونَ</w:t>
      </w:r>
    </w:p>
    <w:p w:rsidR="000E2289" w:rsidRDefault="000E2289" w:rsidP="000E2289">
      <w:pPr>
        <w:pStyle w:val="libNormal"/>
      </w:pPr>
      <w:r>
        <w:t>11. “Gospodaru naš,” - reći će oni -, “dva puta si nas usmrtio i dva puta si nas oživio; mi priznajemo grijehe naše, pa imali ikakva načina da se iziđe?”</w:t>
      </w:r>
    </w:p>
    <w:p w:rsidR="000E2289" w:rsidRDefault="000E2289" w:rsidP="002050A8">
      <w:pPr>
        <w:pStyle w:val="libAie"/>
      </w:pPr>
      <w:r>
        <w:rPr>
          <w:rtl/>
        </w:rPr>
        <w:t>قَالُوا رَبَّنَا أَمَتَّنَا اثْنَتَيْنِ وَأَحْيَيْتَنَا اثْنَتَيْنِ فَاعْتَرَفْنَا بِذُنُوبِنَا فَهَلْ إِلَى خُرُوجٍ مِّن سَبِيلٍ</w:t>
      </w:r>
    </w:p>
    <w:p w:rsidR="000E2289" w:rsidRDefault="000E2289" w:rsidP="000E2289">
      <w:pPr>
        <w:pStyle w:val="libNormal"/>
      </w:pPr>
      <w:r>
        <w:t>12. “To vam je zato što niste vjerovali kad se pozivalo Allahu Jedinom, a vjerovali ste ako bi Mu se neko drugi smatrao jednakim! Odluka pripada jedino Allahu, uzvišenom i velikom.”</w:t>
      </w:r>
    </w:p>
    <w:p w:rsidR="000E2289" w:rsidRDefault="000E2289" w:rsidP="002050A8">
      <w:pPr>
        <w:pStyle w:val="libAie"/>
      </w:pPr>
      <w:r>
        <w:rPr>
          <w:rtl/>
        </w:rPr>
        <w:t>ذَلِكُم بِأَنَّهُ إِذَا دُعِيَ اللَّهُ وَحْدَهُ كَفَرْتُمْ وَإِن يُشْرَكْ بِهِ تُؤْمِنُوا فَالْحُكْمُ لِلَّهِ الْعَلِيِّ الْكَبِيرِ</w:t>
      </w:r>
    </w:p>
    <w:p w:rsidR="000E2289" w:rsidRDefault="000E2289" w:rsidP="000E2289">
      <w:pPr>
        <w:pStyle w:val="libNormal"/>
      </w:pPr>
      <w:r>
        <w:t>13. On vam pokazuje znamenja Svoja i spušta vam opskrbu s neba, a pouku će prihvatiti samo onaj koji se Njemu obraća.</w:t>
      </w:r>
    </w:p>
    <w:p w:rsidR="000E2289" w:rsidRDefault="000E2289" w:rsidP="002050A8">
      <w:pPr>
        <w:pStyle w:val="libAie"/>
      </w:pPr>
      <w:r>
        <w:rPr>
          <w:rtl/>
        </w:rPr>
        <w:t>هُوَ الَّذِي يُرِيكُمْ آيَاتِهِ وَيُنَزِّلُ لَكُم مِّنَ السَّمَاء رِزْقًا وَمَا يَتَذَكَّرُ إِلَّا مَن يُنِيبُ</w:t>
      </w:r>
    </w:p>
    <w:p w:rsidR="000E2289" w:rsidRDefault="000E2289" w:rsidP="000E2289">
      <w:pPr>
        <w:pStyle w:val="libNormal"/>
      </w:pPr>
      <w:r>
        <w:t>14. Klanjate se zato Allahu, iskreno Mu ispovijedajući vjeru - pa makar to nevjernicima bilo mrsko -,</w:t>
      </w:r>
    </w:p>
    <w:p w:rsidR="000E2289" w:rsidRDefault="000E2289" w:rsidP="002050A8">
      <w:pPr>
        <w:pStyle w:val="libAie"/>
      </w:pPr>
      <w:r>
        <w:rPr>
          <w:rtl/>
        </w:rPr>
        <w:t>فَادْعُوا اللَّهَ مُخْلِصِينَ لَهُ الدِّينَ وَلَوْ كَرِهَ الْكَافِرُونَ</w:t>
      </w:r>
    </w:p>
    <w:p w:rsidR="000E2289" w:rsidRDefault="000E2289" w:rsidP="000E2289">
      <w:pPr>
        <w:pStyle w:val="libNormal"/>
      </w:pPr>
      <w:r>
        <w:t>15. Onome najuzvišenijem, koji svemirom vlada, koji šalje Objavu, riječi Svoje - kome hoće od robova Svojih, da upozori na Dan susreta međusobnog,</w:t>
      </w:r>
    </w:p>
    <w:p w:rsidR="000E2289" w:rsidRDefault="000E2289" w:rsidP="002050A8">
      <w:pPr>
        <w:pStyle w:val="libAie"/>
      </w:pPr>
      <w:r>
        <w:rPr>
          <w:rtl/>
        </w:rPr>
        <w:t>رَفِيعُ الدَّرَجَاتِ ذُو الْعَرْشِ يُلْقِي الرُّوحَ مِنْ أَمْرِهِ عَلَى مَن يَشَاء مِنْ عِبَادِهِ لِيُنذِرَ يَوْمَ التَّلَاقِ</w:t>
      </w:r>
    </w:p>
    <w:p w:rsidR="000E2289" w:rsidRDefault="000E2289" w:rsidP="000E2289">
      <w:pPr>
        <w:pStyle w:val="libNormal"/>
      </w:pPr>
      <w:r>
        <w:t>16. na Dan kad će se oni pojaviti, kada Allahu neće o njima ništa skriveno biti. “Ko će mati vlast toga dana?” - “Allah, Jedini i Svemoćni!”</w:t>
      </w:r>
    </w:p>
    <w:p w:rsidR="000E2289" w:rsidRDefault="000E2289" w:rsidP="002050A8">
      <w:pPr>
        <w:pStyle w:val="libAie"/>
      </w:pPr>
      <w:r>
        <w:rPr>
          <w:rtl/>
        </w:rPr>
        <w:t>يَوْمَ هُم بَارِزُونَ لَا يَخْفَى عَلَى اللَّهِ مِنْهُمْ شَيْءٌ لِّمَنِ الْمُلْكُ الْيَوْمَ لِلَّهِ الْوَاحِدِ الْقَهَّارِ</w:t>
      </w:r>
    </w:p>
    <w:p w:rsidR="000E2289" w:rsidRDefault="000E2289" w:rsidP="000E2289">
      <w:pPr>
        <w:pStyle w:val="libNormal"/>
      </w:pPr>
      <w:r>
        <w:t>17. Svaki čovjek će toga Dana prema zasluzi kažnjen ili nagrađen biti; toga Dana neće biti nepravde! Allah će, zaista, brzo obračunati.</w:t>
      </w:r>
    </w:p>
    <w:p w:rsidR="000E2289" w:rsidRDefault="000E2289" w:rsidP="002050A8">
      <w:pPr>
        <w:pStyle w:val="libAie"/>
      </w:pPr>
      <w:r>
        <w:rPr>
          <w:rtl/>
        </w:rPr>
        <w:t>الْيَوْمَ تُجْزَى كُلُّ نَفْسٍ بِمَا كَسَبَتْ لَا ظُلْمَ الْيَوْمَ إِنَّ اللَّهَ سَرِيعُ الْحِسَابِ</w:t>
      </w:r>
    </w:p>
    <w:p w:rsidR="000E2289" w:rsidRDefault="000E2289" w:rsidP="000E2289">
      <w:pPr>
        <w:pStyle w:val="libNormal"/>
      </w:pPr>
      <w:r>
        <w:t>18. I upozori ih na bliski Sudnji dan kada će srca do grkljana doprijeti i popriječiti se, kada nevjernici ni prisna prijatelja ni posrednika neće imati koji će uslišan biti.</w:t>
      </w:r>
    </w:p>
    <w:p w:rsidR="000E2289" w:rsidRDefault="000E2289" w:rsidP="002050A8">
      <w:pPr>
        <w:pStyle w:val="libAie"/>
      </w:pPr>
      <w:r>
        <w:rPr>
          <w:rtl/>
        </w:rPr>
        <w:t>وَأَنذِرْهُمْ يَوْمَ الْآزِفَةِ إِذِ الْقُلُوبُ لَدَى الْحَنَاجِرِ كَاظِمِينَ مَا لِلظَّالِمِينَ مِنْ حَمِيمٍ وَلَا شَفِيعٍ يُطَاعُ</w:t>
      </w:r>
    </w:p>
    <w:p w:rsidR="000E2289" w:rsidRDefault="000E2289" w:rsidP="000E2289">
      <w:pPr>
        <w:pStyle w:val="libNormal"/>
      </w:pPr>
      <w:r>
        <w:t>19. On zna poglede koji kriomice u ono što je zabranjeno gledaju, a i u ono što grudi kriju;</w:t>
      </w:r>
    </w:p>
    <w:p w:rsidR="000E2289" w:rsidRDefault="000E2289" w:rsidP="002050A8">
      <w:pPr>
        <w:pStyle w:val="libAie"/>
      </w:pPr>
      <w:r>
        <w:rPr>
          <w:rtl/>
        </w:rPr>
        <w:t>يَعْلَمُ خَائِنَةَ الْأَعْيُنِ وَمَا تُخْفِي الصُّدُورُ</w:t>
      </w:r>
    </w:p>
    <w:p w:rsidR="000E2289" w:rsidRDefault="000E2289" w:rsidP="000E2289">
      <w:pPr>
        <w:pStyle w:val="libNormal"/>
      </w:pPr>
      <w:r>
        <w:t>20. Allah će po pravdi presuditi, a oni kojima se oni, pored Njega, klanjaju - neće ni po čemu suditi. Allah, zaista, sve čuje i sve vidi.</w:t>
      </w:r>
    </w:p>
    <w:p w:rsidR="000E2289" w:rsidRDefault="000E2289" w:rsidP="002050A8">
      <w:pPr>
        <w:pStyle w:val="libAie"/>
      </w:pPr>
      <w:r>
        <w:rPr>
          <w:rtl/>
        </w:rPr>
        <w:t>وَاللَّهُ يَقْضِي بِالْحَقِّ وَالَّذِينَ يَدْعُونَ مِن دُونِهِ لَا يَقْضُونَ بِشَيْءٍ إِنَّ اللَّهَ هُوَ السَّمِيعُ الْبَصِيرُ</w:t>
      </w:r>
    </w:p>
    <w:p w:rsidR="000E2289" w:rsidRDefault="000E2289" w:rsidP="000E2289">
      <w:pPr>
        <w:pStyle w:val="libNormal"/>
      </w:pPr>
      <w:r>
        <w:t xml:space="preserve">21. Zašto oni ne putuju po svijetu pa da vide kako su završili oni prije njih. Bili su od njih moćniji i više spomenika su na Zemlji ostavili, ali ih je </w:t>
      </w:r>
      <w:r>
        <w:lastRenderedPageBreak/>
        <w:t>Allah, zbog grijehova njihovih, kaznio i niko ih od Allahove kazne nije odbranio.</w:t>
      </w:r>
    </w:p>
    <w:p w:rsidR="000E2289" w:rsidRDefault="000E2289" w:rsidP="002050A8">
      <w:pPr>
        <w:pStyle w:val="libAie"/>
      </w:pPr>
      <w:r>
        <w:rPr>
          <w:rtl/>
        </w:rPr>
        <w:t>أَوَ لَمْ يَسِيرُوا فِي الْأَرْضِ فَيَنظُرُوا كَيْفَ كَانَ عَاقِبَةُ الَّذِينَ كَانُوا مِن قَبْلِهِمْ كَانُوا هُمْ أَشَدَّ مِنْهُمْ قُوَّةً وَآثَارًا فِي الْأَرْضِ فَأَخَذَهُمُ اللَّهُ بِذُنُوبِهِمْ وَمَا كَانَ لَهُم مِّنَ اللَّهِ مِن وَاقٍ</w:t>
      </w:r>
    </w:p>
    <w:p w:rsidR="000E2289" w:rsidRDefault="000E2289" w:rsidP="000E2289">
      <w:pPr>
        <w:pStyle w:val="libNormal"/>
      </w:pPr>
      <w:r>
        <w:t>22. Allah ih je kaznio zato što su poricali jasne dokaze koje su im poslanici njihovi donosili, On je, zaista, Moćan, On strahovito kažnjava.</w:t>
      </w:r>
    </w:p>
    <w:p w:rsidR="000E2289" w:rsidRDefault="000E2289" w:rsidP="002050A8">
      <w:pPr>
        <w:pStyle w:val="libAie"/>
      </w:pPr>
      <w:r>
        <w:rPr>
          <w:rtl/>
        </w:rPr>
        <w:t>ذَلِكَ بِأَنَّهُمْ كَانَت تَّأْتِيهِمْ رُسُلُهُم بِالْبَيِّنَاتِ فَكَفَرُوا فَأَخَذَهُمُ اللَّهُ إِنَّهُ قَوِيٌّ شَدِيدُ الْعِقَابِ</w:t>
      </w:r>
    </w:p>
    <w:p w:rsidR="000E2289" w:rsidRDefault="000E2289" w:rsidP="000E2289">
      <w:pPr>
        <w:pStyle w:val="libNormal"/>
      </w:pPr>
      <w:r>
        <w:t xml:space="preserve">23. Mi smo poslali Musaa sa znamenjima Našim i dokazom jasnim </w:t>
      </w:r>
    </w:p>
    <w:p w:rsidR="000E2289" w:rsidRDefault="000E2289" w:rsidP="002050A8">
      <w:pPr>
        <w:pStyle w:val="libAie"/>
      </w:pPr>
      <w:r>
        <w:rPr>
          <w:rtl/>
        </w:rPr>
        <w:t>وَلَقَدْ أَرْسَلْنَا مُوسَى بِآيَاتِنَا وَسُلْطَانٍ مُّبِينٍ</w:t>
      </w:r>
    </w:p>
    <w:p w:rsidR="000E2289" w:rsidRDefault="000E2289" w:rsidP="000E2289">
      <w:pPr>
        <w:pStyle w:val="libNormal"/>
      </w:pPr>
      <w:r>
        <w:t>24. faraonu i Hamanu i Karunu, ali su oni rekli: “Čarobnjak i lažov!”</w:t>
      </w:r>
    </w:p>
    <w:p w:rsidR="000E2289" w:rsidRDefault="000E2289" w:rsidP="002050A8">
      <w:pPr>
        <w:pStyle w:val="libAie"/>
      </w:pPr>
      <w:r>
        <w:rPr>
          <w:rtl/>
        </w:rPr>
        <w:t>إِلَى فِرْعَوْنَ وَهَامَانَ وَقَارُونَ فَقَالُوا سَاحِرٌ كَذَّابٌ</w:t>
      </w:r>
    </w:p>
    <w:p w:rsidR="000E2289" w:rsidRDefault="000E2289" w:rsidP="000E2289">
      <w:pPr>
        <w:pStyle w:val="libNormal"/>
      </w:pPr>
      <w:r>
        <w:t>25. A kada im je on donio Istinu od Nas, rekli su: “Ubijajte mušku djecu onih koji vjeruju u ono što on govori, a ostavljajte u životu njihovu žensku djecu!” - Ali, lukavstva nevjernika su uvijek uzaludna.</w:t>
      </w:r>
    </w:p>
    <w:p w:rsidR="000E2289" w:rsidRDefault="000E2289" w:rsidP="002050A8">
      <w:pPr>
        <w:pStyle w:val="libAie"/>
      </w:pPr>
      <w:r>
        <w:rPr>
          <w:rtl/>
        </w:rPr>
        <w:t>فَلَمَّا جَاءهُم بِالْحَقِّ مِنْ عِندِنَا قَالُوا اقْتُلُوا أَبْنَاء الَّذِينَ آمَنُوا مَعَهُ وَاسْتَحْيُوا نِسَاءهُمْ وَمَا كَيْدُ الْكَافِرِينَ إِلَّا فِي ضَلَالٍ</w:t>
      </w:r>
    </w:p>
    <w:p w:rsidR="000E2289" w:rsidRDefault="000E2289" w:rsidP="000E2289">
      <w:pPr>
        <w:pStyle w:val="libNormal"/>
      </w:pPr>
      <w:r>
        <w:t>26. “Pustite vi meni” - reče faraon - “da ubijem Musaa, a on neka traži pomoć od Gospodara svoga, jer se bojim da vam on vjeru vašu ne izmjeni ili da u zemlji nered ne izazove.”</w:t>
      </w:r>
    </w:p>
    <w:p w:rsidR="000E2289" w:rsidRDefault="000E2289" w:rsidP="002050A8">
      <w:pPr>
        <w:pStyle w:val="libAie"/>
      </w:pPr>
      <w:r>
        <w:rPr>
          <w:rtl/>
        </w:rPr>
        <w:t>وَقَالَ فِرْعَوْنُ ذَرُونِي أَقْتُلْ مُوسَى وَلْيَدْعُ رَبَّهُ إِنِّي أَخَافُ أَن يُبَدِّلَ دِينَكُمْ أَوْ أَن يُظْهِرَ فِي الْأَرْضِ الْفَسَادَ</w:t>
      </w:r>
    </w:p>
    <w:p w:rsidR="000E2289" w:rsidRDefault="000E2289" w:rsidP="000E2289">
      <w:pPr>
        <w:pStyle w:val="libNormal"/>
      </w:pPr>
      <w:r>
        <w:t>27. Musa reče: “Molim Gospodara svoga i Gospodara vašega da me zaštiti od svakog oholog koji ne vjeruje u Dana u kome će se račun polagati!”</w:t>
      </w:r>
    </w:p>
    <w:p w:rsidR="000E2289" w:rsidRDefault="000E2289" w:rsidP="002050A8">
      <w:pPr>
        <w:pStyle w:val="libAie"/>
      </w:pPr>
      <w:r>
        <w:rPr>
          <w:rtl/>
        </w:rPr>
        <w:t>وَقَالَ مُوسَى إِنِّي عُذْتُ بِرَبِّي وَرَبِّكُم مِّن كُلِّ مُتَكَبِّرٍ لَّا يُؤْمِنُ بِيَوْمِ الْحِسَابِ</w:t>
      </w:r>
    </w:p>
    <w:p w:rsidR="000E2289" w:rsidRDefault="000E2289" w:rsidP="000E2289">
      <w:pPr>
        <w:pStyle w:val="libNormal"/>
      </w:pPr>
      <w:r>
        <w:t>28. A jedan čovjek, vjernik, iz porodice faraonove, koji je krio vjerovanje svoje reče: “Zar da ubijete čovjeka zato što govori: “Gospodar moj je Allah!”, onoga koji vam je donio jasne dokaze od Gospodara vašeg? Ako je lažov, njegova laž će njemu nauditi, a ako govori istinu, onda će vas stići barem nešto od onoga čime vam prijeti, jer Allah neće ukazati na pravi put onome koji u zlu pretjeruje i koji mnogo laže.</w:t>
      </w:r>
    </w:p>
    <w:p w:rsidR="000E2289" w:rsidRDefault="000E2289" w:rsidP="002050A8">
      <w:pPr>
        <w:pStyle w:val="libAie"/>
      </w:pPr>
      <w:r>
        <w:rPr>
          <w:rtl/>
        </w:rPr>
        <w:t>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w:t>
      </w:r>
    </w:p>
    <w:p w:rsidR="000E2289" w:rsidRDefault="000E2289" w:rsidP="000E2289">
      <w:pPr>
        <w:pStyle w:val="libNormal"/>
      </w:pPr>
      <w:r>
        <w:t>29. O narode moj, danas vama priprada vlast i vi ste na vrhovima u zemlji, ali ko će nas odbraniti od Allahove kazne ako nas ona stigne?” A faraon reče: “Savjetujem vam samo ono što mislim, a na pravi put ću vas samo ja izvesti.”</w:t>
      </w:r>
    </w:p>
    <w:p w:rsidR="000E2289" w:rsidRDefault="000E2289" w:rsidP="002050A8">
      <w:pPr>
        <w:pStyle w:val="libAie"/>
      </w:pPr>
      <w:r>
        <w:rPr>
          <w:rtl/>
        </w:rPr>
        <w:t>يَا قَوْمِ لَكُمُ الْمُلْكُ الْيَوْمَ ظَاهِرِينَ فِي الْأَرْضِ فَمَن يَنصُرُنَا مِن بَأْسِ اللَّهِ إِنْ جَاءنَا قَالَ فِرْعَوْنُ مَا أُرِيكُمْ إِلَّا مَا أَرَى وَمَا أَهْدِيكُمْ إِلَّا سَبِيلَ الرَّشَادِ</w:t>
      </w:r>
    </w:p>
    <w:p w:rsidR="000E2289" w:rsidRDefault="000E2289" w:rsidP="000E2289">
      <w:pPr>
        <w:pStyle w:val="libNormal"/>
      </w:pPr>
      <w:r>
        <w:lastRenderedPageBreak/>
        <w:t>30. A onda onaj vjernik reče: “O narode moj, bojim se da i vas ne stigne ono što je stiglo narode koji su se protiv poslanika bili urotili,</w:t>
      </w:r>
    </w:p>
    <w:p w:rsidR="000E2289" w:rsidRDefault="000E2289" w:rsidP="002050A8">
      <w:pPr>
        <w:pStyle w:val="libAie"/>
      </w:pPr>
      <w:r>
        <w:rPr>
          <w:rtl/>
        </w:rPr>
        <w:t>وَقَالَ الَّذِي آمَنَ يَا قَوْمِ إِنِّي أَخَافُ عَلَيْكُم مِّثْلَ يَوْمِ الْأَحْزَابِ</w:t>
      </w:r>
    </w:p>
    <w:p w:rsidR="000E2289" w:rsidRDefault="000E2289" w:rsidP="000E2289">
      <w:pPr>
        <w:pStyle w:val="libNormal"/>
      </w:pPr>
      <w:r>
        <w:t>31. kao što je to bilo sa Nuhovim narodom i Adom i Semudom i onima poslije njih. - A Allah nije nepravedan robovima Svojim.</w:t>
      </w:r>
    </w:p>
    <w:p w:rsidR="000E2289" w:rsidRDefault="000E2289" w:rsidP="002050A8">
      <w:pPr>
        <w:pStyle w:val="libAie"/>
      </w:pPr>
      <w:r>
        <w:rPr>
          <w:rtl/>
        </w:rPr>
        <w:t>مِثْلَ دَأْبِ قَوْمِ نُوحٍ وَعَادٍ وَثَمُودَ وَالَّذِينَ مِن بَعْدِهِمْ وَمَا اللَّهُ يُرِيدُ ظُلْمًا لِّلْعِبَادِ</w:t>
      </w:r>
    </w:p>
    <w:p w:rsidR="000E2289" w:rsidRDefault="000E2289" w:rsidP="000E2289">
      <w:pPr>
        <w:pStyle w:val="libNormal"/>
      </w:pPr>
      <w:r>
        <w:t>32. O narode moj, plašim šta će biti s vama na Dan kada budete jedni druge dozivali,</w:t>
      </w:r>
    </w:p>
    <w:p w:rsidR="000E2289" w:rsidRDefault="000E2289" w:rsidP="002050A8">
      <w:pPr>
        <w:pStyle w:val="libAie"/>
      </w:pPr>
      <w:r>
        <w:rPr>
          <w:rtl/>
        </w:rPr>
        <w:t>وَيَا قَوْمِ إِنِّي أَخَافُ عَلَيْكُمْ يَوْمَ التَّنَادِ</w:t>
      </w:r>
    </w:p>
    <w:p w:rsidR="000E2289" w:rsidRDefault="000E2289" w:rsidP="000E2289">
      <w:pPr>
        <w:pStyle w:val="libNormal"/>
      </w:pPr>
      <w:r>
        <w:t>33. na Dan kada budete uzmičući bježali, kada vas od Allaha neće moći niko odbraniti. A onoga koga Allah u zabludi ostavi, toga neće niko uputiti.</w:t>
      </w:r>
    </w:p>
    <w:p w:rsidR="000E2289" w:rsidRDefault="000E2289" w:rsidP="002050A8">
      <w:pPr>
        <w:pStyle w:val="libAie"/>
      </w:pPr>
      <w:r>
        <w:rPr>
          <w:rtl/>
        </w:rPr>
        <w:t>يَوْمَ تُوَلُّونَ مُدْبِرِينَ مَا لَكُم مِّنَ اللَّهِ مِنْ عَاصِمٍ وَمَن يُضْلِلِ اللَّهُ فَمَا لَهُ مِنْ هَادٍ</w:t>
      </w:r>
    </w:p>
    <w:p w:rsidR="000E2289" w:rsidRDefault="000E2289" w:rsidP="000E2289">
      <w:pPr>
        <w:pStyle w:val="libNormal"/>
      </w:pPr>
      <w:r>
        <w:t>34. Jusuf vam je, još davno, donio jasne dokaze, ali ste vi stalno sumnjali u ono što vam je donio. A kad je on umro, vi ste rekli: “Allah više neće poslije njega poslati poslanika!” Eto tako Allah ostavlja u zabludi svakoga ko u zlu pretjeruje i sumnja,</w:t>
      </w:r>
    </w:p>
    <w:p w:rsidR="000E2289" w:rsidRDefault="000E2289" w:rsidP="002050A8">
      <w:pPr>
        <w:pStyle w:val="libAie"/>
      </w:pPr>
      <w:r>
        <w:rPr>
          <w:rtl/>
        </w:rPr>
        <w:t>وَلَقَدْ جَاءكُمْ يُوسُفُ مِن قَبْلُ بِالْبَيِّنَاتِ فَمَا زِلْتُمْ فِي شَكٍّ مِّمَّا جَاءكُم بِهِ حَتَّى إِذَا هَلَكَ قُلْتُمْ لَن يَبْعَثَ اللَّهُ مِن بَعْدِهِ رَسُولًا كَذَلِكَ يُضِلُّ اللَّهُ مَنْ هُوَ مُسْرِفٌ مُّرْتَابٌ</w:t>
      </w:r>
    </w:p>
    <w:p w:rsidR="000E2289" w:rsidRDefault="000E2289" w:rsidP="000E2289">
      <w:pPr>
        <w:pStyle w:val="libNormal"/>
      </w:pPr>
      <w:r>
        <w:t>35. one koji o Allahovim znamenjima raspravljaju, iako im nikakav dokaz nije došao, pa izazivaju još veću Allahovu mržnju i mržnju vjernika. - Tako Allah pečati srce svakog oholog i nasilnog.</w:t>
      </w:r>
    </w:p>
    <w:p w:rsidR="000E2289" w:rsidRDefault="000E2289" w:rsidP="002050A8">
      <w:pPr>
        <w:pStyle w:val="libAie"/>
      </w:pPr>
      <w:r>
        <w:rPr>
          <w:rtl/>
        </w:rPr>
        <w:t>الَّذِينَ يُجَادِلُونَ فِي آيَاتِ اللَّهِ بِغَيْرِ سُلْطَانٍ أَتَاهُمْ كَبُرَ مَقْتًا عِندَ اللَّهِ وَعِندَ الَّذِينَ آمَنُوا كَذَلِكَ يَطْبَعُ اللَّهُ عَلَى كُلِّ قَلْبِ مُتَكَبِّرٍ جَبَّارٍ</w:t>
      </w:r>
    </w:p>
    <w:p w:rsidR="000E2289" w:rsidRDefault="000E2289" w:rsidP="000E2289">
      <w:pPr>
        <w:pStyle w:val="libNormal"/>
      </w:pPr>
      <w:r>
        <w:t>36. “O Hamane,” - reče faraon - “sagradi mi jedan toranj ne bih li stigao da staza,</w:t>
      </w:r>
    </w:p>
    <w:p w:rsidR="000E2289" w:rsidRDefault="000E2289" w:rsidP="002050A8">
      <w:pPr>
        <w:pStyle w:val="libAie"/>
      </w:pPr>
      <w:r>
        <w:rPr>
          <w:rtl/>
        </w:rPr>
        <w:t>وَقَالَ فِرْعَوْنُ يَا هَامَانُ ابْنِ لِي صَرْحًا لَّعَلِّي أَبْلُغُ الْأَسْبَابَ</w:t>
      </w:r>
    </w:p>
    <w:p w:rsidR="000E2289" w:rsidRDefault="000E2289" w:rsidP="000E2289">
      <w:pPr>
        <w:pStyle w:val="libNormal"/>
      </w:pPr>
      <w:r>
        <w:t>37. staza nebeskih, ne bih li se popeo do Musaova Boga, a ja smatram da je on, zaista, lažac.” I eto tako su se faraonu njegova ružna djela učinila lijepim i on je bio odvraćen od pravog puta, a lukavstvo faraonovo se završilo na njegovu štetu.</w:t>
      </w:r>
    </w:p>
    <w:p w:rsidR="000E2289" w:rsidRDefault="000E2289" w:rsidP="002050A8">
      <w:pPr>
        <w:pStyle w:val="libAie"/>
      </w:pPr>
      <w:r>
        <w:rPr>
          <w:rtl/>
        </w:rPr>
        <w:t>أَسْبَابَ السَّمَاوَاتِ فَأَطَّلِعَ إِلَى إِلَهِ مُوسَى وَإِنِّي لَأَظُنُّهُ كَاذِبًا وَكَذَلِكَ زُيِّنَ لِفِرْعَوْنَ سُوءُ عَمَلِهِ وَصُدَّ عَنِ السَّبِيلِ وَمَا كَيْدُ فِرْعَوْنَ إِلَّا فِي تَبَابٍ</w:t>
      </w:r>
    </w:p>
    <w:p w:rsidR="000E2289" w:rsidRDefault="000E2289" w:rsidP="000E2289">
      <w:pPr>
        <w:pStyle w:val="libNormal"/>
      </w:pPr>
      <w:r>
        <w:t>38. I onda onaj vjernik reče: “O narode moj, ugledajte se u mene, ja ću vam na pravi put ukazati!</w:t>
      </w:r>
    </w:p>
    <w:p w:rsidR="000E2289" w:rsidRDefault="000E2289" w:rsidP="002050A8">
      <w:pPr>
        <w:pStyle w:val="libAie"/>
      </w:pPr>
      <w:r>
        <w:rPr>
          <w:rtl/>
        </w:rPr>
        <w:t>وَقَالَ الَّذِي آمَنَ يَا قَوْمِ اتَّبِعُونِ أَهْدِكُمْ سَبِيلَ الرَّشَادِ</w:t>
      </w:r>
    </w:p>
    <w:p w:rsidR="000E2289" w:rsidRDefault="000E2289" w:rsidP="000E2289">
      <w:pPr>
        <w:pStyle w:val="libNormal"/>
      </w:pPr>
      <w:r>
        <w:t>39. O narode moj, život na ovom svijetu samo je prolazno uživanje, a onaj svijet je, zaista, Kuća vječna.</w:t>
      </w:r>
    </w:p>
    <w:p w:rsidR="000E2289" w:rsidRDefault="000E2289" w:rsidP="002050A8">
      <w:pPr>
        <w:pStyle w:val="libAie"/>
      </w:pPr>
      <w:r>
        <w:rPr>
          <w:rtl/>
        </w:rPr>
        <w:t>يَا قَوْمِ إِنَّمَا هَذِهِ الْحَيَاةُ الدُّنْيَا مَتَاعٌ وَإِنَّ الْآخِرَةَ هِيَ دَارُ الْقَرَارِ</w:t>
      </w:r>
    </w:p>
    <w:p w:rsidR="000E2289" w:rsidRDefault="000E2289" w:rsidP="000E2289">
      <w:pPr>
        <w:pStyle w:val="libNormal"/>
      </w:pPr>
      <w:r>
        <w:t>40. Ko učini zlo, biće prema njemu kažnjen, a ko učini dobro - bio muškarac ili žena, a vjernik je -, u džennet će; u njemu će imati u obilju svega, bez računa.</w:t>
      </w:r>
    </w:p>
    <w:p w:rsidR="000E2289" w:rsidRDefault="000E2289" w:rsidP="002050A8">
      <w:pPr>
        <w:pStyle w:val="libAie"/>
      </w:pPr>
      <w:r>
        <w:rPr>
          <w:rtl/>
        </w:rPr>
        <w:lastRenderedPageBreak/>
        <w:t>مَنْ عَمِلَ سَيِّئَةً فَلَا يُجْزَى إِلَّا مِثْلَهَا وَمَنْ عَمِلَ صَالِحًا مِّن ذَكَرٍ أَوْ أُنثَى وَهُوَ مُؤْمِنٌ فَأُوْلَئِكَ يَدْخُلُونَ الْجَنَّةَ يُرْزَقُونَ فِيهَا بِغَيْرِ حِسَابٍ</w:t>
      </w:r>
    </w:p>
    <w:p w:rsidR="000E2289" w:rsidRDefault="000E2289" w:rsidP="000E2289">
      <w:pPr>
        <w:pStyle w:val="libNormal"/>
      </w:pPr>
      <w:r>
        <w:t>41. O narode moj, šta je ovo, ja vas pozivam da vas spasim, a vi mene pozivate u vatru:</w:t>
      </w:r>
    </w:p>
    <w:p w:rsidR="000E2289" w:rsidRDefault="000E2289" w:rsidP="002050A8">
      <w:pPr>
        <w:pStyle w:val="libAie"/>
      </w:pPr>
      <w:r>
        <w:rPr>
          <w:rtl/>
        </w:rPr>
        <w:t>وَيَا قَوْمِ مَا لِي أَدْعُوكُمْ إِلَى النَّجَاةِ وَتَدْعُونَنِي إِلَى النَّارِ</w:t>
      </w:r>
    </w:p>
    <w:p w:rsidR="000E2289" w:rsidRDefault="000E2289" w:rsidP="000E2289">
      <w:pPr>
        <w:pStyle w:val="libNormal"/>
      </w:pPr>
      <w:r>
        <w:t>42. pozivate me da ne vjerujem u Allaha i da prihvatim Njemu ravnim onoga o kome baš ništa ne znam, a ja vas pozivam Silnome, Onome koji mnogo prašta.</w:t>
      </w:r>
    </w:p>
    <w:p w:rsidR="000E2289" w:rsidRDefault="000E2289" w:rsidP="002050A8">
      <w:pPr>
        <w:pStyle w:val="libAie"/>
      </w:pPr>
      <w:r>
        <w:rPr>
          <w:rtl/>
        </w:rPr>
        <w:t>تَدْعُونَنِي لِأَكْفُرَ بِاللَّهِ وَأُشْرِكَ بِهِ مَا لَيْسَ لِي بِهِ عِلْمٌ وَأَنَا أَدْعُوكُمْ إِلَى الْعَزِيزِ الْغَفَّارِ</w:t>
      </w:r>
    </w:p>
    <w:p w:rsidR="000E2289" w:rsidRDefault="000E2289" w:rsidP="000E2289">
      <w:pPr>
        <w:pStyle w:val="libNormal"/>
      </w:pPr>
      <w:r>
        <w:t>43. Nema nimalo sumnje u to da se oni kojima me pozivate neće nikome ni na ovom ni na onom svijetu odazvati i da ćemo se Allahu vratiti, i da će mnogobošci stanovnici u ognju biti.</w:t>
      </w:r>
    </w:p>
    <w:p w:rsidR="000E2289" w:rsidRDefault="000E2289" w:rsidP="002050A8">
      <w:pPr>
        <w:pStyle w:val="libAie"/>
      </w:pPr>
      <w:r>
        <w:rPr>
          <w:rtl/>
        </w:rPr>
        <w:t>لَا جَرَمَ أَنَّمَا تَدْعُونَنِي إِلَيْهِ لَيْسَ لَهُ دَعْوَةٌ فِي الدُّنْيَا وَلَا فِي الْآخِرَةِ وَأَنَّ مَرَدَّنَا إِلَى اللَّهِ وَأَنَّ الْمُسْرِفِينَ هُمْ أَصْحَابُ النَّارِ</w:t>
      </w:r>
    </w:p>
    <w:p w:rsidR="000E2289" w:rsidRDefault="000E2289" w:rsidP="000E2289">
      <w:pPr>
        <w:pStyle w:val="libNormal"/>
      </w:pPr>
      <w:r>
        <w:t>44. Tada ćete se sigurno mojih riječi sjetiti! A ja Allahu prepuštam svoj slučaj; Allah, uistinu, robove svoje vidi.”</w:t>
      </w:r>
    </w:p>
    <w:p w:rsidR="000E2289" w:rsidRDefault="000E2289" w:rsidP="002050A8">
      <w:pPr>
        <w:pStyle w:val="libAie"/>
      </w:pPr>
      <w:r>
        <w:rPr>
          <w:rtl/>
        </w:rPr>
        <w:t>فَسَتَذْكُرُونَ مَا أَقُولُ لَكُمْ وَأُفَوِّضُ أَمْرِي إِلَى اللَّهِ إِنَّ اللَّهَ بَصِيرٌ بِالْعِبَادِ</w:t>
      </w:r>
    </w:p>
    <w:p w:rsidR="000E2289" w:rsidRDefault="000E2289" w:rsidP="000E2289">
      <w:pPr>
        <w:pStyle w:val="libNormal"/>
      </w:pPr>
      <w:r>
        <w:t>45. I Allah ga je sačuvao nevolje koju su mu oni snovali, a faraonove ljude zla kob zadesi.</w:t>
      </w:r>
    </w:p>
    <w:p w:rsidR="000E2289" w:rsidRDefault="000E2289" w:rsidP="002050A8">
      <w:pPr>
        <w:pStyle w:val="libAie"/>
      </w:pPr>
      <w:r>
        <w:rPr>
          <w:rtl/>
        </w:rPr>
        <w:t>فَوَقَاهُ اللَّهُ سَيِّئَاتِ مَا مَكَرُوا وَحَاقَ بِآلِ فِرْعَوْنَ سُوءُ الْعَذَابِ</w:t>
      </w:r>
    </w:p>
    <w:p w:rsidR="000E2289" w:rsidRDefault="000E2289" w:rsidP="000E2289">
      <w:pPr>
        <w:pStyle w:val="libNormal"/>
      </w:pPr>
      <w:r>
        <w:t>46. Oni će se ujutro i naveče u vatri pržiti, a kada nastupi Čas: “Uvedite faraonove ljude u patnju najtežu!”</w:t>
      </w:r>
    </w:p>
    <w:p w:rsidR="000E2289" w:rsidRDefault="000E2289" w:rsidP="002050A8">
      <w:pPr>
        <w:pStyle w:val="libAie"/>
      </w:pPr>
      <w:r>
        <w:rPr>
          <w:rtl/>
        </w:rPr>
        <w:t>النَّارُ يُعْرَضُونَ عَلَيْهَا غُدُوًّا وَعَشِيًّا وَيَوْمَ تَقُومُ السَّاعَةُ أَدْخِلُوا آلَ فِرْعَوْنَ أَشَدَّ الْعَذَابِ</w:t>
      </w:r>
    </w:p>
    <w:p w:rsidR="000E2289" w:rsidRDefault="000E2289" w:rsidP="000E2289">
      <w:pPr>
        <w:pStyle w:val="libNormal"/>
      </w:pPr>
      <w:r>
        <w:t>47. I kada se u vatri budu prepirali, pa oni koji su bili potlačeni reknu glavešinama svojim: “Mi smo se za vama povodili, možete li nas makar malo vatre osloboditi?”,</w:t>
      </w:r>
    </w:p>
    <w:p w:rsidR="000E2289" w:rsidRDefault="000E2289" w:rsidP="002050A8">
      <w:pPr>
        <w:pStyle w:val="libAie"/>
      </w:pPr>
      <w:r>
        <w:rPr>
          <w:rtl/>
        </w:rPr>
        <w:t>وَإِذْ يَتَحَاجُّونَ فِي النَّارِ فَيَقُولُ الضُّعَفَاء لِلَّذِينَ اسْتَكْبَرُوا إِنَّا كُنَّا لَكُمْ تَبَعًا فَهَلْ أَنتُم مُّغْنُونَ عَنَّا نَصِيبًا مِّنَ النَّارِ</w:t>
      </w:r>
    </w:p>
    <w:p w:rsidR="000E2289" w:rsidRDefault="000E2289" w:rsidP="000E2289">
      <w:pPr>
        <w:pStyle w:val="libNormal"/>
      </w:pPr>
      <w:r>
        <w:t>48. onda će glavešine reći: “Evo nas, svi smo u njoj, jer Allah je presudio robovima Svojim.”</w:t>
      </w:r>
    </w:p>
    <w:p w:rsidR="000E2289" w:rsidRDefault="000E2289" w:rsidP="002050A8">
      <w:pPr>
        <w:pStyle w:val="libAie"/>
      </w:pPr>
      <w:r>
        <w:rPr>
          <w:rtl/>
        </w:rPr>
        <w:t>قَالَ الَّذِينَ اسْتَكْبَرُوا إِنَّا كُلٌّ فِيهَا إِنَّ اللَّهَ قَدْ حَكَمَ بَيْنَ الْعِبَادِ</w:t>
      </w:r>
    </w:p>
    <w:p w:rsidR="000E2289" w:rsidRDefault="000E2289" w:rsidP="000E2289">
      <w:pPr>
        <w:pStyle w:val="libNormal"/>
      </w:pPr>
      <w:r>
        <w:t>49. I oni koji će u vatri biti govoriće stražarima džehennemskim: “Zamolite Gospodara svoga da nam bar jedan dan svoju patnju ublaži!”</w:t>
      </w:r>
    </w:p>
    <w:p w:rsidR="000E2289" w:rsidRDefault="000E2289" w:rsidP="002050A8">
      <w:pPr>
        <w:pStyle w:val="libAie"/>
      </w:pPr>
      <w:r>
        <w:rPr>
          <w:rtl/>
        </w:rPr>
        <w:t>وَقَالَ الَّذِينَ فِي النَّارِ لِخَزَنَةِ جَهَنَّمَ ادْعُوا رَبَّكُمْ يُخَفِّفْ عَنَّا يَوْمًا مِّنَ الْعَذَابِ</w:t>
      </w:r>
    </w:p>
    <w:p w:rsidR="000E2289" w:rsidRDefault="000E2289" w:rsidP="000E2289">
      <w:pPr>
        <w:pStyle w:val="libNormal"/>
      </w:pPr>
      <w:r>
        <w:t>50. “A zar vam poslanici vaši nisu jasne dokaze donosili? - upitaće oni. - “Jesu!” - odgovoriće. - “Molite onda vi!” - reći će oni. Ali će molba onih koji nisu vjerovali uzaludna biti.</w:t>
      </w:r>
    </w:p>
    <w:p w:rsidR="000E2289" w:rsidRDefault="000E2289" w:rsidP="002050A8">
      <w:pPr>
        <w:pStyle w:val="libAie"/>
      </w:pPr>
      <w:r>
        <w:rPr>
          <w:rtl/>
        </w:rPr>
        <w:t>قَالُوا أَوَلَمْ تَكُ تَأْتِيكُمْ رُسُلُكُم بِالْبَيِّنَاتِ قَالُوا بَلَى قَالُوا فَادْعُوا وَمَا دُعَاء الْكَافِرِينَ إِلَّا فِي ضَلَالٍ</w:t>
      </w:r>
    </w:p>
    <w:p w:rsidR="000E2289" w:rsidRDefault="000E2289" w:rsidP="000E2289">
      <w:pPr>
        <w:pStyle w:val="libNormal"/>
      </w:pPr>
      <w:r>
        <w:t>51. Mi ćemo, doista, pomoći poslanike Naše i vjeroike u životu na ovom svijetu, a i na Dan kad se dignu svjedoci,</w:t>
      </w:r>
    </w:p>
    <w:p w:rsidR="000E2289" w:rsidRDefault="000E2289" w:rsidP="002050A8">
      <w:pPr>
        <w:pStyle w:val="libAie"/>
      </w:pPr>
      <w:r>
        <w:rPr>
          <w:rtl/>
        </w:rPr>
        <w:t>إِنَّا لَنَنصُرُ رُسُلَنَا وَالَّذِينَ آمَنُوا فِي الْحَيَاةِ الدُّنْيَا وَيَوْمَ يَقُومُ الْأَشْهَادُ</w:t>
      </w:r>
    </w:p>
    <w:p w:rsidR="000E2289" w:rsidRDefault="000E2289" w:rsidP="000E2289">
      <w:pPr>
        <w:pStyle w:val="libNormal"/>
      </w:pPr>
      <w:r>
        <w:lastRenderedPageBreak/>
        <w:t>52. na Dan kada krivcima pravdanja njihova neće od koristi biti; njih će prokletstvo i najgore prebivalište čekati.</w:t>
      </w:r>
    </w:p>
    <w:p w:rsidR="000E2289" w:rsidRDefault="000E2289" w:rsidP="002050A8">
      <w:pPr>
        <w:pStyle w:val="libAie"/>
      </w:pPr>
      <w:r>
        <w:rPr>
          <w:rtl/>
        </w:rPr>
        <w:t>يَوْمَ لَا يَنفَعُ الظَّالِمِينَ مَعْذِرَتُهُمْ وَلَهُمُ اللَّعْنَةُ وَلَهُمْ سُوءُ الدَّارِ</w:t>
      </w:r>
    </w:p>
    <w:p w:rsidR="000E2289" w:rsidRDefault="000E2289" w:rsidP="000E2289">
      <w:pPr>
        <w:pStyle w:val="libNormal"/>
      </w:pPr>
      <w:r>
        <w:t>53. Mi smo Musau uputstvo dali i sinovima Israilovim u nasljedstvo Knjigu ostavili</w:t>
      </w:r>
    </w:p>
    <w:p w:rsidR="000E2289" w:rsidRDefault="000E2289" w:rsidP="002050A8">
      <w:pPr>
        <w:pStyle w:val="libAie"/>
      </w:pPr>
      <w:r>
        <w:rPr>
          <w:rtl/>
        </w:rPr>
        <w:t>وَلَقَدْ آتَيْنَا مُوسَى الْهُدَى وَأَوْرَثْنَا بَنِي إِسْرَائِيلَ الْكِتَابَ</w:t>
      </w:r>
    </w:p>
    <w:p w:rsidR="000E2289" w:rsidRDefault="000E2289" w:rsidP="000E2289">
      <w:pPr>
        <w:pStyle w:val="libNormal"/>
      </w:pPr>
      <w:r>
        <w:t>54. da bude putokaz i opomena onima koji pameti budu imali.</w:t>
      </w:r>
    </w:p>
    <w:p w:rsidR="000E2289" w:rsidRDefault="000E2289" w:rsidP="002050A8">
      <w:pPr>
        <w:pStyle w:val="libAie"/>
      </w:pPr>
      <w:r>
        <w:rPr>
          <w:rtl/>
        </w:rPr>
        <w:t>هُدًى وَذِكْرَى لِأُولِي الْأَلْبَابِ</w:t>
      </w:r>
    </w:p>
    <w:p w:rsidR="000E2289" w:rsidRDefault="000E2289" w:rsidP="000E2289">
      <w:pPr>
        <w:pStyle w:val="libNormal"/>
      </w:pPr>
      <w:r>
        <w:t>55. Zato ti budi strpljiv - Allahovo obećanje je istina - i moli da ti budu oprošteni tvoji grijesi, i Gospodara svoga krajem i početkom dana veličaj i hvali!</w:t>
      </w:r>
    </w:p>
    <w:p w:rsidR="000E2289" w:rsidRDefault="000E2289" w:rsidP="002050A8">
      <w:pPr>
        <w:pStyle w:val="libAie"/>
      </w:pPr>
      <w:r>
        <w:rPr>
          <w:rtl/>
        </w:rPr>
        <w:t>فَاصْبِرْ إِنَّ وَعْدَ اللَّهِ حَقٌّ وَاسْتَغْفِرْ لِذَنبِكَ وَسَبِّحْ بِحَمْدِ رَبِّكَ بِالْعَشِيِّ وَالْإِبْكَارِ</w:t>
      </w:r>
    </w:p>
    <w:p w:rsidR="000E2289" w:rsidRDefault="000E2289" w:rsidP="000E2289">
      <w:pPr>
        <w:pStyle w:val="libNormal"/>
      </w:pPr>
      <w:r>
        <w:t>56. Oni koji o Allahovim znamenjima raspravljaju, iako im nikakv dokaz nije došao, u srcima njihovim je samo oholost koja ih neće dovesti do cilja željenog, zato moli od Allaha zaštitu, jer On, uistinu, sve čuje i sve vidi.</w:t>
      </w:r>
    </w:p>
    <w:p w:rsidR="000E2289" w:rsidRDefault="000E2289" w:rsidP="002050A8">
      <w:pPr>
        <w:pStyle w:val="libAie"/>
      </w:pPr>
      <w:r>
        <w:rPr>
          <w:rtl/>
        </w:rPr>
        <w:t>إِنَّ الَّذِينَ يُجَادِلُونَ فِي آيَاتِ اللَّهِ بِغَيْرِ سُلْطَانٍ أَتَاهُمْ إِن فِي صُدُورِهِمْ إِلَّا كِبْرٌ مَّا هُم بِبَالِغِيهِ فَاسْتَعِذْ بِاللَّهِ إِنَّهُ هُوَ السَّمِيعُ الْبَصِيرُ</w:t>
      </w:r>
    </w:p>
    <w:p w:rsidR="000E2289" w:rsidRDefault="000E2289" w:rsidP="000E2289">
      <w:pPr>
        <w:pStyle w:val="libNormal"/>
      </w:pPr>
      <w:r>
        <w:t>57. Stvaranje nebesa i Zemlje je sigurno veće nego stvaranje roda ljudskog, ali većina ljudi ne zna.</w:t>
      </w:r>
    </w:p>
    <w:p w:rsidR="000E2289" w:rsidRDefault="000E2289" w:rsidP="002050A8">
      <w:pPr>
        <w:pStyle w:val="libAie"/>
      </w:pPr>
      <w:r>
        <w:rPr>
          <w:rtl/>
        </w:rPr>
        <w:t>لَخَلْقُ السَّمَاوَاتِ وَالْأَرْضِ أَكْبَرُ مِنْ خَلْقِ النَّاسِ وَلَكِنَّ أَكْثَرَ النَّاسِ لَا يَعْلَمُونَ</w:t>
      </w:r>
    </w:p>
    <w:p w:rsidR="000E2289" w:rsidRDefault="000E2289" w:rsidP="000E2289">
      <w:pPr>
        <w:pStyle w:val="libNormal"/>
      </w:pPr>
      <w:r>
        <w:t>58. Nisu isto slijepac i onaj koji vidi, nisu isto vjernici koji dobra djela čine i zlotvori. - Kako vas malo prima pouku!</w:t>
      </w:r>
    </w:p>
    <w:p w:rsidR="000E2289" w:rsidRDefault="000E2289" w:rsidP="002050A8">
      <w:pPr>
        <w:pStyle w:val="libAie"/>
      </w:pPr>
      <w:r>
        <w:rPr>
          <w:rtl/>
        </w:rPr>
        <w:t>وَمَا يَسْتَوِي الْأَعْمَى وَالْبَصِيرُ وَالَّذِينَ آمَنُوا وَعَمِلُوا الصَّالِحَاتِ وَلَا الْمُسِيءُ قَلِيلًا مَّا تَتَذَكَّرُونَ</w:t>
      </w:r>
    </w:p>
    <w:p w:rsidR="000E2289" w:rsidRDefault="000E2289" w:rsidP="000E2289">
      <w:pPr>
        <w:pStyle w:val="libNormal"/>
      </w:pPr>
      <w:r>
        <w:t>59. Doći će Čas oživljenja, u to nema nimalo sumnje, ali većina ljudi neće da vjeruje.</w:t>
      </w:r>
    </w:p>
    <w:p w:rsidR="000E2289" w:rsidRDefault="000E2289" w:rsidP="002050A8">
      <w:pPr>
        <w:pStyle w:val="libAie"/>
      </w:pPr>
      <w:r>
        <w:rPr>
          <w:rtl/>
        </w:rPr>
        <w:t>إِنَّ السَّاعَةَ لَآتِيَةٌ لَّا رَيْبَ فِيهَا وَلَكِنَّ أَكْثَرَ النَّاسِ لَا يُؤْمِنُونَ</w:t>
      </w:r>
    </w:p>
    <w:p w:rsidR="000E2289" w:rsidRDefault="000E2289" w:rsidP="000E2289">
      <w:pPr>
        <w:pStyle w:val="libNormal"/>
      </w:pPr>
      <w:r>
        <w:t>60. Gospodar vaš je rekao: “Pozovite Me i zamolite, Ja ću vam se odazvati! Oni koji iz oholosti neće da Mi se klanjaju - ući će, sigurno, u džehennem poniženi.”</w:t>
      </w:r>
    </w:p>
    <w:p w:rsidR="000E2289" w:rsidRDefault="000E2289" w:rsidP="002050A8">
      <w:pPr>
        <w:pStyle w:val="libAie"/>
      </w:pPr>
      <w:r>
        <w:rPr>
          <w:rtl/>
        </w:rPr>
        <w:t>وَقَالَ رَبُّكُمُ ادْعُونِي أَسْتَجِبْ لَكُمْ إِنَّ الَّذِينَ يَسْتَكْبِرُونَ عَنْ عِبَادَتِي سَيَدْخُلُونَ جَهَنَّمَ دَاخِرِينَ</w:t>
      </w:r>
    </w:p>
    <w:p w:rsidR="000E2289" w:rsidRDefault="000E2289" w:rsidP="000E2289">
      <w:pPr>
        <w:pStyle w:val="libNormal"/>
      </w:pPr>
      <w:r>
        <w:t>61. Allah vam je dao noć da se u njoj odmarate, a dan da vidite. Allah je neizmjerno dobar prema ljudima, ali većina ljudi neće da zahvaljuje.</w:t>
      </w:r>
    </w:p>
    <w:p w:rsidR="000E2289" w:rsidRDefault="000E2289" w:rsidP="002050A8">
      <w:pPr>
        <w:pStyle w:val="libAie"/>
      </w:pPr>
      <w:r>
        <w:rPr>
          <w:rtl/>
        </w:rPr>
        <w:t>اللَّهُ الَّذِي جَعَلَ لَكُمُ اللَّيْلَ لِتَسْكُنُوا فِيهِ وَالنَّهَارَ مُبْصِرًا إِنَّ اللَّهَ لَذُو فَضْلٍ عَلَى النَّاسِ وَلَكِنَّ أَكْثَرَ النَّاسِ لَا يَشْكُرُونَ</w:t>
      </w:r>
    </w:p>
    <w:p w:rsidR="000E2289" w:rsidRDefault="000E2289" w:rsidP="000E2289">
      <w:pPr>
        <w:pStyle w:val="libNormal"/>
      </w:pPr>
      <w:r>
        <w:t>62. To vam je, eto, Allah, Gospodar vaš, stvoritelj svega, drugog boga osim Njega nema, pa kuda se onda odmećete?</w:t>
      </w:r>
    </w:p>
    <w:p w:rsidR="000E2289" w:rsidRDefault="000E2289" w:rsidP="002050A8">
      <w:pPr>
        <w:pStyle w:val="libAie"/>
      </w:pPr>
      <w:r>
        <w:rPr>
          <w:rtl/>
        </w:rPr>
        <w:t>ذَلِكُمُ اللَّهُ رَبُّكُمْ خَالِقُ كُلِّ شَيْءٍ لَّا إِلَهَ إِلَّا هُوَ فَأَنَّى تُؤْفَكُونَ</w:t>
      </w:r>
    </w:p>
    <w:p w:rsidR="000E2289" w:rsidRDefault="000E2289" w:rsidP="000E2289">
      <w:pPr>
        <w:pStyle w:val="libNormal"/>
      </w:pPr>
      <w:r>
        <w:t>63. Tako su se odmetali i oni koji su Allahove dokaze poricali.</w:t>
      </w:r>
    </w:p>
    <w:p w:rsidR="000E2289" w:rsidRDefault="000E2289" w:rsidP="002050A8">
      <w:pPr>
        <w:pStyle w:val="libAie"/>
      </w:pPr>
      <w:r>
        <w:rPr>
          <w:rtl/>
        </w:rPr>
        <w:t>كَذَلِكَ يُؤْفَكُ الَّذِينَ كَانُوا بِآيَاتِ اللَّهِ يَجْحَدُونَ</w:t>
      </w:r>
    </w:p>
    <w:p w:rsidR="000E2289" w:rsidRDefault="000E2289" w:rsidP="000E2289">
      <w:pPr>
        <w:pStyle w:val="libNormal"/>
      </w:pPr>
      <w:r>
        <w:t>64. Allah vam je učinio Zemlju prebivalištem, a nebo zdanjem, i On vam obličje daje i likove vaše čini lijepim, i jelima vas opskrbuljuje ukusnim. To je Allah, Gospodar vaš, i neka je uzvišen Allah, Gospodar svjetova!</w:t>
      </w:r>
    </w:p>
    <w:p w:rsidR="000E2289" w:rsidRDefault="000E2289" w:rsidP="002050A8">
      <w:pPr>
        <w:pStyle w:val="libAie"/>
      </w:pPr>
      <w:r>
        <w:rPr>
          <w:rtl/>
        </w:rPr>
        <w:lastRenderedPageBreak/>
        <w:t>اللَّهُ الَّذِي جَعَلَ لَكُمُ الْأَرْضَ قَرَارًا وَالسَّمَاء بِنَاء وَصَوَّرَكُمْ فَأَحْسَنَ صُوَرَكُمْ وَرَزَقَكُم مِّنَ الطَّيِّبَاتِ ذَلِكُمُ اللَّهُ رَبُّكُمْ فَتَبَارَكَ اللَّهُ رَبُّ الْعَالَمِينَ</w:t>
      </w:r>
    </w:p>
    <w:p w:rsidR="000E2289" w:rsidRDefault="000E2289" w:rsidP="000E2289">
      <w:pPr>
        <w:pStyle w:val="libNormal"/>
      </w:pPr>
      <w:r>
        <w:t>65. On je Živi, nema boga osim Njega, zato se samo Njemu klanjajte, iskreno Mu ispovjedajući vjeru: “Neka je hvaljen Allah, Gospodar svjetova!”</w:t>
      </w:r>
    </w:p>
    <w:p w:rsidR="000E2289" w:rsidRDefault="000E2289" w:rsidP="002050A8">
      <w:pPr>
        <w:pStyle w:val="libAie"/>
      </w:pPr>
      <w:r>
        <w:rPr>
          <w:rtl/>
        </w:rPr>
        <w:t>هُوَ الْحَيُّ لَا إِلَهَ إِلَّا هُوَ فَادْعُوهُ مُخْلِصِينَ لَهُ الدِّينَ الْحَمْدُ لِلَّهِ رَبِّ الْعَالَمِينَ</w:t>
      </w:r>
    </w:p>
    <w:p w:rsidR="000E2289" w:rsidRDefault="000E2289" w:rsidP="000E2289">
      <w:pPr>
        <w:pStyle w:val="libNormal"/>
      </w:pPr>
      <w:r>
        <w:t>66. Reci: “Meni je zabranjeno, o tome su mi došli jasni dokazi od Gospodara moga, da se klanjam onima kojima se, pored Allaha klanjate, a naređeno mi je da se pokorava Gospodaru svjetova.</w:t>
      </w:r>
    </w:p>
    <w:p w:rsidR="000E2289" w:rsidRDefault="000E2289" w:rsidP="002050A8">
      <w:pPr>
        <w:pStyle w:val="libAie"/>
      </w:pPr>
      <w:r>
        <w:rPr>
          <w:rtl/>
        </w:rPr>
        <w:t>قُلْ إِنِّي نُهِيتُ أَنْ أَعْبُدَ الَّذِينَ تَدْعُونَ مِن دُونِ اللَّهِ لَمَّا جَاءنِيَ الْبَيِّنَاتُ مِن رَّبِّي وَأُمِرْتُ أَنْ أُسْلِمَ لِرَبِّ الْعَالَمِينَ</w:t>
      </w:r>
    </w:p>
    <w:p w:rsidR="000E2289" w:rsidRDefault="000E2289" w:rsidP="000E2289">
      <w:pPr>
        <w:pStyle w:val="libNormal"/>
      </w:pPr>
      <w:r>
        <w:t>67. On vas stvara od zemlje, zatim od kapi sjemena, zatim od ugruška, zatim čini da se kao dojenčad rađate, i da do muževnog doba stignete, i da starci postanete - a neki od vas umiru prije - i da do sudnjeg časa poživite kako biste mogli da shvatite.</w:t>
      </w:r>
    </w:p>
    <w:p w:rsidR="000E2289" w:rsidRDefault="000E2289" w:rsidP="002050A8">
      <w:pPr>
        <w:pStyle w:val="libAie"/>
      </w:pPr>
      <w:r>
        <w:rPr>
          <w:rtl/>
        </w:rPr>
        <w:t>هُوَ الَّذِي خَلَقَكُم مِّن تُرَابٍ ثُمَّ مِن نُّطْفَةٍ ثُمَّ مِنْ عَلَقَةٍ ثُمَّ يُخْرِجُكُمْ طِفْلًا ثُمَّ لِتَبْلُغُوا أَشُدَّكُمْ ثُمَّ لِتَكُونُوا شُيُوخًا وَمِنكُم مَّن يُتَوَفَّى مِن قَبْلُ وَلِتَبْلُغُوا أَجَلًا مُّسَمًّى وَلَعَلَّكُمْ تَعْقِلُونَ</w:t>
      </w:r>
      <w:r>
        <w:cr/>
      </w:r>
    </w:p>
    <w:p w:rsidR="000E2289" w:rsidRDefault="000E2289" w:rsidP="000E2289">
      <w:pPr>
        <w:pStyle w:val="libNormal"/>
      </w:pPr>
      <w:r>
        <w:t>68. On život i smrt daje! A kad nešto odluči, samo rekne: “Budi! - i ono bude.”</w:t>
      </w:r>
    </w:p>
    <w:p w:rsidR="000E2289" w:rsidRDefault="000E2289" w:rsidP="002050A8">
      <w:pPr>
        <w:pStyle w:val="libAie"/>
      </w:pPr>
      <w:r>
        <w:rPr>
          <w:rtl/>
        </w:rPr>
        <w:t>هُوَ الَّذِي يُحْيِي وَيُمِيتُ فَإِذَا قَضَى أَمْرًا فَإِنَّمَا يَقُولُ لَهُ كُن فَيَكُونُ</w:t>
      </w:r>
    </w:p>
    <w:p w:rsidR="000E2289" w:rsidRDefault="000E2289" w:rsidP="000E2289">
      <w:pPr>
        <w:pStyle w:val="libNormal"/>
      </w:pPr>
      <w:r>
        <w:t>69. Zar ne vidiš kako se okreću oni koji o Allahovim dokazima raspravljaju?</w:t>
      </w:r>
    </w:p>
    <w:p w:rsidR="000E2289" w:rsidRDefault="000E2289" w:rsidP="002050A8">
      <w:pPr>
        <w:pStyle w:val="libAie"/>
      </w:pPr>
      <w:r>
        <w:rPr>
          <w:rtl/>
        </w:rPr>
        <w:t>أَلَمْ تَرَ إِلَى الَّذِينَ يُجَادِلُونَ فِي آيَاتِ اللَّهِ أَنَّى يُصْرَفُونَ</w:t>
      </w:r>
    </w:p>
    <w:p w:rsidR="000E2289" w:rsidRDefault="000E2289" w:rsidP="000E2289">
      <w:pPr>
        <w:pStyle w:val="libNormal"/>
      </w:pPr>
      <w:r>
        <w:t>70. Oni koji poriču Knjigu i ono što smo poslali po posalnicima - saznaće posljedice toga</w:t>
      </w:r>
    </w:p>
    <w:p w:rsidR="000E2289" w:rsidRDefault="000E2289" w:rsidP="002050A8">
      <w:pPr>
        <w:pStyle w:val="libAie"/>
      </w:pPr>
      <w:r>
        <w:rPr>
          <w:rtl/>
        </w:rPr>
        <w:t>الَّذِينَ كَذَّبُوا بِالْكِتَابِ وَبِمَا أَرْسَلْنَا بِهِ رُسُلَنَا فَسَوْفَ يَعْلَمُونَ</w:t>
      </w:r>
    </w:p>
    <w:p w:rsidR="000E2289" w:rsidRDefault="000E2289" w:rsidP="000E2289">
      <w:pPr>
        <w:pStyle w:val="libNormal"/>
      </w:pPr>
      <w:r>
        <w:t>71. kada sa okovima o vratu i sindžirima budu vučeni</w:t>
      </w:r>
    </w:p>
    <w:p w:rsidR="000E2289" w:rsidRDefault="000E2289" w:rsidP="002050A8">
      <w:pPr>
        <w:pStyle w:val="libAie"/>
      </w:pPr>
      <w:r>
        <w:rPr>
          <w:rtl/>
        </w:rPr>
        <w:t>إِذِ الْأَغْلَالُ فِي أَعْنَاقِهِمْ وَالسَّلَاسِلُ يُسْحَبُونَ</w:t>
      </w:r>
    </w:p>
    <w:p w:rsidR="000E2289" w:rsidRDefault="000E2289" w:rsidP="000E2289">
      <w:pPr>
        <w:pStyle w:val="libNormal"/>
      </w:pPr>
      <w:r>
        <w:t>72. po ključaloj vodi, a zatim u vatri prženi,</w:t>
      </w:r>
    </w:p>
    <w:p w:rsidR="000E2289" w:rsidRDefault="000E2289" w:rsidP="002050A8">
      <w:pPr>
        <w:pStyle w:val="libAie"/>
      </w:pPr>
      <w:r>
        <w:rPr>
          <w:rtl/>
        </w:rPr>
        <w:t>فِي الْحَمِيمِ ثُمَّ فِي النَّارِ يُسْجَرُونَ</w:t>
      </w:r>
    </w:p>
    <w:p w:rsidR="000E2289" w:rsidRDefault="000E2289" w:rsidP="000E2289">
      <w:pPr>
        <w:pStyle w:val="libNormal"/>
      </w:pPr>
      <w:r>
        <w:t>73. i potom upitani: “Gdje su oni kojima ste se klanjali,</w:t>
      </w:r>
    </w:p>
    <w:p w:rsidR="000E2289" w:rsidRDefault="000E2289" w:rsidP="002050A8">
      <w:pPr>
        <w:pStyle w:val="libAie"/>
      </w:pPr>
      <w:r>
        <w:rPr>
          <w:rtl/>
        </w:rPr>
        <w:t>ثُمَّ قِيلَ لَهُمْ أَيْنَ مَا كُنتُمْ تُشْرِكُونَ</w:t>
      </w:r>
    </w:p>
    <w:p w:rsidR="000E2289" w:rsidRDefault="000E2289" w:rsidP="000E2289">
      <w:pPr>
        <w:pStyle w:val="libNormal"/>
      </w:pPr>
      <w:r>
        <w:t>74. a ne Allahu?” - “Izgubili su nam se iz vida”, - odgovoriće -, “ta mi se prije, u stvari, nismo nikome ni klanjali.” - Eto tako Allah ostavlja u zabludi nevjernike.</w:t>
      </w:r>
    </w:p>
    <w:p w:rsidR="000E2289" w:rsidRDefault="000E2289" w:rsidP="002050A8">
      <w:pPr>
        <w:pStyle w:val="libAie"/>
      </w:pPr>
      <w:r>
        <w:rPr>
          <w:rtl/>
        </w:rPr>
        <w:t>مِن دُونِ اللَّهِ قَالُوا ضَلُّوا عَنَّا بَل لَّمْ نَكُن نَّدْعُو مِن قَبْلُ شَيْئًا كَذَلِكَ يُضِلُّ اللَّهُ الْكَافِرِينَ</w:t>
      </w:r>
    </w:p>
    <w:p w:rsidR="000E2289" w:rsidRDefault="000E2289" w:rsidP="000E2289">
      <w:pPr>
        <w:pStyle w:val="libNormal"/>
      </w:pPr>
      <w:r>
        <w:t>75. To vam je zato što ste bez ikakva osnova na Zemlji bahati bili i što ste likovali.</w:t>
      </w:r>
    </w:p>
    <w:p w:rsidR="000E2289" w:rsidRDefault="000E2289" w:rsidP="002050A8">
      <w:pPr>
        <w:pStyle w:val="libAie"/>
      </w:pPr>
      <w:r>
        <w:rPr>
          <w:rtl/>
        </w:rPr>
        <w:t>ذَلِكُم بِمَا كُنتُمْ تَفْرَحُونَ فِي الْأَرْضِ بِغَيْرِ الْحَقِّ وَبِمَا كُنتُمْ تَمْرَحُونَ</w:t>
      </w:r>
    </w:p>
    <w:p w:rsidR="000E2289" w:rsidRDefault="000E2289" w:rsidP="000E2289">
      <w:pPr>
        <w:pStyle w:val="libNormal"/>
      </w:pPr>
      <w:r>
        <w:lastRenderedPageBreak/>
        <w:t>76. Ulazite kroz kapije džehennema, u njemu ćete vječno ostati, - a ružno je prebivalište oholih!</w:t>
      </w:r>
    </w:p>
    <w:p w:rsidR="000E2289" w:rsidRDefault="000E2289" w:rsidP="002050A8">
      <w:pPr>
        <w:pStyle w:val="libAie"/>
      </w:pPr>
      <w:r>
        <w:rPr>
          <w:rtl/>
        </w:rPr>
        <w:t>ادْخُلُوا أَبْوَابَ جَهَنَّمَ خَالِدِينَ فِيهَا فَبِئْسَ مَثْوَى الْمُتَكَبِّرِينَ</w:t>
      </w:r>
    </w:p>
    <w:p w:rsidR="000E2289" w:rsidRDefault="000E2289" w:rsidP="000E2289">
      <w:pPr>
        <w:pStyle w:val="libNormal"/>
      </w:pPr>
      <w:r>
        <w:t>77. Zato ti budi strpljiv, Allahova prijetnja će se sigurno obistiniti! Bilo da ti pokažemo dio onoga čime im Mi prijetimo, bilo da ti prije život oduzmemo, Nama će se oni vratiti.</w:t>
      </w:r>
    </w:p>
    <w:p w:rsidR="000E2289" w:rsidRDefault="000E2289" w:rsidP="002050A8">
      <w:pPr>
        <w:pStyle w:val="libAie"/>
      </w:pPr>
      <w:r>
        <w:rPr>
          <w:rtl/>
        </w:rPr>
        <w:t>فَاصْبِرْ إِنَّ وَعْدَ اللَّهِ حَقٌّ فَإِمَّا نُرِيَنَّكَ بَعْضَ الَّذِي نَعِدُهُمْ أَوْ نَتَوَفَّيَنَّكَ فَإِلَيْنَا يُرْجَعُونَ</w:t>
      </w:r>
    </w:p>
    <w:p w:rsidR="000E2289" w:rsidRDefault="000E2289" w:rsidP="000E2289">
      <w:pPr>
        <w:pStyle w:val="libNormal"/>
      </w:pPr>
      <w:r>
        <w:t>78. I prije tebe smo poslanike slali, o nekima od njih smo ti kazivali, a o nekima ti nismo kazivali. I nijedan poslanik nije mogao da učini nikakvo čudo bez Allahove volje. A kad se Allahova prijetnja ispuni, biće presuđeno po pravdi i tada će nevaljali nastradati.</w:t>
      </w:r>
    </w:p>
    <w:p w:rsidR="000E2289" w:rsidRDefault="000E2289" w:rsidP="002050A8">
      <w:pPr>
        <w:pStyle w:val="libAie"/>
      </w:pPr>
      <w:r>
        <w:rPr>
          <w:rtl/>
        </w:rPr>
        <w:t>وَلَقَدْ أَرْسَلْنَا رُسُلًا مِّن قَبْلِكَ مِنْهُم مَّن قَصَصْنَا عَلَيْكَ وَمِنْهُم مَّن لَّمْ نَقْصُصْ عَلَيْكَ وَمَا كَانَ لِرَسُولٍ أَنْ يَأْتِيَ بِآيَةٍ إِلَّا بِإِذْنِ اللَّهِ فَإِذَا جَاء أَمْرُ اللَّهِ قُضِيَ بِالْحَقِّ وَخَسِرَ هُنَالِكَ الْمُبْطِلُونَ</w:t>
      </w:r>
    </w:p>
    <w:p w:rsidR="000E2289" w:rsidRDefault="000E2289" w:rsidP="000E2289">
      <w:pPr>
        <w:pStyle w:val="libNormal"/>
      </w:pPr>
      <w:r>
        <w:t>79. Allah je za vas stvorio životinje, da na nekima jašete, a da neke jedete,</w:t>
      </w:r>
    </w:p>
    <w:p w:rsidR="000E2289" w:rsidRDefault="000E2289" w:rsidP="002050A8">
      <w:pPr>
        <w:pStyle w:val="libAie"/>
      </w:pPr>
      <w:r>
        <w:rPr>
          <w:rtl/>
        </w:rPr>
        <w:t>اللَّهُ الَّذِي جَعَلَ لَكُمُ الْأَنْعَامَ لِتَرْكَبُوا مِنْهَا وَمِنْهَا تَأْكُلُونَ</w:t>
      </w:r>
    </w:p>
    <w:p w:rsidR="000E2289" w:rsidRDefault="000E2289" w:rsidP="000E2289">
      <w:pPr>
        <w:pStyle w:val="libNormal"/>
      </w:pPr>
      <w:r>
        <w:t>80. Vi od njih koristi imate i vi na njima za vas važne potrebe ostvarujete - i na njima i na lađama vi se vozite.</w:t>
      </w:r>
    </w:p>
    <w:p w:rsidR="000E2289" w:rsidRDefault="000E2289" w:rsidP="002050A8">
      <w:pPr>
        <w:pStyle w:val="libAie"/>
      </w:pPr>
      <w:r>
        <w:rPr>
          <w:rtl/>
        </w:rPr>
        <w:t>وَلَكُمْ فِيهَا مَنَافِعُ وَلِتَبْلُغُوا عَلَيْهَا حَاجَةً فِي صُدُورِكُمْ وَعَلَيْهَا وَعَلَى الْفُلْكِ تُحْمَلُونَ</w:t>
      </w:r>
    </w:p>
    <w:p w:rsidR="000E2289" w:rsidRDefault="000E2289" w:rsidP="000E2289">
      <w:pPr>
        <w:pStyle w:val="libNormal"/>
      </w:pPr>
      <w:r>
        <w:t>81. On vam pokazuje dokaze moći Svoje, pa koje od Allahovih dokaza ne priznajete?</w:t>
      </w:r>
    </w:p>
    <w:p w:rsidR="000E2289" w:rsidRDefault="000E2289" w:rsidP="002050A8">
      <w:pPr>
        <w:pStyle w:val="libAie"/>
      </w:pPr>
      <w:r>
        <w:rPr>
          <w:rtl/>
        </w:rPr>
        <w:t>وَيُرِيكُمْ آيَاتِهِ فَأَيَّ آيَاتِ اللَّهِ تُنكِرُونَ</w:t>
      </w:r>
    </w:p>
    <w:p w:rsidR="000E2289" w:rsidRDefault="000E2289" w:rsidP="000E2289">
      <w:pPr>
        <w:pStyle w:val="libNormal"/>
      </w:pPr>
      <w:r>
        <w:t>82. Zašto oni ne putuju po svijetu, pa da vide kako su završili oni prije njih? Oni su bili od njih mnogobrojniji i jači i više spomenika su na Zemlji ostavili, i ništa im nije koristilo ono što su stekli.</w:t>
      </w:r>
    </w:p>
    <w:p w:rsidR="000E2289" w:rsidRDefault="000E2289" w:rsidP="002050A8">
      <w:pPr>
        <w:pStyle w:val="libAie"/>
      </w:pPr>
      <w:r>
        <w:rPr>
          <w:rtl/>
        </w:rPr>
        <w:t>أَفَلَمْ يَسِيرُوا فِي الْأَرْضِ فَيَنظُرُوا كَيْفَ كَانَ عَاقِبَةُ الَّذِينَ مِن قَبْلِهِمْ كَانُوا أَكْثَرَ مِنْهُمْ وَأَشَدَّ قُوَّةً وَآثَارًا فِي الْأَرْضِ فَمَا أَغْنَى عَنْهُم مَّا كَانُوا يَكْسِبُونَ</w:t>
      </w:r>
    </w:p>
    <w:p w:rsidR="000E2289" w:rsidRDefault="000E2289" w:rsidP="000E2289">
      <w:pPr>
        <w:pStyle w:val="libNormal"/>
      </w:pPr>
      <w:r>
        <w:t>83. Kada su im poslanici njihovi jasne dokaze donosili, oni su se znanjem koje su imali dičili, i snašlo ih je ono čemu su se stalno rugali.</w:t>
      </w:r>
    </w:p>
    <w:p w:rsidR="000E2289" w:rsidRDefault="000E2289" w:rsidP="002050A8">
      <w:pPr>
        <w:pStyle w:val="libAie"/>
      </w:pPr>
      <w:r>
        <w:rPr>
          <w:rtl/>
        </w:rPr>
        <w:t>فَلَمَّا جَاءتْهُمْ رُسُلُهُم بِالْبَيِّنَاتِ فَرِحُوا بِمَا عِندَهُم مِّنَ الْعِلْمِ وَحَاقَ بِهِم مَّا كَانُوا بِهِ يَسْتَهْزِؤُون</w:t>
      </w:r>
    </w:p>
    <w:p w:rsidR="000E2289" w:rsidRDefault="000E2289" w:rsidP="000E2289">
      <w:pPr>
        <w:pStyle w:val="libNormal"/>
      </w:pPr>
      <w:r>
        <w:t>84. A kad bi kaznu Našu doživjeli, onda bi govorili: “Mi vjerujemo u Allaha, u Njega jedinog, a odričemo se onih koje smo Njemu ravnim smatrali!”</w:t>
      </w:r>
    </w:p>
    <w:p w:rsidR="000E2289" w:rsidRDefault="000E2289" w:rsidP="002050A8">
      <w:pPr>
        <w:pStyle w:val="libAie"/>
      </w:pPr>
      <w:r>
        <w:rPr>
          <w:rtl/>
        </w:rPr>
        <w:t>فَلَمَّا رَأَوْا بَأْسَنَا قَالُوا آمَنَّا بِاللَّهِ وَحْدَهُ وَكَفَرْنَا بِمَا كُنَّا بِهِ مُشْرِكِينَ</w:t>
      </w:r>
    </w:p>
    <w:p w:rsidR="000E2289" w:rsidRDefault="000E2289" w:rsidP="000E2289">
      <w:pPr>
        <w:pStyle w:val="libNormal"/>
      </w:pPr>
      <w:r>
        <w:t xml:space="preserve">85. Ali im vjerovanje njihovo, kada bi kaznu Našu doživjeli, ne bi nimalo bilo od koristi, prema Allahovom zakonu koji je vrijedio za sve robove Njegove koji su bili i nestali, - i tada bi nevjernici stradali. </w:t>
      </w:r>
    </w:p>
    <w:p w:rsidR="000E2289" w:rsidRDefault="000E2289" w:rsidP="002050A8">
      <w:pPr>
        <w:pStyle w:val="libAie"/>
      </w:pPr>
      <w:r>
        <w:rPr>
          <w:rtl/>
        </w:rPr>
        <w:t>فَلَمْ يَكُ يَنفَعُهُمْ إِيمَانُهُمْ لَمَّا رَأَوْا بَأْسَنَا سُنَّتَ اللَّهِ الَّتِي قَدْ خَلَتْ فِي عِبَادِهِ وَخَسِرَ هُنَالِكَ الْكَافِرُونَ</w:t>
      </w:r>
    </w:p>
    <w:p w:rsidR="003F4FB3" w:rsidRDefault="003F4FB3" w:rsidP="001014DA">
      <w:pPr>
        <w:pStyle w:val="libNormal"/>
      </w:pPr>
      <w:r>
        <w:br w:type="page"/>
      </w:r>
    </w:p>
    <w:p w:rsidR="000E2289" w:rsidRDefault="000E2289" w:rsidP="003F4FB3">
      <w:pPr>
        <w:pStyle w:val="Heading1Center"/>
      </w:pPr>
      <w:bookmarkStart w:id="41" w:name="_Toc421530431"/>
      <w:r>
        <w:lastRenderedPageBreak/>
        <w:t>Fussilat (41) – Objašnjenje</w:t>
      </w:r>
      <w:bookmarkEnd w:id="41"/>
    </w:p>
    <w:p w:rsidR="000E2289" w:rsidRDefault="000E2289" w:rsidP="001014DA">
      <w:pPr>
        <w:pStyle w:val="libCenter"/>
      </w:pPr>
      <w:r>
        <w:rPr>
          <w:rtl/>
        </w:rPr>
        <w:t>سورة فصلت</w:t>
      </w:r>
    </w:p>
    <w:p w:rsidR="000E2289" w:rsidRDefault="000E2289" w:rsidP="003F4FB3">
      <w:pPr>
        <w:pStyle w:val="libCenter"/>
      </w:pPr>
      <w:r>
        <w:t>Mekka - 54 ajeta</w:t>
      </w:r>
    </w:p>
    <w:p w:rsidR="000E2289" w:rsidRDefault="000E2289" w:rsidP="003F4FB3">
      <w:pPr>
        <w:pStyle w:val="libCenter"/>
      </w:pPr>
      <w:r>
        <w:t>U ime Allaha, Milostivog, Samilosnog</w:t>
      </w:r>
    </w:p>
    <w:p w:rsidR="00696D5F" w:rsidRDefault="00696D5F" w:rsidP="003F4FB3">
      <w:pPr>
        <w:pStyle w:val="libCenter"/>
      </w:pPr>
      <w:r>
        <w:rPr>
          <w:rFonts w:hint="cs"/>
          <w:rtl/>
        </w:rPr>
        <w:t>(</w:t>
      </w:r>
      <w:r w:rsidRPr="00A32034">
        <w:rPr>
          <w:rStyle w:val="libAieChar"/>
          <w:rtl/>
        </w:rPr>
        <w:t>بِسْمِ اللّهِ الرَّحْمـَنِ الرَّحِيمِ</w:t>
      </w:r>
      <w:r>
        <w:rPr>
          <w:rFonts w:hint="cs"/>
          <w:rtl/>
        </w:rPr>
        <w:t>)</w:t>
      </w:r>
    </w:p>
    <w:p w:rsidR="003F4FB3" w:rsidRPr="003F4FB3" w:rsidRDefault="003F4FB3" w:rsidP="003F4FB3">
      <w:pPr>
        <w:pStyle w:val="libNormal"/>
        <w:rPr>
          <w:rtl/>
        </w:rPr>
      </w:pPr>
    </w:p>
    <w:p w:rsidR="000E2289" w:rsidRDefault="000E2289" w:rsidP="000E2289">
      <w:pPr>
        <w:pStyle w:val="libNormal"/>
      </w:pPr>
      <w:r>
        <w:t>1. Ha-mim.</w:t>
      </w:r>
    </w:p>
    <w:p w:rsidR="000E2289" w:rsidRDefault="000E2289" w:rsidP="002050A8">
      <w:pPr>
        <w:pStyle w:val="libAie"/>
      </w:pPr>
      <w:r>
        <w:rPr>
          <w:rtl/>
        </w:rPr>
        <w:t>حم</w:t>
      </w:r>
    </w:p>
    <w:p w:rsidR="000E2289" w:rsidRDefault="000E2289" w:rsidP="000E2289">
      <w:pPr>
        <w:pStyle w:val="libNormal"/>
      </w:pPr>
      <w:r>
        <w:t>2. Objava je od Milostivog, Samilosnog,</w:t>
      </w:r>
    </w:p>
    <w:p w:rsidR="000E2289" w:rsidRDefault="000E2289" w:rsidP="002050A8">
      <w:pPr>
        <w:pStyle w:val="libAie"/>
      </w:pPr>
      <w:r>
        <w:rPr>
          <w:rtl/>
        </w:rPr>
        <w:t>تَنزِيلٌ مِّنَ الرَّحْمَنِ الرَّحِيمِ</w:t>
      </w:r>
    </w:p>
    <w:p w:rsidR="000E2289" w:rsidRDefault="000E2289" w:rsidP="000E2289">
      <w:pPr>
        <w:pStyle w:val="libNormal"/>
      </w:pPr>
      <w:r>
        <w:t>3. Knjiga čiji su ajeti jasno izloženi, Kur’an na arapskom jeziku za ljude koji znaju,</w:t>
      </w:r>
    </w:p>
    <w:p w:rsidR="000E2289" w:rsidRDefault="000E2289" w:rsidP="002050A8">
      <w:pPr>
        <w:pStyle w:val="libAie"/>
      </w:pPr>
      <w:r>
        <w:rPr>
          <w:rtl/>
        </w:rPr>
        <w:t>كِتَابٌ فُصِّلَتْ آيَاتُهُ قُرْآنًا عَرَبِيًّا لِّقَوْمٍ يَعْلَمُونَ</w:t>
      </w:r>
    </w:p>
    <w:p w:rsidR="000E2289" w:rsidRDefault="000E2289" w:rsidP="000E2289">
      <w:pPr>
        <w:pStyle w:val="libNormal"/>
      </w:pPr>
      <w:r>
        <w:t>4. vijesnik radosnih vijesti i opomena, - pa opet većina njih glavu okreće, neće ni da čuje.</w:t>
      </w:r>
    </w:p>
    <w:p w:rsidR="000E2289" w:rsidRDefault="000E2289" w:rsidP="002050A8">
      <w:pPr>
        <w:pStyle w:val="libAie"/>
      </w:pPr>
      <w:r>
        <w:rPr>
          <w:rtl/>
        </w:rPr>
        <w:t>بَشِيرًا وَنَذِيرًا فَأَعْرَضَ أَكْثَرُهُمْ فَهُمْ لَا يَسْمَعُونَ</w:t>
      </w:r>
    </w:p>
    <w:p w:rsidR="000E2289" w:rsidRDefault="000E2289" w:rsidP="000E2289">
      <w:pPr>
        <w:pStyle w:val="libNormal"/>
      </w:pPr>
      <w:r>
        <w:t>5. “Srca naša su” - govore oni - “pod pokrivačima, daleka od onoga čemu nas ti pozivaš, i mi smo gluhi za to, a između nas i tebe je pregrada, pa ti radi, i mi ćemo raditi.”</w:t>
      </w:r>
    </w:p>
    <w:p w:rsidR="000E2289" w:rsidRDefault="000E2289" w:rsidP="002050A8">
      <w:pPr>
        <w:pStyle w:val="libAie"/>
      </w:pPr>
      <w:r>
        <w:rPr>
          <w:rtl/>
        </w:rPr>
        <w:t>وَقَالُوا قُلُوبُنَا فِي أَكِنَّةٍ مِّمَّا تَدْعُونَا إِلَيْهِ وَفِي آذَانِنَا وَقْرٌ وَمِن بَيْنِنَا وَبَيْنِكَ حِجَابٌ فَاعْمَلْ إِنَّنَا عَامِلُونَ</w:t>
      </w:r>
    </w:p>
    <w:p w:rsidR="000E2289" w:rsidRDefault="000E2289" w:rsidP="000E2289">
      <w:pPr>
        <w:pStyle w:val="libNormal"/>
      </w:pPr>
      <w:r>
        <w:t>6. Reci: “Ja sam čovjek kao i vi, samo - meni se objavljuje da je vaš Bog samo jedan Bog, zato se Njemu iskreni klanjate i od Njega oprosta tražite! A teško onima koji Njemu druge ravnim smatraju,</w:t>
      </w:r>
    </w:p>
    <w:p w:rsidR="000E2289" w:rsidRDefault="000E2289" w:rsidP="002050A8">
      <w:pPr>
        <w:pStyle w:val="libAie"/>
      </w:pPr>
      <w:r>
        <w:rPr>
          <w:rtl/>
        </w:rPr>
        <w:t>قُلْ إِنَّمَا أَنَا بَشَرٌ مِّثْلُكُمْ يُوحَى إِلَيَّ أَنَّمَا إِلَهُكُمْ إِلَهٌ وَاحِدٌ فَاسْتَقِيمُوا إِلَيْهِ وَاسْتَغْفِرُوهُ وَوَيْلٌ لِّلْمُشْرِكِينَ</w:t>
      </w:r>
    </w:p>
    <w:p w:rsidR="000E2289" w:rsidRDefault="000E2289" w:rsidP="000E2289">
      <w:pPr>
        <w:pStyle w:val="libNormal"/>
      </w:pPr>
      <w:r>
        <w:t>7. koji zekat ne daju i koji u onaj svijet ne vjeruju!</w:t>
      </w:r>
    </w:p>
    <w:p w:rsidR="000E2289" w:rsidRDefault="000E2289" w:rsidP="002050A8">
      <w:pPr>
        <w:pStyle w:val="libAie"/>
      </w:pPr>
      <w:r>
        <w:rPr>
          <w:rtl/>
        </w:rPr>
        <w:t>الَّذِينَ لَا يُؤْتُونَ الزَّكَاةَ وَهُم بِالْآخِرَةِ هُمْ كَافِرُونَ</w:t>
      </w:r>
    </w:p>
    <w:p w:rsidR="000E2289" w:rsidRDefault="000E2289" w:rsidP="000E2289">
      <w:pPr>
        <w:pStyle w:val="libNormal"/>
      </w:pPr>
      <w:r>
        <w:t>8. One koji vjeruju i dobra djela čine zbilja čeka nagrada neprekidna.”</w:t>
      </w:r>
    </w:p>
    <w:p w:rsidR="000E2289" w:rsidRDefault="000E2289" w:rsidP="002050A8">
      <w:pPr>
        <w:pStyle w:val="libAie"/>
      </w:pPr>
      <w:r>
        <w:rPr>
          <w:rtl/>
        </w:rPr>
        <w:t>إِنَّ الَّذِينَ آمَنُوا وَعَمِلُوا الصَّالِحَاتِ لَهُمْ أَجْرٌ غَيْرُ مَمْنُونٍ</w:t>
      </w:r>
    </w:p>
    <w:p w:rsidR="000E2289" w:rsidRDefault="000E2289" w:rsidP="000E2289">
      <w:pPr>
        <w:pStyle w:val="libNormal"/>
      </w:pPr>
      <w:r>
        <w:t>9. Reci: “Zar, zaista, nećete da vjerujete u Onoga koji je u dva vremenska razdoblja Zemlju stvorio - i još Mu druge ravnim smatrate? To je Gospodar svjetova!”</w:t>
      </w:r>
    </w:p>
    <w:p w:rsidR="000E2289" w:rsidRDefault="000E2289" w:rsidP="002050A8">
      <w:pPr>
        <w:pStyle w:val="libAie"/>
      </w:pPr>
      <w:r>
        <w:rPr>
          <w:rtl/>
        </w:rPr>
        <w:t>قُلْ أَئِنَّكُمْ لَتَكْفُرُونَ بِالَّذِي خَلَقَ الْأَرْضَ فِي يَوْمَيْنِ وَتَجْعَلُونَ لَهُ أَندَادًا ذَلِكَ رَبُّ الْعَالَمِينَ</w:t>
      </w:r>
    </w:p>
    <w:p w:rsidR="000E2289" w:rsidRDefault="000E2289" w:rsidP="000E2289">
      <w:pPr>
        <w:pStyle w:val="libNormal"/>
      </w:pPr>
      <w:r>
        <w:t>10. On je nepomična brda po njoj stvorio i blagoslovljenom je učinio i proizvode njezine na njoj odredio, sve to u četiri vremenska razdoblja, - ovo je objašnjenje za one koji pitaju,</w:t>
      </w:r>
    </w:p>
    <w:p w:rsidR="000E2289" w:rsidRDefault="000E2289" w:rsidP="002050A8">
      <w:pPr>
        <w:pStyle w:val="libAie"/>
      </w:pPr>
      <w:r>
        <w:rPr>
          <w:rtl/>
        </w:rPr>
        <w:t>وَجَعَلَ فِيهَا رَوَاسِيَ مِن فَوْقِهَا وَبَارَكَ فِيهَا وَقَدَّرَ فِيهَا أَقْوَاتَهَا فِي أَرْبَعَةِ أَيَّامٍ سَوَاء لِّلسَّائِلِينَ</w:t>
      </w:r>
    </w:p>
    <w:p w:rsidR="000E2289" w:rsidRDefault="000E2289" w:rsidP="000E2289">
      <w:pPr>
        <w:pStyle w:val="libNormal"/>
      </w:pPr>
      <w:r>
        <w:t>11. zatim se nebeskim visinama uputio dok je nebo još maglina bilo, pa njemu i Zemlji rekao: “Pojavite se milom ili silom!” - “Pojavljujemo se drage volje!” - odgovorili su,</w:t>
      </w:r>
    </w:p>
    <w:p w:rsidR="000E2289" w:rsidRDefault="000E2289" w:rsidP="002050A8">
      <w:pPr>
        <w:pStyle w:val="libAie"/>
      </w:pPr>
      <w:r>
        <w:rPr>
          <w:rtl/>
        </w:rPr>
        <w:t>ثُمَّ اسْتَوَى إِلَى السَّمَاء وَهِيَ دُخَانٌ فَقَالَ لَهَا وَلِلْأَرْضِ اِئْتِيَا طَوْعًا أَوْ كَرْهًا قَالَتَا أَتَيْنَا طَائِعِينَ</w:t>
      </w:r>
    </w:p>
    <w:p w:rsidR="000E2289" w:rsidRDefault="000E2289" w:rsidP="000E2289">
      <w:pPr>
        <w:pStyle w:val="libNormal"/>
      </w:pPr>
      <w:r>
        <w:lastRenderedPageBreak/>
        <w:t>12. pa ih u dva vremenska razdoblja, kao sedam nebesa, stvorio, i odredio šta će se u svakom nebu nalaziti. A nebo najbliže sjajnim zvijezdama smo ukrasili nad njim Mi bdijemo. To je odredba Silnoga i Sveznaloga.</w:t>
      </w:r>
    </w:p>
    <w:p w:rsidR="000E2289" w:rsidRDefault="000E2289" w:rsidP="002050A8">
      <w:pPr>
        <w:pStyle w:val="libAie"/>
      </w:pPr>
      <w:r>
        <w:rPr>
          <w:rtl/>
        </w:rPr>
        <w:t>فَقَضَاهُنَّ سَبْعَ سَمَاوَاتٍ فِي يَوْمَيْنِ وَأَوْحَى فِي كُلِّ سَمَاء أَمْرَهَا وَزَيَّنَّا السَّمَاء الدُّنْيَا بِمَصَابِيحَ وَحِفْظًا ذَلِكَ تَقْدِيرُ الْعَزِيزِ الْعَلِيمِ</w:t>
      </w:r>
    </w:p>
    <w:p w:rsidR="000E2289" w:rsidRDefault="000E2289" w:rsidP="000E2289">
      <w:pPr>
        <w:pStyle w:val="libNormal"/>
      </w:pPr>
      <w:r>
        <w:t>13. A ako glave okrenu, ti reci: “Opominjem vas munjom onakvom kakva je pogodila Ada i Semuda,</w:t>
      </w:r>
    </w:p>
    <w:p w:rsidR="000E2289" w:rsidRDefault="000E2289" w:rsidP="002050A8">
      <w:pPr>
        <w:pStyle w:val="libAie"/>
      </w:pPr>
      <w:r>
        <w:rPr>
          <w:rtl/>
        </w:rPr>
        <w:t>فَإِنْ أَعْرَضُوا فَقُلْ أَنذَرْتُكُمْ صَاعِقَةً مِّثْلَ صَاعِقَةِ عَادٍ وَثَمُودَ</w:t>
      </w:r>
    </w:p>
    <w:p w:rsidR="000E2289" w:rsidRDefault="000E2289" w:rsidP="000E2289">
      <w:pPr>
        <w:pStyle w:val="libNormal"/>
      </w:pPr>
      <w:r>
        <w:t>14. kada su im sa svih strana poslanici njihovi dolazili i govorili: “Ne klanjajte se nikome do Allahu”! - a oni odgovarali: “Da je Gospodar naš htio, On bi meleke poslao, mi ne vjerujemo u ono što je po vama poslano.”</w:t>
      </w:r>
    </w:p>
    <w:p w:rsidR="000E2289" w:rsidRDefault="000E2289" w:rsidP="002050A8">
      <w:pPr>
        <w:pStyle w:val="libAie"/>
      </w:pPr>
      <w:r>
        <w:rPr>
          <w:rtl/>
        </w:rPr>
        <w:t>إِذْ جَاءتْهُمُ الرُّسُلُ مِن بَيْنِ أَيْدِيهِمْ وَمِنْ خَلْفِهِمْ أَلَّا تَعْبُدُوا إِلَّا اللَّهَ قَالُوا لَوْ شَاء رَبُّنَا لَأَنزَلَ مَلَائِكَةً فَإِنَّا بِمَا أُرْسِلْتُمْ بِهِ كَافِرُونَ</w:t>
      </w:r>
    </w:p>
    <w:p w:rsidR="000E2289" w:rsidRDefault="000E2289" w:rsidP="000E2289">
      <w:pPr>
        <w:pStyle w:val="libNormal"/>
      </w:pPr>
      <w:r>
        <w:t>15. Ad se bez ikakva osnova bio na Zemlji uzoholio. “Ko je od nas jači?” - govorili su. A zar nisu znali da je Allah, koji ih je stvorio, jači od njih, - a i znamenja naša su poricali.</w:t>
      </w:r>
    </w:p>
    <w:p w:rsidR="000E2289" w:rsidRDefault="000E2289" w:rsidP="002050A8">
      <w:pPr>
        <w:pStyle w:val="libAie"/>
      </w:pPr>
      <w:r>
        <w:rPr>
          <w:rtl/>
        </w:rPr>
        <w:t>فَأَمَّا عَادٌ فَاسْتَكْبَرُوا فِي الْأَرْضِ بِغَيْرِ الْحَقِّ وَقَالُوا مَنْ أَشَدُّ مِنَّا قُوَّةً أَوَلَمْ يَرَوْا أَنَّ اللَّهَ الَّذِي خَلَقَهُمْ هُوَ أَشَدُّ مِنْهُمْ قُوَّةً وَكَانُوا بِآيَاتِنَا يَجْحَدُونَ</w:t>
      </w:r>
    </w:p>
    <w:p w:rsidR="000E2289" w:rsidRDefault="000E2289" w:rsidP="000E2289">
      <w:pPr>
        <w:pStyle w:val="libNormal"/>
      </w:pPr>
      <w:r>
        <w:t>16. I Mi poslasmo protiv njih, u danima nesretnim, vjetar leden, da bismo im još na ovom svijetu dali da osjete sramnu patnju, - patnja na onom svijetu biće, zaista, još sramnija -, i niko im neće u pomoć priteći.</w:t>
      </w:r>
    </w:p>
    <w:p w:rsidR="000E2289" w:rsidRDefault="000E2289" w:rsidP="002050A8">
      <w:pPr>
        <w:pStyle w:val="libAie"/>
      </w:pPr>
      <w:r>
        <w:rPr>
          <w:rtl/>
        </w:rPr>
        <w:t>فَأَرْسَلْنَا عَلَيْهِمْ رِيحًا صَرْصَرًا فِي أَيَّامٍ نَّحِسَاتٍ لِّنُذِيقَهُمْ عَذَابَ الْخِزْيِ فِي الْحَيَاةِ الدُّنْيَا وَلَعَذَابُ الْآخِرَةِ أَخْزَى وَهُمْ لَا يُنصَرُونَ</w:t>
      </w:r>
    </w:p>
    <w:p w:rsidR="000E2289" w:rsidRDefault="000E2289" w:rsidP="000E2289">
      <w:pPr>
        <w:pStyle w:val="libNormal"/>
      </w:pPr>
      <w:r>
        <w:t>17. I Semudu smo na pravi put ukazivali, ali, njima je bila milija sljepoća od pravog puta, pa ih je stigla sramna kazna od munje, prema onome kako su zaslužili,</w:t>
      </w:r>
    </w:p>
    <w:p w:rsidR="000E2289" w:rsidRDefault="000E2289" w:rsidP="002050A8">
      <w:pPr>
        <w:pStyle w:val="libAie"/>
      </w:pPr>
      <w:r>
        <w:rPr>
          <w:rtl/>
        </w:rPr>
        <w:t>وَأَمَّا ثَمُودُ فَهَدَيْنَاهُمْ فَاسْتَحَبُّوا الْعَمَى عَلَى الْهُدَى فَأَخَذَتْهُمْ صَاعِقَةُ الْعَذَابِ الْهُونِ بِمَا كَانُوا يَكْسِبُونَ</w:t>
      </w:r>
    </w:p>
    <w:p w:rsidR="000E2289" w:rsidRDefault="000E2289" w:rsidP="000E2289">
      <w:pPr>
        <w:pStyle w:val="libNormal"/>
      </w:pPr>
      <w:r>
        <w:t>18. a one koji su vjerovali i Allaha se bojali Mi smo spasili.</w:t>
      </w:r>
    </w:p>
    <w:p w:rsidR="000E2289" w:rsidRDefault="000E2289" w:rsidP="002050A8">
      <w:pPr>
        <w:pStyle w:val="libAie"/>
      </w:pPr>
      <w:r>
        <w:rPr>
          <w:rtl/>
        </w:rPr>
        <w:t>وَنَجَّيْنَا الَّذِينَ آمَنُوا وَكَانُوا يَتَّقُونَ</w:t>
      </w:r>
    </w:p>
    <w:p w:rsidR="000E2289" w:rsidRDefault="000E2289" w:rsidP="000E2289">
      <w:pPr>
        <w:pStyle w:val="libNormal"/>
      </w:pPr>
      <w:r>
        <w:t>19. A na Dan kad Allahovi neprijatelji u vatru budu potjerani, - oni prvi biće zadržani, da bi ih sustigli ostali, -</w:t>
      </w:r>
    </w:p>
    <w:p w:rsidR="000E2289" w:rsidRDefault="000E2289" w:rsidP="002050A8">
      <w:pPr>
        <w:pStyle w:val="libAie"/>
      </w:pPr>
      <w:r>
        <w:rPr>
          <w:rtl/>
        </w:rPr>
        <w:t>وَيَوْمَ يُحْشَرُ أَعْدَاء اللَّهِ إِلَى النَّارِ فَهُمْ يُوزَعُونَ</w:t>
      </w:r>
    </w:p>
    <w:p w:rsidR="000E2289" w:rsidRDefault="000E2289" w:rsidP="000E2289">
      <w:pPr>
        <w:pStyle w:val="libNormal"/>
      </w:pPr>
      <w:r>
        <w:t>20. i kad dođu do nje, uši njihove, i oči njihove, i kože njihove svedočiće protiv njih o onome što su radili.</w:t>
      </w:r>
    </w:p>
    <w:p w:rsidR="000E2289" w:rsidRDefault="000E2289" w:rsidP="002050A8">
      <w:pPr>
        <w:pStyle w:val="libAie"/>
      </w:pPr>
      <w:r>
        <w:rPr>
          <w:rtl/>
        </w:rPr>
        <w:t>حَتَّى إِذَا مَا جَاؤُوهَا شَهِدَ عَلَيْهِمْ سَمْعُهُمْ وَأَبْصَارُهُمْ وَجُلُودُهُمْ بِمَا كَانُوا يَعْمَلُونَ</w:t>
      </w:r>
    </w:p>
    <w:p w:rsidR="000E2289" w:rsidRDefault="000E2289" w:rsidP="000E2289">
      <w:pPr>
        <w:pStyle w:val="libNormal"/>
      </w:pPr>
      <w:r>
        <w:t>21. “Zašto svjedočite protiv nas!” - upitaće oni kože svoje. - “Allah, koji je dao sposobnost govora svakom biću, obdario je darom govora i nas”, - odgovoriće. - “On vas je prvi put stvorio i Njemu ste se, evo vratili.</w:t>
      </w:r>
    </w:p>
    <w:p w:rsidR="000E2289" w:rsidRDefault="000E2289" w:rsidP="002050A8">
      <w:pPr>
        <w:pStyle w:val="libAie"/>
      </w:pPr>
      <w:r>
        <w:rPr>
          <w:rtl/>
        </w:rPr>
        <w:t>وَقَالُوا لِجُلُودِهِمْ لِمَ شَهِدتُّمْ عَلَيْنَا قَالُوا أَنطَقَنَا اللَّهُ الَّذِي أَنطَقَ كُلَّ شَيْءٍ وَهُوَ خَلَقَكُمْ أَوَّلَ مَرَّةٍ وَإِلَيْهِ تُرْجَعُونَ</w:t>
      </w:r>
    </w:p>
    <w:p w:rsidR="000E2289" w:rsidRDefault="000E2289" w:rsidP="000E2289">
      <w:pPr>
        <w:pStyle w:val="libNormal"/>
      </w:pPr>
      <w:r>
        <w:lastRenderedPageBreak/>
        <w:t>22. Vi se niste krili zato da ne bi uši vaše i oči vaše i kože vaše protiv vas svjedočile, već zato što ste vjerovali da Allah neće saznati mnogo štošta što ste radili.</w:t>
      </w:r>
    </w:p>
    <w:p w:rsidR="000E2289" w:rsidRDefault="000E2289" w:rsidP="002050A8">
      <w:pPr>
        <w:pStyle w:val="libAie"/>
      </w:pPr>
      <w:r>
        <w:rPr>
          <w:rtl/>
        </w:rPr>
        <w:t>وَمَا كُنتُمْ تَسْتَتِرُونَ أَنْ يَشْهَدَ عَلَيْكُمْ سَمْعُكُمْ وَلَا أَبْصَارُكُمْ وَلَا جُلُودُكُمْ وَلَكِن ظَنَنتُمْ أَنَّ اللَّهَ لَا يَعْلَمُ كَثِيرًا مِّمَّا تَعْمَلُونَ</w:t>
      </w:r>
    </w:p>
    <w:p w:rsidR="000E2289" w:rsidRDefault="000E2289" w:rsidP="000E2289">
      <w:pPr>
        <w:pStyle w:val="libNormal"/>
      </w:pPr>
      <w:r>
        <w:t>23. I to vaše uvjerenje, koje ste o Gospodaru svome imali, upropastilo vas je, i sada ste nastradali.”</w:t>
      </w:r>
    </w:p>
    <w:p w:rsidR="000E2289" w:rsidRDefault="000E2289" w:rsidP="002050A8">
      <w:pPr>
        <w:pStyle w:val="libAie"/>
      </w:pPr>
      <w:r>
        <w:rPr>
          <w:rtl/>
        </w:rPr>
        <w:t>وَذَلِكُمْ ظَنُّكُمُ الَّذِي ظَنَنتُم بِرَبِّكُمْ أَرْدَاكُمْ فَأَصْبَحْتُم مِّنْ الْخَاسِرِينَ</w:t>
      </w:r>
    </w:p>
    <w:p w:rsidR="000E2289" w:rsidRDefault="000E2289" w:rsidP="000E2289">
      <w:pPr>
        <w:pStyle w:val="libNormal"/>
      </w:pPr>
      <w:r>
        <w:t>24. Pa i ako budu trpjeli, njihovo boravište će vatra biti; a ako budu tražili naklonost Allahovu, njihovoj molbi neće se udovoljiti.</w:t>
      </w:r>
    </w:p>
    <w:p w:rsidR="000E2289" w:rsidRDefault="000E2289" w:rsidP="002050A8">
      <w:pPr>
        <w:pStyle w:val="libAie"/>
      </w:pPr>
      <w:r>
        <w:rPr>
          <w:rtl/>
        </w:rPr>
        <w:t>فَإِن يَصْبِرُوا فَالنَّارُ مَثْوًى لَّهُمْ وَإِن يَسْتَعْتِبُوا فَمَا هُم مِّنَ الْمُعْتَبِينَ</w:t>
      </w:r>
    </w:p>
    <w:p w:rsidR="000E2289" w:rsidRDefault="000E2289" w:rsidP="000E2289">
      <w:pPr>
        <w:pStyle w:val="libNormal"/>
      </w:pPr>
      <w:r>
        <w:t>25. Mi smo im bili odredili loše drugove koji su im lijepim prikazivali ono što su uradili i ono što će uraditi, i na njima se obistinilo ono što je rečeno za narode, džinnove i ljude koji su prije njih bili i nestali - doista su nastradali.</w:t>
      </w:r>
    </w:p>
    <w:p w:rsidR="000E2289" w:rsidRDefault="000E2289" w:rsidP="002050A8">
      <w:pPr>
        <w:pStyle w:val="libAie"/>
      </w:pPr>
      <w:r>
        <w:rPr>
          <w:rtl/>
        </w:rPr>
        <w:t>وَقَيَّضْنَا لَهُمْ قُرَنَاء فَزَيَّنُوا لَهُم مَّا بَيْنَ أَيْدِيهِمْ وَمَا خَلْفَهُمْ وَحَقَّ عَلَيْهِمُ الْقَوْلُ فِي أُمَمٍ قَدْ خَلَتْ مِن قَبْلِهِم مِّنَ الْجِنِّ وَالْإِنسِ إِنَّهُمْ كَانُوا خَاسِرِينَ</w:t>
      </w:r>
    </w:p>
    <w:p w:rsidR="000E2289" w:rsidRDefault="000E2289" w:rsidP="000E2289">
      <w:pPr>
        <w:pStyle w:val="libNormal"/>
      </w:pPr>
      <w:r>
        <w:t>26. Oni koji ne vjeruju govore: “Ne slušajte ovaj Kur’an, nego pravite buku da biste ga nadvikali!”</w:t>
      </w:r>
    </w:p>
    <w:p w:rsidR="000E2289" w:rsidRDefault="000E2289" w:rsidP="002050A8">
      <w:pPr>
        <w:pStyle w:val="libAie"/>
      </w:pPr>
      <w:r>
        <w:rPr>
          <w:rtl/>
        </w:rPr>
        <w:t>وَقَالَ الَّذِينَ كَفَرُوا لَا تَسْمَعُوا لِهَذَا الْقُرْآنِ وَالْغَوْا فِيهِ لَعَلَّكُمْ تَغْلِبُونَ</w:t>
      </w:r>
    </w:p>
    <w:p w:rsidR="000E2289" w:rsidRDefault="000E2289" w:rsidP="000E2289">
      <w:pPr>
        <w:pStyle w:val="libNormal"/>
      </w:pPr>
      <w:r>
        <w:t>27. Zato ćemo Mi sigurno dati da nevjernici iskuse nesnosnu patnju, i kaznićemo ih najgorom kaznom za djela koja su počinili.</w:t>
      </w:r>
    </w:p>
    <w:p w:rsidR="000E2289" w:rsidRDefault="000E2289" w:rsidP="002050A8">
      <w:pPr>
        <w:pStyle w:val="libAie"/>
      </w:pPr>
      <w:r>
        <w:rPr>
          <w:rtl/>
        </w:rPr>
        <w:t>فَلَنُذِيقَنَّ الَّذِينَ كَفَرُوا عَذَابًا شَدِيدًا وَلَنَجْزِيَنَّهُمْ أَسْوَأَ الَّذِي كَانُوا يَعْمَلُونَ</w:t>
      </w:r>
    </w:p>
    <w:p w:rsidR="000E2289" w:rsidRDefault="000E2289" w:rsidP="000E2289">
      <w:pPr>
        <w:pStyle w:val="libNormal"/>
      </w:pPr>
      <w:r>
        <w:t>28. To je kazna za Allahove neprijatelje, vatra u kojoj će im vječna kuća biti, kao naplata što su dokaze Naše stalno poricali.</w:t>
      </w:r>
    </w:p>
    <w:p w:rsidR="000E2289" w:rsidRDefault="000E2289" w:rsidP="002050A8">
      <w:pPr>
        <w:pStyle w:val="libAie"/>
      </w:pPr>
      <w:r>
        <w:rPr>
          <w:rtl/>
        </w:rPr>
        <w:t>ذَلِكَ جَزَاء أَعْدَاء اللَّهِ النَّارُ لَهُمْ فِيهَا دَارُ الْخُلْدِ جَزَاء بِمَا كَانُوا بِآيَاتِنَا يَجْحَدُونَ</w:t>
      </w:r>
    </w:p>
    <w:p w:rsidR="000E2289" w:rsidRDefault="000E2289" w:rsidP="000E2289">
      <w:pPr>
        <w:pStyle w:val="libNormal"/>
      </w:pPr>
      <w:r>
        <w:t>29. I nevjernici će reći: “Gospodaru naš, pokaži nam džinnove i ljude, one koji su nas zaveli, da ih stavimo pod noge naše, neka budu najdonji.”</w:t>
      </w:r>
    </w:p>
    <w:p w:rsidR="000E2289" w:rsidRDefault="000E2289" w:rsidP="002050A8">
      <w:pPr>
        <w:pStyle w:val="libAie"/>
      </w:pPr>
      <w:r>
        <w:rPr>
          <w:rtl/>
        </w:rPr>
        <w:t>وَقَالَ الَّذِينَ كَفَرُوا رَبَّنَا أَرِنَا الَّذَيْنِ أَضَلَّانَا مِنَ الْجِنِّ وَالْإِنسِ نَجْعَلْهُمَا تَحْتَ أَقْدَامِنَا لِيَكُونَا مِنَ الْأَسْفَلِينَ</w:t>
      </w:r>
    </w:p>
    <w:p w:rsidR="000E2289" w:rsidRDefault="000E2289" w:rsidP="000E2289">
      <w:pPr>
        <w:pStyle w:val="libNormal"/>
      </w:pPr>
      <w:r>
        <w:t>30. Onima koji govore: “Gospodar naš je Allah” pa poslije ostanu pri tome - dolaze meleki” “Ne bojte se i ne žalostite se, i radujte se džennetu koji vam je obećan.</w:t>
      </w:r>
    </w:p>
    <w:p w:rsidR="000E2289" w:rsidRDefault="000E2289" w:rsidP="002050A8">
      <w:pPr>
        <w:pStyle w:val="libAie"/>
      </w:pPr>
      <w:r>
        <w:rPr>
          <w:rtl/>
        </w:rPr>
        <w:t>إِنَّ الَّذِينَ قَالُوا رَبُّنَا اللَّهُ ثُمَّ اسْتَقَامُوا تَتَنَزَّلُ عَلَيْهِمُ الْمَلَائِكَةُ أَلَّا تَخَافُوا وَلَا تَحْزَنُوا وَأَبْشِرُوا بِالْجَنَّةِ الَّتِي كُنتُمْ تُوعَدُونَ</w:t>
      </w:r>
    </w:p>
    <w:p w:rsidR="000E2289" w:rsidRDefault="000E2289" w:rsidP="000E2289">
      <w:pPr>
        <w:pStyle w:val="libNormal"/>
      </w:pPr>
      <w:r>
        <w:t>31. Mi smo zaštitnici vaši u životu na ovom svijetu, a i na onom; u njenu ćete imati sve ono što duše vaše zažele, i što god zatražite - imaćete,</w:t>
      </w:r>
    </w:p>
    <w:p w:rsidR="000E2289" w:rsidRDefault="000E2289" w:rsidP="002050A8">
      <w:pPr>
        <w:pStyle w:val="libAie"/>
      </w:pPr>
      <w:r>
        <w:rPr>
          <w:rtl/>
        </w:rPr>
        <w:t>نَحْنُ أَوْلِيَاؤُكُمْ فِي الْحَيَاةِ الدُّنْيَا وَفِي الْآخِرَةِ وَلَكُمْ فِيهَا مَا تَشْتَهِي أَنفُسُكُمْ وَلَكُمْ فِيهَا مَا تَدَّعُونَ</w:t>
      </w:r>
    </w:p>
    <w:p w:rsidR="000E2289" w:rsidRDefault="000E2289" w:rsidP="000E2289">
      <w:pPr>
        <w:pStyle w:val="libNormal"/>
      </w:pPr>
      <w:r>
        <w:t>32. bićete počašćeni od Onoga koji prašta i koji je Milostiv.”</w:t>
      </w:r>
    </w:p>
    <w:p w:rsidR="000E2289" w:rsidRDefault="000E2289" w:rsidP="002050A8">
      <w:pPr>
        <w:pStyle w:val="libAie"/>
      </w:pPr>
      <w:r>
        <w:rPr>
          <w:rtl/>
        </w:rPr>
        <w:t>نُزُلًا مِّنْ غَفُورٍ رَّحِيمٍ</w:t>
      </w:r>
    </w:p>
    <w:p w:rsidR="000E2289" w:rsidRDefault="000E2289" w:rsidP="000E2289">
      <w:pPr>
        <w:pStyle w:val="libNormal"/>
      </w:pPr>
      <w:r>
        <w:lastRenderedPageBreak/>
        <w:t>33. A ko govori ljepše od onoga koji poziva Allahu, koji dobra djela čini i koji govori: “Ja sam doista musliman!”</w:t>
      </w:r>
    </w:p>
    <w:p w:rsidR="000E2289" w:rsidRDefault="000E2289" w:rsidP="002050A8">
      <w:pPr>
        <w:pStyle w:val="libAie"/>
      </w:pPr>
      <w:r>
        <w:rPr>
          <w:rtl/>
        </w:rPr>
        <w:t>وَمَنْ أَحْسَنُ قَوْلًا مِّمَّن دَعَا إِلَى اللَّهِ وَعَمِلَ صَالِحًا وَقَالَ إِنَّنِي مِنَ الْمُسْلِمِينَ</w:t>
      </w:r>
    </w:p>
    <w:p w:rsidR="000E2289" w:rsidRDefault="000E2289" w:rsidP="000E2289">
      <w:pPr>
        <w:pStyle w:val="libNormal"/>
      </w:pPr>
      <w:r>
        <w:t>34. Dobro i zlo nisu isto! Zlo dobrim uzvrati, pa će ti dušmanin tvoj odjednom prisni prijatelj postati,</w:t>
      </w:r>
    </w:p>
    <w:p w:rsidR="000E2289" w:rsidRDefault="000E2289" w:rsidP="002050A8">
      <w:pPr>
        <w:pStyle w:val="libAie"/>
      </w:pPr>
      <w:r>
        <w:rPr>
          <w:rtl/>
        </w:rPr>
        <w:t>وَلَا تَسْتَوِي الْحَسَنَةُ وَلَا السَّيِّئَةُ ادْفَعْ بِالَّتِي هِيَ أَحْسَنُ فَإِذَا الَّذِي بَيْنَكَ وَبَيْنَهُ عَدَاوَةٌ كَأَنَّهُ وَلِيٌّ حَمِيمٌ</w:t>
      </w:r>
    </w:p>
    <w:p w:rsidR="000E2289" w:rsidRDefault="000E2289" w:rsidP="000E2289">
      <w:pPr>
        <w:pStyle w:val="libNormal"/>
      </w:pPr>
      <w:r>
        <w:t>35. To mogu postići samo strpljivi; to mogu postići samo vrlo srećni.</w:t>
      </w:r>
    </w:p>
    <w:p w:rsidR="000E2289" w:rsidRDefault="000E2289" w:rsidP="002050A8">
      <w:pPr>
        <w:pStyle w:val="libAie"/>
      </w:pPr>
      <w:r>
        <w:rPr>
          <w:rtl/>
        </w:rPr>
        <w:t>وَمَا يُلَقَّاهَا إِلَّا الَّذِينَ صَبَرُوا وَمَا يُلَقَّاهَا إِلَّا ذُو حَظٍّ عَظِيمٍ</w:t>
      </w:r>
    </w:p>
    <w:p w:rsidR="000E2289" w:rsidRDefault="000E2289" w:rsidP="000E2289">
      <w:pPr>
        <w:pStyle w:val="libNormal"/>
      </w:pPr>
      <w:r>
        <w:t>36. A kad šejtan pokuša da te na zle misli navede, ti zatraži utočište u Allaha, jer On, uistinu, sve čuje i zna sve.</w:t>
      </w:r>
    </w:p>
    <w:p w:rsidR="000E2289" w:rsidRDefault="000E2289" w:rsidP="002050A8">
      <w:pPr>
        <w:pStyle w:val="libAie"/>
      </w:pPr>
      <w:r>
        <w:rPr>
          <w:rtl/>
        </w:rPr>
        <w:t>وَإِمَّا يَنزَغَنَّكَ مِنَ الشَّيْطَانِ نَزْغٌ فَاسْتَعِذْ بِاللَّهِ إِنَّهُ هُوَ السَّمِيعُ الْعَلِيمُ</w:t>
      </w:r>
    </w:p>
    <w:p w:rsidR="000E2289" w:rsidRDefault="000E2289" w:rsidP="000E2289">
      <w:pPr>
        <w:pStyle w:val="libNormal"/>
      </w:pPr>
      <w:r>
        <w:t>37. Među znamenjima Njegovim su noć i dan, i Sunce i Mjesec. Ne padajte licem na tle ni pred Suncem ni pred Mjesecom, već padajte licem na tle pred Allahom, koji ih je stvorio, ako želite da se samo njemu jedinom klanjate.</w:t>
      </w:r>
    </w:p>
    <w:p w:rsidR="000E2289" w:rsidRDefault="000E2289" w:rsidP="002050A8">
      <w:pPr>
        <w:pStyle w:val="libAie"/>
      </w:pPr>
      <w:r>
        <w:rPr>
          <w:rtl/>
        </w:rPr>
        <w:t>وَمِنْ آيَاتِهِ اللَّيْلُ وَالنَّهَارُ وَالشَّمْسُ وَالْقَمَرُ لَا تَسْجُدُوا لِلشَّمْسِ وَلَا لِلْقَمَرِ وَاسْجُدُوا لِلَّهِ الَّذِي خَلَقَهُنَّ إِن كُنتُمْ إِيَّاهُ تَعْبُدُونَ</w:t>
      </w:r>
    </w:p>
    <w:p w:rsidR="000E2289" w:rsidRDefault="000E2289" w:rsidP="000E2289">
      <w:pPr>
        <w:pStyle w:val="libNormal"/>
      </w:pPr>
      <w:r>
        <w:t>38. A ako oni neće da te poslušaju, - pa, oni koji su kod Gospodara tvoga hvale Ga i noću i danju i ne dosađuju se.</w:t>
      </w:r>
    </w:p>
    <w:p w:rsidR="000E2289" w:rsidRDefault="000E2289" w:rsidP="002050A8">
      <w:pPr>
        <w:pStyle w:val="libAie"/>
      </w:pPr>
      <w:r>
        <w:rPr>
          <w:rtl/>
        </w:rPr>
        <w:t>فَإِنِ اسْتَكْبَرُوا فَالَّذِينَ عِندَ رَبِّكَ يُسَبِّحُونَ لَهُ بِاللَّيْلِ وَالنَّهَارِ وَهُمْ لَا يَسْأَمُونَ</w:t>
      </w:r>
    </w:p>
    <w:p w:rsidR="000E2289" w:rsidRDefault="000E2289" w:rsidP="000E2289">
      <w:pPr>
        <w:pStyle w:val="libNormal"/>
      </w:pPr>
      <w:r>
        <w:t>39. Jedno od znamenja Njegovih je i to što ti vidiš suhu zemlju, a kad na nju spustimo kišu, ona se pokrene i uzbuja. Onaj ko njoj daje život oživjeće sigurno i umrle, jer je On kadar sve.</w:t>
      </w:r>
    </w:p>
    <w:p w:rsidR="000E2289" w:rsidRDefault="000E2289" w:rsidP="002050A8">
      <w:pPr>
        <w:pStyle w:val="libAie"/>
      </w:pPr>
      <w:r>
        <w:rPr>
          <w:rtl/>
        </w:rPr>
        <w:t>وَمِنْ آيَاتِهِ أَنَّكَ تَرَى الْأَرْضَ خَاشِعَةً فَإِذَا أَنزَلْنَا عَلَيْهَا الْمَاء اهْتَزَّتْ وَرَبَتْ إِنَّ الَّذِي أَحْيَاهَا لَمُحْيِي الْمَوْتَى إِنَّهُ عَلَى كُلِّ شَيْءٍ قَدِيرٌ</w:t>
      </w:r>
    </w:p>
    <w:p w:rsidR="000E2289" w:rsidRDefault="000E2289" w:rsidP="000E2289">
      <w:pPr>
        <w:pStyle w:val="libNormal"/>
      </w:pPr>
      <w:r>
        <w:t>40. Oni koji riječi naše izvrću neće se, doista, od Nas sakriti. Pa da li će biti ugodnije onome koji u vatru bude bačen ili onome koji na Sudnji dan dođe smiren? Radite šta hoćete, On, zaista, vidi šta vi radite.</w:t>
      </w:r>
    </w:p>
    <w:p w:rsidR="000E2289" w:rsidRDefault="000E2289" w:rsidP="002050A8">
      <w:pPr>
        <w:pStyle w:val="libAie"/>
      </w:pPr>
      <w:r>
        <w:rPr>
          <w:rtl/>
        </w:rPr>
        <w:t>إِنَّ الَّذِينَ يُلْحِدُونَ فِي آيَاتِنَا لَا يَخْفَوْنَ عَلَيْنَا أَفَمَن يُلْقَى فِي النَّارِ خَيْرٌ أَم مَّن يَأْتِي آمِنًا يَوْمَ الْقِيَامَةِ اعْمَلُوا مَا شِئْتُمْ إِنَّهُ بِمَا تَعْمَلُونَ بَصِيرٌ</w:t>
      </w:r>
    </w:p>
    <w:p w:rsidR="000E2289" w:rsidRDefault="000E2289" w:rsidP="000E2289">
      <w:pPr>
        <w:pStyle w:val="libNormal"/>
      </w:pPr>
      <w:r>
        <w:t>41. Oni koji ne vjeruju u Kur’an, pošto im je objavljen... A on je, zaista, knjiga zaštićena,</w:t>
      </w:r>
    </w:p>
    <w:p w:rsidR="000E2289" w:rsidRDefault="000E2289" w:rsidP="002050A8">
      <w:pPr>
        <w:pStyle w:val="libAie"/>
      </w:pPr>
      <w:r>
        <w:rPr>
          <w:rtl/>
        </w:rPr>
        <w:t>إِنَّ الَّذِينَ كَفَرُوا بِالذِّكْرِ لَمَّا جَاءهُمْ وَإِنَّهُ لَكِتَابٌ عَزِيزٌ</w:t>
      </w:r>
    </w:p>
    <w:p w:rsidR="000E2289" w:rsidRDefault="000E2289" w:rsidP="000E2289">
      <w:pPr>
        <w:pStyle w:val="libNormal"/>
      </w:pPr>
      <w:r>
        <w:t>42. laž joj je strana, bilo s koje strane, ona je Objava od Mudroga i hvale dostojnoga.</w:t>
      </w:r>
    </w:p>
    <w:p w:rsidR="000E2289" w:rsidRDefault="000E2289" w:rsidP="002050A8">
      <w:pPr>
        <w:pStyle w:val="libAie"/>
      </w:pPr>
      <w:r>
        <w:rPr>
          <w:rtl/>
        </w:rPr>
        <w:t>لَا يَأْتِيهِ الْبَاطِلُ مِن بَيْنِ يَدَيْهِ وَلَا مِنْ خَلْفِهِ تَنزِيلٌ مِّنْ حَكِيمٍ حَمِيدٍ</w:t>
      </w:r>
    </w:p>
    <w:p w:rsidR="000E2289" w:rsidRDefault="000E2289" w:rsidP="000E2289">
      <w:pPr>
        <w:pStyle w:val="libNormal"/>
      </w:pPr>
      <w:r>
        <w:t>43. Tebi se neće reči ništa što već nije rečeno poslanicima prije tebe. Gospodar tvoj zaista prašta, a i bolno kažnjava.</w:t>
      </w:r>
    </w:p>
    <w:p w:rsidR="000E2289" w:rsidRDefault="000E2289" w:rsidP="002050A8">
      <w:pPr>
        <w:pStyle w:val="libAie"/>
      </w:pPr>
      <w:r>
        <w:rPr>
          <w:rtl/>
        </w:rPr>
        <w:t>مَا يُقَالُ لَكَ إِلَّا مَا قَدْ قِيلَ لِلرُّسُلِ مِن قَبْلِكَ إِنَّ رَبَّكَ لَذُو مَغْفِرَةٍ وَذُو عِقَابٍ أَلِيمٍ</w:t>
      </w:r>
    </w:p>
    <w:p w:rsidR="000E2289" w:rsidRDefault="000E2289" w:rsidP="000E2289">
      <w:pPr>
        <w:pStyle w:val="libNormal"/>
      </w:pPr>
      <w:r>
        <w:t xml:space="preserve">44. A da Kur’an objavljujemo na tuđem jeziku, oni bi sigurno rekli: “Trebalo je da su mu ajeti razumljivi. Zar jezik tuđ, a onaj kome se </w:t>
      </w:r>
      <w:r>
        <w:lastRenderedPageBreak/>
        <w:t>objavljuje Arap?” - Reci: “On je vjernicima uputstvo i lijek. A oni koji neće da vjeruju - i gluhi su i slijepi, kao da se izdaleka mjesta dozivaju.</w:t>
      </w:r>
    </w:p>
    <w:p w:rsidR="000E2289" w:rsidRDefault="000E2289" w:rsidP="002050A8">
      <w:pPr>
        <w:pStyle w:val="libAie"/>
      </w:pPr>
      <w:r>
        <w:rPr>
          <w:rtl/>
        </w:rPr>
        <w:t>وَلَوْ جَعَلْنَاهُ قُرْآنًا أَعْجَمِيًّا لَّقَالُوا لَوْلَا فُصِّلَتْ آيَاتُهُ أَأَعْجَمِيٌّ وَعَرَبِيٌّ قُلْ هُوَ لِلَّذِينَ آمَنُوا هُدًى وَشِفَاء وَالَّذِينَ لَا يُؤْمِنُونَ فِي آذَانِهِمْ وَقْرٌ وَهُوَ عَلَيْهِمْ عَمًى أُوْلَئِكَ يُنَادَوْنَ مِن مَّكَانٍ بَعِيدٍ</w:t>
      </w:r>
    </w:p>
    <w:p w:rsidR="000E2289" w:rsidRDefault="000E2289" w:rsidP="000E2289">
      <w:pPr>
        <w:pStyle w:val="libNormal"/>
      </w:pPr>
      <w:r>
        <w:t>45. I Musau smo Knjigu dali, pa su se zbog nje podvojili. A da nije Riječi Gospodara tvoga prije izrečene, sa ovima bi bilo već svršeno, jer oni mnogo u Kur’an sumnjaju.</w:t>
      </w:r>
    </w:p>
    <w:p w:rsidR="000E2289" w:rsidRDefault="000E2289" w:rsidP="002050A8">
      <w:pPr>
        <w:pStyle w:val="libAie"/>
      </w:pPr>
      <w:r>
        <w:rPr>
          <w:rtl/>
        </w:rPr>
        <w:t>وَلَقَدْ آتَيْنَا مُوسَى الْكِتَابَ فَاخْتُلِفَ فِيهِ وَلَوْلَا كَلِمَةٌ سَبَقَتْ مِن رَّبِّكَ لَقُضِيَ بَيْنَهُمْ وَإِنَّهُمْ لَفِي شَكٍّ مِّنْهُ مُرِيبٍ</w:t>
      </w:r>
    </w:p>
    <w:p w:rsidR="000E2289" w:rsidRDefault="000E2289" w:rsidP="000E2289">
      <w:pPr>
        <w:pStyle w:val="libNormal"/>
      </w:pPr>
      <w:r>
        <w:t>46. Ko čini dobro, u svoju korist čini, a ko radi zlo, na svoju štetu radi. - A Gospodar tvoj nije nepravedan prema robovima Svojim.</w:t>
      </w:r>
    </w:p>
    <w:p w:rsidR="000E2289" w:rsidRDefault="000E2289" w:rsidP="002050A8">
      <w:pPr>
        <w:pStyle w:val="libAie"/>
      </w:pPr>
      <w:r>
        <w:rPr>
          <w:rtl/>
        </w:rPr>
        <w:t>مَنْ عَمِلَ صَالِحًا فَلِنَفْسِهِ وَمَنْ أَسَاء فَعَلَيْهَا وَمَا رَبُّكَ بِظَلَّامٍ لِّلْعَبِيدِ</w:t>
      </w:r>
    </w:p>
    <w:p w:rsidR="000E2289" w:rsidRDefault="000E2289" w:rsidP="000E2289">
      <w:pPr>
        <w:pStyle w:val="libNormal"/>
      </w:pPr>
      <w:r>
        <w:t>47. Samo On zna kada će smak svijeta nastupiti. A ni plodovi ne izlaze iz cvijetnih čaški svojih i nijedna žena ne zanese i ne rodi, a da On to ne zna. A na Dan kad ih On upita: “Gdje su oni koje ste smatrali Meni ravnim?” - oni će odgovoriti: “Javljamo ti da niko od nas to ne tvrdi.”</w:t>
      </w:r>
    </w:p>
    <w:p w:rsidR="000E2289" w:rsidRDefault="000E2289" w:rsidP="002050A8">
      <w:pPr>
        <w:pStyle w:val="libAie"/>
      </w:pPr>
      <w:r>
        <w:rPr>
          <w:rtl/>
        </w:rPr>
        <w:t>إِلَيْهِ يُرَدُّ عِلْمُ السَّاعَةِ وَمَا تَخْرُجُ مِن ثَمَرَاتٍ مِّنْ أَكْمَامِهَا وَمَا تَحْمِلُ مِنْ أُنثَى وَلَا تَضَعُ إِلَّا بِعِلْمِهِ وَيَوْمَ يُنَادِيهِمْ أَيْنَ شُرَكَائِي قَالُوا آذَنَّاكَ مَا مِنَّا مِن شَهِيدٍ</w:t>
      </w:r>
    </w:p>
    <w:p w:rsidR="000E2289" w:rsidRDefault="000E2289" w:rsidP="000E2289">
      <w:pPr>
        <w:pStyle w:val="libNormal"/>
      </w:pPr>
      <w:r>
        <w:t>48. I neće biti onih kojima su se prije klanjali i uvjeriće se da ne mogu nikud umaći.</w:t>
      </w:r>
    </w:p>
    <w:p w:rsidR="000E2289" w:rsidRDefault="000E2289" w:rsidP="002050A8">
      <w:pPr>
        <w:pStyle w:val="libAie"/>
      </w:pPr>
      <w:r>
        <w:rPr>
          <w:rtl/>
        </w:rPr>
        <w:t>وَضَلَّ عَنْهُم مَّا كَانُوا يَدْعُونَ مِن قَبْلُ وَظَنُّوا مَا لَهُم مِّن مَّحِيصٍ</w:t>
      </w:r>
    </w:p>
    <w:p w:rsidR="000E2289" w:rsidRDefault="000E2289" w:rsidP="000E2289">
      <w:pPr>
        <w:pStyle w:val="libNormal"/>
      </w:pPr>
      <w:r>
        <w:t>49. Čovjeku ne dosadi da bogatstvo traži, a kada ga neimaština zadesi, onda zdvaja i nadu gubi.</w:t>
      </w:r>
    </w:p>
    <w:p w:rsidR="000E2289" w:rsidRDefault="000E2289" w:rsidP="002050A8">
      <w:pPr>
        <w:pStyle w:val="libAie"/>
      </w:pPr>
      <w:r>
        <w:rPr>
          <w:rtl/>
        </w:rPr>
        <w:t>لَا يَسْأَمُ الْإِنسَانُ مِن دُعَاء الْخَيْرِ وَإِن مَّسَّهُ الشَّرُّ فَيَؤُوسٌ قَنُوطٌ</w:t>
      </w:r>
    </w:p>
    <w:p w:rsidR="000E2289" w:rsidRDefault="000E2289" w:rsidP="000E2289">
      <w:pPr>
        <w:pStyle w:val="libNormal"/>
      </w:pPr>
      <w:r>
        <w:t>50. Kad ga obaspemo milošću Našom, poslije nesreće koja ga zadesi, on govori: “Ovo sam i zaslužio i ja ne mislim da će Čas oživljenja doći. A ako budem Gospodaru svome vraćen, kod Njega me čeka džennet.” A Mi ćemo one koji nisu vjerovali sigurno o onom što su radili obavijestiti i da iskuse patnju tešku - doista ćemo im dati.</w:t>
      </w:r>
    </w:p>
    <w:p w:rsidR="000E2289" w:rsidRDefault="000E2289" w:rsidP="002050A8">
      <w:pPr>
        <w:pStyle w:val="libAie"/>
      </w:pPr>
      <w:r>
        <w:rPr>
          <w:rtl/>
        </w:rPr>
        <w:t>وَلَئِنْ أَذَقْنَاهُ رَحْمَةً مِّنَّا مِن بَعْدِ ضَرَّاء مَسَّتْهُ لَيَقُولَنَّ هَذَا لِي وَمَا أَظُنُّ السَّاعَةَ قَائِمَةً وَلَئِن رُّجِعْتُ إِلَى رَبِّي إِنَّ لِي عِندَهُ لَلْحُسْنَى فَلَنُنَبِّئَنَّ الَّذِينَ كَفَرُوا بِمَا عَمِلُوا وَلَنُذِيقَنَّهُم مِّنْ عَذَابٍ غَلِيظٍ</w:t>
      </w:r>
    </w:p>
    <w:p w:rsidR="000E2289" w:rsidRDefault="000E2289" w:rsidP="000E2289">
      <w:pPr>
        <w:pStyle w:val="libNormal"/>
      </w:pPr>
      <w:r>
        <w:t>51. Kada čovjeku milost Našu darujemo, postaje nezahvalan i uzoholi se, a kada ga nevolja dotakne, onda se dugo moli.</w:t>
      </w:r>
    </w:p>
    <w:p w:rsidR="000E2289" w:rsidRDefault="000E2289" w:rsidP="002050A8">
      <w:pPr>
        <w:pStyle w:val="libAie"/>
      </w:pPr>
      <w:r>
        <w:rPr>
          <w:rtl/>
        </w:rPr>
        <w:t>وَإِذَا أَنْعَمْنَا عَلَى الْإِنسَانِ أَعْرَضَ وَنَأى بِجَانِبِهِ وَإِذَا مَسَّهُ الشَّرُّ فَذُو دُعَاء عَرِيضٍ</w:t>
      </w:r>
    </w:p>
    <w:p w:rsidR="000E2289" w:rsidRDefault="000E2289" w:rsidP="000E2289">
      <w:pPr>
        <w:pStyle w:val="libNormal"/>
      </w:pPr>
      <w:r>
        <w:t>52. Reci: “Šta mislite, ako je Kur’an od Allaha, a vi u nj nećete da vjerujete - koje onda u većoj zabludi od onoga koji je u protivrječju dalekom od istine?”</w:t>
      </w:r>
    </w:p>
    <w:p w:rsidR="000E2289" w:rsidRDefault="000E2289" w:rsidP="002050A8">
      <w:pPr>
        <w:pStyle w:val="libAie"/>
      </w:pPr>
      <w:r>
        <w:rPr>
          <w:rtl/>
        </w:rPr>
        <w:t>قُلْ أَرَأَيْتُمْ إِن كَانَ مِنْ عِندِ اللَّهِ ثُمَّ كَفَرْتُم بِهِ مَنْ أَضَلُّ مِمَّنْ هُوَ فِي شِقَاقٍ بَعِيدٍ</w:t>
      </w:r>
    </w:p>
    <w:p w:rsidR="000E2289" w:rsidRDefault="000E2289" w:rsidP="000E2289">
      <w:pPr>
        <w:pStyle w:val="libNormal"/>
      </w:pPr>
      <w:r>
        <w:t>53. Mi ćemo im pružati dokaze Naše u prostranstvima svemirskim, a i u njima samim, dok im ne bude sasvim jasno da je Kur’an istina. A zar nije dovoljno to što je Gospodar tvoj o svemu obaviješten?</w:t>
      </w:r>
    </w:p>
    <w:p w:rsidR="000E2289" w:rsidRDefault="000E2289" w:rsidP="002050A8">
      <w:pPr>
        <w:pStyle w:val="libAie"/>
      </w:pPr>
      <w:r>
        <w:rPr>
          <w:rtl/>
        </w:rPr>
        <w:lastRenderedPageBreak/>
        <w:t>سَنُرِيهِمْ آيَاتِنَا فِي الْآفَاقِ وَفِي أَنفُسِهِمْ حَتَّى يَتَبَيَّنَ لَهُمْ أَنَّهُ الْحَقُّ أَوَلَمْ يَكْفِ بِرَبِّكَ أَنَّهُ عَلَى كُلِّ شَيْءٍ شَهِيدٌ</w:t>
      </w:r>
    </w:p>
    <w:p w:rsidR="000E2289" w:rsidRDefault="000E2289" w:rsidP="000E2289">
      <w:pPr>
        <w:pStyle w:val="libNormal"/>
      </w:pPr>
      <w:r>
        <w:t>54. Oni sumnjaju da će pred Gospodara svoga stati, a On znanjem Svojim obuhvata sve.</w:t>
      </w:r>
    </w:p>
    <w:p w:rsidR="000E2289" w:rsidRDefault="000E2289" w:rsidP="002050A8">
      <w:pPr>
        <w:pStyle w:val="libAie"/>
      </w:pPr>
      <w:r>
        <w:rPr>
          <w:rtl/>
        </w:rPr>
        <w:t>أَلَا إِنَّهُمْ فِي مِرْيَةٍ مِّن لِّقَاء رَبِّهِمْ أَلَا إِنَّهُ بِكُلِّ شَيْءٍ مُّحِيطٌ</w:t>
      </w:r>
    </w:p>
    <w:p w:rsidR="003F4FB3" w:rsidRDefault="003F4FB3" w:rsidP="001014DA">
      <w:pPr>
        <w:pStyle w:val="libNormal"/>
      </w:pPr>
      <w:r>
        <w:br w:type="page"/>
      </w:r>
    </w:p>
    <w:p w:rsidR="000E2289" w:rsidRDefault="000E2289" w:rsidP="003F4FB3">
      <w:pPr>
        <w:pStyle w:val="Heading1Center"/>
      </w:pPr>
      <w:bookmarkStart w:id="42" w:name="_Toc421530432"/>
      <w:r>
        <w:lastRenderedPageBreak/>
        <w:t>Aš–Šura (42) – Dogovaranje</w:t>
      </w:r>
      <w:bookmarkEnd w:id="42"/>
    </w:p>
    <w:p w:rsidR="000E2289" w:rsidRDefault="000E2289" w:rsidP="001014DA">
      <w:pPr>
        <w:pStyle w:val="libCenter"/>
      </w:pPr>
      <w:r>
        <w:rPr>
          <w:rtl/>
        </w:rPr>
        <w:t>سورة الشورى</w:t>
      </w:r>
    </w:p>
    <w:p w:rsidR="000E2289" w:rsidRDefault="000E2289" w:rsidP="003F4FB3">
      <w:pPr>
        <w:pStyle w:val="libCenter"/>
      </w:pPr>
      <w:r>
        <w:t>Mekka - 53 ajeta</w:t>
      </w:r>
    </w:p>
    <w:p w:rsidR="000E2289" w:rsidRDefault="000E2289" w:rsidP="003F4FB3">
      <w:pPr>
        <w:pStyle w:val="libCenter"/>
      </w:pPr>
      <w:r>
        <w:t>U ime Allaha, Milostivog, Samilosnog</w:t>
      </w:r>
    </w:p>
    <w:p w:rsidR="00696D5F" w:rsidRDefault="00696D5F" w:rsidP="003F4FB3">
      <w:pPr>
        <w:pStyle w:val="libCenter"/>
      </w:pPr>
      <w:r>
        <w:rPr>
          <w:rFonts w:hint="cs"/>
          <w:rtl/>
        </w:rPr>
        <w:t>(</w:t>
      </w:r>
      <w:r w:rsidRPr="00A32034">
        <w:rPr>
          <w:rStyle w:val="libAieChar"/>
          <w:rtl/>
        </w:rPr>
        <w:t>بِسْمِ اللّهِ الرَّحْمـَنِ الرَّحِيمِ</w:t>
      </w:r>
      <w:r>
        <w:rPr>
          <w:rFonts w:hint="cs"/>
          <w:rtl/>
        </w:rPr>
        <w:t>)</w:t>
      </w:r>
    </w:p>
    <w:p w:rsidR="003F4FB3" w:rsidRPr="003F4FB3" w:rsidRDefault="003F4FB3" w:rsidP="003F4FB3">
      <w:pPr>
        <w:pStyle w:val="libNormal"/>
        <w:rPr>
          <w:rtl/>
        </w:rPr>
      </w:pPr>
    </w:p>
    <w:p w:rsidR="000E2289" w:rsidRDefault="000E2289" w:rsidP="000E2289">
      <w:pPr>
        <w:pStyle w:val="libNormal"/>
      </w:pPr>
      <w:r>
        <w:t>1. Ha-mim</w:t>
      </w:r>
    </w:p>
    <w:p w:rsidR="000E2289" w:rsidRDefault="000E2289" w:rsidP="002050A8">
      <w:pPr>
        <w:pStyle w:val="libAie"/>
      </w:pPr>
      <w:r>
        <w:rPr>
          <w:rtl/>
        </w:rPr>
        <w:t>حم</w:t>
      </w:r>
    </w:p>
    <w:p w:rsidR="000E2289" w:rsidRDefault="000E2289" w:rsidP="000E2289">
      <w:pPr>
        <w:pStyle w:val="libNormal"/>
      </w:pPr>
      <w:r>
        <w:t>2. Ajin-sin-kaf.</w:t>
      </w:r>
    </w:p>
    <w:p w:rsidR="000E2289" w:rsidRDefault="000E2289" w:rsidP="002050A8">
      <w:pPr>
        <w:pStyle w:val="libAie"/>
      </w:pPr>
      <w:r>
        <w:rPr>
          <w:rtl/>
        </w:rPr>
        <w:t>عسق</w:t>
      </w:r>
    </w:p>
    <w:p w:rsidR="000E2289" w:rsidRDefault="000E2289" w:rsidP="000E2289">
      <w:pPr>
        <w:pStyle w:val="libNormal"/>
      </w:pPr>
      <w:r>
        <w:t>3. Eto tako Allah Silni i Mudri objavljuje tebi, kao i onima prije tebe.</w:t>
      </w:r>
    </w:p>
    <w:p w:rsidR="000E2289" w:rsidRDefault="000E2289" w:rsidP="002050A8">
      <w:pPr>
        <w:pStyle w:val="libAie"/>
      </w:pPr>
      <w:r>
        <w:rPr>
          <w:rtl/>
        </w:rPr>
        <w:t>كَذَلِكَ يُوحِي إِلَيْكَ وَإِلَى الَّذِينَ مِن قَبْلِكَ اللَّهُ الْعَزِيزُ الْحَكِيمُ</w:t>
      </w:r>
    </w:p>
    <w:p w:rsidR="000E2289" w:rsidRDefault="000E2289" w:rsidP="000E2289">
      <w:pPr>
        <w:pStyle w:val="libNormal"/>
      </w:pPr>
      <w:r>
        <w:t>4. Njegovo je ono što je na nebesima i ono što je na Zemlji, i On je Svevišnji, Veličanstveni!</w:t>
      </w:r>
    </w:p>
    <w:p w:rsidR="000E2289" w:rsidRDefault="000E2289" w:rsidP="002050A8">
      <w:pPr>
        <w:pStyle w:val="libAie"/>
      </w:pPr>
      <w:r>
        <w:rPr>
          <w:rtl/>
        </w:rPr>
        <w:t>لَهُ مَا فِي السَّمَاوَاتِ وَمَا فِي الْأَرْضِ وَهُوَ الْعَلِيُّ الْعَظِيمُ</w:t>
      </w:r>
    </w:p>
    <w:p w:rsidR="000E2289" w:rsidRDefault="000E2289" w:rsidP="000E2289">
      <w:pPr>
        <w:pStyle w:val="libNormal"/>
      </w:pPr>
      <w:r>
        <w:t>5. Gotovo da se nebesa raspadnu jedna iznad drugih! A meleki veličaju i hvale Gospodara svoga i mole oprosta za one koji su za Zemlji. - Allah je, zaista, taj koji prašta i koji je milostiv.</w:t>
      </w:r>
    </w:p>
    <w:p w:rsidR="000E2289" w:rsidRDefault="000E2289" w:rsidP="002050A8">
      <w:pPr>
        <w:pStyle w:val="libAie"/>
      </w:pPr>
      <w:r>
        <w:rPr>
          <w:rtl/>
        </w:rPr>
        <w:t>تَكَادُ السَّمَاوَاتُ يَتَفَطَّرْنَ مِن فَوْقِهِنَّ وَالْمَلَائِكَةُ يُسَبِّحُونَ بِحَمْدِ رَبِّهِمْ وَيَسْتَغْفِرُونَ لِمَن فِي الْأَرْضِ أَلَا إِنَّ اللَّهَ هُوَ الْغَفُورُ الرَّحِيمُ</w:t>
      </w:r>
    </w:p>
    <w:p w:rsidR="000E2289" w:rsidRDefault="000E2289" w:rsidP="000E2289">
      <w:pPr>
        <w:pStyle w:val="libNormal"/>
      </w:pPr>
      <w:r>
        <w:t>6. Allah motri na one koje, pored Njega, zaštitnike uzimaju, tebi nije prepušteno da o njima brigu vodiš.</w:t>
      </w:r>
    </w:p>
    <w:p w:rsidR="000E2289" w:rsidRDefault="000E2289" w:rsidP="002050A8">
      <w:pPr>
        <w:pStyle w:val="libAie"/>
      </w:pPr>
      <w:r>
        <w:rPr>
          <w:rtl/>
        </w:rPr>
        <w:t>وَالَّذِينَ اتَّخَذُوا مِن دُونِهِ أَولِيَاء اللَّهُ حَفِيظٌ عَلَيْهِمْ وَمَا أَنتَ عَلَيْهِم بِوَكِيلٍ</w:t>
      </w:r>
    </w:p>
    <w:p w:rsidR="000E2289" w:rsidRDefault="000E2289" w:rsidP="000E2289">
      <w:pPr>
        <w:pStyle w:val="libNormal"/>
      </w:pPr>
      <w:r>
        <w:t>7. Eto tako Mi tebi objavljujemo Kur’an, na arapskom jeziku, da bi opominjao Mekku i one oko nje i upozorio na Dan kada će se sakupiti - u koji nema nikakve sumnje. Jedni će u džennet, a drugi u džehennem.</w:t>
      </w:r>
    </w:p>
    <w:p w:rsidR="000E2289" w:rsidRDefault="000E2289" w:rsidP="002050A8">
      <w:pPr>
        <w:pStyle w:val="libAie"/>
      </w:pPr>
      <w:r>
        <w:rPr>
          <w:rtl/>
        </w:rPr>
        <w:t>وَكَذَلِكَ أَوْحَيْنَا إِلَيْكَ قُرْآنًا عَرَبِيًّا لِّتُنذِرَ أُمَّ الْقُرَى وَمَنْ حَوْلَهَا وَتُنذِرَ يَوْمَ الْجَمْعِ لَا رَيْبَ فِيهِ فَرِيقٌ فِي الْجَنَّةِ وَفَرِيقٌ فِي السَّعِيرِ</w:t>
      </w:r>
    </w:p>
    <w:p w:rsidR="000E2289" w:rsidRDefault="000E2289" w:rsidP="000E2289">
      <w:pPr>
        <w:pStyle w:val="libNormal"/>
      </w:pPr>
      <w:r>
        <w:t>8. A da Allah hoće, učinio bi ih sve pravim vjernicima, ali, On u milost Svoju uvodi koga On hoće, a nevjernici nemaju ni zaštitnika ni pomagača.</w:t>
      </w:r>
    </w:p>
    <w:p w:rsidR="000E2289" w:rsidRDefault="000E2289" w:rsidP="002050A8">
      <w:pPr>
        <w:pStyle w:val="libAie"/>
      </w:pPr>
      <w:r>
        <w:rPr>
          <w:rtl/>
        </w:rPr>
        <w:t>وَلَوْ شَاء اللَّهُ لَجَعَلَهُمْ أُمَّةً وَاحِدَةً وَلَكِن يُدْخِلُ مَن يَشَاء فِي رَحْمَتِهِ وَالظَّالِمُونَ مَا لَهُم مِّن وَلِيٍّ وَلَا نَصِيرٍ</w:t>
      </w:r>
    </w:p>
    <w:p w:rsidR="000E2289" w:rsidRDefault="000E2289" w:rsidP="000E2289">
      <w:pPr>
        <w:pStyle w:val="libNormal"/>
      </w:pPr>
      <w:r>
        <w:t>9. Zar oni da druge, a ne Njega, za zaštitnike uzimaju, a Allah je jedini zaštitnik! On će uživjeti umrle, samo je On kadar sve.</w:t>
      </w:r>
    </w:p>
    <w:p w:rsidR="000E2289" w:rsidRDefault="000E2289" w:rsidP="002050A8">
      <w:pPr>
        <w:pStyle w:val="libAie"/>
      </w:pPr>
      <w:r>
        <w:rPr>
          <w:rtl/>
        </w:rPr>
        <w:t>أَمِ اتَّخَذُوا مِن دُونِهِ أَوْلِيَاء فَاللَّهُ هُوَ الْوَلِيُّ وَهُوَ يُحْيِي المَوْتَى وَهُوَ عَلَى كُلِّ شَيْءٍ قَدِيرٌ</w:t>
      </w:r>
    </w:p>
    <w:p w:rsidR="000E2289" w:rsidRDefault="000E2289" w:rsidP="000E2289">
      <w:pPr>
        <w:pStyle w:val="libNormal"/>
      </w:pPr>
      <w:r>
        <w:t>10. Ma učemu se razilazili, treba da presudu da Allah. To vam je, eto, Allah, Gospodar moj - u Njega se ja uzdam i Njemu se obraćam –</w:t>
      </w:r>
    </w:p>
    <w:p w:rsidR="000E2289" w:rsidRDefault="000E2289" w:rsidP="002050A8">
      <w:pPr>
        <w:pStyle w:val="libAie"/>
      </w:pPr>
      <w:r>
        <w:rPr>
          <w:rtl/>
        </w:rPr>
        <w:t>وَمَا اخْتَلَفْتُمْ فِيهِ مِن شَيْءٍ فَحُكْمُهُ إِلَى اللَّهِ ذَلِكُمُ اللَّهُ رَبِّي عَلَيْهِ تَوَكَّلْتُ وَإِلَيْهِ أُنِيبُ</w:t>
      </w:r>
    </w:p>
    <w:p w:rsidR="000E2289" w:rsidRDefault="000E2289" w:rsidP="000E2289">
      <w:pPr>
        <w:pStyle w:val="libNormal"/>
      </w:pPr>
      <w:r>
        <w:t>11. Stvoritelj nebesa i Zemlje! On vas kao parove stvara - a stvara parove i od stoke - da vas tako razmnožava. Niko nije kao On! On sve čuje i sve vidi.</w:t>
      </w:r>
    </w:p>
    <w:p w:rsidR="000E2289" w:rsidRDefault="000E2289" w:rsidP="002050A8">
      <w:pPr>
        <w:pStyle w:val="libAie"/>
      </w:pPr>
      <w:r>
        <w:rPr>
          <w:rtl/>
        </w:rPr>
        <w:lastRenderedPageBreak/>
        <w:t>فَاطِرُ السَّمَاوَاتِ وَالْأَرْضِ جَعَلَ لَكُم مِّنْ أَنفُسِكُمْ أَزْوَاجًا وَمِنَ الْأَنْعَامِ أَزْوَاجًا يَذْرَؤُكُمْ فِيهِ لَيْسَ كَمِثْلِهِ شَيْءٌ وَهُوَ السَّمِيعُ البَصِيرُ</w:t>
      </w:r>
    </w:p>
    <w:p w:rsidR="000E2289" w:rsidRDefault="000E2289" w:rsidP="000E2289">
      <w:pPr>
        <w:pStyle w:val="libNormal"/>
      </w:pPr>
      <w:r>
        <w:t>12. U Njega su ključevi nebesa i Zemlje, On daje obilje kome hoće, a i uskraćuje; On, uistinu, zna sve.</w:t>
      </w:r>
    </w:p>
    <w:p w:rsidR="000E2289" w:rsidRDefault="000E2289" w:rsidP="002050A8">
      <w:pPr>
        <w:pStyle w:val="libAie"/>
      </w:pPr>
      <w:r>
        <w:rPr>
          <w:rtl/>
        </w:rPr>
        <w:t>لَهُ مَقَالِيدُ السَّمَاوَاتِ وَالْأَرْضِ يَبْسُطُ الرِّزْقَ لِمَن يَشَاء وَيَقْدِرُ إِنَّهُ بِكُلِّ شَيْءٍ عَلِيمٌ</w:t>
      </w:r>
    </w:p>
    <w:p w:rsidR="000E2289" w:rsidRDefault="000E2289" w:rsidP="000E2289">
      <w:pPr>
        <w:pStyle w:val="libNormal"/>
      </w:pPr>
      <w:r>
        <w:t>13. On vam propisuje u vjeri isto ono što je propisano Nuhu i ono što objavljujemo tebi, i ono što smo naredili Ibrahimu i Musau i Isau: “Pravu vjeru ispovjedajte i u tome se ne podvajajte!” Teško je onima koji Allahu druge ravnim smatraju da se tvome pozivu odazovu. Allah odabire za Svoju vjeru onoga koga On hoće i upućuje u nju onoga ko Mu se iskreno obrati.</w:t>
      </w:r>
    </w:p>
    <w:p w:rsidR="000E2289" w:rsidRDefault="000E2289" w:rsidP="002050A8">
      <w:pPr>
        <w:pStyle w:val="libAie"/>
      </w:pPr>
      <w:r>
        <w:rPr>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p>
    <w:p w:rsidR="000E2289" w:rsidRDefault="000E2289" w:rsidP="000E2289">
      <w:pPr>
        <w:pStyle w:val="libNormal"/>
      </w:pPr>
      <w:r>
        <w:t>14. A oni su se podvojili iz zlobe međusobne baš onda kad im je došlo saznanje. I da nije Riječi Gospodara tvoga prije izrečene, do označenog roka, s njima bi bilo već svršeno. A oni kojima se poslije njih Knjiga u nasljedstvo ostavlja veoma sumnjaju u nju.</w:t>
      </w:r>
    </w:p>
    <w:p w:rsidR="000E2289" w:rsidRDefault="000E2289" w:rsidP="002050A8">
      <w:pPr>
        <w:pStyle w:val="libAie"/>
      </w:pPr>
      <w:r>
        <w:rPr>
          <w:rtl/>
        </w:rPr>
        <w:t>وَمَا تَفَرَّقُوا إِلَّا مِن بَعْدِ مَا جَاءهُمُ الْعِلْمُ بَغْيًا بَيْنَهُمْ وَلَوْلَا كَلِمَةٌ سَبَقَتْ مِن رَّبِّكَ إِلَى أَجَلٍ مُّسَمًّى لَّقُضِيَ بَيْنَهُمْ وَإِنَّ الَّذِينَ أُورِثُوا الْكِتَابَ مِن بَعْدِهِمْ لَفِي شَكٍّ مِّنْهُ مُرِيبٍ</w:t>
      </w:r>
    </w:p>
    <w:p w:rsidR="000E2289" w:rsidRDefault="000E2289" w:rsidP="000E2289">
      <w:pPr>
        <w:pStyle w:val="libNormal"/>
      </w:pPr>
      <w:r>
        <w:t>15. Zato ti pozivaj i budi ustrajan, onako kako ti se naređuje, a ne povodi se za prohtjevima njihovim, i reci: “Ja vjerujem u sve knjige koje je Allah objavio, i naređeno mi je da vam pravedno sudim; Allah je i naš i vaš Gospodar, nama naša, a vama vaša djela; nema potrebe da jedni drugima dokaze iznosimo; Allah će nas sve sabrati, i Njemu će se svi vratiti.”</w:t>
      </w:r>
    </w:p>
    <w:p w:rsidR="000E2289" w:rsidRDefault="000E2289" w:rsidP="002050A8">
      <w:pPr>
        <w:pStyle w:val="libAie"/>
      </w:pPr>
      <w:r>
        <w:rPr>
          <w:rtl/>
        </w:rPr>
        <w:t>فَلِذَلِكَ فَادْعُ وَاسْتَقِمْ كَمَا أُمِرْتَ وَلَا تَتَّبِعْ أَهْوَاءهُمْ وَقُلْ آمَنتُ بِمَا أَنزَلَ اللَّهُ مِن كِتَابٍ وَأُمِرْتُ لِأَعْدِلَ بَيْنَكُمُ اللَّهُ رَبُّنَا وَرَبُّكُمْ لَنَا أَعْمَالُنَا وَلَكُمْ أَعْمَالُكُمْ لَا حُجَّةَ بَيْنَنَا وَبَيْنَكُمُ اللَّهُ يَجْمَعُ بَيْنَنَا وَإِلَيْهِ الْمَصِيرُ</w:t>
      </w:r>
    </w:p>
    <w:p w:rsidR="000E2289" w:rsidRDefault="000E2289" w:rsidP="000E2289">
      <w:pPr>
        <w:pStyle w:val="libNormal"/>
      </w:pPr>
      <w:r>
        <w:t>16. A dokazi onih koji se o Allahovoj vjeri raspravljaju ništavni su kod njihova Gospodara kada su joj se već mnogi odazvali; na njih će pasti gnjev i čeka ih patnja teška.</w:t>
      </w:r>
    </w:p>
    <w:p w:rsidR="000E2289" w:rsidRDefault="000E2289" w:rsidP="002050A8">
      <w:pPr>
        <w:pStyle w:val="libAie"/>
      </w:pPr>
      <w:r>
        <w:rPr>
          <w:rtl/>
        </w:rPr>
        <w:t>وَالَّذِينَ يُحَاجُّونَ فِي اللَّهِ مِن بَعْدِ مَا اسْتُجِيبَ لَهُ حُجَّتُهُمْ دَاحِضَةٌ عِندَ رَبِّهِمْ وَعَلَيْهِمْ غَضَبٌ وَلَهُمْ عَذَابٌ شَدِيدٌ</w:t>
      </w:r>
    </w:p>
    <w:p w:rsidR="000E2289" w:rsidRDefault="000E2289" w:rsidP="000E2289">
      <w:pPr>
        <w:pStyle w:val="libNormal"/>
      </w:pPr>
      <w:r>
        <w:t>17. Allah objavljuje Knjigu, samo istinu i pravednost. A šta ti znaš, - možda je Smak svijeta blizu!</w:t>
      </w:r>
    </w:p>
    <w:p w:rsidR="000E2289" w:rsidRDefault="000E2289" w:rsidP="002050A8">
      <w:pPr>
        <w:pStyle w:val="libAie"/>
      </w:pPr>
      <w:r>
        <w:rPr>
          <w:rtl/>
        </w:rPr>
        <w:t>اللَّهُ الَّذِي أَنزَلَ الْكِتَابَ بِالْحَقِّ وَالْمِيزَانَ وَمَا يُدْرِيكَ لَعَلَّ السَّاعَةَ قَرِيبٌ</w:t>
      </w:r>
    </w:p>
    <w:p w:rsidR="000E2289" w:rsidRDefault="000E2289" w:rsidP="000E2289">
      <w:pPr>
        <w:pStyle w:val="libNormal"/>
      </w:pPr>
      <w:r>
        <w:t>18. Požuruju ga oni koji u nj ne vjeruju, a oni koji vjeruju zbog njega - strahuju i da je istina znaju. O, kako su, doista, daleko zalutali oni koji o Času oživljenja raspravljaju!</w:t>
      </w:r>
    </w:p>
    <w:p w:rsidR="000E2289" w:rsidRDefault="000E2289" w:rsidP="002050A8">
      <w:pPr>
        <w:pStyle w:val="libAie"/>
      </w:pPr>
      <w:r>
        <w:rPr>
          <w:rtl/>
        </w:rPr>
        <w:t>يَسْتَعْجِلُ بِهَا الَّذِينَ لَا يُؤْمِنُونَ بِهَا وَالَّذِينَ آمَنُوا مُشْفِقُونَ مِنْهَا وَيَعْلَمُونَ أَنَّهَا الْحَقُّ أَلَا إِنَّ الَّذِينَ يُمَارُونَ فِي السَّاعَةِ لَفِي ضَلَالٍ بَعِيدٍ</w:t>
      </w:r>
    </w:p>
    <w:p w:rsidR="000E2289" w:rsidRDefault="000E2289" w:rsidP="000E2289">
      <w:pPr>
        <w:pStyle w:val="libNormal"/>
      </w:pPr>
      <w:r>
        <w:lastRenderedPageBreak/>
        <w:t>19. Allah je dobar prema robovima Svojim; on daje opskrbu kome hoće, i On je moćan i silan.</w:t>
      </w:r>
    </w:p>
    <w:p w:rsidR="000E2289" w:rsidRDefault="000E2289" w:rsidP="002050A8">
      <w:pPr>
        <w:pStyle w:val="libAie"/>
      </w:pPr>
      <w:r>
        <w:rPr>
          <w:rtl/>
        </w:rPr>
        <w:t>اللَّهُ لَطِيفٌ بِعِبَادِهِ يَرْزُقُ مَن يَشَاء وَهُوَ الْقَوِيُّ العَزِيزُ</w:t>
      </w:r>
    </w:p>
    <w:p w:rsidR="000E2289" w:rsidRDefault="000E2289" w:rsidP="000E2289">
      <w:pPr>
        <w:pStyle w:val="libNormal"/>
      </w:pPr>
      <w:r>
        <w:t>20. Onome ko bude želio nagradu na onom svijetu - umnogostučićemo mu je, a onome ko bude želio nagradu na ovom svijetu - daćemo mu je, ali mu na onom svijetu nema udjela.</w:t>
      </w:r>
    </w:p>
    <w:p w:rsidR="000E2289" w:rsidRDefault="000E2289" w:rsidP="002050A8">
      <w:pPr>
        <w:pStyle w:val="libAie"/>
      </w:pPr>
      <w:r>
        <w:rPr>
          <w:rtl/>
        </w:rPr>
        <w:t>مَن كَانَ يُرِيدُ حَرْثَ الْآخِرَةِ نَزِدْ لَهُ فِي حَرْثِهِ وَمَن كَانَ يُرِيدُ حَرْثَ الدُّنْيَا نُؤتِهِ مِنْهَا وَمَا لَهُ فِي الْآخِرَةِ مِن نَّصِيبٍ</w:t>
      </w:r>
    </w:p>
    <w:p w:rsidR="000E2289" w:rsidRDefault="000E2289" w:rsidP="000E2289">
      <w:pPr>
        <w:pStyle w:val="libNormal"/>
      </w:pPr>
      <w:r>
        <w:t>21. Zar oni da imaju bogove koji im propisuju da vjeruju ono što Allah nije naredio? Da nije Riječi prije izrečene, među njima bi već bilo presuđeno. - A nevjernike, doista, čeka patnja nesnosna.</w:t>
      </w:r>
    </w:p>
    <w:p w:rsidR="000E2289" w:rsidRDefault="000E2289" w:rsidP="002050A8">
      <w:pPr>
        <w:pStyle w:val="libAie"/>
      </w:pPr>
      <w:r>
        <w:rPr>
          <w:rtl/>
        </w:rPr>
        <w:t>أَمْ لَهُمْ شُرَكَاء شَرَعُوا لَهُم مِّنَ الدِّينِ مَا لَمْ يَأْذَن بِهِ اللَّهُ وَلَوْلَا كَلِمَةُ الْفَصْلِ لَقُضِيَ بَيْنَهُمْ وَإِنَّ الظَّالِمِينَ لَهُمْ عَذَابٌ أَلِيمٌ</w:t>
      </w:r>
    </w:p>
    <w:p w:rsidR="000E2289" w:rsidRDefault="000E2289" w:rsidP="000E2289">
      <w:pPr>
        <w:pStyle w:val="libNormal"/>
      </w:pPr>
      <w:r>
        <w:t>22. Vidjećeš nevjernike kako strepe zbog onoga što su činili, i kazna će ih stići; a oni koji su vjerovali i dobra djela činili biće u divnim džennetskim baščama, sve što zažele imaće u Gospodara svoga; biće to blagodat velika.</w:t>
      </w:r>
    </w:p>
    <w:p w:rsidR="000E2289" w:rsidRDefault="000E2289" w:rsidP="002050A8">
      <w:pPr>
        <w:pStyle w:val="libAie"/>
      </w:pPr>
      <w:r>
        <w:rPr>
          <w:rtl/>
        </w:rPr>
        <w:t>تَرَى الظَّالِمِينَ مُشْفِقِينَ مِمَّا كَسَبُوا وَهُوَ وَاقِعٌ بِهِمْ وَالَّذِينَ آمَنُوا وَعَمِلُوا الصَّالِحَاتِ فِي رَوْضَاتِ الْجَنَّاتِ لَهُم مَّا يَشَاؤُونَ عِندَ رَبِّهِمْ ذَلِكَ هُوَ الْفَضْلُ الكَبِيرُ</w:t>
      </w:r>
    </w:p>
    <w:p w:rsidR="000E2289" w:rsidRDefault="000E2289" w:rsidP="000E2289">
      <w:pPr>
        <w:pStyle w:val="libNormal"/>
      </w:pPr>
      <w:r>
        <w:t>23. Na ovaj način Allah šalje radosne vijesti robovima Svojim, onima koji su vjerovali i dobra djela činili. Reci: “Ne tražim za ovo nikakvu drugu nagradu od vas, osim pažnje rodbinske.” A umnogostručićemo nagradu onome ko učini dobro djelo, jer Allah, zaista, mnogo prašta i blagodaran je.</w:t>
      </w:r>
    </w:p>
    <w:p w:rsidR="000E2289" w:rsidRDefault="000E2289" w:rsidP="002050A8">
      <w:pPr>
        <w:pStyle w:val="libAie"/>
      </w:pPr>
      <w:r>
        <w:rPr>
          <w:rtl/>
        </w:rPr>
        <w:t>ذَلِكَ الَّذِي يُبَشِّرُ اللَّهُ عِبَادَهُ الَّذِينَ آمَنُوا وَعَمِلُوا الصَّالِحَاتِ قُل لَّا أَسْأَلُكُمْ عَلَيْهِ أَجْرًا إِلَّا الْمَوَدَّةَ فِي الْقُرْبَى وَمَن يَقْتَرِفْ حَسَنَةً نَّزِدْ لَهُ فِيهَا حُسْنًا إِنَّ اللَّهَ غَفُورٌ شَكُورٌ</w:t>
      </w:r>
    </w:p>
    <w:p w:rsidR="000E2289" w:rsidRDefault="000E2289" w:rsidP="000E2289">
      <w:pPr>
        <w:pStyle w:val="libNormal"/>
      </w:pPr>
      <w:r>
        <w:t>24. Zar oni da govore: “On izmišlja o Allahu laži!” A Allah će, ako hoće, srce tvoje učiniti nepokolebljivim. Allah poništava neistinu i utvrđuje istinu riječima Svojim; On dobro zna svačije misli;</w:t>
      </w:r>
    </w:p>
    <w:p w:rsidR="000E2289" w:rsidRDefault="000E2289" w:rsidP="002050A8">
      <w:pPr>
        <w:pStyle w:val="libAie"/>
      </w:pPr>
      <w:r>
        <w:rPr>
          <w:rtl/>
        </w:rPr>
        <w:t>أَمْ يَقُولُونَ افْتَرَى عَلَى اللَّهِ كَذِبًا فَإِن يَشَأِ اللَّهُ يَخْتِمْ عَلَى قَلْبِكَ وَيَمْحُ اللَّهُ الْبَاطِلَ وَيُحِقُّ الْحَقَّ بِكَلِمَاتِهِ إِنَّهُ عَلِيمٌ بِذَاتِ الصُّدُورِ</w:t>
      </w:r>
    </w:p>
    <w:p w:rsidR="000E2289" w:rsidRDefault="000E2289" w:rsidP="000E2289">
      <w:pPr>
        <w:pStyle w:val="libNormal"/>
      </w:pPr>
      <w:r>
        <w:t>25. On prima pokajanje od robova Svojih i prašta rđave postupke i zna šta radite;</w:t>
      </w:r>
    </w:p>
    <w:p w:rsidR="000E2289" w:rsidRDefault="000E2289" w:rsidP="002050A8">
      <w:pPr>
        <w:pStyle w:val="libAie"/>
      </w:pPr>
      <w:r>
        <w:rPr>
          <w:rtl/>
        </w:rPr>
        <w:t>وَهُوَ الَّذِي يَقْبَلُ التَّوْبَةَ عَنْ عِبَادِهِ وَيَعْفُو عَنِ السَّيِّئَاتِ وَيَعْلَمُ مَا تَفْعَلُونَ</w:t>
      </w:r>
    </w:p>
    <w:p w:rsidR="000E2289" w:rsidRDefault="000E2289" w:rsidP="000E2289">
      <w:pPr>
        <w:pStyle w:val="libNormal"/>
      </w:pPr>
      <w:r>
        <w:t>26. On se odaziva onima koji vjeruju i čine dobra djela i obasipa ih dobrotom Svojom još više, a nevjernike čeka žalosna patnja.</w:t>
      </w:r>
    </w:p>
    <w:p w:rsidR="000E2289" w:rsidRDefault="000E2289" w:rsidP="002050A8">
      <w:pPr>
        <w:pStyle w:val="libAie"/>
      </w:pPr>
      <w:r>
        <w:rPr>
          <w:rtl/>
        </w:rPr>
        <w:t>وَيَسْتَجِيبُ الَّذِينَ آمَنُوا وَعَمِلُوا الصَّالِحَاتِ وَيَزِيدُهُم مِّن فَضْلِهِ وَالْكَافِرُونَ لَهُمْ عَذَابٌ شَدِيدٌ</w:t>
      </w:r>
    </w:p>
    <w:p w:rsidR="000E2289" w:rsidRDefault="000E2289" w:rsidP="000E2289">
      <w:pPr>
        <w:pStyle w:val="libNormal"/>
      </w:pPr>
      <w:r>
        <w:t>27. Kad bi Allah svim Svojim robovima davao opskrbu u obilju, oni bi se na Zemlji osilili, ali On je daje s mjerom, onoliko koliko hoće, jer On dobro poznaje i vidi robove Svoje.</w:t>
      </w:r>
    </w:p>
    <w:p w:rsidR="000E2289" w:rsidRDefault="000E2289" w:rsidP="002050A8">
      <w:pPr>
        <w:pStyle w:val="libAie"/>
      </w:pPr>
      <w:r>
        <w:rPr>
          <w:rtl/>
        </w:rPr>
        <w:t>وَلَوْ بَسَطَ اللَّهُ الرِّزْقَ لِعِبَادِهِ لَبَغَوْا فِي الْأَرْضِ وَلَكِن يُنَزِّلُ بِقَدَرٍ مَّا يَشَاء إِنَّهُ بِعِبَادِهِ خَبِيرٌ بَصِيرٌ</w:t>
      </w:r>
    </w:p>
    <w:p w:rsidR="000E2289" w:rsidRDefault="000E2289" w:rsidP="000E2289">
      <w:pPr>
        <w:pStyle w:val="libNormal"/>
      </w:pPr>
      <w:r>
        <w:t>28. On šalje kišu kad oni izgube svaku nadu i rasprostire blagoslov Svoj; On je zaštitnik pravi i jedini dostojan hvale.</w:t>
      </w:r>
    </w:p>
    <w:p w:rsidR="000E2289" w:rsidRDefault="000E2289" w:rsidP="002050A8">
      <w:pPr>
        <w:pStyle w:val="libAie"/>
      </w:pPr>
      <w:r>
        <w:rPr>
          <w:rtl/>
        </w:rPr>
        <w:lastRenderedPageBreak/>
        <w:t>وَهُوَ الَّذِي يُنَزِّلُ الْغَيْثَ مِن بَعْدِ مَا قَنَطُوا وَيَنشُرُ رَحْمَتَهُ وَهُوَ الْوَلِيُّ الْحَمِيدُ</w:t>
      </w:r>
    </w:p>
    <w:p w:rsidR="000E2289" w:rsidRDefault="000E2289" w:rsidP="000E2289">
      <w:pPr>
        <w:pStyle w:val="libNormal"/>
      </w:pPr>
      <w:r>
        <w:t>29. Jedno od znamenja Njegovih je stvaranje nebesa i Zemlje i živih bića koja je rasijao po njima; On je kadar da ih sve sabere kad bude htio.</w:t>
      </w:r>
    </w:p>
    <w:p w:rsidR="000E2289" w:rsidRDefault="000E2289" w:rsidP="002050A8">
      <w:pPr>
        <w:pStyle w:val="libAie"/>
      </w:pPr>
      <w:r>
        <w:rPr>
          <w:rtl/>
        </w:rPr>
        <w:t>وَمِنْ آيَاتِهِ خَلْقُ السَّمَاوَاتِ وَالْأَرْضِ وَمَا بَثَّ فِيهِمَا مِن دَابَّةٍ وَهُوَ عَلَى جَمْعِهِمْ إِذَا يَشَاء قَدِيرٌ</w:t>
      </w:r>
    </w:p>
    <w:p w:rsidR="000E2289" w:rsidRDefault="000E2289" w:rsidP="000E2289">
      <w:pPr>
        <w:pStyle w:val="libNormal"/>
      </w:pPr>
      <w:r>
        <w:t>30. Kakva god vas bijeda zadesi, to je zbog grijehova koje ste zaradili, a On mnoge i oprosti.</w:t>
      </w:r>
    </w:p>
    <w:p w:rsidR="000E2289" w:rsidRDefault="000E2289" w:rsidP="002050A8">
      <w:pPr>
        <w:pStyle w:val="libAie"/>
      </w:pPr>
      <w:r>
        <w:rPr>
          <w:rtl/>
        </w:rPr>
        <w:t>وَمَا أَصَابَكُم مِّن مُّصِيبَةٍ فَبِمَا كَسَبَتْ أَيْدِيكُمْ وَيَعْفُو عَن كَثِيرٍ</w:t>
      </w:r>
    </w:p>
    <w:p w:rsidR="000E2289" w:rsidRDefault="000E2289" w:rsidP="000E2289">
      <w:pPr>
        <w:pStyle w:val="libNormal"/>
      </w:pPr>
      <w:r>
        <w:t>31. I vi Mu na Zemlji nećete moći umaći i ne postoji, osim Allaha, ni pomagač ni zaštitnik.</w:t>
      </w:r>
    </w:p>
    <w:p w:rsidR="000E2289" w:rsidRDefault="000E2289" w:rsidP="002050A8">
      <w:pPr>
        <w:pStyle w:val="libAie"/>
      </w:pPr>
      <w:r>
        <w:rPr>
          <w:rtl/>
        </w:rPr>
        <w:t>وَمَا أَنتُم بِمُعْجِزِينَ فِي الْأَرْضِ وَمَا لَكُم مِّن دُونِ اللَّهِ مِن وَلِيٍّ وَلَا نَصِيرٍ</w:t>
      </w:r>
    </w:p>
    <w:p w:rsidR="000E2289" w:rsidRDefault="000E2289" w:rsidP="000E2289">
      <w:pPr>
        <w:pStyle w:val="libNormal"/>
      </w:pPr>
      <w:r>
        <w:t xml:space="preserve">32. Jedno od znamenja Njegovih su lađe nalik na brda koje morem plove. </w:t>
      </w:r>
    </w:p>
    <w:p w:rsidR="000E2289" w:rsidRDefault="000E2289" w:rsidP="002050A8">
      <w:pPr>
        <w:pStyle w:val="libAie"/>
      </w:pPr>
      <w:r>
        <w:rPr>
          <w:rtl/>
        </w:rPr>
        <w:t>وَمِنْ آيَاتِهِ الْجَوَارِ فِي الْبَحْرِ كَالْأَعْلَامِ</w:t>
      </w:r>
    </w:p>
    <w:p w:rsidR="000E2289" w:rsidRDefault="000E2289" w:rsidP="000E2289">
      <w:pPr>
        <w:pStyle w:val="libNormal"/>
      </w:pPr>
      <w:r>
        <w:t>33. Ako želi, On umiri vjetar i one na površini njegovoj ostaju nepokretne - to su pouke svakom onom ko je strpljiv i zahvalan –</w:t>
      </w:r>
    </w:p>
    <w:p w:rsidR="000E2289" w:rsidRDefault="000E2289" w:rsidP="002050A8">
      <w:pPr>
        <w:pStyle w:val="libAie"/>
      </w:pPr>
      <w:r>
        <w:rPr>
          <w:rtl/>
        </w:rPr>
        <w:t>إِن يَشَأْ يُسْكِنِ الرِّيحَ فَيَظْلَلْنَ رَوَاكِدَ عَلَى ظَهْرِهِ إِنَّ فِي ذَلِكَ لَآيَاتٍ لِّكُلِّ صَبَّارٍ شَكُورٍ</w:t>
      </w:r>
    </w:p>
    <w:p w:rsidR="000E2289" w:rsidRDefault="000E2289" w:rsidP="000E2289">
      <w:pPr>
        <w:pStyle w:val="libNormal"/>
      </w:pPr>
      <w:r>
        <w:t>34. ili ih potopi, zbog grijehova koje su zaradili, - a mnogima i oprosti -,</w:t>
      </w:r>
    </w:p>
    <w:p w:rsidR="000E2289" w:rsidRDefault="000E2289" w:rsidP="002050A8">
      <w:pPr>
        <w:pStyle w:val="libAie"/>
      </w:pPr>
      <w:r>
        <w:rPr>
          <w:rtl/>
        </w:rPr>
        <w:t>أَوْ يُوبِقْهُنَّ بِمَا كَسَبُوا وَيَعْفُ عَن كَثِيرٍ</w:t>
      </w:r>
    </w:p>
    <w:p w:rsidR="000E2289" w:rsidRDefault="000E2289" w:rsidP="000E2289">
      <w:pPr>
        <w:pStyle w:val="libNormal"/>
      </w:pPr>
      <w:r>
        <w:t>35. da bi se oni koji poriču dokaze Naše uvjerili da kazni Našoj ne mogu umaći.</w:t>
      </w:r>
    </w:p>
    <w:p w:rsidR="000E2289" w:rsidRDefault="000E2289" w:rsidP="002050A8">
      <w:pPr>
        <w:pStyle w:val="libAie"/>
      </w:pPr>
      <w:r>
        <w:rPr>
          <w:rtl/>
        </w:rPr>
        <w:t>وَيَعْلَمَ الَّذِينَ يُجَادِلُونَ فِي آيَاتِنَا مَا لَهُم مِّن مَّحِيصٍ</w:t>
      </w:r>
    </w:p>
    <w:p w:rsidR="000E2289" w:rsidRDefault="000E2289" w:rsidP="000E2289">
      <w:pPr>
        <w:pStyle w:val="libNormal"/>
      </w:pPr>
      <w:r>
        <w:t>36. Sve što vam je dato - samo je uživanje u životu na ovom svijetu, a ono što je u Allaha - bolje je i trajnije za one koji vjeruju i u Gospodara svoga se uzdaju;</w:t>
      </w:r>
    </w:p>
    <w:p w:rsidR="000E2289" w:rsidRDefault="000E2289" w:rsidP="002050A8">
      <w:pPr>
        <w:pStyle w:val="libAie"/>
      </w:pPr>
      <w:r>
        <w:rPr>
          <w:rtl/>
        </w:rPr>
        <w:t>فَمَا أُوتِيتُم مِّن شَيْءٍ فَمَتَاعُ الْحَيَاةِ الدُّنْيَا وَمَا عِندَ اللَّهِ خَيْرٌ وَأَبْقَى لِلَّذِينَ آمَنُوا وَعَلَى رَبِّهِمْ يَتَوَكَّلُونَ</w:t>
      </w:r>
    </w:p>
    <w:p w:rsidR="000E2289" w:rsidRDefault="000E2289" w:rsidP="000E2289">
      <w:pPr>
        <w:pStyle w:val="libNormal"/>
      </w:pPr>
      <w:r>
        <w:t>37. za one koji se klone velikih grijeha i razvrata i koji, kad ih ko rasredi, opraštaju;</w:t>
      </w:r>
    </w:p>
    <w:p w:rsidR="000E2289" w:rsidRDefault="000E2289" w:rsidP="002050A8">
      <w:pPr>
        <w:pStyle w:val="libAie"/>
      </w:pPr>
      <w:r>
        <w:rPr>
          <w:rtl/>
        </w:rPr>
        <w:t>وَالَّذِينَ يَجْتَنِبُونَ كَبَائِرَ الْإِثْمِ وَالْفَوَاحِشَ وَإِذَا مَا غَضِبُوا هُمْ يَغْفِرُونَ</w:t>
      </w:r>
    </w:p>
    <w:p w:rsidR="000E2289" w:rsidRDefault="000E2289" w:rsidP="000E2289">
      <w:pPr>
        <w:pStyle w:val="libNormal"/>
      </w:pPr>
      <w:r>
        <w:t>38. za one koji se Gospodaru svome odazivaju, i koji molitvu obavljaju, i koji se o poslovima svojim dogovaraju, a dio od onoga čime smo ih opskrbili udjeljuju,</w:t>
      </w:r>
    </w:p>
    <w:p w:rsidR="000E2289" w:rsidRDefault="000E2289" w:rsidP="002050A8">
      <w:pPr>
        <w:pStyle w:val="libAie"/>
      </w:pPr>
      <w:r>
        <w:rPr>
          <w:rtl/>
        </w:rPr>
        <w:t>وَالَّذِينَ اسْتَجَابُوا لِرَبِّهِمْ وَأَقَامُوا الصَّلَاةَ وَأَمْرُهُمْ شُورَى بَيْنَهُمْ وَمِمَّا رَزَقْنَاهُمْ يُنفِقُونَ</w:t>
      </w:r>
    </w:p>
    <w:p w:rsidR="000E2289" w:rsidRDefault="000E2289" w:rsidP="000E2289">
      <w:pPr>
        <w:pStyle w:val="libNormal"/>
      </w:pPr>
      <w:r>
        <w:t>39. i za one koji se odupiru onima koji ih ugnjetavaju.</w:t>
      </w:r>
    </w:p>
    <w:p w:rsidR="000E2289" w:rsidRDefault="000E2289" w:rsidP="002050A8">
      <w:pPr>
        <w:pStyle w:val="libAie"/>
      </w:pPr>
      <w:r>
        <w:rPr>
          <w:rtl/>
        </w:rPr>
        <w:t>وَالَّذِينَ إِذَا أَصَابَهُمُ الْبَغْيُ هُمْ يَنتَصِرُونَ</w:t>
      </w:r>
    </w:p>
    <w:p w:rsidR="000E2289" w:rsidRDefault="000E2289" w:rsidP="000E2289">
      <w:pPr>
        <w:pStyle w:val="libNormal"/>
      </w:pPr>
      <w:r>
        <w:t>40. Nepravda se može uzvratiti istom mjerom, a onoga koji oprosti i izmiri se Allah će nagraditi; On, uistinu, ne voli one koji nepravdu čine.</w:t>
      </w:r>
    </w:p>
    <w:p w:rsidR="000E2289" w:rsidRDefault="000E2289" w:rsidP="002050A8">
      <w:pPr>
        <w:pStyle w:val="libAie"/>
      </w:pPr>
      <w:r>
        <w:rPr>
          <w:rtl/>
        </w:rPr>
        <w:t>وَجَزَاء سَيِّئَةٍ سَيِّئَةٌ مِّثْلُهَا فَمَنْ عَفَا وَأَصْلَحَ فَأَجْرُهُ عَلَى اللَّهِ إِنَّهُ لَا يُحِبُّ الظَّالِمِينَ</w:t>
      </w:r>
    </w:p>
    <w:p w:rsidR="000E2289" w:rsidRDefault="000E2289" w:rsidP="000E2289">
      <w:pPr>
        <w:pStyle w:val="libNormal"/>
      </w:pPr>
      <w:r>
        <w:t>41. Neće odgovarati onaj koji istom mjerom uzvrati za pretrpljenu nepravdu,</w:t>
      </w:r>
    </w:p>
    <w:p w:rsidR="000E2289" w:rsidRDefault="000E2289" w:rsidP="002050A8">
      <w:pPr>
        <w:pStyle w:val="libAie"/>
      </w:pPr>
      <w:r>
        <w:rPr>
          <w:rtl/>
        </w:rPr>
        <w:t>وَلَمَنِ انتَصَرَ بَعْدَ ظُلْمِهِ فَأُوْلَئِكَ مَا عَلَيْهِم مِّن سَبِيلٍ</w:t>
      </w:r>
    </w:p>
    <w:p w:rsidR="000E2289" w:rsidRDefault="000E2289" w:rsidP="000E2289">
      <w:pPr>
        <w:pStyle w:val="libNormal"/>
      </w:pPr>
      <w:r>
        <w:t>42. a odgovaraće oni koji ljude tlače i bez ikakva osnova red na Zemlji remete; njih čeka bolna patnja.</w:t>
      </w:r>
    </w:p>
    <w:p w:rsidR="000E2289" w:rsidRDefault="000E2289" w:rsidP="002050A8">
      <w:pPr>
        <w:pStyle w:val="libAie"/>
      </w:pPr>
      <w:r>
        <w:rPr>
          <w:rtl/>
        </w:rPr>
        <w:lastRenderedPageBreak/>
        <w:t>إِنَّمَا السَّبِيلُ عَلَى الَّذِينَ يَظْلِمُونَ النَّاسَ وَيَبْغُونَ فِي الْأَرْضِ بِغَيْرِ الْحَقِّ أُوْلَئِكَ لَهُم عَذَابٌ أَلِيمٌ</w:t>
      </w:r>
    </w:p>
    <w:p w:rsidR="000E2289" w:rsidRDefault="000E2289" w:rsidP="000E2289">
      <w:pPr>
        <w:pStyle w:val="libNormal"/>
      </w:pPr>
      <w:r>
        <w:t>43. Strpljivo podnostiti i praštati - tako treba svaki pametan postupiti.</w:t>
      </w:r>
    </w:p>
    <w:p w:rsidR="000E2289" w:rsidRDefault="000E2289" w:rsidP="002050A8">
      <w:pPr>
        <w:pStyle w:val="libAie"/>
      </w:pPr>
      <w:r>
        <w:rPr>
          <w:rtl/>
        </w:rPr>
        <w:t>وَلَمَن صَبَرَ وَغَفَرَ إِنَّ ذَلِكَ لَمِنْ عَزْمِ الْأُمُورِ</w:t>
      </w:r>
    </w:p>
    <w:p w:rsidR="000E2289" w:rsidRDefault="000E2289" w:rsidP="000E2289">
      <w:pPr>
        <w:pStyle w:val="libNormal"/>
      </w:pPr>
      <w:r>
        <w:t>44. Onaj koga Allah bez podrške ostavi neće poslije Njega imati nikoga da ga podrži. I ti ćeš vidjeti kako će nasilnici, kad dožive patnju, povikati: “Postoji li ikakav način da se povratimo?”</w:t>
      </w:r>
    </w:p>
    <w:p w:rsidR="000E2289" w:rsidRDefault="000E2289" w:rsidP="002050A8">
      <w:pPr>
        <w:pStyle w:val="libAie"/>
      </w:pPr>
      <w:r>
        <w:rPr>
          <w:rtl/>
        </w:rPr>
        <w:t>وَمَن يُضْلِلِ اللَّهُ فَمَا لَهُ مِن وَلِيٍّ مِّن بَعْدِهِ وَتَرَى الظَّالِمِينَ لَمَّا رَأَوُا الْعَذَابَ يَقُولُونَ هَلْ إِلَى مَرَدٍّ مِّن سَبِيلٍ</w:t>
      </w:r>
    </w:p>
    <w:p w:rsidR="000E2289" w:rsidRDefault="000E2289" w:rsidP="000E2289">
      <w:pPr>
        <w:pStyle w:val="libNormal"/>
      </w:pPr>
      <w:r>
        <w:t>45. I vidjećeš kako ih ponižene i klonule vatri izlažu, a oni je ispod oka gledaju. Oni koji su vjerovali, reći će: “Pravi stradalnici su oni koji na Sudnjem danu i sebe i čeljad svoju upropaste!” A zar nevjernici neće neprekidno patiti!</w:t>
      </w:r>
    </w:p>
    <w:p w:rsidR="000E2289" w:rsidRDefault="000E2289" w:rsidP="002050A8">
      <w:pPr>
        <w:pStyle w:val="libAie"/>
      </w:pPr>
      <w:r>
        <w:rPr>
          <w:rtl/>
        </w:rPr>
        <w:t>وَتَرَاهُمْ يُعْرَضُونَ عَلَيْهَا خَاشِعِينَ مِنَ الذُّلِّ يَنظُرُونَ مِن طَرْفٍ خَفِيٍّ وَقَالَ الَّذِينَ آمَنُوا إِنَّ الْخَاسِرِينَ الَّذِينَ خَسِرُوا أَنفُسَهُمْ وَأَهْلِيهِمْ يَوْمَ الْقِيَامَةِ أَلَا إِنَّ الظَّالِمِينَ فِي عَذَابٍ مُّقِيمٍ</w:t>
      </w:r>
    </w:p>
    <w:p w:rsidR="000E2289" w:rsidRDefault="000E2289" w:rsidP="000E2289">
      <w:pPr>
        <w:pStyle w:val="libNormal"/>
      </w:pPr>
      <w:r>
        <w:t>46. Njima neće moći pomoći oni kojima su se pored Allaha klanjali; a onaj koga je Allah bez podrške ostavio, taj pravog puta nije ni našao.</w:t>
      </w:r>
    </w:p>
    <w:p w:rsidR="000E2289" w:rsidRDefault="000E2289" w:rsidP="002050A8">
      <w:pPr>
        <w:pStyle w:val="libAie"/>
      </w:pPr>
      <w:r>
        <w:rPr>
          <w:rtl/>
        </w:rPr>
        <w:t>وَمَا كَانَ لَهُم مِّنْ أَوْلِيَاء يَنصُرُونَهُم مِّن دُونِ اللَّهِ وَمَن يُضْلِلِ اللَّهُ فَمَا لَهُ مِن سَبِيلٍ</w:t>
      </w:r>
    </w:p>
    <w:p w:rsidR="000E2289" w:rsidRDefault="000E2289" w:rsidP="000E2289">
      <w:pPr>
        <w:pStyle w:val="libNormal"/>
      </w:pPr>
      <w:r>
        <w:t>47. Odazovite se Gospodaru svome prije nego što dođe Dan koji Allah neće zaustaviti. Toga Dana utočišta nećete imati i nećete moći poricati.</w:t>
      </w:r>
    </w:p>
    <w:p w:rsidR="000E2289" w:rsidRDefault="000E2289" w:rsidP="002050A8">
      <w:pPr>
        <w:pStyle w:val="libAie"/>
      </w:pPr>
      <w:r>
        <w:rPr>
          <w:rtl/>
        </w:rPr>
        <w:t>اسْتَجِيبُوا لِرَبِّكُم مِّن قَبْلِ أَن يَأْتِيَ يَوْمٌ لَّا مَرَدَّ لَهُ مِنَ اللَّهِ مَا لَكُم مِّن مَّلْجَأٍ يَوْمَئِذٍ وَمَا لَكُم مِّن نَّكِيرٍ</w:t>
      </w:r>
    </w:p>
    <w:p w:rsidR="000E2289" w:rsidRDefault="000E2289" w:rsidP="000E2289">
      <w:pPr>
        <w:pStyle w:val="libNormal"/>
      </w:pPr>
      <w:r>
        <w:t>48. A ako glave okrenu, - pa, Mi tebe nismo ni poslali da budeš njihov čuvar, ti si dužan samo da obznaniš. Kad čovjeku damo da blagodat Našu osjeti, on joj se obraduje, a kad ga zadesi kakva nesreća zbog onoga što su uradile ruke njegove, onda čovjek blagodati ne priznaje.</w:t>
      </w:r>
    </w:p>
    <w:p w:rsidR="000E2289" w:rsidRDefault="000E2289" w:rsidP="002050A8">
      <w:pPr>
        <w:pStyle w:val="libAie"/>
      </w:pPr>
      <w:r>
        <w:rPr>
          <w:rtl/>
        </w:rPr>
        <w:t>فَإِنْ أَعْرَضُوا فَمَا أَرْسَلْنَاكَ عَلَيْهِمْ حَفِيظًا إِنْ عَلَيْكَ إِلَّا الْبَلَاغُ وَإِنَّا إِذَا أَذَقْنَا الْإِنسَانَ مِنَّا رَحْمَةً فَرِحَ بِهَا وَإِن تُصِبْهُمْ سَيِّئَةٌ بِمَا قَدَّمَتْ أَيْدِيهِمْ فَإِنَّ الْإِنسَانَ كَفُورٌ</w:t>
      </w:r>
    </w:p>
    <w:p w:rsidR="000E2289" w:rsidRDefault="000E2289" w:rsidP="000E2289">
      <w:pPr>
        <w:pStyle w:val="libNormal"/>
      </w:pPr>
      <w:r>
        <w:t>49. Allahova je vlast na nebesima i na Zemlji. On stvara šta hoće! On poklanja žensku djecu kome hoće, a kome hoće - mušku,</w:t>
      </w:r>
    </w:p>
    <w:p w:rsidR="000E2289" w:rsidRDefault="000E2289" w:rsidP="002050A8">
      <w:pPr>
        <w:pStyle w:val="libAie"/>
      </w:pPr>
      <w:r>
        <w:rPr>
          <w:rtl/>
        </w:rPr>
        <w:t>لِلَّهِ مُلْكُ السَّمَاوَاتِ وَالْأَرْضِ يَخْلُقُ مَا يَشَاء يَهَبُ لِمَنْ يَشَاء إِنَاثًا وَيَهَبُ لِمَن يَشَاء الذُّكُورَ</w:t>
      </w:r>
    </w:p>
    <w:p w:rsidR="000E2289" w:rsidRDefault="000E2289" w:rsidP="000E2289">
      <w:pPr>
        <w:pStyle w:val="libNormal"/>
      </w:pPr>
      <w:r>
        <w:t>50. ili im daje i mušku i žensku, a koga hoće, učini bez poroda; On uistinu, sva zna i sve može.</w:t>
      </w:r>
    </w:p>
    <w:p w:rsidR="000E2289" w:rsidRDefault="000E2289" w:rsidP="002050A8">
      <w:pPr>
        <w:pStyle w:val="libAie"/>
      </w:pPr>
      <w:r>
        <w:rPr>
          <w:rtl/>
        </w:rPr>
        <w:t>أَوْ يُزَوِّجُهُمْ ذُكْرَانًا وَإِنَاثًا وَيَجْعَلُ مَن يَشَاء عَقِيمًا إِنَّهُ عَلِيمٌ قَدِيرٌ</w:t>
      </w:r>
    </w:p>
    <w:p w:rsidR="000E2289" w:rsidRDefault="000E2289" w:rsidP="000E2289">
      <w:pPr>
        <w:pStyle w:val="libNormal"/>
      </w:pPr>
      <w:r>
        <w:t>51. Nijednom čovjeku nije dato da mu se Allah obraća osim na jednom od tri načina: nadahnućem, ili iza zastora, ili da pošalje izaslanika koji, Njegovom voljom, objavljuje ono što On želi. - On je, zaista, Uzvišen i Mudar!</w:t>
      </w:r>
    </w:p>
    <w:p w:rsidR="000E2289" w:rsidRDefault="000E2289" w:rsidP="002050A8">
      <w:pPr>
        <w:pStyle w:val="libAie"/>
      </w:pPr>
      <w:r>
        <w:rPr>
          <w:rtl/>
        </w:rPr>
        <w:t>وَمَا كَانَ لِبَشَرٍ أَن يُكَلِّمَهُ اللَّهُ إِلَّا وَحْيًا أَوْ مِن وَرَاء حِجَابٍ أَوْ يُرْسِلَ رَسُولًا فَيُوحِيَ بِإِذْنِهِ مَا يَشَاء إِنَّهُ عَلِيٌّ حَكِيمٌ</w:t>
      </w:r>
    </w:p>
    <w:p w:rsidR="000E2289" w:rsidRDefault="000E2289" w:rsidP="000E2289">
      <w:pPr>
        <w:pStyle w:val="libNormal"/>
      </w:pPr>
      <w:r>
        <w:t xml:space="preserve">52. Na takav način Mi i tebi objavljujemo ono što ti se objavljuje. Ti nisi znao šta je Knjiga niti si poznavao vjerske propise, ali smo je Mi učinili </w:t>
      </w:r>
      <w:r>
        <w:lastRenderedPageBreak/>
        <w:t>svjetlom pomoću kojeg upućujemo one robove Naše koje želimo. A Ti, Zaista, upućuješ na pravi put,</w:t>
      </w:r>
    </w:p>
    <w:p w:rsidR="000E2289" w:rsidRDefault="000E2289" w:rsidP="002050A8">
      <w:pPr>
        <w:pStyle w:val="libAie"/>
      </w:pPr>
      <w:r>
        <w:rPr>
          <w:rtl/>
        </w:rPr>
        <w:t>وَكَذَلِكَ أَوْحَيْنَا إِلَيْكَ رُوحًا مِّنْ أَمْرِنَا مَا كُنتَ تَدْرِي مَا الْكِتَابُ وَلَا الْإِيمَانُ وَلَكِن جَعَلْنَاهُ نُورًا نَّهْدِي بِهِ مَنْ نَّشَاء مِنْ عِبَادِنَا وَإِنَّكَ لَتَهْدِي إِلَى صِرَاطٍ مُّسْتَقِيمٍ</w:t>
      </w:r>
    </w:p>
    <w:p w:rsidR="000E2289" w:rsidRDefault="000E2289" w:rsidP="000E2289">
      <w:pPr>
        <w:pStyle w:val="libNormal"/>
      </w:pPr>
      <w:r>
        <w:t>53. na put Allahov, kome pripada sve što je na nebesima i sve što je na Zemlji. I, eto, Allahu će se sve vratit</w:t>
      </w:r>
    </w:p>
    <w:p w:rsidR="000E2289" w:rsidRDefault="000E2289" w:rsidP="002050A8">
      <w:pPr>
        <w:pStyle w:val="libAie"/>
      </w:pPr>
      <w:r>
        <w:rPr>
          <w:rtl/>
        </w:rPr>
        <w:t>صِرَاطِ اللَّهِ الَّذِي لَهُ مَا فِي السَّمَاوَاتِ وَمَا فِي الْأَرْضِ أَلَا إِلَى اللَّهِ تَصِيرُ الأمُورُ</w:t>
      </w:r>
    </w:p>
    <w:p w:rsidR="003F4FB3" w:rsidRDefault="003F4FB3" w:rsidP="001014DA">
      <w:pPr>
        <w:pStyle w:val="libNormal"/>
      </w:pPr>
      <w:r>
        <w:br w:type="page"/>
      </w:r>
    </w:p>
    <w:p w:rsidR="000E2289" w:rsidRDefault="000E2289" w:rsidP="003F4FB3">
      <w:pPr>
        <w:pStyle w:val="Heading1Center"/>
      </w:pPr>
      <w:bookmarkStart w:id="43" w:name="_Toc421530433"/>
      <w:r>
        <w:lastRenderedPageBreak/>
        <w:t>Az–Zuhruf (43) – Ukras</w:t>
      </w:r>
      <w:bookmarkEnd w:id="43"/>
    </w:p>
    <w:p w:rsidR="000E2289" w:rsidRDefault="000E2289" w:rsidP="001014DA">
      <w:pPr>
        <w:pStyle w:val="libCenter"/>
      </w:pPr>
      <w:r>
        <w:rPr>
          <w:rtl/>
        </w:rPr>
        <w:t>سورة الزخرف</w:t>
      </w:r>
    </w:p>
    <w:p w:rsidR="000E2289" w:rsidRDefault="000E2289" w:rsidP="003F4FB3">
      <w:pPr>
        <w:pStyle w:val="libCenter"/>
      </w:pPr>
      <w:r>
        <w:t>Mekka - 89 ajeta</w:t>
      </w:r>
    </w:p>
    <w:p w:rsidR="000E2289" w:rsidRDefault="000E2289" w:rsidP="003F4FB3">
      <w:pPr>
        <w:pStyle w:val="libCenter"/>
      </w:pPr>
      <w:r>
        <w:t>U ime Allaha, Milostivog, Samilosnog</w:t>
      </w:r>
    </w:p>
    <w:p w:rsidR="00696D5F" w:rsidRDefault="00696D5F" w:rsidP="003F4FB3">
      <w:pPr>
        <w:pStyle w:val="libCenter"/>
      </w:pPr>
      <w:r>
        <w:rPr>
          <w:rFonts w:hint="cs"/>
          <w:rtl/>
        </w:rPr>
        <w:t>(</w:t>
      </w:r>
      <w:r w:rsidRPr="00A32034">
        <w:rPr>
          <w:rStyle w:val="libAieChar"/>
          <w:rtl/>
        </w:rPr>
        <w:t>بِسْمِ اللّهِ الرَّحْمـَنِ الرَّحِيمِ</w:t>
      </w:r>
      <w:r>
        <w:rPr>
          <w:rFonts w:hint="cs"/>
          <w:rtl/>
        </w:rPr>
        <w:t>)</w:t>
      </w:r>
    </w:p>
    <w:p w:rsidR="003F4FB3" w:rsidRPr="003F4FB3" w:rsidRDefault="003F4FB3" w:rsidP="003F4FB3">
      <w:pPr>
        <w:pStyle w:val="libNormal"/>
        <w:rPr>
          <w:rtl/>
        </w:rPr>
      </w:pPr>
    </w:p>
    <w:p w:rsidR="000E2289" w:rsidRDefault="000E2289" w:rsidP="000E2289">
      <w:pPr>
        <w:pStyle w:val="libNormal"/>
      </w:pPr>
      <w:r>
        <w:t>1. Ha-mim.</w:t>
      </w:r>
    </w:p>
    <w:p w:rsidR="000E2289" w:rsidRDefault="000E2289" w:rsidP="002050A8">
      <w:pPr>
        <w:pStyle w:val="libAie"/>
      </w:pPr>
      <w:r>
        <w:rPr>
          <w:rtl/>
        </w:rPr>
        <w:t>حم</w:t>
      </w:r>
    </w:p>
    <w:p w:rsidR="000E2289" w:rsidRDefault="000E2289" w:rsidP="000E2289">
      <w:pPr>
        <w:pStyle w:val="libNormal"/>
      </w:pPr>
      <w:r>
        <w:t>2. Tako Mi Knjige jasne,</w:t>
      </w:r>
    </w:p>
    <w:p w:rsidR="000E2289" w:rsidRDefault="000E2289" w:rsidP="002050A8">
      <w:pPr>
        <w:pStyle w:val="libAie"/>
      </w:pPr>
      <w:r>
        <w:rPr>
          <w:rtl/>
        </w:rPr>
        <w:t>وَالْكِتَابِ الْمُبِينِ</w:t>
      </w:r>
    </w:p>
    <w:p w:rsidR="000E2289" w:rsidRDefault="000E2289" w:rsidP="000E2289">
      <w:pPr>
        <w:pStyle w:val="libNormal"/>
      </w:pPr>
      <w:r>
        <w:t>3. Mi je objavljujemo kao Kur’an na arapskom jeziku, da biste razumjeli,</w:t>
      </w:r>
    </w:p>
    <w:p w:rsidR="000E2289" w:rsidRDefault="000E2289" w:rsidP="002050A8">
      <w:pPr>
        <w:pStyle w:val="libAie"/>
      </w:pPr>
      <w:r>
        <w:rPr>
          <w:rtl/>
        </w:rPr>
        <w:t>إِنَّا جَعَلْنَاهُ قُرْآنًا عَرَبِيًّا لَّعَلَّكُمْ تَعْقِلُونَ</w:t>
      </w:r>
    </w:p>
    <w:p w:rsidR="000E2289" w:rsidRDefault="000E2289" w:rsidP="000E2289">
      <w:pPr>
        <w:pStyle w:val="libNormal"/>
      </w:pPr>
      <w:r>
        <w:t>4. a on je u Glavnoj Knjizi, u Nas, cijenjen i pun mudrosti.</w:t>
      </w:r>
    </w:p>
    <w:p w:rsidR="000E2289" w:rsidRDefault="000E2289" w:rsidP="002050A8">
      <w:pPr>
        <w:pStyle w:val="libAie"/>
      </w:pPr>
      <w:r>
        <w:rPr>
          <w:rtl/>
        </w:rPr>
        <w:t>وَإِنَّهُ فِي أُمِّ الْكِتَابِ لَدَيْنَا لَعَلِيٌّ حَكِيمٌ</w:t>
      </w:r>
    </w:p>
    <w:p w:rsidR="000E2289" w:rsidRDefault="000E2289" w:rsidP="000E2289">
      <w:pPr>
        <w:pStyle w:val="libNormal"/>
      </w:pPr>
      <w:r>
        <w:t>5. Zar da odustanemo da vas opominjeno zato što svaku mjeru zla prelazite?</w:t>
      </w:r>
    </w:p>
    <w:p w:rsidR="000E2289" w:rsidRDefault="000E2289" w:rsidP="002050A8">
      <w:pPr>
        <w:pStyle w:val="libAie"/>
      </w:pPr>
      <w:r>
        <w:rPr>
          <w:rtl/>
        </w:rPr>
        <w:t>أَفَنَضْرِبُ عَنكُمُ الذِّكْرَ صَفْحًا أَن كُنتُمْ قَوْمًا مُّسْرِفِينَ</w:t>
      </w:r>
    </w:p>
    <w:p w:rsidR="000E2289" w:rsidRDefault="000E2289" w:rsidP="000E2289">
      <w:pPr>
        <w:pStyle w:val="libNormal"/>
      </w:pPr>
      <w:r>
        <w:t>6. A koliko smo Mi prijašnjim narodima vjerovjesnika poslali</w:t>
      </w:r>
    </w:p>
    <w:p w:rsidR="000E2289" w:rsidRDefault="000E2289" w:rsidP="002050A8">
      <w:pPr>
        <w:pStyle w:val="libAie"/>
      </w:pPr>
      <w:r>
        <w:rPr>
          <w:rtl/>
        </w:rPr>
        <w:t>وَكَمْ أَرْسَلْنَا مِن نَّبِيٍّ فِي الْأَوَّلِينَ</w:t>
      </w:r>
    </w:p>
    <w:p w:rsidR="000E2289" w:rsidRDefault="000E2289" w:rsidP="000E2289">
      <w:pPr>
        <w:pStyle w:val="libNormal"/>
      </w:pPr>
      <w:r>
        <w:t>7. i nijedan im vjerovjesnik nije došao, a da mu se nisu narugali!</w:t>
      </w:r>
    </w:p>
    <w:p w:rsidR="000E2289" w:rsidRDefault="000E2289" w:rsidP="002050A8">
      <w:pPr>
        <w:pStyle w:val="libAie"/>
      </w:pPr>
      <w:r>
        <w:rPr>
          <w:rtl/>
        </w:rPr>
        <w:t>وَمَا يَأْتِيهِم مِّن نَّبِيٍّ إِلَّا كَانُوا بِهِ يَسْتَهْزِؤُون</w:t>
      </w:r>
    </w:p>
    <w:p w:rsidR="000E2289" w:rsidRDefault="000E2289" w:rsidP="000E2289">
      <w:pPr>
        <w:pStyle w:val="libNormal"/>
      </w:pPr>
      <w:r>
        <w:t>8. Zato smo uništavali one koji su od ovih moćniji bili, a ranije su isticane vijesti o narodima drevnim.</w:t>
      </w:r>
    </w:p>
    <w:p w:rsidR="000E2289" w:rsidRDefault="000E2289" w:rsidP="002050A8">
      <w:pPr>
        <w:pStyle w:val="libAie"/>
      </w:pPr>
      <w:r>
        <w:rPr>
          <w:rtl/>
        </w:rPr>
        <w:t>فَأَهْلَكْنَا أَشَدَّ مِنْهُم بَطْشًا وَمَضَى مَثَلُ الْأَوَّلِينَ</w:t>
      </w:r>
    </w:p>
    <w:p w:rsidR="000E2289" w:rsidRDefault="000E2289" w:rsidP="000E2289">
      <w:pPr>
        <w:pStyle w:val="libNormal"/>
      </w:pPr>
      <w:r>
        <w:t>9. A ako ih upitaš ko je stvorio nebesa i Zemlju, oni će sigurno reći: “Stvorio ih je Allah!” - Da, Silni i Sveznajući,</w:t>
      </w:r>
    </w:p>
    <w:p w:rsidR="000E2289" w:rsidRDefault="000E2289" w:rsidP="002050A8">
      <w:pPr>
        <w:pStyle w:val="libAie"/>
      </w:pPr>
      <w:r>
        <w:rPr>
          <w:rtl/>
        </w:rPr>
        <w:t>وَلَئِن سَأَلْتَهُم مَّنْ خَلَقَ السَّمَاوَاتِ وَالْأَرْضَ لَيَقُولُنَّ خَلَقَهُنَّ الْعَزِيزُ الْعَلِيمُ</w:t>
      </w:r>
    </w:p>
    <w:p w:rsidR="000E2289" w:rsidRDefault="000E2289" w:rsidP="000E2289">
      <w:pPr>
        <w:pStyle w:val="libNormal"/>
      </w:pPr>
      <w:r>
        <w:t>10. Onaj koji vam je Zemlju kolijevkom učinio i po njoj vam prolaze stvorio, stignete kuda naumite;</w:t>
      </w:r>
    </w:p>
    <w:p w:rsidR="000E2289" w:rsidRDefault="000E2289" w:rsidP="002050A8">
      <w:pPr>
        <w:pStyle w:val="libAie"/>
      </w:pPr>
      <w:r>
        <w:rPr>
          <w:rtl/>
        </w:rPr>
        <w:t>الَّذِي جَعَلَ لَكُمُ الْأَرْضَ مَهْدًا وَجَعَلَ لَكُمْ فِيهَا سُبُلًا لَّعَلَّكُمْ تَهْتَدُونَ</w:t>
      </w:r>
    </w:p>
    <w:p w:rsidR="000E2289" w:rsidRDefault="000E2289" w:rsidP="000E2289">
      <w:pPr>
        <w:pStyle w:val="libNormal"/>
      </w:pPr>
      <w:r>
        <w:t>11. Onaj koji s naba s mjerom spušta vodu, pomoću koje u život vraćamo mrtve predjele- tako ćete i vi biti oživljeni; -</w:t>
      </w:r>
    </w:p>
    <w:p w:rsidR="000E2289" w:rsidRDefault="000E2289" w:rsidP="002050A8">
      <w:pPr>
        <w:pStyle w:val="libAie"/>
      </w:pPr>
      <w:r>
        <w:rPr>
          <w:rtl/>
        </w:rPr>
        <w:t>وَالَّذِي نَزَّلَ مِنَ السَّمَاء مَاء بِقَدَرٍ فَأَنشَرْنَا بِهِ بَلْدَةً مَّيْتًا كَذَلِكَ تُخْرَجُونَ</w:t>
      </w:r>
    </w:p>
    <w:p w:rsidR="000E2289" w:rsidRDefault="000E2289" w:rsidP="000E2289">
      <w:pPr>
        <w:pStyle w:val="libNormal"/>
      </w:pPr>
      <w:r>
        <w:t>12. Onaj koji stvara stvoranja svake vrste i daje vam lađe i kamile da putujete,</w:t>
      </w:r>
    </w:p>
    <w:p w:rsidR="000E2289" w:rsidRDefault="000E2289" w:rsidP="002050A8">
      <w:pPr>
        <w:pStyle w:val="libAie"/>
      </w:pPr>
      <w:r>
        <w:rPr>
          <w:rtl/>
        </w:rPr>
        <w:t>وَالَّذِي خَلَقَ الْأَزْوَاجَ كُلَّهَا وَجَعَلَ لَكُم مِّنَ الْفُلْكِ وَالْأَنْعَامِ مَا تَرْكَبُونَ</w:t>
      </w:r>
    </w:p>
    <w:p w:rsidR="000E2289" w:rsidRDefault="000E2289" w:rsidP="000E2289">
      <w:pPr>
        <w:pStyle w:val="libNormal"/>
      </w:pPr>
      <w:r>
        <w:t>13. da se leđima njihovim služite i da se, kad na njima jahali budete, blagodati Gospodara svoga sjetite i da reknete: “Hvaljen neka je Onaj koji ja dao da nam one služe, mi to sami ne bismo mogli postići,</w:t>
      </w:r>
    </w:p>
    <w:p w:rsidR="000E2289" w:rsidRDefault="000E2289" w:rsidP="002050A8">
      <w:pPr>
        <w:pStyle w:val="libAie"/>
      </w:pPr>
      <w:r>
        <w:rPr>
          <w:rtl/>
        </w:rPr>
        <w:lastRenderedPageBreak/>
        <w:t>لِتَسْتَوُوا عَلَى ظُهُورِهِ ثُمَّ تَذْكُرُوا نِعْمَةَ رَبِّكُمْ إِذَا اسْتَوَيْتُمْ عَلَيْهِ وَتَقُولُوا سُبْحانَ الَّذِي سَخَّرَ لَنَا هَذَا وَمَا كُنَّا لَهُ مُقْرِنِينَ</w:t>
      </w:r>
    </w:p>
    <w:p w:rsidR="000E2289" w:rsidRDefault="000E2289" w:rsidP="000E2289">
      <w:pPr>
        <w:pStyle w:val="libNormal"/>
      </w:pPr>
      <w:r>
        <w:t>14. i mi ćemo se sigurno Gospodaru svome vratiti!”</w:t>
      </w:r>
    </w:p>
    <w:p w:rsidR="000E2289" w:rsidRDefault="000E2289" w:rsidP="002050A8">
      <w:pPr>
        <w:pStyle w:val="libAie"/>
      </w:pPr>
      <w:r>
        <w:rPr>
          <w:rtl/>
        </w:rPr>
        <w:t>وَإِنَّا إِلَى رَبِّنَا لَمُنقَلِبُونَ</w:t>
      </w:r>
    </w:p>
    <w:p w:rsidR="000E2289" w:rsidRDefault="000E2289" w:rsidP="000E2289">
      <w:pPr>
        <w:pStyle w:val="libNormal"/>
      </w:pPr>
      <w:r>
        <w:t>15. A oni Njemu od robova Njegovih pripisuju dijete. Čovjek je, zaista, očiti nezahvalnik.</w:t>
      </w:r>
    </w:p>
    <w:p w:rsidR="000E2289" w:rsidRDefault="000E2289" w:rsidP="002050A8">
      <w:pPr>
        <w:pStyle w:val="libAie"/>
      </w:pPr>
      <w:r>
        <w:rPr>
          <w:rtl/>
        </w:rPr>
        <w:t>وَجَعَلُوا لَهُ مِنْ عِبَادِهِ جُزْءًا إِنَّ الْإِنسَانَ لَكَفُورٌ مُّبِينٌ</w:t>
      </w:r>
    </w:p>
    <w:p w:rsidR="000E2289" w:rsidRDefault="000E2289" w:rsidP="000E2289">
      <w:pPr>
        <w:pStyle w:val="libNormal"/>
      </w:pPr>
      <w:r>
        <w:t>16. Zar da između onih koje On stvara uzima Sebi kćeri, a vas da daruje sinovima? -</w:t>
      </w:r>
    </w:p>
    <w:p w:rsidR="000E2289" w:rsidRDefault="000E2289" w:rsidP="002050A8">
      <w:pPr>
        <w:pStyle w:val="libAie"/>
      </w:pPr>
      <w:r>
        <w:rPr>
          <w:rtl/>
        </w:rPr>
        <w:t>أَمِ اتَّخَذَ مِمَّا يَخْلُقُ بَنَاتٍ وَأَصْفَاكُم بِالْبَنِينَ</w:t>
      </w:r>
    </w:p>
    <w:p w:rsidR="000E2289" w:rsidRDefault="000E2289" w:rsidP="000E2289">
      <w:pPr>
        <w:pStyle w:val="libNormal"/>
      </w:pPr>
      <w:r>
        <w:t>17. a kad nekog od njih obraduju viješću da mu se rodila ona koju pripisuje Milostivom, lice mu se pomrači i postaje potišten.</w:t>
      </w:r>
    </w:p>
    <w:p w:rsidR="000E2289" w:rsidRDefault="000E2289" w:rsidP="002050A8">
      <w:pPr>
        <w:pStyle w:val="libAie"/>
      </w:pPr>
      <w:r>
        <w:rPr>
          <w:rtl/>
        </w:rPr>
        <w:t>وَإِذَا بُشِّرَ أَحَدُهُم بِمَا ضَرَبَ لِلرَّحْمَنِ مَثَلًا ظَلَّ وَجْهُهُ مُسْوَدًّا وَهُوَ كَظِيمٌ</w:t>
      </w:r>
    </w:p>
    <w:p w:rsidR="000E2289" w:rsidRDefault="000E2289" w:rsidP="000E2289">
      <w:pPr>
        <w:pStyle w:val="libNormal"/>
      </w:pPr>
      <w:r>
        <w:t>18. Zar one koje u ukrasima rastu i koje su prepirci bespomoćne?</w:t>
      </w:r>
    </w:p>
    <w:p w:rsidR="000E2289" w:rsidRDefault="000E2289" w:rsidP="002050A8">
      <w:pPr>
        <w:pStyle w:val="libAie"/>
      </w:pPr>
      <w:r>
        <w:rPr>
          <w:rtl/>
        </w:rPr>
        <w:t>أَوَمَن يُنَشَّأُ فِي الْحِلْيَةِ وَهُوَ فِي الْخِصَامِ غَيْرُ مُبِينٍ</w:t>
      </w:r>
    </w:p>
    <w:p w:rsidR="000E2289" w:rsidRDefault="000E2289" w:rsidP="000E2289">
      <w:pPr>
        <w:pStyle w:val="libNormal"/>
      </w:pPr>
      <w:r>
        <w:t>19. Oni meleke koji su robovi Milostivoga ženama nazivaju. Zar su oni prisustovali stvaranju njihovu? - Njihova tvrđenja biće zapisana i oni će odgovarati!</w:t>
      </w:r>
    </w:p>
    <w:p w:rsidR="000E2289" w:rsidRDefault="000E2289" w:rsidP="002050A8">
      <w:pPr>
        <w:pStyle w:val="libAie"/>
      </w:pPr>
      <w:r>
        <w:rPr>
          <w:rtl/>
        </w:rPr>
        <w:t>وَجَعَلُوا الْمَلَائِكَةَ الَّذِينَ هُمْ عِبَادُ الرَّحْمَنِ إِنَاثًا أَشَهِدُوا خَلْقَهُمْ سَتُكْتَبُ شَهَادَتُهُمْ وَيُسْأَلُونَ</w:t>
      </w:r>
    </w:p>
    <w:p w:rsidR="000E2289" w:rsidRDefault="000E2289" w:rsidP="000E2289">
      <w:pPr>
        <w:pStyle w:val="libNormal"/>
      </w:pPr>
      <w:r>
        <w:t>20. “Da Milostivi hoće” - govore oni -,”mi im se ne bismo klanjali.” Oni o tome ništa ne znaju, oni samo lažu.</w:t>
      </w:r>
    </w:p>
    <w:p w:rsidR="000E2289" w:rsidRDefault="000E2289" w:rsidP="002050A8">
      <w:pPr>
        <w:pStyle w:val="libAie"/>
      </w:pPr>
      <w:r>
        <w:rPr>
          <w:rtl/>
        </w:rPr>
        <w:t>وَقَالُوا لَوْ شَاء الرَّحْمَنُ مَا عَبَدْنَاهُم مَّا لَهُم بِذَلِكَ مِنْ عِلْمٍ إِنْ هُمْ إِلَّا يَخْرُصُونَ</w:t>
      </w:r>
    </w:p>
    <w:p w:rsidR="000E2289" w:rsidRDefault="000E2289" w:rsidP="000E2289">
      <w:pPr>
        <w:pStyle w:val="libNormal"/>
      </w:pPr>
      <w:r>
        <w:t>21. Zar smo im prije Kur’ana dali Knjigu pa se nje pridržavaju?</w:t>
      </w:r>
    </w:p>
    <w:p w:rsidR="000E2289" w:rsidRDefault="000E2289" w:rsidP="002050A8">
      <w:pPr>
        <w:pStyle w:val="libAie"/>
      </w:pPr>
      <w:r>
        <w:rPr>
          <w:rtl/>
        </w:rPr>
        <w:t>أَمْ آتَيْنَاهُمْ كِتَابًا مِّن قَبْلِهِ فَهُم بِهِ مُسْتَمْسِكُونَ</w:t>
      </w:r>
    </w:p>
    <w:p w:rsidR="000E2289" w:rsidRDefault="000E2289" w:rsidP="000E2289">
      <w:pPr>
        <w:pStyle w:val="libNormal"/>
      </w:pPr>
      <w:r>
        <w:t>22. Oni čak govore: “Mi smo zatekli pretke naše kako ispovijedaju vjeru i prateći ih u stopu mi smo na pravom putu.”</w:t>
      </w:r>
    </w:p>
    <w:p w:rsidR="000E2289" w:rsidRDefault="000E2289" w:rsidP="002050A8">
      <w:pPr>
        <w:pStyle w:val="libAie"/>
      </w:pPr>
      <w:r>
        <w:rPr>
          <w:rtl/>
        </w:rPr>
        <w:t>بَلْ قَالُوا إِنَّا وَجَدْنَا آبَاءنَا عَلَى أُمَّةٍ وَإِنَّا عَلَى آثَارِهِم مُّهْتَدُونَ</w:t>
      </w:r>
    </w:p>
    <w:p w:rsidR="000E2289" w:rsidRDefault="000E2289" w:rsidP="000E2289">
      <w:pPr>
        <w:pStyle w:val="libNormal"/>
      </w:pPr>
      <w:r>
        <w:t>23. I eto tako, prije tebe, Mi ni u jedan grad nismo poslanika poslali, a da oni koji su raskošnim životom živjeli nisu govorili: “Zatekli smo pretke naše kako ispovijedaju vjeru i mi ih slijedimo u stopu.”</w:t>
      </w:r>
    </w:p>
    <w:p w:rsidR="000E2289" w:rsidRDefault="000E2289" w:rsidP="002050A8">
      <w:pPr>
        <w:pStyle w:val="libAie"/>
      </w:pPr>
      <w:r>
        <w:rPr>
          <w:rtl/>
        </w:rPr>
        <w:t>وَكَذَلِكَ مَا أَرْسَلْنَا مِن قَبْلِكَ فِي قَرْيَةٍ مِّن نَّذِيرٍ إِلَّا قَالَ مُتْرَفُوهَا إِنَّا وَجَدْنَا آبَاءنَا عَلَى أُمَّةٍ وَإِنَّا عَلَى آثَارِهِم مُّقْتَدُونَ</w:t>
      </w:r>
    </w:p>
    <w:p w:rsidR="000E2289" w:rsidRDefault="000E2289" w:rsidP="000E2289">
      <w:pPr>
        <w:pStyle w:val="libNormal"/>
      </w:pPr>
      <w:r>
        <w:t>24. “Zar i onda” - govorio bi on - “kad vam ja donosim bolju od one koju ste od predaka vaših upamtili?” A oni bi odgovarali: “Ne vjerujemo mi u ono što je po vama poslano!”</w:t>
      </w:r>
    </w:p>
    <w:p w:rsidR="000E2289" w:rsidRDefault="000E2289" w:rsidP="002050A8">
      <w:pPr>
        <w:pStyle w:val="libAie"/>
      </w:pPr>
      <w:r>
        <w:rPr>
          <w:rtl/>
        </w:rPr>
        <w:t>قَالَ أَوَلَوْ جِئْتُكُم بِأَهْدَى مِمَّا وَجَدتُّمْ عَلَيْهِ آبَاءكُمْ قَالُوا إِنَّا بِمَا أُرْسِلْتُم بِهِ كَافِرُونَ</w:t>
      </w:r>
    </w:p>
    <w:p w:rsidR="000E2289" w:rsidRDefault="000E2289" w:rsidP="000E2289">
      <w:pPr>
        <w:pStyle w:val="libNormal"/>
      </w:pPr>
      <w:r>
        <w:t>25. I Mi smo ih kažnjavali, pa vidi kako su skončali oni koji su poslanike u laž ugonili.</w:t>
      </w:r>
    </w:p>
    <w:p w:rsidR="000E2289" w:rsidRDefault="000E2289" w:rsidP="002050A8">
      <w:pPr>
        <w:pStyle w:val="libAie"/>
      </w:pPr>
      <w:r>
        <w:rPr>
          <w:rtl/>
        </w:rPr>
        <w:t>فَانتَقَمْنَا مِنْهُمْ فَانظُرْ كَيْفَ كَانَ عَاقِبَةُ الْمُكَذِّبِينَ</w:t>
      </w:r>
    </w:p>
    <w:p w:rsidR="000E2289" w:rsidRDefault="000E2289" w:rsidP="000E2289">
      <w:pPr>
        <w:pStyle w:val="libNormal"/>
      </w:pPr>
      <w:r>
        <w:t>26. A kad Ibrahim reče ocu svome i narodu svome: “Nemam ja ništa s onima kojima se vi klanjate,</w:t>
      </w:r>
    </w:p>
    <w:p w:rsidR="000E2289" w:rsidRDefault="000E2289" w:rsidP="002050A8">
      <w:pPr>
        <w:pStyle w:val="libAie"/>
      </w:pPr>
      <w:r>
        <w:rPr>
          <w:rtl/>
        </w:rPr>
        <w:lastRenderedPageBreak/>
        <w:t>وَإِذْ قَالَ إِبْرَاهِيمُ لِأَبِيهِ وَقَوْمِهِ إِنَّنِي بَرَاء مِّمَّا تَعْبُدُونَ</w:t>
      </w:r>
    </w:p>
    <w:p w:rsidR="000E2289" w:rsidRDefault="000E2289" w:rsidP="000E2289">
      <w:pPr>
        <w:pStyle w:val="libNormal"/>
      </w:pPr>
      <w:r>
        <w:t>27. ja se klanjam samo Onome koji me je stvorio, jer će mi On, doista, na pravi put ukazati”, -</w:t>
      </w:r>
    </w:p>
    <w:p w:rsidR="000E2289" w:rsidRDefault="000E2289" w:rsidP="002050A8">
      <w:pPr>
        <w:pStyle w:val="libAie"/>
      </w:pPr>
      <w:r>
        <w:rPr>
          <w:rtl/>
        </w:rPr>
        <w:t>إِلَّا الَّذِي فَطَرَنِي فَإِنَّهُ سَيَهْدِينِ</w:t>
      </w:r>
    </w:p>
    <w:p w:rsidR="000E2289" w:rsidRDefault="000E2289" w:rsidP="000E2289">
      <w:pPr>
        <w:pStyle w:val="libNormal"/>
      </w:pPr>
      <w:r>
        <w:t>28. On učini riječi Tevhida trajnim za potomstvo svoje, da bi se dozvali.</w:t>
      </w:r>
    </w:p>
    <w:p w:rsidR="000E2289" w:rsidRDefault="000E2289" w:rsidP="002050A8">
      <w:pPr>
        <w:pStyle w:val="libAie"/>
      </w:pPr>
      <w:r>
        <w:rPr>
          <w:rtl/>
        </w:rPr>
        <w:t>وَجَعَلَهَا كَلِمَةً بَاقِيَةً فِي عَقِبِهِ لَعَلَّهُمْ يَرْجِعُونَ</w:t>
      </w:r>
    </w:p>
    <w:p w:rsidR="000E2289" w:rsidRDefault="000E2289" w:rsidP="000E2289">
      <w:pPr>
        <w:pStyle w:val="libNormal"/>
      </w:pPr>
      <w:r>
        <w:t>29. A ja sam dopustio ovima, a i precima njihovim da uživaju sve dok im nije došla Istina i Poslanik očevidni.</w:t>
      </w:r>
    </w:p>
    <w:p w:rsidR="000E2289" w:rsidRDefault="000E2289" w:rsidP="002050A8">
      <w:pPr>
        <w:pStyle w:val="libAie"/>
      </w:pPr>
      <w:r>
        <w:rPr>
          <w:rtl/>
        </w:rPr>
        <w:t>بَلْ مَتَّعْتُ هَؤُلَاء وَآبَاءهُمْ حَتَّى جَاءهُمُ الْحَقُّ وَرَسُولٌ مُّبِينٌ</w:t>
      </w:r>
    </w:p>
    <w:p w:rsidR="000E2289" w:rsidRDefault="000E2289" w:rsidP="000E2289">
      <w:pPr>
        <w:pStyle w:val="libNormal"/>
      </w:pPr>
      <w:r>
        <w:t>30. A sada, kada im Istina dolazi, oni govore: “Ovo je vradžbina, i mi u nju nikako ne vjerujemo!”</w:t>
      </w:r>
    </w:p>
    <w:p w:rsidR="000E2289" w:rsidRDefault="000E2289" w:rsidP="002050A8">
      <w:pPr>
        <w:pStyle w:val="libAie"/>
      </w:pPr>
      <w:r>
        <w:rPr>
          <w:rtl/>
        </w:rPr>
        <w:t>وَلَمَّا جَاءهُمُ الْحَقُّ قَالُوا هَذَا سِحْرٌ وَإِنَّا بِهِ كَافِرُونَ</w:t>
      </w:r>
    </w:p>
    <w:p w:rsidR="000E2289" w:rsidRDefault="000E2289" w:rsidP="000E2289">
      <w:pPr>
        <w:pStyle w:val="libNormal"/>
      </w:pPr>
      <w:r>
        <w:t>31. I još kažu: “Trebalo je da ovaj Kur’an bude objavljen kakvom uglednom čovjeku iz jednog od ova dva grada!”</w:t>
      </w:r>
    </w:p>
    <w:p w:rsidR="000E2289" w:rsidRDefault="000E2289" w:rsidP="002050A8">
      <w:pPr>
        <w:pStyle w:val="libAie"/>
      </w:pPr>
      <w:r>
        <w:rPr>
          <w:rtl/>
        </w:rPr>
        <w:t>وَقَالُوا لَوْلَا نُزِّلَ هَذَا الْقُرْآنُ عَلَى رَجُلٍ مِّنَ الْقَرْيَتَيْنِ عَظِيمٍ</w:t>
      </w:r>
    </w:p>
    <w:p w:rsidR="000E2289" w:rsidRDefault="000E2289" w:rsidP="000E2289">
      <w:pPr>
        <w:pStyle w:val="libNormal"/>
      </w:pPr>
      <w:r>
        <w:t>32. Zar oni da raspolažu milošću Gospodara tvoga? Mi im dajemo sve što im je potrebno za život na ovom svijetu i Mi jedne nad drugima uzdižemo po nekoliko stepeni da bi jedni druge služili. - A milost Gospodara tvoga bolja je od onoga što oni gomilaju.</w:t>
      </w:r>
    </w:p>
    <w:p w:rsidR="000E2289" w:rsidRDefault="000E2289" w:rsidP="002050A8">
      <w:pPr>
        <w:pStyle w:val="libAie"/>
      </w:pPr>
      <w:r>
        <w:rPr>
          <w:rtl/>
        </w:rPr>
        <w:t>أَهُمْ يَقْسِمُونَ رَحْمَةَ رَبِّكَ نَحْنُ قَسَمْنَا بَيْنَهُم مَّعِيشَتَهُمْ فِي الْحَيَاةِ الدُّنْيَا وَرَفَعْنَا بَعْضَهُمْ فَوْقَ بَعْضٍ دَرَجَاتٍ لِيَتَّخِذَ بَعْضُهُم بَعْضًا سُخْرِيًّا وَرَحْمَتُ رَبِّكَ خَيْرٌ مِّمَّا يَجْمَعُونَ</w:t>
      </w:r>
    </w:p>
    <w:p w:rsidR="000E2289" w:rsidRDefault="000E2289" w:rsidP="000E2289">
      <w:pPr>
        <w:pStyle w:val="libNormal"/>
      </w:pPr>
      <w:r>
        <w:t>33. A da neće svi ljudi postati nevjernici, Mi bismo krovove kuća onih koji ne vjeruju u Milostivog od srebra učinili, a i stepenice uz koje se penju,</w:t>
      </w:r>
    </w:p>
    <w:p w:rsidR="000E2289" w:rsidRDefault="000E2289" w:rsidP="002050A8">
      <w:pPr>
        <w:pStyle w:val="libAie"/>
      </w:pPr>
      <w:r>
        <w:rPr>
          <w:rtl/>
        </w:rPr>
        <w:t>وَلَوْلَا أَن يَكُونَ النَّاسُ أُمَّةً وَاحِدَةً لَجَعَلْنَا لِمَن يَكْفُرُ بِالرَّحْمَنِ لِبُيُوتِهِمْ سُقُفًا مِّن فَضَّةٍ وَمَعَارِجَ عَلَيْهَا يَظْهَرُونَ</w:t>
      </w:r>
    </w:p>
    <w:p w:rsidR="000E2289" w:rsidRDefault="000E2289" w:rsidP="000E2289">
      <w:pPr>
        <w:pStyle w:val="libNormal"/>
      </w:pPr>
      <w:r>
        <w:t>34. i vrata kuća njihovih i divane na kojima se odmaraju,</w:t>
      </w:r>
    </w:p>
    <w:p w:rsidR="000E2289" w:rsidRDefault="000E2289" w:rsidP="002050A8">
      <w:pPr>
        <w:pStyle w:val="libAie"/>
      </w:pPr>
      <w:r>
        <w:rPr>
          <w:rtl/>
        </w:rPr>
        <w:t>وَلِبُيُوتِهِمْ أَبْوَابًا وَسُرُرًا عَلَيْهَا يَتَّكِؤُونَ</w:t>
      </w:r>
    </w:p>
    <w:p w:rsidR="000E2289" w:rsidRDefault="000E2289" w:rsidP="000E2289">
      <w:pPr>
        <w:pStyle w:val="libNormal"/>
      </w:pPr>
      <w:r>
        <w:t>35. i ukrase od zlata bismo im dali, jer sve je to samo uživanje u životu na ovom svijetu, a onaj svijet u Gospodara tvoga biće za one koji budu Njegova naređenja izvršavali, a Njegovih zabrana se klonili.</w:t>
      </w:r>
    </w:p>
    <w:p w:rsidR="000E2289" w:rsidRDefault="000E2289" w:rsidP="002050A8">
      <w:pPr>
        <w:pStyle w:val="libAie"/>
      </w:pPr>
      <w:r>
        <w:rPr>
          <w:rtl/>
        </w:rPr>
        <w:t>وَزُخْرُفًا وَإِن كُلُّ ذَلِكَ لَمَّا مَتَاعُ الْحَيَاةِ الدُّنْيَا وَالْآخِرَةُ عِندَ رَبِّكَ لِلْمُتَّقِينَ</w:t>
      </w:r>
    </w:p>
    <w:p w:rsidR="000E2289" w:rsidRDefault="000E2289" w:rsidP="000E2289">
      <w:pPr>
        <w:pStyle w:val="libNormal"/>
      </w:pPr>
      <w:r>
        <w:t>36. Onome ko se bude slijepim pravio da ne bi Milostivog veličao, Mi ćemo šejtana natovariti, pa će mu on nerazdvojni drug postati;</w:t>
      </w:r>
    </w:p>
    <w:p w:rsidR="000E2289" w:rsidRDefault="000E2289" w:rsidP="002050A8">
      <w:pPr>
        <w:pStyle w:val="libAie"/>
      </w:pPr>
      <w:r>
        <w:rPr>
          <w:rtl/>
        </w:rPr>
        <w:t>وَمَن يَعْشُ عَن ذِكْرِ الرَّحْمَنِ نُقَيِّضْ لَهُ شَيْطَانًا فَهُوَ لَهُ قَرِينٌ</w:t>
      </w:r>
    </w:p>
    <w:p w:rsidR="000E2289" w:rsidRDefault="000E2289" w:rsidP="000E2289">
      <w:pPr>
        <w:pStyle w:val="libNormal"/>
      </w:pPr>
      <w:r>
        <w:t>37. oni će ih od pravog puta odvraćati, a ljudi će misliti da su na pravom putu.</w:t>
      </w:r>
    </w:p>
    <w:p w:rsidR="000E2289" w:rsidRDefault="000E2289" w:rsidP="002050A8">
      <w:pPr>
        <w:pStyle w:val="libAie"/>
      </w:pPr>
      <w:r>
        <w:rPr>
          <w:rtl/>
        </w:rPr>
        <w:t>وَإِنَّهُمْ لَيَصُدُّونَهُمْ عَنِ السَّبِيلِ وَيَحْسَبُونَ أَنَّهُم مُّهْتَدُونَ</w:t>
      </w:r>
    </w:p>
    <w:p w:rsidR="000E2289" w:rsidRDefault="000E2289" w:rsidP="000E2289">
      <w:pPr>
        <w:pStyle w:val="libNormal"/>
      </w:pPr>
      <w:r>
        <w:t>38. I kada koji dođe pred Nas, reći će: “Kamo sreće da je između mene i tebe bila tolika razdaljina kolika je između istoka i zapada! Kako si ti bio zao drug!”</w:t>
      </w:r>
    </w:p>
    <w:p w:rsidR="000E2289" w:rsidRDefault="000E2289" w:rsidP="002050A8">
      <w:pPr>
        <w:pStyle w:val="libAie"/>
      </w:pPr>
      <w:r>
        <w:rPr>
          <w:rtl/>
        </w:rPr>
        <w:t>حَتَّى إِذَا جَاءنَا قَالَ يَا لَيْتَ بَيْنِي وَبَيْنَكَ بُعْدَ الْمَشْرِقَيْنِ فَبِئْسَ الْقَرِينُ</w:t>
      </w:r>
    </w:p>
    <w:p w:rsidR="000E2289" w:rsidRDefault="000E2289" w:rsidP="000E2289">
      <w:pPr>
        <w:pStyle w:val="libNormal"/>
      </w:pPr>
      <w:r>
        <w:lastRenderedPageBreak/>
        <w:t>39. Toga dana vam neće biti od koristi to što ćete u muci zajedno biti, kad je jasno da ste druge Allahu ravnim smatrali.</w:t>
      </w:r>
    </w:p>
    <w:p w:rsidR="000E2289" w:rsidRDefault="000E2289" w:rsidP="002050A8">
      <w:pPr>
        <w:pStyle w:val="libAie"/>
      </w:pPr>
      <w:r>
        <w:rPr>
          <w:rtl/>
        </w:rPr>
        <w:t>وَلَن يَنفَعَكُمُ الْيَوْمَ إِذ ظَّلَمْتُمْ أَنَّكُمْ فِي الْعَذَابِ مُشْتَرِكُونَ</w:t>
      </w:r>
    </w:p>
    <w:p w:rsidR="000E2289" w:rsidRDefault="000E2289" w:rsidP="000E2289">
      <w:pPr>
        <w:pStyle w:val="libNormal"/>
      </w:pPr>
      <w:r>
        <w:t>40. Zar ti da dozoveš gluhe i uputiš slijepe i one koji su u očitoj zabludi?!</w:t>
      </w:r>
    </w:p>
    <w:p w:rsidR="000E2289" w:rsidRDefault="000E2289" w:rsidP="002050A8">
      <w:pPr>
        <w:pStyle w:val="libAie"/>
      </w:pPr>
      <w:r>
        <w:rPr>
          <w:rtl/>
        </w:rPr>
        <w:t>أَفَأَنتَ تُسْمِعُ الصُّمَّ أَوْ تَهْدِي الْعُمْيَ وَمَن كَانَ فِي ضَلَالٍ مُّبِينٍ</w:t>
      </w:r>
    </w:p>
    <w:p w:rsidR="000E2289" w:rsidRDefault="000E2289" w:rsidP="000E2289">
      <w:pPr>
        <w:pStyle w:val="libNormal"/>
      </w:pPr>
      <w:r>
        <w:t>41. Ako bismo ti dušu uzeli, njih bismo, sigurno, kaznili,</w:t>
      </w:r>
    </w:p>
    <w:p w:rsidR="000E2289" w:rsidRDefault="000E2289" w:rsidP="002050A8">
      <w:pPr>
        <w:pStyle w:val="libAie"/>
      </w:pPr>
      <w:r>
        <w:rPr>
          <w:rtl/>
        </w:rPr>
        <w:t>فَإِمَّا نَذْهَبَنَّ بِكَ فَإِنَّا مِنْهُم مُّنتَقِمُونَ</w:t>
      </w:r>
    </w:p>
    <w:p w:rsidR="000E2289" w:rsidRDefault="000E2289" w:rsidP="000E2289">
      <w:pPr>
        <w:pStyle w:val="libNormal"/>
      </w:pPr>
      <w:r>
        <w:t>42. ili, kad bismo htjeli da ti pokažemo ono čime im prijetimo, - pa Mi njih možemo svakom kaznom kazniti.</w:t>
      </w:r>
    </w:p>
    <w:p w:rsidR="000E2289" w:rsidRDefault="000E2289" w:rsidP="002050A8">
      <w:pPr>
        <w:pStyle w:val="libAie"/>
      </w:pPr>
      <w:r>
        <w:rPr>
          <w:rtl/>
        </w:rPr>
        <w:t>أَوْ نُرِيَنَّكَ الَّذِي وَعَدْنَاهُمْ فَإِنَّا عَلَيْهِم مُّقْتَدِرُونَ</w:t>
      </w:r>
    </w:p>
    <w:p w:rsidR="000E2289" w:rsidRDefault="000E2289" w:rsidP="000E2289">
      <w:pPr>
        <w:pStyle w:val="libNormal"/>
      </w:pPr>
      <w:r>
        <w:t>43. Zato se drži onoga što ti se objavljuje, jer ti si, uistinu, na pravom putu.</w:t>
      </w:r>
    </w:p>
    <w:p w:rsidR="000E2289" w:rsidRDefault="000E2289" w:rsidP="002050A8">
      <w:pPr>
        <w:pStyle w:val="libAie"/>
      </w:pPr>
      <w:r>
        <w:rPr>
          <w:rtl/>
        </w:rPr>
        <w:t>فَاسْتَمْسِكْ بِالَّذِي أُوحِيَ إِلَيْكَ إِنَّكَ عَلَى صِرَاطٍ مُّسْتَقِيمٍ</w:t>
      </w:r>
    </w:p>
    <w:p w:rsidR="000E2289" w:rsidRDefault="000E2289" w:rsidP="000E2289">
      <w:pPr>
        <w:pStyle w:val="libNormal"/>
      </w:pPr>
      <w:r>
        <w:t>44. Kur’an je, zaista, čast tebi i narodu tvome; odgovaraćete vi.</w:t>
      </w:r>
    </w:p>
    <w:p w:rsidR="000E2289" w:rsidRDefault="000E2289" w:rsidP="002050A8">
      <w:pPr>
        <w:pStyle w:val="libAie"/>
      </w:pPr>
      <w:r>
        <w:rPr>
          <w:rtl/>
        </w:rPr>
        <w:t>وَإِنَّهُ لَذِكْرٌ لَّكَ وَلِقَوْمِكَ وَسَوْفَ تُسْأَلُونَ</w:t>
      </w:r>
    </w:p>
    <w:p w:rsidR="000E2289" w:rsidRDefault="000E2289" w:rsidP="000E2289">
      <w:pPr>
        <w:pStyle w:val="libNormal"/>
      </w:pPr>
      <w:r>
        <w:t>45. Pogledaj u odredbama objavljenim poslanicima Našim, koje smo prije tebe slali, da li smo naredili da se, mimo Milostivog, klanjaju božanstvima nekakvim.</w:t>
      </w:r>
    </w:p>
    <w:p w:rsidR="000E2289" w:rsidRDefault="000E2289" w:rsidP="002050A8">
      <w:pPr>
        <w:pStyle w:val="libAie"/>
      </w:pPr>
      <w:r>
        <w:rPr>
          <w:rtl/>
        </w:rPr>
        <w:t>وَاسْأَلْ مَنْ أَرْسَلْنَا مِن قَبْلِكَ مِن رُّسُلِنَا أَجَعَلْنَا مِن دُونِ الرَّحْمَنِ آلِهَةً يُعْبَدُونَ</w:t>
      </w:r>
    </w:p>
    <w:p w:rsidR="000E2289" w:rsidRDefault="000E2289" w:rsidP="000E2289">
      <w:pPr>
        <w:pStyle w:val="libNormal"/>
      </w:pPr>
      <w:r>
        <w:t>46. Još davno Mi smo poslali Musaa sa znamenjima Našim faraonu i glavešinama njegovim, i on je rekao: “Ja sam, doista, Gospodara svjetova poslanik!”</w:t>
      </w:r>
    </w:p>
    <w:p w:rsidR="000E2289" w:rsidRDefault="000E2289" w:rsidP="002050A8">
      <w:pPr>
        <w:pStyle w:val="libAie"/>
      </w:pPr>
      <w:r>
        <w:rPr>
          <w:rtl/>
        </w:rPr>
        <w:t>وَلَقَدْ أَرْسَلْنَا مُوسَى بِآيَاتِنَا إِلَى فِرْعَوْنَ وَمَلَئِهِ فَقَالَ إِنِّي رَسُولُ رَبِّ الْعَالَمِينَ</w:t>
      </w:r>
    </w:p>
    <w:p w:rsidR="000E2289" w:rsidRDefault="000E2289" w:rsidP="000E2289">
      <w:pPr>
        <w:pStyle w:val="libNormal"/>
      </w:pPr>
      <w:r>
        <w:t>47. I pošto im je donio znamenja Naša, oni su ih, odjednom, počeli ismijavati.</w:t>
      </w:r>
    </w:p>
    <w:p w:rsidR="000E2289" w:rsidRDefault="000E2289" w:rsidP="002050A8">
      <w:pPr>
        <w:pStyle w:val="libAie"/>
      </w:pPr>
      <w:r>
        <w:rPr>
          <w:rtl/>
        </w:rPr>
        <w:t>فَلَمَّا جَاءهُم بِآيَاتِنَا إِذَا هُم مِّنْهَا يَضْحَكُونَ</w:t>
      </w:r>
    </w:p>
    <w:p w:rsidR="000E2289" w:rsidRDefault="000E2289" w:rsidP="000E2289">
      <w:pPr>
        <w:pStyle w:val="libNormal"/>
      </w:pPr>
      <w:r>
        <w:t>48. I Mi smo im dokaze pokazivali, sve jedan veći od drugog, i na muke smo ih stavljali ne bi li se dozvali.</w:t>
      </w:r>
    </w:p>
    <w:p w:rsidR="000E2289" w:rsidRDefault="000E2289" w:rsidP="002050A8">
      <w:pPr>
        <w:pStyle w:val="libAie"/>
      </w:pPr>
      <w:r>
        <w:rPr>
          <w:rtl/>
        </w:rPr>
        <w:t>وَمَا نُرِيهِم مِّنْ آيَةٍ إِلَّا هِيَ أَكْبَرُ مِنْ أُخْتِهَا وَأَخَذْنَاهُم بِالْعَذَابِ لَعَلَّهُمْ يَرْجِعُونَ</w:t>
      </w:r>
    </w:p>
    <w:p w:rsidR="000E2289" w:rsidRDefault="000E2289" w:rsidP="000E2289">
      <w:pPr>
        <w:pStyle w:val="libNormal"/>
      </w:pPr>
      <w:r>
        <w:t>49. “O ti čarobnjače!” - govorili su oni - “zamoli Gospodara svoga, u naše ime, na temelju tebi datog obećanja, mi ćemo sigurno pravim putem poći!”</w:t>
      </w:r>
    </w:p>
    <w:p w:rsidR="000E2289" w:rsidRDefault="000E2289" w:rsidP="002050A8">
      <w:pPr>
        <w:pStyle w:val="libAie"/>
      </w:pPr>
      <w:r>
        <w:rPr>
          <w:rtl/>
        </w:rPr>
        <w:t>وَقَالُوا يَا أَيُّهَا السَّاحِرُ ادْعُ لَنَا رَبَّكَ بِمَا عَهِدَ عِندَكَ إِنَّنَا لَمُهْتَدُونَ</w:t>
      </w:r>
    </w:p>
    <w:p w:rsidR="000E2289" w:rsidRDefault="000E2289" w:rsidP="000E2289">
      <w:pPr>
        <w:pStyle w:val="libNormal"/>
      </w:pPr>
      <w:r>
        <w:t>50. A čim bismo ih nevolje oslobodili, začas bi obavezu prekršili.</w:t>
      </w:r>
    </w:p>
    <w:p w:rsidR="000E2289" w:rsidRDefault="000E2289" w:rsidP="002050A8">
      <w:pPr>
        <w:pStyle w:val="libAie"/>
      </w:pPr>
      <w:r>
        <w:rPr>
          <w:rtl/>
        </w:rPr>
        <w:t>فَلَمَّا كَشَفْنَا عَنْهُمُ الْعَذَابَ إِذَا هُمْ يَنكُثُونَ</w:t>
      </w:r>
    </w:p>
    <w:p w:rsidR="000E2289" w:rsidRDefault="000E2289" w:rsidP="000E2289">
      <w:pPr>
        <w:pStyle w:val="libNormal"/>
      </w:pPr>
      <w:r>
        <w:t>51. I faraon obznani narodu svome: “O narode moj,” - reče on - “zar meni ne pripada carstvo u Misiru i ovi rukavci rijeke koji ispred mene teku, - shvaćate li?</w:t>
      </w:r>
    </w:p>
    <w:p w:rsidR="000E2289" w:rsidRDefault="000E2289" w:rsidP="002050A8">
      <w:pPr>
        <w:pStyle w:val="libAie"/>
      </w:pPr>
      <w:r>
        <w:rPr>
          <w:rtl/>
        </w:rPr>
        <w:t>وَنَادَى فِرْعَوْنُ فِي قَوْمِهِ قَالَ يَا قَوْمِ أَلَيْسَ لِي مُلْكُ مِصْرَ وَهَذِهِ الْأَنْهَارُ تَجْرِي مِن تَحْتِي أَفَلَا تُبْصِرُونَ</w:t>
      </w:r>
    </w:p>
    <w:p w:rsidR="000E2289" w:rsidRDefault="000E2289" w:rsidP="000E2289">
      <w:pPr>
        <w:pStyle w:val="libNormal"/>
      </w:pPr>
      <w:r>
        <w:t>52. I zar nisam ja bolji od ovog bijednika koji jedva umije da govori?</w:t>
      </w:r>
    </w:p>
    <w:p w:rsidR="000E2289" w:rsidRDefault="000E2289" w:rsidP="002050A8">
      <w:pPr>
        <w:pStyle w:val="libAie"/>
      </w:pPr>
      <w:r>
        <w:rPr>
          <w:rtl/>
        </w:rPr>
        <w:t>أَمْ أَنَا خَيْرٌ مِّنْ هَذَا الَّذِي هُوَ مَهِينٌ وَلَا يَكَادُ يُبِينُ</w:t>
      </w:r>
    </w:p>
    <w:p w:rsidR="000E2289" w:rsidRDefault="000E2289" w:rsidP="000E2289">
      <w:pPr>
        <w:pStyle w:val="libNormal"/>
      </w:pPr>
      <w:r>
        <w:lastRenderedPageBreak/>
        <w:t>53. Zašto mu nisu stavljene narukvice od zlata ili zašto zajedno sa njim nisu došli meleki?”</w:t>
      </w:r>
    </w:p>
    <w:p w:rsidR="000E2289" w:rsidRDefault="000E2289" w:rsidP="002050A8">
      <w:pPr>
        <w:pStyle w:val="libAie"/>
      </w:pPr>
      <w:r>
        <w:rPr>
          <w:rtl/>
        </w:rPr>
        <w:t>فَلَوْلَا أُلْقِيَ عَلَيْهِ أَسْوِرَةٌ مِّن ذَهَبٍ أَوْ جَاء مَعَهُ الْمَلَائِكَةُ مُقْتَرِنِينَ</w:t>
      </w:r>
    </w:p>
    <w:p w:rsidR="000E2289" w:rsidRDefault="000E2289" w:rsidP="000E2289">
      <w:pPr>
        <w:pStyle w:val="libNormal"/>
      </w:pPr>
      <w:r>
        <w:t>54. I on zavede narod svoj, pa mu se pokori; oni su, doista, bili narod grešni.</w:t>
      </w:r>
    </w:p>
    <w:p w:rsidR="000E2289" w:rsidRDefault="000E2289" w:rsidP="002050A8">
      <w:pPr>
        <w:pStyle w:val="libAie"/>
      </w:pPr>
      <w:r>
        <w:rPr>
          <w:rtl/>
        </w:rPr>
        <w:t>فَاسْتَخَفَّ قَوْمَهُ فَأَطَاعُوهُ إِنَّهُمْ كَانُوا قَوْمًا فَاسِقِينَ</w:t>
      </w:r>
    </w:p>
    <w:p w:rsidR="000E2289" w:rsidRDefault="000E2289" w:rsidP="000E2289">
      <w:pPr>
        <w:pStyle w:val="libNormal"/>
      </w:pPr>
      <w:r>
        <w:t>55. A kad izazvaše Naš gnjev, Mi ih kaznismo i sve ih potopismo,</w:t>
      </w:r>
    </w:p>
    <w:p w:rsidR="000E2289" w:rsidRDefault="000E2289" w:rsidP="002050A8">
      <w:pPr>
        <w:pStyle w:val="libAie"/>
      </w:pPr>
      <w:r>
        <w:rPr>
          <w:rtl/>
        </w:rPr>
        <w:t>فَلَمَّا آسَفُونَا انتَقَمْنَا مِنْهُمْ فَأَغْرَقْنَاهُمْ أَجْمَعِينَ</w:t>
      </w:r>
    </w:p>
    <w:p w:rsidR="000E2289" w:rsidRDefault="000E2289" w:rsidP="000E2289">
      <w:pPr>
        <w:pStyle w:val="libNormal"/>
      </w:pPr>
      <w:r>
        <w:t>56. i učinismo ih primjerom i poukom narodima kasnijim.</w:t>
      </w:r>
    </w:p>
    <w:p w:rsidR="000E2289" w:rsidRDefault="000E2289" w:rsidP="002050A8">
      <w:pPr>
        <w:pStyle w:val="libAie"/>
      </w:pPr>
      <w:r>
        <w:rPr>
          <w:rtl/>
        </w:rPr>
        <w:t>فَجَعَلْنَاهُمْ سَلَفًا وَمَثَلًا لِلْآخِرِينَ</w:t>
      </w:r>
    </w:p>
    <w:p w:rsidR="000E2289" w:rsidRDefault="000E2289" w:rsidP="000E2289">
      <w:pPr>
        <w:pStyle w:val="libNormal"/>
      </w:pPr>
      <w:r>
        <w:t>57. A kad je narodu tvome kao primjer naveden sin Merjemin, odjednom su oni, zbog toga, zagalamili</w:t>
      </w:r>
    </w:p>
    <w:p w:rsidR="000E2289" w:rsidRDefault="000E2289" w:rsidP="002050A8">
      <w:pPr>
        <w:pStyle w:val="libAie"/>
      </w:pPr>
      <w:r>
        <w:rPr>
          <w:rtl/>
        </w:rPr>
        <w:t>وَلَمَّا ضُرِبَ ابْنُ مَرْيَمَ مَثَلًا إِذَا قَوْمُكَ مِنْهُ يَصِدُّونَ</w:t>
      </w:r>
    </w:p>
    <w:p w:rsidR="000E2289" w:rsidRDefault="000E2289" w:rsidP="000E2289">
      <w:pPr>
        <w:pStyle w:val="libNormal"/>
      </w:pPr>
      <w:r>
        <w:t>58. i rekli; “Da li su bolji naši kumiri ili on?” A naveli su ti ga kao primjer samo zato da bi spor izazvali, jer su oni narod svađalački.</w:t>
      </w:r>
    </w:p>
    <w:p w:rsidR="000E2289" w:rsidRDefault="000E2289" w:rsidP="002050A8">
      <w:pPr>
        <w:pStyle w:val="libAie"/>
      </w:pPr>
      <w:r>
        <w:rPr>
          <w:rtl/>
        </w:rPr>
        <w:t>وَقَالُوا أَآلِهَتُنَا خَيْرٌ أَمْ هُوَ مَا ضَرَبُوهُ لَكَ إِلَّا جَدَلًا بَلْ هُمْ قَوْمٌ خَصِمُونَ</w:t>
      </w:r>
    </w:p>
    <w:p w:rsidR="000E2289" w:rsidRDefault="000E2289" w:rsidP="000E2289">
      <w:pPr>
        <w:pStyle w:val="libNormal"/>
      </w:pPr>
      <w:r>
        <w:t>59. On je bio samo rob koga smo Mi poslanstvom nagradili i primjerom za pouku sinovima Israilovim učinili, -</w:t>
      </w:r>
    </w:p>
    <w:p w:rsidR="000E2289" w:rsidRDefault="000E2289" w:rsidP="002050A8">
      <w:pPr>
        <w:pStyle w:val="libAie"/>
      </w:pPr>
      <w:r>
        <w:rPr>
          <w:rtl/>
        </w:rPr>
        <w:t>إِنْ هُوَ إِلَّا عَبْدٌ أَنْعَمْنَا عَلَيْهِ وَجَعَلْنَاهُ مَثَلًا لِّبَنِي إِسْرَائِيلَ</w:t>
      </w:r>
    </w:p>
    <w:p w:rsidR="000E2289" w:rsidRDefault="000E2289" w:rsidP="000E2289">
      <w:pPr>
        <w:pStyle w:val="libNormal"/>
      </w:pPr>
      <w:r>
        <w:t>60. a da hoćemo, mogli bismo neke od vas u meleke pretvoriti da vas oni na Zemlji naslijede; -</w:t>
      </w:r>
    </w:p>
    <w:p w:rsidR="000E2289" w:rsidRDefault="000E2289" w:rsidP="002050A8">
      <w:pPr>
        <w:pStyle w:val="libAie"/>
      </w:pPr>
      <w:r>
        <w:rPr>
          <w:rtl/>
        </w:rPr>
        <w:t>وَلَوْ نَشَاء لَجَعَلْنَا مِنكُم مَّلَائِكَةً فِي الْأَرْضِ يَخْلُفُونَ</w:t>
      </w:r>
    </w:p>
    <w:p w:rsidR="000E2289" w:rsidRDefault="000E2289" w:rsidP="000E2289">
      <w:pPr>
        <w:pStyle w:val="libNormal"/>
      </w:pPr>
      <w:r>
        <w:t>61. i Kur’an je predznak za Smak svijeta, zato nikako ne sumnjajte u nj i slijedite uputstvo Moje, to je pravi put,</w:t>
      </w:r>
    </w:p>
    <w:p w:rsidR="000E2289" w:rsidRDefault="000E2289" w:rsidP="002050A8">
      <w:pPr>
        <w:pStyle w:val="libAie"/>
      </w:pPr>
      <w:r>
        <w:rPr>
          <w:rtl/>
        </w:rPr>
        <w:t>وَإِنَّهُ لَعِلْمٌ لِّلسَّاعَةِ فَلَا تَمْتَرُنَّ بِهَا وَاتَّبِعُونِ هَذَا صِرَاطٌ مُّسْتَقِيمٌ</w:t>
      </w:r>
    </w:p>
    <w:p w:rsidR="000E2289" w:rsidRDefault="000E2289" w:rsidP="000E2289">
      <w:pPr>
        <w:pStyle w:val="libNormal"/>
      </w:pPr>
      <w:r>
        <w:t>62. i neka vas šejtan nikako ne odvrati, ta on vam je, doista, neprijatelj otvoreni.</w:t>
      </w:r>
    </w:p>
    <w:p w:rsidR="000E2289" w:rsidRDefault="000E2289" w:rsidP="002050A8">
      <w:pPr>
        <w:pStyle w:val="libAie"/>
      </w:pPr>
      <w:r>
        <w:rPr>
          <w:rtl/>
        </w:rPr>
        <w:t>وَلَا يَصُدَّنَّكُمُ الشَّيْطَانُ إِنَّهُ لَكُمْ عَدُوٌّ مُّبِينٌ</w:t>
      </w:r>
    </w:p>
    <w:p w:rsidR="000E2289" w:rsidRDefault="000E2289" w:rsidP="000E2289">
      <w:pPr>
        <w:pStyle w:val="libNormal"/>
      </w:pPr>
      <w:r>
        <w:t>63. A kad je Isa očita znamenja donio, on je rekao: “Donosim vam mudrost i dolazim da vam objasnim ono oko čega se razilazite. Zato se Allaha bojte i Meni se pokoravajte,</w:t>
      </w:r>
    </w:p>
    <w:p w:rsidR="000E2289" w:rsidRDefault="000E2289" w:rsidP="002050A8">
      <w:pPr>
        <w:pStyle w:val="libAie"/>
      </w:pPr>
      <w:r>
        <w:rPr>
          <w:rtl/>
        </w:rPr>
        <w:t>وَلَمَّا جَاء عِيسَى بِالْبَيِّنَاتِ قَالَ قَدْ جِئْتُكُم بِالْحِكْمَةِ وَلِأُبَيِّنَ لَكُم بَعْضَ الَّذِي تَخْتَلِفُونَ فِيهِ فَاتَّقُوا اللَّهَ وَأَطِيعُونِ</w:t>
      </w:r>
    </w:p>
    <w:p w:rsidR="000E2289" w:rsidRDefault="000E2289" w:rsidP="000E2289">
      <w:pPr>
        <w:pStyle w:val="libNormal"/>
      </w:pPr>
      <w:r>
        <w:t>64. Allah je moj i vaš Gospodar, pa se Njemu klanjajte, to je pravi put!”</w:t>
      </w:r>
    </w:p>
    <w:p w:rsidR="000E2289" w:rsidRDefault="000E2289" w:rsidP="002050A8">
      <w:pPr>
        <w:pStyle w:val="libAie"/>
      </w:pPr>
      <w:r>
        <w:rPr>
          <w:rtl/>
        </w:rPr>
        <w:t>إِنَّ اللَّهَ هُوَ رَبِّي وَرَبُّكُمْ فَاعْبُدُوهُ هَذَا صِرَاطٌ مُّسْتَقِيمٌ</w:t>
      </w:r>
    </w:p>
    <w:p w:rsidR="000E2289" w:rsidRDefault="000E2289" w:rsidP="000E2289">
      <w:pPr>
        <w:pStyle w:val="libNormal"/>
      </w:pPr>
      <w:r>
        <w:t>65. Ali su se stranke između sebe podvojile, pa neka iskuse nesnosnu patnju na Dan bolni oni koji o Njemu krivo govore!</w:t>
      </w:r>
    </w:p>
    <w:p w:rsidR="000E2289" w:rsidRDefault="000E2289" w:rsidP="002050A8">
      <w:pPr>
        <w:pStyle w:val="libAie"/>
      </w:pPr>
      <w:r>
        <w:rPr>
          <w:rtl/>
        </w:rPr>
        <w:t>فَاخْتَلَفَ الْأَحْزَابُ مِن بَيْنِهِمْ فَوَيْلٌ لِّلَّذِينَ ظَلَمُوا مِنْ عَذَابِ يَوْمٍ أَلِيمٍ</w:t>
      </w:r>
    </w:p>
    <w:p w:rsidR="000E2289" w:rsidRDefault="000E2289" w:rsidP="000E2289">
      <w:pPr>
        <w:pStyle w:val="libNormal"/>
      </w:pPr>
      <w:r>
        <w:t>66. Zar ovi čekaju da im Smak svijeta iznenada dođe, a oni bezbrižni?</w:t>
      </w:r>
    </w:p>
    <w:p w:rsidR="000E2289" w:rsidRDefault="000E2289" w:rsidP="002050A8">
      <w:pPr>
        <w:pStyle w:val="libAie"/>
      </w:pPr>
      <w:r>
        <w:rPr>
          <w:rtl/>
        </w:rPr>
        <w:t>هَلْ يَنظُرُونَ إِلَّا السَّاعَةَ أَن تَأْتِيَهُم بَغْتَةً وَهُمْ لَا يَشْعُرُونَ</w:t>
      </w:r>
    </w:p>
    <w:p w:rsidR="000E2289" w:rsidRDefault="000E2289" w:rsidP="000E2289">
      <w:pPr>
        <w:pStyle w:val="libNormal"/>
      </w:pPr>
      <w:r>
        <w:lastRenderedPageBreak/>
        <w:t>67. Tog Dana će oni koji su jedni drugima bili prijatelji postati neprijatelji, samo to neće biti ono koji su se Allaha bojali i grijeha klonili:</w:t>
      </w:r>
    </w:p>
    <w:p w:rsidR="000E2289" w:rsidRDefault="000E2289" w:rsidP="002050A8">
      <w:pPr>
        <w:pStyle w:val="libAie"/>
      </w:pPr>
      <w:r>
        <w:rPr>
          <w:rtl/>
        </w:rPr>
        <w:t>الْأَخِلَّاء يَوْمَئِذٍ بَعْضُهُمْ لِبَعْضٍ عَدُوٌّ إِلَّا الْمُتَّقِينَ</w:t>
      </w:r>
    </w:p>
    <w:p w:rsidR="000E2289" w:rsidRDefault="000E2289" w:rsidP="000E2289">
      <w:pPr>
        <w:pStyle w:val="libNormal"/>
      </w:pPr>
      <w:r>
        <w:t>68. “O robovi Moji, za vas danas straha neće biti, niti ćete i za čim tugovati;</w:t>
      </w:r>
    </w:p>
    <w:p w:rsidR="000E2289" w:rsidRDefault="000E2289" w:rsidP="002050A8">
      <w:pPr>
        <w:pStyle w:val="libAie"/>
      </w:pPr>
      <w:r>
        <w:rPr>
          <w:rtl/>
        </w:rPr>
        <w:t>يَا عِبَادِ لَا خَوْفٌ عَلَيْكُمُ الْيَوْمَ وَلَا أَنتُمْ تَحْزَنُونَ</w:t>
      </w:r>
    </w:p>
    <w:p w:rsidR="000E2289" w:rsidRDefault="000E2289" w:rsidP="000E2289">
      <w:pPr>
        <w:pStyle w:val="libNormal"/>
      </w:pPr>
      <w:r>
        <w:t>69. oni koji su u ajete Naše vjerovali i poslušni bili -</w:t>
      </w:r>
    </w:p>
    <w:p w:rsidR="000E2289" w:rsidRDefault="000E2289" w:rsidP="002050A8">
      <w:pPr>
        <w:pStyle w:val="libAie"/>
      </w:pPr>
      <w:r>
        <w:rPr>
          <w:rtl/>
        </w:rPr>
        <w:t>الَّذِينَ آمَنُوا بِآيَاتِنَا وَكَانُوا مُسْلِمِينَ</w:t>
      </w:r>
    </w:p>
    <w:p w:rsidR="000E2289" w:rsidRDefault="000E2289" w:rsidP="000E2289">
      <w:pPr>
        <w:pStyle w:val="libNormal"/>
      </w:pPr>
      <w:r>
        <w:t>70. uđite u džennet, vi i žene vaše, radosni!”</w:t>
      </w:r>
    </w:p>
    <w:p w:rsidR="000E2289" w:rsidRDefault="000E2289" w:rsidP="002050A8">
      <w:pPr>
        <w:pStyle w:val="libAie"/>
      </w:pPr>
      <w:r>
        <w:rPr>
          <w:rtl/>
        </w:rPr>
        <w:t>ادْخُلُوا الْجَنَّةَ أَنتُمْ وَأَزْوَاجُكُمْ تُحْبَرُونَ</w:t>
      </w:r>
    </w:p>
    <w:p w:rsidR="000E2289" w:rsidRDefault="000E2289" w:rsidP="000E2289">
      <w:pPr>
        <w:pStyle w:val="libNormal"/>
      </w:pPr>
      <w:r>
        <w:t>71. Oni će biti služeni iz posuda i čaša od zlata. U njemu će biti sve što duše zažele i čime se oči naslađuju, i u njemu ćete vječno boraviti.</w:t>
      </w:r>
    </w:p>
    <w:p w:rsidR="000E2289" w:rsidRDefault="000E2289" w:rsidP="002050A8">
      <w:pPr>
        <w:pStyle w:val="libAie"/>
      </w:pPr>
      <w:r>
        <w:rPr>
          <w:rtl/>
        </w:rPr>
        <w:t>يُطَافُ عَلَيْهِم بِصِحَافٍ مِّن ذَهَبٍ وَأَكْوَابٍ وَفِيهَا مَا تَشْتَهِيهِ الْأَنفُسُ وَتَلَذُّ الْأَعْيُنُ وَأَنتُمْ فِيهَا خَالِدُونَ</w:t>
      </w:r>
    </w:p>
    <w:p w:rsidR="000E2289" w:rsidRDefault="000E2289" w:rsidP="000E2289">
      <w:pPr>
        <w:pStyle w:val="libNormal"/>
      </w:pPr>
      <w:r>
        <w:t>72. “Eto, to je džennet koji vam je darovan kao nagrada za ono što ste radili,</w:t>
      </w:r>
    </w:p>
    <w:p w:rsidR="000E2289" w:rsidRDefault="000E2289" w:rsidP="002050A8">
      <w:pPr>
        <w:pStyle w:val="libAie"/>
      </w:pPr>
      <w:r>
        <w:rPr>
          <w:rtl/>
        </w:rPr>
        <w:t>وَتِلْكَ الْجَنَّةُ الَّتِي أُورِثْتُمُوهَا بِمَا كُنتُمْ تَعْمَلُونَ</w:t>
      </w:r>
    </w:p>
    <w:p w:rsidR="000E2289" w:rsidRDefault="000E2289" w:rsidP="000E2289">
      <w:pPr>
        <w:pStyle w:val="libNormal"/>
      </w:pPr>
      <w:r>
        <w:t>73. u njemu ćete svakovrsnog voća imati od kojeg ćete neko jesti.”</w:t>
      </w:r>
    </w:p>
    <w:p w:rsidR="000E2289" w:rsidRDefault="000E2289" w:rsidP="002050A8">
      <w:pPr>
        <w:pStyle w:val="libAie"/>
      </w:pPr>
      <w:r>
        <w:rPr>
          <w:rtl/>
        </w:rPr>
        <w:t>لَكُمْ فِيهَا فَاكِهَةٌ كَثِيرَةٌ مِنْهَا تَأْكُلُونَ</w:t>
      </w:r>
    </w:p>
    <w:p w:rsidR="000E2289" w:rsidRDefault="000E2289" w:rsidP="000E2289">
      <w:pPr>
        <w:pStyle w:val="libNormal"/>
      </w:pPr>
      <w:r>
        <w:t>74. A nevjernici će u patnji džehennemskoj vječno ostati,</w:t>
      </w:r>
    </w:p>
    <w:p w:rsidR="000E2289" w:rsidRDefault="000E2289" w:rsidP="002050A8">
      <w:pPr>
        <w:pStyle w:val="libAie"/>
      </w:pPr>
      <w:r>
        <w:rPr>
          <w:rtl/>
        </w:rPr>
        <w:t>إِنَّ الْمُجْرِمِينَ فِي عَذَابِ جَهَنَّمَ خَالِدُونَ</w:t>
      </w:r>
    </w:p>
    <w:p w:rsidR="000E2289" w:rsidRDefault="000E2289" w:rsidP="000E2289">
      <w:pPr>
        <w:pStyle w:val="libNormal"/>
      </w:pPr>
      <w:r>
        <w:t>75. Ona im se neće ublažiti i nikakve nade u spas neće imati.</w:t>
      </w:r>
    </w:p>
    <w:p w:rsidR="000E2289" w:rsidRDefault="000E2289" w:rsidP="002050A8">
      <w:pPr>
        <w:pStyle w:val="libAie"/>
      </w:pPr>
      <w:r>
        <w:rPr>
          <w:rtl/>
        </w:rPr>
        <w:t>لَا يُفَتَّرُ عَنْهُمْ وَهُمْ فِيهِ مُبْلِسُونَ</w:t>
      </w:r>
    </w:p>
    <w:p w:rsidR="000E2289" w:rsidRDefault="000E2289" w:rsidP="000E2289">
      <w:pPr>
        <w:pStyle w:val="libNormal"/>
      </w:pPr>
      <w:r>
        <w:t>76. Nismo in nepravedni bili, oni su sami sebi nepravdu nanijeli.</w:t>
      </w:r>
    </w:p>
    <w:p w:rsidR="000E2289" w:rsidRDefault="000E2289" w:rsidP="002050A8">
      <w:pPr>
        <w:pStyle w:val="libAie"/>
      </w:pPr>
      <w:r>
        <w:rPr>
          <w:rtl/>
        </w:rPr>
        <w:t>وَمَا ظَلَمْنَاهُمْ وَلَكِن كَانُوا هُمُ الظَّالِمِينَ</w:t>
      </w:r>
    </w:p>
    <w:p w:rsidR="000E2289" w:rsidRDefault="000E2289" w:rsidP="000E2289">
      <w:pPr>
        <w:pStyle w:val="libNormal"/>
      </w:pPr>
      <w:r>
        <w:t>77. Oni će dozivati: “O Malik! Neka Gospodar tvoj učini da umremo!” - a On će reći: “Vi ćete tu vječno ostati!”</w:t>
      </w:r>
    </w:p>
    <w:p w:rsidR="000E2289" w:rsidRDefault="000E2289" w:rsidP="002050A8">
      <w:pPr>
        <w:pStyle w:val="libAie"/>
      </w:pPr>
      <w:r>
        <w:rPr>
          <w:rtl/>
        </w:rPr>
        <w:t>وَنَادَوْا يَا مَالِكُ لِيَقْضِ عَلَيْنَا رَبُّكَ قَالَ إِنَّكُم مَّاكِثُونَ</w:t>
      </w:r>
    </w:p>
    <w:p w:rsidR="000E2289" w:rsidRDefault="000E2289" w:rsidP="000E2289">
      <w:pPr>
        <w:pStyle w:val="libNormal"/>
      </w:pPr>
      <w:r>
        <w:t>78. Mi vam Istinu šaljemo, ali većini vam je Istina odvratna.</w:t>
      </w:r>
    </w:p>
    <w:p w:rsidR="000E2289" w:rsidRDefault="000E2289" w:rsidP="002050A8">
      <w:pPr>
        <w:pStyle w:val="libAie"/>
      </w:pPr>
      <w:r>
        <w:rPr>
          <w:rtl/>
        </w:rPr>
        <w:t>لَقَدْ جِئْنَاكُم بِالْحَقِّ وَلَكِنَّ أَكْثَرَكُمْ لِلْحَقِّ كَارِهُونَ</w:t>
      </w:r>
    </w:p>
    <w:p w:rsidR="000E2289" w:rsidRDefault="000E2289" w:rsidP="000E2289">
      <w:pPr>
        <w:pStyle w:val="libNormal"/>
      </w:pPr>
      <w:r>
        <w:t>79. Ako oni pletu zamke, i Mi ćemo zamke njima postaviti.</w:t>
      </w:r>
    </w:p>
    <w:p w:rsidR="000E2289" w:rsidRDefault="000E2289" w:rsidP="002050A8">
      <w:pPr>
        <w:pStyle w:val="libAie"/>
      </w:pPr>
      <w:r>
        <w:rPr>
          <w:rtl/>
        </w:rPr>
        <w:t>أَمْ أَبْرَمُوا أَمْرًا فَإِنَّا مُبْرِمُونَ</w:t>
      </w:r>
    </w:p>
    <w:p w:rsidR="000E2289" w:rsidRDefault="000E2289" w:rsidP="000E2289">
      <w:pPr>
        <w:pStyle w:val="libNormal"/>
      </w:pPr>
      <w:r>
        <w:t>80. Zar oni misle da Mi ne čujemo šta oni nasamo razgovaraju i kako se međusobom dogovaraju? Čujemo Mi, a izaslanici Naši, koji su uz njih, zapisuju.</w:t>
      </w:r>
    </w:p>
    <w:p w:rsidR="000E2289" w:rsidRDefault="000E2289" w:rsidP="002050A8">
      <w:pPr>
        <w:pStyle w:val="libAie"/>
      </w:pPr>
      <w:r>
        <w:rPr>
          <w:rtl/>
        </w:rPr>
        <w:t>أَمْ يَحْسَبُونَ أَنَّا لَا نَسْمَعُ سِرَّهُمْ وَنَجْوَاهُم بَلَى وَرُسُلُنَا لَدَيْهِمْ يَكْتُبُونَ</w:t>
      </w:r>
    </w:p>
    <w:p w:rsidR="000E2289" w:rsidRDefault="000E2289" w:rsidP="000E2289">
      <w:pPr>
        <w:pStyle w:val="libNormal"/>
      </w:pPr>
      <w:r>
        <w:t>81. Reci; “Kad bi Milostivi imao sina, ja bi se prvi klanjao!</w:t>
      </w:r>
    </w:p>
    <w:p w:rsidR="000E2289" w:rsidRDefault="000E2289" w:rsidP="002050A8">
      <w:pPr>
        <w:pStyle w:val="libAie"/>
      </w:pPr>
      <w:r>
        <w:rPr>
          <w:rtl/>
        </w:rPr>
        <w:t>قُلْ إِن كَانَ لِلرَّحْمَنِ وَلَدٌ فَأَنَا أَوَّلُ الْعَابِدِينَ</w:t>
      </w:r>
    </w:p>
    <w:p w:rsidR="000E2289" w:rsidRDefault="000E2289" w:rsidP="000E2289">
      <w:pPr>
        <w:pStyle w:val="libNormal"/>
      </w:pPr>
      <w:r>
        <w:t>82. Neka je uzvišen Gospodar nebesa i Zemlje, Onaj koji svemirom vlada i koji je iznad onoga kako Ga oni opisuju!”</w:t>
      </w:r>
    </w:p>
    <w:p w:rsidR="000E2289" w:rsidRDefault="000E2289" w:rsidP="002050A8">
      <w:pPr>
        <w:pStyle w:val="libAie"/>
      </w:pPr>
      <w:r>
        <w:rPr>
          <w:rtl/>
        </w:rPr>
        <w:t>سُبْحَانَ رَبِّ السَّمَاوَاتِ وَالْأَرْضِ رَبِّ الْعَرْشِ عَمَّا يَصِفُونَ</w:t>
      </w:r>
    </w:p>
    <w:p w:rsidR="000E2289" w:rsidRDefault="000E2289" w:rsidP="000E2289">
      <w:pPr>
        <w:pStyle w:val="libNormal"/>
      </w:pPr>
      <w:r>
        <w:lastRenderedPageBreak/>
        <w:t>83. Zato ih ostavi neka se iživljavaju i zabavljaju dok ne dožive Dan kojim im se prijeti,</w:t>
      </w:r>
    </w:p>
    <w:p w:rsidR="000E2289" w:rsidRDefault="000E2289" w:rsidP="002050A8">
      <w:pPr>
        <w:pStyle w:val="libAie"/>
      </w:pPr>
      <w:r>
        <w:rPr>
          <w:rtl/>
        </w:rPr>
        <w:t>فَذَرْهُمْ يَخُوضُوا وَيَلْعَبُوا حَتَّى يُلَاقُوا يَوْمَهُمُ الَّذِي يُوعَدُونَ</w:t>
      </w:r>
    </w:p>
    <w:p w:rsidR="000E2289" w:rsidRDefault="000E2289" w:rsidP="000E2289">
      <w:pPr>
        <w:pStyle w:val="libNormal"/>
      </w:pPr>
      <w:r>
        <w:t>84. On je Bog i na nebu i na Zemlji, On je Mudri i Sveznajući!</w:t>
      </w:r>
    </w:p>
    <w:p w:rsidR="000E2289" w:rsidRDefault="000E2289" w:rsidP="002050A8">
      <w:pPr>
        <w:pStyle w:val="libAie"/>
      </w:pPr>
      <w:r>
        <w:rPr>
          <w:rtl/>
        </w:rPr>
        <w:t>وَهُوَ الَّذِي فِي السَّمَاء إِلَهٌ وَفِي الْأَرْضِ إِلَهٌ وَهُوَ الْحَكِيمُ الْعَلِيمُ</w:t>
      </w:r>
    </w:p>
    <w:p w:rsidR="000E2289" w:rsidRDefault="000E2289" w:rsidP="000E2289">
      <w:pPr>
        <w:pStyle w:val="libNormal"/>
      </w:pPr>
      <w:r>
        <w:t>85. I neka je uzvišen Onaj čija je vlast na nebesima i na Zemlji, i između njih, On jedini zna kada će smak svijeta biti, i Njemu ćete se svi vratiti!</w:t>
      </w:r>
    </w:p>
    <w:p w:rsidR="000E2289" w:rsidRDefault="000E2289" w:rsidP="002050A8">
      <w:pPr>
        <w:pStyle w:val="libAie"/>
      </w:pPr>
      <w:r>
        <w:rPr>
          <w:rtl/>
        </w:rPr>
        <w:t>وَتَبَارَكَ الَّذِي لَهُ مُلْكُ السَّمَاوَاتِ وَالْأَرْضِ وَمَا بَيْنَهُمَا وَعِندَهُ عِلْمُ السَّاعَةِ وَإِلَيْهِ تُرْجَعُونَ</w:t>
      </w:r>
    </w:p>
    <w:p w:rsidR="000E2289" w:rsidRDefault="000E2289" w:rsidP="000E2289">
      <w:pPr>
        <w:pStyle w:val="libNormal"/>
      </w:pPr>
      <w:r>
        <w:t>86. Oni kojima se oni, pored Njega, klanjaju - neće moći da se za druge zauzimaju; moći će samo oni koji Istinu priznaju, oni koji znaju.</w:t>
      </w:r>
    </w:p>
    <w:p w:rsidR="000E2289" w:rsidRDefault="000E2289" w:rsidP="002050A8">
      <w:pPr>
        <w:pStyle w:val="libAie"/>
      </w:pPr>
      <w:r>
        <w:rPr>
          <w:rtl/>
        </w:rPr>
        <w:t>وَلَا يَمْلِكُ الَّذِينَ يَدْعُونَ مِن دُونِهِ الشَّفَاعَةَ إِلَّا مَن شَهِدَ بِالْحَقِّ وَهُمْ يَعْلَمُونَ</w:t>
      </w:r>
    </w:p>
    <w:p w:rsidR="000E2289" w:rsidRDefault="000E2289" w:rsidP="000E2289">
      <w:pPr>
        <w:pStyle w:val="libNormal"/>
      </w:pPr>
      <w:r>
        <w:t>87. A ako ih zapitaš ko ih je stvorio, sigurno će reći: “Allah!” Pa kuda se onda odmeću?</w:t>
      </w:r>
    </w:p>
    <w:p w:rsidR="000E2289" w:rsidRDefault="000E2289" w:rsidP="002050A8">
      <w:pPr>
        <w:pStyle w:val="libAie"/>
      </w:pPr>
      <w:r>
        <w:rPr>
          <w:rtl/>
        </w:rPr>
        <w:t>وَلَئِن سَأَلْتَهُم مَّنْ خَلَقَهُمْ لَيَقُولُنَّ اللَّهُ فَأَنَّى يُؤْفَكُونَ</w:t>
      </w:r>
    </w:p>
    <w:p w:rsidR="000E2289" w:rsidRDefault="000E2289" w:rsidP="000E2289">
      <w:pPr>
        <w:pStyle w:val="libNormal"/>
      </w:pPr>
      <w:r>
        <w:t>88. I tako mi Poslanikovih riječi: “Gospodaru moj, ovo su, zaista, ljudi koji neće vjerovati!”</w:t>
      </w:r>
    </w:p>
    <w:p w:rsidR="000E2289" w:rsidRDefault="000E2289" w:rsidP="002050A8">
      <w:pPr>
        <w:pStyle w:val="libAie"/>
      </w:pPr>
      <w:r>
        <w:rPr>
          <w:rtl/>
        </w:rPr>
        <w:t>وَقِيلِهِ يَارَبِّ إِنَّ هَؤُلَاء قَوْمٌ لَّا يُؤْمِنُونَ</w:t>
      </w:r>
    </w:p>
    <w:p w:rsidR="000E2289" w:rsidRDefault="000E2289" w:rsidP="000E2289">
      <w:pPr>
        <w:pStyle w:val="libNormal"/>
      </w:pPr>
      <w:r>
        <w:t>89. ti se oprosti od njih i reci: “Ostajte u miru!” - ta sigurno će oni zapamtiti!</w:t>
      </w:r>
    </w:p>
    <w:p w:rsidR="000E2289" w:rsidRDefault="000E2289" w:rsidP="002050A8">
      <w:pPr>
        <w:pStyle w:val="libAie"/>
      </w:pPr>
      <w:r>
        <w:rPr>
          <w:rtl/>
        </w:rPr>
        <w:t>فَاصْفَحْ عَنْهُمْ وَقُلْ سَلَامٌ فَسَوْفَ يَعْلَمُونَ</w:t>
      </w:r>
    </w:p>
    <w:p w:rsidR="00055F8D" w:rsidRDefault="00055F8D" w:rsidP="001014DA">
      <w:pPr>
        <w:pStyle w:val="libNormal"/>
      </w:pPr>
      <w:r>
        <w:br w:type="page"/>
      </w:r>
    </w:p>
    <w:p w:rsidR="000E2289" w:rsidRDefault="000E2289" w:rsidP="00055F8D">
      <w:pPr>
        <w:pStyle w:val="Heading1Center"/>
      </w:pPr>
      <w:bookmarkStart w:id="44" w:name="_Toc421530434"/>
      <w:r>
        <w:lastRenderedPageBreak/>
        <w:t>Ad–Duhan (44) – Dim</w:t>
      </w:r>
      <w:bookmarkEnd w:id="44"/>
    </w:p>
    <w:p w:rsidR="000E2289" w:rsidRDefault="000E2289" w:rsidP="001014DA">
      <w:pPr>
        <w:pStyle w:val="libCenter"/>
      </w:pPr>
      <w:r>
        <w:rPr>
          <w:rtl/>
        </w:rPr>
        <w:t>سورة الدخان</w:t>
      </w:r>
    </w:p>
    <w:p w:rsidR="000E2289" w:rsidRDefault="000E2289" w:rsidP="00055F8D">
      <w:pPr>
        <w:pStyle w:val="libCenter"/>
      </w:pPr>
      <w:r>
        <w:t>Mekka - 59 ajeta</w:t>
      </w:r>
    </w:p>
    <w:p w:rsidR="000E2289" w:rsidRDefault="000E2289" w:rsidP="00055F8D">
      <w:pPr>
        <w:pStyle w:val="libCenter"/>
      </w:pPr>
      <w:r>
        <w:t>U ime Allaha, Milostivog, Samilosnog</w:t>
      </w:r>
    </w:p>
    <w:p w:rsidR="00696D5F" w:rsidRDefault="00696D5F" w:rsidP="00055F8D">
      <w:pPr>
        <w:pStyle w:val="libCente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Ha-mim.</w:t>
      </w:r>
    </w:p>
    <w:p w:rsidR="000E2289" w:rsidRDefault="000E2289" w:rsidP="002050A8">
      <w:pPr>
        <w:pStyle w:val="libAie"/>
      </w:pPr>
      <w:r>
        <w:rPr>
          <w:rtl/>
        </w:rPr>
        <w:t>حم</w:t>
      </w:r>
    </w:p>
    <w:p w:rsidR="000E2289" w:rsidRDefault="000E2289" w:rsidP="000E2289">
      <w:pPr>
        <w:pStyle w:val="libNormal"/>
      </w:pPr>
      <w:r>
        <w:t>2. Tako Mi Knjige jasne,</w:t>
      </w:r>
      <w:r>
        <w:tab/>
      </w:r>
    </w:p>
    <w:p w:rsidR="000E2289" w:rsidRDefault="000E2289" w:rsidP="002050A8">
      <w:pPr>
        <w:pStyle w:val="libAie"/>
      </w:pPr>
      <w:r>
        <w:rPr>
          <w:rtl/>
        </w:rPr>
        <w:t>وَالْكِتَابِ الْمُبِينِ</w:t>
      </w:r>
    </w:p>
    <w:p w:rsidR="000E2289" w:rsidRDefault="000E2289" w:rsidP="000E2289">
      <w:pPr>
        <w:pStyle w:val="libNormal"/>
      </w:pPr>
      <w:r>
        <w:t>3. Mi smo počeli da je u Blagoslovljenoj noći objavljujemo, - i Mi, doista, opominjemo –</w:t>
      </w:r>
    </w:p>
    <w:p w:rsidR="000E2289" w:rsidRDefault="000E2289" w:rsidP="002050A8">
      <w:pPr>
        <w:pStyle w:val="libAie"/>
      </w:pPr>
      <w:r>
        <w:rPr>
          <w:rtl/>
        </w:rPr>
        <w:t>إِنَّا أَنزَلْنَاهُ فِي لَيْلَةٍ مُّبَارَكَةٍ إِنَّا كُنَّا مُنذِرِينَ</w:t>
      </w:r>
    </w:p>
    <w:p w:rsidR="000E2289" w:rsidRDefault="000E2289" w:rsidP="000E2289">
      <w:pPr>
        <w:pStyle w:val="libNormal"/>
      </w:pPr>
      <w:r>
        <w:t>4. u kojoj se svaki mudri posao riješi</w:t>
      </w:r>
    </w:p>
    <w:p w:rsidR="000E2289" w:rsidRDefault="000E2289" w:rsidP="002050A8">
      <w:pPr>
        <w:pStyle w:val="libAie"/>
      </w:pPr>
      <w:r>
        <w:rPr>
          <w:rtl/>
        </w:rPr>
        <w:t>فِيهَا يُفْرَقُ كُلُّ أَمْرٍ حَكِيمٍ</w:t>
      </w:r>
    </w:p>
    <w:p w:rsidR="000E2289" w:rsidRDefault="000E2289" w:rsidP="000E2289">
      <w:pPr>
        <w:pStyle w:val="libNormal"/>
      </w:pPr>
      <w:r>
        <w:t>5. po zapovijedi Našoj! Mi smo, zaista, slali poslanike</w:t>
      </w:r>
    </w:p>
    <w:p w:rsidR="000E2289" w:rsidRDefault="000E2289" w:rsidP="002050A8">
      <w:pPr>
        <w:pStyle w:val="libAie"/>
      </w:pPr>
      <w:r>
        <w:rPr>
          <w:rtl/>
        </w:rPr>
        <w:t>أَمْرًا مِّنْ عِندِنَا إِنَّا كُنَّا مُرْسِلِينَ</w:t>
      </w:r>
    </w:p>
    <w:p w:rsidR="000E2289" w:rsidRDefault="000E2289" w:rsidP="000E2289">
      <w:pPr>
        <w:pStyle w:val="libNormal"/>
      </w:pPr>
      <w:r>
        <w:t>6. kao milost Gospodara tvoga - On, uistinu, sve čuje i sve zna -,</w:t>
      </w:r>
    </w:p>
    <w:p w:rsidR="000E2289" w:rsidRDefault="000E2289" w:rsidP="002050A8">
      <w:pPr>
        <w:pStyle w:val="libAie"/>
      </w:pPr>
      <w:r>
        <w:rPr>
          <w:rtl/>
        </w:rPr>
        <w:t>رَحْمَةً مِّن رَّبِّكَ إِنَّهُ هُوَ السَّمِيعُ الْعَلِيمُ</w:t>
      </w:r>
    </w:p>
    <w:p w:rsidR="000E2289" w:rsidRDefault="000E2289" w:rsidP="000E2289">
      <w:pPr>
        <w:pStyle w:val="libNormal"/>
      </w:pPr>
      <w:r>
        <w:t>7. Gospodara nebesa i Zemlje i onoga što je između njih - ako čvrsto vjerujete,</w:t>
      </w:r>
    </w:p>
    <w:p w:rsidR="000E2289" w:rsidRDefault="000E2289" w:rsidP="002050A8">
      <w:pPr>
        <w:pStyle w:val="libAie"/>
      </w:pPr>
      <w:r>
        <w:rPr>
          <w:rtl/>
        </w:rPr>
        <w:t>رَبِّ السَّمَاوَاتِ وَالْأَرْضِ وَمَا بَيْنَهُمَا إِن كُنتُم مُّوقِنِينَ</w:t>
      </w:r>
    </w:p>
    <w:p w:rsidR="000E2289" w:rsidRDefault="000E2289" w:rsidP="000E2289">
      <w:pPr>
        <w:pStyle w:val="libNormal"/>
      </w:pPr>
      <w:r>
        <w:t>8. drugog boga osim Njega nema; On život i smrt daje, - Gospodara vašeg i Gospodara vaših predaka davnih!</w:t>
      </w:r>
    </w:p>
    <w:p w:rsidR="000E2289" w:rsidRDefault="000E2289" w:rsidP="002050A8">
      <w:pPr>
        <w:pStyle w:val="libAie"/>
      </w:pPr>
      <w:r>
        <w:rPr>
          <w:rtl/>
        </w:rPr>
        <w:t>لَا إِلَهَ إِلَّا هُوَ يُحْيِي وَيُمِيتُ رَبُّكُمْ وَرَبُّ آبَائِكُمُ الْأَوَّلِينَ</w:t>
      </w:r>
    </w:p>
    <w:p w:rsidR="000E2289" w:rsidRDefault="000E2289" w:rsidP="000E2289">
      <w:pPr>
        <w:pStyle w:val="libNormal"/>
      </w:pPr>
      <w:r>
        <w:t>9. Ali ovi sumnjaju i zabavljaju se,</w:t>
      </w:r>
    </w:p>
    <w:p w:rsidR="000E2289" w:rsidRDefault="000E2289" w:rsidP="002050A8">
      <w:pPr>
        <w:pStyle w:val="libAie"/>
      </w:pPr>
      <w:r>
        <w:rPr>
          <w:rtl/>
        </w:rPr>
        <w:t>بَلْ هُمْ فِي شَكٍّ يَلْعَبُونَ</w:t>
      </w:r>
    </w:p>
    <w:p w:rsidR="000E2289" w:rsidRDefault="000E2289" w:rsidP="000E2289">
      <w:pPr>
        <w:pStyle w:val="libNormal"/>
      </w:pPr>
      <w:r>
        <w:t>10. Zato sačekaj dan kad će im se činiti da prema nebu vide vidljiv dim</w:t>
      </w:r>
    </w:p>
    <w:p w:rsidR="000E2289" w:rsidRDefault="000E2289" w:rsidP="002050A8">
      <w:pPr>
        <w:pStyle w:val="libAie"/>
      </w:pPr>
      <w:r>
        <w:rPr>
          <w:rtl/>
        </w:rPr>
        <w:t>فَارْتَقِبْ يَوْمَ تَأْتِي السَّمَاء بِدُخَانٍ مُّبِينٍ</w:t>
      </w:r>
    </w:p>
    <w:p w:rsidR="000E2289" w:rsidRDefault="000E2289" w:rsidP="000E2289">
      <w:pPr>
        <w:pStyle w:val="libNormal"/>
      </w:pPr>
      <w:r>
        <w:t>11. koji će ljude prekriti. “Ovo je neizdržljiva patnja!</w:t>
      </w:r>
    </w:p>
    <w:p w:rsidR="000E2289" w:rsidRDefault="000E2289" w:rsidP="002050A8">
      <w:pPr>
        <w:pStyle w:val="libAie"/>
      </w:pPr>
      <w:r>
        <w:rPr>
          <w:rtl/>
        </w:rPr>
        <w:t>يَغْشَى النَّاسَ هَذَا عَذَابٌ أَلِيمٌ</w:t>
      </w:r>
    </w:p>
    <w:p w:rsidR="000E2289" w:rsidRDefault="000E2289" w:rsidP="000E2289">
      <w:pPr>
        <w:pStyle w:val="libNormal"/>
      </w:pPr>
      <w:r>
        <w:t>12. Gospodaru naš, otkloni patnju od nas, mi ćemo, sigurno, vjerovati!”</w:t>
      </w:r>
    </w:p>
    <w:p w:rsidR="000E2289" w:rsidRDefault="000E2289" w:rsidP="002050A8">
      <w:pPr>
        <w:pStyle w:val="libAie"/>
      </w:pPr>
      <w:r>
        <w:rPr>
          <w:rtl/>
        </w:rPr>
        <w:t>رَبَّنَا اكْشِفْ عَنَّا الْعَذَابَ إِنَّا مُؤْمِنُونَ</w:t>
      </w:r>
    </w:p>
    <w:p w:rsidR="000E2289" w:rsidRDefault="000E2289" w:rsidP="000E2289">
      <w:pPr>
        <w:pStyle w:val="libNormal"/>
      </w:pPr>
      <w:r>
        <w:t>13. A kako će oni pouku primiti, a već im je došao istiniti Poslanik</w:t>
      </w:r>
    </w:p>
    <w:p w:rsidR="000E2289" w:rsidRDefault="000E2289" w:rsidP="002050A8">
      <w:pPr>
        <w:pStyle w:val="libAie"/>
      </w:pPr>
      <w:r>
        <w:rPr>
          <w:rtl/>
        </w:rPr>
        <w:t>أَنَّى لَهُمُ الذِّكْرَى وَقَدْ جَاءهُمْ رَسُولٌ مُّبِينٌ</w:t>
      </w:r>
    </w:p>
    <w:p w:rsidR="000E2289" w:rsidRDefault="000E2289" w:rsidP="000E2289">
      <w:pPr>
        <w:pStyle w:val="libNormal"/>
      </w:pPr>
      <w:r>
        <w:t>14. od koga oni glave okreću i govore: “Poučeni - umno poremećeni!”</w:t>
      </w:r>
    </w:p>
    <w:p w:rsidR="000E2289" w:rsidRDefault="000E2289" w:rsidP="002050A8">
      <w:pPr>
        <w:pStyle w:val="libAie"/>
      </w:pPr>
      <w:r>
        <w:rPr>
          <w:rtl/>
        </w:rPr>
        <w:t>ثُمَّ تَوَلَّوْا عَنْهُ وَقَالُوا مُعَلَّمٌ مَّجْنُونٌ</w:t>
      </w:r>
    </w:p>
    <w:p w:rsidR="000E2289" w:rsidRDefault="000E2289" w:rsidP="000E2289">
      <w:pPr>
        <w:pStyle w:val="libNormal"/>
      </w:pPr>
      <w:r>
        <w:t>15. Mi ćemo patnju malo-pomalo otklanjati i vi ćete se sigurno u mnogobožačku vjeru vratiti;</w:t>
      </w:r>
    </w:p>
    <w:p w:rsidR="000E2289" w:rsidRDefault="000E2289" w:rsidP="002050A8">
      <w:pPr>
        <w:pStyle w:val="libAie"/>
      </w:pPr>
      <w:r>
        <w:rPr>
          <w:rtl/>
        </w:rPr>
        <w:t>إِنَّا كَاشِفُو الْعَذَابِ قَلِيلًا إِنَّكُمْ عَائِدُونَ</w:t>
      </w:r>
    </w:p>
    <w:p w:rsidR="000E2289" w:rsidRDefault="000E2289" w:rsidP="000E2289">
      <w:pPr>
        <w:pStyle w:val="libNormal"/>
      </w:pPr>
      <w:r>
        <w:lastRenderedPageBreak/>
        <w:t>16. ali onog Dana kada ih svom silom zgrabimo, zbilja ćemo ih kazniti.</w:t>
      </w:r>
    </w:p>
    <w:p w:rsidR="000E2289" w:rsidRDefault="000E2289" w:rsidP="002050A8">
      <w:pPr>
        <w:pStyle w:val="libAie"/>
      </w:pPr>
      <w:r>
        <w:rPr>
          <w:rtl/>
        </w:rPr>
        <w:t>يَوْمَ نَبْطِشُ الْبَطْشَةَ الْكُبْرَى إِنَّا مُنتَقِمُونَ</w:t>
      </w:r>
    </w:p>
    <w:p w:rsidR="000E2289" w:rsidRDefault="000E2289" w:rsidP="000E2289">
      <w:pPr>
        <w:pStyle w:val="libNormal"/>
      </w:pPr>
      <w:r>
        <w:t>17. Još davno prije njih Mi smo faraonov narod u iskušenje stavili, kada im je bio došao plemeniti poslanik:</w:t>
      </w:r>
    </w:p>
    <w:p w:rsidR="000E2289" w:rsidRDefault="000E2289" w:rsidP="00055F8D">
      <w:pPr>
        <w:pStyle w:val="libAie"/>
        <w:tabs>
          <w:tab w:val="right" w:pos="7371"/>
        </w:tabs>
      </w:pPr>
      <w:r>
        <w:rPr>
          <w:rtl/>
        </w:rPr>
        <w:t>وَلَقَدْ فَتَنَّا قَبْلَهُمْ قَوْمَ فِرْعَوْنَ وَجَاءهُمْ رَسُولٌ كَرِيمٌ</w:t>
      </w:r>
    </w:p>
    <w:p w:rsidR="000E2289" w:rsidRDefault="000E2289" w:rsidP="000E2289">
      <w:pPr>
        <w:pStyle w:val="libNormal"/>
      </w:pPr>
      <w:r>
        <w:t>18. “Ispunite prema meni ono što ste dužni, o Allahovi robovi, jer ja sam vam poslanik pouzdani,</w:t>
      </w:r>
    </w:p>
    <w:p w:rsidR="000E2289" w:rsidRDefault="000E2289" w:rsidP="002050A8">
      <w:pPr>
        <w:pStyle w:val="libAie"/>
      </w:pPr>
      <w:r>
        <w:rPr>
          <w:rtl/>
        </w:rPr>
        <w:t>أَنْ أَدُّوا إِلَيَّ عِبَادَ اللَّهِ إِنِّي لَكُمْ رَسُولٌ أَمِينٌ</w:t>
      </w:r>
    </w:p>
    <w:p w:rsidR="000E2289" w:rsidRDefault="000E2289" w:rsidP="000E2289">
      <w:pPr>
        <w:pStyle w:val="libNormal"/>
      </w:pPr>
      <w:r>
        <w:t>19. i ne uzdižite se iznad Allaha, ja vam donosim dokaz očevidni,</w:t>
      </w:r>
    </w:p>
    <w:p w:rsidR="000E2289" w:rsidRDefault="000E2289" w:rsidP="002050A8">
      <w:pPr>
        <w:pStyle w:val="libAie"/>
      </w:pPr>
      <w:r>
        <w:rPr>
          <w:rtl/>
        </w:rPr>
        <w:t>وَأَنْ لَّا تَعْلُوا عَلَى اللَّهِ إِنِّي آتِيكُم بِسُلْطَانٍ مُّبِينٍ</w:t>
      </w:r>
    </w:p>
    <w:p w:rsidR="000E2289" w:rsidRPr="001014DA" w:rsidRDefault="000E2289" w:rsidP="001014DA">
      <w:pPr>
        <w:pStyle w:val="libNormal"/>
      </w:pPr>
      <w:r w:rsidRPr="001014DA">
        <w:t>20. i ja se obraćam i svome i vašem Gospodaru da me na kamenujete,</w:t>
      </w:r>
    </w:p>
    <w:p w:rsidR="000E2289" w:rsidRDefault="000E2289" w:rsidP="002050A8">
      <w:pPr>
        <w:pStyle w:val="libAie"/>
      </w:pPr>
      <w:r>
        <w:rPr>
          <w:rtl/>
        </w:rPr>
        <w:t>وَإِنِّي عُذْتُ بِرَبِّي وَرَبِّكُمْ أَن تَرْجُمُونِ</w:t>
      </w:r>
    </w:p>
    <w:p w:rsidR="000E2289" w:rsidRDefault="000E2289" w:rsidP="000E2289">
      <w:pPr>
        <w:pStyle w:val="libNormal"/>
      </w:pPr>
      <w:r>
        <w:t>21. a ako mi ne vjerujete, onda me na miru ostavite!”</w:t>
      </w:r>
    </w:p>
    <w:p w:rsidR="000E2289" w:rsidRDefault="000E2289" w:rsidP="002050A8">
      <w:pPr>
        <w:pStyle w:val="libAie"/>
      </w:pPr>
      <w:r>
        <w:rPr>
          <w:rtl/>
        </w:rPr>
        <w:t>وَإِنْ لَّمْ تُؤْمِنُوا لِي فَاعْتَزِلُونِ</w:t>
      </w:r>
    </w:p>
    <w:p w:rsidR="000E2289" w:rsidRDefault="000E2289" w:rsidP="000E2289">
      <w:pPr>
        <w:pStyle w:val="libNormal"/>
      </w:pPr>
      <w:r>
        <w:t>22. I on pozva u pomoć Gospodara svoga: “Ovo je, doista, narod nevjernički!”</w:t>
      </w:r>
    </w:p>
    <w:p w:rsidR="000E2289" w:rsidRDefault="000E2289" w:rsidP="002050A8">
      <w:pPr>
        <w:pStyle w:val="libAie"/>
      </w:pPr>
      <w:r>
        <w:rPr>
          <w:rtl/>
        </w:rPr>
        <w:t>فَدَعَا رَبَّهُ أَنَّ هَؤُلَاء قَوْمٌ مُّجْرِمُونَ</w:t>
      </w:r>
    </w:p>
    <w:p w:rsidR="000E2289" w:rsidRDefault="000E2289" w:rsidP="000E2289">
      <w:pPr>
        <w:pStyle w:val="libNormal"/>
      </w:pPr>
      <w:r>
        <w:t>23. “Izvedi noću robove Moje, za vama će potjera poći</w:t>
      </w:r>
    </w:p>
    <w:p w:rsidR="000E2289" w:rsidRDefault="000E2289" w:rsidP="002050A8">
      <w:pPr>
        <w:pStyle w:val="libAie"/>
      </w:pPr>
      <w:r>
        <w:rPr>
          <w:rtl/>
        </w:rPr>
        <w:t>فَأَسْرِ بِعِبَادِي لَيْلًا إِنَّكُم مُّتَّبَعُونَ</w:t>
      </w:r>
    </w:p>
    <w:p w:rsidR="000E2289" w:rsidRDefault="000E2289" w:rsidP="000E2289">
      <w:pPr>
        <w:pStyle w:val="libNormal"/>
      </w:pPr>
      <w:r>
        <w:t>24. i ostavi more nek miruje, oni su vojska koja će, zaista, potopljena biti.”</w:t>
      </w:r>
    </w:p>
    <w:p w:rsidR="000E2289" w:rsidRDefault="000E2289" w:rsidP="002050A8">
      <w:pPr>
        <w:pStyle w:val="libAie"/>
      </w:pPr>
      <w:r>
        <w:rPr>
          <w:rtl/>
        </w:rPr>
        <w:t>وَاتْرُكْ الْبَحْرَ رَهْوًا إِنَّهُمْ جُندٌ مُّغْرَقُونَ</w:t>
      </w:r>
    </w:p>
    <w:p w:rsidR="000E2289" w:rsidRDefault="000E2289" w:rsidP="000E2289">
      <w:pPr>
        <w:pStyle w:val="libNormal"/>
      </w:pPr>
      <w:r>
        <w:t>25. I koliko ostaviše bašća i izvora,</w:t>
      </w:r>
    </w:p>
    <w:p w:rsidR="000E2289" w:rsidRDefault="000E2289" w:rsidP="002050A8">
      <w:pPr>
        <w:pStyle w:val="libAie"/>
      </w:pPr>
      <w:r>
        <w:rPr>
          <w:rtl/>
        </w:rPr>
        <w:t>كَمْ تَرَكُوا مِن جَنَّاتٍ وَعُيُونٍ</w:t>
      </w:r>
    </w:p>
    <w:p w:rsidR="000E2289" w:rsidRDefault="000E2289" w:rsidP="000E2289">
      <w:pPr>
        <w:pStyle w:val="libNormal"/>
      </w:pPr>
      <w:r>
        <w:t>26. i njiva zasijanih i dvorova divnih,</w:t>
      </w:r>
    </w:p>
    <w:p w:rsidR="000E2289" w:rsidRDefault="000E2289" w:rsidP="002050A8">
      <w:pPr>
        <w:pStyle w:val="libAie"/>
      </w:pPr>
      <w:r>
        <w:rPr>
          <w:rtl/>
        </w:rPr>
        <w:t>وَزُرُوعٍ وَمَقَامٍ كَرِيمٍ</w:t>
      </w:r>
    </w:p>
    <w:p w:rsidR="000E2289" w:rsidRDefault="000E2289" w:rsidP="000E2289">
      <w:pPr>
        <w:pStyle w:val="libNormal"/>
      </w:pPr>
      <w:r>
        <w:t>27. i zadovoljstava koja su u radosti provodili! –</w:t>
      </w:r>
    </w:p>
    <w:p w:rsidR="000E2289" w:rsidRDefault="000E2289" w:rsidP="002050A8">
      <w:pPr>
        <w:pStyle w:val="libAie"/>
      </w:pPr>
      <w:r>
        <w:rPr>
          <w:rtl/>
        </w:rPr>
        <w:t>وَنَعْمَةٍ كَانُوا فِيهَا فَاكِهِينَ</w:t>
      </w:r>
    </w:p>
    <w:p w:rsidR="000E2289" w:rsidRDefault="000E2289" w:rsidP="000E2289">
      <w:pPr>
        <w:pStyle w:val="libNormal"/>
      </w:pPr>
      <w:r>
        <w:t>28. tako to bi, i Mi smo to u nasljedstvo drugima ostavili –</w:t>
      </w:r>
    </w:p>
    <w:p w:rsidR="000E2289" w:rsidRDefault="000E2289" w:rsidP="002050A8">
      <w:pPr>
        <w:pStyle w:val="libAie"/>
      </w:pPr>
      <w:r>
        <w:rPr>
          <w:rtl/>
        </w:rPr>
        <w:t>كَذَلِكَ وَأَوْرَثْنَاهَا قَوْمًا آخَرِينَ</w:t>
      </w:r>
    </w:p>
    <w:p w:rsidR="000E2289" w:rsidRDefault="000E2289" w:rsidP="000E2289">
      <w:pPr>
        <w:pStyle w:val="libNormal"/>
      </w:pPr>
      <w:r>
        <w:t>29. ni nebo ih ni Zemlja nisu oplakivali, i nisu pošteđeni bili,</w:t>
      </w:r>
    </w:p>
    <w:p w:rsidR="000E2289" w:rsidRDefault="000E2289" w:rsidP="002050A8">
      <w:pPr>
        <w:pStyle w:val="libAie"/>
      </w:pPr>
      <w:r>
        <w:rPr>
          <w:rtl/>
        </w:rPr>
        <w:t>فَمَا بَكَتْ عَلَيْهِمُ السَّمَاء وَالْأَرْضُ وَمَا كَانُوا مُنظَرِينَ</w:t>
      </w:r>
    </w:p>
    <w:p w:rsidR="000E2289" w:rsidRDefault="000E2289" w:rsidP="000E2289">
      <w:pPr>
        <w:pStyle w:val="libNormal"/>
      </w:pPr>
      <w:r>
        <w:t>30. a sinove Israilove smo ponižavajuće patnje spasili</w:t>
      </w:r>
    </w:p>
    <w:p w:rsidR="000E2289" w:rsidRDefault="000E2289" w:rsidP="002050A8">
      <w:pPr>
        <w:pStyle w:val="libAie"/>
      </w:pPr>
      <w:r>
        <w:rPr>
          <w:rtl/>
        </w:rPr>
        <w:t>وَلَقَدْ نَجَّيْنَا بَنِي إِسْرَائِيلَ مِنَ الْعَذَابِ الْمُهِينِ</w:t>
      </w:r>
    </w:p>
    <w:p w:rsidR="000E2289" w:rsidRDefault="000E2289" w:rsidP="000E2289">
      <w:pPr>
        <w:pStyle w:val="libNormal"/>
      </w:pPr>
      <w:r>
        <w:t>31. od faraona, - on je bio gord, jedan od onih koji su u zlu svaku mjeru prevršili –</w:t>
      </w:r>
    </w:p>
    <w:p w:rsidR="000E2289" w:rsidRDefault="000E2289" w:rsidP="002050A8">
      <w:pPr>
        <w:pStyle w:val="libAie"/>
      </w:pPr>
      <w:r>
        <w:rPr>
          <w:rtl/>
        </w:rPr>
        <w:t>مِن فِرْعَوْنَ إِنَّهُ كَانَ عَالِيًا مِّنَ الْمُسْرِفِينَ</w:t>
      </w:r>
    </w:p>
    <w:p w:rsidR="000E2289" w:rsidRDefault="000E2289" w:rsidP="000E2289">
      <w:pPr>
        <w:pStyle w:val="libNormal"/>
      </w:pPr>
      <w:r>
        <w:t>32. i znajući kakvi su, između savremenika smo ih odabrali,</w:t>
      </w:r>
    </w:p>
    <w:p w:rsidR="000E2289" w:rsidRDefault="000E2289" w:rsidP="002050A8">
      <w:pPr>
        <w:pStyle w:val="libAie"/>
      </w:pPr>
      <w:r>
        <w:rPr>
          <w:rtl/>
        </w:rPr>
        <w:t>وَلَقَدِ اخْتَرْنَاهُمْ عَلَى عِلْمٍ عَلَى الْعَالَمِينَ</w:t>
      </w:r>
    </w:p>
    <w:p w:rsidR="000E2289" w:rsidRDefault="000E2289" w:rsidP="000E2289">
      <w:pPr>
        <w:pStyle w:val="libNormal"/>
      </w:pPr>
      <w:r>
        <w:t>33. i neka znamenja puna očite blagosti smo im dali</w:t>
      </w:r>
    </w:p>
    <w:p w:rsidR="000E2289" w:rsidRDefault="000E2289" w:rsidP="002050A8">
      <w:pPr>
        <w:pStyle w:val="libAie"/>
      </w:pPr>
      <w:r>
        <w:rPr>
          <w:rtl/>
        </w:rPr>
        <w:lastRenderedPageBreak/>
        <w:t>وَآتَيْنَاهُم مِّنَ الْآيَاتِ مَا فِيهِ بَلَاء مُّبِينٌ</w:t>
      </w:r>
    </w:p>
    <w:p w:rsidR="000E2289" w:rsidRDefault="000E2289" w:rsidP="000E2289">
      <w:pPr>
        <w:pStyle w:val="libNormal"/>
      </w:pPr>
      <w:r>
        <w:t>34. A ovi, doista, govore;</w:t>
      </w:r>
    </w:p>
    <w:p w:rsidR="000E2289" w:rsidRDefault="000E2289" w:rsidP="002050A8">
      <w:pPr>
        <w:pStyle w:val="libAie"/>
      </w:pPr>
      <w:r>
        <w:rPr>
          <w:rtl/>
        </w:rPr>
        <w:t>إِنَّ هَؤُلَاء لَيَقُولُونَ</w:t>
      </w:r>
    </w:p>
    <w:p w:rsidR="000E2289" w:rsidRDefault="000E2289" w:rsidP="000E2289">
      <w:pPr>
        <w:pStyle w:val="libNormal"/>
      </w:pPr>
      <w:r>
        <w:t>35. “Postoji samo naša prva smrt, mi nećemo biti oživljeni;</w:t>
      </w:r>
    </w:p>
    <w:p w:rsidR="000E2289" w:rsidRDefault="000E2289" w:rsidP="002050A8">
      <w:pPr>
        <w:pStyle w:val="libAie"/>
      </w:pPr>
      <w:r>
        <w:rPr>
          <w:rtl/>
        </w:rPr>
        <w:t>إِنْ هِيَ إِلَّا مَوْتَتُنَا الْأُولَى وَمَا نَحْنُ بِمُنشَرِينَ</w:t>
      </w:r>
    </w:p>
    <w:p w:rsidR="000E2289" w:rsidRDefault="000E2289" w:rsidP="000E2289">
      <w:pPr>
        <w:pStyle w:val="libNormal"/>
      </w:pPr>
      <w:r>
        <w:t>36. pretke naše nam dovedite, ako je istina to što govorite!”</w:t>
      </w:r>
    </w:p>
    <w:p w:rsidR="000E2289" w:rsidRDefault="000E2289" w:rsidP="002050A8">
      <w:pPr>
        <w:pStyle w:val="libAie"/>
      </w:pPr>
      <w:r>
        <w:rPr>
          <w:rtl/>
        </w:rPr>
        <w:t>فَأْتُوا بِآبَائِنَا إِن كُنتُمْ صَادِقِينَ</w:t>
      </w:r>
    </w:p>
    <w:p w:rsidR="000E2289" w:rsidRDefault="000E2289" w:rsidP="000E2289">
      <w:pPr>
        <w:pStyle w:val="libNormal"/>
      </w:pPr>
      <w:r>
        <w:t>37. Da li su silniji oni ili narod Tubba” i oni prije njega? - njih smo uništili jer su nevjernici bili.</w:t>
      </w:r>
    </w:p>
    <w:p w:rsidR="000E2289" w:rsidRDefault="000E2289" w:rsidP="002050A8">
      <w:pPr>
        <w:pStyle w:val="libAie"/>
      </w:pPr>
      <w:r>
        <w:rPr>
          <w:rtl/>
        </w:rPr>
        <w:t>أَهُمْ خَيْرٌ أَمْ قَوْمُ تُبَّعٍ وَالَّذِينَ مِن قَبْلِهِمْ أَهْلَكْنَاهُمْ إِنَّهُمْ كَانُوا مُجْرِمِينَ</w:t>
      </w:r>
    </w:p>
    <w:p w:rsidR="000E2289" w:rsidRDefault="000E2289" w:rsidP="000E2289">
      <w:pPr>
        <w:pStyle w:val="libNormal"/>
      </w:pPr>
      <w:r>
        <w:t>38. Mi nismo stvorili nebesa i Zemlju i ono što je između njih njih da bismo se igrali.</w:t>
      </w:r>
    </w:p>
    <w:p w:rsidR="000E2289" w:rsidRDefault="000E2289" w:rsidP="002050A8">
      <w:pPr>
        <w:pStyle w:val="libAie"/>
      </w:pPr>
      <w:r>
        <w:rPr>
          <w:rtl/>
        </w:rPr>
        <w:t>وَمَا خَلَقْنَا السَّمَاوَاتِ وَالْأَرْضَ وَمَا بَيْنَهُمَا لَاعِبِينَ</w:t>
      </w:r>
    </w:p>
    <w:p w:rsidR="000E2289" w:rsidRDefault="000E2289" w:rsidP="00055F8D">
      <w:pPr>
        <w:pStyle w:val="libNormal"/>
      </w:pPr>
      <w:r>
        <w:t>39. Mi smi ih stvorili sa ciljem, ali većina ovih ne zna.</w:t>
      </w:r>
    </w:p>
    <w:p w:rsidR="000E2289" w:rsidRDefault="000E2289" w:rsidP="002050A8">
      <w:pPr>
        <w:pStyle w:val="libAie"/>
      </w:pPr>
      <w:r>
        <w:rPr>
          <w:rtl/>
        </w:rPr>
        <w:t>مَا خَلَقْنَاهُمَا إِلَّا بِالْحَقِّ وَلَكِنَّ أَكْثَرَهُمْ لَا يَعْلَمُونَ</w:t>
      </w:r>
    </w:p>
    <w:p w:rsidR="000E2289" w:rsidRDefault="000E2289" w:rsidP="000E2289">
      <w:pPr>
        <w:pStyle w:val="libNormal"/>
      </w:pPr>
      <w:r>
        <w:t>40. Dan sudnji će svima njima rok određeni biti,</w:t>
      </w:r>
    </w:p>
    <w:p w:rsidR="000E2289" w:rsidRDefault="000E2289" w:rsidP="002050A8">
      <w:pPr>
        <w:pStyle w:val="libAie"/>
      </w:pPr>
      <w:r>
        <w:rPr>
          <w:rtl/>
        </w:rPr>
        <w:t>إِنَّ يَوْمَ الْفَصْلِ مِيقَاتُهُمْ أَجْمَعِينَ</w:t>
      </w:r>
    </w:p>
    <w:p w:rsidR="000E2289" w:rsidRDefault="000E2289" w:rsidP="000E2289">
      <w:pPr>
        <w:pStyle w:val="libNormal"/>
      </w:pPr>
      <w:r>
        <w:t>41. Dan kada bližnji neće nimalo od koristi bližnjem biti i kada sami sebi neće moći pomoći,</w:t>
      </w:r>
    </w:p>
    <w:p w:rsidR="000E2289" w:rsidRDefault="000E2289" w:rsidP="002050A8">
      <w:pPr>
        <w:pStyle w:val="libAie"/>
      </w:pPr>
      <w:r>
        <w:rPr>
          <w:rtl/>
        </w:rPr>
        <w:t>يَوْمَ لَا يُغْنِي مَوْلًى عَن مَّوْلًى شَيْئًا وَلَا هُمْ يُنصَرُونَ</w:t>
      </w:r>
    </w:p>
    <w:p w:rsidR="000E2289" w:rsidRDefault="000E2289" w:rsidP="000E2289">
      <w:pPr>
        <w:pStyle w:val="libNormal"/>
      </w:pPr>
      <w:r>
        <w:t>42. moći će samo oni kojima se Allah smiljuje, jer - On je, uistinu, silan i milostiv,</w:t>
      </w:r>
    </w:p>
    <w:p w:rsidR="000E2289" w:rsidRDefault="000E2289" w:rsidP="002050A8">
      <w:pPr>
        <w:pStyle w:val="libAie"/>
      </w:pPr>
      <w:r>
        <w:rPr>
          <w:rtl/>
        </w:rPr>
        <w:t>إِلَّا مَن رَّحِمَ اللَّهُ إِنَّهُ هُوَ الْعَزِيزُ الرَّحِيمُ</w:t>
      </w:r>
    </w:p>
    <w:p w:rsidR="000E2289" w:rsidRDefault="000E2289" w:rsidP="000E2289">
      <w:pPr>
        <w:pStyle w:val="libNormal"/>
      </w:pPr>
      <w:r>
        <w:t>43. Drvo zakkum</w:t>
      </w:r>
    </w:p>
    <w:p w:rsidR="000E2289" w:rsidRDefault="000E2289" w:rsidP="002050A8">
      <w:pPr>
        <w:pStyle w:val="libAie"/>
      </w:pPr>
      <w:r>
        <w:rPr>
          <w:rtl/>
        </w:rPr>
        <w:t>إِنَّ شَجَرَةَ الزَّقُّومِ</w:t>
      </w:r>
    </w:p>
    <w:p w:rsidR="000E2289" w:rsidRDefault="000E2289" w:rsidP="000E2289">
      <w:pPr>
        <w:pStyle w:val="libNormal"/>
      </w:pPr>
      <w:r>
        <w:t>44. biće hrana grešniku,</w:t>
      </w:r>
    </w:p>
    <w:p w:rsidR="000E2289" w:rsidRDefault="000E2289" w:rsidP="002050A8">
      <w:pPr>
        <w:pStyle w:val="libAie"/>
      </w:pPr>
      <w:r>
        <w:rPr>
          <w:rtl/>
        </w:rPr>
        <w:t>طَعَامُ الْأَثِيمِ</w:t>
      </w:r>
    </w:p>
    <w:p w:rsidR="000E2289" w:rsidRDefault="000E2289" w:rsidP="000E2289">
      <w:pPr>
        <w:pStyle w:val="libNormal"/>
      </w:pPr>
      <w:r>
        <w:t>45. u trbuhu će kao rastopljena kovina vreti,</w:t>
      </w:r>
    </w:p>
    <w:p w:rsidR="000E2289" w:rsidRDefault="000E2289" w:rsidP="002050A8">
      <w:pPr>
        <w:pStyle w:val="libAie"/>
      </w:pPr>
      <w:r>
        <w:rPr>
          <w:rtl/>
        </w:rPr>
        <w:t>كَالْمُهْلِ يَغْلِي فِي الْبُطُونِ</w:t>
      </w:r>
    </w:p>
    <w:p w:rsidR="000E2289" w:rsidRDefault="000E2289" w:rsidP="000E2289">
      <w:pPr>
        <w:pStyle w:val="libNormal"/>
      </w:pPr>
      <w:r>
        <w:t>46. kao što voda kada ključa vri.</w:t>
      </w:r>
    </w:p>
    <w:p w:rsidR="000E2289" w:rsidRDefault="000E2289" w:rsidP="002050A8">
      <w:pPr>
        <w:pStyle w:val="libAie"/>
      </w:pPr>
      <w:r>
        <w:rPr>
          <w:rtl/>
        </w:rPr>
        <w:t>كَغَلْيِ الْحَمِيمِ</w:t>
      </w:r>
    </w:p>
    <w:p w:rsidR="000E2289" w:rsidRDefault="000E2289" w:rsidP="000E2289">
      <w:pPr>
        <w:pStyle w:val="libNormal"/>
      </w:pPr>
      <w:r>
        <w:t>47. “Ščepajte ga i usred ognja odvucite,</w:t>
      </w:r>
    </w:p>
    <w:p w:rsidR="000E2289" w:rsidRDefault="000E2289" w:rsidP="002050A8">
      <w:pPr>
        <w:pStyle w:val="libAie"/>
      </w:pPr>
      <w:r>
        <w:rPr>
          <w:rtl/>
        </w:rPr>
        <w:t>خُذُوهُ فَاعْتِلُوهُ إِلَى سَوَاء الْجَحِيمِ</w:t>
      </w:r>
    </w:p>
    <w:p w:rsidR="000E2289" w:rsidRDefault="000E2289" w:rsidP="000E2289">
      <w:pPr>
        <w:pStyle w:val="libNormal"/>
      </w:pPr>
      <w:r>
        <w:t>48. a zatim mu, na glavu vodu koja ključa izljevajte!”</w:t>
      </w:r>
    </w:p>
    <w:p w:rsidR="000E2289" w:rsidRDefault="000E2289" w:rsidP="002050A8">
      <w:pPr>
        <w:pStyle w:val="libAie"/>
      </w:pPr>
      <w:r>
        <w:rPr>
          <w:rtl/>
        </w:rPr>
        <w:t>ثُمَّ صُبُّوا فَوْقَ رَأْسِهِ مِنْ عَذَابِ الْحَمِيمِ</w:t>
      </w:r>
    </w:p>
    <w:p w:rsidR="000E2289" w:rsidRDefault="000E2289" w:rsidP="000E2289">
      <w:pPr>
        <w:pStyle w:val="libNormal"/>
      </w:pPr>
      <w:r>
        <w:t>49. “Okušaj, ta ti si, uistinu, “moćni” i “poštovani”,</w:t>
      </w:r>
    </w:p>
    <w:p w:rsidR="000E2289" w:rsidRDefault="000E2289" w:rsidP="002050A8">
      <w:pPr>
        <w:pStyle w:val="libAie"/>
      </w:pPr>
      <w:r>
        <w:rPr>
          <w:rtl/>
        </w:rPr>
        <w:t>ذُقْ إِنَّكَ أَنتَ الْعَزِيزُ الْكَرِيمُ</w:t>
      </w:r>
    </w:p>
    <w:p w:rsidR="000E2289" w:rsidRDefault="000E2289" w:rsidP="000E2289">
      <w:pPr>
        <w:pStyle w:val="libNormal"/>
      </w:pPr>
      <w:r>
        <w:t>50. ovo je, zaista, ono u što ste sumnjali!”</w:t>
      </w:r>
    </w:p>
    <w:p w:rsidR="000E2289" w:rsidRDefault="000E2289" w:rsidP="002050A8">
      <w:pPr>
        <w:pStyle w:val="libAie"/>
      </w:pPr>
      <w:r>
        <w:rPr>
          <w:rtl/>
        </w:rPr>
        <w:t>إِنَّ هَذَا مَا كُنتُم بِهِ تَمْتَرُونَ</w:t>
      </w:r>
    </w:p>
    <w:p w:rsidR="000E2289" w:rsidRDefault="000E2289" w:rsidP="000E2289">
      <w:pPr>
        <w:pStyle w:val="libNormal"/>
      </w:pPr>
      <w:r>
        <w:t>51. A oni koji su se Allaha bojali, oni će na sigurnu mjestu biti,</w:t>
      </w:r>
    </w:p>
    <w:p w:rsidR="000E2289" w:rsidRDefault="000E2289" w:rsidP="002050A8">
      <w:pPr>
        <w:pStyle w:val="libAie"/>
      </w:pPr>
      <w:r>
        <w:rPr>
          <w:rtl/>
        </w:rPr>
        <w:lastRenderedPageBreak/>
        <w:t>إِنَّ الْمُتَّقِينَ فِي مَقَامٍ أَمِينٍ</w:t>
      </w:r>
    </w:p>
    <w:p w:rsidR="000E2289" w:rsidRDefault="000E2289" w:rsidP="000E2289">
      <w:pPr>
        <w:pStyle w:val="libNormal"/>
      </w:pPr>
      <w:r>
        <w:t>52. usred bašča i izvora,</w:t>
      </w:r>
    </w:p>
    <w:p w:rsidR="000E2289" w:rsidRDefault="000E2289" w:rsidP="002050A8">
      <w:pPr>
        <w:pStyle w:val="libAie"/>
      </w:pPr>
      <w:r>
        <w:rPr>
          <w:rtl/>
        </w:rPr>
        <w:t>فِي جَنَّاتٍ وَعُيُونٍ</w:t>
      </w:r>
    </w:p>
    <w:p w:rsidR="000E2289" w:rsidRDefault="000E2289" w:rsidP="000E2289">
      <w:pPr>
        <w:pStyle w:val="libNormal"/>
      </w:pPr>
      <w:r>
        <w:t>53. u dibu i kadifu obučeni i jedni prema drugima.</w:t>
      </w:r>
    </w:p>
    <w:p w:rsidR="000E2289" w:rsidRDefault="000E2289" w:rsidP="002050A8">
      <w:pPr>
        <w:pStyle w:val="libAie"/>
      </w:pPr>
      <w:r>
        <w:rPr>
          <w:rtl/>
        </w:rPr>
        <w:t>يَلْبَسُونَ مِن سُندُسٍ وَإِسْتَبْرَقٍ مُّتَقَابِلِينَ</w:t>
      </w:r>
    </w:p>
    <w:p w:rsidR="000E2289" w:rsidRDefault="000E2289" w:rsidP="000E2289">
      <w:pPr>
        <w:pStyle w:val="libNormal"/>
      </w:pPr>
      <w:r>
        <w:t>54. Eto, tako će biti i Mi ćemo ih hurijama, krupnih očiju, ženiti.</w:t>
      </w:r>
    </w:p>
    <w:p w:rsidR="000E2289" w:rsidRDefault="000E2289" w:rsidP="002050A8">
      <w:pPr>
        <w:pStyle w:val="libAie"/>
      </w:pPr>
      <w:r>
        <w:rPr>
          <w:rtl/>
        </w:rPr>
        <w:t>كَذَلِكَ وَزَوَّجْنَاهُم بِحُورٍ عِينٍ</w:t>
      </w:r>
    </w:p>
    <w:p w:rsidR="000E2289" w:rsidRDefault="000E2289" w:rsidP="000E2289">
      <w:pPr>
        <w:pStyle w:val="libNormal"/>
      </w:pPr>
      <w:r>
        <w:t>55. U njima će moći, bezbjedno, koju hoće vrstu voća tražiti;</w:t>
      </w:r>
    </w:p>
    <w:p w:rsidR="000E2289" w:rsidRDefault="000E2289" w:rsidP="002050A8">
      <w:pPr>
        <w:pStyle w:val="libAie"/>
      </w:pPr>
      <w:r>
        <w:rPr>
          <w:rtl/>
        </w:rPr>
        <w:t>يَدْعُونَ فِيهَا بِكُلِّ فَاكِهَةٍ آمِنِينَ</w:t>
      </w:r>
    </w:p>
    <w:p w:rsidR="000E2289" w:rsidRDefault="000E2289" w:rsidP="000E2289">
      <w:pPr>
        <w:pStyle w:val="libNormal"/>
      </w:pPr>
      <w:r>
        <w:t>56. u njima, poslije one prve smrti, smrt više neće okusiti i On će ih patnje u ognju sačuvati,</w:t>
      </w:r>
    </w:p>
    <w:p w:rsidR="000E2289" w:rsidRDefault="000E2289" w:rsidP="002050A8">
      <w:pPr>
        <w:pStyle w:val="libAie"/>
      </w:pPr>
      <w:r>
        <w:rPr>
          <w:rtl/>
        </w:rPr>
        <w:t>لَا يَذُوقُونَ فِيهَا الْمَوْتَ إِلَّا الْمَوْتَةَ الْأُولَى وَوَقَاهُمْ عَذَابَ الْجَحِيمِ</w:t>
      </w:r>
    </w:p>
    <w:p w:rsidR="000E2289" w:rsidRDefault="000E2289" w:rsidP="000E2289">
      <w:pPr>
        <w:pStyle w:val="libNormal"/>
      </w:pPr>
      <w:r>
        <w:t>57. blagodat će to od Gospodara tvoga biti; to će, zaista, biti uspjeh veliki!</w:t>
      </w:r>
    </w:p>
    <w:p w:rsidR="000E2289" w:rsidRDefault="000E2289" w:rsidP="002050A8">
      <w:pPr>
        <w:pStyle w:val="libAie"/>
      </w:pPr>
      <w:r>
        <w:rPr>
          <w:rtl/>
        </w:rPr>
        <w:t>فَضْلًا مِّن رَّبِّكَ ذَلِكَ هُوَ الْفَوْزُ الْعَظِيمُ</w:t>
      </w:r>
    </w:p>
    <w:p w:rsidR="000E2289" w:rsidRDefault="000E2289" w:rsidP="000E2289">
      <w:pPr>
        <w:pStyle w:val="libNormal"/>
      </w:pPr>
      <w:r>
        <w:t>58. A Kur’an smo učinili lahkim, na jeziku tvome, da bi oni pouku primili,</w:t>
      </w:r>
    </w:p>
    <w:p w:rsidR="000E2289" w:rsidRDefault="000E2289" w:rsidP="002050A8">
      <w:pPr>
        <w:pStyle w:val="libAie"/>
      </w:pPr>
      <w:r>
        <w:rPr>
          <w:rtl/>
        </w:rPr>
        <w:t>فَإِنَّمَا يَسَّرْنَاهُ بِلِسَانِكَ لَعَلَّهُمْ يَتَذَكَّرُونَ</w:t>
      </w:r>
    </w:p>
    <w:p w:rsidR="000E2289" w:rsidRDefault="000E2289" w:rsidP="000E2289">
      <w:pPr>
        <w:pStyle w:val="libNormal"/>
      </w:pPr>
      <w:r>
        <w:t>59. zato čekaj, i oni će čekati!</w:t>
      </w:r>
    </w:p>
    <w:p w:rsidR="000E2289" w:rsidRDefault="000E2289" w:rsidP="002050A8">
      <w:pPr>
        <w:pStyle w:val="libAie"/>
      </w:pPr>
      <w:r>
        <w:rPr>
          <w:rtl/>
        </w:rPr>
        <w:t>فَارْتَقِبْ إِنَّهُم مُّرْتَقِبُونَ</w:t>
      </w:r>
    </w:p>
    <w:p w:rsidR="00055F8D" w:rsidRDefault="00055F8D" w:rsidP="001014DA">
      <w:pPr>
        <w:pStyle w:val="libNormal"/>
      </w:pPr>
      <w:r>
        <w:br w:type="page"/>
      </w:r>
    </w:p>
    <w:p w:rsidR="000E2289" w:rsidRDefault="000E2289" w:rsidP="00055F8D">
      <w:pPr>
        <w:pStyle w:val="Heading1Center"/>
      </w:pPr>
      <w:bookmarkStart w:id="45" w:name="_Toc421530435"/>
      <w:r>
        <w:lastRenderedPageBreak/>
        <w:t>Oni koji kleče (45) – Al–Gatiya</w:t>
      </w:r>
      <w:bookmarkEnd w:id="45"/>
    </w:p>
    <w:p w:rsidR="000E2289" w:rsidRDefault="000E2289" w:rsidP="001014DA">
      <w:pPr>
        <w:pStyle w:val="libCenter"/>
      </w:pPr>
      <w:r>
        <w:rPr>
          <w:rtl/>
        </w:rPr>
        <w:t>سورة الجاثية</w:t>
      </w:r>
    </w:p>
    <w:p w:rsidR="000E2289" w:rsidRDefault="000E2289" w:rsidP="00055F8D">
      <w:pPr>
        <w:pStyle w:val="libCenter"/>
      </w:pPr>
      <w:r>
        <w:t>Mekka - 37 ajeta</w:t>
      </w:r>
    </w:p>
    <w:p w:rsidR="000E2289" w:rsidRDefault="000E2289" w:rsidP="00055F8D">
      <w:pPr>
        <w:pStyle w:val="libCenter"/>
      </w:pPr>
      <w:r>
        <w:t>U ime Allaha, Milostivog, Samilosnog</w:t>
      </w:r>
    </w:p>
    <w:p w:rsidR="00696D5F" w:rsidRDefault="00696D5F" w:rsidP="00055F8D">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Ha-mim.</w:t>
      </w:r>
    </w:p>
    <w:p w:rsidR="000E2289" w:rsidRDefault="000E2289" w:rsidP="002050A8">
      <w:pPr>
        <w:pStyle w:val="libAie"/>
      </w:pPr>
      <w:r>
        <w:rPr>
          <w:rtl/>
        </w:rPr>
        <w:t>حم</w:t>
      </w:r>
    </w:p>
    <w:p w:rsidR="000E2289" w:rsidRDefault="000E2289" w:rsidP="000E2289">
      <w:pPr>
        <w:pStyle w:val="libNormal"/>
      </w:pPr>
      <w:r>
        <w:t>2. Knjigu objavljuje Allah, Silni i Mudri!</w:t>
      </w:r>
    </w:p>
    <w:p w:rsidR="000E2289" w:rsidRDefault="000E2289" w:rsidP="002050A8">
      <w:pPr>
        <w:pStyle w:val="libAie"/>
      </w:pPr>
      <w:r>
        <w:rPr>
          <w:rtl/>
        </w:rPr>
        <w:t>تَنزِيلُ الْكِتَابِ مِنَ اللَّهِ الْعَزِيزِ الْحَكِيمِ</w:t>
      </w:r>
    </w:p>
    <w:p w:rsidR="000E2289" w:rsidRDefault="000E2289" w:rsidP="000E2289">
      <w:pPr>
        <w:pStyle w:val="libNormal"/>
      </w:pPr>
      <w:r>
        <w:t>3. Na nebesima i na Zemlji, zaista, postoje dokazi za one koji vjeruju;</w:t>
      </w:r>
    </w:p>
    <w:p w:rsidR="000E2289" w:rsidRDefault="000E2289" w:rsidP="002050A8">
      <w:pPr>
        <w:pStyle w:val="libAie"/>
      </w:pPr>
      <w:r>
        <w:rPr>
          <w:rtl/>
        </w:rPr>
        <w:t>إِنَّ فِي السَّمَاوَاتِ وَالْأَرْضِ لَآيَاتٍ لِّلْمُؤْمِنِينَ</w:t>
      </w:r>
    </w:p>
    <w:p w:rsidR="000E2289" w:rsidRDefault="000E2289" w:rsidP="000E2289">
      <w:pPr>
        <w:pStyle w:val="libNormal"/>
      </w:pPr>
      <w:r>
        <w:t>4. i stvaranje vas i životinja koje je razasuo dokazi su za ljude koji su čvrsto ubjeđeni;</w:t>
      </w:r>
    </w:p>
    <w:p w:rsidR="000E2289" w:rsidRDefault="000E2289" w:rsidP="002050A8">
      <w:pPr>
        <w:pStyle w:val="libAie"/>
      </w:pPr>
      <w:r>
        <w:rPr>
          <w:rtl/>
        </w:rPr>
        <w:t>وَفِي خَلْقِكُمْ وَمَا يَبُثُّ مِن دَابَّةٍ آيَاتٌ لِّقَوْمٍ يُوقِنُونَ</w:t>
      </w:r>
    </w:p>
    <w:p w:rsidR="000E2289" w:rsidRDefault="000E2289" w:rsidP="000E2289">
      <w:pPr>
        <w:pStyle w:val="libNormal"/>
      </w:pPr>
      <w:r>
        <w:t>5. i smjena noći i dana i kiša koju Allah s neba spušta da pomoću nje zemlju, nakon mrtvila njezina, oživi i promjena vjetrova - dokazi su za ljude koji imaju pameti.</w:t>
      </w:r>
    </w:p>
    <w:p w:rsidR="000E2289" w:rsidRDefault="000E2289" w:rsidP="002050A8">
      <w:pPr>
        <w:pStyle w:val="libAie"/>
      </w:pPr>
      <w:r>
        <w:rPr>
          <w:rtl/>
        </w:rPr>
        <w:t>وَاخْتِلَافِ اللَّيْلِ وَالنَّهَارِ وَمَا أَنزَلَ اللَّهُ مِنَ السَّمَاء مِن رِّزْقٍ فَأَحْيَا بِهِ الْأَرْضَ بَعْدَ مَوْتِهَا وَتَصْرِيفِ الرِّيَاحِ آيَاتٌ لِّقَوْمٍ يَعْقِلُونَ</w:t>
      </w:r>
    </w:p>
    <w:p w:rsidR="000E2289" w:rsidRDefault="000E2289" w:rsidP="000E2289">
      <w:pPr>
        <w:pStyle w:val="libNormal"/>
      </w:pPr>
      <w:r>
        <w:t>6. To su Allahovi dokazi koje ti kao istinu navodimo, pa u koje će, ako ne u Allahove riječi i dokaze Njegove oni vjerovati?</w:t>
      </w:r>
    </w:p>
    <w:p w:rsidR="000E2289" w:rsidRDefault="000E2289" w:rsidP="002050A8">
      <w:pPr>
        <w:pStyle w:val="libAie"/>
      </w:pPr>
      <w:r>
        <w:rPr>
          <w:rtl/>
        </w:rPr>
        <w:t>تِلْكَ آيَاتُ اللَّهِ نَتْلُوهَا عَلَيْكَ بِالْحَقِّ فَبِأَيِّ حَدِيثٍ بَعْدَ اللَّهِ وَآيَاتِهِ يُؤْمِنُونَ</w:t>
      </w:r>
    </w:p>
    <w:p w:rsidR="000E2289" w:rsidRDefault="000E2289" w:rsidP="000E2289">
      <w:pPr>
        <w:pStyle w:val="libNormal"/>
      </w:pPr>
      <w:r>
        <w:t>7. Teško svakom lašcu, velikom grešniku!</w:t>
      </w:r>
    </w:p>
    <w:p w:rsidR="000E2289" w:rsidRDefault="000E2289" w:rsidP="002050A8">
      <w:pPr>
        <w:pStyle w:val="libAie"/>
      </w:pPr>
      <w:r>
        <w:rPr>
          <w:rtl/>
        </w:rPr>
        <w:t>وَيْلٌ لِّكُلِّ أَفَّاكٍ أَثِيمٍ</w:t>
      </w:r>
    </w:p>
    <w:p w:rsidR="000E2289" w:rsidRDefault="000E2289" w:rsidP="000E2289">
      <w:pPr>
        <w:pStyle w:val="libNormal"/>
      </w:pPr>
      <w:r>
        <w:t>8. On čuje Allahove riječi kada mu se kazuju, pa opet ostaje ohol kao da ih čuo nije, - njemu patnju neizdrživu navijesti</w:t>
      </w:r>
    </w:p>
    <w:p w:rsidR="000E2289" w:rsidRDefault="000E2289" w:rsidP="002050A8">
      <w:pPr>
        <w:pStyle w:val="libAie"/>
      </w:pPr>
      <w:r>
        <w:rPr>
          <w:rtl/>
        </w:rPr>
        <w:t>يَسْمَعُ آيَاتِ اللَّهِ تُتْلَى عَلَيْهِ ثُمَّ يُصِرُّ مُسْتَكْبِرًا كَأَن لَّمْ يَسْمَعْهَا فَبَشِّرْهُ بِعَذَابٍ أَلِيمٍ</w:t>
      </w:r>
    </w:p>
    <w:p w:rsidR="000E2289" w:rsidRDefault="000E2289" w:rsidP="000E2289">
      <w:pPr>
        <w:pStyle w:val="libNormal"/>
      </w:pPr>
      <w:r>
        <w:t>9. A kad sazna za neke Naše ajete, on im se ruga. Takve ponižavajuća patnja čeka.</w:t>
      </w:r>
    </w:p>
    <w:p w:rsidR="000E2289" w:rsidRDefault="000E2289" w:rsidP="002050A8">
      <w:pPr>
        <w:pStyle w:val="libAie"/>
      </w:pPr>
      <w:r>
        <w:rPr>
          <w:rtl/>
        </w:rPr>
        <w:t>وَإِذَا عَلِمَ مِنْ آيَاتِنَا شَيْئًا اتَّخَذَهَا هُزُوًا أُوْلَئِكَ لَهُمْ عَذَابٌ مُّهِينٌ</w:t>
      </w:r>
    </w:p>
    <w:p w:rsidR="000E2289" w:rsidRDefault="000E2289" w:rsidP="000E2289">
      <w:pPr>
        <w:pStyle w:val="libNormal"/>
      </w:pPr>
      <w:r>
        <w:t>10. Pred njima je džehennem, i ni od kakve koristi im neće biti ono što su stekli, ni kumiri koje su, pored Allaha, prihvatili, njih čeka muka golema.</w:t>
      </w:r>
    </w:p>
    <w:p w:rsidR="000E2289" w:rsidRDefault="000E2289" w:rsidP="002050A8">
      <w:pPr>
        <w:pStyle w:val="libAie"/>
      </w:pPr>
      <w:r>
        <w:rPr>
          <w:rtl/>
        </w:rPr>
        <w:t>مِن وَرَائِهِمْ جَهَنَّمُ وَلَا يُغْنِي عَنْهُم مَّا كَسَبُوا شَيْئًا وَلَا مَا اتَّخَذُوا مِن دُونِ اللَّهِ أَوْلِيَاء وَلَهُمْ عَذَابٌ عَظِيمٌ</w:t>
      </w:r>
    </w:p>
    <w:p w:rsidR="000E2289" w:rsidRDefault="000E2289" w:rsidP="000E2289">
      <w:pPr>
        <w:pStyle w:val="libNormal"/>
      </w:pPr>
      <w:r>
        <w:t>11. Ovaj Kur’an je prava uputa, a one koji ne vjeruju u dokaze Gospodara svoga čeka patnja nesnosna.</w:t>
      </w:r>
    </w:p>
    <w:p w:rsidR="000E2289" w:rsidRDefault="000E2289" w:rsidP="002050A8">
      <w:pPr>
        <w:pStyle w:val="libAie"/>
      </w:pPr>
      <w:r>
        <w:rPr>
          <w:rtl/>
        </w:rPr>
        <w:t>هَذَا هُدًى وَالَّذِينَ كَفَرُوا بِآيَاتِ رَبِّهِمْ لَهُمْ عَذَابٌ مَّن رِّجْزٍ أَلِيمٌ</w:t>
      </w:r>
    </w:p>
    <w:p w:rsidR="000E2289" w:rsidRDefault="000E2289" w:rsidP="000E2289">
      <w:pPr>
        <w:pStyle w:val="libNormal"/>
      </w:pPr>
      <w:r>
        <w:t>12. Allah vam daje da se morem koristite da bi lađe, voljom Njegovom, po njemu plovile, da biste mogli da tražite blagodati Njegove i da biste bili zahvalni.</w:t>
      </w:r>
    </w:p>
    <w:p w:rsidR="000E2289" w:rsidRDefault="000E2289" w:rsidP="002050A8">
      <w:pPr>
        <w:pStyle w:val="libAie"/>
      </w:pPr>
      <w:r>
        <w:rPr>
          <w:rtl/>
        </w:rPr>
        <w:lastRenderedPageBreak/>
        <w:t>اللَّهُ الَّذِي سخَّرَ لَكُمُ الْبَحْرَ لِتَجْرِيَ الْفُلْكُ فِيهِ بِأَمْرِهِ وَلِتَبْتَغُوا مِن فَضْلِهِ وَلَعَلَّكُمْ تَشْكُرُونَ</w:t>
      </w:r>
    </w:p>
    <w:p w:rsidR="000E2289" w:rsidRDefault="000E2289" w:rsidP="000E2289">
      <w:pPr>
        <w:pStyle w:val="libNormal"/>
      </w:pPr>
      <w:r>
        <w:t>13. I daje vam da se koristite onim što je na nebesima i onim što je na Zemlji, sve je od Njega. To su, zaista, pouke za ljude koji razmišljaju.</w:t>
      </w:r>
    </w:p>
    <w:p w:rsidR="000E2289" w:rsidRDefault="000E2289" w:rsidP="002050A8">
      <w:pPr>
        <w:pStyle w:val="libAie"/>
      </w:pPr>
      <w:r>
        <w:rPr>
          <w:rtl/>
        </w:rPr>
        <w:t>وَسَخَّرَ لَكُم مَّا فِي السَّمَاوَاتِ وَمَا فِي الْأَرْضِ جَمِيعًا مِّنْهُ إِنَّ فِي ذَلِكَ لَآيَاتٍ لَّقَوْمٍ يَتَفَكَّرُونَ</w:t>
      </w:r>
    </w:p>
    <w:p w:rsidR="000E2289" w:rsidRDefault="000E2289" w:rsidP="000E2289">
      <w:pPr>
        <w:pStyle w:val="libNormal"/>
      </w:pPr>
      <w:r>
        <w:t>14. Reci vjernicima da oproste onima koji ne očekuju Allahove dane u kojima će On nagraditi ljude za ono što su radili.</w:t>
      </w:r>
    </w:p>
    <w:p w:rsidR="000E2289" w:rsidRDefault="000E2289" w:rsidP="002050A8">
      <w:pPr>
        <w:pStyle w:val="libAie"/>
      </w:pPr>
      <w:r>
        <w:rPr>
          <w:rtl/>
        </w:rPr>
        <w:t>قُل لِّلَّذِينَ آمَنُوا يَغْفِرُوا لِلَّذِينَ لا يَرْجُون أَيَّامَ اللَّهِ لِيَجْزِيَ قَوْمًا بِما كَانُوا يَكْسِبُونَ</w:t>
      </w:r>
    </w:p>
    <w:p w:rsidR="000E2289" w:rsidRDefault="000E2289" w:rsidP="000E2289">
      <w:pPr>
        <w:pStyle w:val="libNormal"/>
      </w:pPr>
      <w:r>
        <w:t>15. Onaj koji čini dobro - sebi ga čini, a onaj ko radi zlo - radi protiv sebe, a na kraju ćete se Gospodaru svome vratiti.</w:t>
      </w:r>
    </w:p>
    <w:p w:rsidR="000E2289" w:rsidRDefault="000E2289" w:rsidP="002050A8">
      <w:pPr>
        <w:pStyle w:val="libAie"/>
      </w:pPr>
      <w:r>
        <w:rPr>
          <w:rtl/>
        </w:rPr>
        <w:t>مَنْ عَمِلَ صَالِحًا فَلِنَفْسِهِ وَمَنْ أَسَاء فَعَلَيْهَا ثُمَّ إِلَى رَبِّكُمْ تُرْجَعُونَ</w:t>
      </w:r>
    </w:p>
    <w:p w:rsidR="000E2289" w:rsidRDefault="000E2289" w:rsidP="000E2289">
      <w:pPr>
        <w:pStyle w:val="libNormal"/>
      </w:pPr>
      <w:r>
        <w:t>16. Sinovima Israilovim smo Knjigu i vlast i vjerovjesništvo dali i lijepim jelima smo ih bili opskrbili, i iznad svih naroda ih uzdigli,</w:t>
      </w:r>
    </w:p>
    <w:p w:rsidR="000E2289" w:rsidRDefault="000E2289" w:rsidP="002050A8">
      <w:pPr>
        <w:pStyle w:val="libAie"/>
      </w:pPr>
      <w:r>
        <w:rPr>
          <w:rtl/>
        </w:rPr>
        <w:t>وَلَقَدْ آتَيْنَا بَنِي إِسْرَائِيلَ الْكِتَابَ وَالْحُكْمَ وَالنُّبُوَّةَ وَرَزَقْنَاهُم مِّنَ الطَّيِّبَاتِ وَفَضَّلْنَاهُمْ عَلَى الْعَالَمِينَ</w:t>
      </w:r>
    </w:p>
    <w:p w:rsidR="000E2289" w:rsidRDefault="000E2289" w:rsidP="000E2289">
      <w:pPr>
        <w:pStyle w:val="libNormal"/>
      </w:pPr>
      <w:r>
        <w:t>17. i jasne dokaze o vjeri smo im dali, a oni su se podvojili baš onda kad su do saznanja došli, i to zbog neprijateljstva i međusobne zavisti. Gospodar tvoj će im na Sudnjem danu sigurno presuditi o onome oko čeka su se razišli.</w:t>
      </w:r>
    </w:p>
    <w:p w:rsidR="000E2289" w:rsidRDefault="000E2289" w:rsidP="002050A8">
      <w:pPr>
        <w:pStyle w:val="libAie"/>
      </w:pPr>
      <w:r>
        <w:rPr>
          <w:rtl/>
        </w:rPr>
        <w:t>وَآتَيْنَاهُم بَيِّنَاتٍ مِّنَ الْأَمْرِ فَمَا اخْتَلَفُوا إِلَّا مِن بَعْدِ مَا جَاءهُمْ الْعِلْمُ بَغْيًا بَيْنَهُمْ إِنَّ رَبَّكَ يَقْضِي بَيْنَهُمْ يَوْمَ الْقِيَامَةِ فِيمَا كَانُوا فِيهِ يَخْتَلِفُونَ</w:t>
      </w:r>
    </w:p>
    <w:p w:rsidR="000E2289" w:rsidRDefault="000E2289" w:rsidP="000E2289">
      <w:pPr>
        <w:pStyle w:val="libNormal"/>
      </w:pPr>
      <w:r>
        <w:t>18. A tebi smo poslije odredili da u vjeri ideš pravcem određenim, zato ga slijedi i ne povodi se za strastima onih koji ne znaju,</w:t>
      </w:r>
    </w:p>
    <w:p w:rsidR="000E2289" w:rsidRDefault="000E2289" w:rsidP="002050A8">
      <w:pPr>
        <w:pStyle w:val="libAie"/>
      </w:pPr>
      <w:r>
        <w:rPr>
          <w:rtl/>
        </w:rPr>
        <w:t>ثُمَّ جَعَلْنَاكَ عَلَى شَرِيعَةٍ مِّنَ الْأَمْرِ فَاتَّبِعْهَا وَلَا تَتَّبِعْ أَهْوَاء الَّذِينَ لَا يَعْلَمُونَ</w:t>
      </w:r>
    </w:p>
    <w:p w:rsidR="000E2289" w:rsidRDefault="000E2289" w:rsidP="000E2289">
      <w:pPr>
        <w:pStyle w:val="libNormal"/>
      </w:pPr>
      <w:r>
        <w:t>19. jer te oni nikako ne mogu od Allahove kazne odbraniti; nevjernici jedni druge štite, a Allah štiti one koji Ga se boje i grijeha klone.</w:t>
      </w:r>
    </w:p>
    <w:p w:rsidR="000E2289" w:rsidRDefault="000E2289" w:rsidP="002050A8">
      <w:pPr>
        <w:pStyle w:val="libAie"/>
      </w:pPr>
      <w:r>
        <w:rPr>
          <w:rtl/>
        </w:rPr>
        <w:t>إِنَّهُمْ لَن يُغْنُوا عَنكَ مِنَ اللَّهِ شَيئًا وإِنَّ الظَّالِمِينَ بَعْضُهُمْ أَوْلِيَاء بَعْضٍ وَاللَّهُ وَلِيُّ الْمُتَّقِينَ</w:t>
      </w:r>
    </w:p>
    <w:p w:rsidR="000E2289" w:rsidRDefault="000E2289" w:rsidP="000E2289">
      <w:pPr>
        <w:pStyle w:val="libNormal"/>
      </w:pPr>
      <w:r>
        <w:t>20. Ovaj Kur’an je putokaz ljudima i uputstvo i milost onima koji čvrsto vjeruju.</w:t>
      </w:r>
    </w:p>
    <w:p w:rsidR="000E2289" w:rsidRDefault="000E2289" w:rsidP="002050A8">
      <w:pPr>
        <w:pStyle w:val="libAie"/>
      </w:pPr>
      <w:r>
        <w:rPr>
          <w:rtl/>
        </w:rPr>
        <w:t>هَذَا بَصَائِرُ لِلنَّاسِ وَهُدًى وَرَحْمَةٌ لِّقَوْمِ يُوقِنُونَ</w:t>
      </w:r>
    </w:p>
    <w:p w:rsidR="000E2289" w:rsidRDefault="000E2289" w:rsidP="000E2289">
      <w:pPr>
        <w:pStyle w:val="libNormal"/>
      </w:pPr>
      <w:r>
        <w:t>21. Misle li oni koji čine zla djela, da ćemo s njima postupiti jednako kao sa onima koji vjeruju i dobra djela čine, da će im život i smrt biti isti? Kako loše rasuđuju!</w:t>
      </w:r>
    </w:p>
    <w:p w:rsidR="000E2289" w:rsidRDefault="000E2289" w:rsidP="002050A8">
      <w:pPr>
        <w:pStyle w:val="libAie"/>
      </w:pPr>
      <w:r>
        <w:rPr>
          <w:rtl/>
        </w:rPr>
        <w:t>أًمْ حَسِبَ الَّذِينَ اجْتَرَحُوا السَّيِّئَاتِ أّن نَّجْعَلَهُمْ كَالَّذِينَ آمَنُوا وَعَمِلُوا الصَّالِحَاتِ سَوَاء مَّحْيَاهُم وَمَمَاتُهُمْ سَاء مَا يَحْكُمُونَ</w:t>
      </w:r>
    </w:p>
    <w:p w:rsidR="000E2289" w:rsidRDefault="000E2289" w:rsidP="000E2289">
      <w:pPr>
        <w:pStyle w:val="libNormal"/>
      </w:pPr>
      <w:r>
        <w:t>22. a Allah je nebesa i Zemlju mudro stvorio i zato da bi svaki čovjek bio nagrađen ili kažnjen prema onome što je zaslužio, nikome neće biti učinjeno nažao.</w:t>
      </w:r>
    </w:p>
    <w:p w:rsidR="000E2289" w:rsidRDefault="000E2289" w:rsidP="002050A8">
      <w:pPr>
        <w:pStyle w:val="libAie"/>
      </w:pPr>
      <w:r>
        <w:rPr>
          <w:rtl/>
        </w:rPr>
        <w:t>وَخَلَقَ اللَّهُ السَّمَاوَاتِ وَالْأَرْضَ بِالْحَقِّ وَلِتُجْزَى كُلُّ نَفْسٍ بِمَا كَسَبَتْ وَهُمْ لَا يُظْلَمُونَ</w:t>
      </w:r>
    </w:p>
    <w:p w:rsidR="000E2289" w:rsidRDefault="000E2289" w:rsidP="000E2289">
      <w:pPr>
        <w:pStyle w:val="libNormal"/>
      </w:pPr>
      <w:r>
        <w:t>23. Reci ti Meni ko će uputiti onoga koji je strast svoju za boga svoga uzeo, onoga koga je Allah, znajući ga, u zabudi ostavio i sluh njegov i srce njegovo zapečatio, a pred oči njegove koprenu stavio? Ko će mu, ako neće Allah, na pravi put ukazati? Zašto se na urazumite?</w:t>
      </w:r>
    </w:p>
    <w:p w:rsidR="000E2289" w:rsidRDefault="000E2289" w:rsidP="002050A8">
      <w:pPr>
        <w:pStyle w:val="libAie"/>
      </w:pPr>
      <w:r>
        <w:rPr>
          <w:rtl/>
        </w:rPr>
        <w:lastRenderedPageBreak/>
        <w:t>أَفَرَأَيْتَ مَنِ اتَّخَذَ إِلَهَهُ هَوَاهُ وَأَضَلَّهُ اللَّهُ عَلَى عِلْمٍ وَخَتَمَ عَلَى سَمْعِهِ وَقَلْبِهِ وَجَعَلَ عَلَى بَصَرِهِ غِشَاوَةً فَمَن يَهْدِيهِ مِن بَعْدِ اللَّهِ أَفَلَا تَذَكَّرُونَ</w:t>
      </w:r>
    </w:p>
    <w:p w:rsidR="000E2289" w:rsidRDefault="000E2289" w:rsidP="000E2289">
      <w:pPr>
        <w:pStyle w:val="libNormal"/>
      </w:pPr>
      <w:r>
        <w:t>24. “Postoji samo naš život zemaljski, živimo i umiremo, jedino nas vrijeme uništi” - govore oni. A oni o tome baš ništa ne znaju, oni samo nagađaju.</w:t>
      </w:r>
    </w:p>
    <w:p w:rsidR="000E2289" w:rsidRDefault="000E2289" w:rsidP="002050A8">
      <w:pPr>
        <w:pStyle w:val="libAie"/>
      </w:pPr>
      <w:r>
        <w:rPr>
          <w:rtl/>
        </w:rPr>
        <w:t>وَقَالُوا مَا هِيَ إِلَّا حَيَاتُنَا الدُّنْيَا نَمُوتُ وَنَحْيَا وَمَا يُهْلِكُنَا إِلَّا الدَّهْرُ وَمَا لَهُم بِذَلِكَ مِنْ عِلْمٍ إِنْ هُمْ إِلَّا يَظُنُّونَ</w:t>
      </w:r>
    </w:p>
    <w:p w:rsidR="000E2289" w:rsidRDefault="000E2289" w:rsidP="000E2289">
      <w:pPr>
        <w:pStyle w:val="libNormal"/>
      </w:pPr>
      <w:r>
        <w:t>25. A kad im se ajeti Naši jasni kazuju, samo se ovim riječima izgovaraju: “Pretke naše u život povratite, ako je istina to što govorite.”</w:t>
      </w:r>
    </w:p>
    <w:p w:rsidR="000E2289" w:rsidRDefault="000E2289" w:rsidP="002050A8">
      <w:pPr>
        <w:pStyle w:val="libAie"/>
      </w:pPr>
      <w:r>
        <w:rPr>
          <w:rtl/>
        </w:rPr>
        <w:t>وَإِذَا تُتْلَى عَلَيْهِمْ آيَاتُنَا بَيِّنَاتٍ مَّا كَانَ حُجَّتَهُمْ إِلَّا أَن قَالُوا ائْتُوا بِآبَائِنَا إِن كُنتُمْ صَادِقِينَ</w:t>
      </w:r>
    </w:p>
    <w:p w:rsidR="000E2289" w:rsidRDefault="000E2289" w:rsidP="000E2289">
      <w:pPr>
        <w:pStyle w:val="libNormal"/>
      </w:pPr>
      <w:r>
        <w:t>26. Reci: “Allah vam daje život, zatim će učiniti da poumirete, a poslije će vas na Sudnjem danu sabrati, u to nema nikakve sumnje, ali većina ljudi ne zna.”</w:t>
      </w:r>
    </w:p>
    <w:p w:rsidR="000E2289" w:rsidRDefault="000E2289" w:rsidP="002050A8">
      <w:pPr>
        <w:pStyle w:val="libAie"/>
      </w:pPr>
      <w:r>
        <w:rPr>
          <w:rtl/>
        </w:rPr>
        <w:t>قُلِ اللَّهُ يُحْيِيكُمْ ثُمَّ يُمِيتُكُمْ ثُمَّ يَجْمَعُكُمْ إِلَى يَوْمِ الْقِيَامَةِ لَا رَيبَ فِيهِ وَلَكِنَّ أَكَثَرَ النَّاسِ لَا يَعْلَمُونَ</w:t>
      </w:r>
    </w:p>
    <w:p w:rsidR="000E2289" w:rsidRDefault="000E2289" w:rsidP="000E2289">
      <w:pPr>
        <w:pStyle w:val="libNormal"/>
      </w:pPr>
      <w:r>
        <w:t>27. Allahova je vlast na nebesima i na Zemlji! A na dan kada nastupi Čas oživljenja, oni koji su laži slijedili biće izgubljeni.</w:t>
      </w:r>
    </w:p>
    <w:p w:rsidR="000E2289" w:rsidRDefault="000E2289" w:rsidP="002050A8">
      <w:pPr>
        <w:pStyle w:val="libAie"/>
      </w:pPr>
      <w:r>
        <w:rPr>
          <w:rtl/>
        </w:rPr>
        <w:t>وَلَلَّهِ مُلْكُ السَّمَاوَاتِ وَالْأَرضِ وَيَومَ تَقُومُ السَّاعَةُ يَوْمَئِذٍ يَخْسَرُ الْمُبْطِلُونَ</w:t>
      </w:r>
    </w:p>
    <w:p w:rsidR="000E2289" w:rsidRDefault="000E2289" w:rsidP="000E2289">
      <w:pPr>
        <w:pStyle w:val="libNormal"/>
      </w:pPr>
      <w:r>
        <w:t>28. I vidjećeš sve narode kako na koljenima kleče; svaki narod biće prozvan prema svojoj Knjizi: “Danas ćete biti nagrađeni ili kažnjeni prema tome kako ste postupali!</w:t>
      </w:r>
    </w:p>
    <w:p w:rsidR="000E2289" w:rsidRDefault="000E2289" w:rsidP="002050A8">
      <w:pPr>
        <w:pStyle w:val="libAie"/>
      </w:pPr>
      <w:r>
        <w:rPr>
          <w:rtl/>
        </w:rPr>
        <w:t>وَتَرَى كُلَّ أُمَّةٍ جَاثِيَةً كُلُّ أُمَّةٍ تُدْعَى إِلَى كِتَابِهَا الْيَوْمَ تُجْزَوْنَ مَا كُنتُمْ تَعْمَلُونَ</w:t>
      </w:r>
    </w:p>
    <w:p w:rsidR="000E2289" w:rsidRDefault="000E2289" w:rsidP="000E2289">
      <w:pPr>
        <w:pStyle w:val="libNormal"/>
      </w:pPr>
      <w:r>
        <w:t>29. Ova Knjiga Naša o vama će samo istinu reći, jer smo naredili da se zapiše sve što ste radili.”</w:t>
      </w:r>
    </w:p>
    <w:p w:rsidR="000E2289" w:rsidRDefault="000E2289" w:rsidP="002050A8">
      <w:pPr>
        <w:pStyle w:val="libAie"/>
      </w:pPr>
      <w:r>
        <w:rPr>
          <w:rtl/>
        </w:rPr>
        <w:t>هَذَا كِتَابُنَا يَنطِقُ عَلَيْكُم بِالْحَقِّ إِنَّا كُنَّا نَسْتَنسِخُ مَا كُنتُمْ تَعْمَلُونَ</w:t>
      </w:r>
    </w:p>
    <w:p w:rsidR="000E2289" w:rsidRDefault="000E2289" w:rsidP="000E2289">
      <w:pPr>
        <w:pStyle w:val="libNormal"/>
      </w:pPr>
      <w:r>
        <w:t>30. One koji su vjerovali i dobra djela činili, Gospodar njihov će u džennet Svoj uvesti. To će biti uspjeh očiti.</w:t>
      </w:r>
    </w:p>
    <w:p w:rsidR="000E2289" w:rsidRDefault="000E2289" w:rsidP="002050A8">
      <w:pPr>
        <w:pStyle w:val="libAie"/>
      </w:pPr>
      <w:r>
        <w:rPr>
          <w:rtl/>
        </w:rPr>
        <w:t>فَأَمَّا الَّذِينَ آمَنُوا وَعَمِلُوا الصَّالِحَاتِ فَيُدْخِلُهُمْ رَبُّهُمْ فِي رَحْمَتِهِ ذَلِكَ هُوَ الْفَوْزُ الْمُبِينُ</w:t>
      </w:r>
    </w:p>
    <w:p w:rsidR="000E2289" w:rsidRDefault="000E2289" w:rsidP="000E2289">
      <w:pPr>
        <w:pStyle w:val="libNormal"/>
      </w:pPr>
      <w:r>
        <w:t>31. A onima koji nisu vjerovali: “Zar vam ajeti Moji nisu kazivani, ali vi ste se oholili i narod nevjernički postali.</w:t>
      </w:r>
    </w:p>
    <w:p w:rsidR="000E2289" w:rsidRDefault="000E2289" w:rsidP="002050A8">
      <w:pPr>
        <w:pStyle w:val="libAie"/>
      </w:pPr>
      <w:r>
        <w:rPr>
          <w:rtl/>
        </w:rPr>
        <w:t>وَأَمَّا الَّذِينَ كَفَرُوا أَفَلَمْ تَكُنْ آيَاتِي تُتْلَى عَلَيْكُمْ فَاسْتَكْبَرْتُمْ وَكُنتُمْ قَوْمًا مُّجْرِمِينَ</w:t>
      </w:r>
    </w:p>
    <w:p w:rsidR="000E2289" w:rsidRDefault="000E2289" w:rsidP="000E2289">
      <w:pPr>
        <w:pStyle w:val="libNormal"/>
      </w:pPr>
      <w:r>
        <w:t>32. Kad se govorilo: “Allahovo obećanje je, zaista, istina! i u Čas ozivljenja nema nimalo sumnje” - vi ste govorili: “Mi ne znamo šta je Čas oživljenja, mi samo zamišljamo,mi nismo ubijeđeni;””</w:t>
      </w:r>
    </w:p>
    <w:p w:rsidR="000E2289" w:rsidRDefault="000E2289" w:rsidP="002050A8">
      <w:pPr>
        <w:pStyle w:val="libAie"/>
      </w:pPr>
      <w:r>
        <w:rPr>
          <w:rtl/>
        </w:rPr>
        <w:t>وَإِذَا قِيلَ إِنَّ وَعْدَ اللَّهِ حَقٌّ وَالسَّاعَةُ لَا رَيْبَ فِيهَا قُلْتُم مَّا نَدْرِي مَا السَّاعَةُ إِن نَّظُنُّ إِلَّا ظَنًّا وَمَا نَحْنُ بِمُسْتَيْقِنِينَ</w:t>
      </w:r>
    </w:p>
    <w:p w:rsidR="000E2289" w:rsidRDefault="000E2289" w:rsidP="000E2289">
      <w:pPr>
        <w:pStyle w:val="libNormal"/>
      </w:pPr>
      <w:r>
        <w:t>33. i ukazaće im se gnusna djela njihova i sa svih strana će ih okružiti ono čemu su se rugali,</w:t>
      </w:r>
    </w:p>
    <w:p w:rsidR="000E2289" w:rsidRDefault="000E2289" w:rsidP="002050A8">
      <w:pPr>
        <w:pStyle w:val="libAie"/>
      </w:pPr>
      <w:r>
        <w:rPr>
          <w:rtl/>
        </w:rPr>
        <w:t>وَبَدَا لَهُمْ سَيِّئَاتُ مَا عَمِلُوا وَحَاقَ بِهِم مَّا كَانُوا بِهِ يَسْتَهْزِؤُون</w:t>
      </w:r>
    </w:p>
    <w:p w:rsidR="000E2289" w:rsidRDefault="000E2289" w:rsidP="000E2289">
      <w:pPr>
        <w:pStyle w:val="libNormal"/>
      </w:pPr>
      <w:r>
        <w:lastRenderedPageBreak/>
        <w:t>34. i reći će se: “Danas ćemo mi vas zaboraviti kao što ste vi zaboravili da ćete ovaj vaš Dan doživjeti, vatra će vam prebivalšte biti i niko vam neće moći pomoći</w:t>
      </w:r>
    </w:p>
    <w:p w:rsidR="000E2289" w:rsidRDefault="000E2289" w:rsidP="002050A8">
      <w:pPr>
        <w:pStyle w:val="libAie"/>
      </w:pPr>
      <w:r>
        <w:rPr>
          <w:rtl/>
        </w:rPr>
        <w:t>وَقِيلَ الْيَوْمَ نَنسَاكُمْ كَمَا نَسِيتُمْ لِقَاء يَوْمِكُمْ هَذَا وَمَأْوَاكُمْ النَّارُ وَمَا لَكُم مِّن نَّاصِرِينَ</w:t>
      </w:r>
    </w:p>
    <w:p w:rsidR="000E2289" w:rsidRDefault="000E2289" w:rsidP="000E2289">
      <w:pPr>
        <w:pStyle w:val="libNormal"/>
      </w:pPr>
      <w:r>
        <w:t>35. zato što ste se Allahovim riječima rugali i što vas je život na Zemlji bio obmanuo.” Od toga Dana ih iz džehennema niko neće izvući niti će se od njih tražiti da odobrovolje Allaha.</w:t>
      </w:r>
    </w:p>
    <w:p w:rsidR="000E2289" w:rsidRDefault="000E2289" w:rsidP="002050A8">
      <w:pPr>
        <w:pStyle w:val="libAie"/>
      </w:pPr>
      <w:r>
        <w:rPr>
          <w:rtl/>
        </w:rPr>
        <w:t>ذَلِكُم بِأَنَّكُمُ اتَّخَذْتُمْ آيَاتِ اللَّهِ هُزُوًا وَغَرَّتْكُمُ الْحَيَاةُ الدُّنْيَا فَالْيَوْمَ لَا يُخْرَجُونَ مِنْهَا وَلَا هُمْ يُسْتَعْتَبُونَ</w:t>
      </w:r>
    </w:p>
    <w:p w:rsidR="000E2289" w:rsidRDefault="000E2289" w:rsidP="000E2289">
      <w:pPr>
        <w:pStyle w:val="libNormal"/>
      </w:pPr>
      <w:r>
        <w:t>36. Pa, neka je hvaljen Allah, Gospodar nebesa i Gospodar Zemlje, Gospodar svih svjetova!</w:t>
      </w:r>
    </w:p>
    <w:p w:rsidR="000E2289" w:rsidRDefault="000E2289" w:rsidP="002050A8">
      <w:pPr>
        <w:pStyle w:val="libAie"/>
      </w:pPr>
      <w:r>
        <w:rPr>
          <w:rtl/>
        </w:rPr>
        <w:t>فَلِلَّهِ الْحَمْدُ رَبِّ السَّمَاوَاتِ وَرَبِّ الْأَرْضِ رَبِّ الْعَالَمِينَ</w:t>
      </w:r>
    </w:p>
    <w:p w:rsidR="000E2289" w:rsidRDefault="000E2289" w:rsidP="000E2289">
      <w:pPr>
        <w:pStyle w:val="libNormal"/>
      </w:pPr>
      <w:r>
        <w:t>37. Njemu ponos i dika na nebesima i na Zemlji, On je Silni i Mudri!</w:t>
      </w:r>
    </w:p>
    <w:p w:rsidR="000E2289" w:rsidRDefault="000E2289" w:rsidP="002050A8">
      <w:pPr>
        <w:pStyle w:val="libAie"/>
      </w:pPr>
      <w:r>
        <w:rPr>
          <w:rtl/>
        </w:rPr>
        <w:t>وَلَهُ الْكِبْرِيَاء فِي السَّمَاوَاتِ وَالْأَرْضِ وَهُوَ الْعَزِيزُ الْحَكِيمُ</w:t>
      </w:r>
    </w:p>
    <w:p w:rsidR="00055F8D" w:rsidRDefault="00055F8D" w:rsidP="001014DA">
      <w:pPr>
        <w:pStyle w:val="libNormal"/>
      </w:pPr>
      <w:r>
        <w:br w:type="page"/>
      </w:r>
    </w:p>
    <w:p w:rsidR="000E2289" w:rsidRDefault="000E2289" w:rsidP="00055F8D">
      <w:pPr>
        <w:pStyle w:val="Heading1Center"/>
      </w:pPr>
      <w:bookmarkStart w:id="46" w:name="_Toc421530436"/>
      <w:r>
        <w:lastRenderedPageBreak/>
        <w:t>Al–Ahqaf (46) – Ahkaf</w:t>
      </w:r>
      <w:bookmarkEnd w:id="46"/>
    </w:p>
    <w:p w:rsidR="000E2289" w:rsidRDefault="000E2289" w:rsidP="001014DA">
      <w:pPr>
        <w:pStyle w:val="libCenter"/>
      </w:pPr>
      <w:r>
        <w:rPr>
          <w:rtl/>
        </w:rPr>
        <w:t>سورة الأحقاف</w:t>
      </w:r>
    </w:p>
    <w:p w:rsidR="000E2289" w:rsidRDefault="000E2289" w:rsidP="00055F8D">
      <w:pPr>
        <w:pStyle w:val="libCenter"/>
      </w:pPr>
      <w:r>
        <w:t>Mekka - 35 ajeta</w:t>
      </w:r>
    </w:p>
    <w:p w:rsidR="000E2289" w:rsidRDefault="000E2289" w:rsidP="00055F8D">
      <w:pPr>
        <w:pStyle w:val="libCenter"/>
      </w:pPr>
      <w:r>
        <w:t>U ime Allaha, Milostivog, Samilosnog</w:t>
      </w:r>
    </w:p>
    <w:p w:rsidR="00696D5F" w:rsidRDefault="00696D5F" w:rsidP="00055F8D">
      <w:pPr>
        <w:pStyle w:val="libCenter"/>
      </w:pPr>
      <w:r>
        <w:rPr>
          <w:rFonts w:hint="cs"/>
          <w:rtl/>
        </w:rPr>
        <w:t>(</w:t>
      </w:r>
      <w:r w:rsidRPr="00A32034">
        <w:rPr>
          <w:rStyle w:val="libAieChar"/>
          <w:rtl/>
        </w:rPr>
        <w:t>بِسْمِ اللّهِ الرَّحْمـَنِ الرَّحِيمِ</w:t>
      </w:r>
      <w:r>
        <w:rPr>
          <w:rFonts w:hint="cs"/>
          <w:rtl/>
        </w:rPr>
        <w:t>)</w:t>
      </w:r>
    </w:p>
    <w:p w:rsidR="00055F8D" w:rsidRPr="00055F8D" w:rsidRDefault="00055F8D" w:rsidP="00055F8D">
      <w:pPr>
        <w:pStyle w:val="libNormal"/>
        <w:rPr>
          <w:rtl/>
        </w:rPr>
      </w:pPr>
    </w:p>
    <w:p w:rsidR="000E2289" w:rsidRDefault="000E2289" w:rsidP="000E2289">
      <w:pPr>
        <w:pStyle w:val="libNormal"/>
      </w:pPr>
      <w:r>
        <w:t>1. Ha Mim.</w:t>
      </w:r>
    </w:p>
    <w:p w:rsidR="000E2289" w:rsidRDefault="000E2289" w:rsidP="002050A8">
      <w:pPr>
        <w:pStyle w:val="libAie"/>
      </w:pPr>
      <w:r>
        <w:rPr>
          <w:rtl/>
        </w:rPr>
        <w:t>حم</w:t>
      </w:r>
    </w:p>
    <w:p w:rsidR="000E2289" w:rsidRDefault="000E2289" w:rsidP="000E2289">
      <w:pPr>
        <w:pStyle w:val="libNormal"/>
      </w:pPr>
      <w:r>
        <w:t>2. Knjigu objavljuje Allah, Silni i Mudri!</w:t>
      </w:r>
      <w:r>
        <w:tab/>
      </w:r>
    </w:p>
    <w:p w:rsidR="000E2289" w:rsidRDefault="000E2289" w:rsidP="002050A8">
      <w:pPr>
        <w:pStyle w:val="libAie"/>
      </w:pPr>
      <w:r>
        <w:rPr>
          <w:rtl/>
        </w:rPr>
        <w:t>تَنْزِيلُ الْكِتَابِ مِنَ اللَّهِ الْعَزِيزِ الْحَكِيمِ</w:t>
      </w:r>
    </w:p>
    <w:p w:rsidR="000E2289" w:rsidRDefault="000E2289" w:rsidP="000E2289">
      <w:pPr>
        <w:pStyle w:val="libNormal"/>
      </w:pPr>
      <w:r>
        <w:t>3. Mi smo nebesa i Zemlju i ono što je između njih mudro stvorili i do roka određenog, ali nevjernici okreću glave od onoga čime im se prijeti.</w:t>
      </w:r>
    </w:p>
    <w:p w:rsidR="000E2289" w:rsidRDefault="000E2289" w:rsidP="002050A8">
      <w:pPr>
        <w:pStyle w:val="libAie"/>
      </w:pPr>
      <w:r>
        <w:rPr>
          <w:rtl/>
        </w:rPr>
        <w:t>مَا خَلَقْنَا السَّمَاوَاتِ وَالْأَرْضَ وَمَا بَيْنَهُمَا إِلَّا بِالْحَقِّ وَأَجَلٍ مُّسَمًّى وَالَّذِينَ كَفَرُوا عَمَّا أُنذِرُوا مُعْرِضُونَ</w:t>
      </w:r>
    </w:p>
    <w:p w:rsidR="000E2289" w:rsidRDefault="000E2289" w:rsidP="000E2289">
      <w:pPr>
        <w:pStyle w:val="libNormal"/>
      </w:pPr>
      <w:r>
        <w:t>4. Reci: “Kažite vi meni ili pokažite mi šta su stvorili na Zemlji i da li imaju ikakva udjela u nebesima oni kojima se vi, pored Allah, klanjate? Donesite mi Knjigu objavljenu prije ove ili samo kakav ostatak znanja, ako istinu govorite.”</w:t>
      </w:r>
    </w:p>
    <w:p w:rsidR="000E2289" w:rsidRDefault="000E2289" w:rsidP="002050A8">
      <w:pPr>
        <w:pStyle w:val="libAie"/>
      </w:pPr>
      <w:r>
        <w:rPr>
          <w:rtl/>
        </w:rPr>
        <w:t>قُلْ أَرَأَيْتُم مَّا تَدْعُونَ مِن دُونِ اللَّهِ أَرُونِي مَاذَا خَلَقُوا مِنَ الْأَرْضِ أَمْ لَهُمْ شِرْكٌ فِي السَّمَاوَاتِ اِئْتُونِي بِكِتَابٍ مِّن قَبْلِ هَذَا أَوْ أَثَارَةٍ مِّنْ عِلْمٍ إِن كُنتُمْ صَادِقِينَ</w:t>
      </w:r>
    </w:p>
    <w:p w:rsidR="000E2289" w:rsidRDefault="000E2289" w:rsidP="000E2289">
      <w:pPr>
        <w:pStyle w:val="libNormal"/>
      </w:pPr>
      <w:r>
        <w:t>5. Ko je u većoj zabludi od onih koji se, umjesto Allahu, klanjaju onima koji im se do Sudnjeg dana neće odazvati i koji su prema njihovim molbama ravnodušni.</w:t>
      </w:r>
    </w:p>
    <w:p w:rsidR="000E2289" w:rsidRDefault="000E2289" w:rsidP="002050A8">
      <w:pPr>
        <w:pStyle w:val="libAie"/>
      </w:pPr>
      <w:r>
        <w:rPr>
          <w:rtl/>
        </w:rPr>
        <w:t>وَمَنْ أَضَلُّ مِمَّن يَدْعُو مِن دُونِ اللَّهِ مَن لَّا يَسْتَجِيبُ لَهُ إِلَى يَومِ الْقِيَامَةِ وَهُمْ عَن دُعَائِهِمْ غَافِلُونَ</w:t>
      </w:r>
    </w:p>
    <w:p w:rsidR="000E2289" w:rsidRDefault="000E2289" w:rsidP="000E2289">
      <w:pPr>
        <w:pStyle w:val="libNormal"/>
      </w:pPr>
      <w:r>
        <w:t>6. Kada ljudi budu sabrani, oni će im biti neprijatelji i poreći će da su im se klanjali.</w:t>
      </w:r>
    </w:p>
    <w:p w:rsidR="000E2289" w:rsidRDefault="000E2289" w:rsidP="002050A8">
      <w:pPr>
        <w:pStyle w:val="libAie"/>
      </w:pPr>
      <w:r>
        <w:rPr>
          <w:rtl/>
        </w:rPr>
        <w:t>وَإِذَا حُشِرَ النَّاسُ كَانُوا لَهُمْ أَعْدَاء وَكَانُوا بِعِبَادَتِهِمْ كَافِرِينَ</w:t>
      </w:r>
    </w:p>
    <w:p w:rsidR="000E2289" w:rsidRDefault="000E2289" w:rsidP="000E2289">
      <w:pPr>
        <w:pStyle w:val="libNormal"/>
      </w:pPr>
      <w:r>
        <w:t>7. A kad se ovima Naši jasni ajeti kazuju, onda oni koji ne vjeruju govore o Istini čim im dođe: “Ovo je prava čarolija!”</w:t>
      </w:r>
    </w:p>
    <w:p w:rsidR="000E2289" w:rsidRDefault="000E2289" w:rsidP="002050A8">
      <w:pPr>
        <w:pStyle w:val="libAie"/>
      </w:pPr>
      <w:r>
        <w:rPr>
          <w:rtl/>
        </w:rPr>
        <w:t>وَإِذَا تُتْلَى عَلَيْهِمْ آيَاتُنَا بَيِّنَاتٍ قَالَ الَّذِينَ كَفَرُوا لِلْحَقِّ لَمَّا جَاءهُمْ هَذَا سِحْرٌ مُّبِينٌ</w:t>
      </w:r>
    </w:p>
    <w:p w:rsidR="000E2289" w:rsidRDefault="000E2289" w:rsidP="000E2289">
      <w:pPr>
        <w:pStyle w:val="libNormal"/>
      </w:pPr>
      <w:r>
        <w:t>8. Zar oni da govore: “On ga izmišlja!” Reci: Pa, ako ga izmišljam, vi mene od kazne Allahove nećete moći odbraniti; On dobro zna što o Kur’anu govorite. On je dovoljan svjedok i meni i vama; On prašta i samilostan je.”</w:t>
      </w:r>
    </w:p>
    <w:p w:rsidR="000E2289" w:rsidRDefault="000E2289" w:rsidP="002050A8">
      <w:pPr>
        <w:pStyle w:val="libAie"/>
      </w:pPr>
      <w:r>
        <w:rPr>
          <w:rtl/>
        </w:rPr>
        <w:t>أَمْ يَقُولُونَ افْتَرَاهُ قُلْ إِنِ افْتَرَيْتُهُ فَلَا تَمْلِكُونَ لِي مِنَ اللَّهِ شَيْئًا هُوَ أَعْلَمُ بِمَا تُفِيضُونَ فِيهِ كَفَى بِهِ شَهِيدًا بَيْنِي وَبَيْنَكُمْ وَهُوَ الْغَفُورُ الرَّحِيمُ</w:t>
      </w:r>
    </w:p>
    <w:p w:rsidR="000E2289" w:rsidRDefault="000E2289" w:rsidP="000E2289">
      <w:pPr>
        <w:pStyle w:val="libNormal"/>
      </w:pPr>
      <w:r>
        <w:t>9. Reci: “Ja nisam prvi poslanik i ne znam šta će biti sa mnom ili s vama; ja slijedim samo ono što mi se objavljuje i samo sam dužan da otvoreno opominjem.”</w:t>
      </w:r>
    </w:p>
    <w:p w:rsidR="000E2289" w:rsidRDefault="000E2289" w:rsidP="002050A8">
      <w:pPr>
        <w:pStyle w:val="libAie"/>
      </w:pPr>
      <w:r>
        <w:rPr>
          <w:rtl/>
        </w:rPr>
        <w:t>قُلْ مَا كُنتُ بِدْعًا مِّنْ الرُّسُلِ وَمَا أَدْرِي مَا يُفْعَلُ بِي وَلَا بِكُمْ إِنْ أَتَّبِعُ إِلَّا مَا يُوحَى إِلَيَّ وَمَا أَنَا إِلَّا نَذِيرٌ مُّبِينٌ</w:t>
      </w:r>
    </w:p>
    <w:p w:rsidR="000E2289" w:rsidRDefault="000E2289" w:rsidP="000E2289">
      <w:pPr>
        <w:pStyle w:val="libNormal"/>
      </w:pPr>
      <w:r>
        <w:lastRenderedPageBreak/>
        <w:t>10. Reci: “Kažite vi meni šta će s vama biti ako je Kur’an od Allaha, a vi u nj nećete da vjerujete, i ako je jedan od sinova Israilovih posvjedočio da je i on od Allaha, pa on povjerovao, a vi se uzoholili”. Allah, zaista, neće ukazati na pravi put narodu koji sebi nepravdu čini.</w:t>
      </w:r>
    </w:p>
    <w:p w:rsidR="000E2289" w:rsidRDefault="000E2289" w:rsidP="002050A8">
      <w:pPr>
        <w:pStyle w:val="libAie"/>
      </w:pPr>
      <w:r>
        <w:rPr>
          <w:rtl/>
        </w:rPr>
        <w:t>قُلْ أَرَأَيْتُمْ إِن كَانَ مِنْ عِندِ اللَّهِ وَكَفَرْتُم بِهِ وَشَهِدَ شَاهِدٌ مِّن بَنِي إِسْرَائِيلَ عَلَى مِثْلِهِ فَآمَنَ وَاسْتَكْبَرْتُمْ إِنَّ اللَّهَ لَا يَهْدِي الْقَوْمَ الظَّالِمِينَ</w:t>
      </w:r>
    </w:p>
    <w:p w:rsidR="000E2289" w:rsidRDefault="000E2289" w:rsidP="000E2289">
      <w:pPr>
        <w:pStyle w:val="libNormal"/>
      </w:pPr>
      <w:r>
        <w:t>11. I govore nevjernici o vjernicima: “Da je kakvo dobro, nas oni u tome ne bi pretekli.” A kako pomoću njega pravi put nisu našli, sigurno će reći: “Ovo je još davna izmišljotina.”</w:t>
      </w:r>
    </w:p>
    <w:p w:rsidR="000E2289" w:rsidRDefault="000E2289" w:rsidP="002050A8">
      <w:pPr>
        <w:pStyle w:val="libAie"/>
      </w:pPr>
      <w:r>
        <w:rPr>
          <w:rtl/>
        </w:rPr>
        <w:t>وَقَالَ الَّذِينَ كَفَرُوا لِلَّذِينَ آمَنُوا لَوْ كَانَ خَيْرًا مَّا سَبَقُونَا إِلَيْهِ وَإِذْ لَمْ يَهْتَدُوا بِهِ فَسَيَقُولُونَ هَذَا إِفْكٌ قَدِيمٌ</w:t>
      </w:r>
    </w:p>
    <w:p w:rsidR="000E2289" w:rsidRDefault="000E2289" w:rsidP="000E2289">
      <w:pPr>
        <w:pStyle w:val="libNormal"/>
      </w:pPr>
      <w:r>
        <w:t>12. Knjiga Musaova je bila putovođa i milost prije njaga. A ovo je Knjiga na arapskom jeziku koja nju potvrđuje da bi opomenula one koji rade zlo i da bi obradovala one koji čine dobro.</w:t>
      </w:r>
    </w:p>
    <w:p w:rsidR="000E2289" w:rsidRDefault="000E2289" w:rsidP="002050A8">
      <w:pPr>
        <w:pStyle w:val="libAie"/>
      </w:pPr>
      <w:r>
        <w:rPr>
          <w:rtl/>
        </w:rPr>
        <w:t>وَمِن قَبْلِهِ كِتَابُ مُوسَى إِمَامًا وَرَحْمَةً وَهَذَا كِتَابٌ مُّصَدِّقٌ لِّسَانًا عَرَبِيًّا لِّيُنذِرَ الَّذِينَ ظَلَمُوا وَبُشْرَى لِلْمُحْسِنِينَ</w:t>
      </w:r>
    </w:p>
    <w:p w:rsidR="000E2289" w:rsidRDefault="000E2289" w:rsidP="000E2289">
      <w:pPr>
        <w:pStyle w:val="libNormal"/>
      </w:pPr>
      <w:r>
        <w:t>13. Oni koji govore: “Naš Gospodar je Allah!” - i istraju na pravom putu, neka se ničega ne boje i ni za čim nek ne tuguju!</w:t>
      </w:r>
    </w:p>
    <w:p w:rsidR="000E2289" w:rsidRDefault="000E2289" w:rsidP="002050A8">
      <w:pPr>
        <w:pStyle w:val="libAie"/>
      </w:pPr>
      <w:r>
        <w:rPr>
          <w:rtl/>
        </w:rPr>
        <w:t>إِنَّ الَّذِينَ قَالُوا رَبُّنَا اللَّهُ ثُمَّ اسْتَقَامُوا فَلَا خَوْفٌ عَلَيْهِمْ وَلَا هُمْ يَحْزَنُونَ</w:t>
      </w:r>
    </w:p>
    <w:p w:rsidR="000E2289" w:rsidRDefault="000E2289" w:rsidP="000E2289">
      <w:pPr>
        <w:pStyle w:val="libNormal"/>
      </w:pPr>
      <w:r>
        <w:t>14. Oni će stanovnici dženneta biti, i u njemu će vječno boraviti, i to će im biti nagrada za ono što su radili.</w:t>
      </w:r>
    </w:p>
    <w:p w:rsidR="000E2289" w:rsidRDefault="000E2289" w:rsidP="002050A8">
      <w:pPr>
        <w:pStyle w:val="libAie"/>
      </w:pPr>
      <w:r>
        <w:rPr>
          <w:rtl/>
        </w:rPr>
        <w:t>أُوْلَئِكَ أَصْحَابُ الْجَنَّةِ خَالِدِينَ فِيهَا جَزَاء بِمَا كَانُوا يَعْمَلُونَ</w:t>
      </w:r>
    </w:p>
    <w:p w:rsidR="000E2289" w:rsidRDefault="000E2289" w:rsidP="000E2289">
      <w:pPr>
        <w:pStyle w:val="libNormal"/>
      </w:pPr>
      <w:r>
        <w:t>15. Čovjeka smo zadužili da roditeljima svojim čini dobro; majka njegova s mukom ga nosi i u mukama ga rađa, nosi ga i doji trideset mjeseci. A kad dospije u muževno doba i kad dostigne četrdeset godina, on rekne: “Gospodaru moj, dozvoli Mi da ti budem zahvalan na blagodati koju si darovao meni i roditeljima mojim, i pomozi mi da činim dobra djela kojima ćeš zadovoljan biti, i učini dobrim potomke moje; ja se, zaista, kajem i odan sam Tebi.”</w:t>
      </w:r>
    </w:p>
    <w:p w:rsidR="000E2289" w:rsidRDefault="000E2289" w:rsidP="002050A8">
      <w:pPr>
        <w:pStyle w:val="libAie"/>
      </w:pPr>
      <w:r>
        <w:rPr>
          <w:rtl/>
        </w:rPr>
        <w:t>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w:t>
      </w:r>
    </w:p>
    <w:p w:rsidR="000E2289" w:rsidRDefault="000E2289" w:rsidP="000E2289">
      <w:pPr>
        <w:pStyle w:val="libNormal"/>
      </w:pPr>
      <w:r>
        <w:t>16. Eto, od takvih ćemo Mi dobra djela koja su radili primiti, a preko ružnih postupaka njihovih preći; od stanovnika dženneta će oni biti, istinito obećanje koje im je dano ćemo ispuniti.</w:t>
      </w:r>
    </w:p>
    <w:p w:rsidR="000E2289" w:rsidRDefault="000E2289" w:rsidP="002050A8">
      <w:pPr>
        <w:pStyle w:val="libAie"/>
      </w:pPr>
      <w:r>
        <w:rPr>
          <w:rtl/>
        </w:rPr>
        <w:t>أُوْلَئِكَ الَّذِينَ نَتَقَبَّلُ عَنْهُمْ أَحْسَنَ مَا عَمِلُوا وَنَتَجاوَزُ عَن سَيِّئَاتِهِمْ فِي أَصْحَابِ الْجَنَّةِ وَعْدَ الصِّدْقِ الَّذِي كَانُوا يُوعَدُونَ</w:t>
      </w:r>
    </w:p>
    <w:p w:rsidR="000E2289" w:rsidRDefault="000E2289" w:rsidP="000E2289">
      <w:pPr>
        <w:pStyle w:val="libNormal"/>
      </w:pPr>
      <w:r>
        <w:t>17. A onaj koji roditeljima svojim kaže: “Ih, što mi prijetite da ću biti oživljen kad su prije mene toliki narodi bili i nestali!” - a oni, zazivajući Allaha u pomoć, govore: “Teško tebi, vjeruj, Allahova prijetnja će se, doista, obistiniti!” On odgovara: “To su izmišljotine naroda drevnih!”</w:t>
      </w:r>
    </w:p>
    <w:p w:rsidR="000E2289" w:rsidRDefault="000E2289" w:rsidP="002050A8">
      <w:pPr>
        <w:pStyle w:val="libAie"/>
      </w:pPr>
      <w:r>
        <w:rPr>
          <w:rtl/>
        </w:rPr>
        <w:lastRenderedPageBreak/>
        <w:t>وَالَّذِي قَالَ لِوَالِدَيْهِ أُفٍّ لَّكُمَا أَتَعِدَانِنِي أَنْ أُخْرَجَ وَقَدْ خَلَتْ الْقُرُونُ مِن قَبْلِي وَهُمَا يَسْتَغِيثَانِ اللَّهَ وَيْلَكَ آمِنْ إِنَّ وَعْدَ اللَّهِ حَقٌّ فَيَقُولُ مَا هَذَا إِلَّا أَسَاطِيرُ الْأَوَّلِينَ</w:t>
      </w:r>
    </w:p>
    <w:p w:rsidR="000E2289" w:rsidRDefault="000E2289" w:rsidP="000E2289">
      <w:pPr>
        <w:pStyle w:val="libNormal"/>
      </w:pPr>
      <w:r>
        <w:t>18. Na takvima treba da se ispuni Riječ rečena o narodima: džinnovima i ljudima koji su prije njih bili i nestali, jer, - oni su, zaista, nastradali.</w:t>
      </w:r>
    </w:p>
    <w:p w:rsidR="000E2289" w:rsidRDefault="000E2289" w:rsidP="002050A8">
      <w:pPr>
        <w:pStyle w:val="libAie"/>
      </w:pPr>
      <w:r>
        <w:rPr>
          <w:rtl/>
        </w:rPr>
        <w:t>أُوْلَئِكَ الَّذِينَ حَقَّ عَلَيْهِمُ الْقَوْلُ فِي أُمَمٍ قَدْ خَلَتْ مِن قَبْلِهِم مِّنَ الْجِنِّ وَالْإِنسِ إِنَّهُمْ كَانُوا خَاسِرِينَ</w:t>
      </w:r>
    </w:p>
    <w:p w:rsidR="000E2289" w:rsidRDefault="000E2289" w:rsidP="000E2289">
      <w:pPr>
        <w:pStyle w:val="libNormal"/>
      </w:pPr>
      <w:r>
        <w:t>19. Za sve će biti posebni stepeni, prema tome kako su radili; da ih nagradi ili kazni za djela njihova, - nepravda im se neće učiniti.</w:t>
      </w:r>
    </w:p>
    <w:p w:rsidR="000E2289" w:rsidRDefault="000E2289" w:rsidP="002050A8">
      <w:pPr>
        <w:pStyle w:val="libAie"/>
      </w:pPr>
      <w:r>
        <w:rPr>
          <w:rtl/>
        </w:rPr>
        <w:t>وَلِكُلٍّ دَرَجَاتٌ مِّمَّا عَمِلُوا وَلِيُوَفِّيَهُمْ أَعْمَالَهُمْ وَهُمْ لَا يُظْلَمُونَ</w:t>
      </w:r>
    </w:p>
    <w:p w:rsidR="000E2289" w:rsidRDefault="000E2289" w:rsidP="000E2289">
      <w:pPr>
        <w:pStyle w:val="libNormal"/>
      </w:pPr>
      <w:r>
        <w:t>20. A na Dan kad oni koji nisu vjerovali pred vatrom budu zaustavljeni: “Vi ste u svom životu na Zemlji sve svoje naslade iskoristili i u njima uživali, a danas sramnom patnjom bićete kažnjeni zato što ste se na Zemlji, bez ikakva osnova, oholo ponašali i što ste raskalašeni bili.”</w:t>
      </w:r>
    </w:p>
    <w:p w:rsidR="000E2289" w:rsidRDefault="000E2289" w:rsidP="002050A8">
      <w:pPr>
        <w:pStyle w:val="libAie"/>
      </w:pPr>
      <w:r>
        <w:rPr>
          <w:rtl/>
        </w:rPr>
        <w:t>وَيَوْمَ يُعْرَضُ الَّذِينَ كَفَرُوا عَلَى النَّارِ أَذْهَبْتُمْ طَيِّبَاتِكُمْ فِي حَيَاتِكُمُ الدُّنْيَا وَاسْتَمْتَعْتُم بِهَا فَالْيَوْمَ تُجْزَوْنَ عَذَابَ الْهُونِ بِمَا كُنتُمْ تَسْتَكْبِرُونَ فِي الْأَرْضِ بِغَيْرِ الْحَقِّ وَبِمَا كُنتُمْ تَفْسُقُونَ</w:t>
      </w:r>
    </w:p>
    <w:p w:rsidR="000E2289" w:rsidRDefault="000E2289" w:rsidP="000E2289">
      <w:pPr>
        <w:pStyle w:val="libNormal"/>
      </w:pPr>
      <w:r>
        <w:t>21. I spomeni brata Adovog, kada je narod svoj u Ahkafu opominjao - a bilo je i prije njega i poslije njega posalnika: “Klanjajte se samo Allahu, ja, zaista, strahujem da ćete biti u mukama na Velikom danu!” –</w:t>
      </w:r>
    </w:p>
    <w:p w:rsidR="000E2289" w:rsidRDefault="000E2289" w:rsidP="002050A8">
      <w:pPr>
        <w:pStyle w:val="libAie"/>
      </w:pPr>
      <w:r>
        <w:rPr>
          <w:rtl/>
        </w:rPr>
        <w:t>وَاذْكُرْ أَخَا عَادٍ إِذْ أَنذَرَ قَوْمَهُ بِالْأَحْقَافِ وَقَدْ خَلَتْ النُّذُرُ مِن بَيْنِ يَدَيْهِ وَمِنْ خَلْفِهِ أَلَّا تَعْبُدُوا إِلَّا اللَّهَ إِنِّي أَخَافُ عَلَيْكُمْ عَذَابَ يَوْمٍ عَظِيمٍ</w:t>
      </w:r>
    </w:p>
    <w:p w:rsidR="000E2289" w:rsidRDefault="000E2289" w:rsidP="000E2289">
      <w:pPr>
        <w:pStyle w:val="libNormal"/>
      </w:pPr>
      <w:r>
        <w:t>22. oni su odgovarali: “Zar si nama došao da nas od božanstava naših odvratiš. Neka se, eto, ostvare prijetnje tvoje, ako istinu govoriš!” –</w:t>
      </w:r>
    </w:p>
    <w:p w:rsidR="000E2289" w:rsidRDefault="000E2289" w:rsidP="002050A8">
      <w:pPr>
        <w:pStyle w:val="libAie"/>
      </w:pPr>
      <w:r>
        <w:rPr>
          <w:rtl/>
        </w:rPr>
        <w:t>قَالُوا أَجِئْتَنَا لِتَأْفِكَنَا عَنْ آلِهَتِنَا فَأْتِنَا بِمَا تَعِدُنَا إِن كُنتَ مِنَ الصَّادِقِينَ</w:t>
      </w:r>
    </w:p>
    <w:p w:rsidR="000E2289" w:rsidRDefault="000E2289" w:rsidP="000E2289">
      <w:pPr>
        <w:pStyle w:val="libNormal"/>
      </w:pPr>
      <w:r>
        <w:t>23. “Samo Allah zna kad će to biti!” - on bi govorio -, “ja vam kazujem ono što mi se objavljuje, a vi ste, vidim, narod u neznanju ogrezao.”</w:t>
      </w:r>
    </w:p>
    <w:p w:rsidR="000E2289" w:rsidRDefault="000E2289" w:rsidP="002050A8">
      <w:pPr>
        <w:pStyle w:val="libAie"/>
      </w:pPr>
      <w:r>
        <w:rPr>
          <w:rtl/>
        </w:rPr>
        <w:t>قَالَ إِنَّمَا الْعِلْمُ عِندَ اللَّهِ وَأُبَلِّغُكُم مَّا أُرْسِلْتُ بِهِ وَلَكِنِّي أَرَاكُمْ قَوْمًا تَجْهَلُونَ</w:t>
      </w:r>
    </w:p>
    <w:p w:rsidR="000E2289" w:rsidRDefault="000E2289" w:rsidP="000E2289">
      <w:pPr>
        <w:pStyle w:val="libNormal"/>
      </w:pPr>
      <w:r>
        <w:t>24. I kad ugledaše oblak na obzorju, koji se prema dolinama njihovim kretao, povikaše: “Ovaj nam oblak kišu donosi!” - “Ne, to je ono što ste požurivali: vjetar koji vam bolnu patnju nosi,</w:t>
      </w:r>
    </w:p>
    <w:p w:rsidR="000E2289" w:rsidRDefault="000E2289" w:rsidP="002050A8">
      <w:pPr>
        <w:pStyle w:val="libAie"/>
      </w:pPr>
      <w:r>
        <w:rPr>
          <w:rtl/>
        </w:rPr>
        <w:t>فَلَمَّا رَأَوْهُ عَارِضًا مُّسْتَقْبِلَ أَوْدِيَتِهِمْ قَالُوا هَذَا عَارِضٌ مُّمْطِرُنَا بَلْ هُوَ مَا اسْتَعْجَلْتُم بِهِ رِيحٌ فِيهَا عَذَابٌ أَلِيمٌ</w:t>
      </w:r>
    </w:p>
    <w:p w:rsidR="000E2289" w:rsidRDefault="000E2289" w:rsidP="000E2289">
      <w:pPr>
        <w:pStyle w:val="libNormal"/>
      </w:pPr>
      <w:r>
        <w:t>25. koji, voljom Gospodara svoga, sve ruši.” I ujutro su se vidjele samo nastambe njihove; tako Mi kažnjavamo narod grešni.</w:t>
      </w:r>
    </w:p>
    <w:p w:rsidR="000E2289" w:rsidRDefault="000E2289" w:rsidP="002050A8">
      <w:pPr>
        <w:pStyle w:val="libAie"/>
      </w:pPr>
      <w:r>
        <w:rPr>
          <w:rtl/>
        </w:rPr>
        <w:t>تُدَمِّرُ كُلَّ شَيْءٍ بِأَمْرِ رَبِّهَا فَأَصْبَحُوا لَا يُرَى إِلَّا مَسَاكِنُهُمْ كَذَلِكَ نَجْزِي الْقَوْمَ الْمُجْرِمِينَ</w:t>
      </w:r>
    </w:p>
    <w:p w:rsidR="000E2289" w:rsidRDefault="000E2289" w:rsidP="000E2289">
      <w:pPr>
        <w:pStyle w:val="libNormal"/>
      </w:pPr>
      <w:r>
        <w:t>26. Njima smo dali mogućnosti koje vama nismo dali; i sluh i vid i razum smo im dali, ali im ni sluh njihov ni vid njihov ni razum njihov nisu ni od kakve koristi bili, jer su Allahove dokaze poricali - i sa svih strana ih je okružilo ono čemu su se ismijavali.</w:t>
      </w:r>
    </w:p>
    <w:p w:rsidR="000E2289" w:rsidRDefault="000E2289" w:rsidP="002050A8">
      <w:pPr>
        <w:pStyle w:val="libAie"/>
      </w:pPr>
      <w:r>
        <w:rPr>
          <w:rtl/>
        </w:rPr>
        <w:t>وَلَقَدْ مَكَّنَّاهُمْ فِيمَا إِن مَّكَّنَّاكُمْ فِيهِ وَجَعَلْنَا لَهُمْ سَمْعًا وَأَبْصَارًا وَأَفْئِدَةً فَمَا أَغْنَى عَنْهُمْ سَمْعُهُمْ وَلَا أَبْصَارُهُمْ وَلَا أَفْئِدَتُهُم مِّن شَيْءٍ إِذْ كَانُوا يَجْحَدُونَ بِآيَاتِ اللَّهِ وَحَاقَ بِهِم مَّا كَانُوا بِهِ يَسْتَهْزِؤُون</w:t>
      </w:r>
    </w:p>
    <w:p w:rsidR="000E2289" w:rsidRDefault="000E2289" w:rsidP="000E2289">
      <w:pPr>
        <w:pStyle w:val="libNormal"/>
      </w:pPr>
      <w:r>
        <w:t xml:space="preserve">27. Neke gradove oko vas još davno smo uništili, a objasnili smo im bili na razne načine dokaze, ne bi li se pokajali. </w:t>
      </w:r>
    </w:p>
    <w:p w:rsidR="000E2289" w:rsidRDefault="000E2289" w:rsidP="002050A8">
      <w:pPr>
        <w:pStyle w:val="libAie"/>
      </w:pPr>
      <w:r>
        <w:rPr>
          <w:rtl/>
        </w:rPr>
        <w:lastRenderedPageBreak/>
        <w:t>وَلَقَدْ أَهْلَكْنَا مَا حَوْلَكُم مِّنَ الْقُرَى وَصَرَّفْنَا الْآيَاتِ لَعَلَّهُمْ يَرْجِعُونَ</w:t>
      </w:r>
    </w:p>
    <w:p w:rsidR="000E2289" w:rsidRDefault="000E2289" w:rsidP="000E2289">
      <w:pPr>
        <w:pStyle w:val="libNormal"/>
      </w:pPr>
      <w:r>
        <w:t xml:space="preserve">28. A zašto im nisu pomogli oni koje su, pored Allaha, prihvatili da im budu posrednici i bogovi? Ali, njih nije bilo. To su bile samo klevete njihove i laži. </w:t>
      </w:r>
    </w:p>
    <w:p w:rsidR="000E2289" w:rsidRDefault="000E2289" w:rsidP="002050A8">
      <w:pPr>
        <w:pStyle w:val="libAie"/>
      </w:pPr>
      <w:r>
        <w:rPr>
          <w:rtl/>
        </w:rPr>
        <w:t>فَلَوْلَا نَصَرَهُمُ الَّذِينَ اتَّخَذُوا مِن دُونِ اللَّهِ قُرْبَانًا آلِهَةً بَلْ ضَلُّوا عَنْهُمْ وَذَلِكَ إِفْكُهُمْ وَمَا كَانُوا يَفْتَرُونَ</w:t>
      </w:r>
    </w:p>
    <w:p w:rsidR="000E2289" w:rsidRDefault="000E2289" w:rsidP="000E2289">
      <w:pPr>
        <w:pStyle w:val="libNormal"/>
      </w:pPr>
      <w:r>
        <w:t>29. Kada ti poslasmo nekoliko džinnova da Kur’an slušaju, kada dođoše da ga čuju, oni rekoše: “Pst!” A kad se završi, vratiše se narodu svome da opominju.</w:t>
      </w:r>
    </w:p>
    <w:p w:rsidR="000E2289" w:rsidRDefault="000E2289" w:rsidP="00055F8D">
      <w:pPr>
        <w:pStyle w:val="libAie"/>
      </w:pPr>
      <w:r>
        <w:rPr>
          <w:rtl/>
        </w:rPr>
        <w:t>وَإِذْ صَرَفْنَا إِلَيْكَ نَفَرًا مِّنَ الْجِنِّ يَسْتَمِعُونَ الْقُرْآنَ فَلَمَّا حَضَرُوهُ قَالُوا أَنصِتُوا فَلَمَّا قُضِيَ وَلَّوْا إِلَى قَوْمِهِم مُّنذِرِينَ</w:t>
      </w:r>
    </w:p>
    <w:p w:rsidR="000E2289" w:rsidRDefault="000E2289" w:rsidP="000E2289">
      <w:pPr>
        <w:pStyle w:val="libNormal"/>
      </w:pPr>
      <w:r>
        <w:t>30. “O narode naš,” - govorili su - “mi smo slušali Knjigu koja se poslije Musaa objavljuje, koja potvrđuje da su istinite i one prije nje, i koja ka istini i na pravi put upućuje.</w:t>
      </w:r>
    </w:p>
    <w:p w:rsidR="000E2289" w:rsidRDefault="000E2289" w:rsidP="002050A8">
      <w:pPr>
        <w:pStyle w:val="libAie"/>
      </w:pPr>
      <w:r>
        <w:rPr>
          <w:rtl/>
        </w:rPr>
        <w:t>قَالُوا يَا قَوْمَنَا إِنَّا سَمِعْنَا كِتَابًا أُنزِلَ مِن بَعْدِ مُوسَى مُصَدِّقًا لِّمَا بَيْنَ يَدَيْهِ يَهْدِي إِلَى الْحَقِّ وَإِلَى طَرِيقٍ مُّسْتَقِيمٍ</w:t>
      </w:r>
    </w:p>
    <w:p w:rsidR="000E2289" w:rsidRDefault="000E2289" w:rsidP="000E2289">
      <w:pPr>
        <w:pStyle w:val="libNormal"/>
      </w:pPr>
      <w:r>
        <w:t>31. O narode naš, odazovite se Allahovu glasniku i vjerujte u Allaha, On će vam neke grijehe vaše oprostiti i vas od patnje neizdržljive zaštititi!”</w:t>
      </w:r>
    </w:p>
    <w:p w:rsidR="000E2289" w:rsidRDefault="000E2289" w:rsidP="002050A8">
      <w:pPr>
        <w:pStyle w:val="libAie"/>
      </w:pPr>
      <w:r>
        <w:rPr>
          <w:rtl/>
        </w:rPr>
        <w:t>يَا قَوْمَنَا أَجِيبُوا دَاعِيَ اللَّهِ وَآمِنُوا بِهِ يَغْفِرْ لَكُم مِّن ذُنُوبِكُمْ وَيُجِرْكُم مِّنْ عَذَابٍ أَلِيمٍ</w:t>
      </w:r>
    </w:p>
    <w:p w:rsidR="000E2289" w:rsidRDefault="000E2289" w:rsidP="000E2289">
      <w:pPr>
        <w:pStyle w:val="libNormal"/>
      </w:pPr>
      <w:r>
        <w:t>32. A oni koji se ne odazovu Allahovu glasniku, takvi Mu na Zemlji neće umaći i mimo Njega zaštitnika neće naći. Oni su u velikoj zabludi.</w:t>
      </w:r>
    </w:p>
    <w:p w:rsidR="000E2289" w:rsidRDefault="000E2289" w:rsidP="002050A8">
      <w:pPr>
        <w:pStyle w:val="libAie"/>
      </w:pPr>
      <w:r>
        <w:rPr>
          <w:rtl/>
        </w:rPr>
        <w:t>وَمَن لَّا يُجِبْ دَاعِيَ اللَّهِ فَلَيْسَ بِمُعْجِزٍ فِي الْأَرْضِ وَلَيْسَ لَهُ مِن دُونِهِ أَولِيَاء أُوْلَئِكَ فِي ضَلَالٍ مُّبِينٍ</w:t>
      </w:r>
    </w:p>
    <w:p w:rsidR="000E2289" w:rsidRDefault="000E2289" w:rsidP="000E2289">
      <w:pPr>
        <w:pStyle w:val="libNormal"/>
      </w:pPr>
    </w:p>
    <w:p w:rsidR="000E2289" w:rsidRDefault="000E2289" w:rsidP="000E2289">
      <w:pPr>
        <w:pStyle w:val="libNormal"/>
      </w:pPr>
      <w:r>
        <w:t>33. Zar ne znaju da je Allah - koji je nebesa i Zemlju stvorio i koji nije, stvarajući ih, iznemogao - kadar da oživi mrtve? Jeste, On sve može.</w:t>
      </w:r>
    </w:p>
    <w:p w:rsidR="000E2289" w:rsidRDefault="000E2289" w:rsidP="002050A8">
      <w:pPr>
        <w:pStyle w:val="libAie"/>
      </w:pPr>
      <w:r>
        <w:rPr>
          <w:rtl/>
        </w:rPr>
        <w:t>أَوَلَمْ يَرَوْا أَنَّ اللَّهَ الَّذِي خَلَقَ السَّمَاوَاتِ وَالْأَرْضَ وَلَمْ يَعْيَ بِخَلْقِهِنَّ بِقَادِرٍ عَلَى أَنْ يُحْيِيَ الْمَوْتَى بَلَى إِنَّهُ عَلَى كُلِّ شَيْءٍ قَدِيرٌ</w:t>
      </w:r>
    </w:p>
    <w:p w:rsidR="000E2289" w:rsidRDefault="000E2289" w:rsidP="000E2289">
      <w:pPr>
        <w:pStyle w:val="libNormal"/>
      </w:pPr>
      <w:r>
        <w:t>34. A na Dan kad oni koji nisu vjerovali pred vatrom budu zaustavljeni: “Zar ovo nije istina?” - odgovoriće: “Jest, Gospodara nam našeg!” - “E pa iskustite patnju” - reći će On - “jer ste stalno poricali”.</w:t>
      </w:r>
    </w:p>
    <w:p w:rsidR="000E2289" w:rsidRDefault="000E2289" w:rsidP="002050A8">
      <w:pPr>
        <w:pStyle w:val="libAie"/>
      </w:pPr>
      <w:r>
        <w:rPr>
          <w:rtl/>
        </w:rPr>
        <w:t>وَيَوْمَ يُعْرَضُ الَّذِينَ كَفَرُوا عَلَى النَّارِ أَلَيْسَ هَذَا بِالْحَقِّ قَالُوا بَلَى وَرَبِّنَا قَالَ فَذُوقُوا الْعَذَابَ بِمَا كُنتُمْ تَكْفُرُونَ</w:t>
      </w:r>
    </w:p>
    <w:p w:rsidR="000E2289" w:rsidRDefault="000E2289" w:rsidP="000E2289">
      <w:pPr>
        <w:pStyle w:val="libNormal"/>
      </w:pPr>
      <w:r>
        <w:t>35. Ti izdrži kao što su izdržali odlučni poslanici i ne traži da im kazna što prije dođe! A onoga Dana kada dožive ono čime im se prijeti, učiniće im se da su ostali samo jedan čas dana. I dosta! A zar će ko drugi biti uništen do narod raskalašeni!</w:t>
      </w:r>
    </w:p>
    <w:p w:rsidR="000E2289" w:rsidRDefault="000E2289" w:rsidP="002050A8">
      <w:pPr>
        <w:pStyle w:val="libAie"/>
      </w:pPr>
      <w:r>
        <w:rPr>
          <w:rtl/>
        </w:rPr>
        <w:t>فَاصْبِرْ كَمَا صَبَرَ أُوْلُوا الْعَزْمِ مِنَ الرُّسُلِ وَلَا تَسْتَعْجِل لَّهُمْ كَأَنَّهُمْ يَوْمَ يَرَوْنَ مَا يُوعَدُونَ لَمْ يَلْبَثُوا إِلَّا سَاعَةً مِّن نَّهَارٍ بَلَاغٌ فَهَلْ يُهْلَكُ إِلَّا الْقَوْمُ الْفَاسِقُونَ</w:t>
      </w:r>
    </w:p>
    <w:p w:rsidR="00055F8D" w:rsidRDefault="00055F8D" w:rsidP="001014DA">
      <w:pPr>
        <w:pStyle w:val="libNormal"/>
      </w:pPr>
      <w:r>
        <w:br w:type="page"/>
      </w:r>
    </w:p>
    <w:p w:rsidR="000E2289" w:rsidRDefault="000E2289" w:rsidP="00055F8D">
      <w:pPr>
        <w:pStyle w:val="Heading1Center"/>
      </w:pPr>
      <w:bookmarkStart w:id="47" w:name="_Toc421530437"/>
      <w:r>
        <w:lastRenderedPageBreak/>
        <w:t>Muhammad (47) – Muhammed</w:t>
      </w:r>
      <w:bookmarkEnd w:id="47"/>
    </w:p>
    <w:p w:rsidR="000E2289" w:rsidRDefault="000E2289" w:rsidP="001014DA">
      <w:pPr>
        <w:pStyle w:val="libCenter"/>
      </w:pPr>
      <w:r>
        <w:rPr>
          <w:rtl/>
        </w:rPr>
        <w:t>سورة محمد</w:t>
      </w:r>
    </w:p>
    <w:p w:rsidR="000E2289" w:rsidRDefault="000E2289" w:rsidP="00055F8D">
      <w:pPr>
        <w:pStyle w:val="libCenter"/>
      </w:pPr>
      <w:r>
        <w:t>Medina - 38 ajeta</w:t>
      </w:r>
    </w:p>
    <w:p w:rsidR="000E2289" w:rsidRDefault="000E2289" w:rsidP="00055F8D">
      <w:pPr>
        <w:pStyle w:val="libCenter"/>
      </w:pPr>
      <w:r>
        <w:t>U ime Allaha, Milostivog, Samilosnog</w:t>
      </w:r>
    </w:p>
    <w:p w:rsidR="00696D5F" w:rsidRDefault="00696D5F" w:rsidP="00055F8D">
      <w:pPr>
        <w:pStyle w:val="libCenter"/>
      </w:pPr>
      <w:r>
        <w:rPr>
          <w:rFonts w:hint="cs"/>
          <w:rtl/>
        </w:rPr>
        <w:t>(</w:t>
      </w:r>
      <w:r w:rsidRPr="00A32034">
        <w:rPr>
          <w:rStyle w:val="libAieChar"/>
          <w:rtl/>
        </w:rPr>
        <w:t>بِسْمِ اللّهِ الرَّحْمـَنِ الرَّحِيمِ</w:t>
      </w:r>
      <w:r>
        <w:rPr>
          <w:rFonts w:hint="cs"/>
          <w:rtl/>
        </w:rPr>
        <w:t>)</w:t>
      </w:r>
    </w:p>
    <w:p w:rsidR="00055F8D" w:rsidRPr="00055F8D" w:rsidRDefault="00055F8D" w:rsidP="00055F8D">
      <w:pPr>
        <w:pStyle w:val="libNormal"/>
        <w:rPr>
          <w:rtl/>
        </w:rPr>
      </w:pPr>
    </w:p>
    <w:p w:rsidR="000E2289" w:rsidRDefault="000E2289" w:rsidP="000E2289">
      <w:pPr>
        <w:pStyle w:val="libNormal"/>
      </w:pPr>
      <w:r>
        <w:t>1. Allah će poništiti djela onih koji ne vjeruju i od puta Njegova odvraćaju.</w:t>
      </w:r>
    </w:p>
    <w:p w:rsidR="000E2289" w:rsidRDefault="000E2289" w:rsidP="002050A8">
      <w:pPr>
        <w:pStyle w:val="libAie"/>
      </w:pPr>
      <w:r>
        <w:rPr>
          <w:rtl/>
        </w:rPr>
        <w:t>الَّذِينَ كَفَرُوا وَصَدُّوا عَن سَبِيلِ اللَّهِ أَضَلَّ أَعْمَالَهُمْ</w:t>
      </w:r>
    </w:p>
    <w:p w:rsidR="000E2289" w:rsidRDefault="000E2289" w:rsidP="000E2289">
      <w:pPr>
        <w:pStyle w:val="libNormal"/>
      </w:pPr>
      <w:r>
        <w:t>2. A onima koji vjeruju i dobra djela čine i vjeruju u ono što se objavljuje Muhammedu - a to je Istina od Gospodara njihova - On će preko rđavih postupaka njihovih preći i prilike njihove će poboljšati,</w:t>
      </w:r>
    </w:p>
    <w:p w:rsidR="000E2289" w:rsidRDefault="000E2289" w:rsidP="002050A8">
      <w:pPr>
        <w:pStyle w:val="libAie"/>
      </w:pPr>
      <w:r>
        <w:rPr>
          <w:rtl/>
        </w:rPr>
        <w:t>وَالَّذِينَ آمَنُوا وَعَمِلُوا الصَّالِحَاتِ وَآمَنُوا بِمَا نُزِّلَ عَلَى مُحَمَّدٍ وَهُوَ الْحَقُّ مِن رَّبِّهِمْ كَفَّرَ عَنْهُمْ سَيِّئَاتِهِمْ وَأَصْلَحَ بَالَهُمْ</w:t>
      </w:r>
    </w:p>
    <w:p w:rsidR="000E2289" w:rsidRDefault="000E2289" w:rsidP="000E2289">
      <w:pPr>
        <w:pStyle w:val="libNormal"/>
      </w:pPr>
      <w:r>
        <w:t>3. zato što nevjernici slijede neistinu, a vjernici slijede Istinu od Gospodara svoga. tako Allah navodi zbog ljudi primjere njihove.</w:t>
      </w:r>
    </w:p>
    <w:p w:rsidR="000E2289" w:rsidRDefault="000E2289" w:rsidP="002050A8">
      <w:pPr>
        <w:pStyle w:val="libAie"/>
      </w:pPr>
      <w:r>
        <w:rPr>
          <w:rtl/>
        </w:rPr>
        <w:t>ذَلِكَ بِأَنَّ الَّذِينَ كَفَرُوا اتَّبَعُوا الْبَاطِلَ وَأَنَّ الَّذِينَ آمَنُوا اتَّبَعُوا الْحَقَّ مِن رَّبِّهِمْ كَذَلِكَ يَضْرِبُ اللَّهُ لِلنَّاسِ أَمْثَالَهُمْ</w:t>
      </w:r>
    </w:p>
    <w:p w:rsidR="000E2289" w:rsidRDefault="000E2289" w:rsidP="000E2289">
      <w:pPr>
        <w:pStyle w:val="libNormal"/>
      </w:pPr>
      <w:r>
        <w:t>4. Kada se u borbi s nevjernicima sretnete po šijama ih udarajte sve dok ih ne oslabite, a onda ih vežite, i poslije, ili ih velikodušno sužanjstva oslobodite ili otkupninu zahtijevajte, sve dok borba ne prestane. Tako učinite! Da Allah hoće, On bi im se osvetio, ali On želi da vas iskuša jedne pomoću drugih. On neće poništiti djela onih koji na Allahovu putu poginu,</w:t>
      </w:r>
    </w:p>
    <w:p w:rsidR="000E2289" w:rsidRDefault="000E2289" w:rsidP="002050A8">
      <w:pPr>
        <w:pStyle w:val="libAie"/>
      </w:pPr>
      <w:r>
        <w:rPr>
          <w:rtl/>
        </w:rPr>
        <w:t>فَإِذا لَقِيتُمُ الَّذِينَ كَفَرُوا فَضَرْبَ الرِّقَابِ حَتَّى إِذَا أَثْخَنتُمُوهُمْ فَشُدُّوا الْوَثَاقَ فَإِمَّا مَنًّا بَعْدُ وَإِمَّا فِدَاء حَتَّى تَضَعَ الْحَرْبُ أَوْزَارَهَا ذَلِكَ وَلَوْ يَشَاء اللَّهُ لَانتَصَرَ مِنْهُمْ وَلَكِن لِّيَبْلُوَ بَعْضَكُم بِبَعْضٍ وَالَّذِينَ قُتِلُوا فِي سَبِيلِ اللَّهِ فَلَن يُضِلَّ أَعْمَالَهُمْ</w:t>
      </w:r>
    </w:p>
    <w:p w:rsidR="000E2289" w:rsidRDefault="000E2289" w:rsidP="000E2289">
      <w:pPr>
        <w:pStyle w:val="libNormal"/>
      </w:pPr>
      <w:r>
        <w:t>5. i On će, ih, sigurno, uputiti i prilike njihove poboljšati,</w:t>
      </w:r>
    </w:p>
    <w:p w:rsidR="000E2289" w:rsidRDefault="000E2289" w:rsidP="002050A8">
      <w:pPr>
        <w:pStyle w:val="libAie"/>
      </w:pPr>
      <w:r>
        <w:rPr>
          <w:rtl/>
        </w:rPr>
        <w:t>سَيَهْدِيهِمْ وَيُصْلِحُ بَالَهُمْ</w:t>
      </w:r>
    </w:p>
    <w:p w:rsidR="000E2289" w:rsidRDefault="000E2289" w:rsidP="000E2289">
      <w:pPr>
        <w:pStyle w:val="libNormal"/>
      </w:pPr>
      <w:r>
        <w:t>6. i u džennet ih uvesti, o kome ih je već upoznao.</w:t>
      </w:r>
    </w:p>
    <w:p w:rsidR="000E2289" w:rsidRDefault="000E2289" w:rsidP="002050A8">
      <w:pPr>
        <w:pStyle w:val="libAie"/>
      </w:pPr>
      <w:r>
        <w:rPr>
          <w:rtl/>
        </w:rPr>
        <w:t>وَيُدْخِلُهُمُ الْجَنَّةَ عَرَّفَهَا لَهُمْ</w:t>
      </w:r>
    </w:p>
    <w:p w:rsidR="000E2289" w:rsidRDefault="000E2289" w:rsidP="000E2289">
      <w:pPr>
        <w:pStyle w:val="libNormal"/>
      </w:pPr>
      <w:r>
        <w:t>7. O vjernici, ako Allaha pomognete, i On će vama pomoći i korake vaše učvrstiti.</w:t>
      </w:r>
    </w:p>
    <w:p w:rsidR="000E2289" w:rsidRDefault="000E2289" w:rsidP="002050A8">
      <w:pPr>
        <w:pStyle w:val="libAie"/>
      </w:pPr>
      <w:r>
        <w:rPr>
          <w:rtl/>
        </w:rPr>
        <w:t>يَا أَيُّهَا الَّذِينَ آمَنُوا إِن تَنصُرُوا اللَّهَ يَنصُرْكُمْ وَيُثَبِّتْ أَقْدَامَكُمْ</w:t>
      </w:r>
    </w:p>
    <w:p w:rsidR="000E2289" w:rsidRDefault="000E2289" w:rsidP="000E2289">
      <w:pPr>
        <w:pStyle w:val="libNormal"/>
      </w:pPr>
    </w:p>
    <w:p w:rsidR="000E2289" w:rsidRDefault="000E2289" w:rsidP="000E2289">
      <w:pPr>
        <w:pStyle w:val="libNormal"/>
      </w:pPr>
      <w:r>
        <w:t>8. A onima koji ne vjeruju - propast njima! On neće djela njihova prihvatiti,</w:t>
      </w:r>
    </w:p>
    <w:p w:rsidR="000E2289" w:rsidRDefault="000E2289" w:rsidP="002050A8">
      <w:pPr>
        <w:pStyle w:val="libAie"/>
      </w:pPr>
      <w:r>
        <w:rPr>
          <w:rtl/>
        </w:rPr>
        <w:t>وَالَّذِينَ كَفَرُوا فَتَعْسًا لَّهُمْ وَأَضَلَّ أَعْمَالَهُمْ</w:t>
      </w:r>
    </w:p>
    <w:p w:rsidR="000E2289" w:rsidRDefault="000E2289" w:rsidP="000E2289">
      <w:pPr>
        <w:pStyle w:val="libNormal"/>
      </w:pPr>
      <w:r>
        <w:t>9. zato što ne vole ono što Allah objavljuje, i On će djela njihova poništiti.</w:t>
      </w:r>
    </w:p>
    <w:p w:rsidR="000E2289" w:rsidRDefault="000E2289" w:rsidP="002050A8">
      <w:pPr>
        <w:pStyle w:val="libAie"/>
      </w:pPr>
      <w:r>
        <w:rPr>
          <w:rtl/>
        </w:rPr>
        <w:t>ذَلِكَ بِأَنَّهُمْ كَرِهُوا مَا أَنزَلَ اللَّهُ فَأَحْبَطَ أَعْمَالَهُمْ</w:t>
      </w:r>
    </w:p>
    <w:p w:rsidR="000E2289" w:rsidRDefault="000E2289" w:rsidP="000E2289">
      <w:pPr>
        <w:pStyle w:val="libNormal"/>
      </w:pPr>
      <w:r>
        <w:lastRenderedPageBreak/>
        <w:t>10. Zašto oni ne idu po svijetu da vide kakav je bio konac onih prije njih? Njih je Allah istrijebio, a to čeka i ostale nevjernike,</w:t>
      </w:r>
    </w:p>
    <w:p w:rsidR="000E2289" w:rsidRDefault="000E2289" w:rsidP="002050A8">
      <w:pPr>
        <w:pStyle w:val="libAie"/>
      </w:pPr>
      <w:r>
        <w:rPr>
          <w:rtl/>
        </w:rPr>
        <w:t>أَفَلَمْ يَسِيرُوا فِي الْأَرْضِ فَيَنظُرُوا كَيْفَ كَانَ عَاقِبَةُ الَّذِينَ مِن قَبْلِهِمْ دَمَّرَ اللَّهُ عَلَيْهِمْ وَلِلْكَافِرِينَ أَمْثَالُهَا</w:t>
      </w:r>
    </w:p>
    <w:p w:rsidR="000E2289" w:rsidRDefault="000E2289" w:rsidP="000E2289">
      <w:pPr>
        <w:pStyle w:val="libNormal"/>
      </w:pPr>
      <w:r>
        <w:t>11. zato što je Allah zaštitnik onih koji vjeruju i što nevjrnici zaštitnika nemaju.</w:t>
      </w:r>
    </w:p>
    <w:p w:rsidR="000E2289" w:rsidRDefault="000E2289" w:rsidP="002050A8">
      <w:pPr>
        <w:pStyle w:val="libAie"/>
      </w:pPr>
      <w:r>
        <w:rPr>
          <w:rtl/>
        </w:rPr>
        <w:t>ذَلِكَ بِأَنَّ اللَّهَ مَوْلَى الَّذِينَ آمَنُوا وَأَنَّ الْكَافِرِينَ لَا مَوْلَى لَهُمْ</w:t>
      </w:r>
    </w:p>
    <w:p w:rsidR="000E2289" w:rsidRDefault="000E2289" w:rsidP="000E2289">
      <w:pPr>
        <w:pStyle w:val="libNormal"/>
      </w:pPr>
      <w:r>
        <w:t>12. Allah će one koji vjeruju i dobra djela čine uvesti u džennetske bašče kroz koje će rijeke teći, a oni koji ne vjeruju - koji se naslađuju i žderu kao što stoka ždere - njihovo će prebivalište vatra biti!</w:t>
      </w:r>
    </w:p>
    <w:p w:rsidR="000E2289" w:rsidRDefault="000E2289" w:rsidP="002050A8">
      <w:pPr>
        <w:pStyle w:val="libAie"/>
      </w:pPr>
      <w:r>
        <w:rPr>
          <w:rtl/>
        </w:rPr>
        <w:t>إِنَّ اللَّهَ يُدْخِلُ الَّذِينَ آمَنُوا وَعَمِلُوا الصَّالِحَاتِ جَنَّاتٍ تَجْرِي مِن تَحْتِهَا الْأَنْهَارُ وَالَّذِينَ كَفَرُوا يَتَمَتَّعُونَ وَيَأْكُلُونَ كَمَا تَأْكُلُ الْأَنْعَامُ وَالنَّارُ مَثْوًى لَّهُمْ</w:t>
      </w:r>
    </w:p>
    <w:p w:rsidR="000E2289" w:rsidRDefault="000E2289" w:rsidP="000E2289">
      <w:pPr>
        <w:pStyle w:val="libNormal"/>
      </w:pPr>
      <w:r>
        <w:t>13. A koliko smo gradova razorili, mnogo moćnijih od tvoga grada koji te protjerao, i nije bilo nikoga da im pomogne.</w:t>
      </w:r>
    </w:p>
    <w:p w:rsidR="000E2289" w:rsidRDefault="000E2289" w:rsidP="002050A8">
      <w:pPr>
        <w:pStyle w:val="libAie"/>
      </w:pPr>
      <w:r>
        <w:rPr>
          <w:rtl/>
        </w:rPr>
        <w:t>وَكَأَيِّن مِّن قَرْيَةٍ هِيَ أَشَدُّ قُوَّةً مِّن قَرْيَتِكَ الَّتِي أَخْرَجَتْكَ أَهْلَكْنَاهُمْ فَلَا نَاصِرَ لَهُمْ</w:t>
      </w:r>
    </w:p>
    <w:p w:rsidR="000E2289" w:rsidRDefault="000E2289" w:rsidP="000E2289">
      <w:pPr>
        <w:pStyle w:val="libNormal"/>
      </w:pPr>
      <w:r>
        <w:t>14. Zar je onaj koji ima jasnu predstavu o Gospodaru svom kao onaj kojim se lijepim čine ružna djela njegova i koji se za strastima svojim povodi?</w:t>
      </w:r>
    </w:p>
    <w:p w:rsidR="000E2289" w:rsidRDefault="000E2289" w:rsidP="002050A8">
      <w:pPr>
        <w:pStyle w:val="libAie"/>
      </w:pPr>
      <w:r>
        <w:rPr>
          <w:rtl/>
        </w:rPr>
        <w:t>أَفَمَن كَانَ عَلَى بَيِّنَةٍ مِّن رَّبِّهِ كَمَن زُيِّنَ لَهُ سُوءُ عَمَلِهِ وَاتَّبَعُوا أَهْوَاءهُمْ</w:t>
      </w:r>
    </w:p>
    <w:p w:rsidR="000E2289" w:rsidRDefault="000E2289" w:rsidP="000E2289">
      <w:pPr>
        <w:pStyle w:val="libNormal"/>
      </w:pPr>
      <w:r>
        <w:t>15. Zar je džennet, koji je obećan onima koji se Allaha boje - u kome su rijeke od vode neustajale i rijeke od mlijeka nepromjenjena ukusa, i rijeke od vina, prijatna onima koji piju, i rijeke od meda procjeđenog i gdje ima voća svakovrsnog i oprosta od Gospodara njihova - zar je to isto što i patnja koja čeka one koji će u vatri vječno boraviti, koji će se uzavrelom vodom pojiti, koja će im crijeva kidati!</w:t>
      </w:r>
    </w:p>
    <w:p w:rsidR="000E2289" w:rsidRDefault="000E2289" w:rsidP="002050A8">
      <w:pPr>
        <w:pStyle w:val="libAie"/>
      </w:pPr>
      <w:r>
        <w:rPr>
          <w:rtl/>
        </w:rPr>
        <w:t>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w:t>
      </w:r>
    </w:p>
    <w:p w:rsidR="000E2289" w:rsidRDefault="000E2289" w:rsidP="000E2289">
      <w:pPr>
        <w:pStyle w:val="libNormal"/>
      </w:pPr>
      <w:r>
        <w:t>16. Ima onih koji dolaze da te slušaju, a čim se od tebe udalje, pitaju one kojima je dato znanje: “Šta ono on maloprije reče?” To su oni čija je srca Allah zapečatio i koji se za strastima svojim povode.</w:t>
      </w:r>
    </w:p>
    <w:p w:rsidR="000E2289" w:rsidRDefault="000E2289" w:rsidP="002050A8">
      <w:pPr>
        <w:pStyle w:val="libAie"/>
      </w:pPr>
      <w:r>
        <w:rPr>
          <w:rtl/>
        </w:rPr>
        <w:t>وَمِنْهُم مَّن يَسْتَمِعُ إِلَيْكَ حَتَّى إِذَا خَرَجُوا مِنْ عِندِكَ قَالُوا لِلَّذِينَ أُوتُوا الْعِلْمَ مَاذَا قَالَ آنِفًا أُوْلَئِكَ الَّذِينَ طَبَعَ اللَّهُ عَلَى قُلُوبِهِمْ وَاتَّبَعُوا أَهْوَاءهُمْ</w:t>
      </w:r>
    </w:p>
    <w:p w:rsidR="000E2289" w:rsidRDefault="000E2289" w:rsidP="000E2289">
      <w:pPr>
        <w:pStyle w:val="libNormal"/>
      </w:pPr>
      <w:r>
        <w:t>17. A one koji su na pravom putu On će i dalje voditi i nadahnuće ih kako će se vatre sačuvati.</w:t>
      </w:r>
    </w:p>
    <w:p w:rsidR="000E2289" w:rsidRDefault="000E2289" w:rsidP="002050A8">
      <w:pPr>
        <w:pStyle w:val="libAie"/>
      </w:pPr>
      <w:r>
        <w:rPr>
          <w:rtl/>
        </w:rPr>
        <w:t>وَالَّذِينَ اهْتَدَوْا زَادَهُمْ هُدًى وَآتَاهُمْ تَقْواهُمْ</w:t>
      </w:r>
    </w:p>
    <w:p w:rsidR="000E2289" w:rsidRDefault="000E2289" w:rsidP="000E2289">
      <w:pPr>
        <w:pStyle w:val="libNormal"/>
      </w:pPr>
      <w:r>
        <w:t>18. Zar oni čekaju da im Smak svijeta iznenada dođe, a već su predznaci njegovi tu? A šta će im koristiti opomena kad im on dođe?</w:t>
      </w:r>
    </w:p>
    <w:p w:rsidR="000E2289" w:rsidRDefault="000E2289" w:rsidP="002050A8">
      <w:pPr>
        <w:pStyle w:val="libAie"/>
      </w:pPr>
      <w:r>
        <w:rPr>
          <w:rtl/>
        </w:rPr>
        <w:t>فَهَلْ يَنظُرُونَ إِلَّا السَّاعَةَ أَن تَأْتِيَهُم بَغْتَةً فَقَدْ جَاء أَشْرَاطُهَا فَأَنَّى لَهُمْ إِذَا جَاءتْهُمْ ذِكْرَاهُمْ</w:t>
      </w:r>
    </w:p>
    <w:p w:rsidR="000E2289" w:rsidRDefault="000E2289" w:rsidP="000E2289">
      <w:pPr>
        <w:pStyle w:val="libNormal"/>
      </w:pPr>
      <w:r>
        <w:t>19. Znaj da nema boga osim Allaha! Traži oprosta za svoje grijehe i za vjernike i za vjernice! Allah zna kud se krećete i gdje boravite.</w:t>
      </w:r>
    </w:p>
    <w:p w:rsidR="000E2289" w:rsidRDefault="000E2289" w:rsidP="002050A8">
      <w:pPr>
        <w:pStyle w:val="libAie"/>
      </w:pPr>
      <w:r>
        <w:rPr>
          <w:rtl/>
        </w:rPr>
        <w:t>فَاعْلَمْ أَنَّهُ لَا إِلَهَ إِلَّا اللَّهُ وَاسْتَغْفِرْ لِذَنبِكَ وَلِلْمُؤْمِنِينَ وَالْمُؤْمِنَاتِ وَاللَّهُ يَعْلَمُ مُتَقَلَّبَكُمْ وَمَثْوَاكُمْ</w:t>
      </w:r>
    </w:p>
    <w:p w:rsidR="000E2289" w:rsidRDefault="000E2289" w:rsidP="000E2289">
      <w:pPr>
        <w:pStyle w:val="libNormal"/>
      </w:pPr>
      <w:r>
        <w:lastRenderedPageBreak/>
        <w:t>20. A oni koji vjeruju govore: “Zašto se ne objavi jedna sura?” A kad bi objavljena jedna sura i u njoj spomenuta borba, ti si mogao da vidiš one čija su srca pritvorna kako te gledaju pogledom pred smrt onesviještenog! A bolja bi im bila</w:t>
      </w:r>
    </w:p>
    <w:p w:rsidR="000E2289" w:rsidRDefault="000E2289" w:rsidP="002050A8">
      <w:pPr>
        <w:pStyle w:val="libAie"/>
      </w:pPr>
      <w:r>
        <w:rPr>
          <w:rtl/>
        </w:rPr>
        <w:t>وَيَقُولُ الَّذِينَ آمَنُوا لَوْلَا نُزِّلَتْ سُورَةٌ فَإِذَا أُنزِلَتْ سُورَةٌ مُّحْكَمَةٌ وَذُكِرَ فِيهَا الْقِتَالُ رَأَيْتَ الَّذِينَ فِي قُلُوبِهِم مَّرَضٌ يَنظُرُونَ إِلَيْكَ نَظَرَ الْمَغْشِيِّ عَلَيْهِ مِنَ الْمَوْتِ فَأَوْلَى لَهُمْ</w:t>
      </w:r>
    </w:p>
    <w:p w:rsidR="000E2289" w:rsidRDefault="000E2289" w:rsidP="000E2289">
      <w:pPr>
        <w:pStyle w:val="libNormal"/>
      </w:pPr>
      <w:r>
        <w:t>21. poslušnost i razuman govor! A kada je borba već propisana, bolje bi im bilo da su prema Allahu iskreni.</w:t>
      </w:r>
    </w:p>
    <w:p w:rsidR="000E2289" w:rsidRDefault="000E2289" w:rsidP="002050A8">
      <w:pPr>
        <w:pStyle w:val="libAie"/>
      </w:pPr>
      <w:r>
        <w:rPr>
          <w:rtl/>
        </w:rPr>
        <w:t>طَاعَةٌ وَقَوْلٌ مَّعْرُوفٌ فَإِذَا عَزَمَ الْأَمْرُ فَلَوْ صَدَقُوا اللَّهَ لَكَانَ خَيْرًا لَّهُمْ</w:t>
      </w:r>
    </w:p>
    <w:p w:rsidR="000E2289" w:rsidRDefault="000E2289" w:rsidP="000E2289">
      <w:pPr>
        <w:pStyle w:val="libNormal"/>
      </w:pPr>
      <w:r>
        <w:t>22. Zar i vi ne biste, kada bi se vlasti dočepali, nered na Zemlji činili i rodbinske veze kidali!</w:t>
      </w:r>
    </w:p>
    <w:p w:rsidR="000E2289" w:rsidRDefault="000E2289" w:rsidP="002050A8">
      <w:pPr>
        <w:pStyle w:val="libAie"/>
      </w:pPr>
      <w:r>
        <w:rPr>
          <w:rtl/>
        </w:rPr>
        <w:t>فَهَلْ عَسَيْتُمْ إِن تَوَلَّيْتُمْ أَن تُفْسِدُوا فِي الْأَرْضِ وَتُقَطِّعُوا أَرْحَامَكُمْ</w:t>
      </w:r>
    </w:p>
    <w:p w:rsidR="000E2289" w:rsidRDefault="000E2289" w:rsidP="000E2289">
      <w:pPr>
        <w:pStyle w:val="libNormal"/>
      </w:pPr>
      <w:r>
        <w:t>23. To su oni koje je Allah prokleo i gluhim i slijepim ih učinio.</w:t>
      </w:r>
    </w:p>
    <w:p w:rsidR="000E2289" w:rsidRDefault="000E2289" w:rsidP="002050A8">
      <w:pPr>
        <w:pStyle w:val="libAie"/>
      </w:pPr>
      <w:r>
        <w:rPr>
          <w:rtl/>
        </w:rPr>
        <w:t>أُوْلَئِكَ الَّذِينَ لَعَنَهُمُ اللَّهُ فَأَصَمَّهُمْ وَأَعْمَى أَبْصَارَهُمْ</w:t>
      </w:r>
    </w:p>
    <w:p w:rsidR="000E2289" w:rsidRDefault="000E2289" w:rsidP="000E2289">
      <w:pPr>
        <w:pStyle w:val="libNormal"/>
      </w:pPr>
      <w:r>
        <w:t>24. Kako oni ne razmisle o Kur’anu, ili su im na srcima katanci!</w:t>
      </w:r>
    </w:p>
    <w:p w:rsidR="000E2289" w:rsidRDefault="000E2289" w:rsidP="002050A8">
      <w:pPr>
        <w:pStyle w:val="libAie"/>
      </w:pPr>
      <w:r>
        <w:rPr>
          <w:rtl/>
        </w:rPr>
        <w:t>أَفَلَا يَتَدَبَّرُونَ الْقُرْآنَ أَمْ عَلَى قُلُوبٍ أَقْفَالُهَا</w:t>
      </w:r>
    </w:p>
    <w:p w:rsidR="000E2289" w:rsidRDefault="000E2289" w:rsidP="000E2289">
      <w:pPr>
        <w:pStyle w:val="libNormal"/>
      </w:pPr>
      <w:r>
        <w:t>25. One koji su od vjere svoje otpali, pošto im je bio jasan pravi put, šejtan je na grijeh navodio i lažnu im nadu ulivao.</w:t>
      </w:r>
    </w:p>
    <w:p w:rsidR="000E2289" w:rsidRDefault="000E2289" w:rsidP="002050A8">
      <w:pPr>
        <w:pStyle w:val="libAie"/>
      </w:pPr>
      <w:r>
        <w:rPr>
          <w:rtl/>
        </w:rPr>
        <w:t>إِنَّ الَّذِينَ ارْتَدُّوا عَلَى أَدْبَارِهِم مِّن بَعْدِ مَا تَبَيَّنَ لَهُمُ الْهُدَى الشَّيْطَانُ سَوَّلَ لَهُمْ وَأَمْلَى لَهُمْ</w:t>
      </w:r>
    </w:p>
    <w:p w:rsidR="000E2289" w:rsidRDefault="000E2289" w:rsidP="000E2289">
      <w:pPr>
        <w:pStyle w:val="libNormal"/>
      </w:pPr>
      <w:r>
        <w:t>26. To zato što su govorili onima koji n e vole ono što Allah objavljuje: “Mi ćemo vam se u nekim stvarima pokoravati”, a Allah dobro zna njihove tajne.</w:t>
      </w:r>
    </w:p>
    <w:p w:rsidR="000E2289" w:rsidRDefault="000E2289" w:rsidP="002050A8">
      <w:pPr>
        <w:pStyle w:val="libAie"/>
      </w:pPr>
      <w:r>
        <w:rPr>
          <w:rtl/>
        </w:rPr>
        <w:t>ذَلِكَ بِأَنَّهُمْ قَالُوا لِلَّذِينَ كَرِهُوا مَا نَزَّلَ اللَّهُ سَنُطِيعُكُمْ فِي بَعْضِ الْأَمْرِ وَاللَّهُ يَعْلَمُ إِسْرَارَهُمْ</w:t>
      </w:r>
    </w:p>
    <w:p w:rsidR="000E2289" w:rsidRDefault="000E2289" w:rsidP="000E2289">
      <w:pPr>
        <w:pStyle w:val="libNormal"/>
      </w:pPr>
      <w:r>
        <w:t>27. A kako će tek biti kada im meleki budu duše uzimali udarajući ih po obrazima i po leđima njihovim!</w:t>
      </w:r>
    </w:p>
    <w:p w:rsidR="000E2289" w:rsidRDefault="000E2289" w:rsidP="002050A8">
      <w:pPr>
        <w:pStyle w:val="libAie"/>
      </w:pPr>
      <w:r>
        <w:rPr>
          <w:rtl/>
        </w:rPr>
        <w:t>فَكَيْفَ إِذَا تَوَفَّتْهُمْ الْمَلَائِكَةُ يَضْرِبُونَ وُجُوهَهُمْ وَأَدْبَارَهُمْ</w:t>
      </w:r>
    </w:p>
    <w:p w:rsidR="000E2289" w:rsidRDefault="000E2289" w:rsidP="000E2289">
      <w:pPr>
        <w:pStyle w:val="libNormal"/>
      </w:pPr>
      <w:r>
        <w:t>28. To će biti zato što su ono što izaziva Allahovu srdžbu slijedili, a ono čime je On zadovoljan prezirali; On će djela njihova poništiti.</w:t>
      </w:r>
    </w:p>
    <w:p w:rsidR="000E2289" w:rsidRDefault="000E2289" w:rsidP="002050A8">
      <w:pPr>
        <w:pStyle w:val="libAie"/>
      </w:pPr>
      <w:r>
        <w:rPr>
          <w:rtl/>
        </w:rPr>
        <w:t>ذَلِكَ بِأَنَّهُمُ اتَّبَعُوا مَا أَسْخَطَ اللَّهَ وَكَرِهُوا رِضْوَانَهُ فَأَحْبَطَ أَعْمَالَهُمْ</w:t>
      </w:r>
    </w:p>
    <w:p w:rsidR="000E2289" w:rsidRDefault="000E2289" w:rsidP="000E2289">
      <w:pPr>
        <w:pStyle w:val="libNormal"/>
      </w:pPr>
      <w:r>
        <w:t>29. Zar oni bolesnih srca misle da Allah zlobe njihove na vidjelo neće iznijeti?</w:t>
      </w:r>
    </w:p>
    <w:p w:rsidR="000E2289" w:rsidRDefault="000E2289" w:rsidP="002050A8">
      <w:pPr>
        <w:pStyle w:val="libAie"/>
      </w:pPr>
      <w:r>
        <w:rPr>
          <w:rtl/>
        </w:rPr>
        <w:t>أَمْ حَسِبَ الَّذِينَ فِي قُلُوبِهِم مَّرَضٌ أَن لَّن يُخْرِجَ اللَّهُ أَضْغَانَهُمْ</w:t>
      </w:r>
    </w:p>
    <w:p w:rsidR="000E2289" w:rsidRDefault="000E2289" w:rsidP="000E2289">
      <w:pPr>
        <w:pStyle w:val="libNormal"/>
      </w:pPr>
      <w:r>
        <w:t>30. A da hoćemo, Mi bismo ti ih, uistinu, pokazali i ti bi ih, sigurno, po biljezima njihovim poznao. Ali, ti ćeš ih poznati po načinu govora njihova, - A Allah zna postupke vaše.</w:t>
      </w:r>
    </w:p>
    <w:p w:rsidR="000E2289" w:rsidRDefault="000E2289" w:rsidP="002050A8">
      <w:pPr>
        <w:pStyle w:val="libAie"/>
      </w:pPr>
      <w:r>
        <w:rPr>
          <w:rtl/>
        </w:rPr>
        <w:t>وَلَوْ نَشَاء لَأَرَيْنَاكَهُمْ فَلَعَرَفْتَهُم بِسِيمَاهُمْ وَلَتَعْرِفَنَّهُمْ فِي لَحْنِ الْقَوْلِ وَاللَّهُ يَعْلَمُ أَعْمَالَكُمْ</w:t>
      </w:r>
    </w:p>
    <w:p w:rsidR="000E2289" w:rsidRDefault="000E2289" w:rsidP="000E2289">
      <w:pPr>
        <w:pStyle w:val="libNormal"/>
      </w:pPr>
      <w:r>
        <w:t>31. Mi ćemo vas provjeravati sve dok ne ukažemo na borce i postojane među vama, a i vijesti o vama provjeravaćemo.</w:t>
      </w:r>
    </w:p>
    <w:p w:rsidR="000E2289" w:rsidRDefault="000E2289" w:rsidP="002050A8">
      <w:pPr>
        <w:pStyle w:val="libAie"/>
      </w:pPr>
      <w:r>
        <w:rPr>
          <w:rtl/>
        </w:rPr>
        <w:t>وَلَنَبْلُوَنَّكُمْ حَتَّى نَعْلَمَ الْمُجَاهِدِينَ مِنكُمْ وَالصَّابِرِينَ وَنَبْلُوَ أَخْبَارَكُمْ</w:t>
      </w:r>
    </w:p>
    <w:p w:rsidR="000E2289" w:rsidRDefault="000E2289" w:rsidP="000E2289">
      <w:pPr>
        <w:pStyle w:val="libNormal"/>
      </w:pPr>
      <w:r>
        <w:t>32. Oni koji ne vjeruju i od Allahova puta odvraćaju, koji su Poslanikovi protivnici, kad im je već postao jasan pravi put, zaista neće nimalo Allahu nauditi, i On će djela njihova poništiti.</w:t>
      </w:r>
    </w:p>
    <w:p w:rsidR="000E2289" w:rsidRDefault="000E2289" w:rsidP="002050A8">
      <w:pPr>
        <w:pStyle w:val="libAie"/>
      </w:pPr>
      <w:r>
        <w:rPr>
          <w:rtl/>
        </w:rPr>
        <w:lastRenderedPageBreak/>
        <w:t>إِنَّ الَّذِينَ كَفَرُوا وَصَدُّوا عَن سَبِيلِ اللَّهِ وَشَاقُّوا الرَّسُولَ مِن بَعْدِ مَا تَبَيَّنَ لَهُمُ الهُدَى لَن يَضُرُّوا اللَّهَ شَيْئًا وَسَيُحْبِطُ أَعْمَالَهُمْ</w:t>
      </w:r>
    </w:p>
    <w:p w:rsidR="000E2289" w:rsidRDefault="000E2289" w:rsidP="000E2289">
      <w:pPr>
        <w:pStyle w:val="libNormal"/>
      </w:pPr>
      <w:r>
        <w:t>33. O vjernici, pokoravajte se Allahu i pokoravajte se Poslaniku, i ne ništite djela svoja!</w:t>
      </w:r>
    </w:p>
    <w:p w:rsidR="000E2289" w:rsidRDefault="000E2289" w:rsidP="002050A8">
      <w:pPr>
        <w:pStyle w:val="libAie"/>
      </w:pPr>
      <w:r>
        <w:rPr>
          <w:rtl/>
        </w:rPr>
        <w:t>يَا أَيُّهَا الَّذِينَ آمَنُوا أَطِيعُوا اللَّهَ وَأَطِيعُوا الرَّسُولَ وَلَا تُبْطِلُوا أَعْمَالَكُمْ</w:t>
      </w:r>
    </w:p>
    <w:p w:rsidR="000E2289" w:rsidRDefault="000E2289" w:rsidP="000E2289">
      <w:pPr>
        <w:pStyle w:val="libNormal"/>
      </w:pPr>
      <w:r>
        <w:t>34. Onima koji ne vjeruju i od Allahova puta odvraćaju, pa poslije kao nevjernici umiru, Allah, zista, neće oprostiti.</w:t>
      </w:r>
    </w:p>
    <w:p w:rsidR="000E2289" w:rsidRDefault="000E2289" w:rsidP="002050A8">
      <w:pPr>
        <w:pStyle w:val="libAie"/>
      </w:pPr>
      <w:r>
        <w:rPr>
          <w:rtl/>
        </w:rPr>
        <w:t>إِنَّ الَّذِينَ كَفَرُوا وَصَدُّوا عَن سَبِيلِ اللَّهِ ثُمَّ مَاتُوا وَهُمْ كُفَّارٌ فَلَن يَغْفِرَ اللَّهُ لَهُمْ</w:t>
      </w:r>
    </w:p>
    <w:p w:rsidR="000E2289" w:rsidRDefault="000E2289" w:rsidP="000E2289">
      <w:pPr>
        <w:pStyle w:val="libNormal"/>
      </w:pPr>
      <w:r>
        <w:t>35. I ne budite kukavice i ne nudite primirje kad ste jači, jer Allah je s vama, On vas neće nagrada za djela vaša lišiti.</w:t>
      </w:r>
    </w:p>
    <w:p w:rsidR="000E2289" w:rsidRDefault="000E2289" w:rsidP="002050A8">
      <w:pPr>
        <w:pStyle w:val="libAie"/>
      </w:pPr>
      <w:r>
        <w:rPr>
          <w:rtl/>
        </w:rPr>
        <w:t>فَلَا تَهِنُوا وَتَدْعُوا إِلَى السَّلْمِ وَأَنتُمُ الْأَعْلَوْنَ وَاللَّهُ مَعَكُمْ وَلَن يَتِرَكُمْ أَعْمَالَكُمْ</w:t>
      </w:r>
    </w:p>
    <w:p w:rsidR="000E2289" w:rsidRDefault="000E2289" w:rsidP="000E2289">
      <w:pPr>
        <w:pStyle w:val="libNormal"/>
      </w:pPr>
      <w:r>
        <w:t>36. Život na ovome svijetu je samo igra i zabava! A ako budete vjerovali i grijehe izbjegavali, On će vas nagraditi i imanja vaša od vas neće tražiti.</w:t>
      </w:r>
    </w:p>
    <w:p w:rsidR="000E2289" w:rsidRDefault="000E2289" w:rsidP="002050A8">
      <w:pPr>
        <w:pStyle w:val="libAie"/>
      </w:pPr>
      <w:r>
        <w:rPr>
          <w:rtl/>
        </w:rPr>
        <w:t>إِنَّمَا الحَيَاةُ الدُّنْيَا لَعِبٌ وَلَهْوٌ وَإِن تُؤْمِنُوا وَتَتَّقُوا يُؤْتِكُمْ أُجُورَكُمْ وَلَا يَسْأَلْكُمْ أَمْوَالَكُمْ</w:t>
      </w:r>
    </w:p>
    <w:p w:rsidR="000E2289" w:rsidRDefault="000E2289" w:rsidP="000E2289">
      <w:pPr>
        <w:pStyle w:val="libNormal"/>
      </w:pPr>
      <w:r>
        <w:t>37. Ako bi ih od vas tražio i prema vama uporan bio, postali biste škrti i On bi učinio vidljivim vaše mržnje.</w:t>
      </w:r>
    </w:p>
    <w:p w:rsidR="000E2289" w:rsidRDefault="000E2289" w:rsidP="002050A8">
      <w:pPr>
        <w:pStyle w:val="libAie"/>
      </w:pPr>
      <w:r>
        <w:rPr>
          <w:rtl/>
        </w:rPr>
        <w:t>إِن يَسْأَلْكُمُوهَا فَيُحْفِكُمْ تَبْخَلُوا وَيُخْرِجْ أَضْغَانَكُمْ</w:t>
      </w:r>
    </w:p>
    <w:p w:rsidR="000E2289" w:rsidRDefault="000E2289" w:rsidP="000E2289">
      <w:pPr>
        <w:pStyle w:val="libNormal"/>
      </w:pPr>
      <w:r>
        <w:t>38. Vi se, eto, pozivate da trošite na Allahovu putu, ali, neki od vas su škrti, - a ko škrtari, na svoju štetu škrtari, jer Allah je bogat, a vi ste siromašni. - a ako glave okrenete, On će vas drugim narodom zamijeniti, koji onda kao što ste vi neće biti.</w:t>
      </w:r>
    </w:p>
    <w:p w:rsidR="000E2289" w:rsidRDefault="000E2289" w:rsidP="002050A8">
      <w:pPr>
        <w:pStyle w:val="libAie"/>
      </w:pPr>
      <w:r>
        <w:rPr>
          <w:rtl/>
        </w:rPr>
        <w:t>هَاأَنتُمْ هَؤُلَاء تُدْعَوْنَ لِتُنفِقُوا فِي سَبِيلِ اللَّهِ فَمِنكُم مَّن يَبْخَلُ وَمَن يَبْخَلْ فَإِنَّمَا يَبْخَلُ عَن نَّفْسِهِ وَاللَّهُ الْغَنِيُّ وَأَنتُمُ الْفُقَرَاء وَإِن تَتَوَلَّوْا يَسْتَبْدِلْ قَوْمًا غَيْرَكُمْ ثُمَّ لَا يَكُونُوا أَمْثَالَكُمْ</w:t>
      </w:r>
    </w:p>
    <w:p w:rsidR="007039E2" w:rsidRDefault="007039E2" w:rsidP="001014DA">
      <w:pPr>
        <w:pStyle w:val="libNormal"/>
      </w:pPr>
      <w:r>
        <w:br w:type="page"/>
      </w:r>
    </w:p>
    <w:p w:rsidR="000E2289" w:rsidRDefault="000E2289" w:rsidP="007039E2">
      <w:pPr>
        <w:pStyle w:val="libCenter"/>
      </w:pPr>
      <w:r>
        <w:lastRenderedPageBreak/>
        <w:t>Al–Fath (48) – Pobjeda</w:t>
      </w:r>
    </w:p>
    <w:p w:rsidR="000E2289" w:rsidRDefault="000E2289" w:rsidP="001014DA">
      <w:pPr>
        <w:pStyle w:val="libCenter"/>
      </w:pPr>
      <w:r>
        <w:rPr>
          <w:rtl/>
        </w:rPr>
        <w:t>سورة الفتح</w:t>
      </w:r>
    </w:p>
    <w:p w:rsidR="000E2289" w:rsidRDefault="000E2289" w:rsidP="007039E2">
      <w:pPr>
        <w:pStyle w:val="libCenter"/>
      </w:pPr>
      <w:r>
        <w:t>Medina - 29 ajeta</w:t>
      </w:r>
    </w:p>
    <w:p w:rsidR="000E2289" w:rsidRDefault="000E2289" w:rsidP="007039E2">
      <w:pPr>
        <w:pStyle w:val="libCenter"/>
      </w:pPr>
      <w:r>
        <w:t>U ime Allaha, Milostivog, Samilosnog</w:t>
      </w:r>
    </w:p>
    <w:p w:rsidR="007039E2" w:rsidRDefault="007039E2" w:rsidP="007039E2">
      <w:pPr>
        <w:pStyle w:val="libCenter"/>
      </w:pPr>
      <w:r>
        <w:rPr>
          <w:rFonts w:hint="cs"/>
          <w:rtl/>
        </w:rPr>
        <w:t>(</w:t>
      </w:r>
      <w:r w:rsidRPr="00A32034">
        <w:rPr>
          <w:rStyle w:val="libAieChar"/>
          <w:rtl/>
        </w:rPr>
        <w:t>بِسْمِ اللّهِ الرَّحْمـَنِ الرَّحِيمِ</w:t>
      </w:r>
      <w:r>
        <w:rPr>
          <w:rFonts w:hint="cs"/>
          <w:rtl/>
        </w:rPr>
        <w:t>)</w:t>
      </w:r>
    </w:p>
    <w:p w:rsidR="007039E2" w:rsidRPr="007039E2" w:rsidRDefault="007039E2" w:rsidP="007039E2">
      <w:pPr>
        <w:pStyle w:val="libNormal"/>
      </w:pPr>
    </w:p>
    <w:p w:rsidR="000E2289" w:rsidRDefault="000E2289" w:rsidP="000E2289">
      <w:pPr>
        <w:pStyle w:val="libNormal"/>
      </w:pPr>
      <w:r>
        <w:t>1. Mi ćemo ti dati sigurnu pobjedu</w:t>
      </w:r>
    </w:p>
    <w:p w:rsidR="000E2289" w:rsidRDefault="000E2289" w:rsidP="002050A8">
      <w:pPr>
        <w:pStyle w:val="libAie"/>
      </w:pPr>
      <w:r>
        <w:rPr>
          <w:rtl/>
        </w:rPr>
        <w:t>إِنَّا فَتَحْنَا لَكَ فَتْحًا مُّبِينًا</w:t>
      </w:r>
    </w:p>
    <w:p w:rsidR="000E2289" w:rsidRDefault="000E2289" w:rsidP="000E2289">
      <w:pPr>
        <w:pStyle w:val="libNormal"/>
      </w:pPr>
      <w:r>
        <w:t>2. da bi ti Allah ranije i kasnije krivice oprostio, da bi blagodat Svoju tebi otpunom učinio, da bi te na pravi put uputio</w:t>
      </w:r>
    </w:p>
    <w:p w:rsidR="000E2289" w:rsidRDefault="000E2289" w:rsidP="002050A8">
      <w:pPr>
        <w:pStyle w:val="libAie"/>
      </w:pPr>
      <w:r>
        <w:rPr>
          <w:rtl/>
        </w:rPr>
        <w:t>لِيَغْفِرَ لَكَ اللَّهُ مَا تَقَدَّمَ مِن ذَنبِكَ وَمَا تَأَخَّرَ وَيُتِمَّ نِعْمَتَهُ عَلَيْكَ وَيَهْدِيَكَ صِرَاطًا مُّسْتَقِيمًا</w:t>
      </w:r>
    </w:p>
    <w:p w:rsidR="000E2289" w:rsidRDefault="000E2289" w:rsidP="000E2289">
      <w:pPr>
        <w:pStyle w:val="libNormal"/>
      </w:pPr>
      <w:r>
        <w:t>3. i da bi te Allah pobjedonosnom pomoći pomogao.</w:t>
      </w:r>
    </w:p>
    <w:p w:rsidR="000E2289" w:rsidRDefault="000E2289" w:rsidP="002050A8">
      <w:pPr>
        <w:pStyle w:val="libAie"/>
      </w:pPr>
      <w:r>
        <w:rPr>
          <w:rtl/>
        </w:rPr>
        <w:t>وَيَنصُرَكَ اللَّهُ نَصْرًا عَزِيزًا</w:t>
      </w:r>
    </w:p>
    <w:p w:rsidR="000E2289" w:rsidRDefault="000E2289" w:rsidP="000E2289">
      <w:pPr>
        <w:pStyle w:val="libNormal"/>
      </w:pPr>
      <w:r>
        <w:t>4. On uliva smirenost u srca vjernika da bi još više učvrstili vjerovanje koje imaju - a vojske nebesa i Zemlje su Allahove; Allah sve zna i mudar je –</w:t>
      </w:r>
    </w:p>
    <w:p w:rsidR="000E2289" w:rsidRDefault="000E2289" w:rsidP="002050A8">
      <w:pPr>
        <w:pStyle w:val="libAie"/>
      </w:pPr>
      <w:r>
        <w:rPr>
          <w:rtl/>
        </w:rPr>
        <w:t>هُوَ الَّذِي أَنزَلَ السَّكِينَةَ فِي قُلُوبِ الْمُؤْمِنِينَ لِيَزْدَادُوا إِيمَانًا مَّعَ إِيمَانِهِمْ وَلِلَّهِ جُنُودُ السَّمَاوَاتِ وَالْأَرْضِ وَكَانَ اللَّهُ عَلِيمًا حَكِيمًا</w:t>
      </w:r>
    </w:p>
    <w:p w:rsidR="000E2289" w:rsidRDefault="000E2289" w:rsidP="000E2289">
      <w:pPr>
        <w:pStyle w:val="libNormal"/>
      </w:pPr>
      <w:r>
        <w:t>5. da bi vjernike i vjernice uveo u džennetske bašče kroz koje će rijeke teći, u kojima će vječno boraviti, i da bi prešao preko rđavih postupaka njihovih - a to je u Allaha veliki uspjeh –</w:t>
      </w:r>
    </w:p>
    <w:p w:rsidR="000E2289" w:rsidRDefault="000E2289" w:rsidP="002050A8">
      <w:pPr>
        <w:pStyle w:val="libAie"/>
      </w:pPr>
      <w:r>
        <w:rPr>
          <w:rtl/>
        </w:rPr>
        <w:t>لِيُدْخِلَ الْمُؤْمِنِينَ وَالْمُؤْمِنَاتِ جَنَّاتٍ تَجْرِي مِن تَحْتِهَا الْأَنْهَارُ خَالِدِينَ فِيهَا وَيُكَفِّرَ عَنْهُمْ سَيِّئَاتِهِمْ وَكَانَ ذَلِكَ عِندَ اللَّهِ فَوْزًا عَظِيمًا</w:t>
      </w:r>
    </w:p>
    <w:p w:rsidR="000E2289" w:rsidRDefault="000E2289" w:rsidP="000E2289">
      <w:pPr>
        <w:pStyle w:val="libNormal"/>
      </w:pPr>
      <w:r>
        <w:t>6. i da bi kazni licemjere i licemjerke i mnogobošce i mnogoboškinje koji o Allahu zlo misle - neka zlo njih snađe! Allah se na njih rasrdio i prokleo ih i pripremio na džehennem, a grozno je on boravište!</w:t>
      </w:r>
    </w:p>
    <w:p w:rsidR="000E2289" w:rsidRDefault="000E2289" w:rsidP="002050A8">
      <w:pPr>
        <w:pStyle w:val="libAie"/>
      </w:pPr>
      <w:r>
        <w:rPr>
          <w:rtl/>
        </w:rPr>
        <w:t>وَيُعَذِّبَ الْمُنَافِقِينَ وَالْمُنَافِقَاتِ وَالْمُشْرِكِينَ وَالْمُشْرِكَاتِ الظَّانِّينَ بِاللَّهِ ظَنَّ السَّوْءِ عَلَيْهِمْ دَائِرَةُ السَّوْءِ وَغَضِبَ اللَّهُ عَلَيْهِمْ وَلَعَنَهُمْ وَأَعَدَّ لَهُمْ جَهَنَّمَ وَسَاءتْ مَصِيرًا</w:t>
      </w:r>
    </w:p>
    <w:p w:rsidR="000E2289" w:rsidRDefault="000E2289" w:rsidP="000E2289">
      <w:pPr>
        <w:pStyle w:val="libNormal"/>
      </w:pPr>
      <w:r>
        <w:t>7. Allahove su vojske nebesa i Zemlje; Allah je silan i mudar!</w:t>
      </w:r>
    </w:p>
    <w:p w:rsidR="000E2289" w:rsidRDefault="000E2289" w:rsidP="002050A8">
      <w:pPr>
        <w:pStyle w:val="libAie"/>
      </w:pPr>
      <w:r>
        <w:rPr>
          <w:rtl/>
        </w:rPr>
        <w:t>وَلِلَّهِ جُنُودُ السَّمَاوَاتِ وَالْأَرْضِ وَكَانَ اللَّهُ عَزِيزًا حَكِيمًا</w:t>
      </w:r>
    </w:p>
    <w:p w:rsidR="000E2289" w:rsidRDefault="000E2289" w:rsidP="000E2289">
      <w:pPr>
        <w:pStyle w:val="libNormal"/>
      </w:pPr>
      <w:r>
        <w:t xml:space="preserve">8. Mi šaljemo tebe kao svjedoka i kao donosioca radosnih vijesti i ako onog koji treba da opominje </w:t>
      </w:r>
    </w:p>
    <w:p w:rsidR="000E2289" w:rsidRDefault="000E2289" w:rsidP="002050A8">
      <w:pPr>
        <w:pStyle w:val="libAie"/>
      </w:pPr>
      <w:r>
        <w:rPr>
          <w:rtl/>
        </w:rPr>
        <w:t>إِنَّا أَرْسَلْنَاكَ شَاهِدًا وَمُبَشِّرًا وَنَذِيرًا</w:t>
      </w:r>
    </w:p>
    <w:p w:rsidR="000E2289" w:rsidRDefault="000E2289" w:rsidP="000E2289">
      <w:pPr>
        <w:pStyle w:val="libNormal"/>
      </w:pPr>
      <w:r>
        <w:t>9. da u Allaha i Poslanika Njegova vjerujete, i da vjeru Njegovu pomognete, i da ga veličate i da Ga ujutro i naveče hvalite.</w:t>
      </w:r>
    </w:p>
    <w:p w:rsidR="000E2289" w:rsidRDefault="000E2289" w:rsidP="002050A8">
      <w:pPr>
        <w:pStyle w:val="libAie"/>
      </w:pPr>
      <w:r>
        <w:rPr>
          <w:rtl/>
        </w:rPr>
        <w:t>لِتُؤْمِنُوا بِاللَّهِ وَرَسُولِهِ وَتُعَزِّرُوهُ وَتُوَقِّرُوهُ وَتُسَبِّحُوهُ بُكْرَةً وَأَصِيلًا</w:t>
      </w:r>
    </w:p>
    <w:p w:rsidR="000E2289" w:rsidRDefault="000E2289" w:rsidP="000E2289">
      <w:pPr>
        <w:pStyle w:val="libNormal"/>
      </w:pPr>
      <w:r>
        <w:t>10. Oni koji su se zakleli na vjernost - zakleli su se, doista, na vjernost samom Allahu - Allahova ruka je iznad ruku njihovih! Onaj ko prekrši zakletvu krši je na svoju štetu, a ko ispuni ono na što se obavezao Allahu, On će mu dati velliku nagradu.</w:t>
      </w:r>
    </w:p>
    <w:p w:rsidR="000E2289" w:rsidRDefault="000E2289" w:rsidP="002050A8">
      <w:pPr>
        <w:pStyle w:val="libAie"/>
      </w:pPr>
      <w:r>
        <w:rPr>
          <w:rtl/>
        </w:rPr>
        <w:lastRenderedPageBreak/>
        <w:t>إِنَّ الَّذِينَ يُبَايِعُونَكَ إِنَّمَا يُبَايِعُونَ اللَّهَ يَدُ اللَّهِ فَوْقَ أَيْدِيهِمْ فَمَن نَّكَثَ فَإِنَّمَا يَنكُثُ عَلَى نَفْسِهِ وَمَنْ أَوْفَى بِمَا عَاهَدَ عَلَيْهُ اللَّهَ فَسَيُؤْتِيهِ أَجْرًا عَظِيمًا</w:t>
      </w:r>
    </w:p>
    <w:p w:rsidR="000E2289" w:rsidRDefault="000E2289" w:rsidP="000E2289">
      <w:pPr>
        <w:pStyle w:val="libNormal"/>
      </w:pPr>
      <w:r>
        <w:t>11. Govoriće ti beduini koji su izostali: “Zadržala su nas stada naša i porodice naše, pa zamoli za nas oprost!” Oni govore jezicima svojim ono što nije u srcima njihovim. reci: “Pa ko može promijeniti Allahovu odluku, ako On hoće da vam naudi. ili ako hoće da vam kakvo dobro učini” Allah zna ono što radite.</w:t>
      </w:r>
    </w:p>
    <w:p w:rsidR="000E2289" w:rsidRDefault="000E2289" w:rsidP="002050A8">
      <w:pPr>
        <w:pStyle w:val="libAie"/>
      </w:pPr>
      <w:r>
        <w:rPr>
          <w:rtl/>
        </w:rPr>
        <w:t>سَيَقُولُ لَكَ الْمُخَلَّفُونَ مِنَ الْأَعْرَابِ شَغَلَتْنَا أَمْوَالُنَا وَأَهْلُونَا فَاسْتَغْفِرْ لَنَا يَقُولُونَ بِأَلْسِنَتِهِم مَّا لَيْسَ فِي قُلُوبِهِمْ قُلْ فَمَن يَمْلِكُ لَكُم مِّنَ اللَّهِ شَيْئًا إِنْ أَرَادَ بِكُمْ ضَرًّا أَوْ أَرَادَ بِكُمْ نَفْعًا بَلْ كَانَ اللَّهُ بِمَا تَعْمَلُونَ خَبِيرًا</w:t>
      </w:r>
    </w:p>
    <w:p w:rsidR="000E2289" w:rsidRDefault="000E2289" w:rsidP="000E2289">
      <w:pPr>
        <w:pStyle w:val="libNormal"/>
      </w:pPr>
      <w:r>
        <w:t>12. Vi ste mislili da se Poslanik i vjernici nikada neće vratiti porodicama svojim; vaša srca su bila zadovoljna zbog toga i vi ste na najgore pomišljali, vi ste narod u duši pokvaren.</w:t>
      </w:r>
    </w:p>
    <w:p w:rsidR="000E2289" w:rsidRDefault="000E2289" w:rsidP="002050A8">
      <w:pPr>
        <w:pStyle w:val="libAie"/>
      </w:pPr>
      <w:r>
        <w:rPr>
          <w:rtl/>
        </w:rPr>
        <w:t>بَلْ ظَنَنتُمْ أَن لَّن يَنقَلِبَ الرَّسُولُ وَالْمُؤْمِنُونَ إِلَى أَهْلِيهِمْ أَبَدًا وَزُيِّنَ ذَلِكَ فِي قُلُوبِكُمْ وَظَنَنتُمْ ظَنَّ السَّوْءِ وَكُنتُمْ قَوْمًا بُورًا</w:t>
      </w:r>
    </w:p>
    <w:p w:rsidR="000E2289" w:rsidRDefault="000E2289" w:rsidP="000E2289">
      <w:pPr>
        <w:pStyle w:val="libNormal"/>
      </w:pPr>
      <w:r>
        <w:t>13. Onaj ko ne vjeruje u Allaha i Poslanika Njegova, - pa, Mi smo za nevjernike razbuktali oganj pripremili!</w:t>
      </w:r>
    </w:p>
    <w:p w:rsidR="000E2289" w:rsidRDefault="000E2289" w:rsidP="002050A8">
      <w:pPr>
        <w:pStyle w:val="libAie"/>
      </w:pPr>
      <w:r>
        <w:rPr>
          <w:rtl/>
        </w:rPr>
        <w:t>وَمَن لَّمْ يُؤْمِن بِاللَّهِ وَرَسُولِهِ فَإِنَّا أَعْتَدْنَا لِلْكَافِرِينَ سَعِيرًا</w:t>
      </w:r>
    </w:p>
    <w:p w:rsidR="000E2289" w:rsidRDefault="000E2289" w:rsidP="000E2289">
      <w:pPr>
        <w:pStyle w:val="libNormal"/>
      </w:pPr>
      <w:r>
        <w:t>14. Allahova je vlast na nebesima i na Zemlji, On prašta kome On hoće, a kažnjava koga hoće - Allah mnogo prašta i samilostan je.</w:t>
      </w:r>
    </w:p>
    <w:p w:rsidR="000E2289" w:rsidRDefault="000E2289" w:rsidP="002050A8">
      <w:pPr>
        <w:pStyle w:val="libAie"/>
      </w:pPr>
      <w:r>
        <w:rPr>
          <w:rtl/>
        </w:rPr>
        <w:t>وَلِلَّهِ مُلْكُ السَّمَاوَاتِ وَالْأَرْضِ يَغْفِرُ لِمَن يَشَاء وَيُعَذِّبُ مَن يَشَاء وَكَانَ اللَّهُ غَفُورًا رَّحِيمًا</w:t>
      </w:r>
    </w:p>
    <w:p w:rsidR="000E2289" w:rsidRDefault="000E2289" w:rsidP="000E2289">
      <w:pPr>
        <w:pStyle w:val="libNormal"/>
      </w:pPr>
      <w:r>
        <w:t>15. Oni koji su izostali sigurno će reći kada pođete da plijen uzmeta: “Pustite i nas da vas pratimo!” da bi izmjenili Allahove riječi. Reci: “Vi nas nećete pratiti, to je još prije Allah rekao!”, a oni će reći: “Nije tako, nego, vi nama zavidite.” A nije ni to, već ono malo šta razumiju.</w:t>
      </w:r>
    </w:p>
    <w:p w:rsidR="000E2289" w:rsidRDefault="000E2289" w:rsidP="002050A8">
      <w:pPr>
        <w:pStyle w:val="libAie"/>
      </w:pPr>
      <w:r>
        <w:rPr>
          <w:rtl/>
        </w:rPr>
        <w:t>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w:t>
      </w:r>
    </w:p>
    <w:p w:rsidR="000E2289" w:rsidRDefault="000E2289" w:rsidP="000E2289">
      <w:pPr>
        <w:pStyle w:val="libNormal"/>
      </w:pPr>
      <w:r>
        <w:t>16. Reci bedunima koji su izostali: “Bićete pozvani da se borite protiv naroda veoma hrabrog i moćnog, sve dok se ne pokori. Pa ako poslušate, Allah će vam lijepu nagradu dati, a ako izbjegnete, kao što ste i do sada izbjegavali, na muke nesnosne će vas staviti.”</w:t>
      </w:r>
    </w:p>
    <w:p w:rsidR="000E2289" w:rsidRDefault="000E2289" w:rsidP="002050A8">
      <w:pPr>
        <w:pStyle w:val="libAie"/>
      </w:pPr>
      <w:r>
        <w:rPr>
          <w:rtl/>
        </w:rPr>
        <w:t>قُل لِّلْمُخَلَّفِينَ مِنَ الْأَعْرَابِ سَتُدْعَوْنَ إِلَى قَوْمٍ أُوْلِي بَأْسٍ شَدِيدٍ تُقَاتِلُونَهُمْ أَوْ يُسْلِمُونَ فَإِن تُطِيعُوا يُؤْتِكُمُ اللَّهُ أَجْرًا حَسَنًا وَإِن تَتَوَلَّوْا كَمَا تَوَلَّيْتُم مِّن قَبْلُ يُعَذِّبْكُمْ عَذَابًا أَلِيمًا</w:t>
      </w:r>
      <w:r>
        <w:cr/>
      </w:r>
    </w:p>
    <w:p w:rsidR="000E2289" w:rsidRDefault="000E2289" w:rsidP="000E2289">
      <w:pPr>
        <w:pStyle w:val="libNormal"/>
      </w:pPr>
      <w:r>
        <w:t>17. Nije grijeh slijepom, ni hromom, ni bolesnom! Onoga koji se pokorava Allahu i Poslaniku Njegovu On će u džennetske bašče, kroz koje teku rijeke uvesti, a onoga ko leđa okrene, patnjom nesnosnom će kazniti.</w:t>
      </w:r>
    </w:p>
    <w:p w:rsidR="000E2289" w:rsidRDefault="000E2289" w:rsidP="002050A8">
      <w:pPr>
        <w:pStyle w:val="libAie"/>
      </w:pPr>
      <w:r>
        <w:rPr>
          <w:rtl/>
        </w:rPr>
        <w:t>لَيْسَ عَلَى الْأَعْمَى حَرَجٌ وَلَا عَلَى الْأَعْرَجِ حَرَجٌ وَلَا عَلَى الْمَرِيضِ حَرَجٌ وَمَن يُطِعِ اللَّهَ وَرَسُولَهُ يُدْخِلْهُ جَنَّاتٍ تَجْرِي مِن تَحْتِهَا الْأَنْهَارُ وَمَن يَتَوَلَّ يُعَذِّبْهُ عَذَابًا أَلِيمًا</w:t>
      </w:r>
    </w:p>
    <w:p w:rsidR="000E2289" w:rsidRDefault="000E2289" w:rsidP="000E2289">
      <w:pPr>
        <w:pStyle w:val="libNormal"/>
      </w:pPr>
      <w:r>
        <w:lastRenderedPageBreak/>
        <w:t>18. Allah je zadovoljan onim vjernicima koji su ti se pod drvetom na vjernost zakleli. On je znao šta je u srcima njihovim, pa je spustio smirenost na njih, i nagradiće ih skorom pobjedom</w:t>
      </w:r>
    </w:p>
    <w:p w:rsidR="000E2289" w:rsidRDefault="000E2289" w:rsidP="002050A8">
      <w:pPr>
        <w:pStyle w:val="libAie"/>
      </w:pPr>
      <w:r>
        <w:rPr>
          <w:rtl/>
        </w:rPr>
        <w:t>لَقَدْ رَضِيَ اللَّهُ عَنِ الْمُؤْمِنِينَ إِذْ يُبَايِعُونَكَ تَحْتَ الشَّجَرَةِ فَعَلِمَ مَا فِي قُلُوبِهِمْ فَأَنزَلَ السَّكِينَةَ عَلَيْهِمْ وَأَثَابَهُمْ فَتْحًا قَرِيبًا</w:t>
      </w:r>
    </w:p>
    <w:p w:rsidR="000E2289" w:rsidRDefault="000E2289" w:rsidP="000E2289">
      <w:pPr>
        <w:pStyle w:val="libNormal"/>
      </w:pPr>
      <w:r>
        <w:t>19. i bogatim plijenom koji će uzeti, jer Allah je silan i mudar.</w:t>
      </w:r>
    </w:p>
    <w:p w:rsidR="000E2289" w:rsidRDefault="000E2289" w:rsidP="002050A8">
      <w:pPr>
        <w:pStyle w:val="libAie"/>
      </w:pPr>
      <w:r>
        <w:rPr>
          <w:rtl/>
        </w:rPr>
        <w:t>وَمَغَانِمَ كَثِيرَةً يَأْخُذُونَهَا وَكَانَ اللَّهُ عَزِيزًا حَكِيمًا</w:t>
      </w:r>
    </w:p>
    <w:p w:rsidR="000E2289" w:rsidRDefault="000E2289" w:rsidP="000E2289">
      <w:pPr>
        <w:pStyle w:val="libNormal"/>
      </w:pPr>
      <w:r>
        <w:t>20. Allah vam obećava bogat plijen koji ćete uzeti, a s ovim je požurio i ruke ljudi je od vas zadržao - da bi to bio poučan primjer za vjernike i da bi vam na pravi put ikazao –</w:t>
      </w:r>
    </w:p>
    <w:p w:rsidR="000E2289" w:rsidRDefault="000E2289" w:rsidP="002050A8">
      <w:pPr>
        <w:pStyle w:val="libAie"/>
      </w:pPr>
      <w:r>
        <w:rPr>
          <w:rtl/>
        </w:rPr>
        <w:t>وَعَدَكُمُ اللَّهُ مَغَانِمَ كَثِيرَةً تَأْخُذُونَهَا فَعَجَّلَ لَكُمْ هَذِهِ وَكَفَّ أَيْدِيَ النَّاسِ عَنكُمْ وَلِتَكُونَ آيَةً لِّلْمُؤْمِنِينَ وَيَهْدِيَكُمْ صِرَاطًا مُّسْتَقِيمًا</w:t>
      </w:r>
    </w:p>
    <w:p w:rsidR="000E2289" w:rsidRDefault="000E2289" w:rsidP="000E2289">
      <w:pPr>
        <w:pStyle w:val="libNormal"/>
      </w:pPr>
      <w:r>
        <w:t>21. i drugi, koji niste bili u stanju uzeti, - Allah vam ga je dao, jer Allah sve može.</w:t>
      </w:r>
    </w:p>
    <w:p w:rsidR="000E2289" w:rsidRDefault="000E2289" w:rsidP="002050A8">
      <w:pPr>
        <w:pStyle w:val="libAie"/>
      </w:pPr>
      <w:r>
        <w:rPr>
          <w:rtl/>
        </w:rPr>
        <w:t>وَأُخْرَى لَمْ تَقْدِرُوا عَلَيْهَا قَدْ أَحَاطَ اللَّهُ بِهَا وَكَانَ اللَّهُ عَلَى كُلِّ شَيْءٍ قَدِيرًا</w:t>
      </w:r>
    </w:p>
    <w:p w:rsidR="000E2289" w:rsidRDefault="000E2289" w:rsidP="000E2289">
      <w:pPr>
        <w:pStyle w:val="libNormal"/>
      </w:pPr>
      <w:r>
        <w:t xml:space="preserve">22. A da su nevjernici s vama borbu zametnuli, sigurno bi se u bijeg dali i poslije ne bi zaštitnika ni pomagača našli – </w:t>
      </w:r>
    </w:p>
    <w:p w:rsidR="000E2289" w:rsidRDefault="000E2289" w:rsidP="002050A8">
      <w:pPr>
        <w:pStyle w:val="libAie"/>
      </w:pPr>
      <w:r>
        <w:rPr>
          <w:rtl/>
        </w:rPr>
        <w:t>وَلَوْ قَاتَلَكُمُ الَّذِينَ كَفَرُوا لَوَلَّوُا الْأَدْبَارَ ثُمَّ لَا يَجِدُونَ وَلِيًّا وَلَا نَصِيرًا</w:t>
      </w:r>
    </w:p>
    <w:p w:rsidR="000E2289" w:rsidRDefault="000E2289" w:rsidP="000E2289">
      <w:pPr>
        <w:pStyle w:val="libNormal"/>
      </w:pPr>
      <w:r>
        <w:t>23. prema Allahovu zakonu koji odvazda važi, a ti nećeš vidjeti da se Allahov zakon promijeni.</w:t>
      </w:r>
    </w:p>
    <w:p w:rsidR="000E2289" w:rsidRDefault="000E2289" w:rsidP="002050A8">
      <w:pPr>
        <w:pStyle w:val="libAie"/>
      </w:pPr>
      <w:r>
        <w:rPr>
          <w:rtl/>
        </w:rPr>
        <w:t>سُنَّةَ اللَّهِ الَّتِي قَدْ خَلَتْ مِن قَبْلُ وَلَن تَجِدَ لِسُنَّةِ اللَّهِ تَبْدِيلًا</w:t>
      </w:r>
    </w:p>
    <w:p w:rsidR="000E2289" w:rsidRDefault="000E2289" w:rsidP="000E2289">
      <w:pPr>
        <w:pStyle w:val="libNormal"/>
      </w:pPr>
      <w:r>
        <w:t>24. On je zadržao ruke njihove od vas i vaše od njih usred Mekke, i to nakon što vam je pružio mogućnost da ih pobijedite, - a Allah dobro vidi ono što vi radite.</w:t>
      </w:r>
    </w:p>
    <w:p w:rsidR="000E2289" w:rsidRDefault="000E2289" w:rsidP="002050A8">
      <w:pPr>
        <w:pStyle w:val="libAie"/>
      </w:pPr>
      <w:r>
        <w:rPr>
          <w:rtl/>
        </w:rPr>
        <w:t>وَهُوَ الَّذِي كَفَّ أَيْدِيَهُمْ عَنكُمْ وَأَيْدِيَكُمْ عَنْهُم بِبَطْنِ مَكَّةَ مِن بَعْدِ أَنْ أَظْفَرَكُمْ عَلَيْهِمْ وَكَانَ اللَّهُ بِمَا تَعْمَلُونَ بَصِيرًا</w:t>
      </w:r>
    </w:p>
    <w:p w:rsidR="000E2289" w:rsidRDefault="000E2289" w:rsidP="000E2289">
      <w:pPr>
        <w:pStyle w:val="libNormal"/>
      </w:pPr>
      <w:r>
        <w:t>25. Oni ne vjeruju i brane vam da pristupite Časnom hramu, i da kurbani koje vodite sa sobom do mjesta svojih stignu. I da nije bilo bojazni da ćete pobiti vjernike, muškarce i žene, koje ne poznajete, pa tako, i ne znajući, zbog njih ramotu doživjeti, - Mi bismo vam ih prepustili. a nismo ih prepustili ni zato da bi Allah u milost Svoju uveo onoga koga hoće. A da su oni bili odvojeni, doista bismo bolnom kaznom kaznili one među njima koji nisu vjerovali.</w:t>
      </w:r>
    </w:p>
    <w:p w:rsidR="000E2289" w:rsidRDefault="000E2289" w:rsidP="002050A8">
      <w:pPr>
        <w:pStyle w:val="libAie"/>
      </w:pPr>
      <w:r>
        <w:rPr>
          <w:rtl/>
        </w:rPr>
        <w:t>هُمُ الَّذِينَ كَفَرُوا وَصَدُّوكُمْ عَنِ الْمَسْجِدِ الْحَرَامِ وَالْهَدْيَ مَعْكُوفًا أَن يَبْلُغَ مَحِلَّهُ وَلَوْلَا رِجَالٌ مُّؤْمِنُونَ وَنِسَاء مُّؤْمِنَاتٌ لَّمْ تَعْلَمُوهُمْ أَن تَطَؤُوهُمْ فَتُصِيبَكُم مِّنْهُم مَّعَرَّةٌ بِغَيْرِ عِلْمٍ لِيُدْخِلَ اللَّهُ فِي رَحْمَتِهِ مَن يَشَاء لَوْ تَزَيَّلُوا لَعَذَّبْنَا الَّذِينَ كَفَرُوا مِنْهُمْ عَذَابًا أَلِيمًا</w:t>
      </w:r>
    </w:p>
    <w:p w:rsidR="000E2289" w:rsidRDefault="000E2289" w:rsidP="000E2289">
      <w:pPr>
        <w:pStyle w:val="libNormal"/>
      </w:pPr>
      <w:r>
        <w:t>26. Kad su nevjernici punili svoja srca žarom, žarom paganskim, Allah je spustio smirenost Svoju na Poslanika Svoga i na vjernike i obavezao ih da ispunjavaju ono zbog čega će postati pravi vjernici, - a oni i jesu najpreči i najdostojniji za to -, a Allah sve zna.</w:t>
      </w:r>
    </w:p>
    <w:p w:rsidR="000E2289" w:rsidRDefault="000E2289" w:rsidP="002050A8">
      <w:pPr>
        <w:pStyle w:val="libAie"/>
      </w:pPr>
      <w:r>
        <w:rPr>
          <w:rtl/>
        </w:rPr>
        <w:lastRenderedPageBreak/>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w:t>
      </w:r>
    </w:p>
    <w:p w:rsidR="000E2289" w:rsidRDefault="000E2289" w:rsidP="000E2289">
      <w:pPr>
        <w:pStyle w:val="libNormal"/>
      </w:pPr>
      <w:r>
        <w:t>27. Allah će obistiniti san Poslanika Svoga da ćete sigurno u Časni hram ući bezbjedni - ako Allah bude htio -, neki obrijanih glava, a neki podrezanih kosa, bez straha. On je ono što vi niste znali znao i zato vam je, prije toga, nedavnu pobjedu dao.</w:t>
      </w:r>
    </w:p>
    <w:p w:rsidR="000E2289" w:rsidRDefault="000E2289" w:rsidP="002050A8">
      <w:pPr>
        <w:pStyle w:val="libAie"/>
      </w:pPr>
      <w:r>
        <w:rPr>
          <w:rtl/>
        </w:rPr>
        <w:t>لَقَدْ صَدَقَ اللَّهُ رَسُولَهُ الرُّؤْيَا بِالْحَقِّ لَتَدْخُلُنَّ الْمَسْجِدَ الْحَرَامَ إِن شَاء اللَّهُ آمِنِينَ مُحَلِّقِينَ رُؤُوسَكُمْ وَمُقَصِّرِينَ لَا تَخَافُونَ فَعَلِمَ مَا لَمْ تَعْلَمُوا فَجَعَلَ مِن دُونِ ذَلِكَ فَتْحًا قَرِيبًا</w:t>
      </w:r>
    </w:p>
    <w:p w:rsidR="000E2289" w:rsidRDefault="000E2289" w:rsidP="000E2289">
      <w:pPr>
        <w:pStyle w:val="libNormal"/>
      </w:pPr>
      <w:r>
        <w:t>28. On je poslao Poslanika Svoga s uputom i vjerom istinitom da bi je uzdigao iznad svih vjera. A Allah je dovoljan Svjedok!</w:t>
      </w:r>
    </w:p>
    <w:p w:rsidR="000E2289" w:rsidRDefault="000E2289" w:rsidP="002050A8">
      <w:pPr>
        <w:pStyle w:val="libAie"/>
      </w:pPr>
      <w:r>
        <w:rPr>
          <w:rtl/>
        </w:rPr>
        <w:t>هُوَ الَّذِي أَرْسَلَ رَسُولَهُ بِالْهُدَى وَدِينِ الْحَقِّ لِيُظْهِرَهُ عَلَى الدِّينِ كُلِّهِ وَكَفَى بِاللَّهِ شَهِيدًا</w:t>
      </w:r>
    </w:p>
    <w:p w:rsidR="000E2289" w:rsidRDefault="000E2289" w:rsidP="000E2289">
      <w:pPr>
        <w:pStyle w:val="libNormal"/>
      </w:pPr>
      <w:r>
        <w:t>29. Muhammed je Allahov poslanik, a njegovi sljedbenici su strogi prema nevjernicima, a samilosni među sobom; vidiš ih kako se klanjaju i licem na tle padaju želeći Allahovu nagradu i zadovoljstvo, - na licima su im znaci, tragovi od padanja licem na tle. Tako su opisani u Tevratu. A u Indžilu: oni su kao biljka kad izdanak svoj izbaci pa ga onda učvrsti, i on ojača, i ispravi se na svojoj stabljici izazivajuči divljenje sijača, - da bi On s vjernicima najedio nevjernike. A onima koji vjeruju i dobra djela čine Allah obećava oprost i nagradu veliku.</w:t>
      </w:r>
    </w:p>
    <w:p w:rsidR="000E2289" w:rsidRDefault="000E2289" w:rsidP="002050A8">
      <w:pPr>
        <w:pStyle w:val="libAie"/>
      </w:pPr>
      <w:r>
        <w:rPr>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p>
    <w:p w:rsidR="007039E2" w:rsidRDefault="007039E2" w:rsidP="001014DA">
      <w:pPr>
        <w:pStyle w:val="libNormal"/>
      </w:pPr>
      <w:r>
        <w:br w:type="page"/>
      </w:r>
    </w:p>
    <w:p w:rsidR="000E2289" w:rsidRDefault="000E2289" w:rsidP="00D476E5">
      <w:pPr>
        <w:pStyle w:val="Heading1Center"/>
      </w:pPr>
      <w:bookmarkStart w:id="48" w:name="_Toc421530438"/>
      <w:r>
        <w:lastRenderedPageBreak/>
        <w:t>Al–Hugurat (49) – Sobe</w:t>
      </w:r>
      <w:bookmarkEnd w:id="48"/>
    </w:p>
    <w:p w:rsidR="000E2289" w:rsidRDefault="000E2289" w:rsidP="001014DA">
      <w:pPr>
        <w:pStyle w:val="libCenter"/>
      </w:pPr>
      <w:r>
        <w:rPr>
          <w:rtl/>
        </w:rPr>
        <w:t>سورة الحجرات</w:t>
      </w:r>
    </w:p>
    <w:p w:rsidR="000E2289" w:rsidRDefault="000E2289" w:rsidP="00D476E5">
      <w:pPr>
        <w:pStyle w:val="libCenter"/>
      </w:pPr>
      <w:r>
        <w:t>Medina - 18 ajeta</w:t>
      </w:r>
    </w:p>
    <w:p w:rsidR="000E2289" w:rsidRDefault="000E2289" w:rsidP="00D476E5">
      <w:pPr>
        <w:pStyle w:val="libCenter"/>
      </w:pPr>
      <w:r>
        <w:t>U ime Allaha, Milostivog, Samilosnog</w:t>
      </w:r>
    </w:p>
    <w:p w:rsidR="00696D5F" w:rsidRDefault="00696D5F" w:rsidP="00D476E5">
      <w:pPr>
        <w:pStyle w:val="libCenter"/>
      </w:pPr>
      <w:r>
        <w:rPr>
          <w:rFonts w:hint="cs"/>
          <w:rtl/>
        </w:rPr>
        <w:t>(</w:t>
      </w:r>
      <w:r w:rsidRPr="00A32034">
        <w:rPr>
          <w:rStyle w:val="libAieChar"/>
          <w:rtl/>
        </w:rPr>
        <w:t>بِسْمِ اللّهِ الرَّحْمـَنِ الرَّحِيمِ</w:t>
      </w:r>
      <w:r>
        <w:rPr>
          <w:rFonts w:hint="cs"/>
          <w:rtl/>
        </w:rPr>
        <w:t>)</w:t>
      </w:r>
    </w:p>
    <w:p w:rsidR="00D476E5" w:rsidRPr="00D476E5" w:rsidRDefault="00D476E5" w:rsidP="00D476E5">
      <w:pPr>
        <w:pStyle w:val="libNormal"/>
        <w:rPr>
          <w:rtl/>
        </w:rPr>
      </w:pPr>
    </w:p>
    <w:p w:rsidR="000E2289" w:rsidRDefault="000E2289" w:rsidP="000E2289">
      <w:pPr>
        <w:pStyle w:val="libNormal"/>
      </w:pPr>
      <w:r>
        <w:t>1. O vjernici, ne odlučujte se ni za što dok za to ne upitate Allaha i Poslanika Njegova, i bojte se Allaha! Allah, zaista, sve čuje i sve zna.</w:t>
      </w:r>
    </w:p>
    <w:p w:rsidR="000E2289" w:rsidRDefault="000E2289" w:rsidP="002050A8">
      <w:pPr>
        <w:pStyle w:val="libAie"/>
      </w:pPr>
      <w:r>
        <w:rPr>
          <w:rtl/>
        </w:rPr>
        <w:t>يَا أَيُّهَا الَّذِينَ آمَنُوا لَا تُقَدِّمُوا بَيْنَ يَدَيِ اللَّهِ وَرَسُولِهِ وَاتَّقُوا اللَّهَ إِنَّ اللَّهَ سَمِيعٌ عَلِيمٌ</w:t>
      </w:r>
    </w:p>
    <w:p w:rsidR="000E2289" w:rsidRDefault="000E2289" w:rsidP="000E2289">
      <w:pPr>
        <w:pStyle w:val="libNormal"/>
      </w:pPr>
      <w:r>
        <w:t>2. O vjernici, ne dižite glasove svoje iznad Vjerovjesnikova glasa i ne razgovarajte s njima glasno, kao što glasno jedan s drugim razgovarate, da ne bi bila poništena vaša djela, a da vi i ne primjetite.</w:t>
      </w:r>
    </w:p>
    <w:p w:rsidR="000E2289" w:rsidRDefault="000E2289" w:rsidP="002050A8">
      <w:pPr>
        <w:pStyle w:val="libAie"/>
      </w:pPr>
      <w:r>
        <w:rPr>
          <w:rtl/>
        </w:rPr>
        <w:t>يَا أَيُّهَا الَّذِينَ آمَنُوا لَا تَرْفَعُوا أَصْوَاتَكُمْ فَوْقَ صَوْتِ النَّبِيِّ وَلَا تَجْهَرُوا لَهُ بِالْقَوْلِ كَجَهْرِ بَعْضِكُمْ لِبَعْضٍ أَن تَحْبَطَ أَعْمَالُكُمْ وَأَنتُمْ لَا تَشْعُرُونَ</w:t>
      </w:r>
    </w:p>
    <w:p w:rsidR="000E2289" w:rsidRDefault="000E2289" w:rsidP="000E2289">
      <w:pPr>
        <w:pStyle w:val="libNormal"/>
      </w:pPr>
      <w:r>
        <w:t>3. One koji utišaju glasove svoje pred Allahovim Poslanikom - a to su oni čija je srca Allah prekalio u čestitosti - čeka oprost i nagrada velika.</w:t>
      </w:r>
    </w:p>
    <w:p w:rsidR="000E2289" w:rsidRDefault="000E2289" w:rsidP="002050A8">
      <w:pPr>
        <w:pStyle w:val="libAie"/>
      </w:pPr>
      <w:r>
        <w:rPr>
          <w:rtl/>
        </w:rPr>
        <w:t>إِنَّ الَّذِينَ يَغُضُّونَ أَصْوَاتَهُمْ عِندَ رَسُولِ اللَّهِ أُوْلَئِكَ الَّذِينَ امْتَحَنَ اللَّهُ قُلُوبَهُمْ لِلتَّقْوَى لَهُم مَّغْفِرَةٌ وَأَجْرٌ عَظِيمٌ</w:t>
      </w:r>
    </w:p>
    <w:p w:rsidR="000E2289" w:rsidRDefault="000E2289" w:rsidP="000E2289">
      <w:pPr>
        <w:pStyle w:val="libNormal"/>
      </w:pPr>
      <w:r>
        <w:t>4. Većina onih koji te dozivaju ispred soba nije dovoljno pametna.</w:t>
      </w:r>
    </w:p>
    <w:p w:rsidR="000E2289" w:rsidRDefault="000E2289" w:rsidP="002050A8">
      <w:pPr>
        <w:pStyle w:val="libAie"/>
      </w:pPr>
      <w:r>
        <w:rPr>
          <w:rtl/>
        </w:rPr>
        <w:t>إِنَّ الَّذِينَ يُنَادُونَكَ مِن وَرَاء الْحُجُرَاتِ أَكْثَرُهُمْ لَا يَعْقِلُونَ</w:t>
      </w:r>
    </w:p>
    <w:p w:rsidR="000E2289" w:rsidRDefault="000E2289" w:rsidP="000E2289">
      <w:pPr>
        <w:pStyle w:val="libNormal"/>
      </w:pPr>
      <w:r>
        <w:t>5. A da su se oni strpjeli dok im ti sam iziđeš, bilo bi im bolje, a Allah prašta i samilostan je.</w:t>
      </w:r>
    </w:p>
    <w:p w:rsidR="000E2289" w:rsidRDefault="000E2289" w:rsidP="002050A8">
      <w:pPr>
        <w:pStyle w:val="libAie"/>
      </w:pPr>
      <w:r>
        <w:rPr>
          <w:rtl/>
        </w:rPr>
        <w:t>وَلَوْ أَنَّهُمْ صَبَرُوا حَتَّى تَخْرُجَ إِلَيْهِمْ لَكَانَ خَيْرًا لَّهُمْ وَاللَّهُ غَفُورٌ رَّحِيمٌ</w:t>
      </w:r>
    </w:p>
    <w:p w:rsidR="000E2289" w:rsidRDefault="000E2289" w:rsidP="000E2289">
      <w:pPr>
        <w:pStyle w:val="libNormal"/>
      </w:pPr>
      <w:r>
        <w:t>6. O vjernici, ako vam nekakav nepošten čovjek donese kakvu vijest, dobro je provjerite, da u nezananju nekome zlo ne učinite, pa da se zbog onoga što ste učinili pokajete.</w:t>
      </w:r>
    </w:p>
    <w:p w:rsidR="000E2289" w:rsidRDefault="000E2289" w:rsidP="002050A8">
      <w:pPr>
        <w:pStyle w:val="libAie"/>
      </w:pPr>
      <w:r>
        <w:rPr>
          <w:rtl/>
        </w:rPr>
        <w:t>يَا أَيُّهَا الَّذِينَ آمَنُوا إِن جَاءكُمْ فَاسِقٌ بِنَبَأٍ فَتَبَيَّنُوا أَن تُصِيبُوا قَوْمًا بِجَهَالَةٍ فَتُصْبِحُوا عَلَى مَا فَعَلْتُمْ نَادِمِينَ</w:t>
      </w:r>
    </w:p>
    <w:p w:rsidR="000E2289" w:rsidRDefault="000E2289" w:rsidP="000E2289">
      <w:pPr>
        <w:pStyle w:val="libNormal"/>
      </w:pPr>
      <w:r>
        <w:t>7. I znajte da je među vama Allahov Poslanik; kad bi vas u mnogo čemu poslušao, doista biste nastradali; ali Allah je nekima od vas pravo vjerovanje omilio, i u srcima vašim ga lijepim prikazao, a nezahvalnost i neposlušnost vam omrazio. Takvi su na pravom putu</w:t>
      </w:r>
    </w:p>
    <w:p w:rsidR="000E2289" w:rsidRDefault="000E2289" w:rsidP="002050A8">
      <w:pPr>
        <w:pStyle w:val="libAie"/>
      </w:pPr>
      <w:r>
        <w:rPr>
          <w:rtl/>
        </w:rPr>
        <w:t>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w:t>
      </w:r>
    </w:p>
    <w:p w:rsidR="000E2289" w:rsidRDefault="000E2289" w:rsidP="000E2289">
      <w:pPr>
        <w:pStyle w:val="libNormal"/>
      </w:pPr>
      <w:r>
        <w:t>8. dobrotom i blagodati Allahovom. - A Allah sve zna i mudar je.</w:t>
      </w:r>
    </w:p>
    <w:p w:rsidR="000E2289" w:rsidRDefault="000E2289" w:rsidP="002050A8">
      <w:pPr>
        <w:pStyle w:val="libAie"/>
      </w:pPr>
      <w:r>
        <w:rPr>
          <w:rtl/>
        </w:rPr>
        <w:t>فَضْلًا مِّنَ اللَّهِ وَنِعْمَةً وَاللَّهُ عَلِيمٌ حَكِيمٌ</w:t>
      </w:r>
    </w:p>
    <w:p w:rsidR="000E2289" w:rsidRDefault="000E2289" w:rsidP="000E2289">
      <w:pPr>
        <w:pStyle w:val="libNormal"/>
      </w:pPr>
      <w:r>
        <w:t>9. Ako se dvije skupine vjernika sukobe, izmirite ih; a ako jedna od njih ipak učini nasilje drugoj, onda se borite protiv one koja je učinila nasilje sve dok se Allahovim propisima ne prikloni. Pa ako se prikloni, onda ih nepristrasno izmirite i budite pravedni; Allah, zaista pravedne voli.</w:t>
      </w:r>
    </w:p>
    <w:p w:rsidR="000E2289" w:rsidRDefault="000E2289" w:rsidP="002050A8">
      <w:pPr>
        <w:pStyle w:val="libAie"/>
      </w:pPr>
      <w:r>
        <w:rPr>
          <w:rtl/>
        </w:rPr>
        <w:lastRenderedPageBreak/>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p>
    <w:p w:rsidR="000E2289" w:rsidRDefault="000E2289" w:rsidP="000E2289">
      <w:pPr>
        <w:pStyle w:val="libNormal"/>
      </w:pPr>
      <w:r>
        <w:t>10. Vjernici su samo braća, zato pomirite vaša dva brata i bojte se Allaha, da bi vam se milost ukazal.</w:t>
      </w:r>
    </w:p>
    <w:p w:rsidR="000E2289" w:rsidRDefault="000E2289" w:rsidP="002050A8">
      <w:pPr>
        <w:pStyle w:val="libAie"/>
      </w:pPr>
      <w:r>
        <w:rPr>
          <w:rtl/>
        </w:rPr>
        <w:t>إِنَّمَا الْمُؤْمِنُونَ إِخْوَةٌ فَأَصْلِحُوا بَيْنَ أَخَوَيْكُمْ وَاتَّقُوا اللَّهَ لَعَلَّكُمْ تُرْحَمُونَ</w:t>
      </w:r>
    </w:p>
    <w:p w:rsidR="000E2289" w:rsidRDefault="000E2289" w:rsidP="000E2289">
      <w:pPr>
        <w:pStyle w:val="libNormal"/>
      </w:pPr>
      <w:r>
        <w:t>11. O vjernici, neka se muškarci jedni rugima ne rugaju, možda su oni bolji od njih, a ni žene drugim ženama, možda su one bolje od njih. I ne kudite jedni druge i ne zovite jedni druge ružnim nadimcima! O, kako je ružno da se vjernici spominju podrugljivim nadimcima! A oni koji se na pokaju - sami sebi čine nepravdu.</w:t>
      </w:r>
    </w:p>
    <w:p w:rsidR="000E2289" w:rsidRDefault="000E2289" w:rsidP="002050A8">
      <w:pPr>
        <w:pStyle w:val="libAie"/>
      </w:pPr>
      <w:r>
        <w:rP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p>
    <w:p w:rsidR="000E2289" w:rsidRDefault="000E2289" w:rsidP="000E2289">
      <w:pPr>
        <w:pStyle w:val="libNormal"/>
      </w:pPr>
      <w:r>
        <w:t>12. O vjernici, klonite se mnogih sumljičenja, neka sumljičenja su, zaista, grijeh. I ne uhodite jedni druge i ne ogovarajte jedni druge! Zar bi nekome od vas bilo drago da jede meso umrloga brata svoga, - a vama je to odvratno -, zato se bojte Allaha, Allah, zaista, prima pokajanje i samilostan je.</w:t>
      </w:r>
    </w:p>
    <w:p w:rsidR="000E2289" w:rsidRDefault="000E2289" w:rsidP="002050A8">
      <w:pPr>
        <w:pStyle w:val="libAie"/>
      </w:pPr>
      <w:r>
        <w:rPr>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p>
    <w:p w:rsidR="000E2289" w:rsidRDefault="000E2289" w:rsidP="000E2289">
      <w:pPr>
        <w:pStyle w:val="libNormal"/>
      </w:pPr>
      <w:r>
        <w:t>13. O ljudi, Mi vas od jednog čovjeka i jedne žene stvaramo i na narode i plemena vas dijelimo da biste se upoznali. Najugledniji kod Allaha je onaj koji ga se najviše boji, Allah, uistinu, sve zna i nije Mu skriveno ništa.</w:t>
      </w:r>
    </w:p>
    <w:p w:rsidR="000E2289" w:rsidRDefault="000E2289" w:rsidP="002050A8">
      <w:pPr>
        <w:pStyle w:val="libAie"/>
      </w:pPr>
      <w:r>
        <w:rPr>
          <w:rtl/>
        </w:rPr>
        <w:t>يَا أَيُّهَا النَّاسُ إِنَّا خَلَقْنَاكُم مِّن ذَكَرٍ وَأُنثَى وَجَعَلْنَاكُمْ شُعُوبًا وَقَبَائِلَ لِتَعَارَفُوا إِنَّ أَكْرَمَكُمْ عِندَ اللَّهِ أَتْقَاكُمْ إِنَّ اللَّهَ عَلِيمٌ خَبِيرٌ</w:t>
      </w:r>
    </w:p>
    <w:p w:rsidR="000E2289" w:rsidRDefault="000E2289" w:rsidP="000E2289">
      <w:pPr>
        <w:pStyle w:val="libNormal"/>
      </w:pPr>
      <w:r>
        <w:t>14. Neki beduini govore: “Mi vjerujemo!” Reci: “Vi ne vjerujete, ali recite “Mi se pokoravamo!” jer u srca vaša prava vjera još nije ušla. A ako Allaha i Njegova Poslanika budete slušali, On vam nimalo neće umanjiti nagradu za djela vaša.” - Allah, uistinu, prašta i samilostan je.</w:t>
      </w:r>
    </w:p>
    <w:p w:rsidR="000E2289" w:rsidRDefault="000E2289" w:rsidP="002050A8">
      <w:pPr>
        <w:pStyle w:val="libAie"/>
      </w:pPr>
      <w:r>
        <w:rPr>
          <w:rtl/>
        </w:rPr>
        <w:t>قَالَتِ الْأَعْرَابُ آمَنَّا قُل لَّمْ تُؤْمِنُوا وَلَكِن قُولُوا أَسْلَمْنَا وَلَمَّا يَدْخُلِ الْإِيمَانُ فِي قُلُوبِكُمْ وَإِن تُطِيعُوا اللَّهَ وَرَسُولَهُ لَا يَلِتْكُم مِّنْ أَعْمَالِكُمْ شَيْئًا إِنَّ اللَّهَ غَفُورٌ رَّحِيمٌ</w:t>
      </w:r>
    </w:p>
    <w:p w:rsidR="000E2289" w:rsidRDefault="000E2289" w:rsidP="000E2289">
      <w:pPr>
        <w:pStyle w:val="libNormal"/>
      </w:pPr>
      <w:r>
        <w:t>15. Pravi vjernici su samo oni koji u Allah i Poslanika Njegova vjeruju, i poslije više ne sumnjaju, i bore se na Allahovom putu imecima svojim i životima svojim. Oni su iskreni!</w:t>
      </w:r>
    </w:p>
    <w:p w:rsidR="000E2289" w:rsidRDefault="000E2289" w:rsidP="002050A8">
      <w:pPr>
        <w:pStyle w:val="libAie"/>
      </w:pPr>
      <w:r>
        <w:rPr>
          <w:rtl/>
        </w:rPr>
        <w:t>إِنَّمَا الْمُؤْمِنُونَ الَّذِينَ آمَنُوا بِاللَّهِ وَرَسُولِهِ ثُمَّ لَمْ يَرْتَابُوا وَجَاهَدُوا بِأَمْوَالِهِمْ وَأَنفُسِهِمْ فِي سَبِيلِ اللَّهِ أُوْلَئِكَ هُمُ الصَّادِقُونَ</w:t>
      </w:r>
    </w:p>
    <w:p w:rsidR="000E2289" w:rsidRDefault="000E2289" w:rsidP="000E2289">
      <w:pPr>
        <w:pStyle w:val="libNormal"/>
      </w:pPr>
      <w:r>
        <w:t>16. Reci: “Zar vi da obaještavate Allaha o vjerovanju svome, kad Allah zna sve što je na nebesima i na Zemlji! Allah sve zna.”</w:t>
      </w:r>
    </w:p>
    <w:p w:rsidR="000E2289" w:rsidRDefault="000E2289" w:rsidP="002050A8">
      <w:pPr>
        <w:pStyle w:val="libAie"/>
      </w:pPr>
      <w:r>
        <w:rPr>
          <w:rtl/>
        </w:rPr>
        <w:t>قُلْ أَتُعَلِّمُونَ اللَّهَ بِدِينِكُمْ وَاللَّهُ يَعْلَمُ مَا فِي السَّمَاوَاتِ وَمَا فِي الْأَرْضِ وَاللَّهُ بِكُلِّ شَيْءٍ عَلِيمٌ</w:t>
      </w:r>
    </w:p>
    <w:p w:rsidR="000E2289" w:rsidRDefault="000E2289" w:rsidP="000E2289">
      <w:pPr>
        <w:pStyle w:val="libNormal"/>
      </w:pPr>
      <w:r>
        <w:t>17. Oni ti prebacuju što su primili islam. Reci: “Ne prebacujte mi što ste islam primili; naprotiv, Allah je vama milost podario time što vas je u pravu vjeru uputio, ako iskreno govorite.</w:t>
      </w:r>
    </w:p>
    <w:p w:rsidR="000E2289" w:rsidRDefault="000E2289" w:rsidP="002050A8">
      <w:pPr>
        <w:pStyle w:val="libAie"/>
      </w:pPr>
      <w:r>
        <w:rPr>
          <w:rtl/>
        </w:rPr>
        <w:lastRenderedPageBreak/>
        <w:t>يَمُنُّونَ عَلَيْكَ أَنْ أَسْلَمُوا قُل لَّا تَمُنُّوا عَلَيَّ إِسْلَامَكُم بَلِ اللَّهُ يَمُنُّ عَلَيْكُمْ أَنْ هَدَاكُمْ لِلْإِيمَانِ إِن كُنتُمْ صَادِقِينَ</w:t>
      </w:r>
    </w:p>
    <w:p w:rsidR="000E2289" w:rsidRDefault="000E2289" w:rsidP="000E2289">
      <w:pPr>
        <w:pStyle w:val="libNormal"/>
      </w:pPr>
      <w:r>
        <w:t>18. Allah sigurno zna tajne nebesa i Zemlje i Allah dobro vidi ono što radite.</w:t>
      </w:r>
    </w:p>
    <w:p w:rsidR="000E2289" w:rsidRDefault="000E2289" w:rsidP="002050A8">
      <w:pPr>
        <w:pStyle w:val="libAie"/>
      </w:pPr>
      <w:r>
        <w:rPr>
          <w:rtl/>
        </w:rPr>
        <w:t>إِنَّ اللَّهَ يَعْلَمُ غَيْبَ السَّمَاوَاتِ وَالْأَرْضِ وَاللَّهُ بَصِيرٌ بِمَا تَعْمَلُونَ</w:t>
      </w:r>
    </w:p>
    <w:p w:rsidR="00D476E5" w:rsidRDefault="00D476E5" w:rsidP="001014DA">
      <w:pPr>
        <w:pStyle w:val="libNormal"/>
      </w:pPr>
      <w:r>
        <w:br w:type="page"/>
      </w:r>
    </w:p>
    <w:p w:rsidR="000E2289" w:rsidRDefault="000E2289" w:rsidP="000E2289">
      <w:pPr>
        <w:pStyle w:val="libNormal"/>
      </w:pPr>
    </w:p>
    <w:p w:rsidR="000E2289" w:rsidRDefault="000E2289" w:rsidP="00D476E5">
      <w:pPr>
        <w:pStyle w:val="Heading1Center"/>
      </w:pPr>
      <w:bookmarkStart w:id="49" w:name="_Toc421530439"/>
      <w:r>
        <w:t>Qaf (50) – Kaf</w:t>
      </w:r>
      <w:bookmarkEnd w:id="49"/>
    </w:p>
    <w:p w:rsidR="000E2289" w:rsidRDefault="000E2289" w:rsidP="001014DA">
      <w:pPr>
        <w:pStyle w:val="libCenter"/>
      </w:pPr>
      <w:r>
        <w:rPr>
          <w:rtl/>
        </w:rPr>
        <w:t>سورة ق</w:t>
      </w:r>
    </w:p>
    <w:p w:rsidR="000E2289" w:rsidRDefault="000E2289" w:rsidP="00D476E5">
      <w:pPr>
        <w:pStyle w:val="libCenter"/>
      </w:pPr>
      <w:r>
        <w:t>Mekka - 45 ajeta</w:t>
      </w:r>
    </w:p>
    <w:p w:rsidR="000E2289" w:rsidRDefault="000E2289" w:rsidP="00D476E5">
      <w:pPr>
        <w:pStyle w:val="libCenter"/>
      </w:pPr>
      <w:r>
        <w:t>U ime Allaha, Milostivog, Samilosnog</w:t>
      </w:r>
    </w:p>
    <w:p w:rsidR="00696D5F" w:rsidRDefault="00696D5F" w:rsidP="00D476E5">
      <w:pPr>
        <w:pStyle w:val="libCenter"/>
      </w:pPr>
      <w:r>
        <w:rPr>
          <w:rFonts w:hint="cs"/>
          <w:rtl/>
        </w:rPr>
        <w:t>(</w:t>
      </w:r>
      <w:r w:rsidRPr="00A32034">
        <w:rPr>
          <w:rStyle w:val="libAieChar"/>
          <w:rtl/>
        </w:rPr>
        <w:t>بِسْمِ اللّهِ الرَّحْمـَنِ الرَّحِيمِ</w:t>
      </w:r>
      <w:r>
        <w:rPr>
          <w:rFonts w:hint="cs"/>
          <w:rtl/>
        </w:rPr>
        <w:t>)</w:t>
      </w:r>
    </w:p>
    <w:p w:rsidR="00D476E5" w:rsidRPr="00D476E5" w:rsidRDefault="00D476E5" w:rsidP="00D476E5">
      <w:pPr>
        <w:pStyle w:val="libNormal"/>
        <w:rPr>
          <w:rtl/>
        </w:rPr>
      </w:pPr>
    </w:p>
    <w:p w:rsidR="000E2289" w:rsidRDefault="000E2289" w:rsidP="000E2289">
      <w:pPr>
        <w:pStyle w:val="libNormal"/>
      </w:pPr>
      <w:r>
        <w:t>1. Kaf. Tako Mi Kur’ana slavnog,</w:t>
      </w:r>
    </w:p>
    <w:p w:rsidR="000E2289" w:rsidRDefault="000E2289" w:rsidP="002050A8">
      <w:pPr>
        <w:pStyle w:val="libAie"/>
      </w:pPr>
      <w:r>
        <w:rPr>
          <w:rtl/>
        </w:rPr>
        <w:t>ق وَالْقُرْآنِ الْمَجِيدِ</w:t>
      </w:r>
    </w:p>
    <w:p w:rsidR="000E2289" w:rsidRDefault="000E2289" w:rsidP="000E2289">
      <w:pPr>
        <w:pStyle w:val="libNormal"/>
      </w:pPr>
      <w:r>
        <w:t>2. oni se čude što im je došao jedan od njih da ih opominje, pa, nevjernici, govore: “To je čudna stvar:</w:t>
      </w:r>
    </w:p>
    <w:p w:rsidR="000E2289" w:rsidRDefault="000E2289" w:rsidP="002050A8">
      <w:pPr>
        <w:pStyle w:val="libAie"/>
      </w:pPr>
      <w:r>
        <w:rPr>
          <w:rtl/>
        </w:rPr>
        <w:t>بَلْ عَجِبُوا أَن جَاءهُمْ مُنذِرٌ مِّنْهُمْ فَقَالَ الْكَافِرُونَ هَذَا شَيْءٌ عَجِيبٌ</w:t>
      </w:r>
    </w:p>
    <w:p w:rsidR="000E2289" w:rsidRDefault="000E2289" w:rsidP="000E2289">
      <w:pPr>
        <w:pStyle w:val="libNormal"/>
      </w:pPr>
      <w:r>
        <w:t>3. zar kad pomremo i zemlja postanemo...? Nezamisliv je to povratak!”</w:t>
      </w:r>
    </w:p>
    <w:p w:rsidR="000E2289" w:rsidRDefault="000E2289" w:rsidP="002050A8">
      <w:pPr>
        <w:pStyle w:val="libAie"/>
      </w:pPr>
      <w:r>
        <w:rPr>
          <w:rtl/>
        </w:rPr>
        <w:t>أَئِذَا مِتْنَا وَكُنَّا تُرَابًا ذَلِكَ رَجْعٌ بَعِيدٌ</w:t>
      </w:r>
    </w:p>
    <w:p w:rsidR="000E2289" w:rsidRDefault="000E2289" w:rsidP="000E2289">
      <w:pPr>
        <w:pStyle w:val="libNormal"/>
      </w:pPr>
      <w:r>
        <w:t>4. Mi znamo šta će od njih zemlja oduzeti, u nas je Knjiga u kojoj se sve čuva.</w:t>
      </w:r>
    </w:p>
    <w:p w:rsidR="000E2289" w:rsidRDefault="000E2289" w:rsidP="002050A8">
      <w:pPr>
        <w:pStyle w:val="libAie"/>
      </w:pPr>
      <w:r>
        <w:rPr>
          <w:rtl/>
        </w:rPr>
        <w:t>قَدْ عَلِمْنَا مَا تَنقُصُ الْأَرْضُ مِنْهُمْ وَعِندَنَا كِتَابٌ حَفِيظٌ</w:t>
      </w:r>
    </w:p>
    <w:p w:rsidR="000E2289" w:rsidRDefault="000E2289" w:rsidP="000E2289">
      <w:pPr>
        <w:pStyle w:val="libNormal"/>
      </w:pPr>
      <w:r>
        <w:t>5. Oni, međutim, poriču Istinu koja im dolazi i smeteni su.</w:t>
      </w:r>
    </w:p>
    <w:p w:rsidR="000E2289" w:rsidRDefault="000E2289" w:rsidP="002050A8">
      <w:pPr>
        <w:pStyle w:val="libAie"/>
      </w:pPr>
      <w:r>
        <w:rPr>
          <w:rtl/>
        </w:rPr>
        <w:t>بَلْ كَذَّبُوا بِالْحَقِّ لَمَّا جَاءهُمْ فَهُمْ فِي أَمْرٍ مَّرِيجٍ</w:t>
      </w:r>
    </w:p>
    <w:p w:rsidR="000E2289" w:rsidRDefault="000E2289" w:rsidP="000E2289">
      <w:pPr>
        <w:pStyle w:val="libNormal"/>
      </w:pPr>
      <w:r>
        <w:t>6. A zašto ne pogledaju nebo iznad sebe? - kako smo ga sazdali i ukrasili i kako u njemu nema nereda!</w:t>
      </w:r>
    </w:p>
    <w:p w:rsidR="000E2289" w:rsidRDefault="000E2289" w:rsidP="002050A8">
      <w:pPr>
        <w:pStyle w:val="libAie"/>
      </w:pPr>
      <w:r>
        <w:rPr>
          <w:rtl/>
        </w:rPr>
        <w:t>أَفَلَمْ يَنظُرُوا إِلَى السَّمَاء فَوْقَهُمْ كَيْفَ بَنَيْنَاهَا وَزَيَّنَّاهَا وَمَا لَهَا مِن فُرُوجٍ</w:t>
      </w:r>
    </w:p>
    <w:p w:rsidR="000E2289" w:rsidRDefault="000E2289" w:rsidP="000E2289">
      <w:pPr>
        <w:pStyle w:val="libNormal"/>
      </w:pPr>
      <w:r>
        <w:t>7. A Zemlju smo rasprostrli i po njoj nepomična brda pobacali i dali da iz nje niče raznovrsno prekrasno bilje,</w:t>
      </w:r>
    </w:p>
    <w:p w:rsidR="000E2289" w:rsidRDefault="000E2289" w:rsidP="002050A8">
      <w:pPr>
        <w:pStyle w:val="libAie"/>
      </w:pPr>
      <w:r>
        <w:rPr>
          <w:rtl/>
        </w:rPr>
        <w:t>وَالْأَرْضَ مَدَدْنَاهَا وَأَلْقَيْنَا فِيهَا رَوَاسِيَ وَأَنبَتْنَا فِيهَا مِن كُلِّ زَوْجٍ بَهِيجٍ</w:t>
      </w:r>
    </w:p>
    <w:p w:rsidR="000E2289" w:rsidRDefault="000E2289" w:rsidP="000E2289">
      <w:pPr>
        <w:pStyle w:val="libNormal"/>
      </w:pPr>
      <w:r>
        <w:t>8. da bi razmislio i opomenuo se svaki rob koji se Gospodaru svome obraća.</w:t>
      </w:r>
    </w:p>
    <w:p w:rsidR="000E2289" w:rsidRDefault="000E2289" w:rsidP="002050A8">
      <w:pPr>
        <w:pStyle w:val="libAie"/>
      </w:pPr>
      <w:r>
        <w:rPr>
          <w:rtl/>
        </w:rPr>
        <w:t>تَبْصِرَةً وَذِكْرَى لِكُلِّ عَبْدٍ مُّنِيبٍ</w:t>
      </w:r>
    </w:p>
    <w:p w:rsidR="000E2289" w:rsidRDefault="000E2289" w:rsidP="000E2289">
      <w:pPr>
        <w:pStyle w:val="libNormal"/>
      </w:pPr>
      <w:r>
        <w:t>9. Mi s neba spuštamo vodu kao blagoslov, i činimo da, uz pomoć njenu, niču vrtovi i žito koje se žanje</w:t>
      </w:r>
    </w:p>
    <w:p w:rsidR="000E2289" w:rsidRDefault="000E2289" w:rsidP="002050A8">
      <w:pPr>
        <w:pStyle w:val="libAie"/>
      </w:pPr>
      <w:r>
        <w:rPr>
          <w:rtl/>
        </w:rPr>
        <w:t>وَنَزَّلْنَا مِنَ السَّمَاء مَاء مُّبَارَكًا فَأَنبَتْنَا بِهِ جَنَّاتٍ وَحَبَّ الْحَصِيدِ</w:t>
      </w:r>
    </w:p>
    <w:p w:rsidR="000E2289" w:rsidRDefault="000E2289" w:rsidP="000E2289">
      <w:pPr>
        <w:pStyle w:val="libNormal"/>
      </w:pPr>
      <w:r>
        <w:t>10. i visoke palme u kojih su zameci nagomilani jedni iznad drugih,</w:t>
      </w:r>
    </w:p>
    <w:p w:rsidR="000E2289" w:rsidRDefault="000E2289" w:rsidP="002050A8">
      <w:pPr>
        <w:pStyle w:val="libAie"/>
      </w:pPr>
      <w:r>
        <w:rPr>
          <w:rtl/>
        </w:rPr>
        <w:t>وَالنَّخْلَ بَاسِقَاتٍ لَّهَا طَلْعٌ نَّضِيدٌ</w:t>
      </w:r>
    </w:p>
    <w:p w:rsidR="000E2289" w:rsidRDefault="000E2289" w:rsidP="000E2289">
      <w:pPr>
        <w:pStyle w:val="libNormal"/>
      </w:pPr>
      <w:r>
        <w:t>11. kao hranu robovima, i Mi njome oživljavamo mrtav predjel; takvo će biti i oživljenje.</w:t>
      </w:r>
    </w:p>
    <w:p w:rsidR="000E2289" w:rsidRDefault="000E2289" w:rsidP="002050A8">
      <w:pPr>
        <w:pStyle w:val="libAie"/>
      </w:pPr>
      <w:r>
        <w:rPr>
          <w:rtl/>
        </w:rPr>
        <w:t>رِزْقًا لِّلْعِبَادِ وَأَحْيَيْنَا بِهِ بَلْدَةً مَّيْتًا كَذَلِكَ الْخُرُوجُ</w:t>
      </w:r>
    </w:p>
    <w:p w:rsidR="000E2289" w:rsidRDefault="000E2289" w:rsidP="000E2289">
      <w:pPr>
        <w:pStyle w:val="libNormal"/>
      </w:pPr>
      <w:r>
        <w:t>12. Prije njih poricali su na rod Nuhov, i stanovnici Ressa, i Semud</w:t>
      </w:r>
    </w:p>
    <w:p w:rsidR="000E2289" w:rsidRDefault="000E2289" w:rsidP="002050A8">
      <w:pPr>
        <w:pStyle w:val="libAie"/>
      </w:pPr>
      <w:r>
        <w:rPr>
          <w:rtl/>
        </w:rPr>
        <w:t>كَذَّبَتْ قَبْلَهُمْ قَوْمُ نُوحٍ وَأَصْحَابُ الرَّسِّ وَثَمُودُ</w:t>
      </w:r>
    </w:p>
    <w:p w:rsidR="000E2289" w:rsidRDefault="000E2289" w:rsidP="000E2289">
      <w:pPr>
        <w:pStyle w:val="libNormal"/>
      </w:pPr>
      <w:r>
        <w:t>13. i Ad, i narod faraonov, i narod Lutov,</w:t>
      </w:r>
    </w:p>
    <w:p w:rsidR="000E2289" w:rsidRDefault="000E2289" w:rsidP="002050A8">
      <w:pPr>
        <w:pStyle w:val="libAie"/>
      </w:pPr>
      <w:r>
        <w:rPr>
          <w:rtl/>
        </w:rPr>
        <w:lastRenderedPageBreak/>
        <w:t>وَعَادٌ وَفِرْعَوْنُ وَإِخْوَانُ لُوطٍ</w:t>
      </w:r>
    </w:p>
    <w:p w:rsidR="000E2289" w:rsidRDefault="000E2289" w:rsidP="000E2289">
      <w:pPr>
        <w:pStyle w:val="libNormal"/>
      </w:pPr>
      <w:r>
        <w:t>14. i stanovnici Ejke i narod Tubba; svi su oni poslanike lažnim smatrali i kaznu Moju zaslužili.</w:t>
      </w:r>
    </w:p>
    <w:p w:rsidR="000E2289" w:rsidRDefault="000E2289" w:rsidP="002050A8">
      <w:pPr>
        <w:pStyle w:val="libAie"/>
      </w:pPr>
      <w:r>
        <w:rPr>
          <w:rtl/>
        </w:rPr>
        <w:t>وَأَصْحَابُ الْأَيْكَةِ وَقَوْمُ تُبَّعٍ كُلٌّ كَذَّبَ الرُّسُلَ فَحَقَّ وَعِيدِ</w:t>
      </w:r>
    </w:p>
    <w:p w:rsidR="000E2289" w:rsidRDefault="000E2289" w:rsidP="000E2289">
      <w:pPr>
        <w:pStyle w:val="libNormal"/>
      </w:pPr>
      <w:r>
        <w:t>15. Pa zar smo prilikom prvog stvaranja malaksali? Ne, ali oni u ponovno stvaranje sumnjaju.</w:t>
      </w:r>
    </w:p>
    <w:p w:rsidR="000E2289" w:rsidRDefault="000E2289" w:rsidP="002050A8">
      <w:pPr>
        <w:pStyle w:val="libAie"/>
      </w:pPr>
      <w:r>
        <w:rPr>
          <w:rtl/>
        </w:rPr>
        <w:t>أَفَعَيِينَا بِالْخَلْقِ الْأَوَّلِ بَلْ هُمْ فِي لَبْسٍ مِّنْ خَلْقٍ جَدِيدٍ</w:t>
      </w:r>
    </w:p>
    <w:p w:rsidR="000E2289" w:rsidRDefault="000E2289" w:rsidP="000E2289">
      <w:pPr>
        <w:pStyle w:val="libNormal"/>
      </w:pPr>
      <w:r>
        <w:t>16. Mi stvaramo čovjeka i znamo šta mu sve duša njegova haje, jer Mi smo njemu bliži od vratne žile kucavice.</w:t>
      </w:r>
    </w:p>
    <w:p w:rsidR="000E2289" w:rsidRDefault="000E2289" w:rsidP="002050A8">
      <w:pPr>
        <w:pStyle w:val="libAie"/>
      </w:pPr>
      <w:r>
        <w:rPr>
          <w:rtl/>
        </w:rPr>
        <w:t>وَلَقَدْ خَلَقْنَا الْإِنسَانَ وَنَعْلَمُ مَا تُوَسْوِسُ بِهِ نَفْسُهُ وَنَحْنُ أَقْرَبُ إِلَيْهِ مِنْ حَبْلِ الْوَرِيدِ</w:t>
      </w:r>
    </w:p>
    <w:p w:rsidR="000E2289" w:rsidRDefault="000E2289" w:rsidP="000E2289">
      <w:pPr>
        <w:pStyle w:val="libNormal"/>
      </w:pPr>
      <w:r>
        <w:t>17. Kad se dvojica sastanu i sjednu jedan s desne, a drugi s lijeve strane,</w:t>
      </w:r>
    </w:p>
    <w:p w:rsidR="000E2289" w:rsidRDefault="000E2289" w:rsidP="002050A8">
      <w:pPr>
        <w:pStyle w:val="libAie"/>
      </w:pPr>
      <w:r>
        <w:rPr>
          <w:rtl/>
        </w:rPr>
        <w:t>إِذْ يَتَلَقَّى الْمُتَلَقِّيَانِ عَنِ الْيَمِينِ وَعَنِ الشِّمَالِ قَعِيدٌ</w:t>
      </w:r>
    </w:p>
    <w:p w:rsidR="000E2289" w:rsidRDefault="000E2289" w:rsidP="000E2289">
      <w:pPr>
        <w:pStyle w:val="libNormal"/>
      </w:pPr>
      <w:r>
        <w:t>18. on ne izusti ni jednu riječ, a da pored njega nije prisutan Onaj koji bdije.</w:t>
      </w:r>
    </w:p>
    <w:p w:rsidR="000E2289" w:rsidRDefault="000E2289" w:rsidP="002050A8">
      <w:pPr>
        <w:pStyle w:val="libAie"/>
      </w:pPr>
      <w:r>
        <w:rPr>
          <w:rtl/>
        </w:rPr>
        <w:t>مَا يَلْفِظُ مِن قَوْلٍ إِلَّا لَدَيْهِ رَقِيبٌ عَتِيدٌ</w:t>
      </w:r>
    </w:p>
    <w:p w:rsidR="000E2289" w:rsidRDefault="000E2289" w:rsidP="000E2289">
      <w:pPr>
        <w:pStyle w:val="libNormal"/>
      </w:pPr>
      <w:r>
        <w:t>19. Smrtne muke će zbilja doći - to je nešto od čega ne možeš pobjeći</w:t>
      </w:r>
    </w:p>
    <w:p w:rsidR="000E2289" w:rsidRDefault="000E2289" w:rsidP="002050A8">
      <w:pPr>
        <w:pStyle w:val="libAie"/>
      </w:pPr>
      <w:r>
        <w:rPr>
          <w:rtl/>
        </w:rPr>
        <w:t>وَجَاءتْ سَكْرَةُ الْمَوْتِ بِالْحَقِّ ذَلِكَ مَا كُنتَ مِنْهُ تَحِيدُ</w:t>
      </w:r>
    </w:p>
    <w:p w:rsidR="000E2289" w:rsidRDefault="000E2289" w:rsidP="000E2289">
      <w:pPr>
        <w:pStyle w:val="libNormal"/>
      </w:pPr>
      <w:r>
        <w:t>20. i u rog će se puhnuti - to je Dan kojim se prijeti –</w:t>
      </w:r>
    </w:p>
    <w:p w:rsidR="000E2289" w:rsidRDefault="000E2289" w:rsidP="002050A8">
      <w:pPr>
        <w:pStyle w:val="libAie"/>
      </w:pPr>
      <w:r>
        <w:rPr>
          <w:rtl/>
        </w:rPr>
        <w:t>وَنُفِخَ فِي الصُّورِ ذَلِكَ يَوْمُ الْوَعِيدِ</w:t>
      </w:r>
    </w:p>
    <w:p w:rsidR="000E2289" w:rsidRDefault="000E2289" w:rsidP="000E2289">
      <w:pPr>
        <w:pStyle w:val="libNormal"/>
      </w:pPr>
      <w:r>
        <w:t>21. i svako će doći, a s njim i vodić i svjedok.</w:t>
      </w:r>
    </w:p>
    <w:p w:rsidR="000E2289" w:rsidRDefault="000E2289" w:rsidP="002050A8">
      <w:pPr>
        <w:pStyle w:val="libAie"/>
      </w:pPr>
      <w:r>
        <w:rPr>
          <w:rtl/>
        </w:rPr>
        <w:t>وَجَاءتْ كُلُّ نَفْسٍ مَّعَهَا سَائِقٌ وَشَهِيدٌ</w:t>
      </w:r>
    </w:p>
    <w:p w:rsidR="000E2289" w:rsidRDefault="000E2289" w:rsidP="000E2289">
      <w:pPr>
        <w:pStyle w:val="libNormal"/>
      </w:pPr>
      <w:r>
        <w:t>22. “Ti nisi mario za ovo, pa smo ti skinuli koprenu tvoju, danas ti je oštar vid.”</w:t>
      </w:r>
    </w:p>
    <w:p w:rsidR="000E2289" w:rsidRDefault="000E2289" w:rsidP="002050A8">
      <w:pPr>
        <w:pStyle w:val="libAie"/>
      </w:pPr>
      <w:r>
        <w:rPr>
          <w:rtl/>
        </w:rPr>
        <w:t>لَقَدْ كُنتَ فِي غَفْلَةٍ مِّنْ هَذَا فَكَشَفْنَا عَنكَ غِطَاءكَ فَبَصَرُكَ الْيَوْمَ حَدِيدٌ</w:t>
      </w:r>
    </w:p>
    <w:p w:rsidR="000E2289" w:rsidRDefault="000E2289" w:rsidP="000E2289">
      <w:pPr>
        <w:pStyle w:val="libNormal"/>
      </w:pPr>
      <w:r>
        <w:t>23. A drug njegov će reći: “Ovaj, pored mene, spreman je.”</w:t>
      </w:r>
    </w:p>
    <w:p w:rsidR="000E2289" w:rsidRDefault="000E2289" w:rsidP="002050A8">
      <w:pPr>
        <w:pStyle w:val="libAie"/>
      </w:pPr>
      <w:r>
        <w:rPr>
          <w:rtl/>
        </w:rPr>
        <w:t>وَقَالَ قَرِينُهُ هَذَا مَا لَدَيَّ عَتِيدٌ</w:t>
      </w:r>
    </w:p>
    <w:p w:rsidR="000E2289" w:rsidRDefault="000E2289" w:rsidP="000E2289">
      <w:pPr>
        <w:pStyle w:val="libNormal"/>
      </w:pPr>
      <w:r>
        <w:t>24. “Baci u džehennem svakog nezahvalnika, i nadžiju,</w:t>
      </w:r>
    </w:p>
    <w:p w:rsidR="000E2289" w:rsidRDefault="000E2289" w:rsidP="002050A8">
      <w:pPr>
        <w:pStyle w:val="libAie"/>
      </w:pPr>
      <w:r>
        <w:rPr>
          <w:rtl/>
        </w:rPr>
        <w:t>أَلْقِيَا فِي جَهَنَّمَ كُلَّ كَفَّارٍ عَنِيدٍ</w:t>
      </w:r>
    </w:p>
    <w:p w:rsidR="000E2289" w:rsidRDefault="000E2289" w:rsidP="000E2289">
      <w:pPr>
        <w:pStyle w:val="libNormal"/>
      </w:pPr>
      <w:r>
        <w:t>25. koji je branio da se čine dobra djela i koji je nasilnik i podozriv bio,</w:t>
      </w:r>
    </w:p>
    <w:p w:rsidR="000E2289" w:rsidRDefault="000E2289" w:rsidP="002050A8">
      <w:pPr>
        <w:pStyle w:val="libAie"/>
      </w:pPr>
      <w:r>
        <w:rPr>
          <w:rtl/>
        </w:rPr>
        <w:t>مَّنَّاعٍ لِّلْخَيْرِ مُعْتَدٍ مُّرِيبٍ</w:t>
      </w:r>
    </w:p>
    <w:p w:rsidR="000E2289" w:rsidRDefault="000E2289" w:rsidP="000E2289">
      <w:pPr>
        <w:pStyle w:val="libNormal"/>
      </w:pPr>
      <w:r>
        <w:t>26. koji je pored Allaha u drugog boga vjerovao, - zato ga baci u patnju najtežu!”</w:t>
      </w:r>
    </w:p>
    <w:p w:rsidR="000E2289" w:rsidRDefault="000E2289" w:rsidP="002050A8">
      <w:pPr>
        <w:pStyle w:val="libAie"/>
      </w:pPr>
      <w:r>
        <w:rPr>
          <w:rtl/>
        </w:rPr>
        <w:t>الَّذِي جَعَلَ مَعَ اللَّهِ إِلَهًا آخَرَ فَأَلْقِيَاهُ فِي الْعَذَابِ الشَّدِيدِ</w:t>
      </w:r>
    </w:p>
    <w:p w:rsidR="000E2289" w:rsidRDefault="000E2289" w:rsidP="000E2289">
      <w:pPr>
        <w:pStyle w:val="libNormal"/>
      </w:pPr>
      <w:r>
        <w:t>27. A drug njegov će reći: “Gospodaru naš, ja ga nisam silom zaveo, sam je u velikoj zabludi bio.”</w:t>
      </w:r>
    </w:p>
    <w:p w:rsidR="000E2289" w:rsidRDefault="000E2289" w:rsidP="002050A8">
      <w:pPr>
        <w:pStyle w:val="libAie"/>
      </w:pPr>
      <w:r>
        <w:rPr>
          <w:rtl/>
        </w:rPr>
        <w:t>قَالَ قَرِينُهُ رَبَّنَا مَا أَطْغَيْتُهُ وَلَكِن كَانَ فِي ضَلَالٍ بَعِيدٍ</w:t>
      </w:r>
    </w:p>
    <w:p w:rsidR="000E2289" w:rsidRDefault="000E2289" w:rsidP="000E2289">
      <w:pPr>
        <w:pStyle w:val="libNormal"/>
      </w:pPr>
      <w:r>
        <w:t>28. “Ne prepirite se preda Mnom!” - reći će On - “još davno sam vam zaprijetio,</w:t>
      </w:r>
    </w:p>
    <w:p w:rsidR="000E2289" w:rsidRDefault="000E2289" w:rsidP="002050A8">
      <w:pPr>
        <w:pStyle w:val="libAie"/>
      </w:pPr>
      <w:r>
        <w:rPr>
          <w:rtl/>
        </w:rPr>
        <w:t>قَالَ لَا تَخْتَصِمُوا لَدَيَّ وَقَدْ قَدَّمْتُ إِلَيْكُم بِالْوَعِيدِ</w:t>
      </w:r>
    </w:p>
    <w:p w:rsidR="000E2289" w:rsidRDefault="000E2289" w:rsidP="000E2289">
      <w:pPr>
        <w:pStyle w:val="libNormal"/>
      </w:pPr>
      <w:r>
        <w:t>29. Moja Riječ se ne mijenja i Ja nisam prema robovima svojim nepravičan.”</w:t>
      </w:r>
    </w:p>
    <w:p w:rsidR="000E2289" w:rsidRDefault="000E2289" w:rsidP="002050A8">
      <w:pPr>
        <w:pStyle w:val="libAie"/>
      </w:pPr>
      <w:r>
        <w:rPr>
          <w:rtl/>
        </w:rPr>
        <w:lastRenderedPageBreak/>
        <w:t>مَا يُبَدَّلُ الْقَوْلُ لَدَيَّ وَمَا أَنَا بِظَلَّامٍ لِّلْعَبِيدِ</w:t>
      </w:r>
    </w:p>
    <w:p w:rsidR="000E2289" w:rsidRDefault="000E2289" w:rsidP="000E2289">
      <w:pPr>
        <w:pStyle w:val="libNormal"/>
      </w:pPr>
      <w:r>
        <w:t>30. Na dan kada upitamo džehennem: “Jesi li se napunio?” - on će odgovoriti: “Ima li još?”</w:t>
      </w:r>
    </w:p>
    <w:p w:rsidR="000E2289" w:rsidRDefault="000E2289" w:rsidP="002050A8">
      <w:pPr>
        <w:pStyle w:val="libAie"/>
      </w:pPr>
      <w:r>
        <w:rPr>
          <w:rtl/>
        </w:rPr>
        <w:t>يَوْمَ نَقُولُ لِجَهَنَّمَ هَلِ امْتَلَأْتِ وَتَقُولُ هَلْ مِن مَّزِيدٍ</w:t>
      </w:r>
    </w:p>
    <w:p w:rsidR="000E2289" w:rsidRDefault="000E2289" w:rsidP="000E2289">
      <w:pPr>
        <w:pStyle w:val="libNormal"/>
      </w:pPr>
      <w:r>
        <w:t>31. A džennet će biti primaknut čestitima, neće biti ni od jednog daleko –</w:t>
      </w:r>
    </w:p>
    <w:p w:rsidR="000E2289" w:rsidRDefault="000E2289" w:rsidP="002050A8">
      <w:pPr>
        <w:pStyle w:val="libAie"/>
      </w:pPr>
      <w:r>
        <w:rPr>
          <w:rtl/>
        </w:rPr>
        <w:t>وَأُزْلِفَتِ الْجَنَّةُ لِلْمُتَّقِينَ غَيْرَ بَعِيدٍ</w:t>
      </w:r>
    </w:p>
    <w:p w:rsidR="000E2289" w:rsidRDefault="000E2289" w:rsidP="000E2289">
      <w:pPr>
        <w:pStyle w:val="libNormal"/>
      </w:pPr>
      <w:r>
        <w:t>32. “Ovo je ono što vam je obećano, svakome onome koji se kajao i čuvao,</w:t>
      </w:r>
    </w:p>
    <w:p w:rsidR="000E2289" w:rsidRDefault="000E2289" w:rsidP="002050A8">
      <w:pPr>
        <w:pStyle w:val="libAie"/>
      </w:pPr>
      <w:r>
        <w:rPr>
          <w:rtl/>
        </w:rPr>
        <w:t>هَذَا مَا تُوعَدُونَ لِكُلِّ أَوَّابٍ حَفِيظٍ</w:t>
      </w:r>
    </w:p>
    <w:p w:rsidR="000E2289" w:rsidRDefault="000E2289" w:rsidP="000E2289">
      <w:pPr>
        <w:pStyle w:val="libNormal"/>
      </w:pPr>
      <w:r>
        <w:t>33. koji se Milostivog bojao, iako Ga nije vidio, i koji je srce odano donio.</w:t>
      </w:r>
    </w:p>
    <w:p w:rsidR="000E2289" w:rsidRDefault="000E2289" w:rsidP="002050A8">
      <w:pPr>
        <w:pStyle w:val="libAie"/>
      </w:pPr>
      <w:r>
        <w:rPr>
          <w:rtl/>
        </w:rPr>
        <w:t>مَنْ خَشِيَ الرَّحْمَن بِالْغَيْبِ وَجَاء بِقَلْبٍ مُّنِيبٍ</w:t>
      </w:r>
    </w:p>
    <w:p w:rsidR="000E2289" w:rsidRDefault="000E2289" w:rsidP="000E2289">
      <w:pPr>
        <w:pStyle w:val="libNormal"/>
      </w:pPr>
      <w:r>
        <w:t>34. Uđite u nj, u miru, ovo je Dan vječni!”</w:t>
      </w:r>
    </w:p>
    <w:p w:rsidR="000E2289" w:rsidRDefault="000E2289" w:rsidP="002050A8">
      <w:pPr>
        <w:pStyle w:val="libAie"/>
      </w:pPr>
      <w:r>
        <w:rPr>
          <w:rtl/>
        </w:rPr>
        <w:t>ادْخُلُوهَا بِسَلَامٍ ذَلِكَ يَوْمُ الْخُلُودِ</w:t>
      </w:r>
    </w:p>
    <w:p w:rsidR="000E2289" w:rsidRDefault="000E2289" w:rsidP="000E2289">
      <w:pPr>
        <w:pStyle w:val="libNormal"/>
      </w:pPr>
      <w:r>
        <w:t>35. U njemu će imati što god zažele - a od Nas i više.</w:t>
      </w:r>
    </w:p>
    <w:p w:rsidR="000E2289" w:rsidRDefault="000E2289" w:rsidP="002050A8">
      <w:pPr>
        <w:pStyle w:val="libAie"/>
      </w:pPr>
      <w:r>
        <w:rPr>
          <w:rtl/>
        </w:rPr>
        <w:t>لَهُم مَّا يَشَاؤُونَ فِيهَا وَلَدَيْنَا مَزِيدٌ</w:t>
      </w:r>
    </w:p>
    <w:p w:rsidR="000E2289" w:rsidRDefault="000E2289" w:rsidP="000E2289">
      <w:pPr>
        <w:pStyle w:val="libNormal"/>
      </w:pPr>
      <w:r>
        <w:t>36. A koliko smo naroda prije ovih uništili, koji su moćniji od njih bili, pa su po svijetu utočište tražili, - od propasti spasa ima li?!</w:t>
      </w:r>
    </w:p>
    <w:p w:rsidR="000E2289" w:rsidRDefault="000E2289" w:rsidP="002050A8">
      <w:pPr>
        <w:pStyle w:val="libAie"/>
      </w:pPr>
      <w:r>
        <w:rPr>
          <w:rtl/>
        </w:rPr>
        <w:t>وَكَمْ أَهْلَكْنَا قَبْلَهُم مِّن قَرْنٍ هُمْ أَشَدُّ مِنْهُم بَطْشًا فَنَقَّبُوا فِي الْبِلَادِ هَلْ مِن مَّحِيصٍ</w:t>
      </w:r>
    </w:p>
    <w:p w:rsidR="000E2289" w:rsidRDefault="000E2289" w:rsidP="000E2289">
      <w:pPr>
        <w:pStyle w:val="libNormal"/>
      </w:pPr>
      <w:r>
        <w:t>37. U tome je, zaista, pouka za onoga ko razum ima ili ko sluša, a priseban je.</w:t>
      </w:r>
    </w:p>
    <w:p w:rsidR="000E2289" w:rsidRDefault="000E2289" w:rsidP="002050A8">
      <w:pPr>
        <w:pStyle w:val="libAie"/>
      </w:pPr>
      <w:r>
        <w:rPr>
          <w:rtl/>
        </w:rPr>
        <w:t>إِنَّ فِي ذَلِكَ لَذِكْرَى لِمَن كَانَ لَهُ قَلْبٌ أَوْ أَلْقَى السَّمْعَ وَهُوَ شَهِيدٌ</w:t>
      </w:r>
    </w:p>
    <w:p w:rsidR="000E2289" w:rsidRDefault="000E2289" w:rsidP="000E2289">
      <w:pPr>
        <w:pStyle w:val="libNormal"/>
      </w:pPr>
      <w:r>
        <w:t>38. Mi smo stvorili nebesa i Zemlju i ono što je između njih - za šest vremenskih razdoblja, i nije Nas ophrvao nikakav umor.</w:t>
      </w:r>
    </w:p>
    <w:p w:rsidR="000E2289" w:rsidRDefault="000E2289" w:rsidP="002050A8">
      <w:pPr>
        <w:pStyle w:val="libAie"/>
      </w:pPr>
      <w:r>
        <w:rPr>
          <w:rtl/>
        </w:rPr>
        <w:t>وَلَقَدْ خَلَقْنَا السَّمَاوَاتِ وَالْأَرْضَ وَمَا بَيْنَهُمَا فِي سِتَّةِ أَيَّامٍ وَمَا مَسَّنَا مِن لُّغُوبٍ</w:t>
      </w:r>
    </w:p>
    <w:p w:rsidR="000E2289" w:rsidRDefault="000E2289" w:rsidP="000E2289">
      <w:pPr>
        <w:pStyle w:val="libNormal"/>
      </w:pPr>
      <w:r>
        <w:t>39. Zato strpljivo podnosi ono što oni govore i veličaj Gospodara svoga i zahvaljuj Mu prije sunčeva izlaska i prije zalaska,</w:t>
      </w:r>
    </w:p>
    <w:p w:rsidR="000E2289" w:rsidRDefault="000E2289" w:rsidP="002050A8">
      <w:pPr>
        <w:pStyle w:val="libAie"/>
      </w:pPr>
      <w:r>
        <w:rPr>
          <w:rtl/>
        </w:rPr>
        <w:t>فَاصْبِرْ عَلَى مَا يَقُولُونَ وَسَبِّحْ بِحَمْدِ رَبِّكَ قَبْلَ طُلُوعِ الشَّمْسِ وَقَبْلَ الْغُرُوبِ</w:t>
      </w:r>
    </w:p>
    <w:p w:rsidR="000E2289" w:rsidRDefault="000E2289" w:rsidP="000E2289">
      <w:pPr>
        <w:pStyle w:val="libNormal"/>
      </w:pPr>
      <w:r>
        <w:t>40. i veličaj Ga noću i poslije obavljanja molitvi.</w:t>
      </w:r>
    </w:p>
    <w:p w:rsidR="000E2289" w:rsidRDefault="000E2289" w:rsidP="002050A8">
      <w:pPr>
        <w:pStyle w:val="libAie"/>
      </w:pPr>
      <w:r>
        <w:rPr>
          <w:rtl/>
        </w:rPr>
        <w:t>وَمِنَ اللَّيْلِ فَسَبِّحْهُ وَأَدْبَارَ السُّجُودِ</w:t>
      </w:r>
    </w:p>
    <w:p w:rsidR="000E2289" w:rsidRDefault="000E2289" w:rsidP="000E2289">
      <w:pPr>
        <w:pStyle w:val="libNormal"/>
      </w:pPr>
      <w:r>
        <w:t>41. I osluškuj! Dan kada će glasnik pozvati iz mjesta koje je blizu,</w:t>
      </w:r>
    </w:p>
    <w:p w:rsidR="000E2289" w:rsidRDefault="000E2289" w:rsidP="002050A8">
      <w:pPr>
        <w:pStyle w:val="libAie"/>
      </w:pPr>
      <w:r>
        <w:rPr>
          <w:rtl/>
        </w:rPr>
        <w:t>وَاسْتَمِعْ يَوْمَ يُنَادِ الْمُنَادِ مِن مَّكَانٍ قَرِيبٍ</w:t>
      </w:r>
    </w:p>
    <w:p w:rsidR="000E2289" w:rsidRDefault="000E2289" w:rsidP="000E2289">
      <w:pPr>
        <w:pStyle w:val="libNormal"/>
      </w:pPr>
      <w:r>
        <w:t>42. Dan kada će oni čuti istinit glas - to će biti Dan oživljanja.</w:t>
      </w:r>
    </w:p>
    <w:p w:rsidR="000E2289" w:rsidRDefault="000E2289" w:rsidP="002050A8">
      <w:pPr>
        <w:pStyle w:val="libAie"/>
      </w:pPr>
      <w:r>
        <w:rPr>
          <w:rtl/>
        </w:rPr>
        <w:t>يَوْمَ يَسْمَعُونَ الصَّيْحَةَ بِالْحَقِّ ذَلِكَ يَوْمُ الْخُرُوجِ</w:t>
      </w:r>
    </w:p>
    <w:p w:rsidR="000E2289" w:rsidRDefault="000E2289" w:rsidP="000E2289">
      <w:pPr>
        <w:pStyle w:val="libNormal"/>
      </w:pPr>
      <w:r>
        <w:t>43. Mi, zaista, dajemo život i dajemo smrt, i sve će se Nama vratiti!</w:t>
      </w:r>
    </w:p>
    <w:p w:rsidR="000E2289" w:rsidRDefault="000E2289" w:rsidP="002050A8">
      <w:pPr>
        <w:pStyle w:val="libAie"/>
      </w:pPr>
      <w:r>
        <w:rPr>
          <w:rtl/>
        </w:rPr>
        <w:t>إِنَّا نَحْنُ نُحْيِي وَنُمِيتُ وَإِلَيْنَا الْمَصِيرُ</w:t>
      </w:r>
    </w:p>
    <w:p w:rsidR="000E2289" w:rsidRDefault="000E2289" w:rsidP="000E2289">
      <w:pPr>
        <w:pStyle w:val="libNormal"/>
      </w:pPr>
      <w:r>
        <w:t>44. A na Dan kada će nad njima zemlja popucati oni će žurno izići; biće to oživljenje, za Nas lahko.</w:t>
      </w:r>
    </w:p>
    <w:p w:rsidR="000E2289" w:rsidRDefault="000E2289" w:rsidP="002050A8">
      <w:pPr>
        <w:pStyle w:val="libAie"/>
      </w:pPr>
      <w:r>
        <w:rPr>
          <w:rtl/>
        </w:rPr>
        <w:t>يَوْمَ تَشَقَّقُ الْأَرْضُ عَنْهُمْ سِرَاعًا ذَلِكَ حَشْرٌ عَلَيْنَا يَسِيرٌ</w:t>
      </w:r>
    </w:p>
    <w:p w:rsidR="000E2289" w:rsidRDefault="000E2289" w:rsidP="000E2289">
      <w:pPr>
        <w:pStyle w:val="libNormal"/>
      </w:pPr>
      <w:r>
        <w:t>45. Mi dobro znamo što oni govore; ti ih ne možeš prisiliti, nego podsjeti Kur’anom onoga koji se prijetnje Moje boji!</w:t>
      </w:r>
    </w:p>
    <w:p w:rsidR="000E2289" w:rsidRDefault="000E2289" w:rsidP="002050A8">
      <w:pPr>
        <w:pStyle w:val="libAie"/>
      </w:pPr>
      <w:r>
        <w:rPr>
          <w:rtl/>
        </w:rPr>
        <w:lastRenderedPageBreak/>
        <w:t>نَحْنُ أَعْلَمُ بِمَا يَقُولُونَ وَمَا أَنتَ عَلَيْهِم بِجَبَّارٍ فَذَكِّرْ بِالْقُرْآنِ مَن يَخَافُ وَعِيدِ</w:t>
      </w:r>
    </w:p>
    <w:p w:rsidR="00D476E5" w:rsidRDefault="00D476E5" w:rsidP="00D476E5">
      <w:pPr>
        <w:pStyle w:val="libCenter"/>
      </w:pPr>
    </w:p>
    <w:p w:rsidR="000E2289" w:rsidRDefault="000E2289" w:rsidP="00D476E5">
      <w:pPr>
        <w:pStyle w:val="Heading1Center"/>
      </w:pPr>
      <w:bookmarkStart w:id="50" w:name="_Toc421530440"/>
      <w:r>
        <w:t>Ad–Dariyat (51) – Oni koji pušu</w:t>
      </w:r>
      <w:bookmarkEnd w:id="50"/>
    </w:p>
    <w:p w:rsidR="000E2289" w:rsidRDefault="000E2289" w:rsidP="001014DA">
      <w:pPr>
        <w:pStyle w:val="libCenter"/>
      </w:pPr>
      <w:r>
        <w:rPr>
          <w:rtl/>
        </w:rPr>
        <w:t>سورة الذاريات</w:t>
      </w:r>
    </w:p>
    <w:p w:rsidR="000E2289" w:rsidRDefault="000E2289" w:rsidP="00D476E5">
      <w:pPr>
        <w:pStyle w:val="libCenter"/>
      </w:pPr>
      <w:r>
        <w:t>Mekka - 60 ajeta</w:t>
      </w:r>
    </w:p>
    <w:p w:rsidR="000E2289" w:rsidRDefault="000E2289" w:rsidP="00D476E5">
      <w:pPr>
        <w:pStyle w:val="libCenter"/>
      </w:pPr>
      <w:r>
        <w:t>U ime Allaha, Milostivog, Samilosnog</w:t>
      </w:r>
    </w:p>
    <w:p w:rsidR="00696D5F" w:rsidRDefault="00696D5F" w:rsidP="00D476E5">
      <w:pPr>
        <w:pStyle w:val="libCenter"/>
      </w:pPr>
      <w:r>
        <w:rPr>
          <w:rFonts w:hint="cs"/>
          <w:rtl/>
        </w:rPr>
        <w:t>(</w:t>
      </w:r>
      <w:r w:rsidRPr="00A32034">
        <w:rPr>
          <w:rStyle w:val="libAieChar"/>
          <w:rtl/>
        </w:rPr>
        <w:t>بِسْمِ اللّهِ الرَّحْمـَنِ الرَّحِيمِ</w:t>
      </w:r>
      <w:r>
        <w:rPr>
          <w:rFonts w:hint="cs"/>
          <w:rtl/>
        </w:rPr>
        <w:t>)</w:t>
      </w:r>
    </w:p>
    <w:p w:rsidR="00D476E5" w:rsidRPr="00D476E5" w:rsidRDefault="00D476E5" w:rsidP="00D476E5">
      <w:pPr>
        <w:pStyle w:val="libNormal"/>
        <w:rPr>
          <w:rtl/>
        </w:rPr>
      </w:pPr>
    </w:p>
    <w:p w:rsidR="000E2289" w:rsidRDefault="000E2289" w:rsidP="000E2289">
      <w:pPr>
        <w:pStyle w:val="libNormal"/>
      </w:pPr>
      <w:r>
        <w:t>1. Tako Mi onih koji pušu snažno,</w:t>
      </w:r>
    </w:p>
    <w:p w:rsidR="000E2289" w:rsidRDefault="000E2289" w:rsidP="002050A8">
      <w:pPr>
        <w:pStyle w:val="libAie"/>
      </w:pPr>
      <w:r>
        <w:rPr>
          <w:rtl/>
        </w:rPr>
        <w:t>وَالذَّارِيَاتِ ذَرْوًا</w:t>
      </w:r>
    </w:p>
    <w:p w:rsidR="000E2289" w:rsidRDefault="000E2289" w:rsidP="000E2289">
      <w:pPr>
        <w:pStyle w:val="libNormal"/>
      </w:pPr>
      <w:r>
        <w:t>2. i onih koji teret nose,</w:t>
      </w:r>
    </w:p>
    <w:p w:rsidR="000E2289" w:rsidRDefault="000E2289" w:rsidP="002050A8">
      <w:pPr>
        <w:pStyle w:val="libAie"/>
      </w:pPr>
      <w:r>
        <w:rPr>
          <w:rtl/>
        </w:rPr>
        <w:t>فَالْحَامِلَاتِ وِقْرًا</w:t>
      </w:r>
    </w:p>
    <w:p w:rsidR="000E2289" w:rsidRDefault="000E2289" w:rsidP="000E2289">
      <w:pPr>
        <w:pStyle w:val="libNormal"/>
      </w:pPr>
      <w:r>
        <w:t>3. i onih koji plove lahko,</w:t>
      </w:r>
    </w:p>
    <w:p w:rsidR="000E2289" w:rsidRDefault="000E2289" w:rsidP="002050A8">
      <w:pPr>
        <w:pStyle w:val="libAie"/>
      </w:pPr>
      <w:r>
        <w:rPr>
          <w:rtl/>
        </w:rPr>
        <w:t>فَالْجَارِيَاتِ يُسْرًا</w:t>
      </w:r>
    </w:p>
    <w:p w:rsidR="000E2289" w:rsidRDefault="000E2289" w:rsidP="000E2289">
      <w:pPr>
        <w:pStyle w:val="libNormal"/>
      </w:pPr>
      <w:r>
        <w:t>4. i onih koji naredbe sprovode, -</w:t>
      </w:r>
    </w:p>
    <w:p w:rsidR="000E2289" w:rsidRDefault="000E2289" w:rsidP="002050A8">
      <w:pPr>
        <w:pStyle w:val="libAie"/>
      </w:pPr>
      <w:r>
        <w:rPr>
          <w:rtl/>
        </w:rPr>
        <w:t>فَالْمُقَسِّمَاتِ أَمْرًا</w:t>
      </w:r>
    </w:p>
    <w:p w:rsidR="000E2289" w:rsidRDefault="000E2289" w:rsidP="000E2289">
      <w:pPr>
        <w:pStyle w:val="libNormal"/>
      </w:pPr>
      <w:r>
        <w:t>5. istina je, zaista, ono čime vam se prijeti,</w:t>
      </w:r>
    </w:p>
    <w:p w:rsidR="000E2289" w:rsidRDefault="000E2289" w:rsidP="002050A8">
      <w:pPr>
        <w:pStyle w:val="libAie"/>
      </w:pPr>
      <w:r>
        <w:rPr>
          <w:rtl/>
        </w:rPr>
        <w:t>إِنَّمَا تُوعَدُونَ لَصَادِقٌ</w:t>
      </w:r>
    </w:p>
    <w:p w:rsidR="000E2289" w:rsidRDefault="000E2289" w:rsidP="000E2289">
      <w:pPr>
        <w:pStyle w:val="libNormal"/>
      </w:pPr>
      <w:r>
        <w:t>6. nagrada i kazna sigurno će biti!</w:t>
      </w:r>
    </w:p>
    <w:p w:rsidR="000E2289" w:rsidRDefault="000E2289" w:rsidP="002050A8">
      <w:pPr>
        <w:pStyle w:val="libAie"/>
      </w:pPr>
      <w:r>
        <w:rPr>
          <w:rtl/>
        </w:rPr>
        <w:t>وَإِنَّ الدِّينَ لَوَاقِعٌ</w:t>
      </w:r>
    </w:p>
    <w:p w:rsidR="000E2289" w:rsidRDefault="000E2289" w:rsidP="000E2289">
      <w:pPr>
        <w:pStyle w:val="libNormal"/>
      </w:pPr>
      <w:r>
        <w:t>7. Tako Mi neba punog zvjezdanih puteva,</w:t>
      </w:r>
    </w:p>
    <w:p w:rsidR="000E2289" w:rsidRDefault="000E2289" w:rsidP="002050A8">
      <w:pPr>
        <w:pStyle w:val="libAie"/>
      </w:pPr>
      <w:r>
        <w:rPr>
          <w:rtl/>
        </w:rPr>
        <w:t>وَالسَّمَاء ذَاتِ الْحُبُكِ</w:t>
      </w:r>
    </w:p>
    <w:p w:rsidR="000E2289" w:rsidRDefault="000E2289" w:rsidP="000E2289">
      <w:pPr>
        <w:pStyle w:val="libNormal"/>
      </w:pPr>
      <w:r>
        <w:t>8. vi govorite nejednako,</w:t>
      </w:r>
    </w:p>
    <w:p w:rsidR="000E2289" w:rsidRDefault="000E2289" w:rsidP="002050A8">
      <w:pPr>
        <w:pStyle w:val="libAie"/>
      </w:pPr>
      <w:r>
        <w:rPr>
          <w:rtl/>
        </w:rPr>
        <w:t>إِنَّكُمْ لَفِي قَوْلٍ مُّخْتَلِفٍ</w:t>
      </w:r>
    </w:p>
    <w:p w:rsidR="000E2289" w:rsidRDefault="000E2289" w:rsidP="000E2289">
      <w:pPr>
        <w:pStyle w:val="libNormal"/>
      </w:pPr>
      <w:r>
        <w:t>9. od njega se odvraća onaj za kog se znalo da će se odvratiti.</w:t>
      </w:r>
    </w:p>
    <w:p w:rsidR="000E2289" w:rsidRDefault="000E2289" w:rsidP="002050A8">
      <w:pPr>
        <w:pStyle w:val="libAie"/>
      </w:pPr>
      <w:r>
        <w:rPr>
          <w:rtl/>
        </w:rPr>
        <w:t>يُؤْفَكُ عَنْهُ مَنْ أُفِكَ</w:t>
      </w:r>
    </w:p>
    <w:p w:rsidR="000E2289" w:rsidRDefault="000E2289" w:rsidP="000E2289">
      <w:pPr>
        <w:pStyle w:val="libNormal"/>
      </w:pPr>
      <w:r>
        <w:t>10. Neka prokleti budu lažljivci</w:t>
      </w:r>
    </w:p>
    <w:p w:rsidR="000E2289" w:rsidRDefault="000E2289" w:rsidP="002050A8">
      <w:pPr>
        <w:pStyle w:val="libAie"/>
      </w:pPr>
      <w:r>
        <w:rPr>
          <w:rtl/>
        </w:rPr>
        <w:t>قُتِلَ الْخَرَّاصُونَ</w:t>
      </w:r>
    </w:p>
    <w:p w:rsidR="000E2289" w:rsidRDefault="000E2289" w:rsidP="000E2289">
      <w:pPr>
        <w:pStyle w:val="libNormal"/>
      </w:pPr>
      <w:r>
        <w:t>11. koji su, utonuli u neznanje, ravnodušni!</w:t>
      </w:r>
    </w:p>
    <w:p w:rsidR="000E2289" w:rsidRDefault="000E2289" w:rsidP="002050A8">
      <w:pPr>
        <w:pStyle w:val="libAie"/>
      </w:pPr>
      <w:r>
        <w:rPr>
          <w:rtl/>
        </w:rPr>
        <w:t>الَّذِينَ هُمْ فِي غَمْرَةٍ سَاهُونَ</w:t>
      </w:r>
    </w:p>
    <w:p w:rsidR="000E2289" w:rsidRDefault="000E2289" w:rsidP="000E2289">
      <w:pPr>
        <w:pStyle w:val="libNormal"/>
      </w:pPr>
      <w:r>
        <w:t>12. Oni pitaju: “Kada će Dan sudnji?”</w:t>
      </w:r>
    </w:p>
    <w:p w:rsidR="000E2289" w:rsidRDefault="000E2289" w:rsidP="002050A8">
      <w:pPr>
        <w:pStyle w:val="libAie"/>
      </w:pPr>
      <w:r>
        <w:rPr>
          <w:rtl/>
        </w:rPr>
        <w:t>يَسْأَلُونَ أَيَّانَ يَوْمُ الدِّينِ</w:t>
      </w:r>
    </w:p>
    <w:p w:rsidR="000E2289" w:rsidRDefault="000E2289" w:rsidP="000E2289">
      <w:pPr>
        <w:pStyle w:val="libNormal"/>
      </w:pPr>
      <w:r>
        <w:t>13. Onoga Dana kada se u vatri budu pržili!</w:t>
      </w:r>
    </w:p>
    <w:p w:rsidR="000E2289" w:rsidRDefault="000E2289" w:rsidP="002050A8">
      <w:pPr>
        <w:pStyle w:val="libAie"/>
      </w:pPr>
      <w:r>
        <w:rPr>
          <w:rtl/>
        </w:rPr>
        <w:t>يَوْمَ هُمْ عَلَى النَّارِ يُفْتَنُونَ</w:t>
      </w:r>
    </w:p>
    <w:p w:rsidR="000E2289" w:rsidRDefault="000E2289" w:rsidP="000E2289">
      <w:pPr>
        <w:pStyle w:val="libNormal"/>
      </w:pPr>
      <w:r>
        <w:t>14. “Iskusite kaznu svoju - to je ono što ste požurivali!”</w:t>
      </w:r>
    </w:p>
    <w:p w:rsidR="000E2289" w:rsidRDefault="000E2289" w:rsidP="002050A8">
      <w:pPr>
        <w:pStyle w:val="libAie"/>
      </w:pPr>
      <w:r>
        <w:rPr>
          <w:rtl/>
        </w:rPr>
        <w:t>ذُوقُوا فِتْنَتَكُمْ هَذَا الَّذِي كُنتُم بِهِ تَسْتَعْجِلُونَ</w:t>
      </w:r>
    </w:p>
    <w:p w:rsidR="000E2289" w:rsidRDefault="000E2289" w:rsidP="000E2289">
      <w:pPr>
        <w:pStyle w:val="libNormal"/>
      </w:pPr>
      <w:r>
        <w:t>15. Oni koji su se Allaha bojali - u džennetskim baščama će, među izvorima, boraviti,</w:t>
      </w:r>
    </w:p>
    <w:p w:rsidR="000E2289" w:rsidRDefault="000E2289" w:rsidP="002050A8">
      <w:pPr>
        <w:pStyle w:val="libAie"/>
      </w:pPr>
      <w:r>
        <w:rPr>
          <w:rtl/>
        </w:rPr>
        <w:lastRenderedPageBreak/>
        <w:t>إِنَّ الْمُتَّقِينَ فِي جَنَّاتٍ وَعُيُونٍ</w:t>
      </w:r>
    </w:p>
    <w:p w:rsidR="000E2289" w:rsidRDefault="000E2289" w:rsidP="000E2289">
      <w:pPr>
        <w:pStyle w:val="libNormal"/>
      </w:pPr>
      <w:r>
        <w:t>16. primaće ono što im Gospodar njihov bude darovao, jer, oni su prije toga dobra djela činili,</w:t>
      </w:r>
    </w:p>
    <w:p w:rsidR="000E2289" w:rsidRDefault="000E2289" w:rsidP="002050A8">
      <w:pPr>
        <w:pStyle w:val="libAie"/>
      </w:pPr>
      <w:r>
        <w:rPr>
          <w:rtl/>
        </w:rPr>
        <w:t>آخِذِينَ مَا آتَاهُمْ رَبُّهُمْ إِنَّهُمْ كَانُوا قَبْلَ ذَلِكَ مُحْسِنِينَ</w:t>
      </w:r>
    </w:p>
    <w:p w:rsidR="000E2289" w:rsidRDefault="000E2289" w:rsidP="000E2289">
      <w:pPr>
        <w:pStyle w:val="libNormal"/>
      </w:pPr>
      <w:r>
        <w:t>17. noću su malo spavali</w:t>
      </w:r>
    </w:p>
    <w:p w:rsidR="000E2289" w:rsidRDefault="000E2289" w:rsidP="002050A8">
      <w:pPr>
        <w:pStyle w:val="libAie"/>
      </w:pPr>
      <w:r>
        <w:rPr>
          <w:rtl/>
        </w:rPr>
        <w:t>كَانُوا قَلِيلًا مِّنَ اللَّيْلِ مَا يَهْجَعُونَ</w:t>
      </w:r>
    </w:p>
    <w:p w:rsidR="000E2289" w:rsidRDefault="000E2289" w:rsidP="000E2289">
      <w:pPr>
        <w:pStyle w:val="libNormal"/>
      </w:pPr>
      <w:r>
        <w:t>18. i u praskazorje oprost od grijeha molili,</w:t>
      </w:r>
    </w:p>
    <w:p w:rsidR="000E2289" w:rsidRDefault="000E2289" w:rsidP="002050A8">
      <w:pPr>
        <w:pStyle w:val="libAie"/>
      </w:pPr>
      <w:r>
        <w:rPr>
          <w:rtl/>
        </w:rPr>
        <w:t>وَبِالْأَسْحَارِ هُمْ يَسْتَغْفِرُونَ</w:t>
      </w:r>
    </w:p>
    <w:p w:rsidR="000E2289" w:rsidRDefault="000E2289" w:rsidP="000E2289">
      <w:pPr>
        <w:pStyle w:val="libNormal"/>
      </w:pPr>
      <w:r>
        <w:t>19. a u imecima njihovim bio je udio i za onoga koji prosi i za onoga koji ne prosi.</w:t>
      </w:r>
    </w:p>
    <w:p w:rsidR="000E2289" w:rsidRDefault="000E2289" w:rsidP="002050A8">
      <w:pPr>
        <w:pStyle w:val="libAie"/>
      </w:pPr>
      <w:r>
        <w:rPr>
          <w:rtl/>
        </w:rPr>
        <w:t>وَفِي أَمْوَالِهِمْ حَقٌّ لِّلسَّائِلِ وَالْمَحْرُومِ</w:t>
      </w:r>
    </w:p>
    <w:p w:rsidR="000E2289" w:rsidRDefault="000E2289" w:rsidP="000E2289">
      <w:pPr>
        <w:pStyle w:val="libNormal"/>
      </w:pPr>
      <w:r>
        <w:t>20. Na Zemlji su dokazi za one koji čvrsto vjeruju,</w:t>
      </w:r>
    </w:p>
    <w:p w:rsidR="000E2289" w:rsidRDefault="000E2289" w:rsidP="002050A8">
      <w:pPr>
        <w:pStyle w:val="libAie"/>
      </w:pPr>
      <w:r>
        <w:rPr>
          <w:rtl/>
        </w:rPr>
        <w:t>وَفِي الْأَرْضِ آيَاتٌ لِّلْمُوقِنِينَ</w:t>
      </w:r>
    </w:p>
    <w:p w:rsidR="000E2289" w:rsidRDefault="000E2289" w:rsidP="000E2289">
      <w:pPr>
        <w:pStyle w:val="libNormal"/>
      </w:pPr>
      <w:r>
        <w:t>21. a i u vama samima - zar ne vidite?</w:t>
      </w:r>
    </w:p>
    <w:p w:rsidR="000E2289" w:rsidRDefault="000E2289" w:rsidP="002050A8">
      <w:pPr>
        <w:pStyle w:val="libAie"/>
      </w:pPr>
      <w:r>
        <w:rPr>
          <w:rtl/>
        </w:rPr>
        <w:t>وَفِي أَنفُسِكُمْ أَفَلَا تُبْصِرُونَ</w:t>
      </w:r>
    </w:p>
    <w:p w:rsidR="000E2289" w:rsidRDefault="000E2289" w:rsidP="000E2289">
      <w:pPr>
        <w:pStyle w:val="libNormal"/>
      </w:pPr>
      <w:r>
        <w:t>22. a na nebu je opskrba vaša i ono što vam se obećava.</w:t>
      </w:r>
    </w:p>
    <w:p w:rsidR="000E2289" w:rsidRDefault="000E2289" w:rsidP="002050A8">
      <w:pPr>
        <w:pStyle w:val="libAie"/>
      </w:pPr>
      <w:r>
        <w:rPr>
          <w:rtl/>
        </w:rPr>
        <w:t>وَفِي السَّمَاء رِزْقُكُمْ وَمَا تُوعَدُونَ</w:t>
      </w:r>
    </w:p>
    <w:p w:rsidR="000E2289" w:rsidRDefault="000E2289" w:rsidP="000E2289">
      <w:pPr>
        <w:pStyle w:val="libNormal"/>
      </w:pPr>
      <w:r>
        <w:t>23. I, tako Mi Gospodara neba i Zemlje, to je istina, kao što je istina da govorite!</w:t>
      </w:r>
    </w:p>
    <w:p w:rsidR="000E2289" w:rsidRDefault="000E2289" w:rsidP="002050A8">
      <w:pPr>
        <w:pStyle w:val="libAie"/>
      </w:pPr>
      <w:r>
        <w:rPr>
          <w:rtl/>
        </w:rPr>
        <w:t>فَوَرَبِّ السَّمَاء وَالْأَرْضِ إِنَّهُ لَحَقٌّ مِّثْلَ مَا أَنَّكُمْ تَنطِقُونَ</w:t>
      </w:r>
    </w:p>
    <w:p w:rsidR="000E2289" w:rsidRDefault="000E2289" w:rsidP="000E2289">
      <w:pPr>
        <w:pStyle w:val="libNormal"/>
      </w:pPr>
      <w:r>
        <w:t>24. Da li je doprla do tebe vijest o uvaženih gostima Ibrahimovim</w:t>
      </w:r>
    </w:p>
    <w:p w:rsidR="000E2289" w:rsidRDefault="000E2289" w:rsidP="002050A8">
      <w:pPr>
        <w:pStyle w:val="libAie"/>
      </w:pPr>
      <w:r>
        <w:rPr>
          <w:rtl/>
        </w:rPr>
        <w:t>هَلْ أَتَاكَ حَدِيثُ ضَيْفِ إِبْرَاهِيمَ الْمُكْرَمِينَ</w:t>
      </w:r>
    </w:p>
    <w:p w:rsidR="000E2289" w:rsidRDefault="000E2289" w:rsidP="000E2289">
      <w:pPr>
        <w:pStyle w:val="libNormal"/>
      </w:pPr>
      <w:r>
        <w:t>25. kada mu oni uđoše i rekoše: “Mir vama!”, i on reče: “Mir vama, ljudi neznani!”</w:t>
      </w:r>
    </w:p>
    <w:p w:rsidR="000E2289" w:rsidRDefault="000E2289" w:rsidP="002050A8">
      <w:pPr>
        <w:pStyle w:val="libAie"/>
      </w:pPr>
      <w:r>
        <w:rPr>
          <w:rtl/>
        </w:rPr>
        <w:t>إِذْ دَخَلُوا عَلَيْهِ فَقَالُوا سَلَامًا قَالَ سَلَامٌ قَوْمٌ مُّنكَرُونَ</w:t>
      </w:r>
    </w:p>
    <w:p w:rsidR="000E2289" w:rsidRDefault="000E2289" w:rsidP="000E2289">
      <w:pPr>
        <w:pStyle w:val="libNormal"/>
      </w:pPr>
      <w:r>
        <w:t>26. I on neprimjetno ode ukućanima svojim i donese debelo tele,</w:t>
      </w:r>
    </w:p>
    <w:p w:rsidR="000E2289" w:rsidRDefault="000E2289" w:rsidP="002050A8">
      <w:pPr>
        <w:pStyle w:val="libAie"/>
      </w:pPr>
      <w:r>
        <w:rPr>
          <w:rtl/>
        </w:rPr>
        <w:t>فَرَاغَ إِلَى أَهْلِهِ فَجَاء بِعِجْلٍ سَمِينٍ</w:t>
      </w:r>
    </w:p>
    <w:p w:rsidR="000E2289" w:rsidRDefault="000E2289" w:rsidP="000E2289">
      <w:pPr>
        <w:pStyle w:val="libNormal"/>
      </w:pPr>
      <w:r>
        <w:t>27. i primače im ga: “Zar nećete da jedete?” - upita,</w:t>
      </w:r>
    </w:p>
    <w:p w:rsidR="000E2289" w:rsidRDefault="000E2289" w:rsidP="002050A8">
      <w:pPr>
        <w:pStyle w:val="libAie"/>
      </w:pPr>
      <w:r>
        <w:rPr>
          <w:rtl/>
        </w:rPr>
        <w:t>فَقَرَّبَهُ إِلَيْهِمْ قَالَ أَلَا تَأْكُلُونَ</w:t>
      </w:r>
    </w:p>
    <w:p w:rsidR="000E2289" w:rsidRDefault="000E2289" w:rsidP="000E2289">
      <w:pPr>
        <w:pStyle w:val="libNormal"/>
      </w:pPr>
      <w:r>
        <w:t>28. osjetivši od njih u duši zebnju. “Ne boj se!” - rekoše, i obradovaše ga dječakom koji će učen biti.</w:t>
      </w:r>
    </w:p>
    <w:p w:rsidR="000E2289" w:rsidRDefault="000E2289" w:rsidP="002050A8">
      <w:pPr>
        <w:pStyle w:val="libAie"/>
      </w:pPr>
      <w:r>
        <w:rPr>
          <w:rtl/>
        </w:rPr>
        <w:t>فَأَوْجَسَ مِنْهُمْ خِيفَةً قَالُوا لَا تَخَفْ وَبَشَّرُوهُ بِغُلَامٍ عَلِيمٍ</w:t>
      </w:r>
    </w:p>
    <w:p w:rsidR="000E2289" w:rsidRDefault="000E2289" w:rsidP="000E2289">
      <w:pPr>
        <w:pStyle w:val="libNormal"/>
      </w:pPr>
      <w:r>
        <w:t>29. I pojavi se se žena njegova uzvikujući i po licu se udarajući, i reče: “Zar ja, stara, nerotkinja?!”</w:t>
      </w:r>
    </w:p>
    <w:p w:rsidR="000E2289" w:rsidRDefault="000E2289" w:rsidP="002050A8">
      <w:pPr>
        <w:pStyle w:val="libAie"/>
      </w:pPr>
      <w:r>
        <w:rPr>
          <w:rtl/>
        </w:rPr>
        <w:t>فَأَقْبَلَتِ امْرَأَتُهُ فِي صَرَّةٍ فَصَكَّتْ وَجْهَهَا وَقَالَتْ عَجُوزٌ عَقِيمٌ</w:t>
      </w:r>
    </w:p>
    <w:p w:rsidR="000E2289" w:rsidRDefault="000E2289" w:rsidP="000E2289">
      <w:pPr>
        <w:pStyle w:val="libNormal"/>
      </w:pPr>
      <w:r>
        <w:t>30. “Tako je odredio Gospodar tvoj” - rekoše oni -, “On je Mudar i Sveznajući.”</w:t>
      </w:r>
    </w:p>
    <w:p w:rsidR="000E2289" w:rsidRDefault="000E2289" w:rsidP="002050A8">
      <w:pPr>
        <w:pStyle w:val="libAie"/>
      </w:pPr>
      <w:r>
        <w:rPr>
          <w:rtl/>
        </w:rPr>
        <w:t>قَالُوا كَذَلِكَ قَالَ رَبُّكِ إِنَّهُ هُوَ الْحَكِيمُ الْعَلِيمُ</w:t>
      </w:r>
    </w:p>
    <w:p w:rsidR="000E2289" w:rsidRDefault="000E2289" w:rsidP="000E2289">
      <w:pPr>
        <w:pStyle w:val="libNormal"/>
      </w:pPr>
      <w:r>
        <w:t>31. “A šta vi hoćete, o izaslanici?” - upita Ibrahim.</w:t>
      </w:r>
    </w:p>
    <w:p w:rsidR="000E2289" w:rsidRDefault="000E2289" w:rsidP="002050A8">
      <w:pPr>
        <w:pStyle w:val="libAie"/>
      </w:pPr>
      <w:r>
        <w:rPr>
          <w:rtl/>
        </w:rPr>
        <w:t>قَالَ فَمَا خَطْبُكُمْ أَيُّهَا الْمُرْسَلُونَ</w:t>
      </w:r>
    </w:p>
    <w:p w:rsidR="000E2289" w:rsidRDefault="000E2289" w:rsidP="000E2289">
      <w:pPr>
        <w:pStyle w:val="libNormal"/>
      </w:pPr>
      <w:r>
        <w:lastRenderedPageBreak/>
        <w:t>32. “Poslani smo narodu grešnom” - rekoše –</w:t>
      </w:r>
    </w:p>
    <w:p w:rsidR="000E2289" w:rsidRDefault="000E2289" w:rsidP="002050A8">
      <w:pPr>
        <w:pStyle w:val="libAie"/>
      </w:pPr>
      <w:r>
        <w:rPr>
          <w:rtl/>
        </w:rPr>
        <w:t>قَالُوا إِنَّا أُرْسِلْنَا إِلَى قَوْمٍ مُّجْرِمِينَ</w:t>
      </w:r>
    </w:p>
    <w:p w:rsidR="000E2289" w:rsidRDefault="000E2289" w:rsidP="000E2289">
      <w:pPr>
        <w:pStyle w:val="libNormal"/>
      </w:pPr>
      <w:r>
        <w:t>33. “da sručimo na njih grumenje od ilovače,</w:t>
      </w:r>
    </w:p>
    <w:p w:rsidR="000E2289" w:rsidRDefault="000E2289" w:rsidP="002050A8">
      <w:pPr>
        <w:pStyle w:val="libAie"/>
      </w:pPr>
      <w:r>
        <w:rPr>
          <w:rtl/>
        </w:rPr>
        <w:t>لِنُرْسِلَ عَلَيْهِمْ حِجَارَةً مِّن طِينٍ</w:t>
      </w:r>
    </w:p>
    <w:p w:rsidR="000E2289" w:rsidRDefault="000E2289" w:rsidP="000E2289">
      <w:pPr>
        <w:pStyle w:val="libNormal"/>
      </w:pPr>
      <w:r>
        <w:t>34. svako obilježeno u Gospodara tvoga za one koji su razvratu svaku mjeru prešli.”</w:t>
      </w:r>
    </w:p>
    <w:p w:rsidR="000E2289" w:rsidRDefault="000E2289" w:rsidP="002050A8">
      <w:pPr>
        <w:pStyle w:val="libAie"/>
      </w:pPr>
      <w:r>
        <w:rPr>
          <w:rtl/>
        </w:rPr>
        <w:t>مُسَوَّمَةً عِندَ رَبِّكَ لِلْمُسْرِفِينَ</w:t>
      </w:r>
    </w:p>
    <w:p w:rsidR="000E2289" w:rsidRDefault="000E2289" w:rsidP="000E2289">
      <w:pPr>
        <w:pStyle w:val="libNormal"/>
      </w:pPr>
      <w:r>
        <w:t xml:space="preserve">35. I Mi iz njega vjernike izvedosmo – </w:t>
      </w:r>
    </w:p>
    <w:p w:rsidR="000E2289" w:rsidRDefault="000E2289" w:rsidP="002050A8">
      <w:pPr>
        <w:pStyle w:val="libAie"/>
      </w:pPr>
      <w:r>
        <w:rPr>
          <w:rtl/>
        </w:rPr>
        <w:t>فَأَخْرَجْنَا مَن كَانَ فِيهَا مِنَ الْمُؤْمِنِينَ</w:t>
      </w:r>
    </w:p>
    <w:p w:rsidR="000E2289" w:rsidRDefault="000E2289" w:rsidP="000E2289">
      <w:pPr>
        <w:pStyle w:val="libNormal"/>
      </w:pPr>
      <w:r>
        <w:t>36. a u njemu samo jednu kuću muslimansku nađosmo –</w:t>
      </w:r>
    </w:p>
    <w:p w:rsidR="000E2289" w:rsidRDefault="000E2289" w:rsidP="002050A8">
      <w:pPr>
        <w:pStyle w:val="libAie"/>
      </w:pPr>
      <w:r>
        <w:rPr>
          <w:rtl/>
        </w:rPr>
        <w:t>فَمَا وَجَدْنَا فِيهَا غَيْرَ بَيْتٍ مِّنَ الْمُسْلِمِينَ</w:t>
      </w:r>
    </w:p>
    <w:p w:rsidR="000E2289" w:rsidRDefault="000E2289" w:rsidP="000E2289">
      <w:pPr>
        <w:pStyle w:val="libNormal"/>
      </w:pPr>
      <w:r>
        <w:t>37. i u njemu za sve one koji se boje patnje neizdržive znak ostavismo.</w:t>
      </w:r>
    </w:p>
    <w:p w:rsidR="000E2289" w:rsidRDefault="000E2289" w:rsidP="002050A8">
      <w:pPr>
        <w:pStyle w:val="libAie"/>
      </w:pPr>
      <w:r>
        <w:rPr>
          <w:rtl/>
        </w:rPr>
        <w:t>وَتَرَكْنَا فِيهَا آيَةً لِّلَّذِينَ يَخَافُونَ الْعَذَابَ الْأَلِيمَ</w:t>
      </w:r>
    </w:p>
    <w:p w:rsidR="000E2289" w:rsidRDefault="000E2289" w:rsidP="000E2289">
      <w:pPr>
        <w:pStyle w:val="libNormal"/>
      </w:pPr>
      <w:r>
        <w:t>38. I o Musau, kada ga s očiglednim dokazom faraonu poslasmo,</w:t>
      </w:r>
    </w:p>
    <w:p w:rsidR="000E2289" w:rsidRDefault="000E2289" w:rsidP="002050A8">
      <w:pPr>
        <w:pStyle w:val="libAie"/>
      </w:pPr>
      <w:r>
        <w:rPr>
          <w:rtl/>
        </w:rPr>
        <w:t>وَفِي مُوسَى إِذْ أَرْسَلْنَاهُ إِلَى فِرْعَوْنَ بِسُلْطَانٍ مُّبِينٍ</w:t>
      </w:r>
    </w:p>
    <w:p w:rsidR="000E2289" w:rsidRDefault="000E2289" w:rsidP="000E2289">
      <w:pPr>
        <w:pStyle w:val="libNormal"/>
      </w:pPr>
      <w:r>
        <w:t>39. a on, uzdajući se u moć svoju, okrenu glavu i reče: “Čarobnjak je ili lud!”</w:t>
      </w:r>
    </w:p>
    <w:p w:rsidR="000E2289" w:rsidRDefault="000E2289" w:rsidP="002050A8">
      <w:pPr>
        <w:pStyle w:val="libAie"/>
      </w:pPr>
      <w:r>
        <w:rPr>
          <w:rtl/>
        </w:rPr>
        <w:t>فَتَوَلَّى بِرُكْنِهِ وَقَالَ سَاحِرٌ أَوْ مَجْنُونٌ</w:t>
      </w:r>
    </w:p>
    <w:p w:rsidR="000E2289" w:rsidRDefault="000E2289" w:rsidP="000E2289">
      <w:pPr>
        <w:pStyle w:val="libNormal"/>
      </w:pPr>
      <w:r>
        <w:t>40. I Mi i njega i vojske njegove dohvatismo, pa ih u more bacismo, jer je bio osudu zaslužio.</w:t>
      </w:r>
    </w:p>
    <w:p w:rsidR="000E2289" w:rsidRDefault="000E2289" w:rsidP="002050A8">
      <w:pPr>
        <w:pStyle w:val="libAie"/>
      </w:pPr>
      <w:r>
        <w:rPr>
          <w:rtl/>
        </w:rPr>
        <w:t>فَأَخَذْنَاهُ وَجُنُودَهُ فَنَبَذْنَاهُمْ فِي الْيَمِّ وَهُوَ مُلِيمٌ</w:t>
      </w:r>
    </w:p>
    <w:p w:rsidR="000E2289" w:rsidRDefault="000E2289" w:rsidP="000E2289">
      <w:pPr>
        <w:pStyle w:val="libNormal"/>
      </w:pPr>
      <w:r>
        <w:t>41. I o Adu, kada na njih vjetar poslasmo u kome nije bilo nikakva dobra, -</w:t>
      </w:r>
    </w:p>
    <w:p w:rsidR="000E2289" w:rsidRDefault="000E2289" w:rsidP="002050A8">
      <w:pPr>
        <w:pStyle w:val="libAie"/>
      </w:pPr>
      <w:r>
        <w:rPr>
          <w:rtl/>
        </w:rPr>
        <w:t>وَفِي عَادٍ إِذْ أَرْسَلْنَا عَلَيْهِمُ الرِّيحَ الْعَقِيمَ</w:t>
      </w:r>
    </w:p>
    <w:p w:rsidR="000E2289" w:rsidRDefault="000E2289" w:rsidP="000E2289">
      <w:pPr>
        <w:pStyle w:val="libNormal"/>
      </w:pPr>
      <w:r>
        <w:t>42. pored čega god je prošao, ništa nije poštedio, sve je u gnjilež pretvorio.</w:t>
      </w:r>
    </w:p>
    <w:p w:rsidR="000E2289" w:rsidRDefault="000E2289" w:rsidP="002050A8">
      <w:pPr>
        <w:pStyle w:val="libAie"/>
      </w:pPr>
      <w:r>
        <w:rPr>
          <w:rtl/>
        </w:rPr>
        <w:t>مَا تَذَرُ مِن شَيْءٍ أَتَتْ عَلَيْهِ إِلَّا جَعَلَتْهُ كَالرَّمِيمِ</w:t>
      </w:r>
    </w:p>
    <w:p w:rsidR="000E2289" w:rsidRDefault="000E2289" w:rsidP="000E2289">
      <w:pPr>
        <w:pStyle w:val="libNormal"/>
      </w:pPr>
      <w:r>
        <w:t>43. I o Semudu, kad mu bi rečeno: “Uživajte još izvjesno vrijeme!”</w:t>
      </w:r>
    </w:p>
    <w:p w:rsidR="000E2289" w:rsidRDefault="000E2289" w:rsidP="002050A8">
      <w:pPr>
        <w:pStyle w:val="libAie"/>
      </w:pPr>
      <w:r>
        <w:rPr>
          <w:rtl/>
        </w:rPr>
        <w:t>وَفِي ثَمُودَ إِذْ قِيلَ لَهُمْ تَمَتَّعُوا حَتَّى حِينٍ</w:t>
      </w:r>
    </w:p>
    <w:p w:rsidR="000E2289" w:rsidRDefault="000E2289" w:rsidP="000E2289">
      <w:pPr>
        <w:pStyle w:val="libNormal"/>
      </w:pPr>
      <w:r>
        <w:t>44. I oni se oglušiše o naređenje Gospodara svoga, pa ih uništi strašan glas na oči njihove,</w:t>
      </w:r>
    </w:p>
    <w:p w:rsidR="000E2289" w:rsidRDefault="000E2289" w:rsidP="002050A8">
      <w:pPr>
        <w:pStyle w:val="libAie"/>
      </w:pPr>
      <w:r>
        <w:rPr>
          <w:rtl/>
        </w:rPr>
        <w:t>فَعَتَوْا عَنْ أَمْرِ رَبِّهِمْ فَأَخَذَتْهُمُ الصَّاعِقَةُ وَهُمْ يَنظُرُونَ</w:t>
      </w:r>
    </w:p>
    <w:p w:rsidR="000E2289" w:rsidRDefault="000E2289" w:rsidP="000E2289">
      <w:pPr>
        <w:pStyle w:val="libNormal"/>
      </w:pPr>
      <w:r>
        <w:t>45. i ne mogaše se ni dići ni od kazne odbraniti.</w:t>
      </w:r>
    </w:p>
    <w:p w:rsidR="000E2289" w:rsidRDefault="000E2289" w:rsidP="002050A8">
      <w:pPr>
        <w:pStyle w:val="libAie"/>
      </w:pPr>
      <w:r>
        <w:rPr>
          <w:rtl/>
        </w:rPr>
        <w:t>فَمَا اسْتَطَاعُوا مِن قِيَامٍ وَمَا كَانُوا مُنتَصِرِينَ</w:t>
      </w:r>
    </w:p>
    <w:p w:rsidR="000E2289" w:rsidRDefault="000E2289" w:rsidP="000E2289">
      <w:pPr>
        <w:pStyle w:val="libNormal"/>
      </w:pPr>
      <w:r>
        <w:t>46. I o Nuhovu narodu, davno prije; to, zaista, bijaše narod neposlušni!</w:t>
      </w:r>
    </w:p>
    <w:p w:rsidR="000E2289" w:rsidRDefault="000E2289" w:rsidP="002050A8">
      <w:pPr>
        <w:pStyle w:val="libAie"/>
      </w:pPr>
      <w:r>
        <w:rPr>
          <w:rtl/>
        </w:rPr>
        <w:t>وَقَوْمَ نُوحٍ مِّن قَبْلُ إِنَّهُمْ كَانُوا قَوْمًا فَاسِقِينَ</w:t>
      </w:r>
    </w:p>
    <w:p w:rsidR="000E2289" w:rsidRDefault="000E2289" w:rsidP="000E2289">
      <w:pPr>
        <w:pStyle w:val="libNormal"/>
      </w:pPr>
      <w:r>
        <w:t>47. Mi smo nebo moći Svojoj sazdali, a Mi, uistinu, još neizmjerno mnogo možemo,</w:t>
      </w:r>
    </w:p>
    <w:p w:rsidR="000E2289" w:rsidRDefault="000E2289" w:rsidP="002050A8">
      <w:pPr>
        <w:pStyle w:val="libAie"/>
      </w:pPr>
      <w:r>
        <w:rPr>
          <w:rtl/>
        </w:rPr>
        <w:t>وَالسَّمَاء بَنَيْنَاهَا بِأَيْدٍ وَإِنَّا لَمُوسِعُونَ</w:t>
      </w:r>
    </w:p>
    <w:p w:rsidR="000E2289" w:rsidRDefault="000E2289" w:rsidP="000E2289">
      <w:pPr>
        <w:pStyle w:val="libNormal"/>
      </w:pPr>
      <w:r>
        <w:t>48. i Zemlju smo prostrli - tako je divan Onaj koji je prostro! –</w:t>
      </w:r>
    </w:p>
    <w:p w:rsidR="000E2289" w:rsidRDefault="000E2289" w:rsidP="002050A8">
      <w:pPr>
        <w:pStyle w:val="libAie"/>
      </w:pPr>
      <w:r>
        <w:rPr>
          <w:rtl/>
        </w:rPr>
        <w:lastRenderedPageBreak/>
        <w:t>وَالْأَرْضَ فَرَشْنَاهَا فَنِعْمَ الْمَاهِدُونَ</w:t>
      </w:r>
    </w:p>
    <w:p w:rsidR="000E2289" w:rsidRDefault="000E2289" w:rsidP="000E2289">
      <w:pPr>
        <w:pStyle w:val="libNormal"/>
      </w:pPr>
      <w:r>
        <w:t>49. i od svega po par stvaramo da biste vi razmislili!</w:t>
      </w:r>
    </w:p>
    <w:p w:rsidR="000E2289" w:rsidRDefault="000E2289" w:rsidP="002050A8">
      <w:pPr>
        <w:pStyle w:val="libAie"/>
      </w:pPr>
      <w:r>
        <w:rPr>
          <w:rtl/>
        </w:rPr>
        <w:t>وَمِن كُلِّ شَيْءٍ خَلَقْنَا زَوْجَيْنِ لَعَلَّكُمْ تَذَكَّرُونَ</w:t>
      </w:r>
    </w:p>
    <w:p w:rsidR="000E2289" w:rsidRDefault="000E2289" w:rsidP="000E2289">
      <w:pPr>
        <w:pStyle w:val="libNormal"/>
      </w:pPr>
      <w:r>
        <w:t>50. “Zato požurite Allahu, ja sam vam od Njega da vas javno upozorim;</w:t>
      </w:r>
    </w:p>
    <w:p w:rsidR="000E2289" w:rsidRDefault="000E2289" w:rsidP="002050A8">
      <w:pPr>
        <w:pStyle w:val="libAie"/>
      </w:pPr>
      <w:r>
        <w:rPr>
          <w:rtl/>
        </w:rPr>
        <w:t>فَفِرُّوا إِلَى اللَّهِ إِنِّي لَكُم مِّنْهُ نَذِيرٌ مُّبِينٌ</w:t>
      </w:r>
    </w:p>
    <w:p w:rsidR="000E2289" w:rsidRDefault="000E2289" w:rsidP="000E2289">
      <w:pPr>
        <w:pStyle w:val="libNormal"/>
      </w:pPr>
      <w:r>
        <w:t>51. ne prihvatajte drugog boga osim Allaha, ja sam vam od Njega da vas javno opomenem!”</w:t>
      </w:r>
    </w:p>
    <w:p w:rsidR="000E2289" w:rsidRDefault="000E2289" w:rsidP="002050A8">
      <w:pPr>
        <w:pStyle w:val="libAie"/>
      </w:pPr>
      <w:r>
        <w:rPr>
          <w:rtl/>
        </w:rPr>
        <w:t>وَلَا تَجْعَلُوا مَعَ اللَّهِ إِلَهًا آخَرَ إِنِّي لَكُم مِّنْهُ نَذِيرٌ مُّبِينٌ</w:t>
      </w:r>
    </w:p>
    <w:p w:rsidR="000E2289" w:rsidRDefault="000E2289" w:rsidP="000E2289">
      <w:pPr>
        <w:pStyle w:val="libNormal"/>
      </w:pPr>
      <w:r>
        <w:t>52. I tako je bilo, ni onima prije ovih nije došao nijedan poslaik, a da nisu rekli: “Čarobnjak je!”, ili: “Lud je!”</w:t>
      </w:r>
    </w:p>
    <w:p w:rsidR="000E2289" w:rsidRDefault="000E2289" w:rsidP="002050A8">
      <w:pPr>
        <w:pStyle w:val="libAie"/>
      </w:pPr>
      <w:r>
        <w:rPr>
          <w:rtl/>
        </w:rPr>
        <w:t>كَذَلِكَ مَا أَتَى الَّذِينَ مِن قَبْلِهِم مِّن رَّسُولٍ إِلَّا قَالُوا سَاحِرٌ أَوْ مَجْنُونٌ</w:t>
      </w:r>
    </w:p>
    <w:p w:rsidR="000E2289" w:rsidRDefault="000E2289" w:rsidP="000E2289">
      <w:pPr>
        <w:pStyle w:val="libNormal"/>
      </w:pPr>
      <w:r>
        <w:t>53. zar su to jedni drugima u amanet ostavljali? Nisu, nego su oni ljudi koji su u zlu svaku mjeru bili prevršili,</w:t>
      </w:r>
    </w:p>
    <w:p w:rsidR="000E2289" w:rsidRDefault="000E2289" w:rsidP="002050A8">
      <w:pPr>
        <w:pStyle w:val="libAie"/>
      </w:pPr>
      <w:r>
        <w:rPr>
          <w:rtl/>
        </w:rPr>
        <w:t>أَتَوَاصَوْا بِهِ بَلْ هُمْ قَوْمٌ طَاغُونَ</w:t>
      </w:r>
    </w:p>
    <w:p w:rsidR="000E2289" w:rsidRDefault="000E2289" w:rsidP="000E2289">
      <w:pPr>
        <w:pStyle w:val="libNormal"/>
      </w:pPr>
      <w:r>
        <w:t>54. zato ove ostavi, prijekor nećeš zaslužiti,</w:t>
      </w:r>
    </w:p>
    <w:p w:rsidR="000E2289" w:rsidRDefault="000E2289" w:rsidP="002050A8">
      <w:pPr>
        <w:pStyle w:val="libAie"/>
      </w:pPr>
      <w:r>
        <w:rPr>
          <w:rtl/>
        </w:rPr>
        <w:t>فَتَوَلَّ عَنْهُمْ فَمَا أَنتَ بِمَلُومٍ</w:t>
      </w:r>
    </w:p>
    <w:p w:rsidR="000E2289" w:rsidRDefault="000E2289" w:rsidP="000E2289">
      <w:pPr>
        <w:pStyle w:val="libNormal"/>
      </w:pPr>
      <w:r>
        <w:t>55. i nastavi savjetovati, savjet će vjernicima, doista, koristiti.</w:t>
      </w:r>
    </w:p>
    <w:p w:rsidR="000E2289" w:rsidRDefault="000E2289" w:rsidP="002050A8">
      <w:pPr>
        <w:pStyle w:val="libAie"/>
      </w:pPr>
      <w:r>
        <w:rPr>
          <w:rtl/>
        </w:rPr>
        <w:t>وَذَكِّرْ فَإِنَّ الذِّكْرَى تَنفَعُ الْمُؤْمِنِينَ</w:t>
      </w:r>
    </w:p>
    <w:p w:rsidR="000E2289" w:rsidRDefault="000E2289" w:rsidP="000E2289">
      <w:pPr>
        <w:pStyle w:val="libNormal"/>
      </w:pPr>
      <w:r>
        <w:t>56. Džinove i ljude sam stvorio samo zato da Mi se klanjaju,</w:t>
      </w:r>
    </w:p>
    <w:p w:rsidR="000E2289" w:rsidRDefault="000E2289" w:rsidP="002050A8">
      <w:pPr>
        <w:pStyle w:val="libAie"/>
      </w:pPr>
      <w:r>
        <w:rPr>
          <w:rtl/>
        </w:rPr>
        <w:t>وَمَا خَلَقْتُ الْجِنَّ وَالْإِنسَ إِلَّا لِيَعْبُدُونِ</w:t>
      </w:r>
    </w:p>
    <w:p w:rsidR="000E2289" w:rsidRDefault="000E2289" w:rsidP="000E2289">
      <w:pPr>
        <w:pStyle w:val="libNormal"/>
      </w:pPr>
      <w:r>
        <w:t>57. Ja ne tražim od njih opskrbu niti želim da Me hrane,</w:t>
      </w:r>
    </w:p>
    <w:p w:rsidR="000E2289" w:rsidRDefault="000E2289" w:rsidP="002050A8">
      <w:pPr>
        <w:pStyle w:val="libAie"/>
      </w:pPr>
      <w:r>
        <w:rPr>
          <w:rtl/>
        </w:rPr>
        <w:t>مَا أُرِيدُ مِنْهُم مِّن رِّزْقٍ وَمَا أُرِيدُ أَن يُطْعِمُونِ</w:t>
      </w:r>
    </w:p>
    <w:p w:rsidR="000E2289" w:rsidRDefault="000E2289" w:rsidP="000E2289">
      <w:pPr>
        <w:pStyle w:val="libNormal"/>
      </w:pPr>
      <w:r>
        <w:t>58. opskrbu daje jedino Allah, Moćni i Jaki!</w:t>
      </w:r>
    </w:p>
    <w:p w:rsidR="000E2289" w:rsidRDefault="000E2289" w:rsidP="002050A8">
      <w:pPr>
        <w:pStyle w:val="libAie"/>
      </w:pPr>
      <w:r>
        <w:rPr>
          <w:rtl/>
        </w:rPr>
        <w:t>إِنَّ اللَّهَ هُوَ الرَّزَّاقُ ذُو الْقُوَّةِ الْمَتِينُ</w:t>
      </w:r>
    </w:p>
    <w:p w:rsidR="000E2289" w:rsidRDefault="000E2289" w:rsidP="000E2289">
      <w:pPr>
        <w:pStyle w:val="libNormal"/>
      </w:pPr>
      <w:r>
        <w:t>59. A nevjernike će stiće kazna kao što je stigla i one koji su bili kao oni, i neka Me ne požuruju,</w:t>
      </w:r>
    </w:p>
    <w:p w:rsidR="000E2289" w:rsidRDefault="000E2289" w:rsidP="002050A8">
      <w:pPr>
        <w:pStyle w:val="libAie"/>
      </w:pPr>
      <w:r>
        <w:rPr>
          <w:rtl/>
        </w:rPr>
        <w:t>فَإِنَّ لِلَّذِينَ ظَلَمُوا ذَنُوبًا مِّثْلَ ذَنُوبِ أَصْحَابِهِمْ فَلَا يَسْتَعْجِلُونِ</w:t>
      </w:r>
    </w:p>
    <w:p w:rsidR="000E2289" w:rsidRDefault="000E2289" w:rsidP="000E2289">
      <w:pPr>
        <w:pStyle w:val="libNormal"/>
      </w:pPr>
      <w:r>
        <w:t>60. jer, teško nevjernicima na Dan kojim im se prijeti!</w:t>
      </w:r>
    </w:p>
    <w:p w:rsidR="000E2289" w:rsidRDefault="000E2289" w:rsidP="002050A8">
      <w:pPr>
        <w:pStyle w:val="libAie"/>
      </w:pPr>
      <w:r>
        <w:rPr>
          <w:rtl/>
        </w:rPr>
        <w:t>فَوَيْلٌ لِّلَّذِينَ كَفَرُوا مِن يَوْمِهِمُ الَّذِي يُوعَدُونَ</w:t>
      </w:r>
    </w:p>
    <w:p w:rsidR="00D476E5" w:rsidRDefault="00D476E5" w:rsidP="001014DA">
      <w:pPr>
        <w:pStyle w:val="libNormal"/>
      </w:pPr>
      <w:r>
        <w:br w:type="page"/>
      </w:r>
    </w:p>
    <w:p w:rsidR="000E2289" w:rsidRDefault="000E2289" w:rsidP="00D476E5">
      <w:pPr>
        <w:pStyle w:val="Heading1Center"/>
      </w:pPr>
      <w:bookmarkStart w:id="51" w:name="_Toc421530441"/>
      <w:r>
        <w:lastRenderedPageBreak/>
        <w:t>At–Tur (52) – Gora</w:t>
      </w:r>
      <w:bookmarkEnd w:id="51"/>
    </w:p>
    <w:p w:rsidR="000E2289" w:rsidRDefault="000E2289" w:rsidP="001014DA">
      <w:pPr>
        <w:pStyle w:val="libCenter"/>
      </w:pPr>
      <w:r>
        <w:rPr>
          <w:rtl/>
        </w:rPr>
        <w:t>سورة الطور</w:t>
      </w:r>
    </w:p>
    <w:p w:rsidR="000E2289" w:rsidRDefault="000E2289" w:rsidP="00D476E5">
      <w:pPr>
        <w:pStyle w:val="libCenter"/>
      </w:pPr>
      <w:r>
        <w:t>Mekka - 49 ajeta</w:t>
      </w:r>
    </w:p>
    <w:p w:rsidR="000E2289" w:rsidRDefault="000E2289" w:rsidP="00D476E5">
      <w:pPr>
        <w:pStyle w:val="libCenter"/>
      </w:pPr>
      <w:r>
        <w:t>U ime Allaha, Milostivog, Samilosnog</w:t>
      </w:r>
    </w:p>
    <w:p w:rsidR="00696D5F" w:rsidRDefault="00696D5F" w:rsidP="00D476E5">
      <w:pPr>
        <w:pStyle w:val="libCenter"/>
      </w:pPr>
      <w:r>
        <w:rPr>
          <w:rFonts w:hint="cs"/>
          <w:rtl/>
        </w:rPr>
        <w:t>(</w:t>
      </w:r>
      <w:r w:rsidRPr="00A32034">
        <w:rPr>
          <w:rStyle w:val="libAieChar"/>
          <w:rtl/>
        </w:rPr>
        <w:t>بِسْمِ اللّهِ الرَّحْمـَنِ الرَّحِيمِ</w:t>
      </w:r>
      <w:r>
        <w:rPr>
          <w:rFonts w:hint="cs"/>
          <w:rtl/>
        </w:rPr>
        <w:t>)</w:t>
      </w:r>
    </w:p>
    <w:p w:rsidR="00D476E5" w:rsidRPr="00D476E5" w:rsidRDefault="00D476E5" w:rsidP="00D476E5">
      <w:pPr>
        <w:pStyle w:val="libNormal"/>
        <w:rPr>
          <w:rtl/>
        </w:rPr>
      </w:pPr>
    </w:p>
    <w:p w:rsidR="000E2289" w:rsidRDefault="000E2289" w:rsidP="000E2289">
      <w:pPr>
        <w:pStyle w:val="libNormal"/>
      </w:pPr>
      <w:r>
        <w:t>1. Tako Mi Gore,</w:t>
      </w:r>
    </w:p>
    <w:p w:rsidR="000E2289" w:rsidRDefault="000E2289" w:rsidP="002050A8">
      <w:pPr>
        <w:pStyle w:val="libAie"/>
      </w:pPr>
      <w:r>
        <w:rPr>
          <w:rtl/>
        </w:rPr>
        <w:t>وَالطُّورِ</w:t>
      </w:r>
    </w:p>
    <w:p w:rsidR="000E2289" w:rsidRDefault="000E2289" w:rsidP="000E2289">
      <w:pPr>
        <w:pStyle w:val="libNormal"/>
      </w:pPr>
      <w:r>
        <w:t>2. i Knjige u retke napisane,</w:t>
      </w:r>
    </w:p>
    <w:p w:rsidR="000E2289" w:rsidRDefault="000E2289" w:rsidP="002050A8">
      <w:pPr>
        <w:pStyle w:val="libAie"/>
      </w:pPr>
      <w:r>
        <w:rPr>
          <w:rtl/>
        </w:rPr>
        <w:t>وَكِتَابٍ مَّسْطُورٍ</w:t>
      </w:r>
    </w:p>
    <w:p w:rsidR="000E2289" w:rsidRDefault="000E2289" w:rsidP="000E2289">
      <w:pPr>
        <w:pStyle w:val="libNormal"/>
      </w:pPr>
      <w:r>
        <w:t>3. na koži razvijenoj,</w:t>
      </w:r>
    </w:p>
    <w:p w:rsidR="000E2289" w:rsidRDefault="000E2289" w:rsidP="002050A8">
      <w:pPr>
        <w:pStyle w:val="libAie"/>
      </w:pPr>
      <w:r>
        <w:rPr>
          <w:rtl/>
        </w:rPr>
        <w:t>فِي رَقٍّ مَّنشُورٍ</w:t>
      </w:r>
    </w:p>
    <w:p w:rsidR="000E2289" w:rsidRDefault="000E2289" w:rsidP="000E2289">
      <w:pPr>
        <w:pStyle w:val="libNormal"/>
      </w:pPr>
      <w:r>
        <w:t>4. i Hrama poklonika punog,</w:t>
      </w:r>
    </w:p>
    <w:p w:rsidR="000E2289" w:rsidRDefault="000E2289" w:rsidP="002050A8">
      <w:pPr>
        <w:pStyle w:val="libAie"/>
      </w:pPr>
      <w:r>
        <w:rPr>
          <w:rtl/>
        </w:rPr>
        <w:t>وَالْبَيْتِ الْمَعْمُورِ</w:t>
      </w:r>
    </w:p>
    <w:p w:rsidR="000E2289" w:rsidRDefault="000E2289" w:rsidP="000E2289">
      <w:pPr>
        <w:pStyle w:val="libNormal"/>
      </w:pPr>
      <w:r>
        <w:t>5. i svoda uzdignutog,</w:t>
      </w:r>
    </w:p>
    <w:p w:rsidR="000E2289" w:rsidRDefault="000E2289" w:rsidP="002050A8">
      <w:pPr>
        <w:pStyle w:val="libAie"/>
      </w:pPr>
      <w:r>
        <w:rPr>
          <w:rtl/>
        </w:rPr>
        <w:t>وَالسَّقْفِ الْمَرْفُوعِ</w:t>
      </w:r>
    </w:p>
    <w:p w:rsidR="000E2289" w:rsidRDefault="000E2289" w:rsidP="000E2289">
      <w:pPr>
        <w:pStyle w:val="libNormal"/>
      </w:pPr>
      <w:r>
        <w:t>6. i mora napunjenog, -</w:t>
      </w:r>
    </w:p>
    <w:p w:rsidR="000E2289" w:rsidRDefault="000E2289" w:rsidP="002050A8">
      <w:pPr>
        <w:pStyle w:val="libAie"/>
      </w:pPr>
      <w:r>
        <w:rPr>
          <w:rtl/>
        </w:rPr>
        <w:t>وَالْبَحْرِ الْمَسْجُورِ</w:t>
      </w:r>
    </w:p>
    <w:p w:rsidR="000E2289" w:rsidRDefault="000E2289" w:rsidP="000E2289">
      <w:pPr>
        <w:pStyle w:val="libNormal"/>
      </w:pPr>
      <w:r>
        <w:t>7. kazna Gospodara tvoga sigurno će se dogoditi,</w:t>
      </w:r>
    </w:p>
    <w:p w:rsidR="000E2289" w:rsidRDefault="000E2289" w:rsidP="002050A8">
      <w:pPr>
        <w:pStyle w:val="libAie"/>
      </w:pPr>
      <w:r>
        <w:rPr>
          <w:rtl/>
        </w:rPr>
        <w:t>إِنَّ عَذَابَ رَبِّكَ لَوَاقِعٌ</w:t>
      </w:r>
    </w:p>
    <w:p w:rsidR="000E2289" w:rsidRDefault="000E2289" w:rsidP="000E2289">
      <w:pPr>
        <w:pStyle w:val="libNormal"/>
      </w:pPr>
      <w:r>
        <w:t>8. nitko je neće moći otkloniti</w:t>
      </w:r>
    </w:p>
    <w:p w:rsidR="000E2289" w:rsidRDefault="000E2289" w:rsidP="002050A8">
      <w:pPr>
        <w:pStyle w:val="libAie"/>
      </w:pPr>
      <w:r>
        <w:rPr>
          <w:rtl/>
        </w:rPr>
        <w:t>مَا لَهُ مِن دَافِعٍ</w:t>
      </w:r>
    </w:p>
    <w:p w:rsidR="000E2289" w:rsidRDefault="000E2289" w:rsidP="000E2289">
      <w:pPr>
        <w:pStyle w:val="libNormal"/>
      </w:pPr>
      <w:r>
        <w:t>9. na Dan kada se nebo silno uzburka,</w:t>
      </w:r>
    </w:p>
    <w:p w:rsidR="000E2289" w:rsidRDefault="000E2289" w:rsidP="002050A8">
      <w:pPr>
        <w:pStyle w:val="libAie"/>
      </w:pPr>
      <w:r>
        <w:rPr>
          <w:rtl/>
        </w:rPr>
        <w:t>يَوْمَ تَمُورُ السَّمَاء مَوْرًا</w:t>
      </w:r>
    </w:p>
    <w:p w:rsidR="000E2289" w:rsidRDefault="000E2289" w:rsidP="000E2289">
      <w:pPr>
        <w:pStyle w:val="libNormal"/>
      </w:pPr>
      <w:r>
        <w:t>10. a planine s mjesta pomaknu!</w:t>
      </w:r>
    </w:p>
    <w:p w:rsidR="000E2289" w:rsidRDefault="000E2289" w:rsidP="002050A8">
      <w:pPr>
        <w:pStyle w:val="libAie"/>
      </w:pPr>
      <w:r>
        <w:rPr>
          <w:rtl/>
        </w:rPr>
        <w:t>وَتَسِيرُ الْجِبَالُ سَيْرًا</w:t>
      </w:r>
    </w:p>
    <w:p w:rsidR="000E2289" w:rsidRDefault="000E2289" w:rsidP="000E2289">
      <w:pPr>
        <w:pStyle w:val="libNormal"/>
      </w:pPr>
      <w:r>
        <w:t>11. Teško na taj Dan onima koji su poricali,</w:t>
      </w:r>
    </w:p>
    <w:p w:rsidR="000E2289" w:rsidRDefault="000E2289" w:rsidP="002050A8">
      <w:pPr>
        <w:pStyle w:val="libAie"/>
      </w:pPr>
      <w:r>
        <w:rPr>
          <w:rtl/>
        </w:rPr>
        <w:t>فَوَيْلٌ يَوْمَئِذٍ لِلْمُكَذِّبِينَ</w:t>
      </w:r>
    </w:p>
    <w:p w:rsidR="000E2289" w:rsidRDefault="000E2289" w:rsidP="000E2289">
      <w:pPr>
        <w:pStyle w:val="libNormal"/>
      </w:pPr>
      <w:r>
        <w:t>12. koji su se, ogrezli u laž, zabavljali!</w:t>
      </w:r>
    </w:p>
    <w:p w:rsidR="000E2289" w:rsidRDefault="000E2289" w:rsidP="002050A8">
      <w:pPr>
        <w:pStyle w:val="libAie"/>
      </w:pPr>
      <w:r>
        <w:rPr>
          <w:rtl/>
        </w:rPr>
        <w:t>الَّذِينَ هُمْ فِي خَوْضٍ يَلْعَبُونَ</w:t>
      </w:r>
    </w:p>
    <w:p w:rsidR="000E2289" w:rsidRDefault="000E2289" w:rsidP="000E2289">
      <w:pPr>
        <w:pStyle w:val="libNormal"/>
      </w:pPr>
      <w:r>
        <w:t>13. na Dan kada će grubo u vatru džehennemsku biti gurnuti:</w:t>
      </w:r>
    </w:p>
    <w:p w:rsidR="000E2289" w:rsidRDefault="000E2289" w:rsidP="002050A8">
      <w:pPr>
        <w:pStyle w:val="libAie"/>
      </w:pPr>
      <w:r>
        <w:rPr>
          <w:rtl/>
        </w:rPr>
        <w:t>يَوْمَ يُدَعُّونَ إِلَى نَارِ جَهَنَّمَ دَعًّا</w:t>
      </w:r>
    </w:p>
    <w:p w:rsidR="000E2289" w:rsidRDefault="000E2289" w:rsidP="000E2289">
      <w:pPr>
        <w:pStyle w:val="libNormal"/>
      </w:pPr>
      <w:r>
        <w:t>14. “Ovo je vatra koju ste poricali.</w:t>
      </w:r>
    </w:p>
    <w:p w:rsidR="000E2289" w:rsidRDefault="000E2289" w:rsidP="002050A8">
      <w:pPr>
        <w:pStyle w:val="libAie"/>
      </w:pPr>
      <w:r>
        <w:rPr>
          <w:rtl/>
        </w:rPr>
        <w:t>هَذِهِ النَّارُ الَّتِي كُنتُم بِهَا تُكَذِّبُونَ</w:t>
      </w:r>
    </w:p>
    <w:p w:rsidR="000E2289" w:rsidRDefault="000E2289" w:rsidP="000E2289">
      <w:pPr>
        <w:pStyle w:val="libNormal"/>
      </w:pPr>
      <w:r>
        <w:t>15. pa, je li ovo čarolija, ili vi ne vidite?</w:t>
      </w:r>
    </w:p>
    <w:p w:rsidR="000E2289" w:rsidRDefault="000E2289" w:rsidP="002050A8">
      <w:pPr>
        <w:pStyle w:val="libAie"/>
      </w:pPr>
      <w:r>
        <w:rPr>
          <w:rtl/>
        </w:rPr>
        <w:t>أَفَسِحْرٌ هَذَا أَمْ أَنتُمْ لَا تُبْصِرُونَ</w:t>
      </w:r>
    </w:p>
    <w:p w:rsidR="000E2289" w:rsidRDefault="000E2289" w:rsidP="000E2289">
      <w:pPr>
        <w:pStyle w:val="libNormal"/>
      </w:pPr>
      <w:r>
        <w:t>16. Pržite se u njoj, isto vam je trpjeli ili ne trpjeli, - to vam je kazna za ono što ste radili.”</w:t>
      </w:r>
    </w:p>
    <w:p w:rsidR="000E2289" w:rsidRDefault="000E2289" w:rsidP="002050A8">
      <w:pPr>
        <w:pStyle w:val="libAie"/>
      </w:pPr>
      <w:r>
        <w:rPr>
          <w:rtl/>
        </w:rPr>
        <w:lastRenderedPageBreak/>
        <w:t>اصْلَوْهَا فَاصْبِرُوا أَوْ لَا تَصْبِرُوا سَوَاء عَلَيْكُمْ إِنَّمَا تُجْزَوْنَ مَا كُنتُمْ تَعْمَلُونَ</w:t>
      </w:r>
    </w:p>
    <w:p w:rsidR="000E2289" w:rsidRDefault="000E2289" w:rsidP="000E2289">
      <w:pPr>
        <w:pStyle w:val="libNormal"/>
      </w:pPr>
      <w:r>
        <w:t>17. A čestiti će biti u džennetskim baščama i blaženstvu</w:t>
      </w:r>
    </w:p>
    <w:p w:rsidR="000E2289" w:rsidRDefault="000E2289" w:rsidP="002050A8">
      <w:pPr>
        <w:pStyle w:val="libAie"/>
      </w:pPr>
      <w:r>
        <w:rPr>
          <w:rtl/>
        </w:rPr>
        <w:t>إِنَّ الْمُتَّقِينَ فِي جَنَّاتٍ وَنَعِيمٍ</w:t>
      </w:r>
    </w:p>
    <w:p w:rsidR="000E2289" w:rsidRDefault="000E2289" w:rsidP="000E2289">
      <w:pPr>
        <w:pStyle w:val="libNormal"/>
      </w:pPr>
      <w:r>
        <w:t>18. i u onom što im je Gospodar njihov dao će uživati - njh će Gospodar njihov patnje u ognju sačuvati</w:t>
      </w:r>
    </w:p>
    <w:p w:rsidR="000E2289" w:rsidRDefault="000E2289" w:rsidP="002050A8">
      <w:pPr>
        <w:pStyle w:val="libAie"/>
      </w:pPr>
      <w:r>
        <w:rPr>
          <w:rtl/>
        </w:rPr>
        <w:t>فَاكِهِينَ بِمَا آتَاهُمْ رَبُّهُمْ وَوَقَاهُمْ رَبُّهُمْ عَذَابَ الْجَحِيمِ</w:t>
      </w:r>
    </w:p>
    <w:p w:rsidR="000E2289" w:rsidRDefault="000E2289" w:rsidP="000E2289">
      <w:pPr>
        <w:pStyle w:val="libNormal"/>
      </w:pPr>
      <w:r>
        <w:t>19. “Jedite i pijte i neka vam je prijatno, to je za ono što ste radili!”</w:t>
      </w:r>
    </w:p>
    <w:p w:rsidR="000E2289" w:rsidRDefault="000E2289" w:rsidP="002050A8">
      <w:pPr>
        <w:pStyle w:val="libAie"/>
      </w:pPr>
      <w:r>
        <w:rPr>
          <w:rtl/>
        </w:rPr>
        <w:t>كُلُوا وَاشْرَبُوا هَنِيئًا بِمَا كُنتُمْ تَعْمَلُونَ</w:t>
      </w:r>
    </w:p>
    <w:p w:rsidR="000E2289" w:rsidRDefault="000E2289" w:rsidP="000E2289">
      <w:pPr>
        <w:pStyle w:val="libNormal"/>
      </w:pPr>
      <w:r>
        <w:t>20. Biće naslonjeni na divanima poređanim, a vjenčaćemo im hurije džennetske.</w:t>
      </w:r>
    </w:p>
    <w:p w:rsidR="000E2289" w:rsidRDefault="000E2289" w:rsidP="002050A8">
      <w:pPr>
        <w:pStyle w:val="libAie"/>
      </w:pPr>
      <w:r>
        <w:rPr>
          <w:rtl/>
        </w:rPr>
        <w:t>مُتَّكِئِينَ عَلَى سُرُرٍ مَّصْفُوفَةٍ وَزَوَّجْنَاهُم بِحُورٍ عِينٍ</w:t>
      </w:r>
    </w:p>
    <w:p w:rsidR="000E2289" w:rsidRDefault="000E2289" w:rsidP="000E2289">
      <w:pPr>
        <w:pStyle w:val="libNormal"/>
      </w:pPr>
      <w:r>
        <w:t>21. Onima koji su vjerovali i za kojima su se djeca njihova u vjerovanju povela priključićemo djecu njihovu, a djela njihova nećemo nimalo umanjiti - svaki čovjek je odgovoran za ono što sam čini –</w:t>
      </w:r>
    </w:p>
    <w:p w:rsidR="000E2289" w:rsidRDefault="000E2289" w:rsidP="002050A8">
      <w:pPr>
        <w:pStyle w:val="libAie"/>
      </w:pPr>
      <w:r>
        <w:rPr>
          <w:rtl/>
        </w:rPr>
        <w:t>وَالَّذِينَ آمَنُوا وَاتَّبَعَتْهُمْ ذُرِّيَّتُهُم بِإِيمَانٍ أَلْحَقْنَا بِهِمْ ذُرِّيَّتَهُمْ وَمَا أَلَتْنَاهُم مِّنْ عَمَلِهِم مِّن شَيْءٍ كُلُّ امْرِئٍ بِمَا كَسَبَ رَهِينٌ</w:t>
      </w:r>
    </w:p>
    <w:p w:rsidR="000E2289" w:rsidRDefault="000E2289" w:rsidP="000E2289">
      <w:pPr>
        <w:pStyle w:val="libNormal"/>
      </w:pPr>
      <w:r>
        <w:t>22. i još ćemo ih darovati voćem i mesom kakvo budu željeli</w:t>
      </w:r>
    </w:p>
    <w:p w:rsidR="000E2289" w:rsidRDefault="000E2289" w:rsidP="002050A8">
      <w:pPr>
        <w:pStyle w:val="libAie"/>
      </w:pPr>
      <w:r>
        <w:rPr>
          <w:rtl/>
        </w:rPr>
        <w:t>وَأَمْدَدْنَاهُم بِفَاكِهَةٍ وَلَحْمٍ مِّمَّا يَشْتَهُونَ</w:t>
      </w:r>
    </w:p>
    <w:p w:rsidR="000E2289" w:rsidRDefault="000E2289" w:rsidP="000E2289">
      <w:pPr>
        <w:pStyle w:val="libNormal"/>
      </w:pPr>
      <w:r>
        <w:t>23. jedni drugima će, u njemu, pune čaše dodavati - zbog njih neće biti praznih besjeda i pobuda na grijeh -,</w:t>
      </w:r>
    </w:p>
    <w:p w:rsidR="000E2289" w:rsidRDefault="000E2289" w:rsidP="002050A8">
      <w:pPr>
        <w:pStyle w:val="libAie"/>
      </w:pPr>
      <w:r>
        <w:rPr>
          <w:rtl/>
        </w:rPr>
        <w:t>يَتَنَازَعُونَ فِيهَا كَأْسًا لَّا لَغْوٌ فِيهَا وَلَا تَأْثِيمٌ</w:t>
      </w:r>
    </w:p>
    <w:p w:rsidR="000E2289" w:rsidRDefault="000E2289" w:rsidP="000E2289">
      <w:pPr>
        <w:pStyle w:val="libNormal"/>
      </w:pPr>
      <w:r>
        <w:t>24. a služiće ih posluga njihova nalik na biser skriveni,</w:t>
      </w:r>
    </w:p>
    <w:p w:rsidR="000E2289" w:rsidRDefault="000E2289" w:rsidP="002050A8">
      <w:pPr>
        <w:pStyle w:val="libAie"/>
      </w:pPr>
      <w:r>
        <w:rPr>
          <w:rtl/>
        </w:rPr>
        <w:t>وَيَطُوفُ عَلَيْهِمْ غِلْمَانٌ لَّهُمْ كَأَنَّهُمْ لُؤْلُؤٌ مَّكْنُونٌ</w:t>
      </w:r>
    </w:p>
    <w:p w:rsidR="000E2289" w:rsidRDefault="000E2289" w:rsidP="000E2289">
      <w:pPr>
        <w:pStyle w:val="libNormal"/>
      </w:pPr>
      <w:r>
        <w:t>25. i obraćaće se jedni drugima i jedni druge će pitati:</w:t>
      </w:r>
    </w:p>
    <w:p w:rsidR="000E2289" w:rsidRDefault="000E2289" w:rsidP="002050A8">
      <w:pPr>
        <w:pStyle w:val="libAie"/>
      </w:pPr>
      <w:r>
        <w:rPr>
          <w:rtl/>
        </w:rPr>
        <w:t>وَأَقْبَلَ بَعْضُهُمْ عَلَى بَعْضٍ يَتَسَاءلُونَ</w:t>
      </w:r>
    </w:p>
    <w:p w:rsidR="000E2289" w:rsidRDefault="000E2289" w:rsidP="000E2289">
      <w:pPr>
        <w:pStyle w:val="libNormal"/>
      </w:pPr>
      <w:r>
        <w:t>26. “Prije smo među svojma strahovali”, - govoriće –</w:t>
      </w:r>
    </w:p>
    <w:p w:rsidR="000E2289" w:rsidRDefault="000E2289" w:rsidP="002050A8">
      <w:pPr>
        <w:pStyle w:val="libAie"/>
      </w:pPr>
      <w:r>
        <w:rPr>
          <w:rtl/>
        </w:rPr>
        <w:t>قَالُوا إِنَّا كُنَّا قَبْلُ فِي أَهْلِنَا مُشْفِقِينَ</w:t>
      </w:r>
    </w:p>
    <w:p w:rsidR="000E2289" w:rsidRDefault="000E2289" w:rsidP="000E2289">
      <w:pPr>
        <w:pStyle w:val="libNormal"/>
      </w:pPr>
      <w:r>
        <w:t>27. “pa nam je Allah milost darovao i od patnje u ognju nas sačuvao;</w:t>
      </w:r>
    </w:p>
    <w:p w:rsidR="000E2289" w:rsidRDefault="000E2289" w:rsidP="002050A8">
      <w:pPr>
        <w:pStyle w:val="libAie"/>
      </w:pPr>
      <w:r>
        <w:rPr>
          <w:rtl/>
        </w:rPr>
        <w:t>فَمَنَّ اللَّهُ عَلَيْنَا وَوَقَانَا عَذَابَ السَّمُومِ</w:t>
      </w:r>
    </w:p>
    <w:p w:rsidR="000E2289" w:rsidRDefault="000E2289" w:rsidP="000E2289">
      <w:pPr>
        <w:pStyle w:val="libNormal"/>
      </w:pPr>
      <w:r>
        <w:t>28. mi smo Mu se prije klanjali, On je, doista, dobročinitelj i milostiv.”</w:t>
      </w:r>
    </w:p>
    <w:p w:rsidR="000E2289" w:rsidRDefault="000E2289" w:rsidP="002050A8">
      <w:pPr>
        <w:pStyle w:val="libAie"/>
      </w:pPr>
      <w:r>
        <w:rPr>
          <w:rtl/>
        </w:rPr>
        <w:t>إِنَّا كُنَّا مِن قَبْلُ نَدْعُوهُ إِنَّهُ هُوَ الْبَرُّ الرَّحِيمُ</w:t>
      </w:r>
    </w:p>
    <w:p w:rsidR="000E2289" w:rsidRDefault="000E2289" w:rsidP="000E2289">
      <w:pPr>
        <w:pStyle w:val="libNormal"/>
      </w:pPr>
      <w:r>
        <w:t>29. Zato ti opominji, jer ti, milošću Gospodara svoga, nisi ni prorok ni lud.</w:t>
      </w:r>
    </w:p>
    <w:p w:rsidR="000E2289" w:rsidRDefault="000E2289" w:rsidP="002050A8">
      <w:pPr>
        <w:pStyle w:val="libAie"/>
      </w:pPr>
      <w:r>
        <w:rPr>
          <w:rtl/>
        </w:rPr>
        <w:t>فَذَكِّرْ فَمَا أَنتَ بِنِعْمَتِ رَبِّكَ بِكَاهِنٍ وَلَا مَجْنُونٍ</w:t>
      </w:r>
    </w:p>
    <w:p w:rsidR="000E2289" w:rsidRDefault="000E2289" w:rsidP="000E2289">
      <w:pPr>
        <w:pStyle w:val="libNormal"/>
      </w:pPr>
      <w:r>
        <w:t>30. Zar oni da govore: “On je pjesnik, sačekaćemo da vidimo šta će mu suđeno biti.”</w:t>
      </w:r>
    </w:p>
    <w:p w:rsidR="000E2289" w:rsidRDefault="000E2289" w:rsidP="002050A8">
      <w:pPr>
        <w:pStyle w:val="libAie"/>
      </w:pPr>
      <w:r>
        <w:rPr>
          <w:rtl/>
        </w:rPr>
        <w:t>أَمْ يَقُولُونَ شَاعِرٌ نَّتَرَبَّصُ بِهِ رَيْبَ الْمَنُونِ</w:t>
      </w:r>
    </w:p>
    <w:p w:rsidR="000E2289" w:rsidRDefault="000E2289" w:rsidP="000E2289">
      <w:pPr>
        <w:pStyle w:val="libNormal"/>
      </w:pPr>
      <w:r>
        <w:t>31. “Pa čekajte” - reci ti - “i ja ću zajedno sa vama čekati!”</w:t>
      </w:r>
    </w:p>
    <w:p w:rsidR="000E2289" w:rsidRDefault="000E2289" w:rsidP="002050A8">
      <w:pPr>
        <w:pStyle w:val="libAie"/>
      </w:pPr>
      <w:r>
        <w:rPr>
          <w:rtl/>
        </w:rPr>
        <w:t>قُلْ تَرَبَّصُوا فَإِنِّي مَعَكُم مِّنَ الْمُتَرَبِّصِينَ</w:t>
      </w:r>
    </w:p>
    <w:p w:rsidR="000E2289" w:rsidRDefault="000E2289" w:rsidP="000E2289">
      <w:pPr>
        <w:pStyle w:val="libNormal"/>
      </w:pPr>
      <w:r>
        <w:t>32. da li im to dlazi od pameti njihove ili su oni inadžije tvrdoglave?</w:t>
      </w:r>
    </w:p>
    <w:p w:rsidR="000E2289" w:rsidRDefault="000E2289" w:rsidP="002050A8">
      <w:pPr>
        <w:pStyle w:val="libAie"/>
      </w:pPr>
      <w:r>
        <w:rPr>
          <w:rtl/>
        </w:rPr>
        <w:lastRenderedPageBreak/>
        <w:t>أَمْ تَأْمُرُهُمْ أَحْلَامُهُم بِهَذَا أَمْ هُمْ قَوْمٌ طَاغُونَ</w:t>
      </w:r>
    </w:p>
    <w:p w:rsidR="000E2289" w:rsidRDefault="000E2289" w:rsidP="000E2289">
      <w:pPr>
        <w:pStyle w:val="libNormal"/>
      </w:pPr>
      <w:r>
        <w:t>33. Zar oni da govore: “Izmišlja ga!” - Ne, nego oni neće da vjeruju;</w:t>
      </w:r>
    </w:p>
    <w:p w:rsidR="000E2289" w:rsidRDefault="000E2289" w:rsidP="002050A8">
      <w:pPr>
        <w:pStyle w:val="libAie"/>
      </w:pPr>
      <w:r>
        <w:rPr>
          <w:rtl/>
        </w:rPr>
        <w:t>أَمْ يَقُولُونَ تَقَوَّلَهُ بَل لَّا يُؤْمِنُونَ</w:t>
      </w:r>
    </w:p>
    <w:p w:rsidR="000E2289" w:rsidRDefault="000E2289" w:rsidP="000E2289">
      <w:pPr>
        <w:pStyle w:val="libNormal"/>
      </w:pPr>
      <w:r>
        <w:t>34. zato neka oni sastave govor sličan Kur’anu, ako istinu govore!</w:t>
      </w:r>
    </w:p>
    <w:p w:rsidR="000E2289" w:rsidRDefault="000E2289" w:rsidP="002050A8">
      <w:pPr>
        <w:pStyle w:val="libAie"/>
      </w:pPr>
      <w:r>
        <w:rPr>
          <w:rtl/>
        </w:rPr>
        <w:t>فَلْيَأْتُوا بِحَدِيثٍ مِّثْلِهِ إِن كَانُوا صَادِقِينَ</w:t>
      </w:r>
    </w:p>
    <w:p w:rsidR="000E2289" w:rsidRDefault="000E2289" w:rsidP="000E2289">
      <w:pPr>
        <w:pStyle w:val="libNormal"/>
      </w:pPr>
      <w:r>
        <w:t>35. Zar su oni bez Stvoritelja stvoreni ili su oni sami sebe stvorili?!</w:t>
      </w:r>
    </w:p>
    <w:p w:rsidR="000E2289" w:rsidRDefault="000E2289" w:rsidP="002050A8">
      <w:pPr>
        <w:pStyle w:val="libAie"/>
      </w:pPr>
      <w:r>
        <w:rPr>
          <w:rtl/>
        </w:rPr>
        <w:t>أَمْ خُلِقُوا مِنْ غَيْرِ شَيْءٍ أَمْ هُمُ الْخَالِقُونَ</w:t>
      </w:r>
    </w:p>
    <w:p w:rsidR="000E2289" w:rsidRDefault="000E2289" w:rsidP="000E2289">
      <w:pPr>
        <w:pStyle w:val="libNormal"/>
      </w:pPr>
      <w:r>
        <w:t>36. Zar su oni nebesa i Zemlju stvorili?! Ne, nego oni neće da vjeruju.</w:t>
      </w:r>
    </w:p>
    <w:p w:rsidR="000E2289" w:rsidRDefault="000E2289" w:rsidP="002050A8">
      <w:pPr>
        <w:pStyle w:val="libAie"/>
      </w:pPr>
      <w:r>
        <w:rPr>
          <w:rtl/>
        </w:rPr>
        <w:t>أَمْ خَلَقُوا السَّمَاوَاتِ وَالْأَرْضَ بَل لَّا يُوقِنُونَ</w:t>
      </w:r>
    </w:p>
    <w:p w:rsidR="000E2289" w:rsidRDefault="000E2289" w:rsidP="000E2289">
      <w:pPr>
        <w:pStyle w:val="libNormal"/>
      </w:pPr>
      <w:r>
        <w:t>37. Zar je u njih blago Gospodara tvoga, ili, zar oni vladaju?!</w:t>
      </w:r>
    </w:p>
    <w:p w:rsidR="000E2289" w:rsidRDefault="000E2289" w:rsidP="002050A8">
      <w:pPr>
        <w:pStyle w:val="libAie"/>
      </w:pPr>
      <w:r>
        <w:rPr>
          <w:rtl/>
        </w:rPr>
        <w:t>أَمْ عِندَهُمْ خَزَائِنُ رَبِّكَ أَمْ هُمُ الْمُصَيْطِرُونَ</w:t>
      </w:r>
    </w:p>
    <w:p w:rsidR="000E2289" w:rsidRDefault="000E2289" w:rsidP="000E2289">
      <w:pPr>
        <w:pStyle w:val="libNormal"/>
      </w:pPr>
      <w:r>
        <w:t>38. Zar oni imaju ljestve, pa na njima prisluškuju? Neka onaj među njima koji tvrdi da je nešto čuo donese potvrdu očitu.</w:t>
      </w:r>
    </w:p>
    <w:p w:rsidR="000E2289" w:rsidRDefault="000E2289" w:rsidP="002050A8">
      <w:pPr>
        <w:pStyle w:val="libAie"/>
      </w:pPr>
      <w:r>
        <w:rPr>
          <w:rtl/>
        </w:rPr>
        <w:t>أَمْ لَهُمْ سُلَّمٌ يَسْتَمِعُونَ فِيهِ فَلْيَأْتِ مُسْتَمِعُهُم بِسُلْطَانٍ مُّبِينٍ</w:t>
      </w:r>
    </w:p>
    <w:p w:rsidR="000E2289" w:rsidRDefault="000E2289" w:rsidP="000E2289">
      <w:pPr>
        <w:pStyle w:val="libNormal"/>
      </w:pPr>
      <w:r>
        <w:t>39. Zar da su za Njega - kćeri, a za vas da su - sinovi?!</w:t>
      </w:r>
    </w:p>
    <w:p w:rsidR="000E2289" w:rsidRDefault="000E2289" w:rsidP="002050A8">
      <w:pPr>
        <w:pStyle w:val="libAie"/>
      </w:pPr>
      <w:r>
        <w:rPr>
          <w:rtl/>
        </w:rPr>
        <w:t>أَمْ لَهُ الْبَنَاتُ وَلَكُمُ الْبَنُونَ</w:t>
      </w:r>
    </w:p>
    <w:p w:rsidR="000E2289" w:rsidRDefault="000E2289" w:rsidP="000E2289">
      <w:pPr>
        <w:pStyle w:val="libNormal"/>
      </w:pPr>
      <w:r>
        <w:t>40. Zar ti tražiš od njih nagradu, pa su nametom opterećeni.</w:t>
      </w:r>
    </w:p>
    <w:p w:rsidR="000E2289" w:rsidRDefault="000E2289" w:rsidP="002050A8">
      <w:pPr>
        <w:pStyle w:val="libAie"/>
      </w:pPr>
      <w:r>
        <w:rPr>
          <w:rtl/>
        </w:rPr>
        <w:t>أَمْ تَسْأَلُهُمْ أَجْرًا فَهُم مِّن مَّغْرَمٍ مُّثْقَلُونَ</w:t>
      </w:r>
    </w:p>
    <w:p w:rsidR="000E2289" w:rsidRDefault="000E2289" w:rsidP="000E2289">
      <w:pPr>
        <w:pStyle w:val="libNormal"/>
      </w:pPr>
      <w:r>
        <w:t>41. Zar je u njih iskonska knjiga, pa oni prepisuju?!</w:t>
      </w:r>
    </w:p>
    <w:p w:rsidR="000E2289" w:rsidRDefault="000E2289" w:rsidP="002050A8">
      <w:pPr>
        <w:pStyle w:val="libAie"/>
      </w:pPr>
      <w:r>
        <w:rPr>
          <w:rtl/>
        </w:rPr>
        <w:t>أَمْ عِندَهُمُ الْغَيْبُ فَهُمْ يَكْتُبُونَ</w:t>
      </w:r>
    </w:p>
    <w:p w:rsidR="000E2289" w:rsidRDefault="000E2289" w:rsidP="000E2289">
      <w:pPr>
        <w:pStyle w:val="libNormal"/>
      </w:pPr>
      <w:r>
        <w:t>42. Zar oni zamke da postavljaju?! Ta u zamku će se uhvatiti baš oni koji ne vjeruju!</w:t>
      </w:r>
    </w:p>
    <w:p w:rsidR="000E2289" w:rsidRDefault="000E2289" w:rsidP="002050A8">
      <w:pPr>
        <w:pStyle w:val="libAie"/>
      </w:pPr>
      <w:r>
        <w:rPr>
          <w:rtl/>
        </w:rPr>
        <w:t>أَمْ يُرِيدُونَ كَيْدًا فَالَّذِينَ كَفَرُوا هُمُ الْمَكِيدُونَ</w:t>
      </w:r>
    </w:p>
    <w:p w:rsidR="000E2289" w:rsidRDefault="000E2289" w:rsidP="000E2289">
      <w:pPr>
        <w:pStyle w:val="libNormal"/>
      </w:pPr>
      <w:r>
        <w:t>43. Zar oni drugog boga osim Allaha da imaju?! Hvaljen neka je Allah, On je iznad onih koje Mu ravnim smatraju!</w:t>
      </w:r>
    </w:p>
    <w:p w:rsidR="000E2289" w:rsidRDefault="000E2289" w:rsidP="002050A8">
      <w:pPr>
        <w:pStyle w:val="libAie"/>
      </w:pPr>
      <w:r>
        <w:rPr>
          <w:rtl/>
        </w:rPr>
        <w:t>أَمْ لَهُمْ إِلَهٌ غَيْرُ اللَّهِ سُبْحَانَ اللَّهِ عَمَّا يُشْرِكُونَ</w:t>
      </w:r>
    </w:p>
    <w:p w:rsidR="000E2289" w:rsidRDefault="000E2289" w:rsidP="000E2289">
      <w:pPr>
        <w:pStyle w:val="libNormal"/>
      </w:pPr>
      <w:r>
        <w:t>44. I kad bi vidjeli da komad neba pada, rekli bi: “Oblaci nagomilani!”</w:t>
      </w:r>
    </w:p>
    <w:p w:rsidR="000E2289" w:rsidRDefault="000E2289" w:rsidP="002050A8">
      <w:pPr>
        <w:pStyle w:val="libAie"/>
      </w:pPr>
      <w:r>
        <w:rPr>
          <w:rtl/>
        </w:rPr>
        <w:t>وَإِن يَرَوْا كِسْفًا مِّنَ السَّمَاء سَاقِطًا يَقُولُوا سَحَابٌ مَّرْكُومٌ</w:t>
      </w:r>
    </w:p>
    <w:p w:rsidR="000E2289" w:rsidRDefault="000E2289" w:rsidP="000E2289">
      <w:pPr>
        <w:pStyle w:val="libNormal"/>
      </w:pPr>
      <w:r>
        <w:t>45. Zato ih pusti dok se ne suoče sa Danom u kome će pomrijeti,</w:t>
      </w:r>
    </w:p>
    <w:p w:rsidR="000E2289" w:rsidRDefault="000E2289" w:rsidP="002050A8">
      <w:pPr>
        <w:pStyle w:val="libAie"/>
      </w:pPr>
      <w:r>
        <w:rPr>
          <w:rtl/>
        </w:rPr>
        <w:t>فَذَرْهُمْ حَتَّى يُلَاقُوا يَوْمَهُمُ الَّذِي فِيهِ يُصْعَقُونَ</w:t>
      </w:r>
    </w:p>
    <w:p w:rsidR="000E2289" w:rsidRDefault="000E2289" w:rsidP="000E2289">
      <w:pPr>
        <w:pStyle w:val="libNormal"/>
      </w:pPr>
      <w:r>
        <w:t>46. Danom kada im lukavstva njihova nimalo neće koristiti i kada im niko neće pomoći.</w:t>
      </w:r>
    </w:p>
    <w:p w:rsidR="000E2289" w:rsidRDefault="000E2289" w:rsidP="002050A8">
      <w:pPr>
        <w:pStyle w:val="libAie"/>
      </w:pPr>
      <w:r>
        <w:rPr>
          <w:rtl/>
        </w:rPr>
        <w:t>يَوْمَ لَا يُغْنِي عَنْهُمْ كَيْدُهُمْ شَيْئًا وَلَا هُمْ يُنصَرُونَ</w:t>
      </w:r>
    </w:p>
    <w:p w:rsidR="000E2289" w:rsidRDefault="000E2289" w:rsidP="000E2289">
      <w:pPr>
        <w:pStyle w:val="libNormal"/>
      </w:pPr>
      <w:r>
        <w:t>47. A za sve nasilnike i druga će kazna prije one biti, ali većina njih ne zna.</w:t>
      </w:r>
    </w:p>
    <w:p w:rsidR="000E2289" w:rsidRDefault="000E2289" w:rsidP="002050A8">
      <w:pPr>
        <w:pStyle w:val="libAie"/>
      </w:pPr>
      <w:r>
        <w:rPr>
          <w:rtl/>
        </w:rPr>
        <w:t>وَإِنَّ لِلَّذِينَ ظَلَمُوا عَذَابًا دُونَ ذَلِكَ وَلَكِنَّ أَكْثَرَهُمْ لَا يَعْلَمُونَ</w:t>
      </w:r>
    </w:p>
    <w:p w:rsidR="000E2289" w:rsidRDefault="000E2289" w:rsidP="000E2289">
      <w:pPr>
        <w:pStyle w:val="libNormal"/>
      </w:pPr>
      <w:r>
        <w:t>48. A ti strpljivo čekaj presudu Gospodara svoga, Mi tebe i vidimo i štitimo; i veličaj i hvali Gospodara svoga kad ustaješ,</w:t>
      </w:r>
    </w:p>
    <w:p w:rsidR="000E2289" w:rsidRDefault="000E2289" w:rsidP="002050A8">
      <w:pPr>
        <w:pStyle w:val="libAie"/>
      </w:pPr>
      <w:r>
        <w:rPr>
          <w:rtl/>
        </w:rPr>
        <w:t>وَاصْبِرْ لِحُكْمِ رَبِّكَ فَإِنَّكَ بِأَعْيُنِنَا وَسَبِّحْ بِحَمْدِ رَبِّكَ حِينَ تَقُومُ</w:t>
      </w:r>
    </w:p>
    <w:p w:rsidR="000E2289" w:rsidRDefault="000E2289" w:rsidP="000E2289">
      <w:pPr>
        <w:pStyle w:val="libNormal"/>
      </w:pPr>
      <w:r>
        <w:t>49. i noću Ga veličaj i kad se zvijezde gube.</w:t>
      </w:r>
    </w:p>
    <w:p w:rsidR="000E2289" w:rsidRDefault="000E2289" w:rsidP="002050A8">
      <w:pPr>
        <w:pStyle w:val="libAie"/>
      </w:pPr>
      <w:r>
        <w:rPr>
          <w:rtl/>
        </w:rPr>
        <w:lastRenderedPageBreak/>
        <w:t>وَمِنَ اللَّيْلِ فَسَبِّحْهُ وَإِدْبَارَ النُّجُومِ</w:t>
      </w:r>
    </w:p>
    <w:p w:rsidR="00D476E5" w:rsidRDefault="00D476E5" w:rsidP="001014DA">
      <w:pPr>
        <w:pStyle w:val="libNormal"/>
      </w:pPr>
      <w:r>
        <w:br w:type="page"/>
      </w:r>
    </w:p>
    <w:p w:rsidR="000E2289" w:rsidRDefault="000E2289" w:rsidP="00D476E5">
      <w:pPr>
        <w:pStyle w:val="Heading1Center"/>
      </w:pPr>
      <w:bookmarkStart w:id="52" w:name="_Toc421530442"/>
      <w:r>
        <w:lastRenderedPageBreak/>
        <w:t>An–Nagm (53) – Zvijezda</w:t>
      </w:r>
      <w:bookmarkEnd w:id="52"/>
    </w:p>
    <w:p w:rsidR="000E2289" w:rsidRDefault="000E2289" w:rsidP="001014DA">
      <w:pPr>
        <w:pStyle w:val="libCenter"/>
      </w:pPr>
      <w:r>
        <w:rPr>
          <w:rtl/>
        </w:rPr>
        <w:t>سورة النجم</w:t>
      </w:r>
    </w:p>
    <w:p w:rsidR="000E2289" w:rsidRDefault="000E2289" w:rsidP="00D476E5">
      <w:pPr>
        <w:pStyle w:val="libCenter"/>
      </w:pPr>
      <w:r>
        <w:t>Mekka - 62 ajeta</w:t>
      </w:r>
    </w:p>
    <w:p w:rsidR="000E2289" w:rsidRDefault="000E2289" w:rsidP="00D476E5">
      <w:pPr>
        <w:pStyle w:val="libCenter"/>
      </w:pPr>
      <w:r>
        <w:t>U ime Allaha, Milostivog, Samilosnog</w:t>
      </w:r>
    </w:p>
    <w:p w:rsidR="00696D5F" w:rsidRDefault="00696D5F" w:rsidP="00D476E5">
      <w:pPr>
        <w:pStyle w:val="libCenter"/>
      </w:pPr>
      <w:r>
        <w:rPr>
          <w:rFonts w:hint="cs"/>
          <w:rtl/>
        </w:rPr>
        <w:t>(</w:t>
      </w:r>
      <w:r w:rsidRPr="00A32034">
        <w:rPr>
          <w:rStyle w:val="libAieChar"/>
          <w:rtl/>
        </w:rPr>
        <w:t>بِسْمِ اللّهِ الرَّحْمـَنِ الرَّحِيمِ</w:t>
      </w:r>
      <w:r>
        <w:rPr>
          <w:rFonts w:hint="cs"/>
          <w:rtl/>
        </w:rPr>
        <w:t>)</w:t>
      </w:r>
    </w:p>
    <w:p w:rsidR="00D476E5" w:rsidRPr="00D476E5" w:rsidRDefault="00D476E5" w:rsidP="00D476E5">
      <w:pPr>
        <w:pStyle w:val="libNormal"/>
        <w:rPr>
          <w:rtl/>
        </w:rPr>
      </w:pPr>
    </w:p>
    <w:p w:rsidR="000E2289" w:rsidRDefault="000E2289" w:rsidP="000E2289">
      <w:pPr>
        <w:pStyle w:val="libNormal"/>
      </w:pPr>
      <w:r>
        <w:t>1. Tako mi zvijezde kad zalazi,</w:t>
      </w:r>
    </w:p>
    <w:p w:rsidR="000E2289" w:rsidRDefault="000E2289" w:rsidP="002050A8">
      <w:pPr>
        <w:pStyle w:val="libAie"/>
      </w:pPr>
      <w:r>
        <w:rPr>
          <w:rtl/>
        </w:rPr>
        <w:t>وَالنَّجْمِ إِذَا هَوَى</w:t>
      </w:r>
    </w:p>
    <w:p w:rsidR="000E2289" w:rsidRDefault="000E2289" w:rsidP="000E2289">
      <w:pPr>
        <w:pStyle w:val="libNormal"/>
      </w:pPr>
      <w:r>
        <w:t>2. vaš drug nije s pravog puta skrenuo i nije zalutao!</w:t>
      </w:r>
    </w:p>
    <w:p w:rsidR="000E2289" w:rsidRDefault="000E2289" w:rsidP="002050A8">
      <w:pPr>
        <w:pStyle w:val="libAie"/>
      </w:pPr>
      <w:r>
        <w:rPr>
          <w:rtl/>
        </w:rPr>
        <w:t>مَا ضَلَّ صَاحِبُكُمْ وَمَا غَوَى</w:t>
      </w:r>
    </w:p>
    <w:p w:rsidR="000E2289" w:rsidRDefault="000E2289" w:rsidP="000E2289">
      <w:pPr>
        <w:pStyle w:val="libNormal"/>
      </w:pPr>
      <w:r>
        <w:t>3. On ne govori po hiru svome –</w:t>
      </w:r>
    </w:p>
    <w:p w:rsidR="000E2289" w:rsidRDefault="000E2289" w:rsidP="002050A8">
      <w:pPr>
        <w:pStyle w:val="libAie"/>
      </w:pPr>
      <w:r>
        <w:rPr>
          <w:rtl/>
        </w:rPr>
        <w:t>وَمَا يَنطِقُ عَنِ الْهَوَى</w:t>
      </w:r>
    </w:p>
    <w:p w:rsidR="000E2289" w:rsidRDefault="000E2289" w:rsidP="000E2289">
      <w:pPr>
        <w:pStyle w:val="libNormal"/>
      </w:pPr>
      <w:r>
        <w:t>4. to je samo Objava koja mu se obznanjuje,</w:t>
      </w:r>
    </w:p>
    <w:p w:rsidR="000E2289" w:rsidRDefault="000E2289" w:rsidP="002050A8">
      <w:pPr>
        <w:pStyle w:val="libAie"/>
      </w:pPr>
      <w:r>
        <w:rPr>
          <w:rtl/>
        </w:rPr>
        <w:t>إِنْ هُوَ إِلَّا وَحْيٌ يُوحَى</w:t>
      </w:r>
    </w:p>
    <w:p w:rsidR="000E2289" w:rsidRDefault="000E2289" w:rsidP="000E2289">
      <w:pPr>
        <w:pStyle w:val="libNormal"/>
      </w:pPr>
      <w:r>
        <w:t>5. uči a jedan ogromne snage,</w:t>
      </w:r>
    </w:p>
    <w:p w:rsidR="000E2289" w:rsidRDefault="000E2289" w:rsidP="002050A8">
      <w:pPr>
        <w:pStyle w:val="libAie"/>
      </w:pPr>
      <w:r>
        <w:rPr>
          <w:rtl/>
        </w:rPr>
        <w:t>عَلَّمَهُ شَدِيدُ الْقُوَى</w:t>
      </w:r>
    </w:p>
    <w:p w:rsidR="000E2289" w:rsidRDefault="000E2289" w:rsidP="000E2289">
      <w:pPr>
        <w:pStyle w:val="libNormal"/>
      </w:pPr>
      <w:r>
        <w:t>6. razoriti, koji se pojavio u liku svome</w:t>
      </w:r>
    </w:p>
    <w:p w:rsidR="000E2289" w:rsidRDefault="000E2289" w:rsidP="002050A8">
      <w:pPr>
        <w:pStyle w:val="libAie"/>
      </w:pPr>
      <w:r>
        <w:rPr>
          <w:rtl/>
        </w:rPr>
        <w:t>ذُو مِرَّةٍ فَاسْتَوَى</w:t>
      </w:r>
    </w:p>
    <w:p w:rsidR="000E2289" w:rsidRDefault="000E2289" w:rsidP="000E2289">
      <w:pPr>
        <w:pStyle w:val="libNormal"/>
      </w:pPr>
      <w:r>
        <w:t>7. na obzorju najvišem,</w:t>
      </w:r>
    </w:p>
    <w:p w:rsidR="000E2289" w:rsidRDefault="000E2289" w:rsidP="002050A8">
      <w:pPr>
        <w:pStyle w:val="libAie"/>
      </w:pPr>
      <w:r>
        <w:rPr>
          <w:rtl/>
        </w:rPr>
        <w:t>وَهُوَ بِالْأُفُقِ الْأَعْلَى</w:t>
      </w:r>
    </w:p>
    <w:p w:rsidR="000E2289" w:rsidRDefault="000E2289" w:rsidP="000E2289">
      <w:pPr>
        <w:pStyle w:val="libNormal"/>
      </w:pPr>
      <w:r>
        <w:t>8. zatim se približio, pa nadnio –</w:t>
      </w:r>
    </w:p>
    <w:p w:rsidR="000E2289" w:rsidRDefault="000E2289" w:rsidP="002050A8">
      <w:pPr>
        <w:pStyle w:val="libAie"/>
      </w:pPr>
      <w:r>
        <w:rPr>
          <w:rtl/>
        </w:rPr>
        <w:t>ثُمَّ دَنَا فَتَدَلَّى</w:t>
      </w:r>
    </w:p>
    <w:p w:rsidR="000E2289" w:rsidRDefault="000E2289" w:rsidP="000E2289">
      <w:pPr>
        <w:pStyle w:val="libNormal"/>
      </w:pPr>
      <w:r>
        <w:t>9. blizu koliko dva luka ili bliže –</w:t>
      </w:r>
    </w:p>
    <w:p w:rsidR="000E2289" w:rsidRDefault="000E2289" w:rsidP="002050A8">
      <w:pPr>
        <w:pStyle w:val="libAie"/>
      </w:pPr>
      <w:r>
        <w:rPr>
          <w:rtl/>
        </w:rPr>
        <w:t>فَكَانَ قَابَ قَوْسَيْنِ أَوْ أَدْنَى</w:t>
      </w:r>
    </w:p>
    <w:p w:rsidR="000E2289" w:rsidRDefault="000E2289" w:rsidP="000E2289">
      <w:pPr>
        <w:pStyle w:val="libNormal"/>
      </w:pPr>
      <w:r>
        <w:t>10. i objavio robu Njegovu ono što je objavio,</w:t>
      </w:r>
    </w:p>
    <w:p w:rsidR="000E2289" w:rsidRDefault="000E2289" w:rsidP="002050A8">
      <w:pPr>
        <w:pStyle w:val="libAie"/>
      </w:pPr>
      <w:r>
        <w:rPr>
          <w:rtl/>
        </w:rPr>
        <w:t>فَأَوْحَى إِلَى عَبْدِهِ مَا أَوْحَى</w:t>
      </w:r>
    </w:p>
    <w:p w:rsidR="000E2289" w:rsidRDefault="000E2289" w:rsidP="000E2289">
      <w:pPr>
        <w:pStyle w:val="libNormal"/>
      </w:pPr>
      <w:r>
        <w:t>11. srce nije poreklo ono što je vidio,</w:t>
      </w:r>
    </w:p>
    <w:p w:rsidR="000E2289" w:rsidRDefault="000E2289" w:rsidP="002050A8">
      <w:pPr>
        <w:pStyle w:val="libAie"/>
      </w:pPr>
      <w:r>
        <w:rPr>
          <w:rtl/>
        </w:rPr>
        <w:t>مَا كَذَبَ الْفُؤَادُ مَا رَأَى</w:t>
      </w:r>
    </w:p>
    <w:p w:rsidR="000E2289" w:rsidRDefault="000E2289" w:rsidP="000E2289">
      <w:pPr>
        <w:pStyle w:val="libNormal"/>
      </w:pPr>
      <w:r>
        <w:t>12. pa zašto se prepirete s njim o onom što je vidio?</w:t>
      </w:r>
    </w:p>
    <w:p w:rsidR="000E2289" w:rsidRDefault="000E2289" w:rsidP="002050A8">
      <w:pPr>
        <w:pStyle w:val="libAie"/>
      </w:pPr>
      <w:r>
        <w:rPr>
          <w:rtl/>
        </w:rPr>
        <w:t>أَفَتُمَارُونَهُ عَلَى مَا يَرَى</w:t>
      </w:r>
    </w:p>
    <w:p w:rsidR="000E2289" w:rsidRDefault="000E2289" w:rsidP="000E2289">
      <w:pPr>
        <w:pStyle w:val="libNormal"/>
      </w:pPr>
      <w:r>
        <w:t>13. On ga je i drugi put vidio,</w:t>
      </w:r>
    </w:p>
    <w:p w:rsidR="000E2289" w:rsidRDefault="000E2289" w:rsidP="002050A8">
      <w:pPr>
        <w:pStyle w:val="libAie"/>
      </w:pPr>
      <w:r>
        <w:rPr>
          <w:rtl/>
        </w:rPr>
        <w:t>وَلَقَدْ رَآهُ نَزْلَةً أُخْرَى</w:t>
      </w:r>
    </w:p>
    <w:p w:rsidR="000E2289" w:rsidRDefault="000E2289" w:rsidP="000E2289">
      <w:pPr>
        <w:pStyle w:val="libNormal"/>
      </w:pPr>
      <w:r>
        <w:t>14. kod Sidretu-l muntehaa</w:t>
      </w:r>
    </w:p>
    <w:p w:rsidR="000E2289" w:rsidRDefault="000E2289" w:rsidP="002050A8">
      <w:pPr>
        <w:pStyle w:val="libAie"/>
      </w:pPr>
      <w:r>
        <w:rPr>
          <w:rtl/>
        </w:rPr>
        <w:t>عِندَ سِدْرَةِ الْمُنْتَهَى</w:t>
      </w:r>
    </w:p>
    <w:p w:rsidR="000E2289" w:rsidRDefault="000E2289" w:rsidP="000E2289">
      <w:pPr>
        <w:pStyle w:val="libNormal"/>
      </w:pPr>
      <w:r>
        <w:t>15. kod kojeg je džennetsko prebivalište,</w:t>
      </w:r>
    </w:p>
    <w:p w:rsidR="000E2289" w:rsidRDefault="000E2289" w:rsidP="002050A8">
      <w:pPr>
        <w:pStyle w:val="libAie"/>
      </w:pPr>
      <w:r>
        <w:rPr>
          <w:rtl/>
        </w:rPr>
        <w:t>عِندَهَا جَنَّةُ الْمَأْوَى</w:t>
      </w:r>
    </w:p>
    <w:p w:rsidR="000E2289" w:rsidRDefault="000E2289" w:rsidP="000E2289">
      <w:pPr>
        <w:pStyle w:val="libNormal"/>
      </w:pPr>
      <w:r>
        <w:t>16. kad je Sidru pokrivalo ono što je pokrivalo –</w:t>
      </w:r>
    </w:p>
    <w:p w:rsidR="000E2289" w:rsidRDefault="000E2289" w:rsidP="002050A8">
      <w:pPr>
        <w:pStyle w:val="libAie"/>
      </w:pPr>
      <w:r>
        <w:rPr>
          <w:rtl/>
        </w:rPr>
        <w:t>إِذْ يَغْشَى السِّدْرَةَ مَا يَغْشَى</w:t>
      </w:r>
    </w:p>
    <w:p w:rsidR="000E2289" w:rsidRDefault="000E2289" w:rsidP="000E2289">
      <w:pPr>
        <w:pStyle w:val="libNormal"/>
      </w:pPr>
      <w:r>
        <w:lastRenderedPageBreak/>
        <w:t>17. pogled mu nije skrenuo, nije prekoračio,</w:t>
      </w:r>
    </w:p>
    <w:p w:rsidR="000E2289" w:rsidRDefault="000E2289" w:rsidP="002050A8">
      <w:pPr>
        <w:pStyle w:val="libAie"/>
      </w:pPr>
      <w:r>
        <w:rPr>
          <w:rtl/>
        </w:rPr>
        <w:t>مَا زَاغَ الْبَصَرُ وَمَا طَغَى</w:t>
      </w:r>
    </w:p>
    <w:p w:rsidR="000E2289" w:rsidRDefault="000E2289" w:rsidP="000E2289">
      <w:pPr>
        <w:pStyle w:val="libNormal"/>
      </w:pPr>
      <w:r>
        <w:t>18. vidio je najveličanstvenija znamenja svoga Gospodara.</w:t>
      </w:r>
    </w:p>
    <w:p w:rsidR="000E2289" w:rsidRDefault="000E2289" w:rsidP="002050A8">
      <w:pPr>
        <w:pStyle w:val="libAie"/>
      </w:pPr>
      <w:r>
        <w:rPr>
          <w:rtl/>
        </w:rPr>
        <w:t>لَقَدْ رَأَى مِنْ آيَاتِ رَبِّهِ الْكُبْرَى</w:t>
      </w:r>
    </w:p>
    <w:p w:rsidR="000E2289" w:rsidRDefault="000E2289" w:rsidP="000E2289">
      <w:pPr>
        <w:pStyle w:val="libNormal"/>
      </w:pPr>
      <w:r>
        <w:t>19. Šta kažete o Latu i Uzzau</w:t>
      </w:r>
    </w:p>
    <w:p w:rsidR="000E2289" w:rsidRDefault="000E2289" w:rsidP="002050A8">
      <w:pPr>
        <w:pStyle w:val="libAie"/>
      </w:pPr>
      <w:r>
        <w:rPr>
          <w:rtl/>
        </w:rPr>
        <w:t>أَفَرَأَيْتُمُ اللَّاتَ وَالْعُزَّى</w:t>
      </w:r>
    </w:p>
    <w:p w:rsidR="000E2289" w:rsidRDefault="000E2289" w:rsidP="000E2289">
      <w:pPr>
        <w:pStyle w:val="libNormal"/>
      </w:pPr>
      <w:r>
        <w:t>20. i Menatu, trećoj najmanje cijenjenoj? –</w:t>
      </w:r>
    </w:p>
    <w:p w:rsidR="000E2289" w:rsidRDefault="000E2289" w:rsidP="002050A8">
      <w:pPr>
        <w:pStyle w:val="libAie"/>
      </w:pPr>
      <w:r>
        <w:rPr>
          <w:rtl/>
        </w:rPr>
        <w:t>وَمَنَاةَ الثَّالِثَةَ الْأُخْرَى</w:t>
      </w:r>
    </w:p>
    <w:p w:rsidR="000E2289" w:rsidRDefault="000E2289" w:rsidP="000E2289">
      <w:pPr>
        <w:pStyle w:val="libNormal"/>
      </w:pPr>
      <w:r>
        <w:t>21. Zar su za vas sinovi, a za Njega kćeri?!</w:t>
      </w:r>
    </w:p>
    <w:p w:rsidR="000E2289" w:rsidRDefault="000E2289" w:rsidP="002050A8">
      <w:pPr>
        <w:pStyle w:val="libAie"/>
      </w:pPr>
      <w:r>
        <w:rPr>
          <w:rtl/>
        </w:rPr>
        <w:t>أَلَكُمُ الذَّكَرُ وَلَهُ الْأُنثَى</w:t>
      </w:r>
    </w:p>
    <w:p w:rsidR="000E2289" w:rsidRDefault="000E2289" w:rsidP="000E2289">
      <w:pPr>
        <w:pStyle w:val="libNormal"/>
      </w:pPr>
      <w:r>
        <w:t>22. To bi tada bila podjela nepravedna. –</w:t>
      </w:r>
    </w:p>
    <w:p w:rsidR="000E2289" w:rsidRDefault="000E2289" w:rsidP="002050A8">
      <w:pPr>
        <w:pStyle w:val="libAie"/>
      </w:pPr>
      <w:r>
        <w:rPr>
          <w:rtl/>
        </w:rPr>
        <w:t>تِلْكَ إِذًا قِسْمَةٌ ضِيزَى</w:t>
      </w:r>
    </w:p>
    <w:p w:rsidR="000E2289" w:rsidRDefault="000E2289" w:rsidP="000E2289">
      <w:pPr>
        <w:pStyle w:val="libNormal"/>
      </w:pPr>
      <w:r>
        <w:t>23. To su samo imena koja ste im vi i preci vaši nadjenuli, Allah o njima nikakav dokaz nije poslao; oni se povode samo za predpostavkama i onim za čim duše žude, a već im dolazi od Gospodara njihova prava uputa.</w:t>
      </w:r>
    </w:p>
    <w:p w:rsidR="000E2289" w:rsidRDefault="000E2289" w:rsidP="002050A8">
      <w:pPr>
        <w:pStyle w:val="libAie"/>
      </w:pPr>
      <w:r>
        <w:rPr>
          <w:rtl/>
        </w:rPr>
        <w:t>إِنْ هِيَ إِلَّا أَسْمَاء سَمَّيْتُمُوهَا أَنتُمْ وَآبَاؤُكُم مَّا أَنزَلَ اللَّهُ بِهَا مِن سُلْطَانٍ إِن يَتَّبِعُونَ إِلَّا الظَّنَّ وَمَا تَهْوَى الْأَنفُسُ وَلَقَدْ جَاءهُم مِّن رَّبِّهِمُ الْهُدَى</w:t>
      </w:r>
    </w:p>
    <w:p w:rsidR="000E2289" w:rsidRDefault="000E2289" w:rsidP="000E2289">
      <w:pPr>
        <w:pStyle w:val="libNormal"/>
      </w:pPr>
      <w:r>
        <w:t>24. Ne može čovjek da ostvari sve što poželi,</w:t>
      </w:r>
    </w:p>
    <w:p w:rsidR="000E2289" w:rsidRDefault="000E2289" w:rsidP="002050A8">
      <w:pPr>
        <w:pStyle w:val="libAie"/>
      </w:pPr>
      <w:r>
        <w:rPr>
          <w:rtl/>
        </w:rPr>
        <w:t>أَمْ لِلْإِنسَانِ مَا تَمَنَّى</w:t>
      </w:r>
    </w:p>
    <w:p w:rsidR="000E2289" w:rsidRDefault="000E2289" w:rsidP="000E2289">
      <w:pPr>
        <w:pStyle w:val="libNormal"/>
      </w:pPr>
      <w:r>
        <w:t>25. Allahu pripada i ovaj i onaj svijet!</w:t>
      </w:r>
    </w:p>
    <w:p w:rsidR="000E2289" w:rsidRDefault="000E2289" w:rsidP="002050A8">
      <w:pPr>
        <w:pStyle w:val="libAie"/>
      </w:pPr>
      <w:r>
        <w:rPr>
          <w:rtl/>
        </w:rPr>
        <w:t>فَلِلَّهِ الْآخِرَةُ وَالْأُولَى</w:t>
      </w:r>
    </w:p>
    <w:p w:rsidR="000E2289" w:rsidRDefault="000E2289" w:rsidP="000E2289">
      <w:pPr>
        <w:pStyle w:val="libNormal"/>
      </w:pPr>
      <w:r>
        <w:t>26. A koliko na nebesima ima meleka čije posredovanje nikome neće biti od koristi, sve dok Allah to ne dozvoli onome kome On hoće i u korist onoga kojim je zadovoljan.</w:t>
      </w:r>
    </w:p>
    <w:p w:rsidR="000E2289" w:rsidRDefault="000E2289" w:rsidP="002050A8">
      <w:pPr>
        <w:pStyle w:val="libAie"/>
      </w:pPr>
      <w:r>
        <w:rPr>
          <w:rtl/>
        </w:rPr>
        <w:t>وَكَم مِّن مَّلَكٍ فِي السَّمَاوَاتِ لَا تُغْنِي شَفَاعَتُهُمْ شَيْئًا إِلَّا مِن بَعْدِ أَن يَأْذَنَ اللَّهُ لِمَن يَشَاء وَيَرْضَى</w:t>
      </w:r>
    </w:p>
    <w:p w:rsidR="000E2289" w:rsidRDefault="000E2289" w:rsidP="000E2289">
      <w:pPr>
        <w:pStyle w:val="libNormal"/>
      </w:pPr>
      <w:r>
        <w:t>27. Oni koji ne vjeruju u onaj svijet nazivaju meleke imenima ženskim,</w:t>
      </w:r>
    </w:p>
    <w:p w:rsidR="000E2289" w:rsidRDefault="000E2289" w:rsidP="002050A8">
      <w:pPr>
        <w:pStyle w:val="libAie"/>
      </w:pPr>
      <w:r>
        <w:rPr>
          <w:rtl/>
        </w:rPr>
        <w:t>إِنَّ الَّذِينَ لَا يُؤْمِنُونَ بِالْآخِرَةِ لَيُسَمُّونَ الْمَلَائِكَةَ تَسْمِيَةَ الْأُنثَى</w:t>
      </w:r>
    </w:p>
    <w:p w:rsidR="000E2289" w:rsidRDefault="000E2289" w:rsidP="000E2289">
      <w:pPr>
        <w:pStyle w:val="libNormal"/>
      </w:pPr>
      <w:r>
        <w:t>28. a o tome ništa ne znaju, slijede samo predpostavke, a predpostavka istini baš nimalo ne koristi.</w:t>
      </w:r>
    </w:p>
    <w:p w:rsidR="000E2289" w:rsidRDefault="000E2289" w:rsidP="002050A8">
      <w:pPr>
        <w:pStyle w:val="libAie"/>
      </w:pPr>
      <w:r>
        <w:rPr>
          <w:rtl/>
        </w:rPr>
        <w:t>وَمَا لَهُم بِهِ مِنْ عِلْمٍ إِن يَتَّبِعُونَ إِلَّا الظَّنَّ وَإِنَّ الظَّنَّ لَا يُغْنِي مِنَ الْحَقِّ شَيْئًا</w:t>
      </w:r>
    </w:p>
    <w:p w:rsidR="000E2289" w:rsidRDefault="000E2289" w:rsidP="000E2289">
      <w:pPr>
        <w:pStyle w:val="libNormal"/>
      </w:pPr>
      <w:r>
        <w:t>29. Zato se ti okani onoga koji Kur’an izbjegava i koji samo život na ovom svijetu želi, -</w:t>
      </w:r>
    </w:p>
    <w:p w:rsidR="000E2289" w:rsidRDefault="000E2289" w:rsidP="002050A8">
      <w:pPr>
        <w:pStyle w:val="libAie"/>
      </w:pPr>
      <w:r>
        <w:rPr>
          <w:rtl/>
        </w:rPr>
        <w:t>فَأَعْرِضْ عَن مَّن تَوَلَّى عَن ذِكْرِنَا وَلَمْ يُرِدْ إِلَّا الْحَيَاةَ الدُّنْيَا</w:t>
      </w:r>
    </w:p>
    <w:p w:rsidR="000E2289" w:rsidRDefault="000E2289" w:rsidP="000E2289">
      <w:pPr>
        <w:pStyle w:val="libNormal"/>
      </w:pPr>
      <w:r>
        <w:t>30. to je vrhunac njihova znanja -, Gospodar tvoj dobro zna one koji su skrenuli s Njegova puta i On dobro zna one koji su na pravom putu.</w:t>
      </w:r>
    </w:p>
    <w:p w:rsidR="000E2289" w:rsidRDefault="000E2289" w:rsidP="002050A8">
      <w:pPr>
        <w:pStyle w:val="libAie"/>
      </w:pPr>
      <w:r>
        <w:rPr>
          <w:rtl/>
        </w:rPr>
        <w:t>ذَلِكَ مَبْلَغُهُم مِّنَ الْعِلْمِ إِنَّ رَبَّكَ هُوَ أَعْلَمُ بِمَن ضَلَّ عَن سَبِيلِهِ وَهُوَ أَعْلَمُ بِمَنِ اهْتَدَى</w:t>
      </w:r>
    </w:p>
    <w:p w:rsidR="000E2289" w:rsidRDefault="000E2289" w:rsidP="000E2289">
      <w:pPr>
        <w:pStyle w:val="libNormal"/>
      </w:pPr>
      <w:r>
        <w:t>31. Allahovo je sve što je na nebesima i što je na Zemlji - da bi, prema onome kako su radili, kaznio one koji rade zlo, a najljepšom nagradom nagradio one koji čine dobro,</w:t>
      </w:r>
    </w:p>
    <w:p w:rsidR="000E2289" w:rsidRDefault="000E2289" w:rsidP="002050A8">
      <w:pPr>
        <w:pStyle w:val="libAie"/>
      </w:pPr>
      <w:r>
        <w:rPr>
          <w:rtl/>
        </w:rPr>
        <w:t>وَلِلَّهِ مَا فِي السَّمَاوَاتِ وَمَا فِي الْأَرْضِ لِيَجْزِيَ الَّذِينَ أَسَاؤُوا بِمَا عَمِلُوا وَيَجْزِيَ الَّذِينَ أَحْسَنُوا بِالْحُسْنَى</w:t>
      </w:r>
    </w:p>
    <w:p w:rsidR="000E2289" w:rsidRDefault="000E2289" w:rsidP="000E2289">
      <w:pPr>
        <w:pStyle w:val="libNormal"/>
      </w:pPr>
      <w:r>
        <w:lastRenderedPageBreak/>
        <w:t>32. one koji se klone velikih grijehova i naročito razvrata, a one bezazlene On će oprostiti jer Gospodar tvoj, zaista, mnogo prašta, - On dobro zna sve o vama, otkad vas je stvorio od zemlje i otkad ste bili zameci u utrobama majki vaših; zato se ne hvališite bezgrešnošću svojom - On dobro zna onoga koji se grijeha kloni.</w:t>
      </w:r>
    </w:p>
    <w:p w:rsidR="000E2289" w:rsidRDefault="000E2289" w:rsidP="002050A8">
      <w:pPr>
        <w:pStyle w:val="libAie"/>
      </w:pPr>
      <w:r>
        <w:rPr>
          <w:rtl/>
        </w:rPr>
        <w:t>الَّذِينَ يَجْتَنِبُونَ كَبَائِرَ الْإِثْمِ وَالْفَوَاحِشَ إِلَّا اللَّمَمَ إِنَّ رَبَّكَ وَاسِعُ الْمَغْفِرَةِ هُوَ أَعْلَمُ بِكُمْ إِذْ أَنشَأَكُم مِّنَ الْأَرْضِ وَإِذْ أَنتُمْ أَجِنَّةٌ فِي بُطُونِ أُمَّهَاتِكُمْ فَلَا تُزَكُّوا أَنفُسَكُمْ هُوَ أَعْلَمُ بِمَنِ اتَّقَى</w:t>
      </w:r>
    </w:p>
    <w:p w:rsidR="000E2289" w:rsidRDefault="000E2289" w:rsidP="000E2289">
      <w:pPr>
        <w:pStyle w:val="libNormal"/>
      </w:pPr>
      <w:r>
        <w:t>33. Reci ti Meni o onome koji istinu izbjegava</w:t>
      </w:r>
    </w:p>
    <w:p w:rsidR="000E2289" w:rsidRDefault="000E2289" w:rsidP="002050A8">
      <w:pPr>
        <w:pStyle w:val="libAie"/>
      </w:pPr>
      <w:r>
        <w:rPr>
          <w:rtl/>
        </w:rPr>
        <w:t>أَفَرَأَيْتَ الَّذِي تَوَلَّى</w:t>
      </w:r>
    </w:p>
    <w:p w:rsidR="000E2289" w:rsidRDefault="000E2289" w:rsidP="000E2289">
      <w:pPr>
        <w:pStyle w:val="libNormal"/>
      </w:pPr>
      <w:r>
        <w:t>34. i malo udjeljuje, i posve prestane udjeljivati,</w:t>
      </w:r>
    </w:p>
    <w:p w:rsidR="000E2289" w:rsidRDefault="000E2289" w:rsidP="002050A8">
      <w:pPr>
        <w:pStyle w:val="libAie"/>
      </w:pPr>
      <w:r>
        <w:rPr>
          <w:rtl/>
        </w:rPr>
        <w:t>وَأَعْطَى قَلِيلًا وَأَكْدَى</w:t>
      </w:r>
    </w:p>
    <w:p w:rsidR="000E2289" w:rsidRDefault="000E2289" w:rsidP="000E2289">
      <w:pPr>
        <w:pStyle w:val="libNormal"/>
      </w:pPr>
      <w:r>
        <w:t>35. zna li on ono što je skriveno, pa vidi?</w:t>
      </w:r>
    </w:p>
    <w:p w:rsidR="000E2289" w:rsidRDefault="000E2289" w:rsidP="002050A8">
      <w:pPr>
        <w:pStyle w:val="libAie"/>
      </w:pPr>
      <w:r>
        <w:rPr>
          <w:rtl/>
        </w:rPr>
        <w:t>أَعِندَهُ عِلْمُ الْغَيْبِ فَهُوَ يَرَى</w:t>
      </w:r>
    </w:p>
    <w:p w:rsidR="000E2289" w:rsidRDefault="000E2289" w:rsidP="000E2289">
      <w:pPr>
        <w:pStyle w:val="libNormal"/>
      </w:pPr>
      <w:r>
        <w:t>36. Zar on nije obaviješten o onome šta se nalazi u listovima Musaovim</w:t>
      </w:r>
    </w:p>
    <w:p w:rsidR="000E2289" w:rsidRDefault="000E2289" w:rsidP="002050A8">
      <w:pPr>
        <w:pStyle w:val="libAie"/>
      </w:pPr>
      <w:r>
        <w:rPr>
          <w:rtl/>
        </w:rPr>
        <w:t>أَمْ لَمْ يُنَبَّأْ بِمَا فِي صُحُفِ مُوسَى</w:t>
      </w:r>
    </w:p>
    <w:p w:rsidR="000E2289" w:rsidRDefault="000E2289" w:rsidP="000E2289">
      <w:pPr>
        <w:pStyle w:val="libNormal"/>
      </w:pPr>
      <w:r>
        <w:t>37. i Ibrahimovim: - koji je obaveze potpuno ispunjavao –</w:t>
      </w:r>
    </w:p>
    <w:p w:rsidR="000E2289" w:rsidRDefault="000E2289" w:rsidP="002050A8">
      <w:pPr>
        <w:pStyle w:val="libAie"/>
      </w:pPr>
      <w:r>
        <w:rPr>
          <w:rtl/>
        </w:rPr>
        <w:t>وَإِبْرَاهِيمَ الَّذِي وَفَّى</w:t>
      </w:r>
    </w:p>
    <w:p w:rsidR="000E2289" w:rsidRDefault="000E2289" w:rsidP="000E2289">
      <w:pPr>
        <w:pStyle w:val="libNormal"/>
      </w:pPr>
      <w:r>
        <w:t>38. da nijedan grešnik tuđe grijehe neće nositi,</w:t>
      </w:r>
    </w:p>
    <w:p w:rsidR="000E2289" w:rsidRDefault="000E2289" w:rsidP="002050A8">
      <w:pPr>
        <w:pStyle w:val="libAie"/>
      </w:pPr>
      <w:r>
        <w:rPr>
          <w:rtl/>
        </w:rPr>
        <w:t>أَلَّا تَزِرُ وَازِرَةٌ وِزْرَ أُخْرَى</w:t>
      </w:r>
    </w:p>
    <w:p w:rsidR="000E2289" w:rsidRDefault="000E2289" w:rsidP="000E2289">
      <w:pPr>
        <w:pStyle w:val="libNormal"/>
      </w:pPr>
      <w:r>
        <w:t>39. i da je čovjekovo samo ono što sam uradi,</w:t>
      </w:r>
    </w:p>
    <w:p w:rsidR="000E2289" w:rsidRDefault="000E2289" w:rsidP="002050A8">
      <w:pPr>
        <w:pStyle w:val="libAie"/>
      </w:pPr>
      <w:r>
        <w:rPr>
          <w:rtl/>
        </w:rPr>
        <w:t>وَأَن لَّيْسَ لِلْإِنسَانِ إِلَّا مَا سَعَى</w:t>
      </w:r>
    </w:p>
    <w:p w:rsidR="000E2289" w:rsidRDefault="000E2289" w:rsidP="000E2289">
      <w:pPr>
        <w:pStyle w:val="libNormal"/>
      </w:pPr>
      <w:r>
        <w:t>40. i da će se trud njegov sigurno iskazati,</w:t>
      </w:r>
    </w:p>
    <w:p w:rsidR="000E2289" w:rsidRDefault="000E2289" w:rsidP="002050A8">
      <w:pPr>
        <w:pStyle w:val="libAie"/>
      </w:pPr>
      <w:r>
        <w:rPr>
          <w:rtl/>
        </w:rPr>
        <w:t>وَأَنَّ سَعْيَهُ سَوْفَ يُرَى</w:t>
      </w:r>
    </w:p>
    <w:p w:rsidR="000E2289" w:rsidRDefault="000E2289" w:rsidP="000E2289">
      <w:pPr>
        <w:pStyle w:val="libNormal"/>
      </w:pPr>
      <w:r>
        <w:t>41. i da će prema njemu u potpunosti nagrađen ili kažnjen biti,</w:t>
      </w:r>
    </w:p>
    <w:p w:rsidR="000E2289" w:rsidRDefault="000E2289" w:rsidP="002050A8">
      <w:pPr>
        <w:pStyle w:val="libAie"/>
      </w:pPr>
      <w:r>
        <w:rPr>
          <w:rtl/>
        </w:rPr>
        <w:t>ثُمَّ يُجْزَاهُ الْجَزَاء الْأَوْفَى</w:t>
      </w:r>
    </w:p>
    <w:p w:rsidR="000E2289" w:rsidRDefault="000E2289" w:rsidP="000E2289">
      <w:pPr>
        <w:pStyle w:val="libNormal"/>
      </w:pPr>
      <w:r>
        <w:t>42. i da će se Gospodaru tvome ponovo vratiti,</w:t>
      </w:r>
    </w:p>
    <w:p w:rsidR="000E2289" w:rsidRDefault="000E2289" w:rsidP="002050A8">
      <w:pPr>
        <w:pStyle w:val="libAie"/>
      </w:pPr>
      <w:r>
        <w:rPr>
          <w:rtl/>
        </w:rPr>
        <w:t>وَأَنَّ إِلَى رَبِّكَ الْمُنتَهَى</w:t>
      </w:r>
    </w:p>
    <w:p w:rsidR="000E2289" w:rsidRDefault="000E2289" w:rsidP="000E2289">
      <w:pPr>
        <w:pStyle w:val="libNormal"/>
      </w:pPr>
      <w:r>
        <w:t>43. i da On na smijeh i na plač navodi,</w:t>
      </w:r>
    </w:p>
    <w:p w:rsidR="000E2289" w:rsidRDefault="000E2289" w:rsidP="002050A8">
      <w:pPr>
        <w:pStyle w:val="libAie"/>
      </w:pPr>
      <w:r>
        <w:rPr>
          <w:rtl/>
        </w:rPr>
        <w:t>وَأَنَّهُ هُوَ أَضْحَكَ وَأَبْكَى</w:t>
      </w:r>
    </w:p>
    <w:p w:rsidR="000E2289" w:rsidRDefault="000E2289" w:rsidP="000E2289">
      <w:pPr>
        <w:pStyle w:val="libNormal"/>
      </w:pPr>
      <w:r>
        <w:t>44. i da On usmrćuje i oživljava</w:t>
      </w:r>
    </w:p>
    <w:p w:rsidR="000E2289" w:rsidRDefault="000E2289" w:rsidP="002050A8">
      <w:pPr>
        <w:pStyle w:val="libAie"/>
      </w:pPr>
      <w:r>
        <w:rPr>
          <w:rtl/>
        </w:rPr>
        <w:t>وَأَنَّهُ هُوَ أَمَاتَ وَأَحْيَا</w:t>
      </w:r>
    </w:p>
    <w:p w:rsidR="000E2289" w:rsidRDefault="000E2289" w:rsidP="000E2289">
      <w:pPr>
        <w:pStyle w:val="libNormal"/>
      </w:pPr>
      <w:r>
        <w:t>45. i da On par, muško i žensko, stvara</w:t>
      </w:r>
    </w:p>
    <w:p w:rsidR="000E2289" w:rsidRDefault="000E2289" w:rsidP="002050A8">
      <w:pPr>
        <w:pStyle w:val="libAie"/>
      </w:pPr>
      <w:r>
        <w:rPr>
          <w:rtl/>
        </w:rPr>
        <w:t>وَأَنَّهُ خَلَقَ الزَّوْجَيْنِ الذَّكَرَ وَالْأُنثَى</w:t>
      </w:r>
    </w:p>
    <w:p w:rsidR="000E2289" w:rsidRDefault="000E2289" w:rsidP="000E2289">
      <w:pPr>
        <w:pStyle w:val="libNormal"/>
      </w:pPr>
      <w:r>
        <w:t>46. od kapi sjemena kad se izbaci;</w:t>
      </w:r>
    </w:p>
    <w:p w:rsidR="000E2289" w:rsidRDefault="000E2289" w:rsidP="002050A8">
      <w:pPr>
        <w:pStyle w:val="libAie"/>
      </w:pPr>
      <w:r>
        <w:rPr>
          <w:rtl/>
        </w:rPr>
        <w:t>مِن نُّطْفَةٍ إِذَا تُمْنَى</w:t>
      </w:r>
    </w:p>
    <w:p w:rsidR="000E2289" w:rsidRDefault="000E2289" w:rsidP="000E2289">
      <w:pPr>
        <w:pStyle w:val="libNormal"/>
      </w:pPr>
      <w:r>
        <w:t>47. i da će ih On ponovo oživjeti,</w:t>
      </w:r>
    </w:p>
    <w:p w:rsidR="000E2289" w:rsidRDefault="000E2289" w:rsidP="002050A8">
      <w:pPr>
        <w:pStyle w:val="libAie"/>
      </w:pPr>
      <w:r>
        <w:rPr>
          <w:rtl/>
        </w:rPr>
        <w:t>وَأَنَّ عَلَيْهِ النَّشْأَةَ الْأُخْرَى</w:t>
      </w:r>
    </w:p>
    <w:p w:rsidR="000E2289" w:rsidRDefault="000E2289" w:rsidP="000E2289">
      <w:pPr>
        <w:pStyle w:val="libNormal"/>
      </w:pPr>
      <w:r>
        <w:t>48. i da On daje bogatstvo i moć da stiču,</w:t>
      </w:r>
    </w:p>
    <w:p w:rsidR="000E2289" w:rsidRDefault="000E2289" w:rsidP="002050A8">
      <w:pPr>
        <w:pStyle w:val="libAie"/>
      </w:pPr>
      <w:r>
        <w:rPr>
          <w:rtl/>
        </w:rPr>
        <w:t>وَأَنَّهُ هُوَ أَغْنَى وَأَقْنَى</w:t>
      </w:r>
    </w:p>
    <w:p w:rsidR="000E2289" w:rsidRDefault="000E2289" w:rsidP="000E2289">
      <w:pPr>
        <w:pStyle w:val="libNormal"/>
      </w:pPr>
      <w:r>
        <w:t>49. i da je On Sirijusa Gospodar,</w:t>
      </w:r>
    </w:p>
    <w:p w:rsidR="000E2289" w:rsidRDefault="000E2289" w:rsidP="002050A8">
      <w:pPr>
        <w:pStyle w:val="libAie"/>
      </w:pPr>
      <w:r>
        <w:rPr>
          <w:rtl/>
        </w:rPr>
        <w:lastRenderedPageBreak/>
        <w:t>وَأَنَّهُ هُوَ رَبُّ الشِّعْرَى</w:t>
      </w:r>
    </w:p>
    <w:p w:rsidR="000E2289" w:rsidRDefault="000E2289" w:rsidP="000E2289">
      <w:pPr>
        <w:pStyle w:val="libNormal"/>
      </w:pPr>
      <w:r>
        <w:t>50. i da je On drevni narod Ad uništio,</w:t>
      </w:r>
    </w:p>
    <w:p w:rsidR="000E2289" w:rsidRDefault="000E2289" w:rsidP="002050A8">
      <w:pPr>
        <w:pStyle w:val="libAie"/>
      </w:pPr>
      <w:r>
        <w:rPr>
          <w:rtl/>
        </w:rPr>
        <w:t>وَأَنَّهُ أَهْلَكَ عَادًا الْأُولَى</w:t>
      </w:r>
    </w:p>
    <w:p w:rsidR="000E2289" w:rsidRDefault="000E2289" w:rsidP="000E2289">
      <w:pPr>
        <w:pStyle w:val="libNormal"/>
      </w:pPr>
      <w:r>
        <w:t>51. i Semud, i da nikog nije poštedio,</w:t>
      </w:r>
    </w:p>
    <w:p w:rsidR="000E2289" w:rsidRDefault="000E2289" w:rsidP="002050A8">
      <w:pPr>
        <w:pStyle w:val="libAie"/>
      </w:pPr>
      <w:r>
        <w:rPr>
          <w:rtl/>
        </w:rPr>
        <w:t>وَثَمُودَ فَمَا أَبْقَى</w:t>
      </w:r>
    </w:p>
    <w:p w:rsidR="000E2289" w:rsidRDefault="000E2289" w:rsidP="000E2289">
      <w:pPr>
        <w:pStyle w:val="libNormal"/>
      </w:pPr>
      <w:r>
        <w:t>52. i još prije Nuhov narod, koji je najokrutniji i najobjesniji bio;</w:t>
      </w:r>
    </w:p>
    <w:p w:rsidR="000E2289" w:rsidRDefault="000E2289" w:rsidP="002050A8">
      <w:pPr>
        <w:pStyle w:val="libAie"/>
      </w:pPr>
      <w:r>
        <w:rPr>
          <w:rtl/>
        </w:rPr>
        <w:t>وَقَوْمَ نُوحٍ مِّن قَبْلُ إِنَّهُمْ كَانُوا هُمْ أَظْلَمَ وَأَطْغَى</w:t>
      </w:r>
    </w:p>
    <w:p w:rsidR="000E2289" w:rsidRDefault="000E2289" w:rsidP="000E2289">
      <w:pPr>
        <w:pStyle w:val="libNormal"/>
      </w:pPr>
      <w:r>
        <w:t>53. i prevrnuta naselja On je prevrnuo,</w:t>
      </w:r>
    </w:p>
    <w:p w:rsidR="000E2289" w:rsidRDefault="000E2289" w:rsidP="002050A8">
      <w:pPr>
        <w:pStyle w:val="libAie"/>
      </w:pPr>
      <w:r>
        <w:rPr>
          <w:rtl/>
        </w:rPr>
        <w:t>وَالْمُؤْتَفِكَةَ أَهْوَى</w:t>
      </w:r>
    </w:p>
    <w:p w:rsidR="000E2289" w:rsidRDefault="000E2289" w:rsidP="000E2289">
      <w:pPr>
        <w:pStyle w:val="libNormal"/>
      </w:pPr>
      <w:r>
        <w:t>54. i snašlo ih je ono što ih je snašlo</w:t>
      </w:r>
    </w:p>
    <w:p w:rsidR="000E2289" w:rsidRDefault="000E2289" w:rsidP="002050A8">
      <w:pPr>
        <w:pStyle w:val="libAie"/>
      </w:pPr>
      <w:r>
        <w:rPr>
          <w:rtl/>
        </w:rPr>
        <w:t>فَغَشَّاهَا مَا غَشَّى</w:t>
      </w:r>
    </w:p>
    <w:p w:rsidR="000E2289" w:rsidRDefault="000E2289" w:rsidP="000E2289">
      <w:pPr>
        <w:pStyle w:val="libNormal"/>
      </w:pPr>
      <w:r>
        <w:t>55. pa, u koju blagodat Gospodara svoga ti još sumnjaš?</w:t>
      </w:r>
    </w:p>
    <w:p w:rsidR="000E2289" w:rsidRDefault="000E2289" w:rsidP="002050A8">
      <w:pPr>
        <w:pStyle w:val="libAie"/>
      </w:pPr>
      <w:r>
        <w:rPr>
          <w:rtl/>
        </w:rPr>
        <w:t>فَبِأَيِّ آلَاء رَبِّكَ تَتَمَارَى</w:t>
      </w:r>
    </w:p>
    <w:p w:rsidR="000E2289" w:rsidRDefault="000E2289" w:rsidP="000E2289">
      <w:pPr>
        <w:pStyle w:val="libNormal"/>
      </w:pPr>
      <w:r>
        <w:t>56. Ovaj Kur’an je opomena kao i prijašnje opomene:</w:t>
      </w:r>
    </w:p>
    <w:p w:rsidR="000E2289" w:rsidRDefault="000E2289" w:rsidP="002050A8">
      <w:pPr>
        <w:pStyle w:val="libAie"/>
      </w:pPr>
      <w:r>
        <w:rPr>
          <w:rtl/>
        </w:rPr>
        <w:t>هَذَا نَذِيرٌ مِّنَ النُّذُرِ الْأُولَى</w:t>
      </w:r>
    </w:p>
    <w:p w:rsidR="000E2289" w:rsidRDefault="000E2289" w:rsidP="000E2289">
      <w:pPr>
        <w:pStyle w:val="libNormal"/>
      </w:pPr>
      <w:r>
        <w:t>57. Smak svijeta se približava,</w:t>
      </w:r>
    </w:p>
    <w:p w:rsidR="000E2289" w:rsidRDefault="000E2289" w:rsidP="002050A8">
      <w:pPr>
        <w:pStyle w:val="libAie"/>
      </w:pPr>
      <w:r>
        <w:rPr>
          <w:rtl/>
        </w:rPr>
        <w:t>أَزِفَتْ الْآزِفَةُ</w:t>
      </w:r>
    </w:p>
    <w:p w:rsidR="000E2289" w:rsidRDefault="000E2289" w:rsidP="000E2289">
      <w:pPr>
        <w:pStyle w:val="libNormal"/>
      </w:pPr>
      <w:r>
        <w:t>58. Allah će ga jedini otkriti!</w:t>
      </w:r>
    </w:p>
    <w:p w:rsidR="000E2289" w:rsidRDefault="000E2289" w:rsidP="002050A8">
      <w:pPr>
        <w:pStyle w:val="libAie"/>
      </w:pPr>
      <w:r>
        <w:rPr>
          <w:rtl/>
        </w:rPr>
        <w:t>لَيْسَ لَهَا مِن دُونِ اللَّهِ كَاشِفَةٌ</w:t>
      </w:r>
    </w:p>
    <w:p w:rsidR="000E2289" w:rsidRDefault="000E2289" w:rsidP="000E2289">
      <w:pPr>
        <w:pStyle w:val="libNormal"/>
      </w:pPr>
      <w:r>
        <w:t>59. Pa zar se ovom govoru iščuđavate –</w:t>
      </w:r>
    </w:p>
    <w:p w:rsidR="000E2289" w:rsidRDefault="000E2289" w:rsidP="002050A8">
      <w:pPr>
        <w:pStyle w:val="libAie"/>
      </w:pPr>
      <w:r>
        <w:rPr>
          <w:rtl/>
        </w:rPr>
        <w:t>أَفَمِنْ هَذَا الْحَدِيثِ تَعْجَبُونَ</w:t>
      </w:r>
    </w:p>
    <w:p w:rsidR="000E2289" w:rsidRDefault="000E2289" w:rsidP="000E2289">
      <w:pPr>
        <w:pStyle w:val="libNormal"/>
      </w:pPr>
      <w:r>
        <w:t>60. i smijete se, a ne plačete –</w:t>
      </w:r>
    </w:p>
    <w:p w:rsidR="000E2289" w:rsidRDefault="000E2289" w:rsidP="002050A8">
      <w:pPr>
        <w:pStyle w:val="libAie"/>
      </w:pPr>
      <w:r>
        <w:rPr>
          <w:rtl/>
        </w:rPr>
        <w:t>وَتَضْحَكُونَ وَلَا تَبْكُونَ</w:t>
      </w:r>
    </w:p>
    <w:p w:rsidR="000E2289" w:rsidRDefault="000E2289" w:rsidP="000E2289">
      <w:pPr>
        <w:pStyle w:val="libNormal"/>
      </w:pPr>
      <w:r>
        <w:t>61. gordo dignutih glava?</w:t>
      </w:r>
    </w:p>
    <w:p w:rsidR="000E2289" w:rsidRDefault="000E2289" w:rsidP="002050A8">
      <w:pPr>
        <w:pStyle w:val="libAie"/>
      </w:pPr>
      <w:r>
        <w:rPr>
          <w:rtl/>
        </w:rPr>
        <w:t>وَأَنتُمْ سَامِدُونَ</w:t>
      </w:r>
    </w:p>
    <w:p w:rsidR="000E2289" w:rsidRDefault="000E2289" w:rsidP="000E2289">
      <w:pPr>
        <w:pStyle w:val="libNormal"/>
      </w:pPr>
      <w:r>
        <w:t>62. Bolje padajte licem na tle pred Allahom i klanjajte se!</w:t>
      </w:r>
    </w:p>
    <w:p w:rsidR="000E2289" w:rsidRDefault="000E2289" w:rsidP="002050A8">
      <w:pPr>
        <w:pStyle w:val="libAie"/>
      </w:pPr>
      <w:r>
        <w:rPr>
          <w:rtl/>
        </w:rPr>
        <w:t>فَاسْجُدُوا لِلَّهِ وَاعْبُدُوا</w:t>
      </w:r>
    </w:p>
    <w:p w:rsidR="00D476E5" w:rsidRDefault="00D476E5" w:rsidP="001014DA">
      <w:pPr>
        <w:pStyle w:val="libNormal"/>
      </w:pPr>
      <w:r>
        <w:br w:type="page"/>
      </w:r>
    </w:p>
    <w:p w:rsidR="000E2289" w:rsidRDefault="000E2289" w:rsidP="00D476E5">
      <w:pPr>
        <w:pStyle w:val="Heading1Center"/>
      </w:pPr>
      <w:bookmarkStart w:id="53" w:name="_Toc421530443"/>
      <w:r>
        <w:lastRenderedPageBreak/>
        <w:t>Al–Qamar (54) – Mjesec</w:t>
      </w:r>
      <w:bookmarkEnd w:id="53"/>
    </w:p>
    <w:p w:rsidR="000E2289" w:rsidRDefault="000E2289" w:rsidP="001014DA">
      <w:pPr>
        <w:pStyle w:val="libCenter"/>
      </w:pPr>
      <w:r>
        <w:rPr>
          <w:rtl/>
        </w:rPr>
        <w:t>سورة القمر</w:t>
      </w:r>
    </w:p>
    <w:p w:rsidR="000E2289" w:rsidRDefault="000E2289" w:rsidP="00D476E5">
      <w:pPr>
        <w:pStyle w:val="libCenter"/>
      </w:pPr>
      <w:r>
        <w:t>Mekka - 55 ajeta</w:t>
      </w:r>
    </w:p>
    <w:p w:rsidR="000E2289" w:rsidRDefault="000E2289" w:rsidP="00D476E5">
      <w:pPr>
        <w:pStyle w:val="libCenter"/>
      </w:pPr>
      <w:r>
        <w:t>U ime Allaha, Milostivog, Samilosnog</w:t>
      </w:r>
    </w:p>
    <w:p w:rsidR="00696D5F" w:rsidRDefault="00696D5F" w:rsidP="00D476E5">
      <w:pPr>
        <w:pStyle w:val="libCenter"/>
      </w:pPr>
      <w:r>
        <w:rPr>
          <w:rFonts w:hint="cs"/>
          <w:rtl/>
        </w:rPr>
        <w:t>(</w:t>
      </w:r>
      <w:r w:rsidRPr="00A32034">
        <w:rPr>
          <w:rStyle w:val="libAieChar"/>
          <w:rtl/>
        </w:rPr>
        <w:t>بِسْمِ اللّهِ الرَّحْمـَنِ الرَّحِيمِ</w:t>
      </w:r>
      <w:r>
        <w:rPr>
          <w:rFonts w:hint="cs"/>
          <w:rtl/>
        </w:rPr>
        <w:t>)</w:t>
      </w:r>
    </w:p>
    <w:p w:rsidR="00D476E5" w:rsidRPr="00D476E5" w:rsidRDefault="00D476E5" w:rsidP="00D476E5">
      <w:pPr>
        <w:pStyle w:val="libNormal"/>
        <w:rPr>
          <w:rtl/>
        </w:rPr>
      </w:pPr>
    </w:p>
    <w:p w:rsidR="000E2289" w:rsidRDefault="000E2289" w:rsidP="000E2289">
      <w:pPr>
        <w:pStyle w:val="libNormal"/>
      </w:pPr>
      <w:r>
        <w:t>1. Bliži se Čas i Mjesec se raspolutio!</w:t>
      </w:r>
    </w:p>
    <w:p w:rsidR="000E2289" w:rsidRDefault="000E2289" w:rsidP="002050A8">
      <w:pPr>
        <w:pStyle w:val="libAie"/>
      </w:pPr>
      <w:r>
        <w:rPr>
          <w:rtl/>
        </w:rPr>
        <w:t>اقْتَرَبَتِ السَّاعَةُ وَانشَقَّ الْقَمَرُ</w:t>
      </w:r>
    </w:p>
    <w:p w:rsidR="000E2289" w:rsidRDefault="000E2289" w:rsidP="000E2289">
      <w:pPr>
        <w:pStyle w:val="libNormal"/>
      </w:pPr>
      <w:r>
        <w:t>2. a oni, uvijek kada vide čudo, okreću glave i govore: “Čarolija neprestana!”</w:t>
      </w:r>
    </w:p>
    <w:p w:rsidR="000E2289" w:rsidRDefault="000E2289" w:rsidP="002050A8">
      <w:pPr>
        <w:pStyle w:val="libAie"/>
      </w:pPr>
      <w:r>
        <w:rPr>
          <w:rtl/>
        </w:rPr>
        <w:t>وَإِن يَرَوْا آيَةً يُعْرِضُوا وَيَقُولُوا سِحْرٌ مُّسْتَمِرٌّ</w:t>
      </w:r>
    </w:p>
    <w:p w:rsidR="000E2289" w:rsidRDefault="000E2289" w:rsidP="000E2289">
      <w:pPr>
        <w:pStyle w:val="libNormal"/>
      </w:pPr>
      <w:r>
        <w:t>3. Oni ne vjeruju i povode se za prohtjevima svojim, a sve je već određeno.</w:t>
      </w:r>
    </w:p>
    <w:p w:rsidR="000E2289" w:rsidRDefault="000E2289" w:rsidP="002050A8">
      <w:pPr>
        <w:pStyle w:val="libAie"/>
      </w:pPr>
      <w:r>
        <w:rPr>
          <w:rtl/>
        </w:rPr>
        <w:t>وَكَذَّبُوا وَاتَّبَعُوا أَهْوَاءهُمْ وَكُلُّ أَمْرٍ مُّسْتَقِرٌّ</w:t>
      </w:r>
    </w:p>
    <w:p w:rsidR="000E2289" w:rsidRDefault="000E2289" w:rsidP="000E2289">
      <w:pPr>
        <w:pStyle w:val="libNormal"/>
      </w:pPr>
      <w:r>
        <w:t>4. i dolaze im vijesti koje treba da ih odvrate –</w:t>
      </w:r>
    </w:p>
    <w:p w:rsidR="000E2289" w:rsidRDefault="000E2289" w:rsidP="002050A8">
      <w:pPr>
        <w:pStyle w:val="libAie"/>
      </w:pPr>
      <w:r>
        <w:rPr>
          <w:rtl/>
        </w:rPr>
        <w:t>وَلَقَدْ جَاءهُم مِّنَ الْأَنبَاء مَا فِيهِ مُزْدَجَرٌ</w:t>
      </w:r>
    </w:p>
    <w:p w:rsidR="000E2289" w:rsidRDefault="000E2289" w:rsidP="000E2289">
      <w:pPr>
        <w:pStyle w:val="libNormal"/>
      </w:pPr>
      <w:r>
        <w:t>5. mudrost savršena -, ali opomene ne koriste,</w:t>
      </w:r>
    </w:p>
    <w:p w:rsidR="000E2289" w:rsidRDefault="000E2289" w:rsidP="002050A8">
      <w:pPr>
        <w:pStyle w:val="libAie"/>
      </w:pPr>
      <w:r>
        <w:rPr>
          <w:rtl/>
        </w:rPr>
        <w:t>حِكْمَةٌ بَالِغَةٌ فَمَا تُغْنِ النُّذُرُ</w:t>
      </w:r>
    </w:p>
    <w:p w:rsidR="000E2289" w:rsidRDefault="000E2289" w:rsidP="000E2289">
      <w:pPr>
        <w:pStyle w:val="libNormal"/>
      </w:pPr>
      <w:r>
        <w:t>6. zato se okreni od njih! Na Dan kad ih glasnik pozove na nešto užasno</w:t>
      </w:r>
    </w:p>
    <w:p w:rsidR="000E2289" w:rsidRDefault="000E2289" w:rsidP="002050A8">
      <w:pPr>
        <w:pStyle w:val="libAie"/>
      </w:pPr>
      <w:r>
        <w:rPr>
          <w:rtl/>
        </w:rPr>
        <w:t>فَتَوَلَّ عَنْهُمْ يَوْمَ يَدْعُ الدَّاعِ إِلَى شَيْءٍ نُّكُرٍ</w:t>
      </w:r>
    </w:p>
    <w:p w:rsidR="000E2289" w:rsidRDefault="000E2289" w:rsidP="000E2289">
      <w:pPr>
        <w:pStyle w:val="libNormal"/>
      </w:pPr>
      <w:r>
        <w:t>7. oni će oborenih pogleda iz grobova izlaziti, kao skakavci rasuti,</w:t>
      </w:r>
    </w:p>
    <w:p w:rsidR="000E2289" w:rsidRDefault="000E2289" w:rsidP="002050A8">
      <w:pPr>
        <w:pStyle w:val="libAie"/>
      </w:pPr>
      <w:r>
        <w:rPr>
          <w:rtl/>
        </w:rPr>
        <w:t>خُشَّعًا أَبْصَارُهُمْ يَخْرُجُونَ مِنَ الْأَجْدَاثِ كَأَنَّهُمْ جَرَادٌ مُّنتَشِرٌ</w:t>
      </w:r>
    </w:p>
    <w:p w:rsidR="000E2289" w:rsidRDefault="000E2289" w:rsidP="000E2289">
      <w:pPr>
        <w:pStyle w:val="libNormal"/>
      </w:pPr>
      <w:r>
        <w:t>8. i netremice gledajući u glasnika i žureći, nevjernici će govoriti: “Ovo je težak dan!”</w:t>
      </w:r>
    </w:p>
    <w:p w:rsidR="000E2289" w:rsidRDefault="000E2289" w:rsidP="002050A8">
      <w:pPr>
        <w:pStyle w:val="libAie"/>
      </w:pPr>
      <w:r>
        <w:rPr>
          <w:rtl/>
        </w:rPr>
        <w:t>مُّهْطِعِينَ إِلَى الدَّاعِ يَقُولُ الْكَافِرُونَ هَذَا يَوْمٌ عَسِرٌ</w:t>
      </w:r>
    </w:p>
    <w:p w:rsidR="000E2289" w:rsidRDefault="000E2289" w:rsidP="000E2289">
      <w:pPr>
        <w:pStyle w:val="libNormal"/>
      </w:pPr>
      <w:r>
        <w:t>9. Prije njih Nuhov narod nije vjerovao i roba Našeg je u laž utjerivao, govoreći: “Luđak!” - i Nuh je onemogućen bio.</w:t>
      </w:r>
    </w:p>
    <w:p w:rsidR="000E2289" w:rsidRDefault="000E2289" w:rsidP="002050A8">
      <w:pPr>
        <w:pStyle w:val="libAie"/>
      </w:pPr>
      <w:r>
        <w:rPr>
          <w:rtl/>
        </w:rPr>
        <w:t>كَذَّبَتْ قَبْلَهُمْ قَوْمُ نُوحٍ فَكَذَّبُوا عَبْدَنَا وَقَالُوا مَجْنُونٌ وَازْدُجِرَ</w:t>
      </w:r>
    </w:p>
    <w:p w:rsidR="000E2289" w:rsidRDefault="000E2289" w:rsidP="000E2289">
      <w:pPr>
        <w:pStyle w:val="libNormal"/>
      </w:pPr>
      <w:r>
        <w:t>10. I on je Gospodara svoga zamolio: “Ja sam pobijeđen, Ti se osveti!”</w:t>
      </w:r>
    </w:p>
    <w:p w:rsidR="000E2289" w:rsidRDefault="000E2289" w:rsidP="002050A8">
      <w:pPr>
        <w:pStyle w:val="libAie"/>
      </w:pPr>
      <w:r>
        <w:rPr>
          <w:rtl/>
        </w:rPr>
        <w:t>فَدَعَا رَبَّهُ أَنِّي مَغْلُوبٌ فَانتَصِرْ</w:t>
      </w:r>
    </w:p>
    <w:p w:rsidR="000E2289" w:rsidRDefault="000E2289" w:rsidP="000E2289">
      <w:pPr>
        <w:pStyle w:val="libNormal"/>
      </w:pPr>
      <w:r>
        <w:t>11. I Mi smo kapije nebeske pootvarali vodi koja je neprestano lila,</w:t>
      </w:r>
    </w:p>
    <w:p w:rsidR="000E2289" w:rsidRDefault="000E2289" w:rsidP="002050A8">
      <w:pPr>
        <w:pStyle w:val="libAie"/>
      </w:pPr>
      <w:r>
        <w:rPr>
          <w:rtl/>
        </w:rPr>
        <w:t>فَفَتَحْنَا أَبْوَابَ السَّمَاء بِمَاء مُّنْهَمِرٍ</w:t>
      </w:r>
    </w:p>
    <w:p w:rsidR="000E2289" w:rsidRDefault="000E2289" w:rsidP="000E2289">
      <w:pPr>
        <w:pStyle w:val="libNormal"/>
      </w:pPr>
      <w:r>
        <w:t>12. i učinili da iz zemlje izvori provru, i vode su se sastajale kako je određeno bilo,</w:t>
      </w:r>
    </w:p>
    <w:p w:rsidR="000E2289" w:rsidRDefault="000E2289" w:rsidP="002050A8">
      <w:pPr>
        <w:pStyle w:val="libAie"/>
      </w:pPr>
      <w:r>
        <w:rPr>
          <w:rtl/>
        </w:rPr>
        <w:t>وَفَجَّرْنَا الْأَرْضَ عُيُونًا فَالْتَقَى الْمَاء عَلَى أَمْرٍ قَدْ قُدِرَ</w:t>
      </w:r>
    </w:p>
    <w:p w:rsidR="000E2289" w:rsidRDefault="000E2289" w:rsidP="000E2289">
      <w:pPr>
        <w:pStyle w:val="libNormal"/>
      </w:pPr>
      <w:r>
        <w:t>13. a njega smo nosili na onoj od dasaka i klinaca sagrađenoj</w:t>
      </w:r>
    </w:p>
    <w:p w:rsidR="000E2289" w:rsidRDefault="000E2289" w:rsidP="002050A8">
      <w:pPr>
        <w:pStyle w:val="libAie"/>
      </w:pPr>
      <w:r>
        <w:rPr>
          <w:rtl/>
        </w:rPr>
        <w:t>وَحَمَلْنَاهُ عَلَى ذَاتِ أَلْوَاحٍ وَدُسُرٍ</w:t>
      </w:r>
    </w:p>
    <w:p w:rsidR="000E2289" w:rsidRDefault="000E2289" w:rsidP="000E2289">
      <w:pPr>
        <w:pStyle w:val="libNormal"/>
      </w:pPr>
      <w:r>
        <w:t>14. koja je plovila pod brigom Našom, - nagrada je to bila za onoga ko je odbačen bio.</w:t>
      </w:r>
    </w:p>
    <w:p w:rsidR="000E2289" w:rsidRDefault="000E2289" w:rsidP="002050A8">
      <w:pPr>
        <w:pStyle w:val="libAie"/>
      </w:pPr>
      <w:r>
        <w:rPr>
          <w:rtl/>
        </w:rPr>
        <w:lastRenderedPageBreak/>
        <w:t>تَجْرِي بِأَعْيُنِنَا جَزَاء لِّمَن كَانَ كُفِرَ</w:t>
      </w:r>
    </w:p>
    <w:p w:rsidR="000E2289" w:rsidRDefault="000E2289" w:rsidP="000E2289">
      <w:pPr>
        <w:pStyle w:val="libNormal"/>
      </w:pPr>
      <w:r>
        <w:t>15. I Mi to ostavismo kao pouku, - pa ima li ikoga ko bi pouku primio?</w:t>
      </w:r>
    </w:p>
    <w:p w:rsidR="000E2289" w:rsidRDefault="000E2289" w:rsidP="002050A8">
      <w:pPr>
        <w:pStyle w:val="libAie"/>
      </w:pPr>
      <w:r>
        <w:rPr>
          <w:rtl/>
        </w:rPr>
        <w:t>وَلَقَد تَّرَكْنَاهَا آيَةً فَهَلْ مِن مُّدَّكِرٍ</w:t>
      </w:r>
    </w:p>
    <w:p w:rsidR="000E2289" w:rsidRDefault="000E2289" w:rsidP="000E2289">
      <w:pPr>
        <w:pStyle w:val="libNormal"/>
      </w:pPr>
      <w:r>
        <w:t>16. i kakve su bile kazna Moja i opomene Moje!</w:t>
      </w:r>
    </w:p>
    <w:p w:rsidR="000E2289" w:rsidRDefault="000E2289" w:rsidP="002050A8">
      <w:pPr>
        <w:pStyle w:val="libAie"/>
      </w:pPr>
      <w:r>
        <w:rPr>
          <w:rtl/>
        </w:rPr>
        <w:t>فَكَيْفَ كَانَ عَذَابِي وَنُذُرِ</w:t>
      </w:r>
    </w:p>
    <w:p w:rsidR="000E2289" w:rsidRDefault="000E2289" w:rsidP="000E2289">
      <w:pPr>
        <w:pStyle w:val="libNormal"/>
      </w:pPr>
      <w:r>
        <w:t>17. A Mi smo Kur’an učinili dostupnim za pouku, - pa ima li ikoga ko bi pouku primio?</w:t>
      </w:r>
    </w:p>
    <w:p w:rsidR="000E2289" w:rsidRDefault="000E2289" w:rsidP="002050A8">
      <w:pPr>
        <w:pStyle w:val="libAie"/>
      </w:pPr>
      <w:r>
        <w:rPr>
          <w:rtl/>
        </w:rPr>
        <w:t>وَلَقَدْ يَسَّرْنَا الْقُرْآنَ لِلذِّكْرِ فَهَلْ مِن مُّدَّكِرٍ</w:t>
      </w:r>
    </w:p>
    <w:p w:rsidR="000E2289" w:rsidRDefault="000E2289" w:rsidP="000E2289">
      <w:pPr>
        <w:pStyle w:val="libNormal"/>
      </w:pPr>
      <w:r>
        <w:t>18. I Ad nije vjerovao, - pa kakve su bile kazn Moja i opomene Moje!</w:t>
      </w:r>
    </w:p>
    <w:p w:rsidR="000E2289" w:rsidRDefault="000E2289" w:rsidP="002050A8">
      <w:pPr>
        <w:pStyle w:val="libAie"/>
      </w:pPr>
      <w:r>
        <w:rPr>
          <w:rtl/>
        </w:rPr>
        <w:t>كَذَّبَتْ عَادٌ فَكَيْفَ كَانَ عَذَابِي وَنُذُرِ</w:t>
      </w:r>
    </w:p>
    <w:p w:rsidR="000E2289" w:rsidRDefault="000E2289" w:rsidP="000E2289">
      <w:pPr>
        <w:pStyle w:val="libNormal"/>
      </w:pPr>
      <w:r>
        <w:t>19. Jednog kobnog dana poslali smo na njih leden vjetar koji je neprestano puhao</w:t>
      </w:r>
    </w:p>
    <w:p w:rsidR="000E2289" w:rsidRDefault="000E2289" w:rsidP="002050A8">
      <w:pPr>
        <w:pStyle w:val="libAie"/>
      </w:pPr>
      <w:r>
        <w:rPr>
          <w:rtl/>
        </w:rPr>
        <w:t>إِنَّا أَرْسَلْنَا عَلَيْهِمْ رِيحًا صَرْصَرًا فِي يَوْمِ نَحْسٍ مُّسْتَمِرٍّ</w:t>
      </w:r>
    </w:p>
    <w:p w:rsidR="000E2289" w:rsidRDefault="000E2289" w:rsidP="000E2289">
      <w:pPr>
        <w:pStyle w:val="libNormal"/>
      </w:pPr>
      <w:r>
        <w:t>20. i ljude dizao, kao da su palmova stabla iščupana,</w:t>
      </w:r>
    </w:p>
    <w:p w:rsidR="000E2289" w:rsidRDefault="000E2289" w:rsidP="002050A8">
      <w:pPr>
        <w:pStyle w:val="libAie"/>
      </w:pPr>
      <w:r>
        <w:rPr>
          <w:rtl/>
        </w:rPr>
        <w:t>تَنزِعُ النَّاسَ كَأَنَّهُمْ أَعْجَازُ نَخْلٍ مُّنقَعِرٍ</w:t>
      </w:r>
    </w:p>
    <w:p w:rsidR="000E2289" w:rsidRDefault="000E2289" w:rsidP="000E2289">
      <w:pPr>
        <w:pStyle w:val="libNormal"/>
      </w:pPr>
      <w:r>
        <w:t>21. i kakv e su bile kazna Moja i opomene Moje!</w:t>
      </w:r>
    </w:p>
    <w:p w:rsidR="000E2289" w:rsidRDefault="000E2289" w:rsidP="002050A8">
      <w:pPr>
        <w:pStyle w:val="libAie"/>
      </w:pPr>
      <w:r>
        <w:rPr>
          <w:rtl/>
        </w:rPr>
        <w:t>فَكَيْفَ كَانَ عَذَابِي وَنُذُرِ</w:t>
      </w:r>
    </w:p>
    <w:p w:rsidR="000E2289" w:rsidRDefault="000E2289" w:rsidP="000E2289">
      <w:pPr>
        <w:pStyle w:val="libNormal"/>
      </w:pPr>
      <w:r>
        <w:t>22. A Mi smo Kur’an učinili dostupnim za učenje napamet i pouku, pa ima li ikoga ko bi pouku primio?</w:t>
      </w:r>
    </w:p>
    <w:p w:rsidR="000E2289" w:rsidRDefault="000E2289" w:rsidP="002050A8">
      <w:pPr>
        <w:pStyle w:val="libAie"/>
      </w:pPr>
      <w:r>
        <w:rPr>
          <w:rtl/>
        </w:rPr>
        <w:t>وَلَقَدْ يَسَّرْنَا الْقُرْآنَ لِلذِّكْرِ فَهَلْ مِن مُّدَّكِرٍ</w:t>
      </w:r>
    </w:p>
    <w:p w:rsidR="000E2289" w:rsidRDefault="000E2289" w:rsidP="000E2289">
      <w:pPr>
        <w:pStyle w:val="libNormal"/>
      </w:pPr>
      <w:r>
        <w:t>23. I Semud u opomene nije vjerovao.</w:t>
      </w:r>
    </w:p>
    <w:p w:rsidR="000E2289" w:rsidRDefault="000E2289" w:rsidP="002050A8">
      <w:pPr>
        <w:pStyle w:val="libAie"/>
      </w:pPr>
      <w:r>
        <w:rPr>
          <w:rtl/>
        </w:rPr>
        <w:t>كَذَّبَتْ ثَمُودُ بِالنُّذُرِ</w:t>
      </w:r>
    </w:p>
    <w:p w:rsidR="000E2289" w:rsidRDefault="000E2289" w:rsidP="000E2289">
      <w:pPr>
        <w:pStyle w:val="libNormal"/>
      </w:pPr>
      <w:r>
        <w:t>24. “Zar da slijedimo jednog od nas!” - govorili su. “Tada bismo, uistinu, bili u zabludi i bili bismo ludi.</w:t>
      </w:r>
    </w:p>
    <w:p w:rsidR="000E2289" w:rsidRDefault="000E2289" w:rsidP="002050A8">
      <w:pPr>
        <w:pStyle w:val="libAie"/>
      </w:pPr>
      <w:r>
        <w:rPr>
          <w:rtl/>
        </w:rPr>
        <w:t>فَقَالُوا أَبَشَرًا مِّنَّا وَاحِدًا نَّتَّبِعُهُ إِنَّا إِذًا لَّفِي ضَلَالٍ وَسُعُرٍ</w:t>
      </w:r>
    </w:p>
    <w:p w:rsidR="000E2289" w:rsidRDefault="000E2289" w:rsidP="000E2289">
      <w:pPr>
        <w:pStyle w:val="libNormal"/>
      </w:pPr>
      <w:r>
        <w:t>25. Zar baš njemu, između nas, da bude poslana Objava?! Ne, on je lažljivac oholi!”</w:t>
      </w:r>
    </w:p>
    <w:p w:rsidR="000E2289" w:rsidRDefault="000E2289" w:rsidP="002050A8">
      <w:pPr>
        <w:pStyle w:val="libAie"/>
      </w:pPr>
      <w:r>
        <w:rPr>
          <w:rtl/>
        </w:rPr>
        <w:t>أَؤُلْقِيَ الذِّكْرُ عَلَيْهِ مِن بَيْنِنَا بَلْ هُوَ كَذَّابٌ أَشِرٌ</w:t>
      </w:r>
    </w:p>
    <w:p w:rsidR="000E2289" w:rsidRDefault="000E2289" w:rsidP="000E2289">
      <w:pPr>
        <w:pStyle w:val="libNormal"/>
      </w:pPr>
      <w:r>
        <w:t>26. “Vrlo brzo će oni saznati ko je lažljivac oholi!</w:t>
      </w:r>
    </w:p>
    <w:p w:rsidR="000E2289" w:rsidRDefault="000E2289" w:rsidP="002050A8">
      <w:pPr>
        <w:pStyle w:val="libAie"/>
      </w:pPr>
      <w:r>
        <w:rPr>
          <w:rtl/>
        </w:rPr>
        <w:t>سَيَعْلَمُونَ غَدًا مَّنِ الْكَذَّابُ الْأَشِرُ</w:t>
      </w:r>
    </w:p>
    <w:p w:rsidR="000E2289" w:rsidRDefault="000E2289" w:rsidP="000E2289">
      <w:pPr>
        <w:pStyle w:val="libNormal"/>
      </w:pPr>
      <w:r>
        <w:t>27. Mi ćemo poslati kamilu da bismo ih iskušali, pa pričekaj ih i budi strpljiv.</w:t>
      </w:r>
    </w:p>
    <w:p w:rsidR="000E2289" w:rsidRDefault="000E2289" w:rsidP="002050A8">
      <w:pPr>
        <w:pStyle w:val="libAie"/>
      </w:pPr>
      <w:r>
        <w:rPr>
          <w:rtl/>
        </w:rPr>
        <w:t>إِنَّا مُرْسِلُو النَّاقَةِ فِتْنَةً لَّهُمْ فَارْتَقِبْهُمْ وَاصْطَبِرْ</w:t>
      </w:r>
    </w:p>
    <w:p w:rsidR="000E2289" w:rsidRDefault="000E2289" w:rsidP="000E2289">
      <w:pPr>
        <w:pStyle w:val="libNormal"/>
      </w:pPr>
      <w:r>
        <w:t>28. I upozori ih da će se voda između njih i nje dijeliti, svakom obroku pristupiće onaj čiji je red!”</w:t>
      </w:r>
    </w:p>
    <w:p w:rsidR="000E2289" w:rsidRDefault="000E2289" w:rsidP="002050A8">
      <w:pPr>
        <w:pStyle w:val="libAie"/>
      </w:pPr>
      <w:r>
        <w:rPr>
          <w:rtl/>
        </w:rPr>
        <w:t>وَنَبِّئْهُمْ أَنَّ الْمَاء قِسْمَةٌ بَيْنَهُمْ كُلُّ شِرْبٍ مُّحْتَضَرٌ</w:t>
      </w:r>
    </w:p>
    <w:p w:rsidR="000E2289" w:rsidRDefault="000E2289" w:rsidP="000E2289">
      <w:pPr>
        <w:pStyle w:val="libNormal"/>
      </w:pPr>
      <w:r>
        <w:t>29. Ali oni pozvaše jednog od svojih, pa se on spremi i prekla je –</w:t>
      </w:r>
    </w:p>
    <w:p w:rsidR="000E2289" w:rsidRDefault="000E2289" w:rsidP="002050A8">
      <w:pPr>
        <w:pStyle w:val="libAie"/>
      </w:pPr>
      <w:r>
        <w:rPr>
          <w:rtl/>
        </w:rPr>
        <w:t>فَنَادَوْا صَاحِبَهُمْ فَتَعَاطَى فَعَقَرَ</w:t>
      </w:r>
    </w:p>
    <w:p w:rsidR="000E2289" w:rsidRDefault="000E2289" w:rsidP="000E2289">
      <w:pPr>
        <w:pStyle w:val="libNormal"/>
      </w:pPr>
      <w:r>
        <w:t>30. i kakve su bile kazna Moja i opomene Moje:</w:t>
      </w:r>
    </w:p>
    <w:p w:rsidR="000E2289" w:rsidRDefault="000E2289" w:rsidP="002050A8">
      <w:pPr>
        <w:pStyle w:val="libAie"/>
      </w:pPr>
      <w:r>
        <w:rPr>
          <w:rtl/>
        </w:rPr>
        <w:t>فَكَيْفَ كَانَ عَذَابِي وَنُذُرِ</w:t>
      </w:r>
    </w:p>
    <w:p w:rsidR="000E2289" w:rsidRDefault="000E2289" w:rsidP="000E2289">
      <w:pPr>
        <w:pStyle w:val="libNormal"/>
      </w:pPr>
      <w:r>
        <w:lastRenderedPageBreak/>
        <w:t>31. Mi poslasmo na njih jedan jedini krik, i oni postadoše poput zdrobljenog suhog lišća koje sakuplja onaj koji ima tor.</w:t>
      </w:r>
    </w:p>
    <w:p w:rsidR="000E2289" w:rsidRDefault="000E2289" w:rsidP="002050A8">
      <w:pPr>
        <w:pStyle w:val="libAie"/>
      </w:pPr>
      <w:r>
        <w:rPr>
          <w:rtl/>
        </w:rPr>
        <w:t>إِنَّا أَرْسَلْنَا عَلَيْهِمْ صَيْحَةً وَاحِدَةً فَكَانُوا كَهَشِيمِ الْمُحْتَظِرِ</w:t>
      </w:r>
    </w:p>
    <w:p w:rsidR="000E2289" w:rsidRDefault="000E2289" w:rsidP="000E2289">
      <w:pPr>
        <w:pStyle w:val="libNormal"/>
      </w:pPr>
      <w:r>
        <w:t>32. A Mi smo Kur’an učinili dostupnim za pouku, pa ima li ikoga ko bi pouku primio?</w:t>
      </w:r>
    </w:p>
    <w:p w:rsidR="000E2289" w:rsidRDefault="000E2289" w:rsidP="002050A8">
      <w:pPr>
        <w:pStyle w:val="libAie"/>
      </w:pPr>
      <w:r>
        <w:rPr>
          <w:rtl/>
        </w:rPr>
        <w:t>وَلَقَدْ يَسَّرْنَا الْقُرْآنَ لِلذِّكْرِ فَهَلْ مِن مُّدَّكِرٍ</w:t>
      </w:r>
    </w:p>
    <w:p w:rsidR="000E2289" w:rsidRDefault="000E2289" w:rsidP="000E2289">
      <w:pPr>
        <w:pStyle w:val="libNormal"/>
      </w:pPr>
      <w:r>
        <w:t>33. I Lutov narod u opomene nije vjerovao.</w:t>
      </w:r>
    </w:p>
    <w:p w:rsidR="000E2289" w:rsidRDefault="000E2289" w:rsidP="002050A8">
      <w:pPr>
        <w:pStyle w:val="libAie"/>
      </w:pPr>
      <w:r>
        <w:rPr>
          <w:rtl/>
        </w:rPr>
        <w:t>كَذَّبَتْ قَوْمُ لُوطٍ بِالنُّذُرِ</w:t>
      </w:r>
    </w:p>
    <w:p w:rsidR="000E2289" w:rsidRDefault="000E2289" w:rsidP="000E2289">
      <w:pPr>
        <w:pStyle w:val="libNormal"/>
      </w:pPr>
      <w:r>
        <w:t>34. Na njih vjetar, pun pijeska, poslasmo - samo ne na Lutovu porodicu, nju u svitanje spasismo,</w:t>
      </w:r>
    </w:p>
    <w:p w:rsidR="000E2289" w:rsidRDefault="000E2289" w:rsidP="002050A8">
      <w:pPr>
        <w:pStyle w:val="libAie"/>
      </w:pPr>
      <w:r>
        <w:rPr>
          <w:rtl/>
        </w:rPr>
        <w:t>إِنَّا أَرْسَلْنَا عَلَيْهِمْ حَاصِبًا إِلَّا آلَ لُوطٍ نَّجَّيْنَاهُم بِسَحَرٍ</w:t>
      </w:r>
    </w:p>
    <w:p w:rsidR="000E2289" w:rsidRDefault="000E2289" w:rsidP="000E2289">
      <w:pPr>
        <w:pStyle w:val="libNormal"/>
      </w:pPr>
      <w:r>
        <w:t>35. iz milosti naše. Eto, tako Mi nagrađujemo one koji zahvaljuju.</w:t>
      </w:r>
    </w:p>
    <w:p w:rsidR="000E2289" w:rsidRDefault="000E2289" w:rsidP="002050A8">
      <w:pPr>
        <w:pStyle w:val="libAie"/>
      </w:pPr>
      <w:r>
        <w:rPr>
          <w:rtl/>
        </w:rPr>
        <w:t>نِعْمَةً مِّنْ عِندِنَا كَذَلِكَ نَجْزِي مَن شَكَرَ</w:t>
      </w:r>
    </w:p>
    <w:p w:rsidR="000E2289" w:rsidRDefault="000E2289" w:rsidP="000E2289">
      <w:pPr>
        <w:pStyle w:val="libNormal"/>
      </w:pPr>
      <w:r>
        <w:t>36. A on im je bio prijetio silom Našom, ali su oni u prijetnje sumnjali.</w:t>
      </w:r>
    </w:p>
    <w:p w:rsidR="000E2289" w:rsidRDefault="000E2289" w:rsidP="002050A8">
      <w:pPr>
        <w:pStyle w:val="libAie"/>
      </w:pPr>
      <w:r>
        <w:rPr>
          <w:rtl/>
        </w:rPr>
        <w:t>وَلَقَدْ أَنذَرَهُم بَطْشَتَنَا فَتَمَارَوْا بِالنُّذُرِ</w:t>
      </w:r>
    </w:p>
    <w:p w:rsidR="000E2289" w:rsidRDefault="000E2289" w:rsidP="000E2289">
      <w:pPr>
        <w:pStyle w:val="libNormal"/>
      </w:pPr>
      <w:r>
        <w:t>37. Oni su od njega goste njegove tražili, pa smo ih im oslijepili: “Iskusite kaznu Moju i prijetnje Moje!”</w:t>
      </w:r>
    </w:p>
    <w:p w:rsidR="000E2289" w:rsidRDefault="000E2289" w:rsidP="002050A8">
      <w:pPr>
        <w:pStyle w:val="libAie"/>
      </w:pPr>
      <w:r>
        <w:rPr>
          <w:rtl/>
        </w:rPr>
        <w:t>وَلَقَدْ رَاوَدُوهُ عَن ضَيْفِهِ فَطَمَسْنَا أَعْيُنَهُمْ فَذُوقُوا عَذَابِي وَنُذُرِ</w:t>
      </w:r>
    </w:p>
    <w:p w:rsidR="000E2289" w:rsidRDefault="000E2289" w:rsidP="000E2289">
      <w:pPr>
        <w:pStyle w:val="libNormal"/>
      </w:pPr>
      <w:r>
        <w:t xml:space="preserve">38.A rano izjutra stiže ih kazna koju će neprestano osjećati. </w:t>
      </w:r>
    </w:p>
    <w:p w:rsidR="000E2289" w:rsidRDefault="000E2289" w:rsidP="002050A8">
      <w:pPr>
        <w:pStyle w:val="libAie"/>
      </w:pPr>
      <w:r>
        <w:rPr>
          <w:rtl/>
        </w:rPr>
        <w:t>وَلَقَدْ صَبَّحَهُم بُكْرَةً عَذَابٌ مُّسْتَقِرٌّ</w:t>
      </w:r>
    </w:p>
    <w:p w:rsidR="000E2289" w:rsidRDefault="000E2289" w:rsidP="000E2289">
      <w:pPr>
        <w:pStyle w:val="libNormal"/>
      </w:pPr>
      <w:r>
        <w:t>39. “Iskusite kaznu Moju i prijetnje Moje!”</w:t>
      </w:r>
    </w:p>
    <w:p w:rsidR="000E2289" w:rsidRDefault="000E2289" w:rsidP="002050A8">
      <w:pPr>
        <w:pStyle w:val="libAie"/>
      </w:pPr>
      <w:r>
        <w:rPr>
          <w:rtl/>
        </w:rPr>
        <w:t>فَذُوقُوا عَذَابِي وَنُذُرِ</w:t>
      </w:r>
    </w:p>
    <w:p w:rsidR="000E2289" w:rsidRDefault="000E2289" w:rsidP="000E2289">
      <w:pPr>
        <w:pStyle w:val="libNormal"/>
      </w:pPr>
      <w:r>
        <w:t>40. A Mi smo Kur’an učinili dostupnim za učenje napamet i pouku, pa ima li ikoga ko bi pouku primio?!</w:t>
      </w:r>
    </w:p>
    <w:p w:rsidR="000E2289" w:rsidRDefault="000E2289" w:rsidP="002050A8">
      <w:pPr>
        <w:pStyle w:val="libAie"/>
      </w:pPr>
      <w:r>
        <w:rPr>
          <w:rtl/>
        </w:rPr>
        <w:t>وَلَقَدْ يَسَّرْنَا الْقُرْآنَ لِلذِّكْرِ فَهَلْ مِن مُّدَّكِرٍ</w:t>
      </w:r>
    </w:p>
    <w:p w:rsidR="000E2289" w:rsidRDefault="000E2289" w:rsidP="000E2289">
      <w:pPr>
        <w:pStyle w:val="libNormal"/>
      </w:pPr>
      <w:r>
        <w:t>41. I faraonovim ljudima su opomene došle,</w:t>
      </w:r>
    </w:p>
    <w:p w:rsidR="000E2289" w:rsidRDefault="000E2289" w:rsidP="002050A8">
      <w:pPr>
        <w:pStyle w:val="libAie"/>
      </w:pPr>
      <w:r>
        <w:rPr>
          <w:rtl/>
        </w:rPr>
        <w:t>وَلَقَدْ جَاء آلَ فِرْعَوْنَ النُّذُرُ</w:t>
      </w:r>
    </w:p>
    <w:p w:rsidR="000E2289" w:rsidRDefault="000E2289" w:rsidP="000E2289">
      <w:pPr>
        <w:pStyle w:val="libNormal"/>
      </w:pPr>
      <w:r>
        <w:t>42. ali oni porekoše dva značenja Naša, pa ih Mi kaznismo onako kako kažnjava Silni i Moćni.</w:t>
      </w:r>
    </w:p>
    <w:p w:rsidR="000E2289" w:rsidRDefault="000E2289" w:rsidP="002050A8">
      <w:pPr>
        <w:pStyle w:val="libAie"/>
      </w:pPr>
      <w:r>
        <w:rPr>
          <w:rtl/>
        </w:rPr>
        <w:t>كَذَّبُوا بِآيَاتِنَا كُلِّهَا فَأَخَذْنَاهُمْ أَخْذَ عَزِيزٍ مُّقْتَدِرٍ</w:t>
      </w:r>
    </w:p>
    <w:p w:rsidR="000E2289" w:rsidRDefault="000E2289" w:rsidP="000E2289">
      <w:pPr>
        <w:pStyle w:val="libNormal"/>
      </w:pPr>
      <w:r>
        <w:t>43. Da li su nevjernici vaši imalo jači od njih, ili vi u knjigama nebeskim imate kakvu povelju?</w:t>
      </w:r>
    </w:p>
    <w:p w:rsidR="000E2289" w:rsidRDefault="000E2289" w:rsidP="002050A8">
      <w:pPr>
        <w:pStyle w:val="libAie"/>
      </w:pPr>
      <w:r>
        <w:rPr>
          <w:rtl/>
        </w:rPr>
        <w:t>أَكُفَّارُكُمْ خَيْرٌ مِّنْ أُوْلَئِكُمْ أَمْ لَكُم بَرَاءةٌ فِي الزُّبُرِ</w:t>
      </w:r>
    </w:p>
    <w:p w:rsidR="000E2289" w:rsidRDefault="000E2289" w:rsidP="000E2289">
      <w:pPr>
        <w:pStyle w:val="libNormal"/>
      </w:pPr>
      <w:r>
        <w:t>44. Zar ovi da govore: “Mi smo skup nepobjedivi!”</w:t>
      </w:r>
    </w:p>
    <w:p w:rsidR="000E2289" w:rsidRDefault="000E2289" w:rsidP="002050A8">
      <w:pPr>
        <w:pStyle w:val="libAie"/>
      </w:pPr>
      <w:r>
        <w:rPr>
          <w:rtl/>
        </w:rPr>
        <w:t>أَمْ يَقُولُونَ نَحْنُ جَمِيعٌ مُّنتَصِرٌ</w:t>
      </w:r>
    </w:p>
    <w:p w:rsidR="000E2289" w:rsidRDefault="000E2289" w:rsidP="000E2289">
      <w:pPr>
        <w:pStyle w:val="libNormal"/>
      </w:pPr>
      <w:r>
        <w:t>45. Skup će sigurno poražen biti, a oni će se u bijeg dati!</w:t>
      </w:r>
    </w:p>
    <w:p w:rsidR="000E2289" w:rsidRDefault="000E2289" w:rsidP="002050A8">
      <w:pPr>
        <w:pStyle w:val="libAie"/>
      </w:pPr>
      <w:r>
        <w:rPr>
          <w:rtl/>
        </w:rPr>
        <w:t>سَيُهْزَمُ الْجَمْعُ وَيُوَلُّونَ الدُّبُرَ</w:t>
      </w:r>
    </w:p>
    <w:p w:rsidR="000E2289" w:rsidRDefault="000E2289" w:rsidP="000E2289">
      <w:pPr>
        <w:pStyle w:val="libNormal"/>
      </w:pPr>
      <w:r>
        <w:t>46. Međutim, Smak svijeta im je rok, a Smak svijeta je užasniji i gorči.</w:t>
      </w:r>
    </w:p>
    <w:p w:rsidR="000E2289" w:rsidRDefault="000E2289" w:rsidP="002050A8">
      <w:pPr>
        <w:pStyle w:val="libAie"/>
      </w:pPr>
      <w:r>
        <w:rPr>
          <w:rtl/>
        </w:rPr>
        <w:t>بَلِ السَّاعَةُ مَوْعِدُهُمْ وَالسَّاعَةُ أَدْهَى وَأَمَرُّ</w:t>
      </w:r>
    </w:p>
    <w:p w:rsidR="000E2289" w:rsidRDefault="000E2289" w:rsidP="000E2289">
      <w:pPr>
        <w:pStyle w:val="libNormal"/>
      </w:pPr>
      <w:r>
        <w:t>47. Grešnici će sigurno stradati i u ognju biti</w:t>
      </w:r>
    </w:p>
    <w:p w:rsidR="000E2289" w:rsidRDefault="000E2289" w:rsidP="002050A8">
      <w:pPr>
        <w:pStyle w:val="libAie"/>
      </w:pPr>
      <w:r>
        <w:rPr>
          <w:rtl/>
        </w:rPr>
        <w:lastRenderedPageBreak/>
        <w:t>إِنَّ الْمُجْرِمِينَ فِي ضَلَالٍ وَسُعُرٍ</w:t>
      </w:r>
    </w:p>
    <w:p w:rsidR="000E2289" w:rsidRDefault="000E2289" w:rsidP="000E2289">
      <w:pPr>
        <w:pStyle w:val="libNormal"/>
      </w:pPr>
      <w:r>
        <w:t>48. na Dan kada budu u vatru odvučeni, s licima dolje okrenutim: “Iskusite vatru džehennemsku!”</w:t>
      </w:r>
    </w:p>
    <w:p w:rsidR="000E2289" w:rsidRDefault="000E2289" w:rsidP="002050A8">
      <w:pPr>
        <w:pStyle w:val="libAie"/>
      </w:pPr>
      <w:r>
        <w:rPr>
          <w:rtl/>
        </w:rPr>
        <w:t>يَوْمَ يُسْحَبُونَ فِي النَّارِ عَلَى وُجُوهِهِمْ ذُوقُوا مَسَّ سَقَرَ</w:t>
      </w:r>
    </w:p>
    <w:p w:rsidR="000E2289" w:rsidRDefault="000E2289" w:rsidP="000E2289">
      <w:pPr>
        <w:pStyle w:val="libNormal"/>
      </w:pPr>
      <w:r>
        <w:t>49. Mi sve s mjerom stvaramo,</w:t>
      </w:r>
    </w:p>
    <w:p w:rsidR="000E2289" w:rsidRDefault="000E2289" w:rsidP="002050A8">
      <w:pPr>
        <w:pStyle w:val="libAie"/>
      </w:pPr>
      <w:r>
        <w:rPr>
          <w:rtl/>
        </w:rPr>
        <w:t>إِنَّا كُلَّ شَيْءٍ خَلَقْنَاهُ بِقَدَرٍ</w:t>
      </w:r>
    </w:p>
    <w:p w:rsidR="000E2289" w:rsidRDefault="000E2289" w:rsidP="000E2289">
      <w:pPr>
        <w:pStyle w:val="libNormal"/>
      </w:pPr>
      <w:r>
        <w:t>50. i naređenje Naše je samo jedna riječ, - sve bude u tren oka.</w:t>
      </w:r>
    </w:p>
    <w:p w:rsidR="000E2289" w:rsidRDefault="000E2289" w:rsidP="002050A8">
      <w:pPr>
        <w:pStyle w:val="libAie"/>
      </w:pPr>
      <w:r>
        <w:rPr>
          <w:rtl/>
        </w:rPr>
        <w:t>وَمَا أَمْرُنَا إِلَّا وَاحِدَةٌ كَلَمْحٍ بِالْبَصَرِ</w:t>
      </w:r>
    </w:p>
    <w:p w:rsidR="000E2289" w:rsidRDefault="000E2289" w:rsidP="000E2289">
      <w:pPr>
        <w:pStyle w:val="libNormal"/>
      </w:pPr>
      <w:r>
        <w:t>51. A Mi smo već slične vama uništili, pa ima li koga ko bi pouku primio?!</w:t>
      </w:r>
    </w:p>
    <w:p w:rsidR="000E2289" w:rsidRDefault="000E2289" w:rsidP="002050A8">
      <w:pPr>
        <w:pStyle w:val="libAie"/>
      </w:pPr>
      <w:r>
        <w:rPr>
          <w:rtl/>
        </w:rPr>
        <w:t>وَلَقَدْ أَهْلَكْنَا أَشْيَاعَكُمْ فَهَلْ مِن مُّدَّكِرٍ</w:t>
      </w:r>
    </w:p>
    <w:p w:rsidR="000E2289" w:rsidRDefault="000E2289" w:rsidP="000E2289">
      <w:pPr>
        <w:pStyle w:val="libNormal"/>
      </w:pPr>
      <w:r>
        <w:t>52. I sve što su uradili u listovima je,</w:t>
      </w:r>
    </w:p>
    <w:p w:rsidR="000E2289" w:rsidRDefault="000E2289" w:rsidP="002050A8">
      <w:pPr>
        <w:pStyle w:val="libAie"/>
      </w:pPr>
      <w:r>
        <w:rPr>
          <w:rtl/>
        </w:rPr>
        <w:t>وَكُلُّ شَيْءٍ فَعَلُوهُ فِي الزُّبُرِ</w:t>
      </w:r>
    </w:p>
    <w:p w:rsidR="000E2289" w:rsidRDefault="000E2289" w:rsidP="000E2289">
      <w:pPr>
        <w:pStyle w:val="libNormal"/>
      </w:pPr>
      <w:r>
        <w:t>53. i sve, i malo i veliko, u retke je stavljeno.</w:t>
      </w:r>
    </w:p>
    <w:p w:rsidR="000E2289" w:rsidRDefault="000E2289" w:rsidP="002050A8">
      <w:pPr>
        <w:pStyle w:val="libAie"/>
      </w:pPr>
      <w:r>
        <w:rPr>
          <w:rtl/>
        </w:rPr>
        <w:t>وَكُلُّ صَغِيرٍ وَكَبِيرٍ مُسْتَطَرٌ</w:t>
      </w:r>
    </w:p>
    <w:p w:rsidR="000E2289" w:rsidRDefault="000E2289" w:rsidP="000E2289">
      <w:pPr>
        <w:pStyle w:val="libNormal"/>
      </w:pPr>
      <w:r>
        <w:t>54. Oni koji su se Allaha bojali biće u džennetskim baščama i pored rijeka</w:t>
      </w:r>
    </w:p>
    <w:p w:rsidR="000E2289" w:rsidRDefault="000E2289" w:rsidP="002050A8">
      <w:pPr>
        <w:pStyle w:val="libAie"/>
      </w:pPr>
      <w:r>
        <w:rPr>
          <w:rtl/>
        </w:rPr>
        <w:t>إِنَّ الْمُتَّقِينَ فِي جَنَّاتٍ وَنَهَرٍ</w:t>
      </w:r>
    </w:p>
    <w:p w:rsidR="000E2289" w:rsidRDefault="000E2289" w:rsidP="000E2289">
      <w:pPr>
        <w:pStyle w:val="libNormal"/>
      </w:pPr>
      <w:r>
        <w:t>55. na mjestu u kome će biti zadovoljni, kod Vladara Svemoćnoga.</w:t>
      </w:r>
    </w:p>
    <w:p w:rsidR="000E2289" w:rsidRDefault="000E2289" w:rsidP="002050A8">
      <w:pPr>
        <w:pStyle w:val="libAie"/>
      </w:pPr>
      <w:r>
        <w:rPr>
          <w:rtl/>
        </w:rPr>
        <w:t>فِي مَقْعَدِ صِدْقٍ عِندَ مَلِيكٍ مُّقْتَدِرٍ</w:t>
      </w:r>
    </w:p>
    <w:p w:rsidR="006D0ECD" w:rsidRDefault="006D0ECD" w:rsidP="001014DA">
      <w:pPr>
        <w:pStyle w:val="libNormal"/>
      </w:pPr>
      <w:r>
        <w:br w:type="page"/>
      </w:r>
    </w:p>
    <w:p w:rsidR="000E2289" w:rsidRDefault="000E2289" w:rsidP="006D0ECD">
      <w:pPr>
        <w:pStyle w:val="Heading1Center"/>
      </w:pPr>
      <w:bookmarkStart w:id="54" w:name="_Toc421530444"/>
      <w:r>
        <w:lastRenderedPageBreak/>
        <w:t>Ar–Rahman (55) – Milostivi</w:t>
      </w:r>
      <w:bookmarkEnd w:id="54"/>
    </w:p>
    <w:p w:rsidR="000E2289" w:rsidRDefault="000E2289" w:rsidP="001014DA">
      <w:pPr>
        <w:pStyle w:val="libCenter"/>
      </w:pPr>
      <w:r>
        <w:rPr>
          <w:rtl/>
        </w:rPr>
        <w:t>سورة الرحمن</w:t>
      </w:r>
    </w:p>
    <w:p w:rsidR="000E2289" w:rsidRDefault="000E2289" w:rsidP="006D0ECD">
      <w:pPr>
        <w:pStyle w:val="libCenter"/>
      </w:pPr>
      <w:r>
        <w:t>Medina - 78 ajeta</w:t>
      </w:r>
    </w:p>
    <w:p w:rsidR="000E2289" w:rsidRDefault="000E2289" w:rsidP="006D0ECD">
      <w:pPr>
        <w:pStyle w:val="libCenter"/>
      </w:pPr>
      <w:r>
        <w:t>U ime Allaha, Milostivog, Samilosnog</w:t>
      </w:r>
    </w:p>
    <w:p w:rsidR="00696D5F" w:rsidRDefault="00696D5F" w:rsidP="006D0ECD">
      <w:pPr>
        <w:pStyle w:val="libCenter"/>
      </w:pPr>
      <w:r>
        <w:rPr>
          <w:rFonts w:hint="cs"/>
          <w:rtl/>
        </w:rPr>
        <w:t>(</w:t>
      </w:r>
      <w:r w:rsidRPr="00A32034">
        <w:rPr>
          <w:rStyle w:val="libAieChar"/>
          <w:rtl/>
        </w:rPr>
        <w:t>بِسْمِ اللّهِ الرَّحْمـَنِ الرَّحِيمِ</w:t>
      </w:r>
      <w:r>
        <w:rPr>
          <w:rFonts w:hint="cs"/>
          <w:rtl/>
        </w:rPr>
        <w:t>)</w:t>
      </w:r>
    </w:p>
    <w:p w:rsidR="006D0ECD" w:rsidRPr="006D0ECD" w:rsidRDefault="006D0ECD" w:rsidP="006D0ECD">
      <w:pPr>
        <w:pStyle w:val="libNormal"/>
        <w:rPr>
          <w:rtl/>
        </w:rPr>
      </w:pPr>
    </w:p>
    <w:p w:rsidR="000E2289" w:rsidRDefault="000E2289" w:rsidP="000E2289">
      <w:pPr>
        <w:pStyle w:val="libNormal"/>
      </w:pPr>
      <w:r>
        <w:t>1. Milostiv</w:t>
      </w:r>
    </w:p>
    <w:p w:rsidR="000E2289" w:rsidRDefault="000E2289" w:rsidP="002050A8">
      <w:pPr>
        <w:pStyle w:val="libAie"/>
      </w:pPr>
      <w:r>
        <w:rPr>
          <w:rtl/>
        </w:rPr>
        <w:t>الرَّحْمَنُ</w:t>
      </w:r>
    </w:p>
    <w:p w:rsidR="000E2289" w:rsidRDefault="000E2289" w:rsidP="000E2289">
      <w:pPr>
        <w:pStyle w:val="libNormal"/>
      </w:pPr>
      <w:r>
        <w:t>2. poučava Kur’anu,</w:t>
      </w:r>
    </w:p>
    <w:p w:rsidR="000E2289" w:rsidRDefault="000E2289" w:rsidP="002050A8">
      <w:pPr>
        <w:pStyle w:val="libAie"/>
      </w:pPr>
      <w:r>
        <w:rPr>
          <w:rtl/>
        </w:rPr>
        <w:t>عَلَّمَ الْقُرْآنَ</w:t>
      </w:r>
    </w:p>
    <w:p w:rsidR="000E2289" w:rsidRDefault="000E2289" w:rsidP="000E2289">
      <w:pPr>
        <w:pStyle w:val="libNormal"/>
      </w:pPr>
      <w:r>
        <w:t>3. stvara čovjeka,</w:t>
      </w:r>
    </w:p>
    <w:p w:rsidR="000E2289" w:rsidRDefault="000E2289" w:rsidP="002050A8">
      <w:pPr>
        <w:pStyle w:val="libAie"/>
      </w:pPr>
      <w:r>
        <w:rPr>
          <w:rtl/>
        </w:rPr>
        <w:t>خَلَقَ الْإِنسَانَ</w:t>
      </w:r>
    </w:p>
    <w:p w:rsidR="000E2289" w:rsidRDefault="000E2289" w:rsidP="000E2289">
      <w:pPr>
        <w:pStyle w:val="libNormal"/>
      </w:pPr>
      <w:r>
        <w:t>4. uči ga govoru,</w:t>
      </w:r>
    </w:p>
    <w:p w:rsidR="000E2289" w:rsidRDefault="000E2289" w:rsidP="002050A8">
      <w:pPr>
        <w:pStyle w:val="libAie"/>
      </w:pPr>
      <w:r>
        <w:rPr>
          <w:rtl/>
        </w:rPr>
        <w:t>عَلَّمَهُ الْبَيَانَ</w:t>
      </w:r>
    </w:p>
    <w:p w:rsidR="000E2289" w:rsidRDefault="000E2289" w:rsidP="000E2289">
      <w:pPr>
        <w:pStyle w:val="libNormal"/>
      </w:pPr>
      <w:r>
        <w:t>5. Sunce i Mjesec utvrđenim putanjama plove,</w:t>
      </w:r>
    </w:p>
    <w:p w:rsidR="000E2289" w:rsidRDefault="000E2289" w:rsidP="002050A8">
      <w:pPr>
        <w:pStyle w:val="libAie"/>
      </w:pPr>
      <w:r>
        <w:rPr>
          <w:rtl/>
        </w:rPr>
        <w:t>الشَّمْسُ وَالْقَمَرُ بِحُسْبَانٍ</w:t>
      </w:r>
    </w:p>
    <w:p w:rsidR="000E2289" w:rsidRDefault="000E2289" w:rsidP="000E2289">
      <w:pPr>
        <w:pStyle w:val="libNormal"/>
      </w:pPr>
      <w:r>
        <w:t>6. i trava i drveće se pokorava,</w:t>
      </w:r>
    </w:p>
    <w:p w:rsidR="000E2289" w:rsidRDefault="000E2289" w:rsidP="002050A8">
      <w:pPr>
        <w:pStyle w:val="libAie"/>
      </w:pPr>
      <w:r>
        <w:rPr>
          <w:rtl/>
        </w:rPr>
        <w:t>وَالنَّجْمُ وَالشَّجَرُ يَسْجُدَانِ</w:t>
      </w:r>
    </w:p>
    <w:p w:rsidR="000E2289" w:rsidRDefault="000E2289" w:rsidP="000E2289">
      <w:pPr>
        <w:pStyle w:val="libNormal"/>
      </w:pPr>
      <w:r>
        <w:t>7. a nebo je digao. I postavio je terazije</w:t>
      </w:r>
    </w:p>
    <w:p w:rsidR="000E2289" w:rsidRDefault="000E2289" w:rsidP="002050A8">
      <w:pPr>
        <w:pStyle w:val="libAie"/>
      </w:pPr>
      <w:r>
        <w:rPr>
          <w:rtl/>
        </w:rPr>
        <w:t>وَالسَّمَاء رَفَعَهَا وَوَضَعَ الْمِيزَانَ</w:t>
      </w:r>
    </w:p>
    <w:p w:rsidR="000E2289" w:rsidRDefault="000E2289" w:rsidP="000E2289">
      <w:pPr>
        <w:pStyle w:val="libNormal"/>
      </w:pPr>
      <w:r>
        <w:t>8. da ne prelazite granice u mjerenju –</w:t>
      </w:r>
    </w:p>
    <w:p w:rsidR="000E2289" w:rsidRDefault="000E2289" w:rsidP="002050A8">
      <w:pPr>
        <w:pStyle w:val="libAie"/>
      </w:pPr>
      <w:r>
        <w:rPr>
          <w:rtl/>
        </w:rPr>
        <w:t>أَلَّا تَطْغَوْا فِي الْمِيزَانِ</w:t>
      </w:r>
    </w:p>
    <w:p w:rsidR="000E2289" w:rsidRDefault="000E2289" w:rsidP="000E2289">
      <w:pPr>
        <w:pStyle w:val="libNormal"/>
      </w:pPr>
      <w:r>
        <w:t>9. i pravo mjerite i na teraziji ne zakidajte!</w:t>
      </w:r>
    </w:p>
    <w:p w:rsidR="000E2289" w:rsidRDefault="000E2289" w:rsidP="002050A8">
      <w:pPr>
        <w:pStyle w:val="libAie"/>
      </w:pPr>
      <w:r>
        <w:rPr>
          <w:rtl/>
        </w:rPr>
        <w:t>وَأَقِيمُوا الْوَزْنَ بِالْقِسْطِ وَلَا تُخْسِرُوا الْمِيزَانَ</w:t>
      </w:r>
    </w:p>
    <w:p w:rsidR="000E2289" w:rsidRDefault="000E2289" w:rsidP="000E2289">
      <w:pPr>
        <w:pStyle w:val="libNormal"/>
      </w:pPr>
      <w:r>
        <w:t>10. A Zemlju je za stvorenja razastro,</w:t>
      </w:r>
    </w:p>
    <w:p w:rsidR="000E2289" w:rsidRDefault="000E2289" w:rsidP="002050A8">
      <w:pPr>
        <w:pStyle w:val="libAie"/>
      </w:pPr>
      <w:r>
        <w:rPr>
          <w:rtl/>
        </w:rPr>
        <w:t>وَالْأَرْضَ وَضَعَهَا لِلْأَنَامِ</w:t>
      </w:r>
    </w:p>
    <w:p w:rsidR="000E2289" w:rsidRDefault="000E2289" w:rsidP="000E2289">
      <w:pPr>
        <w:pStyle w:val="libNormal"/>
      </w:pPr>
      <w:r>
        <w:t>11. na njoj ima voća i palmi sa plodom u čaškama</w:t>
      </w:r>
    </w:p>
    <w:p w:rsidR="000E2289" w:rsidRDefault="000E2289" w:rsidP="002050A8">
      <w:pPr>
        <w:pStyle w:val="libAie"/>
      </w:pPr>
      <w:r>
        <w:rPr>
          <w:rtl/>
        </w:rPr>
        <w:t>فِيهَا فَاكِهَةٌ وَالنَّخْلُ ذَاتُ الْأَكْمَامِ</w:t>
      </w:r>
    </w:p>
    <w:p w:rsidR="000E2289" w:rsidRDefault="000E2289" w:rsidP="000E2289">
      <w:pPr>
        <w:pStyle w:val="libNormal"/>
      </w:pPr>
      <w:r>
        <w:t>12. i žita sa lišćem i miomirisna cvijeća, -</w:t>
      </w:r>
    </w:p>
    <w:p w:rsidR="000E2289" w:rsidRDefault="000E2289" w:rsidP="002050A8">
      <w:pPr>
        <w:pStyle w:val="libAie"/>
      </w:pPr>
      <w:r>
        <w:rPr>
          <w:rtl/>
        </w:rPr>
        <w:t>وَالْحَبُّ ذُو الْعَصْفِ وَالرَّيْحَانُ</w:t>
      </w:r>
    </w:p>
    <w:p w:rsidR="000E2289" w:rsidRDefault="000E2289" w:rsidP="000E2289">
      <w:pPr>
        <w:pStyle w:val="libNormal"/>
      </w:pPr>
      <w:r>
        <w:t>13.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14. On je čovjeka od sasušene ilovače, kao što je grnčarija, stvorio</w:t>
      </w:r>
    </w:p>
    <w:p w:rsidR="000E2289" w:rsidRDefault="000E2289" w:rsidP="002050A8">
      <w:pPr>
        <w:pStyle w:val="libAie"/>
      </w:pPr>
      <w:r>
        <w:rPr>
          <w:rtl/>
        </w:rPr>
        <w:t>خَلَقَ الْإِنسَانَ مِن صَلْصَالٍ كَالْفَخَّارِ</w:t>
      </w:r>
    </w:p>
    <w:p w:rsidR="000E2289" w:rsidRDefault="000E2289" w:rsidP="000E2289">
      <w:pPr>
        <w:pStyle w:val="libNormal"/>
      </w:pPr>
      <w:r>
        <w:t>15. a džinna od plamene vatre –</w:t>
      </w:r>
    </w:p>
    <w:p w:rsidR="000E2289" w:rsidRDefault="000E2289" w:rsidP="002050A8">
      <w:pPr>
        <w:pStyle w:val="libAie"/>
      </w:pPr>
      <w:r>
        <w:rPr>
          <w:rtl/>
        </w:rPr>
        <w:t>وَخَلَقَ الْجَانَّ مِن مَّارِجٍ مِّن نَّارٍ</w:t>
      </w:r>
    </w:p>
    <w:p w:rsidR="000E2289" w:rsidRDefault="000E2289" w:rsidP="006D0ECD">
      <w:pPr>
        <w:pStyle w:val="libNormal"/>
      </w:pPr>
      <w:r>
        <w:t xml:space="preserve">16. pa, koju blagodat Gospodara svoga poričete?! </w:t>
      </w:r>
    </w:p>
    <w:p w:rsidR="000E2289" w:rsidRDefault="000E2289" w:rsidP="002050A8">
      <w:pPr>
        <w:pStyle w:val="libAie"/>
      </w:pPr>
      <w:r>
        <w:rPr>
          <w:rtl/>
        </w:rPr>
        <w:t>فَبِأَيِّ آلَاء رَبِّكُمَا تُكَذِّبَانِ</w:t>
      </w:r>
    </w:p>
    <w:p w:rsidR="000E2289" w:rsidRDefault="000E2289" w:rsidP="000E2289">
      <w:pPr>
        <w:pStyle w:val="libNormal"/>
      </w:pPr>
      <w:r>
        <w:lastRenderedPageBreak/>
        <w:t>17. Gospodara dva istoka i dva zapada –</w:t>
      </w:r>
    </w:p>
    <w:p w:rsidR="000E2289" w:rsidRDefault="000E2289" w:rsidP="002050A8">
      <w:pPr>
        <w:pStyle w:val="libAie"/>
      </w:pPr>
      <w:r>
        <w:rPr>
          <w:rtl/>
        </w:rPr>
        <w:t>رَبُّ الْمَشْرِقَيْنِ وَرَبُّ الْمَغْرِبَيْنِ</w:t>
      </w:r>
    </w:p>
    <w:p w:rsidR="000E2289" w:rsidRDefault="000E2289" w:rsidP="000E2289">
      <w:pPr>
        <w:pStyle w:val="libNormal"/>
      </w:pPr>
      <w:r>
        <w:t>18.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19. Pustio je dva mora da se dodiruju,</w:t>
      </w:r>
    </w:p>
    <w:p w:rsidR="000E2289" w:rsidRDefault="000E2289" w:rsidP="002050A8">
      <w:pPr>
        <w:pStyle w:val="libAie"/>
      </w:pPr>
      <w:r>
        <w:rPr>
          <w:rtl/>
        </w:rPr>
        <w:t>مَرَجَ الْبَحْرَيْنِ يَلْتَقِيَانِ</w:t>
      </w:r>
    </w:p>
    <w:p w:rsidR="000E2289" w:rsidRDefault="000E2289" w:rsidP="000E2289">
      <w:pPr>
        <w:pStyle w:val="libNormal"/>
      </w:pPr>
      <w:r>
        <w:t>20. između njih je pregrada i oni se ne miješaju –</w:t>
      </w:r>
    </w:p>
    <w:p w:rsidR="000E2289" w:rsidRDefault="000E2289" w:rsidP="002050A8">
      <w:pPr>
        <w:pStyle w:val="libAie"/>
      </w:pPr>
      <w:r>
        <w:rPr>
          <w:rtl/>
        </w:rPr>
        <w:t>بَيْنَهُمَا بَرْزَخٌ لَّا يَبْغِيَانِ</w:t>
      </w:r>
    </w:p>
    <w:p w:rsidR="000E2289" w:rsidRDefault="000E2289" w:rsidP="000E2289">
      <w:pPr>
        <w:pStyle w:val="libNormal"/>
      </w:pPr>
      <w:r>
        <w:t>21.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22. Iz njih se vadi biser i merdžan –</w:t>
      </w:r>
    </w:p>
    <w:p w:rsidR="000E2289" w:rsidRDefault="000E2289" w:rsidP="002050A8">
      <w:pPr>
        <w:pStyle w:val="libAie"/>
      </w:pPr>
      <w:r>
        <w:rPr>
          <w:rtl/>
        </w:rPr>
        <w:t>يَخْرُجُ مِنْهُمَا اللُّؤْلُؤُ وَالْمَرْجَانُ</w:t>
      </w:r>
    </w:p>
    <w:p w:rsidR="000E2289" w:rsidRDefault="000E2289" w:rsidP="000E2289">
      <w:pPr>
        <w:pStyle w:val="libNormal"/>
      </w:pPr>
      <w:r>
        <w:t>23.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24. Njegove su i lađe koje se kao brda visoko po moru uzdižu, -</w:t>
      </w:r>
    </w:p>
    <w:p w:rsidR="000E2289" w:rsidRDefault="000E2289" w:rsidP="002050A8">
      <w:pPr>
        <w:pStyle w:val="libAie"/>
      </w:pPr>
      <w:r>
        <w:rPr>
          <w:rtl/>
        </w:rPr>
        <w:t>وَلَهُ الْجَوَارِ الْمُنشَآتُ فِي الْبَحْرِ كَالْأَعْلَامِ</w:t>
      </w:r>
    </w:p>
    <w:p w:rsidR="000E2289" w:rsidRDefault="000E2289" w:rsidP="000E2289">
      <w:pPr>
        <w:pStyle w:val="libNormal"/>
      </w:pPr>
      <w:r>
        <w:t>25.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26. Sve što je na Zemlji prolazno je,</w:t>
      </w:r>
    </w:p>
    <w:p w:rsidR="000E2289" w:rsidRDefault="000E2289" w:rsidP="002050A8">
      <w:pPr>
        <w:pStyle w:val="libAie"/>
      </w:pPr>
      <w:r>
        <w:rPr>
          <w:rtl/>
        </w:rPr>
        <w:t>كُلُّ مَنْ عَلَيْهَا فَانٍ</w:t>
      </w:r>
    </w:p>
    <w:p w:rsidR="000E2289" w:rsidRDefault="000E2289" w:rsidP="000E2289">
      <w:pPr>
        <w:pStyle w:val="libNormal"/>
      </w:pPr>
      <w:r>
        <w:t>27. ostaje samo Gospodar tvoj, Veličanstveni i Plemeniti, -</w:t>
      </w:r>
    </w:p>
    <w:p w:rsidR="000E2289" w:rsidRDefault="000E2289" w:rsidP="002050A8">
      <w:pPr>
        <w:pStyle w:val="libAie"/>
      </w:pPr>
      <w:r>
        <w:rPr>
          <w:rtl/>
        </w:rPr>
        <w:t>وَيَبْقَى وَجْهُ رَبِّكَ ذُو الْجَلَالِ وَالْإِكْرَامِ</w:t>
      </w:r>
    </w:p>
    <w:p w:rsidR="000E2289" w:rsidRDefault="000E2289" w:rsidP="000E2289">
      <w:pPr>
        <w:pStyle w:val="libNormal"/>
      </w:pPr>
      <w:r>
        <w:t>28.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 xml:space="preserve">29. Njemu se mole oni koji su na nebesima i na Zemlji; svakog časa On se zanima nečim, </w:t>
      </w:r>
    </w:p>
    <w:p w:rsidR="000E2289" w:rsidRDefault="000E2289" w:rsidP="002050A8">
      <w:pPr>
        <w:pStyle w:val="libAie"/>
      </w:pPr>
      <w:r>
        <w:rPr>
          <w:rtl/>
        </w:rPr>
        <w:t>يَسْأَلُهُ مَن فِي السَّمَاوَاتِ وَالْأَرْضِ كُلَّ يَوْمٍ هُوَ فِي شَأْنٍ</w:t>
      </w:r>
    </w:p>
    <w:p w:rsidR="000E2289" w:rsidRDefault="000E2289" w:rsidP="000E2289">
      <w:pPr>
        <w:pStyle w:val="libNormal"/>
      </w:pPr>
      <w:r>
        <w:t>30.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31. Polagaćete Mi račun, o ljudi i džinnovi, -</w:t>
      </w:r>
    </w:p>
    <w:p w:rsidR="000E2289" w:rsidRDefault="000E2289" w:rsidP="002050A8">
      <w:pPr>
        <w:pStyle w:val="libAie"/>
      </w:pPr>
      <w:r>
        <w:rPr>
          <w:rtl/>
        </w:rPr>
        <w:t>سَنَفْرُغُ لَكُمْ أَيُّهَا الثَّقَلَانِ</w:t>
      </w:r>
    </w:p>
    <w:p w:rsidR="000E2289" w:rsidRDefault="000E2289" w:rsidP="000E2289">
      <w:pPr>
        <w:pStyle w:val="libNormal"/>
      </w:pPr>
      <w:r>
        <w:t>32.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33. O družine džinnova i ljudi, ako možete da preko granica nebesa i Zemlje prodrete, prodrite, moći ćete prodrijeti jedino uz veliku moć! –</w:t>
      </w:r>
    </w:p>
    <w:p w:rsidR="000E2289" w:rsidRDefault="000E2289" w:rsidP="002050A8">
      <w:pPr>
        <w:pStyle w:val="libAie"/>
      </w:pPr>
      <w:r>
        <w:rPr>
          <w:rtl/>
        </w:rPr>
        <w:t>يَا مَعْشَرَ الْجِنِّ وَالْإِنسِ إِنِ اسْتَطَعْتُمْ أَن تَنفُذُوا مِنْ أَقْطَارِ السَّمَاوَاتِ وَالْأَرْضِ فَانفُذُوا لَا تَنفُذُونَ إِلَّا بِسُلْطَانٍ</w:t>
      </w:r>
    </w:p>
    <w:p w:rsidR="000E2289" w:rsidRDefault="000E2289" w:rsidP="000E2289">
      <w:pPr>
        <w:pStyle w:val="libNormal"/>
      </w:pPr>
      <w:r>
        <w:t>34.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lastRenderedPageBreak/>
        <w:t xml:space="preserve">35. Na vas će se ognjen plamen i rastopljeni mjed prolivati, i vi se nećete moći odbraniti, </w:t>
      </w:r>
    </w:p>
    <w:p w:rsidR="000E2289" w:rsidRDefault="000E2289" w:rsidP="002050A8">
      <w:pPr>
        <w:pStyle w:val="libAie"/>
      </w:pPr>
      <w:r>
        <w:rPr>
          <w:rtl/>
        </w:rPr>
        <w:t>يُرْسَلُ عَلَيْكُمَا شُوَاظٌ مِّن نَّارٍ وَنُحَاسٌ فَلَا تَنتَصِرَانِ</w:t>
      </w:r>
    </w:p>
    <w:p w:rsidR="000E2289" w:rsidRDefault="000E2289" w:rsidP="000E2289">
      <w:pPr>
        <w:pStyle w:val="libNormal"/>
      </w:pPr>
      <w:r>
        <w:t>36.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37. A kad se nebo razdvoji i kao ucvrkan zejtin rumeno postane, -</w:t>
      </w:r>
    </w:p>
    <w:p w:rsidR="000E2289" w:rsidRDefault="000E2289" w:rsidP="002050A8">
      <w:pPr>
        <w:pStyle w:val="libAie"/>
      </w:pPr>
      <w:r>
        <w:rPr>
          <w:rtl/>
        </w:rPr>
        <w:t>فَإِذَا انشَقَّتِ السَّمَاء فَكَانَتْ وَرْدَةً كَالدِّهَانِ</w:t>
      </w:r>
    </w:p>
    <w:p w:rsidR="000E2289" w:rsidRDefault="000E2289" w:rsidP="000E2289">
      <w:pPr>
        <w:pStyle w:val="libNormal"/>
      </w:pPr>
      <w:r>
        <w:t>38. pa, koju blagodat Gospodara svoga poričete?! –</w:t>
      </w:r>
    </w:p>
    <w:p w:rsidR="000E2289" w:rsidRDefault="000E2289" w:rsidP="002050A8">
      <w:pPr>
        <w:pStyle w:val="libAie"/>
      </w:pPr>
      <w:r>
        <w:rPr>
          <w:rtl/>
        </w:rPr>
        <w:t>فَبِأَيِّ آلَاء رَبِّكُمَا تُكَذِّبَانِ</w:t>
      </w:r>
    </w:p>
    <w:p w:rsidR="000E2289" w:rsidRDefault="000E2289" w:rsidP="000E2289">
      <w:pPr>
        <w:pStyle w:val="libNormal"/>
      </w:pPr>
      <w:r>
        <w:t xml:space="preserve">39. tog Dana ljudi i džinnovi za grijehe svoje neće biti pitani, </w:t>
      </w:r>
    </w:p>
    <w:p w:rsidR="000E2289" w:rsidRDefault="000E2289" w:rsidP="002050A8">
      <w:pPr>
        <w:pStyle w:val="libAie"/>
      </w:pPr>
      <w:r>
        <w:rPr>
          <w:rtl/>
        </w:rPr>
        <w:t>فَيَوْمَئِذٍ لَّا يُسْأَلُ عَن ذَنبِهِ إِنسٌ وَلَا جَانٌّ</w:t>
      </w:r>
    </w:p>
    <w:p w:rsidR="000E2289" w:rsidRDefault="000E2289" w:rsidP="000E2289">
      <w:pPr>
        <w:pStyle w:val="libNormal"/>
      </w:pPr>
      <w:r>
        <w:t>40.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41. a griješnici će se po biljezima svojim poznati, pa će za kike i noge ščepani biti, -</w:t>
      </w:r>
    </w:p>
    <w:p w:rsidR="000E2289" w:rsidRDefault="000E2289" w:rsidP="002050A8">
      <w:pPr>
        <w:pStyle w:val="libAie"/>
      </w:pPr>
      <w:r>
        <w:rPr>
          <w:rtl/>
        </w:rPr>
        <w:t>يُعْرَفُ الْمُجْرِمُونَ بِسِيمَاهُمْ فَيُؤْخَذُ بِالنَّوَاصِي وَالْأَقْدَامِ</w:t>
      </w:r>
    </w:p>
    <w:p w:rsidR="000E2289" w:rsidRDefault="000E2289" w:rsidP="000E2289">
      <w:pPr>
        <w:pStyle w:val="libNormal"/>
      </w:pPr>
      <w:r>
        <w:t>42.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43. “Evo, to je džehennem koji su grešnici poricali!”</w:t>
      </w:r>
    </w:p>
    <w:p w:rsidR="000E2289" w:rsidRDefault="000E2289" w:rsidP="002050A8">
      <w:pPr>
        <w:pStyle w:val="libAie"/>
      </w:pPr>
      <w:r>
        <w:rPr>
          <w:rtl/>
        </w:rPr>
        <w:t>هَذِهِ جَهَنَّمُ الَّتِي يُكَذِّبُ بِهَا الْمُجْرِمُونَ</w:t>
      </w:r>
    </w:p>
    <w:p w:rsidR="000E2289" w:rsidRDefault="000E2289" w:rsidP="000E2289">
      <w:pPr>
        <w:pStyle w:val="libNormal"/>
      </w:pPr>
      <w:r>
        <w:t>44. i između vatre i ključale vode oni će kružiti, -</w:t>
      </w:r>
    </w:p>
    <w:p w:rsidR="000E2289" w:rsidRDefault="000E2289" w:rsidP="002050A8">
      <w:pPr>
        <w:pStyle w:val="libAie"/>
      </w:pPr>
      <w:r>
        <w:rPr>
          <w:rtl/>
        </w:rPr>
        <w:t>يَطُوفُونَ بَيْنَهَا وَبَيْنَ حَمِيمٍ آنٍ</w:t>
      </w:r>
    </w:p>
    <w:p w:rsidR="000E2289" w:rsidRDefault="000E2289" w:rsidP="000E2289">
      <w:pPr>
        <w:pStyle w:val="libNormal"/>
      </w:pPr>
      <w:r>
        <w:t>45.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46. A za onoga koji se stajanja pred Gospodarom svojim bojao, biće dva perivoja, -</w:t>
      </w:r>
    </w:p>
    <w:p w:rsidR="000E2289" w:rsidRDefault="000E2289" w:rsidP="002050A8">
      <w:pPr>
        <w:pStyle w:val="libAie"/>
      </w:pPr>
      <w:r>
        <w:rPr>
          <w:rtl/>
        </w:rPr>
        <w:t>وَلِمَنْ خَافَ مَقَامَ رَبِّهِ جَنَّتَانِ</w:t>
      </w:r>
    </w:p>
    <w:p w:rsidR="000E2289" w:rsidRDefault="000E2289" w:rsidP="000E2289">
      <w:pPr>
        <w:pStyle w:val="libNormal"/>
      </w:pPr>
      <w:r>
        <w:t>47.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48. puna stabala granatih, -</w:t>
      </w:r>
    </w:p>
    <w:p w:rsidR="000E2289" w:rsidRDefault="000E2289" w:rsidP="002050A8">
      <w:pPr>
        <w:pStyle w:val="libAie"/>
      </w:pPr>
      <w:r>
        <w:rPr>
          <w:rtl/>
        </w:rPr>
        <w:t>ذَوَاتَا أَفْنَانٍ</w:t>
      </w:r>
    </w:p>
    <w:p w:rsidR="000E2289" w:rsidRDefault="000E2289" w:rsidP="000E2289">
      <w:pPr>
        <w:pStyle w:val="libNormal"/>
      </w:pPr>
      <w:r>
        <w:t>49.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50. u kojima će biti dva izvora koja će teći, -</w:t>
      </w:r>
    </w:p>
    <w:p w:rsidR="000E2289" w:rsidRDefault="000E2289" w:rsidP="002050A8">
      <w:pPr>
        <w:pStyle w:val="libAie"/>
      </w:pPr>
      <w:r>
        <w:rPr>
          <w:rtl/>
        </w:rPr>
        <w:t>فِيهِمَا عَيْنَانِ تَجْرِيَانِ</w:t>
      </w:r>
    </w:p>
    <w:p w:rsidR="000E2289" w:rsidRDefault="000E2289" w:rsidP="000E2289">
      <w:pPr>
        <w:pStyle w:val="libNormal"/>
      </w:pPr>
      <w:r>
        <w:t>51. pa, koju blagodat Gospodara svoga poričete?! –</w:t>
      </w:r>
    </w:p>
    <w:p w:rsidR="000E2289" w:rsidRDefault="000E2289" w:rsidP="002050A8">
      <w:pPr>
        <w:pStyle w:val="libAie"/>
      </w:pPr>
      <w:r>
        <w:rPr>
          <w:rtl/>
        </w:rPr>
        <w:t>فَبِأَيِّ آلَاء رَبِّكُمَا تُكَذِّبَانِ</w:t>
      </w:r>
    </w:p>
    <w:p w:rsidR="000E2289" w:rsidRDefault="000E2289" w:rsidP="000E2289">
      <w:pPr>
        <w:pStyle w:val="libNormal"/>
      </w:pPr>
      <w:r>
        <w:t>52. u njima će od svakog voća po dvije vrste biti, -</w:t>
      </w:r>
    </w:p>
    <w:p w:rsidR="000E2289" w:rsidRDefault="000E2289" w:rsidP="002050A8">
      <w:pPr>
        <w:pStyle w:val="libAie"/>
      </w:pPr>
      <w:r>
        <w:rPr>
          <w:rtl/>
        </w:rPr>
        <w:t>فِيهِمَا مِن كُلِّ فَاكِهَةٍ زَوْجَانِ</w:t>
      </w:r>
    </w:p>
    <w:p w:rsidR="000E2289" w:rsidRDefault="000E2289" w:rsidP="000E2289">
      <w:pPr>
        <w:pStyle w:val="libNormal"/>
      </w:pPr>
      <w:r>
        <w:t>53. pa, koju blagodat Gospodara svoga poričete?!</w:t>
      </w:r>
    </w:p>
    <w:p w:rsidR="000E2289" w:rsidRDefault="000E2289" w:rsidP="002050A8">
      <w:pPr>
        <w:pStyle w:val="libAie"/>
      </w:pPr>
      <w:r>
        <w:rPr>
          <w:rtl/>
        </w:rPr>
        <w:lastRenderedPageBreak/>
        <w:t>فَبِأَيِّ آلَاء رَبِّكُمَا تُكَذِّبَانِ</w:t>
      </w:r>
    </w:p>
    <w:p w:rsidR="000E2289" w:rsidRDefault="000E2289" w:rsidP="000E2289">
      <w:pPr>
        <w:pStyle w:val="libNormal"/>
      </w:pPr>
      <w:r>
        <w:t>54. Naslonjeni na posteljama čije će postave od kadife biti, a plodovi u oba perivoja nadohvat ruke će stajati, -</w:t>
      </w:r>
    </w:p>
    <w:p w:rsidR="000E2289" w:rsidRDefault="000E2289" w:rsidP="002050A8">
      <w:pPr>
        <w:pStyle w:val="libAie"/>
      </w:pPr>
      <w:r>
        <w:rPr>
          <w:rtl/>
        </w:rPr>
        <w:t>مُتَّكِئِينَ عَلَى فُرُشٍ بَطَائِنُهَا مِنْ إِسْتَبْرَقٍ وَجَنَى الْجَنَّتَيْنِ دَانٍ</w:t>
      </w:r>
    </w:p>
    <w:p w:rsidR="000E2289" w:rsidRDefault="000E2289" w:rsidP="000E2289">
      <w:pPr>
        <w:pStyle w:val="libNormal"/>
      </w:pPr>
      <w:r>
        <w:t>55.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56. U njima će biti one koje preda se gledaju, one koje, prije njih, ni čovjek ni džinn nije dodirnuo, -</w:t>
      </w:r>
    </w:p>
    <w:p w:rsidR="000E2289" w:rsidRDefault="000E2289" w:rsidP="002050A8">
      <w:pPr>
        <w:pStyle w:val="libAie"/>
      </w:pPr>
      <w:r>
        <w:rPr>
          <w:rtl/>
        </w:rPr>
        <w:t>فِيهِنَّ قَاصِرَاتُ الطَّرْفِ لَمْ يَطْمِثْهُنَّ إِنسٌ قَبْلَهُمْ وَلَا جَانٌّ</w:t>
      </w:r>
    </w:p>
    <w:p w:rsidR="000E2289" w:rsidRDefault="000E2289" w:rsidP="000E2289">
      <w:pPr>
        <w:pStyle w:val="libNormal"/>
      </w:pPr>
      <w:r>
        <w:t>57.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58. biće kao rubin i biser, -</w:t>
      </w:r>
    </w:p>
    <w:p w:rsidR="000E2289" w:rsidRDefault="000E2289" w:rsidP="002050A8">
      <w:pPr>
        <w:pStyle w:val="libAie"/>
      </w:pPr>
      <w:r>
        <w:rPr>
          <w:rtl/>
        </w:rPr>
        <w:t>كَأَنَّهُنَّ الْيَاقُوتُ وَالْمَرْجَانُ</w:t>
      </w:r>
    </w:p>
    <w:p w:rsidR="000E2289" w:rsidRDefault="000E2289" w:rsidP="000E2289">
      <w:pPr>
        <w:pStyle w:val="libNormal"/>
      </w:pPr>
      <w:r>
        <w:t>59.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60. zar nagrada za dobro učinjeno djelo može biti nešto drugo do dobro?! –</w:t>
      </w:r>
    </w:p>
    <w:p w:rsidR="000E2289" w:rsidRDefault="000E2289" w:rsidP="002050A8">
      <w:pPr>
        <w:pStyle w:val="libAie"/>
      </w:pPr>
      <w:r>
        <w:rPr>
          <w:rtl/>
        </w:rPr>
        <w:t>هَلْ جَزَاء الْإِحْسَانِ إِلَّا الْإِحْسَانُ</w:t>
      </w:r>
    </w:p>
    <w:p w:rsidR="000E2289" w:rsidRDefault="000E2289" w:rsidP="000E2289">
      <w:pPr>
        <w:pStyle w:val="libNormal"/>
      </w:pPr>
      <w:r>
        <w:t>61.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62. Osim ta dva, biće još dva neznatnija perivoja, -</w:t>
      </w:r>
    </w:p>
    <w:p w:rsidR="000E2289" w:rsidRDefault="000E2289" w:rsidP="002050A8">
      <w:pPr>
        <w:pStyle w:val="libAie"/>
      </w:pPr>
      <w:r>
        <w:rPr>
          <w:rtl/>
        </w:rPr>
        <w:t>وَمِن دُونِهِمَا جَنَّتَانِ</w:t>
      </w:r>
    </w:p>
    <w:p w:rsidR="000E2289" w:rsidRDefault="000E2289" w:rsidP="000E2289">
      <w:pPr>
        <w:pStyle w:val="libNormal"/>
      </w:pPr>
      <w:r>
        <w:t>63.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64. modrozelena, -</w:t>
      </w:r>
    </w:p>
    <w:p w:rsidR="000E2289" w:rsidRDefault="000E2289" w:rsidP="002050A8">
      <w:pPr>
        <w:pStyle w:val="libAie"/>
      </w:pPr>
      <w:r>
        <w:rPr>
          <w:rtl/>
        </w:rPr>
        <w:t>مُدْهَامَّتَانِ</w:t>
      </w:r>
    </w:p>
    <w:p w:rsidR="000E2289" w:rsidRDefault="000E2289" w:rsidP="000E2289">
      <w:pPr>
        <w:pStyle w:val="libNormal"/>
      </w:pPr>
      <w:r>
        <w:t>65.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66. sa izvorima koji prskaju, u svakom, -</w:t>
      </w:r>
    </w:p>
    <w:p w:rsidR="000E2289" w:rsidRDefault="000E2289" w:rsidP="002050A8">
      <w:pPr>
        <w:pStyle w:val="libAie"/>
      </w:pPr>
      <w:r>
        <w:rPr>
          <w:rtl/>
        </w:rPr>
        <w:t>فِيهِمَا عَيْنَانِ نَضَّاخَتَانِ</w:t>
      </w:r>
    </w:p>
    <w:p w:rsidR="000E2289" w:rsidRDefault="000E2289" w:rsidP="000E2289">
      <w:pPr>
        <w:pStyle w:val="libNormal"/>
      </w:pPr>
      <w:r>
        <w:t>67.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68. u njima će biti voća i palmi i šipaka, -</w:t>
      </w:r>
    </w:p>
    <w:p w:rsidR="000E2289" w:rsidRDefault="000E2289" w:rsidP="002050A8">
      <w:pPr>
        <w:pStyle w:val="libAie"/>
      </w:pPr>
      <w:r>
        <w:rPr>
          <w:rtl/>
        </w:rPr>
        <w:t>فِيهِمَا فَاكِهَةٌ وَنَخْلٌ وَرُمَّانٌ</w:t>
      </w:r>
    </w:p>
    <w:p w:rsidR="000E2289" w:rsidRDefault="000E2289" w:rsidP="000E2289">
      <w:pPr>
        <w:pStyle w:val="libNormal"/>
      </w:pPr>
      <w:r>
        <w:t>69.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70. u njima će biti ljepotica naravi divnih, -</w:t>
      </w:r>
    </w:p>
    <w:p w:rsidR="000E2289" w:rsidRDefault="000E2289" w:rsidP="002050A8">
      <w:pPr>
        <w:pStyle w:val="libAie"/>
      </w:pPr>
      <w:r>
        <w:rPr>
          <w:rtl/>
        </w:rPr>
        <w:t>فِيهِنَّ خَيْرَاتٌ حِسَانٌ</w:t>
      </w:r>
    </w:p>
    <w:p w:rsidR="000E2289" w:rsidRDefault="000E2289" w:rsidP="000E2289">
      <w:pPr>
        <w:pStyle w:val="libNormal"/>
      </w:pPr>
      <w:r>
        <w:t>71. pa, koju blagodat Gospodara svoga poričete?!</w:t>
      </w:r>
    </w:p>
    <w:p w:rsidR="000E2289" w:rsidRDefault="000E2289" w:rsidP="002050A8">
      <w:pPr>
        <w:pStyle w:val="libAie"/>
      </w:pPr>
      <w:r>
        <w:rPr>
          <w:rtl/>
        </w:rPr>
        <w:lastRenderedPageBreak/>
        <w:t>فَبِأَيِّ آلَاء رَبِّكُمَا تُكَذِّبَانِ</w:t>
      </w:r>
    </w:p>
    <w:p w:rsidR="000E2289" w:rsidRDefault="000E2289" w:rsidP="000E2289">
      <w:pPr>
        <w:pStyle w:val="libNormal"/>
      </w:pPr>
      <w:r>
        <w:t>72. hurija u šatorima skrivenih, -</w:t>
      </w:r>
    </w:p>
    <w:p w:rsidR="000E2289" w:rsidRDefault="000E2289" w:rsidP="002050A8">
      <w:pPr>
        <w:pStyle w:val="libAie"/>
      </w:pPr>
      <w:r>
        <w:rPr>
          <w:rtl/>
        </w:rPr>
        <w:t>حُورٌ مَّقْصُورَاتٌ فِي الْخِيَامِ</w:t>
      </w:r>
    </w:p>
    <w:p w:rsidR="000E2289" w:rsidRDefault="000E2289" w:rsidP="000E2289">
      <w:pPr>
        <w:pStyle w:val="libNormal"/>
      </w:pPr>
      <w:r>
        <w:t>73.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74. koje prije njih ni čovjek ni džinn nije dodirnuo, -</w:t>
      </w:r>
    </w:p>
    <w:p w:rsidR="000E2289" w:rsidRDefault="000E2289" w:rsidP="002050A8">
      <w:pPr>
        <w:pStyle w:val="libAie"/>
      </w:pPr>
      <w:r>
        <w:rPr>
          <w:rtl/>
        </w:rPr>
        <w:t>لَمْ يَطْمِثْهُنَّ إِنسٌ قَبْلَهُمْ وَلَا جَانٌّ</w:t>
      </w:r>
    </w:p>
    <w:p w:rsidR="000E2289" w:rsidRDefault="000E2289" w:rsidP="000E2289">
      <w:pPr>
        <w:pStyle w:val="libNormal"/>
      </w:pPr>
      <w:r>
        <w:t>75.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76. Oni će biti naslonjeni na uzglavlja zelena, prekrivena ćilimima čarobnim i prekrasnim, -</w:t>
      </w:r>
    </w:p>
    <w:p w:rsidR="000E2289" w:rsidRDefault="000E2289" w:rsidP="002050A8">
      <w:pPr>
        <w:pStyle w:val="libAie"/>
      </w:pPr>
      <w:r>
        <w:rPr>
          <w:rtl/>
        </w:rPr>
        <w:t>مُتَّكِئِينَ عَلَى رَفْرَفٍ خُضْرٍ وَعَبْقَرِيٍّ حِسَانٍ</w:t>
      </w:r>
    </w:p>
    <w:p w:rsidR="000E2289" w:rsidRDefault="000E2289" w:rsidP="000E2289">
      <w:pPr>
        <w:pStyle w:val="libNormal"/>
      </w:pPr>
      <w:r>
        <w:t>77. pa, koju blagodat Gospodara svoga poričete?!</w:t>
      </w:r>
    </w:p>
    <w:p w:rsidR="000E2289" w:rsidRDefault="000E2289" w:rsidP="002050A8">
      <w:pPr>
        <w:pStyle w:val="libAie"/>
      </w:pPr>
      <w:r>
        <w:rPr>
          <w:rtl/>
        </w:rPr>
        <w:t>فَبِأَيِّ آلَاء رَبِّكُمَا تُكَذِّبَانِ</w:t>
      </w:r>
    </w:p>
    <w:p w:rsidR="000E2289" w:rsidRDefault="000E2289" w:rsidP="000E2289">
      <w:pPr>
        <w:pStyle w:val="libNormal"/>
      </w:pPr>
      <w:r>
        <w:t>78. Neka je uzvišeno ime Gospodara tvoga, Veličanstvenog i Plemenitog!</w:t>
      </w:r>
    </w:p>
    <w:p w:rsidR="000E2289" w:rsidRDefault="000E2289" w:rsidP="002050A8">
      <w:pPr>
        <w:pStyle w:val="libAie"/>
      </w:pPr>
      <w:r>
        <w:rPr>
          <w:rtl/>
        </w:rPr>
        <w:t>تَبَارَكَ اسْمُ رَبِّكَ ذِي الْجَلَالِ وَالْإِكْرَامِ</w:t>
      </w:r>
    </w:p>
    <w:p w:rsidR="000E2289" w:rsidRDefault="000E2289" w:rsidP="000E2289">
      <w:pPr>
        <w:pStyle w:val="libNormal"/>
      </w:pPr>
    </w:p>
    <w:p w:rsidR="006D0ECD" w:rsidRDefault="006D0ECD" w:rsidP="001014DA">
      <w:pPr>
        <w:pStyle w:val="libNormal"/>
      </w:pPr>
      <w:r>
        <w:br w:type="page"/>
      </w:r>
    </w:p>
    <w:p w:rsidR="000E2289" w:rsidRDefault="000E2289" w:rsidP="00D92E7D">
      <w:pPr>
        <w:pStyle w:val="Heading1Center"/>
      </w:pPr>
      <w:bookmarkStart w:id="55" w:name="_Toc421530445"/>
      <w:r>
        <w:lastRenderedPageBreak/>
        <w:t>Al–Waqi'a (56) – Događaj</w:t>
      </w:r>
      <w:bookmarkEnd w:id="55"/>
    </w:p>
    <w:p w:rsidR="000E2289" w:rsidRDefault="000E2289" w:rsidP="001014DA">
      <w:pPr>
        <w:pStyle w:val="libCenter"/>
      </w:pPr>
      <w:r>
        <w:rPr>
          <w:rtl/>
        </w:rPr>
        <w:t>سورة الواقعة</w:t>
      </w:r>
    </w:p>
    <w:p w:rsidR="000E2289" w:rsidRDefault="000E2289" w:rsidP="006D0ECD">
      <w:pPr>
        <w:pStyle w:val="libCenter"/>
      </w:pPr>
      <w:r>
        <w:t>Meka - 96 ajeta</w:t>
      </w:r>
    </w:p>
    <w:p w:rsidR="000E2289" w:rsidRDefault="000E2289" w:rsidP="006D0ECD">
      <w:pPr>
        <w:pStyle w:val="libCenter"/>
      </w:pPr>
      <w:r>
        <w:t>U ime Allaha, Milostivog, Samilosnog</w:t>
      </w:r>
    </w:p>
    <w:p w:rsidR="00696D5F" w:rsidRDefault="00696D5F" w:rsidP="006D0ECD">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Kada se Događaj dogodi, -</w:t>
      </w:r>
    </w:p>
    <w:p w:rsidR="000E2289" w:rsidRDefault="000E2289" w:rsidP="002050A8">
      <w:pPr>
        <w:pStyle w:val="libAie"/>
      </w:pPr>
      <w:r>
        <w:rPr>
          <w:rtl/>
        </w:rPr>
        <w:t>إِذَا وَقَعَتِ الْوَاقِعَةُ</w:t>
      </w:r>
    </w:p>
    <w:p w:rsidR="000E2289" w:rsidRDefault="000E2289" w:rsidP="000E2289">
      <w:pPr>
        <w:pStyle w:val="libNormal"/>
      </w:pPr>
      <w:r>
        <w:t>2. događanje njegovo niko neće poricati -,</w:t>
      </w:r>
    </w:p>
    <w:p w:rsidR="000E2289" w:rsidRDefault="000E2289" w:rsidP="002050A8">
      <w:pPr>
        <w:pStyle w:val="libAie"/>
      </w:pPr>
      <w:r>
        <w:rPr>
          <w:rtl/>
        </w:rPr>
        <w:t>لَيْسَ لِوَقْعَتِهَا كَاذِبَةٌ</w:t>
      </w:r>
    </w:p>
    <w:p w:rsidR="000E2289" w:rsidRDefault="000E2289" w:rsidP="000E2289">
      <w:pPr>
        <w:pStyle w:val="libNormal"/>
      </w:pPr>
      <w:r>
        <w:t>3. neke će poniziti, a neke uzvisiti;</w:t>
      </w:r>
    </w:p>
    <w:p w:rsidR="000E2289" w:rsidRDefault="000E2289" w:rsidP="002050A8">
      <w:pPr>
        <w:pStyle w:val="libAie"/>
      </w:pPr>
      <w:r>
        <w:rPr>
          <w:rtl/>
        </w:rPr>
        <w:t>خَافِضَةٌ رَّافِعَةٌ</w:t>
      </w:r>
    </w:p>
    <w:p w:rsidR="000E2289" w:rsidRDefault="000E2289" w:rsidP="000E2289">
      <w:pPr>
        <w:pStyle w:val="libNormal"/>
      </w:pPr>
      <w:r>
        <w:t>4. kad se Zemlja jako potrese</w:t>
      </w:r>
    </w:p>
    <w:p w:rsidR="000E2289" w:rsidRDefault="000E2289" w:rsidP="002050A8">
      <w:pPr>
        <w:pStyle w:val="libAie"/>
      </w:pPr>
      <w:r>
        <w:rPr>
          <w:rtl/>
        </w:rPr>
        <w:t>إِذَا رُجَّتِ الْأَرْضُ رَجًّا</w:t>
      </w:r>
    </w:p>
    <w:p w:rsidR="000E2289" w:rsidRDefault="000E2289" w:rsidP="000E2289">
      <w:pPr>
        <w:pStyle w:val="libNormal"/>
      </w:pPr>
      <w:r>
        <w:t>5. i brda se u komadiće zdrobe,</w:t>
      </w:r>
    </w:p>
    <w:p w:rsidR="000E2289" w:rsidRDefault="000E2289" w:rsidP="002050A8">
      <w:pPr>
        <w:pStyle w:val="libAie"/>
      </w:pPr>
      <w:r>
        <w:rPr>
          <w:rtl/>
        </w:rPr>
        <w:t>وَبُسَّتِ الْجِبَالُ بَسًّا</w:t>
      </w:r>
    </w:p>
    <w:p w:rsidR="000E2289" w:rsidRDefault="000E2289" w:rsidP="000E2289">
      <w:pPr>
        <w:pStyle w:val="libNormal"/>
      </w:pPr>
      <w:r>
        <w:t>6. i postanu prašina razasuta,</w:t>
      </w:r>
    </w:p>
    <w:p w:rsidR="000E2289" w:rsidRDefault="000E2289" w:rsidP="002050A8">
      <w:pPr>
        <w:pStyle w:val="libAie"/>
      </w:pPr>
      <w:r>
        <w:rPr>
          <w:rtl/>
        </w:rPr>
        <w:t>فَكَانَتْ هَبَاء مُّنبَثًّا</w:t>
      </w:r>
    </w:p>
    <w:p w:rsidR="000E2289" w:rsidRDefault="000E2289" w:rsidP="000E2289">
      <w:pPr>
        <w:pStyle w:val="libNormal"/>
      </w:pPr>
      <w:r>
        <w:t>7. vas će tri vrste biti:</w:t>
      </w:r>
    </w:p>
    <w:p w:rsidR="000E2289" w:rsidRDefault="000E2289" w:rsidP="002050A8">
      <w:pPr>
        <w:pStyle w:val="libAie"/>
      </w:pPr>
      <w:r>
        <w:rPr>
          <w:rtl/>
        </w:rPr>
        <w:t>وَكُنتُمْ أَزْوَاجًا ثَلَاثَةً</w:t>
      </w:r>
    </w:p>
    <w:p w:rsidR="000E2289" w:rsidRDefault="000E2289" w:rsidP="000E2289">
      <w:pPr>
        <w:pStyle w:val="libNormal"/>
      </w:pPr>
      <w:r>
        <w:t>8. oni srećni - ko su srećni?!</w:t>
      </w:r>
    </w:p>
    <w:p w:rsidR="000E2289" w:rsidRDefault="000E2289" w:rsidP="002050A8">
      <w:pPr>
        <w:pStyle w:val="libAie"/>
      </w:pPr>
      <w:r>
        <w:rPr>
          <w:rtl/>
        </w:rPr>
        <w:t>فَأَصْحَابُ الْمَيْمَنَةِ مَا أَصْحَابُ الْمَيْمَنَةِ</w:t>
      </w:r>
    </w:p>
    <w:p w:rsidR="000E2289" w:rsidRDefault="000E2289" w:rsidP="000E2289">
      <w:pPr>
        <w:pStyle w:val="libNormal"/>
      </w:pPr>
      <w:r>
        <w:t>9. i oni nesrećni - ko su nesrećni?!</w:t>
      </w:r>
    </w:p>
    <w:p w:rsidR="000E2289" w:rsidRDefault="000E2289" w:rsidP="002050A8">
      <w:pPr>
        <w:pStyle w:val="libAie"/>
      </w:pPr>
      <w:r>
        <w:rPr>
          <w:rtl/>
        </w:rPr>
        <w:t>وَأَصْحَابُ الْمَشْأَمَةِ مَا أَصْحَابُ الْمَشْأَمَةِ</w:t>
      </w:r>
    </w:p>
    <w:p w:rsidR="000E2289" w:rsidRDefault="000E2289" w:rsidP="000E2289">
      <w:pPr>
        <w:pStyle w:val="libNormal"/>
      </w:pPr>
      <w:r>
        <w:t>10. i oni prvi - uvijek prvi!</w:t>
      </w:r>
    </w:p>
    <w:p w:rsidR="000E2289" w:rsidRDefault="000E2289" w:rsidP="002050A8">
      <w:pPr>
        <w:pStyle w:val="libAie"/>
      </w:pPr>
      <w:r>
        <w:rPr>
          <w:rtl/>
        </w:rPr>
        <w:t>وَالسَّابِقُونَ السَّابِقُونَ</w:t>
      </w:r>
    </w:p>
    <w:p w:rsidR="000E2289" w:rsidRDefault="000E2289" w:rsidP="000E2289">
      <w:pPr>
        <w:pStyle w:val="libNormal"/>
      </w:pPr>
      <w:r>
        <w:t>11. Oni će Allahu bliski biti</w:t>
      </w:r>
    </w:p>
    <w:p w:rsidR="000E2289" w:rsidRDefault="000E2289" w:rsidP="002050A8">
      <w:pPr>
        <w:pStyle w:val="libAie"/>
      </w:pPr>
      <w:r>
        <w:rPr>
          <w:rtl/>
        </w:rPr>
        <w:t>أُوْلَئِكَ الْمُقَرَّبُونَ</w:t>
      </w:r>
    </w:p>
    <w:p w:rsidR="000E2289" w:rsidRDefault="000E2289" w:rsidP="000E2289">
      <w:pPr>
        <w:pStyle w:val="libNormal"/>
      </w:pPr>
      <w:r>
        <w:t>12. u džennetskim baščama naslada, -</w:t>
      </w:r>
    </w:p>
    <w:p w:rsidR="000E2289" w:rsidRDefault="000E2289" w:rsidP="002050A8">
      <w:pPr>
        <w:pStyle w:val="libAie"/>
      </w:pPr>
      <w:r>
        <w:rPr>
          <w:rtl/>
        </w:rPr>
        <w:t>فِي جَنَّاتِ النَّعِيمِ</w:t>
      </w:r>
    </w:p>
    <w:p w:rsidR="000E2289" w:rsidRDefault="000E2289" w:rsidP="000E2289">
      <w:pPr>
        <w:pStyle w:val="libNormal"/>
      </w:pPr>
      <w:r>
        <w:t>13. biće ih mnogo od naroda drevnih,</w:t>
      </w:r>
    </w:p>
    <w:p w:rsidR="000E2289" w:rsidRDefault="000E2289" w:rsidP="002050A8">
      <w:pPr>
        <w:pStyle w:val="libAie"/>
      </w:pPr>
      <w:r>
        <w:rPr>
          <w:rtl/>
        </w:rPr>
        <w:t>ثُلَّةٌ مِّنَ الْأَوَّلِينَ</w:t>
      </w:r>
    </w:p>
    <w:p w:rsidR="000E2289" w:rsidRDefault="000E2289" w:rsidP="000E2289">
      <w:pPr>
        <w:pStyle w:val="libNormal"/>
      </w:pPr>
      <w:r>
        <w:t>14. a malo od kasnijih -,</w:t>
      </w:r>
    </w:p>
    <w:p w:rsidR="000E2289" w:rsidRDefault="000E2289" w:rsidP="002050A8">
      <w:pPr>
        <w:pStyle w:val="libAie"/>
      </w:pPr>
      <w:r>
        <w:rPr>
          <w:rtl/>
        </w:rPr>
        <w:t>وَقَلِيلٌ مِّنَ الْآخِرِينَ</w:t>
      </w:r>
    </w:p>
    <w:p w:rsidR="000E2289" w:rsidRDefault="000E2289" w:rsidP="000E2289">
      <w:pPr>
        <w:pStyle w:val="libNormal"/>
      </w:pPr>
      <w:r>
        <w:t>15. na divanima izvezenim,</w:t>
      </w:r>
    </w:p>
    <w:p w:rsidR="000E2289" w:rsidRDefault="000E2289" w:rsidP="002050A8">
      <w:pPr>
        <w:pStyle w:val="libAie"/>
      </w:pPr>
      <w:r>
        <w:rPr>
          <w:rtl/>
        </w:rPr>
        <w:t>عَلَى سُرُرٍ مَّوْضُونَةٍ</w:t>
      </w:r>
    </w:p>
    <w:p w:rsidR="000E2289" w:rsidRDefault="000E2289" w:rsidP="000E2289">
      <w:pPr>
        <w:pStyle w:val="libNormal"/>
      </w:pPr>
      <w:r>
        <w:t>16. jedni preme drugima na njima će naslonjeni biti;</w:t>
      </w:r>
    </w:p>
    <w:p w:rsidR="000E2289" w:rsidRDefault="000E2289" w:rsidP="002050A8">
      <w:pPr>
        <w:pStyle w:val="libAie"/>
      </w:pPr>
      <w:r>
        <w:rPr>
          <w:rtl/>
        </w:rPr>
        <w:t>مُتَّكِئِينَ عَلَيْهَا مُتَقَابِلِينَ</w:t>
      </w:r>
    </w:p>
    <w:p w:rsidR="000E2289" w:rsidRDefault="000E2289" w:rsidP="000E2289">
      <w:pPr>
        <w:pStyle w:val="libNormal"/>
      </w:pPr>
      <w:r>
        <w:t>17. služiće ih vječno mladi mladići,</w:t>
      </w:r>
    </w:p>
    <w:p w:rsidR="000E2289" w:rsidRDefault="000E2289" w:rsidP="002050A8">
      <w:pPr>
        <w:pStyle w:val="libAie"/>
      </w:pPr>
      <w:r>
        <w:rPr>
          <w:rtl/>
        </w:rPr>
        <w:lastRenderedPageBreak/>
        <w:t>يَطُوفُ عَلَيْهِمْ وِلْدَانٌ مُّخَلَّدُونَ</w:t>
      </w:r>
    </w:p>
    <w:p w:rsidR="000E2289" w:rsidRDefault="000E2289" w:rsidP="000E2289">
      <w:pPr>
        <w:pStyle w:val="libNormal"/>
      </w:pPr>
      <w:r>
        <w:t>18. sa čašama i ibricima i peharom punim pića iz izvora tekućeg-</w:t>
      </w:r>
    </w:p>
    <w:p w:rsidR="000E2289" w:rsidRDefault="000E2289" w:rsidP="002050A8">
      <w:pPr>
        <w:pStyle w:val="libAie"/>
      </w:pPr>
      <w:r>
        <w:rPr>
          <w:rtl/>
        </w:rPr>
        <w:t>بِأَكْوَابٍ وَأَبَارِيقَ وَكَأْسٍ مِّن مَّعِينٍ</w:t>
      </w:r>
    </w:p>
    <w:p w:rsidR="000E2289" w:rsidRDefault="000E2289" w:rsidP="000E2289">
      <w:pPr>
        <w:pStyle w:val="libNormal"/>
      </w:pPr>
      <w:r>
        <w:t>19. od koga ih glava neće boljeti i zbog kojeg neće pamet izgubiti –</w:t>
      </w:r>
    </w:p>
    <w:p w:rsidR="000E2289" w:rsidRDefault="000E2289" w:rsidP="002050A8">
      <w:pPr>
        <w:pStyle w:val="libAie"/>
      </w:pPr>
      <w:r>
        <w:rPr>
          <w:rtl/>
        </w:rPr>
        <w:t>لَا يُصَدَّعُونَ عَنْهَا وَلَا يُنزِفُونَ</w:t>
      </w:r>
    </w:p>
    <w:p w:rsidR="000E2289" w:rsidRDefault="000E2289" w:rsidP="000E2289">
      <w:pPr>
        <w:pStyle w:val="libNormal"/>
      </w:pPr>
      <w:r>
        <w:t>20. i voćem koji će sami birati,</w:t>
      </w:r>
    </w:p>
    <w:p w:rsidR="000E2289" w:rsidRDefault="000E2289" w:rsidP="002050A8">
      <w:pPr>
        <w:pStyle w:val="libAie"/>
      </w:pPr>
      <w:r>
        <w:rPr>
          <w:rtl/>
        </w:rPr>
        <w:t>وَفَاكِهَةٍ مِّمَّا يَتَخَيَّرُونَ</w:t>
      </w:r>
    </w:p>
    <w:p w:rsidR="000E2289" w:rsidRDefault="000E2289" w:rsidP="000E2289">
      <w:pPr>
        <w:pStyle w:val="libNormal"/>
      </w:pPr>
      <w:r>
        <w:t>21. i mesom ptičijim kakvo budu željeli.</w:t>
      </w:r>
    </w:p>
    <w:p w:rsidR="000E2289" w:rsidRDefault="000E2289" w:rsidP="002050A8">
      <w:pPr>
        <w:pStyle w:val="libAie"/>
      </w:pPr>
      <w:r>
        <w:rPr>
          <w:rtl/>
        </w:rPr>
        <w:t>وَلَحْمِ طَيْرٍ مِّمَّا يَشْتَهُونَ</w:t>
      </w:r>
    </w:p>
    <w:p w:rsidR="000E2289" w:rsidRDefault="000E2289" w:rsidP="000E2289">
      <w:pPr>
        <w:pStyle w:val="libNormal"/>
      </w:pPr>
      <w:r>
        <w:t>22. U njima će biti i hurije očiju krupnih,</w:t>
      </w:r>
    </w:p>
    <w:p w:rsidR="000E2289" w:rsidRDefault="000E2289" w:rsidP="002050A8">
      <w:pPr>
        <w:pStyle w:val="libAie"/>
      </w:pPr>
      <w:r>
        <w:rPr>
          <w:rtl/>
        </w:rPr>
        <w:t>وَحُورٌ عِينٌ</w:t>
      </w:r>
    </w:p>
    <w:p w:rsidR="000E2289" w:rsidRDefault="000E2289" w:rsidP="000E2289">
      <w:pPr>
        <w:pStyle w:val="libNormal"/>
      </w:pPr>
      <w:r>
        <w:t>23. slične biseru u školjkama skrivenom, -</w:t>
      </w:r>
    </w:p>
    <w:p w:rsidR="000E2289" w:rsidRDefault="000E2289" w:rsidP="002050A8">
      <w:pPr>
        <w:pStyle w:val="libAie"/>
      </w:pPr>
      <w:r>
        <w:rPr>
          <w:rtl/>
        </w:rPr>
        <w:t>كَأَمْثَالِ اللُّؤْلُؤِ الْمَكْنُونِ</w:t>
      </w:r>
    </w:p>
    <w:p w:rsidR="000E2289" w:rsidRDefault="000E2289" w:rsidP="000E2289">
      <w:pPr>
        <w:pStyle w:val="libNormal"/>
      </w:pPr>
      <w:r>
        <w:t>24. kao nagrada za ono što su činili.</w:t>
      </w:r>
    </w:p>
    <w:p w:rsidR="000E2289" w:rsidRDefault="000E2289" w:rsidP="002050A8">
      <w:pPr>
        <w:pStyle w:val="libAie"/>
      </w:pPr>
      <w:r>
        <w:rPr>
          <w:rtl/>
        </w:rPr>
        <w:t>جَزَاء بِمَا كَانُوا يَعْمَلُونَ</w:t>
      </w:r>
    </w:p>
    <w:p w:rsidR="000E2289" w:rsidRDefault="000E2289" w:rsidP="000E2289">
      <w:pPr>
        <w:pStyle w:val="libNormal"/>
      </w:pPr>
      <w:r>
        <w:t>25. U njima neće slušati prazne besjede ni govor grešni,</w:t>
      </w:r>
    </w:p>
    <w:p w:rsidR="000E2289" w:rsidRDefault="000E2289" w:rsidP="002050A8">
      <w:pPr>
        <w:pStyle w:val="libAie"/>
      </w:pPr>
      <w:r>
        <w:rPr>
          <w:rtl/>
        </w:rPr>
        <w:t>لَا يَسْمَعُونَ فِيهَا لَغْوًا وَلَا تَأْثِيمًا</w:t>
      </w:r>
    </w:p>
    <w:p w:rsidR="000E2289" w:rsidRDefault="000E2289" w:rsidP="000E2289">
      <w:pPr>
        <w:pStyle w:val="libNormal"/>
      </w:pPr>
      <w:r>
        <w:t>26. nego samo riječi: “Mir, mir!”</w:t>
      </w:r>
    </w:p>
    <w:p w:rsidR="000E2289" w:rsidRDefault="000E2289" w:rsidP="002050A8">
      <w:pPr>
        <w:pStyle w:val="libAie"/>
      </w:pPr>
      <w:r>
        <w:rPr>
          <w:rtl/>
        </w:rPr>
        <w:t>إِلَّا قِيلًا سَلَامًا سَلَامًا</w:t>
      </w:r>
    </w:p>
    <w:p w:rsidR="000E2289" w:rsidRDefault="000E2289" w:rsidP="000E2289">
      <w:pPr>
        <w:pStyle w:val="libNormal"/>
      </w:pPr>
      <w:r>
        <w:t>27. A oni srećni - ko su srećni?!</w:t>
      </w:r>
    </w:p>
    <w:p w:rsidR="000E2289" w:rsidRDefault="000E2289" w:rsidP="002050A8">
      <w:pPr>
        <w:pStyle w:val="libAie"/>
      </w:pPr>
      <w:r>
        <w:rPr>
          <w:rtl/>
        </w:rPr>
        <w:t>وَأَصْحَابُ الْيَمِينِ مَا أَصْحَابُ الْيَمِينِ</w:t>
      </w:r>
    </w:p>
    <w:p w:rsidR="000E2289" w:rsidRDefault="000E2289" w:rsidP="000E2289">
      <w:pPr>
        <w:pStyle w:val="libNormal"/>
      </w:pPr>
      <w:r>
        <w:t>28. biće među lotosovim drvećem bez bodlji,</w:t>
      </w:r>
    </w:p>
    <w:p w:rsidR="000E2289" w:rsidRDefault="000E2289" w:rsidP="002050A8">
      <w:pPr>
        <w:pStyle w:val="libAie"/>
      </w:pPr>
      <w:r>
        <w:rPr>
          <w:rtl/>
        </w:rPr>
        <w:t>فِي سِدْرٍ مَّخْضُودٍ</w:t>
      </w:r>
    </w:p>
    <w:p w:rsidR="000E2289" w:rsidRDefault="000E2289" w:rsidP="000E2289">
      <w:pPr>
        <w:pStyle w:val="libNormal"/>
      </w:pPr>
      <w:r>
        <w:t>29. i među bananama plodovima nanizanim</w:t>
      </w:r>
    </w:p>
    <w:p w:rsidR="000E2289" w:rsidRDefault="000E2289" w:rsidP="002050A8">
      <w:pPr>
        <w:pStyle w:val="libAie"/>
      </w:pPr>
      <w:r>
        <w:rPr>
          <w:rtl/>
        </w:rPr>
        <w:t>وَطَلْحٍ مَّنضُودٍ</w:t>
      </w:r>
    </w:p>
    <w:p w:rsidR="000E2289" w:rsidRDefault="000E2289" w:rsidP="000E2289">
      <w:pPr>
        <w:pStyle w:val="libNormal"/>
      </w:pPr>
      <w:r>
        <w:t>30. i u hladovini prostranoj,</w:t>
      </w:r>
    </w:p>
    <w:p w:rsidR="000E2289" w:rsidRDefault="000E2289" w:rsidP="002050A8">
      <w:pPr>
        <w:pStyle w:val="libAie"/>
      </w:pPr>
      <w:r>
        <w:rPr>
          <w:rtl/>
        </w:rPr>
        <w:t>وَظِلٍّ مَّمْدُودٍ</w:t>
      </w:r>
    </w:p>
    <w:p w:rsidR="000E2289" w:rsidRDefault="000E2289" w:rsidP="000E2289">
      <w:pPr>
        <w:pStyle w:val="libNormal"/>
      </w:pPr>
      <w:r>
        <w:t>31. pored vode tekuće</w:t>
      </w:r>
    </w:p>
    <w:p w:rsidR="000E2289" w:rsidRDefault="000E2289" w:rsidP="002050A8">
      <w:pPr>
        <w:pStyle w:val="libAie"/>
      </w:pPr>
      <w:r>
        <w:rPr>
          <w:rtl/>
        </w:rPr>
        <w:t>وَمَاء مَّسْكُوبٍ</w:t>
      </w:r>
    </w:p>
    <w:p w:rsidR="000E2289" w:rsidRDefault="000E2289" w:rsidP="000E2289">
      <w:pPr>
        <w:pStyle w:val="libNormal"/>
      </w:pPr>
      <w:r>
        <w:t>32. i usred voća svakovrsnog</w:t>
      </w:r>
    </w:p>
    <w:p w:rsidR="000E2289" w:rsidRDefault="000E2289" w:rsidP="002050A8">
      <w:pPr>
        <w:pStyle w:val="libAie"/>
      </w:pPr>
      <w:r>
        <w:rPr>
          <w:rtl/>
        </w:rPr>
        <w:t>وَفَاكِهَةٍ كَثِيرَةٍ</w:t>
      </w:r>
    </w:p>
    <w:p w:rsidR="000E2289" w:rsidRDefault="000E2289" w:rsidP="000E2289">
      <w:pPr>
        <w:pStyle w:val="libNormal"/>
      </w:pPr>
      <w:r>
        <w:t>33. kojeg će uvijek imati i koje neće zabranjeno biti,</w:t>
      </w:r>
    </w:p>
    <w:p w:rsidR="000E2289" w:rsidRDefault="000E2289" w:rsidP="002050A8">
      <w:pPr>
        <w:pStyle w:val="libAie"/>
      </w:pPr>
      <w:r>
        <w:rPr>
          <w:rtl/>
        </w:rPr>
        <w:t>لَّا مَقْطُوعَةٍ وَلَا مَمْنُوعَةٍ</w:t>
      </w:r>
    </w:p>
    <w:p w:rsidR="000E2289" w:rsidRDefault="000E2289" w:rsidP="000E2289">
      <w:pPr>
        <w:pStyle w:val="libNormal"/>
      </w:pPr>
      <w:r>
        <w:t>34. i na posteljama uzdignutim.</w:t>
      </w:r>
    </w:p>
    <w:p w:rsidR="000E2289" w:rsidRDefault="000E2289" w:rsidP="002050A8">
      <w:pPr>
        <w:pStyle w:val="libAie"/>
      </w:pPr>
      <w:r>
        <w:rPr>
          <w:rtl/>
        </w:rPr>
        <w:t>وَفُرُشٍ مَّرْفُوعَةٍ</w:t>
      </w:r>
    </w:p>
    <w:p w:rsidR="000E2289" w:rsidRDefault="000E2289" w:rsidP="000E2289">
      <w:pPr>
        <w:pStyle w:val="libNormal"/>
      </w:pPr>
      <w:r>
        <w:t>35. Stvaranjem novim Mi ćemo hurije stvoriti</w:t>
      </w:r>
    </w:p>
    <w:p w:rsidR="000E2289" w:rsidRDefault="000E2289" w:rsidP="002050A8">
      <w:pPr>
        <w:pStyle w:val="libAie"/>
      </w:pPr>
      <w:r>
        <w:rPr>
          <w:rtl/>
        </w:rPr>
        <w:t>إِنَّا أَنشَأْنَاهُنَّ إِنشَاء</w:t>
      </w:r>
    </w:p>
    <w:p w:rsidR="000E2289" w:rsidRDefault="000E2289" w:rsidP="000E2289">
      <w:pPr>
        <w:pStyle w:val="libNormal"/>
      </w:pPr>
      <w:r>
        <w:t>36. i djevicama ih učiniti</w:t>
      </w:r>
    </w:p>
    <w:p w:rsidR="000E2289" w:rsidRDefault="000E2289" w:rsidP="002050A8">
      <w:pPr>
        <w:pStyle w:val="libAie"/>
      </w:pPr>
      <w:r>
        <w:rPr>
          <w:rtl/>
        </w:rPr>
        <w:t>فَجَعَلْنَاهُنَّ أَبْكَارًا</w:t>
      </w:r>
    </w:p>
    <w:p w:rsidR="000E2289" w:rsidRDefault="000E2289" w:rsidP="000E2289">
      <w:pPr>
        <w:pStyle w:val="libNormal"/>
      </w:pPr>
      <w:r>
        <w:lastRenderedPageBreak/>
        <w:t>37. milim muževima njihovim, i godima istih</w:t>
      </w:r>
    </w:p>
    <w:p w:rsidR="000E2289" w:rsidRDefault="000E2289" w:rsidP="002050A8">
      <w:pPr>
        <w:pStyle w:val="libAie"/>
      </w:pPr>
      <w:r>
        <w:rPr>
          <w:rtl/>
        </w:rPr>
        <w:t>عُرُبًا أَتْرَابًا</w:t>
      </w:r>
    </w:p>
    <w:p w:rsidR="000E2289" w:rsidRDefault="000E2289" w:rsidP="000E2289">
      <w:pPr>
        <w:pStyle w:val="libNormal"/>
      </w:pPr>
      <w:r>
        <w:t>38. za one srećne; -</w:t>
      </w:r>
    </w:p>
    <w:p w:rsidR="000E2289" w:rsidRDefault="000E2289" w:rsidP="002050A8">
      <w:pPr>
        <w:pStyle w:val="libAie"/>
      </w:pPr>
      <w:r>
        <w:rPr>
          <w:rtl/>
        </w:rPr>
        <w:t>لِّأَصْحَابِ الْيَمِينِ</w:t>
      </w:r>
    </w:p>
    <w:p w:rsidR="000E2289" w:rsidRDefault="000E2289" w:rsidP="000E2289">
      <w:pPr>
        <w:pStyle w:val="libNormal"/>
      </w:pPr>
      <w:r>
        <w:t>39. biće ih mnogo od naroda drevnih,</w:t>
      </w:r>
    </w:p>
    <w:p w:rsidR="000E2289" w:rsidRDefault="000E2289" w:rsidP="002050A8">
      <w:pPr>
        <w:pStyle w:val="libAie"/>
      </w:pPr>
      <w:r>
        <w:rPr>
          <w:rtl/>
        </w:rPr>
        <w:t>ثُلَّةٌ مِّنَ الْأَوَّلِينَ</w:t>
      </w:r>
    </w:p>
    <w:p w:rsidR="000E2289" w:rsidRDefault="000E2289" w:rsidP="000E2289">
      <w:pPr>
        <w:pStyle w:val="libNormal"/>
      </w:pPr>
      <w:r>
        <w:t>40. a mnogo i od kasnijih.</w:t>
      </w:r>
    </w:p>
    <w:p w:rsidR="000E2289" w:rsidRDefault="000E2289" w:rsidP="002050A8">
      <w:pPr>
        <w:pStyle w:val="libAie"/>
      </w:pPr>
      <w:r>
        <w:rPr>
          <w:rtl/>
        </w:rPr>
        <w:t>وَثُلَّةٌ مِّنَ الْآخِرِينَ</w:t>
      </w:r>
    </w:p>
    <w:p w:rsidR="000E2289" w:rsidRDefault="000E2289" w:rsidP="000E2289">
      <w:pPr>
        <w:pStyle w:val="libNormal"/>
      </w:pPr>
      <w:r>
        <w:t>41. A oni nesrećni - ko su nesrećni?!</w:t>
      </w:r>
    </w:p>
    <w:p w:rsidR="000E2289" w:rsidRDefault="000E2289" w:rsidP="002050A8">
      <w:pPr>
        <w:pStyle w:val="libAie"/>
      </w:pPr>
      <w:r>
        <w:rPr>
          <w:rtl/>
        </w:rPr>
        <w:t>وَأَصْحَابُ الشِّمَالِ مَا أَصْحَابُ الشِّمَالِ</w:t>
      </w:r>
    </w:p>
    <w:p w:rsidR="000E2289" w:rsidRDefault="000E2289" w:rsidP="000E2289">
      <w:pPr>
        <w:pStyle w:val="libNormal"/>
      </w:pPr>
      <w:r>
        <w:t>42. Oni će biti u vatri užarenoj i vodi ključaloj</w:t>
      </w:r>
    </w:p>
    <w:p w:rsidR="000E2289" w:rsidRDefault="000E2289" w:rsidP="002050A8">
      <w:pPr>
        <w:pStyle w:val="libAie"/>
      </w:pPr>
      <w:r>
        <w:rPr>
          <w:rtl/>
        </w:rPr>
        <w:t>فِي سَمُومٍ وَحَمِيمٍ</w:t>
      </w:r>
    </w:p>
    <w:p w:rsidR="000E2289" w:rsidRDefault="000E2289" w:rsidP="000E2289">
      <w:pPr>
        <w:pStyle w:val="libNormal"/>
      </w:pPr>
      <w:r>
        <w:t>43. i u sjeni dima čađavog,</w:t>
      </w:r>
    </w:p>
    <w:p w:rsidR="000E2289" w:rsidRDefault="000E2289" w:rsidP="002050A8">
      <w:pPr>
        <w:pStyle w:val="libAie"/>
      </w:pPr>
      <w:r>
        <w:rPr>
          <w:rtl/>
        </w:rPr>
        <w:t>وَظِلٍّ مِّن يَحْمُومٍ</w:t>
      </w:r>
    </w:p>
    <w:p w:rsidR="000E2289" w:rsidRDefault="000E2289" w:rsidP="000E2289">
      <w:pPr>
        <w:pStyle w:val="libNormal"/>
      </w:pPr>
      <w:r>
        <w:t>44. u kojoj neće biti svježine ni ikakve dobrine.</w:t>
      </w:r>
    </w:p>
    <w:p w:rsidR="000E2289" w:rsidRDefault="000E2289" w:rsidP="002050A8">
      <w:pPr>
        <w:pStyle w:val="libAie"/>
      </w:pPr>
      <w:r>
        <w:rPr>
          <w:rtl/>
        </w:rPr>
        <w:t>لَّا بَارِدٍ وَلَا كَرِيمٍ</w:t>
      </w:r>
    </w:p>
    <w:p w:rsidR="000E2289" w:rsidRDefault="000E2289" w:rsidP="000E2289">
      <w:pPr>
        <w:pStyle w:val="libNormal"/>
      </w:pPr>
      <w:r>
        <w:t>45. Oni su prije toga raskošnim životom živjeli</w:t>
      </w:r>
    </w:p>
    <w:p w:rsidR="000E2289" w:rsidRDefault="000E2289" w:rsidP="002050A8">
      <w:pPr>
        <w:pStyle w:val="libAie"/>
      </w:pPr>
      <w:r>
        <w:rPr>
          <w:rtl/>
        </w:rPr>
        <w:t>إِنَّهُمْ كَانُوا قَبْلَ ذَلِكَ مُتْرَفِينَ</w:t>
      </w:r>
    </w:p>
    <w:p w:rsidR="000E2289" w:rsidRDefault="000E2289" w:rsidP="000E2289">
      <w:pPr>
        <w:pStyle w:val="libNormal"/>
      </w:pPr>
      <w:r>
        <w:t>46. i uporno teške grijehe činili</w:t>
      </w:r>
    </w:p>
    <w:p w:rsidR="000E2289" w:rsidRDefault="000E2289" w:rsidP="002050A8">
      <w:pPr>
        <w:pStyle w:val="libAie"/>
      </w:pPr>
      <w:r>
        <w:rPr>
          <w:rtl/>
        </w:rPr>
        <w:t>وَكَانُوا يُصِرُّونَ عَلَى الْحِنثِ الْعَظِيمِ</w:t>
      </w:r>
    </w:p>
    <w:p w:rsidR="000E2289" w:rsidRDefault="000E2289" w:rsidP="000E2289">
      <w:pPr>
        <w:pStyle w:val="libNormal"/>
      </w:pPr>
      <w:r>
        <w:t>47. i govorili; “Zar kada umremo i zemlje i kosti postanemo - zar ćemo zbilja biti oživljeni,</w:t>
      </w:r>
    </w:p>
    <w:p w:rsidR="000E2289" w:rsidRDefault="000E2289" w:rsidP="002050A8">
      <w:pPr>
        <w:pStyle w:val="libAie"/>
      </w:pPr>
      <w:r>
        <w:rPr>
          <w:rtl/>
        </w:rPr>
        <w:t>وَكَانُوا يَقُولُونَ أَئِذَا مِتْنَا وَكُنَّا تُرَابًا وَعِظَامًا أَئِنَّا لَمَبْعُوثُونَ</w:t>
      </w:r>
    </w:p>
    <w:p w:rsidR="000E2289" w:rsidRDefault="000E2289" w:rsidP="000E2289">
      <w:pPr>
        <w:pStyle w:val="libNormal"/>
      </w:pPr>
      <w:r>
        <w:t>48. zar i drevni naši preci?”</w:t>
      </w:r>
    </w:p>
    <w:p w:rsidR="000E2289" w:rsidRDefault="000E2289" w:rsidP="002050A8">
      <w:pPr>
        <w:pStyle w:val="libAie"/>
      </w:pPr>
      <w:r>
        <w:rPr>
          <w:rtl/>
        </w:rPr>
        <w:t>أَوَ آبَاؤُنَا الْأَوَّلُونَ</w:t>
      </w:r>
    </w:p>
    <w:p w:rsidR="000E2289" w:rsidRDefault="000E2289" w:rsidP="000E2289">
      <w:pPr>
        <w:pStyle w:val="libNormal"/>
      </w:pPr>
      <w:r>
        <w:t>49. Reci: “I drevni i kasniji,</w:t>
      </w:r>
    </w:p>
    <w:p w:rsidR="000E2289" w:rsidRDefault="000E2289" w:rsidP="002050A8">
      <w:pPr>
        <w:pStyle w:val="libAie"/>
      </w:pPr>
      <w:r>
        <w:rPr>
          <w:rtl/>
        </w:rPr>
        <w:t>قُلْ إِنَّ الْأَوَّلِينَ وَالْآخِرِينَ</w:t>
      </w:r>
    </w:p>
    <w:p w:rsidR="000E2289" w:rsidRDefault="000E2289" w:rsidP="000E2289">
      <w:pPr>
        <w:pStyle w:val="libNormal"/>
      </w:pPr>
      <w:r>
        <w:t>50. u određeno vrijeme, jednog određenog dana biće sakupljeni,</w:t>
      </w:r>
    </w:p>
    <w:p w:rsidR="000E2289" w:rsidRDefault="000E2289" w:rsidP="002050A8">
      <w:pPr>
        <w:pStyle w:val="libAie"/>
      </w:pPr>
      <w:r>
        <w:rPr>
          <w:rtl/>
        </w:rPr>
        <w:t>لَمَجْمُوعُونَ إِلَى مِيقَاتِ يَوْمٍ مَّعْلُومٍ</w:t>
      </w:r>
    </w:p>
    <w:p w:rsidR="000E2289" w:rsidRDefault="000E2289" w:rsidP="000E2289">
      <w:pPr>
        <w:pStyle w:val="libNormal"/>
      </w:pPr>
      <w:r>
        <w:t>51. i tada ćete vi, o zabludjeli, koji poričete oživljenje,</w:t>
      </w:r>
    </w:p>
    <w:p w:rsidR="000E2289" w:rsidRDefault="000E2289" w:rsidP="002050A8">
      <w:pPr>
        <w:pStyle w:val="libAie"/>
      </w:pPr>
      <w:r>
        <w:rPr>
          <w:rtl/>
        </w:rPr>
        <w:t>ثُمَّ إِنَّكُمْ أَيُّهَا الضَّالُّونَ الْمُكَذِّبُونَ</w:t>
      </w:r>
    </w:p>
    <w:p w:rsidR="000E2289" w:rsidRDefault="000E2289" w:rsidP="000E2289">
      <w:pPr>
        <w:pStyle w:val="libNormal"/>
      </w:pPr>
      <w:r>
        <w:t>52. sigurno s drveta zakkum jesti,</w:t>
      </w:r>
    </w:p>
    <w:p w:rsidR="000E2289" w:rsidRDefault="000E2289" w:rsidP="002050A8">
      <w:pPr>
        <w:pStyle w:val="libAie"/>
      </w:pPr>
      <w:r>
        <w:rPr>
          <w:rtl/>
        </w:rPr>
        <w:t>لَآكِلُونَ مِن شَجَرٍ مِّن زَقُّومٍ</w:t>
      </w:r>
    </w:p>
    <w:p w:rsidR="000E2289" w:rsidRDefault="000E2289" w:rsidP="000E2289">
      <w:pPr>
        <w:pStyle w:val="libNormal"/>
      </w:pPr>
      <w:r>
        <w:t>53. i njime ćete trbuhe puniti,</w:t>
      </w:r>
    </w:p>
    <w:p w:rsidR="000E2289" w:rsidRDefault="000E2289" w:rsidP="002050A8">
      <w:pPr>
        <w:pStyle w:val="libAie"/>
      </w:pPr>
      <w:r>
        <w:rPr>
          <w:rtl/>
        </w:rPr>
        <w:t>فَمَالِؤُونَ مِنْهَا الْبُطُونَ</w:t>
      </w:r>
    </w:p>
    <w:p w:rsidR="000E2289" w:rsidRDefault="000E2289" w:rsidP="000E2289">
      <w:pPr>
        <w:pStyle w:val="libNormal"/>
      </w:pPr>
      <w:r>
        <w:t>54. pa zatim na to ključalu vodu piti,</w:t>
      </w:r>
    </w:p>
    <w:p w:rsidR="000E2289" w:rsidRDefault="000E2289" w:rsidP="002050A8">
      <w:pPr>
        <w:pStyle w:val="libAie"/>
      </w:pPr>
      <w:r>
        <w:rPr>
          <w:rtl/>
        </w:rPr>
        <w:t>فَشَارِبُونَ عَلَيْهِ مِنَ الْحَمِيمِ</w:t>
      </w:r>
    </w:p>
    <w:p w:rsidR="000E2289" w:rsidRDefault="000E2289" w:rsidP="000E2289">
      <w:pPr>
        <w:pStyle w:val="libNormal"/>
      </w:pPr>
      <w:r>
        <w:t>55. poput kamila koje ne mogu žeđ ugasiti;</w:t>
      </w:r>
    </w:p>
    <w:p w:rsidR="000E2289" w:rsidRDefault="000E2289" w:rsidP="002050A8">
      <w:pPr>
        <w:pStyle w:val="libAie"/>
      </w:pPr>
      <w:r>
        <w:rPr>
          <w:rtl/>
        </w:rPr>
        <w:t>فَشَارِبُونَ شُرْبَ الْهِيمِ</w:t>
      </w:r>
    </w:p>
    <w:p w:rsidR="000E2289" w:rsidRDefault="000E2289" w:rsidP="000E2289">
      <w:pPr>
        <w:pStyle w:val="libNormal"/>
      </w:pPr>
      <w:r>
        <w:lastRenderedPageBreak/>
        <w:t>56. to će na onom svijetu biti gošćenje njihovo!</w:t>
      </w:r>
    </w:p>
    <w:p w:rsidR="000E2289" w:rsidRDefault="000E2289" w:rsidP="002050A8">
      <w:pPr>
        <w:pStyle w:val="libAie"/>
      </w:pPr>
      <w:r>
        <w:rPr>
          <w:rtl/>
        </w:rPr>
        <w:t>هَذَا نُزُلُهُمْ يَوْمَ الدِّينِ</w:t>
      </w:r>
    </w:p>
    <w:p w:rsidR="000E2289" w:rsidRDefault="000E2289" w:rsidP="000E2289">
      <w:pPr>
        <w:pStyle w:val="libNormal"/>
      </w:pPr>
      <w:r>
        <w:t>57. Mi vas stvaramo - pa zašto ne povjerujete?</w:t>
      </w:r>
    </w:p>
    <w:p w:rsidR="000E2289" w:rsidRDefault="000E2289" w:rsidP="002050A8">
      <w:pPr>
        <w:pStyle w:val="libAie"/>
      </w:pPr>
      <w:r>
        <w:rPr>
          <w:rtl/>
        </w:rPr>
        <w:t>نَحْنُ خَلَقْنَاكُمْ فَلَوْلَا تُصَدِّقُونَ</w:t>
      </w:r>
    </w:p>
    <w:p w:rsidR="000E2289" w:rsidRDefault="000E2289" w:rsidP="000E2289">
      <w:pPr>
        <w:pStyle w:val="libNormal"/>
      </w:pPr>
      <w:r>
        <w:t>58. Kažite vi Meni: da li sjemenu koje ubacujete</w:t>
      </w:r>
    </w:p>
    <w:p w:rsidR="000E2289" w:rsidRDefault="000E2289" w:rsidP="002050A8">
      <w:pPr>
        <w:pStyle w:val="libAie"/>
      </w:pPr>
      <w:r>
        <w:rPr>
          <w:rtl/>
        </w:rPr>
        <w:t>أَفَرَأَيْتُم مَّا تُمْنُونَ</w:t>
      </w:r>
    </w:p>
    <w:p w:rsidR="000E2289" w:rsidRDefault="000E2289" w:rsidP="000E2289">
      <w:pPr>
        <w:pStyle w:val="libNormal"/>
      </w:pPr>
      <w:r>
        <w:t>59. vi oblik dajete ili Mi to činimo?</w:t>
      </w:r>
    </w:p>
    <w:p w:rsidR="000E2289" w:rsidRDefault="000E2289" w:rsidP="002050A8">
      <w:pPr>
        <w:pStyle w:val="libAie"/>
      </w:pPr>
      <w:r>
        <w:rPr>
          <w:rtl/>
        </w:rPr>
        <w:t>أَأَنتُمْ تَخْلُقُونَهُ أَمْ نَحْنُ الْخَالِقُونَ</w:t>
      </w:r>
    </w:p>
    <w:p w:rsidR="000E2289" w:rsidRDefault="000E2289" w:rsidP="000E2289">
      <w:pPr>
        <w:pStyle w:val="libNormal"/>
      </w:pPr>
      <w:r>
        <w:t>60. Mi određujemo kada će ko od vas umrijeti, i niko nas ne može spriječiti</w:t>
      </w:r>
    </w:p>
    <w:p w:rsidR="000E2289" w:rsidRDefault="000E2289" w:rsidP="002050A8">
      <w:pPr>
        <w:pStyle w:val="libAie"/>
      </w:pPr>
      <w:r>
        <w:rPr>
          <w:rtl/>
        </w:rPr>
        <w:t>نَحْنُ قَدَّرْنَا بَيْنَكُمُ الْمَوْتَ وَمَا نَحْنُ بِمَسْبُوقِينَ</w:t>
      </w:r>
    </w:p>
    <w:p w:rsidR="000E2289" w:rsidRDefault="000E2289" w:rsidP="000E2289">
      <w:pPr>
        <w:pStyle w:val="libNormal"/>
      </w:pPr>
      <w:r>
        <w:t>61. da likove vaše izmjenimo i da vas iznova u likovima koje vi ne poznajete stvorimo.</w:t>
      </w:r>
    </w:p>
    <w:p w:rsidR="000E2289" w:rsidRDefault="000E2289" w:rsidP="002050A8">
      <w:pPr>
        <w:pStyle w:val="libAie"/>
      </w:pPr>
      <w:r>
        <w:rPr>
          <w:rtl/>
        </w:rPr>
        <w:t>عَلَى أَن نُّبَدِّلَ أَمْثَالَكُمْ وَنُنشِئَكُمْ فِي مَا لَا تَعْلَمُونَ</w:t>
      </w:r>
    </w:p>
    <w:p w:rsidR="000E2289" w:rsidRDefault="000E2289" w:rsidP="000E2289">
      <w:pPr>
        <w:pStyle w:val="libNormal"/>
      </w:pPr>
      <w:r>
        <w:t>62. Poznato vam je kako ste prvi put stvoreni, pa zašto se ne urazumite?</w:t>
      </w:r>
    </w:p>
    <w:p w:rsidR="000E2289" w:rsidRDefault="000E2289" w:rsidP="002050A8">
      <w:pPr>
        <w:pStyle w:val="libAie"/>
      </w:pPr>
      <w:r>
        <w:rPr>
          <w:rtl/>
        </w:rPr>
        <w:t>وَلَقَدْ عَلِمْتُمُ النَّشْأَةَ الْأُولَى فَلَوْلَا تَذكَّرُونَ</w:t>
      </w:r>
    </w:p>
    <w:p w:rsidR="000E2289" w:rsidRDefault="000E2289" w:rsidP="000E2289">
      <w:pPr>
        <w:pStyle w:val="libNormal"/>
      </w:pPr>
      <w:r>
        <w:t>63. Kažite vi Meni: šta biva sa onim što posijete?</w:t>
      </w:r>
    </w:p>
    <w:p w:rsidR="000E2289" w:rsidRDefault="000E2289" w:rsidP="002050A8">
      <w:pPr>
        <w:pStyle w:val="libAie"/>
      </w:pPr>
      <w:r>
        <w:rPr>
          <w:rtl/>
        </w:rPr>
        <w:t>أَفَرَأَيْتُم مَّا تَحْرُثُونَ</w:t>
      </w:r>
    </w:p>
    <w:p w:rsidR="000E2289" w:rsidRDefault="000E2289" w:rsidP="000E2289">
      <w:pPr>
        <w:pStyle w:val="libNormal"/>
      </w:pPr>
      <w:r>
        <w:t>64. Da li mu vi dajete snagu da niče, ili to Mi činimo?</w:t>
      </w:r>
    </w:p>
    <w:p w:rsidR="000E2289" w:rsidRDefault="000E2289" w:rsidP="002050A8">
      <w:pPr>
        <w:pStyle w:val="libAie"/>
      </w:pPr>
      <w:r>
        <w:rPr>
          <w:rtl/>
        </w:rPr>
        <w:t>أَأَنتُمْ تَزْرَعُونَهُ أَمْ نَحْنُ الزَّارِعُونَ</w:t>
      </w:r>
    </w:p>
    <w:p w:rsidR="000E2289" w:rsidRDefault="000E2289" w:rsidP="000E2289">
      <w:pPr>
        <w:pStyle w:val="libNormal"/>
      </w:pPr>
      <w:r>
        <w:t>65. Ako hoćemo možemo ga u suho rastinje pretvoriti, pa biste se snebivali;</w:t>
      </w:r>
    </w:p>
    <w:p w:rsidR="000E2289" w:rsidRDefault="000E2289" w:rsidP="002050A8">
      <w:pPr>
        <w:pStyle w:val="libAie"/>
      </w:pPr>
      <w:r>
        <w:rPr>
          <w:rtl/>
        </w:rPr>
        <w:t>لَوْ نَشَاء لَجَعَلْنَاهُ حُطَامًا فَظَلَلْتُمْ تَفَكَّهُونَ</w:t>
      </w:r>
    </w:p>
    <w:p w:rsidR="000E2289" w:rsidRDefault="000E2289" w:rsidP="000E2289">
      <w:pPr>
        <w:pStyle w:val="libNormal"/>
      </w:pPr>
      <w:r>
        <w:t>66. “Mi smo, doista, oštećeni,</w:t>
      </w:r>
    </w:p>
    <w:p w:rsidR="000E2289" w:rsidRDefault="000E2289" w:rsidP="002050A8">
      <w:pPr>
        <w:pStyle w:val="libAie"/>
      </w:pPr>
      <w:r>
        <w:rPr>
          <w:rtl/>
        </w:rPr>
        <w:t>إِنَّا لَمُغْرَمُونَ</w:t>
      </w:r>
    </w:p>
    <w:p w:rsidR="000E2289" w:rsidRDefault="000E2289" w:rsidP="000E2289">
      <w:pPr>
        <w:pStyle w:val="libNormal"/>
      </w:pPr>
      <w:r>
        <w:t>67. čak smo svega lišeni!”</w:t>
      </w:r>
    </w:p>
    <w:p w:rsidR="000E2289" w:rsidRDefault="000E2289" w:rsidP="002050A8">
      <w:pPr>
        <w:pStyle w:val="libAie"/>
      </w:pPr>
      <w:r>
        <w:rPr>
          <w:rtl/>
        </w:rPr>
        <w:t>بَلْ نَحْنُ مَحْرُومُونَ</w:t>
      </w:r>
    </w:p>
    <w:p w:rsidR="000E2289" w:rsidRDefault="000E2289" w:rsidP="000E2289">
      <w:pPr>
        <w:pStyle w:val="libNormal"/>
      </w:pPr>
      <w:r>
        <w:t>68. Kažite vi Meni: vodu koju pijete –</w:t>
      </w:r>
    </w:p>
    <w:p w:rsidR="000E2289" w:rsidRDefault="000E2289" w:rsidP="002050A8">
      <w:pPr>
        <w:pStyle w:val="libAie"/>
      </w:pPr>
      <w:r>
        <w:rPr>
          <w:rtl/>
        </w:rPr>
        <w:t>أَفَرَأَيْتُمُ الْمَاء الَّذِي تَشْرَبُونَ</w:t>
      </w:r>
    </w:p>
    <w:p w:rsidR="000E2289" w:rsidRDefault="000E2289" w:rsidP="000E2289">
      <w:pPr>
        <w:pStyle w:val="libNormal"/>
      </w:pPr>
      <w:r>
        <w:t>69. da li je vi ili Mi iz oblaka spuštamo?</w:t>
      </w:r>
    </w:p>
    <w:p w:rsidR="000E2289" w:rsidRDefault="000E2289" w:rsidP="002050A8">
      <w:pPr>
        <w:pStyle w:val="libAie"/>
      </w:pPr>
      <w:r>
        <w:rPr>
          <w:rtl/>
        </w:rPr>
        <w:t>أَأَنتُمْ أَنزَلْتُمُوهُ مِنَ الْمُزْنِ أَمْ نَحْنُ الْمُنزِلُونَ</w:t>
      </w:r>
    </w:p>
    <w:p w:rsidR="000E2289" w:rsidRDefault="000E2289" w:rsidP="000E2289">
      <w:pPr>
        <w:pStyle w:val="libNormal"/>
      </w:pPr>
      <w:r>
        <w:t>70. Ako želimo, možemo da je slanom učinimo - pa zašto niste zahvalni?</w:t>
      </w:r>
    </w:p>
    <w:p w:rsidR="000E2289" w:rsidRDefault="000E2289" w:rsidP="002050A8">
      <w:pPr>
        <w:pStyle w:val="libAie"/>
      </w:pPr>
      <w:r>
        <w:rPr>
          <w:rtl/>
        </w:rPr>
        <w:t>لَوْ نَشَاء جَعَلْنَاهُ أُجَاجًا فَلَوْلَا تَشْكُرُونَ</w:t>
      </w:r>
    </w:p>
    <w:p w:rsidR="000E2289" w:rsidRDefault="000E2289" w:rsidP="000E2289">
      <w:pPr>
        <w:pStyle w:val="libNormal"/>
      </w:pPr>
      <w:r>
        <w:t>71. Kažite vi Meni: vatru koju palite –</w:t>
      </w:r>
    </w:p>
    <w:p w:rsidR="000E2289" w:rsidRDefault="000E2289" w:rsidP="002050A8">
      <w:pPr>
        <w:pStyle w:val="libAie"/>
      </w:pPr>
      <w:r>
        <w:rPr>
          <w:rtl/>
        </w:rPr>
        <w:t>أَفَرَأَيْتُمُ النَّارَ الَّتِي تُورُونَ</w:t>
      </w:r>
    </w:p>
    <w:p w:rsidR="000E2289" w:rsidRDefault="000E2289" w:rsidP="000E2289">
      <w:pPr>
        <w:pStyle w:val="libNormal"/>
      </w:pPr>
      <w:r>
        <w:t>72. da li drvo za nju vi ili Mi stvaramo?</w:t>
      </w:r>
    </w:p>
    <w:p w:rsidR="000E2289" w:rsidRDefault="000E2289" w:rsidP="002050A8">
      <w:pPr>
        <w:pStyle w:val="libAie"/>
      </w:pPr>
      <w:r>
        <w:rPr>
          <w:rtl/>
        </w:rPr>
        <w:t>أَأَنتُمْ أَنشَأْتُمْ شَجَرَتَهَا أَمْ نَحْنُ الْمُنشِؤُونَ</w:t>
      </w:r>
    </w:p>
    <w:p w:rsidR="000E2289" w:rsidRDefault="000E2289" w:rsidP="000E2289">
      <w:pPr>
        <w:pStyle w:val="libNormal"/>
      </w:pPr>
      <w:r>
        <w:t>73. Mi činimo da ona podsjeća i da bude korisna onima koji konače;</w:t>
      </w:r>
    </w:p>
    <w:p w:rsidR="000E2289" w:rsidRDefault="000E2289" w:rsidP="002050A8">
      <w:pPr>
        <w:pStyle w:val="libAie"/>
      </w:pPr>
      <w:r>
        <w:rPr>
          <w:rtl/>
        </w:rPr>
        <w:t>نَحْنُ جَعَلْنَاهَا تَذْكِرَةً وَمَتَاعًا لِّلْمُقْوِينَ</w:t>
      </w:r>
    </w:p>
    <w:p w:rsidR="000E2289" w:rsidRDefault="000E2289" w:rsidP="000E2289">
      <w:pPr>
        <w:pStyle w:val="libNormal"/>
      </w:pPr>
      <w:r>
        <w:t>74. zato hvali Gospodara svoga Veličanstvenog!</w:t>
      </w:r>
    </w:p>
    <w:p w:rsidR="000E2289" w:rsidRDefault="000E2289" w:rsidP="002050A8">
      <w:pPr>
        <w:pStyle w:val="libAie"/>
      </w:pPr>
      <w:r>
        <w:rPr>
          <w:rtl/>
        </w:rPr>
        <w:lastRenderedPageBreak/>
        <w:t>فَسَبِّحْ بِاسْمِ رَبِّكَ الْعَظِيمِ</w:t>
      </w:r>
    </w:p>
    <w:p w:rsidR="000E2289" w:rsidRDefault="000E2289" w:rsidP="000E2289">
      <w:pPr>
        <w:pStyle w:val="libNormal"/>
      </w:pPr>
      <w:r>
        <w:t>75. I kunem se časom kad se zvijezde gube, -</w:t>
      </w:r>
    </w:p>
    <w:p w:rsidR="000E2289" w:rsidRDefault="000E2289" w:rsidP="002050A8">
      <w:pPr>
        <w:pStyle w:val="libAie"/>
      </w:pPr>
      <w:r>
        <w:rPr>
          <w:rtl/>
        </w:rPr>
        <w:t>فَلَا أُقْسِمُ بِمَوَاقِعِ النُّجُومِ</w:t>
      </w:r>
    </w:p>
    <w:p w:rsidR="000E2289" w:rsidRDefault="000E2289" w:rsidP="000E2289">
      <w:pPr>
        <w:pStyle w:val="libNormal"/>
      </w:pPr>
      <w:r>
        <w:t>76. a to je, da znate, zakletva velika -,</w:t>
      </w:r>
    </w:p>
    <w:p w:rsidR="000E2289" w:rsidRDefault="000E2289" w:rsidP="002050A8">
      <w:pPr>
        <w:pStyle w:val="libAie"/>
      </w:pPr>
      <w:r>
        <w:rPr>
          <w:rtl/>
        </w:rPr>
        <w:t>وَإِنَّهُ لَقَسَمٌ لَّوْ تَعْلَمُونَ عَظِيمٌ</w:t>
      </w:r>
    </w:p>
    <w:p w:rsidR="000E2289" w:rsidRDefault="000E2289" w:rsidP="000E2289">
      <w:pPr>
        <w:pStyle w:val="libNormal"/>
      </w:pPr>
      <w:r>
        <w:t>77. on je, zaista, Kur’an plemeniti</w:t>
      </w:r>
    </w:p>
    <w:p w:rsidR="000E2289" w:rsidRDefault="000E2289" w:rsidP="002050A8">
      <w:pPr>
        <w:pStyle w:val="libAie"/>
      </w:pPr>
      <w:r>
        <w:rPr>
          <w:rtl/>
        </w:rPr>
        <w:t>إِنَّهُ لَقُرْآنٌ كَرِيمٌ</w:t>
      </w:r>
    </w:p>
    <w:p w:rsidR="000E2289" w:rsidRDefault="000E2289" w:rsidP="000E2289">
      <w:pPr>
        <w:pStyle w:val="libNormal"/>
      </w:pPr>
      <w:r>
        <w:t>78. u Knjizi brižljivo čuvanoj –</w:t>
      </w:r>
    </w:p>
    <w:p w:rsidR="000E2289" w:rsidRDefault="000E2289" w:rsidP="002050A8">
      <w:pPr>
        <w:pStyle w:val="libAie"/>
      </w:pPr>
      <w:r>
        <w:rPr>
          <w:rtl/>
        </w:rPr>
        <w:t>فِي كِتَابٍ مَّكْنُونٍ</w:t>
      </w:r>
    </w:p>
    <w:p w:rsidR="000E2289" w:rsidRDefault="000E2289" w:rsidP="000E2289">
      <w:pPr>
        <w:pStyle w:val="libNormal"/>
      </w:pPr>
      <w:r>
        <w:t>79. dodirnuti ga smiju samo oni koji su čisti -,</w:t>
      </w:r>
    </w:p>
    <w:p w:rsidR="000E2289" w:rsidRDefault="000E2289" w:rsidP="002050A8">
      <w:pPr>
        <w:pStyle w:val="libAie"/>
      </w:pPr>
      <w:r>
        <w:rPr>
          <w:rtl/>
        </w:rPr>
        <w:t>لَّا يَمَسُّهُ إِلَّا الْمُطَهَّرُونَ</w:t>
      </w:r>
    </w:p>
    <w:p w:rsidR="000E2289" w:rsidRDefault="000E2289" w:rsidP="000E2289">
      <w:pPr>
        <w:pStyle w:val="libNormal"/>
      </w:pPr>
      <w:r>
        <w:t>80. on je Objava od Gospodara svjetova.</w:t>
      </w:r>
    </w:p>
    <w:p w:rsidR="000E2289" w:rsidRDefault="000E2289" w:rsidP="002050A8">
      <w:pPr>
        <w:pStyle w:val="libAie"/>
      </w:pPr>
      <w:r>
        <w:rPr>
          <w:rtl/>
        </w:rPr>
        <w:t>تَنزِيلٌ مِّن رَّبِّ الْعَالَمِينَ</w:t>
      </w:r>
    </w:p>
    <w:p w:rsidR="000E2289" w:rsidRDefault="000E2289" w:rsidP="000E2289">
      <w:pPr>
        <w:pStyle w:val="libNormal"/>
      </w:pPr>
      <w:r>
        <w:t>81. Pa, kako ovaj govor omalovažavate</w:t>
      </w:r>
    </w:p>
    <w:p w:rsidR="000E2289" w:rsidRDefault="000E2289" w:rsidP="002050A8">
      <w:pPr>
        <w:pStyle w:val="libAie"/>
      </w:pPr>
      <w:r>
        <w:rPr>
          <w:rtl/>
        </w:rPr>
        <w:t>أَفَبِهَذَا الْحَدِيثِ أَنتُم مُّدْهِنُونَ</w:t>
      </w:r>
    </w:p>
    <w:p w:rsidR="000E2289" w:rsidRDefault="000E2289" w:rsidP="000E2289">
      <w:pPr>
        <w:pStyle w:val="libNormal"/>
      </w:pPr>
      <w:r>
        <w:t>82. i umjesto zahvalnosti što vam je hrana darovana - vi u njega ne vjerujete?</w:t>
      </w:r>
    </w:p>
    <w:p w:rsidR="000E2289" w:rsidRDefault="000E2289" w:rsidP="002050A8">
      <w:pPr>
        <w:pStyle w:val="libAie"/>
      </w:pPr>
      <w:r>
        <w:rPr>
          <w:rtl/>
        </w:rPr>
        <w:t>وَتَجْعَلُونَ رِزْقَكُمْ أَنَّكُمْ تُكَذِّبُونَ</w:t>
      </w:r>
    </w:p>
    <w:p w:rsidR="000E2289" w:rsidRDefault="000E2289" w:rsidP="000E2289">
      <w:pPr>
        <w:pStyle w:val="libNormal"/>
      </w:pPr>
      <w:r>
        <w:t>83. a zašto vi kad duša do guše dopre,</w:t>
      </w:r>
    </w:p>
    <w:p w:rsidR="000E2289" w:rsidRDefault="000E2289" w:rsidP="002050A8">
      <w:pPr>
        <w:pStyle w:val="libAie"/>
      </w:pPr>
      <w:r>
        <w:rPr>
          <w:rtl/>
        </w:rPr>
        <w:t>فَلَوْلَا إِذَا بَلَغَتِ الْحُلْقُومَ</w:t>
      </w:r>
    </w:p>
    <w:p w:rsidR="000E2289" w:rsidRDefault="000E2289" w:rsidP="000E2289">
      <w:pPr>
        <w:pStyle w:val="libNormal"/>
      </w:pPr>
      <w:r>
        <w:t>84. i kad vi budete tada gledali, -</w:t>
      </w:r>
    </w:p>
    <w:p w:rsidR="000E2289" w:rsidRDefault="000E2289" w:rsidP="002050A8">
      <w:pPr>
        <w:pStyle w:val="libAie"/>
      </w:pPr>
      <w:r>
        <w:rPr>
          <w:rtl/>
        </w:rPr>
        <w:t>وَأَنتُمْ حِينَئِذٍ تَنظُرُونَ</w:t>
      </w:r>
    </w:p>
    <w:p w:rsidR="000E2289" w:rsidRDefault="000E2289" w:rsidP="000E2289">
      <w:pPr>
        <w:pStyle w:val="libNormal"/>
      </w:pPr>
      <w:r>
        <w:t>85. a Mi smo mu bliži od vas, ali vi ne vidite -,</w:t>
      </w:r>
    </w:p>
    <w:p w:rsidR="000E2289" w:rsidRDefault="000E2289" w:rsidP="002050A8">
      <w:pPr>
        <w:pStyle w:val="libAie"/>
      </w:pPr>
      <w:r>
        <w:rPr>
          <w:rtl/>
        </w:rPr>
        <w:t>وَنَحْنُ أَقْرَبُ إِلَيْهِ مِنكُمْ وَلَكِن لَّا تُبْصِرُونَ</w:t>
      </w:r>
    </w:p>
    <w:p w:rsidR="000E2289" w:rsidRDefault="000E2289" w:rsidP="000E2289">
      <w:pPr>
        <w:pStyle w:val="libNormal"/>
      </w:pPr>
      <w:r>
        <w:t>86. zašto je onda kad niste u tuđoj vlasti</w:t>
      </w:r>
    </w:p>
    <w:p w:rsidR="000E2289" w:rsidRDefault="000E2289" w:rsidP="002050A8">
      <w:pPr>
        <w:pStyle w:val="libAie"/>
      </w:pPr>
      <w:r>
        <w:rPr>
          <w:rtl/>
        </w:rPr>
        <w:t>فَلَوْلَا إِن كُنتُمْ غَيْرَ مَدِينِينَ</w:t>
      </w:r>
    </w:p>
    <w:p w:rsidR="000E2289" w:rsidRDefault="000E2289" w:rsidP="000E2289">
      <w:pPr>
        <w:pStyle w:val="libNormal"/>
      </w:pPr>
      <w:r>
        <w:t>87. ne povratite, ako istinu govorite?</w:t>
      </w:r>
    </w:p>
    <w:p w:rsidR="000E2289" w:rsidRDefault="000E2289" w:rsidP="002050A8">
      <w:pPr>
        <w:pStyle w:val="libAie"/>
      </w:pPr>
      <w:r>
        <w:rPr>
          <w:rtl/>
        </w:rPr>
        <w:t>تَرْجِعُونَهَا إِن كُنتُمْ صَادِقِينَ</w:t>
      </w:r>
    </w:p>
    <w:p w:rsidR="000E2289" w:rsidRDefault="000E2289" w:rsidP="000E2289">
      <w:pPr>
        <w:pStyle w:val="libNormal"/>
      </w:pPr>
      <w:r>
        <w:t>88. I ako bude jedan od onih koji su Allahu bliski –</w:t>
      </w:r>
    </w:p>
    <w:p w:rsidR="000E2289" w:rsidRDefault="000E2289" w:rsidP="002050A8">
      <w:pPr>
        <w:pStyle w:val="libAie"/>
      </w:pPr>
      <w:r>
        <w:rPr>
          <w:rtl/>
        </w:rPr>
        <w:t>فَأَمَّا إِن كَانَ مِنَ الْمُقَرَّبِينَ</w:t>
      </w:r>
    </w:p>
    <w:p w:rsidR="000E2289" w:rsidRDefault="000E2289" w:rsidP="000E2289">
      <w:pPr>
        <w:pStyle w:val="libNormal"/>
      </w:pPr>
      <w:r>
        <w:t>89. udobnost i opskrba lijepa i džennetska blagodati njemu!</w:t>
      </w:r>
    </w:p>
    <w:p w:rsidR="000E2289" w:rsidRDefault="000E2289" w:rsidP="002050A8">
      <w:pPr>
        <w:pStyle w:val="libAie"/>
      </w:pPr>
      <w:r>
        <w:rPr>
          <w:rtl/>
        </w:rPr>
        <w:t>فَرَوْحٌ وَرَيْحَانٌ وَجَنَّةُ نَعِيمٍ</w:t>
      </w:r>
    </w:p>
    <w:p w:rsidR="000E2289" w:rsidRDefault="000E2289" w:rsidP="000E2289">
      <w:pPr>
        <w:pStyle w:val="libNormal"/>
      </w:pPr>
      <w:r>
        <w:t>90. A ako bude jedan od onih koji su srećni, -</w:t>
      </w:r>
    </w:p>
    <w:p w:rsidR="000E2289" w:rsidRDefault="000E2289" w:rsidP="002050A8">
      <w:pPr>
        <w:pStyle w:val="libAie"/>
      </w:pPr>
      <w:r>
        <w:rPr>
          <w:rtl/>
        </w:rPr>
        <w:t>وَأَمَّا إِن كَانَ مِنَ أَصْحَابِ الْيَمِينِ</w:t>
      </w:r>
    </w:p>
    <w:p w:rsidR="000E2289" w:rsidRDefault="000E2289" w:rsidP="000E2289">
      <w:pPr>
        <w:pStyle w:val="libNormal"/>
      </w:pPr>
      <w:r>
        <w:t>91. pa, pozdrav tebi od onih koji su srećni!</w:t>
      </w:r>
    </w:p>
    <w:p w:rsidR="000E2289" w:rsidRDefault="000E2289" w:rsidP="002050A8">
      <w:pPr>
        <w:pStyle w:val="libAie"/>
      </w:pPr>
      <w:r>
        <w:rPr>
          <w:rtl/>
        </w:rPr>
        <w:t>فَسَلَامٌ لَّكَ مِنْ أَصْحَابِ الْيَمِينِ</w:t>
      </w:r>
    </w:p>
    <w:p w:rsidR="000E2289" w:rsidRDefault="000E2289" w:rsidP="000E2289">
      <w:pPr>
        <w:pStyle w:val="libNormal"/>
      </w:pPr>
      <w:r>
        <w:t>92. A ako bude jedan od onih koji su poricali i u zabludi ostali,</w:t>
      </w:r>
    </w:p>
    <w:p w:rsidR="000E2289" w:rsidRDefault="000E2289" w:rsidP="002050A8">
      <w:pPr>
        <w:pStyle w:val="libAie"/>
      </w:pPr>
      <w:r>
        <w:rPr>
          <w:rtl/>
        </w:rPr>
        <w:t>وَأَمَّا إِن كَانَ مِنَ الْمُكَذِّبِينَ الضَّالِّينَ</w:t>
      </w:r>
    </w:p>
    <w:p w:rsidR="000E2289" w:rsidRDefault="000E2289" w:rsidP="000E2289">
      <w:pPr>
        <w:pStyle w:val="libNormal"/>
      </w:pPr>
      <w:r>
        <w:t>93. pa, ključalom vodom biće ugošćen</w:t>
      </w:r>
    </w:p>
    <w:p w:rsidR="000E2289" w:rsidRDefault="000E2289" w:rsidP="002050A8">
      <w:pPr>
        <w:pStyle w:val="libAie"/>
      </w:pPr>
      <w:r>
        <w:rPr>
          <w:rtl/>
        </w:rPr>
        <w:lastRenderedPageBreak/>
        <w:t>فَنُزُلٌ مِّنْ حَمِيمٍ</w:t>
      </w:r>
    </w:p>
    <w:p w:rsidR="000E2289" w:rsidRDefault="000E2289" w:rsidP="000E2289">
      <w:pPr>
        <w:pStyle w:val="libNormal"/>
      </w:pPr>
      <w:r>
        <w:t>94. i u ognju prženjem.</w:t>
      </w:r>
    </w:p>
    <w:p w:rsidR="000E2289" w:rsidRDefault="000E2289" w:rsidP="002050A8">
      <w:pPr>
        <w:pStyle w:val="libAie"/>
      </w:pPr>
      <w:r>
        <w:rPr>
          <w:rtl/>
        </w:rPr>
        <w:t>وَتَصْلِيَةُ جَحِيمٍ</w:t>
      </w:r>
    </w:p>
    <w:p w:rsidR="000E2289" w:rsidRDefault="000E2289" w:rsidP="000E2289">
      <w:pPr>
        <w:pStyle w:val="libNormal"/>
      </w:pPr>
      <w:r>
        <w:t>95. Sama je istina, zbilja, sve ovo, -</w:t>
      </w:r>
    </w:p>
    <w:p w:rsidR="000E2289" w:rsidRDefault="000E2289" w:rsidP="002050A8">
      <w:pPr>
        <w:pStyle w:val="libAie"/>
      </w:pPr>
      <w:r>
        <w:rPr>
          <w:rtl/>
        </w:rPr>
        <w:t>إِنَّ هَذَا لَهُوَ حَقُّ الْيَقِينِ</w:t>
      </w:r>
    </w:p>
    <w:p w:rsidR="000E2289" w:rsidRDefault="000E2289" w:rsidP="000E2289">
      <w:pPr>
        <w:pStyle w:val="libNormal"/>
      </w:pPr>
      <w:r>
        <w:t>96. zato hvali ime Gospodara svoga Veličanstvenog!</w:t>
      </w:r>
    </w:p>
    <w:p w:rsidR="000E2289" w:rsidRDefault="000E2289" w:rsidP="002050A8">
      <w:pPr>
        <w:pStyle w:val="libAie"/>
      </w:pPr>
      <w:r>
        <w:rPr>
          <w:rtl/>
        </w:rPr>
        <w:t>فَسَبِّحْ بِاسْمِ رَبِّكَ الْعَظِيمِ</w:t>
      </w:r>
    </w:p>
    <w:p w:rsidR="000E2289" w:rsidRDefault="000E2289" w:rsidP="000E2289">
      <w:pPr>
        <w:pStyle w:val="libNormal"/>
      </w:pPr>
    </w:p>
    <w:p w:rsidR="006D0ECD" w:rsidRDefault="006D0ECD" w:rsidP="001014DA">
      <w:pPr>
        <w:pStyle w:val="libNormal"/>
      </w:pPr>
      <w:r>
        <w:br w:type="page"/>
      </w:r>
    </w:p>
    <w:p w:rsidR="000E2289" w:rsidRDefault="000E2289" w:rsidP="006D0ECD">
      <w:pPr>
        <w:pStyle w:val="Heading1Center"/>
      </w:pPr>
      <w:bookmarkStart w:id="56" w:name="_Toc421530446"/>
      <w:r>
        <w:lastRenderedPageBreak/>
        <w:t>Al–Hadid (57) – Gvožđe</w:t>
      </w:r>
      <w:bookmarkEnd w:id="56"/>
    </w:p>
    <w:p w:rsidR="000E2289" w:rsidRDefault="000E2289" w:rsidP="001014DA">
      <w:pPr>
        <w:pStyle w:val="libCenter"/>
      </w:pPr>
      <w:r>
        <w:rPr>
          <w:rtl/>
        </w:rPr>
        <w:t>سورة الحديد</w:t>
      </w:r>
    </w:p>
    <w:p w:rsidR="000E2289" w:rsidRDefault="000E2289" w:rsidP="006D0ECD">
      <w:pPr>
        <w:pStyle w:val="libCenter"/>
      </w:pPr>
      <w:r>
        <w:t>Medina - 29 ajeta</w:t>
      </w:r>
    </w:p>
    <w:p w:rsidR="000E2289" w:rsidRDefault="000E2289" w:rsidP="006D0ECD">
      <w:pPr>
        <w:pStyle w:val="libCenter"/>
      </w:pPr>
      <w:r>
        <w:t>U ime Allaha, Milostivog, Samilosnog</w:t>
      </w:r>
    </w:p>
    <w:p w:rsidR="00696D5F" w:rsidRDefault="00696D5F" w:rsidP="006D0ECD">
      <w:pPr>
        <w:pStyle w:val="libCenter"/>
      </w:pPr>
      <w:r>
        <w:rPr>
          <w:rFonts w:hint="cs"/>
          <w:rtl/>
        </w:rPr>
        <w:t>(</w:t>
      </w:r>
      <w:r w:rsidRPr="00A32034">
        <w:rPr>
          <w:rStyle w:val="libAieChar"/>
          <w:rtl/>
        </w:rPr>
        <w:t>بِسْمِ اللّهِ الرَّحْمـَنِ الرَّحِيمِ</w:t>
      </w:r>
      <w:r>
        <w:rPr>
          <w:rFonts w:hint="cs"/>
          <w:rtl/>
        </w:rPr>
        <w:t>)</w:t>
      </w:r>
    </w:p>
    <w:p w:rsidR="006D0ECD" w:rsidRPr="006D0ECD" w:rsidRDefault="006D0ECD" w:rsidP="006D0ECD">
      <w:pPr>
        <w:pStyle w:val="libNormal"/>
        <w:rPr>
          <w:rtl/>
        </w:rPr>
      </w:pPr>
    </w:p>
    <w:p w:rsidR="000E2289" w:rsidRDefault="000E2289" w:rsidP="000E2289">
      <w:pPr>
        <w:pStyle w:val="libNormal"/>
      </w:pPr>
      <w:r>
        <w:t>1. Allaha hvali sve što je na nebesima i na Zemlji, i On je Silni i Mudri.</w:t>
      </w:r>
    </w:p>
    <w:p w:rsidR="000E2289" w:rsidRDefault="000E2289" w:rsidP="002050A8">
      <w:pPr>
        <w:pStyle w:val="libAie"/>
      </w:pPr>
      <w:r>
        <w:rPr>
          <w:rtl/>
        </w:rPr>
        <w:t>سَبَّحَ لِلَّهِ مَا فِي السَّمَاوَاتِ وَالْأَرْضِ وَهُوَ الْعَزِيزُ الْحَكِيمُ</w:t>
      </w:r>
    </w:p>
    <w:p w:rsidR="000E2289" w:rsidRDefault="000E2289" w:rsidP="000E2289">
      <w:pPr>
        <w:pStyle w:val="libNormal"/>
      </w:pPr>
      <w:r>
        <w:t>2. Njegova je vlast na nebesima i na Zemlji; On život i smrt daje, i On sve može.</w:t>
      </w:r>
    </w:p>
    <w:p w:rsidR="000E2289" w:rsidRDefault="000E2289" w:rsidP="002050A8">
      <w:pPr>
        <w:pStyle w:val="libAie"/>
      </w:pPr>
      <w:r>
        <w:rPr>
          <w:rtl/>
        </w:rPr>
        <w:t>لَهُ مُلْكُ السَّمَاوَاتِ وَالْأَرْضِ يُحْيِي وَيُمِيتُ وَهُوَ عَلَى كُلِّ شَيْءٍ قَدِيرٌ</w:t>
      </w:r>
    </w:p>
    <w:p w:rsidR="000E2289" w:rsidRDefault="000E2289" w:rsidP="000E2289">
      <w:pPr>
        <w:pStyle w:val="libNormal"/>
      </w:pPr>
      <w:r>
        <w:t>3. On je Prvi i Posljednji, i Vidljivi i Nevidljivi; i On zna sve!</w:t>
      </w:r>
    </w:p>
    <w:p w:rsidR="000E2289" w:rsidRDefault="000E2289" w:rsidP="002050A8">
      <w:pPr>
        <w:pStyle w:val="libAie"/>
      </w:pPr>
      <w:r>
        <w:rPr>
          <w:rtl/>
        </w:rPr>
        <w:t>هُوَ الْأَوَّلُ وَالْآخِرُ وَالظَّاهِرُ وَالْبَاطِنُ وَهُوَ بِكُلِّ شَيْءٍ عَلِيمٌ</w:t>
      </w:r>
    </w:p>
    <w:p w:rsidR="000E2289" w:rsidRDefault="000E2289" w:rsidP="000E2289">
      <w:pPr>
        <w:pStyle w:val="libNormal"/>
      </w:pPr>
      <w:r>
        <w:t>4. U šest vremenskih razdoblja On je nebesa i Zemlju stvorio, i onda svemirom zavladao; On zna šta u zemlju ulazi i šta iz nje izlazi i šta s neba silazi i šta se prema njemu diže, On je s vama gdje god bili, i sve što radite Allah vidi.</w:t>
      </w:r>
    </w:p>
    <w:p w:rsidR="000E2289" w:rsidRDefault="000E2289" w:rsidP="002050A8">
      <w:pPr>
        <w:pStyle w:val="libAie"/>
      </w:pPr>
      <w:r>
        <w:rPr>
          <w:rtl/>
        </w:rPr>
        <w:t>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w:t>
      </w:r>
    </w:p>
    <w:p w:rsidR="000E2289" w:rsidRDefault="000E2289" w:rsidP="000E2289">
      <w:pPr>
        <w:pStyle w:val="libNormal"/>
      </w:pPr>
      <w:r>
        <w:t>5. Njegova je vlast na nebesima i na Zemlji, i Allahu će se sve vratiti!</w:t>
      </w:r>
    </w:p>
    <w:p w:rsidR="000E2289" w:rsidRDefault="000E2289" w:rsidP="002050A8">
      <w:pPr>
        <w:pStyle w:val="libAie"/>
      </w:pPr>
      <w:r>
        <w:rPr>
          <w:rtl/>
        </w:rPr>
        <w:t>لَهُ مُلْكُ السَّمَاوَاتِ وَالْأَرْضِ وَإِلَى اللَّهِ تُرْجَعُ الأمُورُ</w:t>
      </w:r>
    </w:p>
    <w:p w:rsidR="000E2289" w:rsidRDefault="000E2289" w:rsidP="000E2289">
      <w:pPr>
        <w:pStyle w:val="libNormal"/>
      </w:pPr>
      <w:r>
        <w:t>6. On uvodi noć u dan i dan u noć, i On zna svačije misli.</w:t>
      </w:r>
    </w:p>
    <w:p w:rsidR="000E2289" w:rsidRDefault="000E2289" w:rsidP="002050A8">
      <w:pPr>
        <w:pStyle w:val="libAie"/>
      </w:pPr>
      <w:r>
        <w:rPr>
          <w:rtl/>
        </w:rPr>
        <w:t>يُولِجُ اللَّيْلَ فِي النَّهَارِ وَيُولِجُ النَّهَارَ فِي اللَّيْلِ وَهُوَ عَلِيمٌ بِذَاتِ الصُّدُورِ</w:t>
      </w:r>
    </w:p>
    <w:p w:rsidR="000E2289" w:rsidRDefault="000E2289" w:rsidP="000E2289">
      <w:pPr>
        <w:pStyle w:val="libNormal"/>
      </w:pPr>
      <w:r>
        <w:t>7. Vjerujte u Allaha i Poslanika Njegova i udjeljujte iz onoga što vam On stavlja na raspolaganje, jer one od vas koji budu vjerovali i udjeljivali čeka nagrada velika.</w:t>
      </w:r>
    </w:p>
    <w:p w:rsidR="000E2289" w:rsidRDefault="000E2289" w:rsidP="002050A8">
      <w:pPr>
        <w:pStyle w:val="libAie"/>
      </w:pPr>
      <w:r>
        <w:rPr>
          <w:rtl/>
        </w:rPr>
        <w:t>آمِنُوا بِاللَّهِ وَرَسُولِهِ وَأَنفِقُوا مِمَّا جَعَلَكُم مُّسْتَخْلَفِينَ فِيهِ فَالَّذِينَ آمَنُوا مِنكُمْ وَأَنفَقُوا لَهُمْ أَجْرٌ كَبِيرٌ</w:t>
      </w:r>
    </w:p>
    <w:p w:rsidR="000E2289" w:rsidRDefault="000E2289" w:rsidP="000E2289">
      <w:pPr>
        <w:pStyle w:val="libNormal"/>
      </w:pPr>
      <w:r>
        <w:t>8. Šta vam je pa ne vjerujete u Allaha? Poslanik vas zove da vjerujete u Gospodara svoga - a On je od vas već zavjet uzeo - ako želite da budete vjernici.</w:t>
      </w:r>
    </w:p>
    <w:p w:rsidR="000E2289" w:rsidRDefault="000E2289" w:rsidP="002050A8">
      <w:pPr>
        <w:pStyle w:val="libAie"/>
      </w:pPr>
      <w:r>
        <w:rPr>
          <w:rtl/>
        </w:rPr>
        <w:t>وَمَا لَكُمْ لَا تُؤْمِنُونَ بِاللَّهِ وَالرَّسُولُ يَدْعُوكُمْ لِتُؤْمِنُوا بِرَبِّكُمْ وَقَدْ أَخَذَ مِيثَاقَكُمْ إِن كُنتُم مُّؤْمِنِينَ</w:t>
      </w:r>
    </w:p>
    <w:p w:rsidR="000E2289" w:rsidRDefault="000E2289" w:rsidP="000E2289">
      <w:pPr>
        <w:pStyle w:val="libNormal"/>
      </w:pPr>
      <w:r>
        <w:t>9. On robu Svome objavljuje jasne ajete da bi vas iz tmina na svjetlo izveo - a Allah je, uistinu, prema vama dobar i milostiv.</w:t>
      </w:r>
    </w:p>
    <w:p w:rsidR="000E2289" w:rsidRDefault="000E2289" w:rsidP="002050A8">
      <w:pPr>
        <w:pStyle w:val="libAie"/>
      </w:pPr>
      <w:r>
        <w:rPr>
          <w:rtl/>
        </w:rPr>
        <w:t>هُوَ الَّذِي يُنَزِّلُ عَلَى عَبْدِهِ آيَاتٍ بَيِّنَاتٍ لِيُخْرِجَكُم مِّنَ الظُّلُمَاتِ إِلَى النُّورِ وَإِنَّ اللَّهَ بِكُمْ لَرَؤُوفٌ رَّحِيمٌ</w:t>
      </w:r>
    </w:p>
    <w:p w:rsidR="000E2289" w:rsidRDefault="000E2289" w:rsidP="000E2289">
      <w:pPr>
        <w:pStyle w:val="libNormal"/>
      </w:pPr>
      <w:r>
        <w:t>10. I šta vam je pa odbijate da trošite na Allahovu putu kada će Allah nebesa i Zemlju naslijediti? Nisu jednaki među vama koji su davali priloge prije pobjede i lično se borili - oni su na višem stupnju od onih koji su poslije davali priloge i lično se borili, a Allah svima obećava nagradu najljepšu; - Allah dobro zna ono što radite.</w:t>
      </w:r>
    </w:p>
    <w:p w:rsidR="000E2289" w:rsidRDefault="000E2289" w:rsidP="002050A8">
      <w:pPr>
        <w:pStyle w:val="libAie"/>
      </w:pPr>
      <w:r>
        <w:rPr>
          <w:rtl/>
        </w:rPr>
        <w:lastRenderedPageBreak/>
        <w:t>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w:t>
      </w:r>
    </w:p>
    <w:p w:rsidR="000E2289" w:rsidRDefault="000E2289" w:rsidP="000E2289">
      <w:pPr>
        <w:pStyle w:val="libNormal"/>
      </w:pPr>
      <w:r>
        <w:t>11. Ko će Allahu drage volje zajam dati da bi mu ga On mnogostruko vratio, a uz to i nagradu plemenitu dobio</w:t>
      </w:r>
    </w:p>
    <w:p w:rsidR="000E2289" w:rsidRDefault="000E2289" w:rsidP="002050A8">
      <w:pPr>
        <w:pStyle w:val="libAie"/>
      </w:pPr>
      <w:r>
        <w:rPr>
          <w:rtl/>
        </w:rPr>
        <w:t>مَن ذَا الَّذِي يُقْرِضُ اللَّهَ قَرْضًا حَسَنًا فَيُضَاعِفَهُ لَهُ وَلَهُ أَجْرٌ كَرِيمٌ</w:t>
      </w:r>
    </w:p>
    <w:p w:rsidR="000E2289" w:rsidRDefault="000E2289" w:rsidP="000E2289">
      <w:pPr>
        <w:pStyle w:val="libNormal"/>
      </w:pPr>
      <w:r>
        <w:t>12. na Dan kada budeš vidio kako se pred vjernicima i vjernicama, i s desne strane njihove, svjetlo njihovo bude kretalo: “Blago vama danas: džennetske bašče kroz koje teku rijeke u kojima ćete vječno boraviti - to je veliki uspjeh!”</w:t>
      </w:r>
    </w:p>
    <w:p w:rsidR="000E2289" w:rsidRDefault="000E2289" w:rsidP="002050A8">
      <w:pPr>
        <w:pStyle w:val="libAie"/>
      </w:pPr>
      <w:r>
        <w:rPr>
          <w:rtl/>
        </w:rPr>
        <w:t>يَوْمَ تَرَى الْمُؤْمِنِينَ وَالْمُؤْمِنَاتِ يَسْعَى نُورُهُم بَيْنَ أَيْدِيهِمْ وَبِأَيْمَانِهِم بُشْرَاكُمُ الْيَوْمَ جَنَّاتٌ تَجْرِي مِن تَحْتِهَا الْأَنْهَارُ خَالِدِينَ فِيهَا ذَلِكَ هُوَ الْفَوْزُ الْعَظِيمُ</w:t>
      </w:r>
    </w:p>
    <w:p w:rsidR="000E2289" w:rsidRDefault="000E2289" w:rsidP="000E2289">
      <w:pPr>
        <w:pStyle w:val="libNormal"/>
      </w:pPr>
      <w:r>
        <w:t>13. na Dan kada će licemjeri i licemjerke vjernicima govoriti: “Pričekajte nas da se svjetlom vašim poslužimo!” - “Vratite se natrag, pa drugo svjetlo potražite!” - reći će se. I između njih će se pregrada postaviti koja će vrata imati; unutar nje biće milost, a izvan nje patnja.</w:t>
      </w:r>
    </w:p>
    <w:p w:rsidR="000E2289" w:rsidRDefault="000E2289" w:rsidP="002050A8">
      <w:pPr>
        <w:pStyle w:val="libAie"/>
      </w:pPr>
      <w:r>
        <w:rPr>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w:t>
      </w:r>
      <w:r>
        <w:cr/>
      </w:r>
    </w:p>
    <w:p w:rsidR="000E2289" w:rsidRDefault="000E2289" w:rsidP="000E2289">
      <w:pPr>
        <w:pStyle w:val="libNormal"/>
      </w:pPr>
      <w:r>
        <w:t>14. “Zar nismo s vama bili?” - dozivaće ih. - “Jeste” - odgovaraće -, “ali ste se pritvornošću upropastili, i iščekivali ste, i sumnjali ste, i puste želje su vas zavaravale, dok nije došla Allahova odredba, a šejtan vas je o Allahu obmanuo.</w:t>
      </w:r>
    </w:p>
    <w:p w:rsidR="000E2289" w:rsidRDefault="000E2289" w:rsidP="002050A8">
      <w:pPr>
        <w:pStyle w:val="libAie"/>
      </w:pPr>
      <w:r>
        <w:rPr>
          <w:rtl/>
        </w:rPr>
        <w:t>يُنَادُونَهُمْ أَلَمْ نَكُن مَّعَكُمْ قَالُوا بَلَى وَلَكِنَّكُمْ فَتَنتُمْ أَنفُسَكُمْ وَتَرَبَّصْتُمْ وَارْتَبْتُمْ وَغَرَّتْكُمُ الْأَمَانِيُّ حَتَّى جَاء أَمْرُ اللَّهِ وَغَرَّكُم بِاللَّهِ الْغَرُورُ</w:t>
      </w:r>
    </w:p>
    <w:p w:rsidR="000E2289" w:rsidRDefault="000E2289" w:rsidP="000E2289">
      <w:pPr>
        <w:pStyle w:val="libNormal"/>
      </w:pPr>
      <w:r>
        <w:t>15. Nikakva otkupnina se danas od vas neće primiti, a ni od onih koji nisu vjerovali; vatra će biti prebivalište vaše, ona baš vama odgovara, a užasno je ona boravište!”</w:t>
      </w:r>
    </w:p>
    <w:p w:rsidR="000E2289" w:rsidRDefault="000E2289" w:rsidP="002050A8">
      <w:pPr>
        <w:pStyle w:val="libAie"/>
      </w:pPr>
      <w:r>
        <w:rPr>
          <w:rtl/>
        </w:rPr>
        <w:t>فَالْيَوْمَ لَا يُؤْخَذُ مِنكُمْ فِدْيَةٌ وَلَا مِنَ الَّذِينَ كَفَرُوا مَأْوَاكُمُ النَّارُ هِيَ مَوْلَاكُمْ وَبِئْسَ الْمَصِيرُ</w:t>
      </w:r>
    </w:p>
    <w:p w:rsidR="000E2289" w:rsidRDefault="000E2289" w:rsidP="000E2289">
      <w:pPr>
        <w:pStyle w:val="libNormal"/>
      </w:pPr>
      <w:r>
        <w:t>16. Zar nije vrijeme da se vjernicima srca smekšaju kad se Allah i Istina koja se objavljuje spomene, i da oni ne budu kao oni kojima je još davno data Knjiga, pa su srca njihova, zato što je proteklo mnogo vremena, postala nemilosrdna, i mnogi od njih su nevjernici.</w:t>
      </w:r>
    </w:p>
    <w:p w:rsidR="000E2289" w:rsidRDefault="000E2289" w:rsidP="002050A8">
      <w:pPr>
        <w:pStyle w:val="libAie"/>
      </w:pPr>
      <w:r>
        <w:rPr>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p>
    <w:p w:rsidR="000E2289" w:rsidRDefault="000E2289" w:rsidP="000E2289">
      <w:pPr>
        <w:pStyle w:val="libNormal"/>
      </w:pPr>
      <w:r>
        <w:t>17. Znajte da Allah daje život već mrtvoj zemlji! Mi vam objašnjavamo dokaze da biste razumjeli.</w:t>
      </w:r>
    </w:p>
    <w:p w:rsidR="000E2289" w:rsidRDefault="000E2289" w:rsidP="002050A8">
      <w:pPr>
        <w:pStyle w:val="libAie"/>
      </w:pPr>
      <w:r>
        <w:rPr>
          <w:rtl/>
        </w:rPr>
        <w:t>اعْلَمُوا أَنَّ اللَّهَ يُحْيِي الْأَرْضَ بَعْدَ مَوْتِهَا قَدْ بَيَّنَّا لَكُمُ الْآيَاتِ لَعَلَّكُمْ تَعْقِلُونَ</w:t>
      </w:r>
    </w:p>
    <w:p w:rsidR="000E2289" w:rsidRDefault="000E2289" w:rsidP="000E2289">
      <w:pPr>
        <w:pStyle w:val="libNormal"/>
      </w:pPr>
      <w:r>
        <w:t>18. Onima koji milostinju budu udjeljivali i onima koje je budu udjeljivale, i koji drage volje Allahu budu zajam davali - mnogostruko će se vratiti i njih čeka nagrada plemenita.</w:t>
      </w:r>
    </w:p>
    <w:p w:rsidR="000E2289" w:rsidRDefault="000E2289" w:rsidP="002050A8">
      <w:pPr>
        <w:pStyle w:val="libAie"/>
      </w:pPr>
      <w:r>
        <w:rPr>
          <w:rtl/>
        </w:rPr>
        <w:lastRenderedPageBreak/>
        <w:t>إِنَّ الْمُصَّدِّقِينَ وَالْمُصَّدِّقَاتِ وَأَقْرَضُوا اللَّهَ قَرْضًا حَسَنًا يُضَاعَفُ لَهُمْ وَلَهُمْ أَجْرٌ كَرِيمٌ</w:t>
      </w:r>
    </w:p>
    <w:p w:rsidR="000E2289" w:rsidRDefault="000E2289" w:rsidP="000E2289">
      <w:pPr>
        <w:pStyle w:val="libNormal"/>
      </w:pPr>
      <w:r>
        <w:t>19. Oni koji u Allaha i poslanike Njegove budu vjerovali imaće u Gospodara svoga stepen pravednika i mučenika i dobiće nagradu kao i oni i svjetlo kao i oni; a oni koji ne budu vjerovali i dokaze Naše budu poricali biće stanovnici u vatri.</w:t>
      </w:r>
    </w:p>
    <w:p w:rsidR="000E2289" w:rsidRDefault="000E2289" w:rsidP="002050A8">
      <w:pPr>
        <w:pStyle w:val="libAie"/>
      </w:pPr>
      <w:r>
        <w:rPr>
          <w:rtl/>
        </w:rPr>
        <w:t>وَالَّذِينَ آمَنُوا بِاللَّهِ وَرُسُلِهِ أُوْلَئِكَ هُمُ الصِّدِّيقُونَ وَالشُّهَدَاء عِندَ رَبِّهِمْ لَهُمْ أَجْرُهُمْ وَنُورُهُمْ وَالَّذِينَ كَفَرُوا وَكَذَّبُوا بِآيَاتِنَا أُوْلَئِكَ أَصْحَابُ الْجَحِيمِ</w:t>
      </w:r>
    </w:p>
    <w:p w:rsidR="000E2289" w:rsidRDefault="000E2289" w:rsidP="000E2289">
      <w:pPr>
        <w:pStyle w:val="libNormal"/>
      </w:pPr>
      <w:r>
        <w:t>20. Znajte da život na ovom svijetu nije ništa drugo do igra, i razonoda, i uljepšavanje, i međusobno hvalisanje i nadmetanje imecima i brojem djece! Primjer za to je bilje čiji rast poslije kiše oduševljava nevjernike, ono zatim buja, ali ga poslije vidiš požutjela, da bi se na kraju skršilo. A na onom svijetu je teška patnja i Allahov oprost i zadovoljstvo; život na ovom svijetu je samo varljivo naslađivanje.</w:t>
      </w:r>
    </w:p>
    <w:p w:rsidR="000E2289" w:rsidRDefault="000E2289" w:rsidP="002050A8">
      <w:pPr>
        <w:pStyle w:val="libAie"/>
      </w:pPr>
      <w:r>
        <w:rPr>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p>
    <w:p w:rsidR="000E2289" w:rsidRDefault="000E2289" w:rsidP="000E2289">
      <w:pPr>
        <w:pStyle w:val="libNormal"/>
      </w:pPr>
      <w:r>
        <w:t>21. Nedmećite se da u Gospodara svoga zaslužite oprost i džennet, prostran koliko su nebo i Zemlja prostrani, i pripremljen za one koji u Allaha i poslanike Njegove vjeruju. To je Allahova blagodat koju će dati onome kome On hoće; a u Allaha je blagodat velika.</w:t>
      </w:r>
    </w:p>
    <w:p w:rsidR="000E2289" w:rsidRDefault="000E2289" w:rsidP="002050A8">
      <w:pPr>
        <w:pStyle w:val="libAie"/>
      </w:pPr>
      <w:r>
        <w:rPr>
          <w:rtl/>
        </w:rPr>
        <w:t>سَابِقُوا إِلَى مَغْفِرَةٍ مِّن رَّبِّكُمْ وَجَنَّةٍ عَرْضُهَا كَعَرْضِ السَّمَاء وَالْأَرْضِ أُعِدَّتْ لِلَّذِينَ آمَنُوا بِاللَّهِ وَرُسُلِهِ ذَلِكَ فَضْلُ اللَّهِ يُؤْتِيهِ مَن يَشَاء وَاللَّهُ ذُو الْفَضْلِ الْعَظِيمِ</w:t>
      </w:r>
    </w:p>
    <w:p w:rsidR="000E2289" w:rsidRDefault="000E2289" w:rsidP="000E2289">
      <w:pPr>
        <w:pStyle w:val="libNormal"/>
      </w:pPr>
      <w:r>
        <w:t>22. Nema nevolje koja zadesi Zemlju i vas, a koja nije, prije nego što je damo, zapisana u Knjizi, - to je Allahu, uistinu, lahko –</w:t>
      </w:r>
    </w:p>
    <w:p w:rsidR="000E2289" w:rsidRDefault="000E2289" w:rsidP="002050A8">
      <w:pPr>
        <w:pStyle w:val="libAie"/>
      </w:pPr>
      <w:r>
        <w:rPr>
          <w:rtl/>
        </w:rPr>
        <w:t>مَا أَصَابَ مِن مُّصِيبَةٍ فِي الْأَرْضِ وَلَا فِي أَنفُسِكُمْ إِلَّا فِي كِتَابٍ مِّن قَبْلِ أَن نَّبْرَأَهَا إِنَّ ذَلِكَ عَلَى اللَّهِ يَسِيرٌ</w:t>
      </w:r>
    </w:p>
    <w:p w:rsidR="000E2289" w:rsidRDefault="000E2289" w:rsidP="000E2289">
      <w:pPr>
        <w:pStyle w:val="libNormal"/>
      </w:pPr>
      <w:r>
        <w:t>23. da ne biste tugovali za onim što vam je promaklo, a i da se ne biste previše radovali onome što vam On dade. Allah ne voli nikakve razmetljivce, hvalisavce,</w:t>
      </w:r>
    </w:p>
    <w:p w:rsidR="000E2289" w:rsidRDefault="000E2289" w:rsidP="002050A8">
      <w:pPr>
        <w:pStyle w:val="libAie"/>
      </w:pPr>
      <w:r>
        <w:rPr>
          <w:rtl/>
        </w:rPr>
        <w:t>لِكَيْلَا تَأْسَوْا عَلَى مَا فَاتَكُمْ وَلَا تَفْرَحُوا بِمَا آتَاكُمْ وَاللَّهُ لَا يُحِبُّ كُلَّ مُخْتَالٍ فَخُورٍ</w:t>
      </w:r>
    </w:p>
    <w:p w:rsidR="000E2289" w:rsidRDefault="000E2289" w:rsidP="000E2289">
      <w:pPr>
        <w:pStyle w:val="libNormal"/>
      </w:pPr>
      <w:r>
        <w:t>24. koji škrtare i od ljudi škrtost traže. A onaj ko neće da udjeljuje - pa, Allah je, uistinu, nezavisan i dostojan hvale.</w:t>
      </w:r>
    </w:p>
    <w:p w:rsidR="000E2289" w:rsidRDefault="000E2289" w:rsidP="002050A8">
      <w:pPr>
        <w:pStyle w:val="libAie"/>
      </w:pPr>
      <w:r>
        <w:rPr>
          <w:rtl/>
        </w:rPr>
        <w:t>الَّذِينَ يَبْخَلُونَ وَيَأْمُرُونَ النَّاسَ بِالْبُخْلِ وَمَن يَتَوَلَّ فَإِنَّ اللَّهَ هُوَ الْغَنِيُّ الْحَمِيدُ</w:t>
      </w:r>
    </w:p>
    <w:p w:rsidR="000E2289" w:rsidRDefault="000E2289" w:rsidP="000E2289">
      <w:pPr>
        <w:pStyle w:val="libNormal"/>
      </w:pPr>
      <w:r>
        <w:t>25. Mi smo izaslanike naše s jasnim dokazima slali i po njima knjige i terazije objavljivali, da bi ljudi pravedno postupali, - a gvožđe smo stvorili, u kome je velika snaga i koje ljudima koristi -, i da bi Allah ukazao na one koji pomažu vjeru Njegovu i posalnike Njegove kad Ga ne vide. Allah je, usitinu, moćan i silan.</w:t>
      </w:r>
    </w:p>
    <w:p w:rsidR="000E2289" w:rsidRDefault="000E2289" w:rsidP="002050A8">
      <w:pPr>
        <w:pStyle w:val="libAie"/>
      </w:pPr>
      <w:r>
        <w:rPr>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p>
    <w:p w:rsidR="000E2289" w:rsidRDefault="000E2289" w:rsidP="000E2289">
      <w:pPr>
        <w:pStyle w:val="libNormal"/>
      </w:pPr>
      <w:r>
        <w:lastRenderedPageBreak/>
        <w:t>26. Mi smo Nuha i Ibrahima poslali i nekima od potomaka njihovih vjerovjesništvo i objavu dali; neki od potomaka njihovih su na pravom putu, a mnogi od njih su nevjernici.</w:t>
      </w:r>
    </w:p>
    <w:p w:rsidR="000E2289" w:rsidRDefault="000E2289" w:rsidP="002050A8">
      <w:pPr>
        <w:pStyle w:val="libAie"/>
      </w:pPr>
      <w:r>
        <w:rPr>
          <w:rtl/>
        </w:rPr>
        <w:t>وَلَقَدْ أَرْسَلْنَا نُوحًا وَإِبْرَاهِيمَ وَجَعَلْنَا فِي ذُرِّيَّتِهِمَا النُّبُوَّةَ وَالْكِتَابَ فَمِنْهُم مُّهْتَدٍ وَكَثِيرٌ مِّنْهُمْ فَاسِقُونَ</w:t>
      </w:r>
    </w:p>
    <w:p w:rsidR="000E2289" w:rsidRDefault="000E2289" w:rsidP="000E2289">
      <w:pPr>
        <w:pStyle w:val="libNormal"/>
      </w:pPr>
      <w:r>
        <w:t>27. Zatim smo, poslije njih, jednnog za drugim naše posalnike slali, dok nismo Isaa, sina Merjemina, posali, kojem smo Indžil dali, a u srca sljedbenika njegovih smo blagost i samilost ulili, dok su monaštvo oni sami, kao novotariju, uveli - Mi im ga nismo propisali - u želji da steknu Allahovo zadovoljstvo; ali, oni o njemu ne vode brigu onako kako bi trebalo, pa ćemo one među njima koji budu ispravno vjerovali nagraditi, a mnogi od njih su navjernici.</w:t>
      </w:r>
    </w:p>
    <w:p w:rsidR="000E2289" w:rsidRDefault="000E2289" w:rsidP="002050A8">
      <w:pPr>
        <w:pStyle w:val="libAie"/>
      </w:pPr>
      <w:r>
        <w:rPr>
          <w:rtl/>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w:t>
      </w:r>
    </w:p>
    <w:p w:rsidR="000E2289" w:rsidRDefault="000E2289" w:rsidP="000E2289">
      <w:pPr>
        <w:pStyle w:val="libNormal"/>
      </w:pPr>
      <w:r>
        <w:t>28. O vi koji vjerujete, - Allaha se bojte i u Poslanika Njegova vjerujte, On će vam dvostruku milost Svoju darovati, i daće vam svjetlo pomoću kog ćete ići, i oprostiće vam - jer Allah prašta, i samilostan je –</w:t>
      </w:r>
    </w:p>
    <w:p w:rsidR="000E2289" w:rsidRDefault="000E2289" w:rsidP="002050A8">
      <w:pPr>
        <w:pStyle w:val="libAie"/>
      </w:pPr>
      <w:r>
        <w:rPr>
          <w:rtl/>
        </w:rPr>
        <w:t>يَا أَيُّهَا الَّذِينَ آمَنُوا اتَّقُوا اللَّهَ وَآمِنُوا بِرَسُولِهِ يُؤْتِكُمْ كِفْلَيْنِ مِن رَّحْمَتِهِ وَيَجْعَل لَّكُمْ نُورًا تَمْشُونَ بِهِ وَيَغْفِرْ لَكُمْ وَاللَّهُ غَفُورٌ رَّحِيمٌ</w:t>
      </w:r>
    </w:p>
    <w:p w:rsidR="000E2289" w:rsidRDefault="000E2289" w:rsidP="000E2289">
      <w:pPr>
        <w:pStyle w:val="libNormal"/>
      </w:pPr>
      <w:r>
        <w:t>29. i neka sljedbenici Knjige znaju da oni nikakvu Allahovu blagodat neće dobiti, jer je blagodat samo u Allahovoj ruci - daje je onime kome On hoće; a u Allaha je blagodat najveća.</w:t>
      </w:r>
    </w:p>
    <w:p w:rsidR="000E2289" w:rsidRDefault="000E2289" w:rsidP="002050A8">
      <w:pPr>
        <w:pStyle w:val="libAie"/>
      </w:pPr>
      <w:r>
        <w:rPr>
          <w:rtl/>
        </w:rPr>
        <w:t>لِئَلَّا يَعْلَمَ أَهْلُ الْكِتَابِ أَلَّا يَقْدِرُونَ عَلَى شَيْءٍ مِّن فَضْلِ اللَّهِ وَأَنَّ الْفَضْلَ بِيَدِ اللَّهِ يُؤْتِيهِ مَن يَشَاء وَاللَّهُ ذُو الْفَضْلِ الْعَظِيمِ</w:t>
      </w:r>
    </w:p>
    <w:p w:rsidR="006D0ECD" w:rsidRDefault="006D0ECD" w:rsidP="001014DA">
      <w:pPr>
        <w:pStyle w:val="libNormal"/>
      </w:pPr>
      <w:r>
        <w:br w:type="page"/>
      </w:r>
    </w:p>
    <w:p w:rsidR="000E2289" w:rsidRDefault="000E2289" w:rsidP="00B838AD">
      <w:pPr>
        <w:pStyle w:val="Heading1Center"/>
      </w:pPr>
      <w:bookmarkStart w:id="57" w:name="_Toc421530447"/>
      <w:r>
        <w:lastRenderedPageBreak/>
        <w:t xml:space="preserve">Al–Mugadala (58) </w:t>
      </w:r>
      <w:r w:rsidR="00B838AD">
        <w:t xml:space="preserve"> -  </w:t>
      </w:r>
      <w:r>
        <w:t>Rasprava</w:t>
      </w:r>
      <w:bookmarkEnd w:id="57"/>
    </w:p>
    <w:p w:rsidR="000E2289" w:rsidRDefault="000E2289" w:rsidP="001014DA">
      <w:pPr>
        <w:pStyle w:val="libCenter"/>
      </w:pPr>
      <w:r>
        <w:rPr>
          <w:rtl/>
        </w:rPr>
        <w:t>سورة المجادلة</w:t>
      </w:r>
    </w:p>
    <w:p w:rsidR="000E2289" w:rsidRDefault="000E2289" w:rsidP="00B838AD">
      <w:pPr>
        <w:pStyle w:val="libCenter"/>
      </w:pPr>
      <w:r>
        <w:t>Medina - 22 ajeta</w:t>
      </w:r>
    </w:p>
    <w:p w:rsidR="000E2289" w:rsidRDefault="000E2289" w:rsidP="00B838AD">
      <w:pPr>
        <w:pStyle w:val="libCenter"/>
      </w:pPr>
      <w:r>
        <w:t>U ime Allaha, Milostivog, Samilosnog</w:t>
      </w:r>
    </w:p>
    <w:p w:rsidR="00696D5F" w:rsidRDefault="00696D5F" w:rsidP="00B838AD">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Allah je čuo riječi one koja se s tobom o mužu svome raspravljala i Allahu se jadala - a Allah čuje razgovor vaš međusobni, jer Allah, uistinu, sve čuje i sve vidi.</w:t>
      </w:r>
    </w:p>
    <w:p w:rsidR="000E2289" w:rsidRDefault="000E2289" w:rsidP="002050A8">
      <w:pPr>
        <w:pStyle w:val="libAie"/>
      </w:pPr>
      <w:r>
        <w:rPr>
          <w:rtl/>
        </w:rPr>
        <w:t>قَدْ سَمِعَ اللَّهُ قَوْلَ الَّتِي تُجَادِلُكَ فِي زَوْجِهَا وَتَشْتَكِي إِلَى اللَّهِ وَاللَّهُ يَسْمَعُ تَحَاوُرَكُمَا إِنَّ اللَّهَ سَمِيعٌ بَصِيرٌ</w:t>
      </w:r>
    </w:p>
    <w:p w:rsidR="000E2289" w:rsidRDefault="000E2289" w:rsidP="000E2289">
      <w:pPr>
        <w:pStyle w:val="libNormal"/>
      </w:pPr>
      <w:r>
        <w:t>2. Oni od vas koji ženama svojim reknu da im nisu više dopuštene, kao što im nisu dopuštene majke njihove, - a one nisu majke njihove, majke njihove su samo one koje su ih rodile -, oni, zaista, govore ružne riječi i neistinu - a Allah sigurno briše grijehe i prašta.</w:t>
      </w:r>
    </w:p>
    <w:p w:rsidR="000E2289" w:rsidRDefault="000E2289" w:rsidP="002050A8">
      <w:pPr>
        <w:pStyle w:val="libAie"/>
      </w:pPr>
      <w:r>
        <w:rPr>
          <w:rtl/>
        </w:rPr>
        <w:t>الَّذِينَ يُظَاهِرُونَ مِنكُم مِّن نِّسَائِهِم مَّا هُنَّ أُمَّهَاتِهِمْ إِنْ أُمَّهَاتُهُمْ إِلَّا اللَّائِي وَلَدْنَهُمْ وَإِنَّهُمْ لَيَقُولُونَ مُنكَرًا مِّنَ الْقَوْلِ وَزُورًا وَإِنَّ اللَّهَ لَعَفُوٌّ غَفُورٌ</w:t>
      </w:r>
    </w:p>
    <w:p w:rsidR="000E2289" w:rsidRDefault="000E2289" w:rsidP="000E2289">
      <w:pPr>
        <w:pStyle w:val="libNormal"/>
      </w:pPr>
      <w:r>
        <w:t>3. Oni koji ženama svojim reknu da im nisu dopuštene, kao što im nisu dopuštene majke njihove, a onda odluče da s njima nastave da žive, dužni su, prije nego što jedni drugo dodirnu, da jednog roba ropstva oslobode. To vame se naređuje, - a Allah dobro zna ono što vi radite.</w:t>
      </w:r>
    </w:p>
    <w:p w:rsidR="000E2289" w:rsidRDefault="000E2289" w:rsidP="002050A8">
      <w:pPr>
        <w:pStyle w:val="libAie"/>
      </w:pPr>
      <w:r>
        <w:rPr>
          <w:rtl/>
        </w:rPr>
        <w:t>وَالَّذِينَ يُظَاهِرُونَ مِن نِّسَائِهِمْ ثُمَّ يَعُودُونَ لِمَا قَالُوا فَتَحْرِيرُ رَقَبَةٍ مِّن قَبْلِ أَن يَتَمَاسَّا ذَلِكُمْ تُوعَظُونَ بِهِ وَاللَّهُ بِمَا تَعْمَلُونَ خَبِيرٌ</w:t>
      </w:r>
    </w:p>
    <w:p w:rsidR="000E2289" w:rsidRDefault="000E2289" w:rsidP="000E2289">
      <w:pPr>
        <w:pStyle w:val="libNormal"/>
      </w:pPr>
      <w:r>
        <w:t>4. Onaj koji ne nađe, dužan je da dva mjeseca posti uzastopce prije nego jedno drugo dodirne. A onaj ko ne može, dužan je da šezdeset siromaha nahrani, zato da biste potvrdili da u Allaha i Poslanika Njegova vjerujete - to su vam Allahovi propisi. A nevjernike čeka patnja nesnosna.</w:t>
      </w:r>
    </w:p>
    <w:p w:rsidR="000E2289" w:rsidRDefault="000E2289" w:rsidP="002050A8">
      <w:pPr>
        <w:pStyle w:val="libAie"/>
      </w:pPr>
      <w:r>
        <w:rPr>
          <w:rtl/>
        </w:rPr>
        <w:t>فَمَن لَّمْ يَجِدْ فَصِيَامُ شَهْرَيْنِ مُتَتَابِعَيْنِ مِن قَبْلِ أَن يَتَمَاسَّا فَمَن لَّمْ يَسْتَطِعْ فَإِطْعَامُ سِتِّينَ مِسْكِينًا ذَلِكَ لِتُؤْمِنُوا بِاللَّهِ وَرَسُولِهِ وَتِلْكَ حُدُودُ اللَّهِ وَلِلْكَافِرِينَ عَذَابٌ أَلِيمٌ</w:t>
      </w:r>
    </w:p>
    <w:p w:rsidR="000E2289" w:rsidRDefault="000E2289" w:rsidP="000E2289">
      <w:pPr>
        <w:pStyle w:val="libNormal"/>
      </w:pPr>
      <w:r>
        <w:t>5. Oni koji su neposlušni Allahu i Poslaniku Njegovu biće osramoćeni, kao što su bili osramoćeni i oni prije njih. Mi objavljujemo jasne dokaze, a nevjernike čeka sramna patnja</w:t>
      </w:r>
    </w:p>
    <w:p w:rsidR="000E2289" w:rsidRDefault="000E2289" w:rsidP="002050A8">
      <w:pPr>
        <w:pStyle w:val="libAie"/>
      </w:pPr>
      <w:r>
        <w:rPr>
          <w:rtl/>
        </w:rPr>
        <w:t>إِنَّ الَّذِينَ يُحَادُّونَ اللَّهَ وَرَسُولَهُ كُبِتُوا كَمَا كُبِتَ الَّذِينَ مِن قَبْلِهِمْ وَقَدْ أَنزَلْنَا آيَاتٍ بَيِّنَاتٍ وَلِلْكَافِرِينَ عَذَابٌ مُّهِينٌ</w:t>
      </w:r>
    </w:p>
    <w:p w:rsidR="000E2289" w:rsidRDefault="000E2289" w:rsidP="000E2289">
      <w:pPr>
        <w:pStyle w:val="libNormal"/>
      </w:pPr>
      <w:r>
        <w:t>6. na Dan kada ih Allah sve oživi, pa ih obavjesti o onom šta su radili; Allah je o tome račun sveo, a oni su to zaboravili - Allah je svemu svjedok.</w:t>
      </w:r>
    </w:p>
    <w:p w:rsidR="000E2289" w:rsidRDefault="000E2289" w:rsidP="002050A8">
      <w:pPr>
        <w:pStyle w:val="libAie"/>
      </w:pPr>
      <w:r>
        <w:rPr>
          <w:rtl/>
        </w:rPr>
        <w:t>يَوْمَ يَبْعَثُهُمُ اللَّهُ جَمِيعًا فَيُنَبِّئُهُم بِمَا عَمِلُوا أَحْصَاهُ اللَّهُ وَنَسُوهُ وَاللَّهُ عَلَى كُلِّ شَيْءٍ شَهِيدٌ</w:t>
      </w:r>
    </w:p>
    <w:p w:rsidR="000E2289" w:rsidRDefault="000E2289" w:rsidP="000E2289">
      <w:pPr>
        <w:pStyle w:val="libNormal"/>
      </w:pPr>
      <w:r>
        <w:t>7. Zar ne znaš da Allah zna što je na nebesima i što je na Zemlji? Nema tajnih razgovora među trojicom, a da On nije četvrti, niti među petoricom a da On nije šesti, ni kad ih je manje ni kad ih je više, a da On nije s njima gdje god oni bili; On će ih na Sudnjem danu obavijestiti o onome što su radili, jer Allah sve dobro zna.</w:t>
      </w:r>
    </w:p>
    <w:p w:rsidR="000E2289" w:rsidRDefault="000E2289" w:rsidP="002050A8">
      <w:pPr>
        <w:pStyle w:val="libAie"/>
      </w:pPr>
      <w:r>
        <w:rPr>
          <w:rtl/>
        </w:rPr>
        <w:lastRenderedPageBreak/>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p>
    <w:p w:rsidR="000E2289" w:rsidRDefault="000E2289" w:rsidP="000E2289">
      <w:pPr>
        <w:pStyle w:val="libNormal"/>
      </w:pPr>
      <w:r>
        <w:t>8. Zar ne vidiš one kojima je zabranjeno da se sašaptavaju kako se vraćaju onome što im je zabranjeno i sašaptavaju se o grijehu i neprijateljstvu i neposlušnosti prema Poslaniku. A kad ti dolaze, pozdravljaju te onako kako te Allah nikad nije pozdravio, i među sobom govore: “Trebalo bi da nas Allah već jednom kazni za ono što govorimo!” - Dovoljan će im biti džehennem! U njemu će gorjeti, a grozno je on prebivalište!</w:t>
      </w:r>
    </w:p>
    <w:p w:rsidR="000E2289" w:rsidRDefault="000E2289" w:rsidP="002050A8">
      <w:pPr>
        <w:pStyle w:val="libAie"/>
      </w:pPr>
      <w:r>
        <w:rPr>
          <w:rtl/>
        </w:rPr>
        <w:t>أَلَمْ تَرَ إِلَى الَّذِينَ نُهُوا عَنِ النَّجْوَى ثُمَّ يَعُودُونَ لِمَا نُهُوا عَنْهُ وَيَتَنَاجَوْنَ بِالْإِثْمِ وَالْعُدْوَانِ وَمَعْصِيَتِ الرَّسُولِ وَإِذَا جَاؤُوكَ حَيَّوْكَ بِمَا لَمْ يُحَيِّكَ بِهِ اللَّهُ وَيَقُولُونَ فِي أَنفُسِهِمْ لَوْلَا يُعَذِّبُنَا اللَّهُ بِمَا نَقُولُ حَسْبُهُمْ جَهَنَّمُ يَصْلَوْنَهَا فَبِئْسَ الْمَصِيرُ</w:t>
      </w:r>
    </w:p>
    <w:p w:rsidR="000E2289" w:rsidRDefault="000E2289" w:rsidP="000E2289">
      <w:pPr>
        <w:pStyle w:val="libNormal"/>
      </w:pPr>
      <w:r>
        <w:t>9. O vjernici, kada među sobom tajno razgovarate, ne razgovarajte o grijehu i neprijateljstvu i neposlušnosti prema Poslaniku, već razgovarajte o dobročinstvui čestitosti, i bojte se Allaha pred kojim će te sakupljeni biti.</w:t>
      </w:r>
    </w:p>
    <w:p w:rsidR="000E2289" w:rsidRDefault="000E2289" w:rsidP="002050A8">
      <w:pPr>
        <w:pStyle w:val="libAie"/>
      </w:pPr>
      <w:r>
        <w:rPr>
          <w:rtl/>
        </w:rPr>
        <w:t>يَا أَيُّهَا الَّذِينَ آمَنُوا إِذَا تَنَاجَيْتُمْ فَلَا تَتَنَاجَوْا بِالْإِثْمِ وَالْعُدْوَانِ وَمَعْصِيَتِ الرَّسُولِ وَتَنَاجَوْا بِالْبِرِّ وَالتَّقْوَى وَاتَّقُوا اللَّهَ الَّذِي إِلَيْهِ تُحْشَرُونَ</w:t>
      </w:r>
    </w:p>
    <w:p w:rsidR="000E2289" w:rsidRDefault="000E2289" w:rsidP="000E2289">
      <w:pPr>
        <w:pStyle w:val="libNormal"/>
      </w:pPr>
      <w:r>
        <w:t>10. Sašaptavanje je posao šejtanski, da bi u brigu bacio vjernike, mada to ne može njima nimalo nauditi, osim ako to Allah dopusti. A vjernici neka se samo u Allaha pouzdaju!</w:t>
      </w:r>
    </w:p>
    <w:p w:rsidR="000E2289" w:rsidRDefault="000E2289" w:rsidP="002050A8">
      <w:pPr>
        <w:pStyle w:val="libAie"/>
      </w:pPr>
      <w:r>
        <w:rPr>
          <w:rtl/>
        </w:rPr>
        <w:t>إِنَّمَا النَّجْوَى مِنَ الشَّيْطَانِ لِيَحْزُنَ الَّذِينَ آمَنُوا وَلَيْسَ بِضَارِّهِمْ شَيْئًا إِلَّا بِإِذْنِ اللَّهِ وَعَلَى اللَّهِ فَلْيَتَوَكَّلِ الْمُؤْمِنُونَ</w:t>
      </w:r>
    </w:p>
    <w:p w:rsidR="000E2289" w:rsidRDefault="000E2289" w:rsidP="000E2289">
      <w:pPr>
        <w:pStyle w:val="libNormal"/>
      </w:pPr>
      <w:r>
        <w:t>11. O vjernici, kad vam se kaže: “Načinite mjesta drugima tamo gdje se sjedi” -vi načinite, pa i vama će Allah mjesto načiniti; a kad vam se rekne: “Dignite se” - vi se dignite, i Allah će na visoke stepene uzdignuti one među vama koji vjeruju i kojima je dato znanje. - A Allah dobro zna ono što radite.</w:t>
      </w:r>
    </w:p>
    <w:p w:rsidR="000E2289" w:rsidRDefault="000E2289" w:rsidP="002050A8">
      <w:pPr>
        <w:pStyle w:val="libAie"/>
      </w:pPr>
      <w:r>
        <w:rPr>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w:t>
      </w:r>
    </w:p>
    <w:p w:rsidR="000E2289" w:rsidRDefault="000E2289" w:rsidP="000E2289">
      <w:pPr>
        <w:pStyle w:val="libNormal"/>
      </w:pPr>
      <w:r>
        <w:t>12. O vjernici, kada hoćete da se s Poslanikom posavjetujete, prije savjetovanja milostinju udijelite. To je za vas bolje i čistije. A ako nemate - pa, Allah, zaista, prašta i samilostan je.</w:t>
      </w:r>
    </w:p>
    <w:p w:rsidR="000E2289" w:rsidRDefault="000E2289" w:rsidP="002050A8">
      <w:pPr>
        <w:pStyle w:val="libAie"/>
      </w:pPr>
      <w:r>
        <w:rPr>
          <w:rtl/>
        </w:rPr>
        <w:t>يَا أَيُّهَا الَّذِينَ آمَنُوا إِذَا نَاجَيْتُمُ الرَّسُولَ فَقَدِّمُوا بَيْنَ يَدَيْ نَجْوَاكُمْ صَدَقَةً ذَلِكَ خَيْرٌ لَّكُمْ وَأَطْهَرُ فَإِن لَّمْ تَجِدُوا فَإِنَّ اللَّهَ غَفُورٌ رَّحِيمٌ</w:t>
      </w:r>
    </w:p>
    <w:p w:rsidR="000E2289" w:rsidRDefault="000E2289" w:rsidP="000E2289">
      <w:pPr>
        <w:pStyle w:val="libNormal"/>
      </w:pPr>
      <w:r>
        <w:t>13. Zar vas je strah da prije savjetovanja svoga milostinju udijelite? A ako ne udijelite i Allah vam oprosti, onda molitvu obavljajte i zekat dajite i Allaha i Poslanika Njegova slušajte! Allah dobro zna ono što vi radite.</w:t>
      </w:r>
    </w:p>
    <w:p w:rsidR="000E2289" w:rsidRDefault="000E2289" w:rsidP="002050A8">
      <w:pPr>
        <w:pStyle w:val="libAie"/>
      </w:pPr>
      <w:r>
        <w:rPr>
          <w:rtl/>
        </w:rPr>
        <w:t>أَأَشْفَقْتُمْ أَن تُقَدِّمُوا بَيْنَ يَدَيْ نَجْوَاكُمْ صَدَقَاتٍ فَإِذْ لَمْ تَفْعَلُوا وَتَابَ اللَّهُ عَلَيْكُمْ فَأَقِيمُوا الصَّلَاةَ وَآتُوا الزَّكَاةَ وَأَطِيعُوا اللَّهَ وَرَسُولَهُ وَاللَّهُ خَبِيرٌ بِمَا تَعْمَلُونَ</w:t>
      </w:r>
    </w:p>
    <w:p w:rsidR="000E2289" w:rsidRDefault="000E2289" w:rsidP="000E2289">
      <w:pPr>
        <w:pStyle w:val="libNormal"/>
      </w:pPr>
      <w:r>
        <w:lastRenderedPageBreak/>
        <w:t>14. Zar ne vidiš one koji prijateljuju s ljudima na koje se Allah rasrdio? oni nisu ni vaši ni njihovi, a još se svjesno krivo zaklinju.</w:t>
      </w:r>
    </w:p>
    <w:p w:rsidR="000E2289" w:rsidRDefault="000E2289" w:rsidP="002050A8">
      <w:pPr>
        <w:pStyle w:val="libAie"/>
      </w:pPr>
      <w:r>
        <w:rPr>
          <w:rtl/>
        </w:rPr>
        <w:t>أَلَمْ تَرَ إِلَى الَّذِينَ تَوَلَّوْا قَوْمًا غَضِبَ اللَّهُ عَلَيْهِم مَّا هُم مِّنكُمْ وَلَا مِنْهُمْ وَيَحْلِفُونَ عَلَى الْكَذِبِ وَهُمْ يَعْلَمُونَ</w:t>
      </w:r>
    </w:p>
    <w:p w:rsidR="000E2289" w:rsidRDefault="000E2289" w:rsidP="000E2289">
      <w:pPr>
        <w:pStyle w:val="libNormal"/>
      </w:pPr>
      <w:r>
        <w:t>15. Allah je njima pripremio tešku patnju, jer je, zaista, ružno ono što rade:</w:t>
      </w:r>
    </w:p>
    <w:p w:rsidR="000E2289" w:rsidRDefault="000E2289" w:rsidP="002050A8">
      <w:pPr>
        <w:pStyle w:val="libAie"/>
      </w:pPr>
      <w:r>
        <w:rPr>
          <w:rtl/>
        </w:rPr>
        <w:t>أَعَدَّ اللَّهُ لَهُمْ عَذَابًا شَدِيدًا إِنَّهُمْ سَاء مَا كَانُوا يَعْمَلُونَ</w:t>
      </w:r>
    </w:p>
    <w:p w:rsidR="000E2289" w:rsidRDefault="000E2289" w:rsidP="000E2289">
      <w:pPr>
        <w:pStyle w:val="libNormal"/>
      </w:pPr>
      <w:r>
        <w:t>16. zaklanjaju se iza zakletvi svojih, pa odvraćaju od Allahova puta; njih čeka sramna kazna.</w:t>
      </w:r>
    </w:p>
    <w:p w:rsidR="000E2289" w:rsidRDefault="000E2289" w:rsidP="002050A8">
      <w:pPr>
        <w:pStyle w:val="libAie"/>
      </w:pPr>
      <w:r>
        <w:rPr>
          <w:rtl/>
        </w:rPr>
        <w:t>اتَّخَذُوا أَيْمَانَهُمْ جُنَّةً فَصَدُّوا عَن سَبِيلِ اللَّهِ فَلَهُمْ عَذَابٌ مُّهِينٌ</w:t>
      </w:r>
    </w:p>
    <w:p w:rsidR="000E2289" w:rsidRDefault="000E2289" w:rsidP="000E2289">
      <w:pPr>
        <w:pStyle w:val="libNormal"/>
      </w:pPr>
      <w:r>
        <w:t>17. Ni bogatstva njihova ni djeca njihova im nimalo neće pomoći kod Allaha, oni će biti stanovnici u vatri, u njoj će vječno boraviti.</w:t>
      </w:r>
    </w:p>
    <w:p w:rsidR="000E2289" w:rsidRDefault="000E2289" w:rsidP="002050A8">
      <w:pPr>
        <w:pStyle w:val="libAie"/>
      </w:pPr>
      <w:r>
        <w:rPr>
          <w:rtl/>
        </w:rPr>
        <w:t>لَن تُغْنِيَ عَنْهُمْ أَمْوَالُهُمْ وَلَا أَوْلَادُهُم مِّنَ اللَّهِ شَيْئًا أُوْلَئِكَ أَصْحَابُ النَّارِ هُمْ فِيهَا خَالِدُونَ</w:t>
      </w:r>
    </w:p>
    <w:p w:rsidR="000E2289" w:rsidRDefault="000E2289" w:rsidP="000E2289">
      <w:pPr>
        <w:pStyle w:val="libNormal"/>
      </w:pPr>
      <w:r>
        <w:t>18. Na Dan u koji ih Allah sve oživi oni će se Njemu zaklinjati, kao što se vama zaklinju, misleći da će im to nešto koristiti. Oni su, doista, pravi lažljivci!</w:t>
      </w:r>
    </w:p>
    <w:p w:rsidR="000E2289" w:rsidRDefault="000E2289" w:rsidP="002050A8">
      <w:pPr>
        <w:pStyle w:val="libAie"/>
      </w:pPr>
      <w:r>
        <w:rPr>
          <w:rtl/>
        </w:rPr>
        <w:t>يَوْمَ يَبْعَثُهُمُ اللَّهُ جَمِيعًا فَيَحْلِفُونَ لَهُ كَمَا يَحْلِفُونَ لَكُمْ وَيَحْسَبُونَ أَنَّهُمْ عَلَى شَيْءٍ أَلَا إِنَّهُمْ هُمُ الْكَاذِبُونَ</w:t>
      </w:r>
    </w:p>
    <w:p w:rsidR="000E2289" w:rsidRDefault="000E2289" w:rsidP="000E2289">
      <w:pPr>
        <w:pStyle w:val="libNormal"/>
      </w:pPr>
      <w:r>
        <w:t>19. Njima je ovladao šejtan i učinio da zaborave na Allaha. Oni su na šejtanovoj strani, a oni na šejtanovoj strani će sigurno nastradati.</w:t>
      </w:r>
    </w:p>
    <w:p w:rsidR="000E2289" w:rsidRDefault="000E2289" w:rsidP="002050A8">
      <w:pPr>
        <w:pStyle w:val="libAie"/>
      </w:pPr>
      <w:r>
        <w:rPr>
          <w:rtl/>
        </w:rPr>
        <w:t>اسْتَحْوَذَ عَلَيْهِمُ الشَّيْطَانُ فَأَنسَاهُمْ ذِكْرَ اللَّهِ أُوْلَئِكَ حِزْبُ الشَّيْطَانِ أَلَا إِنَّ حِزْبَ الشَّيْطَانِ هُمُ الْخَاسِرُونَ</w:t>
      </w:r>
    </w:p>
    <w:p w:rsidR="000E2289" w:rsidRDefault="000E2289" w:rsidP="000E2289">
      <w:pPr>
        <w:pStyle w:val="libNormal"/>
      </w:pPr>
      <w:r>
        <w:t>20. Oni koji se suprostavljaju Allahu i Poslaniku Njegovu biće, sigurno, najgore poniženi.</w:t>
      </w:r>
    </w:p>
    <w:p w:rsidR="000E2289" w:rsidRDefault="000E2289" w:rsidP="002050A8">
      <w:pPr>
        <w:pStyle w:val="libAie"/>
      </w:pPr>
      <w:r>
        <w:rPr>
          <w:rtl/>
        </w:rPr>
        <w:t>إِنَّ الَّذِينَ يُحَادُّونَ اللَّهَ وَرَسُولَهُ أُوْلَئِكَ فِي الأَذَلِّينَ</w:t>
      </w:r>
    </w:p>
    <w:p w:rsidR="000E2289" w:rsidRDefault="000E2289" w:rsidP="000E2289">
      <w:pPr>
        <w:pStyle w:val="libNormal"/>
      </w:pPr>
      <w:r>
        <w:t>21. Allah je zapisao: “Ja i poslanici Moji sigurno ćemo pobijediti!” - Allah je, zaista, moćan i silan.</w:t>
      </w:r>
    </w:p>
    <w:p w:rsidR="000E2289" w:rsidRDefault="000E2289" w:rsidP="002050A8">
      <w:pPr>
        <w:pStyle w:val="libAie"/>
      </w:pPr>
      <w:r>
        <w:rPr>
          <w:rtl/>
        </w:rPr>
        <w:t>كَتَبَ اللَّهُ لَأَغْلِبَنَّ أَنَا وَرُسُلِي إِنَّ اللَّهَ قَوِيٌّ عَزِيزٌ</w:t>
      </w:r>
    </w:p>
    <w:p w:rsidR="000E2289" w:rsidRDefault="000E2289" w:rsidP="000E2289">
      <w:pPr>
        <w:pStyle w:val="libNormal"/>
      </w:pPr>
      <w:r>
        <w:t>22. Ne treba da ljudi koji u Allaha i u onaj svijet vjeruju budu u ljubavi sa onima koji se Allahu i Poslaniku Njegovu suprostavljaju, makar im oni bili očevi njihovi, ili braća njihova, ili rođaci njihovi. Njima je On u srca njihova vjerovanje usadio i svjetlom Svojim ih osnažio, i On će ih uvesti u džennetske bašče kroz koje će rijeke teći, da u njima vječno ostanu. Allah je njima zadovoljan, a i oni će biti zadovoljni Njime. Oni su na Allahovoj strani, a oni na Allahovoj strani će sigurno uspjeti.</w:t>
      </w:r>
    </w:p>
    <w:p w:rsidR="000E2289" w:rsidRDefault="000E2289" w:rsidP="002050A8">
      <w:pPr>
        <w:pStyle w:val="libAie"/>
      </w:pPr>
      <w:r>
        <w:rPr>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p>
    <w:p w:rsidR="00B838AD" w:rsidRDefault="00B838AD" w:rsidP="001014DA">
      <w:pPr>
        <w:pStyle w:val="libNormal"/>
      </w:pPr>
      <w:r>
        <w:br w:type="page"/>
      </w:r>
    </w:p>
    <w:p w:rsidR="000E2289" w:rsidRDefault="000E2289" w:rsidP="00B838AD">
      <w:pPr>
        <w:pStyle w:val="Heading1Center"/>
      </w:pPr>
      <w:bookmarkStart w:id="58" w:name="_Toc421530448"/>
      <w:r>
        <w:lastRenderedPageBreak/>
        <w:t>Al–Hašr (59) – Progonstvo</w:t>
      </w:r>
      <w:bookmarkEnd w:id="58"/>
    </w:p>
    <w:p w:rsidR="000E2289" w:rsidRDefault="000E2289" w:rsidP="001014DA">
      <w:pPr>
        <w:pStyle w:val="libCenter"/>
      </w:pPr>
      <w:r>
        <w:rPr>
          <w:rtl/>
        </w:rPr>
        <w:t>سورة الحشر</w:t>
      </w:r>
    </w:p>
    <w:p w:rsidR="000E2289" w:rsidRDefault="000E2289" w:rsidP="00B838AD">
      <w:pPr>
        <w:pStyle w:val="libCenter"/>
      </w:pPr>
      <w:r>
        <w:t>Medina - 24 ajeta</w:t>
      </w:r>
    </w:p>
    <w:p w:rsidR="000E2289" w:rsidRDefault="000E2289" w:rsidP="00B838AD">
      <w:pPr>
        <w:pStyle w:val="libCenter"/>
      </w:pPr>
      <w:r>
        <w:t>U ime Allaha, Milostivog, Samilosnog</w:t>
      </w:r>
    </w:p>
    <w:p w:rsidR="00696D5F" w:rsidRDefault="00696D5F" w:rsidP="00B838AD">
      <w:pPr>
        <w:pStyle w:val="libCenter"/>
      </w:pPr>
      <w:r>
        <w:rPr>
          <w:rFonts w:hint="cs"/>
          <w:rtl/>
        </w:rPr>
        <w:t>(</w:t>
      </w:r>
      <w:r w:rsidRPr="00A32034">
        <w:rPr>
          <w:rStyle w:val="libAieChar"/>
          <w:rtl/>
        </w:rPr>
        <w:t>بِسْمِ اللّهِ الرَّحْمـَنِ الرَّحِيمِ</w:t>
      </w:r>
      <w:r>
        <w:rPr>
          <w:rFonts w:hint="cs"/>
          <w:rtl/>
        </w:rPr>
        <w:t>)</w:t>
      </w:r>
    </w:p>
    <w:p w:rsidR="00B838AD" w:rsidRPr="00B838AD" w:rsidRDefault="00B838AD" w:rsidP="00B838AD">
      <w:pPr>
        <w:pStyle w:val="libNormal"/>
        <w:rPr>
          <w:rtl/>
        </w:rPr>
      </w:pPr>
    </w:p>
    <w:p w:rsidR="000E2289" w:rsidRDefault="000E2289" w:rsidP="000E2289">
      <w:pPr>
        <w:pStyle w:val="libNormal"/>
      </w:pPr>
      <w:r>
        <w:t>1. Allaha hvali sve što je na nebesima i što je na Zemlji. On je Silni i Mudri!</w:t>
      </w:r>
    </w:p>
    <w:p w:rsidR="000E2289" w:rsidRDefault="000E2289" w:rsidP="002050A8">
      <w:pPr>
        <w:pStyle w:val="libAie"/>
      </w:pPr>
      <w:r>
        <w:rPr>
          <w:rtl/>
        </w:rPr>
        <w:t>سَبَّحَ لِلَّهِ مَا فِي السَّمَاوَاتِ وَمَا فِي الْأَرْضِ وَهُوَ الْعَزِيزُ الْحَكِيمُ</w:t>
      </w:r>
    </w:p>
    <w:p w:rsidR="000E2289" w:rsidRDefault="000E2289" w:rsidP="000E2289">
      <w:pPr>
        <w:pStyle w:val="libNormal"/>
      </w:pPr>
      <w:r>
        <w:t>2. On je prilikom prvog progonstva iz domova njihovih protjerao one sljedbenike Knjige koji nisu vjerovali. Vi niste mislili da će otići, a oni su mislili da će ih utvrde njihove od Allahove kazne odbraniti, ali im je Allahova kazna došla odakle se nisu nadali i On je u srca njihova strah ulio; vlastitim rukama i rukama vjernika svoje domove su rušili. Zato uzmite iz toga pouku, o vi koji ste obdareni!</w:t>
      </w:r>
    </w:p>
    <w:p w:rsidR="000E2289" w:rsidRDefault="000E2289" w:rsidP="002050A8">
      <w:pPr>
        <w:pStyle w:val="libAie"/>
      </w:pPr>
      <w:r>
        <w:rPr>
          <w:rtl/>
        </w:rPr>
        <w:t>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w:t>
      </w:r>
    </w:p>
    <w:p w:rsidR="000E2289" w:rsidRDefault="000E2289" w:rsidP="000E2289">
      <w:pPr>
        <w:pStyle w:val="libNormal"/>
      </w:pPr>
      <w:r>
        <w:t>3. Da nije bio već odredio da će biti protjerani, Allah bi ih još na ovom svijetu kaznio; ali, njih na onom svijetu čeka patnja u ognju</w:t>
      </w:r>
    </w:p>
    <w:p w:rsidR="000E2289" w:rsidRDefault="000E2289" w:rsidP="002050A8">
      <w:pPr>
        <w:pStyle w:val="libAie"/>
      </w:pPr>
      <w:r>
        <w:rPr>
          <w:rtl/>
        </w:rPr>
        <w:t>وَلَوْلَا أَن كَتَبَ اللَّهُ عَلَيْهِمُ الْجَلَاء لَعَذَّبَهُمْ فِي الدُّنْيَا وَلَهُمْ فِي الْآخِرَةِ عَذَابُ النَّارِ</w:t>
      </w:r>
    </w:p>
    <w:p w:rsidR="000E2289" w:rsidRDefault="000E2289" w:rsidP="000E2289">
      <w:pPr>
        <w:pStyle w:val="libNormal"/>
      </w:pPr>
      <w:r>
        <w:t>4. zato što su se Allahu i Poslaniku Njegovu suprostavljali; a onoga ko se Allahu suprostavi Allah će, zaista, strahovito kazniti.</w:t>
      </w:r>
    </w:p>
    <w:p w:rsidR="000E2289" w:rsidRDefault="000E2289" w:rsidP="002050A8">
      <w:pPr>
        <w:pStyle w:val="libAie"/>
      </w:pPr>
      <w:r>
        <w:rPr>
          <w:rtl/>
        </w:rPr>
        <w:t>ذَلِكَ بِأَنَّهُمْ شَاقُّوا اللَّهَ وَرَسُولَهُ وَمَن يُشَاقِّ اللَّهَ فَإِنَّ اللَّهَ شَدِيدُ الْعِقَابِ</w:t>
      </w:r>
    </w:p>
    <w:p w:rsidR="000E2289" w:rsidRDefault="000E2289" w:rsidP="000E2289">
      <w:pPr>
        <w:pStyle w:val="libNormal"/>
      </w:pPr>
      <w:r>
        <w:t>5. To što ste neke palme posjekli ili ih da uspravno stoje ostavili - Allahovom voljom ste učinili, i zato da On nevjernike ponizi.</w:t>
      </w:r>
    </w:p>
    <w:p w:rsidR="000E2289" w:rsidRDefault="000E2289" w:rsidP="002050A8">
      <w:pPr>
        <w:pStyle w:val="libAie"/>
      </w:pPr>
      <w:r>
        <w:rPr>
          <w:rtl/>
        </w:rPr>
        <w:t>مَا قَطَعْتُم مِّن لِّينَةٍ أَوْ تَرَكْتُمُوهَا قَائِمَةً عَلَى أُصُولِهَا فَبِإِذْنِ اللَّهِ وَلِيُخْزِيَ الْفَاسِقِينَ</w:t>
      </w:r>
    </w:p>
    <w:p w:rsidR="000E2289" w:rsidRDefault="000E2289" w:rsidP="000E2289">
      <w:pPr>
        <w:pStyle w:val="libNormal"/>
      </w:pPr>
      <w:r>
        <w:t>6. A vi niste kasom tjerali ni konje ni kamile radi onoga što je Allah od njih, kao plijen, darovao Polaniku Svome, nego, Allah prepušta vlast poslanicima Svojim nad onima nad kojima On hoće; Allah sve može.</w:t>
      </w:r>
    </w:p>
    <w:p w:rsidR="000E2289" w:rsidRDefault="000E2289" w:rsidP="002050A8">
      <w:pPr>
        <w:pStyle w:val="libAie"/>
      </w:pPr>
      <w:r>
        <w:rPr>
          <w:rtl/>
        </w:rPr>
        <w:t>وَمَا أَفَاء اللَّهُ عَلَى رَسُولِهِ مِنْهُمْ فَمَا أَوْجَفْتُمْ عَلَيْهِ مِنْ خَيْلٍ وَلَا رِكَابٍ وَلَكِنَّ اللَّهَ يُسَلِّطُ رُسُلَهُ عَلَى مَن يَشَاء وَاللَّهُ عَلَى كُلِّ شَيْءٍ قَدِيرٌ</w:t>
      </w:r>
    </w:p>
    <w:p w:rsidR="000E2289" w:rsidRDefault="000E2289" w:rsidP="000E2289">
      <w:pPr>
        <w:pStyle w:val="libNormal"/>
      </w:pPr>
      <w:r>
        <w:t>7. Plijen od stanovnika sela i gradova koji Allah Poslaniku Svome daruje pripada: Allahu i Poslaniku njegovu, i bližnjim njegovim, i siročadi, i siromasima, i putnicima-namjernicima - da ne bi prelazilo iz ruku u ruke bogataša vaših; ono što vam Poslanik kao nagradu da to uzmite, a ono što vam zabrani ostavite; i bojte se Allaha jer Allah, zaista, strahovito kažnjava -,</w:t>
      </w:r>
    </w:p>
    <w:p w:rsidR="000E2289" w:rsidRDefault="000E2289" w:rsidP="002050A8">
      <w:pPr>
        <w:pStyle w:val="libAie"/>
      </w:pPr>
      <w:r>
        <w:rPr>
          <w:rtl/>
        </w:rPr>
        <w:lastRenderedPageBreak/>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p>
    <w:p w:rsidR="000E2289" w:rsidRDefault="000E2289" w:rsidP="000E2289">
      <w:pPr>
        <w:pStyle w:val="libNormal"/>
      </w:pPr>
      <w:r>
        <w:t>8. i siromašnim muhadžirima koji su iz rodnog kraja svoga protjerani i imovine svoje lišeni, koji žele da Allahovu milost i naklonost steknu, i Allaha i Poslanika Njegova pomognu, - to su, zaista, pravi vjernici -,</w:t>
      </w:r>
    </w:p>
    <w:p w:rsidR="000E2289" w:rsidRDefault="000E2289" w:rsidP="002050A8">
      <w:pPr>
        <w:pStyle w:val="libAie"/>
      </w:pPr>
      <w:r>
        <w:rPr>
          <w:rtl/>
        </w:rPr>
        <w:t>لِلْفُقَرَاء الْمُهَاجِرِينَ الَّذِينَ أُخْرِجُوا مِن دِيارِهِمْ وَأَمْوَالِهِمْ يَبْتَغُونَ فَضْلًا مِّنَ اللَّهِ وَرِضْوَانًا وَيَنصُرُونَ اللَّهَ وَرَسُولَهُ أُوْلَئِكَ هُمُ الصَّادِقُونَ</w:t>
      </w:r>
    </w:p>
    <w:p w:rsidR="000E2289" w:rsidRDefault="000E2289" w:rsidP="000E2289">
      <w:pPr>
        <w:pStyle w:val="libNormal"/>
      </w:pPr>
      <w:r>
        <w:t>9. i onima koji su Medinu za življenje izabrali i domom prave vjere još prije njih je učinili; oni vole one koji im se doseljavaju i u grudima svojim nikakvu tegobu, zato što im se daje, ne osjećaju, i više vole njima nego sebi, mada im je i samima potrebno. A oni koji se učuvaju lakomosti, oni će sigurno uspjeti.</w:t>
      </w:r>
    </w:p>
    <w:p w:rsidR="000E2289" w:rsidRDefault="000E2289" w:rsidP="002050A8">
      <w:pPr>
        <w:pStyle w:val="libAie"/>
      </w:pPr>
      <w:r>
        <w:rPr>
          <w:rtl/>
        </w:rPr>
        <w:t>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p>
    <w:p w:rsidR="000E2289" w:rsidRDefault="000E2289" w:rsidP="000E2289">
      <w:pPr>
        <w:pStyle w:val="libNormal"/>
      </w:pPr>
      <w:r>
        <w:t>10. Oni koji poslije njih dolaze - govore: “Gospodaru naš, oprosti nama o braći našoj koja su nas u vjeri pretekla i ne dopusti da u srcima našim bude imalo zlobe prema vjernicima; Gospodaru naš, ti si, zaista, dobar i milostiv!”</w:t>
      </w:r>
    </w:p>
    <w:p w:rsidR="000E2289" w:rsidRDefault="000E2289" w:rsidP="002050A8">
      <w:pPr>
        <w:pStyle w:val="libAie"/>
      </w:pPr>
      <w:r>
        <w:rPr>
          <w:rtl/>
        </w:rPr>
        <w:t>وَالَّذِينَ جَاؤُوا مِن بَعْدِهِمْ يَقُولُونَ رَبَّنَا اغْفِرْ لَنَا وَلِإِخْوَانِنَا الَّذِينَ سَبَقُونَا بِالْإِيمَانِ وَلَا تَجْعَلْ فِي قُلُوبِنَا غِلًّا لِّلَّذِينَ آمَنُوا رَبَّنَا إِنَّكَ رَؤُوفٌ رَّحِيمٌ</w:t>
      </w:r>
    </w:p>
    <w:p w:rsidR="000E2289" w:rsidRDefault="000E2289" w:rsidP="000E2289">
      <w:pPr>
        <w:pStyle w:val="libNormal"/>
      </w:pPr>
      <w:r>
        <w:t>11. Zar ne vidiš kako licemjeri govore svojim prijateljima, sljedbenicima Knjige koji ne vjeruju: “Ako budete protjerani, mi ćemo sigurno s vama poći i kad se bude ticalo vas, nikada se nikome nećemo pokoriti; a ako budete napadnuti, sigurno ćemo vam u pomoć priteći” - a Allah je svjedok da su oni, zaista, lašci:</w:t>
      </w:r>
    </w:p>
    <w:p w:rsidR="000E2289" w:rsidRDefault="000E2289" w:rsidP="002050A8">
      <w:pPr>
        <w:pStyle w:val="libAie"/>
      </w:pPr>
      <w:r>
        <w:rPr>
          <w:rtl/>
        </w:rPr>
        <w:t>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w:t>
      </w:r>
    </w:p>
    <w:p w:rsidR="000E2289" w:rsidRDefault="000E2289" w:rsidP="000E2289">
      <w:pPr>
        <w:pStyle w:val="libNormal"/>
      </w:pPr>
      <w:r>
        <w:t>12. ako bi bili protjerani, oni ne bi s njima pošli; ako bi bili napadnuti, oni im ne bi u pomoć pritekli; a ako bi im u pomoć pritekli, sigurno bi pobjegli, i oni bi bez pomoći ostali.</w:t>
      </w:r>
    </w:p>
    <w:p w:rsidR="000E2289" w:rsidRDefault="000E2289" w:rsidP="002050A8">
      <w:pPr>
        <w:pStyle w:val="libAie"/>
      </w:pPr>
      <w:r>
        <w:rPr>
          <w:rtl/>
        </w:rPr>
        <w:t>لَئِنْ أُخْرِجُوا لَا يَخْرُجُونَ مَعَهُمْ وَلَئِن قُوتِلُوا لَا يَنصُرُونَهُمْ وَلَئِن نَّصَرُوهُمْ لَيُوَلُّنَّ الْأَدْبَارَ ثُمَّ لَا يُنصَرُونَ</w:t>
      </w:r>
    </w:p>
    <w:p w:rsidR="000E2289" w:rsidRDefault="000E2289" w:rsidP="000E2289">
      <w:pPr>
        <w:pStyle w:val="libNormal"/>
      </w:pPr>
      <w:r>
        <w:t>13. Oni se više boje vas nego Allaha, zato što su oni ljudi nerazumni.</w:t>
      </w:r>
    </w:p>
    <w:p w:rsidR="000E2289" w:rsidRDefault="000E2289" w:rsidP="002050A8">
      <w:pPr>
        <w:pStyle w:val="libAie"/>
      </w:pPr>
      <w:r>
        <w:rPr>
          <w:rtl/>
        </w:rPr>
        <w:t>لَأَنتُمْ أَشَدُّ رَهْبَةً فِي صُدُورِهِم مِّنَ اللَّهِ ذَلِكَ بِأَنَّهُمْ قَوْمٌ لَّا يَفْقَهُونَ</w:t>
      </w:r>
    </w:p>
    <w:p w:rsidR="000E2289" w:rsidRDefault="000E2289" w:rsidP="000E2289">
      <w:pPr>
        <w:pStyle w:val="libNormal"/>
      </w:pPr>
      <w:r>
        <w:t>14. Samo u utvrđenim gradovima ili iza zidina, oni se protiv vas smiju skupno boriti. Oni su junaci u međusobnim borbama. Ti misliš da su oni složni, međutim srca su njihova razjedinjena, zato što su oni ljudi koji nemaju pameti.</w:t>
      </w:r>
    </w:p>
    <w:p w:rsidR="000E2289" w:rsidRDefault="000E2289" w:rsidP="002050A8">
      <w:pPr>
        <w:pStyle w:val="libAie"/>
      </w:pPr>
      <w:r>
        <w:rPr>
          <w:rtl/>
        </w:rPr>
        <w:t>لَا يُقَاتِلُونَكُمْ جَمِيعًا إِلَّا فِي قُرًى مُّحَصَّنَةٍ أَوْ مِن وَرَاء جُدُرٍ بَأْسُهُمْ بَيْنَهُمْ شَدِيدٌ تَحْسَبُهُمْ جَمِيعًا وَقُلُوبُهُمْ شَتَّى ذَلِكَ بِأَنَّهُمْ قَوْمٌ لَّا يَعْقِلُونَ</w:t>
      </w:r>
    </w:p>
    <w:p w:rsidR="000E2289" w:rsidRDefault="000E2289" w:rsidP="000E2289">
      <w:pPr>
        <w:pStyle w:val="libNormal"/>
      </w:pPr>
      <w:r>
        <w:lastRenderedPageBreak/>
        <w:t>15. Slični su onima koji su, tu nedavno, svu pogubnost postupaka svojih iskusili - njih čeka nesnosna patnja;</w:t>
      </w:r>
    </w:p>
    <w:p w:rsidR="000E2289" w:rsidRDefault="000E2289" w:rsidP="002050A8">
      <w:pPr>
        <w:pStyle w:val="libAie"/>
      </w:pPr>
      <w:r>
        <w:rPr>
          <w:rtl/>
        </w:rPr>
        <w:t>كَمَثَلِ الَّذِينَ مِن قَبْلِهِمْ قَرِيبًا ذَاقُوا وَبَالَ أَمْرِهِمْ وَلَهُمْ عَذَابٌ أَلِيمٌ</w:t>
      </w:r>
    </w:p>
    <w:p w:rsidR="000E2289" w:rsidRDefault="000E2289" w:rsidP="000E2289">
      <w:pPr>
        <w:pStyle w:val="libNormal"/>
      </w:pPr>
      <w:r>
        <w:t>16. slični su šejtanu kad kažu čovjeku: “Budi nevjernik!” - pa kad on postane nevjernik, on onda rekne: “Ti se mene više ne tičeš, ja se, zaista, Allaha, Gospodara svjetova, bojim!”</w:t>
      </w:r>
    </w:p>
    <w:p w:rsidR="000E2289" w:rsidRDefault="000E2289" w:rsidP="002050A8">
      <w:pPr>
        <w:pStyle w:val="libAie"/>
      </w:pPr>
      <w:r>
        <w:rPr>
          <w:rtl/>
        </w:rPr>
        <w:t>كَمَثَلِ الشَّيْطَانِ إِذْ قَالَ لِلْإِنسَانِ اكْفُرْ فَلَمَّا كَفَرَ قَالَ إِنِّي بَرِيءٌ مِّنكَ إِنِّي أَخَافُ اللَّهَ رَبَّ الْعَالَمِينَ</w:t>
      </w:r>
    </w:p>
    <w:p w:rsidR="000E2289" w:rsidRDefault="000E2289" w:rsidP="000E2289">
      <w:pPr>
        <w:pStyle w:val="libNormal"/>
      </w:pPr>
      <w:r>
        <w:t>17. Obojicu ih na kraju čeka vatra, u kojoj će vječno boraviti, a to će biti kazna za sve nevjernike.</w:t>
      </w:r>
    </w:p>
    <w:p w:rsidR="000E2289" w:rsidRDefault="000E2289" w:rsidP="002050A8">
      <w:pPr>
        <w:pStyle w:val="libAie"/>
      </w:pPr>
      <w:r>
        <w:rPr>
          <w:rtl/>
        </w:rPr>
        <w:t>فَكَانَ عَاقِبَتَهُمَا أَنَّهُمَا فِي النَّارِ خَالِدَيْنِ فِيهَا وَذَلِكَ جَزَاء الظَّالِمِينَ</w:t>
      </w:r>
    </w:p>
    <w:p w:rsidR="000E2289" w:rsidRDefault="000E2289" w:rsidP="000E2289">
      <w:pPr>
        <w:pStyle w:val="libNormal"/>
      </w:pPr>
      <w:r>
        <w:t>18. O vjernici, Allaha se bojte, i neka svaki čovjek gleda šta je za sutra pripremio i Allaha se bojte jer On dobro zna šta radite.</w:t>
      </w:r>
    </w:p>
    <w:p w:rsidR="000E2289" w:rsidRDefault="000E2289" w:rsidP="002050A8">
      <w:pPr>
        <w:pStyle w:val="libAie"/>
      </w:pPr>
      <w:r>
        <w:rPr>
          <w:rtl/>
        </w:rPr>
        <w:t>يَا أَيُّهَا الَّذِينَ آمَنُوا اتَّقُوا اللَّهَ وَلْتَنظُرْ نَفْسٌ مَّا قَدَّمَتْ لِغَدٍ وَاتَّقُوا اللَّهَ إِنَّ اللَّهَ خَبِيرٌ بِمَا تَعْمَلُونَ</w:t>
      </w:r>
    </w:p>
    <w:p w:rsidR="000E2289" w:rsidRDefault="000E2289" w:rsidP="000E2289">
      <w:pPr>
        <w:pStyle w:val="libNormal"/>
      </w:pPr>
      <w:r>
        <w:t>19. I ne budite kao oni koji su zaboravili Allaha, pa je On učinio da sami sebe zaborave; to su pravi grešnici.</w:t>
      </w:r>
    </w:p>
    <w:p w:rsidR="000E2289" w:rsidRDefault="000E2289" w:rsidP="002050A8">
      <w:pPr>
        <w:pStyle w:val="libAie"/>
      </w:pPr>
      <w:r>
        <w:rPr>
          <w:rtl/>
        </w:rPr>
        <w:t>وَلَا تَكُونُوا كَالَّذِينَ نَسُوا اللَّهَ فَأَنسَاهُمْ أَنفُسَهُمْ أُوْلَئِكَ هُمُ الْفَاسِقُونَ</w:t>
      </w:r>
    </w:p>
    <w:p w:rsidR="000E2289" w:rsidRDefault="000E2289" w:rsidP="000E2289">
      <w:pPr>
        <w:pStyle w:val="libNormal"/>
      </w:pPr>
      <w:r>
        <w:t>20. Nisu jednaki stanovnici džehennema i stanovnici dženneta; stanovnici dženneta će ono što žele postići.</w:t>
      </w:r>
    </w:p>
    <w:p w:rsidR="000E2289" w:rsidRDefault="000E2289" w:rsidP="002050A8">
      <w:pPr>
        <w:pStyle w:val="libAie"/>
      </w:pPr>
      <w:r>
        <w:rPr>
          <w:rtl/>
        </w:rPr>
        <w:t>لَا يَسْتَوِي أَصْحَابُ النَّارِ وَأَصْحَابُ الْجَنَّةِ أَصْحَابُ الْجَنَّةِ هُمُ الْفَائِزُونَ</w:t>
      </w:r>
    </w:p>
    <w:p w:rsidR="000E2289" w:rsidRDefault="000E2289" w:rsidP="000E2289">
      <w:pPr>
        <w:pStyle w:val="libNormal"/>
      </w:pPr>
      <w:r>
        <w:t>21. Da ovaj Kur’an kakvom brdu objavimo, ti bi vidio kako je strahopoštovanja puno i kako bi se od straha pred Allahom raspalo. Takve primjere navodimo ljudima da bi razmislili.</w:t>
      </w:r>
    </w:p>
    <w:p w:rsidR="000E2289" w:rsidRDefault="000E2289" w:rsidP="002050A8">
      <w:pPr>
        <w:pStyle w:val="libAie"/>
      </w:pPr>
      <w:r>
        <w:rPr>
          <w:rtl/>
        </w:rPr>
        <w:t>لَوْ أَنزَلْنَا هَذَا الْقُرْآنَ عَلَى جَبَلٍ لَّرَأَيْتَهُ خَاشِعًا مُّتَصَدِّعًا مِّنْ خَشْيَةِ اللَّهِ وَتِلْكَ الْأَمْثَالُ نَضْرِبُهَا لِلنَّاسِ لَعَلَّهُمْ يَتَفَكَّرُونَ</w:t>
      </w:r>
    </w:p>
    <w:p w:rsidR="000E2289" w:rsidRDefault="000E2289" w:rsidP="000E2289">
      <w:pPr>
        <w:pStyle w:val="libNormal"/>
      </w:pPr>
      <w:r>
        <w:t>22. On je Allah - nema drugog boga osim Njega -, On je poznavalac nevidljivog i vidljivog svijeta, On je Milostivi, Samilosni!</w:t>
      </w:r>
    </w:p>
    <w:p w:rsidR="000E2289" w:rsidRDefault="000E2289" w:rsidP="002050A8">
      <w:pPr>
        <w:pStyle w:val="libAie"/>
      </w:pPr>
      <w:r>
        <w:rPr>
          <w:rtl/>
        </w:rPr>
        <w:t>هُوَ اللَّهُ الَّذِي لَا إِلَهَ إِلَّا هُوَ عَالِمُ الْغَيْبِ وَالشَّهَادَةِ هُوَ الرَّحْمَنُ الرَّحِيمُ</w:t>
      </w:r>
    </w:p>
    <w:p w:rsidR="000E2289" w:rsidRDefault="000E2289" w:rsidP="000E2289">
      <w:pPr>
        <w:pStyle w:val="libNormal"/>
      </w:pPr>
      <w:r>
        <w:t>23. On je Allah - nema drugog boga osim Njega, Vladar, Sveti, Onaj koji je bez nedostataka, Onaj koji svakoga obezbjeđuje, Onaj koji nad svi bdi, Silni, Uzvišeni, Gordi. Hvaljen neka je Allah, On je vrlo visoko iznad onih koje smatraju Njemu ravnim!</w:t>
      </w:r>
    </w:p>
    <w:p w:rsidR="000E2289" w:rsidRDefault="000E2289" w:rsidP="002050A8">
      <w:pPr>
        <w:pStyle w:val="libAie"/>
      </w:pPr>
      <w:r>
        <w:rPr>
          <w:rtl/>
        </w:rPr>
        <w:t>هُوَ اللَّهُ الَّذِي لَا إِلَهَ إِلَّا هُوَ الْمَلِكُ الْقُدُّوسُ السَّلَامُ الْمُؤْمِنُ الْمُهَيْمِنُ الْعَزِيزُ الْجَبَّارُ الْمُتَكَبِّرُ سُبْحَانَ اللَّهِ عَمَّا يُشْرِكُونَ</w:t>
      </w:r>
    </w:p>
    <w:p w:rsidR="000E2289" w:rsidRDefault="000E2289" w:rsidP="000E2289">
      <w:pPr>
        <w:pStyle w:val="libNormal"/>
      </w:pPr>
      <w:r>
        <w:t>24. On je Allah, Tvorac, Onaj koji iz ničega stvara, Onaj koji svemu daje oblik, On ima najljepša imena. Njega hvale oni na nebesima i na Zemlji, On je Silni i Mudri.</w:t>
      </w:r>
    </w:p>
    <w:p w:rsidR="000E2289" w:rsidRDefault="000E2289" w:rsidP="002050A8">
      <w:pPr>
        <w:pStyle w:val="libAie"/>
      </w:pPr>
      <w:r>
        <w:rPr>
          <w:rtl/>
        </w:rPr>
        <w:t>هُوَ اللَّهُ الْخَالِقُ الْبَارِئُ الْمُصَوِّرُ لَهُ الْأَسْمَاء الْحُسْنَى يُسَبِّحُ لَهُ مَا فِي السَّمَاوَاتِ وَالْأَرْضِ وَهُوَ الْعَزِيزُ الْحَكِيمُ</w:t>
      </w:r>
    </w:p>
    <w:p w:rsidR="00B838AD" w:rsidRDefault="00B838AD" w:rsidP="001014DA">
      <w:pPr>
        <w:pStyle w:val="libNormal"/>
      </w:pPr>
      <w:r>
        <w:br w:type="page"/>
      </w:r>
    </w:p>
    <w:p w:rsidR="000E2289" w:rsidRDefault="000E2289" w:rsidP="00B838AD">
      <w:pPr>
        <w:pStyle w:val="Heading1Center"/>
      </w:pPr>
      <w:bookmarkStart w:id="59" w:name="_Toc421530449"/>
      <w:r>
        <w:lastRenderedPageBreak/>
        <w:t>Al–Mumtahina (60) – Provjerena</w:t>
      </w:r>
      <w:bookmarkEnd w:id="59"/>
    </w:p>
    <w:p w:rsidR="000E2289" w:rsidRDefault="000E2289" w:rsidP="001014DA">
      <w:pPr>
        <w:pStyle w:val="libCenter"/>
      </w:pPr>
      <w:r>
        <w:rPr>
          <w:rtl/>
        </w:rPr>
        <w:t>سورة الممتحنة</w:t>
      </w:r>
    </w:p>
    <w:p w:rsidR="000E2289" w:rsidRDefault="000E2289" w:rsidP="00B838AD">
      <w:pPr>
        <w:pStyle w:val="libCenter"/>
      </w:pPr>
      <w:r>
        <w:t>Medina - 13 ajeta</w:t>
      </w:r>
    </w:p>
    <w:p w:rsidR="000E2289" w:rsidRDefault="000E2289" w:rsidP="00B838AD">
      <w:pPr>
        <w:pStyle w:val="libCenter"/>
      </w:pPr>
      <w:r>
        <w:t>U ime Allaha, Milostivog, Samilosnog</w:t>
      </w:r>
    </w:p>
    <w:p w:rsidR="00696D5F" w:rsidRDefault="00696D5F" w:rsidP="00B838AD">
      <w:pPr>
        <w:pStyle w:val="libCenter"/>
      </w:pPr>
      <w:r>
        <w:rPr>
          <w:rFonts w:hint="cs"/>
          <w:rtl/>
        </w:rPr>
        <w:t>(</w:t>
      </w:r>
      <w:r w:rsidRPr="00A32034">
        <w:rPr>
          <w:rStyle w:val="libAieChar"/>
          <w:rtl/>
        </w:rPr>
        <w:t>بِسْمِ اللّهِ الرَّحْمـَنِ الرَّحِيمِ</w:t>
      </w:r>
      <w:r>
        <w:rPr>
          <w:rFonts w:hint="cs"/>
          <w:rtl/>
        </w:rPr>
        <w:t>)</w:t>
      </w:r>
    </w:p>
    <w:p w:rsidR="00B838AD" w:rsidRPr="00B838AD" w:rsidRDefault="00B838AD" w:rsidP="00B838AD">
      <w:pPr>
        <w:pStyle w:val="libNormal"/>
        <w:rPr>
          <w:rtl/>
        </w:rPr>
      </w:pPr>
    </w:p>
    <w:p w:rsidR="000E2289" w:rsidRDefault="000E2289" w:rsidP="000E2289">
      <w:pPr>
        <w:pStyle w:val="libNormal"/>
      </w:pPr>
      <w:r>
        <w:t>1. O vjernici, ako ste pošli da se na putu Mome borite i da naklonost Moju steknete, s Mojim i svojim neprijateljima ne prijateljujte i ljubav im ne poklanjajte - oni poriču Istinu koja vam dolazi i izgone Poslanika i vas samo zato što u Allaha, Gospodara vašeg, vjerujete. Vi im krišom ljubav poklanjate, a Ja znam i ono što tajite i ono što javno činite. Onaj od vas koji to bude činio s pravog puta je skrenuo.</w:t>
      </w:r>
    </w:p>
    <w:p w:rsidR="000E2289" w:rsidRDefault="000E2289" w:rsidP="002050A8">
      <w:pPr>
        <w:pStyle w:val="libAie"/>
      </w:pPr>
      <w:r>
        <w:rPr>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p>
    <w:p w:rsidR="000E2289" w:rsidRDefault="000E2289" w:rsidP="000E2289">
      <w:pPr>
        <w:pStyle w:val="libNormal"/>
      </w:pPr>
      <w:r>
        <w:t>2. Ako vas se oni domognu, biće neprijatelji vaši i pružiće prema vama, u zloj namjeri, ruke svoje i jezičine svoje, i jedva će dočekati da postanete nevjernici.</w:t>
      </w:r>
    </w:p>
    <w:p w:rsidR="000E2289" w:rsidRDefault="000E2289" w:rsidP="002050A8">
      <w:pPr>
        <w:pStyle w:val="libAie"/>
      </w:pPr>
      <w:r>
        <w:rPr>
          <w:rtl/>
        </w:rPr>
        <w:t>إِن يَثْقَفُوكُمْ يَكُونُوا لَكُمْ أَعْدَاء وَيَبْسُطُوا إِلَيْكُمْ أَيْدِيَهُمْ وَأَلْسِنَتَهُم بِالسُّوءِ وَوَدُّوا لَوْ تَكْفُرُونَ</w:t>
      </w:r>
    </w:p>
    <w:p w:rsidR="000E2289" w:rsidRDefault="000E2289" w:rsidP="000E2289">
      <w:pPr>
        <w:pStyle w:val="libNormal"/>
      </w:pPr>
      <w:r>
        <w:t>3. Ni rodbina vaša ni djeca vaša neće vam biti od koristi, na Sudnjem danu On će vas razdvojiti; - a Allah dobro vidi ono što radite.</w:t>
      </w:r>
    </w:p>
    <w:p w:rsidR="000E2289" w:rsidRDefault="000E2289" w:rsidP="002050A8">
      <w:pPr>
        <w:pStyle w:val="libAie"/>
      </w:pPr>
      <w:r>
        <w:rPr>
          <w:rtl/>
        </w:rPr>
        <w:t>لَن تَنفَعَكُمْ أَرْحَامُكُمْ وَلَا أَوْلَادُكُمْ يَوْمَ الْقِيَامَةِ يَفْصِلُ بَيْنَكُمْ وَاللَّهُ بِمَا تَعْمَلُونَ بَصِيرٌ</w:t>
      </w:r>
    </w:p>
    <w:p w:rsidR="000E2289" w:rsidRDefault="000E2289" w:rsidP="000E2289">
      <w:pPr>
        <w:pStyle w:val="libNormal"/>
      </w:pPr>
      <w:r>
        <w:t>4. Divan uzor za vas je Ibrahim i oni koji su uz njega bili kada su narodu svome rekli: “Mi s vama nemamo ništa, a ni sa onima kojima se, umjesto Allahu, klanjate; mi vas se odričemo, i neprijateljstvo i mržnja će između nas ostati sve dok ne budete u Allaha, Njega jedinog, vjerovali!”, - ali nisu riječi Ibrahimove ocu svome; “Ja će se moliti da ti oprosti, ali te ne mogu od Allaha odbraniti.” - Gospodaru naš, u Tebe se uzdamo i Tebi se obraćamo i Tebi ćemo se vratiti.</w:t>
      </w:r>
    </w:p>
    <w:p w:rsidR="000E2289" w:rsidRDefault="000E2289" w:rsidP="002050A8">
      <w:pPr>
        <w:pStyle w:val="libAie"/>
      </w:pPr>
      <w:r>
        <w:rPr>
          <w:rtl/>
        </w:rPr>
        <w:t>قَدْ كَانَتْ لَكُمْ أُسْوَةٌ حَسَنَةٌ فِي إِبْرَاهِيمَ وَالَّذِينَ مَعَهُ إِذْ قَالُوا لِقَوْمِهِمْ إِنَّا بُرَاء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w:t>
      </w:r>
    </w:p>
    <w:p w:rsidR="000E2289" w:rsidRDefault="000E2289" w:rsidP="000E2289">
      <w:pPr>
        <w:pStyle w:val="libNormal"/>
      </w:pPr>
      <w:r>
        <w:t>5. Ne dopusti, Gospodaru naš, da nas nevjernicima staviš u iskušenje i oprosti nam, Gospodaru naš! Ti si, zaista, Silni i Mudri.</w:t>
      </w:r>
    </w:p>
    <w:p w:rsidR="000E2289" w:rsidRDefault="000E2289" w:rsidP="002050A8">
      <w:pPr>
        <w:pStyle w:val="libAie"/>
      </w:pPr>
      <w:r>
        <w:rPr>
          <w:rtl/>
        </w:rPr>
        <w:t>رَبَّنَا لَا تَجْعَلْنَا فِتْنَةً لِّلَّذِينَ كَفَرُوا وَاغْفِرْ لَنَا رَبَّنَا إِنَّكَ أَنتَ الْعَزِيزُ الْحَكِيمُ</w:t>
      </w:r>
    </w:p>
    <w:p w:rsidR="000E2289" w:rsidRDefault="000E2289" w:rsidP="000E2289">
      <w:pPr>
        <w:pStyle w:val="libNormal"/>
      </w:pPr>
      <w:r>
        <w:t>6. Oni su vama divan uzor - onima koji žele Allaha i onaj svijet. a onaj koji leđa okrene - pa, Allah, zaista, nije ni o kome ovisan i On je jedini hvale dostojan!</w:t>
      </w:r>
    </w:p>
    <w:p w:rsidR="000E2289" w:rsidRDefault="000E2289" w:rsidP="002050A8">
      <w:pPr>
        <w:pStyle w:val="libAie"/>
      </w:pPr>
      <w:r>
        <w:rPr>
          <w:rtl/>
        </w:rPr>
        <w:t>لَقَدْ كَانَ لَكُمْ فِيهِمْ أُسْوَةٌ حَسَنَةٌ لِمَن كَانَ يَرْجُو اللَّهَ وَالْيَوْمَ الْآخِرَ وَمَن يَتَوَلَّ فَإِنَّ اللَّهَ هُوَ الْغَنِيُّ الْحَمِيدُ</w:t>
      </w:r>
    </w:p>
    <w:p w:rsidR="000E2289" w:rsidRDefault="000E2289" w:rsidP="000E2289">
      <w:pPr>
        <w:pStyle w:val="libNormal"/>
      </w:pPr>
      <w:r>
        <w:lastRenderedPageBreak/>
        <w:t>7. Allah će sigurno uspostaviti ljubav između vas i onih s kojima ste u zavadi; Allah je svemoćan; Allah mnogo prašta i On je samilostan.</w:t>
      </w:r>
    </w:p>
    <w:p w:rsidR="000E2289" w:rsidRDefault="000E2289" w:rsidP="002050A8">
      <w:pPr>
        <w:pStyle w:val="libAie"/>
      </w:pPr>
      <w:r>
        <w:rPr>
          <w:rtl/>
        </w:rPr>
        <w:t>عَسَى اللَّهُ أَن يَجْعَلَ بَيْنَكُمْ وَبَيْنَ الَّذِينَ عَادَيْتُم مِّنْهُم مَّوَدَّةً وَاللَّهُ قَدِيرٌ وَاللَّهُ غَفُورٌ رَّحِيمٌ</w:t>
      </w:r>
    </w:p>
    <w:p w:rsidR="000E2289" w:rsidRDefault="000E2289" w:rsidP="000E2289">
      <w:pPr>
        <w:pStyle w:val="libNormal"/>
      </w:pPr>
      <w:r>
        <w:t>8. Allah vam ne zabranjuje da činite dobro i da budete pravedni prema onima koji ne ratuju protiv vas zbog vjere i koji vas iz zavičaja vašeg ne izgone - Allah, zaista, voli one koji su pravični –</w:t>
      </w:r>
    </w:p>
    <w:p w:rsidR="000E2289" w:rsidRDefault="000E2289" w:rsidP="002050A8">
      <w:pPr>
        <w:pStyle w:val="libAie"/>
      </w:pPr>
      <w:r>
        <w:rPr>
          <w:rtl/>
        </w:rPr>
        <w:t>لَا يَنْهَاكُمُ اللَّهُ عَنِ الَّذِينَ لَمْ يُقَاتِلُوكُمْ فِي الدِّينِ وَلَمْ يُخْرِجُوكُم مِّن دِيَارِكُمْ أَن تَبَرُّوهُمْ وَتُقْسِطُوا إِلَيْهِمْ إِنَّ اللَّهَ يُحِبُّ الْمُقْسِطِينَ</w:t>
      </w:r>
    </w:p>
    <w:p w:rsidR="000E2289" w:rsidRDefault="000E2289" w:rsidP="000E2289">
      <w:pPr>
        <w:pStyle w:val="libNormal"/>
      </w:pPr>
      <w:r>
        <w:t>9. ali vam zabranjuje da prijateljujete sa onima koji ratuju protiv vas zbog vjere i koji vas iz zavičaja vašeg izgone i koji pomažu da budete prognani. Oni koji s njima prijateljuju sami sabi čine nepravdu.</w:t>
      </w:r>
    </w:p>
    <w:p w:rsidR="000E2289" w:rsidRDefault="000E2289" w:rsidP="002050A8">
      <w:pPr>
        <w:pStyle w:val="libAie"/>
      </w:pPr>
      <w:r>
        <w:rPr>
          <w:rtl/>
        </w:rPr>
        <w:t>إِنَّمَا يَنْهَاكُمُ اللَّهُ عَنِ الَّذِينَ قَاتَلُوكُمْ فِي الدِّينِ وَأَخْرَجُوكُم مِّن دِيَارِكُمْ وَظَاهَرُوا عَلَى إِخْرَاجِكُمْ أَن تَوَلَّوْهُمْ وَمَن يَتَوَلَّهُمْ فَأُوْلَئِكَ هُمُ الظَّالِمُونَ</w:t>
      </w:r>
    </w:p>
    <w:p w:rsidR="000E2289" w:rsidRDefault="000E2289" w:rsidP="000E2289">
      <w:pPr>
        <w:pStyle w:val="libNormal"/>
      </w:pPr>
      <w:r>
        <w:t>10. O vjernici, kada vam vjernice kao muhadžirke dođu, ispitajte ih, - a Allah dobro zna kakvo je vjerovanje njihovo -, pa ako se uvjerite da su vjernice onda ih ne vraćajte nevjernicima: one njima nisu dopuštene, niti su oni njima dopušteni; a njima podajte ono što su potrošili. Nije vam grijeh da se njima ženite kad im vjenčane darove njihove date. U braku mnogoboške ne zadržavajte! Tražite ono što ste potrošili, a neka i oni traže ono što su potrošili! To je Allahov sud, On sudi među vama - a Allah sve zna i mudar je.</w:t>
      </w:r>
    </w:p>
    <w:p w:rsidR="000E2289" w:rsidRDefault="000E2289" w:rsidP="002050A8">
      <w:pPr>
        <w:pStyle w:val="libAie"/>
      </w:pPr>
      <w:r>
        <w:rPr>
          <w:rtl/>
        </w:rPr>
        <w:t>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اللَّهِ يَحْكُمُ بَيْنَكُمْ وَاللَّهُ عَلِيمٌ حَكِيمٌ</w:t>
      </w:r>
    </w:p>
    <w:p w:rsidR="000E2289" w:rsidRDefault="000E2289" w:rsidP="000E2289">
      <w:pPr>
        <w:pStyle w:val="libNormal"/>
      </w:pPr>
      <w:r>
        <w:t>11. A ako neka od žena vaših nevjernicima umakne, i ako vi poslije u borbu s njima stupite, onda onima čije su žene umakle - vjenčane darove koje su im dali namirite. I bojte se Allaha, u koga vjerujete!</w:t>
      </w:r>
    </w:p>
    <w:p w:rsidR="000E2289" w:rsidRDefault="000E2289" w:rsidP="002050A8">
      <w:pPr>
        <w:pStyle w:val="libAie"/>
      </w:pPr>
      <w:r>
        <w:rPr>
          <w:rtl/>
        </w:rPr>
        <w:t>وَإِن فَاتَكُمْ شَيْءٌ مِّنْ أَزْوَاجِكُمْ إِلَى الْكُفَّارِ فَعَاقَبْتُمْ فَآتُوا الَّذِينَ ذَهَبَتْ أَزْوَاجُهُم مِّثْلَ مَا أَنفَقُوا وَاتَّقُوا اللَّهَ الَّذِي أَنتُم بِهِ مُؤْمِنُونَ</w:t>
      </w:r>
    </w:p>
    <w:p w:rsidR="000E2289" w:rsidRDefault="000E2289" w:rsidP="000E2289">
      <w:pPr>
        <w:pStyle w:val="libNormal"/>
      </w:pPr>
      <w:r>
        <w:t>12. O vjerovjesniče, kada ti dođu vjernice da ti polože prisegu: da neće Allahu nikoga ravnim smatrati, i da neće krasti, i da neće bludničiti, i da neće djecu svoju ubijati, i da neće muževima tuđu djecu podmetati i da neće ni u čemu što je dobro poslušnost odricati, - ti prisegu njihovu prihvati i moli Allaha da im oprosti; Allah, zaista, mnogo prašta, i On je milostiv.</w:t>
      </w:r>
    </w:p>
    <w:p w:rsidR="000E2289" w:rsidRDefault="000E2289" w:rsidP="002050A8">
      <w:pPr>
        <w:pStyle w:val="libAie"/>
      </w:pPr>
      <w:r>
        <w:rPr>
          <w:rtl/>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w:t>
      </w:r>
    </w:p>
    <w:p w:rsidR="000E2289" w:rsidRDefault="000E2289" w:rsidP="000E2289">
      <w:pPr>
        <w:pStyle w:val="libNormal"/>
      </w:pPr>
      <w:r>
        <w:t>13. O vjernici, ne prijateljujte s ljudima koji su protiv sebe Allahovu srdžbu izazvali; oni su izgubili nadu da će bilo kakvu nagradu na ovom svijetu imati, isto kao što su izgubili nadu nevjernici da će se njihovi umrli živi vratiti.</w:t>
      </w:r>
    </w:p>
    <w:p w:rsidR="000E2289" w:rsidRDefault="000E2289" w:rsidP="002050A8">
      <w:pPr>
        <w:pStyle w:val="libAie"/>
      </w:pPr>
      <w:r>
        <w:rPr>
          <w:rtl/>
        </w:rPr>
        <w:lastRenderedPageBreak/>
        <w:t>يَا أَيُّهَا الَّذِينَ آمَنُوا لَا تَتَوَلَّوْا قَوْمًا غَضِبَ اللَّهُ عَلَيْهِمْ قَدْ يَئِسُوا مِنَ الْآخِرَةِ كَمَا يَئِسَ الْكُفَّارُ مِنْ أَصْحَابِ الْقُبُورِ</w:t>
      </w:r>
    </w:p>
    <w:p w:rsidR="000E2289" w:rsidRDefault="000E2289" w:rsidP="000E2289">
      <w:pPr>
        <w:pStyle w:val="libNormal"/>
      </w:pPr>
    </w:p>
    <w:p w:rsidR="00B838AD" w:rsidRDefault="00B838AD" w:rsidP="001014DA">
      <w:pPr>
        <w:pStyle w:val="libNormal"/>
      </w:pPr>
      <w:r>
        <w:br w:type="page"/>
      </w:r>
    </w:p>
    <w:p w:rsidR="000E2289" w:rsidRDefault="000E2289" w:rsidP="00B838AD">
      <w:pPr>
        <w:pStyle w:val="Heading1Center"/>
      </w:pPr>
      <w:bookmarkStart w:id="60" w:name="_Toc421530450"/>
      <w:r>
        <w:lastRenderedPageBreak/>
        <w:t>As–Saff (61) – Bojni red</w:t>
      </w:r>
      <w:bookmarkEnd w:id="60"/>
    </w:p>
    <w:p w:rsidR="000E2289" w:rsidRDefault="000E2289" w:rsidP="001014DA">
      <w:pPr>
        <w:pStyle w:val="libCenter"/>
      </w:pPr>
      <w:r>
        <w:rPr>
          <w:rtl/>
        </w:rPr>
        <w:t>سورة الصف</w:t>
      </w:r>
    </w:p>
    <w:p w:rsidR="000E2289" w:rsidRDefault="000E2289" w:rsidP="00B838AD">
      <w:pPr>
        <w:pStyle w:val="libCenter"/>
      </w:pPr>
      <w:r>
        <w:t>Medina - 14 ajeta</w:t>
      </w:r>
    </w:p>
    <w:p w:rsidR="000E2289" w:rsidRDefault="000E2289" w:rsidP="00B838AD">
      <w:pPr>
        <w:pStyle w:val="libCenter"/>
      </w:pPr>
      <w:r>
        <w:t>U ime Allaha, Milostivog, Samilosnog</w:t>
      </w:r>
    </w:p>
    <w:p w:rsidR="00696D5F" w:rsidRDefault="00696D5F" w:rsidP="00B838AD">
      <w:pPr>
        <w:pStyle w:val="libCenter"/>
      </w:pPr>
      <w:r>
        <w:rPr>
          <w:rFonts w:hint="cs"/>
          <w:rtl/>
        </w:rPr>
        <w:t>(</w:t>
      </w:r>
      <w:r w:rsidRPr="00A32034">
        <w:rPr>
          <w:rStyle w:val="libAieChar"/>
          <w:rtl/>
        </w:rPr>
        <w:t>بِسْمِ اللّهِ الرَّحْمـَنِ الرَّحِيمِ</w:t>
      </w:r>
      <w:r>
        <w:rPr>
          <w:rFonts w:hint="cs"/>
          <w:rtl/>
        </w:rPr>
        <w:t>)</w:t>
      </w:r>
    </w:p>
    <w:p w:rsidR="00B838AD" w:rsidRPr="00B838AD" w:rsidRDefault="00B838AD" w:rsidP="00B838AD">
      <w:pPr>
        <w:pStyle w:val="libNormal"/>
        <w:rPr>
          <w:rtl/>
        </w:rPr>
      </w:pPr>
    </w:p>
    <w:p w:rsidR="000E2289" w:rsidRDefault="000E2289" w:rsidP="000E2289">
      <w:pPr>
        <w:pStyle w:val="libNormal"/>
      </w:pPr>
      <w:r>
        <w:t>1. Allaha hvali ono što je na nebesima i ono što je na Zemlji, On je Silni i Mudri!</w:t>
      </w:r>
    </w:p>
    <w:p w:rsidR="000E2289" w:rsidRDefault="000E2289" w:rsidP="002050A8">
      <w:pPr>
        <w:pStyle w:val="libAie"/>
      </w:pPr>
      <w:r>
        <w:rPr>
          <w:rtl/>
        </w:rPr>
        <w:t>سَبَّحَ لِلَّهِ مَا فِي السَّمَاوَاتِ وَمَا فِي الْأَرْضِ وَهُوَ الْعَزِيزُ الْحَكِيمُ</w:t>
      </w:r>
    </w:p>
    <w:p w:rsidR="000E2289" w:rsidRDefault="000E2289" w:rsidP="000E2289">
      <w:pPr>
        <w:pStyle w:val="libNormal"/>
      </w:pPr>
      <w:r>
        <w:t>2. O vjernici, zašto jedno govorite a drugo radite?</w:t>
      </w:r>
    </w:p>
    <w:p w:rsidR="000E2289" w:rsidRDefault="000E2289" w:rsidP="002050A8">
      <w:pPr>
        <w:pStyle w:val="libAie"/>
      </w:pPr>
      <w:r>
        <w:rPr>
          <w:rtl/>
        </w:rPr>
        <w:t>يَا أَيُّهَا الَّذِينَ آَمَنُوا لِمَ تَقُولُونَ مَا لَا تَفْعَلُونَ</w:t>
      </w:r>
    </w:p>
    <w:p w:rsidR="000E2289" w:rsidRDefault="000E2289" w:rsidP="000E2289">
      <w:pPr>
        <w:pStyle w:val="libNormal"/>
      </w:pPr>
      <w:r>
        <w:t>3. O, kako je Allahu mrsko kada govorite riječi koje djela ne prate!</w:t>
      </w:r>
    </w:p>
    <w:p w:rsidR="000E2289" w:rsidRDefault="000E2289" w:rsidP="002050A8">
      <w:pPr>
        <w:pStyle w:val="libAie"/>
      </w:pPr>
      <w:r>
        <w:rPr>
          <w:rtl/>
        </w:rPr>
        <w:t>كَبُرَ مَقْتًا عِندَ اللَّهِ أَن تَقُولُوا مَا لَا تَفْعَلُونَ</w:t>
      </w:r>
    </w:p>
    <w:p w:rsidR="000E2289" w:rsidRDefault="000E2289" w:rsidP="000E2289">
      <w:pPr>
        <w:pStyle w:val="libNormal"/>
      </w:pPr>
      <w:r>
        <w:t>4. Allah voli one koji se na Njegovu putu bore u redovima kao da su bedem čvrsti.</w:t>
      </w:r>
    </w:p>
    <w:p w:rsidR="000E2289" w:rsidRDefault="000E2289" w:rsidP="002050A8">
      <w:pPr>
        <w:pStyle w:val="libAie"/>
      </w:pPr>
      <w:r>
        <w:rPr>
          <w:rtl/>
        </w:rPr>
        <w:t>إِنَّ اللَّهَ يُحِبُّ الَّذِينَ يُقَاتِلُونَ فِي سَبِيلِهِ صَفًّا كَأَنَّهُم بُنيَانٌ مَّرْصُوصٌ</w:t>
      </w:r>
    </w:p>
    <w:p w:rsidR="000E2289" w:rsidRDefault="000E2289" w:rsidP="000E2289">
      <w:pPr>
        <w:pStyle w:val="libNormal"/>
      </w:pPr>
      <w:r>
        <w:t>5. Kada Musa reče narodu svome: “O narode moj, zašto me mučite, a dobro znate da</w:t>
      </w:r>
      <w:r w:rsidR="00B838AD">
        <w:t xml:space="preserve"> sam ja Allahov poslanik vama! I</w:t>
      </w:r>
      <w:r>
        <w:t xml:space="preserve"> kad oni skrenuše u stranu, - Allah učini da i srca njihova u stranu skrenu - a Allah neće ukazati na pravi put narodu koji je ogrezao u grijehu.</w:t>
      </w:r>
    </w:p>
    <w:p w:rsidR="000E2289" w:rsidRDefault="000E2289" w:rsidP="002050A8">
      <w:pPr>
        <w:pStyle w:val="libAie"/>
      </w:pPr>
      <w:r>
        <w:rPr>
          <w:rtl/>
        </w:rPr>
        <w:t>وَإِذْ قَالَ مُوسَى لِقَوْمِهِ يَا قَوْمِ لِمَ تُؤْذُونَنِي وَقَد تَّعْلَمُونَ أَنِّي رَسُولُ اللَّهِ إِلَيْكُمْ فَلَمَّا زَاغُوا أَزَاغَ اللَّهُ قُلُوبَهُمْ وَاللَّهُ لَا يَهْدِي الْقَوْمَ الْفَاسِقِينَ</w:t>
      </w:r>
    </w:p>
    <w:p w:rsidR="000E2289" w:rsidRDefault="000E2289" w:rsidP="000E2289">
      <w:pPr>
        <w:pStyle w:val="libNormal"/>
      </w:pPr>
      <w:r>
        <w:t>6. A kada Isa, sin Merjemin, reče: “O sinovi Israilovi, ja sam vam Allahov poslanik da vam potvrdim prije mene objavljani Tevrat i da vam donesem radosnu vijest o poslaniku čije je ime Ahmed, koji će poslije mene doći” i kad im je on donio jasne dokaze, oni rekoše: “Ovo je prava vradžbina!”</w:t>
      </w:r>
    </w:p>
    <w:p w:rsidR="000E2289" w:rsidRDefault="000E2289" w:rsidP="002050A8">
      <w:pPr>
        <w:pStyle w:val="libAie"/>
      </w:pPr>
      <w:r>
        <w:rPr>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p>
    <w:p w:rsidR="000E2289" w:rsidRDefault="000E2289" w:rsidP="000E2289">
      <w:pPr>
        <w:pStyle w:val="libNormal"/>
      </w:pPr>
      <w:r>
        <w:t>7. A ima li nepravednijeg od onoga koji o Allahu laži iznosi dok se u pravu vjeru poziva? - A Allah neće ukazati na pravi put narodu koji nepravdu čini.</w:t>
      </w:r>
    </w:p>
    <w:p w:rsidR="000E2289" w:rsidRDefault="000E2289" w:rsidP="002050A8">
      <w:pPr>
        <w:pStyle w:val="libAie"/>
      </w:pPr>
      <w:r>
        <w:rPr>
          <w:rtl/>
        </w:rPr>
        <w:t>وَمَنْ أَظْلَمُ مِمَّنِ افْتَرَى عَلَى اللَّهِ الْكَذِبَ وَهُوَ يُدْعَى إِلَى الْإِسْلَامِ وَاللَّهُ لَا يَهْدِي الْقَوْمَ الظَّالِمِينَ</w:t>
      </w:r>
    </w:p>
    <w:p w:rsidR="000E2289" w:rsidRDefault="000E2289" w:rsidP="000E2289">
      <w:pPr>
        <w:pStyle w:val="libNormal"/>
      </w:pPr>
      <w:r>
        <w:t>8. Oni žele da utru Allahovo svjetlo ustima svojim, a Allah će učiniti da svjetla Njegova uvijek bude, makar krivo bilo nevjernicima.</w:t>
      </w:r>
    </w:p>
    <w:p w:rsidR="000E2289" w:rsidRDefault="000E2289" w:rsidP="002050A8">
      <w:pPr>
        <w:pStyle w:val="libAie"/>
      </w:pPr>
      <w:r>
        <w:rPr>
          <w:rtl/>
        </w:rPr>
        <w:t>يُرِيدُونَ لِيُطْفِؤُوا نُورَ اللَّهِ بِأَفْوَاهِهِمْ وَاللَّهُ مُتِمُّ نُورِهِ وَلَوْ كَرِهَ الْكَافِرُونَ</w:t>
      </w:r>
    </w:p>
    <w:p w:rsidR="000E2289" w:rsidRDefault="000E2289" w:rsidP="000E2289">
      <w:pPr>
        <w:pStyle w:val="libNormal"/>
      </w:pPr>
      <w:r>
        <w:t>9. On po Poslaniku Svome šalje uputstvo i vjeru istinitu da bi je uzdigao iznad svih vjera, makar ne bilo pravo mnogobošcima.</w:t>
      </w:r>
    </w:p>
    <w:p w:rsidR="000E2289" w:rsidRDefault="000E2289" w:rsidP="002050A8">
      <w:pPr>
        <w:pStyle w:val="libAie"/>
      </w:pPr>
      <w:r>
        <w:rPr>
          <w:rtl/>
        </w:rPr>
        <w:t>هُوَ الَّذِي أَرْسَلَ رَسُولَهُ بِالْهُدَى وَدِينِ الْحَقِّ لِيُظْهِرَهُ عَلَى الدِّينِ كُلِّهِ وَلَوْ كَرِهَ الْمُشْرِكُونَ</w:t>
      </w:r>
    </w:p>
    <w:p w:rsidR="000E2289" w:rsidRDefault="000E2289" w:rsidP="000E2289">
      <w:pPr>
        <w:pStyle w:val="libNormal"/>
      </w:pPr>
      <w:r>
        <w:t>10. O vjernici, hoćete li da vam ukažem na trgovinu, ona će vas spasiti patnje nesnosne:</w:t>
      </w:r>
    </w:p>
    <w:p w:rsidR="000E2289" w:rsidRDefault="000E2289" w:rsidP="002050A8">
      <w:pPr>
        <w:pStyle w:val="libAie"/>
      </w:pPr>
      <w:r>
        <w:rPr>
          <w:rtl/>
        </w:rPr>
        <w:lastRenderedPageBreak/>
        <w:t>يَا أَيُّهَا الَّذِينَ آَمَنُوا هَلْ أَدُلُّكُمْ عَلَى تِجَارَةٍ تُنجِيكُم مِّنْ عَذَابٍ أَلِيمٍ</w:t>
      </w:r>
    </w:p>
    <w:p w:rsidR="000E2289" w:rsidRDefault="000E2289" w:rsidP="000E2289">
      <w:pPr>
        <w:pStyle w:val="libNormal"/>
      </w:pPr>
      <w:r>
        <w:t>11. u Allaha i Poslanika Njegova vjerujte i imecima svojim i životima svojim na Allahovu putu se borite - to vam je, da znate, bolje -,</w:t>
      </w:r>
    </w:p>
    <w:p w:rsidR="000E2289" w:rsidRDefault="000E2289" w:rsidP="002050A8">
      <w:pPr>
        <w:pStyle w:val="libAie"/>
      </w:pPr>
      <w:r>
        <w:rPr>
          <w:rtl/>
        </w:rPr>
        <w:t>تُؤْمِنُونَ بِاللَّهِ وَرَسُولِهِ وَتُجَاهِدُونَ فِي سَبِيلِ اللَّهِ بِأَمْوَالِكُمْ وَأَنفُسِكُمْ ذَلِكُمْ خَيْرٌ لَّكُمْ إِن كُنتُمْ تَعْلَمُونَ</w:t>
      </w:r>
    </w:p>
    <w:p w:rsidR="000E2289" w:rsidRDefault="000E2289" w:rsidP="000E2289">
      <w:pPr>
        <w:pStyle w:val="libNormal"/>
      </w:pPr>
      <w:r>
        <w:t xml:space="preserve">12. On će vam grijehe vaše oprostiti i u džennetske bašče vas, kroz koje će rijeke teći, uvesti, i u divne dvorove u edenskim vrtovima; - to će biti uspjeh veliki -, </w:t>
      </w:r>
    </w:p>
    <w:p w:rsidR="000E2289" w:rsidRDefault="000E2289" w:rsidP="002050A8">
      <w:pPr>
        <w:pStyle w:val="libAie"/>
      </w:pPr>
      <w:r>
        <w:rPr>
          <w:rtl/>
        </w:rPr>
        <w:t>يَغْفِرْ لَكُمْ ذُنُوبَكُمْ وَيُدْخِلْكُمْ جَنَّاتٍ تَجْرِي مِن تَحْتِهَا الْأَنْهَارُ وَمَسَاكِنَ طَيِّبَةً فِي جَنَّاتِ عَدْنٍ ذَلِكَ الْفَوْزُ الْعَظِيمُ</w:t>
      </w:r>
    </w:p>
    <w:p w:rsidR="000E2289" w:rsidRDefault="000E2289" w:rsidP="000E2289">
      <w:pPr>
        <w:pStyle w:val="libNormal"/>
      </w:pPr>
      <w:r>
        <w:t>13. a daće vam i drugu blagodat koju jedva čekate; Allahovu pomoć i skoru pobjedu! Zato obraduj radosnom viješću vjernike!</w:t>
      </w:r>
    </w:p>
    <w:p w:rsidR="000E2289" w:rsidRDefault="000E2289" w:rsidP="002050A8">
      <w:pPr>
        <w:pStyle w:val="libAie"/>
      </w:pPr>
      <w:r>
        <w:rPr>
          <w:rtl/>
        </w:rPr>
        <w:t>وَأُخْرَى تُحِبُّونَهَا نَصْرٌ مِّنَ اللَّهِ وَفَتْحٌ قَرِيبٌ وَبَشِّرِ الْمُؤْمِنِينَ</w:t>
      </w:r>
    </w:p>
    <w:p w:rsidR="000E2289" w:rsidRDefault="000E2289" w:rsidP="000E2289">
      <w:pPr>
        <w:pStyle w:val="libNormal"/>
      </w:pPr>
      <w:r>
        <w:t>14. O vjernici, pomozite Allahovu vjeru, kao što su učenici rekli: “Mi ćemo pomoći Allahovu vjeru!” - kad ih je Isa, sin Merjemin, upitao: “Hoćete li me pomoći Allaha radi?” I neki od sinova Israilovih su povjerovali, a drugi nisu, pa smo Mi one koji su povjerovali - protiv neprijatelja njihova pomogli, i oni su pobijedili.</w:t>
      </w:r>
    </w:p>
    <w:p w:rsidR="000E2289" w:rsidRDefault="000E2289" w:rsidP="002050A8">
      <w:pPr>
        <w:pStyle w:val="libAie"/>
      </w:pPr>
      <w:r>
        <w:rPr>
          <w:rtl/>
        </w:rPr>
        <w:t>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w:t>
      </w:r>
    </w:p>
    <w:p w:rsidR="00B838AD" w:rsidRDefault="00B838AD" w:rsidP="001014DA">
      <w:pPr>
        <w:pStyle w:val="libNormal"/>
      </w:pPr>
      <w:r>
        <w:br w:type="page"/>
      </w:r>
    </w:p>
    <w:p w:rsidR="000E2289" w:rsidRDefault="000E2289" w:rsidP="00B838AD">
      <w:pPr>
        <w:pStyle w:val="Heading1Center"/>
      </w:pPr>
      <w:bookmarkStart w:id="61" w:name="_Toc421530451"/>
      <w:r>
        <w:lastRenderedPageBreak/>
        <w:t>Al–Gumu'a (62) – Petak</w:t>
      </w:r>
      <w:bookmarkEnd w:id="61"/>
    </w:p>
    <w:p w:rsidR="000E2289" w:rsidRDefault="000E2289" w:rsidP="001014DA">
      <w:pPr>
        <w:pStyle w:val="libCenter"/>
      </w:pPr>
      <w:r>
        <w:rPr>
          <w:rtl/>
        </w:rPr>
        <w:t>سورة الجمعة</w:t>
      </w:r>
    </w:p>
    <w:p w:rsidR="000E2289" w:rsidRDefault="000E2289" w:rsidP="00B838AD">
      <w:pPr>
        <w:pStyle w:val="libCenter"/>
      </w:pPr>
      <w:r>
        <w:t>Medina - 11 ajeta</w:t>
      </w:r>
    </w:p>
    <w:p w:rsidR="000E2289" w:rsidRDefault="000E2289" w:rsidP="00B838AD">
      <w:pPr>
        <w:pStyle w:val="libCenter"/>
      </w:pPr>
      <w:r>
        <w:t>U ime Allaha, Milostivog, Samilosnog</w:t>
      </w:r>
    </w:p>
    <w:p w:rsidR="00696D5F" w:rsidRDefault="00696D5F" w:rsidP="00B838AD">
      <w:pPr>
        <w:pStyle w:val="libCenter"/>
      </w:pPr>
      <w:r>
        <w:rPr>
          <w:rFonts w:hint="cs"/>
          <w:rtl/>
        </w:rPr>
        <w:t>(</w:t>
      </w:r>
      <w:r w:rsidRPr="00A32034">
        <w:rPr>
          <w:rStyle w:val="libAieChar"/>
          <w:rtl/>
        </w:rPr>
        <w:t>بِسْمِ اللّهِ الرَّحْمـَنِ الرَّحِيمِ</w:t>
      </w:r>
      <w:r>
        <w:rPr>
          <w:rFonts w:hint="cs"/>
          <w:rtl/>
        </w:rPr>
        <w:t>)</w:t>
      </w:r>
    </w:p>
    <w:p w:rsidR="00B838AD" w:rsidRPr="00B838AD" w:rsidRDefault="00B838AD" w:rsidP="00B838AD">
      <w:pPr>
        <w:pStyle w:val="libNormal"/>
        <w:rPr>
          <w:rtl/>
        </w:rPr>
      </w:pPr>
    </w:p>
    <w:p w:rsidR="000E2289" w:rsidRDefault="000E2289" w:rsidP="000E2289">
      <w:pPr>
        <w:pStyle w:val="libNormal"/>
      </w:pPr>
      <w:r>
        <w:t>1. Ono što je na nebesima i ono što je na Zemlji hvali Allaha, Vladara, Svetoga, Silnoga, Mudroga!</w:t>
      </w:r>
    </w:p>
    <w:p w:rsidR="000E2289" w:rsidRDefault="000E2289" w:rsidP="002050A8">
      <w:pPr>
        <w:pStyle w:val="libAie"/>
      </w:pPr>
      <w:r>
        <w:rPr>
          <w:rtl/>
        </w:rPr>
        <w:t>يُسَبِّحُ لِلَّهِ مَا فِي السَّمَاوَاتِ وَمَا فِي الْأَرْضِ الْمَلِكِ الْقُدُّوسِ الْعَزِيزِ الْحَكِيمِ</w:t>
      </w:r>
    </w:p>
    <w:p w:rsidR="000E2289" w:rsidRDefault="000E2289" w:rsidP="000E2289">
      <w:pPr>
        <w:pStyle w:val="libNormal"/>
      </w:pPr>
      <w:r>
        <w:t>2. On je nukima poslao Poslanika, jednog između njih, da im ajete Njegove kazuje i da ih očisti i da ih Knjizi i mudrosti nauči, jer su prije bili u očitoj zabludi,</w:t>
      </w:r>
    </w:p>
    <w:p w:rsidR="000E2289" w:rsidRDefault="000E2289" w:rsidP="002050A8">
      <w:pPr>
        <w:pStyle w:val="libAie"/>
      </w:pPr>
      <w:r>
        <w:rPr>
          <w:rtl/>
        </w:rPr>
        <w:t>هُوَ الَّذِي بَعَثَ فِي الْأُمِّيِّينَ رَسُولًا مِّنْهُمْ يَتْلُو عَلَيْهِمْ آيَاتِهِ وَيُزَكِّيهِمْ وَيُعَلِّمُهُمُ الْكِتَابَ وَالْحِكْمَةَ وَإِن كَانُوا مِن قَبْلُ لَفِي ضَلَالٍ مُّبِينٍ</w:t>
      </w:r>
    </w:p>
    <w:p w:rsidR="000E2289" w:rsidRDefault="000E2289" w:rsidP="000E2289">
      <w:pPr>
        <w:pStyle w:val="libNormal"/>
      </w:pPr>
      <w:r>
        <w:t>3. i drugima koji im se još nisu priključili - On je Silni i Mudri.</w:t>
      </w:r>
    </w:p>
    <w:p w:rsidR="000E2289" w:rsidRDefault="000E2289" w:rsidP="002050A8">
      <w:pPr>
        <w:pStyle w:val="libAie"/>
      </w:pPr>
      <w:r>
        <w:rPr>
          <w:rtl/>
        </w:rPr>
        <w:t>وَآخَرِينَ مِنْهُمْ لَمَّا يَلْحَقُوا بِهِمْ وَهُوَ الْعَزِيزُ الْحَكِيمُ</w:t>
      </w:r>
    </w:p>
    <w:p w:rsidR="000E2289" w:rsidRDefault="000E2289" w:rsidP="000E2289">
      <w:pPr>
        <w:pStyle w:val="libNormal"/>
      </w:pPr>
      <w:r>
        <w:t>4. To je Allahova milost koju On daje onome kome hoće - a u Allaha je milost velika.</w:t>
      </w:r>
    </w:p>
    <w:p w:rsidR="000E2289" w:rsidRDefault="000E2289" w:rsidP="002050A8">
      <w:pPr>
        <w:pStyle w:val="libAie"/>
      </w:pPr>
      <w:r>
        <w:rPr>
          <w:rtl/>
        </w:rPr>
        <w:t>ذَلِكَ فَضْلُ اللَّهِ يُؤْتِيهِ مَن يَشَاء وَاللَّهُ ذُو الْفَضْلِ الْعَظِيمِ</w:t>
      </w:r>
    </w:p>
    <w:p w:rsidR="000E2289" w:rsidRDefault="000E2289" w:rsidP="000E2289">
      <w:pPr>
        <w:pStyle w:val="libNormal"/>
      </w:pPr>
      <w:r>
        <w:t>5. Oni kojima je naređeno da prema Tevratu postupaju, pa ne postupaju, slični su magarcu koji knjige nosi. O kako su loši oni koji poriču Allahove ajete! - A Allah neće ukazati na pravi put narodu koji neće da vjeruje.</w:t>
      </w:r>
    </w:p>
    <w:p w:rsidR="000E2289" w:rsidRDefault="000E2289" w:rsidP="002050A8">
      <w:pPr>
        <w:pStyle w:val="libAie"/>
      </w:pPr>
      <w:r>
        <w:rPr>
          <w:rtl/>
        </w:rPr>
        <w:t>مَثَلُ الَّذِينَ حُمِّلُوا التَّوْرَاةَ ثُمَّ لَمْ يَحْمِلُوهَا كَمَثَلِ الْحِمَارِ يَحْمِلُ أَسْفَارًا بِئْسَ مَثَلُ الْقَوْمِ الَّذِينَ كَذَّبُوا بِآيَاتِ اللَّهِ وَاللَّهُ لَا يَهْدِي الْقَوْمَ الظَّالِمِينَ</w:t>
      </w:r>
    </w:p>
    <w:p w:rsidR="000E2289" w:rsidRDefault="000E2289" w:rsidP="000E2289">
      <w:pPr>
        <w:pStyle w:val="libNormal"/>
      </w:pPr>
      <w:r>
        <w:t>6. Reci: “O Jevreji, ako tvrdite da ste vi od ljudi jedini Allahovi miljenici, onda smrt poželite, ako istinu govorite.”</w:t>
      </w:r>
    </w:p>
    <w:p w:rsidR="000E2289" w:rsidRDefault="000E2289" w:rsidP="002050A8">
      <w:pPr>
        <w:pStyle w:val="libAie"/>
      </w:pPr>
      <w:r>
        <w:rPr>
          <w:rtl/>
        </w:rPr>
        <w:t>قُلْ يَا أَيُّهَا الَّذِينَ هَادُوا إِن زَعَمْتُمْ أَنَّكُمْ أَوْلِيَاء لِلَّهِ مِن دُونِ النَّاسِ فَتَمَنَّوُا الْمَوْتَ إِن كُنتُمْ صَادِقِينَ</w:t>
      </w:r>
    </w:p>
    <w:p w:rsidR="000E2289" w:rsidRDefault="000E2289" w:rsidP="000E2289">
      <w:pPr>
        <w:pStyle w:val="libNormal"/>
      </w:pPr>
      <w:r>
        <w:t>7. A zbog onoga što ruke njihove čine neće je nikad poželjeti, Allah dobro zna nevjernike.</w:t>
      </w:r>
    </w:p>
    <w:p w:rsidR="000E2289" w:rsidRDefault="000E2289" w:rsidP="002050A8">
      <w:pPr>
        <w:pStyle w:val="libAie"/>
      </w:pPr>
      <w:r>
        <w:rPr>
          <w:rtl/>
        </w:rPr>
        <w:t>وَلَا يَتَمَنَّوْنَهُ أَبَدًا بِمَا قَدَّمَتْ أَيْدِيهِمْ وَاللَّهُ عَلِيمٌ بِالظَّالِمِينَ</w:t>
      </w:r>
    </w:p>
    <w:p w:rsidR="000E2289" w:rsidRDefault="000E2289" w:rsidP="000E2289">
      <w:pPr>
        <w:pStyle w:val="libNormal"/>
      </w:pPr>
      <w:r>
        <w:t>8. Reci: “Smrt od koje bježite zaista će vas stići. Zatim će te Onome koji poznaje</w:t>
      </w:r>
      <w:r w:rsidR="00B838AD">
        <w:t xml:space="preserve"> </w:t>
      </w:r>
      <w:r>
        <w:t>i nevidljivi i vidljivi svijet vraćeni biti i On će vas o onome što ste radili obavijestiti.”</w:t>
      </w:r>
    </w:p>
    <w:p w:rsidR="000E2289" w:rsidRDefault="000E2289" w:rsidP="002050A8">
      <w:pPr>
        <w:pStyle w:val="libAie"/>
      </w:pPr>
      <w:r>
        <w:rPr>
          <w:rtl/>
        </w:rPr>
        <w:t>قُلْ إِنَّ الْمَوْتَ الَّذِي تَفِرُّونَ مِنْهُ فَإِنَّهُ مُلَاقِيكُمْ ثُمَّ تُرَدُّونَ إِلَى عَالِمِ الْغَيْبِ وَالشَّهَادَةِ فَيُنَبِّئُكُم بِمَا كُنتُمْ تَعْمَلُونَ</w:t>
      </w:r>
    </w:p>
    <w:p w:rsidR="000E2289" w:rsidRDefault="000E2289" w:rsidP="000E2289">
      <w:pPr>
        <w:pStyle w:val="libNormal"/>
      </w:pPr>
      <w:r>
        <w:t>9. O vjernici, kada se u petak na molitvu pozove, kupoprodaju ostavite i pođite da molitvu obavite; to vam je bolje, neka znate!</w:t>
      </w:r>
    </w:p>
    <w:p w:rsidR="000E2289" w:rsidRDefault="000E2289" w:rsidP="002050A8">
      <w:pPr>
        <w:pStyle w:val="libAie"/>
      </w:pPr>
      <w:r>
        <w:rPr>
          <w:rtl/>
        </w:rPr>
        <w:t>يَا أَيُّهَا الَّذِينَ آمَنُوا إِذَا نُودِي لِلصَّلَاةِ مِن يَوْمِ الْجُمُعَةِ فَاسْعَوْا إِلَى ذِكْرِ اللَّهِ وَذَرُوا الْبَيْعَ ذَلِكُمْ خَيْرٌ لَّكُمْ إِن كُنتُمْ تَعْلَمُونَ</w:t>
      </w:r>
    </w:p>
    <w:p w:rsidR="000E2289" w:rsidRDefault="000E2289" w:rsidP="000E2289">
      <w:pPr>
        <w:pStyle w:val="libNormal"/>
      </w:pPr>
      <w:r>
        <w:lastRenderedPageBreak/>
        <w:t>10. A kad se molitva obavi, onda se po zemlji raziđite i Allahovu blagodat tražite i Allaha mnogo spominjite, da biste postigli što želite.</w:t>
      </w:r>
    </w:p>
    <w:p w:rsidR="000E2289" w:rsidRDefault="000E2289" w:rsidP="002050A8">
      <w:pPr>
        <w:pStyle w:val="libAie"/>
      </w:pPr>
      <w:r>
        <w:rPr>
          <w:rtl/>
        </w:rPr>
        <w:t>فَإِذَا قُضِيَتِ الصَّلَاةُ فَانتَشِرُوا فِي الْأَرْضِ وَابْتَغُوا مِن فَضْلِ اللَّهِ وَاذْكُرُوا اللَّهَ كَثِيرًا لَّعَلَّكُمْ تُفْلِحُونَ</w:t>
      </w:r>
    </w:p>
    <w:p w:rsidR="000E2289" w:rsidRDefault="000E2289" w:rsidP="000E2289">
      <w:pPr>
        <w:pStyle w:val="libNormal"/>
      </w:pPr>
      <w:r>
        <w:t>11. Ali kad oni kakvu robu trgovačku ili veselje ugledaju, pohrle mu i tebe ostave sama da stojiš. Reci: “Ono što je u Allaha bolje je i od veselja i od trgovine.” - A Allah najbolju opskrbu daje.</w:t>
      </w:r>
    </w:p>
    <w:p w:rsidR="000E2289" w:rsidRDefault="000E2289" w:rsidP="002050A8">
      <w:pPr>
        <w:pStyle w:val="libAie"/>
      </w:pPr>
      <w:r>
        <w:rPr>
          <w:rtl/>
        </w:rPr>
        <w:t>وَإِذَا رَأَوْا تِجَارَةً أَوْ لَهْوًا انفَضُّوا إِلَيْهَا وَتَرَكُوكَ قَائِمًا قُلْ مَا عِندَ اللَّهِ خَيْرٌ مِّنَ اللَّهْوِ وَمِنَ التِّجَارَةِ وَاللَّهُ خَيْرُ الرَّازِقِينَ</w:t>
      </w:r>
    </w:p>
    <w:p w:rsidR="00B838AD" w:rsidRDefault="00B838AD" w:rsidP="001014DA">
      <w:pPr>
        <w:pStyle w:val="libNormal"/>
      </w:pPr>
      <w:r>
        <w:br w:type="page"/>
      </w:r>
    </w:p>
    <w:p w:rsidR="000E2289" w:rsidRDefault="000E2289" w:rsidP="00B838AD">
      <w:pPr>
        <w:pStyle w:val="Heading1Center"/>
      </w:pPr>
      <w:bookmarkStart w:id="62" w:name="_Toc421530452"/>
      <w:r>
        <w:lastRenderedPageBreak/>
        <w:t>Al–Munafiqun (63) – Licemjeri</w:t>
      </w:r>
      <w:bookmarkEnd w:id="62"/>
    </w:p>
    <w:p w:rsidR="000E2289" w:rsidRDefault="000E2289" w:rsidP="001014DA">
      <w:pPr>
        <w:pStyle w:val="libCenter"/>
      </w:pPr>
      <w:r>
        <w:rPr>
          <w:rtl/>
        </w:rPr>
        <w:t>سورة المنافقون</w:t>
      </w:r>
    </w:p>
    <w:p w:rsidR="000E2289" w:rsidRDefault="000E2289" w:rsidP="00B838AD">
      <w:pPr>
        <w:pStyle w:val="libCenter"/>
      </w:pPr>
      <w:r>
        <w:t>Medina - 11 ajeta</w:t>
      </w:r>
    </w:p>
    <w:p w:rsidR="000E2289" w:rsidRDefault="000E2289" w:rsidP="00B838AD">
      <w:pPr>
        <w:pStyle w:val="libCenter"/>
      </w:pPr>
      <w:r>
        <w:t>U ime Allaha, Milostivog, Samilosnog</w:t>
      </w:r>
    </w:p>
    <w:p w:rsidR="00696D5F" w:rsidRDefault="00696D5F" w:rsidP="00B838AD">
      <w:pPr>
        <w:pStyle w:val="libCenter"/>
      </w:pPr>
      <w:r>
        <w:rPr>
          <w:rFonts w:hint="cs"/>
          <w:rtl/>
        </w:rPr>
        <w:t>(</w:t>
      </w:r>
      <w:r w:rsidRPr="00A32034">
        <w:rPr>
          <w:rStyle w:val="libAieChar"/>
          <w:rtl/>
        </w:rPr>
        <w:t>بِسْمِ اللّهِ الرَّحْمـَنِ الرَّحِيمِ</w:t>
      </w:r>
      <w:r>
        <w:rPr>
          <w:rFonts w:hint="cs"/>
          <w:rtl/>
        </w:rPr>
        <w:t>)</w:t>
      </w:r>
    </w:p>
    <w:p w:rsidR="00B838AD" w:rsidRPr="00B838AD" w:rsidRDefault="00B838AD" w:rsidP="00B838AD">
      <w:pPr>
        <w:pStyle w:val="libNormal"/>
        <w:rPr>
          <w:rtl/>
        </w:rPr>
      </w:pPr>
    </w:p>
    <w:p w:rsidR="000E2289" w:rsidRDefault="000E2289" w:rsidP="000E2289">
      <w:pPr>
        <w:pStyle w:val="libNormal"/>
      </w:pPr>
      <w:r>
        <w:t>1. Kad ti licemjeri dolaze, oni govore: “Mi tvrdimo da si ti, zaista, Allahov poslanik!” - I Allah zna da si ti, zaista, Njegovo poslanik, a Allah tvrdi i da su licemjeri pravi lašci.</w:t>
      </w:r>
    </w:p>
    <w:p w:rsidR="000E2289" w:rsidRDefault="000E2289" w:rsidP="002050A8">
      <w:pPr>
        <w:pStyle w:val="libAie"/>
      </w:pPr>
      <w:r>
        <w:rPr>
          <w:rtl/>
        </w:rPr>
        <w:t>إِذَا جَاءكَ الْمُنَافِقُونَ قَالُوا نَشْهَدُ إِنَّكَ لَرَسُولُ اللَّهِ وَاللَّهُ يَعْلَمُ إِنَّكَ لَرَسُولُهُ وَاللَّهُ يَشْهَدُ إِنَّ الْمُنَافِقِينَ لَكَاذِبُونَ</w:t>
      </w:r>
    </w:p>
    <w:p w:rsidR="000E2289" w:rsidRDefault="000E2289" w:rsidP="000E2289">
      <w:pPr>
        <w:pStyle w:val="libNormal"/>
      </w:pPr>
      <w:r>
        <w:t>2. Oni se iza zakletvi svojih zaklanjaju, pa od Allahova puta odvraćaju. Ružno je, doista, kako postupaju:</w:t>
      </w:r>
    </w:p>
    <w:p w:rsidR="000E2289" w:rsidRDefault="000E2289" w:rsidP="002050A8">
      <w:pPr>
        <w:pStyle w:val="libAie"/>
      </w:pPr>
      <w:r>
        <w:rPr>
          <w:rtl/>
        </w:rPr>
        <w:t>اتَّخَذُوا أَيْمَانَهُمْ جُنَّةً فَصَدُّوا عَن سَبِيلِ اللَّهِ إِنَّهُمْ سَاء مَا كَانُوا يَعْمَلُونَ</w:t>
      </w:r>
    </w:p>
    <w:p w:rsidR="000E2289" w:rsidRDefault="000E2289" w:rsidP="000E2289">
      <w:pPr>
        <w:pStyle w:val="libNormal"/>
      </w:pPr>
      <w:r>
        <w:t>3. To je zato što su vjernici bili, pa nevjernici postali, i onda su im srca zapečaćena, pa ne shvaćaju.</w:t>
      </w:r>
    </w:p>
    <w:p w:rsidR="000E2289" w:rsidRDefault="000E2289" w:rsidP="002050A8">
      <w:pPr>
        <w:pStyle w:val="libAie"/>
      </w:pPr>
      <w:r>
        <w:rPr>
          <w:rtl/>
        </w:rPr>
        <w:t>ذَلِكَ بِأَنَّهُمْ آمَنُوا ثُمَّ كَفَرُوا فَطُبِعَ عَلَى قُلُوبِهِمْ فَهُمْ لَا يَفْقَهُونَ</w:t>
      </w:r>
    </w:p>
    <w:p w:rsidR="000E2289" w:rsidRDefault="000E2289" w:rsidP="000E2289">
      <w:pPr>
        <w:pStyle w:val="libNormal"/>
      </w:pPr>
      <w:r>
        <w:t>4. Kad ih pogledaš, njihov izgled te ushićuje; a kad progovore, ti slušaš riječi njihove, - međutim, oni su kao šuplji naslonjeni balvani, i misle da je svaki povik protiv njih. Oni su pravi neprijatelji, pa ih se pričuvaj! Allah ih ubio, kuda se odmeću?!</w:t>
      </w:r>
      <w:r>
        <w:cr/>
      </w:r>
    </w:p>
    <w:p w:rsidR="000E2289" w:rsidRDefault="000E2289" w:rsidP="002050A8">
      <w:pPr>
        <w:pStyle w:val="libAie"/>
      </w:pPr>
      <w:r>
        <w:rPr>
          <w:rtl/>
        </w:rPr>
        <w:t>وَإِذَا رَأَيْتَهُمْ تُعْجِبُكَ أَجْسَامُهُمْ وَإِن يَقُولُوا تَسْمَعْ لِقَوْلِهِمْ كَأَنَّهُمْ خُشُبٌ مُّسَنَّدَةٌ يَحْسَبُونَ كُلَّ صَيْحَةٍ عَلَيْهِمْ هُمُ الْعَدُوُّ فَاحْذَرْهُمْ قَاتَلَهُمُ اللَّهُ أَنَّى يُؤْفَكُونَ</w:t>
      </w:r>
    </w:p>
    <w:p w:rsidR="000E2289" w:rsidRDefault="000E2289" w:rsidP="000E2289">
      <w:pPr>
        <w:pStyle w:val="libNormal"/>
      </w:pPr>
      <w:r>
        <w:t>5. A kad im se rekne: “Dođite, Allahov Poslanik će moliti da vam se oprosti”, - oni glavama svojim tresu i vidiš ih kako nadmeno odbijaju.</w:t>
      </w:r>
    </w:p>
    <w:p w:rsidR="000E2289" w:rsidRDefault="000E2289" w:rsidP="002050A8">
      <w:pPr>
        <w:pStyle w:val="libAie"/>
      </w:pPr>
      <w:r>
        <w:rPr>
          <w:rtl/>
        </w:rPr>
        <w:t>وَإِذَا قِيلَ لَهُمْ تَعَالَوْا يَسْتَغْفِرْ لَكُمْ رَسُولُ اللَّهِ لَوَّوْا رُؤُوسَهُمْ وَرَأَيْتَهُمْ يَصُدُّونَ وَهُم مُّسْتَكْبِرُونَ</w:t>
      </w:r>
    </w:p>
    <w:p w:rsidR="000E2289" w:rsidRDefault="000E2289" w:rsidP="000E2289">
      <w:pPr>
        <w:pStyle w:val="libNormal"/>
      </w:pPr>
      <w:r>
        <w:t>6. Isto im je - molio ti oprosta za njih ili ne molio, Allah im, zaista, neće oprostiti, Allah, doista, narodu nevjerničkom neće na pravi put ukazati.</w:t>
      </w:r>
    </w:p>
    <w:p w:rsidR="000E2289" w:rsidRDefault="000E2289" w:rsidP="002050A8">
      <w:pPr>
        <w:pStyle w:val="libAie"/>
      </w:pPr>
      <w:r>
        <w:rPr>
          <w:rtl/>
        </w:rPr>
        <w:t>سَوَاء عَلَيْهِمْ أَسْتَغْفَرْتَ لَهُمْ أَمْ لَمْ تَسْتَغْفِرْ لَهُمْ لَن يَغْفِرَ اللَّهُ لَهُمْ إِنَّ اللَّهَ لَا يَهْدِي الْقَوْمَ الْفَاسِقِينَ</w:t>
      </w:r>
    </w:p>
    <w:p w:rsidR="000E2289" w:rsidRDefault="000E2289" w:rsidP="000E2289">
      <w:pPr>
        <w:pStyle w:val="libNormal"/>
      </w:pPr>
      <w:r>
        <w:t xml:space="preserve">7. Oni govore: “Ne udjeljujte ništa onima koji su uz Allahova Poslanika, da bi ga napustili!” A blaga nebesa i Zemlje su Allahova, ali licemjeri neće da shvate. </w:t>
      </w:r>
    </w:p>
    <w:p w:rsidR="000E2289" w:rsidRDefault="000E2289" w:rsidP="002050A8">
      <w:pPr>
        <w:pStyle w:val="libAie"/>
      </w:pPr>
      <w:r>
        <w:rPr>
          <w:rtl/>
        </w:rPr>
        <w:t>هُمُ الَّذِينَ يَقُولُونَ لَا تُنفِقُوا عَلَى مَنْ عِندَ رَسُولِ اللَّهِ حَتَّى يَنفَضُّوا وَلِلَّهِ خَزَائِنُ السَّمَاوَاتِ وَالْأَرْضِ وَلَكِنَّ الْمُنَافِقِينَ لَا يَفْقَهُونَ</w:t>
      </w:r>
    </w:p>
    <w:p w:rsidR="000E2289" w:rsidRDefault="000E2289" w:rsidP="000E2289">
      <w:pPr>
        <w:pStyle w:val="libNormal"/>
      </w:pPr>
      <w:r>
        <w:t>8. Oni govore: “Ako se vratimo u Medinu, sigurno će jači istjerati iz nje slabijeg!” A snaga je u Allaha i Poslanika Njegova i u vjernika, ali licemjeri neće da znaju.</w:t>
      </w:r>
    </w:p>
    <w:p w:rsidR="000E2289" w:rsidRDefault="000E2289" w:rsidP="002050A8">
      <w:pPr>
        <w:pStyle w:val="libAie"/>
      </w:pPr>
      <w:r>
        <w:rPr>
          <w:rtl/>
        </w:rPr>
        <w:t>يَقُولُونَ لَئِن رَّجَعْنَا إِلَى الْمَدِينَةِ لَيُخْرِجَنَّ الْأَعَزُّ مِنْهَا الْأَذَلَّ وَلِلَّهِ الْعِزَّةُ وَلِرَسُولِهِ وَلِلْمُؤْمِنِينَ وَلَكِنَّ الْمُنَافِقِينَ لَا يَعْلَمُونَ</w:t>
      </w:r>
    </w:p>
    <w:p w:rsidR="000E2289" w:rsidRDefault="000E2289" w:rsidP="000E2289">
      <w:pPr>
        <w:pStyle w:val="libNormal"/>
      </w:pPr>
      <w:r>
        <w:lastRenderedPageBreak/>
        <w:t>9. O vjernici, neka vas imanja vaša i djeca vaša ne zabave od sjećanja na Allaha. A oni koji to učine, biće izgubljeni.</w:t>
      </w:r>
    </w:p>
    <w:p w:rsidR="000E2289" w:rsidRDefault="000E2289" w:rsidP="002050A8">
      <w:pPr>
        <w:pStyle w:val="libAie"/>
      </w:pPr>
      <w:r>
        <w:rPr>
          <w:rtl/>
        </w:rPr>
        <w:t>يَا أَيُّهَا الَّذِينَ آمَنُوا لَا تُلْهِكُمْ أَمْوَالُكُمْ وَلَا أَوْلَادُكُمْ عَن ذِكْرِ اللَّهِ وَمَن يَفْعَلْ ذَلِكَ فَأُوْلَئِكَ هُمُ الْخَاسِرُونَ</w:t>
      </w:r>
    </w:p>
    <w:p w:rsidR="000E2289" w:rsidRDefault="000E2289" w:rsidP="000E2289">
      <w:pPr>
        <w:pStyle w:val="libNormal"/>
      </w:pPr>
      <w:r>
        <w:t>10. I od onoga čime vas Mi opskrbljujemo udjeljujte prije nego nekom od vas smrt dođe, pa da onda rekne: “Gospodaru moj, da me još samo kratko vrijeme zadržiš, pa da milostinju udjeljujem i da dobar budem!”</w:t>
      </w:r>
    </w:p>
    <w:p w:rsidR="000E2289" w:rsidRDefault="000E2289" w:rsidP="002050A8">
      <w:pPr>
        <w:pStyle w:val="libAie"/>
      </w:pPr>
      <w:r>
        <w:rPr>
          <w:rtl/>
        </w:rPr>
        <w:t>وَأَنفِقُوا مِن مَّا رَزَقْنَاكُم مِّن قَبْلِ أَن يَأْتِيَ أَحَدَكُمُ الْمَوْتُ فَيَقُولَ رَبِّ لَوْلَا أَخَّرْتَنِي إِلَى أَجَلٍ قَرِيبٍ فَأَصَّدَّقَ وَأَكُن مِّنَ الصَّالِحِينَ</w:t>
      </w:r>
    </w:p>
    <w:p w:rsidR="000E2289" w:rsidRDefault="000E2289" w:rsidP="000E2289">
      <w:pPr>
        <w:pStyle w:val="libNormal"/>
      </w:pPr>
      <w:r>
        <w:t>11. Allah sigurno neće ostaviti u životu nikoga kome smrtni čas njegov dođe; a Allah dobro zna ono što vi radite.</w:t>
      </w:r>
    </w:p>
    <w:p w:rsidR="000E2289" w:rsidRDefault="000E2289" w:rsidP="002050A8">
      <w:pPr>
        <w:pStyle w:val="libAie"/>
      </w:pPr>
      <w:r>
        <w:rPr>
          <w:rtl/>
        </w:rPr>
        <w:t>وَلَن يُؤَخِّرَ اللَّهُ نَفْسًا إِذَا جَاء أَجَلُهَا وَاللَّهُ خَبِيرٌ بِمَا تَعْمَلُونَ</w:t>
      </w:r>
    </w:p>
    <w:p w:rsidR="00023048" w:rsidRDefault="00023048" w:rsidP="001014DA">
      <w:pPr>
        <w:pStyle w:val="libNormal"/>
      </w:pPr>
      <w:r>
        <w:br w:type="page"/>
      </w:r>
    </w:p>
    <w:p w:rsidR="000E2289" w:rsidRDefault="000E2289" w:rsidP="00023048">
      <w:pPr>
        <w:pStyle w:val="Heading1Center"/>
      </w:pPr>
      <w:bookmarkStart w:id="63" w:name="_Toc421530453"/>
      <w:r>
        <w:lastRenderedPageBreak/>
        <w:t>At–Tagabun (64) – Samoobmana</w:t>
      </w:r>
      <w:bookmarkEnd w:id="63"/>
    </w:p>
    <w:p w:rsidR="000E2289" w:rsidRDefault="000E2289" w:rsidP="001014DA">
      <w:pPr>
        <w:pStyle w:val="libCenter"/>
      </w:pPr>
      <w:r>
        <w:rPr>
          <w:rtl/>
        </w:rPr>
        <w:t>سورة التغبن</w:t>
      </w:r>
    </w:p>
    <w:p w:rsidR="000E2289" w:rsidRDefault="000E2289" w:rsidP="00023048">
      <w:pPr>
        <w:pStyle w:val="libCenter"/>
      </w:pPr>
      <w:r>
        <w:t>Medina - 18 ajeta</w:t>
      </w:r>
    </w:p>
    <w:p w:rsidR="000E2289" w:rsidRDefault="000E2289" w:rsidP="00023048">
      <w:pPr>
        <w:pStyle w:val="libCenter"/>
      </w:pPr>
      <w:r>
        <w:t>U ime Allaha, Milostivog, Samilosnog</w:t>
      </w:r>
    </w:p>
    <w:p w:rsidR="00696D5F" w:rsidRDefault="00696D5F" w:rsidP="00023048">
      <w:pPr>
        <w:pStyle w:val="libCenter"/>
      </w:pPr>
      <w:r>
        <w:rPr>
          <w:rFonts w:hint="cs"/>
          <w:rtl/>
        </w:rPr>
        <w:t>(</w:t>
      </w:r>
      <w:r w:rsidRPr="00A32034">
        <w:rPr>
          <w:rStyle w:val="libAieChar"/>
          <w:rtl/>
        </w:rPr>
        <w:t>بِسْمِ اللّهِ الرَّحْمـَنِ الرَّحِيمِ</w:t>
      </w:r>
      <w:r>
        <w:rPr>
          <w:rFonts w:hint="cs"/>
          <w:rtl/>
        </w:rPr>
        <w:t>)</w:t>
      </w:r>
    </w:p>
    <w:p w:rsidR="00023048" w:rsidRPr="00023048" w:rsidRDefault="00023048" w:rsidP="00023048">
      <w:pPr>
        <w:pStyle w:val="libNormal"/>
        <w:rPr>
          <w:rtl/>
        </w:rPr>
      </w:pPr>
    </w:p>
    <w:p w:rsidR="000E2289" w:rsidRDefault="000E2289" w:rsidP="000E2289">
      <w:pPr>
        <w:pStyle w:val="libNormal"/>
      </w:pPr>
      <w:r>
        <w:t>1. Ono što je na nebesima i ono što je na Zemlji hvali Allaha, Njemu - vlast i Njemu - pohvala; On sve može!</w:t>
      </w:r>
    </w:p>
    <w:p w:rsidR="000E2289" w:rsidRDefault="000E2289" w:rsidP="002050A8">
      <w:pPr>
        <w:pStyle w:val="libAie"/>
      </w:pPr>
      <w:r>
        <w:rPr>
          <w:rtl/>
        </w:rPr>
        <w:t>يُسَبِّحُ لِلَّهِ مَا فِي السَّمَاوَاتِ وَمَا فِي الْأَرْضِ لَهُ الْمُلْكُ وَلَهُ الْحَمْدُ وَهُوَ عَلَى كُلِّ شَيْءٍ قَدِيرٌ</w:t>
      </w:r>
    </w:p>
    <w:p w:rsidR="000E2289" w:rsidRDefault="000E2289" w:rsidP="000E2289">
      <w:pPr>
        <w:pStyle w:val="libNormal"/>
      </w:pPr>
      <w:r>
        <w:t>2. On vas stvara, pa ste ili nevjernici ili vjernici. Sve što vi radite Allah dobro vidi.</w:t>
      </w:r>
    </w:p>
    <w:p w:rsidR="000E2289" w:rsidRDefault="000E2289" w:rsidP="002050A8">
      <w:pPr>
        <w:pStyle w:val="libAie"/>
      </w:pPr>
      <w:r>
        <w:rPr>
          <w:rtl/>
        </w:rPr>
        <w:t>هُوَ الَّذِي خَلَقَكُمْ فَمِنكُمْ كَافِرٌ وَمِنكُم مُّؤْمِنٌ وَاللَّهُ بِمَا تَعْمَلُونَ بَصِيرٌ</w:t>
      </w:r>
    </w:p>
    <w:p w:rsidR="000E2289" w:rsidRDefault="000E2289" w:rsidP="000E2289">
      <w:pPr>
        <w:pStyle w:val="libNormal"/>
      </w:pPr>
      <w:r>
        <w:t>3. On je nebesa i Zemlju mudro stvorio, i On vam obličje daje, i likove vaše čini lijepim, i Njemu će se sve vratiti.</w:t>
      </w:r>
    </w:p>
    <w:p w:rsidR="000E2289" w:rsidRDefault="000E2289" w:rsidP="002050A8">
      <w:pPr>
        <w:pStyle w:val="libAie"/>
      </w:pPr>
      <w:r>
        <w:rPr>
          <w:rtl/>
        </w:rPr>
        <w:t>خَلَقَ السَّمَاوَاتِ وَالْأَرْضَ بِالْحَقِّ وَصَوَّرَكُمْ فَأَحْسَنَ صُوَرَكُمْ وَإِلَيْهِ الْمَصِيرُ</w:t>
      </w:r>
    </w:p>
    <w:p w:rsidR="000E2289" w:rsidRDefault="000E2289" w:rsidP="000E2289">
      <w:pPr>
        <w:pStyle w:val="libNormal"/>
      </w:pPr>
      <w:r>
        <w:t>4. On zna šta na nebesima i na Zemlji postoji i zna šta krijete i šta pokazujete; Allah zna svačije misli.</w:t>
      </w:r>
    </w:p>
    <w:p w:rsidR="000E2289" w:rsidRDefault="000E2289" w:rsidP="002050A8">
      <w:pPr>
        <w:pStyle w:val="libAie"/>
      </w:pPr>
      <w:r>
        <w:rPr>
          <w:rtl/>
        </w:rPr>
        <w:t>يَعْلَمُ مَا فِي السَّمَاوَاتِ وَالْأَرْضِ وَيَعْلَمُ مَا تُسِرُّونَ وَمَا تُعْلِنُونَ وَاللَّهُ عَلِيمٌ بِذَاتِ الصُّدُورِ</w:t>
      </w:r>
    </w:p>
    <w:p w:rsidR="000E2289" w:rsidRDefault="000E2289" w:rsidP="000E2289">
      <w:pPr>
        <w:pStyle w:val="libNormal"/>
      </w:pPr>
      <w:r>
        <w:t>5. Zar do vas nije doprla vijest o onima koji još davno nisu vjerovali, pa su kobnost svoga iskusili - a još ih i patnja nesnosna čeka –</w:t>
      </w:r>
    </w:p>
    <w:p w:rsidR="000E2289" w:rsidRDefault="000E2289" w:rsidP="002050A8">
      <w:pPr>
        <w:pStyle w:val="libAie"/>
      </w:pPr>
      <w:r>
        <w:rPr>
          <w:rtl/>
        </w:rPr>
        <w:t>أَلَمْ يَأْتِكُمْ نَبَأُ الَّذِينَ كَفَرُوا مِن قَبْلُ فَذَاقُوا وَبَالَ أَمْرِهِمْ وَلَهُمْ عَذَابٌ أَلِيمٌ</w:t>
      </w:r>
    </w:p>
    <w:p w:rsidR="000E2289" w:rsidRDefault="000E2289" w:rsidP="000E2289">
      <w:pPr>
        <w:pStyle w:val="libNormal"/>
      </w:pPr>
      <w:r>
        <w:t>6. zato što su govorili kada su im poslanici njihovi jasne dokaze donosili: “Zar da nas ljudi upućuju?” I nisu vjerovali i glave su okretali; a Allahu niko nije potreban, Allah nije ni o kome ovisan, On je jedini hvale dostojan!</w:t>
      </w:r>
    </w:p>
    <w:p w:rsidR="000E2289" w:rsidRDefault="000E2289" w:rsidP="002050A8">
      <w:pPr>
        <w:pStyle w:val="libAie"/>
      </w:pPr>
      <w:r>
        <w:rPr>
          <w:rtl/>
        </w:rPr>
        <w:t>ذَلِكَ بِأَنَّهُ كَانَت تَّأْتِيهِمْ رُسُلُهُم بِالْبَيِّنَاتِ فَقَالُوا أَبَشَرٌ يَهْدُونَنَا فَكَفَرُوا وَتَوَلَّوا وَّاسْتَغْنَى اللَّهُ وَاللَّهُ غَنِيٌّ حَمِيدٌ</w:t>
      </w:r>
    </w:p>
    <w:p w:rsidR="000E2289" w:rsidRDefault="000E2289" w:rsidP="000E2289">
      <w:pPr>
        <w:pStyle w:val="libNormal"/>
      </w:pPr>
      <w:r>
        <w:t xml:space="preserve">7. Nevjernici tvrde da neće biti oživljeni. Reci: “Hoćete, Gospodara mi moga, sigurno će te biti oživljeni, pa o onome šta ste radili, doista, biti obavješteni!” - a to je Allahu lahko </w:t>
      </w:r>
    </w:p>
    <w:p w:rsidR="000E2289" w:rsidRDefault="000E2289" w:rsidP="002050A8">
      <w:pPr>
        <w:pStyle w:val="libAie"/>
      </w:pPr>
      <w:r>
        <w:rPr>
          <w:rtl/>
        </w:rPr>
        <w:t>زَعَمَ الَّذِينَ كَفَرُوا أَن لَّن يُبْعَثُوا قُلْ بَلَى وَرَبِّي لَتُبْعَثُنَّ ثُمَّ لَتُنَبَّؤُنَّ بِمَا عَمِلْتُمْ وَذَلِكَ عَلَى اللَّهِ يَسِيرٌ</w:t>
      </w:r>
    </w:p>
    <w:p w:rsidR="000E2289" w:rsidRDefault="000E2289" w:rsidP="000E2289">
      <w:pPr>
        <w:pStyle w:val="libNormal"/>
      </w:pPr>
      <w:r>
        <w:t>8. zato vjerujte u Allaha i Poslanika Njegova i u svjetlo koje objavljujemo, Allah dobro zna ono što vi radite.</w:t>
      </w:r>
    </w:p>
    <w:p w:rsidR="000E2289" w:rsidRDefault="000E2289" w:rsidP="002050A8">
      <w:pPr>
        <w:pStyle w:val="libAie"/>
      </w:pPr>
      <w:r>
        <w:rPr>
          <w:rtl/>
        </w:rPr>
        <w:t>فَآمِنُوا بِاللَّهِ وَرَسُولِهِ وَالنُّورِ الَّذِي أَنزَلْنَا وَاللَّهُ بِمَا تَعْمَلُونَ خَبِيرٌ</w:t>
      </w:r>
    </w:p>
    <w:p w:rsidR="000E2289" w:rsidRDefault="000E2289" w:rsidP="000E2289">
      <w:pPr>
        <w:pStyle w:val="libNormal"/>
      </w:pPr>
      <w:r>
        <w:t>9. A onoga dana kada vas On na onom svijetu sakupi, to će biti dan kada će vam biti jasno da ste sami sebe obmanuli. I On će preći preko rđavih postupaka onoga ko je u Allaha vjerovao i dobra djela činio, i uvšće ga u džennetske bašče kroz koje će rijeke teći; u njima će vječno i zauvijek boraviti. To će uspjeh veliki biti!</w:t>
      </w:r>
    </w:p>
    <w:p w:rsidR="000E2289" w:rsidRDefault="000E2289" w:rsidP="002050A8">
      <w:pPr>
        <w:pStyle w:val="libAie"/>
      </w:pPr>
      <w:r>
        <w:rPr>
          <w:rtl/>
        </w:rPr>
        <w:t>يَوْمَ يَجْمَعُكُمْ لِيَوْمِ الْجَمْعِ ذَلِكَ يَوْمُ التَّغَابُنِ وَمَن يُؤْمِن بِاللَّهِ وَيَعْمَلْ صَالِحًا يُكَفِّرْ عَنْهُ سَيِّئَاتِهِ وَيُدْخِلْهُ جَنَّاتٍ تَجْرِي مِن تَحْتِهَا الْأَنْهَارُ خَالِدِينَ فِيهَا أَبَدًا ذَلِكَ الْفَوْزُ الْعَظِيمُ</w:t>
      </w:r>
    </w:p>
    <w:p w:rsidR="000E2289" w:rsidRDefault="000E2289" w:rsidP="000E2289">
      <w:pPr>
        <w:pStyle w:val="libNormal"/>
      </w:pPr>
      <w:r>
        <w:lastRenderedPageBreak/>
        <w:t>10. A oni koji nisu vjerovali i koji su ajete naše poricali - biće stanovnici u vatri; u njoj će vječno ostati, a to će užasna sudbina biti!</w:t>
      </w:r>
    </w:p>
    <w:p w:rsidR="000E2289" w:rsidRDefault="000E2289" w:rsidP="002050A8">
      <w:pPr>
        <w:pStyle w:val="libAie"/>
      </w:pPr>
      <w:r>
        <w:rPr>
          <w:rtl/>
        </w:rPr>
        <w:t>وَالَّذِينَ كَفَرُوا وَكَذَّبُوا بِآيَاتِنَا أُوْلَئِكَ أَصْحَابُ النَّارِ خَالِدِينَ فِيهَا وَبِئْسَ الْمَصِيرُ</w:t>
      </w:r>
    </w:p>
    <w:p w:rsidR="000E2289" w:rsidRDefault="000E2289" w:rsidP="000E2289">
      <w:pPr>
        <w:pStyle w:val="libNormal"/>
      </w:pPr>
      <w:r>
        <w:t>11. Nikakva nevolja se bez Allahove volje ne dogodi, a On će srce onoga koji u Allaha vjeruje uputiti - Allah sve dobro zna.</w:t>
      </w:r>
    </w:p>
    <w:p w:rsidR="000E2289" w:rsidRDefault="000E2289" w:rsidP="002050A8">
      <w:pPr>
        <w:pStyle w:val="libAie"/>
      </w:pPr>
      <w:r>
        <w:rPr>
          <w:rtl/>
        </w:rPr>
        <w:t>مَا أَصَابَ مِن مُّصِيبَةٍ إِلَّا بِإِذْنِ اللَّهِ وَمَن يُؤْمِن بِاللَّهِ يَهْدِ قَلْبَهُ وَاللَّهُ بِكُلِّ شَيْءٍ عَلِيمٌ</w:t>
      </w:r>
    </w:p>
    <w:p w:rsidR="000E2289" w:rsidRDefault="000E2289" w:rsidP="000E2289">
      <w:pPr>
        <w:pStyle w:val="libNormal"/>
      </w:pPr>
      <w:r>
        <w:t>12. I pokoravajte se Allahu i Poslaniku Njegovu; a ako leđa okrenete, pa - Poslanik Naš je jedino dužan da jasno objavljuje.</w:t>
      </w:r>
    </w:p>
    <w:p w:rsidR="000E2289" w:rsidRDefault="000E2289" w:rsidP="002050A8">
      <w:pPr>
        <w:pStyle w:val="libAie"/>
      </w:pPr>
      <w:r>
        <w:rPr>
          <w:rtl/>
        </w:rPr>
        <w:t>وَأَطِيعُوا اللَّهَ وَأَطِيعُوا الرَّسُولَ فَإِن تَوَلَّيْتُمْ فَإِنَّمَا عَلَى رَسُولِنَا الْبَلَاغُ الْمُبِينُ</w:t>
      </w:r>
    </w:p>
    <w:p w:rsidR="000E2289" w:rsidRDefault="000E2289" w:rsidP="000E2289">
      <w:pPr>
        <w:pStyle w:val="libNormal"/>
      </w:pPr>
      <w:r>
        <w:t>13. Samo je Allah Bog! i neka se vjernici samo u Allaha pouzdaju!</w:t>
      </w:r>
    </w:p>
    <w:p w:rsidR="000E2289" w:rsidRDefault="000E2289" w:rsidP="002050A8">
      <w:pPr>
        <w:pStyle w:val="libAie"/>
      </w:pPr>
      <w:r>
        <w:rPr>
          <w:rtl/>
        </w:rPr>
        <w:t>اللَّهُ لَا إِلَهَ إِلَّا هُوَ وَعَلَى اللَّهِ فَلْيَتَوَكَّلِ الْمُؤْمِنُونَ</w:t>
      </w:r>
    </w:p>
    <w:p w:rsidR="000E2289" w:rsidRDefault="000E2289" w:rsidP="000E2289">
      <w:pPr>
        <w:pStyle w:val="libNormal"/>
      </w:pPr>
      <w:r>
        <w:t>14. O vjernici, i među ženama vašim i djecom vašom, doista, imate neprijatelja, pa ih se pričuvajte! A ako preko toga pređete i opravdanje prihvatite i oprostite, pa - i Allah prašta i samilostan je.</w:t>
      </w:r>
    </w:p>
    <w:p w:rsidR="000E2289" w:rsidRDefault="000E2289" w:rsidP="002050A8">
      <w:pPr>
        <w:pStyle w:val="libAie"/>
      </w:pPr>
      <w:r>
        <w:rPr>
          <w:rtl/>
        </w:rPr>
        <w:t>يَا أَيُّهَا الَّذِينَ آمَنُوا إِنَّ مِنْ أَزْوَاجِكُمْ وَأَوْلَادِكُمْ عَدُوًّا لَّكُمْ فَاحْذَرُوهُمْ وَإِن تَعْفُوا وَتَصْفَحُوا وَتَغْفِرُوا فَإِنَّ اللَّهَ غَفُورٌ رَّحِيمٌ</w:t>
      </w:r>
    </w:p>
    <w:p w:rsidR="000E2289" w:rsidRDefault="000E2289" w:rsidP="000E2289">
      <w:pPr>
        <w:pStyle w:val="libNormal"/>
      </w:pPr>
      <w:r>
        <w:t>15. Imanja vaša i djeca vaša su samo iskušenje, a u Allaha je nagrada velika;</w:t>
      </w:r>
    </w:p>
    <w:p w:rsidR="000E2289" w:rsidRDefault="000E2289" w:rsidP="002050A8">
      <w:pPr>
        <w:pStyle w:val="libAie"/>
      </w:pPr>
      <w:r>
        <w:rPr>
          <w:rtl/>
        </w:rPr>
        <w:t>إِنَّمَا أَمْوَالُكُمْ وَأَوْلَادُكُمْ فِتْنَةٌ وَاللَّهُ عِندَهُ أَجْرٌ عَظِيمٌ</w:t>
      </w:r>
    </w:p>
    <w:p w:rsidR="000E2289" w:rsidRDefault="000E2289" w:rsidP="000E2289">
      <w:pPr>
        <w:pStyle w:val="libNormal"/>
      </w:pPr>
      <w:r>
        <w:t>16. zato se Allaha bojte koliko god možete, i slušajte i pokoravajte se i milostinju udjeljujte - za svoje dobro. A oni koji budu sačuvani gramzljivosti, biće ti koji će uspjeti.</w:t>
      </w:r>
    </w:p>
    <w:p w:rsidR="000E2289" w:rsidRDefault="000E2289" w:rsidP="002050A8">
      <w:pPr>
        <w:pStyle w:val="libAie"/>
      </w:pPr>
      <w:r>
        <w:rPr>
          <w:rtl/>
        </w:rPr>
        <w:t>فَاتَّقُوا اللَّهَ مَا اسْتَطَعْتُمْ وَاسْمَعُوا وَأَطِيعُوا وَأَنفِقُوا خَيْرًا لِّأَنفُسِكُمْ وَمَن يُوقَ شُحَّ نَفْسِهِ فَأُوْلَئِكَ هُمُ الْمُفْلِحُونَ</w:t>
      </w:r>
    </w:p>
    <w:p w:rsidR="000E2289" w:rsidRDefault="000E2289" w:rsidP="000E2289">
      <w:pPr>
        <w:pStyle w:val="libNormal"/>
      </w:pPr>
      <w:r>
        <w:t>17. Ako Allahu drage volje zajam date, On će vam ga mnogostruko vratiti i oprostiće vam, jer Allah je blgodaran i blag.</w:t>
      </w:r>
    </w:p>
    <w:p w:rsidR="000E2289" w:rsidRDefault="000E2289" w:rsidP="002050A8">
      <w:pPr>
        <w:pStyle w:val="libAie"/>
      </w:pPr>
      <w:r>
        <w:rPr>
          <w:rtl/>
        </w:rPr>
        <w:t>إِن تُقْرِضُوا اللَّهَ قَرْضًا حَسَنًا يُضَاعِفْهُ لَكُمْ وَيَغْفِرْ لَكُمْ وَاللَّهُ شَكُورٌ حَلِيمٌ</w:t>
      </w:r>
    </w:p>
    <w:p w:rsidR="000E2289" w:rsidRDefault="000E2289" w:rsidP="000E2289">
      <w:pPr>
        <w:pStyle w:val="libNormal"/>
      </w:pPr>
      <w:r>
        <w:t>18. Poznavalac je nevidljivog i vidljivog svijeta, Silni i Mudri.</w:t>
      </w:r>
    </w:p>
    <w:p w:rsidR="000E2289" w:rsidRDefault="000E2289" w:rsidP="002050A8">
      <w:pPr>
        <w:pStyle w:val="libAie"/>
      </w:pPr>
      <w:r>
        <w:rPr>
          <w:rtl/>
        </w:rPr>
        <w:t>عَالِمُ الْغَيْبِ وَالشَّهَادَةِ الْعَزِيزُ الْحَكِيمُ</w:t>
      </w:r>
    </w:p>
    <w:p w:rsidR="00023048" w:rsidRDefault="00023048" w:rsidP="001014DA">
      <w:pPr>
        <w:pStyle w:val="libNormal"/>
      </w:pPr>
      <w:r>
        <w:br w:type="page"/>
      </w:r>
    </w:p>
    <w:p w:rsidR="000E2289" w:rsidRDefault="000E2289" w:rsidP="00023048">
      <w:pPr>
        <w:pStyle w:val="Heading1Center"/>
      </w:pPr>
      <w:bookmarkStart w:id="64" w:name="_Toc421530454"/>
      <w:r>
        <w:lastRenderedPageBreak/>
        <w:t>At–Talaq (65) – Razvod braka</w:t>
      </w:r>
      <w:bookmarkEnd w:id="64"/>
    </w:p>
    <w:p w:rsidR="000E2289" w:rsidRDefault="000E2289" w:rsidP="001014DA">
      <w:pPr>
        <w:pStyle w:val="libCenter"/>
      </w:pPr>
      <w:r>
        <w:rPr>
          <w:rtl/>
        </w:rPr>
        <w:t>سورة الطلاق</w:t>
      </w:r>
    </w:p>
    <w:p w:rsidR="000E2289" w:rsidRDefault="000E2289" w:rsidP="00023048">
      <w:pPr>
        <w:pStyle w:val="libCenter"/>
      </w:pPr>
      <w:r>
        <w:t>Medina - 12 ajeta</w:t>
      </w:r>
    </w:p>
    <w:p w:rsidR="000E2289" w:rsidRDefault="000E2289" w:rsidP="00023048">
      <w:pPr>
        <w:pStyle w:val="libCenter"/>
      </w:pPr>
      <w:r>
        <w:t>U ime Allaha, Milostivog, Samilosnog</w:t>
      </w:r>
    </w:p>
    <w:p w:rsidR="00696D5F" w:rsidRDefault="00696D5F" w:rsidP="00023048">
      <w:pPr>
        <w:pStyle w:val="libCenter"/>
      </w:pPr>
      <w:r>
        <w:rPr>
          <w:rFonts w:hint="cs"/>
          <w:rtl/>
        </w:rPr>
        <w:t>(</w:t>
      </w:r>
      <w:r w:rsidRPr="00A32034">
        <w:rPr>
          <w:rStyle w:val="libAieChar"/>
          <w:rtl/>
        </w:rPr>
        <w:t>بِسْمِ اللّهِ الرَّحْمـَنِ الرَّحِيمِ</w:t>
      </w:r>
      <w:r>
        <w:rPr>
          <w:rFonts w:hint="cs"/>
          <w:rtl/>
        </w:rPr>
        <w:t>)</w:t>
      </w:r>
    </w:p>
    <w:p w:rsidR="00023048" w:rsidRPr="00023048" w:rsidRDefault="00023048" w:rsidP="00023048">
      <w:pPr>
        <w:pStyle w:val="libNormal"/>
        <w:rPr>
          <w:rtl/>
        </w:rPr>
      </w:pPr>
    </w:p>
    <w:p w:rsidR="000E2289" w:rsidRDefault="000E2289" w:rsidP="000E2289">
      <w:pPr>
        <w:pStyle w:val="libNormal"/>
      </w:pPr>
      <w:r>
        <w:t>1. O vjerovjesniče, kada htjednete žene da pustite, vi ih u vrijeme kada su čiste pustite, a onda vrijeme koje treba da prođe brojte i Allaha, Gospodara svoga, bojte se. Ne tjerajte ih iz stanova njihovih, - a ni one neka ne izlaze -, osim ako očito sramno djelo učine. To su Allahovi propisi. Onaj koji Allahove propise krši - sam sebi nepravdu čini. Ti ne znaš, Allah može poslije toga priliku pružiti.</w:t>
      </w:r>
    </w:p>
    <w:p w:rsidR="000E2289" w:rsidRDefault="000E2289" w:rsidP="002050A8">
      <w:pPr>
        <w:pStyle w:val="libAie"/>
      </w:pPr>
      <w:r>
        <w:rPr>
          <w:rtl/>
        </w:rPr>
        <w:t>يَا أَيُّهَا النَّبِيُّ إِذَا 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لَعَلَّ اللَّهَ يُحْدِثُ بَعْدَ ذَلِكَ أَمْرًا</w:t>
      </w:r>
    </w:p>
    <w:p w:rsidR="000E2289" w:rsidRDefault="000E2289" w:rsidP="000E2289">
      <w:pPr>
        <w:pStyle w:val="libNormal"/>
      </w:pPr>
      <w:r>
        <w:t>2. I dok traje vrijeme određeno za čekanje, vi ih ili na lijep način zadržite ili se velikodušno od njih konačno rastavite i kao svjedoke dvojicu vaših pravednih ljudi uzmite, i svjedočenje Allaha radi obavite! To je savjet za onoga koji u Allah i u onaj svijet vjeruje, - a onome koji se Allaha boji, On će izlaz naći.</w:t>
      </w:r>
    </w:p>
    <w:p w:rsidR="000E2289" w:rsidRDefault="000E2289" w:rsidP="002050A8">
      <w:pPr>
        <w:pStyle w:val="libAie"/>
      </w:pPr>
      <w:r>
        <w:rPr>
          <w:rtl/>
        </w:rPr>
        <w:t>فَإِذَا بَلَغْنَ أَجَلَهُنَّ فَأَمْسِكُوهُنَّ بِمَعْرُوفٍ أَوْ فَارِقُوهُنَّ بِمَعْرُوفٍ وَأَشْهِدُوا ذَوَيْ عَدْلٍ مِّنكُمْ وَأَقِيمُوا الشَّهَادَةَ لِلَّهِ ذَلِكُمْ يُوعَظُ بِهِ مَن كَانَ يُؤْمِنُ بِاللَّهِ وَالْيَوْمِ الْآخِرِ وَمَن يَتَّقِ اللَّهَ يَجْعَل لَّهُ مَخْرَجًا</w:t>
      </w:r>
    </w:p>
    <w:p w:rsidR="000E2289" w:rsidRDefault="000E2289" w:rsidP="000E2289">
      <w:pPr>
        <w:pStyle w:val="libNormal"/>
      </w:pPr>
      <w:r>
        <w:t>3. i opskrbiće ga odakle se i ne nada; onome koji se u Allaha uzda, On mu je dosta. Allah će, zaista, ispuniti ono što je odlučio; Allah je svemu već rok odredio.</w:t>
      </w:r>
    </w:p>
    <w:p w:rsidR="000E2289" w:rsidRDefault="000E2289" w:rsidP="002050A8">
      <w:pPr>
        <w:pStyle w:val="libAie"/>
      </w:pPr>
      <w:r>
        <w:rPr>
          <w:rtl/>
        </w:rPr>
        <w:t>وَيَرْزُقْهُ مِنْ حَيْثُ لَا يَحْتَسِبُ وَمَن يَتَوَكَّلْ عَلَى اللَّهِ فَهُوَ حَسْبُهُ إِنَّ اللَّهَ بَالِغُ أَمْرِهِ قَدْ جَعَلَ اللَّهُ لِكُلِّ شَيْءٍ قَدْرًا</w:t>
      </w:r>
    </w:p>
    <w:p w:rsidR="000E2289" w:rsidRDefault="000E2289" w:rsidP="000E2289">
      <w:pPr>
        <w:pStyle w:val="libNormal"/>
      </w:pPr>
      <w:r>
        <w:t>4. A one žene vaše koje su nadu u mjesečno pranje izgubile i one koje ga nisu ni dobile, one treba da čekaju tri mjeseca, ako niste znali. Trudne žene čekaju sve dok ne rode. - A onome ko se Allah boji, On će sve što mu treba učiniti dostupnim.</w:t>
      </w:r>
    </w:p>
    <w:p w:rsidR="000E2289" w:rsidRDefault="000E2289" w:rsidP="002050A8">
      <w:pPr>
        <w:pStyle w:val="libAie"/>
      </w:pPr>
      <w:r>
        <w:rPr>
          <w:rtl/>
        </w:rPr>
        <w:t>وَاللَّائِي يَئِسْنَ مِنَ الْمَحِيضِ مِن نِّسَائِكُمْ إِنِ ارْتَبْتُمْ فَعِدَّتُهُنَّ ثَلَاثَةُ أَشْهُرٍ وَاللَّائِي لَمْ يَحِضْنَ وَأُوْلَاتُ الْأَحْمَالِ أَجَلُهُنَّ أَن يَضَعْنَ حَمْلَهُنَّ وَمَن يَتَّقِ اللَّهَ يَجْعَل لَّهُ مِنْ أَمْرِهِ يُسْرًا</w:t>
      </w:r>
    </w:p>
    <w:p w:rsidR="000E2289" w:rsidRDefault="000E2289" w:rsidP="000E2289">
      <w:pPr>
        <w:pStyle w:val="libNormal"/>
      </w:pPr>
      <w:r>
        <w:t>5. To su, eto, Allahovi propisi, koje vam On objavljuje. A onome ko se bude Allaha bojao - On će preko ružnih postupaka njegovih preći i još mu veliku nagradu dati.</w:t>
      </w:r>
    </w:p>
    <w:p w:rsidR="000E2289" w:rsidRDefault="000E2289" w:rsidP="002050A8">
      <w:pPr>
        <w:pStyle w:val="libAie"/>
      </w:pPr>
      <w:r>
        <w:rPr>
          <w:rtl/>
        </w:rPr>
        <w:t>ذَلِكَ أَمْرُ اللَّهِ أَنزَلَهُ إِلَيْكُمْ وَمَن يَتَّقِ اللَّهَ يُكَفِّرْ عَنْهُ سَيِّئَاتِهِ وَيُعْظِمْ لَهُ أَجْرًا</w:t>
      </w:r>
    </w:p>
    <w:p w:rsidR="000E2289" w:rsidRDefault="000E2289" w:rsidP="000E2289">
      <w:pPr>
        <w:pStyle w:val="libNormal"/>
      </w:pPr>
      <w:r>
        <w:t xml:space="preserve">6. Njih ostavite da stanuju tamo gdje i vi stanujete, prema svojim ogućnostima, i ne činite im teškoće zato da biste ih stijesnili. Ako su trudne, daj te im izdržavanje sve dok se ne porode, a ako vam djecu doje, onda im </w:t>
      </w:r>
      <w:r>
        <w:lastRenderedPageBreak/>
        <w:t>dajte zasluženu nagradu sporazumjevši se međusobno na lijep način. A ako nastanu razmirice, neka mu onda druga doji dijete.</w:t>
      </w:r>
    </w:p>
    <w:p w:rsidR="000E2289" w:rsidRDefault="000E2289" w:rsidP="002050A8">
      <w:pPr>
        <w:pStyle w:val="libAie"/>
      </w:pPr>
      <w:r>
        <w:rPr>
          <w:rtl/>
        </w:rPr>
        <w:t>أَسْكِنُوهُنَّ مِنْ حَيْثُ سَكَنتُم مِّن وُجْدِكُمْ وَلَا تُضَارُّوهُنَّ لِتُضَيِّقُوا عَلَيْهِنَّ وَإِن كُنَّ أُولَاتِ حَمْلٍ فَأَنفِقُوا عَلَيْهِنَّ حَتَّى يَضَعْنَ حَمْلَهُنَّ فَإِنْ أَرْضَعْنَ لَكُمْ فَآتُوهُنَّ أُجُورَهُنَّ وَأْتَمِرُوا بَيْنَكُم بِمَعْرُوفٍ وَإِن تَعَاسَرْتُمْ فَسَتُرْضِعُ لَهُ أُخْرَى</w:t>
      </w:r>
    </w:p>
    <w:p w:rsidR="000E2289" w:rsidRDefault="000E2289" w:rsidP="000E2289">
      <w:pPr>
        <w:pStyle w:val="libNormal"/>
      </w:pPr>
      <w:r>
        <w:t>7. Neka imućan prema bogatstvu svome troši, a onaj koji je u oskudici - prema tome koliko mu je Allah dao, jer Allah nikoga ne zadužuje više nego što mu je dao; Allah će, sigurno, poslije tegobe, slast dati.</w:t>
      </w:r>
    </w:p>
    <w:p w:rsidR="000E2289" w:rsidRDefault="000E2289" w:rsidP="002050A8">
      <w:pPr>
        <w:pStyle w:val="libAie"/>
      </w:pPr>
      <w:r>
        <w:rPr>
          <w:rtl/>
        </w:rPr>
        <w:t>لِيُنفِقْ ذُو سَعَةٍ مِّن سَعَتِهِ وَمَن قُدِرَ عَلَيْهِ رِزْقُهُ فَلْيُنفِقْ مِمَّا آتَاهُ اللَّهُ لَا يُكَلِّفُ اللَّهُ نَفْسًا إِلَّا مَا آتَاهَا سَيَجْعَلُ اللَّهُ بَعْدَ عُسْرٍ يُسْرًا</w:t>
      </w:r>
    </w:p>
    <w:p w:rsidR="000E2289" w:rsidRDefault="000E2289" w:rsidP="000E2289">
      <w:pPr>
        <w:pStyle w:val="libNormal"/>
      </w:pPr>
      <w:r>
        <w:t>8. A koliko se sela i gradova oglušilo o naređenje Gospodara njihova i poslanika Njegovih; Mi ćemo od njih zatražiti da nam potanko račun polože i užasnom kaznom ćemo ih kazniti;</w:t>
      </w:r>
    </w:p>
    <w:p w:rsidR="000E2289" w:rsidRDefault="000E2289" w:rsidP="002050A8">
      <w:pPr>
        <w:pStyle w:val="libAie"/>
      </w:pPr>
      <w:r>
        <w:rPr>
          <w:rtl/>
        </w:rPr>
        <w:t>وَكَأَيِّن مِّن قَرْيَةٍ عَتَتْ عَنْ أَمْرِ رَبِّهَا وَرُسُلِهِ فَحَاسَبْنَاهَا حِسَابًا شَدِيدًا وَعَذَّبْنَاهَا عَذَابًا نُّكْرًا</w:t>
      </w:r>
    </w:p>
    <w:p w:rsidR="000E2289" w:rsidRDefault="000E2289" w:rsidP="000E2289">
      <w:pPr>
        <w:pStyle w:val="libNormal"/>
      </w:pPr>
      <w:r>
        <w:t>9. oni će pogubnost postupaka svojih iskusiti i propast će njihov kraj biti.</w:t>
      </w:r>
    </w:p>
    <w:p w:rsidR="000E2289" w:rsidRDefault="000E2289" w:rsidP="002050A8">
      <w:pPr>
        <w:pStyle w:val="libAie"/>
      </w:pPr>
      <w:r>
        <w:rPr>
          <w:rtl/>
        </w:rPr>
        <w:t>فَذَاقَتْ وَبَالَ أَمْرِهَا وَكَانَ عَاقِبَةُ أَمْرِهَا خُسْرًا</w:t>
      </w:r>
    </w:p>
    <w:p w:rsidR="000E2289" w:rsidRDefault="000E2289" w:rsidP="000E2289">
      <w:pPr>
        <w:pStyle w:val="libNormal"/>
      </w:pPr>
      <w:r>
        <w:t>10. Allah je za njih neizdržljivu patnju pripremio, zato se bojte Allaha. o vi koji ste razumom obdareni, vi koji vjerujete! Allah vam je već poslao slavu.</w:t>
      </w:r>
    </w:p>
    <w:p w:rsidR="000E2289" w:rsidRDefault="000E2289" w:rsidP="002050A8">
      <w:pPr>
        <w:pStyle w:val="libAie"/>
      </w:pPr>
      <w:r>
        <w:rPr>
          <w:rtl/>
        </w:rPr>
        <w:t>أَعَدَّ اللَّهُ لَهُمْ عَذَابًا شَدِيدًا فَاتَّقُوا اللَّهَ يَا أُوْلِي الْأَلْبَابِ الَّذِينَ آمَنُوا قَدْ أَنزَلَ اللَّهُ إِلَيْكُمْ ذِكْرًا</w:t>
      </w:r>
    </w:p>
    <w:p w:rsidR="000E2289" w:rsidRDefault="000E2289" w:rsidP="000E2289">
      <w:pPr>
        <w:pStyle w:val="libNormal"/>
      </w:pPr>
      <w:r>
        <w:t>11. Poslanika, koji vam Allahove ajete jasne kazuje, da bi iz tmina na svjetlo izveo one koji vjeruju i dobra djela čine. A onoga koji bude u Allaha vjerovao i dobro činio - uvešće u džennetske bašče, kroz koje će rijeke teći, i vječno i zauvijek će u njima ostati, divnu će mu opskrbu Allah davati.</w:t>
      </w:r>
    </w:p>
    <w:p w:rsidR="000E2289" w:rsidRDefault="000E2289" w:rsidP="002050A8">
      <w:pPr>
        <w:pStyle w:val="libAie"/>
      </w:pPr>
      <w:r>
        <w:rPr>
          <w:rtl/>
        </w:rPr>
        <w:t>رَّسُولًا يَتْلُو عَلَيْكُمْ آيَاتِ اللَّهِ مُبَيِّنَاتٍ لِّيُخْرِجَ الَّذِينَ آمَنُوا وَعَمِلُوا الصَّالِحَاتِ مِنَ الظُّلُمَاتِ إِلَى النُّورِ وَمَن يُؤْمِن بِاللَّهِ وَيَعْمَلْ صَالِحًا يُدْخِلْهُ جَنَّاتٍ تَجْرِي مِن تَحْتِهَا الْأَنْهَارُ خَالِدِينَ فِيهَا أَبَدًا قَدْ أَحْسَنَ اللَّهُ لَهُ رِزْقًا</w:t>
      </w:r>
    </w:p>
    <w:p w:rsidR="000E2289" w:rsidRDefault="000E2289" w:rsidP="000E2289">
      <w:pPr>
        <w:pStyle w:val="libNormal"/>
      </w:pPr>
      <w:r>
        <w:t>12. Allah je sedam nebesa i isto toliko zemalja stvorio; Njegovo naređenje na sve se njih odnosi, a nek znate da je Allah kadar sve i da Allah znanjem Svojim sve obuhvata!</w:t>
      </w:r>
    </w:p>
    <w:p w:rsidR="000E2289" w:rsidRDefault="000E2289" w:rsidP="002050A8">
      <w:pPr>
        <w:pStyle w:val="libAie"/>
      </w:pPr>
      <w:r>
        <w:rPr>
          <w:rtl/>
        </w:rPr>
        <w:t>اللَّهُ الَّذِي خَلَقَ سَبْعَ سَمَاوَاتٍ وَمِنَ الْأَرْضِ مِثْلَهُنَّ يَتَنَزَّلُ الْأَمْرُ بَيْنَهُنَّ لِتَعْلَمُوا أَنَّ اللَّهَ عَلَى كُلِّ شَيْءٍ قَدِيرٌ وَأَنَّ اللَّهَ قَدْ أَحَاطَ بِكُلِّ شَيْءٍ عِلْمًا</w:t>
      </w:r>
    </w:p>
    <w:p w:rsidR="00023048" w:rsidRDefault="00023048" w:rsidP="001014DA">
      <w:pPr>
        <w:pStyle w:val="libNormal"/>
      </w:pPr>
      <w:r>
        <w:br w:type="page"/>
      </w:r>
    </w:p>
    <w:p w:rsidR="000E2289" w:rsidRDefault="000E2289" w:rsidP="00023048">
      <w:pPr>
        <w:pStyle w:val="Heading1Center"/>
      </w:pPr>
      <w:bookmarkStart w:id="65" w:name="_Toc421530455"/>
      <w:r>
        <w:lastRenderedPageBreak/>
        <w:t>At–Tahrim (66) – Zabrana</w:t>
      </w:r>
      <w:bookmarkEnd w:id="65"/>
    </w:p>
    <w:p w:rsidR="000E2289" w:rsidRDefault="000E2289" w:rsidP="001014DA">
      <w:pPr>
        <w:pStyle w:val="libCenter"/>
      </w:pPr>
      <w:r>
        <w:rPr>
          <w:rtl/>
        </w:rPr>
        <w:t>سورة التحريم</w:t>
      </w:r>
    </w:p>
    <w:p w:rsidR="000E2289" w:rsidRDefault="000E2289" w:rsidP="00023048">
      <w:pPr>
        <w:pStyle w:val="libCenter"/>
      </w:pPr>
      <w:r>
        <w:t>Medina - 12 ajeta</w:t>
      </w:r>
    </w:p>
    <w:p w:rsidR="000E2289" w:rsidRDefault="000E2289" w:rsidP="00023048">
      <w:pPr>
        <w:pStyle w:val="libCenter"/>
      </w:pPr>
      <w:r>
        <w:t>U ime Allaha, Milostivog, Samilosnog</w:t>
      </w:r>
    </w:p>
    <w:p w:rsidR="00696D5F" w:rsidRDefault="00696D5F" w:rsidP="00023048">
      <w:pPr>
        <w:pStyle w:val="libCenter"/>
      </w:pPr>
      <w:r>
        <w:rPr>
          <w:rFonts w:hint="cs"/>
          <w:rtl/>
        </w:rPr>
        <w:t>(</w:t>
      </w:r>
      <w:r w:rsidRPr="00A32034">
        <w:rPr>
          <w:rStyle w:val="libAieChar"/>
          <w:rtl/>
        </w:rPr>
        <w:t>بِسْمِ اللّهِ الرَّحْمـَنِ الرَّحِيمِ</w:t>
      </w:r>
      <w:r>
        <w:rPr>
          <w:rFonts w:hint="cs"/>
          <w:rtl/>
        </w:rPr>
        <w:t>)</w:t>
      </w:r>
    </w:p>
    <w:p w:rsidR="00023048" w:rsidRPr="00023048" w:rsidRDefault="00023048" w:rsidP="00023048">
      <w:pPr>
        <w:pStyle w:val="libNormal"/>
        <w:rPr>
          <w:rtl/>
        </w:rPr>
      </w:pPr>
    </w:p>
    <w:p w:rsidR="000E2289" w:rsidRDefault="000E2289" w:rsidP="000E2289">
      <w:pPr>
        <w:pStyle w:val="libNormal"/>
      </w:pPr>
      <w:r>
        <w:t>1. O Vjerovjesniče, zašto sebi uskraćuješ ono što ti je Allah dozvolio - u nastojanju da žene svoje zadovoljiš? A Allah prašta i Samilostan je.</w:t>
      </w:r>
    </w:p>
    <w:p w:rsidR="000E2289" w:rsidRDefault="000E2289" w:rsidP="002050A8">
      <w:pPr>
        <w:pStyle w:val="libAie"/>
      </w:pPr>
      <w:r>
        <w:rPr>
          <w:rtl/>
        </w:rPr>
        <w:t>يَا أَيُّهَا النَّبِيُّ لِمَ تُحَرِّمُ مَا أَحَلَّ اللَّهُ لَكَ تَبْتَغِي مَرْضَاتَ أَزْوَاجِكَ وَاللَّهُ غَفُورٌ رَّحِيمٌ</w:t>
      </w:r>
    </w:p>
    <w:p w:rsidR="000E2289" w:rsidRDefault="000E2289" w:rsidP="000E2289">
      <w:pPr>
        <w:pStyle w:val="libNormal"/>
      </w:pPr>
      <w:r>
        <w:t>2. Allah vam je propisao kako da svoje zakletve iskupite; Allah je vaš Gospodar; On sve zna i Mudar je.</w:t>
      </w:r>
    </w:p>
    <w:p w:rsidR="000E2289" w:rsidRDefault="000E2289" w:rsidP="002050A8">
      <w:pPr>
        <w:pStyle w:val="libAie"/>
      </w:pPr>
      <w:r>
        <w:rPr>
          <w:rtl/>
        </w:rPr>
        <w:t>قَدْ فَرَضَ اللَّهُ لَكُمْ تَحِلَّةَ أَيْمَانِكُمْ وَاللَّهُ مَوْلَاكُمْ وَهُوَ الْعَلِيمُ الْحَكِيمُ</w:t>
      </w:r>
    </w:p>
    <w:p w:rsidR="000E2289" w:rsidRDefault="000E2289" w:rsidP="000E2289">
      <w:pPr>
        <w:pStyle w:val="libNormal"/>
      </w:pPr>
      <w:r>
        <w:t>3. Kada je Vjerovjesnik jednoj od svojih žena jednu tajnu povjerio pa je ona odala, - a Allah je to njemu otkrio -, on joj je bio jedan dio kazao, a ostalo prešutio. I kad je on s tim nju upoznao, ona je upitala: “A ko ti je to kazao?” - on je rekao: “Kazao mi je Onaj koji sva zna i kome nije skriveno ništa.”</w:t>
      </w:r>
    </w:p>
    <w:p w:rsidR="000E2289" w:rsidRDefault="000E2289" w:rsidP="002050A8">
      <w:pPr>
        <w:pStyle w:val="libAie"/>
      </w:pPr>
      <w:r>
        <w:rPr>
          <w:rtl/>
        </w:rPr>
        <w:t>وَإِذْ أَسَرَّ النَّبِيُّ إِلَى بَعْضِ أَزْوَاجِهِ حَدِيثًا فَلَمَّا نَبَّأَتْ بِهِ وَأَظْهَرَهُ اللَّهُ عَلَيْهِ عَرَّفَ بَعْضَهُ وَأَعْرَضَ عَن بَعْضٍ فَلَمَّا نَبَّأَهَا بِهِ قَالَتْ مَنْ أَنبَأَكَ هَذَا قَالَ نَبَّأَنِيَ الْعَلِيمُ الْخَبِيرُ</w:t>
      </w:r>
    </w:p>
    <w:p w:rsidR="000E2289" w:rsidRDefault="000E2289" w:rsidP="000E2289">
      <w:pPr>
        <w:pStyle w:val="libNormal"/>
      </w:pPr>
      <w:r>
        <w:t>4. Ako vas dvije učinite pokajanje Allahu, pa - vi ste bile učinile ono zbog čega je trebalo da se pokajete. A ako se protiv njega udružite, pa - Allah je zaštitnik njegov, i Džibril, i čestiti vjernici; najposlije, i svi meleki će mu na pomoći biti.</w:t>
      </w:r>
    </w:p>
    <w:p w:rsidR="000E2289" w:rsidRDefault="000E2289" w:rsidP="002050A8">
      <w:pPr>
        <w:pStyle w:val="libAie"/>
      </w:pPr>
      <w:r>
        <w:rPr>
          <w:rtl/>
        </w:rPr>
        <w:t>إِن تَتُوبَا إِلَى اللَّهِ فَقَدْ صَغَتْ قُلُوبُكُمَا وَإِن تَظَاهَرَا عَلَيْهِ فَإِنَّ اللَّهَ هُوَ مَوْلَاهُ وَجِبْرِيلُ وَصَالِحُ الْمُؤْمِنِينَ وَالْمَلَائِكَةُ بَعْدَ ذَلِكَ ظَهِيرٌ</w:t>
      </w:r>
    </w:p>
    <w:p w:rsidR="000E2289" w:rsidRDefault="000E2289" w:rsidP="000E2289">
      <w:pPr>
        <w:pStyle w:val="libNormal"/>
      </w:pPr>
      <w:r>
        <w:t>5. Ako vas on pusti, Gospodar njegov će mu dati umjesto vas boljih žena od vas; odanih Allahu, vjernica, poslušnih Allahu, pokajnica, koje se Allaha boje, koje poste, udovica i djevojaka.</w:t>
      </w:r>
    </w:p>
    <w:p w:rsidR="000E2289" w:rsidRDefault="000E2289" w:rsidP="002050A8">
      <w:pPr>
        <w:pStyle w:val="libAie"/>
      </w:pPr>
      <w:r>
        <w:rPr>
          <w:rtl/>
        </w:rPr>
        <w:t>عَسَى رَبُّهُ إِن طَلَّقَكُنَّ أَن يُبْدِلَهُ أَزْوَاجًا خَيْرًا مِّنكُنَّ مُسْلِمَاتٍ مُّؤْمِنَاتٍ قَانِتَاتٍ تَائِبَاتٍ عَابِدَاتٍ سَائِحَاتٍ ثَيِّبَاتٍ وَأَبْكَارًا</w:t>
      </w:r>
    </w:p>
    <w:p w:rsidR="000E2289" w:rsidRDefault="000E2289" w:rsidP="000E2289">
      <w:pPr>
        <w:pStyle w:val="libNormal"/>
      </w:pPr>
      <w:r>
        <w:t>6. O vi koji vjerujete, sebe i porodice svoje čuvajte od vatre čije će gorivo ljudi i kamenje biti, i o kojoj će se meleki strogi i snažni brinuti, koji se onome što im Allah zapovjedi neće opirati, i koji će ono što im se naredi izvršiti.</w:t>
      </w:r>
    </w:p>
    <w:p w:rsidR="000E2289" w:rsidRDefault="000E2289" w:rsidP="002050A8">
      <w:pPr>
        <w:pStyle w:val="libAie"/>
      </w:pPr>
      <w:r>
        <w:rPr>
          <w:rtl/>
        </w:rPr>
        <w:t>يَا أَيُّهَا الَّذِينَ آمَنُوا قُوا أَنفُسَكُمْ وَأَهْلِيكُمْ نَارًا وَقُودُهَا النَّاسُ وَالْحِجَارَةُ عَلَيْهَا مَلَائِكَةٌ غِلَاظٌ شِدَادٌ لَا يَعْصُونَ اللَّهَ مَا أَمَرَهُمْ وَيَفْعَلُونَ مَا يُؤْمَرُونَ</w:t>
      </w:r>
    </w:p>
    <w:p w:rsidR="000E2289" w:rsidRDefault="000E2289" w:rsidP="000E2289">
      <w:pPr>
        <w:pStyle w:val="libNormal"/>
      </w:pPr>
      <w:r>
        <w:t>7. O vi koji niste vjerovali, danas se ne pravdajte, kažnjavate se samo za to za ono što ste zaslužili.</w:t>
      </w:r>
    </w:p>
    <w:p w:rsidR="000E2289" w:rsidRDefault="000E2289" w:rsidP="002050A8">
      <w:pPr>
        <w:pStyle w:val="libAie"/>
      </w:pPr>
      <w:r>
        <w:rPr>
          <w:rtl/>
        </w:rPr>
        <w:t>يَا أَيُّهَا الَّذِينَ كَفَرُوا لَا تَعْتَذِرُوا الْيَوْمَ إِنَّمَا تُجْزَوْنَ مَا كُنتُمْ تَعْمَلُونَ</w:t>
      </w:r>
    </w:p>
    <w:p w:rsidR="000E2289" w:rsidRDefault="000E2289" w:rsidP="000E2289">
      <w:pPr>
        <w:pStyle w:val="libNormal"/>
      </w:pPr>
      <w:r>
        <w:t xml:space="preserve">8. O vi koji vjerujete, učinite pokajanje Allahu iskreno, da bi Gospodar vaš preko ružnih postupaka vaših prešao i da bi vas u džennetske bašče, kroz </w:t>
      </w:r>
      <w:r>
        <w:lastRenderedPageBreak/>
        <w:t>koje će rijeke teći, uveo, na Dan u kojem Allah neće osramotiti Vjerovjesnika i one koji su zajedno sa njim vjerovali; svjetlo njihovo će ići ispred njih i njihove desne strane. “Gospodaru naš”, - govoriće oni - “učini potpunim svjetlo naše i oprosti nam jer Ti, doista, sve možeš.”</w:t>
      </w:r>
    </w:p>
    <w:p w:rsidR="000E2289" w:rsidRDefault="000E2289" w:rsidP="002050A8">
      <w:pPr>
        <w:pStyle w:val="libAie"/>
      </w:pPr>
      <w:r>
        <w:rPr>
          <w:rtl/>
        </w:rPr>
        <w:t>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w:t>
      </w:r>
    </w:p>
    <w:p w:rsidR="000E2289" w:rsidRDefault="000E2289" w:rsidP="000E2289">
      <w:pPr>
        <w:pStyle w:val="libNormal"/>
      </w:pPr>
      <w:r>
        <w:t>9. O Vjerovjesniče, bori se protiv nevjernika i licemjera i budi strog prema njima! Njihovo prebivalište biće džehennem, a užasno je to boravište!</w:t>
      </w:r>
    </w:p>
    <w:p w:rsidR="000E2289" w:rsidRDefault="000E2289" w:rsidP="002050A8">
      <w:pPr>
        <w:pStyle w:val="libAie"/>
      </w:pPr>
      <w:r>
        <w:rPr>
          <w:rtl/>
        </w:rPr>
        <w:t>يَا أَيُّهَا النَّبِيُّ جَاهِدِ الْكُفَّارَ وَالْمُنَافِقِينَ وَاغْلُظْ عَلَيْهِمْ وَمَأْوَاهُمْ جَهَنَّمُ وَبِئْسَ الْمَصِيرُ</w:t>
      </w:r>
    </w:p>
    <w:p w:rsidR="000E2289" w:rsidRDefault="000E2289" w:rsidP="000E2289">
      <w:pPr>
        <w:pStyle w:val="libNormal"/>
      </w:pPr>
      <w:r>
        <w:t>10. Allah navodi kao pouku onima koji ne vjeruju ženu Nuhovu i ženu Lutovu: bile su udate za dva čestita roba Naša, ali su prema njima licemjerne bile - i njih dvojica im neće ništa moći kod Allaha pomoći, i reći će se: “Ulazite vas dvije u vatru, sa onima koji ulaze!”</w:t>
      </w:r>
    </w:p>
    <w:p w:rsidR="000E2289" w:rsidRDefault="000E2289" w:rsidP="002050A8">
      <w:pPr>
        <w:pStyle w:val="libAie"/>
      </w:pPr>
      <w:r>
        <w:rPr>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w:t>
      </w:r>
    </w:p>
    <w:p w:rsidR="000E2289" w:rsidRDefault="000E2289" w:rsidP="000E2289">
      <w:pPr>
        <w:pStyle w:val="libNormal"/>
      </w:pPr>
      <w:r>
        <w:t>11. A onima koji vjeruju - Allah kao pouku navodi ženu faraonovu, kad je rekla: “Gospodaru moj, sagradi mi kod Sebe kuću u džennetu i spasi me od faraona i mučnja njegova, i izbavi me od naroda nepravednog!”</w:t>
      </w:r>
    </w:p>
    <w:p w:rsidR="000E2289" w:rsidRDefault="000E2289" w:rsidP="002050A8">
      <w:pPr>
        <w:pStyle w:val="libAie"/>
      </w:pPr>
      <w:r>
        <w:rPr>
          <w:rtl/>
        </w:rPr>
        <w:t>وَضَرَبَ اللَّهُ مَثَلًا لِّلَّذِينَ آمَنُوا اِمْرَأَةَ فِرْعَوْنَ إِذْ قَالَتْ رَبِّ ابْنِ لِي عِندَكَ بَيْتًا فِي الْجَنَّةِ وَنَجِّنِي مِن فِرْعَوْنَ وَعَمَلِهِ وَنَجِّنِي مِنَ الْقَوْمِ الظَّالِمِينَ</w:t>
      </w:r>
    </w:p>
    <w:p w:rsidR="000E2289" w:rsidRDefault="000E2289" w:rsidP="000E2289">
      <w:pPr>
        <w:pStyle w:val="libNormal"/>
      </w:pPr>
      <w:r>
        <w:t>12. Merjemu, kćer Imranovu, koja je nevinost svoju sačuvala, a Mi smo udahnuli u nju život i ona je u riječi Gospodara svoga i knjige Njegove vjerovala i od onih koji provode vrijeme u molitvi bila.</w:t>
      </w:r>
    </w:p>
    <w:p w:rsidR="000E2289" w:rsidRDefault="000E2289" w:rsidP="002050A8">
      <w:pPr>
        <w:pStyle w:val="libAie"/>
      </w:pPr>
      <w:r>
        <w:rPr>
          <w:rtl/>
        </w:rPr>
        <w:t>وَمَرْيَمَ ابْنَتَ عِمْرَانَ الَّتِي أَحْصَنَتْ فَرْجَهَا فَنَفَخْنَا فِيهِ مِن رُّوحِنَا وَصَدَّقَتْ بِكَلِمَاتِ رَبِّهَا وَكُتُبِهِ وَكَانَتْ مِنَ الْقَانِتِينَ</w:t>
      </w:r>
    </w:p>
    <w:p w:rsidR="00023048" w:rsidRDefault="00023048" w:rsidP="001014DA">
      <w:pPr>
        <w:pStyle w:val="libNormal"/>
      </w:pPr>
      <w:r>
        <w:br w:type="page"/>
      </w:r>
    </w:p>
    <w:p w:rsidR="000E2289" w:rsidRDefault="000E2289" w:rsidP="00023048">
      <w:pPr>
        <w:pStyle w:val="Heading1Center"/>
      </w:pPr>
      <w:bookmarkStart w:id="66" w:name="_Toc421530456"/>
      <w:r>
        <w:lastRenderedPageBreak/>
        <w:t>Al–Mulk (67) – Vlast</w:t>
      </w:r>
      <w:bookmarkEnd w:id="66"/>
    </w:p>
    <w:p w:rsidR="000E2289" w:rsidRDefault="000E2289" w:rsidP="001014DA">
      <w:pPr>
        <w:pStyle w:val="libCenter"/>
      </w:pPr>
      <w:r>
        <w:rPr>
          <w:rtl/>
        </w:rPr>
        <w:t>سورة الملك</w:t>
      </w:r>
    </w:p>
    <w:p w:rsidR="000E2289" w:rsidRDefault="000E2289" w:rsidP="00023048">
      <w:pPr>
        <w:pStyle w:val="libCenter"/>
      </w:pPr>
      <w:r>
        <w:t>Mekka - 30 ajeta</w:t>
      </w:r>
    </w:p>
    <w:p w:rsidR="000E2289" w:rsidRDefault="000E2289" w:rsidP="00023048">
      <w:pPr>
        <w:pStyle w:val="libCenter"/>
      </w:pPr>
      <w:r>
        <w:t>U ime Allaha, Milostivog, Samilosnog</w:t>
      </w:r>
    </w:p>
    <w:p w:rsidR="00696D5F" w:rsidRDefault="00696D5F" w:rsidP="00023048">
      <w:pPr>
        <w:pStyle w:val="libCenter"/>
      </w:pPr>
      <w:r>
        <w:rPr>
          <w:rFonts w:hint="cs"/>
          <w:rtl/>
        </w:rPr>
        <w:t>(</w:t>
      </w:r>
      <w:r w:rsidRPr="00A32034">
        <w:rPr>
          <w:rStyle w:val="libAieChar"/>
          <w:rtl/>
        </w:rPr>
        <w:t>بِسْمِ اللّهِ الرَّحْمـَنِ الرَّحِيمِ</w:t>
      </w:r>
      <w:r>
        <w:rPr>
          <w:rFonts w:hint="cs"/>
          <w:rtl/>
        </w:rPr>
        <w:t>)</w:t>
      </w:r>
    </w:p>
    <w:p w:rsidR="00023048" w:rsidRPr="00023048" w:rsidRDefault="00023048" w:rsidP="00023048">
      <w:pPr>
        <w:pStyle w:val="libNormal"/>
        <w:rPr>
          <w:rtl/>
        </w:rPr>
      </w:pPr>
    </w:p>
    <w:p w:rsidR="000E2289" w:rsidRDefault="000E2289" w:rsidP="000E2289">
      <w:pPr>
        <w:pStyle w:val="libNormal"/>
      </w:pPr>
      <w:r>
        <w:t>1. Uzvišen je Onaj u čijoj je ruci vlast - On sve može! -</w:t>
      </w:r>
    </w:p>
    <w:p w:rsidR="000E2289" w:rsidRDefault="000E2289" w:rsidP="002050A8">
      <w:pPr>
        <w:pStyle w:val="libAie"/>
      </w:pPr>
      <w:r>
        <w:rPr>
          <w:rtl/>
        </w:rPr>
        <w:t>تَبَارَكَ الَّذِي بِيَدِهِ الْمُلْكُ وَهُوَ عَلَى كُلِّ شَيْءٍ قَدِيرٌ</w:t>
      </w:r>
    </w:p>
    <w:p w:rsidR="000E2289" w:rsidRDefault="000E2289" w:rsidP="000E2289">
      <w:pPr>
        <w:pStyle w:val="libNormal"/>
      </w:pPr>
      <w:r>
        <w:t>2. Onaj koji je dao smrt i život da bi iskušao koji od vas će bolje postupati; - On je Silni, Onaj koji prašta -,</w:t>
      </w:r>
    </w:p>
    <w:p w:rsidR="000E2289" w:rsidRDefault="000E2289" w:rsidP="002050A8">
      <w:pPr>
        <w:pStyle w:val="libAie"/>
      </w:pPr>
      <w:r>
        <w:rPr>
          <w:rtl/>
        </w:rPr>
        <w:t>الَّذِي خَلَقَ الْمَوْتَ وَالْحَيَاةَ لِيَبْلُوَكُمْ أَيُّكُمْ أَحْسَنُ عَمَلًا وَهُوَ الْعَزِيزُ الْغَفُورُ</w:t>
      </w:r>
    </w:p>
    <w:p w:rsidR="000E2289" w:rsidRDefault="000E2289" w:rsidP="000E2289">
      <w:pPr>
        <w:pStyle w:val="libNormal"/>
      </w:pPr>
      <w:r>
        <w:t>3. Onaj koji je sedam nebesa jedna iznad drugih stvorio - ti u onome što Milostivi stvara ne vidiš nikakva nesklada, pa ponovo pogledaj vidiš li ikakav nedostatak,</w:t>
      </w:r>
    </w:p>
    <w:p w:rsidR="000E2289" w:rsidRDefault="000E2289" w:rsidP="002050A8">
      <w:pPr>
        <w:pStyle w:val="libAie"/>
      </w:pPr>
      <w:r>
        <w:rPr>
          <w:rtl/>
        </w:rPr>
        <w:t>الَّذِي خَلَقَ سَبْعَ سَمَاوَاتٍ طِبَاقًا مَّا تَرَى فِي خَلْقِ الرَّحْمَنِ مِن تَفَاوُتٍ فَارْجِعِ الْبَصَرَ هَلْ تَرَى مِن فُطُورٍ</w:t>
      </w:r>
    </w:p>
    <w:p w:rsidR="000E2289" w:rsidRDefault="000E2289" w:rsidP="000E2289">
      <w:pPr>
        <w:pStyle w:val="libNormal"/>
      </w:pPr>
      <w:r>
        <w:t>4. zatim ponovo više puta pogledaj, pogled će ti se vratiti klonuo i umoran.</w:t>
      </w:r>
    </w:p>
    <w:p w:rsidR="000E2289" w:rsidRDefault="000E2289" w:rsidP="002050A8">
      <w:pPr>
        <w:pStyle w:val="libAie"/>
      </w:pPr>
      <w:r>
        <w:rPr>
          <w:rtl/>
        </w:rPr>
        <w:t>ثُمَّ ارْجِعِ الْبَصَرَ كَرَّتَيْنِ يَنقَلِبْ إِلَيْكَ الْبَصَرُ خَاسِأً وَهُوَ حَسِيرٌ</w:t>
      </w:r>
    </w:p>
    <w:p w:rsidR="000E2289" w:rsidRDefault="000E2289" w:rsidP="000E2289">
      <w:pPr>
        <w:pStyle w:val="libNormal"/>
      </w:pPr>
      <w:r>
        <w:t>5. Mi smo vama najbliže nebo sjajnim zvijezdama ukrasili i učinili da vatra iz njih pogađa šejtane, za koje smo patnju u ognju pripremili.</w:t>
      </w:r>
    </w:p>
    <w:p w:rsidR="000E2289" w:rsidRDefault="000E2289" w:rsidP="002050A8">
      <w:pPr>
        <w:pStyle w:val="libAie"/>
      </w:pPr>
      <w:r>
        <w:rPr>
          <w:rtl/>
        </w:rPr>
        <w:t>وَلَقَدْ زَيَّنَّا السَّمَاء الدُّنْيَا بِمَصَابِيحَ وَجَعَلْنَاهَا رُجُومًا لِّلشَّيَاطِينِ وَأَعْتَدْنَا لَهُمْ عَذَابَ السَّعِيرِ</w:t>
      </w:r>
    </w:p>
    <w:p w:rsidR="000E2289" w:rsidRDefault="000E2289" w:rsidP="000E2289">
      <w:pPr>
        <w:pStyle w:val="libNormal"/>
      </w:pPr>
      <w:r>
        <w:t>6. A za one koji ne vjeruju u Gospodara svoga kazna je džehennem, užasno je ono boravište!</w:t>
      </w:r>
    </w:p>
    <w:p w:rsidR="000E2289" w:rsidRDefault="000E2289" w:rsidP="002050A8">
      <w:pPr>
        <w:pStyle w:val="libAie"/>
      </w:pPr>
      <w:r>
        <w:rPr>
          <w:rtl/>
        </w:rPr>
        <w:t>وَلِلَّذِينَ كَفَرُوا بِرَبِّهِمْ عَذَابُ جَهَنَّمَ وَبِئْسَ الْمَصِيرُ</w:t>
      </w:r>
    </w:p>
    <w:p w:rsidR="000E2289" w:rsidRDefault="000E2289" w:rsidP="000E2289">
      <w:pPr>
        <w:pStyle w:val="libNormal"/>
      </w:pPr>
      <w:r>
        <w:t>7. Kad budu u nj. bačeni, pucketanje njegovo će čuti, i on će ključati,</w:t>
      </w:r>
    </w:p>
    <w:p w:rsidR="000E2289" w:rsidRDefault="000E2289" w:rsidP="002050A8">
      <w:pPr>
        <w:pStyle w:val="libAie"/>
      </w:pPr>
      <w:r>
        <w:rPr>
          <w:rtl/>
        </w:rPr>
        <w:t>إِذَا أُلْقُوا فِيهَا سَمِعُوا لَهَا شَهِيقًا وَهِيَ تَفُورُ</w:t>
      </w:r>
    </w:p>
    <w:p w:rsidR="000E2289" w:rsidRDefault="000E2289" w:rsidP="000E2289">
      <w:pPr>
        <w:pStyle w:val="libNormal"/>
      </w:pPr>
      <w:r>
        <w:t>8. gotovo da se od bijesa raspadne. Kad god se koja gomila u nj baci, stračari u njemu će je upitati: “Zar nije niko dolazio da vas opominje?”</w:t>
      </w:r>
    </w:p>
    <w:p w:rsidR="000E2289" w:rsidRDefault="000E2289" w:rsidP="002050A8">
      <w:pPr>
        <w:pStyle w:val="libAie"/>
      </w:pPr>
      <w:r>
        <w:rPr>
          <w:rtl/>
        </w:rPr>
        <w:t>تَكَادُ تَمَيَّزُ مِنَ الْغَيْظِ كُلَّمَا أُلْقِيَ فِيهَا فَوْجٌ سَأَلَهُمْ خَزَنَتُهَا أَلَمْ يَأْتِكُمْ نَذِيرٌ</w:t>
      </w:r>
    </w:p>
    <w:p w:rsidR="000E2289" w:rsidRDefault="000E2289" w:rsidP="000E2289">
      <w:pPr>
        <w:pStyle w:val="libNormal"/>
      </w:pPr>
      <w:r>
        <w:t>9. “Jest, dolazio nam je onaj koji nas je opominjao”- odgovoriće -, “mi smo poricali i govorili: Allah nije objavio ništa, vi ste u velikoj zabludi!”</w:t>
      </w:r>
    </w:p>
    <w:p w:rsidR="000E2289" w:rsidRDefault="000E2289" w:rsidP="002050A8">
      <w:pPr>
        <w:pStyle w:val="libAie"/>
      </w:pPr>
      <w:r>
        <w:rPr>
          <w:rtl/>
        </w:rPr>
        <w:t>قَالُوا بَلَى قَدْ جَاءنَا نَذِيرٌ فَكَذَّبْنَا وَقُلْنَا مَا نَزَّلَ اللَّهُ مِن شَيْءٍ إِنْ أَنتُمْ إِلَّا فِي ضَلَالٍ كَبِيرٍ</w:t>
      </w:r>
    </w:p>
    <w:p w:rsidR="000E2289" w:rsidRDefault="000E2289" w:rsidP="000E2289">
      <w:pPr>
        <w:pStyle w:val="libNormal"/>
      </w:pPr>
      <w:r>
        <w:t>10. I reći će: “Da smo slušali ili razmišljali, ne bismo među stanovnicima džehennema bili!”</w:t>
      </w:r>
    </w:p>
    <w:p w:rsidR="000E2289" w:rsidRDefault="000E2289" w:rsidP="002050A8">
      <w:pPr>
        <w:pStyle w:val="libAie"/>
      </w:pPr>
      <w:r>
        <w:rPr>
          <w:rtl/>
        </w:rPr>
        <w:t>وَقَالُوا لَوْ كُنَّا نَسْمَعُ أَوْ نَعْقِلُ مَا كُنَّا فِي أَصْحَابِ السَّعِيرِ</w:t>
      </w:r>
    </w:p>
    <w:p w:rsidR="000E2289" w:rsidRDefault="000E2289" w:rsidP="000E2289">
      <w:pPr>
        <w:pStyle w:val="libNormal"/>
      </w:pPr>
      <w:r>
        <w:t>11. I oni će priznati da su bili navjernici - pa, stanovnici džehennama ognjenog daleko bili!”</w:t>
      </w:r>
    </w:p>
    <w:p w:rsidR="000E2289" w:rsidRDefault="000E2289" w:rsidP="002050A8">
      <w:pPr>
        <w:pStyle w:val="libAie"/>
      </w:pPr>
      <w:r>
        <w:rPr>
          <w:rtl/>
        </w:rPr>
        <w:t>فَاعْتَرَفُوا بِذَنبِهِمْ فَسُحْقًا لِّأَصْحَابِ السَّعِيرِ</w:t>
      </w:r>
    </w:p>
    <w:p w:rsidR="000E2289" w:rsidRDefault="000E2289" w:rsidP="000E2289">
      <w:pPr>
        <w:pStyle w:val="libNormal"/>
      </w:pPr>
      <w:r>
        <w:t>12. Onima koji se Gospodara svoga boje i kad ih niko ne vidi - oprost i nagrada velika!</w:t>
      </w:r>
    </w:p>
    <w:p w:rsidR="000E2289" w:rsidRDefault="000E2289" w:rsidP="002050A8">
      <w:pPr>
        <w:pStyle w:val="libAie"/>
      </w:pPr>
      <w:r>
        <w:rPr>
          <w:rtl/>
        </w:rPr>
        <w:lastRenderedPageBreak/>
        <w:t>إِنَّ الَّذِينَ يَخْشَوْنَ رَبَّهُم بِالْغَيْبِ لَهُم مَّغْفِرَةٌ وَأَجْرٌ كَبِيرٌ</w:t>
      </w:r>
    </w:p>
    <w:p w:rsidR="000E2289" w:rsidRDefault="000E2289" w:rsidP="000E2289">
      <w:pPr>
        <w:pStyle w:val="libNormal"/>
      </w:pPr>
      <w:r>
        <w:t>13. Govorili vi tiho ili glasno - pa, On sigurno zna svačije misli!</w:t>
      </w:r>
    </w:p>
    <w:p w:rsidR="000E2289" w:rsidRDefault="000E2289" w:rsidP="002050A8">
      <w:pPr>
        <w:pStyle w:val="libAie"/>
      </w:pPr>
      <w:r>
        <w:rPr>
          <w:rtl/>
        </w:rPr>
        <w:t>وَأَسِرُّوا قَوْلَكُمْ أَوِ اجْهَرُوا بِهِ إِنَّهُ عَلِيمٌ بِذَاتِ الصُّدُورِ</w:t>
      </w:r>
    </w:p>
    <w:p w:rsidR="000E2289" w:rsidRDefault="000E2289" w:rsidP="000E2289">
      <w:pPr>
        <w:pStyle w:val="libNormal"/>
      </w:pPr>
      <w:r>
        <w:t>14. A kako i ne bi znao Onaj koji stvara, Onaj koji sve potanko zna, koji je o svemu obaviješten.</w:t>
      </w:r>
    </w:p>
    <w:p w:rsidR="000E2289" w:rsidRDefault="000E2289" w:rsidP="002050A8">
      <w:pPr>
        <w:pStyle w:val="libAie"/>
      </w:pPr>
      <w:r>
        <w:rPr>
          <w:rtl/>
        </w:rPr>
        <w:t>أَلَا يَعْلَمُ مَنْ خَلَقَ وَهُوَ اللَّطِيفُ الْخَبِيرُ</w:t>
      </w:r>
    </w:p>
    <w:p w:rsidR="000E2289" w:rsidRDefault="000E2289" w:rsidP="000E2289">
      <w:pPr>
        <w:pStyle w:val="libNormal"/>
      </w:pPr>
      <w:r>
        <w:t>15. On vam je Zemlju pogodnom učinio, pa hodajte predjelima njezinim i hranite se onim što On daje, Njemu ćete poslije oživljenja odgovarati.</w:t>
      </w:r>
    </w:p>
    <w:p w:rsidR="000E2289" w:rsidRDefault="000E2289" w:rsidP="002050A8">
      <w:pPr>
        <w:pStyle w:val="libAie"/>
      </w:pPr>
      <w:r>
        <w:rPr>
          <w:rtl/>
        </w:rPr>
        <w:t>هُوَ الَّذِي جَعَلَ لَكُمُ الْأَرْضَ ذَلُولًا فَامْشُوا فِي مَنَاكِبِهَا وَكُلُوا مِن رِّزْقِهِ وَإِلَيْهِ النُّشُورُ</w:t>
      </w:r>
    </w:p>
    <w:p w:rsidR="000E2289" w:rsidRDefault="000E2289" w:rsidP="000E2289">
      <w:pPr>
        <w:pStyle w:val="libNormal"/>
      </w:pPr>
      <w:r>
        <w:t>16. Jeste li sigurni da Onaj koji nebesima vlada neće u zemlju utjerati, kad se ona počne iznenada tresti?</w:t>
      </w:r>
    </w:p>
    <w:p w:rsidR="000E2289" w:rsidRDefault="000E2289" w:rsidP="002050A8">
      <w:pPr>
        <w:pStyle w:val="libAie"/>
      </w:pPr>
      <w:r>
        <w:rPr>
          <w:rtl/>
        </w:rPr>
        <w:t>أَأَمِنتُم مَّن فِي السَّمَاء أَن يَخْسِفَ بِكُمُ الأَرْضَ فَإِذَا هِيَ تَمُورُ</w:t>
      </w:r>
    </w:p>
    <w:p w:rsidR="000E2289" w:rsidRDefault="000E2289" w:rsidP="000E2289">
      <w:pPr>
        <w:pStyle w:val="libNormal"/>
      </w:pPr>
      <w:r>
        <w:t>17. Ili, jeste li sigurni da Onaj koji nebesima vlada na vas neće vjetar s kamenjem poslati? Tada biste saznali kakva je prijetnja Moja</w:t>
      </w:r>
    </w:p>
    <w:p w:rsidR="000E2289" w:rsidRDefault="000E2289" w:rsidP="002050A8">
      <w:pPr>
        <w:pStyle w:val="libAie"/>
      </w:pPr>
      <w:r>
        <w:rPr>
          <w:rtl/>
        </w:rPr>
        <w:t>أَمْ أَمِنتُم مَّن فِي السَّمَاء أَن يُرْسِلَ عَلَيْكُمْ حَاصِبًا فَسَتَعْلَمُونَ كَيْفَ نَذِيرِ</w:t>
      </w:r>
    </w:p>
    <w:p w:rsidR="000E2289" w:rsidRDefault="000E2289" w:rsidP="000E2289">
      <w:pPr>
        <w:pStyle w:val="libNormal"/>
      </w:pPr>
      <w:r>
        <w:t>18. A poricali su i oni prije njih, pa kakva je samo bila kazna Moja!</w:t>
      </w:r>
    </w:p>
    <w:p w:rsidR="000E2289" w:rsidRDefault="000E2289" w:rsidP="002050A8">
      <w:pPr>
        <w:pStyle w:val="libAie"/>
      </w:pPr>
      <w:r>
        <w:rPr>
          <w:rtl/>
        </w:rPr>
        <w:t>وَلَقَدْ كَذَّبَ الَّذِينَ مِن قَبْلِهِمْ فَكَيْفَ كَانَ نَكِيرِ</w:t>
      </w:r>
    </w:p>
    <w:p w:rsidR="000E2289" w:rsidRDefault="000E2289" w:rsidP="000E2289">
      <w:pPr>
        <w:pStyle w:val="libNormal"/>
      </w:pPr>
      <w:r>
        <w:t>19. Zar oni ne vide ptice iznad sebe kako raširenih krila lete, a i skupljaju ih? Smo ih Milostivi drži; On zaista, sve dobro vidi.</w:t>
      </w:r>
    </w:p>
    <w:p w:rsidR="000E2289" w:rsidRDefault="000E2289" w:rsidP="002050A8">
      <w:pPr>
        <w:pStyle w:val="libAie"/>
      </w:pPr>
      <w:r>
        <w:rPr>
          <w:rtl/>
        </w:rPr>
        <w:t>أَوَلَمْ يَرَوْا إِلَى الطَّيْرِ فَوْقَهُمْ صَافَّاتٍ وَيَقْبِضْنَ مَا يُمْسِكُهُنَّ إِلَّا الرَّحْمَنُ إِنَّهُ بِكُلِّ شَيْءٍ بَصِيرٌ</w:t>
      </w:r>
    </w:p>
    <w:p w:rsidR="000E2289" w:rsidRDefault="000E2289" w:rsidP="000E2289">
      <w:pPr>
        <w:pStyle w:val="libNormal"/>
      </w:pPr>
      <w:r>
        <w:t>20. Ili ko je taj koji će biti vojska vaša i vama pomoći, osim Milostivog? - Nevjernici su samo obmanuti.</w:t>
      </w:r>
    </w:p>
    <w:p w:rsidR="000E2289" w:rsidRDefault="000E2289" w:rsidP="002050A8">
      <w:pPr>
        <w:pStyle w:val="libAie"/>
      </w:pPr>
      <w:r>
        <w:rPr>
          <w:rtl/>
        </w:rPr>
        <w:t>أَمَّنْ هَذَا الَّذِي هُوَ جُندٌ لَّكُمْ يَنصُرُكُم مِّن دُونِ الرَّحْمَنِ إِنِ الْكَافِرُونَ إِلَّا فِي غُرُورٍ</w:t>
      </w:r>
    </w:p>
    <w:p w:rsidR="000E2289" w:rsidRDefault="000E2289" w:rsidP="000E2289">
      <w:pPr>
        <w:pStyle w:val="libNormal"/>
      </w:pPr>
      <w:r>
        <w:t>21. Ili, ko je taj koji će vas nahraniti, ako On hranu Svoju uskrati? - Ali, oni su uporni u bahatosti i u bježanju od istine.</w:t>
      </w:r>
    </w:p>
    <w:p w:rsidR="000E2289" w:rsidRDefault="000E2289" w:rsidP="002050A8">
      <w:pPr>
        <w:pStyle w:val="libAie"/>
      </w:pPr>
      <w:r>
        <w:rPr>
          <w:rtl/>
        </w:rPr>
        <w:t>أَمَّنْ هَذَا الَّذِي يَرْزُقُكُمْ إِنْ أَمْسَكَ رِزْقَهُ بَل لَّجُّوا فِي عُتُوٍّ وَنُفُورٍ</w:t>
      </w:r>
    </w:p>
    <w:p w:rsidR="000E2289" w:rsidRDefault="000E2289" w:rsidP="000E2289">
      <w:pPr>
        <w:pStyle w:val="libNormal"/>
      </w:pPr>
      <w:r>
        <w:t>22. Da li je na ispravnijem putu onaj koji se idući spotiče ili onaj koji pravim putem uspravno ide?</w:t>
      </w:r>
    </w:p>
    <w:p w:rsidR="000E2289" w:rsidRDefault="000E2289" w:rsidP="002050A8">
      <w:pPr>
        <w:pStyle w:val="libAie"/>
      </w:pPr>
      <w:r>
        <w:rPr>
          <w:rtl/>
        </w:rPr>
        <w:t>أَفَمَن يَمْشِي مُكِبًّا عَلَى وَجْهِهِ أَهْدَى أَمَّن يَمْشِي سَوِيًّا عَلَى صِرَاطٍ مُّسْتَقِيمٍ</w:t>
      </w:r>
    </w:p>
    <w:p w:rsidR="000E2289" w:rsidRDefault="000E2289" w:rsidP="000E2289">
      <w:pPr>
        <w:pStyle w:val="libNormal"/>
      </w:pPr>
      <w:r>
        <w:t>23. Reci: “On sve stvara i daje vam sluh i vid i pameti, a vi se malo zahvaljujete!”</w:t>
      </w:r>
    </w:p>
    <w:p w:rsidR="000E2289" w:rsidRDefault="000E2289" w:rsidP="002050A8">
      <w:pPr>
        <w:pStyle w:val="libAie"/>
      </w:pPr>
      <w:r>
        <w:rPr>
          <w:rtl/>
        </w:rPr>
        <w:t>قُلْ هُوَ الَّذِي أَنشَأَكُمْ وَجَعَلَ لَكُمُ السَّمْعَ وَالْأَبْصَارَ وَالْأَفْئِدَةَ قَلِيلًا مَّا تَشْكُرُونَ</w:t>
      </w:r>
    </w:p>
    <w:p w:rsidR="000E2289" w:rsidRDefault="000E2289" w:rsidP="000E2289">
      <w:pPr>
        <w:pStyle w:val="libNormal"/>
      </w:pPr>
      <w:r>
        <w:t>24. Reci: “On vas je po Zemlji razasuo i pred Njim ćete se sakupiti.”</w:t>
      </w:r>
    </w:p>
    <w:p w:rsidR="000E2289" w:rsidRDefault="000E2289" w:rsidP="002050A8">
      <w:pPr>
        <w:pStyle w:val="libAie"/>
      </w:pPr>
      <w:r>
        <w:rPr>
          <w:rtl/>
        </w:rPr>
        <w:t>قُلْ هُوَ الَّذِي ذَرَأَكُمْ فِي الْأَرْضِ وَإِلَيْهِ تُحْشَرُونَ</w:t>
      </w:r>
    </w:p>
    <w:p w:rsidR="000E2289" w:rsidRDefault="000E2289" w:rsidP="000E2289">
      <w:pPr>
        <w:pStyle w:val="libNormal"/>
      </w:pPr>
      <w:r>
        <w:t>25. A oni govore: Kad će već jednom ta prijetnja, ako istinu govorite?!”</w:t>
      </w:r>
    </w:p>
    <w:p w:rsidR="000E2289" w:rsidRDefault="000E2289" w:rsidP="002050A8">
      <w:pPr>
        <w:pStyle w:val="libAie"/>
      </w:pPr>
      <w:r>
        <w:rPr>
          <w:rtl/>
        </w:rPr>
        <w:t>وَيَقُولُونَ مَتَى هَذَا الْوَعْدُ إِن كُنتُمْ صَادِقِينَ</w:t>
      </w:r>
    </w:p>
    <w:p w:rsidR="000E2289" w:rsidRDefault="000E2289" w:rsidP="000E2289">
      <w:pPr>
        <w:pStyle w:val="libNormal"/>
      </w:pPr>
      <w:r>
        <w:t>26. Reci: “Sam Allah zna! A ja sam dužan samo da javno opominjem.”</w:t>
      </w:r>
    </w:p>
    <w:p w:rsidR="000E2289" w:rsidRDefault="000E2289" w:rsidP="002050A8">
      <w:pPr>
        <w:pStyle w:val="libAie"/>
      </w:pPr>
      <w:r>
        <w:rPr>
          <w:rtl/>
        </w:rPr>
        <w:t>قُلْ إِنَّمَا الْعِلْمُ عِندَ اللَّهِ وَإِنَّمَا أَنَا نَذِيرٌ مُّبِينٌ</w:t>
      </w:r>
    </w:p>
    <w:p w:rsidR="000E2289" w:rsidRDefault="000E2289" w:rsidP="000E2289">
      <w:pPr>
        <w:pStyle w:val="libNormal"/>
      </w:pPr>
      <w:r>
        <w:t>27. Kad je izbliza ugledaju, jad će prekriti lica onih koji nisu vjerovali i biće rečeno: “Evo ovo je ono što ste požurivali!”</w:t>
      </w:r>
    </w:p>
    <w:p w:rsidR="000E2289" w:rsidRDefault="000E2289" w:rsidP="002050A8">
      <w:pPr>
        <w:pStyle w:val="libAie"/>
      </w:pPr>
      <w:r>
        <w:rPr>
          <w:rtl/>
        </w:rPr>
        <w:t>فَلَمَّا رَأَوْهُ زُلْفَةً سِيئَتْ وُجُوهُ الَّذِينَ كَفَرُوا وَقِيلَ هَذَا الَّذِي كُنتُم بِهِ تَدَّعُونَ</w:t>
      </w:r>
    </w:p>
    <w:p w:rsidR="000E2289" w:rsidRDefault="000E2289" w:rsidP="000E2289">
      <w:pPr>
        <w:pStyle w:val="libNormal"/>
      </w:pPr>
      <w:r>
        <w:lastRenderedPageBreak/>
        <w:t>28. Reci: “Kažite vi meni: ako Allah pošalje smrt meni i onima koji su sa mnom, ili ako nam se smiluje, ko će nevjernike od neizdržljive patnje zaštiti?”</w:t>
      </w:r>
    </w:p>
    <w:p w:rsidR="000E2289" w:rsidRDefault="000E2289" w:rsidP="002050A8">
      <w:pPr>
        <w:pStyle w:val="libAie"/>
      </w:pPr>
      <w:r>
        <w:rPr>
          <w:rtl/>
        </w:rPr>
        <w:t>قُلْ أَرَأَيْتُمْ إِنْ أَهْلَكَنِيَ اللَّهُ وَمَن مَّعِيَ أَوْ رَحِمَنَا فَمَن يُجِيرُ الْكَافِرِينَ مِنْ عَذَابٍ أَلِيمٍ</w:t>
      </w:r>
    </w:p>
    <w:p w:rsidR="000E2289" w:rsidRDefault="000E2289" w:rsidP="000E2289">
      <w:pPr>
        <w:pStyle w:val="libNormal"/>
      </w:pPr>
      <w:r>
        <w:t>29. Reci: “On je Milostivi, u Njega vjerujemo i na Njega se oslanjamo, a vi ćete sigurno saznati ko je u očitoj zabludi.”</w:t>
      </w:r>
    </w:p>
    <w:p w:rsidR="000E2289" w:rsidRDefault="000E2289" w:rsidP="002050A8">
      <w:pPr>
        <w:pStyle w:val="libAie"/>
      </w:pPr>
      <w:r>
        <w:rPr>
          <w:rtl/>
        </w:rPr>
        <w:t>قُلْ هُوَ الرَّحْمَنُ آمَنَّا بِهِ وَعَلَيْهِ تَوَكَّلْنَا فَسَتَعْلَمُونَ مَنْ هُوَ فِي ضَلَالٍ مُّبِينٍ</w:t>
      </w:r>
    </w:p>
    <w:p w:rsidR="000E2289" w:rsidRDefault="000E2289" w:rsidP="000E2289">
      <w:pPr>
        <w:pStyle w:val="libNormal"/>
      </w:pPr>
      <w:r>
        <w:t>30. Reci: “Šta mislite, ako vam vode presuše - ko će vam tekuću vodu dati?”</w:t>
      </w:r>
    </w:p>
    <w:p w:rsidR="000E2289" w:rsidRDefault="000E2289" w:rsidP="002050A8">
      <w:pPr>
        <w:pStyle w:val="libAie"/>
      </w:pPr>
      <w:r>
        <w:rPr>
          <w:rtl/>
        </w:rPr>
        <w:t>قُلْ أَرَأَيْتُمْ إِنْ أَصْبَحَ مَاؤُكُمْ غَوْرًا فَمَن يَأْتِيكُم بِمَاء مَّعِينٍ</w:t>
      </w:r>
    </w:p>
    <w:p w:rsidR="00023048" w:rsidRDefault="00023048" w:rsidP="001014DA">
      <w:pPr>
        <w:pStyle w:val="libNormal"/>
      </w:pPr>
      <w:r>
        <w:br w:type="page"/>
      </w:r>
    </w:p>
    <w:p w:rsidR="000E2289" w:rsidRDefault="000E2289" w:rsidP="003E500B">
      <w:pPr>
        <w:pStyle w:val="libCenter"/>
      </w:pPr>
    </w:p>
    <w:p w:rsidR="000E2289" w:rsidRDefault="000E2289" w:rsidP="003E500B">
      <w:pPr>
        <w:pStyle w:val="Heading1Center"/>
      </w:pPr>
      <w:bookmarkStart w:id="67" w:name="_Toc421530457"/>
      <w:r>
        <w:t>Al–Qalam (68) – Kalem</w:t>
      </w:r>
      <w:bookmarkEnd w:id="67"/>
    </w:p>
    <w:p w:rsidR="000E2289" w:rsidRDefault="000E2289" w:rsidP="001014DA">
      <w:pPr>
        <w:pStyle w:val="libCenter"/>
      </w:pPr>
      <w:r>
        <w:rPr>
          <w:rtl/>
        </w:rPr>
        <w:t>سورة القلم</w:t>
      </w:r>
    </w:p>
    <w:p w:rsidR="000E2289" w:rsidRDefault="000E2289" w:rsidP="003E500B">
      <w:pPr>
        <w:pStyle w:val="libCenter"/>
      </w:pPr>
      <w:r>
        <w:t>Mekka - 52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Nun. Tako Mi kalema i onoga što oni pišu,</w:t>
      </w:r>
    </w:p>
    <w:p w:rsidR="000E2289" w:rsidRDefault="000E2289" w:rsidP="002050A8">
      <w:pPr>
        <w:pStyle w:val="libAie"/>
      </w:pPr>
      <w:r>
        <w:rPr>
          <w:rtl/>
        </w:rPr>
        <w:t>ن وَالْقَلَمِ وَمَا يَسْطُرُونَ</w:t>
      </w:r>
    </w:p>
    <w:p w:rsidR="000E2289" w:rsidRDefault="000E2289" w:rsidP="000E2289">
      <w:pPr>
        <w:pStyle w:val="libNormal"/>
      </w:pPr>
      <w:r>
        <w:t>2. ti nisi, milošću Gospodara svoga, lud;</w:t>
      </w:r>
    </w:p>
    <w:p w:rsidR="000E2289" w:rsidRDefault="000E2289" w:rsidP="002050A8">
      <w:pPr>
        <w:pStyle w:val="libAie"/>
      </w:pPr>
      <w:r>
        <w:rPr>
          <w:rtl/>
        </w:rPr>
        <w:t>مَا أَنتَ بِنِعْمَةِ رَبِّكَ بِمَجْنُونٍ</w:t>
      </w:r>
    </w:p>
    <w:p w:rsidR="000E2289" w:rsidRDefault="000E2289" w:rsidP="000E2289">
      <w:pPr>
        <w:pStyle w:val="libNormal"/>
      </w:pPr>
      <w:r>
        <w:t>3. ti ćeš sigurno nagradu neprekidnu dobiti</w:t>
      </w:r>
    </w:p>
    <w:p w:rsidR="000E2289" w:rsidRDefault="000E2289" w:rsidP="002050A8">
      <w:pPr>
        <w:pStyle w:val="libAie"/>
      </w:pPr>
      <w:r>
        <w:rPr>
          <w:rtl/>
        </w:rPr>
        <w:t>وَإِنَّ لَكَ لَأَجْرًا غَيْرَ مَمْنُونٍ</w:t>
      </w:r>
    </w:p>
    <w:p w:rsidR="000E2289" w:rsidRDefault="000E2289" w:rsidP="000E2289">
      <w:pPr>
        <w:pStyle w:val="libNormal"/>
      </w:pPr>
      <w:r>
        <w:t>4. jer ti si, zaista najljepše ćudi</w:t>
      </w:r>
    </w:p>
    <w:p w:rsidR="000E2289" w:rsidRDefault="000E2289" w:rsidP="002050A8">
      <w:pPr>
        <w:pStyle w:val="libAie"/>
      </w:pPr>
      <w:r>
        <w:rPr>
          <w:rtl/>
        </w:rPr>
        <w:t>وَإِنَّكَ لَعَلى خُلُقٍ عَظِيمٍ</w:t>
      </w:r>
    </w:p>
    <w:p w:rsidR="000E2289" w:rsidRDefault="000E2289" w:rsidP="000E2289">
      <w:pPr>
        <w:pStyle w:val="libNormal"/>
      </w:pPr>
      <w:r>
        <w:t>5. i ti ćeš vidjeti, a i oni će vidjeti,</w:t>
      </w:r>
    </w:p>
    <w:p w:rsidR="000E2289" w:rsidRDefault="000E2289" w:rsidP="002050A8">
      <w:pPr>
        <w:pStyle w:val="libAie"/>
      </w:pPr>
      <w:r>
        <w:rPr>
          <w:rtl/>
        </w:rPr>
        <w:t>فَسَتُبْصِرُ وَيُبْصِرُونَ</w:t>
      </w:r>
    </w:p>
    <w:p w:rsidR="000E2289" w:rsidRDefault="000E2289" w:rsidP="000E2289">
      <w:pPr>
        <w:pStyle w:val="libNormal"/>
      </w:pPr>
      <w:r>
        <w:t>6. ko je od vas lud.</w:t>
      </w:r>
    </w:p>
    <w:p w:rsidR="000E2289" w:rsidRDefault="000E2289" w:rsidP="002050A8">
      <w:pPr>
        <w:pStyle w:val="libAie"/>
      </w:pPr>
      <w:r>
        <w:rPr>
          <w:rtl/>
        </w:rPr>
        <w:t>بِأَييِّكُمُ الْمَفْتُونُ</w:t>
      </w:r>
    </w:p>
    <w:p w:rsidR="000E2289" w:rsidRDefault="000E2289" w:rsidP="000E2289">
      <w:pPr>
        <w:pStyle w:val="libNormal"/>
      </w:pPr>
      <w:r>
        <w:t>7. Gospodar tvoj dobro zna onoga koji je s puta Njegova skrenio i on dobro zna one koji su na pravom putu,</w:t>
      </w:r>
    </w:p>
    <w:p w:rsidR="000E2289" w:rsidRDefault="000E2289" w:rsidP="002050A8">
      <w:pPr>
        <w:pStyle w:val="libAie"/>
      </w:pPr>
      <w:r>
        <w:rPr>
          <w:rtl/>
        </w:rPr>
        <w:t>إِنَّ رَبَّكَ هُوَ أَعْلَمُ بِمَن ضَلَّ عَن سَبِيلِهِ وَهُوَ أَعْلَمُ بِالْمُهْتَدِينَ</w:t>
      </w:r>
    </w:p>
    <w:p w:rsidR="000E2289" w:rsidRDefault="000E2289" w:rsidP="000E2289">
      <w:pPr>
        <w:pStyle w:val="libNormal"/>
      </w:pPr>
      <w:r>
        <w:t xml:space="preserve">8. zato ne slušaj one koji neće da vjeruju, - </w:t>
      </w:r>
    </w:p>
    <w:p w:rsidR="000E2289" w:rsidRDefault="000E2289" w:rsidP="002050A8">
      <w:pPr>
        <w:pStyle w:val="libAie"/>
      </w:pPr>
      <w:r>
        <w:rPr>
          <w:rtl/>
        </w:rPr>
        <w:t>فَلَا تُطِعِ الْمُكَذِّبِينَ</w:t>
      </w:r>
    </w:p>
    <w:p w:rsidR="000E2289" w:rsidRDefault="000E2289" w:rsidP="000E2289">
      <w:pPr>
        <w:pStyle w:val="libNormal"/>
      </w:pPr>
      <w:r>
        <w:t>9. oni bi jedva dočekali da ti popustiš, pa bi i oni popustili -,</w:t>
      </w:r>
    </w:p>
    <w:p w:rsidR="000E2289" w:rsidRDefault="000E2289" w:rsidP="002050A8">
      <w:pPr>
        <w:pStyle w:val="libAie"/>
      </w:pPr>
      <w:r>
        <w:rPr>
          <w:rtl/>
        </w:rPr>
        <w:t>وَدُّوا لَوْ تُدْهِنُ فَيُدْهِنُونَ</w:t>
      </w:r>
    </w:p>
    <w:p w:rsidR="000E2289" w:rsidRDefault="000E2289" w:rsidP="000E2289">
      <w:pPr>
        <w:pStyle w:val="libNormal"/>
      </w:pPr>
      <w:r>
        <w:t>10. i ne slušaj nijednog krivokletnika, prezrena,</w:t>
      </w:r>
    </w:p>
    <w:p w:rsidR="000E2289" w:rsidRDefault="000E2289" w:rsidP="002050A8">
      <w:pPr>
        <w:pStyle w:val="libAie"/>
      </w:pPr>
      <w:r>
        <w:rPr>
          <w:rtl/>
        </w:rPr>
        <w:t>وَلَا تُطِعْ كُلَّ حَلَّافٍ مَّهِينٍ</w:t>
      </w:r>
    </w:p>
    <w:p w:rsidR="000E2289" w:rsidRDefault="000E2289" w:rsidP="000E2289">
      <w:pPr>
        <w:pStyle w:val="libNormal"/>
      </w:pPr>
      <w:r>
        <w:t>11. klevetnika, onoga koji tuđe riječi prenosi,</w:t>
      </w:r>
    </w:p>
    <w:p w:rsidR="000E2289" w:rsidRDefault="000E2289" w:rsidP="002050A8">
      <w:pPr>
        <w:pStyle w:val="libAie"/>
      </w:pPr>
      <w:r>
        <w:rPr>
          <w:rtl/>
        </w:rPr>
        <w:t>هَمَّازٍ مَّشَّاء بِنَمِيمٍ</w:t>
      </w:r>
    </w:p>
    <w:p w:rsidR="000E2289" w:rsidRDefault="000E2289" w:rsidP="000E2289">
      <w:pPr>
        <w:pStyle w:val="libNormal"/>
      </w:pPr>
      <w:r>
        <w:t>12. škrtaca, nasilnika, velikog grešnika,</w:t>
      </w:r>
    </w:p>
    <w:p w:rsidR="000E2289" w:rsidRDefault="000E2289" w:rsidP="002050A8">
      <w:pPr>
        <w:pStyle w:val="libAie"/>
      </w:pPr>
      <w:r>
        <w:rPr>
          <w:rtl/>
        </w:rPr>
        <w:t>مَنَّاعٍ لِّلْخَيْرِ مُعْتَدٍ أَثِيمٍ</w:t>
      </w:r>
    </w:p>
    <w:p w:rsidR="000E2289" w:rsidRDefault="000E2289" w:rsidP="000E2289">
      <w:pPr>
        <w:pStyle w:val="libNormal"/>
      </w:pPr>
      <w:r>
        <w:t>13. surova i, osim toga, u tuđe pleme uljeza, -</w:t>
      </w:r>
    </w:p>
    <w:p w:rsidR="000E2289" w:rsidRDefault="000E2289" w:rsidP="002050A8">
      <w:pPr>
        <w:pStyle w:val="libAie"/>
      </w:pPr>
      <w:r>
        <w:rPr>
          <w:rtl/>
        </w:rPr>
        <w:t>عُتُلٍّ بَعْدَ ذَلِكَ زَنِيمٍ</w:t>
      </w:r>
    </w:p>
    <w:p w:rsidR="000E2289" w:rsidRDefault="000E2289" w:rsidP="000E2289">
      <w:pPr>
        <w:pStyle w:val="libNormal"/>
      </w:pPr>
      <w:r>
        <w:t>14. samo zato što je bogat i što ima mnogo sinova -,</w:t>
      </w:r>
    </w:p>
    <w:p w:rsidR="000E2289" w:rsidRDefault="000E2289" w:rsidP="002050A8">
      <w:pPr>
        <w:pStyle w:val="libAie"/>
      </w:pPr>
      <w:r>
        <w:rPr>
          <w:rtl/>
        </w:rPr>
        <w:t>أَن كَانَ ذَا مَالٍ وَبَنِينَ</w:t>
      </w:r>
    </w:p>
    <w:p w:rsidR="000E2289" w:rsidRDefault="000E2289" w:rsidP="000E2289">
      <w:pPr>
        <w:pStyle w:val="libNormal"/>
      </w:pPr>
      <w:r>
        <w:t>15. koji govori, kad mu se ajeti Naši kazuju: “To su samo naroda drevnih priče!”</w:t>
      </w:r>
    </w:p>
    <w:p w:rsidR="000E2289" w:rsidRDefault="000E2289" w:rsidP="002050A8">
      <w:pPr>
        <w:pStyle w:val="libAie"/>
      </w:pPr>
      <w:r>
        <w:rPr>
          <w:rtl/>
        </w:rPr>
        <w:lastRenderedPageBreak/>
        <w:t>إِذَا تُتْلَى عَلَيْهِ آيَاتُنَا قَالَ أَسَاطِيرُ الْأَوَّلِينَ</w:t>
      </w:r>
    </w:p>
    <w:p w:rsidR="000E2289" w:rsidRDefault="000E2289" w:rsidP="000E2289">
      <w:pPr>
        <w:pStyle w:val="libNormal"/>
      </w:pPr>
      <w:r>
        <w:t>16. Na nos ćemo Mi njemu biljeg utisnuti!</w:t>
      </w:r>
    </w:p>
    <w:p w:rsidR="000E2289" w:rsidRDefault="000E2289" w:rsidP="002050A8">
      <w:pPr>
        <w:pStyle w:val="libAie"/>
      </w:pPr>
      <w:r>
        <w:rPr>
          <w:rtl/>
        </w:rPr>
        <w:t>سَنَسِمُهُ عَلَى الْخُرْطُومِ</w:t>
      </w:r>
    </w:p>
    <w:p w:rsidR="000E2289" w:rsidRDefault="000E2289" w:rsidP="000E2289">
      <w:pPr>
        <w:pStyle w:val="libNormal"/>
      </w:pPr>
      <w:r>
        <w:t>17. Mi smo ih na kušnju stavili, kao što smo vlasnike jedne bašče na kušnju stavili kad su se zakleli da će je sigurno rano izjutra obrati</w:t>
      </w:r>
    </w:p>
    <w:p w:rsidR="000E2289" w:rsidRDefault="000E2289" w:rsidP="002050A8">
      <w:pPr>
        <w:pStyle w:val="libAie"/>
      </w:pPr>
      <w:r>
        <w:rPr>
          <w:rtl/>
        </w:rPr>
        <w:t>إِنَّا بَلَوْنَاهُمْ كَمَا بَلَوْنَا أَصْحَابَ الْجَنَّةِ إِذْ أَقْسَمُوا لَيَصْرِمُنَّهَا مُصْبِحِينَ</w:t>
      </w:r>
    </w:p>
    <w:p w:rsidR="000E2289" w:rsidRDefault="000E2289" w:rsidP="000E2289">
      <w:pPr>
        <w:pStyle w:val="libNormal"/>
      </w:pPr>
      <w:r>
        <w:t>18. a nisu rekli: “Ako Bog da!”</w:t>
      </w:r>
    </w:p>
    <w:p w:rsidR="000E2289" w:rsidRDefault="000E2289" w:rsidP="002050A8">
      <w:pPr>
        <w:pStyle w:val="libAie"/>
      </w:pPr>
      <w:r>
        <w:rPr>
          <w:rtl/>
        </w:rPr>
        <w:t>وَلَا يَسْتَثْنُونَ</w:t>
      </w:r>
    </w:p>
    <w:p w:rsidR="000E2289" w:rsidRDefault="000E2289" w:rsidP="000E2289">
      <w:pPr>
        <w:pStyle w:val="libNormal"/>
      </w:pPr>
      <w:r>
        <w:t>19. I dok su oni spavali, nju od Gospodara tvoga zadesi nesreća</w:t>
      </w:r>
    </w:p>
    <w:p w:rsidR="000E2289" w:rsidRDefault="000E2289" w:rsidP="002050A8">
      <w:pPr>
        <w:pStyle w:val="libAie"/>
      </w:pPr>
      <w:r>
        <w:rPr>
          <w:rtl/>
        </w:rPr>
        <w:t>فَطَافَ عَلَيْهَا طَائِفٌ مِّن رَّبِّكَ وَهُمْ نَائِمُونَ</w:t>
      </w:r>
    </w:p>
    <w:p w:rsidR="000E2289" w:rsidRDefault="000E2289" w:rsidP="000E2289">
      <w:pPr>
        <w:pStyle w:val="libNormal"/>
      </w:pPr>
      <w:r>
        <w:t>20. i ona osvanu opustošena.</w:t>
      </w:r>
    </w:p>
    <w:p w:rsidR="000E2289" w:rsidRDefault="000E2289" w:rsidP="002050A8">
      <w:pPr>
        <w:pStyle w:val="libAie"/>
      </w:pPr>
      <w:r>
        <w:rPr>
          <w:rtl/>
        </w:rPr>
        <w:t>فَأَصْبَحَتْ كَالصَّرِيمِ</w:t>
      </w:r>
    </w:p>
    <w:p w:rsidR="000E2289" w:rsidRDefault="000E2289" w:rsidP="000E2289">
      <w:pPr>
        <w:pStyle w:val="libNormal"/>
      </w:pPr>
      <w:r>
        <w:t>21. A u zoru oni su jedne druge dozivali:</w:t>
      </w:r>
    </w:p>
    <w:p w:rsidR="000E2289" w:rsidRDefault="000E2289" w:rsidP="002050A8">
      <w:pPr>
        <w:pStyle w:val="libAie"/>
      </w:pPr>
      <w:r>
        <w:rPr>
          <w:rtl/>
        </w:rPr>
        <w:t>فَتَنَادَوا مُصْبِحِينَ</w:t>
      </w:r>
    </w:p>
    <w:p w:rsidR="000E2289" w:rsidRDefault="000E2289" w:rsidP="000E2289">
      <w:pPr>
        <w:pStyle w:val="libNormal"/>
      </w:pPr>
      <w:r>
        <w:t>22. “Poranite u bašču svoju ako je mislite obrati!”</w:t>
      </w:r>
    </w:p>
    <w:p w:rsidR="000E2289" w:rsidRDefault="000E2289" w:rsidP="002050A8">
      <w:pPr>
        <w:pStyle w:val="libAie"/>
      </w:pPr>
      <w:r>
        <w:rPr>
          <w:rtl/>
        </w:rPr>
        <w:t>أَنِ اغْدُوا عَلَى حَرْثِكُمْ إِن كُنتُمْ صَارِمِينَ</w:t>
      </w:r>
    </w:p>
    <w:p w:rsidR="000E2289" w:rsidRDefault="000E2289" w:rsidP="000E2289">
      <w:pPr>
        <w:pStyle w:val="libNormal"/>
      </w:pPr>
      <w:r>
        <w:t>23. I oni krenuše tiho razgovarajući:</w:t>
      </w:r>
    </w:p>
    <w:p w:rsidR="000E2289" w:rsidRDefault="000E2289" w:rsidP="002050A8">
      <w:pPr>
        <w:pStyle w:val="libAie"/>
      </w:pPr>
      <w:r>
        <w:rPr>
          <w:rtl/>
        </w:rPr>
        <w:t>فَانطَلَقُوا وَهُمْ يَتَخَافَتُونَ</w:t>
      </w:r>
    </w:p>
    <w:p w:rsidR="000E2289" w:rsidRDefault="000E2289" w:rsidP="000E2289">
      <w:pPr>
        <w:pStyle w:val="libNormal"/>
      </w:pPr>
      <w:r>
        <w:t>24. “Neka vam danas u nju nikako ni jedan siromah ne ulazi!”</w:t>
      </w:r>
    </w:p>
    <w:p w:rsidR="000E2289" w:rsidRDefault="000E2289" w:rsidP="002050A8">
      <w:pPr>
        <w:pStyle w:val="libAie"/>
      </w:pPr>
      <w:r>
        <w:rPr>
          <w:rtl/>
        </w:rPr>
        <w:t>أَن لَّا يَدْخُلَنَّهَا الْيَوْمَ عَلَيْكُم مِّسْكِينٌ</w:t>
      </w:r>
    </w:p>
    <w:p w:rsidR="000E2289" w:rsidRDefault="000E2289" w:rsidP="000E2289">
      <w:pPr>
        <w:pStyle w:val="libNormal"/>
      </w:pPr>
      <w:r>
        <w:t>25. I oni poraniše uvjereni da će moći to provesti,</w:t>
      </w:r>
    </w:p>
    <w:p w:rsidR="000E2289" w:rsidRDefault="000E2289" w:rsidP="002050A8">
      <w:pPr>
        <w:pStyle w:val="libAie"/>
      </w:pPr>
      <w:r>
        <w:rPr>
          <w:rtl/>
        </w:rPr>
        <w:t>وَغَدَوْا عَلَى حَرْدٍ قَادِرِينَ</w:t>
      </w:r>
    </w:p>
    <w:p w:rsidR="000E2289" w:rsidRDefault="000E2289" w:rsidP="000E2289">
      <w:pPr>
        <w:pStyle w:val="libNormal"/>
      </w:pPr>
      <w:r>
        <w:t>26. a kad je ugledaše, povikaše: “Mi smo zalutali;</w:t>
      </w:r>
    </w:p>
    <w:p w:rsidR="000E2289" w:rsidRDefault="000E2289" w:rsidP="002050A8">
      <w:pPr>
        <w:pStyle w:val="libAie"/>
      </w:pPr>
      <w:r>
        <w:rPr>
          <w:rtl/>
        </w:rPr>
        <w:t>فَلَمَّا رَأَوْهَا قَالُوا إِنَّا لَضَالُّونَ</w:t>
      </w:r>
    </w:p>
    <w:p w:rsidR="000E2289" w:rsidRDefault="000E2289" w:rsidP="000E2289">
      <w:pPr>
        <w:pStyle w:val="libNormal"/>
      </w:pPr>
      <w:r>
        <w:t>27. ali ne, ne, - svega smo lišeni!”</w:t>
      </w:r>
    </w:p>
    <w:p w:rsidR="000E2289" w:rsidRDefault="000E2289" w:rsidP="002050A8">
      <w:pPr>
        <w:pStyle w:val="libAie"/>
      </w:pPr>
      <w:r>
        <w:rPr>
          <w:rtl/>
        </w:rPr>
        <w:t>بَلْ نَحْنُ مَحْرُومُونَ</w:t>
      </w:r>
    </w:p>
    <w:p w:rsidR="000E2289" w:rsidRDefault="000E2289" w:rsidP="000E2289">
      <w:pPr>
        <w:pStyle w:val="libNormal"/>
      </w:pPr>
      <w:r>
        <w:t>28. Ponajbolji između njih reče: “Nisam li vam ja govoro da je trebalo na Allaha misliti!:</w:t>
      </w:r>
    </w:p>
    <w:p w:rsidR="000E2289" w:rsidRDefault="000E2289" w:rsidP="002050A8">
      <w:pPr>
        <w:pStyle w:val="libAie"/>
      </w:pPr>
      <w:r>
        <w:rPr>
          <w:rtl/>
        </w:rPr>
        <w:t>قَالَ أَوْسَطُهُمْ أَلَمْ أَقُل لَّكُمْ لَوْلَا تُسَبِّحُونَ</w:t>
      </w:r>
    </w:p>
    <w:p w:rsidR="000E2289" w:rsidRDefault="000E2289" w:rsidP="000E2289">
      <w:pPr>
        <w:pStyle w:val="libNormal"/>
      </w:pPr>
      <w:r>
        <w:t>29. “Hvaljen neka je Gospodar naš!” -, “mi smo, uistinu, nepravedni bili!”</w:t>
      </w:r>
    </w:p>
    <w:p w:rsidR="000E2289" w:rsidRDefault="000E2289" w:rsidP="002050A8">
      <w:pPr>
        <w:pStyle w:val="libAie"/>
      </w:pPr>
      <w:r>
        <w:rPr>
          <w:rtl/>
        </w:rPr>
        <w:t>قَالُوا سُبْحَانَ رَبِّنَا إِنَّا كُنَّا ظَالِمِينَ</w:t>
      </w:r>
    </w:p>
    <w:p w:rsidR="000E2289" w:rsidRDefault="000E2289" w:rsidP="000E2289">
      <w:pPr>
        <w:pStyle w:val="libNormal"/>
      </w:pPr>
      <w:r>
        <w:t>30. I onda počeše jedni druge koriti.</w:t>
      </w:r>
    </w:p>
    <w:p w:rsidR="000E2289" w:rsidRDefault="000E2289" w:rsidP="002050A8">
      <w:pPr>
        <w:pStyle w:val="libAie"/>
      </w:pPr>
      <w:r>
        <w:rPr>
          <w:rtl/>
        </w:rPr>
        <w:t>فَأَقْبَلَ بَعْضُهُمْ عَلَى بَعْضٍ يَتَلَاوَمُونَ</w:t>
      </w:r>
    </w:p>
    <w:p w:rsidR="000E2289" w:rsidRDefault="000E2289" w:rsidP="000E2289">
      <w:pPr>
        <w:pStyle w:val="libNormal"/>
      </w:pPr>
      <w:r>
        <w:t>31. “Teško nama!” - govorili su -, “mi smo, zaista, obijesni bili;</w:t>
      </w:r>
    </w:p>
    <w:p w:rsidR="000E2289" w:rsidRDefault="000E2289" w:rsidP="002050A8">
      <w:pPr>
        <w:pStyle w:val="libAie"/>
      </w:pPr>
      <w:r>
        <w:rPr>
          <w:rtl/>
        </w:rPr>
        <w:t>قَالُوا يَا وَيْلَنَا إِنَّا كُنَّا طَاغِينَ</w:t>
      </w:r>
    </w:p>
    <w:p w:rsidR="000E2289" w:rsidRDefault="000E2289" w:rsidP="000E2289">
      <w:pPr>
        <w:pStyle w:val="libNormal"/>
      </w:pPr>
      <w:r>
        <w:t>32. Gospodar naš nam može bolju od nje dati, samo od Gospodara našeg mi se nadamo naknadi!”</w:t>
      </w:r>
    </w:p>
    <w:p w:rsidR="000E2289" w:rsidRDefault="000E2289" w:rsidP="002050A8">
      <w:pPr>
        <w:pStyle w:val="libAie"/>
      </w:pPr>
      <w:r>
        <w:rPr>
          <w:rtl/>
        </w:rPr>
        <w:t>عَسَى رَبُّنَا أَن يُبْدِلَنَا خَيْرًا مِّنْهَا إِنَّا إِلَى رَبِّنَا رَاغِبُونَ</w:t>
      </w:r>
    </w:p>
    <w:p w:rsidR="000E2289" w:rsidRDefault="000E2289" w:rsidP="000E2289">
      <w:pPr>
        <w:pStyle w:val="libNormal"/>
      </w:pPr>
      <w:r>
        <w:lastRenderedPageBreak/>
        <w:t>33. Eto takva je bila kazna, a na onom je svijetu je, nek znaju, kazna još veća!</w:t>
      </w:r>
    </w:p>
    <w:p w:rsidR="000E2289" w:rsidRDefault="000E2289" w:rsidP="002050A8">
      <w:pPr>
        <w:pStyle w:val="libAie"/>
      </w:pPr>
      <w:r>
        <w:rPr>
          <w:rtl/>
        </w:rPr>
        <w:t>كَذَلِكَ الْعَذَابُ وَلَعَذَابُ الْآخِرَةِ أَكْبَرُ لَوْ كَانُوا يَعْلَمُونَ</w:t>
      </w:r>
    </w:p>
    <w:p w:rsidR="000E2289" w:rsidRDefault="000E2289" w:rsidP="000E2289">
      <w:pPr>
        <w:pStyle w:val="libNormal"/>
      </w:pPr>
      <w:r>
        <w:t xml:space="preserve">34. Za one koji se budu bojali Allaha biće, zaista, dženneti uživanja u Gospodara njihova, </w:t>
      </w:r>
    </w:p>
    <w:p w:rsidR="000E2289" w:rsidRDefault="000E2289" w:rsidP="002050A8">
      <w:pPr>
        <w:pStyle w:val="libAie"/>
      </w:pPr>
      <w:r>
        <w:rPr>
          <w:rtl/>
        </w:rPr>
        <w:t>إِنَّ لِلْمُتَّقِينَ عِندَ رَبِّهِمْ جَنَّاتِ النَّعِيمِ</w:t>
      </w:r>
    </w:p>
    <w:p w:rsidR="000E2289" w:rsidRDefault="000E2289" w:rsidP="000E2289">
      <w:pPr>
        <w:pStyle w:val="libNormal"/>
      </w:pPr>
      <w:r>
        <w:t>35. zar ćemo muslimane sa nevjernicima izjednačiti?!</w:t>
      </w:r>
    </w:p>
    <w:p w:rsidR="000E2289" w:rsidRDefault="000E2289" w:rsidP="002050A8">
      <w:pPr>
        <w:pStyle w:val="libAie"/>
      </w:pPr>
      <w:r>
        <w:rPr>
          <w:rtl/>
        </w:rPr>
        <w:t>أَفَنَجْعَلُ الْمُسْلِمِينَ كَالْمُجْرِمِينَ</w:t>
      </w:r>
    </w:p>
    <w:p w:rsidR="000E2289" w:rsidRDefault="000E2289" w:rsidP="000E2289">
      <w:pPr>
        <w:pStyle w:val="libNormal"/>
      </w:pPr>
      <w:r>
        <w:t>36. Šta vam je, kako rasudjujete?</w:t>
      </w:r>
    </w:p>
    <w:p w:rsidR="000E2289" w:rsidRDefault="000E2289" w:rsidP="002050A8">
      <w:pPr>
        <w:pStyle w:val="libAie"/>
      </w:pPr>
      <w:r>
        <w:rPr>
          <w:rtl/>
        </w:rPr>
        <w:t>مَا لَكُمْ كَيْفَ تَحْكُمُونَ</w:t>
      </w:r>
    </w:p>
    <w:p w:rsidR="000E2289" w:rsidRDefault="000E2289" w:rsidP="000E2289">
      <w:pPr>
        <w:pStyle w:val="libNormal"/>
      </w:pPr>
      <w:r>
        <w:t>37. Imate li vi Knjigu, pa u njoj čitate</w:t>
      </w:r>
    </w:p>
    <w:p w:rsidR="000E2289" w:rsidRDefault="000E2289" w:rsidP="002050A8">
      <w:pPr>
        <w:pStyle w:val="libAie"/>
      </w:pPr>
      <w:r>
        <w:rPr>
          <w:rtl/>
        </w:rPr>
        <w:t>أَمْ لَكُمْ كِتَابٌ فِيهِ تَدْرُسُونَ</w:t>
      </w:r>
    </w:p>
    <w:p w:rsidR="000E2289" w:rsidRDefault="000E2289" w:rsidP="000E2289">
      <w:pPr>
        <w:pStyle w:val="libNormal"/>
      </w:pPr>
      <w:r>
        <w:t>38. da ćete imati ono što vi izaberete?</w:t>
      </w:r>
    </w:p>
    <w:p w:rsidR="000E2289" w:rsidRDefault="000E2289" w:rsidP="002050A8">
      <w:pPr>
        <w:pStyle w:val="libAie"/>
      </w:pPr>
      <w:r>
        <w:rPr>
          <w:rtl/>
        </w:rPr>
        <w:t>إِنَّ لَكُمْ فِيهِ لَمَا يَتَخَيَّرُونَ</w:t>
      </w:r>
    </w:p>
    <w:p w:rsidR="000E2289" w:rsidRDefault="000E2289" w:rsidP="000E2289">
      <w:pPr>
        <w:pStyle w:val="libNormal"/>
      </w:pPr>
      <w:r>
        <w:t>39. Ili, zar smo vam se zakleli zakletvama koje će do Sudnjeg dana vrijediti da ćete ono što vi odredite imati?</w:t>
      </w:r>
    </w:p>
    <w:p w:rsidR="000E2289" w:rsidRDefault="000E2289" w:rsidP="002050A8">
      <w:pPr>
        <w:pStyle w:val="libAie"/>
      </w:pPr>
      <w:r>
        <w:rPr>
          <w:rtl/>
        </w:rPr>
        <w:t>أَمْ لَكُمْ أَيْمَانٌ عَلَيْنَا بَالِغَةٌ إِلَى يَوْمِ الْقِيَامَةِ إِنَّ لَكُمْ لَمَا تَحْكُمُونَ</w:t>
      </w:r>
    </w:p>
    <w:p w:rsidR="000E2289" w:rsidRDefault="000E2289" w:rsidP="000E2289">
      <w:pPr>
        <w:pStyle w:val="libNormal"/>
      </w:pPr>
      <w:r>
        <w:t>40. Upitaj ih ko je od njih jamac za to.</w:t>
      </w:r>
    </w:p>
    <w:p w:rsidR="000E2289" w:rsidRDefault="000E2289" w:rsidP="002050A8">
      <w:pPr>
        <w:pStyle w:val="libAie"/>
      </w:pPr>
      <w:r>
        <w:rPr>
          <w:rtl/>
        </w:rPr>
        <w:t>سَلْهُم أَيُّهُم بِذَلِكَ زَعِيمٌ</w:t>
      </w:r>
    </w:p>
    <w:p w:rsidR="000E2289" w:rsidRDefault="000E2289" w:rsidP="000E2289">
      <w:pPr>
        <w:pStyle w:val="libNormal"/>
      </w:pPr>
      <w:r>
        <w:t>41. Ili, imaju li oni druge jamce? Pa neka jamce svoje dovedu, ako govore istinu.</w:t>
      </w:r>
    </w:p>
    <w:p w:rsidR="000E2289" w:rsidRDefault="000E2289" w:rsidP="002050A8">
      <w:pPr>
        <w:pStyle w:val="libAie"/>
      </w:pPr>
      <w:r>
        <w:rPr>
          <w:rtl/>
        </w:rPr>
        <w:t>أَمْ لَهُمْ شُرَكَاء فَلْيَأْتُوا بِشُرَكَائِهِمْ إِن كَانُوا صَادِقِينَ</w:t>
      </w:r>
    </w:p>
    <w:p w:rsidR="000E2289" w:rsidRDefault="000E2289" w:rsidP="000E2289">
      <w:pPr>
        <w:pStyle w:val="libNormal"/>
      </w:pPr>
      <w:r>
        <w:t>42. Na Dan kada bude nepodnošljivo i kada budu pozvani da licem na tle padnu pa ne budu mogli,</w:t>
      </w:r>
    </w:p>
    <w:p w:rsidR="000E2289" w:rsidRDefault="000E2289" w:rsidP="002050A8">
      <w:pPr>
        <w:pStyle w:val="libAie"/>
      </w:pPr>
      <w:r>
        <w:rPr>
          <w:rtl/>
        </w:rPr>
        <w:t>يَوْمَ يُكْشَفُ عَن سَاقٍ وَيُدْعَوْنَ إِلَى السُّجُودِ فَلَا يَسْتَطِيعُونَ</w:t>
      </w:r>
    </w:p>
    <w:p w:rsidR="000E2289" w:rsidRDefault="000E2289" w:rsidP="000E2289">
      <w:pPr>
        <w:pStyle w:val="libNormal"/>
      </w:pPr>
      <w:r>
        <w:t>43. oborenih pogleda i sasvim poniženi biće nevjernici, - a bili su pozivani da licem na tle padaju dok su živi i zdravi bili</w:t>
      </w:r>
    </w:p>
    <w:p w:rsidR="000E2289" w:rsidRDefault="000E2289" w:rsidP="002050A8">
      <w:pPr>
        <w:pStyle w:val="libAie"/>
      </w:pPr>
      <w:r>
        <w:rPr>
          <w:rtl/>
        </w:rPr>
        <w:t>خَاشِعَةً أَبْصَارُهُمْ تَرْهَقُهُمْ ذِلَّةٌ وَقَدْ كَانُوا يُدْعَوْنَ إِلَى السُّجُودِ وَهُمْ سَالِمُونَ</w:t>
      </w:r>
    </w:p>
    <w:p w:rsidR="000E2289" w:rsidRDefault="000E2289" w:rsidP="000E2289">
      <w:pPr>
        <w:pStyle w:val="libNormal"/>
      </w:pPr>
      <w:r>
        <w:t>44. Zato ostavi Mene i one koji ovaj Govor poriču, Mi ćemo ih postepeno odakle se i ne nadaju patnji približavati</w:t>
      </w:r>
    </w:p>
    <w:p w:rsidR="000E2289" w:rsidRDefault="000E2289" w:rsidP="002050A8">
      <w:pPr>
        <w:pStyle w:val="libAie"/>
      </w:pPr>
      <w:r>
        <w:rPr>
          <w:rtl/>
        </w:rPr>
        <w:t>فَذَرْنِي وَمَن يُكَذِّبُ بِهَذَا الْحَدِيثِ سَنَسْتَدْرِجُهُم مِّنْ حَيْثُ لَا يَعْلَمُونَ</w:t>
      </w:r>
    </w:p>
    <w:p w:rsidR="000E2289" w:rsidRDefault="000E2289" w:rsidP="000E2289">
      <w:pPr>
        <w:pStyle w:val="libNormal"/>
      </w:pPr>
      <w:r>
        <w:t>45. i vremena im davati, jer je obmana Moja, zaista, jaka!</w:t>
      </w:r>
    </w:p>
    <w:p w:rsidR="000E2289" w:rsidRDefault="000E2289" w:rsidP="002050A8">
      <w:pPr>
        <w:pStyle w:val="libAie"/>
      </w:pPr>
      <w:r>
        <w:rPr>
          <w:rtl/>
        </w:rPr>
        <w:t>وَأُمْلِي لَهُمْ إِنَّ كَيْدِي مَتِينٌ</w:t>
      </w:r>
    </w:p>
    <w:p w:rsidR="000E2289" w:rsidRDefault="000E2289" w:rsidP="000E2289">
      <w:pPr>
        <w:pStyle w:val="libNormal"/>
      </w:pPr>
      <w:r>
        <w:t>46. Tražiš li ti od njih nagradu, pa su nametom opterećeni?</w:t>
      </w:r>
    </w:p>
    <w:p w:rsidR="000E2289" w:rsidRDefault="000E2289" w:rsidP="002050A8">
      <w:pPr>
        <w:pStyle w:val="libAie"/>
      </w:pPr>
      <w:r>
        <w:rPr>
          <w:rtl/>
        </w:rPr>
        <w:t>أَمْ تَسْأَلُهُمْ أَجْرًا فَهُم مِّن مَّغْرَمٍ مُّثْقَلُونَ</w:t>
      </w:r>
    </w:p>
    <w:p w:rsidR="000E2289" w:rsidRDefault="000E2289" w:rsidP="000E2289">
      <w:pPr>
        <w:pStyle w:val="libNormal"/>
      </w:pPr>
      <w:r>
        <w:t>47. Ili je u njih iskonska knjiga, pa prepisuju?</w:t>
      </w:r>
    </w:p>
    <w:p w:rsidR="000E2289" w:rsidRDefault="000E2289" w:rsidP="002050A8">
      <w:pPr>
        <w:pStyle w:val="libAie"/>
      </w:pPr>
      <w:r>
        <w:rPr>
          <w:rtl/>
        </w:rPr>
        <w:t>أَمْ عِندَهُمُ الْغَيْبُ فَهُمْ يَكْتُبُونَ</w:t>
      </w:r>
    </w:p>
    <w:p w:rsidR="000E2289" w:rsidRDefault="000E2289" w:rsidP="000E2289">
      <w:pPr>
        <w:pStyle w:val="libNormal"/>
      </w:pPr>
      <w:r>
        <w:t>48. Ti strpljivo čekaj presudu Gospodara svoga i ne budi kao Zunnun koji je u ogorčenju zavapio.</w:t>
      </w:r>
    </w:p>
    <w:p w:rsidR="000E2289" w:rsidRDefault="000E2289" w:rsidP="002050A8">
      <w:pPr>
        <w:pStyle w:val="libAie"/>
      </w:pPr>
      <w:r>
        <w:rPr>
          <w:rtl/>
        </w:rPr>
        <w:t>فَاصْبِرْ لِحُكْمِ رَبِّكَ وَلَا تَكُن كَصَاحِبِ الْحُوتِ إِذْ نَادَى وَهُوَ مَكْظُومٌ</w:t>
      </w:r>
    </w:p>
    <w:p w:rsidR="000E2289" w:rsidRDefault="000E2289" w:rsidP="000E2289">
      <w:pPr>
        <w:pStyle w:val="libNormal"/>
      </w:pPr>
    </w:p>
    <w:p w:rsidR="000E2289" w:rsidRDefault="000E2289" w:rsidP="000E2289">
      <w:pPr>
        <w:pStyle w:val="libNormal"/>
      </w:pPr>
      <w:r>
        <w:lastRenderedPageBreak/>
        <w:t>49. I da ga nije stigla Allahova milost, na pusto mjesto bi izbačen bio i prijekor bi zaslužio,</w:t>
      </w:r>
    </w:p>
    <w:p w:rsidR="000E2289" w:rsidRDefault="000E2289" w:rsidP="002050A8">
      <w:pPr>
        <w:pStyle w:val="libAie"/>
      </w:pPr>
      <w:r>
        <w:rPr>
          <w:rtl/>
        </w:rPr>
        <w:t>لَوْلَا أَن تَدَارَكَهُ نِعْمَةٌ مِّن رَّبِّهِ لَنُبِذَ بِالْعَرَاء وَهُوَ مَذْمُومٌ</w:t>
      </w:r>
    </w:p>
    <w:p w:rsidR="000E2289" w:rsidRDefault="000E2289" w:rsidP="000E2289">
      <w:pPr>
        <w:pStyle w:val="libNormal"/>
      </w:pPr>
      <w:r>
        <w:t>50. ali, Gospodar njegov ga je odabrao i učinio ga jednim od onih koji su dobri.</w:t>
      </w:r>
    </w:p>
    <w:p w:rsidR="000E2289" w:rsidRDefault="000E2289" w:rsidP="002050A8">
      <w:pPr>
        <w:pStyle w:val="libAie"/>
      </w:pPr>
      <w:r>
        <w:rPr>
          <w:rtl/>
        </w:rPr>
        <w:t>فَاجْتَبَاهُ رَبُّهُ فَجَعَلَهُ مِنَ الصَّالِحِينَ</w:t>
      </w:r>
    </w:p>
    <w:p w:rsidR="000E2289" w:rsidRDefault="000E2289" w:rsidP="000E2289">
      <w:pPr>
        <w:pStyle w:val="libNormal"/>
      </w:pPr>
      <w:r>
        <w:t>51. Gotovo da te nevjernici pogledima svojim obore kad Kuran slušaju, govoreći: “On je, uistinu, luda!”</w:t>
      </w:r>
    </w:p>
    <w:p w:rsidR="000E2289" w:rsidRDefault="000E2289" w:rsidP="002050A8">
      <w:pPr>
        <w:pStyle w:val="libAie"/>
      </w:pPr>
      <w:r>
        <w:rPr>
          <w:rtl/>
        </w:rPr>
        <w:t>وَإِن يَكَادُ الَّذِينَ كَفَرُوا لَيُزْلِقُونَكَ بِأَبْصَارِهِمْ لَمَّا سَمِعُوا الذِّكْرَ وَيَقُولُونَ إِنَّهُ لَمَجْنُونٌ</w:t>
      </w:r>
    </w:p>
    <w:p w:rsidR="000E2289" w:rsidRDefault="000E2289" w:rsidP="000E2289">
      <w:pPr>
        <w:pStyle w:val="libNormal"/>
      </w:pPr>
      <w:r>
        <w:t>52. A Kur’an je svijetu cijelom opomena!</w:t>
      </w:r>
    </w:p>
    <w:p w:rsidR="000E2289" w:rsidRDefault="000E2289" w:rsidP="002050A8">
      <w:pPr>
        <w:pStyle w:val="libAie"/>
      </w:pPr>
      <w:r>
        <w:rPr>
          <w:rtl/>
        </w:rPr>
        <w:t>وَمَا هُوَ إِلَّا ذِكْرٌ لِّلْعَالَمِينَ</w:t>
      </w:r>
    </w:p>
    <w:p w:rsidR="000E2289" w:rsidRDefault="000E2289" w:rsidP="003E500B">
      <w:pPr>
        <w:pStyle w:val="libCenter"/>
      </w:pPr>
    </w:p>
    <w:p w:rsidR="003E500B" w:rsidRPr="001014DA" w:rsidRDefault="003E500B" w:rsidP="001014DA">
      <w:pPr>
        <w:pStyle w:val="libNormal"/>
      </w:pPr>
      <w:r>
        <w:br w:type="page"/>
      </w:r>
    </w:p>
    <w:p w:rsidR="000E2289" w:rsidRDefault="000E2289" w:rsidP="003E500B">
      <w:pPr>
        <w:pStyle w:val="Heading1Center"/>
      </w:pPr>
      <w:bookmarkStart w:id="68" w:name="_Toc421530458"/>
      <w:r>
        <w:lastRenderedPageBreak/>
        <w:t>Al–Haqqa (69) – Čas neizbježni</w:t>
      </w:r>
      <w:bookmarkEnd w:id="68"/>
    </w:p>
    <w:p w:rsidR="000E2289" w:rsidRDefault="000E2289" w:rsidP="001014DA">
      <w:pPr>
        <w:pStyle w:val="libCenter"/>
      </w:pPr>
      <w:r>
        <w:rPr>
          <w:rtl/>
        </w:rPr>
        <w:t>سورة الحاقة</w:t>
      </w:r>
    </w:p>
    <w:p w:rsidR="000E2289" w:rsidRDefault="000E2289" w:rsidP="003E500B">
      <w:pPr>
        <w:pStyle w:val="libCenter"/>
      </w:pPr>
      <w:r>
        <w:t>Mekka - 52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Čas neizbježni,</w:t>
      </w:r>
    </w:p>
    <w:p w:rsidR="000E2289" w:rsidRDefault="000E2289" w:rsidP="002050A8">
      <w:pPr>
        <w:pStyle w:val="libAie"/>
      </w:pPr>
      <w:r>
        <w:rPr>
          <w:rtl/>
        </w:rPr>
        <w:t>الْحَاقَّةُ</w:t>
      </w:r>
    </w:p>
    <w:p w:rsidR="000E2289" w:rsidRDefault="000E2289" w:rsidP="000E2289">
      <w:pPr>
        <w:pStyle w:val="libNormal"/>
      </w:pPr>
      <w:r>
        <w:t>2. šta je čas neizbježni,</w:t>
      </w:r>
    </w:p>
    <w:p w:rsidR="000E2289" w:rsidRDefault="000E2289" w:rsidP="002050A8">
      <w:pPr>
        <w:pStyle w:val="libAie"/>
      </w:pPr>
      <w:r>
        <w:rPr>
          <w:rtl/>
        </w:rPr>
        <w:t>مَا الْحَاقَّةُ</w:t>
      </w:r>
    </w:p>
    <w:p w:rsidR="000E2289" w:rsidRDefault="000E2289" w:rsidP="000E2289">
      <w:pPr>
        <w:pStyle w:val="libNormal"/>
      </w:pPr>
      <w:r>
        <w:t>3. i otkud ti znaš šta je čas neizbježni?</w:t>
      </w:r>
    </w:p>
    <w:p w:rsidR="000E2289" w:rsidRDefault="000E2289" w:rsidP="002050A8">
      <w:pPr>
        <w:pStyle w:val="libAie"/>
      </w:pPr>
      <w:r>
        <w:rPr>
          <w:rtl/>
        </w:rPr>
        <w:t>وَمَا أَدْرَاكَ مَا الْحَاقَّةُ</w:t>
      </w:r>
    </w:p>
    <w:p w:rsidR="000E2289" w:rsidRDefault="000E2289" w:rsidP="000E2289">
      <w:pPr>
        <w:pStyle w:val="libNormal"/>
      </w:pPr>
      <w:r>
        <w:t>4. Semud i Ad su Smak svijeta poricali</w:t>
      </w:r>
    </w:p>
    <w:p w:rsidR="000E2289" w:rsidRDefault="000E2289" w:rsidP="002050A8">
      <w:pPr>
        <w:pStyle w:val="libAie"/>
      </w:pPr>
      <w:r>
        <w:rPr>
          <w:rtl/>
        </w:rPr>
        <w:t>كَذَّبَتْ ثَمُودُ وَعَادٌ بِالْقَارِعَةِ</w:t>
      </w:r>
    </w:p>
    <w:p w:rsidR="000E2289" w:rsidRDefault="000E2289" w:rsidP="000E2289">
      <w:pPr>
        <w:pStyle w:val="libNormal"/>
      </w:pPr>
      <w:r>
        <w:t>5. pa je Semud uništen glasom strahovitim,</w:t>
      </w:r>
    </w:p>
    <w:p w:rsidR="000E2289" w:rsidRDefault="000E2289" w:rsidP="002050A8">
      <w:pPr>
        <w:pStyle w:val="libAie"/>
      </w:pPr>
      <w:r>
        <w:rPr>
          <w:rtl/>
        </w:rPr>
        <w:t>فَأَمَّا ثَمُودُ فَأُهْلِكُوا بِالطَّاغِيَةِ</w:t>
      </w:r>
    </w:p>
    <w:p w:rsidR="000E2289" w:rsidRDefault="000E2289" w:rsidP="000E2289">
      <w:pPr>
        <w:pStyle w:val="libNormal"/>
      </w:pPr>
      <w:r>
        <w:t>6. a Ad uništen vjetrom ledenim, silovitim,</w:t>
      </w:r>
    </w:p>
    <w:p w:rsidR="000E2289" w:rsidRDefault="000E2289" w:rsidP="002050A8">
      <w:pPr>
        <w:pStyle w:val="libAie"/>
      </w:pPr>
      <w:r>
        <w:rPr>
          <w:rtl/>
        </w:rPr>
        <w:t>وَأَمَّا عَادٌ فَأُهْلِكُوا بِرِيحٍ صَرْصَرٍ عَاتِيَةٍ</w:t>
      </w:r>
    </w:p>
    <w:p w:rsidR="000E2289" w:rsidRDefault="000E2289" w:rsidP="000E2289">
      <w:pPr>
        <w:pStyle w:val="libNormal"/>
      </w:pPr>
      <w:r>
        <w:t>7. kome je On vlast nad njima, sedam noći i osam dana uzastopnih bio prepustio, pa si u njima ljude povaljane kao šuplja datulina debla vidio,</w:t>
      </w:r>
    </w:p>
    <w:p w:rsidR="000E2289" w:rsidRDefault="000E2289" w:rsidP="002050A8">
      <w:pPr>
        <w:pStyle w:val="libAie"/>
      </w:pPr>
      <w:r>
        <w:rPr>
          <w:rtl/>
        </w:rPr>
        <w:t>سَخَّرَهَا عَلَيْهِمْ سَبْعَ لَيَالٍ وَثَمَانِيَةَ أَيَّامٍ حُسُومًا فَتَرَى الْقَوْمَ فِيهَا صَرْعَى كَأَنَّهُمْ أَعْجَازُ نَخْلٍ خَاوِيَةٍ</w:t>
      </w:r>
    </w:p>
    <w:p w:rsidR="000E2289" w:rsidRDefault="000E2289" w:rsidP="000E2289">
      <w:pPr>
        <w:pStyle w:val="libNormal"/>
      </w:pPr>
      <w:r>
        <w:t>8. i vidiš li da je iko od njih ostao?</w:t>
      </w:r>
    </w:p>
    <w:p w:rsidR="000E2289" w:rsidRDefault="000E2289" w:rsidP="002050A8">
      <w:pPr>
        <w:pStyle w:val="libAie"/>
      </w:pPr>
      <w:r>
        <w:rPr>
          <w:rtl/>
        </w:rPr>
        <w:t>فَهَلْ تَرَى لَهُم مِّن بَاقِيَةٍ</w:t>
      </w:r>
    </w:p>
    <w:p w:rsidR="000E2289" w:rsidRDefault="000E2289" w:rsidP="000E2289">
      <w:pPr>
        <w:pStyle w:val="libNormal"/>
      </w:pPr>
      <w:r>
        <w:t>9. A došli su faraon, i oni prije njega, i zbog odvratnih postupaka izvrnuta naselja,</w:t>
      </w:r>
    </w:p>
    <w:p w:rsidR="000E2289" w:rsidRDefault="000E2289" w:rsidP="002050A8">
      <w:pPr>
        <w:pStyle w:val="libAie"/>
      </w:pPr>
      <w:r>
        <w:rPr>
          <w:rtl/>
        </w:rPr>
        <w:t>وَجَاء فِرْعَوْنُ وَمَن قَبْلَهُ وَالْمُؤْتَفِكَاتُ بِالْخَاطِئَةِ</w:t>
      </w:r>
    </w:p>
    <w:p w:rsidR="000E2289" w:rsidRDefault="000E2289" w:rsidP="000E2289">
      <w:pPr>
        <w:pStyle w:val="libNormal"/>
      </w:pPr>
      <w:r>
        <w:t>10. i protiv poslanika Gospodara svoga se dizali, pa ih je On ne može biti teže kaznio.</w:t>
      </w:r>
    </w:p>
    <w:p w:rsidR="000E2289" w:rsidRDefault="000E2289" w:rsidP="002050A8">
      <w:pPr>
        <w:pStyle w:val="libAie"/>
      </w:pPr>
      <w:r>
        <w:rPr>
          <w:rtl/>
        </w:rPr>
        <w:t>فَعَصَوْا رَسُولَ رَبِّهِمْ فَأَخَذَهُمْ أَخْذَةً رَّابِيَةً</w:t>
      </w:r>
    </w:p>
    <w:p w:rsidR="000E2289" w:rsidRDefault="000E2289" w:rsidP="000E2289">
      <w:pPr>
        <w:pStyle w:val="libNormal"/>
      </w:pPr>
      <w:r>
        <w:t>11. Mi smo vas, kada je voda preplavila sve, u lađi nosili</w:t>
      </w:r>
    </w:p>
    <w:p w:rsidR="000E2289" w:rsidRDefault="000E2289" w:rsidP="002050A8">
      <w:pPr>
        <w:pStyle w:val="libAie"/>
      </w:pPr>
      <w:r>
        <w:rPr>
          <w:rtl/>
        </w:rPr>
        <w:t>إِنَّا لَمَّا طَغَى الْمَاء حَمَلْنَاكُمْ فِي الْجَارِيَةِ</w:t>
      </w:r>
    </w:p>
    <w:p w:rsidR="000E2289" w:rsidRDefault="000E2289" w:rsidP="000E2289">
      <w:pPr>
        <w:pStyle w:val="libNormal"/>
      </w:pPr>
      <w:r>
        <w:t>12. da vam to poukom učinimo i da to od zaborava sačuva uho koje pamti.</w:t>
      </w:r>
    </w:p>
    <w:p w:rsidR="000E2289" w:rsidRDefault="000E2289" w:rsidP="002050A8">
      <w:pPr>
        <w:pStyle w:val="libAie"/>
      </w:pPr>
      <w:r>
        <w:rPr>
          <w:rtl/>
        </w:rPr>
        <w:t>لِنَجْعَلَهَا لَكُمْ تَذْكِرَةً وَتَعِيَهَا أُذُنٌ وَاعِيَةٌ</w:t>
      </w:r>
    </w:p>
    <w:p w:rsidR="000E2289" w:rsidRDefault="000E2289" w:rsidP="000E2289">
      <w:pPr>
        <w:pStyle w:val="libNormal"/>
      </w:pPr>
      <w:r>
        <w:t>13. A kada se jednom u rog puhne,</w:t>
      </w:r>
    </w:p>
    <w:p w:rsidR="000E2289" w:rsidRDefault="000E2289" w:rsidP="002050A8">
      <w:pPr>
        <w:pStyle w:val="libAie"/>
      </w:pPr>
      <w:r>
        <w:rPr>
          <w:rtl/>
        </w:rPr>
        <w:t>فَإِذَا نُفِخَ فِي الصُّورِ نَفْخَةٌ وَاحِدَةٌ</w:t>
      </w:r>
    </w:p>
    <w:p w:rsidR="000E2289" w:rsidRDefault="000E2289" w:rsidP="000E2289">
      <w:pPr>
        <w:pStyle w:val="libNormal"/>
      </w:pPr>
      <w:r>
        <w:t>14. pa se Zemlja i nebo dignu i od jednog udara zdrobe,</w:t>
      </w:r>
    </w:p>
    <w:p w:rsidR="000E2289" w:rsidRDefault="000E2289" w:rsidP="002050A8">
      <w:pPr>
        <w:pStyle w:val="libAie"/>
      </w:pPr>
      <w:r>
        <w:rPr>
          <w:rtl/>
        </w:rPr>
        <w:t>وَحُمِلَتِ الْأَرْضُ وَالْجِبَالُ فَدُكَّتَا دَكَّةً وَاحِدَةً</w:t>
      </w:r>
    </w:p>
    <w:p w:rsidR="000E2289" w:rsidRDefault="000E2289" w:rsidP="000E2289">
      <w:pPr>
        <w:pStyle w:val="libNormal"/>
      </w:pPr>
      <w:r>
        <w:t>15. toga dana će se Smak svijeta dogoditi</w:t>
      </w:r>
    </w:p>
    <w:p w:rsidR="000E2289" w:rsidRDefault="000E2289" w:rsidP="002050A8">
      <w:pPr>
        <w:pStyle w:val="libAie"/>
      </w:pPr>
      <w:r>
        <w:rPr>
          <w:rtl/>
        </w:rPr>
        <w:lastRenderedPageBreak/>
        <w:t>فَيَوْمَئِذٍ وَقَعَتِ الْوَاقِعَةُ</w:t>
      </w:r>
    </w:p>
    <w:p w:rsidR="000E2289" w:rsidRDefault="000E2289" w:rsidP="000E2289">
      <w:pPr>
        <w:pStyle w:val="libNormal"/>
      </w:pPr>
      <w:r>
        <w:t xml:space="preserve">16. i nebo će se razdvojiti - tada će labavo biti – </w:t>
      </w:r>
    </w:p>
    <w:p w:rsidR="000E2289" w:rsidRDefault="000E2289" w:rsidP="002050A8">
      <w:pPr>
        <w:pStyle w:val="libAie"/>
      </w:pPr>
      <w:r>
        <w:rPr>
          <w:rtl/>
        </w:rPr>
        <w:t>وَانشَقَّتِ السَّمَاء فَهِيَ يَوْمَئِذٍ وَاهِيَةٌ</w:t>
      </w:r>
    </w:p>
    <w:p w:rsidR="000E2289" w:rsidRDefault="000E2289" w:rsidP="000E2289">
      <w:pPr>
        <w:pStyle w:val="libNormal"/>
      </w:pPr>
      <w:r>
        <w:t>17. i meleki će na krajevima njegovim stajati, a prijesto Gospodara tvoga će tog dana iznad njih osmorica držati.</w:t>
      </w:r>
    </w:p>
    <w:p w:rsidR="000E2289" w:rsidRDefault="000E2289" w:rsidP="002050A8">
      <w:pPr>
        <w:pStyle w:val="libAie"/>
      </w:pPr>
      <w:r>
        <w:rPr>
          <w:rtl/>
        </w:rPr>
        <w:t>وَالْمَلَكُ عَلَى أَرْجَائِهَا وَيَحْمِلُ عَرْشَ رَبِّكَ فَوْقَهُمْ يَوْمَئِذٍ ثَمَانِيَةٌ</w:t>
      </w:r>
    </w:p>
    <w:p w:rsidR="000E2289" w:rsidRDefault="000E2289" w:rsidP="000E2289">
      <w:pPr>
        <w:pStyle w:val="libNormal"/>
      </w:pPr>
      <w:r>
        <w:t>18. Tada će ispitivani biti, i nijedna tajna vaša neće sakrivena ostati:</w:t>
      </w:r>
    </w:p>
    <w:p w:rsidR="000E2289" w:rsidRDefault="000E2289" w:rsidP="002050A8">
      <w:pPr>
        <w:pStyle w:val="libAie"/>
      </w:pPr>
      <w:r>
        <w:rPr>
          <w:rtl/>
        </w:rPr>
        <w:t>يَوْمَئِذٍ تُعْرَضُونَ لَا تَخْفَى مِنكُمْ خَافِيَةٌ</w:t>
      </w:r>
    </w:p>
    <w:p w:rsidR="000E2289" w:rsidRDefault="000E2289" w:rsidP="000E2289">
      <w:pPr>
        <w:pStyle w:val="libNormal"/>
      </w:pPr>
      <w:r>
        <w:t>19. onaj kome se knjiga njegova u desnu ruku njegovu da- reći će: “Evo vam, čitajte knjigu moju,</w:t>
      </w:r>
    </w:p>
    <w:p w:rsidR="000E2289" w:rsidRDefault="000E2289" w:rsidP="002050A8">
      <w:pPr>
        <w:pStyle w:val="libAie"/>
      </w:pPr>
      <w:r>
        <w:rPr>
          <w:rtl/>
        </w:rPr>
        <w:t>فَأَمَّا مَنْ أُوتِيَ كِتَابَهُ بِيَمِينِهِ فَيَقُولُ هَاؤُمُ اقْرَؤُوا كِتَابِيهْ</w:t>
      </w:r>
    </w:p>
    <w:p w:rsidR="000E2289" w:rsidRDefault="000E2289" w:rsidP="000E2289">
      <w:pPr>
        <w:pStyle w:val="libNormal"/>
      </w:pPr>
      <w:r>
        <w:t>20. ja sam čvrsto vjerovao da ću račun svoj polagati”.</w:t>
      </w:r>
    </w:p>
    <w:p w:rsidR="000E2289" w:rsidRDefault="000E2289" w:rsidP="002050A8">
      <w:pPr>
        <w:pStyle w:val="libAie"/>
      </w:pPr>
      <w:r>
        <w:rPr>
          <w:rtl/>
        </w:rPr>
        <w:t>إِنِّي ظَنَنتُ أَنِّي مُلَاقٍ حِسَابِيهْ</w:t>
      </w:r>
    </w:p>
    <w:p w:rsidR="000E2289" w:rsidRDefault="000E2289" w:rsidP="000E2289">
      <w:pPr>
        <w:pStyle w:val="libNormal"/>
      </w:pPr>
      <w:r>
        <w:t>21. I on će biti u životu zadovoljnom,</w:t>
      </w:r>
    </w:p>
    <w:p w:rsidR="000E2289" w:rsidRDefault="000E2289" w:rsidP="002050A8">
      <w:pPr>
        <w:pStyle w:val="libAie"/>
      </w:pPr>
      <w:r>
        <w:rPr>
          <w:rtl/>
        </w:rPr>
        <w:t>فَهُوَ فِي عِيشَةٍ رَّاضِيَةٍ</w:t>
      </w:r>
    </w:p>
    <w:p w:rsidR="000E2289" w:rsidRDefault="000E2289" w:rsidP="000E2289">
      <w:pPr>
        <w:pStyle w:val="libNormal"/>
      </w:pPr>
      <w:r>
        <w:t>22. u džennetu predivnom,</w:t>
      </w:r>
    </w:p>
    <w:p w:rsidR="000E2289" w:rsidRDefault="000E2289" w:rsidP="002050A8">
      <w:pPr>
        <w:pStyle w:val="libAie"/>
      </w:pPr>
      <w:r>
        <w:rPr>
          <w:rtl/>
        </w:rPr>
        <w:t>فِي جَنَّةٍ عَالِيَةٍ</w:t>
      </w:r>
    </w:p>
    <w:p w:rsidR="000E2289" w:rsidRDefault="000E2289" w:rsidP="000E2289">
      <w:pPr>
        <w:pStyle w:val="libNormal"/>
      </w:pPr>
      <w:r>
        <w:t>23. čiji će plodovi na dohvatruke biti.</w:t>
      </w:r>
    </w:p>
    <w:p w:rsidR="000E2289" w:rsidRDefault="000E2289" w:rsidP="002050A8">
      <w:pPr>
        <w:pStyle w:val="libAie"/>
      </w:pPr>
      <w:r>
        <w:rPr>
          <w:rtl/>
        </w:rPr>
        <w:t>قُطُوفُهَا دَانِيَةٌ</w:t>
      </w:r>
    </w:p>
    <w:p w:rsidR="000E2289" w:rsidRDefault="000E2289" w:rsidP="000E2289">
      <w:pPr>
        <w:pStyle w:val="libNormal"/>
      </w:pPr>
      <w:r>
        <w:t>24. “Jedite i pijte radosni, za ono što ste u danima minulim zaradili!”</w:t>
      </w:r>
    </w:p>
    <w:p w:rsidR="000E2289" w:rsidRDefault="000E2289" w:rsidP="002050A8">
      <w:pPr>
        <w:pStyle w:val="libAie"/>
      </w:pPr>
      <w:r>
        <w:rPr>
          <w:rtl/>
        </w:rPr>
        <w:t>كُلُوا وَاشْرَبُوا هَنِيئًا بِمَا أَسْلَفْتُمْ فِي الْأَيَّامِ الْخَالِيَةِ</w:t>
      </w:r>
    </w:p>
    <w:p w:rsidR="000E2289" w:rsidRDefault="000E2289" w:rsidP="000E2289">
      <w:pPr>
        <w:pStyle w:val="libNormal"/>
      </w:pPr>
      <w:r>
        <w:t>25. A onaj kome se da knjiga u lijevu ruku njegovu reći će: “Kamo sreće da mi knjiga moja ni data nije</w:t>
      </w:r>
    </w:p>
    <w:p w:rsidR="000E2289" w:rsidRDefault="000E2289" w:rsidP="002050A8">
      <w:pPr>
        <w:pStyle w:val="libAie"/>
      </w:pPr>
      <w:r>
        <w:rPr>
          <w:rtl/>
        </w:rPr>
        <w:t>وَأَمَّا مَنْ أُوتِيَ كِتَابَهُ بِشِمَالِهِ فَيَقُولُ يَا لَيْتَنِي لَمْ أُوتَ كِتَابِيهْ</w:t>
      </w:r>
    </w:p>
    <w:p w:rsidR="000E2289" w:rsidRDefault="000E2289" w:rsidP="000E2289">
      <w:pPr>
        <w:pStyle w:val="libNormal"/>
      </w:pPr>
      <w:r>
        <w:t>26. i da ni saznao nisam za obračun svoj!</w:t>
      </w:r>
    </w:p>
    <w:p w:rsidR="000E2289" w:rsidRDefault="000E2289" w:rsidP="002050A8">
      <w:pPr>
        <w:pStyle w:val="libAie"/>
      </w:pPr>
      <w:r>
        <w:rPr>
          <w:rtl/>
        </w:rPr>
        <w:t>وَلَمْ أَدْرِ مَا حِسَابِيهْ</w:t>
      </w:r>
    </w:p>
    <w:p w:rsidR="000E2289" w:rsidRDefault="000E2289" w:rsidP="000E2289">
      <w:pPr>
        <w:pStyle w:val="libNormal"/>
      </w:pPr>
      <w:r>
        <w:t>27. Kamo sreće da me je smrt dokrajčila –</w:t>
      </w:r>
    </w:p>
    <w:p w:rsidR="000E2289" w:rsidRDefault="000E2289" w:rsidP="002050A8">
      <w:pPr>
        <w:pStyle w:val="libAie"/>
      </w:pPr>
      <w:r>
        <w:rPr>
          <w:rtl/>
        </w:rPr>
        <w:t>يَا لَيْتَهَا كَانَتِ الْقَاضِيَةَ</w:t>
      </w:r>
    </w:p>
    <w:p w:rsidR="000E2289" w:rsidRDefault="000E2289" w:rsidP="000E2289">
      <w:pPr>
        <w:pStyle w:val="libNormal"/>
      </w:pPr>
      <w:r>
        <w:t>28. bogatstvo moje mi nije od koristi,</w:t>
      </w:r>
    </w:p>
    <w:p w:rsidR="000E2289" w:rsidRDefault="000E2289" w:rsidP="002050A8">
      <w:pPr>
        <w:pStyle w:val="libAie"/>
      </w:pPr>
      <w:r>
        <w:rPr>
          <w:rtl/>
        </w:rPr>
        <w:t>مَا أَغْنَى عَنِّي مَالِيهْ</w:t>
      </w:r>
    </w:p>
    <w:p w:rsidR="000E2289" w:rsidRDefault="000E2289" w:rsidP="000E2289">
      <w:pPr>
        <w:pStyle w:val="libNormal"/>
      </w:pPr>
      <w:r>
        <w:t>29. snage moje nema više!”</w:t>
      </w:r>
    </w:p>
    <w:p w:rsidR="000E2289" w:rsidRDefault="000E2289" w:rsidP="002050A8">
      <w:pPr>
        <w:pStyle w:val="libAie"/>
      </w:pPr>
      <w:r>
        <w:rPr>
          <w:rtl/>
        </w:rPr>
        <w:t>هَلَكَ عَنِّي سُلْطَانِيهْ</w:t>
      </w:r>
    </w:p>
    <w:p w:rsidR="000E2289" w:rsidRDefault="000E2289" w:rsidP="000E2289">
      <w:pPr>
        <w:pStyle w:val="libNormal"/>
      </w:pPr>
      <w:r>
        <w:t>30. “Držite ga i u okove okujte,</w:t>
      </w:r>
    </w:p>
    <w:p w:rsidR="000E2289" w:rsidRDefault="000E2289" w:rsidP="002050A8">
      <w:pPr>
        <w:pStyle w:val="libAie"/>
      </w:pPr>
      <w:r>
        <w:rPr>
          <w:rtl/>
        </w:rPr>
        <w:t>خُذُوهُ فَغُلُّوهُ</w:t>
      </w:r>
    </w:p>
    <w:p w:rsidR="000E2289" w:rsidRDefault="000E2289" w:rsidP="000E2289">
      <w:pPr>
        <w:pStyle w:val="libNormal"/>
      </w:pPr>
      <w:r>
        <w:t>31. zatim ga samo u vatri pržite,</w:t>
      </w:r>
    </w:p>
    <w:p w:rsidR="000E2289" w:rsidRDefault="000E2289" w:rsidP="002050A8">
      <w:pPr>
        <w:pStyle w:val="libAie"/>
      </w:pPr>
      <w:r>
        <w:rPr>
          <w:rtl/>
        </w:rPr>
        <w:t>ثُمَّ الْجَحِيمَ صَلُّوهُ</w:t>
      </w:r>
    </w:p>
    <w:p w:rsidR="000E2289" w:rsidRDefault="000E2289" w:rsidP="000E2289">
      <w:pPr>
        <w:pStyle w:val="libNormal"/>
      </w:pPr>
      <w:r>
        <w:t>32. a onda ga u sindžire sedamdeset lakata duge vežite,</w:t>
      </w:r>
    </w:p>
    <w:p w:rsidR="000E2289" w:rsidRDefault="000E2289" w:rsidP="002050A8">
      <w:pPr>
        <w:pStyle w:val="libAie"/>
      </w:pPr>
      <w:r>
        <w:rPr>
          <w:rtl/>
        </w:rPr>
        <w:t>ثُمَّ فِي سِلْسِلَةٍ ذَرْعُهَا سَبْعُونَ ذِرَاعًا فَاسْلُكُوهُ</w:t>
      </w:r>
    </w:p>
    <w:p w:rsidR="000E2289" w:rsidRDefault="000E2289" w:rsidP="000E2289">
      <w:pPr>
        <w:pStyle w:val="libNormal"/>
      </w:pPr>
      <w:r>
        <w:t>33. jer on u Allaha Velikog nije vjerovao</w:t>
      </w:r>
    </w:p>
    <w:p w:rsidR="000E2289" w:rsidRDefault="000E2289" w:rsidP="002050A8">
      <w:pPr>
        <w:pStyle w:val="libAie"/>
      </w:pPr>
      <w:r>
        <w:rPr>
          <w:rtl/>
        </w:rPr>
        <w:lastRenderedPageBreak/>
        <w:t>إِنَّهُ كَانَ لَا يُؤْمِنُ بِاللَّهِ الْعَظِيمِ</w:t>
      </w:r>
    </w:p>
    <w:p w:rsidR="000E2289" w:rsidRDefault="000E2289" w:rsidP="000E2289">
      <w:pPr>
        <w:pStyle w:val="libNormal"/>
      </w:pPr>
      <w:r>
        <w:t>34. i da se nahrani nevoljnika - nije nagovarao;</w:t>
      </w:r>
    </w:p>
    <w:p w:rsidR="000E2289" w:rsidRDefault="000E2289" w:rsidP="002050A8">
      <w:pPr>
        <w:pStyle w:val="libAie"/>
      </w:pPr>
      <w:r>
        <w:rPr>
          <w:rtl/>
        </w:rPr>
        <w:t>وَلَا يَحُضُّ عَلَى طَعَامِ الْمِسْكِينِ</w:t>
      </w:r>
    </w:p>
    <w:p w:rsidR="000E2289" w:rsidRDefault="000E2289" w:rsidP="000E2289">
      <w:pPr>
        <w:pStyle w:val="libNormal"/>
      </w:pPr>
      <w:r>
        <w:t>35. zato on danas ovdje nema prisna prijatelja</w:t>
      </w:r>
    </w:p>
    <w:p w:rsidR="000E2289" w:rsidRDefault="000E2289" w:rsidP="002050A8">
      <w:pPr>
        <w:pStyle w:val="libAie"/>
      </w:pPr>
      <w:r>
        <w:rPr>
          <w:rtl/>
        </w:rPr>
        <w:t>فَلَيْسَ لَهُ الْيَوْمَ هَاهُنَا حَمِيمٌ</w:t>
      </w:r>
    </w:p>
    <w:p w:rsidR="000E2289" w:rsidRDefault="000E2289" w:rsidP="000E2289">
      <w:pPr>
        <w:pStyle w:val="libNormal"/>
      </w:pPr>
      <w:r>
        <w:t>36. ni drugog jela osim pomija,</w:t>
      </w:r>
    </w:p>
    <w:p w:rsidR="000E2289" w:rsidRDefault="000E2289" w:rsidP="002050A8">
      <w:pPr>
        <w:pStyle w:val="libAie"/>
      </w:pPr>
      <w:r>
        <w:rPr>
          <w:rtl/>
        </w:rPr>
        <w:t>وَلَا طَعَامٌ إِلَّا مِنْ غِسْلِينٍ</w:t>
      </w:r>
    </w:p>
    <w:p w:rsidR="000E2289" w:rsidRDefault="000E2289" w:rsidP="000E2289">
      <w:pPr>
        <w:pStyle w:val="libNormal"/>
      </w:pPr>
      <w:r>
        <w:t>37. koje će samo nevjernici jesti.”</w:t>
      </w:r>
    </w:p>
    <w:p w:rsidR="000E2289" w:rsidRDefault="000E2289" w:rsidP="002050A8">
      <w:pPr>
        <w:pStyle w:val="libAie"/>
      </w:pPr>
      <w:r>
        <w:rPr>
          <w:rtl/>
        </w:rPr>
        <w:t>لَا يَأْكُلُهُ إِلَّا الْخَاطِؤُونَ</w:t>
      </w:r>
    </w:p>
    <w:p w:rsidR="000E2289" w:rsidRDefault="000E2289" w:rsidP="000E2289">
      <w:pPr>
        <w:pStyle w:val="libNormal"/>
      </w:pPr>
      <w:r>
        <w:t>38. A Ja se kunem onim što vidite</w:t>
      </w:r>
    </w:p>
    <w:p w:rsidR="000E2289" w:rsidRDefault="000E2289" w:rsidP="002050A8">
      <w:pPr>
        <w:pStyle w:val="libAie"/>
      </w:pPr>
      <w:r>
        <w:rPr>
          <w:rtl/>
        </w:rPr>
        <w:t>فَلَا أُقْسِمُ بِمَا تُبْصِرُونَ</w:t>
      </w:r>
    </w:p>
    <w:p w:rsidR="000E2289" w:rsidRDefault="000E2289" w:rsidP="000E2289">
      <w:pPr>
        <w:pStyle w:val="libNormal"/>
      </w:pPr>
      <w:r>
        <w:t>39. i onim što ne vidite,</w:t>
      </w:r>
    </w:p>
    <w:p w:rsidR="000E2289" w:rsidRDefault="000E2289" w:rsidP="002050A8">
      <w:pPr>
        <w:pStyle w:val="libAie"/>
      </w:pPr>
      <w:r>
        <w:rPr>
          <w:rtl/>
        </w:rPr>
        <w:t>وَمَا لَا تُبْصِرُونَ</w:t>
      </w:r>
    </w:p>
    <w:p w:rsidR="000E2289" w:rsidRDefault="000E2289" w:rsidP="000E2289">
      <w:pPr>
        <w:pStyle w:val="libNormal"/>
      </w:pPr>
      <w:r>
        <w:t xml:space="preserve">40. Kur’an je, doista, govor objavljan plemenitom Poslaniku, </w:t>
      </w:r>
    </w:p>
    <w:p w:rsidR="000E2289" w:rsidRDefault="000E2289" w:rsidP="002050A8">
      <w:pPr>
        <w:pStyle w:val="libAie"/>
      </w:pPr>
      <w:r>
        <w:rPr>
          <w:rtl/>
        </w:rPr>
        <w:t>إِنَّهُ لَقَوْلُ رَسُولٍ كَرِيمٍ</w:t>
      </w:r>
    </w:p>
    <w:p w:rsidR="000E2289" w:rsidRDefault="000E2289" w:rsidP="000E2289">
      <w:pPr>
        <w:pStyle w:val="libNormal"/>
      </w:pPr>
      <w:r>
        <w:t>41. a nije govor nikakva pjesnika - kako vi nikako ne vjerujete!</w:t>
      </w:r>
    </w:p>
    <w:p w:rsidR="000E2289" w:rsidRDefault="000E2289" w:rsidP="002050A8">
      <w:pPr>
        <w:pStyle w:val="libAie"/>
      </w:pPr>
      <w:r>
        <w:rPr>
          <w:rtl/>
        </w:rPr>
        <w:t>وَمَا هُوَ بِقَوْلِ شَاعِرٍ قَلِيلًا مَا تُؤْمِنُونَ</w:t>
      </w:r>
    </w:p>
    <w:p w:rsidR="000E2289" w:rsidRDefault="000E2289" w:rsidP="000E2289">
      <w:pPr>
        <w:pStyle w:val="libNormal"/>
      </w:pPr>
      <w:r>
        <w:t>42. i nisu riječi nikakva proroka - kako vi malo razmišljate!</w:t>
      </w:r>
    </w:p>
    <w:p w:rsidR="000E2289" w:rsidRDefault="000E2289" w:rsidP="002050A8">
      <w:pPr>
        <w:pStyle w:val="libAie"/>
      </w:pPr>
      <w:r>
        <w:rPr>
          <w:rtl/>
        </w:rPr>
        <w:t>وَلَا بِقَوْلِ كَاهِنٍ قَلِيلًا مَا تَذَكَّرُونَ</w:t>
      </w:r>
    </w:p>
    <w:p w:rsidR="000E2289" w:rsidRDefault="000E2289" w:rsidP="000E2289">
      <w:pPr>
        <w:pStyle w:val="libNormal"/>
      </w:pPr>
      <w:r>
        <w:t>43. Objava je on od Gospodara svjetova!</w:t>
      </w:r>
    </w:p>
    <w:p w:rsidR="000E2289" w:rsidRDefault="000E2289" w:rsidP="002050A8">
      <w:pPr>
        <w:pStyle w:val="libAie"/>
      </w:pPr>
      <w:r>
        <w:rPr>
          <w:rtl/>
        </w:rPr>
        <w:t>تَنزِيلٌ مِّن رَّبِّ الْعَالَمِينَ</w:t>
      </w:r>
    </w:p>
    <w:p w:rsidR="000E2289" w:rsidRDefault="000E2289" w:rsidP="000E2289">
      <w:pPr>
        <w:pStyle w:val="libNormal"/>
      </w:pPr>
      <w:r>
        <w:t>44. A da je on o Nama kojekakve riječi iznosio,</w:t>
      </w:r>
    </w:p>
    <w:p w:rsidR="000E2289" w:rsidRDefault="000E2289" w:rsidP="002050A8">
      <w:pPr>
        <w:pStyle w:val="libAie"/>
      </w:pPr>
      <w:r>
        <w:rPr>
          <w:rtl/>
        </w:rPr>
        <w:t>وَلَوْ تَقَوَّلَ عَلَيْنَا بَعْضَ الْأَقَاوِيلِ</w:t>
      </w:r>
    </w:p>
    <w:p w:rsidR="000E2289" w:rsidRDefault="000E2289" w:rsidP="000E2289">
      <w:pPr>
        <w:pStyle w:val="libNormal"/>
      </w:pPr>
      <w:r>
        <w:t>45. Mi bismo ga za desnu ruku uhvatili,</w:t>
      </w:r>
    </w:p>
    <w:p w:rsidR="000E2289" w:rsidRDefault="000E2289" w:rsidP="002050A8">
      <w:pPr>
        <w:pStyle w:val="libAie"/>
      </w:pPr>
      <w:r>
        <w:rPr>
          <w:rtl/>
        </w:rPr>
        <w:t>لَأَخَذْنَا مِنْهُ بِالْيَمِينِ</w:t>
      </w:r>
    </w:p>
    <w:p w:rsidR="000E2289" w:rsidRDefault="000E2289" w:rsidP="000E2289">
      <w:pPr>
        <w:pStyle w:val="libNormal"/>
      </w:pPr>
      <w:r>
        <w:t>46. a onda mu žilu kucavicu presjekli,</w:t>
      </w:r>
    </w:p>
    <w:p w:rsidR="000E2289" w:rsidRDefault="000E2289" w:rsidP="002050A8">
      <w:pPr>
        <w:pStyle w:val="libAie"/>
      </w:pPr>
      <w:r>
        <w:rPr>
          <w:rtl/>
        </w:rPr>
        <w:t>ثُمَّ لَقَطَعْنَا مِنْهُ الْوَتِينَ</w:t>
      </w:r>
    </w:p>
    <w:p w:rsidR="000E2289" w:rsidRDefault="000E2289" w:rsidP="00851509">
      <w:pPr>
        <w:pStyle w:val="libNormal"/>
      </w:pPr>
      <w:r>
        <w:t>47. i niko ga između vas ne bi mogao od toga odbraniti.</w:t>
      </w:r>
    </w:p>
    <w:p w:rsidR="000E2289" w:rsidRDefault="000E2289" w:rsidP="002050A8">
      <w:pPr>
        <w:pStyle w:val="libAie"/>
      </w:pPr>
      <w:r>
        <w:rPr>
          <w:rtl/>
        </w:rPr>
        <w:t>فَمَا مِنكُم مِّنْ أَحَدٍ عَنْهُ حَاجِزِينَ</w:t>
      </w:r>
    </w:p>
    <w:p w:rsidR="000E2289" w:rsidRDefault="000E2289" w:rsidP="000E2289">
      <w:pPr>
        <w:pStyle w:val="libNormal"/>
      </w:pPr>
      <w:r>
        <w:t xml:space="preserve">48. Pouka je Kur’an onima koju budu Allahova naređenja izvršavali, a zabrana se klonili </w:t>
      </w:r>
    </w:p>
    <w:p w:rsidR="000E2289" w:rsidRDefault="000E2289" w:rsidP="002050A8">
      <w:pPr>
        <w:pStyle w:val="libAie"/>
      </w:pPr>
      <w:r>
        <w:rPr>
          <w:rtl/>
        </w:rPr>
        <w:t>وَإِنَّهُ لَتَذْكِرَةٌ لِّلْمُتَّقِينَ</w:t>
      </w:r>
    </w:p>
    <w:p w:rsidR="000E2289" w:rsidRDefault="000E2289" w:rsidP="000E2289">
      <w:pPr>
        <w:pStyle w:val="libNormal"/>
      </w:pPr>
      <w:r>
        <w:t>49. A Mi sigurno znamo da neki od vas neće u nj vjerovati –</w:t>
      </w:r>
    </w:p>
    <w:p w:rsidR="000E2289" w:rsidRDefault="000E2289" w:rsidP="002050A8">
      <w:pPr>
        <w:pStyle w:val="libAie"/>
      </w:pPr>
      <w:r>
        <w:rPr>
          <w:rtl/>
        </w:rPr>
        <w:t>وَإِنَّا لَنَعْلَمُ أَنَّ مِنكُم مُّكَذِّبِينَ</w:t>
      </w:r>
    </w:p>
    <w:p w:rsidR="000E2289" w:rsidRDefault="000E2289" w:rsidP="000E2289">
      <w:pPr>
        <w:pStyle w:val="libNormal"/>
      </w:pPr>
      <w:r>
        <w:t>50. i on će biti uzrok jadu nevjernika,</w:t>
      </w:r>
    </w:p>
    <w:p w:rsidR="000E2289" w:rsidRDefault="000E2289" w:rsidP="002050A8">
      <w:pPr>
        <w:pStyle w:val="libAie"/>
      </w:pPr>
      <w:r>
        <w:rPr>
          <w:rtl/>
        </w:rPr>
        <w:t>وَإِنَّهُ لَحَسْرَةٌ عَلَى الْكَافِرِينَ</w:t>
      </w:r>
    </w:p>
    <w:p w:rsidR="000E2289" w:rsidRDefault="000E2289" w:rsidP="000E2289">
      <w:pPr>
        <w:pStyle w:val="libNormal"/>
      </w:pPr>
      <w:r>
        <w:t>51. a on je, doista, sama istina</w:t>
      </w:r>
    </w:p>
    <w:p w:rsidR="000E2289" w:rsidRDefault="000E2289" w:rsidP="002050A8">
      <w:pPr>
        <w:pStyle w:val="libAie"/>
      </w:pPr>
      <w:r>
        <w:rPr>
          <w:rtl/>
        </w:rPr>
        <w:t>وَإِنَّهُ لَحَقُّ الْيَقِينِ</w:t>
      </w:r>
    </w:p>
    <w:p w:rsidR="00851509" w:rsidRDefault="000E2289" w:rsidP="000E2289">
      <w:pPr>
        <w:pStyle w:val="libNormal"/>
      </w:pPr>
      <w:r>
        <w:t>52. zato ti hvali ime Gospodara tvoga, Veličanstvenoga!</w:t>
      </w:r>
    </w:p>
    <w:p w:rsidR="000E2289" w:rsidRDefault="000E2289" w:rsidP="002050A8">
      <w:pPr>
        <w:pStyle w:val="libAie"/>
      </w:pPr>
      <w:r>
        <w:rPr>
          <w:rtl/>
        </w:rPr>
        <w:lastRenderedPageBreak/>
        <w:t>فَسَبِّحْ بِاسْمِ رَبِّكَ الْعَظِيمِ</w:t>
      </w:r>
    </w:p>
    <w:p w:rsidR="00851509" w:rsidRDefault="00851509" w:rsidP="00851509">
      <w:pPr>
        <w:pStyle w:val="libCenter"/>
      </w:pPr>
    </w:p>
    <w:p w:rsidR="000E2289" w:rsidRDefault="000E2289" w:rsidP="00851509">
      <w:pPr>
        <w:pStyle w:val="Heading1Center"/>
      </w:pPr>
      <w:bookmarkStart w:id="69" w:name="_Toc421530459"/>
      <w:r>
        <w:t>Al–Ma'arig (70) – Stepeni</w:t>
      </w:r>
      <w:bookmarkEnd w:id="69"/>
    </w:p>
    <w:p w:rsidR="000E2289" w:rsidRDefault="000E2289" w:rsidP="001014DA">
      <w:pPr>
        <w:pStyle w:val="libCenter"/>
      </w:pPr>
      <w:r>
        <w:rPr>
          <w:rtl/>
        </w:rPr>
        <w:t>سورة المعارج</w:t>
      </w:r>
    </w:p>
    <w:p w:rsidR="000E2289" w:rsidRDefault="000E2289" w:rsidP="00851509">
      <w:pPr>
        <w:pStyle w:val="libCenter"/>
      </w:pPr>
      <w:r>
        <w:t>Mekka - 44 ajeta</w:t>
      </w:r>
    </w:p>
    <w:p w:rsidR="000E2289" w:rsidRDefault="000E2289" w:rsidP="00851509">
      <w:pPr>
        <w:pStyle w:val="libCenter"/>
      </w:pPr>
      <w:r>
        <w:t>U ime Allaha, Milostivog, Samilosnog</w:t>
      </w:r>
    </w:p>
    <w:p w:rsidR="00696D5F" w:rsidRDefault="00696D5F" w:rsidP="00851509">
      <w:pPr>
        <w:pStyle w:val="libCenter"/>
      </w:pPr>
      <w:r>
        <w:rPr>
          <w:rFonts w:hint="cs"/>
          <w:rtl/>
        </w:rPr>
        <w:t>(</w:t>
      </w:r>
      <w:r w:rsidRPr="00A32034">
        <w:rPr>
          <w:rStyle w:val="libAieChar"/>
          <w:rtl/>
        </w:rPr>
        <w:t>بِسْمِ اللّهِ الرَّحْمـَنِ الرَّحِيمِ</w:t>
      </w:r>
      <w:r>
        <w:rPr>
          <w:rFonts w:hint="cs"/>
          <w:rtl/>
        </w:rPr>
        <w:t>)</w:t>
      </w:r>
    </w:p>
    <w:p w:rsidR="00851509" w:rsidRPr="00851509" w:rsidRDefault="00851509" w:rsidP="00851509">
      <w:pPr>
        <w:pStyle w:val="libNormal"/>
        <w:rPr>
          <w:rtl/>
        </w:rPr>
      </w:pPr>
    </w:p>
    <w:p w:rsidR="000E2289" w:rsidRDefault="000E2289" w:rsidP="000E2289">
      <w:pPr>
        <w:pStyle w:val="libNormal"/>
      </w:pPr>
      <w:r>
        <w:t>1. Neko je zatražio da se kazna izvrši</w:t>
      </w:r>
    </w:p>
    <w:p w:rsidR="000E2289" w:rsidRDefault="000E2289" w:rsidP="002050A8">
      <w:pPr>
        <w:pStyle w:val="libAie"/>
      </w:pPr>
      <w:r>
        <w:rPr>
          <w:rtl/>
        </w:rPr>
        <w:t>سَأَلَ سَائِلٌ بِعَذَابٍ وَاقِعٍ</w:t>
      </w:r>
    </w:p>
    <w:p w:rsidR="000E2289" w:rsidRDefault="000E2289" w:rsidP="000E2289">
      <w:pPr>
        <w:pStyle w:val="libNormal"/>
      </w:pPr>
      <w:r>
        <w:t>2. nad nevjernicima, - niko ne može spriječiti</w:t>
      </w:r>
    </w:p>
    <w:p w:rsidR="000E2289" w:rsidRDefault="000E2289" w:rsidP="002050A8">
      <w:pPr>
        <w:pStyle w:val="libAie"/>
      </w:pPr>
      <w:r>
        <w:rPr>
          <w:rtl/>
        </w:rPr>
        <w:t>لِّلْكَافِرينَ لَيْسَ لَهُ دَافِعٌ</w:t>
      </w:r>
    </w:p>
    <w:p w:rsidR="000E2289" w:rsidRDefault="000E2289" w:rsidP="000E2289">
      <w:pPr>
        <w:pStyle w:val="libNormal"/>
      </w:pPr>
      <w:r>
        <w:t>3. da to Allah, Gospodar nebesa, ne učini,</w:t>
      </w:r>
    </w:p>
    <w:p w:rsidR="000E2289" w:rsidRDefault="000E2289" w:rsidP="002050A8">
      <w:pPr>
        <w:pStyle w:val="libAie"/>
      </w:pPr>
      <w:r>
        <w:rPr>
          <w:rtl/>
        </w:rPr>
        <w:t>مِّنَ اللَّهِ ذِي الْمَعَارِجِ</w:t>
      </w:r>
    </w:p>
    <w:p w:rsidR="000E2289" w:rsidRDefault="000E2289" w:rsidP="000E2289">
      <w:pPr>
        <w:pStyle w:val="libNormal"/>
      </w:pPr>
      <w:r>
        <w:t>4. k Njemu se penju meleki i Džibril u danu koji pedeset hiljada godina traje,</w:t>
      </w:r>
    </w:p>
    <w:p w:rsidR="000E2289" w:rsidRDefault="000E2289" w:rsidP="002050A8">
      <w:pPr>
        <w:pStyle w:val="libAie"/>
      </w:pPr>
      <w:r>
        <w:rPr>
          <w:rtl/>
        </w:rPr>
        <w:t>تَعْرُجُ الْمَلَائِكَةُ وَالرُّوحُ إِلَيْهِ فِي يَوْمٍ كَانَ مِقْدَارُهُ خَمْسِينَ أَلْفَ سَنَةٍ</w:t>
      </w:r>
    </w:p>
    <w:p w:rsidR="000E2289" w:rsidRDefault="000E2289" w:rsidP="000E2289">
      <w:pPr>
        <w:pStyle w:val="libNormal"/>
      </w:pPr>
      <w:r>
        <w:t>5. zato ti budi strpljiv ne jadikujući,</w:t>
      </w:r>
    </w:p>
    <w:p w:rsidR="000E2289" w:rsidRDefault="000E2289" w:rsidP="002050A8">
      <w:pPr>
        <w:pStyle w:val="libAie"/>
      </w:pPr>
      <w:r>
        <w:rPr>
          <w:rtl/>
        </w:rPr>
        <w:t>فَاصْبِرْ صَبْرًا جَمِيلًا</w:t>
      </w:r>
    </w:p>
    <w:p w:rsidR="000E2289" w:rsidRDefault="000E2289" w:rsidP="000E2289">
      <w:pPr>
        <w:pStyle w:val="libNormal"/>
      </w:pPr>
      <w:r>
        <w:t>6. Oni misle da se dogoditi neće,</w:t>
      </w:r>
    </w:p>
    <w:p w:rsidR="000E2289" w:rsidRDefault="000E2289" w:rsidP="002050A8">
      <w:pPr>
        <w:pStyle w:val="libAie"/>
      </w:pPr>
      <w:r>
        <w:rPr>
          <w:rtl/>
        </w:rPr>
        <w:t>إِنَّهُمْ يَرَوْنَهُ بَعِيدًا</w:t>
      </w:r>
    </w:p>
    <w:p w:rsidR="000E2289" w:rsidRDefault="000E2289" w:rsidP="000E2289">
      <w:pPr>
        <w:pStyle w:val="libNormal"/>
      </w:pPr>
      <w:r>
        <w:t>7. a Mi znamo da sigurno hoće,</w:t>
      </w:r>
    </w:p>
    <w:p w:rsidR="000E2289" w:rsidRDefault="000E2289" w:rsidP="002050A8">
      <w:pPr>
        <w:pStyle w:val="libAie"/>
      </w:pPr>
      <w:r>
        <w:rPr>
          <w:rtl/>
        </w:rPr>
        <w:t>وَنَرَاهُ قَرِيبًا</w:t>
      </w:r>
    </w:p>
    <w:p w:rsidR="000E2289" w:rsidRDefault="000E2289" w:rsidP="000E2289">
      <w:pPr>
        <w:pStyle w:val="libNormal"/>
      </w:pPr>
      <w:r>
        <w:t>8. onoga Dana kada nebo bude kao talog od zejtina,</w:t>
      </w:r>
    </w:p>
    <w:p w:rsidR="000E2289" w:rsidRDefault="000E2289" w:rsidP="002050A8">
      <w:pPr>
        <w:pStyle w:val="libAie"/>
      </w:pPr>
      <w:r>
        <w:rPr>
          <w:rtl/>
        </w:rPr>
        <w:t>يَوْمَ تَكُونُ السَّمَاء كَالْمُهْلِ</w:t>
      </w:r>
    </w:p>
    <w:p w:rsidR="000E2289" w:rsidRDefault="000E2289" w:rsidP="000E2289">
      <w:pPr>
        <w:pStyle w:val="libNormal"/>
      </w:pPr>
      <w:r>
        <w:t>9. a brda kao vune šarena,</w:t>
      </w:r>
    </w:p>
    <w:p w:rsidR="000E2289" w:rsidRDefault="000E2289" w:rsidP="002050A8">
      <w:pPr>
        <w:pStyle w:val="libAie"/>
      </w:pPr>
      <w:r>
        <w:rPr>
          <w:rtl/>
        </w:rPr>
        <w:t>وَتَكُونُ الْجِبَالُ كَالْعِهْنِ</w:t>
      </w:r>
    </w:p>
    <w:p w:rsidR="000E2289" w:rsidRDefault="000E2289" w:rsidP="000E2289">
      <w:pPr>
        <w:pStyle w:val="libNormal"/>
      </w:pPr>
      <w:r>
        <w:t>10. kada bližnji neće bližnjega ništa pitati,</w:t>
      </w:r>
    </w:p>
    <w:p w:rsidR="000E2289" w:rsidRDefault="000E2289" w:rsidP="002050A8">
      <w:pPr>
        <w:pStyle w:val="libAie"/>
      </w:pPr>
      <w:r>
        <w:rPr>
          <w:rtl/>
        </w:rPr>
        <w:t>وَلَا يَسْأَلُ حَمِيمٌ حَمِيمًا</w:t>
      </w:r>
    </w:p>
    <w:p w:rsidR="000E2289" w:rsidRDefault="000E2289" w:rsidP="000E2289">
      <w:pPr>
        <w:pStyle w:val="libNormal"/>
      </w:pPr>
      <w:r>
        <w:t>11. iako će jedni druge vidjeti. Nevjernik bi jedva dočekao da se od patnje toga Dana iskupi sinovima svojim,</w:t>
      </w:r>
    </w:p>
    <w:p w:rsidR="000E2289" w:rsidRDefault="000E2289" w:rsidP="002050A8">
      <w:pPr>
        <w:pStyle w:val="libAie"/>
      </w:pPr>
      <w:r>
        <w:rPr>
          <w:rtl/>
        </w:rPr>
        <w:t>يُبَصَّرُونَهُمْ يَوَدُّ الْمُجْرِمُ لَوْ يَفْتَدِي مِنْ عَذَابِ يَوْمِئِذٍ بِبَنِيهِ</w:t>
      </w:r>
    </w:p>
    <w:p w:rsidR="000E2289" w:rsidRDefault="000E2289" w:rsidP="000E2289">
      <w:pPr>
        <w:pStyle w:val="libNormal"/>
      </w:pPr>
      <w:r>
        <w:t>12. i ženom svojom, i bratom svojim,</w:t>
      </w:r>
    </w:p>
    <w:p w:rsidR="000E2289" w:rsidRDefault="000E2289" w:rsidP="002050A8">
      <w:pPr>
        <w:pStyle w:val="libAie"/>
      </w:pPr>
      <w:r>
        <w:rPr>
          <w:rtl/>
        </w:rPr>
        <w:t>وَصَاحِبَتِهِ وَأَخِيهِ</w:t>
      </w:r>
    </w:p>
    <w:p w:rsidR="000E2289" w:rsidRDefault="000E2289" w:rsidP="000E2289">
      <w:pPr>
        <w:pStyle w:val="libNormal"/>
      </w:pPr>
      <w:r>
        <w:t>13. i porodicim svojom koja ga štiti,</w:t>
      </w:r>
    </w:p>
    <w:p w:rsidR="000E2289" w:rsidRDefault="000E2289" w:rsidP="002050A8">
      <w:pPr>
        <w:pStyle w:val="libAie"/>
      </w:pPr>
      <w:r>
        <w:rPr>
          <w:rtl/>
        </w:rPr>
        <w:t>وَفَصِيلَتِهِ الَّتِي تُؤْويهِ</w:t>
      </w:r>
    </w:p>
    <w:p w:rsidR="000E2289" w:rsidRDefault="000E2289" w:rsidP="000E2289">
      <w:pPr>
        <w:pStyle w:val="libNormal"/>
      </w:pPr>
      <w:r>
        <w:t>14. i svima ostalima na Zemlji, - samo da se izbavi.</w:t>
      </w:r>
    </w:p>
    <w:p w:rsidR="000E2289" w:rsidRDefault="000E2289" w:rsidP="002050A8">
      <w:pPr>
        <w:pStyle w:val="libAie"/>
      </w:pPr>
      <w:r>
        <w:rPr>
          <w:rtl/>
        </w:rPr>
        <w:t>وَمَن فِي الْأَرْضِ جَمِيعًا ثُمَّ يُنجِيهِ</w:t>
      </w:r>
    </w:p>
    <w:p w:rsidR="000E2289" w:rsidRDefault="000E2289" w:rsidP="000E2289">
      <w:pPr>
        <w:pStyle w:val="libNormal"/>
      </w:pPr>
      <w:r>
        <w:lastRenderedPageBreak/>
        <w:t>15. Nikada! Ona će buktinja sama biti</w:t>
      </w:r>
    </w:p>
    <w:p w:rsidR="000E2289" w:rsidRDefault="000E2289" w:rsidP="002050A8">
      <w:pPr>
        <w:pStyle w:val="libAie"/>
      </w:pPr>
      <w:r>
        <w:rPr>
          <w:rtl/>
        </w:rPr>
        <w:t>كَلَّا إِنَّهَا لَظَى</w:t>
      </w:r>
    </w:p>
    <w:p w:rsidR="000E2289" w:rsidRDefault="000E2289" w:rsidP="000E2289">
      <w:pPr>
        <w:pStyle w:val="libNormal"/>
      </w:pPr>
      <w:r>
        <w:t>16. koja će udove čupati,</w:t>
      </w:r>
    </w:p>
    <w:p w:rsidR="000E2289" w:rsidRDefault="000E2289" w:rsidP="002050A8">
      <w:pPr>
        <w:pStyle w:val="libAie"/>
      </w:pPr>
      <w:r>
        <w:rPr>
          <w:rtl/>
        </w:rPr>
        <w:t>نَزَّاعَةً لِّلشَّوَى</w:t>
      </w:r>
    </w:p>
    <w:p w:rsidR="000E2289" w:rsidRDefault="000E2289" w:rsidP="000E2289">
      <w:pPr>
        <w:pStyle w:val="libNormal"/>
      </w:pPr>
      <w:r>
        <w:t>17. zvaće onoga ko je glavu okretao i izbjegavao</w:t>
      </w:r>
    </w:p>
    <w:p w:rsidR="000E2289" w:rsidRDefault="000E2289" w:rsidP="002050A8">
      <w:pPr>
        <w:pStyle w:val="libAie"/>
      </w:pPr>
      <w:r>
        <w:rPr>
          <w:rtl/>
        </w:rPr>
        <w:t>تَدْعُو مَنْ أَدْبَرَ وَتَوَلَّى</w:t>
      </w:r>
    </w:p>
    <w:p w:rsidR="000E2289" w:rsidRDefault="000E2289" w:rsidP="000E2289">
      <w:pPr>
        <w:pStyle w:val="libNormal"/>
      </w:pPr>
      <w:r>
        <w:t>18. i zgrtao i skrivao.</w:t>
      </w:r>
    </w:p>
    <w:p w:rsidR="000E2289" w:rsidRDefault="000E2289" w:rsidP="002050A8">
      <w:pPr>
        <w:pStyle w:val="libAie"/>
      </w:pPr>
      <w:r>
        <w:rPr>
          <w:rtl/>
        </w:rPr>
        <w:t>وَجَمَعَ فَأَوْعَى</w:t>
      </w:r>
    </w:p>
    <w:p w:rsidR="000E2289" w:rsidRDefault="000E2289" w:rsidP="000E2289">
      <w:pPr>
        <w:pStyle w:val="libNormal"/>
      </w:pPr>
      <w:r>
        <w:t>19. Čovjek je, uistinu, stvoren malodušan:</w:t>
      </w:r>
    </w:p>
    <w:p w:rsidR="000E2289" w:rsidRDefault="000E2289" w:rsidP="002050A8">
      <w:pPr>
        <w:pStyle w:val="libAie"/>
      </w:pPr>
      <w:r>
        <w:rPr>
          <w:rtl/>
        </w:rPr>
        <w:t>إِنَّ الْإِنسَانَ خُلِقَ هَلُوعًا</w:t>
      </w:r>
    </w:p>
    <w:p w:rsidR="000E2289" w:rsidRDefault="000E2289" w:rsidP="000E2289">
      <w:pPr>
        <w:pStyle w:val="libNormal"/>
      </w:pPr>
      <w:r>
        <w:t>20. kada ga nevolja snađe - brižan je,</w:t>
      </w:r>
    </w:p>
    <w:p w:rsidR="000E2289" w:rsidRDefault="000E2289" w:rsidP="002050A8">
      <w:pPr>
        <w:pStyle w:val="libAie"/>
      </w:pPr>
      <w:r>
        <w:rPr>
          <w:rtl/>
        </w:rPr>
        <w:t>إِذَا مَسَّهُ الشَّرُّ جَزُوعًا</w:t>
      </w:r>
    </w:p>
    <w:p w:rsidR="000E2289" w:rsidRDefault="000E2289" w:rsidP="000E2289">
      <w:pPr>
        <w:pStyle w:val="libNormal"/>
      </w:pPr>
      <w:r>
        <w:t>21. a kada mu je dobro - nepristupačan je,</w:t>
      </w:r>
    </w:p>
    <w:p w:rsidR="000E2289" w:rsidRDefault="000E2289" w:rsidP="002050A8">
      <w:pPr>
        <w:pStyle w:val="libAie"/>
      </w:pPr>
      <w:r>
        <w:rPr>
          <w:rtl/>
        </w:rPr>
        <w:t>وَإِذَا مَسَّهُ الْخَيْرُ مَنُوعًا</w:t>
      </w:r>
    </w:p>
    <w:p w:rsidR="000E2289" w:rsidRDefault="000E2289" w:rsidP="000E2289">
      <w:pPr>
        <w:pStyle w:val="libNormal"/>
      </w:pPr>
      <w:r>
        <w:t>22. osim vjernika,</w:t>
      </w:r>
    </w:p>
    <w:p w:rsidR="000E2289" w:rsidRDefault="000E2289" w:rsidP="002050A8">
      <w:pPr>
        <w:pStyle w:val="libAie"/>
      </w:pPr>
      <w:r>
        <w:rPr>
          <w:rtl/>
        </w:rPr>
        <w:t>إِلَّا الْمُصَلِّينَ</w:t>
      </w:r>
    </w:p>
    <w:p w:rsidR="000E2289" w:rsidRDefault="000E2289" w:rsidP="000E2289">
      <w:pPr>
        <w:pStyle w:val="libNormal"/>
      </w:pPr>
      <w:r>
        <w:t>23. koji molitve svoje budu na vrijeme obavljali,</w:t>
      </w:r>
    </w:p>
    <w:p w:rsidR="000E2289" w:rsidRDefault="000E2289" w:rsidP="002050A8">
      <w:pPr>
        <w:pStyle w:val="libAie"/>
      </w:pPr>
      <w:r>
        <w:rPr>
          <w:rtl/>
        </w:rPr>
        <w:t>الَّذِينَ هُمْ عَلَى صَلَاتِهِمْ دَائِمُونَ</w:t>
      </w:r>
    </w:p>
    <w:p w:rsidR="000E2289" w:rsidRDefault="000E2289" w:rsidP="000E2289">
      <w:pPr>
        <w:pStyle w:val="libNormal"/>
      </w:pPr>
      <w:r>
        <w:t>24. i oni u čijim imecima bude određen dio</w:t>
      </w:r>
    </w:p>
    <w:p w:rsidR="000E2289" w:rsidRDefault="000E2289" w:rsidP="002050A8">
      <w:pPr>
        <w:pStyle w:val="libAie"/>
      </w:pPr>
      <w:r>
        <w:rPr>
          <w:rtl/>
        </w:rPr>
        <w:t>وَالَّذِينَ فِي أَمْوَالِهِمْ حَقٌّ مَّعْلُومٌ</w:t>
      </w:r>
    </w:p>
    <w:p w:rsidR="000E2289" w:rsidRDefault="000E2289" w:rsidP="000E2289">
      <w:pPr>
        <w:pStyle w:val="libNormal"/>
      </w:pPr>
      <w:r>
        <w:t>25. za onoga koji prosi i za onoga koji ne prosi,</w:t>
      </w:r>
    </w:p>
    <w:p w:rsidR="000E2289" w:rsidRDefault="000E2289" w:rsidP="002050A8">
      <w:pPr>
        <w:pStyle w:val="libAie"/>
      </w:pPr>
      <w:r>
        <w:rPr>
          <w:rtl/>
        </w:rPr>
        <w:t>لِّلسَّائِلِ وَالْمَحْرُومِ</w:t>
      </w:r>
    </w:p>
    <w:p w:rsidR="000E2289" w:rsidRDefault="000E2289" w:rsidP="000E2289">
      <w:pPr>
        <w:pStyle w:val="libNormal"/>
      </w:pPr>
      <w:r>
        <w:t>26. i oni koji u onaj svijet budu vjerovali,</w:t>
      </w:r>
    </w:p>
    <w:p w:rsidR="000E2289" w:rsidRDefault="000E2289" w:rsidP="002050A8">
      <w:pPr>
        <w:pStyle w:val="libAie"/>
      </w:pPr>
      <w:r>
        <w:rPr>
          <w:rtl/>
        </w:rPr>
        <w:t>وَالَّذِينَ يُصَدِّقُونَ بِيَوْمِ الدِّينِ</w:t>
      </w:r>
    </w:p>
    <w:p w:rsidR="000E2289" w:rsidRDefault="000E2289" w:rsidP="000E2289">
      <w:pPr>
        <w:pStyle w:val="libNormal"/>
      </w:pPr>
      <w:r>
        <w:t>27. i oni koji od kazne Gospodara svoga budu strahovali, -</w:t>
      </w:r>
    </w:p>
    <w:p w:rsidR="000E2289" w:rsidRDefault="000E2289" w:rsidP="002050A8">
      <w:pPr>
        <w:pStyle w:val="libAie"/>
      </w:pPr>
      <w:r>
        <w:rPr>
          <w:rtl/>
        </w:rPr>
        <w:t>وَالَّذِينَ هُم مِّنْ عَذَابِ رَبِّهِم مُّشْفِقُونَ</w:t>
      </w:r>
    </w:p>
    <w:p w:rsidR="000E2289" w:rsidRDefault="000E2289" w:rsidP="000E2289">
      <w:pPr>
        <w:pStyle w:val="libNormal"/>
      </w:pPr>
      <w:r>
        <w:t>28. a od kazne Gospodara svoga niko nije siguran -</w:t>
      </w:r>
    </w:p>
    <w:p w:rsidR="000E2289" w:rsidRDefault="000E2289" w:rsidP="002050A8">
      <w:pPr>
        <w:pStyle w:val="libAie"/>
      </w:pPr>
      <w:r>
        <w:rPr>
          <w:rtl/>
        </w:rPr>
        <w:t>إِنَّ عَذَابَ رَبِّهِمْ غَيْرُ مَأْمُونٍ</w:t>
      </w:r>
    </w:p>
    <w:p w:rsidR="000E2289" w:rsidRDefault="000E2289" w:rsidP="000E2289">
      <w:pPr>
        <w:pStyle w:val="libNormal"/>
      </w:pPr>
      <w:r>
        <w:t>29. i oni koji stidna mjesta svoja budu čuvali</w:t>
      </w:r>
    </w:p>
    <w:p w:rsidR="000E2289" w:rsidRDefault="000E2289" w:rsidP="002050A8">
      <w:pPr>
        <w:pStyle w:val="libAie"/>
      </w:pPr>
      <w:r>
        <w:rPr>
          <w:rtl/>
        </w:rPr>
        <w:t>وَالَّذِينَ هُمْ لِفُرُوجِهِمْ حَافِظُونَ</w:t>
      </w:r>
    </w:p>
    <w:p w:rsidR="000E2289" w:rsidRDefault="000E2289" w:rsidP="000E2289">
      <w:pPr>
        <w:pStyle w:val="libNormal"/>
      </w:pPr>
      <w:r>
        <w:t>30. i živjeli jedino sa ženama svojim ili sa onima koje su u vlasništvu njihovu - oni, doista, prijekor ne zaslužuju, -</w:t>
      </w:r>
    </w:p>
    <w:p w:rsidR="000E2289" w:rsidRDefault="000E2289" w:rsidP="002050A8">
      <w:pPr>
        <w:pStyle w:val="libAie"/>
      </w:pPr>
      <w:r>
        <w:rPr>
          <w:rtl/>
        </w:rPr>
        <w:t>إِلَّا عَلَى أَزْوَاجِهِمْ أَوْ مَا مَلَكَتْ أَيْمَانُهُمْ فَإِنَّهُمْ غَيْرُ مَلُومِينَ</w:t>
      </w:r>
    </w:p>
    <w:p w:rsidR="000E2289" w:rsidRDefault="000E2289" w:rsidP="000E2289">
      <w:pPr>
        <w:pStyle w:val="libNormal"/>
      </w:pPr>
      <w:r>
        <w:t>31. a oni koji traže izvan toga, oni u grijeh upadaju,</w:t>
      </w:r>
    </w:p>
    <w:p w:rsidR="000E2289" w:rsidRDefault="000E2289" w:rsidP="002050A8">
      <w:pPr>
        <w:pStyle w:val="libAie"/>
      </w:pPr>
      <w:r>
        <w:rPr>
          <w:rtl/>
        </w:rPr>
        <w:t>فَمَنِ ابْتَغَى وَرَاء ذَلِكَ فَأُوْلَئِكَ هُمُ الْعَادُونَ</w:t>
      </w:r>
    </w:p>
    <w:p w:rsidR="000E2289" w:rsidRDefault="000E2289" w:rsidP="000E2289">
      <w:pPr>
        <w:pStyle w:val="libNormal"/>
      </w:pPr>
      <w:r>
        <w:t>32. i oni koji povjerene im amanete budu čuvali i obaveza svoja ispunjavali,</w:t>
      </w:r>
    </w:p>
    <w:p w:rsidR="000E2289" w:rsidRDefault="000E2289" w:rsidP="002050A8">
      <w:pPr>
        <w:pStyle w:val="libAie"/>
      </w:pPr>
      <w:r>
        <w:rPr>
          <w:rtl/>
        </w:rPr>
        <w:t>وَالَّذِينَ هُمْ لِأَمَانَاتِهِمْ وَعَهْدِهِمْ رَاعُونَ</w:t>
      </w:r>
    </w:p>
    <w:p w:rsidR="000E2289" w:rsidRDefault="000E2289" w:rsidP="000E2289">
      <w:pPr>
        <w:pStyle w:val="libNormal"/>
      </w:pPr>
      <w:r>
        <w:t>33. i oni koji dug svjedočenja svoga budu izvršavali,</w:t>
      </w:r>
    </w:p>
    <w:p w:rsidR="000E2289" w:rsidRDefault="000E2289" w:rsidP="002050A8">
      <w:pPr>
        <w:pStyle w:val="libAie"/>
      </w:pPr>
      <w:r>
        <w:rPr>
          <w:rtl/>
        </w:rPr>
        <w:lastRenderedPageBreak/>
        <w:t>وَالَّذِينَ هُم بِشَهَادَاتِهِمْ قَائِمُونَ</w:t>
      </w:r>
    </w:p>
    <w:p w:rsidR="000E2289" w:rsidRDefault="000E2289" w:rsidP="000E2289">
      <w:pPr>
        <w:pStyle w:val="libNormal"/>
      </w:pPr>
      <w:r>
        <w:t>34. i oni koji molitve svoje budu revnosno obavljali -</w:t>
      </w:r>
    </w:p>
    <w:p w:rsidR="000E2289" w:rsidRDefault="000E2289" w:rsidP="002050A8">
      <w:pPr>
        <w:pStyle w:val="libAie"/>
      </w:pPr>
      <w:r>
        <w:rPr>
          <w:rtl/>
        </w:rPr>
        <w:t>وَالَّذِينَ هُمْ عَلَى صَلَاتِهِمْ يُحَافِظُونَ</w:t>
      </w:r>
    </w:p>
    <w:p w:rsidR="000E2289" w:rsidRDefault="000E2289" w:rsidP="000E2289">
      <w:pPr>
        <w:pStyle w:val="libNormal"/>
      </w:pPr>
      <w:r>
        <w:t>35. oni će u džennetskim bašćama biti počašćeni.</w:t>
      </w:r>
    </w:p>
    <w:p w:rsidR="000E2289" w:rsidRDefault="000E2289" w:rsidP="002050A8">
      <w:pPr>
        <w:pStyle w:val="libAie"/>
      </w:pPr>
      <w:r>
        <w:rPr>
          <w:rtl/>
        </w:rPr>
        <w:t>أُوْلَئِكَ فِي جَنَّاتٍ مُّكْرَمُونَ</w:t>
      </w:r>
    </w:p>
    <w:p w:rsidR="000E2289" w:rsidRDefault="000E2289" w:rsidP="000E2289">
      <w:pPr>
        <w:pStyle w:val="libNormal"/>
      </w:pPr>
      <w:r>
        <w:t>36. Zašto se nevjernici prema tebi žure,</w:t>
      </w:r>
    </w:p>
    <w:p w:rsidR="000E2289" w:rsidRDefault="000E2289" w:rsidP="002050A8">
      <w:pPr>
        <w:pStyle w:val="libAie"/>
      </w:pPr>
      <w:r>
        <w:rPr>
          <w:rtl/>
        </w:rPr>
        <w:t>فَمَالِ الَّذِينَ كَفَرُوا قِبَلَكَ مُهْطِعِينَ</w:t>
      </w:r>
    </w:p>
    <w:p w:rsidR="000E2289" w:rsidRDefault="000E2289" w:rsidP="000E2289">
      <w:pPr>
        <w:pStyle w:val="libNormal"/>
      </w:pPr>
      <w:r>
        <w:t>37. zdasna i slijeva, u gomilama?!</w:t>
      </w:r>
    </w:p>
    <w:p w:rsidR="000E2289" w:rsidRDefault="000E2289" w:rsidP="002050A8">
      <w:pPr>
        <w:pStyle w:val="libAie"/>
      </w:pPr>
      <w:r>
        <w:rPr>
          <w:rtl/>
        </w:rPr>
        <w:t>عَنِ الْيَمِينِ وَعَنِ الشِّمَالِ عِزِينَ</w:t>
      </w:r>
    </w:p>
    <w:p w:rsidR="000E2289" w:rsidRDefault="000E2289" w:rsidP="000E2289">
      <w:pPr>
        <w:pStyle w:val="libNormal"/>
      </w:pPr>
      <w:r>
        <w:t>38. kako svaki od njih žudi da u džennet uživanja uđe?</w:t>
      </w:r>
    </w:p>
    <w:p w:rsidR="000E2289" w:rsidRDefault="000E2289" w:rsidP="002050A8">
      <w:pPr>
        <w:pStyle w:val="libAie"/>
      </w:pPr>
      <w:r>
        <w:rPr>
          <w:rtl/>
        </w:rPr>
        <w:t>أَيَطْمَعُ كُلُّ امْرِئٍ مِّنْهُمْ أَن يُدْخَلَ جَنَّةَ نَعِيمٍ</w:t>
      </w:r>
    </w:p>
    <w:p w:rsidR="000E2289" w:rsidRDefault="000E2289" w:rsidP="000E2289">
      <w:pPr>
        <w:pStyle w:val="libNormal"/>
      </w:pPr>
      <w:r>
        <w:t>39. Nikada! Mi ih stvaramo, od čega - oni znaju!</w:t>
      </w:r>
    </w:p>
    <w:p w:rsidR="000E2289" w:rsidRDefault="000E2289" w:rsidP="002050A8">
      <w:pPr>
        <w:pStyle w:val="libAie"/>
      </w:pPr>
      <w:r>
        <w:rPr>
          <w:rtl/>
        </w:rPr>
        <w:t>كَلَّا إِنَّا خَلَقْنَاهُم مِّمَّا يَعْلَمُونَ</w:t>
      </w:r>
    </w:p>
    <w:p w:rsidR="000E2289" w:rsidRDefault="000E2289" w:rsidP="000E2289">
      <w:pPr>
        <w:pStyle w:val="libNormal"/>
      </w:pPr>
      <w:r>
        <w:t>40. I Ja se kunem Gospodarom istoka i zapada da ih možemo</w:t>
      </w:r>
    </w:p>
    <w:p w:rsidR="000E2289" w:rsidRDefault="000E2289" w:rsidP="002050A8">
      <w:pPr>
        <w:pStyle w:val="libAie"/>
      </w:pPr>
      <w:r>
        <w:rPr>
          <w:rtl/>
        </w:rPr>
        <w:t>فَلَا أُقْسِمُ بِرَبِّ الْمَشَارِقِ وَالْمَغَارِبِ إِنَّا لَقَادِرُونَ</w:t>
      </w:r>
    </w:p>
    <w:p w:rsidR="000E2289" w:rsidRDefault="000E2289" w:rsidP="000E2289">
      <w:pPr>
        <w:pStyle w:val="libNormal"/>
      </w:pPr>
      <w:r>
        <w:t>41. boljim od njih zamijeniti i niko nas u tome ne može spriječiti.</w:t>
      </w:r>
    </w:p>
    <w:p w:rsidR="000E2289" w:rsidRDefault="000E2289" w:rsidP="002050A8">
      <w:pPr>
        <w:pStyle w:val="libAie"/>
      </w:pPr>
      <w:r>
        <w:rPr>
          <w:rtl/>
        </w:rPr>
        <w:t>عَلَى أَن نُّبَدِّلَ خَيْرًا مِّنْهُمْ وَمَا نَحْنُ بِمَسْبُوقِينَ</w:t>
      </w:r>
    </w:p>
    <w:p w:rsidR="000E2289" w:rsidRDefault="000E2289" w:rsidP="000E2289">
      <w:pPr>
        <w:pStyle w:val="libNormal"/>
      </w:pPr>
      <w:r>
        <w:t>42. Zato ih ostavi neka se napričaju i nazabavljaju dok Dan kojim im se prijeti ne dočekaju,</w:t>
      </w:r>
    </w:p>
    <w:p w:rsidR="000E2289" w:rsidRDefault="000E2289" w:rsidP="002050A8">
      <w:pPr>
        <w:pStyle w:val="libAie"/>
      </w:pPr>
      <w:r>
        <w:rPr>
          <w:rtl/>
        </w:rPr>
        <w:t>فَذَرْهُمْ يَخُوضُوا وَيَلْعَبُوا حَتَّى يُلَاقُوا يَوْمَهُمُ الَّذِي يُوعَدُونَ</w:t>
      </w:r>
    </w:p>
    <w:p w:rsidR="000E2289" w:rsidRDefault="000E2289" w:rsidP="000E2289">
      <w:pPr>
        <w:pStyle w:val="libNormal"/>
      </w:pPr>
      <w:r>
        <w:t>43. Dan u kome će žurno kao da kumirima hrle iz grobova izići,</w:t>
      </w:r>
    </w:p>
    <w:p w:rsidR="000E2289" w:rsidRDefault="000E2289" w:rsidP="002050A8">
      <w:pPr>
        <w:pStyle w:val="libAie"/>
      </w:pPr>
      <w:r>
        <w:rPr>
          <w:rtl/>
        </w:rPr>
        <w:t>يَوْمَ يَخْرُجُونَ مِنَ الْأَجْدَاثِ سِرَاعًا كَأَنَّهُمْ إِلَى نُصُبٍ يُوفِضُونَ</w:t>
      </w:r>
    </w:p>
    <w:p w:rsidR="000E2289" w:rsidRDefault="000E2289" w:rsidP="000E2289">
      <w:pPr>
        <w:pStyle w:val="libNormal"/>
      </w:pPr>
      <w:r>
        <w:t>44. oborenih pogleda i poniženjem oprhvani. To će biti onaj Dan kojim im se stalno prijeti!</w:t>
      </w:r>
    </w:p>
    <w:p w:rsidR="000E2289" w:rsidRDefault="000E2289" w:rsidP="002050A8">
      <w:pPr>
        <w:pStyle w:val="libAie"/>
      </w:pPr>
      <w:r>
        <w:rPr>
          <w:rtl/>
        </w:rPr>
        <w:t>خَاشِعَةً أَبْصَارُهُمْ تَرْهَقُهُمْ ذِلَّةٌ ذَلِكَ الْيَوْمُ الَّذِي كَانُوا يُوعَدُونَ</w:t>
      </w:r>
    </w:p>
    <w:p w:rsidR="00851509" w:rsidRDefault="00851509" w:rsidP="00851509">
      <w:pPr>
        <w:pStyle w:val="Heading1Center"/>
      </w:pPr>
    </w:p>
    <w:p w:rsidR="000E2289" w:rsidRDefault="000E2289" w:rsidP="00851509">
      <w:pPr>
        <w:pStyle w:val="Heading1Center"/>
      </w:pPr>
      <w:bookmarkStart w:id="70" w:name="_Toc421530460"/>
      <w:r>
        <w:t>Nuh (71) – Nuh</w:t>
      </w:r>
      <w:bookmarkEnd w:id="70"/>
    </w:p>
    <w:p w:rsidR="000E2289" w:rsidRDefault="000E2289" w:rsidP="001014DA">
      <w:pPr>
        <w:pStyle w:val="libCenter"/>
      </w:pPr>
      <w:r>
        <w:rPr>
          <w:rtl/>
        </w:rPr>
        <w:t>سورة نوح</w:t>
      </w:r>
    </w:p>
    <w:p w:rsidR="000E2289" w:rsidRDefault="000E2289" w:rsidP="00851509">
      <w:pPr>
        <w:pStyle w:val="libCenter"/>
      </w:pPr>
      <w:r>
        <w:t>Mekka - 28 ajeta</w:t>
      </w:r>
    </w:p>
    <w:p w:rsidR="000E2289" w:rsidRDefault="000E2289" w:rsidP="00851509">
      <w:pPr>
        <w:pStyle w:val="libCenter"/>
      </w:pPr>
      <w:r>
        <w:t>U ime Allaha, Milostivog, Samilosnog</w:t>
      </w:r>
    </w:p>
    <w:p w:rsidR="00696D5F" w:rsidRDefault="00696D5F" w:rsidP="00851509">
      <w:pPr>
        <w:pStyle w:val="libCenter"/>
      </w:pPr>
      <w:r>
        <w:rPr>
          <w:rFonts w:hint="cs"/>
          <w:rtl/>
        </w:rPr>
        <w:t>(</w:t>
      </w:r>
      <w:r w:rsidRPr="00A32034">
        <w:rPr>
          <w:rStyle w:val="libAieChar"/>
          <w:rtl/>
        </w:rPr>
        <w:t>بِسْمِ اللّهِ الرَّحْمـَنِ الرَّحِيمِ</w:t>
      </w:r>
      <w:r>
        <w:rPr>
          <w:rFonts w:hint="cs"/>
          <w:rtl/>
        </w:rPr>
        <w:t>)</w:t>
      </w:r>
    </w:p>
    <w:p w:rsidR="00851509" w:rsidRPr="00851509" w:rsidRDefault="00851509" w:rsidP="00851509">
      <w:pPr>
        <w:pStyle w:val="libNormal"/>
        <w:rPr>
          <w:rtl/>
        </w:rPr>
      </w:pPr>
    </w:p>
    <w:p w:rsidR="000E2289" w:rsidRDefault="000E2289" w:rsidP="000E2289">
      <w:pPr>
        <w:pStyle w:val="libNormal"/>
      </w:pPr>
      <w:r>
        <w:t>1. Mi smo poslali Nuha narodu njegovu: “Opominji narod svoj prije nego što ga stigne patnja nesnosna!”</w:t>
      </w:r>
    </w:p>
    <w:p w:rsidR="000E2289" w:rsidRDefault="000E2289" w:rsidP="002050A8">
      <w:pPr>
        <w:pStyle w:val="libAie"/>
      </w:pPr>
      <w:r>
        <w:rPr>
          <w:rtl/>
        </w:rPr>
        <w:t>إِنَّا أَرْسَلْنَا نُوحًا إِلَى قَوْمِهِ أَنْ أَنذِرْ قَوْمَكَ مِن قَبْلِ أَن يَأْتِيَهُمْ عَذَابٌ أَلِيمٌ</w:t>
      </w:r>
    </w:p>
    <w:p w:rsidR="000E2289" w:rsidRDefault="000E2289" w:rsidP="000E2289">
      <w:pPr>
        <w:pStyle w:val="libNormal"/>
      </w:pPr>
      <w:r>
        <w:t>2. “O narode moj,” - govorio je on - “ja vas otvoreno opominjem:</w:t>
      </w:r>
    </w:p>
    <w:p w:rsidR="000E2289" w:rsidRDefault="000E2289" w:rsidP="002050A8">
      <w:pPr>
        <w:pStyle w:val="libAie"/>
      </w:pPr>
      <w:r>
        <w:rPr>
          <w:rtl/>
        </w:rPr>
        <w:t>قَالَ يَا قَوْمِ إِنِّي لَكُمْ نَذِيرٌ مُّبِينٌ</w:t>
      </w:r>
    </w:p>
    <w:p w:rsidR="000E2289" w:rsidRDefault="000E2289" w:rsidP="000E2289">
      <w:pPr>
        <w:pStyle w:val="libNormal"/>
      </w:pPr>
      <w:r>
        <w:t>3. Allahu se klanjajte i Njega se bojte i meni poslušni budite,</w:t>
      </w:r>
    </w:p>
    <w:p w:rsidR="000E2289" w:rsidRDefault="000E2289" w:rsidP="002050A8">
      <w:pPr>
        <w:pStyle w:val="libAie"/>
      </w:pPr>
      <w:r>
        <w:rPr>
          <w:rtl/>
        </w:rPr>
        <w:lastRenderedPageBreak/>
        <w:t>أَنِ اعْبُدُوا اللَّهَ وَاتَّقُوهُ وَأَطِيعُونِ</w:t>
      </w:r>
    </w:p>
    <w:p w:rsidR="000E2289" w:rsidRDefault="000E2289" w:rsidP="000E2289">
      <w:pPr>
        <w:pStyle w:val="libNormal"/>
      </w:pPr>
      <w:r>
        <w:t>4. On će vam grijehe vaše oprostiti i u životu vas do određenog časa ostaviti, a kada Allahov određeni čas dođe zaista se neće, neka znate, odgoditi.”</w:t>
      </w:r>
    </w:p>
    <w:p w:rsidR="000E2289" w:rsidRDefault="000E2289" w:rsidP="002050A8">
      <w:pPr>
        <w:pStyle w:val="libAie"/>
      </w:pPr>
      <w:r>
        <w:rPr>
          <w:rtl/>
        </w:rPr>
        <w:t>يَغْفِرْ لَكُم مِّن ذُنُوبِكُمْ وَيُؤَخِّرْكُمْ إِلَى أَجَلٍ مُّسَمًّى إِنَّ أَجَلَ اللَّهِ إِذَا جَاء لَا يُؤَخَّرُ لَوْ كُنتُمْ تَعْلَمُونَ</w:t>
      </w:r>
    </w:p>
    <w:p w:rsidR="000E2289" w:rsidRDefault="000E2289" w:rsidP="000E2289">
      <w:pPr>
        <w:pStyle w:val="libNormal"/>
      </w:pPr>
      <w:r>
        <w:t>5. On reče: “Gospodaru moj, ja sam narod svoj i noću i danju, doista, pozivao,</w:t>
      </w:r>
    </w:p>
    <w:p w:rsidR="000E2289" w:rsidRDefault="000E2289" w:rsidP="002050A8">
      <w:pPr>
        <w:pStyle w:val="libAie"/>
      </w:pPr>
      <w:r>
        <w:rPr>
          <w:rtl/>
        </w:rPr>
        <w:t>قَالَ رَبِّ إِنِّي دَعَوْتُ قَوْمِي لَيْلًا وَنَهَارًا</w:t>
      </w:r>
    </w:p>
    <w:p w:rsidR="000E2289" w:rsidRDefault="000E2289" w:rsidP="000E2289">
      <w:pPr>
        <w:pStyle w:val="libNormal"/>
      </w:pPr>
      <w:r>
        <w:t>6. ali ga je pozivanje moje još više udaljilo.</w:t>
      </w:r>
    </w:p>
    <w:p w:rsidR="000E2289" w:rsidRDefault="000E2289" w:rsidP="002050A8">
      <w:pPr>
        <w:pStyle w:val="libAie"/>
      </w:pPr>
      <w:r>
        <w:rPr>
          <w:rtl/>
        </w:rPr>
        <w:t>فَلَمْ يَزِدْهُمْ دُعَائِي إِلَّا فِرَارًا</w:t>
      </w:r>
    </w:p>
    <w:p w:rsidR="000E2289" w:rsidRDefault="000E2289" w:rsidP="000E2289">
      <w:pPr>
        <w:pStyle w:val="libNormal"/>
      </w:pPr>
      <w:r>
        <w:t>7. I kad god sam ih pozivao da im oprostiš, prste su svoje u uši stavljali i haljinama svojim se pokrivali - bili su uporni i pretjerano oholi.</w:t>
      </w:r>
    </w:p>
    <w:p w:rsidR="000E2289" w:rsidRDefault="000E2289" w:rsidP="002050A8">
      <w:pPr>
        <w:pStyle w:val="libAie"/>
      </w:pPr>
      <w:r>
        <w:rPr>
          <w:rtl/>
        </w:rPr>
        <w:t>وَإِنِّي كُلَّمَا دَعَوْتُهُمْ لِتَغْفِرَ لَهُمْ جَعَلُوا أَصَابِعَهُمْ فِي آذَانِهِمْ وَاسْتَغْشَوْا ثِيَابَهُمْ وَأَصَرُّوا وَاسْتَكْبَرُوا اسْتِكْبَارًا</w:t>
      </w:r>
    </w:p>
    <w:p w:rsidR="000E2289" w:rsidRDefault="000E2289" w:rsidP="000E2289">
      <w:pPr>
        <w:pStyle w:val="libNormal"/>
      </w:pPr>
      <w:r>
        <w:t>8. Zatim, ja sam ih otvoreno pozivao,</w:t>
      </w:r>
    </w:p>
    <w:p w:rsidR="000E2289" w:rsidRDefault="000E2289" w:rsidP="002050A8">
      <w:pPr>
        <w:pStyle w:val="libAie"/>
      </w:pPr>
      <w:r>
        <w:rPr>
          <w:rtl/>
        </w:rPr>
        <w:t>ثُمَّ إِنِّي دَعَوْتُهُمْ جِهَارًا</w:t>
      </w:r>
    </w:p>
    <w:p w:rsidR="000E2289" w:rsidRDefault="000E2289" w:rsidP="000E2289">
      <w:pPr>
        <w:pStyle w:val="libNormal"/>
      </w:pPr>
      <w:r>
        <w:t>9. a onda sam im javno objavljivao i u povjerenju im šaputao,</w:t>
      </w:r>
    </w:p>
    <w:p w:rsidR="000E2289" w:rsidRDefault="000E2289" w:rsidP="002050A8">
      <w:pPr>
        <w:pStyle w:val="libAie"/>
      </w:pPr>
      <w:r>
        <w:rPr>
          <w:rtl/>
        </w:rPr>
        <w:t>ثُمَّ إِنِّي أَعْلَنتُ لَهُمْ وَأَسْرَرْتُ لَهُمْ إِسْرَارًا</w:t>
      </w:r>
    </w:p>
    <w:p w:rsidR="000E2289" w:rsidRDefault="000E2289" w:rsidP="000E2289">
      <w:pPr>
        <w:pStyle w:val="libNormal"/>
      </w:pPr>
      <w:r>
        <w:t>10. i govorio: “Tražite od Gospodara svoga oprost jer On, doista, mnogo prašta;</w:t>
      </w:r>
    </w:p>
    <w:p w:rsidR="000E2289" w:rsidRDefault="000E2289" w:rsidP="002050A8">
      <w:pPr>
        <w:pStyle w:val="libAie"/>
      </w:pPr>
      <w:r>
        <w:rPr>
          <w:rtl/>
        </w:rPr>
        <w:t>فَقُلْتُ اسْتَغْفِرُوا رَبَّكُمْ إِنَّهُ كَانَ غَفَّارًا</w:t>
      </w:r>
    </w:p>
    <w:p w:rsidR="000E2289" w:rsidRDefault="000E2289" w:rsidP="000E2289">
      <w:pPr>
        <w:pStyle w:val="libNormal"/>
      </w:pPr>
      <w:r>
        <w:t>11. On će vam kišu obilnu slati</w:t>
      </w:r>
    </w:p>
    <w:p w:rsidR="000E2289" w:rsidRDefault="000E2289" w:rsidP="002050A8">
      <w:pPr>
        <w:pStyle w:val="libAie"/>
      </w:pPr>
      <w:r>
        <w:rPr>
          <w:rtl/>
        </w:rPr>
        <w:t>يُرْسِلِ السَّمَاء عَلَيْكُم مِّدْرَارًا</w:t>
      </w:r>
    </w:p>
    <w:p w:rsidR="000E2289" w:rsidRDefault="000E2289" w:rsidP="000E2289">
      <w:pPr>
        <w:pStyle w:val="libNormal"/>
      </w:pPr>
      <w:r>
        <w:t>12. i pomoći će vas imanjima i sinovima, i daće vam bašće, i rijeke će vam dati.</w:t>
      </w:r>
    </w:p>
    <w:p w:rsidR="000E2289" w:rsidRDefault="000E2289" w:rsidP="002050A8">
      <w:pPr>
        <w:pStyle w:val="libAie"/>
      </w:pPr>
      <w:r>
        <w:rPr>
          <w:rtl/>
        </w:rPr>
        <w:t>وَيُمْدِدْكُمْ بِأَمْوَالٍ وَبَنِينَ وَيَجْعَل لَّكُمْ جَنَّاتٍ وَيَجْعَل لَّكُمْ أَنْهَارًا</w:t>
      </w:r>
    </w:p>
    <w:p w:rsidR="000E2289" w:rsidRDefault="000E2289" w:rsidP="000E2289">
      <w:pPr>
        <w:pStyle w:val="libNormal"/>
      </w:pPr>
      <w:r>
        <w:t>13. Šta vam je, zašto se Allahove sile ne bojite,</w:t>
      </w:r>
    </w:p>
    <w:p w:rsidR="000E2289" w:rsidRDefault="000E2289" w:rsidP="002050A8">
      <w:pPr>
        <w:pStyle w:val="libAie"/>
      </w:pPr>
      <w:r>
        <w:rPr>
          <w:rtl/>
        </w:rPr>
        <w:t>مَّا لَكُمْ لَا تَرْجُونَ لِلَّهِ وَقَارًا</w:t>
      </w:r>
    </w:p>
    <w:p w:rsidR="000E2289" w:rsidRDefault="000E2289" w:rsidP="000E2289">
      <w:pPr>
        <w:pStyle w:val="libNormal"/>
      </w:pPr>
      <w:r>
        <w:t>14. a On vas postepeno stvara?!</w:t>
      </w:r>
    </w:p>
    <w:p w:rsidR="000E2289" w:rsidRDefault="000E2289" w:rsidP="002050A8">
      <w:pPr>
        <w:pStyle w:val="libAie"/>
      </w:pPr>
      <w:r>
        <w:rPr>
          <w:rtl/>
        </w:rPr>
        <w:t>وَقَدْ خَلَقَكُمْ أَطْوَارًا</w:t>
      </w:r>
    </w:p>
    <w:p w:rsidR="000E2289" w:rsidRDefault="000E2289" w:rsidP="000E2289">
      <w:pPr>
        <w:pStyle w:val="libNormal"/>
      </w:pPr>
      <w:r>
        <w:t>15. Zar ne vidite kako je Allah sedam nebesa, jedno iznad drugog, stvorio,</w:t>
      </w:r>
    </w:p>
    <w:p w:rsidR="000E2289" w:rsidRDefault="000E2289" w:rsidP="002050A8">
      <w:pPr>
        <w:pStyle w:val="libAie"/>
      </w:pPr>
      <w:r>
        <w:rPr>
          <w:rtl/>
        </w:rPr>
        <w:t>أَلَمْ تَرَوْا كَيْفَ خَلَقَ اللَّهُ سَبْعَ سَمَاوَاتٍ طِبَاقًا</w:t>
      </w:r>
    </w:p>
    <w:p w:rsidR="000E2289" w:rsidRDefault="000E2289" w:rsidP="000E2289">
      <w:pPr>
        <w:pStyle w:val="libNormal"/>
      </w:pPr>
      <w:r>
        <w:t>16. i na njima Mjesec svjetlim dao, a Sunce svjetiljkom učinio?</w:t>
      </w:r>
    </w:p>
    <w:p w:rsidR="000E2289" w:rsidRDefault="000E2289" w:rsidP="002050A8">
      <w:pPr>
        <w:pStyle w:val="libAie"/>
      </w:pPr>
      <w:r>
        <w:rPr>
          <w:rtl/>
        </w:rPr>
        <w:t>وَجَعَلَ الْقَمَرَ فِيهِنَّ نُورًا وَجَعَلَ الشَّمْسَ سِرَاجًا</w:t>
      </w:r>
    </w:p>
    <w:p w:rsidR="000E2289" w:rsidRDefault="000E2289" w:rsidP="000E2289">
      <w:pPr>
        <w:pStyle w:val="libNormal"/>
      </w:pPr>
      <w:r>
        <w:t>17. Allah vas od zemlje poput bilja stvara,</w:t>
      </w:r>
    </w:p>
    <w:p w:rsidR="000E2289" w:rsidRDefault="000E2289" w:rsidP="002050A8">
      <w:pPr>
        <w:pStyle w:val="libAie"/>
      </w:pPr>
      <w:r>
        <w:rPr>
          <w:rtl/>
        </w:rPr>
        <w:t>وَاللَّهُ أَنبَتَكُم مِّنَ الْأَرْضِ نَبَاتًا</w:t>
      </w:r>
    </w:p>
    <w:p w:rsidR="000E2289" w:rsidRDefault="000E2289" w:rsidP="000E2289">
      <w:pPr>
        <w:pStyle w:val="libNormal"/>
      </w:pPr>
      <w:r>
        <w:t>18. zatim vas u nju vraća i iz nje će vas sigurno izvesti.</w:t>
      </w:r>
    </w:p>
    <w:p w:rsidR="000E2289" w:rsidRDefault="000E2289" w:rsidP="002050A8">
      <w:pPr>
        <w:pStyle w:val="libAie"/>
      </w:pPr>
      <w:r>
        <w:rPr>
          <w:rtl/>
        </w:rPr>
        <w:t>ثُمَّ يُعِيدُكُمْ فِيهَا وَيُخْرِجُكُمْ إِخْرَاجًا</w:t>
      </w:r>
    </w:p>
    <w:p w:rsidR="000E2289" w:rsidRDefault="000E2289" w:rsidP="000E2289">
      <w:pPr>
        <w:pStyle w:val="libNormal"/>
      </w:pPr>
      <w:r>
        <w:t>19. Allah vam je Zemlju učinio ravnom,</w:t>
      </w:r>
    </w:p>
    <w:p w:rsidR="000E2289" w:rsidRDefault="000E2289" w:rsidP="002050A8">
      <w:pPr>
        <w:pStyle w:val="libAie"/>
      </w:pPr>
      <w:r>
        <w:rPr>
          <w:rtl/>
        </w:rPr>
        <w:lastRenderedPageBreak/>
        <w:t>وَاللَّهُ جَعَلَ لَكُمُ الْأَرْضَ بِسَاطًا</w:t>
      </w:r>
    </w:p>
    <w:p w:rsidR="000E2289" w:rsidRDefault="000E2289" w:rsidP="000E2289">
      <w:pPr>
        <w:pStyle w:val="libNormal"/>
      </w:pPr>
      <w:r>
        <w:t>20. da biste po njoj hodili putevima prostranim.</w:t>
      </w:r>
    </w:p>
    <w:p w:rsidR="000E2289" w:rsidRDefault="000E2289" w:rsidP="002050A8">
      <w:pPr>
        <w:pStyle w:val="libAie"/>
      </w:pPr>
      <w:r>
        <w:rPr>
          <w:rtl/>
        </w:rPr>
        <w:t>لِتَسْلُكُوا مِنْهَا سُبُلًا فِجَاجًا</w:t>
      </w:r>
    </w:p>
    <w:p w:rsidR="000E2289" w:rsidRDefault="000E2289" w:rsidP="000E2289">
      <w:pPr>
        <w:pStyle w:val="libNormal"/>
      </w:pPr>
      <w:r>
        <w:t>21. Nuh reče: “Gospodaru moj, oni mene ne slušaju i povode se za onima čija bogatstva i djeca samo njihovu propast uvećavaju</w:t>
      </w:r>
    </w:p>
    <w:p w:rsidR="000E2289" w:rsidRDefault="000E2289" w:rsidP="002050A8">
      <w:pPr>
        <w:pStyle w:val="libAie"/>
      </w:pPr>
      <w:r>
        <w:rPr>
          <w:rtl/>
        </w:rPr>
        <w:t>قَالَ نُوحٌ رَّبِّ إِنَّهُمْ عَصَوْنِي وَاتَّبَعُوا مَن لَّمْ يَزِدْهُ مَالُهُ وَوَلَدُهُ إِلَّا خَسَارًا</w:t>
      </w:r>
    </w:p>
    <w:p w:rsidR="000E2289" w:rsidRDefault="000E2289" w:rsidP="000E2289">
      <w:pPr>
        <w:pStyle w:val="libNormal"/>
      </w:pPr>
      <w:r>
        <w:t>22. i spletke velike snuju</w:t>
      </w:r>
    </w:p>
    <w:p w:rsidR="000E2289" w:rsidRDefault="000E2289" w:rsidP="002050A8">
      <w:pPr>
        <w:pStyle w:val="libAie"/>
      </w:pPr>
      <w:r>
        <w:rPr>
          <w:rtl/>
        </w:rPr>
        <w:t>وَمَكَرُوا مَكْرًا كُبَّارًا</w:t>
      </w:r>
    </w:p>
    <w:p w:rsidR="000E2289" w:rsidRDefault="000E2289" w:rsidP="000E2289">
      <w:pPr>
        <w:pStyle w:val="libNormal"/>
      </w:pPr>
      <w:r>
        <w:t>23. i govore: “Nikako božanstva svoja ne ostavljajte, i nikako ni Vedda, ni Suvaa, a ni Jegusa, ni Jeuka, ni Jesra ne napuštajte!”</w:t>
      </w:r>
    </w:p>
    <w:p w:rsidR="000E2289" w:rsidRDefault="000E2289" w:rsidP="002050A8">
      <w:pPr>
        <w:pStyle w:val="libAie"/>
      </w:pPr>
      <w:r>
        <w:rPr>
          <w:rtl/>
        </w:rPr>
        <w:t>وَقَالُوا لَا تَذَرُنَّ آلِهَتَكُمْ وَلَا تَذَرُنَّ وَدًّا وَلَا سُوَاعًا وَلَا يَغُوثَ وَيَعُوقَ وَنَسْرًا</w:t>
      </w:r>
    </w:p>
    <w:p w:rsidR="000E2289" w:rsidRDefault="000E2289" w:rsidP="000E2289">
      <w:pPr>
        <w:pStyle w:val="libNormal"/>
      </w:pPr>
      <w:r>
        <w:t>24. a već su mnoge u zabludu doveli, pa Ti njima, inadžijama, samo propast povećaj!”</w:t>
      </w:r>
    </w:p>
    <w:p w:rsidR="000E2289" w:rsidRDefault="000E2289" w:rsidP="002050A8">
      <w:pPr>
        <w:pStyle w:val="libAie"/>
      </w:pPr>
      <w:r>
        <w:rPr>
          <w:rtl/>
        </w:rPr>
        <w:t>وَقَدْ أَضَلُّوا كَثِيرًا وَلَا تَزِدِ الظَّالِمِينَ إِلَّا ضَلَالًا</w:t>
      </w:r>
    </w:p>
    <w:p w:rsidR="000E2289" w:rsidRDefault="000E2289" w:rsidP="000E2289">
      <w:pPr>
        <w:pStyle w:val="libNormal"/>
      </w:pPr>
      <w:r>
        <w:t>25. I oni su zbog grijehova svojih potopljeni i u vatru će biti uvedeni i nikoga sebi, osim Allaha, kao pomagaća neće naći.</w:t>
      </w:r>
    </w:p>
    <w:p w:rsidR="000E2289" w:rsidRDefault="000E2289" w:rsidP="002050A8">
      <w:pPr>
        <w:pStyle w:val="libAie"/>
      </w:pPr>
      <w:r>
        <w:rPr>
          <w:rtl/>
        </w:rPr>
        <w:t>مِمَّا خَطِيئَاتِهِمْ أُغْرِقُوا فَأُدْخِلُوا نَارًا فَلَمْ يَجِدُوا لَهُم مِّن دُونِ اللَّهِ أَنصَارًا</w:t>
      </w:r>
    </w:p>
    <w:p w:rsidR="000E2289" w:rsidRDefault="000E2289" w:rsidP="000E2289">
      <w:pPr>
        <w:pStyle w:val="libNormal"/>
      </w:pPr>
      <w:r>
        <w:t>26. I Nuh reče: “Gospodaru moj, ne ostavi na Zemlji nijednog nevjernika,</w:t>
      </w:r>
    </w:p>
    <w:p w:rsidR="000E2289" w:rsidRDefault="000E2289" w:rsidP="002050A8">
      <w:pPr>
        <w:pStyle w:val="libAie"/>
      </w:pPr>
      <w:r>
        <w:rPr>
          <w:rtl/>
        </w:rPr>
        <w:t>وَقَالَ نُوحٌ رَّبِّ لَا تَذَرْ عَلَى الْأَرْضِ مِنَ الْكَافِرِينَ دَيَّارًا</w:t>
      </w:r>
    </w:p>
    <w:p w:rsidR="000E2289" w:rsidRDefault="000E2289" w:rsidP="000E2289">
      <w:pPr>
        <w:pStyle w:val="libNormal"/>
      </w:pPr>
      <w:r>
        <w:t>27. jer, ako ih ostaviš, oni će robove Tvoje u zabludu zavoditi i samo će grešnika i nevjernika rađati!</w:t>
      </w:r>
    </w:p>
    <w:p w:rsidR="000E2289" w:rsidRDefault="000E2289" w:rsidP="002050A8">
      <w:pPr>
        <w:pStyle w:val="libAie"/>
      </w:pPr>
      <w:r>
        <w:rPr>
          <w:rtl/>
        </w:rPr>
        <w:t>إِنَّكَ إِن تَذَرْهُمْ يُضِلُّوا عِبَادَكَ وَلَا يَلِدُوا إِلَّا فَاجِرًا كَفَّارًا</w:t>
      </w:r>
    </w:p>
    <w:p w:rsidR="000E2289" w:rsidRDefault="000E2289" w:rsidP="000E2289">
      <w:pPr>
        <w:pStyle w:val="libNormal"/>
      </w:pPr>
      <w:r>
        <w:t>28. Gospodaru moj, oprosti meni, i roditeljima mojim, i onome koji kao vjernik u dom moj uđe, i vjernicima i vjernicama, a nevjernicima samo propast povećaj!”</w:t>
      </w:r>
    </w:p>
    <w:p w:rsidR="000E2289" w:rsidRDefault="000E2289" w:rsidP="002050A8">
      <w:pPr>
        <w:pStyle w:val="libAie"/>
      </w:pPr>
      <w:r>
        <w:rPr>
          <w:rtl/>
        </w:rPr>
        <w:t>رَبِّ اغْفِرْ لِي وَلِوَالِدَيَّ وَلِمَن دَخَلَ بَيْتِيَ مُؤْمِنًا وَلِلْمُؤْمِنِينَ وَالْمُؤْمِنَاتِ وَلَا تَزِدِ الظَّالِمِينَ إِلَّا تَبَارًا</w:t>
      </w:r>
    </w:p>
    <w:p w:rsidR="00851509" w:rsidRDefault="00851509" w:rsidP="00851509">
      <w:pPr>
        <w:pStyle w:val="Heading1Center"/>
      </w:pPr>
    </w:p>
    <w:p w:rsidR="000E2289" w:rsidRDefault="000E2289" w:rsidP="00851509">
      <w:pPr>
        <w:pStyle w:val="Heading1Center"/>
      </w:pPr>
      <w:bookmarkStart w:id="71" w:name="_Toc421530461"/>
      <w:r>
        <w:t>Al–Ginn (72) – Džinni</w:t>
      </w:r>
      <w:bookmarkEnd w:id="71"/>
    </w:p>
    <w:p w:rsidR="000E2289" w:rsidRDefault="000E2289" w:rsidP="001014DA">
      <w:pPr>
        <w:pStyle w:val="libCenter"/>
      </w:pPr>
      <w:r>
        <w:rPr>
          <w:rtl/>
        </w:rPr>
        <w:t>سورة الجن</w:t>
      </w:r>
    </w:p>
    <w:p w:rsidR="000E2289" w:rsidRDefault="000E2289" w:rsidP="00851509">
      <w:pPr>
        <w:pStyle w:val="libCenter"/>
      </w:pPr>
      <w:r>
        <w:t>Mekka - 28 ajeta</w:t>
      </w:r>
    </w:p>
    <w:p w:rsidR="000E2289" w:rsidRDefault="000E2289" w:rsidP="00851509">
      <w:pPr>
        <w:pStyle w:val="libCenter"/>
      </w:pPr>
      <w:r>
        <w:t>U ime Allaha, Milostivog, Samilosnog</w:t>
      </w:r>
    </w:p>
    <w:p w:rsidR="00696D5F" w:rsidRDefault="00696D5F" w:rsidP="00851509">
      <w:pPr>
        <w:pStyle w:val="libCenter"/>
      </w:pPr>
      <w:r>
        <w:rPr>
          <w:rFonts w:hint="cs"/>
          <w:rtl/>
        </w:rPr>
        <w:t>(</w:t>
      </w:r>
      <w:r w:rsidRPr="00A32034">
        <w:rPr>
          <w:rStyle w:val="libAieChar"/>
          <w:rtl/>
        </w:rPr>
        <w:t>بِسْمِ اللّهِ الرَّحْمـَنِ الرَّحِيمِ</w:t>
      </w:r>
      <w:r>
        <w:rPr>
          <w:rFonts w:hint="cs"/>
          <w:rtl/>
        </w:rPr>
        <w:t>)</w:t>
      </w:r>
    </w:p>
    <w:p w:rsidR="00851509" w:rsidRPr="00851509" w:rsidRDefault="00851509" w:rsidP="00851509">
      <w:pPr>
        <w:pStyle w:val="libNormal"/>
        <w:rPr>
          <w:rtl/>
        </w:rPr>
      </w:pPr>
    </w:p>
    <w:p w:rsidR="000E2289" w:rsidRDefault="000E2289" w:rsidP="000E2289">
      <w:pPr>
        <w:pStyle w:val="libNormal"/>
      </w:pPr>
      <w:r>
        <w:t>1. Reci: Meni je objavljeno da je nekoliko džinnova prisluškivalo i reklo: “Mi smo, doista Kur’an, koji izaziva divljanje, slušali</w:t>
      </w:r>
    </w:p>
    <w:p w:rsidR="000E2289" w:rsidRDefault="000E2289" w:rsidP="002050A8">
      <w:pPr>
        <w:pStyle w:val="libAie"/>
      </w:pPr>
      <w:r>
        <w:rPr>
          <w:rtl/>
        </w:rPr>
        <w:t>قُلْ أُوحِيَ إِلَيَّ أَنَّهُ اسْتَمَعَ نَفَرٌ مِّنَ الْجِنِّ فَقَالُوا إِنَّا سَمِعْنَا قُرْآنًا عَجَبًا</w:t>
      </w:r>
    </w:p>
    <w:p w:rsidR="000E2289" w:rsidRDefault="000E2289" w:rsidP="000E2289">
      <w:pPr>
        <w:pStyle w:val="libNormal"/>
      </w:pPr>
      <w:r>
        <w:t>2. koji na pravi put upućuje - i mi smo u nj povjerovali i više nikoga nećemo Gospodaru našem ravnim smatrati,”</w:t>
      </w:r>
    </w:p>
    <w:p w:rsidR="000E2289" w:rsidRDefault="000E2289" w:rsidP="002050A8">
      <w:pPr>
        <w:pStyle w:val="libAie"/>
      </w:pPr>
      <w:r>
        <w:rPr>
          <w:rtl/>
        </w:rPr>
        <w:lastRenderedPageBreak/>
        <w:t>يَهْدِي إِلَى الرُّشْدِ فَآمَنَّا بِهِ وَلَن نُّشْرِكَ بِرَبِّنَا أَحَدًا</w:t>
      </w:r>
    </w:p>
    <w:p w:rsidR="000E2289" w:rsidRDefault="000E2289" w:rsidP="000E2289">
      <w:pPr>
        <w:pStyle w:val="libNormal"/>
      </w:pPr>
      <w:r>
        <w:t>3. a On nije - neka uzvišeno bude dostojanstvo Gospodara našeg! - uzeo sebi ni druge ni djeteta;</w:t>
      </w:r>
    </w:p>
    <w:p w:rsidR="000E2289" w:rsidRDefault="000E2289" w:rsidP="002050A8">
      <w:pPr>
        <w:pStyle w:val="libAie"/>
      </w:pPr>
      <w:r>
        <w:rPr>
          <w:rtl/>
        </w:rPr>
        <w:t>وَأَنَّهُ تَعَالَى جَدُّ رَبِّنَا مَا اتَّخَذَ صَاحِبَةً وَلَا وَلَدًا</w:t>
      </w:r>
    </w:p>
    <w:p w:rsidR="000E2289" w:rsidRDefault="000E2289" w:rsidP="000E2289">
      <w:pPr>
        <w:pStyle w:val="libNormal"/>
      </w:pPr>
      <w:r>
        <w:t>4. jedan naš bezumnik je o Allahu laži govorio,</w:t>
      </w:r>
    </w:p>
    <w:p w:rsidR="000E2289" w:rsidRDefault="000E2289" w:rsidP="002050A8">
      <w:pPr>
        <w:pStyle w:val="libAie"/>
      </w:pPr>
      <w:r>
        <w:rPr>
          <w:rtl/>
        </w:rPr>
        <w:t>وَأَنَّهُ كَانَ يَقُولُ سَفِيهُنَا عَلَى اللَّهِ شَطَطًا</w:t>
      </w:r>
    </w:p>
    <w:p w:rsidR="000E2289" w:rsidRDefault="000E2289" w:rsidP="000E2289">
      <w:pPr>
        <w:pStyle w:val="libNormal"/>
      </w:pPr>
      <w:r>
        <w:t>5. a mi smo mislili da ni ljudi ni džinnovi o Allahu laži ne govore;</w:t>
      </w:r>
    </w:p>
    <w:p w:rsidR="000E2289" w:rsidRDefault="000E2289" w:rsidP="002050A8">
      <w:pPr>
        <w:pStyle w:val="libAie"/>
      </w:pPr>
      <w:r>
        <w:rPr>
          <w:rtl/>
        </w:rPr>
        <w:t>وَأَنَّا ظَنَنَّا أَن لَّن تَقُولَ الْإِنسُ وَالْجِنُّ عَلَى اللَّهِ كَذِبًا</w:t>
      </w:r>
    </w:p>
    <w:p w:rsidR="000E2289" w:rsidRDefault="000E2289" w:rsidP="000E2289">
      <w:pPr>
        <w:pStyle w:val="libNormal"/>
      </w:pPr>
      <w:r>
        <w:t>6. i bilo je ljudi koji su pomoć od džinnova tražili, pa su im tako obijest povećali;</w:t>
      </w:r>
    </w:p>
    <w:p w:rsidR="000E2289" w:rsidRDefault="000E2289" w:rsidP="002050A8">
      <w:pPr>
        <w:pStyle w:val="libAie"/>
      </w:pPr>
      <w:r>
        <w:rPr>
          <w:rtl/>
        </w:rPr>
        <w:t>وَأَنَّهُ كَانَ رِجَالٌ مِّنَ الْإِنسِ يَعُوذُونَ بِرِجَالٍ مِّنَ الْجِنِّ فَزَادُوهُمْ رَهَقًا</w:t>
      </w:r>
    </w:p>
    <w:p w:rsidR="000E2289" w:rsidRDefault="000E2289" w:rsidP="000E2289">
      <w:pPr>
        <w:pStyle w:val="libNormal"/>
      </w:pPr>
      <w:r>
        <w:t>7. i oni misle, kao što i vi mislite, da Allah nikoga neće oživjeti;</w:t>
      </w:r>
    </w:p>
    <w:p w:rsidR="000E2289" w:rsidRDefault="000E2289" w:rsidP="002050A8">
      <w:pPr>
        <w:pStyle w:val="libAie"/>
      </w:pPr>
      <w:r>
        <w:rPr>
          <w:rtl/>
        </w:rPr>
        <w:t>وَأَنَّهُمْ ظَنُّوا كَمَا ظَنَنتُمْ أَن لَّن يَبْعَثَ اللَّهُ أَحَدًا</w:t>
      </w:r>
    </w:p>
    <w:p w:rsidR="000E2289" w:rsidRDefault="000E2289" w:rsidP="000E2289">
      <w:pPr>
        <w:pStyle w:val="libNormal"/>
      </w:pPr>
      <w:r>
        <w:t>8. i mi smo nastojali da nebo dotaknemo i utvrdili smo da je moćnih čuvara i zvijezda puno;</w:t>
      </w:r>
    </w:p>
    <w:p w:rsidR="000E2289" w:rsidRDefault="000E2289" w:rsidP="002050A8">
      <w:pPr>
        <w:pStyle w:val="libAie"/>
      </w:pPr>
      <w:r>
        <w:rPr>
          <w:rtl/>
        </w:rPr>
        <w:t>وَأَنَّا لَمَسْنَا السَّمَاء فَوَجَدْنَاهَا مُلِئَتْ حَرَسًا شَدِيدًا وَشُهُبًا</w:t>
      </w:r>
    </w:p>
    <w:p w:rsidR="000E2289" w:rsidRDefault="000E2289" w:rsidP="000E2289">
      <w:pPr>
        <w:pStyle w:val="libNormal"/>
      </w:pPr>
      <w:r>
        <w:t>9. i sjedili smo okolo njega po busijama da bismo što čuli, ali će onaj, ko sada prisluškuje, na zvijezdu padalicu koja vreba naići;</w:t>
      </w:r>
    </w:p>
    <w:p w:rsidR="000E2289" w:rsidRDefault="000E2289" w:rsidP="002050A8">
      <w:pPr>
        <w:pStyle w:val="libAie"/>
      </w:pPr>
      <w:r>
        <w:rPr>
          <w:rtl/>
        </w:rPr>
        <w:t>وَأَنَّا كُنَّا نَقْعُدُ مِنْهَا مَقَاعِدَ لِلسَّمْعِ فَمَن يَسْتَمِعِ الْآنَ يَجِدْ لَهُ شِهَابًا رَّصَدًا</w:t>
      </w:r>
    </w:p>
    <w:p w:rsidR="000E2289" w:rsidRDefault="000E2289" w:rsidP="000E2289">
      <w:pPr>
        <w:pStyle w:val="libNormal"/>
      </w:pPr>
      <w:r>
        <w:t>10. i mi ne znamo da li se onima na Zemlji želi zlo ili im Gospodar njihov želi dobro;</w:t>
      </w:r>
    </w:p>
    <w:p w:rsidR="000E2289" w:rsidRDefault="000E2289" w:rsidP="002050A8">
      <w:pPr>
        <w:pStyle w:val="libAie"/>
      </w:pPr>
      <w:r>
        <w:rPr>
          <w:rtl/>
        </w:rPr>
        <w:t>وَأَنَّا لَا نَدْرِي أَشَرٌّ أُرِيدَ بِمَن فِي الْأَرْضِ أَمْ أَرَادَ بِهِمْ رَبُّهُمْ رَشَدًا</w:t>
      </w:r>
    </w:p>
    <w:p w:rsidR="000E2289" w:rsidRDefault="000E2289" w:rsidP="000E2289">
      <w:pPr>
        <w:pStyle w:val="libNormal"/>
      </w:pPr>
      <w:r>
        <w:t>11. a među nam ima i dobrih i onih koji to nisu, ima nas vrsta različitih;</w:t>
      </w:r>
    </w:p>
    <w:p w:rsidR="000E2289" w:rsidRDefault="000E2289" w:rsidP="002050A8">
      <w:pPr>
        <w:pStyle w:val="libAie"/>
      </w:pPr>
      <w:r>
        <w:rPr>
          <w:rtl/>
        </w:rPr>
        <w:t>وَأَنَّا مِنَّا الصَّالِحُونَ وَمِنَّا دُونَ ذَلِكَ كُنَّا طَرَائِقَ قِدَدًا</w:t>
      </w:r>
    </w:p>
    <w:p w:rsidR="000E2289" w:rsidRDefault="000E2289" w:rsidP="000E2289">
      <w:pPr>
        <w:pStyle w:val="libNormal"/>
      </w:pPr>
      <w:r>
        <w:t>12. i mi znamo da ne možemo Allahu na Zemlji umaći i da od Njega ne možemo pobjeći;</w:t>
      </w:r>
    </w:p>
    <w:p w:rsidR="000E2289" w:rsidRDefault="000E2289" w:rsidP="002050A8">
      <w:pPr>
        <w:pStyle w:val="libAie"/>
      </w:pPr>
      <w:r>
        <w:rPr>
          <w:rtl/>
        </w:rPr>
        <w:t>وَأَنَّا ظَنَنَّا أَن لَّن نُّعجِزَ اللَّهَ فِي الْأَرْضِ وَلَن نُّعْجِزَهُ هَرَبًا</w:t>
      </w:r>
    </w:p>
    <w:p w:rsidR="000E2289" w:rsidRDefault="000E2289" w:rsidP="000E2289">
      <w:pPr>
        <w:pStyle w:val="libNormal"/>
      </w:pPr>
      <w:r>
        <w:t>13. i mi smo, čim smo Kur’an čuli, u nj povjerovali; a ko u Gospodara svoga vjeruje, ni štete ni nepravde ne treba da se boji;</w:t>
      </w:r>
    </w:p>
    <w:p w:rsidR="000E2289" w:rsidRDefault="000E2289" w:rsidP="002050A8">
      <w:pPr>
        <w:pStyle w:val="libAie"/>
      </w:pPr>
      <w:r>
        <w:rPr>
          <w:rtl/>
        </w:rPr>
        <w:t>وَأَنَّا لَمَّا سَمِعْنَا الْهُدَى آمَنَّا بِهِ فَمَن يُؤْمِن بِرَبِّهِ فَلَا يَخَافُ بَخْسًا وَلَا رَهَقًا</w:t>
      </w:r>
    </w:p>
    <w:p w:rsidR="000E2289" w:rsidRDefault="000E2289" w:rsidP="000E2289">
      <w:pPr>
        <w:pStyle w:val="libNormal"/>
      </w:pPr>
      <w:r>
        <w:t>14. i ima nas muslimana, a ima nas zalutalih; oni koji islam prihvate pravi put su izabrali,</w:t>
      </w:r>
    </w:p>
    <w:p w:rsidR="000E2289" w:rsidRDefault="000E2289" w:rsidP="002050A8">
      <w:pPr>
        <w:pStyle w:val="libAie"/>
      </w:pPr>
      <w:r>
        <w:rPr>
          <w:rtl/>
        </w:rPr>
        <w:t>وَأَنَّا مِنَّا الْمُسْلِمُونَ وَمِنَّا الْقَاسِطُونَ فَمَنْ أَسْلَمَ فَأُوْلَئِكَ تَحَرَّوْا رَشَدًا</w:t>
      </w:r>
    </w:p>
    <w:p w:rsidR="000E2289" w:rsidRDefault="000E2289" w:rsidP="000E2289">
      <w:pPr>
        <w:pStyle w:val="libNormal"/>
      </w:pPr>
      <w:r>
        <w:t>15. a nevjernici će u džehennemu gorivo biti.”</w:t>
      </w:r>
    </w:p>
    <w:p w:rsidR="000E2289" w:rsidRDefault="000E2289" w:rsidP="002050A8">
      <w:pPr>
        <w:pStyle w:val="libAie"/>
      </w:pPr>
      <w:r>
        <w:rPr>
          <w:rtl/>
        </w:rPr>
        <w:t>وَأَمَّا الْقَاسِطُونَ فَكَانُوا لِجَهَنَّمَ حَطَبًا</w:t>
      </w:r>
    </w:p>
    <w:p w:rsidR="000E2289" w:rsidRDefault="000E2289" w:rsidP="000E2289">
      <w:pPr>
        <w:pStyle w:val="libNormal"/>
      </w:pPr>
      <w:r>
        <w:t>16. A da se pravog puta drže, Mi bismo ih vodom obilnom pojili,</w:t>
      </w:r>
    </w:p>
    <w:p w:rsidR="000E2289" w:rsidRDefault="000E2289" w:rsidP="002050A8">
      <w:pPr>
        <w:pStyle w:val="libAie"/>
      </w:pPr>
      <w:r>
        <w:rPr>
          <w:rtl/>
        </w:rPr>
        <w:t>وَأَلَّوِ اسْتَقَامُوا عَلَى الطَّرِيقَةِ لَأَسْقَيْنَاهُم مَّاء غَدَقًا</w:t>
      </w:r>
    </w:p>
    <w:p w:rsidR="000E2289" w:rsidRDefault="000E2289" w:rsidP="000E2289">
      <w:pPr>
        <w:pStyle w:val="libNormal"/>
      </w:pPr>
      <w:r>
        <w:t>17. da bismo ih time na kušnju stavili; a onoga ko neće da se Gospodaru svome klanja On će patnju tešku uvesti.</w:t>
      </w:r>
    </w:p>
    <w:p w:rsidR="000E2289" w:rsidRDefault="000E2289" w:rsidP="002050A8">
      <w:pPr>
        <w:pStyle w:val="libAie"/>
      </w:pPr>
      <w:r>
        <w:rPr>
          <w:rtl/>
        </w:rPr>
        <w:t>لِنَفْتِنَهُمْ فِيهِ وَمَن يُعْرِضْ عَن ذِكْرِ رَبِّهِ يَسْلُكْهُ عَذَابًا صَعَدًا</w:t>
      </w:r>
    </w:p>
    <w:p w:rsidR="000E2289" w:rsidRDefault="000E2289" w:rsidP="000E2289">
      <w:pPr>
        <w:pStyle w:val="libNormal"/>
      </w:pPr>
      <w:r>
        <w:t>18. Džamije su Allaha radi, i ne molite se, pored Allaha, nikome!</w:t>
      </w:r>
    </w:p>
    <w:p w:rsidR="000E2289" w:rsidRDefault="000E2289" w:rsidP="002050A8">
      <w:pPr>
        <w:pStyle w:val="libAie"/>
      </w:pPr>
      <w:r>
        <w:rPr>
          <w:rtl/>
        </w:rPr>
        <w:lastRenderedPageBreak/>
        <w:t>وَأَنَّ الْمَسَاجِدَ لِلَّهِ فَلَا تَدْعُوا مَعَ اللَّهِ أَحَدًا</w:t>
      </w:r>
    </w:p>
    <w:p w:rsidR="000E2289" w:rsidRDefault="000E2289" w:rsidP="000E2289">
      <w:pPr>
        <w:pStyle w:val="libNormal"/>
      </w:pPr>
      <w:r>
        <w:t>19. A kad je Allahov rob ustao da mu se pomoli, oni su se u gomilama oko njega tiskati stali.</w:t>
      </w:r>
    </w:p>
    <w:p w:rsidR="000E2289" w:rsidRDefault="000E2289" w:rsidP="002050A8">
      <w:pPr>
        <w:pStyle w:val="libAie"/>
      </w:pPr>
      <w:r>
        <w:rPr>
          <w:rtl/>
        </w:rPr>
        <w:t>وَأَنَّهُ لَمَّا قَامَ عَبْدُ اللَّهِ يَدْعُوهُ كَادُوا يَكُونُونَ عَلَيْهِ لِبَدًا</w:t>
      </w:r>
    </w:p>
    <w:p w:rsidR="000E2289" w:rsidRDefault="000E2289" w:rsidP="000E2289">
      <w:pPr>
        <w:pStyle w:val="libNormal"/>
      </w:pPr>
      <w:r>
        <w:t>20. Reci: “Ja se samo Gospodaru svome klanjam, i nikoga njemu ravnim ne smatram.”</w:t>
      </w:r>
    </w:p>
    <w:p w:rsidR="000E2289" w:rsidRDefault="000E2289" w:rsidP="002050A8">
      <w:pPr>
        <w:pStyle w:val="libAie"/>
      </w:pPr>
      <w:r>
        <w:rPr>
          <w:rtl/>
        </w:rPr>
        <w:t>قُلْ إِنَّمَا أَدْعُو رَبِّي وَلَا أُشْرِكُ بِهِ أَحَدًا</w:t>
      </w:r>
    </w:p>
    <w:p w:rsidR="000E2289" w:rsidRDefault="000E2289" w:rsidP="000E2289">
      <w:pPr>
        <w:pStyle w:val="libNormal"/>
      </w:pPr>
      <w:r>
        <w:t>21. Reci: “Ja nisam u stanju da od vas kakvu štetu otklonim niti da nekom od vas kakvu korist pribavim.”</w:t>
      </w:r>
    </w:p>
    <w:p w:rsidR="000E2289" w:rsidRDefault="000E2289" w:rsidP="002050A8">
      <w:pPr>
        <w:pStyle w:val="libAie"/>
      </w:pPr>
      <w:r>
        <w:rPr>
          <w:rtl/>
        </w:rPr>
        <w:t>قُلْ إِنِّي لَا أَمْلِكُ لَكُمْ ضَرًّا وَلَا رَشَدًا</w:t>
      </w:r>
    </w:p>
    <w:p w:rsidR="000E2289" w:rsidRDefault="000E2289" w:rsidP="000E2289">
      <w:pPr>
        <w:pStyle w:val="libNormal"/>
      </w:pPr>
      <w:r>
        <w:t>22. Reci: “Mene niko od Allahove kazne ne može u zaštitu uzeti; samo u Njega ja mogu utočište naći -</w:t>
      </w:r>
    </w:p>
    <w:p w:rsidR="000E2289" w:rsidRDefault="000E2289" w:rsidP="002050A8">
      <w:pPr>
        <w:pStyle w:val="libAie"/>
      </w:pPr>
      <w:r>
        <w:rPr>
          <w:rtl/>
        </w:rPr>
        <w:t>قُلْ إِنِّي لَن يُجِيرَنِي مِنَ اللَّهِ أَحَدٌ وَلَنْ أَجِدَ مِن دُونِهِ مُلْتَحَدًا</w:t>
      </w:r>
    </w:p>
    <w:p w:rsidR="000E2289" w:rsidRDefault="000E2289" w:rsidP="000E2289">
      <w:pPr>
        <w:pStyle w:val="libNormal"/>
      </w:pPr>
      <w:r>
        <w:t>23. samo mogu da oglasim ono što je od Allaha i poslanice Njegove.” A onoga koji Allahu i Poslaniku Njegovu ne bude poslušan sigurno čeka vatra džehennemska; u njoj će vječno i zauvijek ostati.</w:t>
      </w:r>
    </w:p>
    <w:p w:rsidR="000E2289" w:rsidRDefault="000E2289" w:rsidP="002050A8">
      <w:pPr>
        <w:pStyle w:val="libAie"/>
      </w:pPr>
      <w:r>
        <w:rPr>
          <w:rtl/>
        </w:rPr>
        <w:t>إِلَّا بَلَاغًا مِّنَ اللَّهِ وَرِسَالَاتِهِ وَمَن يَعْصِ اللَّهَ وَرَسُولَهُ فَإِنَّ لَهُ نَارَ جَهَنَّمَ خَالِدِينَ فِيهَا أَبَدًا</w:t>
      </w:r>
    </w:p>
    <w:p w:rsidR="000E2289" w:rsidRDefault="000E2289" w:rsidP="000E2289">
      <w:pPr>
        <w:pStyle w:val="libNormal"/>
      </w:pPr>
      <w:r>
        <w:t>24. I kada oni dožive ono čime im se prijeti, saznaće ko je slabiji i brojem manji.</w:t>
      </w:r>
    </w:p>
    <w:p w:rsidR="000E2289" w:rsidRDefault="000E2289" w:rsidP="002050A8">
      <w:pPr>
        <w:pStyle w:val="libAie"/>
      </w:pPr>
      <w:r>
        <w:rPr>
          <w:rtl/>
        </w:rPr>
        <w:t>حَتَّى إِذَا رَأَوْا مَا يُوعَدُونَ فَسَيَعْلَمُونَ مَنْ أَضْعَفُ نَاصِرًا وَأَقَلُّ عَدَدًا</w:t>
      </w:r>
    </w:p>
    <w:p w:rsidR="000E2289" w:rsidRDefault="000E2289" w:rsidP="000E2289">
      <w:pPr>
        <w:pStyle w:val="libNormal"/>
      </w:pPr>
      <w:r>
        <w:t>25. Reci: “Ja ne znam da li će uskoro biti ono čime vam se prijeti ili je Gospodar moj odredio da će to poslije dugo vremena biti,</w:t>
      </w:r>
    </w:p>
    <w:p w:rsidR="000E2289" w:rsidRDefault="000E2289" w:rsidP="002050A8">
      <w:pPr>
        <w:pStyle w:val="libAie"/>
      </w:pPr>
      <w:r>
        <w:rPr>
          <w:rtl/>
        </w:rPr>
        <w:t>قُلْ إِنْ أَدْرِي أَقَرِيبٌ مَّا تُوعَدُونَ أَمْ يَجْعَلُ لَهُ رَبِّي أَمَدًا</w:t>
      </w:r>
    </w:p>
    <w:p w:rsidR="000E2289" w:rsidRDefault="000E2289" w:rsidP="000E2289">
      <w:pPr>
        <w:pStyle w:val="libNormal"/>
      </w:pPr>
      <w:r>
        <w:t>26. On tajne zna i On tajne svoje ne otkriva nikome,</w:t>
      </w:r>
    </w:p>
    <w:p w:rsidR="000E2289" w:rsidRDefault="000E2289" w:rsidP="002050A8">
      <w:pPr>
        <w:pStyle w:val="libAie"/>
      </w:pPr>
      <w:r>
        <w:rPr>
          <w:rtl/>
        </w:rPr>
        <w:t>عَالِمُ الْغَيْبِ فَلَا يُظْهِرُ عَلَى غَيْبِهِ أَحَدًا</w:t>
      </w:r>
    </w:p>
    <w:p w:rsidR="000E2289" w:rsidRDefault="000E2289" w:rsidP="000E2289">
      <w:pPr>
        <w:pStyle w:val="libNormal"/>
      </w:pPr>
      <w:r>
        <w:t>27. osim onoga koga On za poslanika odabere; zato On i ispred njega i iza njega postavlja one koji će ga čuvati</w:t>
      </w:r>
    </w:p>
    <w:p w:rsidR="000E2289" w:rsidRDefault="000E2289" w:rsidP="002050A8">
      <w:pPr>
        <w:pStyle w:val="libAie"/>
      </w:pPr>
      <w:r>
        <w:rPr>
          <w:rtl/>
        </w:rPr>
        <w:t>إِلَّا مَنِ ارْتَضَى مِن رَّسُولٍ فَإِنَّهُ يَسْلُكُ مِن بَيْنِ يَدَيْهِ وَمِنْ خَلْفِهِ رَصَدًا</w:t>
      </w:r>
    </w:p>
    <w:p w:rsidR="000E2289" w:rsidRDefault="000E2289" w:rsidP="000E2289">
      <w:pPr>
        <w:pStyle w:val="libNormal"/>
      </w:pPr>
      <w:r>
        <w:t>28. da bi pokazao da su poslanice Gospodara svoga dostavili, On u tančine zna ono što je u njih, On zna broj svega što postoji.</w:t>
      </w:r>
    </w:p>
    <w:p w:rsidR="000E2289" w:rsidRDefault="000E2289" w:rsidP="002050A8">
      <w:pPr>
        <w:pStyle w:val="libAie"/>
      </w:pPr>
      <w:r>
        <w:rPr>
          <w:rtl/>
        </w:rPr>
        <w:t>لِيَعْلَمَ أَن قَدْ أَبْلَغُوا رِسَالَاتِ رَبِّهِمْ وَأَحَاطَ بِمَا لَدَيْهِمْ وَأَحْصَى كُلَّ شَيْءٍ عَدَدًا</w:t>
      </w:r>
    </w:p>
    <w:p w:rsidR="00851509" w:rsidRDefault="00851509" w:rsidP="00851509">
      <w:pPr>
        <w:pStyle w:val="libCenter"/>
      </w:pPr>
    </w:p>
    <w:p w:rsidR="00851509" w:rsidRPr="001014DA" w:rsidRDefault="00851509" w:rsidP="001014DA">
      <w:pPr>
        <w:pStyle w:val="libNormal"/>
      </w:pPr>
      <w:r>
        <w:br w:type="page"/>
      </w:r>
    </w:p>
    <w:p w:rsidR="000E2289" w:rsidRDefault="000E2289" w:rsidP="00851509">
      <w:pPr>
        <w:pStyle w:val="Heading1Center"/>
      </w:pPr>
      <w:bookmarkStart w:id="72" w:name="_Toc421530462"/>
      <w:r>
        <w:lastRenderedPageBreak/>
        <w:t>Al–Muzzammil (73) – Umotani</w:t>
      </w:r>
      <w:bookmarkEnd w:id="72"/>
    </w:p>
    <w:p w:rsidR="000E2289" w:rsidRDefault="000E2289" w:rsidP="001014DA">
      <w:pPr>
        <w:pStyle w:val="libCenter"/>
      </w:pPr>
      <w:r>
        <w:rPr>
          <w:rtl/>
        </w:rPr>
        <w:t>سورة المزمل</w:t>
      </w:r>
    </w:p>
    <w:p w:rsidR="000E2289" w:rsidRDefault="000E2289" w:rsidP="00851509">
      <w:pPr>
        <w:pStyle w:val="libCenter"/>
      </w:pPr>
      <w:r>
        <w:t>Mekka - 20 ajeta</w:t>
      </w:r>
    </w:p>
    <w:p w:rsidR="000E2289" w:rsidRDefault="000E2289" w:rsidP="00851509">
      <w:pPr>
        <w:pStyle w:val="libCenter"/>
      </w:pPr>
      <w:r>
        <w:t>U ime Allaha, Milostivog, Samilosnog</w:t>
      </w:r>
    </w:p>
    <w:p w:rsidR="00696D5F" w:rsidRDefault="00696D5F" w:rsidP="00851509">
      <w:pPr>
        <w:pStyle w:val="libCenter"/>
      </w:pPr>
      <w:r>
        <w:rPr>
          <w:rFonts w:hint="cs"/>
          <w:rtl/>
        </w:rPr>
        <w:t>(</w:t>
      </w:r>
      <w:r w:rsidRPr="00A32034">
        <w:rPr>
          <w:rStyle w:val="libAieChar"/>
          <w:rtl/>
        </w:rPr>
        <w:t>بِسْمِ اللّهِ الرَّحْمـَنِ الرَّحِيمِ</w:t>
      </w:r>
      <w:r>
        <w:rPr>
          <w:rFonts w:hint="cs"/>
          <w:rtl/>
        </w:rPr>
        <w:t>)</w:t>
      </w:r>
    </w:p>
    <w:p w:rsidR="00851509" w:rsidRPr="00851509" w:rsidRDefault="00851509" w:rsidP="00851509">
      <w:pPr>
        <w:pStyle w:val="libNormal"/>
        <w:rPr>
          <w:rtl/>
        </w:rPr>
      </w:pPr>
    </w:p>
    <w:p w:rsidR="000E2289" w:rsidRDefault="000E2289" w:rsidP="000E2289">
      <w:pPr>
        <w:pStyle w:val="libNormal"/>
      </w:pPr>
      <w:r>
        <w:t>1. O ti, umotani!</w:t>
      </w:r>
    </w:p>
    <w:p w:rsidR="000E2289" w:rsidRDefault="000E2289" w:rsidP="002050A8">
      <w:pPr>
        <w:pStyle w:val="libAie"/>
      </w:pPr>
      <w:r>
        <w:rPr>
          <w:rtl/>
        </w:rPr>
        <w:t>يَا أَيُّهَا الْمُزَّمِّلُ</w:t>
      </w:r>
    </w:p>
    <w:p w:rsidR="000E2289" w:rsidRDefault="000E2289" w:rsidP="000E2289">
      <w:pPr>
        <w:pStyle w:val="libNormal"/>
      </w:pPr>
      <w:r>
        <w:t>2. probdij noć, osim malog dijela; -</w:t>
      </w:r>
    </w:p>
    <w:p w:rsidR="000E2289" w:rsidRDefault="000E2289" w:rsidP="002050A8">
      <w:pPr>
        <w:pStyle w:val="libAie"/>
      </w:pPr>
      <w:r>
        <w:rPr>
          <w:rtl/>
        </w:rPr>
        <w:t>قُمِ اللَّيْلَ إِلَّا قَلِيلًا</w:t>
      </w:r>
    </w:p>
    <w:p w:rsidR="000E2289" w:rsidRDefault="000E2289" w:rsidP="000E2289">
      <w:pPr>
        <w:pStyle w:val="libNormal"/>
      </w:pPr>
      <w:r>
        <w:t>3. polovinu njezinu ili malo manje od nje;</w:t>
      </w:r>
    </w:p>
    <w:p w:rsidR="000E2289" w:rsidRDefault="000E2289" w:rsidP="002050A8">
      <w:pPr>
        <w:pStyle w:val="libAie"/>
      </w:pPr>
      <w:r>
        <w:rPr>
          <w:rtl/>
        </w:rPr>
        <w:t>نِصْفَهُ أَوِ انقُصْ مِنْهُ قَلِيلًا</w:t>
      </w:r>
    </w:p>
    <w:p w:rsidR="000E2289" w:rsidRDefault="000E2289" w:rsidP="000E2289">
      <w:pPr>
        <w:pStyle w:val="libNormal"/>
      </w:pPr>
      <w:r>
        <w:t>4. ili malo više od nje, i izgovaraj Kur’an pažljivo</w:t>
      </w:r>
    </w:p>
    <w:p w:rsidR="000E2289" w:rsidRDefault="000E2289" w:rsidP="002050A8">
      <w:pPr>
        <w:pStyle w:val="libAie"/>
      </w:pPr>
      <w:r>
        <w:rPr>
          <w:rtl/>
        </w:rPr>
        <w:t>أَوْ زِدْ عَلَيْهِ وَرَتِّلِ الْقُرْآنَ تَرْتِيلًا</w:t>
      </w:r>
    </w:p>
    <w:p w:rsidR="000E2289" w:rsidRDefault="000E2289" w:rsidP="000E2289">
      <w:pPr>
        <w:pStyle w:val="libNormal"/>
      </w:pPr>
      <w:r>
        <w:t>5. Mi ćemo ti, doista, teške riječi slati -</w:t>
      </w:r>
    </w:p>
    <w:p w:rsidR="000E2289" w:rsidRDefault="000E2289" w:rsidP="002050A8">
      <w:pPr>
        <w:pStyle w:val="libAie"/>
      </w:pPr>
      <w:r>
        <w:rPr>
          <w:rtl/>
        </w:rPr>
        <w:t>إِنَّا سَنُلْقِي عَلَيْكَ قَوْلًا ثَقِيلًا</w:t>
      </w:r>
    </w:p>
    <w:p w:rsidR="000E2289" w:rsidRDefault="000E2289" w:rsidP="000E2289">
      <w:pPr>
        <w:pStyle w:val="libNormal"/>
      </w:pPr>
      <w:r>
        <w:t>6. ta ustajanje noću, zaista, jače djeluje i izgovara se jasnije,</w:t>
      </w:r>
    </w:p>
    <w:p w:rsidR="000E2289" w:rsidRDefault="000E2289" w:rsidP="002050A8">
      <w:pPr>
        <w:pStyle w:val="libAie"/>
      </w:pPr>
      <w:r>
        <w:rPr>
          <w:rtl/>
        </w:rPr>
        <w:t>إِنَّ نَاشِئَةَ اللَّيْلِ هِيَ أَشَدُّ وَطْءًا وَأَقْوَمُ قِيلًا</w:t>
      </w:r>
    </w:p>
    <w:p w:rsidR="000E2289" w:rsidRDefault="000E2289" w:rsidP="000E2289">
      <w:pPr>
        <w:pStyle w:val="libNormal"/>
      </w:pPr>
      <w:r>
        <w:t>7. a ti danju, doista, imaš mnogo posla.</w:t>
      </w:r>
    </w:p>
    <w:p w:rsidR="000E2289" w:rsidRDefault="000E2289" w:rsidP="002050A8">
      <w:pPr>
        <w:pStyle w:val="libAie"/>
      </w:pPr>
      <w:r>
        <w:rPr>
          <w:rtl/>
        </w:rPr>
        <w:t>إِنَّ لَكَ فِي اَلنَّهَارِ سَبْحًا طَوِيلًا</w:t>
      </w:r>
    </w:p>
    <w:p w:rsidR="000E2289" w:rsidRDefault="000E2289" w:rsidP="000E2289">
      <w:pPr>
        <w:pStyle w:val="libNormal"/>
      </w:pPr>
      <w:r>
        <w:t>8. I spominji ime Gospodara svoga i Njemu se potpuno posveti, -</w:t>
      </w:r>
    </w:p>
    <w:p w:rsidR="000E2289" w:rsidRDefault="000E2289" w:rsidP="002050A8">
      <w:pPr>
        <w:pStyle w:val="libAie"/>
      </w:pPr>
      <w:r>
        <w:rPr>
          <w:rtl/>
        </w:rPr>
        <w:t>وَاذْكُرِ اسْمَ رَبِّكَ وَتَبَتَّلْ إِلَيْهِ تَبْتِيلًا</w:t>
      </w:r>
    </w:p>
    <w:p w:rsidR="000E2289" w:rsidRDefault="000E2289" w:rsidP="000E2289">
      <w:pPr>
        <w:pStyle w:val="libNormal"/>
      </w:pPr>
      <w:r>
        <w:t>9. On je Gospodar istoka i zapada, nema boga osim Njega, i Njega uzmi za zaštitnika!</w:t>
      </w:r>
    </w:p>
    <w:p w:rsidR="000E2289" w:rsidRDefault="000E2289" w:rsidP="002050A8">
      <w:pPr>
        <w:pStyle w:val="libAie"/>
      </w:pPr>
      <w:r>
        <w:rPr>
          <w:rtl/>
        </w:rPr>
        <w:t>رَبُّ الْمَشْرِقِ وَالْمَغْرِبِ لَا إِلَهَ إِلَّا هُوَ فَاتَّخِذْهُ وَكِيلًا</w:t>
      </w:r>
    </w:p>
    <w:p w:rsidR="000E2289" w:rsidRDefault="000E2289" w:rsidP="000E2289">
      <w:pPr>
        <w:pStyle w:val="libNormal"/>
      </w:pPr>
      <w:r>
        <w:t>10. I otrpi ono što oni govore i izbjegavaj ih na prikladan način,</w:t>
      </w:r>
    </w:p>
    <w:p w:rsidR="000E2289" w:rsidRDefault="000E2289" w:rsidP="002050A8">
      <w:pPr>
        <w:pStyle w:val="libAie"/>
      </w:pPr>
      <w:r>
        <w:rPr>
          <w:rtl/>
        </w:rPr>
        <w:t>وَاصْبِرْ عَلَى مَا يَقُولُونَ وَاهْجُرْهُمْ هَجْرًا جَمِيلًا</w:t>
      </w:r>
    </w:p>
    <w:p w:rsidR="000E2289" w:rsidRDefault="000E2289" w:rsidP="000E2289">
      <w:pPr>
        <w:pStyle w:val="libNormal"/>
      </w:pPr>
      <w:r>
        <w:t>11. a Mene ostavi onima koji te u laž ugone, koji raskošno žive i daj im malo vremena;</w:t>
      </w:r>
    </w:p>
    <w:p w:rsidR="000E2289" w:rsidRDefault="000E2289" w:rsidP="002050A8">
      <w:pPr>
        <w:pStyle w:val="libAie"/>
      </w:pPr>
      <w:r>
        <w:rPr>
          <w:rtl/>
        </w:rPr>
        <w:t>وَذَرْنِي وَالْمُكَذِّبِينَ أُولِي النَّعْمَةِ وَمَهِّلْهُمْ قَلِيلًا</w:t>
      </w:r>
    </w:p>
    <w:p w:rsidR="000E2289" w:rsidRDefault="000E2289" w:rsidP="000E2289">
      <w:pPr>
        <w:pStyle w:val="libNormal"/>
      </w:pPr>
      <w:r>
        <w:t>12. biće u Nas, doista, okova i ognja,</w:t>
      </w:r>
    </w:p>
    <w:p w:rsidR="000E2289" w:rsidRDefault="000E2289" w:rsidP="002050A8">
      <w:pPr>
        <w:pStyle w:val="libAie"/>
      </w:pPr>
      <w:r>
        <w:rPr>
          <w:rtl/>
        </w:rPr>
        <w:t>إِنَّ لَدَيْنَا أَنكَالًا وَجَحِيمًا</w:t>
      </w:r>
    </w:p>
    <w:p w:rsidR="000E2289" w:rsidRDefault="000E2289" w:rsidP="000E2289">
      <w:pPr>
        <w:pStyle w:val="libNormal"/>
      </w:pPr>
      <w:r>
        <w:t>13. i jela koje u grlu zastaje, i patnje nesnosne</w:t>
      </w:r>
    </w:p>
    <w:p w:rsidR="000E2289" w:rsidRDefault="000E2289" w:rsidP="002050A8">
      <w:pPr>
        <w:pStyle w:val="libAie"/>
      </w:pPr>
      <w:r>
        <w:rPr>
          <w:rtl/>
        </w:rPr>
        <w:t>وَطَعَامًا ذَا غُصَّةٍ وَعَذَابًا أَلِيمًا</w:t>
      </w:r>
    </w:p>
    <w:p w:rsidR="000E2289" w:rsidRDefault="000E2289" w:rsidP="000E2289">
      <w:pPr>
        <w:pStyle w:val="libNormal"/>
      </w:pPr>
      <w:r>
        <w:t>14. na Dan kada se Zemlja i planine zatresu, i planine - pješčani humci razbacani postanu.</w:t>
      </w:r>
    </w:p>
    <w:p w:rsidR="000E2289" w:rsidRDefault="000E2289" w:rsidP="002050A8">
      <w:pPr>
        <w:pStyle w:val="libAie"/>
      </w:pPr>
      <w:r>
        <w:rPr>
          <w:rtl/>
        </w:rPr>
        <w:t>يَوْمَ تَرْجُفُ الْأَرْضُ وَالْجِبَالُ وَكَانَتِ الْجِبَالُ كَثِيبًا مَّهِيلًا</w:t>
      </w:r>
    </w:p>
    <w:p w:rsidR="000E2289" w:rsidRDefault="000E2289" w:rsidP="000E2289">
      <w:pPr>
        <w:pStyle w:val="libNormal"/>
      </w:pPr>
      <w:r>
        <w:t>15. Mi smo vam, zaista, poslali Poslanika da bi svjedočio protiv vas isto onako kao što smo i faraonu poslanika poslali,</w:t>
      </w:r>
    </w:p>
    <w:p w:rsidR="000E2289" w:rsidRDefault="000E2289" w:rsidP="002050A8">
      <w:pPr>
        <w:pStyle w:val="libAie"/>
      </w:pPr>
      <w:r>
        <w:rPr>
          <w:rtl/>
        </w:rPr>
        <w:lastRenderedPageBreak/>
        <w:t>إِنَّا أَرْسَلْنَا إِلَيْكُمْ رَسُولًا شَاهِدًا عَلَيْكُمْ كَمَا أَرْسَلْنَا إِلَى فِرْعَوْنَ رَسُولًا</w:t>
      </w:r>
    </w:p>
    <w:p w:rsidR="000E2289" w:rsidRDefault="000E2289" w:rsidP="000E2289">
      <w:pPr>
        <w:pStyle w:val="libNormal"/>
      </w:pPr>
      <w:r>
        <w:t>16. ali faraon nije poslušao poslanika, pa smo ga teškom kaznom kaznili.</w:t>
      </w:r>
    </w:p>
    <w:p w:rsidR="000E2289" w:rsidRDefault="000E2289" w:rsidP="002050A8">
      <w:pPr>
        <w:pStyle w:val="libAie"/>
      </w:pPr>
      <w:r>
        <w:rPr>
          <w:rtl/>
        </w:rPr>
        <w:t>فَعَصَى فِرْعَوْنُ الرَّسُولَ فَأَخَذْنَاهُ أَخْذًا وَبِيلًا</w:t>
      </w:r>
    </w:p>
    <w:p w:rsidR="000E2289" w:rsidRDefault="000E2289" w:rsidP="000E2289">
      <w:pPr>
        <w:pStyle w:val="libNormal"/>
      </w:pPr>
      <w:r>
        <w:t>17. Kako ćete se, ako ostanete nevjernici, sačuvati Dana koji će djecu sijedom učiniti?!</w:t>
      </w:r>
    </w:p>
    <w:p w:rsidR="000E2289" w:rsidRDefault="000E2289" w:rsidP="002050A8">
      <w:pPr>
        <w:pStyle w:val="libAie"/>
      </w:pPr>
      <w:r>
        <w:rPr>
          <w:rtl/>
        </w:rPr>
        <w:t>فَكَيْفَ تَتَّقُونَ إِن كَفَرْتُمْ يَوْمًا يَجْعَلُ الْوِلْدَانَ شِيبًا</w:t>
      </w:r>
    </w:p>
    <w:p w:rsidR="000E2289" w:rsidRDefault="000E2289" w:rsidP="000E2289">
      <w:pPr>
        <w:pStyle w:val="libNormal"/>
      </w:pPr>
      <w:r>
        <w:t>18. Nebo će se toga dana rascjepiti, prijetnja Njegova će se ispuniti.</w:t>
      </w:r>
    </w:p>
    <w:p w:rsidR="000E2289" w:rsidRDefault="000E2289" w:rsidP="002050A8">
      <w:pPr>
        <w:pStyle w:val="libAie"/>
      </w:pPr>
      <w:r>
        <w:rPr>
          <w:rtl/>
        </w:rPr>
        <w:t>السَّمَاء مُنفَطِرٌ بِهِ كَانَ وَعْدُهُ مَفْعُولًا</w:t>
      </w:r>
    </w:p>
    <w:p w:rsidR="000E2289" w:rsidRDefault="000E2289" w:rsidP="000E2289">
      <w:pPr>
        <w:pStyle w:val="libNormal"/>
      </w:pPr>
      <w:r>
        <w:t>19. To je, doista, pouka; i ko hoće, put ka Gospodaru svome će izabrati.</w:t>
      </w:r>
    </w:p>
    <w:p w:rsidR="000E2289" w:rsidRDefault="000E2289" w:rsidP="002050A8">
      <w:pPr>
        <w:pStyle w:val="libAie"/>
      </w:pPr>
      <w:r>
        <w:rPr>
          <w:rtl/>
        </w:rPr>
        <w:t>إِنَّ هَذِهِ تَذْكِرَةٌ فَمَن شَاء اتَّخَذَ إِلَى رَبِّهِ سَبِيلًا</w:t>
      </w:r>
    </w:p>
    <w:p w:rsidR="000E2289" w:rsidRDefault="000E2289" w:rsidP="000E2289">
      <w:pPr>
        <w:pStyle w:val="libNormal"/>
      </w:pPr>
      <w:r>
        <w:t>20. Gospodar tvoj sigurno zna da ti u molitvi provodiš manje od dvije trećine noći, polovinu njezinu ili trećinu njezinu, a i neki od onih koji su uz tebe. Allah određuje dužinu noći i dana, On zna da vi to ne umijete izračunati pa vam prašta, a vi iz Kur’ana učite ono što je lahko; On zna da će među vama biti bolesnih, i onih koji će po svijetu putovati i Allahove blagodati tražiti, i onih koji će se na Allahovu putu boriti - zato izgovarajte iz njega ono što vam je lahko, i molitvu obavljajte, i milostinju udjeljujte, i draga srca Allahu zajam dajte! A dobro koje za sebe unaprijed osigurate naći ćete kod Allaha još većim i dobićete još veću nagradu. I molite Allaha da vam oprosti, jer Allah prašta i milostiv je.</w:t>
      </w:r>
    </w:p>
    <w:p w:rsidR="000E2289" w:rsidRDefault="000E2289" w:rsidP="002050A8">
      <w:pPr>
        <w:pStyle w:val="libAie"/>
      </w:pPr>
      <w:r>
        <w:rPr>
          <w:rtl/>
        </w:rPr>
        <w:t>إِنَّ رَبَّكَ يَعْلَمُ أَنَّكَ تَقُومُ أَدْنَى مِن ثُلُثَيِ اللَّيْلِ وَنِصْفَهُ وَثُلُثَهُ وَطَائِفَةٌ مِّنَ الَّذِينَ مَعَكَ وَاللَّهُ يُقَدِّرُ اللَّيْلَ وَالنَّهَارَ عَلِمَ أَن لَّن تُحْصُوهُ فَتَابَ عَلَيْكُمْ فَاقْرَؤُوا مَا تَيَسَّرَ مِنَ الْقُرْآنِ عَلِمَ أَن سَيَكُونُ مِنكُم مَّرْضَى وَآخَرُونَ يَضْرِبُونَ فِي الْأَرْضِ يَبْتَغُونَ مِن فَضْلِ اللَّهِ وَآخَرُونَ يُقَاتِلُونَ فِي سَبِيلِ اللَّهِ فَاقْرَؤُوا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w:t>
      </w:r>
    </w:p>
    <w:p w:rsidR="00851509" w:rsidRDefault="00851509" w:rsidP="001014DA">
      <w:pPr>
        <w:pStyle w:val="libNormal"/>
      </w:pPr>
      <w:r>
        <w:br w:type="page"/>
      </w:r>
    </w:p>
    <w:p w:rsidR="000E2289" w:rsidRDefault="000E2289" w:rsidP="00851509">
      <w:pPr>
        <w:pStyle w:val="Heading1Center"/>
      </w:pPr>
      <w:bookmarkStart w:id="73" w:name="_Toc421530463"/>
      <w:r>
        <w:lastRenderedPageBreak/>
        <w:t>Al–Muddattir (74) – Pokriveni</w:t>
      </w:r>
      <w:bookmarkEnd w:id="73"/>
    </w:p>
    <w:p w:rsidR="000E2289" w:rsidRDefault="000E2289" w:rsidP="001014DA">
      <w:pPr>
        <w:pStyle w:val="libCenter"/>
      </w:pPr>
      <w:r>
        <w:rPr>
          <w:rtl/>
        </w:rPr>
        <w:t>سورة المدثر</w:t>
      </w:r>
    </w:p>
    <w:p w:rsidR="000E2289" w:rsidRDefault="000E2289" w:rsidP="00851509">
      <w:pPr>
        <w:pStyle w:val="libCenter"/>
      </w:pPr>
      <w:r>
        <w:t>Mekka - 56 ajeta</w:t>
      </w:r>
    </w:p>
    <w:p w:rsidR="000E2289" w:rsidRDefault="000E2289" w:rsidP="00851509">
      <w:pPr>
        <w:pStyle w:val="libCenter"/>
      </w:pPr>
      <w:r>
        <w:t>U ime Allaha, Milostivog, Samilosnog</w:t>
      </w:r>
    </w:p>
    <w:p w:rsidR="00696D5F" w:rsidRDefault="00696D5F" w:rsidP="00851509">
      <w:pPr>
        <w:pStyle w:val="libCenter"/>
      </w:pPr>
      <w:r>
        <w:rPr>
          <w:rFonts w:hint="cs"/>
          <w:rtl/>
        </w:rPr>
        <w:t>(</w:t>
      </w:r>
      <w:r w:rsidRPr="00A32034">
        <w:rPr>
          <w:rStyle w:val="libAieChar"/>
          <w:rtl/>
        </w:rPr>
        <w:t>بِسْمِ اللّهِ الرَّحْمـَنِ الرَّحِيمِ</w:t>
      </w:r>
      <w:r>
        <w:rPr>
          <w:rFonts w:hint="cs"/>
          <w:rtl/>
        </w:rPr>
        <w:t>)</w:t>
      </w:r>
    </w:p>
    <w:p w:rsidR="00851509" w:rsidRPr="00851509" w:rsidRDefault="00851509" w:rsidP="00851509">
      <w:pPr>
        <w:pStyle w:val="libNormal"/>
        <w:rPr>
          <w:rtl/>
        </w:rPr>
      </w:pPr>
    </w:p>
    <w:p w:rsidR="000E2289" w:rsidRDefault="000E2289" w:rsidP="000E2289">
      <w:pPr>
        <w:pStyle w:val="libNormal"/>
      </w:pPr>
      <w:r>
        <w:t>1. O ti, pokriveni!</w:t>
      </w:r>
    </w:p>
    <w:p w:rsidR="000E2289" w:rsidRDefault="000E2289" w:rsidP="002050A8">
      <w:pPr>
        <w:pStyle w:val="libAie"/>
      </w:pPr>
      <w:r>
        <w:rPr>
          <w:rtl/>
        </w:rPr>
        <w:t>يَا أَيُّهَا الْمُدَّثِّرُ</w:t>
      </w:r>
    </w:p>
    <w:p w:rsidR="000E2289" w:rsidRDefault="000E2289" w:rsidP="000E2289">
      <w:pPr>
        <w:pStyle w:val="libNormal"/>
      </w:pPr>
      <w:r>
        <w:t>2. Ustani i opominji!</w:t>
      </w:r>
    </w:p>
    <w:p w:rsidR="000E2289" w:rsidRDefault="000E2289" w:rsidP="002050A8">
      <w:pPr>
        <w:pStyle w:val="libAie"/>
      </w:pPr>
      <w:r>
        <w:rPr>
          <w:rtl/>
        </w:rPr>
        <w:t>قُمْ فَأَنذِرْ</w:t>
      </w:r>
    </w:p>
    <w:p w:rsidR="000E2289" w:rsidRDefault="000E2289" w:rsidP="000E2289">
      <w:pPr>
        <w:pStyle w:val="libNormal"/>
      </w:pPr>
      <w:r>
        <w:t>3. I Gospodara svoga veličaj!</w:t>
      </w:r>
    </w:p>
    <w:p w:rsidR="000E2289" w:rsidRDefault="000E2289" w:rsidP="002050A8">
      <w:pPr>
        <w:pStyle w:val="libAie"/>
      </w:pPr>
      <w:r>
        <w:rPr>
          <w:rtl/>
        </w:rPr>
        <w:t>وَرَبَّكَ فَكَبِّرْ</w:t>
      </w:r>
    </w:p>
    <w:p w:rsidR="000E2289" w:rsidRDefault="000E2289" w:rsidP="000E2289">
      <w:pPr>
        <w:pStyle w:val="libNormal"/>
      </w:pPr>
      <w:r>
        <w:t>4. I haljine svoje očisti!</w:t>
      </w:r>
    </w:p>
    <w:p w:rsidR="000E2289" w:rsidRDefault="000E2289" w:rsidP="002050A8">
      <w:pPr>
        <w:pStyle w:val="libAie"/>
      </w:pPr>
      <w:r>
        <w:rPr>
          <w:rtl/>
        </w:rPr>
        <w:t>وَثِيَابَكَ فَطَهِّرْ</w:t>
      </w:r>
    </w:p>
    <w:p w:rsidR="000E2289" w:rsidRDefault="000E2289" w:rsidP="000E2289">
      <w:pPr>
        <w:pStyle w:val="libNormal"/>
      </w:pPr>
      <w:r>
        <w:t>5. I kumira se kloni!</w:t>
      </w:r>
    </w:p>
    <w:p w:rsidR="000E2289" w:rsidRDefault="000E2289" w:rsidP="002050A8">
      <w:pPr>
        <w:pStyle w:val="libAie"/>
      </w:pPr>
      <w:r>
        <w:rPr>
          <w:rtl/>
        </w:rPr>
        <w:t>وَالرُّجْزَ فَاهْجُرْ</w:t>
      </w:r>
    </w:p>
    <w:p w:rsidR="000E2289" w:rsidRDefault="000E2289" w:rsidP="000E2289">
      <w:pPr>
        <w:pStyle w:val="libNormal"/>
      </w:pPr>
      <w:r>
        <w:t>6. I ne prigovaraj držeći da je mnogo!</w:t>
      </w:r>
    </w:p>
    <w:p w:rsidR="000E2289" w:rsidRDefault="000E2289" w:rsidP="002050A8">
      <w:pPr>
        <w:pStyle w:val="libAie"/>
      </w:pPr>
      <w:r>
        <w:rPr>
          <w:rtl/>
        </w:rPr>
        <w:t>وَلَا تَمْنُن تَسْتَكْثِرُ</w:t>
      </w:r>
    </w:p>
    <w:p w:rsidR="000E2289" w:rsidRDefault="000E2289" w:rsidP="000E2289">
      <w:pPr>
        <w:pStyle w:val="libNormal"/>
      </w:pPr>
      <w:r>
        <w:t>7. I radi Gospodara svoga trpi!</w:t>
      </w:r>
    </w:p>
    <w:p w:rsidR="000E2289" w:rsidRDefault="000E2289" w:rsidP="002050A8">
      <w:pPr>
        <w:pStyle w:val="libAie"/>
      </w:pPr>
      <w:r>
        <w:rPr>
          <w:rtl/>
        </w:rPr>
        <w:t>وَلِرَبِّكَ فَاصْبِرْ</w:t>
      </w:r>
    </w:p>
    <w:p w:rsidR="000E2289" w:rsidRDefault="000E2289" w:rsidP="000E2289">
      <w:pPr>
        <w:pStyle w:val="libNormal"/>
      </w:pPr>
      <w:r>
        <w:t>8. A kada se u rog puhne -</w:t>
      </w:r>
    </w:p>
    <w:p w:rsidR="000E2289" w:rsidRDefault="000E2289" w:rsidP="002050A8">
      <w:pPr>
        <w:pStyle w:val="libAie"/>
      </w:pPr>
      <w:r>
        <w:rPr>
          <w:rtl/>
        </w:rPr>
        <w:t>فَإِذَا نُقِرَ فِي النَّاقُورِ</w:t>
      </w:r>
    </w:p>
    <w:p w:rsidR="000E2289" w:rsidRDefault="000E2289" w:rsidP="000E2289">
      <w:pPr>
        <w:pStyle w:val="libNormal"/>
      </w:pPr>
      <w:r>
        <w:t>9. biće to naporan dan</w:t>
      </w:r>
    </w:p>
    <w:p w:rsidR="000E2289" w:rsidRDefault="000E2289" w:rsidP="002050A8">
      <w:pPr>
        <w:pStyle w:val="libAie"/>
      </w:pPr>
      <w:r>
        <w:rPr>
          <w:rtl/>
        </w:rPr>
        <w:t>فَذَلِكَ يَوْمَئِذٍ يَوْمٌ عَسِيرٌ</w:t>
      </w:r>
    </w:p>
    <w:p w:rsidR="000E2289" w:rsidRDefault="000E2289" w:rsidP="000E2289">
      <w:pPr>
        <w:pStyle w:val="libNormal"/>
      </w:pPr>
      <w:r>
        <w:t>10. nevjernicima, neće biti lagan.</w:t>
      </w:r>
    </w:p>
    <w:p w:rsidR="000E2289" w:rsidRDefault="000E2289" w:rsidP="002050A8">
      <w:pPr>
        <w:pStyle w:val="libAie"/>
      </w:pPr>
      <w:r>
        <w:rPr>
          <w:rtl/>
        </w:rPr>
        <w:t>عَلَى الْكَافِرِينَ غَيْرُ يَسِيرٍ</w:t>
      </w:r>
    </w:p>
    <w:p w:rsidR="000E2289" w:rsidRDefault="000E2289" w:rsidP="000E2289">
      <w:pPr>
        <w:pStyle w:val="libNormal"/>
      </w:pPr>
      <w:r>
        <w:t>11. Meni ostavi onoga koga sam ja izuzetkom učinio</w:t>
      </w:r>
    </w:p>
    <w:p w:rsidR="000E2289" w:rsidRDefault="000E2289" w:rsidP="002050A8">
      <w:pPr>
        <w:pStyle w:val="libAie"/>
      </w:pPr>
      <w:r>
        <w:rPr>
          <w:rtl/>
        </w:rPr>
        <w:t>ذَرْنِي وَمَنْ خَلَقْتُ وَحِيدًا</w:t>
      </w:r>
    </w:p>
    <w:p w:rsidR="000E2289" w:rsidRDefault="000E2289" w:rsidP="000E2289">
      <w:pPr>
        <w:pStyle w:val="libNormal"/>
      </w:pPr>
      <w:r>
        <w:t>12. i bogatstvo mu ogromno dao</w:t>
      </w:r>
    </w:p>
    <w:p w:rsidR="000E2289" w:rsidRDefault="000E2289" w:rsidP="002050A8">
      <w:pPr>
        <w:pStyle w:val="libAie"/>
      </w:pPr>
      <w:r>
        <w:rPr>
          <w:rtl/>
        </w:rPr>
        <w:t>وَجَعَلْتُ لَهُ مَالًا مَّمْدُودًا</w:t>
      </w:r>
    </w:p>
    <w:p w:rsidR="000E2289" w:rsidRDefault="000E2289" w:rsidP="000E2289">
      <w:pPr>
        <w:pStyle w:val="libNormal"/>
      </w:pPr>
      <w:r>
        <w:t>13. i sinove koji su s njim</w:t>
      </w:r>
    </w:p>
    <w:p w:rsidR="000E2289" w:rsidRDefault="000E2289" w:rsidP="002050A8">
      <w:pPr>
        <w:pStyle w:val="libAie"/>
      </w:pPr>
      <w:r>
        <w:rPr>
          <w:rtl/>
        </w:rPr>
        <w:t>وَبَنِينَ شُهُودًا</w:t>
      </w:r>
    </w:p>
    <w:p w:rsidR="000E2289" w:rsidRDefault="000E2289" w:rsidP="000E2289">
      <w:pPr>
        <w:pStyle w:val="libNormal"/>
      </w:pPr>
      <w:r>
        <w:t>14. i čast i ugled mu pružio -</w:t>
      </w:r>
    </w:p>
    <w:p w:rsidR="000E2289" w:rsidRDefault="000E2289" w:rsidP="002050A8">
      <w:pPr>
        <w:pStyle w:val="libAie"/>
      </w:pPr>
      <w:r>
        <w:rPr>
          <w:rtl/>
        </w:rPr>
        <w:t>وَمَهَّدتُّ لَهُ تَمْهِيدًا</w:t>
      </w:r>
    </w:p>
    <w:p w:rsidR="000E2289" w:rsidRDefault="000E2289" w:rsidP="000E2289">
      <w:pPr>
        <w:pStyle w:val="libNormal"/>
      </w:pPr>
      <w:r>
        <w:t>15. i još žudi da uvećam!</w:t>
      </w:r>
    </w:p>
    <w:p w:rsidR="000E2289" w:rsidRDefault="000E2289" w:rsidP="002050A8">
      <w:pPr>
        <w:pStyle w:val="libAie"/>
      </w:pPr>
      <w:r>
        <w:rPr>
          <w:rtl/>
        </w:rPr>
        <w:t>ثُمَّ يَطْمَعُ أَنْ أَزِيدَ</w:t>
      </w:r>
    </w:p>
    <w:p w:rsidR="000E2289" w:rsidRDefault="000E2289" w:rsidP="000E2289">
      <w:pPr>
        <w:pStyle w:val="libNormal"/>
      </w:pPr>
      <w:r>
        <w:t>16. Nikako! On, doista, prkosi ajetima našim, -</w:t>
      </w:r>
    </w:p>
    <w:p w:rsidR="000E2289" w:rsidRDefault="000E2289" w:rsidP="002050A8">
      <w:pPr>
        <w:pStyle w:val="libAie"/>
      </w:pPr>
      <w:r>
        <w:rPr>
          <w:rtl/>
        </w:rPr>
        <w:t>كَلَّا إِنَّهُ كَانَ لِآيَاتِنَا عَنِيدًا</w:t>
      </w:r>
    </w:p>
    <w:p w:rsidR="000E2289" w:rsidRDefault="000E2289" w:rsidP="000E2289">
      <w:pPr>
        <w:pStyle w:val="libNormal"/>
      </w:pPr>
      <w:r>
        <w:lastRenderedPageBreak/>
        <w:t>17. a naprtiću Ja njemu teškoće,</w:t>
      </w:r>
    </w:p>
    <w:p w:rsidR="000E2289" w:rsidRDefault="000E2289" w:rsidP="002050A8">
      <w:pPr>
        <w:pStyle w:val="libAie"/>
      </w:pPr>
      <w:r>
        <w:rPr>
          <w:rtl/>
        </w:rPr>
        <w:t>سَأُرْهِقُهُ صَعُودًا</w:t>
      </w:r>
    </w:p>
    <w:p w:rsidR="000E2289" w:rsidRDefault="000E2289" w:rsidP="000E2289">
      <w:pPr>
        <w:pStyle w:val="libNormal"/>
      </w:pPr>
      <w:r>
        <w:t>18. jer je smišljao i računao, -</w:t>
      </w:r>
    </w:p>
    <w:p w:rsidR="000E2289" w:rsidRDefault="000E2289" w:rsidP="002050A8">
      <w:pPr>
        <w:pStyle w:val="libAie"/>
      </w:pPr>
      <w:r>
        <w:rPr>
          <w:rtl/>
        </w:rPr>
        <w:t>إِنَّهُ فَكَّرَ وَقَدَّرَ</w:t>
      </w:r>
    </w:p>
    <w:p w:rsidR="000E2289" w:rsidRDefault="000E2289" w:rsidP="000E2289">
      <w:pPr>
        <w:pStyle w:val="libNormal"/>
      </w:pPr>
      <w:r>
        <w:t>19. i, proklet bio, kako je proračunao!</w:t>
      </w:r>
    </w:p>
    <w:p w:rsidR="000E2289" w:rsidRDefault="000E2289" w:rsidP="002050A8">
      <w:pPr>
        <w:pStyle w:val="libAie"/>
      </w:pPr>
      <w:r>
        <w:rPr>
          <w:rtl/>
        </w:rPr>
        <w:t>فَقُتِلَ كَيْفَ قَدَّرَ</w:t>
      </w:r>
    </w:p>
    <w:p w:rsidR="000E2289" w:rsidRDefault="000E2289" w:rsidP="000E2289">
      <w:pPr>
        <w:pStyle w:val="libNormal"/>
      </w:pPr>
      <w:r>
        <w:t>20. i još jednom, proklet bio, kako je proračunao! -</w:t>
      </w:r>
    </w:p>
    <w:p w:rsidR="000E2289" w:rsidRDefault="000E2289" w:rsidP="002050A8">
      <w:pPr>
        <w:pStyle w:val="libAie"/>
      </w:pPr>
      <w:r>
        <w:rPr>
          <w:rtl/>
        </w:rPr>
        <w:t>ثُمَّ قُتِلَ كَيْفَ قَدَّرَ</w:t>
      </w:r>
    </w:p>
    <w:p w:rsidR="000E2289" w:rsidRDefault="000E2289" w:rsidP="000E2289">
      <w:pPr>
        <w:pStyle w:val="libNormal"/>
      </w:pPr>
      <w:r>
        <w:t>21. Zatim je pogledao</w:t>
      </w:r>
    </w:p>
    <w:p w:rsidR="000E2289" w:rsidRDefault="000E2289" w:rsidP="002050A8">
      <w:pPr>
        <w:pStyle w:val="libAie"/>
      </w:pPr>
      <w:r>
        <w:rPr>
          <w:rtl/>
        </w:rPr>
        <w:t>ثُمَّ نَظَرَ</w:t>
      </w:r>
    </w:p>
    <w:p w:rsidR="000E2289" w:rsidRDefault="000E2289" w:rsidP="000E2289">
      <w:pPr>
        <w:pStyle w:val="libNormal"/>
      </w:pPr>
      <w:r>
        <w:t>22. pa se onda smrknuo i namrštio</w:t>
      </w:r>
    </w:p>
    <w:p w:rsidR="000E2289" w:rsidRDefault="000E2289" w:rsidP="002050A8">
      <w:pPr>
        <w:pStyle w:val="libAie"/>
      </w:pPr>
      <w:r>
        <w:rPr>
          <w:rtl/>
        </w:rPr>
        <w:t>ثُمَّ عَبَسَ وَبَسَرَ</w:t>
      </w:r>
    </w:p>
    <w:p w:rsidR="000E2289" w:rsidRDefault="000E2289" w:rsidP="000E2289">
      <w:pPr>
        <w:pStyle w:val="libNormal"/>
      </w:pPr>
      <w:r>
        <w:t>23. i potom se okrenuo i uzoholio,</w:t>
      </w:r>
    </w:p>
    <w:p w:rsidR="000E2289" w:rsidRDefault="000E2289" w:rsidP="002050A8">
      <w:pPr>
        <w:pStyle w:val="libAie"/>
      </w:pPr>
      <w:r>
        <w:rPr>
          <w:rtl/>
        </w:rPr>
        <w:t>ثُمَّ أَدْبَرَ وَاسْتَكْبَرَ</w:t>
      </w:r>
    </w:p>
    <w:p w:rsidR="000E2289" w:rsidRDefault="000E2289" w:rsidP="000E2289">
      <w:pPr>
        <w:pStyle w:val="libNormal"/>
      </w:pPr>
      <w:r>
        <w:t>24. i rekao:”Ovo nije ništa drugo do vradžbina koja se nasljeđuje,</w:t>
      </w:r>
    </w:p>
    <w:p w:rsidR="000E2289" w:rsidRDefault="000E2289" w:rsidP="002050A8">
      <w:pPr>
        <w:pStyle w:val="libAie"/>
      </w:pPr>
      <w:r>
        <w:rPr>
          <w:rtl/>
        </w:rPr>
        <w:t>فَقَالَ إِنْ هَذَا إِلَّا سِحْرٌ يُؤْثَرُ</w:t>
      </w:r>
    </w:p>
    <w:p w:rsidR="000E2289" w:rsidRDefault="000E2289" w:rsidP="000E2289">
      <w:pPr>
        <w:pStyle w:val="libNormal"/>
      </w:pPr>
      <w:r>
        <w:t>25. ovo su samo čovjekove riječi!”</w:t>
      </w:r>
    </w:p>
    <w:p w:rsidR="000E2289" w:rsidRDefault="000E2289" w:rsidP="002050A8">
      <w:pPr>
        <w:pStyle w:val="libAie"/>
      </w:pPr>
      <w:r>
        <w:rPr>
          <w:rtl/>
        </w:rPr>
        <w:t>إِنْ هَذَا إِلَّا قَوْلُ الْبَشَرِ</w:t>
      </w:r>
    </w:p>
    <w:p w:rsidR="000E2289" w:rsidRDefault="000E2289" w:rsidP="000E2289">
      <w:pPr>
        <w:pStyle w:val="libNormal"/>
      </w:pPr>
      <w:r>
        <w:t>26. U Sekar ću Ja njega baciti -</w:t>
      </w:r>
    </w:p>
    <w:p w:rsidR="000E2289" w:rsidRDefault="000E2289" w:rsidP="002050A8">
      <w:pPr>
        <w:pStyle w:val="libAie"/>
      </w:pPr>
      <w:r>
        <w:rPr>
          <w:rtl/>
        </w:rPr>
        <w:t>سَأُصْلِيهِ سَقَرَ</w:t>
      </w:r>
    </w:p>
    <w:p w:rsidR="000E2289" w:rsidRDefault="000E2289" w:rsidP="000E2289">
      <w:pPr>
        <w:pStyle w:val="libNormal"/>
      </w:pPr>
      <w:r>
        <w:t>27. a znaš li ti šta je Sekar?</w:t>
      </w:r>
    </w:p>
    <w:p w:rsidR="000E2289" w:rsidRDefault="000E2289" w:rsidP="002050A8">
      <w:pPr>
        <w:pStyle w:val="libAie"/>
      </w:pPr>
      <w:r>
        <w:rPr>
          <w:rtl/>
        </w:rPr>
        <w:t>وَمَا أَدْرَاكَ مَا سَقَرُ</w:t>
      </w:r>
    </w:p>
    <w:p w:rsidR="000E2289" w:rsidRDefault="000E2289" w:rsidP="000E2289">
      <w:pPr>
        <w:pStyle w:val="libNormal"/>
      </w:pPr>
      <w:r>
        <w:t xml:space="preserve">28. Ništa on neće poštedjeti, </w:t>
      </w:r>
    </w:p>
    <w:p w:rsidR="000E2289" w:rsidRDefault="000E2289" w:rsidP="002050A8">
      <w:pPr>
        <w:pStyle w:val="libAie"/>
      </w:pPr>
      <w:r>
        <w:rPr>
          <w:rtl/>
        </w:rPr>
        <w:t>لَا تُبْقِي وَلَا تَذَرُ</w:t>
      </w:r>
    </w:p>
    <w:p w:rsidR="000E2289" w:rsidRDefault="000E2289" w:rsidP="000E2289">
      <w:pPr>
        <w:pStyle w:val="libNormal"/>
      </w:pPr>
      <w:r>
        <w:t>29. kože će crnim učiniti,</w:t>
      </w:r>
    </w:p>
    <w:p w:rsidR="000E2289" w:rsidRDefault="000E2289" w:rsidP="002050A8">
      <w:pPr>
        <w:pStyle w:val="libAie"/>
      </w:pPr>
      <w:r>
        <w:rPr>
          <w:rtl/>
        </w:rPr>
        <w:t>لَوَّاحَةٌ لِّلْبَشَرِ</w:t>
      </w:r>
    </w:p>
    <w:p w:rsidR="000E2289" w:rsidRDefault="000E2289" w:rsidP="000E2289">
      <w:pPr>
        <w:pStyle w:val="libNormal"/>
      </w:pPr>
      <w:r>
        <w:t>30. nad njim su devetnaestorica, -</w:t>
      </w:r>
    </w:p>
    <w:p w:rsidR="000E2289" w:rsidRDefault="000E2289" w:rsidP="002050A8">
      <w:pPr>
        <w:pStyle w:val="libAie"/>
      </w:pPr>
      <w:r>
        <w:rPr>
          <w:rtl/>
        </w:rPr>
        <w:t>عَلَيْهَا تِسْعَةَ عَشَرَ</w:t>
      </w:r>
    </w:p>
    <w:p w:rsidR="000E2289" w:rsidRDefault="000E2289" w:rsidP="000E2289">
      <w:pPr>
        <w:pStyle w:val="libNormal"/>
      </w:pPr>
      <w:r>
        <w:t>31. Mi smo čuvarima vatre meleke postavili i odredili broj njihov kao iskušenje onima koji ne vjeruju,-da se oni kojima je Knjiga data uvjere, i da se onima koji vjeruju vjerovanje učvrsti, i da onima kojima je Knjiga data i oni koji su vjernici ne sumnjaju, i da oni čija su srca bolesna i oni koji su nevjernici-kažu:”Šta je Allah htio ovim primjerom?” Tako Allah ostavlja u zabludi onoga koga hoće, i na pravi put ukazuje onome kome hoće. A vojske Gospodara tvoga samo On zna. I Sekar je ljudima samo opomena.</w:t>
      </w:r>
    </w:p>
    <w:p w:rsidR="000E2289" w:rsidRDefault="000E2289" w:rsidP="002050A8">
      <w:pPr>
        <w:pStyle w:val="libAie"/>
      </w:pPr>
      <w:r>
        <w:rPr>
          <w:rtl/>
        </w:rPr>
        <w:t>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كَذَلِكَ يُضِلُّ اللَّهُ مَن يَشَاء وَيَهْدِي مَن يَشَاء وَمَا يَعْلَمُ جُنُودَ رَبِّكَ إِلَّا هُوَ وَمَا هِيَ إِلَّا ذِكْرَى لِلْبَشَرِ</w:t>
      </w:r>
    </w:p>
    <w:p w:rsidR="000E2289" w:rsidRDefault="000E2289" w:rsidP="000E2289">
      <w:pPr>
        <w:pStyle w:val="libNormal"/>
      </w:pPr>
      <w:r>
        <w:t>32. I tako Mi Mjeseca,</w:t>
      </w:r>
    </w:p>
    <w:p w:rsidR="000E2289" w:rsidRDefault="000E2289" w:rsidP="002050A8">
      <w:pPr>
        <w:pStyle w:val="libAie"/>
      </w:pPr>
      <w:r>
        <w:rPr>
          <w:rtl/>
        </w:rPr>
        <w:lastRenderedPageBreak/>
        <w:t>كَلَّا وَالْقَمَرِ</w:t>
      </w:r>
    </w:p>
    <w:p w:rsidR="000E2289" w:rsidRDefault="000E2289" w:rsidP="000E2289">
      <w:pPr>
        <w:pStyle w:val="libNormal"/>
      </w:pPr>
      <w:r>
        <w:t>33. i noći kada mine,</w:t>
      </w:r>
    </w:p>
    <w:p w:rsidR="000E2289" w:rsidRDefault="000E2289" w:rsidP="002050A8">
      <w:pPr>
        <w:pStyle w:val="libAie"/>
      </w:pPr>
      <w:r>
        <w:rPr>
          <w:rtl/>
        </w:rPr>
        <w:t>وَاللَّيْلِ إِذْ أَدْبَرَ</w:t>
      </w:r>
    </w:p>
    <w:p w:rsidR="000E2289" w:rsidRDefault="000E2289" w:rsidP="000E2289">
      <w:pPr>
        <w:pStyle w:val="libNormal"/>
      </w:pPr>
      <w:r>
        <w:t>34. i zore kada svane, -</w:t>
      </w:r>
    </w:p>
    <w:p w:rsidR="000E2289" w:rsidRDefault="000E2289" w:rsidP="002050A8">
      <w:pPr>
        <w:pStyle w:val="libAie"/>
      </w:pPr>
      <w:r>
        <w:rPr>
          <w:rtl/>
        </w:rPr>
        <w:t>وَالصُّبْحِ إِذَا أَسْفَرَ</w:t>
      </w:r>
    </w:p>
    <w:p w:rsidR="000E2289" w:rsidRDefault="000E2289" w:rsidP="000E2289">
      <w:pPr>
        <w:pStyle w:val="libNormal"/>
      </w:pPr>
      <w:r>
        <w:t>35. on je, zaista, najveća nevolja,</w:t>
      </w:r>
    </w:p>
    <w:p w:rsidR="000E2289" w:rsidRDefault="000E2289" w:rsidP="002050A8">
      <w:pPr>
        <w:pStyle w:val="libAie"/>
      </w:pPr>
      <w:r>
        <w:rPr>
          <w:rtl/>
        </w:rPr>
        <w:t>إِنَّهَا لَإِحْدَى الْكُبَرِ</w:t>
      </w:r>
    </w:p>
    <w:p w:rsidR="000E2289" w:rsidRDefault="000E2289" w:rsidP="000E2289">
      <w:pPr>
        <w:pStyle w:val="libNormal"/>
      </w:pPr>
      <w:r>
        <w:t>36. ljudima je opomena, -</w:t>
      </w:r>
    </w:p>
    <w:p w:rsidR="000E2289" w:rsidRDefault="000E2289" w:rsidP="002050A8">
      <w:pPr>
        <w:pStyle w:val="libAie"/>
      </w:pPr>
      <w:r>
        <w:rPr>
          <w:rtl/>
        </w:rPr>
        <w:t>نَذِيرًا لِّلْبَشَرِ</w:t>
      </w:r>
    </w:p>
    <w:p w:rsidR="000E2289" w:rsidRDefault="000E2289" w:rsidP="000E2289">
      <w:pPr>
        <w:pStyle w:val="libNormal"/>
      </w:pPr>
      <w:r>
        <w:t>37. onome između vas koji želi da učini dobro ili onome koji ne želi!</w:t>
      </w:r>
    </w:p>
    <w:p w:rsidR="000E2289" w:rsidRDefault="000E2289" w:rsidP="002050A8">
      <w:pPr>
        <w:pStyle w:val="libAie"/>
      </w:pPr>
      <w:r>
        <w:rPr>
          <w:rtl/>
        </w:rPr>
        <w:t>لِمَن شَاء مِنكُمْ أَن يَتَقَدَّمَ أَوْ يَتَأَخَّرَ</w:t>
      </w:r>
    </w:p>
    <w:p w:rsidR="000E2289" w:rsidRDefault="000E2289" w:rsidP="000E2289">
      <w:pPr>
        <w:pStyle w:val="libNormal"/>
      </w:pPr>
      <w:r>
        <w:t>38. Svaki čovjek je odgovoran za ono što je radio,</w:t>
      </w:r>
    </w:p>
    <w:p w:rsidR="000E2289" w:rsidRDefault="000E2289" w:rsidP="002050A8">
      <w:pPr>
        <w:pStyle w:val="libAie"/>
      </w:pPr>
      <w:r>
        <w:rPr>
          <w:rtl/>
        </w:rPr>
        <w:t>كُلُّ نَفْسٍ بِمَا كَسَبَتْ رَهِينَةٌ</w:t>
      </w:r>
    </w:p>
    <w:p w:rsidR="000E2289" w:rsidRDefault="000E2289" w:rsidP="000E2289">
      <w:pPr>
        <w:pStyle w:val="libNormal"/>
      </w:pPr>
      <w:r>
        <w:t>39. osim sretnika,</w:t>
      </w:r>
    </w:p>
    <w:p w:rsidR="000E2289" w:rsidRDefault="000E2289" w:rsidP="002050A8">
      <w:pPr>
        <w:pStyle w:val="libAie"/>
      </w:pPr>
      <w:r>
        <w:rPr>
          <w:rtl/>
        </w:rPr>
        <w:t>إِلَّا أَصْحَابَ الْيَمِينِ</w:t>
      </w:r>
    </w:p>
    <w:p w:rsidR="000E2289" w:rsidRDefault="000E2289" w:rsidP="000E2289">
      <w:pPr>
        <w:pStyle w:val="libNormal"/>
      </w:pPr>
      <w:r>
        <w:t>40. oni će se u džennetskim bašćama raspitivati</w:t>
      </w:r>
    </w:p>
    <w:p w:rsidR="000E2289" w:rsidRDefault="000E2289" w:rsidP="002050A8">
      <w:pPr>
        <w:pStyle w:val="libAie"/>
      </w:pPr>
      <w:r>
        <w:rPr>
          <w:rtl/>
        </w:rPr>
        <w:t>فِي جَنَّاتٍ يَتَسَاءلُونَ</w:t>
      </w:r>
    </w:p>
    <w:p w:rsidR="000E2289" w:rsidRDefault="000E2289" w:rsidP="000E2289">
      <w:pPr>
        <w:pStyle w:val="libNormal"/>
      </w:pPr>
      <w:r>
        <w:t>41. o nevjernicima:</w:t>
      </w:r>
    </w:p>
    <w:p w:rsidR="000E2289" w:rsidRDefault="000E2289" w:rsidP="002050A8">
      <w:pPr>
        <w:pStyle w:val="libAie"/>
      </w:pPr>
      <w:r>
        <w:rPr>
          <w:rtl/>
        </w:rPr>
        <w:t>عَنِ الْمُجْرِمِينَ</w:t>
      </w:r>
    </w:p>
    <w:p w:rsidR="000E2289" w:rsidRDefault="000E2289" w:rsidP="000E2289">
      <w:pPr>
        <w:pStyle w:val="libNormal"/>
      </w:pPr>
      <w:r>
        <w:t>42. “Šta vas je u Sekar dovelo?”</w:t>
      </w:r>
    </w:p>
    <w:p w:rsidR="000E2289" w:rsidRDefault="000E2289" w:rsidP="002050A8">
      <w:pPr>
        <w:pStyle w:val="libAie"/>
      </w:pPr>
      <w:r>
        <w:rPr>
          <w:rtl/>
        </w:rPr>
        <w:t>مَا سَلَكَكُمْ فِي سَقَرَ</w:t>
      </w:r>
    </w:p>
    <w:p w:rsidR="000E2289" w:rsidRDefault="000E2289" w:rsidP="000E2289">
      <w:pPr>
        <w:pStyle w:val="libNormal"/>
      </w:pPr>
      <w:r>
        <w:t>43. “Nismo” - reći će - “bili od onih koji su molitvu obavljali</w:t>
      </w:r>
    </w:p>
    <w:p w:rsidR="000E2289" w:rsidRDefault="000E2289" w:rsidP="002050A8">
      <w:pPr>
        <w:pStyle w:val="libAie"/>
      </w:pPr>
      <w:r>
        <w:rPr>
          <w:rtl/>
        </w:rPr>
        <w:t>قَالُوا لَمْ نَكُ مِنَ الْمُصَلِّينَ</w:t>
      </w:r>
    </w:p>
    <w:p w:rsidR="000E2289" w:rsidRDefault="000E2289" w:rsidP="000E2289">
      <w:pPr>
        <w:pStyle w:val="libNormal"/>
      </w:pPr>
      <w:r>
        <w:t>44. i od onih koji su siromahe hranili,</w:t>
      </w:r>
    </w:p>
    <w:p w:rsidR="000E2289" w:rsidRDefault="000E2289" w:rsidP="002050A8">
      <w:pPr>
        <w:pStyle w:val="libAie"/>
      </w:pPr>
      <w:r>
        <w:rPr>
          <w:rtl/>
        </w:rPr>
        <w:t>وَلَمْ نَكُ نُطْعِمُ الْمِسْكِينَ</w:t>
      </w:r>
    </w:p>
    <w:p w:rsidR="000E2289" w:rsidRDefault="000E2289" w:rsidP="000E2289">
      <w:pPr>
        <w:pStyle w:val="libNormal"/>
      </w:pPr>
      <w:r>
        <w:t>45. i u besposlice smo se sa besposlenjacima upuštali,</w:t>
      </w:r>
    </w:p>
    <w:p w:rsidR="000E2289" w:rsidRDefault="000E2289" w:rsidP="002050A8">
      <w:pPr>
        <w:pStyle w:val="libAie"/>
      </w:pPr>
      <w:r>
        <w:rPr>
          <w:rtl/>
        </w:rPr>
        <w:t>وَكُنَّا نَخُوضُ مَعَ الْخَائِضِينَ</w:t>
      </w:r>
    </w:p>
    <w:p w:rsidR="000E2289" w:rsidRDefault="000E2289" w:rsidP="000E2289">
      <w:pPr>
        <w:pStyle w:val="libNormal"/>
      </w:pPr>
      <w:r>
        <w:t>46. i Sudnji dan smo poricali,</w:t>
      </w:r>
    </w:p>
    <w:p w:rsidR="000E2289" w:rsidRDefault="000E2289" w:rsidP="002050A8">
      <w:pPr>
        <w:pStyle w:val="libAie"/>
      </w:pPr>
      <w:r>
        <w:rPr>
          <w:rtl/>
        </w:rPr>
        <w:t>وَكُنَّا نُكَذِّبُ بِيَوْمِ الدِّينِ</w:t>
      </w:r>
    </w:p>
    <w:p w:rsidR="000E2289" w:rsidRDefault="000E2289" w:rsidP="000E2289">
      <w:pPr>
        <w:pStyle w:val="libNormal"/>
      </w:pPr>
      <w:r>
        <w:t>47. sve dok nam smrt nije došla.”</w:t>
      </w:r>
    </w:p>
    <w:p w:rsidR="000E2289" w:rsidRDefault="000E2289" w:rsidP="002050A8">
      <w:pPr>
        <w:pStyle w:val="libAie"/>
      </w:pPr>
      <w:r>
        <w:rPr>
          <w:rtl/>
        </w:rPr>
        <w:t>حَتَّى أَتَانَا الْيَقِينُ</w:t>
      </w:r>
    </w:p>
    <w:p w:rsidR="000E2289" w:rsidRDefault="000E2289" w:rsidP="000E2289">
      <w:pPr>
        <w:pStyle w:val="libNormal"/>
      </w:pPr>
      <w:r>
        <w:t>48. Njima posredovanje posrednika neće biti od koristi.</w:t>
      </w:r>
    </w:p>
    <w:p w:rsidR="000E2289" w:rsidRDefault="000E2289" w:rsidP="002050A8">
      <w:pPr>
        <w:pStyle w:val="libAie"/>
      </w:pPr>
      <w:r>
        <w:rPr>
          <w:rtl/>
        </w:rPr>
        <w:t>فَمَا تَنفَعُهُمْ شَفَاعَةُ الشَّافِعِينَ</w:t>
      </w:r>
    </w:p>
    <w:p w:rsidR="000E2289" w:rsidRDefault="000E2289" w:rsidP="000E2289">
      <w:pPr>
        <w:pStyle w:val="libNormal"/>
      </w:pPr>
      <w:r>
        <w:t>49. Pa zašto oni pouku izbjegavaju,</w:t>
      </w:r>
    </w:p>
    <w:p w:rsidR="000E2289" w:rsidRDefault="000E2289" w:rsidP="002050A8">
      <w:pPr>
        <w:pStyle w:val="libAie"/>
      </w:pPr>
      <w:r>
        <w:rPr>
          <w:rtl/>
        </w:rPr>
        <w:t>فَمَا لَهُمْ عَنِ التَّذْكِرَةِ مُعْرِضِينَ</w:t>
      </w:r>
    </w:p>
    <w:p w:rsidR="000E2289" w:rsidRDefault="000E2289" w:rsidP="000E2289">
      <w:pPr>
        <w:pStyle w:val="libNormal"/>
      </w:pPr>
      <w:r>
        <w:t>50. kao da su divlji magarci preplašeni</w:t>
      </w:r>
    </w:p>
    <w:p w:rsidR="000E2289" w:rsidRDefault="000E2289" w:rsidP="002050A8">
      <w:pPr>
        <w:pStyle w:val="libAie"/>
      </w:pPr>
      <w:r>
        <w:rPr>
          <w:rtl/>
        </w:rPr>
        <w:t>كَأَنَّهُمْ حُمُرٌ مُّسْتَنفِرَةٌ</w:t>
      </w:r>
    </w:p>
    <w:p w:rsidR="000E2289" w:rsidRDefault="000E2289" w:rsidP="000E2289">
      <w:pPr>
        <w:pStyle w:val="libNormal"/>
      </w:pPr>
      <w:r>
        <w:t>51. koji od onih koji ih progone bježe.</w:t>
      </w:r>
    </w:p>
    <w:p w:rsidR="000E2289" w:rsidRDefault="000E2289" w:rsidP="002050A8">
      <w:pPr>
        <w:pStyle w:val="libAie"/>
      </w:pPr>
      <w:r>
        <w:rPr>
          <w:rtl/>
        </w:rPr>
        <w:t>فَرَّتْ مِن قَسْوَرَةٍ</w:t>
      </w:r>
    </w:p>
    <w:p w:rsidR="000E2289" w:rsidRDefault="000E2289" w:rsidP="000E2289">
      <w:pPr>
        <w:pStyle w:val="libNormal"/>
      </w:pPr>
      <w:r>
        <w:lastRenderedPageBreak/>
        <w:t>52. Da! Svaki čovjek bi od njih htio da mu se daju listovi rašireni.</w:t>
      </w:r>
    </w:p>
    <w:p w:rsidR="000E2289" w:rsidRDefault="000E2289" w:rsidP="002050A8">
      <w:pPr>
        <w:pStyle w:val="libAie"/>
      </w:pPr>
      <w:r>
        <w:rPr>
          <w:rtl/>
        </w:rPr>
        <w:t>بَلْ يُرِيدُ كُلُّ امْرِئٍ مِّنْهُمْ أَن يُؤْتَى صُحُفًا مُّنَشَّرَةً</w:t>
      </w:r>
    </w:p>
    <w:p w:rsidR="000E2289" w:rsidRDefault="000E2289" w:rsidP="000E2289">
      <w:pPr>
        <w:pStyle w:val="libNormal"/>
      </w:pPr>
      <w:r>
        <w:t>53. Nikada, jer oni se onoga svijeta ne plaše!</w:t>
      </w:r>
    </w:p>
    <w:p w:rsidR="000E2289" w:rsidRDefault="000E2289" w:rsidP="002050A8">
      <w:pPr>
        <w:pStyle w:val="libAie"/>
      </w:pPr>
      <w:r>
        <w:rPr>
          <w:rtl/>
        </w:rPr>
        <w:t>كَلَّا بَل لَا يَخَافُونَ الْآخِرَةَ</w:t>
      </w:r>
    </w:p>
    <w:p w:rsidR="000E2289" w:rsidRDefault="000E2289" w:rsidP="000E2289">
      <w:pPr>
        <w:pStyle w:val="libNormal"/>
      </w:pPr>
      <w:r>
        <w:t>54. Uistinu! Kur’an je pouka,</w:t>
      </w:r>
    </w:p>
    <w:p w:rsidR="000E2289" w:rsidRDefault="000E2289" w:rsidP="002050A8">
      <w:pPr>
        <w:pStyle w:val="libAie"/>
      </w:pPr>
      <w:r>
        <w:rPr>
          <w:rtl/>
        </w:rPr>
        <w:t>كَلَّا إِنَّهُ تَذْكِرَةٌ</w:t>
      </w:r>
    </w:p>
    <w:p w:rsidR="000E2289" w:rsidRDefault="000E2289" w:rsidP="000E2289">
      <w:pPr>
        <w:pStyle w:val="libNormal"/>
      </w:pPr>
      <w:r>
        <w:t>55. i ko hoće, na umu će ga imati,</w:t>
      </w:r>
    </w:p>
    <w:p w:rsidR="000E2289" w:rsidRDefault="000E2289" w:rsidP="002050A8">
      <w:pPr>
        <w:pStyle w:val="libAie"/>
      </w:pPr>
      <w:r>
        <w:rPr>
          <w:rtl/>
        </w:rPr>
        <w:t>فَمَن شَاء ذَكَرَهُ</w:t>
      </w:r>
    </w:p>
    <w:p w:rsidR="000E2289" w:rsidRDefault="000E2289" w:rsidP="000E2289">
      <w:pPr>
        <w:pStyle w:val="libNormal"/>
      </w:pPr>
      <w:r>
        <w:t>56. a na umu će ga imati samo ako Allah bude htio, On je jedini dostojan da ga se boje i On jedini prašta.</w:t>
      </w:r>
    </w:p>
    <w:p w:rsidR="000E2289" w:rsidRDefault="000E2289" w:rsidP="002050A8">
      <w:pPr>
        <w:pStyle w:val="libAie"/>
      </w:pPr>
      <w:r>
        <w:rPr>
          <w:rtl/>
        </w:rPr>
        <w:t>وَمَا يَذْكُرُونَ إِلَّا أَن يَشَاء اللَّهُ هُوَ أَهْلُ التَّقْوَى وَأَهْلُ الْمَغْفِرَةِ</w:t>
      </w:r>
    </w:p>
    <w:p w:rsidR="00851509" w:rsidRDefault="00851509" w:rsidP="001014DA">
      <w:pPr>
        <w:pStyle w:val="libNormal"/>
      </w:pPr>
      <w:r>
        <w:br w:type="page"/>
      </w:r>
    </w:p>
    <w:p w:rsidR="000E2289" w:rsidRDefault="000E2289" w:rsidP="00851509">
      <w:pPr>
        <w:pStyle w:val="Heading1Center"/>
      </w:pPr>
      <w:bookmarkStart w:id="74" w:name="_Toc421530464"/>
      <w:r>
        <w:lastRenderedPageBreak/>
        <w:t>Al–Qiyama (75) – Smak svijeta</w:t>
      </w:r>
      <w:bookmarkEnd w:id="74"/>
    </w:p>
    <w:p w:rsidR="000E2289" w:rsidRDefault="000E2289" w:rsidP="001014DA">
      <w:pPr>
        <w:pStyle w:val="libCenter"/>
      </w:pPr>
      <w:r>
        <w:rPr>
          <w:rtl/>
        </w:rPr>
        <w:t>سورة القيامة</w:t>
      </w:r>
    </w:p>
    <w:p w:rsidR="000E2289" w:rsidRDefault="000E2289" w:rsidP="00851509">
      <w:pPr>
        <w:pStyle w:val="libCenter"/>
      </w:pPr>
      <w:r>
        <w:t>Mekka - 40 ajeta</w:t>
      </w:r>
    </w:p>
    <w:p w:rsidR="000E2289" w:rsidRDefault="000E2289" w:rsidP="00851509">
      <w:pPr>
        <w:pStyle w:val="libCenter"/>
      </w:pPr>
      <w:r>
        <w:t>U ime Allaha, Milostivog, Samilosnog</w:t>
      </w:r>
    </w:p>
    <w:p w:rsidR="00696D5F" w:rsidRDefault="00696D5F" w:rsidP="00851509">
      <w:pPr>
        <w:pStyle w:val="libCenter"/>
      </w:pPr>
      <w:r>
        <w:rPr>
          <w:rFonts w:hint="cs"/>
          <w:rtl/>
        </w:rPr>
        <w:t>(</w:t>
      </w:r>
      <w:r w:rsidRPr="00A32034">
        <w:rPr>
          <w:rStyle w:val="libAieChar"/>
          <w:rtl/>
        </w:rPr>
        <w:t>بِسْمِ اللّهِ الرَّحْمـَنِ الرَّحِيمِ</w:t>
      </w:r>
      <w:r>
        <w:rPr>
          <w:rFonts w:hint="cs"/>
          <w:rtl/>
        </w:rPr>
        <w:t>)</w:t>
      </w:r>
    </w:p>
    <w:p w:rsidR="00851509" w:rsidRPr="00851509" w:rsidRDefault="00851509" w:rsidP="00851509">
      <w:pPr>
        <w:pStyle w:val="libNormal"/>
        <w:rPr>
          <w:rtl/>
        </w:rPr>
      </w:pPr>
    </w:p>
    <w:p w:rsidR="000E2289" w:rsidRDefault="000E2289" w:rsidP="000E2289">
      <w:pPr>
        <w:pStyle w:val="libNormal"/>
      </w:pPr>
      <w:r>
        <w:t>1. Kunem se Danom kada Smak svijeta nastupi</w:t>
      </w:r>
    </w:p>
    <w:p w:rsidR="000E2289" w:rsidRDefault="000E2289" w:rsidP="002050A8">
      <w:pPr>
        <w:pStyle w:val="libAie"/>
      </w:pPr>
      <w:r>
        <w:rPr>
          <w:rtl/>
        </w:rPr>
        <w:t>لَا أُقْسِمُ بِيَوْمِ الْقِيَامَةِ</w:t>
      </w:r>
    </w:p>
    <w:p w:rsidR="000E2289" w:rsidRDefault="000E2289" w:rsidP="000E2289">
      <w:pPr>
        <w:pStyle w:val="libNormal"/>
      </w:pPr>
      <w:r>
        <w:t>2. i kunem se dušom koja sebe kori.</w:t>
      </w:r>
    </w:p>
    <w:p w:rsidR="000E2289" w:rsidRDefault="000E2289" w:rsidP="002050A8">
      <w:pPr>
        <w:pStyle w:val="libAie"/>
      </w:pPr>
      <w:r>
        <w:rPr>
          <w:rtl/>
        </w:rPr>
        <w:t>وَلَا أُقْسِمُ بِالنَّفْسِ اللَّوَّامَةِ</w:t>
      </w:r>
    </w:p>
    <w:p w:rsidR="000E2289" w:rsidRDefault="000E2289" w:rsidP="000E2289">
      <w:pPr>
        <w:pStyle w:val="libNormal"/>
      </w:pPr>
      <w:r>
        <w:t>3. Zar čovjek misli da kosti njegove nećemo sakupiti?</w:t>
      </w:r>
    </w:p>
    <w:p w:rsidR="000E2289" w:rsidRDefault="000E2289" w:rsidP="002050A8">
      <w:pPr>
        <w:pStyle w:val="libAie"/>
      </w:pPr>
      <w:r>
        <w:rPr>
          <w:rtl/>
        </w:rPr>
        <w:t>أَيَحْسَبُ الْإِنسَانُ أَلَّن نَجْمَعَ عِظَامَهُ</w:t>
      </w:r>
    </w:p>
    <w:p w:rsidR="000E2289" w:rsidRDefault="000E2289" w:rsidP="000E2289">
      <w:pPr>
        <w:pStyle w:val="libNormal"/>
      </w:pPr>
      <w:r>
        <w:t>4. Hoćemo, Mi možemo stvoriti jagodice prsta njegovih ponovo.</w:t>
      </w:r>
    </w:p>
    <w:p w:rsidR="000E2289" w:rsidRDefault="000E2289" w:rsidP="002050A8">
      <w:pPr>
        <w:pStyle w:val="libAie"/>
      </w:pPr>
      <w:r>
        <w:rPr>
          <w:rtl/>
        </w:rPr>
        <w:t>بَلَى قَادِرِينَ عَلَى أَن نُّسَوِّيَ بَنَانَهُ</w:t>
      </w:r>
    </w:p>
    <w:p w:rsidR="000E2289" w:rsidRDefault="000E2289" w:rsidP="000E2289">
      <w:pPr>
        <w:pStyle w:val="libNormal"/>
      </w:pPr>
      <w:r>
        <w:t>5. Ali, čovjek hoće dok je živ da griješi</w:t>
      </w:r>
    </w:p>
    <w:p w:rsidR="000E2289" w:rsidRDefault="000E2289" w:rsidP="002050A8">
      <w:pPr>
        <w:pStyle w:val="libAie"/>
      </w:pPr>
      <w:r>
        <w:rPr>
          <w:rtl/>
        </w:rPr>
        <w:t>بَلْ يُرِيدُ الْإِنسَانُ لِيَفْجُرَ أَمَامَهُ</w:t>
      </w:r>
    </w:p>
    <w:p w:rsidR="000E2289" w:rsidRDefault="000E2289" w:rsidP="000E2289">
      <w:pPr>
        <w:pStyle w:val="libNormal"/>
      </w:pPr>
      <w:r>
        <w:t>6. pa pita: “Kada će Smak svijeta biti?”</w:t>
      </w:r>
    </w:p>
    <w:p w:rsidR="000E2289" w:rsidRDefault="000E2289" w:rsidP="002050A8">
      <w:pPr>
        <w:pStyle w:val="libAie"/>
      </w:pPr>
      <w:r>
        <w:rPr>
          <w:rtl/>
        </w:rPr>
        <w:t>يَسْأَلُ أَيَّانَ يَوْمُ الْقِيَامَةِ</w:t>
      </w:r>
    </w:p>
    <w:p w:rsidR="000E2289" w:rsidRDefault="000E2289" w:rsidP="000E2289">
      <w:pPr>
        <w:pStyle w:val="libNormal"/>
      </w:pPr>
      <w:r>
        <w:t>7. Kad se pogled od straha ukoči</w:t>
      </w:r>
    </w:p>
    <w:p w:rsidR="000E2289" w:rsidRDefault="000E2289" w:rsidP="002050A8">
      <w:pPr>
        <w:pStyle w:val="libAie"/>
      </w:pPr>
      <w:r>
        <w:rPr>
          <w:rtl/>
        </w:rPr>
        <w:t>فَإِذَا بَرِقَ الْبَصَرُ</w:t>
      </w:r>
    </w:p>
    <w:p w:rsidR="000E2289" w:rsidRDefault="000E2289" w:rsidP="000E2289">
      <w:pPr>
        <w:pStyle w:val="libNormal"/>
      </w:pPr>
      <w:r>
        <w:t>8. i Mjesec pomrači</w:t>
      </w:r>
    </w:p>
    <w:p w:rsidR="000E2289" w:rsidRDefault="000E2289" w:rsidP="002050A8">
      <w:pPr>
        <w:pStyle w:val="libAie"/>
      </w:pPr>
      <w:r>
        <w:rPr>
          <w:rtl/>
        </w:rPr>
        <w:t>وَخَسَفَ الْقَمَرُ</w:t>
      </w:r>
    </w:p>
    <w:p w:rsidR="000E2289" w:rsidRDefault="000E2289" w:rsidP="000E2289">
      <w:pPr>
        <w:pStyle w:val="libNormal"/>
      </w:pPr>
      <w:r>
        <w:t xml:space="preserve">9. i Sunce i Mjesec spoje - </w:t>
      </w:r>
    </w:p>
    <w:p w:rsidR="000E2289" w:rsidRDefault="000E2289" w:rsidP="002050A8">
      <w:pPr>
        <w:pStyle w:val="libAie"/>
      </w:pPr>
      <w:r>
        <w:rPr>
          <w:rtl/>
        </w:rPr>
        <w:t>وَجُمِعَ الشَّمْسُ وَالْقَمَرُ</w:t>
      </w:r>
    </w:p>
    <w:p w:rsidR="000E2289" w:rsidRDefault="000E2289" w:rsidP="000E2289">
      <w:pPr>
        <w:pStyle w:val="libNormal"/>
      </w:pPr>
      <w:r>
        <w:t>10. tog dana čovjek će povikati: “Kuda da se bježi?”</w:t>
      </w:r>
    </w:p>
    <w:p w:rsidR="000E2289" w:rsidRDefault="000E2289" w:rsidP="002050A8">
      <w:pPr>
        <w:pStyle w:val="libAie"/>
      </w:pPr>
      <w:r>
        <w:rPr>
          <w:rtl/>
        </w:rPr>
        <w:t>يَقُولُ الْإِنسَانُ يَوْمَئِذٍ أَيْنَ الْمَفَرُّ</w:t>
      </w:r>
    </w:p>
    <w:p w:rsidR="000E2289" w:rsidRDefault="000E2289" w:rsidP="000E2289">
      <w:pPr>
        <w:pStyle w:val="libNormal"/>
      </w:pPr>
      <w:r>
        <w:t>11. Nikuda! Utočišta nema.</w:t>
      </w:r>
    </w:p>
    <w:p w:rsidR="000E2289" w:rsidRDefault="000E2289" w:rsidP="002050A8">
      <w:pPr>
        <w:pStyle w:val="libAie"/>
      </w:pPr>
      <w:r>
        <w:rPr>
          <w:rtl/>
        </w:rPr>
        <w:t>كَلَّا لَا وَزَرَ</w:t>
      </w:r>
    </w:p>
    <w:p w:rsidR="000E2289" w:rsidRDefault="000E2289" w:rsidP="000E2289">
      <w:pPr>
        <w:pStyle w:val="libNormal"/>
      </w:pPr>
      <w:r>
        <w:t>12. Toga dana biće Gospodaru tvome prepušten,</w:t>
      </w:r>
    </w:p>
    <w:p w:rsidR="000E2289" w:rsidRDefault="000E2289" w:rsidP="002050A8">
      <w:pPr>
        <w:pStyle w:val="libAie"/>
      </w:pPr>
      <w:r>
        <w:rPr>
          <w:rtl/>
        </w:rPr>
        <w:t>إِلَى رَبِّكَ يَوْمَئِذٍ الْمُسْتَقَرُّ</w:t>
      </w:r>
    </w:p>
    <w:p w:rsidR="000E2289" w:rsidRDefault="000E2289" w:rsidP="000E2289">
      <w:pPr>
        <w:pStyle w:val="libNormal"/>
      </w:pPr>
      <w:r>
        <w:t>13. toga dana čovjek će o onome što je pripremio, a što propustio obaviješten biti,</w:t>
      </w:r>
    </w:p>
    <w:p w:rsidR="000E2289" w:rsidRDefault="000E2289" w:rsidP="002050A8">
      <w:pPr>
        <w:pStyle w:val="libAie"/>
      </w:pPr>
      <w:r>
        <w:rPr>
          <w:rtl/>
        </w:rPr>
        <w:t>يُنَبَّأُ الْإِنسَانُ يَوْمَئِذٍ بِمَا قَدَّمَ وَأَخَّرَ</w:t>
      </w:r>
    </w:p>
    <w:p w:rsidR="000E2289" w:rsidRDefault="000E2289" w:rsidP="000E2289">
      <w:pPr>
        <w:pStyle w:val="libNormal"/>
      </w:pPr>
      <w:r>
        <w:t>14. sam čovjek će protiv sebe svjedočiti,</w:t>
      </w:r>
    </w:p>
    <w:p w:rsidR="000E2289" w:rsidRDefault="000E2289" w:rsidP="002050A8">
      <w:pPr>
        <w:pStyle w:val="libAie"/>
      </w:pPr>
      <w:r>
        <w:rPr>
          <w:rtl/>
        </w:rPr>
        <w:t>بَلِ الْإِنسَانُ عَلَى نَفْسِهِ بَصِيرَةٌ</w:t>
      </w:r>
    </w:p>
    <w:p w:rsidR="000E2289" w:rsidRDefault="000E2289" w:rsidP="000E2289">
      <w:pPr>
        <w:pStyle w:val="libNormal"/>
      </w:pPr>
      <w:r>
        <w:t>15. uzalud će mu biti što će opravdanja svoja iznositi.</w:t>
      </w:r>
    </w:p>
    <w:p w:rsidR="000E2289" w:rsidRDefault="000E2289" w:rsidP="002050A8">
      <w:pPr>
        <w:pStyle w:val="libAie"/>
      </w:pPr>
      <w:r>
        <w:rPr>
          <w:rtl/>
        </w:rPr>
        <w:t>وَلَوْ أَلْقَى مَعَاذِيرَهُ</w:t>
      </w:r>
    </w:p>
    <w:p w:rsidR="000E2289" w:rsidRDefault="000E2289" w:rsidP="000E2289">
      <w:pPr>
        <w:pStyle w:val="libNormal"/>
      </w:pPr>
      <w:r>
        <w:t>16. Ne izgovaraj Kur’an jezikom svojim da bi ga što prije zapamtio,</w:t>
      </w:r>
    </w:p>
    <w:p w:rsidR="000E2289" w:rsidRDefault="000E2289" w:rsidP="002050A8">
      <w:pPr>
        <w:pStyle w:val="libAie"/>
      </w:pPr>
      <w:r>
        <w:rPr>
          <w:rtl/>
        </w:rPr>
        <w:lastRenderedPageBreak/>
        <w:t>لَا تُحَرِّكْ بِهِ لِسَانَكَ لِتَعْجَلَ بِهِ</w:t>
      </w:r>
    </w:p>
    <w:p w:rsidR="000E2289" w:rsidRDefault="000E2289" w:rsidP="000E2289">
      <w:pPr>
        <w:pStyle w:val="libNormal"/>
      </w:pPr>
      <w:r>
        <w:t>17. Mi smo dužni da ga saberemo da bi ga ti čitao.</w:t>
      </w:r>
    </w:p>
    <w:p w:rsidR="000E2289" w:rsidRDefault="000E2289" w:rsidP="002050A8">
      <w:pPr>
        <w:pStyle w:val="libAie"/>
      </w:pPr>
      <w:r>
        <w:rPr>
          <w:rtl/>
        </w:rPr>
        <w:t>إِنَّ عَلَيْنَا جَمْعَهُ وَقُرْآنَهُ</w:t>
      </w:r>
    </w:p>
    <w:p w:rsidR="000E2289" w:rsidRDefault="000E2289" w:rsidP="000E2289">
      <w:pPr>
        <w:pStyle w:val="libNormal"/>
      </w:pPr>
      <w:r>
        <w:t>18. A kada ga čitamo, ti prati čitanje njegovo,</w:t>
      </w:r>
    </w:p>
    <w:p w:rsidR="000E2289" w:rsidRDefault="000E2289" w:rsidP="002050A8">
      <w:pPr>
        <w:pStyle w:val="libAie"/>
      </w:pPr>
      <w:r>
        <w:rPr>
          <w:rtl/>
        </w:rPr>
        <w:t>فَإِذَا قَرَأْنَاهُ فَاتَّبِعْ قُرْآنَهُ</w:t>
      </w:r>
    </w:p>
    <w:p w:rsidR="000E2289" w:rsidRDefault="000E2289" w:rsidP="000E2289">
      <w:pPr>
        <w:pStyle w:val="libNormal"/>
      </w:pPr>
      <w:r>
        <w:t>19. a poslije, Mi smo dužni da ga objasnimo.</w:t>
      </w:r>
    </w:p>
    <w:p w:rsidR="000E2289" w:rsidRDefault="000E2289" w:rsidP="002050A8">
      <w:pPr>
        <w:pStyle w:val="libAie"/>
      </w:pPr>
      <w:r>
        <w:rPr>
          <w:rtl/>
        </w:rPr>
        <w:t>ثُمَّ إِنَّ عَلَيْنَا بَيَانَهُ</w:t>
      </w:r>
    </w:p>
    <w:p w:rsidR="000E2289" w:rsidRDefault="000E2289" w:rsidP="000E2289">
      <w:pPr>
        <w:pStyle w:val="libNormal"/>
      </w:pPr>
      <w:r>
        <w:t>20. Uistinu! vi ovaj prolazni svijet volite,</w:t>
      </w:r>
    </w:p>
    <w:p w:rsidR="000E2289" w:rsidRDefault="000E2289" w:rsidP="002050A8">
      <w:pPr>
        <w:pStyle w:val="libAie"/>
      </w:pPr>
      <w:r>
        <w:rPr>
          <w:rtl/>
        </w:rPr>
        <w:t>كَلَّا بَلْ تُحِبُّونَ الْعَاجِلَةَ</w:t>
      </w:r>
    </w:p>
    <w:p w:rsidR="000E2289" w:rsidRDefault="000E2289" w:rsidP="000E2289">
      <w:pPr>
        <w:pStyle w:val="libNormal"/>
      </w:pPr>
      <w:r>
        <w:t>21. a o onom drugom brigu ne vodite.</w:t>
      </w:r>
    </w:p>
    <w:p w:rsidR="000E2289" w:rsidRDefault="000E2289" w:rsidP="002050A8">
      <w:pPr>
        <w:pStyle w:val="libAie"/>
      </w:pPr>
      <w:r>
        <w:rPr>
          <w:rtl/>
        </w:rPr>
        <w:t>وَتَذَرُونَ الْآخِرَةَ</w:t>
      </w:r>
    </w:p>
    <w:p w:rsidR="000E2289" w:rsidRDefault="000E2289" w:rsidP="000E2289">
      <w:pPr>
        <w:pStyle w:val="libNormal"/>
      </w:pPr>
      <w:r>
        <w:t>22. Toga dana će neka lica blistava biti,</w:t>
      </w:r>
    </w:p>
    <w:p w:rsidR="000E2289" w:rsidRDefault="000E2289" w:rsidP="002050A8">
      <w:pPr>
        <w:pStyle w:val="libAie"/>
      </w:pPr>
      <w:r>
        <w:rPr>
          <w:rtl/>
        </w:rPr>
        <w:t>وُجُوهٌ يَوْمَئِذٍ نَّاضِرَةٌ</w:t>
      </w:r>
    </w:p>
    <w:p w:rsidR="000E2289" w:rsidRDefault="000E2289" w:rsidP="000E2289">
      <w:pPr>
        <w:pStyle w:val="libNormal"/>
      </w:pPr>
      <w:r>
        <w:t>23. u Gospodara svoga će gledati;</w:t>
      </w:r>
    </w:p>
    <w:p w:rsidR="000E2289" w:rsidRDefault="000E2289" w:rsidP="002050A8">
      <w:pPr>
        <w:pStyle w:val="libAie"/>
      </w:pPr>
      <w:r>
        <w:rPr>
          <w:rtl/>
        </w:rPr>
        <w:t>إِلَى رَبِّهَا نَاظِرَةٌ</w:t>
      </w:r>
    </w:p>
    <w:p w:rsidR="000E2289" w:rsidRDefault="000E2289" w:rsidP="000E2289">
      <w:pPr>
        <w:pStyle w:val="libNormal"/>
      </w:pPr>
      <w:r>
        <w:t>24. toga dana će neka lica smrknuta biti,</w:t>
      </w:r>
    </w:p>
    <w:p w:rsidR="000E2289" w:rsidRDefault="000E2289" w:rsidP="002050A8">
      <w:pPr>
        <w:pStyle w:val="libAie"/>
      </w:pPr>
      <w:r>
        <w:rPr>
          <w:rtl/>
        </w:rPr>
        <w:t>وَوُجُوهٌ يَوْمَئِذٍ بَاسِرَةٌ</w:t>
      </w:r>
    </w:p>
    <w:p w:rsidR="000E2289" w:rsidRDefault="000E2289" w:rsidP="000E2289">
      <w:pPr>
        <w:pStyle w:val="libNormal"/>
      </w:pPr>
      <w:r>
        <w:t>25. tešku nevolju će očekivati.</w:t>
      </w:r>
    </w:p>
    <w:p w:rsidR="000E2289" w:rsidRDefault="000E2289" w:rsidP="002050A8">
      <w:pPr>
        <w:pStyle w:val="libAie"/>
      </w:pPr>
      <w:r>
        <w:rPr>
          <w:rtl/>
        </w:rPr>
        <w:t>تَظُنُّ أَن يُفْعَلَ بِهَا فَاقِرَةٌ</w:t>
      </w:r>
    </w:p>
    <w:p w:rsidR="000E2289" w:rsidRDefault="000E2289" w:rsidP="000E2289">
      <w:pPr>
        <w:pStyle w:val="libNormal"/>
      </w:pPr>
      <w:r>
        <w:t>26. Pazi! Kada duša dopre do ključnih kosti,</w:t>
      </w:r>
    </w:p>
    <w:p w:rsidR="000E2289" w:rsidRDefault="000E2289" w:rsidP="002050A8">
      <w:pPr>
        <w:pStyle w:val="libAie"/>
      </w:pPr>
      <w:r>
        <w:rPr>
          <w:rtl/>
        </w:rPr>
        <w:t>كَلَّا إِذَا بَلَغَتْ التَّرَاقِيَ</w:t>
      </w:r>
    </w:p>
    <w:p w:rsidR="000E2289" w:rsidRDefault="000E2289" w:rsidP="000E2289">
      <w:pPr>
        <w:pStyle w:val="libNormal"/>
      </w:pPr>
      <w:r>
        <w:t>27. i vikne se; “Ima li vidara?”</w:t>
      </w:r>
    </w:p>
    <w:p w:rsidR="000E2289" w:rsidRDefault="000E2289" w:rsidP="002050A8">
      <w:pPr>
        <w:pStyle w:val="libAie"/>
      </w:pPr>
      <w:r>
        <w:rPr>
          <w:rtl/>
        </w:rPr>
        <w:t>وَقِيلَ مَنْ رَاقٍ</w:t>
      </w:r>
    </w:p>
    <w:p w:rsidR="000E2289" w:rsidRDefault="000E2289" w:rsidP="000E2289">
      <w:pPr>
        <w:pStyle w:val="libNormal"/>
      </w:pPr>
      <w:r>
        <w:t>28. i on se uvjeri da je to čas rastanka</w:t>
      </w:r>
    </w:p>
    <w:p w:rsidR="000E2289" w:rsidRDefault="000E2289" w:rsidP="002050A8">
      <w:pPr>
        <w:pStyle w:val="libAie"/>
      </w:pPr>
      <w:r>
        <w:rPr>
          <w:rtl/>
        </w:rPr>
        <w:t>وَظَنَّ أَنَّهُ الْفِرَاقُ</w:t>
      </w:r>
    </w:p>
    <w:p w:rsidR="000E2289" w:rsidRDefault="000E2289" w:rsidP="000E2289">
      <w:pPr>
        <w:pStyle w:val="libNormal"/>
      </w:pPr>
      <w:r>
        <w:t>29. i noga se uz nogu savije,</w:t>
      </w:r>
    </w:p>
    <w:p w:rsidR="000E2289" w:rsidRDefault="000E2289" w:rsidP="002050A8">
      <w:pPr>
        <w:pStyle w:val="libAie"/>
      </w:pPr>
      <w:r>
        <w:rPr>
          <w:rtl/>
        </w:rPr>
        <w:t>وَالْتَفَّتِ السَّاقُ بِالسَّاقِ</w:t>
      </w:r>
    </w:p>
    <w:p w:rsidR="000E2289" w:rsidRDefault="000E2289" w:rsidP="000E2289">
      <w:pPr>
        <w:pStyle w:val="libNormal"/>
      </w:pPr>
      <w:r>
        <w:t>30. toga dana će Gospodaru tvome priveden biti:</w:t>
      </w:r>
    </w:p>
    <w:p w:rsidR="000E2289" w:rsidRDefault="000E2289" w:rsidP="002050A8">
      <w:pPr>
        <w:pStyle w:val="libAie"/>
      </w:pPr>
      <w:r>
        <w:rPr>
          <w:rtl/>
        </w:rPr>
        <w:t>إِلَى رَبِّكَ يَوْمَئِذٍ الْمَسَاقُ</w:t>
      </w:r>
    </w:p>
    <w:p w:rsidR="000E2289" w:rsidRDefault="000E2289" w:rsidP="000E2289">
      <w:pPr>
        <w:pStyle w:val="libNormal"/>
      </w:pPr>
      <w:r>
        <w:t>31. “Nije vjerovao nije molitvu obavljao,</w:t>
      </w:r>
    </w:p>
    <w:p w:rsidR="000E2289" w:rsidRDefault="000E2289" w:rsidP="002050A8">
      <w:pPr>
        <w:pStyle w:val="libAie"/>
      </w:pPr>
      <w:r>
        <w:rPr>
          <w:rtl/>
        </w:rPr>
        <w:t>فَلَا صَدَّقَ وَلَا صَلَّى</w:t>
      </w:r>
    </w:p>
    <w:p w:rsidR="000E2289" w:rsidRDefault="000E2289" w:rsidP="000E2289">
      <w:pPr>
        <w:pStyle w:val="libNormal"/>
      </w:pPr>
      <w:r>
        <w:t>32. nego je poricao i leđa okretao,</w:t>
      </w:r>
    </w:p>
    <w:p w:rsidR="000E2289" w:rsidRDefault="000E2289" w:rsidP="002050A8">
      <w:pPr>
        <w:pStyle w:val="libAie"/>
      </w:pPr>
      <w:r>
        <w:rPr>
          <w:rtl/>
        </w:rPr>
        <w:t>وَلَكِن كَذَّبَ وَتَوَلَّى</w:t>
      </w:r>
    </w:p>
    <w:p w:rsidR="000E2289" w:rsidRDefault="000E2289" w:rsidP="000E2289">
      <w:pPr>
        <w:pStyle w:val="libNormal"/>
      </w:pPr>
      <w:r>
        <w:t>33. a onda svojima bahato odlazio.”</w:t>
      </w:r>
    </w:p>
    <w:p w:rsidR="000E2289" w:rsidRDefault="000E2289" w:rsidP="002050A8">
      <w:pPr>
        <w:pStyle w:val="libAie"/>
      </w:pPr>
      <w:r>
        <w:rPr>
          <w:rtl/>
        </w:rPr>
        <w:t>ثُمَّ ذَهَبَ إِلَى أَهْلِهِ يَتَمَطَّى</w:t>
      </w:r>
    </w:p>
    <w:p w:rsidR="000E2289" w:rsidRDefault="000E2289" w:rsidP="000E2289">
      <w:pPr>
        <w:pStyle w:val="libNormal"/>
      </w:pPr>
      <w:r>
        <w:t>34. Teško tebi! Teško tebi!</w:t>
      </w:r>
    </w:p>
    <w:p w:rsidR="000E2289" w:rsidRDefault="000E2289" w:rsidP="002050A8">
      <w:pPr>
        <w:pStyle w:val="libAie"/>
      </w:pPr>
      <w:r>
        <w:rPr>
          <w:rtl/>
        </w:rPr>
        <w:t>أَوْلَى لَكَ فَأَوْلَى</w:t>
      </w:r>
    </w:p>
    <w:p w:rsidR="000E2289" w:rsidRDefault="000E2289" w:rsidP="000E2289">
      <w:pPr>
        <w:pStyle w:val="libNormal"/>
      </w:pPr>
      <w:r>
        <w:t>35. i još jednom: Teško tebi! Teško tebi!</w:t>
      </w:r>
    </w:p>
    <w:p w:rsidR="000E2289" w:rsidRDefault="000E2289" w:rsidP="002050A8">
      <w:pPr>
        <w:pStyle w:val="libAie"/>
      </w:pPr>
      <w:r>
        <w:rPr>
          <w:rtl/>
        </w:rPr>
        <w:t>ثُمَّ أَوْلَى لَكَ فَأَوْلَى</w:t>
      </w:r>
    </w:p>
    <w:p w:rsidR="000E2289" w:rsidRDefault="000E2289" w:rsidP="000E2289">
      <w:pPr>
        <w:pStyle w:val="libNormal"/>
      </w:pPr>
      <w:r>
        <w:lastRenderedPageBreak/>
        <w:t>36. Zar čovjek misli da će sam sebi prepušten biti, da neće odgovarati?</w:t>
      </w:r>
    </w:p>
    <w:p w:rsidR="000E2289" w:rsidRDefault="000E2289" w:rsidP="002050A8">
      <w:pPr>
        <w:pStyle w:val="libAie"/>
      </w:pPr>
      <w:r>
        <w:rPr>
          <w:rtl/>
        </w:rPr>
        <w:t>أَيَحْسَبُ الْإِنسَانُ أَن يُتْرَكَ سُدًى</w:t>
      </w:r>
    </w:p>
    <w:p w:rsidR="000E2289" w:rsidRDefault="000E2289" w:rsidP="000E2289">
      <w:pPr>
        <w:pStyle w:val="libNormal"/>
      </w:pPr>
      <w:r>
        <w:t xml:space="preserve">37. Zar nije bio kap sjemena koja se ubaci, </w:t>
      </w:r>
    </w:p>
    <w:p w:rsidR="000E2289" w:rsidRDefault="000E2289" w:rsidP="002050A8">
      <w:pPr>
        <w:pStyle w:val="libAie"/>
      </w:pPr>
      <w:r>
        <w:rPr>
          <w:rtl/>
        </w:rPr>
        <w:t>أَلَمْ يَكُ نُطْفَةً مِّن مَّنِيٍّ يُمْنَى</w:t>
      </w:r>
    </w:p>
    <w:p w:rsidR="000E2289" w:rsidRDefault="000E2289" w:rsidP="000E2289">
      <w:pPr>
        <w:pStyle w:val="libNormal"/>
      </w:pPr>
      <w:r>
        <w:t>38. zatim ugrušak kome On onda razmjer odredi i skladnim mu lik učini,</w:t>
      </w:r>
    </w:p>
    <w:p w:rsidR="000E2289" w:rsidRDefault="000E2289" w:rsidP="002050A8">
      <w:pPr>
        <w:pStyle w:val="libAie"/>
      </w:pPr>
      <w:r>
        <w:rPr>
          <w:rtl/>
        </w:rPr>
        <w:t>ثُمَّ كَانَ عَلَقَةً فَخَلَقَ فَسَوَّى</w:t>
      </w:r>
    </w:p>
    <w:p w:rsidR="000E2289" w:rsidRDefault="000E2289" w:rsidP="000E2289">
      <w:pPr>
        <w:pStyle w:val="libNormal"/>
      </w:pPr>
      <w:r>
        <w:t>39. i od njega onda dvije vrste, muškarca i ženu, stvori,</w:t>
      </w:r>
    </w:p>
    <w:p w:rsidR="000E2289" w:rsidRDefault="000E2289" w:rsidP="002050A8">
      <w:pPr>
        <w:pStyle w:val="libAie"/>
      </w:pPr>
      <w:r>
        <w:rPr>
          <w:rtl/>
        </w:rPr>
        <w:t>فَجَعَلَ مِنْهُ الزَّوْجَيْنِ الذَّكَرَ وَالْأُنثَى</w:t>
      </w:r>
    </w:p>
    <w:p w:rsidR="000E2289" w:rsidRDefault="000E2289" w:rsidP="000E2289">
      <w:pPr>
        <w:pStyle w:val="libNormal"/>
      </w:pPr>
      <w:r>
        <w:t>40. i zar Taj nije kadar da mrtve oživi?</w:t>
      </w:r>
    </w:p>
    <w:p w:rsidR="000E2289" w:rsidRDefault="000E2289" w:rsidP="002050A8">
      <w:pPr>
        <w:pStyle w:val="libAie"/>
      </w:pPr>
      <w:r>
        <w:rPr>
          <w:rtl/>
        </w:rPr>
        <w:t>أَلَيْسَ ذَلِكَ بِقَادِرٍ عَلَى أَن يُحْيِيَ الْمَوْتَى</w:t>
      </w:r>
    </w:p>
    <w:p w:rsidR="00851509" w:rsidRDefault="00851509" w:rsidP="00851509">
      <w:pPr>
        <w:pStyle w:val="libCenter"/>
      </w:pPr>
    </w:p>
    <w:p w:rsidR="00851509" w:rsidRPr="001014DA" w:rsidRDefault="00851509" w:rsidP="001014DA">
      <w:pPr>
        <w:pStyle w:val="libNormal"/>
      </w:pPr>
      <w:r>
        <w:br w:type="page"/>
      </w:r>
    </w:p>
    <w:p w:rsidR="000E2289" w:rsidRDefault="000E2289" w:rsidP="00851509">
      <w:pPr>
        <w:pStyle w:val="Heading1Center"/>
      </w:pPr>
      <w:bookmarkStart w:id="75" w:name="_Toc421530465"/>
      <w:r>
        <w:lastRenderedPageBreak/>
        <w:t>Ad–Dahr (Al–Insan) (76) – Vrijeme (Čovjek)</w:t>
      </w:r>
      <w:bookmarkEnd w:id="75"/>
    </w:p>
    <w:p w:rsidR="000E2289" w:rsidRDefault="000E2289" w:rsidP="001014DA">
      <w:pPr>
        <w:pStyle w:val="libCenter"/>
      </w:pPr>
      <w:r>
        <w:rPr>
          <w:rtl/>
        </w:rPr>
        <w:t>سورة الإنسان</w:t>
      </w:r>
    </w:p>
    <w:p w:rsidR="000E2289" w:rsidRDefault="000E2289" w:rsidP="00851509">
      <w:pPr>
        <w:pStyle w:val="libCenter"/>
      </w:pPr>
      <w:r>
        <w:t>Medina - 31 ajet</w:t>
      </w:r>
    </w:p>
    <w:p w:rsidR="000E2289" w:rsidRDefault="000E2289" w:rsidP="00851509">
      <w:pPr>
        <w:pStyle w:val="libCenter"/>
      </w:pPr>
      <w:r>
        <w:t>U ime Allaha, Milostivog, Samilosnog</w:t>
      </w:r>
    </w:p>
    <w:p w:rsidR="00696D5F" w:rsidRDefault="00696D5F" w:rsidP="00851509">
      <w:pPr>
        <w:pStyle w:val="libCenter"/>
      </w:pPr>
      <w:r>
        <w:rPr>
          <w:rFonts w:hint="cs"/>
          <w:rtl/>
        </w:rPr>
        <w:t>(</w:t>
      </w:r>
      <w:r w:rsidRPr="00A32034">
        <w:rPr>
          <w:rStyle w:val="libAieChar"/>
          <w:rtl/>
        </w:rPr>
        <w:t>بِسْمِ اللّهِ الرَّحْمـَنِ الرَّحِيمِ</w:t>
      </w:r>
      <w:r>
        <w:rPr>
          <w:rFonts w:hint="cs"/>
          <w:rtl/>
        </w:rPr>
        <w:t>)</w:t>
      </w:r>
    </w:p>
    <w:p w:rsidR="00851509" w:rsidRPr="00851509" w:rsidRDefault="00851509" w:rsidP="00851509">
      <w:pPr>
        <w:pStyle w:val="libNormal"/>
        <w:rPr>
          <w:rtl/>
        </w:rPr>
      </w:pPr>
    </w:p>
    <w:p w:rsidR="000E2289" w:rsidRDefault="000E2289" w:rsidP="000E2289">
      <w:pPr>
        <w:pStyle w:val="libNormal"/>
      </w:pPr>
      <w:r>
        <w:t>1. Zar je to davno bilo kad čovjek nije bio pomena vrijedan?</w:t>
      </w:r>
    </w:p>
    <w:p w:rsidR="000E2289" w:rsidRDefault="000E2289" w:rsidP="002050A8">
      <w:pPr>
        <w:pStyle w:val="libAie"/>
      </w:pPr>
      <w:r>
        <w:rPr>
          <w:rtl/>
        </w:rPr>
        <w:t>وَإِذَا رَأَيْتَ ثَمَّ رَأَيْتَ نَعِيمًا وَمُلْكًا كَبِيرًا</w:t>
      </w:r>
    </w:p>
    <w:p w:rsidR="000E2289" w:rsidRDefault="000E2289" w:rsidP="000E2289">
      <w:pPr>
        <w:pStyle w:val="libNormal"/>
      </w:pPr>
      <w:r>
        <w:t>2. Mi čovjeka od smjese sjemena stvaramo da bismo ga na kušnju stavili i činimo da on čuje i vidi;</w:t>
      </w:r>
    </w:p>
    <w:p w:rsidR="000E2289" w:rsidRDefault="000E2289" w:rsidP="002050A8">
      <w:pPr>
        <w:pStyle w:val="libAie"/>
      </w:pPr>
      <w:r>
        <w:rPr>
          <w:rtl/>
        </w:rPr>
        <w:t>إِنَّا خَلَقْنَا الْإِنسَانَ مِن نُّطْفَةٍ أَمْشَاجٍ نَّبْتَلِيهِ فَجَعَلْنَاهُ سَمِيعًا بَصِيرًا</w:t>
      </w:r>
    </w:p>
    <w:p w:rsidR="000E2289" w:rsidRDefault="000E2289" w:rsidP="000E2289">
      <w:pPr>
        <w:pStyle w:val="libNormal"/>
      </w:pPr>
      <w:r>
        <w:t>3. Mi mu na pravi put ukazujemo, a njegovo je da li će zahvalan ili nezahvalan biti;</w:t>
      </w:r>
    </w:p>
    <w:p w:rsidR="000E2289" w:rsidRDefault="000E2289" w:rsidP="002050A8">
      <w:pPr>
        <w:pStyle w:val="libAie"/>
      </w:pPr>
      <w:r>
        <w:rPr>
          <w:rtl/>
        </w:rPr>
        <w:t>هَلْ أَتَى عَلَى الْإِنسَانِ حِينٌ مِّنَ الدَّهْرِ لَمْ يَكُن شَيْئًا مَّذْكُورًا</w:t>
      </w:r>
    </w:p>
    <w:p w:rsidR="000E2289" w:rsidRDefault="000E2289" w:rsidP="000E2289">
      <w:pPr>
        <w:pStyle w:val="libNormal"/>
      </w:pPr>
      <w:r>
        <w:t>4. Mi smo za nevjernike okove i sindžire i oganj razbuktali pripremili.</w:t>
      </w:r>
    </w:p>
    <w:p w:rsidR="000E2289" w:rsidRDefault="000E2289" w:rsidP="002050A8">
      <w:pPr>
        <w:pStyle w:val="libAie"/>
      </w:pPr>
      <w:r>
        <w:rPr>
          <w:rtl/>
        </w:rPr>
        <w:t>إِنَّا هَدَيْنَاهُ السَّبِيلَ إِمَّا شَاكِرًا وَإِمَّا كَفُورًا</w:t>
      </w:r>
    </w:p>
    <w:p w:rsidR="000E2289" w:rsidRDefault="000E2289" w:rsidP="000E2289">
      <w:pPr>
        <w:pStyle w:val="libNormal"/>
      </w:pPr>
      <w:r>
        <w:t xml:space="preserve">5. Čestiti će iz pehara piti komforom začinjeno piće </w:t>
      </w:r>
    </w:p>
    <w:p w:rsidR="000E2289" w:rsidRDefault="000E2289" w:rsidP="002050A8">
      <w:pPr>
        <w:pStyle w:val="libAie"/>
      </w:pPr>
      <w:r>
        <w:rPr>
          <w:rtl/>
        </w:rPr>
        <w:t>إِنَّا أَعْتَدْنَا لِلْكَافِرِينَ سَلَاسِلَا وَأَغْلَالًا وَسَعِيرًا</w:t>
      </w:r>
    </w:p>
    <w:p w:rsidR="000E2289" w:rsidRDefault="000E2289" w:rsidP="000E2289">
      <w:pPr>
        <w:pStyle w:val="libNormal"/>
      </w:pPr>
      <w:r>
        <w:t>6. sa izvora iz kojeg će samo Allahovi štićenici piti, i koji će kuda hoće bez muke razvoditi.</w:t>
      </w:r>
    </w:p>
    <w:p w:rsidR="000E2289" w:rsidRDefault="000E2289" w:rsidP="002050A8">
      <w:pPr>
        <w:pStyle w:val="libAie"/>
      </w:pPr>
      <w:r>
        <w:rPr>
          <w:rtl/>
        </w:rPr>
        <w:t>إِنَّ الْأَبْرَارَ يَشْرَبُونَ مِن كَأْسٍ كَانَ مِزَاجُهَا كَافُورًا</w:t>
      </w:r>
    </w:p>
    <w:p w:rsidR="000E2289" w:rsidRDefault="000E2289" w:rsidP="000E2289">
      <w:pPr>
        <w:pStyle w:val="libNormal"/>
      </w:pPr>
      <w:r>
        <w:t>7. Oni su zavjet ispunjavali plašeći se Dana čija će kob svuda prisutna biti,</w:t>
      </w:r>
    </w:p>
    <w:p w:rsidR="000E2289" w:rsidRDefault="000E2289" w:rsidP="002050A8">
      <w:pPr>
        <w:pStyle w:val="libAie"/>
      </w:pPr>
      <w:r>
        <w:rPr>
          <w:rtl/>
        </w:rPr>
        <w:t>عَيْنًا يَشْرَبُ بِهَا عِبَادُ اللَّهِ يُفَجِّرُونَهَا تَفْجِيرًا</w:t>
      </w:r>
    </w:p>
    <w:p w:rsidR="000E2289" w:rsidRDefault="000E2289" w:rsidP="000E2289">
      <w:pPr>
        <w:pStyle w:val="libNormal"/>
      </w:pPr>
      <w:r>
        <w:t>8. i hranu su davali - mada su je i sami željeli - siromahu i siročetu i sužnju.</w:t>
      </w:r>
    </w:p>
    <w:p w:rsidR="000E2289" w:rsidRDefault="000E2289" w:rsidP="002050A8">
      <w:pPr>
        <w:pStyle w:val="libAie"/>
      </w:pPr>
      <w:r>
        <w:rPr>
          <w:rtl/>
        </w:rPr>
        <w:t>يُوفُونَ بِالنَّذْرِ وَيَخَافُونَ يَوْمًا كَانَ شَرُّهُ مُسْتَطِيرًا</w:t>
      </w:r>
    </w:p>
    <w:p w:rsidR="000E2289" w:rsidRDefault="000E2289" w:rsidP="000E2289">
      <w:pPr>
        <w:pStyle w:val="libNormal"/>
      </w:pPr>
      <w:r>
        <w:t>9. “Mi vas samo za Allahovu ljubav hranimo, od vas ni priznanja ni zahvalnosti ne tražimo!</w:t>
      </w:r>
    </w:p>
    <w:p w:rsidR="000E2289" w:rsidRDefault="000E2289" w:rsidP="002050A8">
      <w:pPr>
        <w:pStyle w:val="libAie"/>
      </w:pPr>
      <w:r>
        <w:rPr>
          <w:rtl/>
        </w:rPr>
        <w:t>وَيُطْعِمُونَ الطَّعَامَ عَلَى حُبِّهِ مِسْكِينًا وَيَتِيمًا وَأَسِيرًا</w:t>
      </w:r>
    </w:p>
    <w:p w:rsidR="000E2289" w:rsidRDefault="000E2289" w:rsidP="000E2289">
      <w:pPr>
        <w:pStyle w:val="libNormal"/>
      </w:pPr>
      <w:r>
        <w:t>10. mi se Gospodara našeg bojimo, onog Dana kada će lica smrknuta i namrgođena biti.”</w:t>
      </w:r>
    </w:p>
    <w:p w:rsidR="000E2289" w:rsidRDefault="000E2289" w:rsidP="002050A8">
      <w:pPr>
        <w:pStyle w:val="libAie"/>
      </w:pPr>
      <w:r>
        <w:rPr>
          <w:rtl/>
        </w:rPr>
        <w:t>إِنَّمَا نُطْعِمُكُمْ لِوَجْهِ اللَّهِ لَا نُرِيدُ مِنكُمْ جَزَاء وَلَا شُكُورًا</w:t>
      </w:r>
    </w:p>
    <w:p w:rsidR="000E2289" w:rsidRDefault="000E2289" w:rsidP="000E2289">
      <w:pPr>
        <w:pStyle w:val="libNormal"/>
      </w:pPr>
      <w:r>
        <w:t>11. I njih će Allah strahote toga Dana sačuvati i blaženstvo i radost im darovati</w:t>
      </w:r>
    </w:p>
    <w:p w:rsidR="000E2289" w:rsidRDefault="000E2289" w:rsidP="002050A8">
      <w:pPr>
        <w:pStyle w:val="libAie"/>
      </w:pPr>
      <w:r>
        <w:rPr>
          <w:rtl/>
        </w:rPr>
        <w:t>إِنَّا نَخَافُ مِن رَّبِّنَا يَوْمًا عَبُوسًا قَمْطَرِيرًا</w:t>
      </w:r>
    </w:p>
    <w:p w:rsidR="000E2289" w:rsidRDefault="000E2289" w:rsidP="000E2289">
      <w:pPr>
        <w:pStyle w:val="libNormal"/>
      </w:pPr>
      <w:r>
        <w:t>12. i džennetom i svilom ih za ono što su trpjeli nagraditi:</w:t>
      </w:r>
    </w:p>
    <w:p w:rsidR="000E2289" w:rsidRDefault="000E2289" w:rsidP="002050A8">
      <w:pPr>
        <w:pStyle w:val="libAie"/>
      </w:pPr>
      <w:r>
        <w:rPr>
          <w:rtl/>
        </w:rPr>
        <w:t>فَوَقَاهُمُ اللَّهُ شَرَّ ذَلِكَ الْيَوْمِ وَلَقَّاهُمْ نَضْرَةً وَسُرُورًا</w:t>
      </w:r>
    </w:p>
    <w:p w:rsidR="000E2289" w:rsidRDefault="000E2289" w:rsidP="000E2289">
      <w:pPr>
        <w:pStyle w:val="libNormal"/>
      </w:pPr>
      <w:r>
        <w:t>13. naslonjeni na divanima, oni u njemu ni mraz ni žegu neće osjetiti,</w:t>
      </w:r>
    </w:p>
    <w:p w:rsidR="000E2289" w:rsidRDefault="000E2289" w:rsidP="002050A8">
      <w:pPr>
        <w:pStyle w:val="libAie"/>
      </w:pPr>
      <w:r>
        <w:rPr>
          <w:rtl/>
        </w:rPr>
        <w:t>وَجَزَاهُم بِمَا صَبَرُوا جَنَّةً وَحَرِيرًا</w:t>
      </w:r>
    </w:p>
    <w:p w:rsidR="000E2289" w:rsidRDefault="000E2289" w:rsidP="000E2289">
      <w:pPr>
        <w:pStyle w:val="libNormal"/>
      </w:pPr>
      <w:r>
        <w:lastRenderedPageBreak/>
        <w:t>14. i blizu će im hladovina njegova biti, a plodovi njegovi će im na dohvat ruke stajati.</w:t>
      </w:r>
    </w:p>
    <w:p w:rsidR="000E2289" w:rsidRDefault="000E2289" w:rsidP="002050A8">
      <w:pPr>
        <w:pStyle w:val="libAie"/>
      </w:pPr>
      <w:r>
        <w:rPr>
          <w:rtl/>
        </w:rPr>
        <w:t>مُتَّكِئِينَ فِيهَا عَلَى الْأَرَائِكِ لَا يَرَوْنَ فِيهَا شَمْسًا وَلَا زَمْهَرِيرًا</w:t>
      </w:r>
    </w:p>
    <w:p w:rsidR="000E2289" w:rsidRDefault="000E2289" w:rsidP="000E2289">
      <w:pPr>
        <w:pStyle w:val="libNormal"/>
      </w:pPr>
      <w:r>
        <w:t>15. Služiće ih iz srebrenih posuda i čaša prozirnih,</w:t>
      </w:r>
    </w:p>
    <w:p w:rsidR="000E2289" w:rsidRDefault="000E2289" w:rsidP="002050A8">
      <w:pPr>
        <w:pStyle w:val="libAie"/>
      </w:pPr>
      <w:r>
        <w:rPr>
          <w:rtl/>
        </w:rPr>
        <w:t>وَدَانِيَةً عَلَيْهِمْ ظِلَالُهَا وَذُلِّلَتْ قُطُوفُهَا تَذْلِيلًا</w:t>
      </w:r>
    </w:p>
    <w:p w:rsidR="000E2289" w:rsidRDefault="000E2289" w:rsidP="000E2289">
      <w:pPr>
        <w:pStyle w:val="libNormal"/>
      </w:pPr>
      <w:r>
        <w:t>16. prozirnih, od srebra, čiju će veličinu prema željama njihovim odrediti.</w:t>
      </w:r>
    </w:p>
    <w:p w:rsidR="000E2289" w:rsidRDefault="000E2289" w:rsidP="002050A8">
      <w:pPr>
        <w:pStyle w:val="libAie"/>
      </w:pPr>
      <w:r>
        <w:rPr>
          <w:rtl/>
        </w:rPr>
        <w:t>وَيُطَافُ عَلَيْهِم بِآنِيَةٍ مِّن فِضَّةٍ وَأَكْوَابٍ كَانَتْ قَوَارِيرَا</w:t>
      </w:r>
    </w:p>
    <w:p w:rsidR="000E2289" w:rsidRDefault="000E2289" w:rsidP="000E2289">
      <w:pPr>
        <w:pStyle w:val="libNormal"/>
      </w:pPr>
      <w:r>
        <w:t>17. U njemu će iz čaše piće inbirom začinjeno piti</w:t>
      </w:r>
    </w:p>
    <w:p w:rsidR="000E2289" w:rsidRDefault="000E2289" w:rsidP="002050A8">
      <w:pPr>
        <w:pStyle w:val="libAie"/>
      </w:pPr>
      <w:r>
        <w:rPr>
          <w:rtl/>
        </w:rPr>
        <w:t>قَوَارِيرَ مِن فِضَّةٍ قَدَّرُوهَا تَقْدِيرًا</w:t>
      </w:r>
    </w:p>
    <w:p w:rsidR="000E2289" w:rsidRDefault="000E2289" w:rsidP="000E2289">
      <w:pPr>
        <w:pStyle w:val="libNormal"/>
      </w:pPr>
      <w:r>
        <w:t>18. sa izvora u džennetu, koji će se Selsebil zvati.</w:t>
      </w:r>
    </w:p>
    <w:p w:rsidR="000E2289" w:rsidRDefault="000E2289" w:rsidP="002050A8">
      <w:pPr>
        <w:pStyle w:val="libAie"/>
      </w:pPr>
      <w:r>
        <w:rPr>
          <w:rtl/>
        </w:rPr>
        <w:t>وَيُسْقَوْنَ فِيهَا كَأْسًا كَانَ مِزَاجُهَا زَنجَبِيلًا</w:t>
      </w:r>
    </w:p>
    <w:p w:rsidR="000E2289" w:rsidRDefault="000E2289" w:rsidP="000E2289">
      <w:pPr>
        <w:pStyle w:val="libNormal"/>
      </w:pPr>
      <w:r>
        <w:t>19. Služiće ih vječno mlada posluga, - da ih vidiš, pomislio bi da su biser prosuti.</w:t>
      </w:r>
    </w:p>
    <w:p w:rsidR="000E2289" w:rsidRDefault="000E2289" w:rsidP="002050A8">
      <w:pPr>
        <w:pStyle w:val="libAie"/>
      </w:pPr>
      <w:r>
        <w:rPr>
          <w:rtl/>
        </w:rPr>
        <w:t>عَيْنًا فِيهَا تُسَمَّى سَلْسَبِيلًا</w:t>
      </w:r>
    </w:p>
    <w:p w:rsidR="000E2289" w:rsidRDefault="000E2289" w:rsidP="000E2289">
      <w:pPr>
        <w:pStyle w:val="libNormal"/>
      </w:pPr>
      <w:r>
        <w:t>20. I kud god pogledaš, vidjećeš udobnost i carstvo prostrano.</w:t>
      </w:r>
    </w:p>
    <w:p w:rsidR="000E2289" w:rsidRDefault="000E2289" w:rsidP="002050A8">
      <w:pPr>
        <w:pStyle w:val="libAie"/>
      </w:pPr>
      <w:r>
        <w:rPr>
          <w:rtl/>
        </w:rPr>
        <w:t>وَيَطُوفُ عَلَيْهِمْ وِلْدَانٌ مُّخَلَّدُونَ إِذَا رَأَيْتَهُمْ حَسِبْتَهُمْ لُؤْلُؤًا مَّنثُورًا</w:t>
      </w:r>
    </w:p>
    <w:p w:rsidR="000E2289" w:rsidRDefault="000E2289" w:rsidP="000E2289">
      <w:pPr>
        <w:pStyle w:val="libNormal"/>
      </w:pPr>
      <w:r>
        <w:t>21. Na njima će biti odijela od tanke zelene svile, i od teške svile, nakićeni narukvicama od srebra, i daće im Gospodar njihov da piju čisto piće.</w:t>
      </w:r>
    </w:p>
    <w:p w:rsidR="000E2289" w:rsidRDefault="000E2289" w:rsidP="002050A8">
      <w:pPr>
        <w:pStyle w:val="libAie"/>
      </w:pPr>
      <w:r>
        <w:rPr>
          <w:rtl/>
        </w:rPr>
        <w:t>عَالِيَهُمْ ثِيَابُ سُندُسٍ خُضْرٌ وَإِسْتَبْرَقٌ وَحُلُّوا أَسَاوِرَ مِن فِضَّةٍ وَسَقَاهُمْ رَبُّهُمْ شَرَابًا طَهُورًا</w:t>
      </w:r>
    </w:p>
    <w:p w:rsidR="000E2289" w:rsidRDefault="000E2289" w:rsidP="000E2289">
      <w:pPr>
        <w:pStyle w:val="libNormal"/>
      </w:pPr>
      <w:r>
        <w:t>22. “To vam je nagrada; vaš trud je dostojan blagodarnosti!”</w:t>
      </w:r>
    </w:p>
    <w:p w:rsidR="000E2289" w:rsidRDefault="000E2289" w:rsidP="002050A8">
      <w:pPr>
        <w:pStyle w:val="libAie"/>
      </w:pPr>
      <w:r>
        <w:rPr>
          <w:rtl/>
        </w:rPr>
        <w:t>إِنَّ هَذَا كَانَ لَكُمْ جَزَاء وَكَانَ سَعْيُكُم مَّشْكُورًا</w:t>
      </w:r>
    </w:p>
    <w:p w:rsidR="000E2289" w:rsidRDefault="000E2289" w:rsidP="000E2289">
      <w:pPr>
        <w:pStyle w:val="libNormal"/>
      </w:pPr>
      <w:r>
        <w:t>23. Od vremena do vremena Mi objavljujemo Kur’an tebi,</w:t>
      </w:r>
    </w:p>
    <w:p w:rsidR="000E2289" w:rsidRDefault="000E2289" w:rsidP="002050A8">
      <w:pPr>
        <w:pStyle w:val="libAie"/>
      </w:pPr>
      <w:r>
        <w:rPr>
          <w:rtl/>
        </w:rPr>
        <w:t>إِنَّا نَحْنُ نَزَّلْنَا عَلَيْكَ الْقُرْآنَ تَنزِيلًا</w:t>
      </w:r>
    </w:p>
    <w:p w:rsidR="000E2289" w:rsidRDefault="000E2289" w:rsidP="000E2289">
      <w:pPr>
        <w:pStyle w:val="libNormal"/>
      </w:pPr>
      <w:r>
        <w:t>24. zato izdrži do odluke Gospodara tvoga, i ne slušaj ni grešnika ni nevjernika njihova!</w:t>
      </w:r>
    </w:p>
    <w:p w:rsidR="000E2289" w:rsidRDefault="000E2289" w:rsidP="002050A8">
      <w:pPr>
        <w:pStyle w:val="libAie"/>
      </w:pPr>
      <w:r>
        <w:rPr>
          <w:rtl/>
        </w:rPr>
        <w:t>فَاصْبِرْ لِحُكْمِ رَبِّكَ وَلَا تُطِعْ مِنْهُمْ آثِمًا أَوْ كَفُورًا</w:t>
      </w:r>
    </w:p>
    <w:p w:rsidR="000E2289" w:rsidRDefault="000E2289" w:rsidP="000E2289">
      <w:pPr>
        <w:pStyle w:val="libNormal"/>
      </w:pPr>
      <w:r>
        <w:t>25. I spominji ime Gospodara svoga ujutro i predveče,</w:t>
      </w:r>
    </w:p>
    <w:p w:rsidR="000E2289" w:rsidRDefault="000E2289" w:rsidP="002050A8">
      <w:pPr>
        <w:pStyle w:val="libAie"/>
      </w:pPr>
      <w:r>
        <w:rPr>
          <w:rtl/>
        </w:rPr>
        <w:t>وَاذْكُرِ اسْمَ رَبِّكَ بُكْرَةً وَأَصِيلًا</w:t>
      </w:r>
    </w:p>
    <w:p w:rsidR="000E2289" w:rsidRDefault="000E2289" w:rsidP="000E2289">
      <w:pPr>
        <w:pStyle w:val="libNormal"/>
      </w:pPr>
      <w:r>
        <w:t>26. i u jednom dijelu noći radi njega molitvu obavljaj, i dugo ga noću hvali?</w:t>
      </w:r>
    </w:p>
    <w:p w:rsidR="000E2289" w:rsidRDefault="000E2289" w:rsidP="002050A8">
      <w:pPr>
        <w:pStyle w:val="libAie"/>
      </w:pPr>
      <w:r>
        <w:rPr>
          <w:rtl/>
        </w:rPr>
        <w:t>وَمِنَ اللَّيْلِ فَاسْجُدْ لَهُ وَسَبِّحْهُ لَيْلًا طَوِيلًا</w:t>
      </w:r>
    </w:p>
    <w:p w:rsidR="000E2289" w:rsidRDefault="000E2289" w:rsidP="000E2289">
      <w:pPr>
        <w:pStyle w:val="libNormal"/>
      </w:pPr>
      <w:r>
        <w:t>27. A ovi, oni život na ovom svijetu vole doista, a ništa ih se ne tiče dan tegobni koji ih čeka.</w:t>
      </w:r>
    </w:p>
    <w:p w:rsidR="000E2289" w:rsidRDefault="000E2289" w:rsidP="002050A8">
      <w:pPr>
        <w:pStyle w:val="libAie"/>
      </w:pPr>
      <w:r>
        <w:rPr>
          <w:rtl/>
        </w:rPr>
        <w:t>إِنَّ هَؤُلَاء يُحِبُّونَ الْعَاجِلَةَ وَيَذَرُونَ وَرَاءهُمْ يَوْمًا ثَقِيلًا</w:t>
      </w:r>
    </w:p>
    <w:p w:rsidR="000E2289" w:rsidRDefault="000E2289" w:rsidP="000E2289">
      <w:pPr>
        <w:pStyle w:val="libNormal"/>
      </w:pPr>
      <w:r>
        <w:t>28. Mi ih stvaramo i zglobove im vezujemo, a ako htjednemo, zamjenićemo ih njima sličnim.</w:t>
      </w:r>
    </w:p>
    <w:p w:rsidR="000E2289" w:rsidRDefault="000E2289" w:rsidP="002050A8">
      <w:pPr>
        <w:pStyle w:val="libAie"/>
      </w:pPr>
      <w:r>
        <w:rPr>
          <w:rtl/>
        </w:rPr>
        <w:t>نَحْنُ خَلَقْنَاهُمْ وَشَدَدْنَا أَسْرَهُمْ وَإِذَا شِئْنَا بَدَّلْنَا أَمْثَالَهُمْ تَبْدِيلًا</w:t>
      </w:r>
    </w:p>
    <w:p w:rsidR="000E2289" w:rsidRDefault="000E2289" w:rsidP="000E2289">
      <w:pPr>
        <w:pStyle w:val="libNormal"/>
      </w:pPr>
      <w:r>
        <w:t>29. Ovo je pouka, pa ko hoće držaće se puta koji Gospodaru njegovu vodi, -</w:t>
      </w:r>
    </w:p>
    <w:p w:rsidR="000E2289" w:rsidRDefault="000E2289" w:rsidP="002050A8">
      <w:pPr>
        <w:pStyle w:val="libAie"/>
      </w:pPr>
      <w:r>
        <w:rPr>
          <w:rtl/>
        </w:rPr>
        <w:lastRenderedPageBreak/>
        <w:t>إِنَّ هَذِهِ تَذْكِرَةٌ فَمَن شَاء اتَّخَذَ إِلَى رَبِّهِ سَبِيلًا</w:t>
      </w:r>
    </w:p>
    <w:p w:rsidR="000E2289" w:rsidRDefault="000E2289" w:rsidP="000E2289">
      <w:pPr>
        <w:pStyle w:val="libNormal"/>
      </w:pPr>
      <w:r>
        <w:t>30. a vi ćete htjeti samo ono što Allah hoće - Allah, uistinu, sve zna i mudar je,</w:t>
      </w:r>
    </w:p>
    <w:p w:rsidR="000E2289" w:rsidRDefault="000E2289" w:rsidP="002050A8">
      <w:pPr>
        <w:pStyle w:val="libAie"/>
      </w:pPr>
      <w:r>
        <w:rPr>
          <w:rtl/>
        </w:rPr>
        <w:t>وَمَا تَشَاؤُونَ إِلَّا أَن يَشَاء اللَّهُ إِنَّ اللَّهَ كَانَ عَلِيمًا حَكِيمًا</w:t>
      </w:r>
    </w:p>
    <w:p w:rsidR="000E2289" w:rsidRDefault="000E2289" w:rsidP="000E2289">
      <w:pPr>
        <w:pStyle w:val="libNormal"/>
      </w:pPr>
      <w:r>
        <w:t>31. On koga hoće uvodi u milost Svoju, a nevjernicima je pripremio tešku patnju.</w:t>
      </w:r>
    </w:p>
    <w:p w:rsidR="000E2289" w:rsidRDefault="000E2289" w:rsidP="002050A8">
      <w:pPr>
        <w:pStyle w:val="libAie"/>
      </w:pPr>
      <w:r>
        <w:rPr>
          <w:rtl/>
        </w:rPr>
        <w:t>يُدْخِلُ مَن يَشَاء فِي رَحْمَتِهِ وَالظَّالِمِينَ أَعَدَّ لَهُمْ عَذَابًا أَلِيمًا</w:t>
      </w:r>
    </w:p>
    <w:p w:rsidR="00851509" w:rsidRDefault="00851509" w:rsidP="00851509">
      <w:pPr>
        <w:pStyle w:val="libCenter"/>
      </w:pPr>
    </w:p>
    <w:p w:rsidR="000E2289" w:rsidRDefault="000E2289" w:rsidP="00851509">
      <w:pPr>
        <w:pStyle w:val="Heading1Center"/>
      </w:pPr>
      <w:bookmarkStart w:id="76" w:name="_Toc421530466"/>
      <w:r>
        <w:t>Al–Mursalat (77) – Poslani</w:t>
      </w:r>
      <w:bookmarkEnd w:id="76"/>
    </w:p>
    <w:p w:rsidR="000E2289" w:rsidRDefault="000E2289" w:rsidP="001014DA">
      <w:pPr>
        <w:pStyle w:val="libCenter"/>
      </w:pPr>
      <w:r>
        <w:rPr>
          <w:rtl/>
        </w:rPr>
        <w:t>سورة المرسلات</w:t>
      </w:r>
    </w:p>
    <w:p w:rsidR="000E2289" w:rsidRDefault="000E2289" w:rsidP="00851509">
      <w:pPr>
        <w:pStyle w:val="libCenter"/>
      </w:pPr>
      <w:r>
        <w:t>Mekka - 50 ajeta</w:t>
      </w:r>
    </w:p>
    <w:p w:rsidR="000E2289" w:rsidRDefault="000E2289" w:rsidP="00851509">
      <w:pPr>
        <w:pStyle w:val="libCenter"/>
      </w:pPr>
      <w:r>
        <w:t>U ime Allaha, Milostivog, Samilosnog</w:t>
      </w:r>
    </w:p>
    <w:p w:rsidR="00696D5F" w:rsidRDefault="00696D5F" w:rsidP="00851509">
      <w:pPr>
        <w:pStyle w:val="libCenter"/>
      </w:pPr>
      <w:r>
        <w:rPr>
          <w:rFonts w:hint="cs"/>
          <w:rtl/>
        </w:rPr>
        <w:t>(</w:t>
      </w:r>
      <w:r w:rsidRPr="00A32034">
        <w:rPr>
          <w:rStyle w:val="libAieChar"/>
          <w:rtl/>
        </w:rPr>
        <w:t>بِسْمِ اللّهِ الرَّحْمـَنِ الرَّحِيمِ</w:t>
      </w:r>
      <w:r>
        <w:rPr>
          <w:rFonts w:hint="cs"/>
          <w:rtl/>
        </w:rPr>
        <w:t>)</w:t>
      </w:r>
    </w:p>
    <w:p w:rsidR="00851509" w:rsidRPr="00851509" w:rsidRDefault="00851509" w:rsidP="00851509">
      <w:pPr>
        <w:pStyle w:val="libNormal"/>
        <w:rPr>
          <w:rtl/>
        </w:rPr>
      </w:pPr>
    </w:p>
    <w:p w:rsidR="000E2289" w:rsidRDefault="000E2289" w:rsidP="000E2289">
      <w:pPr>
        <w:pStyle w:val="libNormal"/>
      </w:pPr>
      <w:r>
        <w:t>1. Tako mi onih koji se jedan za drugim šalju</w:t>
      </w:r>
    </w:p>
    <w:p w:rsidR="000E2289" w:rsidRDefault="000E2289" w:rsidP="002050A8">
      <w:pPr>
        <w:pStyle w:val="libAie"/>
      </w:pPr>
      <w:r>
        <w:rPr>
          <w:rtl/>
        </w:rPr>
        <w:t>وَالْمُرْسَلَاتِ عُرْفًا</w:t>
      </w:r>
    </w:p>
    <w:p w:rsidR="000E2289" w:rsidRDefault="000E2289" w:rsidP="000E2289">
      <w:pPr>
        <w:pStyle w:val="libNormal"/>
      </w:pPr>
      <w:r>
        <w:t>2. pa kao vihor hite,</w:t>
      </w:r>
    </w:p>
    <w:p w:rsidR="000E2289" w:rsidRDefault="000E2289" w:rsidP="002050A8">
      <w:pPr>
        <w:pStyle w:val="libAie"/>
      </w:pPr>
      <w:r>
        <w:rPr>
          <w:rtl/>
        </w:rPr>
        <w:t>وَالنَّاشِرَاتِ نَشْرًا</w:t>
      </w:r>
    </w:p>
    <w:p w:rsidR="000E2289" w:rsidRDefault="000E2289" w:rsidP="000E2289">
      <w:pPr>
        <w:pStyle w:val="libNormal"/>
      </w:pPr>
      <w:r>
        <w:t>3. i onih koji objavljuju</w:t>
      </w:r>
    </w:p>
    <w:p w:rsidR="000E2289" w:rsidRDefault="000E2289" w:rsidP="002050A8">
      <w:pPr>
        <w:pStyle w:val="libAie"/>
      </w:pPr>
      <w:r>
        <w:rPr>
          <w:rtl/>
        </w:rPr>
        <w:t>فَالْعَاصِفَاتِ عَصْفًا</w:t>
      </w:r>
    </w:p>
    <w:p w:rsidR="000E2289" w:rsidRDefault="000E2289" w:rsidP="000E2289">
      <w:pPr>
        <w:pStyle w:val="libNormal"/>
      </w:pPr>
      <w:r>
        <w:t>4. pa razdvajaju,</w:t>
      </w:r>
    </w:p>
    <w:p w:rsidR="000E2289" w:rsidRDefault="000E2289" w:rsidP="002050A8">
      <w:pPr>
        <w:pStyle w:val="libAie"/>
      </w:pPr>
      <w:r>
        <w:rPr>
          <w:rtl/>
        </w:rPr>
        <w:t>فَالْفَارِقَاتِ فَرْقًا</w:t>
      </w:r>
    </w:p>
    <w:p w:rsidR="000E2289" w:rsidRDefault="000E2289" w:rsidP="000E2289">
      <w:pPr>
        <w:pStyle w:val="libNormal"/>
      </w:pPr>
      <w:r>
        <w:t>5. i Objavu dostavljaju,</w:t>
      </w:r>
    </w:p>
    <w:p w:rsidR="000E2289" w:rsidRDefault="000E2289" w:rsidP="002050A8">
      <w:pPr>
        <w:pStyle w:val="libAie"/>
      </w:pPr>
      <w:r>
        <w:rPr>
          <w:rtl/>
        </w:rPr>
        <w:t>فَالْمُلْقِيَاتِ ذِكْرًا</w:t>
      </w:r>
    </w:p>
    <w:p w:rsidR="000E2289" w:rsidRDefault="000E2289" w:rsidP="000E2289">
      <w:pPr>
        <w:pStyle w:val="libNormal"/>
      </w:pPr>
      <w:r>
        <w:t>6. opravdanje ili opomenu, -</w:t>
      </w:r>
    </w:p>
    <w:p w:rsidR="000E2289" w:rsidRDefault="000E2289" w:rsidP="002050A8">
      <w:pPr>
        <w:pStyle w:val="libAie"/>
      </w:pPr>
      <w:r>
        <w:rPr>
          <w:rtl/>
        </w:rPr>
        <w:t>عُذْرًا أَوْ نُذْرًا</w:t>
      </w:r>
    </w:p>
    <w:p w:rsidR="000E2289" w:rsidRDefault="000E2289" w:rsidP="000E2289">
      <w:pPr>
        <w:pStyle w:val="libNormal"/>
      </w:pPr>
      <w:r>
        <w:t>7. sigurno će biti ono čime vam se prijeti!</w:t>
      </w:r>
    </w:p>
    <w:p w:rsidR="000E2289" w:rsidRDefault="000E2289" w:rsidP="002050A8">
      <w:pPr>
        <w:pStyle w:val="libAie"/>
      </w:pPr>
      <w:r>
        <w:rPr>
          <w:rtl/>
        </w:rPr>
        <w:t>إِنَّمَا تُوعَدُونَ لَوَاقِعٌ</w:t>
      </w:r>
    </w:p>
    <w:p w:rsidR="000E2289" w:rsidRDefault="000E2289" w:rsidP="000E2289">
      <w:pPr>
        <w:pStyle w:val="libNormal"/>
      </w:pPr>
      <w:r>
        <w:t>8. Kada zvijezde sjaj izgube</w:t>
      </w:r>
    </w:p>
    <w:p w:rsidR="000E2289" w:rsidRDefault="000E2289" w:rsidP="002050A8">
      <w:pPr>
        <w:pStyle w:val="libAie"/>
      </w:pPr>
      <w:r>
        <w:rPr>
          <w:rtl/>
        </w:rPr>
        <w:t>فَإِذَا النُّجُومُ طُمِسَتْ</w:t>
      </w:r>
    </w:p>
    <w:p w:rsidR="000E2289" w:rsidRDefault="000E2289" w:rsidP="000E2289">
      <w:pPr>
        <w:pStyle w:val="libNormal"/>
      </w:pPr>
      <w:r>
        <w:t>9. i kada se nebo otvori</w:t>
      </w:r>
    </w:p>
    <w:p w:rsidR="000E2289" w:rsidRDefault="000E2289" w:rsidP="002050A8">
      <w:pPr>
        <w:pStyle w:val="libAie"/>
      </w:pPr>
      <w:r>
        <w:rPr>
          <w:rtl/>
        </w:rPr>
        <w:t>وَإِذَا السَّمَاء فُرِجَتْ</w:t>
      </w:r>
    </w:p>
    <w:p w:rsidR="000E2289" w:rsidRDefault="000E2289" w:rsidP="000E2289">
      <w:pPr>
        <w:pStyle w:val="libNormal"/>
      </w:pPr>
      <w:r>
        <w:t>10. i kada se planine u prah zdrobe</w:t>
      </w:r>
    </w:p>
    <w:p w:rsidR="000E2289" w:rsidRDefault="000E2289" w:rsidP="002050A8">
      <w:pPr>
        <w:pStyle w:val="libAie"/>
      </w:pPr>
      <w:r>
        <w:rPr>
          <w:rtl/>
        </w:rPr>
        <w:t>وَإِذَا الْجِبَالُ نُسِفَتْ</w:t>
      </w:r>
    </w:p>
    <w:p w:rsidR="000E2289" w:rsidRDefault="000E2289" w:rsidP="000E2289">
      <w:pPr>
        <w:pStyle w:val="libNormal"/>
      </w:pPr>
      <w:r>
        <w:t>11. i kada se poslanici u određeno vrijeme skupe...</w:t>
      </w:r>
    </w:p>
    <w:p w:rsidR="000E2289" w:rsidRDefault="000E2289" w:rsidP="002050A8">
      <w:pPr>
        <w:pStyle w:val="libAie"/>
      </w:pPr>
      <w:r>
        <w:rPr>
          <w:rtl/>
        </w:rPr>
        <w:t>وَإِذَا الرُّسُلُ أُقِّتَتْ</w:t>
      </w:r>
    </w:p>
    <w:p w:rsidR="000E2289" w:rsidRDefault="000E2289" w:rsidP="000E2289">
      <w:pPr>
        <w:pStyle w:val="libNormal"/>
      </w:pPr>
      <w:r>
        <w:t>12. “Do kojeg dana je to odloženo?” -</w:t>
      </w:r>
    </w:p>
    <w:p w:rsidR="000E2289" w:rsidRDefault="000E2289" w:rsidP="002050A8">
      <w:pPr>
        <w:pStyle w:val="libAie"/>
      </w:pPr>
      <w:r>
        <w:rPr>
          <w:rtl/>
        </w:rPr>
        <w:t>لِأَيِّ يَوْمٍ أُجِّلَتْ</w:t>
      </w:r>
    </w:p>
    <w:p w:rsidR="000E2289" w:rsidRDefault="000E2289" w:rsidP="000E2289">
      <w:pPr>
        <w:pStyle w:val="libNormal"/>
      </w:pPr>
      <w:r>
        <w:lastRenderedPageBreak/>
        <w:t>13. “Do Dana sudnjeg!”</w:t>
      </w:r>
    </w:p>
    <w:p w:rsidR="000E2289" w:rsidRDefault="000E2289" w:rsidP="002050A8">
      <w:pPr>
        <w:pStyle w:val="libAie"/>
      </w:pPr>
      <w:r>
        <w:rPr>
          <w:rtl/>
        </w:rPr>
        <w:t>لِيَوْمِ الْفَصْلِ</w:t>
      </w:r>
    </w:p>
    <w:p w:rsidR="000E2289" w:rsidRDefault="000E2289" w:rsidP="000E2289">
      <w:pPr>
        <w:pStyle w:val="libNormal"/>
      </w:pPr>
      <w:r>
        <w:t>14. A znaš li ti šta je Dan sudnji? -</w:t>
      </w:r>
    </w:p>
    <w:p w:rsidR="000E2289" w:rsidRDefault="000E2289" w:rsidP="002050A8">
      <w:pPr>
        <w:pStyle w:val="libAie"/>
      </w:pPr>
      <w:r>
        <w:rPr>
          <w:rtl/>
        </w:rPr>
        <w:t>وَمَا أَدْرَاكَ مَا يَوْمُ الْفَصْلِ</w:t>
      </w:r>
    </w:p>
    <w:p w:rsidR="000E2289" w:rsidRDefault="000E2289" w:rsidP="000E2289">
      <w:pPr>
        <w:pStyle w:val="libNormal"/>
      </w:pPr>
      <w:r>
        <w:t>15. Teško toga dana poricateljima!</w:t>
      </w:r>
    </w:p>
    <w:p w:rsidR="000E2289" w:rsidRDefault="000E2289" w:rsidP="002050A8">
      <w:pPr>
        <w:pStyle w:val="libAie"/>
      </w:pPr>
      <w:r>
        <w:rPr>
          <w:rtl/>
        </w:rPr>
        <w:t>وَيْلٌ يَوْمَئِذٍ لِّلْمُكَذِّبِينَ</w:t>
      </w:r>
    </w:p>
    <w:p w:rsidR="000E2289" w:rsidRDefault="000E2289" w:rsidP="000E2289">
      <w:pPr>
        <w:pStyle w:val="libNormal"/>
      </w:pPr>
      <w:r>
        <w:t>16. Zar Mi nismo drevne narode uništili</w:t>
      </w:r>
    </w:p>
    <w:p w:rsidR="000E2289" w:rsidRDefault="000E2289" w:rsidP="002050A8">
      <w:pPr>
        <w:pStyle w:val="libAie"/>
      </w:pPr>
      <w:r>
        <w:rPr>
          <w:rtl/>
        </w:rPr>
        <w:t>أَلَمْ نُهْلِكِ الْأَوَّلِينَ</w:t>
      </w:r>
    </w:p>
    <w:p w:rsidR="000E2289" w:rsidRDefault="000E2289" w:rsidP="000E2289">
      <w:pPr>
        <w:pStyle w:val="libNormal"/>
      </w:pPr>
      <w:r>
        <w:t>17. i poslije njih i one koji su za njima dolazili?!</w:t>
      </w:r>
    </w:p>
    <w:p w:rsidR="000E2289" w:rsidRDefault="000E2289" w:rsidP="002050A8">
      <w:pPr>
        <w:pStyle w:val="libAie"/>
      </w:pPr>
      <w:r>
        <w:rPr>
          <w:rtl/>
        </w:rPr>
        <w:t>ثُمَّ نُتْبِعُهُمُ الْآخِرِينَ</w:t>
      </w:r>
    </w:p>
    <w:p w:rsidR="000E2289" w:rsidRDefault="000E2289" w:rsidP="000E2289">
      <w:pPr>
        <w:pStyle w:val="libNormal"/>
      </w:pPr>
      <w:r>
        <w:t>18. Isto tako ćemo sa svim grešnicima postupati!</w:t>
      </w:r>
    </w:p>
    <w:p w:rsidR="000E2289" w:rsidRDefault="000E2289" w:rsidP="002050A8">
      <w:pPr>
        <w:pStyle w:val="libAie"/>
      </w:pPr>
      <w:r>
        <w:rPr>
          <w:rtl/>
        </w:rPr>
        <w:t>كَذَلِكَ نَفْعَلُ بِالْمُجْرِمِينَ</w:t>
      </w:r>
    </w:p>
    <w:p w:rsidR="000E2289" w:rsidRDefault="000E2289" w:rsidP="000E2289">
      <w:pPr>
        <w:pStyle w:val="libNormal"/>
      </w:pPr>
      <w:r>
        <w:t>19. Teško toga dana poricateljima!</w:t>
      </w:r>
    </w:p>
    <w:p w:rsidR="000E2289" w:rsidRDefault="000E2289" w:rsidP="002050A8">
      <w:pPr>
        <w:pStyle w:val="libAie"/>
      </w:pPr>
      <w:r>
        <w:rPr>
          <w:rtl/>
        </w:rPr>
        <w:t>وَيْلٌ يَوْمَئِذٍ لِّلْمُكَذِّبِينَ</w:t>
      </w:r>
    </w:p>
    <w:p w:rsidR="000E2289" w:rsidRDefault="000E2289" w:rsidP="000E2289">
      <w:pPr>
        <w:pStyle w:val="libNormal"/>
      </w:pPr>
      <w:r>
        <w:t>20. Zar vas od neznatne tekućine ne stvaramo,</w:t>
      </w:r>
    </w:p>
    <w:p w:rsidR="000E2289" w:rsidRDefault="000E2289" w:rsidP="002050A8">
      <w:pPr>
        <w:pStyle w:val="libAie"/>
      </w:pPr>
      <w:r>
        <w:rPr>
          <w:rtl/>
        </w:rPr>
        <w:t>أَلَمْ نَخْلُقكُّم مِّن مَّاء مَّهِينٍ</w:t>
      </w:r>
    </w:p>
    <w:p w:rsidR="000E2289" w:rsidRDefault="000E2289" w:rsidP="000E2289">
      <w:pPr>
        <w:pStyle w:val="libNormal"/>
      </w:pPr>
      <w:r>
        <w:t>21. koju na pouzdano mjesto stavljamo</w:t>
      </w:r>
    </w:p>
    <w:p w:rsidR="000E2289" w:rsidRDefault="000E2289" w:rsidP="002050A8">
      <w:pPr>
        <w:pStyle w:val="libAie"/>
      </w:pPr>
      <w:r>
        <w:rPr>
          <w:rtl/>
        </w:rPr>
        <w:t>فَجَعَلْنَاهُ فِي قَرَارٍ مَّكِينٍ</w:t>
      </w:r>
    </w:p>
    <w:p w:rsidR="000E2289" w:rsidRDefault="000E2289" w:rsidP="000E2289">
      <w:pPr>
        <w:pStyle w:val="libNormal"/>
      </w:pPr>
      <w:r>
        <w:t>22. do roka određenog?!</w:t>
      </w:r>
    </w:p>
    <w:p w:rsidR="000E2289" w:rsidRDefault="000E2289" w:rsidP="002050A8">
      <w:pPr>
        <w:pStyle w:val="libAie"/>
      </w:pPr>
      <w:r>
        <w:rPr>
          <w:rtl/>
        </w:rPr>
        <w:t>إِلَى قَدَرٍ مَّعْلُومٍ</w:t>
      </w:r>
    </w:p>
    <w:p w:rsidR="000E2289" w:rsidRDefault="000E2289" w:rsidP="000E2289">
      <w:pPr>
        <w:pStyle w:val="libNormal"/>
      </w:pPr>
      <w:r>
        <w:t>23. Takva je naša moć; a kako smo Mi samo moćni! -</w:t>
      </w:r>
    </w:p>
    <w:p w:rsidR="000E2289" w:rsidRDefault="000E2289" w:rsidP="002050A8">
      <w:pPr>
        <w:pStyle w:val="libAie"/>
      </w:pPr>
      <w:r>
        <w:rPr>
          <w:rtl/>
        </w:rPr>
        <w:t>فَقَدَرْنَا فَنِعْمَ الْقَادِرُونَ</w:t>
      </w:r>
    </w:p>
    <w:p w:rsidR="000E2289" w:rsidRDefault="000E2289" w:rsidP="000E2289">
      <w:pPr>
        <w:pStyle w:val="libNormal"/>
      </w:pPr>
      <w:r>
        <w:t>24. Teško toga dana poricateljima!</w:t>
      </w:r>
    </w:p>
    <w:p w:rsidR="000E2289" w:rsidRDefault="000E2289" w:rsidP="002050A8">
      <w:pPr>
        <w:pStyle w:val="libAie"/>
      </w:pPr>
      <w:r>
        <w:rPr>
          <w:rtl/>
        </w:rPr>
        <w:t>وَيْلٌ يَوْمَئِذٍ لِّلْمُكَذِّبِينَ</w:t>
      </w:r>
    </w:p>
    <w:p w:rsidR="000E2289" w:rsidRDefault="000E2289" w:rsidP="000E2289">
      <w:pPr>
        <w:pStyle w:val="libNormal"/>
      </w:pPr>
      <w:r>
        <w:t>25. Zar Mi nismo učinili Zemlju sabiralištem</w:t>
      </w:r>
    </w:p>
    <w:p w:rsidR="000E2289" w:rsidRDefault="000E2289" w:rsidP="002050A8">
      <w:pPr>
        <w:pStyle w:val="libAie"/>
      </w:pPr>
      <w:r>
        <w:rPr>
          <w:rtl/>
        </w:rPr>
        <w:t>أَلَمْ نَجْعَلِ الْأَرْضَ كِفَاتًا</w:t>
      </w:r>
    </w:p>
    <w:p w:rsidR="000E2289" w:rsidRDefault="000E2289" w:rsidP="000E2289">
      <w:pPr>
        <w:pStyle w:val="libNormal"/>
      </w:pPr>
      <w:r>
        <w:t>26. živih i mrtvih</w:t>
      </w:r>
    </w:p>
    <w:p w:rsidR="000E2289" w:rsidRDefault="000E2289" w:rsidP="002050A8">
      <w:pPr>
        <w:pStyle w:val="libAie"/>
      </w:pPr>
      <w:r>
        <w:rPr>
          <w:rtl/>
        </w:rPr>
        <w:t>أَحْيَاء وَأَمْوَاتًا</w:t>
      </w:r>
    </w:p>
    <w:p w:rsidR="000E2289" w:rsidRDefault="000E2289" w:rsidP="000E2289">
      <w:pPr>
        <w:pStyle w:val="libNormal"/>
      </w:pPr>
      <w:r>
        <w:t>27. i na njoj nepomične visoke planine postavili, i zar vam Mi ne dajemo da slatku vodu pijete? -</w:t>
      </w:r>
    </w:p>
    <w:p w:rsidR="000E2289" w:rsidRDefault="000E2289" w:rsidP="002050A8">
      <w:pPr>
        <w:pStyle w:val="libAie"/>
      </w:pPr>
      <w:r>
        <w:rPr>
          <w:rtl/>
        </w:rPr>
        <w:t>وَجَعَلْنَا فِيهَا رَوَاسِيَ شَامِخَاتٍ وَأَسْقَيْنَاكُم مَّاء فُرَاتًا</w:t>
      </w:r>
    </w:p>
    <w:p w:rsidR="000E2289" w:rsidRDefault="000E2289" w:rsidP="000E2289">
      <w:pPr>
        <w:pStyle w:val="libNormal"/>
      </w:pPr>
      <w:r>
        <w:t>28. Teško toga dana poricateljima!</w:t>
      </w:r>
    </w:p>
    <w:p w:rsidR="000E2289" w:rsidRDefault="000E2289" w:rsidP="002050A8">
      <w:pPr>
        <w:pStyle w:val="libAie"/>
      </w:pPr>
      <w:r>
        <w:rPr>
          <w:rtl/>
        </w:rPr>
        <w:t>وَيْلٌ يوْمَئِذٍ لِّلْمُكَذِّبِينَ</w:t>
      </w:r>
    </w:p>
    <w:p w:rsidR="000E2289" w:rsidRDefault="000E2289" w:rsidP="000E2289">
      <w:pPr>
        <w:pStyle w:val="libNormal"/>
      </w:pPr>
      <w:r>
        <w:t>29. Idite prema onome što ste neistinom smatrali,</w:t>
      </w:r>
    </w:p>
    <w:p w:rsidR="000E2289" w:rsidRDefault="000E2289" w:rsidP="002050A8">
      <w:pPr>
        <w:pStyle w:val="libAie"/>
      </w:pPr>
      <w:r>
        <w:rPr>
          <w:rtl/>
        </w:rPr>
        <w:t>انطَلِقُوا إِلَى مَا كُنتُم بِهِ تُكَذِّبُونَ</w:t>
      </w:r>
    </w:p>
    <w:p w:rsidR="000E2289" w:rsidRDefault="000E2289" w:rsidP="000E2289">
      <w:pPr>
        <w:pStyle w:val="libNormal"/>
      </w:pPr>
      <w:r>
        <w:t>30. idite prema dimu u tri plama razdvojenom,</w:t>
      </w:r>
    </w:p>
    <w:p w:rsidR="000E2289" w:rsidRDefault="000E2289" w:rsidP="002050A8">
      <w:pPr>
        <w:pStyle w:val="libAie"/>
      </w:pPr>
      <w:r>
        <w:rPr>
          <w:rtl/>
        </w:rPr>
        <w:t>انطَلِقُوا إِلَى ظِلٍّ ذِي ثَلَاثِ شُعَبٍ</w:t>
      </w:r>
    </w:p>
    <w:p w:rsidR="000E2289" w:rsidRDefault="000E2289" w:rsidP="000E2289">
      <w:pPr>
        <w:pStyle w:val="libNormal"/>
      </w:pPr>
      <w:r>
        <w:t>31. koji hlada neće davati i koji od plamena neće zaklanjati.</w:t>
      </w:r>
    </w:p>
    <w:p w:rsidR="000E2289" w:rsidRDefault="000E2289" w:rsidP="002050A8">
      <w:pPr>
        <w:pStyle w:val="libAie"/>
      </w:pPr>
      <w:r>
        <w:rPr>
          <w:rtl/>
        </w:rPr>
        <w:t>لَا ظَلِيلٍ وَلَا يُغْنِي مِنَ اللَّهَبِ</w:t>
      </w:r>
    </w:p>
    <w:p w:rsidR="000E2289" w:rsidRDefault="000E2289" w:rsidP="000E2289">
      <w:pPr>
        <w:pStyle w:val="libNormal"/>
      </w:pPr>
      <w:r>
        <w:lastRenderedPageBreak/>
        <w:t>32. On će kao kule bacati iskre</w:t>
      </w:r>
    </w:p>
    <w:p w:rsidR="000E2289" w:rsidRDefault="000E2289" w:rsidP="002050A8">
      <w:pPr>
        <w:pStyle w:val="libAie"/>
      </w:pPr>
      <w:r>
        <w:rPr>
          <w:rtl/>
        </w:rPr>
        <w:t>إِنَّهَا تَرْمِي بِشَرَرٍ كَالْقَصْرِ</w:t>
      </w:r>
    </w:p>
    <w:p w:rsidR="000E2289" w:rsidRDefault="000E2289" w:rsidP="000E2289">
      <w:pPr>
        <w:pStyle w:val="libNormal"/>
      </w:pPr>
      <w:r>
        <w:t>33. kao da su kamile riđe. -</w:t>
      </w:r>
    </w:p>
    <w:p w:rsidR="000E2289" w:rsidRDefault="000E2289" w:rsidP="002050A8">
      <w:pPr>
        <w:pStyle w:val="libAie"/>
      </w:pPr>
      <w:r>
        <w:rPr>
          <w:rtl/>
        </w:rPr>
        <w:t>كَأَنَّهُ جِمَالَتٌ صُفْرٌ</w:t>
      </w:r>
    </w:p>
    <w:p w:rsidR="000E2289" w:rsidRDefault="000E2289" w:rsidP="000E2289">
      <w:pPr>
        <w:pStyle w:val="libNormal"/>
      </w:pPr>
      <w:r>
        <w:t>34. Teško toga dana poricateljima!</w:t>
      </w:r>
    </w:p>
    <w:p w:rsidR="000E2289" w:rsidRDefault="000E2289" w:rsidP="002050A8">
      <w:pPr>
        <w:pStyle w:val="libAie"/>
      </w:pPr>
      <w:r>
        <w:rPr>
          <w:rtl/>
        </w:rPr>
        <w:t>وَيْلٌ يَوْمَئِذٍ لِّلْمُكَذِّبِينَ</w:t>
      </w:r>
    </w:p>
    <w:p w:rsidR="000E2289" w:rsidRDefault="000E2289" w:rsidP="000E2289">
      <w:pPr>
        <w:pStyle w:val="libNormal"/>
      </w:pPr>
      <w:r>
        <w:t>35. Ovo je dan u kome oni neće ni prozboriti</w:t>
      </w:r>
    </w:p>
    <w:p w:rsidR="000E2289" w:rsidRDefault="000E2289" w:rsidP="002050A8">
      <w:pPr>
        <w:pStyle w:val="libAie"/>
      </w:pPr>
      <w:r>
        <w:rPr>
          <w:rtl/>
        </w:rPr>
        <w:t>هَذَا يَوْمُ لَا يَنطِقُونَ</w:t>
      </w:r>
    </w:p>
    <w:p w:rsidR="000E2289" w:rsidRDefault="000E2289" w:rsidP="000E2289">
      <w:pPr>
        <w:pStyle w:val="libNormal"/>
      </w:pPr>
      <w:r>
        <w:t>36. i pravdanje im neće dozvoljeno biti. -</w:t>
      </w:r>
    </w:p>
    <w:p w:rsidR="000E2289" w:rsidRDefault="000E2289" w:rsidP="002050A8">
      <w:pPr>
        <w:pStyle w:val="libAie"/>
      </w:pPr>
      <w:r>
        <w:rPr>
          <w:rtl/>
        </w:rPr>
        <w:t>وَلَا يُؤْذَنُ لَهُمْ فَيَعْتَذِرُونَ</w:t>
      </w:r>
    </w:p>
    <w:p w:rsidR="000E2289" w:rsidRDefault="000E2289" w:rsidP="000E2289">
      <w:pPr>
        <w:pStyle w:val="libNormal"/>
      </w:pPr>
      <w:r>
        <w:t>37. Teško toga dana poricateljima!</w:t>
      </w:r>
    </w:p>
    <w:p w:rsidR="000E2289" w:rsidRDefault="000E2289" w:rsidP="002050A8">
      <w:pPr>
        <w:pStyle w:val="libAie"/>
      </w:pPr>
      <w:r>
        <w:rPr>
          <w:rtl/>
        </w:rPr>
        <w:t>وَيْلٌ يَوْمَئِذٍ لِّلْمُكَذِّبِينَ</w:t>
      </w:r>
    </w:p>
    <w:p w:rsidR="000E2289" w:rsidRDefault="000E2289" w:rsidP="000E2289">
      <w:pPr>
        <w:pStyle w:val="libNormal"/>
      </w:pPr>
      <w:r>
        <w:t>38. Ovo je Dan sudnji, i vas i narode drevne ćemo sakupiti,</w:t>
      </w:r>
    </w:p>
    <w:p w:rsidR="000E2289" w:rsidRDefault="000E2289" w:rsidP="002050A8">
      <w:pPr>
        <w:pStyle w:val="libAie"/>
      </w:pPr>
      <w:r>
        <w:rPr>
          <w:rtl/>
        </w:rPr>
        <w:t>هَذَا يَوْمُ الْفَصْلِ جَمَعْنَاكُمْ وَالْأَوَّلِينَ</w:t>
      </w:r>
    </w:p>
    <w:p w:rsidR="000E2289" w:rsidRDefault="000E2289" w:rsidP="000E2289">
      <w:pPr>
        <w:pStyle w:val="libNormal"/>
      </w:pPr>
      <w:r>
        <w:t>39. pa ako se lukavstvom kakvim budete znali poslužiti, dovijte se protiv Mene! -</w:t>
      </w:r>
    </w:p>
    <w:p w:rsidR="000E2289" w:rsidRDefault="000E2289" w:rsidP="002050A8">
      <w:pPr>
        <w:pStyle w:val="libAie"/>
      </w:pPr>
      <w:r>
        <w:rPr>
          <w:rtl/>
        </w:rPr>
        <w:t>فَإِن كَانَ لَكُمْ كَيْدٌ فَكِيدُونِ</w:t>
      </w:r>
    </w:p>
    <w:p w:rsidR="000E2289" w:rsidRDefault="000E2289" w:rsidP="000E2289">
      <w:pPr>
        <w:pStyle w:val="libNormal"/>
      </w:pPr>
      <w:r>
        <w:t>40. Teško toga dana poricateljima!</w:t>
      </w:r>
    </w:p>
    <w:p w:rsidR="000E2289" w:rsidRDefault="000E2289" w:rsidP="002050A8">
      <w:pPr>
        <w:pStyle w:val="libAie"/>
      </w:pPr>
      <w:r>
        <w:rPr>
          <w:rtl/>
        </w:rPr>
        <w:t>وَيْلٌ يَوْمَئِذٍ لِّلْمُكَذِّبِينَ</w:t>
      </w:r>
    </w:p>
    <w:p w:rsidR="000E2289" w:rsidRDefault="000E2289" w:rsidP="000E2289">
      <w:pPr>
        <w:pStyle w:val="libNormal"/>
      </w:pPr>
      <w:r>
        <w:t>41. Oni koji su se Allaha bojali biće među izvorima, u gustim baščama</w:t>
      </w:r>
    </w:p>
    <w:p w:rsidR="000E2289" w:rsidRDefault="000E2289" w:rsidP="002050A8">
      <w:pPr>
        <w:pStyle w:val="libAie"/>
      </w:pPr>
      <w:r>
        <w:rPr>
          <w:rtl/>
        </w:rPr>
        <w:t>إِنَّ الْمُتَّقِينَ فِي ظِلَالٍ وَعُيُونٍ</w:t>
      </w:r>
    </w:p>
    <w:p w:rsidR="000E2289" w:rsidRDefault="000E2289" w:rsidP="000E2289">
      <w:pPr>
        <w:pStyle w:val="libNormal"/>
      </w:pPr>
      <w:r>
        <w:t>42. I među voćem koje budu željeli.</w:t>
      </w:r>
    </w:p>
    <w:p w:rsidR="000E2289" w:rsidRDefault="000E2289" w:rsidP="002050A8">
      <w:pPr>
        <w:pStyle w:val="libAie"/>
      </w:pPr>
      <w:r>
        <w:rPr>
          <w:rtl/>
        </w:rPr>
        <w:t>وَفَوَاكِهَ مِمَّا يَشْتَهُونَ</w:t>
      </w:r>
    </w:p>
    <w:p w:rsidR="000E2289" w:rsidRDefault="000E2289" w:rsidP="000E2289">
      <w:pPr>
        <w:pStyle w:val="libNormal"/>
      </w:pPr>
      <w:r>
        <w:t>43. “Jedite i pijte, prijatno neka vam je! za ono što ste radili.”</w:t>
      </w:r>
    </w:p>
    <w:p w:rsidR="000E2289" w:rsidRDefault="000E2289" w:rsidP="002050A8">
      <w:pPr>
        <w:pStyle w:val="libAie"/>
      </w:pPr>
      <w:r>
        <w:rPr>
          <w:rtl/>
        </w:rPr>
        <w:t>كُلُوا وَاشْرَبُوا هَنِيئًا بِمَا كُنتُمْ تَعْمَلُونَ</w:t>
      </w:r>
    </w:p>
    <w:p w:rsidR="000E2289" w:rsidRDefault="000E2289" w:rsidP="000E2289">
      <w:pPr>
        <w:pStyle w:val="libNormal"/>
      </w:pPr>
      <w:r>
        <w:t>44. Tako ćemo Mi one koji čine dobra djela nagraditi. -</w:t>
      </w:r>
    </w:p>
    <w:p w:rsidR="000E2289" w:rsidRDefault="000E2289" w:rsidP="002050A8">
      <w:pPr>
        <w:pStyle w:val="libAie"/>
      </w:pPr>
      <w:r>
        <w:rPr>
          <w:rtl/>
        </w:rPr>
        <w:t>إِنَّا كَذَلِكَ نَجْزِي الْمُحْسِنينَ</w:t>
      </w:r>
    </w:p>
    <w:p w:rsidR="000E2289" w:rsidRDefault="000E2289" w:rsidP="000E2289">
      <w:pPr>
        <w:pStyle w:val="libNormal"/>
      </w:pPr>
      <w:r>
        <w:t>45. Teško toga dana poricateljima!</w:t>
      </w:r>
    </w:p>
    <w:p w:rsidR="000E2289" w:rsidRDefault="000E2289" w:rsidP="002050A8">
      <w:pPr>
        <w:pStyle w:val="libAie"/>
      </w:pPr>
      <w:r>
        <w:rPr>
          <w:rtl/>
        </w:rPr>
        <w:t>وَيْلٌ يَوْمَئِذٍ لِّلْمُكَذِّبِينَ</w:t>
      </w:r>
    </w:p>
    <w:p w:rsidR="000E2289" w:rsidRDefault="000E2289" w:rsidP="000E2289">
      <w:pPr>
        <w:pStyle w:val="libNormal"/>
      </w:pPr>
      <w:r>
        <w:t>46. “Jedite i naslađujte se, ali za kratko! - vi ste, zaista, grešnici!”</w:t>
      </w:r>
    </w:p>
    <w:p w:rsidR="000E2289" w:rsidRDefault="000E2289" w:rsidP="002050A8">
      <w:pPr>
        <w:pStyle w:val="libAie"/>
      </w:pPr>
      <w:r>
        <w:rPr>
          <w:rtl/>
        </w:rPr>
        <w:t>كُلُوا وَتَمَتَّعُوا قَلِيلًا إِنَّكُم مُّجْرِمُونَ</w:t>
      </w:r>
    </w:p>
    <w:p w:rsidR="000E2289" w:rsidRDefault="000E2289" w:rsidP="000E2289">
      <w:pPr>
        <w:pStyle w:val="libNormal"/>
      </w:pPr>
      <w:r>
        <w:t>47. Teško toga dana poricateljima!</w:t>
      </w:r>
    </w:p>
    <w:p w:rsidR="000E2289" w:rsidRDefault="000E2289" w:rsidP="002050A8">
      <w:pPr>
        <w:pStyle w:val="libAie"/>
      </w:pPr>
      <w:r>
        <w:rPr>
          <w:rtl/>
        </w:rPr>
        <w:t>وَيْلٌ يَوْمَئِذٍ لِّلْمُكَذِّبِينَ</w:t>
      </w:r>
    </w:p>
    <w:p w:rsidR="000E2289" w:rsidRDefault="000E2289" w:rsidP="000E2289">
      <w:pPr>
        <w:pStyle w:val="libNormal"/>
      </w:pPr>
      <w:r>
        <w:t>48. jer kad im se govorilo: “Budite prema Allahu ponizni!” - oni to nisu htjeli biti, -</w:t>
      </w:r>
    </w:p>
    <w:p w:rsidR="000E2289" w:rsidRDefault="000E2289" w:rsidP="002050A8">
      <w:pPr>
        <w:pStyle w:val="libAie"/>
      </w:pPr>
      <w:r>
        <w:rPr>
          <w:rtl/>
        </w:rPr>
        <w:t>وَإِذَا قِيلَ لَهُمُ ارْكَعُوا لَا يَرْكَعُونَ</w:t>
      </w:r>
    </w:p>
    <w:p w:rsidR="000E2289" w:rsidRDefault="000E2289" w:rsidP="000E2289">
      <w:pPr>
        <w:pStyle w:val="libNormal"/>
      </w:pPr>
      <w:r>
        <w:t>49. Teško toga dana poricateljima!</w:t>
      </w:r>
    </w:p>
    <w:p w:rsidR="000E2289" w:rsidRDefault="000E2289" w:rsidP="002050A8">
      <w:pPr>
        <w:pStyle w:val="libAie"/>
      </w:pPr>
      <w:r>
        <w:rPr>
          <w:rtl/>
        </w:rPr>
        <w:t>وَيْلٌ يَوْمَئِذٍ لِّلْمُكَذِّبِينَ</w:t>
      </w:r>
    </w:p>
    <w:p w:rsidR="000E2289" w:rsidRDefault="000E2289" w:rsidP="000E2289">
      <w:pPr>
        <w:pStyle w:val="libNormal"/>
      </w:pPr>
      <w:r>
        <w:t>50. Pa u koji će govor, ako ne u Kur’an, vjerovati?!</w:t>
      </w:r>
    </w:p>
    <w:p w:rsidR="000E2289" w:rsidRDefault="000E2289" w:rsidP="002050A8">
      <w:pPr>
        <w:pStyle w:val="libAie"/>
      </w:pPr>
      <w:r>
        <w:rPr>
          <w:rtl/>
        </w:rPr>
        <w:lastRenderedPageBreak/>
        <w:t>فَبِأَيِّ حَدِيثٍ بَعْدَهُ يُؤْمِنُونَ</w:t>
      </w:r>
    </w:p>
    <w:p w:rsidR="00851509" w:rsidRDefault="00851509" w:rsidP="00851509">
      <w:pPr>
        <w:pStyle w:val="Heading1Center"/>
      </w:pPr>
    </w:p>
    <w:p w:rsidR="000E2289" w:rsidRDefault="000E2289" w:rsidP="00851509">
      <w:pPr>
        <w:pStyle w:val="Heading1Center"/>
      </w:pPr>
      <w:bookmarkStart w:id="77" w:name="_Toc421530467"/>
      <w:r>
        <w:t>An–Naba' (78) – Vijest</w:t>
      </w:r>
      <w:bookmarkEnd w:id="77"/>
    </w:p>
    <w:p w:rsidR="000E2289" w:rsidRDefault="000E2289" w:rsidP="001014DA">
      <w:pPr>
        <w:pStyle w:val="libCenter"/>
      </w:pPr>
      <w:r>
        <w:rPr>
          <w:rtl/>
        </w:rPr>
        <w:t>سورة النبأ</w:t>
      </w:r>
    </w:p>
    <w:p w:rsidR="000E2289" w:rsidRDefault="000E2289" w:rsidP="00851509">
      <w:pPr>
        <w:pStyle w:val="libCenter"/>
      </w:pPr>
      <w:r>
        <w:t>Mekka - 40 ajeta</w:t>
      </w:r>
    </w:p>
    <w:p w:rsidR="000E2289" w:rsidRDefault="000E2289" w:rsidP="00851509">
      <w:pPr>
        <w:pStyle w:val="libCenter"/>
      </w:pPr>
      <w:r>
        <w:t>U ime Allaha, Milostivog, Samilosnog</w:t>
      </w:r>
    </w:p>
    <w:p w:rsidR="00696D5F" w:rsidRDefault="00696D5F" w:rsidP="00851509">
      <w:pPr>
        <w:pStyle w:val="libCenter"/>
      </w:pPr>
      <w:r>
        <w:rPr>
          <w:rFonts w:hint="cs"/>
          <w:rtl/>
        </w:rPr>
        <w:t>(</w:t>
      </w:r>
      <w:r w:rsidRPr="00A32034">
        <w:rPr>
          <w:rStyle w:val="libAieChar"/>
          <w:rtl/>
        </w:rPr>
        <w:t>بِسْمِ اللّهِ الرَّحْمـَنِ الرَّحِيمِ</w:t>
      </w:r>
      <w:r>
        <w:rPr>
          <w:rFonts w:hint="cs"/>
          <w:rtl/>
        </w:rPr>
        <w:t>)</w:t>
      </w:r>
    </w:p>
    <w:p w:rsidR="00851509" w:rsidRPr="00851509" w:rsidRDefault="00851509" w:rsidP="00851509">
      <w:pPr>
        <w:pStyle w:val="libNormal"/>
        <w:rPr>
          <w:rtl/>
        </w:rPr>
      </w:pPr>
    </w:p>
    <w:p w:rsidR="000E2289" w:rsidRDefault="000E2289" w:rsidP="000E2289">
      <w:pPr>
        <w:pStyle w:val="libNormal"/>
      </w:pPr>
      <w:r>
        <w:t>1. O čemu oni jedne druge pitaju? -</w:t>
      </w:r>
    </w:p>
    <w:p w:rsidR="000E2289" w:rsidRDefault="000E2289" w:rsidP="002050A8">
      <w:pPr>
        <w:pStyle w:val="libAie"/>
      </w:pPr>
      <w:r>
        <w:rPr>
          <w:rtl/>
        </w:rPr>
        <w:t>عَمَّ يَتَسَاءلُونَ</w:t>
      </w:r>
    </w:p>
    <w:p w:rsidR="000E2289" w:rsidRDefault="000E2289" w:rsidP="000E2289">
      <w:pPr>
        <w:pStyle w:val="libNormal"/>
      </w:pPr>
      <w:r>
        <w:t>2. O vijesti velikoj,</w:t>
      </w:r>
    </w:p>
    <w:p w:rsidR="000E2289" w:rsidRDefault="000E2289" w:rsidP="002050A8">
      <w:pPr>
        <w:pStyle w:val="libAie"/>
      </w:pPr>
      <w:r>
        <w:rPr>
          <w:rtl/>
        </w:rPr>
        <w:t>عَنِ النَّبَإِ الْعَظِيمِ</w:t>
      </w:r>
    </w:p>
    <w:p w:rsidR="000E2289" w:rsidRDefault="000E2289" w:rsidP="000E2289">
      <w:pPr>
        <w:pStyle w:val="libNormal"/>
      </w:pPr>
      <w:r>
        <w:t>3. o kojoj oni različita mišljenja imaju.</w:t>
      </w:r>
    </w:p>
    <w:p w:rsidR="000E2289" w:rsidRDefault="000E2289" w:rsidP="002050A8">
      <w:pPr>
        <w:pStyle w:val="libAie"/>
      </w:pPr>
      <w:r>
        <w:rPr>
          <w:rtl/>
        </w:rPr>
        <w:t>الَّذِي هُمْ فِيهِ مُخْتَلِفُونَ</w:t>
      </w:r>
    </w:p>
    <w:p w:rsidR="000E2289" w:rsidRDefault="000E2289" w:rsidP="000E2289">
      <w:pPr>
        <w:pStyle w:val="libNormal"/>
      </w:pPr>
      <w:r>
        <w:t>4. To nije dobro, oni će saznati sigurno!</w:t>
      </w:r>
    </w:p>
    <w:p w:rsidR="000E2289" w:rsidRDefault="000E2289" w:rsidP="002050A8">
      <w:pPr>
        <w:pStyle w:val="libAie"/>
      </w:pPr>
      <w:r>
        <w:rPr>
          <w:rtl/>
        </w:rPr>
        <w:t>كَلَّا سَيَعْلَمُونَ</w:t>
      </w:r>
    </w:p>
    <w:p w:rsidR="000E2289" w:rsidRDefault="000E2289" w:rsidP="000E2289">
      <w:pPr>
        <w:pStyle w:val="libNormal"/>
      </w:pPr>
      <w:r>
        <w:t>5. I još jednom, to nije dobro, oni će saznati sigurno!</w:t>
      </w:r>
    </w:p>
    <w:p w:rsidR="000E2289" w:rsidRDefault="000E2289" w:rsidP="002050A8">
      <w:pPr>
        <w:pStyle w:val="libAie"/>
      </w:pPr>
      <w:r>
        <w:rPr>
          <w:rtl/>
        </w:rPr>
        <w:t>ثُمَّ كَلَّا سَيَعْلَمُونَ</w:t>
      </w:r>
    </w:p>
    <w:p w:rsidR="000E2289" w:rsidRDefault="000E2289" w:rsidP="000E2289">
      <w:pPr>
        <w:pStyle w:val="libNormal"/>
      </w:pPr>
      <w:r>
        <w:t>6. Zar Zemlju posteljom nismo učinili,</w:t>
      </w:r>
    </w:p>
    <w:p w:rsidR="000E2289" w:rsidRDefault="000E2289" w:rsidP="002050A8">
      <w:pPr>
        <w:pStyle w:val="libAie"/>
      </w:pPr>
      <w:r>
        <w:rPr>
          <w:rtl/>
        </w:rPr>
        <w:t>أَلَمْ نَجْعَلِ الْأَرْضَ مِهَادًا</w:t>
      </w:r>
    </w:p>
    <w:p w:rsidR="000E2289" w:rsidRDefault="000E2289" w:rsidP="000E2289">
      <w:pPr>
        <w:pStyle w:val="libNormal"/>
      </w:pPr>
      <w:r>
        <w:t>7. i planine stubovima,</w:t>
      </w:r>
    </w:p>
    <w:p w:rsidR="000E2289" w:rsidRDefault="000E2289" w:rsidP="002050A8">
      <w:pPr>
        <w:pStyle w:val="libAie"/>
      </w:pPr>
      <w:r>
        <w:rPr>
          <w:rtl/>
        </w:rPr>
        <w:t>وَالْجِبَالَ أَوْتَادًا</w:t>
      </w:r>
    </w:p>
    <w:p w:rsidR="000E2289" w:rsidRDefault="000E2289" w:rsidP="000E2289">
      <w:pPr>
        <w:pStyle w:val="libNormal"/>
      </w:pPr>
      <w:r>
        <w:t>8. i vas kao parove stvorili,</w:t>
      </w:r>
    </w:p>
    <w:p w:rsidR="000E2289" w:rsidRDefault="000E2289" w:rsidP="002050A8">
      <w:pPr>
        <w:pStyle w:val="libAie"/>
      </w:pPr>
      <w:r>
        <w:rPr>
          <w:rtl/>
        </w:rPr>
        <w:t>وَخَلَقْنَاكُمْ أَزْوَاجًا</w:t>
      </w:r>
    </w:p>
    <w:p w:rsidR="000E2289" w:rsidRDefault="000E2289" w:rsidP="000E2289">
      <w:pPr>
        <w:pStyle w:val="libNormal"/>
      </w:pPr>
      <w:r>
        <w:t>9. i san vaš počinikom učinili,</w:t>
      </w:r>
    </w:p>
    <w:p w:rsidR="000E2289" w:rsidRDefault="000E2289" w:rsidP="002050A8">
      <w:pPr>
        <w:pStyle w:val="libAie"/>
      </w:pPr>
      <w:r>
        <w:rPr>
          <w:rtl/>
        </w:rPr>
        <w:t>وَجَعَلْنَا نَوْمَكُمْ سُبَاتًا</w:t>
      </w:r>
    </w:p>
    <w:p w:rsidR="000E2289" w:rsidRDefault="000E2289" w:rsidP="000E2289">
      <w:pPr>
        <w:pStyle w:val="libNormal"/>
      </w:pPr>
      <w:r>
        <w:t>10. i noć pokrivačem dali,</w:t>
      </w:r>
    </w:p>
    <w:p w:rsidR="000E2289" w:rsidRDefault="000E2289" w:rsidP="002050A8">
      <w:pPr>
        <w:pStyle w:val="libAie"/>
      </w:pPr>
      <w:r>
        <w:rPr>
          <w:rtl/>
        </w:rPr>
        <w:t>وَجَعَلْنَا اللَّيْلَ لِبَاسًا</w:t>
      </w:r>
    </w:p>
    <w:p w:rsidR="000E2289" w:rsidRDefault="000E2289" w:rsidP="000E2289">
      <w:pPr>
        <w:pStyle w:val="libNormal"/>
      </w:pPr>
      <w:r>
        <w:t>11. i dan za privređivanje odredili,</w:t>
      </w:r>
    </w:p>
    <w:p w:rsidR="000E2289" w:rsidRDefault="000E2289" w:rsidP="002050A8">
      <w:pPr>
        <w:pStyle w:val="libAie"/>
      </w:pPr>
      <w:r>
        <w:rPr>
          <w:rtl/>
        </w:rPr>
        <w:t>وَجَعَلْنَا النَّهَارَ مَعَاشًا</w:t>
      </w:r>
    </w:p>
    <w:p w:rsidR="000E2289" w:rsidRDefault="000E2289" w:rsidP="000E2289">
      <w:pPr>
        <w:pStyle w:val="libNormal"/>
      </w:pPr>
      <w:r>
        <w:t>12. i iznad vas sedam silnih sazidali,</w:t>
      </w:r>
    </w:p>
    <w:p w:rsidR="000E2289" w:rsidRDefault="000E2289" w:rsidP="002050A8">
      <w:pPr>
        <w:pStyle w:val="libAie"/>
      </w:pPr>
      <w:r>
        <w:rPr>
          <w:rtl/>
        </w:rPr>
        <w:t>وَبَنَيْنَا فَوْقَكُمْ سَبْعًا شِدَادًا</w:t>
      </w:r>
    </w:p>
    <w:p w:rsidR="000E2289" w:rsidRDefault="000E2289" w:rsidP="000E2289">
      <w:pPr>
        <w:pStyle w:val="libNormal"/>
      </w:pPr>
      <w:r>
        <w:t>13. i svetiljku plamteću postavili?</w:t>
      </w:r>
    </w:p>
    <w:p w:rsidR="000E2289" w:rsidRDefault="000E2289" w:rsidP="002050A8">
      <w:pPr>
        <w:pStyle w:val="libAie"/>
      </w:pPr>
      <w:r>
        <w:rPr>
          <w:rtl/>
        </w:rPr>
        <w:t>وَجَعَلْنَا سِرَاجًا وَهَّاجًا</w:t>
      </w:r>
    </w:p>
    <w:p w:rsidR="000E2289" w:rsidRDefault="000E2289" w:rsidP="000E2289">
      <w:pPr>
        <w:pStyle w:val="libNormal"/>
      </w:pPr>
      <w:r>
        <w:t>14. Mi iz oblaka vodu obilno spuštamo</w:t>
      </w:r>
    </w:p>
    <w:p w:rsidR="000E2289" w:rsidRDefault="000E2289" w:rsidP="002050A8">
      <w:pPr>
        <w:pStyle w:val="libAie"/>
      </w:pPr>
      <w:r>
        <w:rPr>
          <w:rtl/>
        </w:rPr>
        <w:t>وَأَنزَلْنَا مِنَ الْمُعْصِرَاتِ مَاء ثَجَّاجًا</w:t>
      </w:r>
    </w:p>
    <w:p w:rsidR="000E2289" w:rsidRDefault="000E2289" w:rsidP="000E2289">
      <w:pPr>
        <w:pStyle w:val="libNormal"/>
      </w:pPr>
      <w:r>
        <w:t>15. i činimo da uz njenu pomoć raste žito i bilje,</w:t>
      </w:r>
    </w:p>
    <w:p w:rsidR="000E2289" w:rsidRDefault="000E2289" w:rsidP="002050A8">
      <w:pPr>
        <w:pStyle w:val="libAie"/>
      </w:pPr>
      <w:r>
        <w:rPr>
          <w:rtl/>
        </w:rPr>
        <w:lastRenderedPageBreak/>
        <w:t>لِنُخْرِجَ بِهِ حَبًّا وَنَبَاتًا</w:t>
      </w:r>
    </w:p>
    <w:p w:rsidR="000E2289" w:rsidRDefault="000E2289" w:rsidP="000E2289">
      <w:pPr>
        <w:pStyle w:val="libNormal"/>
      </w:pPr>
      <w:r>
        <w:t>16. i bašće guste.</w:t>
      </w:r>
    </w:p>
    <w:p w:rsidR="000E2289" w:rsidRDefault="000E2289" w:rsidP="002050A8">
      <w:pPr>
        <w:pStyle w:val="libAie"/>
      </w:pPr>
      <w:r>
        <w:rPr>
          <w:rtl/>
        </w:rPr>
        <w:t>وَجَنَّاتٍ أَلْفَافًا</w:t>
      </w:r>
    </w:p>
    <w:p w:rsidR="000E2289" w:rsidRDefault="000E2289" w:rsidP="000E2289">
      <w:pPr>
        <w:pStyle w:val="libNormal"/>
      </w:pPr>
      <w:r>
        <w:t>17. Dan sudnji je, zaista, već određen,</w:t>
      </w:r>
    </w:p>
    <w:p w:rsidR="000E2289" w:rsidRDefault="000E2289" w:rsidP="002050A8">
      <w:pPr>
        <w:pStyle w:val="libAie"/>
      </w:pPr>
      <w:r>
        <w:rPr>
          <w:rtl/>
        </w:rPr>
        <w:t>إِنَّ يَوْمَ الْفَصْلِ كَانَ مِيقَاتًا</w:t>
      </w:r>
    </w:p>
    <w:p w:rsidR="000E2289" w:rsidRDefault="000E2289" w:rsidP="000E2289">
      <w:pPr>
        <w:pStyle w:val="libNormal"/>
      </w:pPr>
      <w:r>
        <w:t>18. Dan kada će se u rog puhnuti, pa ćete vi, sve skupina po skupina, dolaziti,</w:t>
      </w:r>
    </w:p>
    <w:p w:rsidR="000E2289" w:rsidRDefault="000E2289" w:rsidP="002050A8">
      <w:pPr>
        <w:pStyle w:val="libAie"/>
      </w:pPr>
      <w:r>
        <w:rPr>
          <w:rtl/>
        </w:rPr>
        <w:t>يَوْمَ يُنفَخُ فِي الصُّورِ فَتَأْتُونَ أَفْوَاجًا</w:t>
      </w:r>
    </w:p>
    <w:p w:rsidR="000E2289" w:rsidRDefault="000E2289" w:rsidP="000E2289">
      <w:pPr>
        <w:pStyle w:val="libNormal"/>
      </w:pPr>
      <w:r>
        <w:t>19. i nebo će se otvoriti i mnogo kapija imati,</w:t>
      </w:r>
    </w:p>
    <w:p w:rsidR="000E2289" w:rsidRDefault="000E2289" w:rsidP="002050A8">
      <w:pPr>
        <w:pStyle w:val="libAie"/>
      </w:pPr>
      <w:r>
        <w:rPr>
          <w:rtl/>
        </w:rPr>
        <w:t>وَفُتِحَتِ السَّمَاء فَكَانَتْ أَبْوَابًا</w:t>
      </w:r>
    </w:p>
    <w:p w:rsidR="000E2289" w:rsidRDefault="000E2289" w:rsidP="000E2289">
      <w:pPr>
        <w:pStyle w:val="libNormal"/>
      </w:pPr>
      <w:r>
        <w:t>20. i planine će se zdrobiti i priviđenje će biti.</w:t>
      </w:r>
    </w:p>
    <w:p w:rsidR="000E2289" w:rsidRDefault="000E2289" w:rsidP="002050A8">
      <w:pPr>
        <w:pStyle w:val="libAie"/>
      </w:pPr>
      <w:r>
        <w:rPr>
          <w:rtl/>
        </w:rPr>
        <w:t>وَسُيِّرَتِ الْجِبَالُ فَكَانَتْ سَرَابًا</w:t>
      </w:r>
    </w:p>
    <w:p w:rsidR="000E2289" w:rsidRDefault="000E2289" w:rsidP="000E2289">
      <w:pPr>
        <w:pStyle w:val="libNormal"/>
      </w:pPr>
      <w:r>
        <w:t>21. Džehennem će zasjeda postati,</w:t>
      </w:r>
    </w:p>
    <w:p w:rsidR="000E2289" w:rsidRDefault="000E2289" w:rsidP="002050A8">
      <w:pPr>
        <w:pStyle w:val="libAie"/>
      </w:pPr>
      <w:r>
        <w:rPr>
          <w:rtl/>
        </w:rPr>
        <w:t>إِنَّ جَهَنَّمَ كَانَتْ مِرْصَادًا</w:t>
      </w:r>
    </w:p>
    <w:p w:rsidR="000E2289" w:rsidRDefault="000E2289" w:rsidP="000E2289">
      <w:pPr>
        <w:pStyle w:val="libNormal"/>
      </w:pPr>
      <w:r>
        <w:t>22. nasilnicima mjesto povratka -</w:t>
      </w:r>
    </w:p>
    <w:p w:rsidR="000E2289" w:rsidRDefault="000E2289" w:rsidP="002050A8">
      <w:pPr>
        <w:pStyle w:val="libAie"/>
      </w:pPr>
      <w:r>
        <w:rPr>
          <w:rtl/>
        </w:rPr>
        <w:t>لِلْطَّاغِينَ مَآبًا</w:t>
      </w:r>
    </w:p>
    <w:p w:rsidR="000E2289" w:rsidRDefault="000E2289" w:rsidP="000E2289">
      <w:pPr>
        <w:pStyle w:val="libNormal"/>
      </w:pPr>
      <w:r>
        <w:t>23. u kome će zauvijek ostati:</w:t>
      </w:r>
    </w:p>
    <w:p w:rsidR="000E2289" w:rsidRDefault="000E2289" w:rsidP="002050A8">
      <w:pPr>
        <w:pStyle w:val="libAie"/>
      </w:pPr>
      <w:r>
        <w:rPr>
          <w:rtl/>
        </w:rPr>
        <w:t>لَابِثِينَ فِيهَا أَحْقَابًا</w:t>
      </w:r>
    </w:p>
    <w:p w:rsidR="000E2289" w:rsidRDefault="000E2289" w:rsidP="000E2289">
      <w:pPr>
        <w:pStyle w:val="libNormal"/>
      </w:pPr>
      <w:r>
        <w:t>24. u njemu svježine neće osjetiti, ni pića okusiti,</w:t>
      </w:r>
    </w:p>
    <w:p w:rsidR="000E2289" w:rsidRDefault="000E2289" w:rsidP="002050A8">
      <w:pPr>
        <w:pStyle w:val="libAie"/>
      </w:pPr>
      <w:r>
        <w:rPr>
          <w:rtl/>
        </w:rPr>
        <w:t>لَّا يَذُوقُونَ فِيهَا بَرْدًا وَلَا شَرَابًا</w:t>
      </w:r>
    </w:p>
    <w:p w:rsidR="000E2289" w:rsidRDefault="000E2289" w:rsidP="000E2289">
      <w:pPr>
        <w:pStyle w:val="libNormal"/>
      </w:pPr>
      <w:r>
        <w:t>25. osim vrele vode i kapljevine,</w:t>
      </w:r>
    </w:p>
    <w:p w:rsidR="000E2289" w:rsidRDefault="000E2289" w:rsidP="002050A8">
      <w:pPr>
        <w:pStyle w:val="libAie"/>
      </w:pPr>
      <w:r>
        <w:rPr>
          <w:rtl/>
        </w:rPr>
        <w:t>إِلَّا حَمِيمًا وَغَسَّاقًا</w:t>
      </w:r>
    </w:p>
    <w:p w:rsidR="000E2289" w:rsidRDefault="000E2289" w:rsidP="000E2289">
      <w:pPr>
        <w:pStyle w:val="libNormal"/>
      </w:pPr>
      <w:r>
        <w:t>26. kazne prikladne.</w:t>
      </w:r>
    </w:p>
    <w:p w:rsidR="000E2289" w:rsidRDefault="000E2289" w:rsidP="002050A8">
      <w:pPr>
        <w:pStyle w:val="libAie"/>
      </w:pPr>
      <w:r>
        <w:rPr>
          <w:rtl/>
        </w:rPr>
        <w:t>جَزَاء وِفَاقًا</w:t>
      </w:r>
    </w:p>
    <w:p w:rsidR="000E2289" w:rsidRDefault="000E2289" w:rsidP="000E2289">
      <w:pPr>
        <w:pStyle w:val="libNormal"/>
      </w:pPr>
      <w:r>
        <w:t>27. Oni nisu očekivali da će račun polagati</w:t>
      </w:r>
    </w:p>
    <w:p w:rsidR="000E2289" w:rsidRDefault="000E2289" w:rsidP="002050A8">
      <w:pPr>
        <w:pStyle w:val="libAie"/>
      </w:pPr>
      <w:r>
        <w:rPr>
          <w:rtl/>
        </w:rPr>
        <w:t>إِنَّهُمْ كَانُوا لَا يَرْجُونَ حِسَابًا</w:t>
      </w:r>
    </w:p>
    <w:p w:rsidR="000E2289" w:rsidRDefault="000E2289" w:rsidP="000E2289">
      <w:pPr>
        <w:pStyle w:val="libNormal"/>
      </w:pPr>
      <w:r>
        <w:t>28. i dokaze Naše su pretjerano poricali,</w:t>
      </w:r>
    </w:p>
    <w:p w:rsidR="000E2289" w:rsidRDefault="000E2289" w:rsidP="002050A8">
      <w:pPr>
        <w:pStyle w:val="libAie"/>
      </w:pPr>
      <w:r>
        <w:rPr>
          <w:rtl/>
        </w:rPr>
        <w:t>وَكَذَّبُوا بِآيَاتِنَا كِذَّابًا</w:t>
      </w:r>
    </w:p>
    <w:p w:rsidR="000E2289" w:rsidRDefault="000E2289" w:rsidP="000E2289">
      <w:pPr>
        <w:pStyle w:val="libNormal"/>
      </w:pPr>
      <w:r>
        <w:t>29. a Mi smo sve pobrojali i zapisali -</w:t>
      </w:r>
    </w:p>
    <w:p w:rsidR="000E2289" w:rsidRDefault="000E2289" w:rsidP="002050A8">
      <w:pPr>
        <w:pStyle w:val="libAie"/>
      </w:pPr>
      <w:r>
        <w:rPr>
          <w:rtl/>
        </w:rPr>
        <w:t>وَكُلَّ شَيْءٍ أَحْصَيْنَاهُ كِتَابًا</w:t>
      </w:r>
    </w:p>
    <w:p w:rsidR="000E2289" w:rsidRDefault="000E2289" w:rsidP="000E2289">
      <w:pPr>
        <w:pStyle w:val="libNormal"/>
      </w:pPr>
      <w:r>
        <w:t>30. pa trpite, mučenje ćemo vam sve gorim učiniti.</w:t>
      </w:r>
    </w:p>
    <w:p w:rsidR="000E2289" w:rsidRDefault="000E2289" w:rsidP="002050A8">
      <w:pPr>
        <w:pStyle w:val="libAie"/>
      </w:pPr>
      <w:r>
        <w:rPr>
          <w:rtl/>
        </w:rPr>
        <w:t>فَذُوقُوا فَلَن نَّزِيدَكُمْ إِلَّا عَذَابًا</w:t>
      </w:r>
    </w:p>
    <w:p w:rsidR="000E2289" w:rsidRDefault="000E2289" w:rsidP="000E2289">
      <w:pPr>
        <w:pStyle w:val="libNormal"/>
      </w:pPr>
      <w:r>
        <w:t>31. A onima koji su se Allaha bojali želje će se ostvariti:</w:t>
      </w:r>
    </w:p>
    <w:p w:rsidR="000E2289" w:rsidRDefault="000E2289" w:rsidP="002050A8">
      <w:pPr>
        <w:pStyle w:val="libAie"/>
      </w:pPr>
      <w:r>
        <w:rPr>
          <w:rtl/>
        </w:rPr>
        <w:t>إِنَّ لِلْمُتَّقِينَ مَفَازًا</w:t>
      </w:r>
    </w:p>
    <w:p w:rsidR="000E2289" w:rsidRDefault="000E2289" w:rsidP="000E2289">
      <w:pPr>
        <w:pStyle w:val="libNormal"/>
      </w:pPr>
      <w:r>
        <w:t>32. bašće i vinogradi,</w:t>
      </w:r>
    </w:p>
    <w:p w:rsidR="000E2289" w:rsidRDefault="000E2289" w:rsidP="002050A8">
      <w:pPr>
        <w:pStyle w:val="libAie"/>
      </w:pPr>
      <w:r>
        <w:rPr>
          <w:rtl/>
        </w:rPr>
        <w:t>حَدَائِقَ وَأَعْنَابًا</w:t>
      </w:r>
    </w:p>
    <w:p w:rsidR="000E2289" w:rsidRDefault="000E2289" w:rsidP="000E2289">
      <w:pPr>
        <w:pStyle w:val="libNormal"/>
      </w:pPr>
      <w:r>
        <w:t>33. i djevojke mlade, godina istih,</w:t>
      </w:r>
    </w:p>
    <w:p w:rsidR="000E2289" w:rsidRDefault="000E2289" w:rsidP="002050A8">
      <w:pPr>
        <w:pStyle w:val="libAie"/>
      </w:pPr>
      <w:r>
        <w:rPr>
          <w:rtl/>
        </w:rPr>
        <w:t>وَكَوَاعِبَ أَتْرَابًا</w:t>
      </w:r>
    </w:p>
    <w:p w:rsidR="000E2289" w:rsidRDefault="000E2289" w:rsidP="000E2289">
      <w:pPr>
        <w:pStyle w:val="libNormal"/>
      </w:pPr>
      <w:r>
        <w:t>34. i pehari puni.</w:t>
      </w:r>
    </w:p>
    <w:p w:rsidR="000E2289" w:rsidRDefault="000E2289" w:rsidP="002050A8">
      <w:pPr>
        <w:pStyle w:val="libAie"/>
      </w:pPr>
      <w:r>
        <w:rPr>
          <w:rtl/>
        </w:rPr>
        <w:lastRenderedPageBreak/>
        <w:t>وَكَأْسًا دِهَاقًا</w:t>
      </w:r>
    </w:p>
    <w:p w:rsidR="000E2289" w:rsidRDefault="000E2289" w:rsidP="000E2289">
      <w:pPr>
        <w:pStyle w:val="libNormal"/>
      </w:pPr>
      <w:r>
        <w:t>35. Tamo prazne besjede i neistinu neće slušati,</w:t>
      </w:r>
    </w:p>
    <w:p w:rsidR="000E2289" w:rsidRDefault="000E2289" w:rsidP="002050A8">
      <w:pPr>
        <w:pStyle w:val="libAie"/>
      </w:pPr>
      <w:r>
        <w:rPr>
          <w:rtl/>
        </w:rPr>
        <w:t>لَّا يَسْمَعُونَ فِيهَا لَغْوًا وَلَا كِذَّابًا</w:t>
      </w:r>
    </w:p>
    <w:p w:rsidR="000E2289" w:rsidRDefault="000E2289" w:rsidP="000E2289">
      <w:pPr>
        <w:pStyle w:val="libNormal"/>
      </w:pPr>
      <w:r>
        <w:t>36. Gospodar tvoj će ih darom obilnim nagraditi,</w:t>
      </w:r>
    </w:p>
    <w:p w:rsidR="000E2289" w:rsidRDefault="000E2289" w:rsidP="002050A8">
      <w:pPr>
        <w:pStyle w:val="libAie"/>
      </w:pPr>
      <w:r>
        <w:rPr>
          <w:rtl/>
        </w:rPr>
        <w:t>جَزَاء مِّن رَّبِّكَ عَطَاء حِسَابًا</w:t>
      </w:r>
    </w:p>
    <w:p w:rsidR="000E2289" w:rsidRDefault="000E2289" w:rsidP="000E2289">
      <w:pPr>
        <w:pStyle w:val="libNormal"/>
      </w:pPr>
      <w:r>
        <w:t>37. Gospodar nebesa i Zemlje i onoga što je između njih, Milostivi, kome neće smjeti niko prvi riječ prozboriti</w:t>
      </w:r>
    </w:p>
    <w:p w:rsidR="000E2289" w:rsidRDefault="000E2289" w:rsidP="002050A8">
      <w:pPr>
        <w:pStyle w:val="libAie"/>
      </w:pPr>
      <w:r>
        <w:rPr>
          <w:rtl/>
        </w:rPr>
        <w:t>رَبِّ السَّمَاوَاتِ وَالْأَرْضِ وَمَا بَيْنَهُمَا الرحْمَنِ لَا يَمْلِكُونَ مِنْهُ خِطَابًا</w:t>
      </w:r>
    </w:p>
    <w:p w:rsidR="000E2289" w:rsidRDefault="000E2289" w:rsidP="000E2289">
      <w:pPr>
        <w:pStyle w:val="libNormal"/>
      </w:pPr>
      <w:r>
        <w:t>38. na Dan kada Džibril i meleki budu u redove poredani, kada će samo onaj kome Milostivi dozvoli govoriti, a istinu će reći.</w:t>
      </w:r>
    </w:p>
    <w:p w:rsidR="000E2289" w:rsidRDefault="000E2289" w:rsidP="002050A8">
      <w:pPr>
        <w:pStyle w:val="libAie"/>
      </w:pPr>
      <w:r>
        <w:rPr>
          <w:rtl/>
        </w:rPr>
        <w:t>يَوْمَ يَقُومُ الرُّوحُ وَالْمَلَائِكَةُ صَفًّا لَّا يَتَكَلَّمُونَ إِلَّا مَنْ أَذِنَ لَهُ الرحْمَنُ وَقَالَ صَوَابًا</w:t>
      </w:r>
    </w:p>
    <w:p w:rsidR="000E2289" w:rsidRDefault="000E2289" w:rsidP="000E2289">
      <w:pPr>
        <w:pStyle w:val="libNormal"/>
      </w:pPr>
      <w:r>
        <w:t>39. To je neizbježan Dan, pa ko hoće, Gospodaru svome će, kao utočištu, poći.</w:t>
      </w:r>
    </w:p>
    <w:p w:rsidR="000E2289" w:rsidRDefault="000E2289" w:rsidP="002050A8">
      <w:pPr>
        <w:pStyle w:val="libAie"/>
      </w:pPr>
      <w:r>
        <w:rPr>
          <w:rtl/>
        </w:rPr>
        <w:t>ذَلِكَ الْيَوْمُ الْحَقُّ فَمَن شَاء اتَّخَذَ إِلَى رَبِّهِ مَآبًا</w:t>
      </w:r>
    </w:p>
    <w:p w:rsidR="000E2289" w:rsidRDefault="000E2289" w:rsidP="000E2289">
      <w:pPr>
        <w:pStyle w:val="libNormal"/>
      </w:pPr>
      <w:r>
        <w:t>40. Mi vas na skoru patnju upozoravamo, na Dan u kome će čovjek djela ruku svojih vidjeti, a nevjernik uzviknuti: “Da sam, bogdo, zemlja ostao!”</w:t>
      </w:r>
    </w:p>
    <w:p w:rsidR="000E2289" w:rsidRDefault="000E2289" w:rsidP="002050A8">
      <w:pPr>
        <w:pStyle w:val="libAie"/>
      </w:pPr>
      <w:r>
        <w:rPr>
          <w:rtl/>
        </w:rPr>
        <w:t>إِنَّا أَنذَرْنَاكُمْ عَذَابًا قَرِيبًا يَوْمَ يَنظُرُ الْمَرْءُ مَا قَدَّمَتْ يَدَاهُ وَيَقُولُ الْكَافِرُ يَا لَيْتَنِي كُنتُ تُرَابًا</w:t>
      </w:r>
    </w:p>
    <w:p w:rsidR="00CE6AAE" w:rsidRDefault="00CE6AAE" w:rsidP="001014DA">
      <w:pPr>
        <w:pStyle w:val="libNormal"/>
      </w:pPr>
      <w:r>
        <w:br w:type="page"/>
      </w:r>
    </w:p>
    <w:p w:rsidR="00CE6AAE" w:rsidRDefault="00CE6AAE" w:rsidP="00CE6AAE">
      <w:pPr>
        <w:pStyle w:val="Heading1Center"/>
      </w:pPr>
    </w:p>
    <w:p w:rsidR="000E2289" w:rsidRDefault="000E2289" w:rsidP="00CE6AAE">
      <w:pPr>
        <w:pStyle w:val="Heading1Center"/>
      </w:pPr>
      <w:bookmarkStart w:id="78" w:name="_Toc421530468"/>
      <w:r>
        <w:t>An–Nazi'at (79) – Oni koji čupaju</w:t>
      </w:r>
      <w:bookmarkEnd w:id="78"/>
    </w:p>
    <w:p w:rsidR="000E2289" w:rsidRDefault="000E2289" w:rsidP="001014DA">
      <w:pPr>
        <w:pStyle w:val="libCenter"/>
      </w:pPr>
      <w:r>
        <w:rPr>
          <w:rtl/>
        </w:rPr>
        <w:t>سورة النازعات</w:t>
      </w:r>
    </w:p>
    <w:p w:rsidR="000E2289" w:rsidRDefault="000E2289" w:rsidP="00CE6AAE">
      <w:pPr>
        <w:pStyle w:val="libCenter"/>
      </w:pPr>
      <w:r>
        <w:t>Mekka - 46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Tako Mi onih koji čupaju grubo,</w:t>
      </w:r>
    </w:p>
    <w:p w:rsidR="000E2289" w:rsidRDefault="000E2289" w:rsidP="002050A8">
      <w:pPr>
        <w:pStyle w:val="libAie"/>
      </w:pPr>
      <w:r>
        <w:rPr>
          <w:rtl/>
        </w:rPr>
        <w:t>وَالنَّازِعَاتِ غَرْقًا</w:t>
      </w:r>
    </w:p>
    <w:p w:rsidR="000E2289" w:rsidRDefault="000E2289" w:rsidP="000E2289">
      <w:pPr>
        <w:pStyle w:val="libNormal"/>
      </w:pPr>
      <w:r>
        <w:t>2. i onih koji vade blago,</w:t>
      </w:r>
    </w:p>
    <w:p w:rsidR="000E2289" w:rsidRDefault="000E2289" w:rsidP="002050A8">
      <w:pPr>
        <w:pStyle w:val="libAie"/>
      </w:pPr>
      <w:r>
        <w:rPr>
          <w:rtl/>
        </w:rPr>
        <w:t>وَالنَّاشِطَاتِ نَشْطًا</w:t>
      </w:r>
    </w:p>
    <w:p w:rsidR="000E2289" w:rsidRDefault="000E2289" w:rsidP="000E2289">
      <w:pPr>
        <w:pStyle w:val="libNormal"/>
      </w:pPr>
      <w:r>
        <w:t>3. i onih koji plove brzo</w:t>
      </w:r>
    </w:p>
    <w:p w:rsidR="000E2289" w:rsidRDefault="000E2289" w:rsidP="002050A8">
      <w:pPr>
        <w:pStyle w:val="libAie"/>
      </w:pPr>
      <w:r>
        <w:rPr>
          <w:rtl/>
        </w:rPr>
        <w:t>وَالسَّابِحَاتِ سَبْحًا</w:t>
      </w:r>
    </w:p>
    <w:p w:rsidR="000E2289" w:rsidRDefault="000E2289" w:rsidP="000E2289">
      <w:pPr>
        <w:pStyle w:val="libNormal"/>
      </w:pPr>
      <w:r>
        <w:t>4. pa naređenja izvršavaju žurno</w:t>
      </w:r>
    </w:p>
    <w:p w:rsidR="000E2289" w:rsidRDefault="000E2289" w:rsidP="002050A8">
      <w:pPr>
        <w:pStyle w:val="libAie"/>
      </w:pPr>
      <w:r>
        <w:rPr>
          <w:rtl/>
        </w:rPr>
        <w:t>فَالسَّابِقَاتِ سَبْقًا</w:t>
      </w:r>
    </w:p>
    <w:p w:rsidR="000E2289" w:rsidRDefault="000E2289" w:rsidP="000E2289">
      <w:pPr>
        <w:pStyle w:val="libNormal"/>
      </w:pPr>
      <w:r>
        <w:t>5. i sređuju ono što nije sređeno...</w:t>
      </w:r>
    </w:p>
    <w:p w:rsidR="000E2289" w:rsidRDefault="000E2289" w:rsidP="002050A8">
      <w:pPr>
        <w:pStyle w:val="libAie"/>
      </w:pPr>
      <w:r>
        <w:rPr>
          <w:rtl/>
        </w:rPr>
        <w:t>فَالْمُدَبِّرَاتِ أَمْرًا</w:t>
      </w:r>
    </w:p>
    <w:p w:rsidR="000E2289" w:rsidRDefault="000E2289" w:rsidP="000E2289">
      <w:pPr>
        <w:pStyle w:val="libNormal"/>
      </w:pPr>
      <w:r>
        <w:t>6. na Dan kada se Zemlja potresom zatrese,</w:t>
      </w:r>
    </w:p>
    <w:p w:rsidR="000E2289" w:rsidRDefault="000E2289" w:rsidP="002050A8">
      <w:pPr>
        <w:pStyle w:val="libAie"/>
      </w:pPr>
      <w:r>
        <w:rPr>
          <w:rtl/>
        </w:rPr>
        <w:t>يَوْمَ تَرْجُفُ الرَّاجِفَةُ</w:t>
      </w:r>
    </w:p>
    <w:p w:rsidR="000E2289" w:rsidRDefault="000E2289" w:rsidP="000E2289">
      <w:pPr>
        <w:pStyle w:val="libNormal"/>
      </w:pPr>
      <w:r>
        <w:t>7. za kojim će slijediti slijedeći, -</w:t>
      </w:r>
    </w:p>
    <w:p w:rsidR="000E2289" w:rsidRDefault="000E2289" w:rsidP="002050A8">
      <w:pPr>
        <w:pStyle w:val="libAie"/>
      </w:pPr>
      <w:r>
        <w:rPr>
          <w:rtl/>
        </w:rPr>
        <w:t>تَتْبَعُهَا الرَّادِفَةُ</w:t>
      </w:r>
    </w:p>
    <w:p w:rsidR="000E2289" w:rsidRDefault="000E2289" w:rsidP="000E2289">
      <w:pPr>
        <w:pStyle w:val="libNormal"/>
      </w:pPr>
      <w:r>
        <w:t>8. srca toga dana biće uznemirena,</w:t>
      </w:r>
    </w:p>
    <w:p w:rsidR="000E2289" w:rsidRDefault="000E2289" w:rsidP="002050A8">
      <w:pPr>
        <w:pStyle w:val="libAie"/>
      </w:pPr>
      <w:r>
        <w:rPr>
          <w:rtl/>
        </w:rPr>
        <w:t>قُلُوبٌ يَوْمَئِذٍ وَاجِفَةٌ</w:t>
      </w:r>
    </w:p>
    <w:p w:rsidR="000E2289" w:rsidRDefault="000E2289" w:rsidP="000E2289">
      <w:pPr>
        <w:pStyle w:val="libNormal"/>
      </w:pPr>
      <w:r>
        <w:t>9. a pogledi njihovi oboreni.</w:t>
      </w:r>
    </w:p>
    <w:p w:rsidR="000E2289" w:rsidRDefault="000E2289" w:rsidP="002050A8">
      <w:pPr>
        <w:pStyle w:val="libAie"/>
      </w:pPr>
      <w:r>
        <w:rPr>
          <w:rtl/>
        </w:rPr>
        <w:t>أَبْصَارُهَا خَاشِعَةٌ</w:t>
      </w:r>
    </w:p>
    <w:p w:rsidR="000E2289" w:rsidRDefault="000E2289" w:rsidP="000E2289">
      <w:pPr>
        <w:pStyle w:val="libNormal"/>
      </w:pPr>
      <w:r>
        <w:t>10. Ovi pitaju: “Zar ćemo, zaista, biti opet ono što smo sada?</w:t>
      </w:r>
    </w:p>
    <w:p w:rsidR="000E2289" w:rsidRDefault="000E2289" w:rsidP="002050A8">
      <w:pPr>
        <w:pStyle w:val="libAie"/>
      </w:pPr>
      <w:r>
        <w:rPr>
          <w:rtl/>
        </w:rPr>
        <w:t>يَقُولُونَ أَئِنَّا لَمَرْدُودُونَ فِي الْحَافِرَةِ</w:t>
      </w:r>
    </w:p>
    <w:p w:rsidR="000E2289" w:rsidRDefault="000E2289" w:rsidP="000E2289">
      <w:pPr>
        <w:pStyle w:val="libNormal"/>
      </w:pPr>
      <w:r>
        <w:t>11. Zar kad truhle kosti postanemo?”</w:t>
      </w:r>
    </w:p>
    <w:p w:rsidR="000E2289" w:rsidRDefault="000E2289" w:rsidP="002050A8">
      <w:pPr>
        <w:pStyle w:val="libAie"/>
      </w:pPr>
      <w:r>
        <w:rPr>
          <w:rtl/>
        </w:rPr>
        <w:t>أَئِذَا كُنَّا عِظَامًا نَّخِرَةً</w:t>
      </w:r>
    </w:p>
    <w:p w:rsidR="000E2289" w:rsidRDefault="000E2289" w:rsidP="000E2289">
      <w:pPr>
        <w:pStyle w:val="libNormal"/>
      </w:pPr>
      <w:r>
        <w:t>12. i još kažu: “E tada bismo mi bili izgubljeni!”</w:t>
      </w:r>
    </w:p>
    <w:p w:rsidR="000E2289" w:rsidRDefault="000E2289" w:rsidP="002050A8">
      <w:pPr>
        <w:pStyle w:val="libAie"/>
      </w:pPr>
      <w:r>
        <w:rPr>
          <w:rtl/>
        </w:rPr>
        <w:t>قَالُوا تِلْكَ إِذًا كَرَّةٌ خَاسِرَةٌ</w:t>
      </w:r>
    </w:p>
    <w:p w:rsidR="000E2289" w:rsidRDefault="000E2289" w:rsidP="000E2289">
      <w:pPr>
        <w:pStyle w:val="libNormal"/>
      </w:pPr>
      <w:r>
        <w:t>13. A biće to samo povik jedan,</w:t>
      </w:r>
    </w:p>
    <w:p w:rsidR="000E2289" w:rsidRDefault="000E2289" w:rsidP="002050A8">
      <w:pPr>
        <w:pStyle w:val="libAie"/>
      </w:pPr>
      <w:r>
        <w:rPr>
          <w:rtl/>
        </w:rPr>
        <w:t>فَإِنَّمَا هِيَ زَجْرَةٌ وَاحِدَةٌ</w:t>
      </w:r>
    </w:p>
    <w:p w:rsidR="000E2289" w:rsidRDefault="000E2289" w:rsidP="000E2289">
      <w:pPr>
        <w:pStyle w:val="libNormal"/>
      </w:pPr>
      <w:r>
        <w:t>14. i evo njih - na Zemlji.</w:t>
      </w:r>
    </w:p>
    <w:p w:rsidR="000E2289" w:rsidRDefault="000E2289" w:rsidP="002050A8">
      <w:pPr>
        <w:pStyle w:val="libAie"/>
      </w:pPr>
      <w:r>
        <w:rPr>
          <w:rtl/>
        </w:rPr>
        <w:t>فَإِذَا هُم بِالسَّاهِرَةِ</w:t>
      </w:r>
    </w:p>
    <w:p w:rsidR="000E2289" w:rsidRDefault="000E2289" w:rsidP="000E2289">
      <w:pPr>
        <w:pStyle w:val="libNormal"/>
      </w:pPr>
      <w:r>
        <w:t>15. Da li je do tebe doprla vijest o Musau,</w:t>
      </w:r>
    </w:p>
    <w:p w:rsidR="000E2289" w:rsidRDefault="000E2289" w:rsidP="002050A8">
      <w:pPr>
        <w:pStyle w:val="libAie"/>
      </w:pPr>
      <w:r>
        <w:rPr>
          <w:rtl/>
        </w:rPr>
        <w:t>هَلْ أتَاكَ حَدِيثُ مُوسَى</w:t>
      </w:r>
    </w:p>
    <w:p w:rsidR="000E2289" w:rsidRDefault="000E2289" w:rsidP="000E2289">
      <w:pPr>
        <w:pStyle w:val="libNormal"/>
      </w:pPr>
      <w:r>
        <w:t>16. kad ga je Gospodar njegov u svetoj dolini Tuva zovnuo,</w:t>
      </w:r>
    </w:p>
    <w:p w:rsidR="000E2289" w:rsidRDefault="000E2289" w:rsidP="002050A8">
      <w:pPr>
        <w:pStyle w:val="libAie"/>
      </w:pPr>
      <w:r>
        <w:rPr>
          <w:rtl/>
        </w:rPr>
        <w:lastRenderedPageBreak/>
        <w:t>إِذْ نَادَاهُ رَبُّهُ بِالْوَادِ الْمُقَدَّسِ طُوًى</w:t>
      </w:r>
    </w:p>
    <w:p w:rsidR="000E2289" w:rsidRDefault="000E2289" w:rsidP="000E2289">
      <w:pPr>
        <w:pStyle w:val="libNormal"/>
      </w:pPr>
      <w:r>
        <w:t>17. “Idi faraonu, on se osilio,</w:t>
      </w:r>
    </w:p>
    <w:p w:rsidR="000E2289" w:rsidRDefault="000E2289" w:rsidP="002050A8">
      <w:pPr>
        <w:pStyle w:val="libAie"/>
      </w:pPr>
      <w:r>
        <w:rPr>
          <w:rtl/>
        </w:rPr>
        <w:t>اذْهَبْ إِلَى فِرْعَوْنَ إِنَّهُ طَغَى</w:t>
      </w:r>
    </w:p>
    <w:p w:rsidR="000E2289" w:rsidRDefault="000E2289" w:rsidP="000E2289">
      <w:pPr>
        <w:pStyle w:val="libNormal"/>
      </w:pPr>
      <w:r>
        <w:t>18. i reci:, Da li bi ti da se očistiš,</w:t>
      </w:r>
    </w:p>
    <w:p w:rsidR="000E2289" w:rsidRDefault="000E2289" w:rsidP="002050A8">
      <w:pPr>
        <w:pStyle w:val="libAie"/>
      </w:pPr>
      <w:r>
        <w:rPr>
          <w:rtl/>
        </w:rPr>
        <w:t>فَقُلْ هَل لَّكَ إِلَى أَن تَزَكَّى</w:t>
      </w:r>
    </w:p>
    <w:p w:rsidR="000E2289" w:rsidRDefault="000E2289" w:rsidP="000E2289">
      <w:pPr>
        <w:pStyle w:val="libNormal"/>
      </w:pPr>
      <w:r>
        <w:t>19. da te o Gospodaru tvome poučim, pa da Ga se bojiš?”</w:t>
      </w:r>
    </w:p>
    <w:p w:rsidR="000E2289" w:rsidRDefault="000E2289" w:rsidP="002050A8">
      <w:pPr>
        <w:pStyle w:val="libAie"/>
      </w:pPr>
      <w:r>
        <w:rPr>
          <w:rtl/>
        </w:rPr>
        <w:t>وَأَهْدِيَكَ إِلَى رَبِّكَ فَتَخْشَى</w:t>
      </w:r>
    </w:p>
    <w:p w:rsidR="000E2289" w:rsidRDefault="000E2289" w:rsidP="000E2289">
      <w:pPr>
        <w:pStyle w:val="libNormal"/>
      </w:pPr>
      <w:r>
        <w:t>20. I onda mu je najveće čudo pokazao,</w:t>
      </w:r>
    </w:p>
    <w:p w:rsidR="000E2289" w:rsidRDefault="000E2289" w:rsidP="002050A8">
      <w:pPr>
        <w:pStyle w:val="libAie"/>
      </w:pPr>
      <w:r>
        <w:rPr>
          <w:rtl/>
        </w:rPr>
        <w:t>فَأَرَاهُ الْآيَةَ الْكُبْرَى</w:t>
      </w:r>
    </w:p>
    <w:p w:rsidR="000E2289" w:rsidRDefault="000E2289" w:rsidP="000E2289">
      <w:pPr>
        <w:pStyle w:val="libNormal"/>
      </w:pPr>
      <w:r>
        <w:t>21. ali je on porekao i nije poslušao,</w:t>
      </w:r>
    </w:p>
    <w:p w:rsidR="000E2289" w:rsidRDefault="000E2289" w:rsidP="002050A8">
      <w:pPr>
        <w:pStyle w:val="libAie"/>
      </w:pPr>
      <w:r>
        <w:rPr>
          <w:rtl/>
        </w:rPr>
        <w:t>فَكَذَّبَ وَعَصَى</w:t>
      </w:r>
    </w:p>
    <w:p w:rsidR="000E2289" w:rsidRDefault="000E2289" w:rsidP="000E2289">
      <w:pPr>
        <w:pStyle w:val="libNormal"/>
      </w:pPr>
      <w:r>
        <w:t>22. već se okrenuo i potrudio</w:t>
      </w:r>
    </w:p>
    <w:p w:rsidR="000E2289" w:rsidRDefault="000E2289" w:rsidP="002050A8">
      <w:pPr>
        <w:pStyle w:val="libAie"/>
      </w:pPr>
      <w:r>
        <w:rPr>
          <w:rtl/>
        </w:rPr>
        <w:t>ثُمَّ أَدْبَرَ يَسْعَى</w:t>
      </w:r>
    </w:p>
    <w:p w:rsidR="000E2289" w:rsidRDefault="000E2289" w:rsidP="000E2289">
      <w:pPr>
        <w:pStyle w:val="libNormal"/>
      </w:pPr>
      <w:r>
        <w:t>23. i sabrao i povikao:</w:t>
      </w:r>
    </w:p>
    <w:p w:rsidR="000E2289" w:rsidRDefault="000E2289" w:rsidP="002050A8">
      <w:pPr>
        <w:pStyle w:val="libAie"/>
      </w:pPr>
      <w:r>
        <w:rPr>
          <w:rtl/>
        </w:rPr>
        <w:t>فَحَشَرَ فَنَادَى</w:t>
      </w:r>
    </w:p>
    <w:p w:rsidR="000E2289" w:rsidRDefault="000E2289" w:rsidP="000E2289">
      <w:pPr>
        <w:pStyle w:val="libNormal"/>
      </w:pPr>
      <w:r>
        <w:t>24. “Ja sam gospodar vaš najveći!” - on je rekao,</w:t>
      </w:r>
    </w:p>
    <w:p w:rsidR="000E2289" w:rsidRDefault="000E2289" w:rsidP="002050A8">
      <w:pPr>
        <w:pStyle w:val="libAie"/>
      </w:pPr>
      <w:r>
        <w:rPr>
          <w:rtl/>
        </w:rPr>
        <w:t>فَقَالَ أَنَا رَبُّكُمُ الْأَعْلَى</w:t>
      </w:r>
    </w:p>
    <w:p w:rsidR="000E2289" w:rsidRDefault="000E2289" w:rsidP="000E2289">
      <w:pPr>
        <w:pStyle w:val="libNormal"/>
      </w:pPr>
      <w:r>
        <w:t>25. i Allah ga je i za ove i za one prijašnje riječi kaznio.</w:t>
      </w:r>
    </w:p>
    <w:p w:rsidR="000E2289" w:rsidRDefault="000E2289" w:rsidP="002050A8">
      <w:pPr>
        <w:pStyle w:val="libAie"/>
      </w:pPr>
      <w:r>
        <w:rPr>
          <w:rtl/>
        </w:rPr>
        <w:t>فَأَخَذَهُ اللَّهُ نَكَالَ الْآخِرَةِ وَالْأُولَى</w:t>
      </w:r>
    </w:p>
    <w:p w:rsidR="000E2289" w:rsidRDefault="000E2289" w:rsidP="000E2289">
      <w:pPr>
        <w:pStyle w:val="libNormal"/>
      </w:pPr>
      <w:r>
        <w:t>26. To je pouka za onoga koji se bude Allaha bojao.</w:t>
      </w:r>
    </w:p>
    <w:p w:rsidR="000E2289" w:rsidRDefault="000E2289" w:rsidP="002050A8">
      <w:pPr>
        <w:pStyle w:val="libAie"/>
      </w:pPr>
      <w:r>
        <w:rPr>
          <w:rtl/>
        </w:rPr>
        <w:t>إِنَّ فِي ذَلِكَ لَعِبْرَةً لِّمَن يَخْشَى</w:t>
      </w:r>
    </w:p>
    <w:p w:rsidR="000E2289" w:rsidRDefault="000E2289" w:rsidP="000E2289">
      <w:pPr>
        <w:pStyle w:val="libNormal"/>
      </w:pPr>
      <w:r>
        <w:t>27. A šta je teže: vas ili nebo stvoriti? On ga je sazdao,</w:t>
      </w:r>
    </w:p>
    <w:p w:rsidR="000E2289" w:rsidRDefault="000E2289" w:rsidP="002050A8">
      <w:pPr>
        <w:pStyle w:val="libAie"/>
      </w:pPr>
      <w:r>
        <w:rPr>
          <w:rtl/>
        </w:rPr>
        <w:t>أَأَنتُمْ أَشَدُّ خَلْقًا أَمِ السَّمَاء بَنَاهَا</w:t>
      </w:r>
    </w:p>
    <w:p w:rsidR="000E2289" w:rsidRDefault="000E2289" w:rsidP="000E2289">
      <w:pPr>
        <w:pStyle w:val="libNormal"/>
      </w:pPr>
      <w:r>
        <w:t>28. svod njegov visko digao i usavršio,</w:t>
      </w:r>
    </w:p>
    <w:p w:rsidR="000E2289" w:rsidRDefault="000E2289" w:rsidP="002050A8">
      <w:pPr>
        <w:pStyle w:val="libAie"/>
      </w:pPr>
      <w:r>
        <w:rPr>
          <w:rtl/>
        </w:rPr>
        <w:t>رَفَعَ سَمْكَهَا فَسَوَّاهَا</w:t>
      </w:r>
    </w:p>
    <w:p w:rsidR="000E2289" w:rsidRDefault="000E2289" w:rsidP="000E2289">
      <w:pPr>
        <w:pStyle w:val="libNormal"/>
      </w:pPr>
      <w:r>
        <w:t>29. noći njegove mračnim, a dane svjetlim učinio.</w:t>
      </w:r>
    </w:p>
    <w:p w:rsidR="000E2289" w:rsidRDefault="000E2289" w:rsidP="002050A8">
      <w:pPr>
        <w:pStyle w:val="libAie"/>
      </w:pPr>
      <w:r>
        <w:rPr>
          <w:rtl/>
        </w:rPr>
        <w:t>وَأَغْطَشَ لَيْلَهَا وَأَخْرَجَ ضُحَاهَا</w:t>
      </w:r>
    </w:p>
    <w:p w:rsidR="000E2289" w:rsidRDefault="000E2289" w:rsidP="000E2289">
      <w:pPr>
        <w:pStyle w:val="libNormal"/>
      </w:pPr>
      <w:r>
        <w:t>30. Poslije toga je Zemlju poravnao,</w:t>
      </w:r>
    </w:p>
    <w:p w:rsidR="000E2289" w:rsidRDefault="000E2289" w:rsidP="002050A8">
      <w:pPr>
        <w:pStyle w:val="libAie"/>
      </w:pPr>
      <w:r>
        <w:rPr>
          <w:rtl/>
        </w:rPr>
        <w:t>وَالْأَرْضَ بَعْدَ ذَلِكَ دَحَاهَا</w:t>
      </w:r>
    </w:p>
    <w:p w:rsidR="000E2289" w:rsidRDefault="000E2289" w:rsidP="000E2289">
      <w:pPr>
        <w:pStyle w:val="libNormal"/>
      </w:pPr>
      <w:r>
        <w:t>31. iz nje je vodu i pašnjake izveo,</w:t>
      </w:r>
    </w:p>
    <w:p w:rsidR="000E2289" w:rsidRDefault="000E2289" w:rsidP="002050A8">
      <w:pPr>
        <w:pStyle w:val="libAie"/>
      </w:pPr>
      <w:r>
        <w:rPr>
          <w:rtl/>
        </w:rPr>
        <w:t>أَخْرَجَ مِنْهَا مَاءهَا وَمَرْعَاهَا</w:t>
      </w:r>
    </w:p>
    <w:p w:rsidR="000E2289" w:rsidRDefault="000E2289" w:rsidP="000E2289">
      <w:pPr>
        <w:pStyle w:val="libNormal"/>
      </w:pPr>
      <w:r>
        <w:t>32. i planine nepomičnim učinio -</w:t>
      </w:r>
    </w:p>
    <w:p w:rsidR="000E2289" w:rsidRDefault="000E2289" w:rsidP="002050A8">
      <w:pPr>
        <w:pStyle w:val="libAie"/>
      </w:pPr>
      <w:r>
        <w:rPr>
          <w:rtl/>
        </w:rPr>
        <w:t>وَالْجِبَالَ أَرْسَاهَا</w:t>
      </w:r>
    </w:p>
    <w:p w:rsidR="000E2289" w:rsidRDefault="000E2289" w:rsidP="000E2289">
      <w:pPr>
        <w:pStyle w:val="libNormal"/>
      </w:pPr>
      <w:r>
        <w:t>33. na uživanje vama i stoci vašoj.</w:t>
      </w:r>
    </w:p>
    <w:p w:rsidR="000E2289" w:rsidRDefault="000E2289" w:rsidP="002050A8">
      <w:pPr>
        <w:pStyle w:val="libAie"/>
      </w:pPr>
      <w:r>
        <w:rPr>
          <w:rtl/>
        </w:rPr>
        <w:t>مَتَاعًا لَّكُمْ وَلِأَنْعَامِكُمْ</w:t>
      </w:r>
    </w:p>
    <w:p w:rsidR="000E2289" w:rsidRDefault="000E2289" w:rsidP="000E2289">
      <w:pPr>
        <w:pStyle w:val="libNormal"/>
      </w:pPr>
      <w:r>
        <w:t>34. A kada dođe nevolja najveća,</w:t>
      </w:r>
    </w:p>
    <w:p w:rsidR="000E2289" w:rsidRDefault="000E2289" w:rsidP="002050A8">
      <w:pPr>
        <w:pStyle w:val="libAie"/>
      </w:pPr>
      <w:r>
        <w:rPr>
          <w:rtl/>
        </w:rPr>
        <w:t>فَإِذَا جَاءتِ الطَّامَّةُ الْكُبْرَى</w:t>
      </w:r>
    </w:p>
    <w:p w:rsidR="000E2289" w:rsidRDefault="000E2289" w:rsidP="000E2289">
      <w:pPr>
        <w:pStyle w:val="libNormal"/>
      </w:pPr>
      <w:r>
        <w:t>35. Dan kada se čovjek bude sjećao onoga što je radio</w:t>
      </w:r>
    </w:p>
    <w:p w:rsidR="000E2289" w:rsidRDefault="000E2289" w:rsidP="002050A8">
      <w:pPr>
        <w:pStyle w:val="libAie"/>
      </w:pPr>
      <w:r>
        <w:rPr>
          <w:rtl/>
        </w:rPr>
        <w:t>يَوْمَ يَتَذَكَّرُ الْإِنسَانُ مَا سَعَى</w:t>
      </w:r>
    </w:p>
    <w:p w:rsidR="000E2289" w:rsidRDefault="000E2289" w:rsidP="000E2289">
      <w:pPr>
        <w:pStyle w:val="libNormal"/>
      </w:pPr>
      <w:r>
        <w:lastRenderedPageBreak/>
        <w:t>36. i kada se džehennem svakome ko vidi bude ukazao,</w:t>
      </w:r>
    </w:p>
    <w:p w:rsidR="000E2289" w:rsidRDefault="000E2289" w:rsidP="002050A8">
      <w:pPr>
        <w:pStyle w:val="libAie"/>
      </w:pPr>
      <w:r>
        <w:rPr>
          <w:rtl/>
        </w:rPr>
        <w:t>وَبُرِّزَتِ الْجَحِيمُ لِمَن يَرَى</w:t>
      </w:r>
    </w:p>
    <w:p w:rsidR="000E2289" w:rsidRDefault="000E2289" w:rsidP="000E2289">
      <w:pPr>
        <w:pStyle w:val="libNormal"/>
      </w:pPr>
      <w:r>
        <w:t>37. onda će onome koji je obijestan bio</w:t>
      </w:r>
    </w:p>
    <w:p w:rsidR="000E2289" w:rsidRDefault="000E2289" w:rsidP="002050A8">
      <w:pPr>
        <w:pStyle w:val="libAie"/>
      </w:pPr>
      <w:r>
        <w:rPr>
          <w:rtl/>
        </w:rPr>
        <w:t>فَأَمَّا مَن طَغَى</w:t>
      </w:r>
    </w:p>
    <w:p w:rsidR="000E2289" w:rsidRDefault="000E2289" w:rsidP="000E2289">
      <w:pPr>
        <w:pStyle w:val="libNormal"/>
      </w:pPr>
      <w:r>
        <w:t>38. i život na ovom svijetu više volio</w:t>
      </w:r>
    </w:p>
    <w:p w:rsidR="000E2289" w:rsidRDefault="000E2289" w:rsidP="002050A8">
      <w:pPr>
        <w:pStyle w:val="libAie"/>
      </w:pPr>
      <w:r>
        <w:rPr>
          <w:rtl/>
        </w:rPr>
        <w:t>وَآثَرَ الْحَيَاةَ الدُّنْيَا</w:t>
      </w:r>
    </w:p>
    <w:p w:rsidR="000E2289" w:rsidRDefault="000E2289" w:rsidP="000E2289">
      <w:pPr>
        <w:pStyle w:val="libNormal"/>
      </w:pPr>
      <w:r>
        <w:t>39. džehennem prebivalište postati sigurno.</w:t>
      </w:r>
    </w:p>
    <w:p w:rsidR="000E2289" w:rsidRDefault="000E2289" w:rsidP="002050A8">
      <w:pPr>
        <w:pStyle w:val="libAie"/>
      </w:pPr>
      <w:r>
        <w:rPr>
          <w:rtl/>
        </w:rPr>
        <w:t>فَإِنَّ الْجَحِيمَ هِيَ الْمَأْوَى</w:t>
      </w:r>
    </w:p>
    <w:p w:rsidR="000E2289" w:rsidRDefault="000E2289" w:rsidP="000E2289">
      <w:pPr>
        <w:pStyle w:val="libNormal"/>
      </w:pPr>
      <w:r>
        <w:t>40. A onome koji je pred dostojanstvom Gospodara svoga strepio i dušu od prohtjeva uzdržao</w:t>
      </w:r>
    </w:p>
    <w:p w:rsidR="000E2289" w:rsidRDefault="000E2289" w:rsidP="002050A8">
      <w:pPr>
        <w:pStyle w:val="libAie"/>
      </w:pPr>
      <w:r>
        <w:rPr>
          <w:rtl/>
        </w:rPr>
        <w:t>وَأَمَّا مَنْ خَافَ مَقَامَ رَبِّهِ وَنَهَى النَّفْسَ عَنِ الْهَوَى</w:t>
      </w:r>
    </w:p>
    <w:p w:rsidR="000E2289" w:rsidRDefault="000E2289" w:rsidP="000E2289">
      <w:pPr>
        <w:pStyle w:val="libNormal"/>
      </w:pPr>
      <w:r>
        <w:t>41. džennet će boravište biti sigurno.</w:t>
      </w:r>
    </w:p>
    <w:p w:rsidR="000E2289" w:rsidRDefault="000E2289" w:rsidP="002050A8">
      <w:pPr>
        <w:pStyle w:val="libAie"/>
      </w:pPr>
      <w:r>
        <w:rPr>
          <w:rtl/>
        </w:rPr>
        <w:t>فَإِنَّ الْجَنَّةَ هِيَ الْمَأْوَى</w:t>
      </w:r>
    </w:p>
    <w:p w:rsidR="000E2289" w:rsidRDefault="000E2289" w:rsidP="000E2289">
      <w:pPr>
        <w:pStyle w:val="libNormal"/>
      </w:pPr>
      <w:r>
        <w:t>42. Pitaju te o Smaku svijeta: “Kada će se dogoditi?”</w:t>
      </w:r>
    </w:p>
    <w:p w:rsidR="000E2289" w:rsidRDefault="000E2289" w:rsidP="002050A8">
      <w:pPr>
        <w:pStyle w:val="libAie"/>
      </w:pPr>
      <w:r>
        <w:rPr>
          <w:rtl/>
        </w:rPr>
        <w:t>يَسْأَلُونَكَ عَنِ السَّاعَةِ أَيَّانَ مُرْسَاهَا</w:t>
      </w:r>
    </w:p>
    <w:p w:rsidR="000E2289" w:rsidRDefault="000E2289" w:rsidP="000E2289">
      <w:pPr>
        <w:pStyle w:val="libNormal"/>
      </w:pPr>
      <w:r>
        <w:t>43. Ti ne znaš, pa kako da o njemu zboriš,</w:t>
      </w:r>
    </w:p>
    <w:p w:rsidR="000E2289" w:rsidRDefault="000E2289" w:rsidP="002050A8">
      <w:pPr>
        <w:pStyle w:val="libAie"/>
      </w:pPr>
      <w:r>
        <w:rPr>
          <w:rtl/>
        </w:rPr>
        <w:t>فِيمَ أَنتَ مِن ذِكْرَاهَا</w:t>
      </w:r>
    </w:p>
    <w:p w:rsidR="000E2289" w:rsidRDefault="000E2289" w:rsidP="000E2289">
      <w:pPr>
        <w:pStyle w:val="libNormal"/>
      </w:pPr>
      <w:r>
        <w:t>44. o njemu samo Gospodar tvoj zna.</w:t>
      </w:r>
    </w:p>
    <w:p w:rsidR="000E2289" w:rsidRDefault="000E2289" w:rsidP="002050A8">
      <w:pPr>
        <w:pStyle w:val="libAie"/>
      </w:pPr>
      <w:r>
        <w:rPr>
          <w:rtl/>
        </w:rPr>
        <w:t>إِلَى رَبِّكَ مُنتَهَاهَا</w:t>
      </w:r>
    </w:p>
    <w:p w:rsidR="000E2289" w:rsidRDefault="000E2289" w:rsidP="000E2289">
      <w:pPr>
        <w:pStyle w:val="libNormal"/>
      </w:pPr>
      <w:r>
        <w:t>45. Tvoja opomena će koristiti samo onome koji ga se bude bojao,</w:t>
      </w:r>
    </w:p>
    <w:p w:rsidR="000E2289" w:rsidRDefault="000E2289" w:rsidP="002050A8">
      <w:pPr>
        <w:pStyle w:val="libAie"/>
      </w:pPr>
      <w:r>
        <w:rPr>
          <w:rtl/>
        </w:rPr>
        <w:t>إِنَّمَا أَنتَ مُنذِرُ مَن يَخْشَاهَا</w:t>
      </w:r>
    </w:p>
    <w:p w:rsidR="000E2289" w:rsidRDefault="000E2289" w:rsidP="000E2289">
      <w:pPr>
        <w:pStyle w:val="libNormal"/>
      </w:pPr>
      <w:r>
        <w:t>46. a njima će se učiniti, onoga Dana kada ga dožive, da su samo jedno veče ili jedno jutro njezino ostali.</w:t>
      </w:r>
    </w:p>
    <w:p w:rsidR="000E2289" w:rsidRDefault="000E2289" w:rsidP="002050A8">
      <w:pPr>
        <w:pStyle w:val="libAie"/>
      </w:pPr>
      <w:r>
        <w:rPr>
          <w:rtl/>
        </w:rPr>
        <w:t>كَأَنَّهُمْ يَوْمَ يَرَوْنَهَا لَمْ يَلْبَثُوا إِلَّا عَشِيَّةً أَوْ ضُحَاهَا</w:t>
      </w:r>
    </w:p>
    <w:p w:rsidR="00CE6AAE" w:rsidRDefault="00CE6AAE" w:rsidP="00CE6AAE">
      <w:pPr>
        <w:pStyle w:val="Heading1Center"/>
      </w:pPr>
    </w:p>
    <w:p w:rsidR="00CE6AAE" w:rsidRPr="001014DA" w:rsidRDefault="00CE6AAE" w:rsidP="001014DA">
      <w:pPr>
        <w:pStyle w:val="libNormal"/>
      </w:pPr>
      <w:r>
        <w:br w:type="page"/>
      </w:r>
    </w:p>
    <w:p w:rsidR="000E2289" w:rsidRDefault="000E2289" w:rsidP="00CE6AAE">
      <w:pPr>
        <w:pStyle w:val="Heading1Center"/>
      </w:pPr>
      <w:bookmarkStart w:id="79" w:name="_Toc421530469"/>
      <w:r>
        <w:lastRenderedPageBreak/>
        <w:t>'Abasa (80) – Namrštio se</w:t>
      </w:r>
      <w:bookmarkEnd w:id="79"/>
    </w:p>
    <w:p w:rsidR="000E2289" w:rsidRDefault="000E2289" w:rsidP="001014DA">
      <w:pPr>
        <w:pStyle w:val="libCenter"/>
      </w:pPr>
      <w:r>
        <w:rPr>
          <w:rtl/>
        </w:rPr>
        <w:t>سورة عبس</w:t>
      </w:r>
    </w:p>
    <w:p w:rsidR="000E2289" w:rsidRDefault="000E2289" w:rsidP="00CE6AAE">
      <w:pPr>
        <w:pStyle w:val="libCenter"/>
      </w:pPr>
      <w:r>
        <w:t>Mekka - 42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On se namrštio i okrenuo</w:t>
      </w:r>
    </w:p>
    <w:p w:rsidR="000E2289" w:rsidRDefault="000E2289" w:rsidP="002050A8">
      <w:pPr>
        <w:pStyle w:val="libAie"/>
      </w:pPr>
      <w:r>
        <w:rPr>
          <w:rtl/>
        </w:rPr>
        <w:t>عَبَسَ وَتَوَلَّى</w:t>
      </w:r>
    </w:p>
    <w:p w:rsidR="000E2289" w:rsidRDefault="000E2289" w:rsidP="000E2289">
      <w:pPr>
        <w:pStyle w:val="libNormal"/>
      </w:pPr>
      <w:r>
        <w:t>2. zato što je slijepac njemu prišao,</w:t>
      </w:r>
    </w:p>
    <w:p w:rsidR="000E2289" w:rsidRDefault="000E2289" w:rsidP="002050A8">
      <w:pPr>
        <w:pStyle w:val="libAie"/>
      </w:pPr>
      <w:r>
        <w:rPr>
          <w:rtl/>
        </w:rPr>
        <w:t>أَن جَاءهُ الْأَعْمَى</w:t>
      </w:r>
    </w:p>
    <w:p w:rsidR="000E2289" w:rsidRDefault="000E2289" w:rsidP="000E2289">
      <w:pPr>
        <w:pStyle w:val="libNormal"/>
      </w:pPr>
      <w:r>
        <w:t>3. A šta ti znaš - možda on želi da se očisti,</w:t>
      </w:r>
    </w:p>
    <w:p w:rsidR="000E2289" w:rsidRDefault="000E2289" w:rsidP="002050A8">
      <w:pPr>
        <w:pStyle w:val="libAie"/>
      </w:pPr>
      <w:r>
        <w:rPr>
          <w:rtl/>
        </w:rPr>
        <w:t>وَمَا يُدْرِيكَ لَعَلَّهُ يَزَّكَّى</w:t>
      </w:r>
    </w:p>
    <w:p w:rsidR="000E2289" w:rsidRDefault="000E2289" w:rsidP="000E2289">
      <w:pPr>
        <w:pStyle w:val="libNormal"/>
      </w:pPr>
      <w:r>
        <w:t>4. ili pouči pa da mu pouka bude od koristi.</w:t>
      </w:r>
    </w:p>
    <w:p w:rsidR="000E2289" w:rsidRDefault="000E2289" w:rsidP="002050A8">
      <w:pPr>
        <w:pStyle w:val="libAie"/>
      </w:pPr>
      <w:r>
        <w:rPr>
          <w:rtl/>
        </w:rPr>
        <w:t>أَوْ يَذَّكَّرُ فَتَنفَعَهُ الذِّكْرَى</w:t>
      </w:r>
    </w:p>
    <w:p w:rsidR="000E2289" w:rsidRDefault="000E2289" w:rsidP="000E2289">
      <w:pPr>
        <w:pStyle w:val="libNormal"/>
      </w:pPr>
      <w:r>
        <w:t>5. Onoga koji je bogat,</w:t>
      </w:r>
    </w:p>
    <w:p w:rsidR="000E2289" w:rsidRDefault="000E2289" w:rsidP="002050A8">
      <w:pPr>
        <w:pStyle w:val="libAie"/>
      </w:pPr>
      <w:r>
        <w:rPr>
          <w:rtl/>
        </w:rPr>
        <w:t>أَمَّا مَنِ اسْتَغْنَى</w:t>
      </w:r>
    </w:p>
    <w:p w:rsidR="000E2289" w:rsidRDefault="000E2289" w:rsidP="000E2289">
      <w:pPr>
        <w:pStyle w:val="libNormal"/>
      </w:pPr>
      <w:r>
        <w:t>6. ti njega savjetuješ,</w:t>
      </w:r>
    </w:p>
    <w:p w:rsidR="000E2289" w:rsidRDefault="000E2289" w:rsidP="002050A8">
      <w:pPr>
        <w:pStyle w:val="libAie"/>
      </w:pPr>
      <w:r>
        <w:rPr>
          <w:rtl/>
        </w:rPr>
        <w:t>فَأَنتَ لَهُ تَصَدَّى</w:t>
      </w:r>
    </w:p>
    <w:p w:rsidR="000E2289" w:rsidRDefault="000E2289" w:rsidP="000E2289">
      <w:pPr>
        <w:pStyle w:val="libNormal"/>
      </w:pPr>
      <w:r>
        <w:t>7. a ti nisi kriv ako on neće da vjeruje;</w:t>
      </w:r>
    </w:p>
    <w:p w:rsidR="000E2289" w:rsidRDefault="000E2289" w:rsidP="002050A8">
      <w:pPr>
        <w:pStyle w:val="libAie"/>
      </w:pPr>
      <w:r>
        <w:rPr>
          <w:rtl/>
        </w:rPr>
        <w:t>وَمَا عَلَيْكَ أَلَّا يَزَّكَّى</w:t>
      </w:r>
    </w:p>
    <w:p w:rsidR="000E2289" w:rsidRDefault="000E2289" w:rsidP="000E2289">
      <w:pPr>
        <w:pStyle w:val="libNormal"/>
      </w:pPr>
      <w:r>
        <w:t>8. a onoga koji ti žureći prilazi</w:t>
      </w:r>
    </w:p>
    <w:p w:rsidR="000E2289" w:rsidRDefault="000E2289" w:rsidP="002050A8">
      <w:pPr>
        <w:pStyle w:val="libAie"/>
      </w:pPr>
      <w:r>
        <w:rPr>
          <w:rtl/>
        </w:rPr>
        <w:t>وَأَمَّا مَن جَاءكَ يَسْعَى</w:t>
      </w:r>
    </w:p>
    <w:p w:rsidR="000E2289" w:rsidRDefault="000E2289" w:rsidP="000E2289">
      <w:pPr>
        <w:pStyle w:val="libNormal"/>
      </w:pPr>
      <w:r>
        <w:t>9. i strah osjeća,</w:t>
      </w:r>
    </w:p>
    <w:p w:rsidR="000E2289" w:rsidRDefault="000E2289" w:rsidP="002050A8">
      <w:pPr>
        <w:pStyle w:val="libAie"/>
      </w:pPr>
      <w:r>
        <w:rPr>
          <w:rtl/>
        </w:rPr>
        <w:t>وَهُوَ يَخْشَى</w:t>
      </w:r>
    </w:p>
    <w:p w:rsidR="000E2289" w:rsidRDefault="000E2289" w:rsidP="000E2289">
      <w:pPr>
        <w:pStyle w:val="libNormal"/>
      </w:pPr>
      <w:r>
        <w:t>10. ti se na njega ne osvrćeš,</w:t>
      </w:r>
    </w:p>
    <w:p w:rsidR="000E2289" w:rsidRDefault="000E2289" w:rsidP="002050A8">
      <w:pPr>
        <w:pStyle w:val="libAie"/>
      </w:pPr>
      <w:r>
        <w:rPr>
          <w:rtl/>
        </w:rPr>
        <w:t>فَأَنتَ عَنْهُ تَلَهَّى</w:t>
      </w:r>
    </w:p>
    <w:p w:rsidR="000E2289" w:rsidRDefault="000E2289" w:rsidP="000E2289">
      <w:pPr>
        <w:pStyle w:val="libNormal"/>
      </w:pPr>
      <w:r>
        <w:t>11. Ne čini tako!Oni su pouka-</w:t>
      </w:r>
    </w:p>
    <w:p w:rsidR="000E2289" w:rsidRDefault="000E2289" w:rsidP="002050A8">
      <w:pPr>
        <w:pStyle w:val="libAie"/>
      </w:pPr>
      <w:r>
        <w:rPr>
          <w:rtl/>
        </w:rPr>
        <w:t>كَلَّا إِنَّهَا تَذْكِرَةٌ</w:t>
      </w:r>
    </w:p>
    <w:p w:rsidR="000E2289" w:rsidRDefault="000E2289" w:rsidP="000E2289">
      <w:pPr>
        <w:pStyle w:val="libNormal"/>
      </w:pPr>
      <w:r>
        <w:t>12. pa ko hoće, poučiće se-</w:t>
      </w:r>
    </w:p>
    <w:p w:rsidR="000E2289" w:rsidRDefault="000E2289" w:rsidP="002050A8">
      <w:pPr>
        <w:pStyle w:val="libAie"/>
      </w:pPr>
      <w:r>
        <w:rPr>
          <w:rtl/>
        </w:rPr>
        <w:t>فَمَن شَاء ذَكَرَهُ</w:t>
      </w:r>
    </w:p>
    <w:p w:rsidR="000E2289" w:rsidRDefault="000E2289" w:rsidP="000E2289">
      <w:pPr>
        <w:pStyle w:val="libNormal"/>
      </w:pPr>
      <w:r>
        <w:t>13. na listovima su cijenjenim</w:t>
      </w:r>
    </w:p>
    <w:p w:rsidR="000E2289" w:rsidRDefault="000E2289" w:rsidP="002050A8">
      <w:pPr>
        <w:pStyle w:val="libAie"/>
      </w:pPr>
      <w:r>
        <w:rPr>
          <w:rtl/>
        </w:rPr>
        <w:t>فِي صُحُفٍ مُّكَرَّمَةٍ</w:t>
      </w:r>
    </w:p>
    <w:p w:rsidR="000E2289" w:rsidRDefault="000E2289" w:rsidP="000E2289">
      <w:pPr>
        <w:pStyle w:val="libNormal"/>
      </w:pPr>
      <w:r>
        <w:t>14. uzvišenim, čistim,</w:t>
      </w:r>
    </w:p>
    <w:p w:rsidR="000E2289" w:rsidRDefault="000E2289" w:rsidP="002050A8">
      <w:pPr>
        <w:pStyle w:val="libAie"/>
      </w:pPr>
      <w:r>
        <w:rPr>
          <w:rtl/>
        </w:rPr>
        <w:t>مَّرْفُوعَةٍ مُّطَهَّرَةٍ</w:t>
      </w:r>
    </w:p>
    <w:p w:rsidR="000E2289" w:rsidRDefault="000E2289" w:rsidP="000E2289">
      <w:pPr>
        <w:pStyle w:val="libNormal"/>
      </w:pPr>
      <w:r>
        <w:t>15. u rukama pisara</w:t>
      </w:r>
    </w:p>
    <w:p w:rsidR="000E2289" w:rsidRDefault="000E2289" w:rsidP="002050A8">
      <w:pPr>
        <w:pStyle w:val="libAie"/>
      </w:pPr>
      <w:r>
        <w:rPr>
          <w:rtl/>
        </w:rPr>
        <w:t>بِأَيْدِي سَفَرَةٍ</w:t>
      </w:r>
    </w:p>
    <w:p w:rsidR="000E2289" w:rsidRDefault="000E2289" w:rsidP="000E2289">
      <w:pPr>
        <w:pStyle w:val="libNormal"/>
      </w:pPr>
      <w:r>
        <w:t>16. časnih, čestitih,</w:t>
      </w:r>
    </w:p>
    <w:p w:rsidR="000E2289" w:rsidRDefault="000E2289" w:rsidP="002050A8">
      <w:pPr>
        <w:pStyle w:val="libAie"/>
      </w:pPr>
      <w:r>
        <w:rPr>
          <w:rtl/>
        </w:rPr>
        <w:t>كِرَامٍ بَرَرَةٍ</w:t>
      </w:r>
    </w:p>
    <w:p w:rsidR="000E2289" w:rsidRDefault="000E2289" w:rsidP="000E2289">
      <w:pPr>
        <w:pStyle w:val="libNormal"/>
      </w:pPr>
      <w:r>
        <w:lastRenderedPageBreak/>
        <w:t>17. Proklet neka je čovjek!</w:t>
      </w:r>
    </w:p>
    <w:p w:rsidR="000E2289" w:rsidRDefault="000E2289" w:rsidP="002050A8">
      <w:pPr>
        <w:pStyle w:val="libAie"/>
      </w:pPr>
      <w:r>
        <w:rPr>
          <w:rtl/>
        </w:rPr>
        <w:t>قُتِلَ الْإِنسَانُ مَا أَكْفَرَهُ</w:t>
      </w:r>
    </w:p>
    <w:p w:rsidR="000E2289" w:rsidRDefault="000E2289" w:rsidP="000E2289">
      <w:pPr>
        <w:pStyle w:val="libNormal"/>
      </w:pPr>
      <w:r>
        <w:t>18. Od čega ga On stvara?</w:t>
      </w:r>
    </w:p>
    <w:p w:rsidR="000E2289" w:rsidRDefault="000E2289" w:rsidP="002050A8">
      <w:pPr>
        <w:pStyle w:val="libAie"/>
      </w:pPr>
      <w:r>
        <w:rPr>
          <w:rtl/>
        </w:rPr>
        <w:t>مِنْ أَيِّ شَيْءٍ خَلَقَهُ</w:t>
      </w:r>
    </w:p>
    <w:p w:rsidR="000E2289" w:rsidRDefault="000E2289" w:rsidP="000E2289">
      <w:pPr>
        <w:pStyle w:val="libNormal"/>
      </w:pPr>
      <w:r>
        <w:t>19. Od kapi sjemena ga stvori i za ono što je dobro za njega pripremi,</w:t>
      </w:r>
    </w:p>
    <w:p w:rsidR="000E2289" w:rsidRDefault="000E2289" w:rsidP="002050A8">
      <w:pPr>
        <w:pStyle w:val="libAie"/>
      </w:pPr>
      <w:r>
        <w:rPr>
          <w:rtl/>
        </w:rPr>
        <w:t>مِن نُّطْفَةٍ خَلَقَهُ فَقَدَّرَهُ</w:t>
      </w:r>
    </w:p>
    <w:p w:rsidR="000E2289" w:rsidRDefault="000E2289" w:rsidP="000E2289">
      <w:pPr>
        <w:pStyle w:val="libNormal"/>
      </w:pPr>
      <w:r>
        <w:t>20. i pravi put mu dostupnim učini,</w:t>
      </w:r>
    </w:p>
    <w:p w:rsidR="000E2289" w:rsidRDefault="000E2289" w:rsidP="002050A8">
      <w:pPr>
        <w:pStyle w:val="libAie"/>
      </w:pPr>
      <w:r>
        <w:rPr>
          <w:rtl/>
        </w:rPr>
        <w:t>ثُمَّ السَّبِيلَ يَسَّرَهُ</w:t>
      </w:r>
    </w:p>
    <w:p w:rsidR="000E2289" w:rsidRDefault="000E2289" w:rsidP="000E2289">
      <w:pPr>
        <w:pStyle w:val="libNormal"/>
      </w:pPr>
      <w:r>
        <w:t>21. zatim mu život oduzme i učini da bude sahranjen,</w:t>
      </w:r>
    </w:p>
    <w:p w:rsidR="000E2289" w:rsidRDefault="000E2289" w:rsidP="002050A8">
      <w:pPr>
        <w:pStyle w:val="libAie"/>
      </w:pPr>
      <w:r>
        <w:rPr>
          <w:rtl/>
        </w:rPr>
        <w:t>ثُمَّ أَمَاتَهُ فَأَقْبَرَهُ</w:t>
      </w:r>
    </w:p>
    <w:p w:rsidR="000E2289" w:rsidRDefault="000E2289" w:rsidP="000E2289">
      <w:pPr>
        <w:pStyle w:val="libNormal"/>
      </w:pPr>
      <w:r>
        <w:t>22. i poslije će ga, kada On bude htio, oživjeti.</w:t>
      </w:r>
    </w:p>
    <w:p w:rsidR="000E2289" w:rsidRDefault="000E2289" w:rsidP="002050A8">
      <w:pPr>
        <w:pStyle w:val="libAie"/>
      </w:pPr>
      <w:r>
        <w:rPr>
          <w:rtl/>
        </w:rPr>
        <w:t>ثُمَّ إِذَا شَاء أَنشَرَهُ</w:t>
      </w:r>
    </w:p>
    <w:p w:rsidR="000E2289" w:rsidRDefault="000E2289" w:rsidP="000E2289">
      <w:pPr>
        <w:pStyle w:val="libNormal"/>
      </w:pPr>
      <w:r>
        <w:t>23. Uistinu! On još nije ispunio ono što mu je On naredio!</w:t>
      </w:r>
    </w:p>
    <w:p w:rsidR="000E2289" w:rsidRDefault="000E2289" w:rsidP="002050A8">
      <w:pPr>
        <w:pStyle w:val="libAie"/>
      </w:pPr>
      <w:r>
        <w:rPr>
          <w:rtl/>
        </w:rPr>
        <w:t>كَلَّا لَمَّا يَقْضِ مَا أَمَرَهُ</w:t>
      </w:r>
    </w:p>
    <w:p w:rsidR="000E2289" w:rsidRDefault="000E2289" w:rsidP="000E2289">
      <w:pPr>
        <w:pStyle w:val="libNormal"/>
      </w:pPr>
      <w:r>
        <w:t>24. Neka čovjek pogleda u hranu svoju;</w:t>
      </w:r>
    </w:p>
    <w:p w:rsidR="000E2289" w:rsidRDefault="000E2289" w:rsidP="002050A8">
      <w:pPr>
        <w:pStyle w:val="libAie"/>
      </w:pPr>
      <w:r>
        <w:rPr>
          <w:rtl/>
        </w:rPr>
        <w:t>فَلْيَنظُرِ الْإِنسَانُ إِلَى طَعَامِهِ</w:t>
      </w:r>
    </w:p>
    <w:p w:rsidR="000E2289" w:rsidRDefault="000E2289" w:rsidP="000E2289">
      <w:pPr>
        <w:pStyle w:val="libNormal"/>
      </w:pPr>
      <w:r>
        <w:t>25. Mi obilno kišu prolivamo,</w:t>
      </w:r>
    </w:p>
    <w:p w:rsidR="000E2289" w:rsidRDefault="000E2289" w:rsidP="002050A8">
      <w:pPr>
        <w:pStyle w:val="libAie"/>
      </w:pPr>
      <w:r>
        <w:rPr>
          <w:rtl/>
        </w:rPr>
        <w:t>أَنَّا صَبَبْنَا الْمَاء صَبًّا</w:t>
      </w:r>
    </w:p>
    <w:p w:rsidR="000E2289" w:rsidRDefault="000E2289" w:rsidP="000E2289">
      <w:pPr>
        <w:pStyle w:val="libNormal"/>
      </w:pPr>
      <w:r>
        <w:t>26. zatim zemlju pukotinama rasijecamo</w:t>
      </w:r>
    </w:p>
    <w:p w:rsidR="000E2289" w:rsidRDefault="000E2289" w:rsidP="002050A8">
      <w:pPr>
        <w:pStyle w:val="libAie"/>
      </w:pPr>
      <w:r>
        <w:rPr>
          <w:rtl/>
        </w:rPr>
        <w:t>ثُمَّ شَقَقْنَا الْأَرْضَ شَقًّا</w:t>
      </w:r>
    </w:p>
    <w:p w:rsidR="000E2289" w:rsidRDefault="000E2289" w:rsidP="000E2289">
      <w:pPr>
        <w:pStyle w:val="libNormal"/>
      </w:pPr>
      <w:r>
        <w:t>27. i činimo da iz nje žito izrasta</w:t>
      </w:r>
    </w:p>
    <w:p w:rsidR="000E2289" w:rsidRDefault="000E2289" w:rsidP="002050A8">
      <w:pPr>
        <w:pStyle w:val="libAie"/>
      </w:pPr>
      <w:r>
        <w:rPr>
          <w:rtl/>
        </w:rPr>
        <w:t>فَأَنبَتْنَا فِيهَا حَبًّا</w:t>
      </w:r>
    </w:p>
    <w:p w:rsidR="000E2289" w:rsidRDefault="000E2289" w:rsidP="000E2289">
      <w:pPr>
        <w:pStyle w:val="libNormal"/>
      </w:pPr>
      <w:r>
        <w:t>28. i grožđe i povrće,</w:t>
      </w:r>
    </w:p>
    <w:p w:rsidR="000E2289" w:rsidRDefault="000E2289" w:rsidP="002050A8">
      <w:pPr>
        <w:pStyle w:val="libAie"/>
      </w:pPr>
      <w:r>
        <w:rPr>
          <w:rtl/>
        </w:rPr>
        <w:t>وَعِنَبًا وَقَضْبًا</w:t>
      </w:r>
    </w:p>
    <w:p w:rsidR="000E2289" w:rsidRDefault="000E2289" w:rsidP="000E2289">
      <w:pPr>
        <w:pStyle w:val="libNormal"/>
      </w:pPr>
      <w:r>
        <w:t>29. i masline i palme,</w:t>
      </w:r>
    </w:p>
    <w:p w:rsidR="000E2289" w:rsidRDefault="000E2289" w:rsidP="002050A8">
      <w:pPr>
        <w:pStyle w:val="libAie"/>
      </w:pPr>
      <w:r>
        <w:rPr>
          <w:rtl/>
        </w:rPr>
        <w:t>وَزَيْتُونًا وَنَخْلًا</w:t>
      </w:r>
    </w:p>
    <w:p w:rsidR="000E2289" w:rsidRDefault="000E2289" w:rsidP="000E2289">
      <w:pPr>
        <w:pStyle w:val="libNormal"/>
      </w:pPr>
      <w:r>
        <w:t>30. i bašče guste,</w:t>
      </w:r>
    </w:p>
    <w:p w:rsidR="000E2289" w:rsidRDefault="000E2289" w:rsidP="002050A8">
      <w:pPr>
        <w:pStyle w:val="libAie"/>
      </w:pPr>
      <w:r>
        <w:rPr>
          <w:rtl/>
        </w:rPr>
        <w:t>وَحَدَائِقَ غُلْبًا</w:t>
      </w:r>
    </w:p>
    <w:p w:rsidR="000E2289" w:rsidRDefault="000E2289" w:rsidP="000E2289">
      <w:pPr>
        <w:pStyle w:val="libNormal"/>
      </w:pPr>
      <w:r>
        <w:t>31. i voće i pića,</w:t>
      </w:r>
    </w:p>
    <w:p w:rsidR="000E2289" w:rsidRDefault="000E2289" w:rsidP="002050A8">
      <w:pPr>
        <w:pStyle w:val="libAie"/>
      </w:pPr>
      <w:r>
        <w:rPr>
          <w:rtl/>
        </w:rPr>
        <w:t>وَفَاكِهَةً وَأَبًّا</w:t>
      </w:r>
    </w:p>
    <w:p w:rsidR="000E2289" w:rsidRDefault="000E2289" w:rsidP="000E2289">
      <w:pPr>
        <w:pStyle w:val="libNormal"/>
      </w:pPr>
      <w:r>
        <w:t>32. na uživanje vama i stoci vašoj.</w:t>
      </w:r>
    </w:p>
    <w:p w:rsidR="000E2289" w:rsidRDefault="000E2289" w:rsidP="002050A8">
      <w:pPr>
        <w:pStyle w:val="libAie"/>
      </w:pPr>
      <w:r>
        <w:rPr>
          <w:rtl/>
        </w:rPr>
        <w:t>مَّتَاعًا لَّكُمْ وَلِأَنْعَامِكُمْ</w:t>
      </w:r>
    </w:p>
    <w:p w:rsidR="000E2289" w:rsidRDefault="000E2289" w:rsidP="000E2289">
      <w:pPr>
        <w:pStyle w:val="libNormal"/>
      </w:pPr>
      <w:r>
        <w:t>33. A kada dođe glas zaglušujući -</w:t>
      </w:r>
    </w:p>
    <w:p w:rsidR="000E2289" w:rsidRDefault="000E2289" w:rsidP="002050A8">
      <w:pPr>
        <w:pStyle w:val="libAie"/>
      </w:pPr>
      <w:r>
        <w:rPr>
          <w:rtl/>
        </w:rPr>
        <w:t>فَإِذَا جَاءتِ الصَّاخَّةُ</w:t>
      </w:r>
    </w:p>
    <w:p w:rsidR="000E2289" w:rsidRDefault="000E2289" w:rsidP="000E2289">
      <w:pPr>
        <w:pStyle w:val="libNormal"/>
      </w:pPr>
      <w:r>
        <w:t>34. na dan kada će čovjek od brata svoga pobjeći</w:t>
      </w:r>
    </w:p>
    <w:p w:rsidR="000E2289" w:rsidRDefault="000E2289" w:rsidP="002050A8">
      <w:pPr>
        <w:pStyle w:val="libAie"/>
      </w:pPr>
      <w:r>
        <w:rPr>
          <w:rtl/>
        </w:rPr>
        <w:t>يَوْمَ يَفِرُّ الْمَرْءُ مِنْ أَخِيهِ</w:t>
      </w:r>
    </w:p>
    <w:p w:rsidR="000E2289" w:rsidRDefault="000E2289" w:rsidP="000E2289">
      <w:pPr>
        <w:pStyle w:val="libNormal"/>
      </w:pPr>
      <w:r>
        <w:t>35. i od majke svoje i od oca svoga</w:t>
      </w:r>
    </w:p>
    <w:p w:rsidR="000E2289" w:rsidRDefault="000E2289" w:rsidP="002050A8">
      <w:pPr>
        <w:pStyle w:val="libAie"/>
      </w:pPr>
      <w:r>
        <w:rPr>
          <w:rtl/>
        </w:rPr>
        <w:t>وَأُمِّهِ وَأَبِيهِ</w:t>
      </w:r>
    </w:p>
    <w:p w:rsidR="000E2289" w:rsidRDefault="000E2289" w:rsidP="000E2289">
      <w:pPr>
        <w:pStyle w:val="libNormal"/>
      </w:pPr>
      <w:r>
        <w:t>36. i od druge svoje i od sinova svojih, -</w:t>
      </w:r>
    </w:p>
    <w:p w:rsidR="000E2289" w:rsidRDefault="000E2289" w:rsidP="002050A8">
      <w:pPr>
        <w:pStyle w:val="libAie"/>
      </w:pPr>
      <w:r>
        <w:rPr>
          <w:rtl/>
        </w:rPr>
        <w:lastRenderedPageBreak/>
        <w:t>وَصَاحِبَتِهِ وَبَنِيهِ</w:t>
      </w:r>
    </w:p>
    <w:p w:rsidR="000E2289" w:rsidRDefault="000E2289" w:rsidP="000E2289">
      <w:pPr>
        <w:pStyle w:val="libNormal"/>
      </w:pPr>
      <w:r>
        <w:t>37. toga Dana će se svaki čovjek samo o sebi brinuti</w:t>
      </w:r>
    </w:p>
    <w:p w:rsidR="000E2289" w:rsidRDefault="000E2289" w:rsidP="002050A8">
      <w:pPr>
        <w:pStyle w:val="libAie"/>
      </w:pPr>
      <w:r>
        <w:rPr>
          <w:rtl/>
        </w:rPr>
        <w:t>لِكُلِّ امْرِئٍ مِّنْهُمْ يَوْمَئِذٍ شَأْنٌ يُغْنِيهِ</w:t>
      </w:r>
    </w:p>
    <w:p w:rsidR="000E2289" w:rsidRDefault="000E2289" w:rsidP="000E2289">
      <w:pPr>
        <w:pStyle w:val="libNormal"/>
      </w:pPr>
      <w:r>
        <w:t>38. neka lica biće toga Dana blistava,</w:t>
      </w:r>
    </w:p>
    <w:p w:rsidR="000E2289" w:rsidRDefault="000E2289" w:rsidP="002050A8">
      <w:pPr>
        <w:pStyle w:val="libAie"/>
      </w:pPr>
      <w:r>
        <w:rPr>
          <w:rtl/>
        </w:rPr>
        <w:t>وُجُوهٌ يَوْمَئِذٍ مُّسْفِرَةٌ</w:t>
      </w:r>
    </w:p>
    <w:p w:rsidR="000E2289" w:rsidRDefault="000E2289" w:rsidP="000E2289">
      <w:pPr>
        <w:pStyle w:val="libNormal"/>
      </w:pPr>
      <w:r>
        <w:t>39. nasmijana, radosna,</w:t>
      </w:r>
    </w:p>
    <w:p w:rsidR="000E2289" w:rsidRDefault="000E2289" w:rsidP="002050A8">
      <w:pPr>
        <w:pStyle w:val="libAie"/>
      </w:pPr>
      <w:r>
        <w:rPr>
          <w:rtl/>
        </w:rPr>
        <w:t>ضَاحِكَةٌ مُّسْتَبْشِرَةٌ</w:t>
      </w:r>
    </w:p>
    <w:p w:rsidR="000E2289" w:rsidRDefault="000E2289" w:rsidP="000E2289">
      <w:pPr>
        <w:pStyle w:val="libNormal"/>
      </w:pPr>
      <w:r>
        <w:t>40. a na nekim licima toga Dana biće prašina,</w:t>
      </w:r>
    </w:p>
    <w:p w:rsidR="000E2289" w:rsidRDefault="000E2289" w:rsidP="002050A8">
      <w:pPr>
        <w:pStyle w:val="libAie"/>
      </w:pPr>
      <w:r>
        <w:rPr>
          <w:rtl/>
        </w:rPr>
        <w:t>وَوُجُوهٌ يَوْمَئِذٍ عَلَيْهَا غَبَرَةٌ</w:t>
      </w:r>
    </w:p>
    <w:p w:rsidR="000E2289" w:rsidRDefault="000E2289" w:rsidP="000E2289">
      <w:pPr>
        <w:pStyle w:val="libNormal"/>
      </w:pPr>
      <w:r>
        <w:t>41. tama će ih prekrivati,</w:t>
      </w:r>
    </w:p>
    <w:p w:rsidR="000E2289" w:rsidRDefault="000E2289" w:rsidP="002050A8">
      <w:pPr>
        <w:pStyle w:val="libAie"/>
      </w:pPr>
      <w:r>
        <w:rPr>
          <w:rtl/>
        </w:rPr>
        <w:t>تَرْهَقُهَا قَتَرَةٌ</w:t>
      </w:r>
    </w:p>
    <w:p w:rsidR="000E2289" w:rsidRDefault="000E2289" w:rsidP="000E2289">
      <w:pPr>
        <w:pStyle w:val="libNormal"/>
      </w:pPr>
      <w:r>
        <w:t>42. to će nevjernici - razvratnici biti.</w:t>
      </w:r>
    </w:p>
    <w:p w:rsidR="000E2289" w:rsidRDefault="000E2289" w:rsidP="002050A8">
      <w:pPr>
        <w:pStyle w:val="libAie"/>
      </w:pPr>
      <w:r>
        <w:rPr>
          <w:rtl/>
        </w:rPr>
        <w:t>أُوْلَئِكَ هُمُ الْكَفَرَةُ الْفَجَرَةُ</w:t>
      </w:r>
    </w:p>
    <w:p w:rsidR="00CE6AAE" w:rsidRDefault="00CE6AAE" w:rsidP="001014DA">
      <w:pPr>
        <w:pStyle w:val="libNormal"/>
      </w:pPr>
      <w:r>
        <w:br w:type="page"/>
      </w:r>
    </w:p>
    <w:p w:rsidR="000E2289" w:rsidRDefault="000E2289" w:rsidP="00CE6AAE">
      <w:pPr>
        <w:pStyle w:val="Heading1Center"/>
      </w:pPr>
      <w:bookmarkStart w:id="80" w:name="_Toc421530470"/>
      <w:r>
        <w:lastRenderedPageBreak/>
        <w:t>Et–Takwir (81) – Prestanak sjaja</w:t>
      </w:r>
      <w:bookmarkEnd w:id="80"/>
    </w:p>
    <w:p w:rsidR="000E2289" w:rsidRDefault="000E2289" w:rsidP="001014DA">
      <w:pPr>
        <w:pStyle w:val="libCenter"/>
      </w:pPr>
      <w:r>
        <w:rPr>
          <w:rtl/>
        </w:rPr>
        <w:t>سورة التكوير</w:t>
      </w:r>
    </w:p>
    <w:p w:rsidR="000E2289" w:rsidRDefault="000E2289" w:rsidP="00CE6AAE">
      <w:pPr>
        <w:pStyle w:val="libCenter"/>
      </w:pPr>
      <w:r>
        <w:t>Mekka - 29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Kada sunce sjaj izgubi,</w:t>
      </w:r>
    </w:p>
    <w:p w:rsidR="000E2289" w:rsidRDefault="000E2289" w:rsidP="002050A8">
      <w:pPr>
        <w:pStyle w:val="libAie"/>
      </w:pPr>
      <w:r>
        <w:rPr>
          <w:rtl/>
        </w:rPr>
        <w:t>إِذَا الشَّمْسُ كُوِّرَتْ</w:t>
      </w:r>
    </w:p>
    <w:p w:rsidR="000E2289" w:rsidRDefault="000E2289" w:rsidP="000E2289">
      <w:pPr>
        <w:pStyle w:val="libNormal"/>
      </w:pPr>
      <w:r>
        <w:t>2. i kada zvijezde popadaju,</w:t>
      </w:r>
    </w:p>
    <w:p w:rsidR="000E2289" w:rsidRDefault="000E2289" w:rsidP="002050A8">
      <w:pPr>
        <w:pStyle w:val="libAie"/>
      </w:pPr>
      <w:r>
        <w:rPr>
          <w:rtl/>
        </w:rPr>
        <w:t>وَإِذَا النُّجُومُ انكَدَرَتْ</w:t>
      </w:r>
    </w:p>
    <w:p w:rsidR="000E2289" w:rsidRDefault="000E2289" w:rsidP="000E2289">
      <w:pPr>
        <w:pStyle w:val="libNormal"/>
      </w:pPr>
      <w:r>
        <w:t>3. i kada se planine pokrenu,</w:t>
      </w:r>
    </w:p>
    <w:p w:rsidR="000E2289" w:rsidRDefault="000E2289" w:rsidP="002050A8">
      <w:pPr>
        <w:pStyle w:val="libAie"/>
      </w:pPr>
      <w:r>
        <w:rPr>
          <w:rtl/>
        </w:rPr>
        <w:t>وَإِذَا الْجِبَالُ سُيِّرَتْ</w:t>
      </w:r>
    </w:p>
    <w:p w:rsidR="000E2289" w:rsidRDefault="000E2289" w:rsidP="000E2289">
      <w:pPr>
        <w:pStyle w:val="libNormal"/>
      </w:pPr>
      <w:r>
        <w:t>4. i kada steone kamile bez pastira ostanu,</w:t>
      </w:r>
    </w:p>
    <w:p w:rsidR="000E2289" w:rsidRDefault="000E2289" w:rsidP="002050A8">
      <w:pPr>
        <w:pStyle w:val="libAie"/>
      </w:pPr>
      <w:r>
        <w:rPr>
          <w:rtl/>
        </w:rPr>
        <w:t>وَإِذَا الْعِشَارُ عُطِّلَتْ</w:t>
      </w:r>
    </w:p>
    <w:p w:rsidR="000E2289" w:rsidRDefault="000E2289" w:rsidP="000E2289">
      <w:pPr>
        <w:pStyle w:val="libNormal"/>
      </w:pPr>
      <w:r>
        <w:t>5. i kada se divlje životinje saberu,</w:t>
      </w:r>
    </w:p>
    <w:p w:rsidR="000E2289" w:rsidRDefault="000E2289" w:rsidP="002050A8">
      <w:pPr>
        <w:pStyle w:val="libAie"/>
      </w:pPr>
      <w:r>
        <w:rPr>
          <w:rtl/>
        </w:rPr>
        <w:t>وَإِذَا الْوُحُوشُ حُشِرَتْ</w:t>
      </w:r>
    </w:p>
    <w:p w:rsidR="000E2289" w:rsidRDefault="000E2289" w:rsidP="000E2289">
      <w:pPr>
        <w:pStyle w:val="libNormal"/>
      </w:pPr>
      <w:r>
        <w:t>6. i kada se mora vatrom napune,</w:t>
      </w:r>
    </w:p>
    <w:p w:rsidR="000E2289" w:rsidRDefault="000E2289" w:rsidP="002050A8">
      <w:pPr>
        <w:pStyle w:val="libAie"/>
      </w:pPr>
      <w:r>
        <w:rPr>
          <w:rtl/>
        </w:rPr>
        <w:t>وَإِذَا الْبِحَارُ سُجِّرَتْ</w:t>
      </w:r>
    </w:p>
    <w:p w:rsidR="000E2289" w:rsidRDefault="000E2289" w:rsidP="000E2289">
      <w:pPr>
        <w:pStyle w:val="libNormal"/>
      </w:pPr>
      <w:r>
        <w:t>7. i kada se duše sa tijelima spare,</w:t>
      </w:r>
    </w:p>
    <w:p w:rsidR="000E2289" w:rsidRDefault="000E2289" w:rsidP="002050A8">
      <w:pPr>
        <w:pStyle w:val="libAie"/>
      </w:pPr>
      <w:r>
        <w:rPr>
          <w:rtl/>
        </w:rPr>
        <w:t>وَإِذَا النُّفُوسُ زُوِّجَتْ</w:t>
      </w:r>
    </w:p>
    <w:p w:rsidR="000E2289" w:rsidRDefault="000E2289" w:rsidP="000E2289">
      <w:pPr>
        <w:pStyle w:val="libNormal"/>
      </w:pPr>
      <w:r>
        <w:t>8. i kada živa sahranjena djevojčica bude upitana</w:t>
      </w:r>
    </w:p>
    <w:p w:rsidR="000E2289" w:rsidRDefault="000E2289" w:rsidP="002050A8">
      <w:pPr>
        <w:pStyle w:val="libAie"/>
      </w:pPr>
      <w:r>
        <w:rPr>
          <w:rtl/>
        </w:rPr>
        <w:t>وَإِذَا الْمَوْؤُودَةُ سُئِلَتْ</w:t>
      </w:r>
    </w:p>
    <w:p w:rsidR="000E2289" w:rsidRDefault="000E2289" w:rsidP="000E2289">
      <w:pPr>
        <w:pStyle w:val="libNormal"/>
      </w:pPr>
      <w:r>
        <w:t>9. zbog kakve krivice je umorena,</w:t>
      </w:r>
    </w:p>
    <w:p w:rsidR="000E2289" w:rsidRDefault="000E2289" w:rsidP="002050A8">
      <w:pPr>
        <w:pStyle w:val="libAie"/>
      </w:pPr>
      <w:r>
        <w:rPr>
          <w:rtl/>
        </w:rPr>
        <w:t>بِأَيِّ ذَنبٍ قُتِلَتْ</w:t>
      </w:r>
    </w:p>
    <w:p w:rsidR="000E2289" w:rsidRDefault="000E2289" w:rsidP="000E2289">
      <w:pPr>
        <w:pStyle w:val="libNormal"/>
      </w:pPr>
      <w:r>
        <w:t>10. i kada se listovi razdijele,</w:t>
      </w:r>
    </w:p>
    <w:p w:rsidR="000E2289" w:rsidRDefault="000E2289" w:rsidP="002050A8">
      <w:pPr>
        <w:pStyle w:val="libAie"/>
      </w:pPr>
      <w:r>
        <w:rPr>
          <w:rtl/>
        </w:rPr>
        <w:t>وَإِذَا الصُّحُفُ نُشِرَتْ</w:t>
      </w:r>
    </w:p>
    <w:p w:rsidR="000E2289" w:rsidRDefault="000E2289" w:rsidP="000E2289">
      <w:pPr>
        <w:pStyle w:val="libNormal"/>
      </w:pPr>
      <w:r>
        <w:t>11. i kada se nebo ukloni,</w:t>
      </w:r>
    </w:p>
    <w:p w:rsidR="000E2289" w:rsidRDefault="000E2289" w:rsidP="002050A8">
      <w:pPr>
        <w:pStyle w:val="libAie"/>
      </w:pPr>
      <w:r>
        <w:rPr>
          <w:rtl/>
        </w:rPr>
        <w:t>وَإِذَا السَّمَاء كُشِطَتْ</w:t>
      </w:r>
    </w:p>
    <w:p w:rsidR="000E2289" w:rsidRDefault="000E2289" w:rsidP="000E2289">
      <w:pPr>
        <w:pStyle w:val="libNormal"/>
      </w:pPr>
      <w:r>
        <w:t>12. i kada se džehennem raspali,</w:t>
      </w:r>
    </w:p>
    <w:p w:rsidR="000E2289" w:rsidRDefault="000E2289" w:rsidP="002050A8">
      <w:pPr>
        <w:pStyle w:val="libAie"/>
      </w:pPr>
      <w:r>
        <w:rPr>
          <w:rtl/>
        </w:rPr>
        <w:t>وَإِذَا الْجَحِيمُ سُعِّرَتْ</w:t>
      </w:r>
    </w:p>
    <w:p w:rsidR="000E2289" w:rsidRDefault="000E2289" w:rsidP="000E2289">
      <w:pPr>
        <w:pStyle w:val="libNormal"/>
      </w:pPr>
      <w:r>
        <w:t>13. i kada se džennet približi -</w:t>
      </w:r>
    </w:p>
    <w:p w:rsidR="000E2289" w:rsidRDefault="000E2289" w:rsidP="002050A8">
      <w:pPr>
        <w:pStyle w:val="libAie"/>
      </w:pPr>
      <w:r>
        <w:rPr>
          <w:rtl/>
        </w:rPr>
        <w:t>وَإِذَا الْجَنَّةُ أُزْلِفَتْ</w:t>
      </w:r>
    </w:p>
    <w:p w:rsidR="000E2289" w:rsidRDefault="000E2289" w:rsidP="000E2289">
      <w:pPr>
        <w:pStyle w:val="libNormal"/>
      </w:pPr>
      <w:r>
        <w:t>14. svako će saznati ono što je pripremio,</w:t>
      </w:r>
    </w:p>
    <w:p w:rsidR="000E2289" w:rsidRDefault="000E2289" w:rsidP="002050A8">
      <w:pPr>
        <w:pStyle w:val="libAie"/>
      </w:pPr>
      <w:r>
        <w:rPr>
          <w:rtl/>
        </w:rPr>
        <w:t>عَلِمَتْ نَفْسٌ مَّا أَحْضَرَتْ</w:t>
      </w:r>
    </w:p>
    <w:p w:rsidR="000E2289" w:rsidRDefault="000E2289" w:rsidP="000E2289">
      <w:pPr>
        <w:pStyle w:val="libNormal"/>
      </w:pPr>
      <w:r>
        <w:t>15. I kunem se zvijezdama - koje se skrivaju,</w:t>
      </w:r>
    </w:p>
    <w:p w:rsidR="000E2289" w:rsidRDefault="000E2289" w:rsidP="002050A8">
      <w:pPr>
        <w:pStyle w:val="libAie"/>
      </w:pPr>
      <w:r>
        <w:rPr>
          <w:rtl/>
        </w:rPr>
        <w:t>فَلَا أُقْسِمُ بِالْخُنَّسِ</w:t>
      </w:r>
    </w:p>
    <w:p w:rsidR="000E2289" w:rsidRDefault="000E2289" w:rsidP="000E2289">
      <w:pPr>
        <w:pStyle w:val="libNormal"/>
      </w:pPr>
      <w:r>
        <w:t>16. koje se kreću i iz vida gube,</w:t>
      </w:r>
    </w:p>
    <w:p w:rsidR="000E2289" w:rsidRDefault="000E2289" w:rsidP="002050A8">
      <w:pPr>
        <w:pStyle w:val="libAie"/>
      </w:pPr>
      <w:r>
        <w:rPr>
          <w:rtl/>
        </w:rPr>
        <w:t>الْجَوَارِ الْكُنَّسِ</w:t>
      </w:r>
    </w:p>
    <w:p w:rsidR="000E2289" w:rsidRDefault="000E2289" w:rsidP="000E2289">
      <w:pPr>
        <w:pStyle w:val="libNormal"/>
      </w:pPr>
      <w:r>
        <w:lastRenderedPageBreak/>
        <w:t>17. i noći kad ona veo diže,</w:t>
      </w:r>
    </w:p>
    <w:p w:rsidR="000E2289" w:rsidRDefault="000E2289" w:rsidP="002050A8">
      <w:pPr>
        <w:pStyle w:val="libAie"/>
      </w:pPr>
      <w:r>
        <w:rPr>
          <w:rtl/>
        </w:rPr>
        <w:t>وَاللَّيْلِ إِذَا عَسْعَسَ</w:t>
      </w:r>
    </w:p>
    <w:p w:rsidR="000E2289" w:rsidRDefault="000E2289" w:rsidP="000E2289">
      <w:pPr>
        <w:pStyle w:val="libNormal"/>
      </w:pPr>
      <w:r>
        <w:t>18. i zorom kada diše, -</w:t>
      </w:r>
    </w:p>
    <w:p w:rsidR="000E2289" w:rsidRDefault="000E2289" w:rsidP="002050A8">
      <w:pPr>
        <w:pStyle w:val="libAie"/>
      </w:pPr>
      <w:r>
        <w:rPr>
          <w:rtl/>
        </w:rPr>
        <w:t>وَالصُّبْحِ إِذَا تَنَفَّسَ</w:t>
      </w:r>
    </w:p>
    <w:p w:rsidR="000E2289" w:rsidRDefault="000E2289" w:rsidP="000E2289">
      <w:pPr>
        <w:pStyle w:val="libNormal"/>
      </w:pPr>
      <w:r>
        <w:t>19. Kur’an je, zaista, kazivanje Izaslanika plemenitog,</w:t>
      </w:r>
    </w:p>
    <w:p w:rsidR="000E2289" w:rsidRDefault="000E2289" w:rsidP="002050A8">
      <w:pPr>
        <w:pStyle w:val="libAie"/>
      </w:pPr>
      <w:r>
        <w:rPr>
          <w:rtl/>
        </w:rPr>
        <w:t>إِنَّهُ لَقَوْلُ رَسُولٍ كَرِيمٍ</w:t>
      </w:r>
    </w:p>
    <w:p w:rsidR="000E2289" w:rsidRDefault="000E2289" w:rsidP="000E2289">
      <w:pPr>
        <w:pStyle w:val="libNormal"/>
      </w:pPr>
      <w:r>
        <w:t>20. moćnog, od Gospodara svemira cijenjenog,</w:t>
      </w:r>
    </w:p>
    <w:p w:rsidR="000E2289" w:rsidRDefault="000E2289" w:rsidP="002050A8">
      <w:pPr>
        <w:pStyle w:val="libAie"/>
      </w:pPr>
      <w:r>
        <w:rPr>
          <w:rtl/>
        </w:rPr>
        <w:t>ذِي قُوَّةٍ عِندَ ذِي الْعَرْشِ مَكِينٍ</w:t>
      </w:r>
    </w:p>
    <w:p w:rsidR="000E2289" w:rsidRDefault="000E2289" w:rsidP="000E2289">
      <w:pPr>
        <w:pStyle w:val="libNormal"/>
      </w:pPr>
      <w:r>
        <w:t>21. kome se drugi potčinjavaju, tamo pouzdanog!</w:t>
      </w:r>
    </w:p>
    <w:p w:rsidR="000E2289" w:rsidRDefault="000E2289" w:rsidP="002050A8">
      <w:pPr>
        <w:pStyle w:val="libAie"/>
      </w:pPr>
      <w:r>
        <w:rPr>
          <w:rtl/>
        </w:rPr>
        <w:t>مُطَاعٍ ثَمَّ أَمِينٍ</w:t>
      </w:r>
    </w:p>
    <w:p w:rsidR="000E2289" w:rsidRDefault="000E2289" w:rsidP="000E2289">
      <w:pPr>
        <w:pStyle w:val="libNormal"/>
      </w:pPr>
      <w:r>
        <w:t>22. A drug vaš nije lud:</w:t>
      </w:r>
    </w:p>
    <w:p w:rsidR="000E2289" w:rsidRDefault="000E2289" w:rsidP="002050A8">
      <w:pPr>
        <w:pStyle w:val="libAie"/>
      </w:pPr>
      <w:r>
        <w:rPr>
          <w:rtl/>
        </w:rPr>
        <w:t>وَمَا صَاحِبُكُم بِمَجْنُونٍ</w:t>
      </w:r>
    </w:p>
    <w:p w:rsidR="000E2289" w:rsidRDefault="000E2289" w:rsidP="000E2289">
      <w:pPr>
        <w:pStyle w:val="libNormal"/>
      </w:pPr>
      <w:r>
        <w:t>23. on ga je na obzorju jasnom vidio</w:t>
      </w:r>
    </w:p>
    <w:p w:rsidR="000E2289" w:rsidRDefault="000E2289" w:rsidP="002050A8">
      <w:pPr>
        <w:pStyle w:val="libAie"/>
      </w:pPr>
      <w:r>
        <w:rPr>
          <w:rtl/>
        </w:rPr>
        <w:t>وَلَقَدْ رَآهُ بِالْأُفُقِ الْمُبِينِ</w:t>
      </w:r>
    </w:p>
    <w:p w:rsidR="000E2289" w:rsidRDefault="000E2289" w:rsidP="000E2289">
      <w:pPr>
        <w:pStyle w:val="libNormal"/>
      </w:pPr>
      <w:r>
        <w:t>24. i, kada je u pitanju Objava, on nije škrt</w:t>
      </w:r>
    </w:p>
    <w:p w:rsidR="000E2289" w:rsidRDefault="000E2289" w:rsidP="002050A8">
      <w:pPr>
        <w:pStyle w:val="libAie"/>
      </w:pPr>
      <w:r>
        <w:rPr>
          <w:rtl/>
        </w:rPr>
        <w:t>وَمَا هُوَ عَلَى الْغَيْبِ بِضَنِينٍ</w:t>
      </w:r>
    </w:p>
    <w:p w:rsidR="000E2289" w:rsidRDefault="000E2289" w:rsidP="000E2289">
      <w:pPr>
        <w:pStyle w:val="libNormal"/>
      </w:pPr>
      <w:r>
        <w:t>25. i Kur’an nije prokletog šejtana govor,</w:t>
      </w:r>
    </w:p>
    <w:p w:rsidR="000E2289" w:rsidRDefault="000E2289" w:rsidP="002050A8">
      <w:pPr>
        <w:pStyle w:val="libAie"/>
      </w:pPr>
      <w:r>
        <w:rPr>
          <w:rtl/>
        </w:rPr>
        <w:t>وَمَا هُوَ بِقَوْلِ شَيْطَانٍ رَجِيمٍ</w:t>
      </w:r>
    </w:p>
    <w:p w:rsidR="000E2289" w:rsidRDefault="000E2289" w:rsidP="000E2289">
      <w:pPr>
        <w:pStyle w:val="libNormal"/>
      </w:pPr>
      <w:r>
        <w:t>26. pa kuda onda idete?!</w:t>
      </w:r>
    </w:p>
    <w:p w:rsidR="000E2289" w:rsidRDefault="000E2289" w:rsidP="002050A8">
      <w:pPr>
        <w:pStyle w:val="libAie"/>
      </w:pPr>
      <w:r>
        <w:rPr>
          <w:rtl/>
        </w:rPr>
        <w:t>فَأَيْنَ تَذْهَبُونَ</w:t>
      </w:r>
    </w:p>
    <w:p w:rsidR="000E2289" w:rsidRDefault="000E2289" w:rsidP="000E2289">
      <w:pPr>
        <w:pStyle w:val="libNormal"/>
      </w:pPr>
      <w:r>
        <w:t>27. Kur’an je samo pouka svjetovima,</w:t>
      </w:r>
    </w:p>
    <w:p w:rsidR="000E2289" w:rsidRDefault="000E2289" w:rsidP="002050A8">
      <w:pPr>
        <w:pStyle w:val="libAie"/>
      </w:pPr>
      <w:r>
        <w:rPr>
          <w:rtl/>
        </w:rPr>
        <w:t>إِنْ هُوَ إِلَّا ذِكْرٌ لِّلْعَالَمِينَ</w:t>
      </w:r>
    </w:p>
    <w:p w:rsidR="000E2289" w:rsidRDefault="000E2289" w:rsidP="000E2289">
      <w:pPr>
        <w:pStyle w:val="libNormal"/>
      </w:pPr>
      <w:r>
        <w:t>28. onome od vas koji hoće da je na pravom putu,</w:t>
      </w:r>
    </w:p>
    <w:p w:rsidR="000E2289" w:rsidRDefault="000E2289" w:rsidP="002050A8">
      <w:pPr>
        <w:pStyle w:val="libAie"/>
      </w:pPr>
      <w:r>
        <w:rPr>
          <w:rtl/>
        </w:rPr>
        <w:t>لِمَن شَاء مِنكُمْ أَن يَسْتَقِيمَ</w:t>
      </w:r>
    </w:p>
    <w:p w:rsidR="000E2289" w:rsidRDefault="000E2289" w:rsidP="000E2289">
      <w:pPr>
        <w:pStyle w:val="libNormal"/>
      </w:pPr>
      <w:r>
        <w:t>29. a vi ne možete ništa htjeti ako to Allah, Gospodar svjetova, neće!</w:t>
      </w:r>
    </w:p>
    <w:p w:rsidR="000E2289" w:rsidRDefault="000E2289" w:rsidP="002050A8">
      <w:pPr>
        <w:pStyle w:val="libAie"/>
      </w:pPr>
      <w:r>
        <w:rPr>
          <w:rtl/>
        </w:rPr>
        <w:t>وَمَا تَشَاؤُونَ إِلَّا أَن يَشَاء اللَّهُ رَبُّ الْعَالَمِينَ</w:t>
      </w:r>
    </w:p>
    <w:p w:rsidR="00CE6AAE" w:rsidRDefault="00CE6AAE" w:rsidP="00CE6AAE">
      <w:pPr>
        <w:pStyle w:val="libCenter"/>
      </w:pPr>
    </w:p>
    <w:p w:rsidR="000E2289" w:rsidRDefault="000E2289" w:rsidP="00CE6AAE">
      <w:pPr>
        <w:pStyle w:val="Heading1Center"/>
      </w:pPr>
      <w:bookmarkStart w:id="81" w:name="_Toc421530471"/>
      <w:r>
        <w:t>Al–Infitar (82) – Rascjepljenje</w:t>
      </w:r>
      <w:bookmarkEnd w:id="81"/>
    </w:p>
    <w:p w:rsidR="000E2289" w:rsidRDefault="000E2289" w:rsidP="001014DA">
      <w:pPr>
        <w:pStyle w:val="libCenter"/>
      </w:pPr>
      <w:r>
        <w:rPr>
          <w:rtl/>
        </w:rPr>
        <w:t>سورة الإنفطار</w:t>
      </w:r>
    </w:p>
    <w:p w:rsidR="000E2289" w:rsidRDefault="000E2289" w:rsidP="00CE6AAE">
      <w:pPr>
        <w:pStyle w:val="libCenter"/>
      </w:pPr>
      <w:r>
        <w:t>Mekka - 19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Kada se nebo rascjepi,</w:t>
      </w:r>
    </w:p>
    <w:p w:rsidR="000E2289" w:rsidRDefault="000E2289" w:rsidP="002050A8">
      <w:pPr>
        <w:pStyle w:val="libAie"/>
      </w:pPr>
      <w:r>
        <w:rPr>
          <w:rtl/>
        </w:rPr>
        <w:t>إِذَا السَّمَاء انفَطَرَتْ</w:t>
      </w:r>
    </w:p>
    <w:p w:rsidR="000E2289" w:rsidRDefault="000E2289" w:rsidP="000E2289">
      <w:pPr>
        <w:pStyle w:val="libNormal"/>
      </w:pPr>
      <w:r>
        <w:t>2. i kada zvijezde popadaju</w:t>
      </w:r>
    </w:p>
    <w:p w:rsidR="000E2289" w:rsidRDefault="000E2289" w:rsidP="002050A8">
      <w:pPr>
        <w:pStyle w:val="libAie"/>
      </w:pPr>
      <w:r>
        <w:rPr>
          <w:rtl/>
        </w:rPr>
        <w:t>وَإِذَا الْكَوَاكِبُ انتَثَرَتْ</w:t>
      </w:r>
    </w:p>
    <w:p w:rsidR="000E2289" w:rsidRDefault="000E2289" w:rsidP="000E2289">
      <w:pPr>
        <w:pStyle w:val="libNormal"/>
      </w:pPr>
      <w:r>
        <w:t>3. i kada se mora jedna u druga uliju,</w:t>
      </w:r>
    </w:p>
    <w:p w:rsidR="000E2289" w:rsidRDefault="000E2289" w:rsidP="002050A8">
      <w:pPr>
        <w:pStyle w:val="libAie"/>
      </w:pPr>
      <w:r>
        <w:rPr>
          <w:rtl/>
        </w:rPr>
        <w:lastRenderedPageBreak/>
        <w:t>وَإِذَا الْبِحَارُ فُجِّرَتْ</w:t>
      </w:r>
    </w:p>
    <w:p w:rsidR="000E2289" w:rsidRDefault="000E2289" w:rsidP="000E2289">
      <w:pPr>
        <w:pStyle w:val="libNormal"/>
      </w:pPr>
      <w:r>
        <w:t>4. i kada se grobovi ispreturaju, -</w:t>
      </w:r>
    </w:p>
    <w:p w:rsidR="000E2289" w:rsidRDefault="000E2289" w:rsidP="002050A8">
      <w:pPr>
        <w:pStyle w:val="libAie"/>
      </w:pPr>
      <w:r>
        <w:rPr>
          <w:rtl/>
        </w:rPr>
        <w:t>وَإِذَا الْقُبُورُ بُعْثِرَتْ</w:t>
      </w:r>
    </w:p>
    <w:p w:rsidR="000E2289" w:rsidRDefault="000E2289" w:rsidP="000E2289">
      <w:pPr>
        <w:pStyle w:val="libNormal"/>
      </w:pPr>
      <w:r>
        <w:t>5. svako će saznati šta je pripremio, a šta je propustio</w:t>
      </w:r>
    </w:p>
    <w:p w:rsidR="000E2289" w:rsidRDefault="000E2289" w:rsidP="002050A8">
      <w:pPr>
        <w:pStyle w:val="libAie"/>
      </w:pPr>
      <w:r>
        <w:rPr>
          <w:rtl/>
        </w:rPr>
        <w:t>عَلِمَتْ نَفْسٌ مَّا قَدَّمَتْ وَأَخَّرَتْ</w:t>
      </w:r>
    </w:p>
    <w:p w:rsidR="000E2289" w:rsidRDefault="000E2289" w:rsidP="000E2289">
      <w:pPr>
        <w:pStyle w:val="libNormal"/>
      </w:pPr>
      <w:r>
        <w:t>6. O čovječe, zašto da te obmanjuje to što je Gospodar tvoj plemenit,</w:t>
      </w:r>
    </w:p>
    <w:p w:rsidR="000E2289" w:rsidRDefault="000E2289" w:rsidP="002050A8">
      <w:pPr>
        <w:pStyle w:val="libAie"/>
      </w:pPr>
      <w:r>
        <w:rPr>
          <w:rtl/>
        </w:rPr>
        <w:t>يَا أَيُّهَا الْإِنسَانُ مَا غَرَّكَ بِرَبِّكَ الْكَرِيمِ</w:t>
      </w:r>
    </w:p>
    <w:p w:rsidR="000E2289" w:rsidRDefault="000E2289" w:rsidP="000E2289">
      <w:pPr>
        <w:pStyle w:val="libNormal"/>
      </w:pPr>
      <w:r>
        <w:t>7. koji te je stvorio -pa učinio da si skladan i da si uspravan -</w:t>
      </w:r>
    </w:p>
    <w:p w:rsidR="000E2289" w:rsidRDefault="000E2289" w:rsidP="002050A8">
      <w:pPr>
        <w:pStyle w:val="libAie"/>
      </w:pPr>
      <w:r>
        <w:rPr>
          <w:rtl/>
        </w:rPr>
        <w:t>الَّذِي خَلَقَكَ فَسَوَّاكَ فَعَدَلَكَ</w:t>
      </w:r>
    </w:p>
    <w:p w:rsidR="000E2289" w:rsidRDefault="000E2289" w:rsidP="000E2289">
      <w:pPr>
        <w:pStyle w:val="libNormal"/>
      </w:pPr>
      <w:r>
        <w:t>8. i kakav je htio lik ti dao?</w:t>
      </w:r>
    </w:p>
    <w:p w:rsidR="000E2289" w:rsidRDefault="000E2289" w:rsidP="002050A8">
      <w:pPr>
        <w:pStyle w:val="libAie"/>
      </w:pPr>
      <w:r>
        <w:rPr>
          <w:rtl/>
        </w:rPr>
        <w:t>فِي أَيِّ صُورَةٍ مَّا شَاء رَكَّبَكَ</w:t>
      </w:r>
    </w:p>
    <w:p w:rsidR="000E2289" w:rsidRDefault="000E2289" w:rsidP="000E2289">
      <w:pPr>
        <w:pStyle w:val="libNormal"/>
      </w:pPr>
      <w:r>
        <w:t>9. A ne valja tako! Vi u Sudnji dan ne vjerujete,</w:t>
      </w:r>
    </w:p>
    <w:p w:rsidR="000E2289" w:rsidRDefault="000E2289" w:rsidP="002050A8">
      <w:pPr>
        <w:pStyle w:val="libAie"/>
      </w:pPr>
      <w:r>
        <w:rPr>
          <w:rtl/>
        </w:rPr>
        <w:t>كَلَّا بَلْ تُكَذِّبُونَ بِالدِّينِ</w:t>
      </w:r>
    </w:p>
    <w:p w:rsidR="000E2289" w:rsidRDefault="000E2289" w:rsidP="000E2289">
      <w:pPr>
        <w:pStyle w:val="libNormal"/>
      </w:pPr>
      <w:r>
        <w:t>10. a nad vama bdiju čuvari,</w:t>
      </w:r>
    </w:p>
    <w:p w:rsidR="000E2289" w:rsidRDefault="000E2289" w:rsidP="002050A8">
      <w:pPr>
        <w:pStyle w:val="libAie"/>
      </w:pPr>
      <w:r>
        <w:rPr>
          <w:rtl/>
        </w:rPr>
        <w:t>وَإِنَّ عَلَيْكُمْ لَحَافِظِينَ</w:t>
      </w:r>
    </w:p>
    <w:p w:rsidR="000E2289" w:rsidRDefault="000E2289" w:rsidP="000E2289">
      <w:pPr>
        <w:pStyle w:val="libNormal"/>
      </w:pPr>
      <w:r>
        <w:t>11. kod Nas cijenjeni pisari,</w:t>
      </w:r>
    </w:p>
    <w:p w:rsidR="000E2289" w:rsidRDefault="000E2289" w:rsidP="002050A8">
      <w:pPr>
        <w:pStyle w:val="libAie"/>
      </w:pPr>
      <w:r>
        <w:rPr>
          <w:rtl/>
        </w:rPr>
        <w:t>كِرَامًا كَاتِبِينَ</w:t>
      </w:r>
    </w:p>
    <w:p w:rsidR="000E2289" w:rsidRDefault="000E2289" w:rsidP="000E2289">
      <w:pPr>
        <w:pStyle w:val="libNormal"/>
      </w:pPr>
      <w:r>
        <w:t>12. koji znaju ono što radite.</w:t>
      </w:r>
    </w:p>
    <w:p w:rsidR="000E2289" w:rsidRDefault="000E2289" w:rsidP="002050A8">
      <w:pPr>
        <w:pStyle w:val="libAie"/>
      </w:pPr>
      <w:r>
        <w:rPr>
          <w:rtl/>
        </w:rPr>
        <w:t>يَعْلَمُونَ مَا تَفْعَلُونَ</w:t>
      </w:r>
    </w:p>
    <w:p w:rsidR="000E2289" w:rsidRDefault="000E2289" w:rsidP="000E2289">
      <w:pPr>
        <w:pStyle w:val="libNormal"/>
      </w:pPr>
      <w:r>
        <w:t>13. Čestiti će sigurno u džennet,</w:t>
      </w:r>
    </w:p>
    <w:p w:rsidR="000E2289" w:rsidRDefault="000E2289" w:rsidP="002050A8">
      <w:pPr>
        <w:pStyle w:val="libAie"/>
      </w:pPr>
      <w:r>
        <w:rPr>
          <w:rtl/>
        </w:rPr>
        <w:t>إِنَّ الْأَبْرَارَ لَفِي نَعِيمٍ</w:t>
      </w:r>
    </w:p>
    <w:p w:rsidR="000E2289" w:rsidRDefault="000E2289" w:rsidP="000E2289">
      <w:pPr>
        <w:pStyle w:val="libNormal"/>
      </w:pPr>
      <w:r>
        <w:t>14. a grešnici sigurno u džehennem,</w:t>
      </w:r>
    </w:p>
    <w:p w:rsidR="000E2289" w:rsidRDefault="000E2289" w:rsidP="002050A8">
      <w:pPr>
        <w:pStyle w:val="libAie"/>
      </w:pPr>
      <w:r>
        <w:rPr>
          <w:rtl/>
        </w:rPr>
        <w:t>وَإِنَّ الْفُجَّارَ لَفِي جَحِيمٍ</w:t>
      </w:r>
    </w:p>
    <w:p w:rsidR="000E2289" w:rsidRDefault="000E2289" w:rsidP="000E2289">
      <w:pPr>
        <w:pStyle w:val="libNormal"/>
      </w:pPr>
      <w:r>
        <w:t>15. na Su dnjem danu u njemu će gorjeti</w:t>
      </w:r>
    </w:p>
    <w:p w:rsidR="000E2289" w:rsidRDefault="000E2289" w:rsidP="002050A8">
      <w:pPr>
        <w:pStyle w:val="libAie"/>
      </w:pPr>
      <w:r>
        <w:rPr>
          <w:rtl/>
        </w:rPr>
        <w:t>يَصْلَوْنَهَا يَوْمَ الدِّينِ</w:t>
      </w:r>
    </w:p>
    <w:p w:rsidR="000E2289" w:rsidRDefault="000E2289" w:rsidP="000E2289">
      <w:pPr>
        <w:pStyle w:val="libNormal"/>
      </w:pPr>
      <w:r>
        <w:t>16. i više iz njega neće izvedeni biti.</w:t>
      </w:r>
    </w:p>
    <w:p w:rsidR="000E2289" w:rsidRDefault="000E2289" w:rsidP="002050A8">
      <w:pPr>
        <w:pStyle w:val="libAie"/>
      </w:pPr>
      <w:r>
        <w:rPr>
          <w:rtl/>
        </w:rPr>
        <w:t>وَمَا هُمْ عَنْهَا بِغَائِبِينَ</w:t>
      </w:r>
    </w:p>
    <w:p w:rsidR="000E2289" w:rsidRDefault="000E2289" w:rsidP="000E2289">
      <w:pPr>
        <w:pStyle w:val="libNormal"/>
      </w:pPr>
      <w:r>
        <w:t>17. A znaš li ti šta je Sudnji dan</w:t>
      </w:r>
    </w:p>
    <w:p w:rsidR="000E2289" w:rsidRDefault="000E2289" w:rsidP="002050A8">
      <w:pPr>
        <w:pStyle w:val="libAie"/>
      </w:pPr>
      <w:r>
        <w:rPr>
          <w:rtl/>
        </w:rPr>
        <w:t>وَمَا أَدْرَاكَ مَا يَوْمُ الدِّينِ</w:t>
      </w:r>
    </w:p>
    <w:p w:rsidR="000E2289" w:rsidRDefault="000E2289" w:rsidP="000E2289">
      <w:pPr>
        <w:pStyle w:val="libNormal"/>
      </w:pPr>
      <w:r>
        <w:t>18. i još jednom: znaš li ti šta je Sudnji dan?</w:t>
      </w:r>
    </w:p>
    <w:p w:rsidR="000E2289" w:rsidRDefault="000E2289" w:rsidP="002050A8">
      <w:pPr>
        <w:pStyle w:val="libAie"/>
      </w:pPr>
      <w:r>
        <w:rPr>
          <w:rtl/>
        </w:rPr>
        <w:t>ثُمَّ مَا أَدْرَاكَ مَا يَوْمُ الدِّينِ</w:t>
      </w:r>
    </w:p>
    <w:p w:rsidR="000E2289" w:rsidRDefault="000E2289" w:rsidP="000E2289">
      <w:pPr>
        <w:pStyle w:val="libNormal"/>
      </w:pPr>
      <w:r>
        <w:t>19. dan kada niko nikome neće moći nimalo pomoći, toga dana će vlast jedino Allah imati.</w:t>
      </w:r>
    </w:p>
    <w:p w:rsidR="000E2289" w:rsidRDefault="000E2289" w:rsidP="002050A8">
      <w:pPr>
        <w:pStyle w:val="libAie"/>
      </w:pPr>
      <w:r>
        <w:rPr>
          <w:rtl/>
        </w:rPr>
        <w:t>يَوْمَ لَا تَمْلِكُ نَفْسٌ لِّنَفْسٍ شَيْئًا وَالْأَمْرُ يَوْمَئِذٍ لِلَّهِ</w:t>
      </w:r>
    </w:p>
    <w:p w:rsidR="00CE6AAE" w:rsidRPr="001014DA" w:rsidRDefault="00CE6AAE" w:rsidP="001014DA">
      <w:pPr>
        <w:pStyle w:val="libNormal"/>
      </w:pPr>
      <w:r>
        <w:br w:type="page"/>
      </w:r>
    </w:p>
    <w:p w:rsidR="000E2289" w:rsidRDefault="000E2289" w:rsidP="00CE6AAE">
      <w:pPr>
        <w:pStyle w:val="Heading1Center"/>
      </w:pPr>
      <w:bookmarkStart w:id="82" w:name="_Toc421530472"/>
      <w:r>
        <w:lastRenderedPageBreak/>
        <w:t>Al–Mutaffifun (83) – Oni koji pri mjerenju zakidaju</w:t>
      </w:r>
      <w:bookmarkEnd w:id="82"/>
    </w:p>
    <w:p w:rsidR="000E2289" w:rsidRDefault="000E2289" w:rsidP="001014DA">
      <w:pPr>
        <w:pStyle w:val="libCenter"/>
      </w:pPr>
      <w:r>
        <w:rPr>
          <w:rtl/>
        </w:rPr>
        <w:t>سورة المطففين</w:t>
      </w:r>
    </w:p>
    <w:p w:rsidR="000E2289" w:rsidRDefault="000E2289" w:rsidP="00CE6AAE">
      <w:pPr>
        <w:pStyle w:val="libCenter"/>
      </w:pPr>
      <w:r>
        <w:t>Mekka - 36 ajeta</w:t>
      </w:r>
    </w:p>
    <w:p w:rsidR="000E2289" w:rsidRDefault="000E2289" w:rsidP="00CE6AAE">
      <w:pPr>
        <w:pStyle w:val="libCenter"/>
      </w:pPr>
      <w:r>
        <w:t>U ime Allaha, Milostivog, Samilosnog</w:t>
      </w:r>
    </w:p>
    <w:p w:rsidR="00696D5F" w:rsidRDefault="00696D5F" w:rsidP="00CE6AAE">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Teško onima koji pri mjerenju zakidaju,</w:t>
      </w:r>
    </w:p>
    <w:p w:rsidR="000E2289" w:rsidRDefault="000E2289" w:rsidP="002050A8">
      <w:pPr>
        <w:pStyle w:val="libAie"/>
      </w:pPr>
      <w:r>
        <w:rPr>
          <w:rtl/>
        </w:rPr>
        <w:t>وَيْلٌ لِّلْمُطَفِّفِينَ</w:t>
      </w:r>
    </w:p>
    <w:p w:rsidR="000E2289" w:rsidRDefault="000E2289" w:rsidP="000E2289">
      <w:pPr>
        <w:pStyle w:val="libNormal"/>
      </w:pPr>
      <w:r>
        <w:t>2. koji punu mjeru uzimaju kada od drugih kupuju,</w:t>
      </w:r>
    </w:p>
    <w:p w:rsidR="000E2289" w:rsidRDefault="000E2289" w:rsidP="002050A8">
      <w:pPr>
        <w:pStyle w:val="libAie"/>
      </w:pPr>
      <w:r>
        <w:rPr>
          <w:rtl/>
        </w:rPr>
        <w:t>الَّذِينَ إِذَا اكْتَالُواْ عَلَى النَّاسِ يَسْتَوْفُونَ</w:t>
      </w:r>
    </w:p>
    <w:p w:rsidR="000E2289" w:rsidRDefault="000E2289" w:rsidP="000E2289">
      <w:pPr>
        <w:pStyle w:val="libNormal"/>
      </w:pPr>
      <w:r>
        <w:t>3. a kada drugima mjere na litar ili na kantar - zakidaju.</w:t>
      </w:r>
    </w:p>
    <w:p w:rsidR="000E2289" w:rsidRDefault="000E2289" w:rsidP="002050A8">
      <w:pPr>
        <w:pStyle w:val="libAie"/>
      </w:pPr>
      <w:r>
        <w:rPr>
          <w:rtl/>
        </w:rPr>
        <w:t>وَإِذَا كَالُوهُمْ أَو وَّزَنُوهُمْ يُخْسِرُونَ</w:t>
      </w:r>
    </w:p>
    <w:p w:rsidR="000E2289" w:rsidRDefault="000E2289" w:rsidP="000E2289">
      <w:pPr>
        <w:pStyle w:val="libNormal"/>
      </w:pPr>
      <w:r>
        <w:t>4. Kako ne pomisle da će oživljeni biti</w:t>
      </w:r>
    </w:p>
    <w:p w:rsidR="000E2289" w:rsidRDefault="000E2289" w:rsidP="002050A8">
      <w:pPr>
        <w:pStyle w:val="libAie"/>
      </w:pPr>
      <w:r>
        <w:rPr>
          <w:rtl/>
        </w:rPr>
        <w:t>أَلَا يَظُنُّ أُولَئِكَ أَنَّهُم مَّبْعُوثُونَ</w:t>
      </w:r>
    </w:p>
    <w:p w:rsidR="000E2289" w:rsidRDefault="000E2289" w:rsidP="000E2289">
      <w:pPr>
        <w:pStyle w:val="libNormal"/>
      </w:pPr>
      <w:r>
        <w:t>5. na Dan veliki,</w:t>
      </w:r>
    </w:p>
    <w:p w:rsidR="000E2289" w:rsidRDefault="000E2289" w:rsidP="002050A8">
      <w:pPr>
        <w:pStyle w:val="libAie"/>
      </w:pPr>
      <w:r>
        <w:rPr>
          <w:rtl/>
        </w:rPr>
        <w:t>لِيَوْمٍ عَظِيمٍ</w:t>
      </w:r>
    </w:p>
    <w:p w:rsidR="000E2289" w:rsidRDefault="000E2289" w:rsidP="000E2289">
      <w:pPr>
        <w:pStyle w:val="libNormal"/>
      </w:pPr>
      <w:r>
        <w:t>6. na Dan kada će se ljudi zbog Gospodara svjetova dići!</w:t>
      </w:r>
    </w:p>
    <w:p w:rsidR="000E2289" w:rsidRDefault="000E2289" w:rsidP="002050A8">
      <w:pPr>
        <w:pStyle w:val="libAie"/>
      </w:pPr>
      <w:r>
        <w:rPr>
          <w:rtl/>
        </w:rPr>
        <w:t>يَوْمَ يَقُومُ النَّاسُ لِرَبِّ الْعَالَمِينَ</w:t>
      </w:r>
    </w:p>
    <w:p w:rsidR="000E2289" w:rsidRDefault="000E2289" w:rsidP="000E2289">
      <w:pPr>
        <w:pStyle w:val="libNormal"/>
      </w:pPr>
      <w:r>
        <w:t>7. Uistinu! Knjiga grešnika je u Sidždžinu,</w:t>
      </w:r>
    </w:p>
    <w:p w:rsidR="000E2289" w:rsidRDefault="000E2289" w:rsidP="002050A8">
      <w:pPr>
        <w:pStyle w:val="libAie"/>
      </w:pPr>
      <w:r>
        <w:rPr>
          <w:rtl/>
        </w:rPr>
        <w:t>كَلَّا إِنَّ كِتَابَ الفُجَّارِ لَفِي سِجِّينٍ</w:t>
      </w:r>
    </w:p>
    <w:p w:rsidR="000E2289" w:rsidRDefault="000E2289" w:rsidP="000E2289">
      <w:pPr>
        <w:pStyle w:val="libNormal"/>
      </w:pPr>
      <w:r>
        <w:t>8. a znaš li ti šta je Sidždžin?</w:t>
      </w:r>
    </w:p>
    <w:p w:rsidR="000E2289" w:rsidRDefault="000E2289" w:rsidP="002050A8">
      <w:pPr>
        <w:pStyle w:val="libAie"/>
      </w:pPr>
      <w:r>
        <w:rPr>
          <w:rtl/>
        </w:rPr>
        <w:t>وَمَا أَدْرَاكَ مَا سِجِّينٌ</w:t>
      </w:r>
    </w:p>
    <w:p w:rsidR="000E2289" w:rsidRDefault="000E2289" w:rsidP="000E2289">
      <w:pPr>
        <w:pStyle w:val="libNormal"/>
      </w:pPr>
      <w:r>
        <w:t>9. Knjiga ispisana!</w:t>
      </w:r>
    </w:p>
    <w:p w:rsidR="000E2289" w:rsidRDefault="000E2289" w:rsidP="002050A8">
      <w:pPr>
        <w:pStyle w:val="libAie"/>
      </w:pPr>
      <w:r>
        <w:rPr>
          <w:rtl/>
        </w:rPr>
        <w:t>كِتَابٌ مَّرْقُومٌ</w:t>
      </w:r>
    </w:p>
    <w:p w:rsidR="000E2289" w:rsidRDefault="000E2289" w:rsidP="000E2289">
      <w:pPr>
        <w:pStyle w:val="libNormal"/>
      </w:pPr>
      <w:r>
        <w:t>10. Teško toga dana onima koji su poricali -</w:t>
      </w:r>
    </w:p>
    <w:p w:rsidR="000E2289" w:rsidRDefault="000E2289" w:rsidP="002050A8">
      <w:pPr>
        <w:pStyle w:val="libAie"/>
      </w:pPr>
      <w:r>
        <w:rPr>
          <w:rtl/>
        </w:rPr>
        <w:t>وَيْلٌ يَوْمَئِذٍ لِّلْمُكَذِّبِينَ</w:t>
      </w:r>
    </w:p>
    <w:p w:rsidR="000E2289" w:rsidRDefault="000E2289" w:rsidP="000E2289">
      <w:pPr>
        <w:pStyle w:val="libNormal"/>
      </w:pPr>
      <w:r>
        <w:t>11. koji su onaj svijet poricali -</w:t>
      </w:r>
    </w:p>
    <w:p w:rsidR="000E2289" w:rsidRDefault="000E2289" w:rsidP="002050A8">
      <w:pPr>
        <w:pStyle w:val="libAie"/>
      </w:pPr>
      <w:r>
        <w:rPr>
          <w:rtl/>
        </w:rPr>
        <w:t>الَّذِينَ يُكَذِّبُونَ بِيَوْمِ الدِّينِ</w:t>
      </w:r>
    </w:p>
    <w:p w:rsidR="000E2289" w:rsidRDefault="000E2289" w:rsidP="000E2289">
      <w:pPr>
        <w:pStyle w:val="libNormal"/>
      </w:pPr>
      <w:r>
        <w:t>12. a njega može poricati samo prestupnik, grešnik,</w:t>
      </w:r>
    </w:p>
    <w:p w:rsidR="000E2289" w:rsidRDefault="000E2289" w:rsidP="002050A8">
      <w:pPr>
        <w:pStyle w:val="libAie"/>
      </w:pPr>
      <w:r>
        <w:rPr>
          <w:rtl/>
        </w:rPr>
        <w:t>وَمَا يُكَذِّبُ بِهِ إِلَّا كُلُّ مُعْتَدٍ أَثِيمٍ</w:t>
      </w:r>
    </w:p>
    <w:p w:rsidR="000E2289" w:rsidRDefault="000E2289" w:rsidP="000E2289">
      <w:pPr>
        <w:pStyle w:val="libNormal"/>
      </w:pPr>
      <w:r>
        <w:t>13. koji je, kada su mu ajeti naši kazivani, govorio: “Izmišljotine naroda drevnih!”</w:t>
      </w:r>
    </w:p>
    <w:p w:rsidR="000E2289" w:rsidRDefault="000E2289" w:rsidP="002050A8">
      <w:pPr>
        <w:pStyle w:val="libAie"/>
      </w:pPr>
      <w:r>
        <w:rPr>
          <w:rtl/>
        </w:rPr>
        <w:t>إِذَا تُتْلَى عَلَيْهِ آيَاتُنَا قَالَ أَسَاطِيرُ الْأَوَّلِينَ</w:t>
      </w:r>
    </w:p>
    <w:p w:rsidR="000E2289" w:rsidRDefault="000E2289" w:rsidP="000E2289">
      <w:pPr>
        <w:pStyle w:val="libNormal"/>
      </w:pPr>
      <w:r>
        <w:t>14. A nije tako! Ono što su radili prekrilo je srca njihova,</w:t>
      </w:r>
    </w:p>
    <w:p w:rsidR="000E2289" w:rsidRDefault="000E2289" w:rsidP="002050A8">
      <w:pPr>
        <w:pStyle w:val="libAie"/>
      </w:pPr>
      <w:r>
        <w:rPr>
          <w:rtl/>
        </w:rPr>
        <w:t>كَلَّا بَلْ رَانَ عَلَى قُلُوبِهِم مَّا كَانُوا يَكْسِبُونَ</w:t>
      </w:r>
    </w:p>
    <w:p w:rsidR="000E2289" w:rsidRDefault="000E2289" w:rsidP="000E2289">
      <w:pPr>
        <w:pStyle w:val="libNormal"/>
      </w:pPr>
      <w:r>
        <w:t>15. uisitnu, oni će toga dana od milosti Gospodara svoga zakonjeni biti,</w:t>
      </w:r>
    </w:p>
    <w:p w:rsidR="000E2289" w:rsidRDefault="000E2289" w:rsidP="002050A8">
      <w:pPr>
        <w:pStyle w:val="libAie"/>
      </w:pPr>
      <w:r>
        <w:rPr>
          <w:rtl/>
        </w:rPr>
        <w:t>كَلَّا إِنَّهُمْ عَن رَّبِّهِمْ يَوْمَئِذٍ لَّمَحْجُوبُونَ</w:t>
      </w:r>
    </w:p>
    <w:p w:rsidR="000E2289" w:rsidRDefault="000E2289" w:rsidP="000E2289">
      <w:pPr>
        <w:pStyle w:val="libNormal"/>
      </w:pPr>
      <w:r>
        <w:t>16. zatim će sigurno u oganj ući,</w:t>
      </w:r>
    </w:p>
    <w:p w:rsidR="000E2289" w:rsidRDefault="000E2289" w:rsidP="002050A8">
      <w:pPr>
        <w:pStyle w:val="libAie"/>
      </w:pPr>
      <w:r>
        <w:rPr>
          <w:rtl/>
        </w:rPr>
        <w:t>ثُمَّ إِنَّهُمْ لَصَالُوا الْجَحِيمِ</w:t>
      </w:r>
    </w:p>
    <w:p w:rsidR="000E2289" w:rsidRDefault="000E2289" w:rsidP="000E2289">
      <w:pPr>
        <w:pStyle w:val="libNormal"/>
      </w:pPr>
      <w:r>
        <w:t>17. pa će im se reći: “Eto, to je ono što ste poricali!”</w:t>
      </w:r>
    </w:p>
    <w:p w:rsidR="000E2289" w:rsidRDefault="000E2289" w:rsidP="002050A8">
      <w:pPr>
        <w:pStyle w:val="libAie"/>
      </w:pPr>
      <w:r>
        <w:rPr>
          <w:rtl/>
        </w:rPr>
        <w:lastRenderedPageBreak/>
        <w:t>ثُمَّ يُقَالُ هَذَا الَّذِي كُنتُم بِهِ تُكَذِّبُونَ</w:t>
      </w:r>
    </w:p>
    <w:p w:rsidR="000E2289" w:rsidRDefault="000E2289" w:rsidP="000E2289">
      <w:pPr>
        <w:pStyle w:val="libNormal"/>
      </w:pPr>
      <w:r>
        <w:t>18. Uistinu! Knjiga čestitih je u Ilijjunu,</w:t>
      </w:r>
    </w:p>
    <w:p w:rsidR="000E2289" w:rsidRDefault="000E2289" w:rsidP="002050A8">
      <w:pPr>
        <w:pStyle w:val="libAie"/>
      </w:pPr>
      <w:r>
        <w:rPr>
          <w:rtl/>
        </w:rPr>
        <w:t>كَلَّا إِنَّ كِتَابَ الْأَبْرَارِ لَفِي عِلِّيِّينَ</w:t>
      </w:r>
    </w:p>
    <w:p w:rsidR="000E2289" w:rsidRDefault="000E2289" w:rsidP="000E2289">
      <w:pPr>
        <w:pStyle w:val="libNormal"/>
      </w:pPr>
      <w:r>
        <w:t>19. a znaš li ti šta je Ilijjun?</w:t>
      </w:r>
    </w:p>
    <w:p w:rsidR="000E2289" w:rsidRDefault="000E2289" w:rsidP="002050A8">
      <w:pPr>
        <w:pStyle w:val="libAie"/>
      </w:pPr>
      <w:r>
        <w:rPr>
          <w:rtl/>
        </w:rPr>
        <w:t>وَمَا أَدْرَاكَ مَا عِلِّيُّونَ</w:t>
      </w:r>
    </w:p>
    <w:p w:rsidR="000E2289" w:rsidRDefault="000E2289" w:rsidP="000E2289">
      <w:pPr>
        <w:pStyle w:val="libNormal"/>
      </w:pPr>
      <w:r>
        <w:t>20. Knjiga ispisana! -</w:t>
      </w:r>
    </w:p>
    <w:p w:rsidR="000E2289" w:rsidRDefault="000E2289" w:rsidP="002050A8">
      <w:pPr>
        <w:pStyle w:val="libAie"/>
      </w:pPr>
      <w:r>
        <w:rPr>
          <w:rtl/>
        </w:rPr>
        <w:t>كِتَابٌ مَّرْقُومٌ</w:t>
      </w:r>
    </w:p>
    <w:p w:rsidR="000E2289" w:rsidRDefault="000E2289" w:rsidP="000E2289">
      <w:pPr>
        <w:pStyle w:val="libNormal"/>
      </w:pPr>
      <w:r>
        <w:t>21. nad njoj bdiju oni Allahu bliski.</w:t>
      </w:r>
    </w:p>
    <w:p w:rsidR="000E2289" w:rsidRDefault="000E2289" w:rsidP="002050A8">
      <w:pPr>
        <w:pStyle w:val="libAie"/>
      </w:pPr>
      <w:r>
        <w:rPr>
          <w:rtl/>
        </w:rPr>
        <w:t>يَشْهَدُهُ الْمُقَرَّبُونَ</w:t>
      </w:r>
    </w:p>
    <w:p w:rsidR="000E2289" w:rsidRDefault="000E2289" w:rsidP="000E2289">
      <w:pPr>
        <w:pStyle w:val="libNormal"/>
      </w:pPr>
      <w:r>
        <w:t>22. Dobri će, zaista, u nasladama boraviti.</w:t>
      </w:r>
    </w:p>
    <w:p w:rsidR="000E2289" w:rsidRDefault="000E2289" w:rsidP="002050A8">
      <w:pPr>
        <w:pStyle w:val="libAie"/>
      </w:pPr>
      <w:r>
        <w:rPr>
          <w:rtl/>
        </w:rPr>
        <w:t>إِنَّ الْأَبْرَارَ لَفِي نَعِيمٍ</w:t>
      </w:r>
    </w:p>
    <w:p w:rsidR="000E2289" w:rsidRDefault="000E2289" w:rsidP="000E2289">
      <w:pPr>
        <w:pStyle w:val="libNormal"/>
      </w:pPr>
      <w:r>
        <w:t>23. sa divana gledati,</w:t>
      </w:r>
    </w:p>
    <w:p w:rsidR="000E2289" w:rsidRDefault="000E2289" w:rsidP="002050A8">
      <w:pPr>
        <w:pStyle w:val="libAie"/>
      </w:pPr>
      <w:r>
        <w:rPr>
          <w:rtl/>
        </w:rPr>
        <w:t>عَلَى الْأَرَائِكِ يَنظُرُونَ</w:t>
      </w:r>
    </w:p>
    <w:p w:rsidR="000E2289" w:rsidRDefault="000E2289" w:rsidP="000E2289">
      <w:pPr>
        <w:pStyle w:val="libNormal"/>
      </w:pPr>
      <w:r>
        <w:t>24. na licima njihovim prepoznaćeš radost sretna života,</w:t>
      </w:r>
    </w:p>
    <w:p w:rsidR="000E2289" w:rsidRDefault="000E2289" w:rsidP="002050A8">
      <w:pPr>
        <w:pStyle w:val="libAie"/>
      </w:pPr>
      <w:r>
        <w:rPr>
          <w:rtl/>
        </w:rPr>
        <w:t>تَعْرِفُ فِي وُجُوهِهِمْ نَضْرَةَ النَّعِيمِ</w:t>
      </w:r>
    </w:p>
    <w:p w:rsidR="000E2289" w:rsidRDefault="000E2289" w:rsidP="000E2289">
      <w:pPr>
        <w:pStyle w:val="libNormal"/>
      </w:pPr>
      <w:r>
        <w:t>25. daće im se pa će piće zapečaćeno piti,</w:t>
      </w:r>
    </w:p>
    <w:p w:rsidR="000E2289" w:rsidRDefault="000E2289" w:rsidP="002050A8">
      <w:pPr>
        <w:pStyle w:val="libAie"/>
      </w:pPr>
      <w:r>
        <w:rPr>
          <w:rtl/>
        </w:rPr>
        <w:t>يُسْقَوْنَ مِن رَّحِيقٍ مَّخْتُومٍ</w:t>
      </w:r>
    </w:p>
    <w:p w:rsidR="000E2289" w:rsidRDefault="000E2289" w:rsidP="000E2289">
      <w:pPr>
        <w:pStyle w:val="libNormal"/>
      </w:pPr>
      <w:r>
        <w:t>26. čiji će pečat mosuš biti - i neka se za to natječu oni koji hoće da se natječu! -</w:t>
      </w:r>
    </w:p>
    <w:p w:rsidR="000E2289" w:rsidRDefault="000E2289" w:rsidP="002050A8">
      <w:pPr>
        <w:pStyle w:val="libAie"/>
      </w:pPr>
      <w:r>
        <w:rPr>
          <w:rtl/>
        </w:rPr>
        <w:t>خِتَامُهُ مِسْكٌ وَفِي ذَلِكَ فَلْيَتَنَافَسِ الْمُتَنَافِسُونَ</w:t>
      </w:r>
    </w:p>
    <w:p w:rsidR="000E2289" w:rsidRDefault="000E2289" w:rsidP="000E2289">
      <w:pPr>
        <w:pStyle w:val="libNormal"/>
      </w:pPr>
      <w:r>
        <w:t>27. pomiješano sa vodom iz Tesnima će biti,</w:t>
      </w:r>
    </w:p>
    <w:p w:rsidR="000E2289" w:rsidRDefault="000E2289" w:rsidP="002050A8">
      <w:pPr>
        <w:pStyle w:val="libAie"/>
      </w:pPr>
      <w:r>
        <w:rPr>
          <w:rtl/>
        </w:rPr>
        <w:t>وَمِزَاجُهُ مِن تَسْنِيمٍ</w:t>
      </w:r>
    </w:p>
    <w:p w:rsidR="000E2289" w:rsidRDefault="000E2289" w:rsidP="000E2289">
      <w:pPr>
        <w:pStyle w:val="libNormal"/>
      </w:pPr>
      <w:r>
        <w:t>28. sa izvora iz kojeg će Allahu bliski piti.</w:t>
      </w:r>
    </w:p>
    <w:p w:rsidR="000E2289" w:rsidRDefault="000E2289" w:rsidP="002050A8">
      <w:pPr>
        <w:pStyle w:val="libAie"/>
      </w:pPr>
      <w:r>
        <w:rPr>
          <w:rtl/>
        </w:rPr>
        <w:t>عَيْنًا يَشْرَبُ بِهَا الْمُقَرَّبُونَ</w:t>
      </w:r>
    </w:p>
    <w:p w:rsidR="000E2289" w:rsidRDefault="000E2289" w:rsidP="000E2289">
      <w:pPr>
        <w:pStyle w:val="libNormal"/>
      </w:pPr>
      <w:r>
        <w:t>29. Grešnici se smiju onima koji vjeruju;</w:t>
      </w:r>
    </w:p>
    <w:p w:rsidR="000E2289" w:rsidRDefault="000E2289" w:rsidP="002050A8">
      <w:pPr>
        <w:pStyle w:val="libAie"/>
      </w:pPr>
      <w:r>
        <w:rPr>
          <w:rtl/>
        </w:rPr>
        <w:t>إِنَّ الَّذِينَ أَجْرَمُوا كَانُواْ مِنَ الَّذِينَ آمَنُوا يَضْحَكُونَ</w:t>
      </w:r>
    </w:p>
    <w:p w:rsidR="000E2289" w:rsidRDefault="000E2289" w:rsidP="000E2289">
      <w:pPr>
        <w:pStyle w:val="libNormal"/>
      </w:pPr>
      <w:r>
        <w:t>30. kada pored njih prolaze, jedni drugima namiguju,</w:t>
      </w:r>
    </w:p>
    <w:p w:rsidR="000E2289" w:rsidRDefault="000E2289" w:rsidP="002050A8">
      <w:pPr>
        <w:pStyle w:val="libAie"/>
      </w:pPr>
      <w:r>
        <w:rPr>
          <w:rtl/>
        </w:rPr>
        <w:t>وَإِذَا مَرُّواْ بِهِمْ يَتَغَامَزُونَ</w:t>
      </w:r>
    </w:p>
    <w:p w:rsidR="000E2289" w:rsidRDefault="000E2289" w:rsidP="000E2289">
      <w:pPr>
        <w:pStyle w:val="libNormal"/>
      </w:pPr>
      <w:r>
        <w:t>31. a kada se porodicama svojim vraćaju, šale zbijajući vraćaju se;</w:t>
      </w:r>
    </w:p>
    <w:p w:rsidR="000E2289" w:rsidRDefault="000E2289" w:rsidP="002050A8">
      <w:pPr>
        <w:pStyle w:val="libAie"/>
      </w:pPr>
      <w:r>
        <w:rPr>
          <w:rtl/>
        </w:rPr>
        <w:t>وَإِذَا انقَلَبُواْ إِلَى أَهْلِهِمُ انقَلَبُواْ فَكِهِينَ</w:t>
      </w:r>
    </w:p>
    <w:p w:rsidR="000E2289" w:rsidRDefault="000E2289" w:rsidP="000E2289">
      <w:pPr>
        <w:pStyle w:val="libNormal"/>
      </w:pPr>
      <w:r>
        <w:t>32. kada ih vide, onda govore: “Ovi su, dosita, zalutali!” -</w:t>
      </w:r>
    </w:p>
    <w:p w:rsidR="000E2289" w:rsidRDefault="000E2289" w:rsidP="002050A8">
      <w:pPr>
        <w:pStyle w:val="libAie"/>
      </w:pPr>
      <w:r>
        <w:rPr>
          <w:rtl/>
        </w:rPr>
        <w:t>وَإِذَا رَأَوْهُمْ قَالُوا إِنَّ هَؤُلَاء لَضَالُّونَ</w:t>
      </w:r>
    </w:p>
    <w:p w:rsidR="000E2289" w:rsidRDefault="000E2289" w:rsidP="000E2289">
      <w:pPr>
        <w:pStyle w:val="libNormal"/>
      </w:pPr>
      <w:r>
        <w:t>33. a oni nisu poslani da motre na njih.</w:t>
      </w:r>
    </w:p>
    <w:p w:rsidR="000E2289" w:rsidRDefault="000E2289" w:rsidP="002050A8">
      <w:pPr>
        <w:pStyle w:val="libAie"/>
      </w:pPr>
      <w:r>
        <w:rPr>
          <w:rtl/>
        </w:rPr>
        <w:t>وَمَا أُرْسِلُوا عَلَيْهِمْ حَافِظِينَ</w:t>
      </w:r>
    </w:p>
    <w:p w:rsidR="000E2289" w:rsidRDefault="000E2289" w:rsidP="000E2289">
      <w:pPr>
        <w:pStyle w:val="libNormal"/>
      </w:pPr>
      <w:r>
        <w:t>34. Danas će oni koji su vjerovali - nevjernicima se podsmijavati,</w:t>
      </w:r>
    </w:p>
    <w:p w:rsidR="000E2289" w:rsidRDefault="000E2289" w:rsidP="002050A8">
      <w:pPr>
        <w:pStyle w:val="libAie"/>
      </w:pPr>
      <w:r>
        <w:rPr>
          <w:rtl/>
        </w:rPr>
        <w:t>فَالْيَوْمَ الَّذِينَ آمَنُواْ مِنَ الْكُفَّارِ يَضْحَكُونَ</w:t>
      </w:r>
    </w:p>
    <w:p w:rsidR="000E2289" w:rsidRDefault="000E2289" w:rsidP="000E2289">
      <w:pPr>
        <w:pStyle w:val="libNormal"/>
      </w:pPr>
      <w:r>
        <w:t>35. sa divana će gledati.</w:t>
      </w:r>
    </w:p>
    <w:p w:rsidR="000E2289" w:rsidRDefault="000E2289" w:rsidP="002050A8">
      <w:pPr>
        <w:pStyle w:val="libAie"/>
      </w:pPr>
      <w:r>
        <w:rPr>
          <w:rtl/>
        </w:rPr>
        <w:t>عَلَى الْأَرَائِكِ يَنظُرُونَ</w:t>
      </w:r>
    </w:p>
    <w:p w:rsidR="000E2289" w:rsidRDefault="000E2289" w:rsidP="000E2289">
      <w:pPr>
        <w:pStyle w:val="libNormal"/>
      </w:pPr>
      <w:r>
        <w:lastRenderedPageBreak/>
        <w:t>36. Zar će nevjernici biti drugačije kažnjeni nego prema onome kako su postupali!</w:t>
      </w:r>
    </w:p>
    <w:p w:rsidR="000E2289" w:rsidRDefault="000E2289" w:rsidP="002050A8">
      <w:pPr>
        <w:pStyle w:val="libAie"/>
      </w:pPr>
      <w:r>
        <w:rPr>
          <w:rtl/>
        </w:rPr>
        <w:t>هَلْ ثُوِّبَ الْكُفَّارُ مَا كَانُوا يَفْعَلُونَ</w:t>
      </w:r>
    </w:p>
    <w:p w:rsidR="00CE6AAE" w:rsidRDefault="00CE6AAE" w:rsidP="00CE6AAE">
      <w:pPr>
        <w:pStyle w:val="libCenter"/>
      </w:pPr>
    </w:p>
    <w:p w:rsidR="000E2289" w:rsidRDefault="000E2289" w:rsidP="00CE6AAE">
      <w:pPr>
        <w:pStyle w:val="Heading1Center"/>
      </w:pPr>
      <w:bookmarkStart w:id="83" w:name="_Toc421530473"/>
      <w:r>
        <w:t>Al–Inšiqaq (84) – Cijepanje</w:t>
      </w:r>
      <w:bookmarkEnd w:id="83"/>
    </w:p>
    <w:p w:rsidR="000E2289" w:rsidRDefault="000E2289" w:rsidP="001014DA">
      <w:pPr>
        <w:pStyle w:val="libCenter"/>
      </w:pPr>
      <w:r>
        <w:rPr>
          <w:rtl/>
        </w:rPr>
        <w:t>سورة الانشقاق</w:t>
      </w:r>
    </w:p>
    <w:p w:rsidR="000E2289" w:rsidRDefault="000E2289" w:rsidP="00CE6AAE">
      <w:pPr>
        <w:pStyle w:val="libCenter"/>
      </w:pPr>
      <w:r>
        <w:t>Mekka - 25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Kada se nebo rascjepi</w:t>
      </w:r>
    </w:p>
    <w:p w:rsidR="000E2289" w:rsidRDefault="000E2289" w:rsidP="002050A8">
      <w:pPr>
        <w:pStyle w:val="libAie"/>
      </w:pPr>
      <w:r>
        <w:rPr>
          <w:rtl/>
        </w:rPr>
        <w:t>إِذَا السَّمَاء انشَقَّتْ</w:t>
      </w:r>
    </w:p>
    <w:p w:rsidR="000E2289" w:rsidRDefault="000E2289" w:rsidP="000E2289">
      <w:pPr>
        <w:pStyle w:val="libNormal"/>
      </w:pPr>
      <w:r>
        <w:t>2. i posluša Gospodara svoga - a ono će to dužno biti -</w:t>
      </w:r>
    </w:p>
    <w:p w:rsidR="000E2289" w:rsidRDefault="000E2289" w:rsidP="002050A8">
      <w:pPr>
        <w:pStyle w:val="libAie"/>
      </w:pPr>
      <w:r>
        <w:rPr>
          <w:rtl/>
        </w:rPr>
        <w:t>وَأَذِنَتْ لِرَبِّهَا وَحُقَّتْ</w:t>
      </w:r>
    </w:p>
    <w:p w:rsidR="000E2289" w:rsidRDefault="000E2289" w:rsidP="000E2289">
      <w:pPr>
        <w:pStyle w:val="libNormal"/>
      </w:pPr>
      <w:r>
        <w:t>3. i kada se Zemlja rastegne,</w:t>
      </w:r>
    </w:p>
    <w:p w:rsidR="000E2289" w:rsidRDefault="000E2289" w:rsidP="002050A8">
      <w:pPr>
        <w:pStyle w:val="libAie"/>
      </w:pPr>
      <w:r>
        <w:rPr>
          <w:rtl/>
        </w:rPr>
        <w:t>وَإِذَا الْأَرْضُ مُدَّتْ</w:t>
      </w:r>
    </w:p>
    <w:p w:rsidR="000E2289" w:rsidRDefault="000E2289" w:rsidP="000E2289">
      <w:pPr>
        <w:pStyle w:val="libNormal"/>
      </w:pPr>
      <w:r>
        <w:t>4. i izbaci ono što je u njoj, i potpuno se isprazni,</w:t>
      </w:r>
    </w:p>
    <w:p w:rsidR="000E2289" w:rsidRDefault="000E2289" w:rsidP="002050A8">
      <w:pPr>
        <w:pStyle w:val="libAie"/>
      </w:pPr>
      <w:r>
        <w:rPr>
          <w:rtl/>
        </w:rPr>
        <w:t>وَأَلْقَتْ مَا فِيهَا وَتَخَلَّتْ</w:t>
      </w:r>
    </w:p>
    <w:p w:rsidR="000E2289" w:rsidRDefault="000E2289" w:rsidP="000E2289">
      <w:pPr>
        <w:pStyle w:val="libNormal"/>
      </w:pPr>
      <w:r>
        <w:t>5. i posluša Gospodara svoga - a ona će to dužna biti, -</w:t>
      </w:r>
    </w:p>
    <w:p w:rsidR="000E2289" w:rsidRDefault="000E2289" w:rsidP="002050A8">
      <w:pPr>
        <w:pStyle w:val="libAie"/>
      </w:pPr>
      <w:r>
        <w:rPr>
          <w:rtl/>
        </w:rPr>
        <w:t>وَأَذِنَتْ لِرَبِّهَا وَحُقَّتْ</w:t>
      </w:r>
    </w:p>
    <w:p w:rsidR="000E2289" w:rsidRDefault="000E2289" w:rsidP="000E2289">
      <w:pPr>
        <w:pStyle w:val="libNormal"/>
      </w:pPr>
      <w:r>
        <w:t>6. ti ćeš, o čovječe, koji se mnogo trudiš, trud svoj pred Gospodarom svojim naći:</w:t>
      </w:r>
    </w:p>
    <w:p w:rsidR="000E2289" w:rsidRDefault="000E2289" w:rsidP="002050A8">
      <w:pPr>
        <w:pStyle w:val="libAie"/>
      </w:pPr>
      <w:r>
        <w:rPr>
          <w:rtl/>
        </w:rPr>
        <w:t>يَا أَيُّهَا الْإِنسَانُ إِنَّكَ كَادِحٌ إِلَى رَبِّكَ كَدْحًا فَمُلَاقِيهِ</w:t>
      </w:r>
    </w:p>
    <w:p w:rsidR="000E2289" w:rsidRDefault="000E2289" w:rsidP="000E2289">
      <w:pPr>
        <w:pStyle w:val="libNormal"/>
      </w:pPr>
      <w:r>
        <w:t>7. onaj kome bude knjiga njegova u desnu ruku njegovu data</w:t>
      </w:r>
    </w:p>
    <w:p w:rsidR="000E2289" w:rsidRDefault="000E2289" w:rsidP="002050A8">
      <w:pPr>
        <w:pStyle w:val="libAie"/>
      </w:pPr>
      <w:r>
        <w:rPr>
          <w:rtl/>
        </w:rPr>
        <w:t>فَأَمَّا مَنْ أُوتِيَ كِتَابَهُ بِيَمِينِهِ</w:t>
      </w:r>
    </w:p>
    <w:p w:rsidR="000E2289" w:rsidRDefault="000E2289" w:rsidP="000E2289">
      <w:pPr>
        <w:pStyle w:val="libNormal"/>
      </w:pPr>
      <w:r>
        <w:t>8. lahko će račun položiti</w:t>
      </w:r>
    </w:p>
    <w:p w:rsidR="000E2289" w:rsidRDefault="000E2289" w:rsidP="002050A8">
      <w:pPr>
        <w:pStyle w:val="libAie"/>
      </w:pPr>
      <w:r>
        <w:rPr>
          <w:rtl/>
        </w:rPr>
        <w:t>فَسَوْفَ يُحَاسَبُ حِسَابًا يَسِيرًا</w:t>
      </w:r>
    </w:p>
    <w:p w:rsidR="000E2289" w:rsidRDefault="000E2289" w:rsidP="000E2289">
      <w:pPr>
        <w:pStyle w:val="libNormal"/>
      </w:pPr>
      <w:r>
        <w:t>9. i svoji ma će se radostan vratiti;</w:t>
      </w:r>
    </w:p>
    <w:p w:rsidR="000E2289" w:rsidRDefault="000E2289" w:rsidP="002050A8">
      <w:pPr>
        <w:pStyle w:val="libAie"/>
      </w:pPr>
      <w:r>
        <w:rPr>
          <w:rtl/>
        </w:rPr>
        <w:t>وَيَنقَلِبُ إِلَى أَهْلِهِ مَسْرُورًا</w:t>
      </w:r>
    </w:p>
    <w:p w:rsidR="000E2289" w:rsidRDefault="000E2289" w:rsidP="000E2289">
      <w:pPr>
        <w:pStyle w:val="libNormal"/>
      </w:pPr>
      <w:r>
        <w:t>10. a onaj kome bude knjiga njegova iza leđa njegovih data</w:t>
      </w:r>
    </w:p>
    <w:p w:rsidR="000E2289" w:rsidRDefault="000E2289" w:rsidP="002050A8">
      <w:pPr>
        <w:pStyle w:val="libAie"/>
      </w:pPr>
      <w:r>
        <w:rPr>
          <w:rtl/>
        </w:rPr>
        <w:t>وَأَمَّا مَنْ أُوتِيَ كِتَابَهُ وَرَاء ظَهْرِهِ</w:t>
      </w:r>
    </w:p>
    <w:p w:rsidR="000E2289" w:rsidRDefault="000E2289" w:rsidP="000E2289">
      <w:pPr>
        <w:pStyle w:val="libNormal"/>
      </w:pPr>
      <w:r>
        <w:t>11. propast će prizivati</w:t>
      </w:r>
    </w:p>
    <w:p w:rsidR="000E2289" w:rsidRDefault="000E2289" w:rsidP="002050A8">
      <w:pPr>
        <w:pStyle w:val="libAie"/>
      </w:pPr>
      <w:r>
        <w:rPr>
          <w:rtl/>
        </w:rPr>
        <w:t>فَسَوْفَ يَدْعُو ثُبُورًا</w:t>
      </w:r>
    </w:p>
    <w:p w:rsidR="000E2289" w:rsidRDefault="000E2289" w:rsidP="000E2289">
      <w:pPr>
        <w:pStyle w:val="libNormal"/>
      </w:pPr>
      <w:r>
        <w:t>12. i u ognju će gorjeti,</w:t>
      </w:r>
    </w:p>
    <w:p w:rsidR="000E2289" w:rsidRDefault="000E2289" w:rsidP="002050A8">
      <w:pPr>
        <w:pStyle w:val="libAie"/>
      </w:pPr>
      <w:r>
        <w:rPr>
          <w:rtl/>
        </w:rPr>
        <w:t>وَيَصْلَى سَعِيرًا</w:t>
      </w:r>
    </w:p>
    <w:p w:rsidR="000E2289" w:rsidRDefault="000E2289" w:rsidP="000E2289">
      <w:pPr>
        <w:pStyle w:val="libNormal"/>
      </w:pPr>
      <w:r>
        <w:t>13. jer je sa čeljadi svojom radostan bio</w:t>
      </w:r>
    </w:p>
    <w:p w:rsidR="000E2289" w:rsidRDefault="000E2289" w:rsidP="002050A8">
      <w:pPr>
        <w:pStyle w:val="libAie"/>
      </w:pPr>
      <w:r>
        <w:rPr>
          <w:rtl/>
        </w:rPr>
        <w:t>إِنَّهُ كَانَ فِي أَهْلِهِ مَسْرُورًا</w:t>
      </w:r>
    </w:p>
    <w:p w:rsidR="000E2289" w:rsidRDefault="000E2289" w:rsidP="000E2289">
      <w:pPr>
        <w:pStyle w:val="libNormal"/>
      </w:pPr>
      <w:r>
        <w:t>14. i mislio da se nikada neće vratiti -</w:t>
      </w:r>
    </w:p>
    <w:p w:rsidR="000E2289" w:rsidRDefault="000E2289" w:rsidP="002050A8">
      <w:pPr>
        <w:pStyle w:val="libAie"/>
      </w:pPr>
      <w:r>
        <w:rPr>
          <w:rtl/>
        </w:rPr>
        <w:lastRenderedPageBreak/>
        <w:t>إِنَّهُ ظَنَّ أَن لَّن يَحُورَ</w:t>
      </w:r>
    </w:p>
    <w:p w:rsidR="000E2289" w:rsidRDefault="000E2289" w:rsidP="000E2289">
      <w:pPr>
        <w:pStyle w:val="libNormal"/>
      </w:pPr>
      <w:r>
        <w:t>15. a hoće! Gospodar njegov o njemu, zaista, sve zna!</w:t>
      </w:r>
    </w:p>
    <w:p w:rsidR="000E2289" w:rsidRDefault="000E2289" w:rsidP="002050A8">
      <w:pPr>
        <w:pStyle w:val="libAie"/>
      </w:pPr>
      <w:r>
        <w:rPr>
          <w:rtl/>
        </w:rPr>
        <w:t>بَلَى إِنَّ رَبَّهُ كَانَ بِهِ بَصِيرًا</w:t>
      </w:r>
    </w:p>
    <w:p w:rsidR="000E2289" w:rsidRDefault="000E2289" w:rsidP="000E2289">
      <w:pPr>
        <w:pStyle w:val="libNormal"/>
      </w:pPr>
      <w:r>
        <w:t>16. I kunem se rumenilom večernjim,</w:t>
      </w:r>
    </w:p>
    <w:p w:rsidR="000E2289" w:rsidRDefault="000E2289" w:rsidP="002050A8">
      <w:pPr>
        <w:pStyle w:val="libAie"/>
      </w:pPr>
      <w:r>
        <w:rPr>
          <w:rtl/>
        </w:rPr>
        <w:t>فَلَا أُقْسِمُ بِالشَّفَقِ</w:t>
      </w:r>
    </w:p>
    <w:p w:rsidR="000E2289" w:rsidRDefault="000E2289" w:rsidP="000E2289">
      <w:pPr>
        <w:pStyle w:val="libNormal"/>
      </w:pPr>
      <w:r>
        <w:t>17. i noći, i onim što ona tamom obavije,</w:t>
      </w:r>
    </w:p>
    <w:p w:rsidR="000E2289" w:rsidRDefault="000E2289" w:rsidP="002050A8">
      <w:pPr>
        <w:pStyle w:val="libAie"/>
      </w:pPr>
      <w:r>
        <w:rPr>
          <w:rtl/>
        </w:rPr>
        <w:t>وَاللَّيْلِ وَمَا وَسَقَ</w:t>
      </w:r>
    </w:p>
    <w:p w:rsidR="000E2289" w:rsidRDefault="000E2289" w:rsidP="000E2289">
      <w:pPr>
        <w:pStyle w:val="libNormal"/>
      </w:pPr>
      <w:r>
        <w:t>18. I Mjesecom punim,</w:t>
      </w:r>
    </w:p>
    <w:p w:rsidR="000E2289" w:rsidRDefault="000E2289" w:rsidP="002050A8">
      <w:pPr>
        <w:pStyle w:val="libAie"/>
      </w:pPr>
      <w:r>
        <w:rPr>
          <w:rtl/>
        </w:rPr>
        <w:t>وَالْقَمَرِ إِذَا اتَّسَقَ</w:t>
      </w:r>
    </w:p>
    <w:p w:rsidR="000E2289" w:rsidRDefault="000E2289" w:rsidP="000E2289">
      <w:pPr>
        <w:pStyle w:val="libNormal"/>
      </w:pPr>
      <w:r>
        <w:t>19. vi ćete sigurno na sve teže i teže prilike nailaziti!</w:t>
      </w:r>
    </w:p>
    <w:p w:rsidR="000E2289" w:rsidRDefault="000E2289" w:rsidP="002050A8">
      <w:pPr>
        <w:pStyle w:val="libAie"/>
      </w:pPr>
      <w:r>
        <w:rPr>
          <w:rtl/>
        </w:rPr>
        <w:t>لَتَرْكَبُنَّ طَبَقًا عَن طَبَقٍ</w:t>
      </w:r>
    </w:p>
    <w:p w:rsidR="000E2289" w:rsidRDefault="000E2289" w:rsidP="000E2289">
      <w:pPr>
        <w:pStyle w:val="libNormal"/>
      </w:pPr>
      <w:r>
        <w:t>20. Pa šta im je, zašto neće da vjeruju,</w:t>
      </w:r>
    </w:p>
    <w:p w:rsidR="000E2289" w:rsidRDefault="000E2289" w:rsidP="002050A8">
      <w:pPr>
        <w:pStyle w:val="libAie"/>
      </w:pPr>
      <w:r>
        <w:rPr>
          <w:rtl/>
        </w:rPr>
        <w:t>فَمَا لَهُمْ لَا يُؤْمِنُونَ</w:t>
      </w:r>
    </w:p>
    <w:p w:rsidR="000E2289" w:rsidRDefault="000E2289" w:rsidP="000E2289">
      <w:pPr>
        <w:pStyle w:val="libNormal"/>
      </w:pPr>
      <w:r>
        <w:t>21. i zašto, kada im se Kur’an čita, na tle licem ne padaju?!</w:t>
      </w:r>
    </w:p>
    <w:p w:rsidR="000E2289" w:rsidRDefault="000E2289" w:rsidP="002050A8">
      <w:pPr>
        <w:pStyle w:val="libAie"/>
      </w:pPr>
      <w:r>
        <w:rPr>
          <w:rtl/>
        </w:rPr>
        <w:t>وَإِذَا قُرِئَ عَلَيْهِمُ الْقُرْآنُ لَا يَسْجُدُونَ</w:t>
      </w:r>
    </w:p>
    <w:p w:rsidR="000E2289" w:rsidRDefault="000E2289" w:rsidP="000E2289">
      <w:pPr>
        <w:pStyle w:val="libNormal"/>
      </w:pPr>
      <w:r>
        <w:t>22. već, nevjernici, poriču,</w:t>
      </w:r>
    </w:p>
    <w:p w:rsidR="000E2289" w:rsidRDefault="000E2289" w:rsidP="002050A8">
      <w:pPr>
        <w:pStyle w:val="libAie"/>
      </w:pPr>
      <w:r>
        <w:rPr>
          <w:rtl/>
        </w:rPr>
        <w:t>بَلِ الَّذِينَ كَفَرُواْ يُكَذِّبُونَ</w:t>
      </w:r>
    </w:p>
    <w:p w:rsidR="000E2289" w:rsidRDefault="000E2289" w:rsidP="000E2289">
      <w:pPr>
        <w:pStyle w:val="libNormal"/>
      </w:pPr>
      <w:r>
        <w:t>23. a Allah dobro zna šta oni u sebi kriju,</w:t>
      </w:r>
    </w:p>
    <w:p w:rsidR="000E2289" w:rsidRDefault="000E2289" w:rsidP="002050A8">
      <w:pPr>
        <w:pStyle w:val="libAie"/>
      </w:pPr>
      <w:r>
        <w:rPr>
          <w:rtl/>
        </w:rPr>
        <w:t>وَاللَّهُ أَعْلَمُ بِمَا يُوعُونَ</w:t>
      </w:r>
    </w:p>
    <w:p w:rsidR="000E2289" w:rsidRDefault="000E2289" w:rsidP="000E2289">
      <w:pPr>
        <w:pStyle w:val="libNormal"/>
      </w:pPr>
      <w:r>
        <w:t>24. zato im navjesti patnju neizdržljivu!</w:t>
      </w:r>
    </w:p>
    <w:p w:rsidR="000E2289" w:rsidRDefault="000E2289" w:rsidP="002050A8">
      <w:pPr>
        <w:pStyle w:val="libAie"/>
      </w:pPr>
      <w:r>
        <w:rPr>
          <w:rtl/>
        </w:rPr>
        <w:t>فَبَشِّرْهُم بِعَذَابٍ أَلِيمٍ</w:t>
      </w:r>
    </w:p>
    <w:p w:rsidR="000E2289" w:rsidRDefault="000E2289" w:rsidP="000E2289">
      <w:pPr>
        <w:pStyle w:val="libNormal"/>
      </w:pPr>
      <w:r>
        <w:t>25. Ali one koji budu vjerovali i dobra djela činili nagrada neprekidna će čekati.</w:t>
      </w:r>
    </w:p>
    <w:p w:rsidR="000E2289" w:rsidRDefault="000E2289" w:rsidP="002050A8">
      <w:pPr>
        <w:pStyle w:val="libAie"/>
      </w:pPr>
      <w:r>
        <w:rPr>
          <w:rtl/>
        </w:rPr>
        <w:t>إِلَّا الَّذِينَ آمَنُواْ وَعَمِلُواْ الصَّالِحَاتِ لَهُمْ أَجْرٌ غَيْرُ مَمْنُونٍ</w:t>
      </w:r>
    </w:p>
    <w:p w:rsidR="00CE6AAE" w:rsidRDefault="00CE6AAE" w:rsidP="001014DA">
      <w:pPr>
        <w:pStyle w:val="libNormal"/>
      </w:pPr>
      <w:r>
        <w:br w:type="page"/>
      </w:r>
    </w:p>
    <w:p w:rsidR="000E2289" w:rsidRDefault="000E2289" w:rsidP="00CE6AAE">
      <w:pPr>
        <w:pStyle w:val="Heading1Center"/>
      </w:pPr>
      <w:bookmarkStart w:id="84" w:name="_Toc421530474"/>
      <w:r>
        <w:lastRenderedPageBreak/>
        <w:t>Al–Burug (85) – Sazviježda</w:t>
      </w:r>
      <w:bookmarkEnd w:id="84"/>
    </w:p>
    <w:p w:rsidR="000E2289" w:rsidRDefault="000E2289" w:rsidP="001014DA">
      <w:pPr>
        <w:pStyle w:val="libCenter"/>
      </w:pPr>
      <w:r>
        <w:rPr>
          <w:rtl/>
        </w:rPr>
        <w:t>سورة البروج</w:t>
      </w:r>
    </w:p>
    <w:p w:rsidR="000E2289" w:rsidRDefault="000E2289" w:rsidP="00CE6AAE">
      <w:pPr>
        <w:pStyle w:val="libCenter"/>
      </w:pPr>
      <w:r>
        <w:t>Mekka - 22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Tako mi neba sazviježđima okićenog</w:t>
      </w:r>
    </w:p>
    <w:p w:rsidR="000E2289" w:rsidRDefault="000E2289" w:rsidP="002050A8">
      <w:pPr>
        <w:pStyle w:val="libAie"/>
      </w:pPr>
      <w:r>
        <w:rPr>
          <w:rtl/>
        </w:rPr>
        <w:t>وَالسَّمَاء ذَاتِ الْبُرُوجِ</w:t>
      </w:r>
    </w:p>
    <w:p w:rsidR="000E2289" w:rsidRDefault="000E2289" w:rsidP="000E2289">
      <w:pPr>
        <w:pStyle w:val="libNormal"/>
      </w:pPr>
      <w:r>
        <w:t>2. i Dana već određenog,</w:t>
      </w:r>
    </w:p>
    <w:p w:rsidR="000E2289" w:rsidRDefault="000E2289" w:rsidP="002050A8">
      <w:pPr>
        <w:pStyle w:val="libAie"/>
      </w:pPr>
      <w:r>
        <w:rPr>
          <w:rtl/>
        </w:rPr>
        <w:t>وَالْيَوْمِ الْمَوْعُودِ</w:t>
      </w:r>
    </w:p>
    <w:p w:rsidR="000E2289" w:rsidRDefault="000E2289" w:rsidP="000E2289">
      <w:pPr>
        <w:pStyle w:val="libNormal"/>
      </w:pPr>
      <w:r>
        <w:t>3. i prisutnih, i onoga što će biti prisutno, -</w:t>
      </w:r>
    </w:p>
    <w:p w:rsidR="000E2289" w:rsidRDefault="000E2289" w:rsidP="002050A8">
      <w:pPr>
        <w:pStyle w:val="libAie"/>
      </w:pPr>
      <w:r>
        <w:rPr>
          <w:rtl/>
        </w:rPr>
        <w:t>وَشَاهِدٍ وَمَشْهُودٍ</w:t>
      </w:r>
    </w:p>
    <w:p w:rsidR="000E2289" w:rsidRDefault="000E2289" w:rsidP="000E2289">
      <w:pPr>
        <w:pStyle w:val="libNormal"/>
      </w:pPr>
      <w:r>
        <w:t>4. prokleti neka su oni koji su rovove iskopali,</w:t>
      </w:r>
    </w:p>
    <w:p w:rsidR="000E2289" w:rsidRDefault="000E2289" w:rsidP="002050A8">
      <w:pPr>
        <w:pStyle w:val="libAie"/>
      </w:pPr>
      <w:r>
        <w:rPr>
          <w:rtl/>
        </w:rPr>
        <w:t>قُتِلَ أَصْحَابُ الْأُخْدُودِ</w:t>
      </w:r>
    </w:p>
    <w:p w:rsidR="000E2289" w:rsidRDefault="000E2289" w:rsidP="000E2289">
      <w:pPr>
        <w:pStyle w:val="libNormal"/>
      </w:pPr>
      <w:r>
        <w:t>5. i vatrom i gorivom ih napunili,</w:t>
      </w:r>
    </w:p>
    <w:p w:rsidR="000E2289" w:rsidRDefault="000E2289" w:rsidP="002050A8">
      <w:pPr>
        <w:pStyle w:val="libAie"/>
      </w:pPr>
      <w:r>
        <w:rPr>
          <w:rtl/>
        </w:rPr>
        <w:t>النَّارِ ذَاتِ الْوَقُودِ</w:t>
      </w:r>
    </w:p>
    <w:p w:rsidR="000E2289" w:rsidRDefault="000E2289" w:rsidP="000E2289">
      <w:pPr>
        <w:pStyle w:val="libNormal"/>
      </w:pPr>
      <w:r>
        <w:t>6. kada su oko nje sjedili</w:t>
      </w:r>
    </w:p>
    <w:p w:rsidR="000E2289" w:rsidRDefault="000E2289" w:rsidP="002050A8">
      <w:pPr>
        <w:pStyle w:val="libAie"/>
      </w:pPr>
      <w:r>
        <w:rPr>
          <w:rtl/>
        </w:rPr>
        <w:t>إِذْ هُمْ عَلَيْهَا قُعُودٌ</w:t>
      </w:r>
    </w:p>
    <w:p w:rsidR="000E2289" w:rsidRDefault="000E2289" w:rsidP="000E2289">
      <w:pPr>
        <w:pStyle w:val="libNormal"/>
      </w:pPr>
      <w:r>
        <w:t>7. i bili svjedoci onoga što su vjernici radili!</w:t>
      </w:r>
    </w:p>
    <w:p w:rsidR="000E2289" w:rsidRDefault="000E2289" w:rsidP="002050A8">
      <w:pPr>
        <w:pStyle w:val="libAie"/>
      </w:pPr>
      <w:r>
        <w:rPr>
          <w:rtl/>
        </w:rPr>
        <w:t>وَهُمْ عَلَى مَا يَفْعَلُونَ بِالْمُؤْمِنِينَ شُهُودٌ</w:t>
      </w:r>
    </w:p>
    <w:p w:rsidR="000E2289" w:rsidRDefault="000E2289" w:rsidP="000E2289">
      <w:pPr>
        <w:pStyle w:val="libNormal"/>
      </w:pPr>
      <w:r>
        <w:t>8. A svetili su im se samo zato što su u Allaha, Silnoga i Hvale dostojnog, vjerovali,</w:t>
      </w:r>
    </w:p>
    <w:p w:rsidR="000E2289" w:rsidRDefault="000E2289" w:rsidP="002050A8">
      <w:pPr>
        <w:pStyle w:val="libAie"/>
      </w:pPr>
      <w:r>
        <w:rPr>
          <w:rtl/>
        </w:rPr>
        <w:t>وَمَا نَقَمُوا مِنْهُمْ إِلَّا أَن يُؤْمِنُوا بِاللَّهِ الْعَزِيزِ الْحَمِيدِ</w:t>
      </w:r>
    </w:p>
    <w:p w:rsidR="000E2289" w:rsidRDefault="000E2289" w:rsidP="000E2289">
      <w:pPr>
        <w:pStyle w:val="libNormal"/>
      </w:pPr>
      <w:r>
        <w:t>9. čija je vlast i na nebesima i na Zemlji, - a Allah je svemu Svjedok.</w:t>
      </w:r>
    </w:p>
    <w:p w:rsidR="000E2289" w:rsidRDefault="000E2289" w:rsidP="002050A8">
      <w:pPr>
        <w:pStyle w:val="libAie"/>
      </w:pPr>
      <w:r>
        <w:rPr>
          <w:rtl/>
        </w:rPr>
        <w:t>الَّذِي لَهُ مُلْكُ السَّمَاوَاتِ وَالْأَرْضِ وَاللَّهُ عَلَى كُلِّ شَيْءٍ شَهِيدٌ</w:t>
      </w:r>
    </w:p>
    <w:p w:rsidR="000E2289" w:rsidRDefault="000E2289" w:rsidP="000E2289">
      <w:pPr>
        <w:pStyle w:val="libNormal"/>
      </w:pPr>
      <w:r>
        <w:t>10. One koji vjernike i vjernice budu na muke stavljali pa se ne budu pokajali - čeka patnja u džehennemu i isto tako prženje u ognju,</w:t>
      </w:r>
    </w:p>
    <w:p w:rsidR="000E2289" w:rsidRDefault="000E2289" w:rsidP="002050A8">
      <w:pPr>
        <w:pStyle w:val="libAie"/>
      </w:pPr>
      <w:r>
        <w:rPr>
          <w:rtl/>
        </w:rPr>
        <w:t>إِنَّ الَّذِينَ فَتَنُوا الْمُؤْمِنِينَ وَالْمُؤْمِنَاتِ ثُمَّ لَمْ يَتُوبُوا فَلَهُمْ عَذَابُ جَهَنَّمَ وَلَهُمْ عَذَابُ الْحَرِيقِ</w:t>
      </w:r>
    </w:p>
    <w:p w:rsidR="000E2289" w:rsidRDefault="000E2289" w:rsidP="000E2289">
      <w:pPr>
        <w:pStyle w:val="libNormal"/>
      </w:pPr>
      <w:r>
        <w:t>11. a one koji budu vjerovali i dobra djela činili čekaju bašče džennetske kroz koje će rijeke teći, - a to veliki uspjeh biti.</w:t>
      </w:r>
    </w:p>
    <w:p w:rsidR="000E2289" w:rsidRDefault="000E2289" w:rsidP="002050A8">
      <w:pPr>
        <w:pStyle w:val="libAie"/>
      </w:pPr>
      <w:r>
        <w:rPr>
          <w:rtl/>
        </w:rPr>
        <w:t>إِنَّ الَّذِينَ آمَنُوا وَعَمِلُوا الصَّالِحَاتِ لَهُمْ جَنَّاتٌ تَجْرِي مِن تَحْتِهَا الْأَنْهَارُ ذَلِكَ الْفَوْزُ الْكَبِيرُ</w:t>
      </w:r>
    </w:p>
    <w:p w:rsidR="000E2289" w:rsidRDefault="000E2289" w:rsidP="000E2289">
      <w:pPr>
        <w:pStyle w:val="libNormal"/>
      </w:pPr>
      <w:r>
        <w:t>12. Odmazda Gospodara tvoga će, zaista, užasna biti!</w:t>
      </w:r>
    </w:p>
    <w:p w:rsidR="000E2289" w:rsidRDefault="000E2289" w:rsidP="002050A8">
      <w:pPr>
        <w:pStyle w:val="libAie"/>
      </w:pPr>
      <w:r>
        <w:rPr>
          <w:rtl/>
        </w:rPr>
        <w:t>إِنَّ بَطْشَ رَبِّكَ لَشَدِيدٌ</w:t>
      </w:r>
    </w:p>
    <w:p w:rsidR="000E2289" w:rsidRDefault="000E2289" w:rsidP="000E2289">
      <w:pPr>
        <w:pStyle w:val="libNormal"/>
      </w:pPr>
      <w:r>
        <w:t>13. On iz ničega stvara, i ponovo će to učiniti;</w:t>
      </w:r>
    </w:p>
    <w:p w:rsidR="000E2289" w:rsidRDefault="000E2289" w:rsidP="002050A8">
      <w:pPr>
        <w:pStyle w:val="libAie"/>
      </w:pPr>
      <w:r>
        <w:rPr>
          <w:rtl/>
        </w:rPr>
        <w:t>إِنَّهُ هُوَ يُبْدِئُ وَيُعِيدُ</w:t>
      </w:r>
    </w:p>
    <w:p w:rsidR="000E2289" w:rsidRDefault="000E2289" w:rsidP="000E2289">
      <w:pPr>
        <w:pStyle w:val="libNormal"/>
      </w:pPr>
      <w:r>
        <w:t>14. I on prašta, i pun je ljubavi,</w:t>
      </w:r>
    </w:p>
    <w:p w:rsidR="000E2289" w:rsidRDefault="000E2289" w:rsidP="002050A8">
      <w:pPr>
        <w:pStyle w:val="libAie"/>
      </w:pPr>
      <w:r>
        <w:rPr>
          <w:rtl/>
        </w:rPr>
        <w:t>وَهُوَ الْغَفُورُ الْوَدُودُ</w:t>
      </w:r>
    </w:p>
    <w:p w:rsidR="000E2289" w:rsidRDefault="000E2289" w:rsidP="000E2289">
      <w:pPr>
        <w:pStyle w:val="libNormal"/>
      </w:pPr>
      <w:r>
        <w:t>15. Gospodar svemira, Uzvišeni,</w:t>
      </w:r>
    </w:p>
    <w:p w:rsidR="000E2289" w:rsidRDefault="000E2289" w:rsidP="002050A8">
      <w:pPr>
        <w:pStyle w:val="libAie"/>
      </w:pPr>
      <w:r>
        <w:rPr>
          <w:rtl/>
        </w:rPr>
        <w:t>ذُو الْعَرْشِ الْمَجِيدُ</w:t>
      </w:r>
    </w:p>
    <w:p w:rsidR="000E2289" w:rsidRDefault="000E2289" w:rsidP="000E2289">
      <w:pPr>
        <w:pStyle w:val="libNormal"/>
      </w:pPr>
      <w:r>
        <w:lastRenderedPageBreak/>
        <w:t>16. On radi šta je Njemu volja.</w:t>
      </w:r>
    </w:p>
    <w:p w:rsidR="000E2289" w:rsidRDefault="000E2289" w:rsidP="002050A8">
      <w:pPr>
        <w:pStyle w:val="libAie"/>
      </w:pPr>
      <w:r>
        <w:rPr>
          <w:rtl/>
        </w:rPr>
        <w:t>فَعَّالٌ لِّمَا يُرِيدُ</w:t>
      </w:r>
    </w:p>
    <w:p w:rsidR="000E2289" w:rsidRDefault="000E2289" w:rsidP="000E2289">
      <w:pPr>
        <w:pStyle w:val="libNormal"/>
      </w:pPr>
      <w:r>
        <w:t>17. Da li je doprla do tebe vijest o vojskama,</w:t>
      </w:r>
    </w:p>
    <w:p w:rsidR="000E2289" w:rsidRDefault="000E2289" w:rsidP="002050A8">
      <w:pPr>
        <w:pStyle w:val="libAie"/>
      </w:pPr>
      <w:r>
        <w:rPr>
          <w:rtl/>
        </w:rPr>
        <w:t>هَلْ أَتَاكَ حَدِيثُ الْجُنُودِ</w:t>
      </w:r>
    </w:p>
    <w:p w:rsidR="000E2289" w:rsidRDefault="000E2289" w:rsidP="000E2289">
      <w:pPr>
        <w:pStyle w:val="libNormal"/>
      </w:pPr>
      <w:r>
        <w:t>18. o faraonu i Semudu?</w:t>
      </w:r>
    </w:p>
    <w:p w:rsidR="000E2289" w:rsidRDefault="000E2289" w:rsidP="002050A8">
      <w:pPr>
        <w:pStyle w:val="libAie"/>
      </w:pPr>
      <w:r>
        <w:rPr>
          <w:rtl/>
        </w:rPr>
        <w:t>فِرْعَوْنَ وَثَمُودَ</w:t>
      </w:r>
    </w:p>
    <w:p w:rsidR="000E2289" w:rsidRDefault="000E2289" w:rsidP="000E2289">
      <w:pPr>
        <w:pStyle w:val="libNormal"/>
      </w:pPr>
      <w:r>
        <w:t>19. Ali, ovi koji neće da vjeruju stalno poriču, -</w:t>
      </w:r>
    </w:p>
    <w:p w:rsidR="000E2289" w:rsidRDefault="000E2289" w:rsidP="002050A8">
      <w:pPr>
        <w:pStyle w:val="libAie"/>
      </w:pPr>
      <w:r>
        <w:rPr>
          <w:rtl/>
        </w:rPr>
        <w:t>بَلِ الَّذِينَ كَفَرُوا فِي تَكْذِيبٍ</w:t>
      </w:r>
    </w:p>
    <w:p w:rsidR="000E2289" w:rsidRDefault="000E2289" w:rsidP="000E2289">
      <w:pPr>
        <w:pStyle w:val="libNormal"/>
      </w:pPr>
      <w:r>
        <w:t>20. a Allahu oni neće moći umaći:</w:t>
      </w:r>
    </w:p>
    <w:p w:rsidR="000E2289" w:rsidRDefault="000E2289" w:rsidP="002050A8">
      <w:pPr>
        <w:pStyle w:val="libAie"/>
      </w:pPr>
      <w:r>
        <w:rPr>
          <w:rtl/>
        </w:rPr>
        <w:t>وَاللَّهُ مِن وَرَائِهِم مُّحِيطٌ</w:t>
      </w:r>
    </w:p>
    <w:p w:rsidR="000E2289" w:rsidRDefault="000E2289" w:rsidP="000E2289">
      <w:pPr>
        <w:pStyle w:val="libNormal"/>
      </w:pPr>
      <w:r>
        <w:t>21. a ovo je Kur’an veličanstveni,</w:t>
      </w:r>
    </w:p>
    <w:p w:rsidR="000E2289" w:rsidRDefault="000E2289" w:rsidP="002050A8">
      <w:pPr>
        <w:pStyle w:val="libAie"/>
      </w:pPr>
      <w:r>
        <w:rPr>
          <w:rtl/>
        </w:rPr>
        <w:t>بَلْ هُوَ قُرْآنٌ مَّجِيدٌ</w:t>
      </w:r>
    </w:p>
    <w:p w:rsidR="000E2289" w:rsidRDefault="000E2289" w:rsidP="000E2289">
      <w:pPr>
        <w:pStyle w:val="libNormal"/>
      </w:pPr>
      <w:r>
        <w:t>22. na ploči pomno čuvanoj.</w:t>
      </w:r>
    </w:p>
    <w:p w:rsidR="000E2289" w:rsidRDefault="000E2289" w:rsidP="002050A8">
      <w:pPr>
        <w:pStyle w:val="libAie"/>
      </w:pPr>
      <w:r>
        <w:rPr>
          <w:rtl/>
        </w:rPr>
        <w:t>فِي لَوْحٍ مَّحْفُوظٍ</w:t>
      </w:r>
    </w:p>
    <w:p w:rsidR="00CE6AAE" w:rsidRDefault="00CE6AAE" w:rsidP="00CE6AAE">
      <w:pPr>
        <w:pStyle w:val="libCenter"/>
      </w:pPr>
    </w:p>
    <w:p w:rsidR="00CE6AAE" w:rsidRDefault="00CE6AAE" w:rsidP="001014DA">
      <w:pPr>
        <w:pStyle w:val="libNormal"/>
      </w:pPr>
      <w:r>
        <w:br w:type="page"/>
      </w:r>
    </w:p>
    <w:p w:rsidR="000E2289" w:rsidRDefault="000E2289" w:rsidP="00CE6AAE">
      <w:pPr>
        <w:pStyle w:val="Heading1Center"/>
      </w:pPr>
      <w:bookmarkStart w:id="85" w:name="_Toc421530475"/>
      <w:r>
        <w:lastRenderedPageBreak/>
        <w:t>At–Tariq (86) – Danica</w:t>
      </w:r>
      <w:bookmarkEnd w:id="85"/>
    </w:p>
    <w:p w:rsidR="000E2289" w:rsidRDefault="000E2289" w:rsidP="001014DA">
      <w:pPr>
        <w:pStyle w:val="libCenter"/>
      </w:pPr>
      <w:r>
        <w:rPr>
          <w:rtl/>
        </w:rPr>
        <w:t>سورة الطارق</w:t>
      </w:r>
    </w:p>
    <w:p w:rsidR="000E2289" w:rsidRDefault="000E2289" w:rsidP="00CE6AAE">
      <w:pPr>
        <w:pStyle w:val="libCenter"/>
      </w:pPr>
      <w:r>
        <w:t>Mekka - 17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Tako mi neba i Danice! -</w:t>
      </w:r>
    </w:p>
    <w:p w:rsidR="000E2289" w:rsidRDefault="000E2289" w:rsidP="002050A8">
      <w:pPr>
        <w:pStyle w:val="libAie"/>
      </w:pPr>
      <w:r>
        <w:rPr>
          <w:rtl/>
        </w:rPr>
        <w:t>وَالسَّمَاء وَالطَّارِقِ</w:t>
      </w:r>
    </w:p>
    <w:p w:rsidR="000E2289" w:rsidRDefault="000E2289" w:rsidP="000E2289">
      <w:pPr>
        <w:pStyle w:val="libNormal"/>
      </w:pPr>
      <w:r>
        <w:t>2. A znaš li ti šta je Danica? -</w:t>
      </w:r>
    </w:p>
    <w:p w:rsidR="000E2289" w:rsidRDefault="000E2289" w:rsidP="002050A8">
      <w:pPr>
        <w:pStyle w:val="libAie"/>
      </w:pPr>
      <w:r>
        <w:rPr>
          <w:rtl/>
        </w:rPr>
        <w:t>وَمَا أَدْرَاكَ مَا الطَّارِقُ</w:t>
      </w:r>
    </w:p>
    <w:p w:rsidR="000E2289" w:rsidRDefault="000E2289" w:rsidP="000E2289">
      <w:pPr>
        <w:pStyle w:val="libNormal"/>
      </w:pPr>
      <w:r>
        <w:t>3. Zvijezda blistava! -</w:t>
      </w:r>
    </w:p>
    <w:p w:rsidR="000E2289" w:rsidRDefault="000E2289" w:rsidP="002050A8">
      <w:pPr>
        <w:pStyle w:val="libAie"/>
      </w:pPr>
      <w:r>
        <w:rPr>
          <w:rtl/>
        </w:rPr>
        <w:t>النَّجْمُ الثَّاقِبُ</w:t>
      </w:r>
    </w:p>
    <w:p w:rsidR="000E2289" w:rsidRDefault="000E2289" w:rsidP="000E2289">
      <w:pPr>
        <w:pStyle w:val="libNormal"/>
      </w:pPr>
      <w:r>
        <w:t>4. nema čovjeka nad kojim neko ne bdije.</w:t>
      </w:r>
    </w:p>
    <w:p w:rsidR="000E2289" w:rsidRDefault="000E2289" w:rsidP="002050A8">
      <w:pPr>
        <w:pStyle w:val="libAie"/>
      </w:pPr>
      <w:r>
        <w:rPr>
          <w:rtl/>
        </w:rPr>
        <w:t>إِن كُلُّ نَفْسٍ لَّمَّا عَلَيْهَا حَافِظٌ</w:t>
      </w:r>
    </w:p>
    <w:p w:rsidR="000E2289" w:rsidRDefault="000E2289" w:rsidP="000E2289">
      <w:pPr>
        <w:pStyle w:val="libNormal"/>
      </w:pPr>
      <w:r>
        <w:t>5. Nek čovjek pogleda od čeka je stvoren!</w:t>
      </w:r>
    </w:p>
    <w:p w:rsidR="000E2289" w:rsidRDefault="000E2289" w:rsidP="002050A8">
      <w:pPr>
        <w:pStyle w:val="libAie"/>
      </w:pPr>
      <w:r>
        <w:rPr>
          <w:rtl/>
        </w:rPr>
        <w:t>فَلْيَنظُرِ الْإِنسَانُ مِمَّ خُلِقَ</w:t>
      </w:r>
    </w:p>
    <w:p w:rsidR="000E2289" w:rsidRDefault="000E2289" w:rsidP="000E2289">
      <w:pPr>
        <w:pStyle w:val="libNormal"/>
      </w:pPr>
      <w:r>
        <w:t>6. stvoren je od tekućine koja se izbaci,</w:t>
      </w:r>
    </w:p>
    <w:p w:rsidR="000E2289" w:rsidRDefault="000E2289" w:rsidP="002050A8">
      <w:pPr>
        <w:pStyle w:val="libAie"/>
      </w:pPr>
      <w:r>
        <w:rPr>
          <w:rtl/>
        </w:rPr>
        <w:t>خُلِقَ مِن مَّاء دَافِقٍ</w:t>
      </w:r>
    </w:p>
    <w:p w:rsidR="000E2289" w:rsidRDefault="000E2289" w:rsidP="000E2289">
      <w:pPr>
        <w:pStyle w:val="libNormal"/>
      </w:pPr>
      <w:r>
        <w:t>7. koja između kičme i grudi izlazi,</w:t>
      </w:r>
    </w:p>
    <w:p w:rsidR="000E2289" w:rsidRDefault="000E2289" w:rsidP="002050A8">
      <w:pPr>
        <w:pStyle w:val="libAie"/>
      </w:pPr>
      <w:r>
        <w:rPr>
          <w:rtl/>
        </w:rPr>
        <w:t>يَخْرُجُ مِن بَيْنِ الصُّلْبِ وَالتَّرَائِبِ</w:t>
      </w:r>
    </w:p>
    <w:p w:rsidR="000E2289" w:rsidRDefault="000E2289" w:rsidP="000E2289">
      <w:pPr>
        <w:pStyle w:val="libNormal"/>
      </w:pPr>
      <w:r>
        <w:t>8. i On je, zaista, kadar da ga ponovo stvori</w:t>
      </w:r>
    </w:p>
    <w:p w:rsidR="000E2289" w:rsidRDefault="000E2289" w:rsidP="002050A8">
      <w:pPr>
        <w:pStyle w:val="libAie"/>
      </w:pPr>
      <w:r>
        <w:rPr>
          <w:rtl/>
        </w:rPr>
        <w:t>إِنَّهُ عَلَى رَجْعِهِ لَقَادِرٌ</w:t>
      </w:r>
    </w:p>
    <w:p w:rsidR="000E2289" w:rsidRDefault="000E2289" w:rsidP="000E2289">
      <w:pPr>
        <w:pStyle w:val="libNormal"/>
      </w:pPr>
      <w:r>
        <w:t>9. onoga Dana kada budu ispitivane savjesti,</w:t>
      </w:r>
    </w:p>
    <w:p w:rsidR="000E2289" w:rsidRDefault="000E2289" w:rsidP="002050A8">
      <w:pPr>
        <w:pStyle w:val="libAie"/>
      </w:pPr>
      <w:r>
        <w:rPr>
          <w:rtl/>
        </w:rPr>
        <w:t>يَوْمَ تُبْلَى السَّرَائِرُ</w:t>
      </w:r>
    </w:p>
    <w:p w:rsidR="000E2289" w:rsidRDefault="000E2289" w:rsidP="000E2289">
      <w:pPr>
        <w:pStyle w:val="libNormal"/>
      </w:pPr>
      <w:r>
        <w:t>10. kada čovjek ni snage ni branioca neće imati.</w:t>
      </w:r>
    </w:p>
    <w:p w:rsidR="000E2289" w:rsidRDefault="000E2289" w:rsidP="002050A8">
      <w:pPr>
        <w:pStyle w:val="libAie"/>
      </w:pPr>
      <w:r>
        <w:rPr>
          <w:rtl/>
        </w:rPr>
        <w:t>فَمَا لَهُ مِن قُوَّةٍ وَلَا نَاصِرٍ</w:t>
      </w:r>
    </w:p>
    <w:p w:rsidR="000E2289" w:rsidRDefault="000E2289" w:rsidP="000E2289">
      <w:pPr>
        <w:pStyle w:val="libNormal"/>
      </w:pPr>
      <w:r>
        <w:t>11. I tako mi neba puna kiše</w:t>
      </w:r>
    </w:p>
    <w:p w:rsidR="000E2289" w:rsidRDefault="000E2289" w:rsidP="002050A8">
      <w:pPr>
        <w:pStyle w:val="libAie"/>
      </w:pPr>
      <w:r>
        <w:rPr>
          <w:rtl/>
        </w:rPr>
        <w:t>وَالسَّمَاء ذَاتِ الرَّجْعِ</w:t>
      </w:r>
    </w:p>
    <w:p w:rsidR="000E2289" w:rsidRDefault="000E2289" w:rsidP="000E2289">
      <w:pPr>
        <w:pStyle w:val="libNormal"/>
      </w:pPr>
      <w:r>
        <w:t>12. I Zemlje koja se otvara kada rastinje nikne,:</w:t>
      </w:r>
    </w:p>
    <w:p w:rsidR="000E2289" w:rsidRDefault="000E2289" w:rsidP="002050A8">
      <w:pPr>
        <w:pStyle w:val="libAie"/>
      </w:pPr>
      <w:r>
        <w:rPr>
          <w:rtl/>
        </w:rPr>
        <w:t>وَالْأَرْضِ ذَاتِ الصَّدْعِ</w:t>
      </w:r>
    </w:p>
    <w:p w:rsidR="000E2289" w:rsidRDefault="000E2289" w:rsidP="000E2289">
      <w:pPr>
        <w:pStyle w:val="libNormal"/>
      </w:pPr>
      <w:r>
        <w:t>13. Kur’an je, doista, govor koji rastavlja istinu od neistine,</w:t>
      </w:r>
    </w:p>
    <w:p w:rsidR="000E2289" w:rsidRDefault="000E2289" w:rsidP="002050A8">
      <w:pPr>
        <w:pStyle w:val="libAie"/>
      </w:pPr>
      <w:r>
        <w:rPr>
          <w:rtl/>
        </w:rPr>
        <w:t>إِنَّهُ لَقَوْلٌ فَصْلٌ</w:t>
      </w:r>
    </w:p>
    <w:p w:rsidR="000E2289" w:rsidRDefault="000E2289" w:rsidP="000E2289">
      <w:pPr>
        <w:pStyle w:val="libNormal"/>
      </w:pPr>
      <w:r>
        <w:t>14. lakrdija nikakva on nije!</w:t>
      </w:r>
    </w:p>
    <w:p w:rsidR="000E2289" w:rsidRDefault="000E2289" w:rsidP="002050A8">
      <w:pPr>
        <w:pStyle w:val="libAie"/>
      </w:pPr>
      <w:r>
        <w:rPr>
          <w:rtl/>
        </w:rPr>
        <w:t>وَمَا هُوَ بِالْهَزْلِ</w:t>
      </w:r>
    </w:p>
    <w:p w:rsidR="000E2289" w:rsidRDefault="000E2289" w:rsidP="000E2289">
      <w:pPr>
        <w:pStyle w:val="libNormal"/>
      </w:pPr>
      <w:r>
        <w:t>15. Oni se služe spletkama,</w:t>
      </w:r>
    </w:p>
    <w:p w:rsidR="000E2289" w:rsidRDefault="000E2289" w:rsidP="002050A8">
      <w:pPr>
        <w:pStyle w:val="libAie"/>
      </w:pPr>
      <w:r>
        <w:rPr>
          <w:rtl/>
        </w:rPr>
        <w:t>إِنَّهُمْ يَكِيدُونَ كَيْدًا</w:t>
      </w:r>
    </w:p>
    <w:p w:rsidR="000E2289" w:rsidRDefault="000E2289" w:rsidP="000E2289">
      <w:pPr>
        <w:pStyle w:val="libNormal"/>
      </w:pPr>
      <w:r>
        <w:t>16. a Ja ih uništavam -</w:t>
      </w:r>
    </w:p>
    <w:p w:rsidR="000E2289" w:rsidRDefault="000E2289" w:rsidP="002050A8">
      <w:pPr>
        <w:pStyle w:val="libAie"/>
      </w:pPr>
      <w:r>
        <w:rPr>
          <w:rtl/>
        </w:rPr>
        <w:t>وَأَكِيدُ كَيْدًا</w:t>
      </w:r>
    </w:p>
    <w:p w:rsidR="000E2289" w:rsidRDefault="000E2289" w:rsidP="000E2289">
      <w:pPr>
        <w:pStyle w:val="libNormal"/>
      </w:pPr>
      <w:r>
        <w:lastRenderedPageBreak/>
        <w:t>17. zato nevjernicima još vremena dadni, još koji trenutak ih ostavi.</w:t>
      </w:r>
    </w:p>
    <w:p w:rsidR="000E2289" w:rsidRDefault="000E2289" w:rsidP="002050A8">
      <w:pPr>
        <w:pStyle w:val="libAie"/>
      </w:pPr>
      <w:r>
        <w:rPr>
          <w:rtl/>
        </w:rPr>
        <w:t>فَمَهِّلِ الْكَافِرِينَ أَمْهِلْهُمْ رُوَيْدًا</w:t>
      </w:r>
    </w:p>
    <w:p w:rsidR="00CE6AAE" w:rsidRDefault="00CE6AAE" w:rsidP="00CE6AAE">
      <w:pPr>
        <w:pStyle w:val="libCenter"/>
      </w:pPr>
    </w:p>
    <w:p w:rsidR="000E2289" w:rsidRDefault="000E2289" w:rsidP="00CE6AAE">
      <w:pPr>
        <w:pStyle w:val="Heading1Center"/>
      </w:pPr>
      <w:bookmarkStart w:id="86" w:name="_Toc421530476"/>
      <w:r>
        <w:t>Al–A'la (87) – Svevišnji</w:t>
      </w:r>
      <w:bookmarkEnd w:id="86"/>
    </w:p>
    <w:p w:rsidR="000E2289" w:rsidRDefault="000E2289" w:rsidP="001014DA">
      <w:pPr>
        <w:pStyle w:val="libCenter"/>
      </w:pPr>
      <w:r>
        <w:rPr>
          <w:rtl/>
        </w:rPr>
        <w:t>سورة الأعلى</w:t>
      </w:r>
    </w:p>
    <w:p w:rsidR="000E2289" w:rsidRDefault="000E2289" w:rsidP="00CE6AAE">
      <w:pPr>
        <w:pStyle w:val="libCenter"/>
      </w:pPr>
      <w:r>
        <w:t>Mekka - 19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Hvali ime Gospodara svoga Svevišnjeg,</w:t>
      </w:r>
    </w:p>
    <w:p w:rsidR="000E2289" w:rsidRDefault="000E2289" w:rsidP="002050A8">
      <w:pPr>
        <w:pStyle w:val="libAie"/>
      </w:pPr>
      <w:r>
        <w:rPr>
          <w:rtl/>
        </w:rPr>
        <w:t>سَبِّحِ اسْمَ رَبِّكَ الْأَعْلَى</w:t>
      </w:r>
    </w:p>
    <w:p w:rsidR="000E2289" w:rsidRDefault="000E2289" w:rsidP="000E2289">
      <w:pPr>
        <w:pStyle w:val="libNormal"/>
      </w:pPr>
      <w:r>
        <w:t>2. koji sve stvara i čini skladnim,</w:t>
      </w:r>
    </w:p>
    <w:p w:rsidR="000E2289" w:rsidRDefault="000E2289" w:rsidP="002050A8">
      <w:pPr>
        <w:pStyle w:val="libAie"/>
      </w:pPr>
      <w:r>
        <w:rPr>
          <w:rtl/>
        </w:rPr>
        <w:t>الَّذِي خَلَقَ فَسَوَّى</w:t>
      </w:r>
    </w:p>
    <w:p w:rsidR="000E2289" w:rsidRDefault="000E2289" w:rsidP="000E2289">
      <w:pPr>
        <w:pStyle w:val="libNormal"/>
      </w:pPr>
      <w:r>
        <w:t>3. i koji sve s mjerom određuje i nadahnjuje,</w:t>
      </w:r>
    </w:p>
    <w:p w:rsidR="000E2289" w:rsidRDefault="000E2289" w:rsidP="002050A8">
      <w:pPr>
        <w:pStyle w:val="libAie"/>
      </w:pPr>
      <w:r>
        <w:rPr>
          <w:rtl/>
        </w:rPr>
        <w:t>وَالَّذِي قَدَّرَ فَهَدَى</w:t>
      </w:r>
    </w:p>
    <w:p w:rsidR="000E2289" w:rsidRDefault="000E2289" w:rsidP="000E2289">
      <w:pPr>
        <w:pStyle w:val="libNormal"/>
      </w:pPr>
      <w:r>
        <w:t>4. i koji čini da rastu pašnjaci,</w:t>
      </w:r>
    </w:p>
    <w:p w:rsidR="000E2289" w:rsidRDefault="000E2289" w:rsidP="002050A8">
      <w:pPr>
        <w:pStyle w:val="libAie"/>
      </w:pPr>
      <w:r>
        <w:rPr>
          <w:rtl/>
        </w:rPr>
        <w:t>وَالَّذِي أَخْرَجَ الْمَرْعَى</w:t>
      </w:r>
    </w:p>
    <w:p w:rsidR="000E2289" w:rsidRDefault="000E2289" w:rsidP="000E2289">
      <w:pPr>
        <w:pStyle w:val="libNormal"/>
      </w:pPr>
      <w:r>
        <w:t>5. i potom čini da postanu suhi, potanjeli.</w:t>
      </w:r>
    </w:p>
    <w:p w:rsidR="000E2289" w:rsidRDefault="000E2289" w:rsidP="002050A8">
      <w:pPr>
        <w:pStyle w:val="libAie"/>
      </w:pPr>
      <w:r>
        <w:rPr>
          <w:rtl/>
        </w:rPr>
        <w:t>فَجَعَلَهُ غُثَاء أَحْوَى</w:t>
      </w:r>
    </w:p>
    <w:p w:rsidR="000E2289" w:rsidRDefault="000E2289" w:rsidP="000E2289">
      <w:pPr>
        <w:pStyle w:val="libNormal"/>
      </w:pPr>
      <w:r>
        <w:t>6. Mi ćemo te naučiti da izgovaraš pa ništa nećeš zaboraviti</w:t>
      </w:r>
    </w:p>
    <w:p w:rsidR="000E2289" w:rsidRDefault="000E2289" w:rsidP="002050A8">
      <w:pPr>
        <w:pStyle w:val="libAie"/>
      </w:pPr>
      <w:r>
        <w:rPr>
          <w:rtl/>
        </w:rPr>
        <w:t>سَنُقْرِؤُكَ فَلَا تَنسَى</w:t>
      </w:r>
    </w:p>
    <w:p w:rsidR="000E2289" w:rsidRDefault="000E2289" w:rsidP="000E2289">
      <w:pPr>
        <w:pStyle w:val="libNormal"/>
      </w:pPr>
      <w:r>
        <w:t>7. osim onoga što će Allah htjeti - jer, On zna i ono što na javu iznosite i ono što tajite -</w:t>
      </w:r>
    </w:p>
    <w:p w:rsidR="000E2289" w:rsidRDefault="000E2289" w:rsidP="002050A8">
      <w:pPr>
        <w:pStyle w:val="libAie"/>
      </w:pPr>
      <w:r>
        <w:rPr>
          <w:rtl/>
        </w:rPr>
        <w:t>إِلَّا مَا شَاء اللَّهُ إِنَّهُ يَعْلَمُ الْجَهْرَ وَمَا يَخْفَى</w:t>
      </w:r>
    </w:p>
    <w:p w:rsidR="000E2289" w:rsidRDefault="000E2289" w:rsidP="000E2289">
      <w:pPr>
        <w:pStyle w:val="libNormal"/>
      </w:pPr>
      <w:r>
        <w:t>8. i sve što je dobro Mi ćemo tebi dostupnim učiniti;</w:t>
      </w:r>
    </w:p>
    <w:p w:rsidR="000E2289" w:rsidRDefault="000E2289" w:rsidP="002050A8">
      <w:pPr>
        <w:pStyle w:val="libAie"/>
      </w:pPr>
      <w:r>
        <w:rPr>
          <w:rtl/>
        </w:rPr>
        <w:t>وَنُيَسِّرُكَ لِلْيُسْرَى</w:t>
      </w:r>
    </w:p>
    <w:p w:rsidR="000E2289" w:rsidRDefault="000E2289" w:rsidP="000E2289">
      <w:pPr>
        <w:pStyle w:val="libNormal"/>
      </w:pPr>
      <w:r>
        <w:t>9. zato poučavaj - pouka će već od koristi biti:</w:t>
      </w:r>
    </w:p>
    <w:p w:rsidR="000E2289" w:rsidRDefault="000E2289" w:rsidP="002050A8">
      <w:pPr>
        <w:pStyle w:val="libAie"/>
      </w:pPr>
      <w:r>
        <w:rPr>
          <w:rtl/>
        </w:rPr>
        <w:t>فَذَكِّرْ إِن نَّفَعَتِ الذِّكْرَى</w:t>
      </w:r>
    </w:p>
    <w:p w:rsidR="000E2289" w:rsidRDefault="000E2289" w:rsidP="000E2289">
      <w:pPr>
        <w:pStyle w:val="libNormal"/>
      </w:pPr>
      <w:r>
        <w:t>10. dozvaće se onaj koji se Allaha boji,</w:t>
      </w:r>
    </w:p>
    <w:p w:rsidR="000E2289" w:rsidRDefault="000E2289" w:rsidP="002050A8">
      <w:pPr>
        <w:pStyle w:val="libAie"/>
      </w:pPr>
      <w:r>
        <w:rPr>
          <w:rtl/>
        </w:rPr>
        <w:t>سَيَذَّكَّرُ مَن يَخْشَى</w:t>
      </w:r>
    </w:p>
    <w:p w:rsidR="000E2289" w:rsidRDefault="000E2289" w:rsidP="000E2289">
      <w:pPr>
        <w:pStyle w:val="libNormal"/>
      </w:pPr>
      <w:r>
        <w:t>11. a izbjegavaće je onaj najgori,</w:t>
      </w:r>
    </w:p>
    <w:p w:rsidR="000E2289" w:rsidRDefault="000E2289" w:rsidP="002050A8">
      <w:pPr>
        <w:pStyle w:val="libAie"/>
      </w:pPr>
      <w:r>
        <w:rPr>
          <w:rtl/>
        </w:rPr>
        <w:t>وَيَتَجَنَّبُهَا الْأَشْقَى</w:t>
      </w:r>
    </w:p>
    <w:p w:rsidR="000E2289" w:rsidRDefault="000E2289" w:rsidP="000E2289">
      <w:pPr>
        <w:pStyle w:val="libNormal"/>
      </w:pPr>
      <w:r>
        <w:t>12. koji će u vatri velikoj gorjeti,</w:t>
      </w:r>
    </w:p>
    <w:p w:rsidR="000E2289" w:rsidRDefault="000E2289" w:rsidP="002050A8">
      <w:pPr>
        <w:pStyle w:val="libAie"/>
      </w:pPr>
      <w:r>
        <w:rPr>
          <w:rtl/>
        </w:rPr>
        <w:t>الَّذِي يَصْلَى النَّارَ الْكُبْرَى</w:t>
      </w:r>
    </w:p>
    <w:p w:rsidR="000E2289" w:rsidRDefault="000E2289" w:rsidP="000E2289">
      <w:pPr>
        <w:pStyle w:val="libNormal"/>
      </w:pPr>
      <w:r>
        <w:t>13. pa u njoj neće ni umrijeti ni živjeti.</w:t>
      </w:r>
    </w:p>
    <w:p w:rsidR="000E2289" w:rsidRDefault="000E2289" w:rsidP="002050A8">
      <w:pPr>
        <w:pStyle w:val="libAie"/>
      </w:pPr>
      <w:r>
        <w:rPr>
          <w:rtl/>
        </w:rPr>
        <w:t>ثُمَّ لَا يَمُوتُ فِيهَا وَلَا يَحْيَى</w:t>
      </w:r>
    </w:p>
    <w:p w:rsidR="000E2289" w:rsidRDefault="000E2289" w:rsidP="000E2289">
      <w:pPr>
        <w:pStyle w:val="libNormal"/>
      </w:pPr>
      <w:r>
        <w:t>14. Postići će šta želi onaj koji se očisti</w:t>
      </w:r>
    </w:p>
    <w:p w:rsidR="000E2289" w:rsidRDefault="000E2289" w:rsidP="002050A8">
      <w:pPr>
        <w:pStyle w:val="libAie"/>
      </w:pPr>
      <w:r>
        <w:rPr>
          <w:rtl/>
        </w:rPr>
        <w:t>قَدْ أَفْلَحَ مَن تَزَكَّى</w:t>
      </w:r>
    </w:p>
    <w:p w:rsidR="000E2289" w:rsidRDefault="000E2289" w:rsidP="000E2289">
      <w:pPr>
        <w:pStyle w:val="libNormal"/>
      </w:pPr>
      <w:r>
        <w:lastRenderedPageBreak/>
        <w:t>15. i spomene ime Gospodara svoga pa molitvu obavi!</w:t>
      </w:r>
    </w:p>
    <w:p w:rsidR="000E2289" w:rsidRDefault="000E2289" w:rsidP="002050A8">
      <w:pPr>
        <w:pStyle w:val="libAie"/>
      </w:pPr>
      <w:r>
        <w:rPr>
          <w:rtl/>
        </w:rPr>
        <w:t>وَذَكَرَ اسْمَ رَبِّهِ فَصَلَّى</w:t>
      </w:r>
    </w:p>
    <w:p w:rsidR="000E2289" w:rsidRDefault="000E2289" w:rsidP="000E2289">
      <w:pPr>
        <w:pStyle w:val="libNormal"/>
      </w:pPr>
      <w:r>
        <w:t>16. Ali, vi više život na ovom svijetu volite,</w:t>
      </w:r>
    </w:p>
    <w:p w:rsidR="000E2289" w:rsidRDefault="000E2289" w:rsidP="002050A8">
      <w:pPr>
        <w:pStyle w:val="libAie"/>
      </w:pPr>
      <w:r>
        <w:rPr>
          <w:rtl/>
        </w:rPr>
        <w:t>بَلْ تُؤْثِرُونَ الْحَيَاةَ الدُّنْيَا</w:t>
      </w:r>
    </w:p>
    <w:p w:rsidR="000E2289" w:rsidRDefault="000E2289" w:rsidP="000E2289">
      <w:pPr>
        <w:pStyle w:val="libNormal"/>
      </w:pPr>
      <w:r>
        <w:t>17. a onaj svijet je bolji i vječan je.</w:t>
      </w:r>
    </w:p>
    <w:p w:rsidR="000E2289" w:rsidRDefault="000E2289" w:rsidP="002050A8">
      <w:pPr>
        <w:pStyle w:val="libAie"/>
      </w:pPr>
      <w:r>
        <w:rPr>
          <w:rtl/>
        </w:rPr>
        <w:t>وَالْآخِرَةُ خَيْرٌ وَأَبْقَى</w:t>
      </w:r>
    </w:p>
    <w:p w:rsidR="000E2289" w:rsidRDefault="000E2289" w:rsidP="000E2289">
      <w:pPr>
        <w:pStyle w:val="libNormal"/>
      </w:pPr>
      <w:r>
        <w:t>18. Ovo, doista, ima u listovima davnašnjim,</w:t>
      </w:r>
    </w:p>
    <w:p w:rsidR="000E2289" w:rsidRDefault="000E2289" w:rsidP="002050A8">
      <w:pPr>
        <w:pStyle w:val="libAie"/>
      </w:pPr>
      <w:r>
        <w:rPr>
          <w:rtl/>
        </w:rPr>
        <w:t>إِنَّ هَذَا لَفِي الصُّحُفِ الْأُولَى</w:t>
      </w:r>
    </w:p>
    <w:p w:rsidR="000E2289" w:rsidRDefault="000E2289" w:rsidP="000E2289">
      <w:pPr>
        <w:pStyle w:val="libNormal"/>
      </w:pPr>
      <w:r>
        <w:t>19. listovima Ibrahimovim i Musaovim.</w:t>
      </w:r>
    </w:p>
    <w:p w:rsidR="000E2289" w:rsidRDefault="000E2289" w:rsidP="002050A8">
      <w:pPr>
        <w:pStyle w:val="libAie"/>
      </w:pPr>
      <w:r>
        <w:rPr>
          <w:rtl/>
        </w:rPr>
        <w:t>صُحُفِ إِبْرَاهِيمَ وَمُوسَى</w:t>
      </w:r>
    </w:p>
    <w:p w:rsidR="00CE6AAE" w:rsidRDefault="00CE6AAE" w:rsidP="001014DA">
      <w:pPr>
        <w:pStyle w:val="libNormal"/>
      </w:pPr>
      <w:r>
        <w:br w:type="page"/>
      </w:r>
    </w:p>
    <w:p w:rsidR="000E2289" w:rsidRDefault="000E2289" w:rsidP="00CE6AAE">
      <w:pPr>
        <w:pStyle w:val="Heading1Center"/>
      </w:pPr>
      <w:bookmarkStart w:id="87" w:name="_Toc421530477"/>
      <w:r>
        <w:lastRenderedPageBreak/>
        <w:t>Al–Gašiya (88) – Teška nevolja</w:t>
      </w:r>
      <w:bookmarkEnd w:id="87"/>
    </w:p>
    <w:p w:rsidR="000E2289" w:rsidRDefault="000E2289" w:rsidP="001014DA">
      <w:pPr>
        <w:pStyle w:val="libCenter"/>
      </w:pPr>
      <w:r>
        <w:rPr>
          <w:rtl/>
        </w:rPr>
        <w:t>سورة الغاشية</w:t>
      </w:r>
    </w:p>
    <w:p w:rsidR="000E2289" w:rsidRDefault="000E2289" w:rsidP="00CE6AAE">
      <w:pPr>
        <w:pStyle w:val="libCenter"/>
      </w:pPr>
      <w:r>
        <w:t>Mekka - 26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Da li je doprla do tebe vijest o teškoj nevolji? -</w:t>
      </w:r>
    </w:p>
    <w:p w:rsidR="000E2289" w:rsidRDefault="000E2289" w:rsidP="002050A8">
      <w:pPr>
        <w:pStyle w:val="libAie"/>
      </w:pPr>
      <w:r>
        <w:rPr>
          <w:rtl/>
        </w:rPr>
        <w:t>هَلْ أَتَاكَ حَدِيثُ الْغَاشِيَةِ</w:t>
      </w:r>
    </w:p>
    <w:p w:rsidR="000E2289" w:rsidRDefault="000E2289" w:rsidP="000E2289">
      <w:pPr>
        <w:pStyle w:val="libNormal"/>
      </w:pPr>
      <w:r>
        <w:t>2. kada će se neka lica potištena,</w:t>
      </w:r>
    </w:p>
    <w:p w:rsidR="000E2289" w:rsidRDefault="000E2289" w:rsidP="002050A8">
      <w:pPr>
        <w:pStyle w:val="libAie"/>
      </w:pPr>
      <w:r>
        <w:rPr>
          <w:rtl/>
        </w:rPr>
        <w:t>وُجُوهٌ يَوْمَئِذٍ خَاشِعَةٌ</w:t>
      </w:r>
    </w:p>
    <w:p w:rsidR="000E2289" w:rsidRDefault="000E2289" w:rsidP="000E2289">
      <w:pPr>
        <w:pStyle w:val="libNormal"/>
      </w:pPr>
      <w:r>
        <w:t>3. premorena, napaćena</w:t>
      </w:r>
    </w:p>
    <w:p w:rsidR="000E2289" w:rsidRDefault="000E2289" w:rsidP="002050A8">
      <w:pPr>
        <w:pStyle w:val="libAie"/>
      </w:pPr>
      <w:r>
        <w:rPr>
          <w:rtl/>
        </w:rPr>
        <w:t>عَامِلَةٌ نَّاصِبَةٌ</w:t>
      </w:r>
    </w:p>
    <w:p w:rsidR="000E2289" w:rsidRDefault="000E2289" w:rsidP="000E2289">
      <w:pPr>
        <w:pStyle w:val="libNormal"/>
      </w:pPr>
      <w:r>
        <w:t>4. u vatri užarenoj pržiti,</w:t>
      </w:r>
    </w:p>
    <w:p w:rsidR="000E2289" w:rsidRDefault="000E2289" w:rsidP="002050A8">
      <w:pPr>
        <w:pStyle w:val="libAie"/>
      </w:pPr>
      <w:r>
        <w:rPr>
          <w:rtl/>
        </w:rPr>
        <w:t>تَصْلَى نَارًا حَامِيَةً</w:t>
      </w:r>
    </w:p>
    <w:p w:rsidR="000E2289" w:rsidRDefault="000E2289" w:rsidP="000E2289">
      <w:pPr>
        <w:pStyle w:val="libNormal"/>
      </w:pPr>
      <w:r>
        <w:t>5. sa vrela uzavrelog piti,</w:t>
      </w:r>
    </w:p>
    <w:p w:rsidR="000E2289" w:rsidRDefault="000E2289" w:rsidP="002050A8">
      <w:pPr>
        <w:pStyle w:val="libAie"/>
      </w:pPr>
      <w:r>
        <w:rPr>
          <w:rtl/>
        </w:rPr>
        <w:t>تُسْقَى مِنْ عَيْنٍ آنِيَةٍ</w:t>
      </w:r>
    </w:p>
    <w:p w:rsidR="000E2289" w:rsidRDefault="000E2289" w:rsidP="000E2289">
      <w:pPr>
        <w:pStyle w:val="libNormal"/>
      </w:pPr>
      <w:r>
        <w:t>6. kada drugog jela osim trnja neće imati,</w:t>
      </w:r>
    </w:p>
    <w:p w:rsidR="000E2289" w:rsidRDefault="000E2289" w:rsidP="002050A8">
      <w:pPr>
        <w:pStyle w:val="libAie"/>
      </w:pPr>
      <w:r>
        <w:rPr>
          <w:rtl/>
        </w:rPr>
        <w:t>لَّيْسَ لَهُمْ طَعَامٌ إِلَّا مِن ضَرِيعٍ</w:t>
      </w:r>
    </w:p>
    <w:p w:rsidR="000E2289" w:rsidRDefault="000E2289" w:rsidP="000E2289">
      <w:pPr>
        <w:pStyle w:val="libNormal"/>
      </w:pPr>
      <w:r>
        <w:t>7. koje neće ni ugojiti ni glad utoliti.</w:t>
      </w:r>
    </w:p>
    <w:p w:rsidR="000E2289" w:rsidRDefault="000E2289" w:rsidP="002050A8">
      <w:pPr>
        <w:pStyle w:val="libAie"/>
      </w:pPr>
      <w:r>
        <w:rPr>
          <w:rtl/>
        </w:rPr>
        <w:t>لَا يُسْمِنُ وَلَا يُغْنِي مِن جُوعٍ</w:t>
      </w:r>
    </w:p>
    <w:p w:rsidR="000E2289" w:rsidRDefault="000E2289" w:rsidP="000E2289">
      <w:pPr>
        <w:pStyle w:val="libNormal"/>
      </w:pPr>
      <w:r>
        <w:t>8. Neka lica toga dana biće radosna,</w:t>
      </w:r>
    </w:p>
    <w:p w:rsidR="000E2289" w:rsidRDefault="000E2289" w:rsidP="002050A8">
      <w:pPr>
        <w:pStyle w:val="libAie"/>
      </w:pPr>
      <w:r>
        <w:rPr>
          <w:rtl/>
        </w:rPr>
        <w:t>وُجُوهٌ يَوْمَئِذٍ نَّاعِمَةٌ</w:t>
      </w:r>
    </w:p>
    <w:p w:rsidR="000E2289" w:rsidRDefault="000E2289" w:rsidP="000E2289">
      <w:pPr>
        <w:pStyle w:val="libNormal"/>
      </w:pPr>
      <w:r>
        <w:t>9. trudom svojim zadovoljna -</w:t>
      </w:r>
    </w:p>
    <w:p w:rsidR="000E2289" w:rsidRDefault="000E2289" w:rsidP="002050A8">
      <w:pPr>
        <w:pStyle w:val="libAie"/>
      </w:pPr>
      <w:r>
        <w:rPr>
          <w:rtl/>
        </w:rPr>
        <w:t>لِسَعْيِهَا رَاضِيَةٌ</w:t>
      </w:r>
    </w:p>
    <w:p w:rsidR="000E2289" w:rsidRDefault="000E2289" w:rsidP="000E2289">
      <w:pPr>
        <w:pStyle w:val="libNormal"/>
      </w:pPr>
      <w:r>
        <w:t>10. u džennetu izvanrednome,</w:t>
      </w:r>
    </w:p>
    <w:p w:rsidR="000E2289" w:rsidRDefault="000E2289" w:rsidP="002050A8">
      <w:pPr>
        <w:pStyle w:val="libAie"/>
      </w:pPr>
      <w:r>
        <w:rPr>
          <w:rtl/>
        </w:rPr>
        <w:t>فِي جَنَّةٍ عَالِيَةٍ</w:t>
      </w:r>
    </w:p>
    <w:p w:rsidR="000E2289" w:rsidRDefault="000E2289" w:rsidP="000E2289">
      <w:pPr>
        <w:pStyle w:val="libNormal"/>
      </w:pPr>
      <w:r>
        <w:t>11. u kome prazne besjede neće slušati.</w:t>
      </w:r>
    </w:p>
    <w:p w:rsidR="000E2289" w:rsidRDefault="000E2289" w:rsidP="002050A8">
      <w:pPr>
        <w:pStyle w:val="libAie"/>
      </w:pPr>
      <w:r>
        <w:rPr>
          <w:rtl/>
        </w:rPr>
        <w:t>لَّا تَسْمَعُ فِيهَا لَاغِيَةً</w:t>
      </w:r>
    </w:p>
    <w:p w:rsidR="000E2289" w:rsidRDefault="000E2289" w:rsidP="000E2289">
      <w:pPr>
        <w:pStyle w:val="libNormal"/>
      </w:pPr>
      <w:r>
        <w:t>12. U njemu su izvor-vode koje teku,</w:t>
      </w:r>
    </w:p>
    <w:p w:rsidR="000E2289" w:rsidRDefault="000E2289" w:rsidP="002050A8">
      <w:pPr>
        <w:pStyle w:val="libAie"/>
      </w:pPr>
      <w:r>
        <w:rPr>
          <w:rtl/>
        </w:rPr>
        <w:t>فِيهَا عَيْنٌ جَارِيَةٌ</w:t>
      </w:r>
    </w:p>
    <w:p w:rsidR="000E2289" w:rsidRDefault="000E2289" w:rsidP="000E2289">
      <w:pPr>
        <w:pStyle w:val="libNormal"/>
      </w:pPr>
      <w:r>
        <w:t>13. u njemu su i divani skupocjeni,</w:t>
      </w:r>
    </w:p>
    <w:p w:rsidR="000E2289" w:rsidRDefault="000E2289" w:rsidP="002050A8">
      <w:pPr>
        <w:pStyle w:val="libAie"/>
      </w:pPr>
      <w:r>
        <w:rPr>
          <w:rtl/>
        </w:rPr>
        <w:t>فِيهَا سُرُرٌ مَّرْفُوعَةٌ</w:t>
      </w:r>
    </w:p>
    <w:p w:rsidR="000E2289" w:rsidRDefault="000E2289" w:rsidP="000E2289">
      <w:pPr>
        <w:pStyle w:val="libNormal"/>
      </w:pPr>
      <w:r>
        <w:t>14. i pehari postavljeni,</w:t>
      </w:r>
    </w:p>
    <w:p w:rsidR="000E2289" w:rsidRDefault="000E2289" w:rsidP="002050A8">
      <w:pPr>
        <w:pStyle w:val="libAie"/>
      </w:pPr>
      <w:r>
        <w:rPr>
          <w:rtl/>
        </w:rPr>
        <w:t>وَأَكْوَابٌ مَّوْضُوعَةٌ</w:t>
      </w:r>
    </w:p>
    <w:p w:rsidR="000E2289" w:rsidRDefault="000E2289" w:rsidP="000E2289">
      <w:pPr>
        <w:pStyle w:val="libNormal"/>
      </w:pPr>
      <w:r>
        <w:t>15. i jastuci poređani,</w:t>
      </w:r>
    </w:p>
    <w:p w:rsidR="000E2289" w:rsidRDefault="000E2289" w:rsidP="002050A8">
      <w:pPr>
        <w:pStyle w:val="libAie"/>
      </w:pPr>
      <w:r>
        <w:rPr>
          <w:rtl/>
        </w:rPr>
        <w:t>وَنَمَارِقُ مَصْفُوفَةٌ</w:t>
      </w:r>
    </w:p>
    <w:p w:rsidR="000E2289" w:rsidRDefault="000E2289" w:rsidP="000E2289">
      <w:pPr>
        <w:pStyle w:val="libNormal"/>
      </w:pPr>
      <w:r>
        <w:t>16. i ćilimi rašireni.</w:t>
      </w:r>
    </w:p>
    <w:p w:rsidR="000E2289" w:rsidRDefault="000E2289" w:rsidP="002050A8">
      <w:pPr>
        <w:pStyle w:val="libAie"/>
      </w:pPr>
      <w:r>
        <w:rPr>
          <w:rtl/>
        </w:rPr>
        <w:t>وَزَرَابِيُّ مَبْثُوثَةٌ</w:t>
      </w:r>
    </w:p>
    <w:p w:rsidR="000E2289" w:rsidRDefault="000E2289" w:rsidP="000E2289">
      <w:pPr>
        <w:pStyle w:val="libNormal"/>
      </w:pPr>
      <w:r>
        <w:lastRenderedPageBreak/>
        <w:t>17. Pa zašto oni ne pogledaju kamile - kako su stvorene,</w:t>
      </w:r>
    </w:p>
    <w:p w:rsidR="000E2289" w:rsidRDefault="000E2289" w:rsidP="002050A8">
      <w:pPr>
        <w:pStyle w:val="libAie"/>
      </w:pPr>
      <w:r>
        <w:rPr>
          <w:rtl/>
        </w:rPr>
        <w:t>أَفَلَا يَنظُرُونَ إِلَى الْإِبِلِ كَيْفَ خُلِقَتْ</w:t>
      </w:r>
    </w:p>
    <w:p w:rsidR="000E2289" w:rsidRDefault="000E2289" w:rsidP="000E2289">
      <w:pPr>
        <w:pStyle w:val="libNormal"/>
      </w:pPr>
      <w:r>
        <w:t>18. i nebo - kako je uzdignuto,</w:t>
      </w:r>
    </w:p>
    <w:p w:rsidR="000E2289" w:rsidRDefault="000E2289" w:rsidP="002050A8">
      <w:pPr>
        <w:pStyle w:val="libAie"/>
      </w:pPr>
      <w:r>
        <w:rPr>
          <w:rtl/>
        </w:rPr>
        <w:t>وَإِلَى السَّمَاء كَيْفَ رُفِعَتْ</w:t>
      </w:r>
    </w:p>
    <w:p w:rsidR="000E2289" w:rsidRDefault="000E2289" w:rsidP="000E2289">
      <w:pPr>
        <w:pStyle w:val="libNormal"/>
      </w:pPr>
      <w:r>
        <w:t>19. i planine - kako su postavljene,</w:t>
      </w:r>
    </w:p>
    <w:p w:rsidR="000E2289" w:rsidRDefault="000E2289" w:rsidP="002050A8">
      <w:pPr>
        <w:pStyle w:val="libAie"/>
      </w:pPr>
      <w:r>
        <w:rPr>
          <w:rtl/>
        </w:rPr>
        <w:t>وَإِلَى الْجِبَالِ كَيْفَ نُصِبَتْ</w:t>
      </w:r>
    </w:p>
    <w:p w:rsidR="000E2289" w:rsidRDefault="000E2289" w:rsidP="000E2289">
      <w:pPr>
        <w:pStyle w:val="libNormal"/>
      </w:pPr>
      <w:r>
        <w:t>20. i Zemlju - kako je prostrta?!</w:t>
      </w:r>
    </w:p>
    <w:p w:rsidR="000E2289" w:rsidRDefault="000E2289" w:rsidP="002050A8">
      <w:pPr>
        <w:pStyle w:val="libAie"/>
      </w:pPr>
      <w:r>
        <w:rPr>
          <w:rtl/>
        </w:rPr>
        <w:t>وَإِلَى الْأَرْضِ كَيْفَ سُطِحَتْ</w:t>
      </w:r>
    </w:p>
    <w:p w:rsidR="000E2289" w:rsidRDefault="000E2289" w:rsidP="000E2289">
      <w:pPr>
        <w:pStyle w:val="libNormal"/>
      </w:pPr>
      <w:r>
        <w:t>21. Ti poučavaj - tvoje je da poučavaš,</w:t>
      </w:r>
    </w:p>
    <w:p w:rsidR="000E2289" w:rsidRDefault="000E2289" w:rsidP="002050A8">
      <w:pPr>
        <w:pStyle w:val="libAie"/>
      </w:pPr>
      <w:r>
        <w:rPr>
          <w:rtl/>
        </w:rPr>
        <w:t>فَذَكِّرْ إِنَّمَا أَنتَ مُذَكِّرٌ</w:t>
      </w:r>
    </w:p>
    <w:p w:rsidR="000E2289" w:rsidRDefault="000E2289" w:rsidP="000E2289">
      <w:pPr>
        <w:pStyle w:val="libNormal"/>
      </w:pPr>
      <w:r>
        <w:t>22. ti vlast nad njima nemaš!</w:t>
      </w:r>
    </w:p>
    <w:p w:rsidR="000E2289" w:rsidRDefault="000E2289" w:rsidP="002050A8">
      <w:pPr>
        <w:pStyle w:val="libAie"/>
      </w:pPr>
      <w:r>
        <w:rPr>
          <w:rtl/>
        </w:rPr>
        <w:t>لَّسْتَ عَلَيْهِم بِمُصَيْطِرٍ</w:t>
      </w:r>
    </w:p>
    <w:p w:rsidR="000E2289" w:rsidRDefault="000E2289" w:rsidP="000E2289">
      <w:pPr>
        <w:pStyle w:val="libNormal"/>
      </w:pPr>
      <w:r>
        <w:t>23. A onoga koji glavu okreće i neće da vjeruje,</w:t>
      </w:r>
    </w:p>
    <w:p w:rsidR="000E2289" w:rsidRDefault="000E2289" w:rsidP="002050A8">
      <w:pPr>
        <w:pStyle w:val="libAie"/>
      </w:pPr>
      <w:r>
        <w:rPr>
          <w:rtl/>
        </w:rPr>
        <w:t>إِلَّا مَن تَوَلَّى وَكَفَرَ</w:t>
      </w:r>
    </w:p>
    <w:p w:rsidR="000E2289" w:rsidRDefault="000E2289" w:rsidP="000E2289">
      <w:pPr>
        <w:pStyle w:val="libNormal"/>
      </w:pPr>
      <w:r>
        <w:t>24. njega će Allah najvećom mukom mučiti.</w:t>
      </w:r>
    </w:p>
    <w:p w:rsidR="000E2289" w:rsidRDefault="000E2289" w:rsidP="002050A8">
      <w:pPr>
        <w:pStyle w:val="libAie"/>
      </w:pPr>
      <w:r>
        <w:rPr>
          <w:rtl/>
        </w:rPr>
        <w:t>فَيُعَذِّبُهُ اللَّهُ الْعَذَابَ الْأَكْبَرَ</w:t>
      </w:r>
    </w:p>
    <w:p w:rsidR="000E2289" w:rsidRDefault="000E2289" w:rsidP="000E2289">
      <w:pPr>
        <w:pStyle w:val="libNormal"/>
      </w:pPr>
      <w:r>
        <w:t>25. Nama će se oni, zaista vratiti</w:t>
      </w:r>
    </w:p>
    <w:p w:rsidR="000E2289" w:rsidRDefault="000E2289" w:rsidP="002050A8">
      <w:pPr>
        <w:pStyle w:val="libAie"/>
      </w:pPr>
      <w:r>
        <w:rPr>
          <w:rtl/>
        </w:rPr>
        <w:t>إِنَّ إِلَيْنَا إِيَابَهُمْ</w:t>
      </w:r>
    </w:p>
    <w:p w:rsidR="000E2289" w:rsidRDefault="000E2289" w:rsidP="000E2289">
      <w:pPr>
        <w:pStyle w:val="libNormal"/>
      </w:pPr>
      <w:r>
        <w:t>26. i pred Nama će, doista račun polagati!</w:t>
      </w:r>
    </w:p>
    <w:p w:rsidR="000E2289" w:rsidRDefault="000E2289" w:rsidP="002050A8">
      <w:pPr>
        <w:pStyle w:val="libAie"/>
      </w:pPr>
      <w:r>
        <w:rPr>
          <w:rtl/>
        </w:rPr>
        <w:t>ثُمَّ إِنَّ عَلَيْنَا حِسَابَهُمْ</w:t>
      </w:r>
    </w:p>
    <w:p w:rsidR="00CE6AAE" w:rsidRDefault="00CE6AAE" w:rsidP="001014DA">
      <w:pPr>
        <w:pStyle w:val="libNormal"/>
      </w:pPr>
      <w:r>
        <w:br w:type="page"/>
      </w:r>
    </w:p>
    <w:p w:rsidR="000E2289" w:rsidRDefault="000E2289" w:rsidP="00CE6AAE">
      <w:pPr>
        <w:pStyle w:val="Heading1Center"/>
      </w:pPr>
      <w:bookmarkStart w:id="88" w:name="_Toc421530478"/>
      <w:r>
        <w:lastRenderedPageBreak/>
        <w:t>Al–Fagr (89) – Zora</w:t>
      </w:r>
      <w:bookmarkEnd w:id="88"/>
    </w:p>
    <w:p w:rsidR="000E2289" w:rsidRDefault="000E2289" w:rsidP="001014DA">
      <w:pPr>
        <w:pStyle w:val="libCenter"/>
      </w:pPr>
      <w:r>
        <w:rPr>
          <w:rtl/>
        </w:rPr>
        <w:t>سورة الفجر</w:t>
      </w:r>
    </w:p>
    <w:p w:rsidR="000E2289" w:rsidRDefault="000E2289" w:rsidP="00CE6AAE">
      <w:pPr>
        <w:pStyle w:val="libCenter"/>
      </w:pPr>
      <w:r>
        <w:t>Mekka - 30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Tako mi zore,</w:t>
      </w:r>
    </w:p>
    <w:p w:rsidR="000E2289" w:rsidRDefault="000E2289" w:rsidP="002050A8">
      <w:pPr>
        <w:pStyle w:val="libAie"/>
      </w:pPr>
      <w:r>
        <w:rPr>
          <w:rtl/>
        </w:rPr>
        <w:t>وَالْفَجْرِ</w:t>
      </w:r>
    </w:p>
    <w:p w:rsidR="000E2289" w:rsidRDefault="000E2289" w:rsidP="000E2289">
      <w:pPr>
        <w:pStyle w:val="libNormal"/>
      </w:pPr>
      <w:r>
        <w:t>2. i deset noći,</w:t>
      </w:r>
    </w:p>
    <w:p w:rsidR="000E2289" w:rsidRDefault="000E2289" w:rsidP="002050A8">
      <w:pPr>
        <w:pStyle w:val="libAie"/>
      </w:pPr>
      <w:r>
        <w:rPr>
          <w:rtl/>
        </w:rPr>
        <w:t>وَلَيَالٍ عَشْرٍ</w:t>
      </w:r>
    </w:p>
    <w:p w:rsidR="000E2289" w:rsidRDefault="000E2289" w:rsidP="000E2289">
      <w:pPr>
        <w:pStyle w:val="libNormal"/>
      </w:pPr>
      <w:r>
        <w:t>3. i parnih i neparnih,</w:t>
      </w:r>
    </w:p>
    <w:p w:rsidR="000E2289" w:rsidRDefault="000E2289" w:rsidP="002050A8">
      <w:pPr>
        <w:pStyle w:val="libAie"/>
      </w:pPr>
      <w:r>
        <w:rPr>
          <w:rtl/>
        </w:rPr>
        <w:t>وَالشَّفْعِ وَالْوَتْرِ</w:t>
      </w:r>
    </w:p>
    <w:p w:rsidR="000E2289" w:rsidRDefault="000E2289" w:rsidP="000E2289">
      <w:pPr>
        <w:pStyle w:val="libNormal"/>
      </w:pPr>
      <w:r>
        <w:t>4. i noći kada nestaje, -</w:t>
      </w:r>
    </w:p>
    <w:p w:rsidR="000E2289" w:rsidRDefault="000E2289" w:rsidP="002050A8">
      <w:pPr>
        <w:pStyle w:val="libAie"/>
      </w:pPr>
      <w:r>
        <w:rPr>
          <w:rtl/>
        </w:rPr>
        <w:t>وَاللَّيْلِ إِذَا يَسْرِ</w:t>
      </w:r>
    </w:p>
    <w:p w:rsidR="000E2289" w:rsidRDefault="000E2289" w:rsidP="000E2289">
      <w:pPr>
        <w:pStyle w:val="libNormal"/>
      </w:pPr>
      <w:r>
        <w:t>5. zar to pametnom zakletva nije...?</w:t>
      </w:r>
    </w:p>
    <w:p w:rsidR="000E2289" w:rsidRDefault="000E2289" w:rsidP="002050A8">
      <w:pPr>
        <w:pStyle w:val="libAie"/>
      </w:pPr>
      <w:r>
        <w:rPr>
          <w:rtl/>
        </w:rPr>
        <w:t>هَلْ فِي ذَلِكَ قَسَمٌ لِّذِي حِجْرٍ</w:t>
      </w:r>
    </w:p>
    <w:p w:rsidR="000E2289" w:rsidRDefault="000E2289" w:rsidP="000E2289">
      <w:pPr>
        <w:pStyle w:val="libNormal"/>
      </w:pPr>
      <w:r>
        <w:t>6. Zar ne znaš šta je Gospodar tvoj sa Adom uradio,</w:t>
      </w:r>
    </w:p>
    <w:p w:rsidR="000E2289" w:rsidRDefault="000E2289" w:rsidP="002050A8">
      <w:pPr>
        <w:pStyle w:val="libAie"/>
      </w:pPr>
      <w:r>
        <w:rPr>
          <w:rtl/>
        </w:rPr>
        <w:t>أَلَمْ تَرَ كَيْفَ فَعَلَ رَبُّكَ بِعَادٍ</w:t>
      </w:r>
    </w:p>
    <w:p w:rsidR="000E2289" w:rsidRDefault="000E2289" w:rsidP="000E2289">
      <w:pPr>
        <w:pStyle w:val="libNormal"/>
      </w:pPr>
      <w:r>
        <w:t>7. sa stanovnicima Irema, puna palata na stubovima,</w:t>
      </w:r>
    </w:p>
    <w:p w:rsidR="000E2289" w:rsidRDefault="000E2289" w:rsidP="002050A8">
      <w:pPr>
        <w:pStyle w:val="libAie"/>
      </w:pPr>
      <w:r>
        <w:rPr>
          <w:rtl/>
        </w:rPr>
        <w:t>إِرَمَ ذَاتِ الْعِمَادِ</w:t>
      </w:r>
    </w:p>
    <w:p w:rsidR="000E2289" w:rsidRDefault="000E2289" w:rsidP="000E2289">
      <w:pPr>
        <w:pStyle w:val="libNormal"/>
      </w:pPr>
      <w:r>
        <w:t>8. kojima ravna ni u jednoj zemlji nije bilo;</w:t>
      </w:r>
    </w:p>
    <w:p w:rsidR="000E2289" w:rsidRDefault="000E2289" w:rsidP="002050A8">
      <w:pPr>
        <w:pStyle w:val="libAie"/>
      </w:pPr>
      <w:r>
        <w:rPr>
          <w:rtl/>
        </w:rPr>
        <w:t>الَّتِي لَمْ يُخْلَقْ مِثْلُهَا فِي الْبِلَادِ</w:t>
      </w:r>
    </w:p>
    <w:p w:rsidR="000E2289" w:rsidRDefault="000E2289" w:rsidP="000E2289">
      <w:pPr>
        <w:pStyle w:val="libNormal"/>
      </w:pPr>
      <w:r>
        <w:t>9. i Semudom, koji je stijene u dolini klesao,</w:t>
      </w:r>
    </w:p>
    <w:p w:rsidR="000E2289" w:rsidRDefault="000E2289" w:rsidP="002050A8">
      <w:pPr>
        <w:pStyle w:val="libAie"/>
      </w:pPr>
      <w:r>
        <w:rPr>
          <w:rtl/>
        </w:rPr>
        <w:t>وَثَمُودَ الَّذِينَ جَابُوا الصَّخْرَ بِالْوَادِ</w:t>
      </w:r>
    </w:p>
    <w:p w:rsidR="000E2289" w:rsidRDefault="000E2289" w:rsidP="000E2289">
      <w:pPr>
        <w:pStyle w:val="libNormal"/>
      </w:pPr>
      <w:r>
        <w:t xml:space="preserve">10. i faraonom, koji je šatore imao - </w:t>
      </w:r>
    </w:p>
    <w:p w:rsidR="000E2289" w:rsidRDefault="000E2289" w:rsidP="002050A8">
      <w:pPr>
        <w:pStyle w:val="libAie"/>
      </w:pPr>
      <w:r>
        <w:rPr>
          <w:rtl/>
        </w:rPr>
        <w:t>وَفِرْعَوْنَ ذِي الْأَوْتَادِ</w:t>
      </w:r>
    </w:p>
    <w:p w:rsidR="000E2289" w:rsidRDefault="000E2289" w:rsidP="000E2289">
      <w:pPr>
        <w:pStyle w:val="libNormal"/>
      </w:pPr>
      <w:r>
        <w:t>11. koji su na zemlji zulum provodili</w:t>
      </w:r>
    </w:p>
    <w:p w:rsidR="000E2289" w:rsidRDefault="000E2289" w:rsidP="002050A8">
      <w:pPr>
        <w:pStyle w:val="libAie"/>
      </w:pPr>
      <w:r>
        <w:rPr>
          <w:rtl/>
        </w:rPr>
        <w:t>الَّذِينَ طَغَوْا فِي الْبِلَادِ</w:t>
      </w:r>
    </w:p>
    <w:p w:rsidR="000E2289" w:rsidRDefault="000E2289" w:rsidP="000E2289">
      <w:pPr>
        <w:pStyle w:val="libNormal"/>
      </w:pPr>
      <w:r>
        <w:t>12. i poroke na njoj umnožili,</w:t>
      </w:r>
    </w:p>
    <w:p w:rsidR="000E2289" w:rsidRDefault="000E2289" w:rsidP="002050A8">
      <w:pPr>
        <w:pStyle w:val="libAie"/>
      </w:pPr>
      <w:r>
        <w:rPr>
          <w:rtl/>
        </w:rPr>
        <w:t>فَأَكْثَرُوا فِيهَا الْفَسَادَ</w:t>
      </w:r>
    </w:p>
    <w:p w:rsidR="000E2289" w:rsidRDefault="000E2289" w:rsidP="000E2289">
      <w:pPr>
        <w:pStyle w:val="libNormal"/>
      </w:pPr>
      <w:r>
        <w:t>13. pa je Gospodar tvoj - bič patnje na njih spustio,</w:t>
      </w:r>
    </w:p>
    <w:p w:rsidR="000E2289" w:rsidRDefault="000E2289" w:rsidP="002050A8">
      <w:pPr>
        <w:pStyle w:val="libAie"/>
      </w:pPr>
      <w:r>
        <w:rPr>
          <w:rtl/>
        </w:rPr>
        <w:t>فَصَبَّ عَلَيْهِمْ رَبُّكَ سَوْطَ عَذَابٍ</w:t>
      </w:r>
    </w:p>
    <w:p w:rsidR="000E2289" w:rsidRDefault="000E2289" w:rsidP="000E2289">
      <w:pPr>
        <w:pStyle w:val="libNormal"/>
      </w:pPr>
      <w:r>
        <w:t>14. jer, Gospodar tvoj je, zaista, u zasjedi.</w:t>
      </w:r>
    </w:p>
    <w:p w:rsidR="000E2289" w:rsidRDefault="000E2289" w:rsidP="002050A8">
      <w:pPr>
        <w:pStyle w:val="libAie"/>
      </w:pPr>
      <w:r>
        <w:rPr>
          <w:rtl/>
        </w:rPr>
        <w:t>إِنَّ رَبَّكَ لَبِالْمِرْصَادِ</w:t>
      </w:r>
    </w:p>
    <w:p w:rsidR="000E2289" w:rsidRDefault="000E2289" w:rsidP="000E2289">
      <w:pPr>
        <w:pStyle w:val="libNormal"/>
      </w:pPr>
      <w:r>
        <w:t>15. Čovjek, kada Gospodar njegov hoće da ga iskuša pa mu počast ukaže i blagodatima ga obaspe, rekne: “Gospodar moj je prema meni plemenito postupio!”</w:t>
      </w:r>
    </w:p>
    <w:p w:rsidR="000E2289" w:rsidRDefault="000E2289" w:rsidP="002050A8">
      <w:pPr>
        <w:pStyle w:val="libAie"/>
      </w:pPr>
      <w:r>
        <w:rPr>
          <w:rtl/>
        </w:rPr>
        <w:t>فَأَمَّا الْإِنسَانُ إِذَا مَا ابْتَلَاهُ رَبُّهُ فَأَكْرَمَهُ وَنَعَّمَهُ فَيَقُولُ رَبِّي أَكْرَمَنِ</w:t>
      </w:r>
    </w:p>
    <w:p w:rsidR="000E2289" w:rsidRDefault="000E2289" w:rsidP="000E2289">
      <w:pPr>
        <w:pStyle w:val="libNormal"/>
      </w:pPr>
      <w:r>
        <w:lastRenderedPageBreak/>
        <w:t>16. A kad mu, da bi ga iskušao, opskrbu njegovu oskudnom učini, onda rekne: “Gospodar moj me je napustio!”</w:t>
      </w:r>
    </w:p>
    <w:p w:rsidR="000E2289" w:rsidRDefault="000E2289" w:rsidP="002050A8">
      <w:pPr>
        <w:pStyle w:val="libAie"/>
      </w:pPr>
      <w:r>
        <w:rPr>
          <w:rtl/>
        </w:rPr>
        <w:t>وَأَمَّا إِذَا مَا ابْتَلَاهُ فَقَدَرَ عَلَيْهِ رِزْقَهُ فَيَقُولُ رَبِّي أَهَانَنِ</w:t>
      </w:r>
    </w:p>
    <w:p w:rsidR="000E2289" w:rsidRDefault="000E2289" w:rsidP="000E2289">
      <w:pPr>
        <w:pStyle w:val="libNormal"/>
      </w:pPr>
      <w:r>
        <w:t>17. A nije tako! Vi pažnju siročetu ne ukazujete,</w:t>
      </w:r>
    </w:p>
    <w:p w:rsidR="000E2289" w:rsidRDefault="000E2289" w:rsidP="002050A8">
      <w:pPr>
        <w:pStyle w:val="libAie"/>
      </w:pPr>
      <w:r>
        <w:rPr>
          <w:rtl/>
        </w:rPr>
        <w:t>كَلَّا بَل لَّا تُكْرِمُونَ الْيَتِيمَ</w:t>
      </w:r>
    </w:p>
    <w:p w:rsidR="000E2289" w:rsidRDefault="000E2289" w:rsidP="000E2289">
      <w:pPr>
        <w:pStyle w:val="libNormal"/>
      </w:pPr>
      <w:r>
        <w:t>18. i da se puki siromah nahrani - jedan drugog ne nagovarate,</w:t>
      </w:r>
    </w:p>
    <w:p w:rsidR="000E2289" w:rsidRDefault="000E2289" w:rsidP="002050A8">
      <w:pPr>
        <w:pStyle w:val="libAie"/>
      </w:pPr>
      <w:r>
        <w:rPr>
          <w:rtl/>
        </w:rPr>
        <w:t>وَلَا تَحَاضُّونَ عَلَى طَعَامِ الْمِسْكِينِ</w:t>
      </w:r>
    </w:p>
    <w:p w:rsidR="000E2289" w:rsidRDefault="000E2289" w:rsidP="000E2289">
      <w:pPr>
        <w:pStyle w:val="libNormal"/>
      </w:pPr>
      <w:r>
        <w:t>19. a nasljedstvo pohlepno jedete</w:t>
      </w:r>
    </w:p>
    <w:p w:rsidR="000E2289" w:rsidRDefault="000E2289" w:rsidP="002050A8">
      <w:pPr>
        <w:pStyle w:val="libAie"/>
      </w:pPr>
      <w:r>
        <w:rPr>
          <w:rtl/>
        </w:rPr>
        <w:t>وَتَأْكُلُونَ التُّرَاثَ أَكْلًا لَّمًّا</w:t>
      </w:r>
    </w:p>
    <w:p w:rsidR="000E2289" w:rsidRDefault="000E2289" w:rsidP="000E2289">
      <w:pPr>
        <w:pStyle w:val="libNormal"/>
      </w:pPr>
      <w:r>
        <w:t>20. i bogatstvo pretjerano volite.</w:t>
      </w:r>
    </w:p>
    <w:p w:rsidR="000E2289" w:rsidRDefault="000E2289" w:rsidP="002050A8">
      <w:pPr>
        <w:pStyle w:val="libAie"/>
      </w:pPr>
      <w:r>
        <w:rPr>
          <w:rtl/>
        </w:rPr>
        <w:t>وَتُحِبُّونَ الْمَالَ حُبًّا جَمًّا</w:t>
      </w:r>
    </w:p>
    <w:p w:rsidR="000E2289" w:rsidRDefault="000E2289" w:rsidP="000E2289">
      <w:pPr>
        <w:pStyle w:val="libNormal"/>
      </w:pPr>
      <w:r>
        <w:t>21. A ne valja to! Kada se Zemlja u komadiće zdrobi</w:t>
      </w:r>
    </w:p>
    <w:p w:rsidR="000E2289" w:rsidRDefault="000E2289" w:rsidP="002050A8">
      <w:pPr>
        <w:pStyle w:val="libAie"/>
      </w:pPr>
      <w:r>
        <w:rPr>
          <w:rtl/>
        </w:rPr>
        <w:t>كَلَّا إِذَا دُكَّتِ الْأَرْضُ دَكًّا دَكًّا</w:t>
      </w:r>
    </w:p>
    <w:p w:rsidR="000E2289" w:rsidRDefault="000E2289" w:rsidP="000E2289">
      <w:pPr>
        <w:pStyle w:val="libNormal"/>
      </w:pPr>
      <w:r>
        <w:t>22. i kad dođe naređenje Gospodara tvoga, a meleki budu sve red do reda,</w:t>
      </w:r>
    </w:p>
    <w:p w:rsidR="000E2289" w:rsidRDefault="000E2289" w:rsidP="002050A8">
      <w:pPr>
        <w:pStyle w:val="libAie"/>
      </w:pPr>
      <w:r>
        <w:rPr>
          <w:rtl/>
        </w:rPr>
        <w:t>وَجَاء رَبُّكَ وَالْمَلَكُ صَفًّا صَفًّا</w:t>
      </w:r>
    </w:p>
    <w:p w:rsidR="000E2289" w:rsidRDefault="000E2289" w:rsidP="000E2289">
      <w:pPr>
        <w:pStyle w:val="libNormal"/>
      </w:pPr>
      <w:r>
        <w:t>23. i kad se tog Dana primakne džehennem; tada će se čovjek sjetiti - a na što mu je sjećanje?! -</w:t>
      </w:r>
    </w:p>
    <w:p w:rsidR="000E2289" w:rsidRDefault="000E2289" w:rsidP="002050A8">
      <w:pPr>
        <w:pStyle w:val="libAie"/>
      </w:pPr>
      <w:r>
        <w:rPr>
          <w:rtl/>
        </w:rPr>
        <w:t>وَجِيءَ يَوْمَئِذٍ بِجَهَنَّمَ يَوْمَئِذٍ يَتَذَكَّرُ الْإِنسَانُ وَأَنَّى لَهُ الذِّكْرَى</w:t>
      </w:r>
    </w:p>
    <w:p w:rsidR="000E2289" w:rsidRDefault="000E2289" w:rsidP="000E2289">
      <w:pPr>
        <w:pStyle w:val="libNormal"/>
      </w:pPr>
      <w:r>
        <w:t>24. i reći: “Kamo sreće da sam se za ovaj život pripremio!”</w:t>
      </w:r>
    </w:p>
    <w:p w:rsidR="000E2289" w:rsidRDefault="000E2289" w:rsidP="002050A8">
      <w:pPr>
        <w:pStyle w:val="libAie"/>
      </w:pPr>
      <w:r>
        <w:rPr>
          <w:rtl/>
        </w:rPr>
        <w:t>يَقُولُ يَا لَيْتَنِي قَدَّمْتُ لِحَيَاتِي</w:t>
      </w:r>
    </w:p>
    <w:p w:rsidR="000E2289" w:rsidRDefault="000E2289" w:rsidP="000E2289">
      <w:pPr>
        <w:pStyle w:val="libNormal"/>
      </w:pPr>
      <w:r>
        <w:t>25. Tog Dana niko neće kao On mučiti,</w:t>
      </w:r>
    </w:p>
    <w:p w:rsidR="000E2289" w:rsidRDefault="000E2289" w:rsidP="002050A8">
      <w:pPr>
        <w:pStyle w:val="libAie"/>
      </w:pPr>
      <w:r>
        <w:rPr>
          <w:rtl/>
        </w:rPr>
        <w:t>فَيَوْمَئِذٍ لَّا يُعَذِّبُ عَذَابَهُ أَحَدٌ</w:t>
      </w:r>
    </w:p>
    <w:p w:rsidR="000E2289" w:rsidRDefault="000E2289" w:rsidP="000E2289">
      <w:pPr>
        <w:pStyle w:val="libNormal"/>
      </w:pPr>
      <w:r>
        <w:t>26. i niko neće kao On u okove okivati!</w:t>
      </w:r>
    </w:p>
    <w:p w:rsidR="000E2289" w:rsidRDefault="000E2289" w:rsidP="002050A8">
      <w:pPr>
        <w:pStyle w:val="libAie"/>
      </w:pPr>
      <w:r>
        <w:rPr>
          <w:rtl/>
        </w:rPr>
        <w:t>وَلَا يُوثِقُ وَثَاقَهُ أَحَدٌ</w:t>
      </w:r>
    </w:p>
    <w:p w:rsidR="000E2289" w:rsidRDefault="000E2289" w:rsidP="000E2289">
      <w:pPr>
        <w:pStyle w:val="libNormal"/>
      </w:pPr>
      <w:r>
        <w:t>27. A ti, o dušo smirena,</w:t>
      </w:r>
    </w:p>
    <w:p w:rsidR="000E2289" w:rsidRDefault="000E2289" w:rsidP="002050A8">
      <w:pPr>
        <w:pStyle w:val="libAie"/>
      </w:pPr>
      <w:r>
        <w:rPr>
          <w:rtl/>
        </w:rPr>
        <w:t>يَا أَيَّتُهَا النَّفْسُ الْمُطْمَئِنَّةُ</w:t>
      </w:r>
    </w:p>
    <w:p w:rsidR="000E2289" w:rsidRDefault="000E2289" w:rsidP="000E2289">
      <w:pPr>
        <w:pStyle w:val="libNormal"/>
      </w:pPr>
      <w:r>
        <w:t>28. vrati se Gospodaru svome zadovoljna, a i On tobom zadovoljan,</w:t>
      </w:r>
    </w:p>
    <w:p w:rsidR="000E2289" w:rsidRDefault="000E2289" w:rsidP="002050A8">
      <w:pPr>
        <w:pStyle w:val="libAie"/>
      </w:pPr>
      <w:r>
        <w:rPr>
          <w:rtl/>
        </w:rPr>
        <w:t>ارْجِعِي إِلَى رَبِّكِ رَاضِيَةً مَّرْضِيَّةً</w:t>
      </w:r>
    </w:p>
    <w:p w:rsidR="000E2289" w:rsidRDefault="000E2289" w:rsidP="000E2289">
      <w:pPr>
        <w:pStyle w:val="libNormal"/>
      </w:pPr>
      <w:r>
        <w:t>29. pa uđi među robove Moje,</w:t>
      </w:r>
    </w:p>
    <w:p w:rsidR="000E2289" w:rsidRDefault="000E2289" w:rsidP="002050A8">
      <w:pPr>
        <w:pStyle w:val="libAie"/>
      </w:pPr>
      <w:r>
        <w:rPr>
          <w:rtl/>
        </w:rPr>
        <w:t>فَادْخُلِي فِي عِبَادِي</w:t>
      </w:r>
    </w:p>
    <w:p w:rsidR="000E2289" w:rsidRDefault="000E2289" w:rsidP="000E2289">
      <w:pPr>
        <w:pStyle w:val="libNormal"/>
      </w:pPr>
      <w:r>
        <w:t>30. i uđi u džennet Moj!</w:t>
      </w:r>
    </w:p>
    <w:p w:rsidR="000E2289" w:rsidRDefault="000E2289" w:rsidP="002050A8">
      <w:pPr>
        <w:pStyle w:val="libAie"/>
      </w:pPr>
      <w:r>
        <w:rPr>
          <w:rtl/>
        </w:rPr>
        <w:t>وَادْخُلِي جَنَّتِي</w:t>
      </w:r>
    </w:p>
    <w:p w:rsidR="00CE6AAE" w:rsidRDefault="00CE6AAE" w:rsidP="001014DA">
      <w:pPr>
        <w:pStyle w:val="libNormal"/>
      </w:pPr>
      <w:r>
        <w:br w:type="page"/>
      </w:r>
    </w:p>
    <w:p w:rsidR="000E2289" w:rsidRDefault="000E2289" w:rsidP="00CE6AAE">
      <w:pPr>
        <w:pStyle w:val="Heading1Center"/>
      </w:pPr>
      <w:bookmarkStart w:id="89" w:name="_Toc421530479"/>
      <w:r>
        <w:lastRenderedPageBreak/>
        <w:t>Al–Balad (90) – Grad</w:t>
      </w:r>
      <w:bookmarkEnd w:id="89"/>
    </w:p>
    <w:p w:rsidR="000E2289" w:rsidRDefault="000E2289" w:rsidP="001014DA">
      <w:pPr>
        <w:pStyle w:val="libCenter"/>
      </w:pPr>
      <w:r>
        <w:rPr>
          <w:rtl/>
        </w:rPr>
        <w:t>سورة البلد</w:t>
      </w:r>
    </w:p>
    <w:p w:rsidR="000E2289" w:rsidRDefault="000E2289" w:rsidP="00CE6AAE">
      <w:pPr>
        <w:pStyle w:val="libCenter"/>
      </w:pPr>
      <w:r>
        <w:t>Mekka - 20 ajeta</w:t>
      </w:r>
    </w:p>
    <w:p w:rsidR="000E2289" w:rsidRDefault="000E2289" w:rsidP="00CE6AAE">
      <w:pPr>
        <w:pStyle w:val="libCenter"/>
      </w:pPr>
      <w:r>
        <w:t>U ime Allaha, Milostivog, Samilosnog</w:t>
      </w:r>
    </w:p>
    <w:p w:rsidR="00696D5F" w:rsidRDefault="00696D5F" w:rsidP="00CE6AAE">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Kunem se gradom ovim,</w:t>
      </w:r>
    </w:p>
    <w:p w:rsidR="000E2289" w:rsidRDefault="000E2289" w:rsidP="002050A8">
      <w:pPr>
        <w:pStyle w:val="libAie"/>
      </w:pPr>
      <w:r>
        <w:rPr>
          <w:rtl/>
        </w:rPr>
        <w:t>لَا أُقْسِمُ بِهَذَا الْبَلَدِ</w:t>
      </w:r>
    </w:p>
    <w:p w:rsidR="000E2289" w:rsidRDefault="000E2289" w:rsidP="000E2289">
      <w:pPr>
        <w:pStyle w:val="libNormal"/>
      </w:pPr>
      <w:r>
        <w:t>2. a tebi će biti dopušteno sve u gradu ovom, -</w:t>
      </w:r>
    </w:p>
    <w:p w:rsidR="000E2289" w:rsidRDefault="000E2289" w:rsidP="002050A8">
      <w:pPr>
        <w:pStyle w:val="libAie"/>
      </w:pPr>
      <w:r>
        <w:rPr>
          <w:rtl/>
        </w:rPr>
        <w:t>وَأَنتَ حِلٌّ بِهَذَا الْبَلَدِ</w:t>
      </w:r>
    </w:p>
    <w:p w:rsidR="000E2289" w:rsidRDefault="000E2289" w:rsidP="000E2289">
      <w:pPr>
        <w:pStyle w:val="libNormal"/>
      </w:pPr>
      <w:r>
        <w:t>3. i roditeljem i onim koga je rodio, -</w:t>
      </w:r>
    </w:p>
    <w:p w:rsidR="000E2289" w:rsidRDefault="000E2289" w:rsidP="002050A8">
      <w:pPr>
        <w:pStyle w:val="libAie"/>
      </w:pPr>
      <w:r>
        <w:rPr>
          <w:rtl/>
        </w:rPr>
        <w:t>وَوَالِدٍ وَمَا وَلَدَ</w:t>
      </w:r>
    </w:p>
    <w:p w:rsidR="000E2289" w:rsidRDefault="000E2289" w:rsidP="000E2289">
      <w:pPr>
        <w:pStyle w:val="libNormal"/>
      </w:pPr>
      <w:r>
        <w:t>4. Mi čovjeka stvaramo da se trudi.</w:t>
      </w:r>
    </w:p>
    <w:p w:rsidR="000E2289" w:rsidRDefault="000E2289" w:rsidP="002050A8">
      <w:pPr>
        <w:pStyle w:val="libAie"/>
      </w:pPr>
      <w:r>
        <w:rPr>
          <w:rtl/>
        </w:rPr>
        <w:t>لَقَدْ خَلَقْنَا الْإِنسَانَ فِي كَبَدٍ</w:t>
      </w:r>
    </w:p>
    <w:p w:rsidR="000E2289" w:rsidRDefault="000E2289" w:rsidP="000E2289">
      <w:pPr>
        <w:pStyle w:val="libNormal"/>
      </w:pPr>
      <w:r>
        <w:t>5. Misli li on da mu niko ništa ne može?</w:t>
      </w:r>
    </w:p>
    <w:p w:rsidR="000E2289" w:rsidRDefault="000E2289" w:rsidP="002050A8">
      <w:pPr>
        <w:pStyle w:val="libAie"/>
      </w:pPr>
      <w:r>
        <w:rPr>
          <w:rtl/>
        </w:rPr>
        <w:t>أَيَحْسَبُ أَن لَّن يَقْدِرَ عَلَيْهِ أَحَدٌ</w:t>
      </w:r>
    </w:p>
    <w:p w:rsidR="000E2289" w:rsidRDefault="000E2289" w:rsidP="000E2289">
      <w:pPr>
        <w:pStyle w:val="libNormal"/>
      </w:pPr>
      <w:r>
        <w:t>6. “Utrošio sam blago nebrojeno!” - reći će.</w:t>
      </w:r>
    </w:p>
    <w:p w:rsidR="000E2289" w:rsidRDefault="000E2289" w:rsidP="002050A8">
      <w:pPr>
        <w:pStyle w:val="libAie"/>
      </w:pPr>
      <w:r>
        <w:rPr>
          <w:rtl/>
        </w:rPr>
        <w:t>يَقُولُ أَهْلَكْتُ مَالًا لُّبَدًا</w:t>
      </w:r>
    </w:p>
    <w:p w:rsidR="000E2289" w:rsidRDefault="000E2289" w:rsidP="000E2289">
      <w:pPr>
        <w:pStyle w:val="libNormal"/>
      </w:pPr>
      <w:r>
        <w:t>7. Zar misli da ga niko vidio nije?</w:t>
      </w:r>
    </w:p>
    <w:p w:rsidR="000E2289" w:rsidRDefault="000E2289" w:rsidP="002050A8">
      <w:pPr>
        <w:pStyle w:val="libAie"/>
      </w:pPr>
      <w:r>
        <w:rPr>
          <w:rtl/>
        </w:rPr>
        <w:t>أَيَحْسَبُ أَن لَّمْ يَرَهُ أَحَدٌ</w:t>
      </w:r>
    </w:p>
    <w:p w:rsidR="000E2289" w:rsidRDefault="000E2289" w:rsidP="000E2289">
      <w:pPr>
        <w:pStyle w:val="libNormal"/>
      </w:pPr>
      <w:r>
        <w:t>8. Zar mu nismo dali oka dva</w:t>
      </w:r>
    </w:p>
    <w:p w:rsidR="000E2289" w:rsidRDefault="000E2289" w:rsidP="002050A8">
      <w:pPr>
        <w:pStyle w:val="libAie"/>
      </w:pPr>
      <w:r>
        <w:rPr>
          <w:rtl/>
        </w:rPr>
        <w:t>أَلَمْ نَجْعَل لَّهُ عَيْنَيْنِ</w:t>
      </w:r>
    </w:p>
    <w:p w:rsidR="000E2289" w:rsidRDefault="000E2289" w:rsidP="000E2289">
      <w:pPr>
        <w:pStyle w:val="libNormal"/>
      </w:pPr>
      <w:r>
        <w:t>9. i jezik i usne dvije,</w:t>
      </w:r>
    </w:p>
    <w:p w:rsidR="000E2289" w:rsidRDefault="000E2289" w:rsidP="002050A8">
      <w:pPr>
        <w:pStyle w:val="libAie"/>
      </w:pPr>
      <w:r>
        <w:rPr>
          <w:rtl/>
        </w:rPr>
        <w:t>وَلِسَانًا وَشَفَتَيْنِ</w:t>
      </w:r>
    </w:p>
    <w:p w:rsidR="000E2289" w:rsidRDefault="000E2289" w:rsidP="000E2289">
      <w:pPr>
        <w:pStyle w:val="libNormal"/>
      </w:pPr>
      <w:r>
        <w:t>10. i dobro i zlo mu objasnili?</w:t>
      </w:r>
    </w:p>
    <w:p w:rsidR="000E2289" w:rsidRDefault="000E2289" w:rsidP="002050A8">
      <w:pPr>
        <w:pStyle w:val="libAie"/>
      </w:pPr>
      <w:r>
        <w:rPr>
          <w:rtl/>
        </w:rPr>
        <w:t>وَهَدَيْنَاهُ النَّجْدَيْنِ</w:t>
      </w:r>
    </w:p>
    <w:p w:rsidR="000E2289" w:rsidRDefault="000E2289" w:rsidP="000E2289">
      <w:pPr>
        <w:pStyle w:val="libNormal"/>
      </w:pPr>
      <w:r>
        <w:t>11. Pa, zašto on na blagodatima zahvalan bio nije? -</w:t>
      </w:r>
    </w:p>
    <w:p w:rsidR="000E2289" w:rsidRDefault="000E2289" w:rsidP="002050A8">
      <w:pPr>
        <w:pStyle w:val="libAie"/>
      </w:pPr>
      <w:r>
        <w:rPr>
          <w:rtl/>
        </w:rPr>
        <w:t>فَلَا اقْتَحَمَ الْعَقَبَةَ</w:t>
      </w:r>
    </w:p>
    <w:p w:rsidR="000E2289" w:rsidRDefault="000E2289" w:rsidP="000E2289">
      <w:pPr>
        <w:pStyle w:val="libNormal"/>
      </w:pPr>
      <w:r>
        <w:t>12. A šta ti misliš: kako se može na blagodatima zahvalan biti? -</w:t>
      </w:r>
    </w:p>
    <w:p w:rsidR="000E2289" w:rsidRDefault="000E2289" w:rsidP="002050A8">
      <w:pPr>
        <w:pStyle w:val="libAie"/>
      </w:pPr>
      <w:r>
        <w:rPr>
          <w:rtl/>
        </w:rPr>
        <w:t>وَمَا أَدْرَاكَ مَا الْعَقَبَةُ</w:t>
      </w:r>
    </w:p>
    <w:p w:rsidR="000E2289" w:rsidRDefault="000E2289" w:rsidP="000E2289">
      <w:pPr>
        <w:pStyle w:val="libNormal"/>
      </w:pPr>
      <w:r>
        <w:t>13. roba ropstva osloboditi,</w:t>
      </w:r>
    </w:p>
    <w:p w:rsidR="000E2289" w:rsidRDefault="000E2289" w:rsidP="002050A8">
      <w:pPr>
        <w:pStyle w:val="libAie"/>
      </w:pPr>
      <w:r>
        <w:rPr>
          <w:rtl/>
        </w:rPr>
        <w:t>فَكُّ رَقَبَةٍ</w:t>
      </w:r>
    </w:p>
    <w:p w:rsidR="000E2289" w:rsidRDefault="000E2289" w:rsidP="000E2289">
      <w:pPr>
        <w:pStyle w:val="libNormal"/>
      </w:pPr>
      <w:r>
        <w:t>14. ili, kad glad hara, nahraniti</w:t>
      </w:r>
    </w:p>
    <w:p w:rsidR="000E2289" w:rsidRDefault="000E2289" w:rsidP="002050A8">
      <w:pPr>
        <w:pStyle w:val="libAie"/>
      </w:pPr>
      <w:r>
        <w:rPr>
          <w:rtl/>
        </w:rPr>
        <w:t>أَوْ إِطْعَامٌ فِي يَوْمٍ ذِي مَسْغَبَةٍ</w:t>
      </w:r>
    </w:p>
    <w:p w:rsidR="000E2289" w:rsidRDefault="000E2289" w:rsidP="000E2289">
      <w:pPr>
        <w:pStyle w:val="libNormal"/>
      </w:pPr>
      <w:r>
        <w:t>15. siroče bliska roda,</w:t>
      </w:r>
    </w:p>
    <w:p w:rsidR="000E2289" w:rsidRDefault="000E2289" w:rsidP="002050A8">
      <w:pPr>
        <w:pStyle w:val="libAie"/>
      </w:pPr>
      <w:r>
        <w:rPr>
          <w:rtl/>
        </w:rPr>
        <w:t>يَتِيمًا ذَا مَقْرَبَةٍ</w:t>
      </w:r>
    </w:p>
    <w:p w:rsidR="000E2289" w:rsidRDefault="000E2289" w:rsidP="000E2289">
      <w:pPr>
        <w:pStyle w:val="libNormal"/>
      </w:pPr>
      <w:r>
        <w:t>16. ili ubogoga nevoljnika,</w:t>
      </w:r>
    </w:p>
    <w:p w:rsidR="000E2289" w:rsidRDefault="000E2289" w:rsidP="002050A8">
      <w:pPr>
        <w:pStyle w:val="libAie"/>
      </w:pPr>
      <w:r>
        <w:rPr>
          <w:rtl/>
        </w:rPr>
        <w:t>أَوْ مِسْكِينًا ذَا مَتْرَبَةٍ</w:t>
      </w:r>
    </w:p>
    <w:p w:rsidR="000E2289" w:rsidRDefault="000E2289" w:rsidP="000E2289">
      <w:pPr>
        <w:pStyle w:val="libNormal"/>
      </w:pPr>
      <w:r>
        <w:t>17. a uz to da je od onih koji vjeruju, koji jedni drugima izdržljivost preporučuju i kojima jedni drugima milosrđe preporučuju;</w:t>
      </w:r>
    </w:p>
    <w:p w:rsidR="000E2289" w:rsidRDefault="000E2289" w:rsidP="002050A8">
      <w:pPr>
        <w:pStyle w:val="libAie"/>
      </w:pPr>
      <w:r>
        <w:rPr>
          <w:rtl/>
        </w:rPr>
        <w:lastRenderedPageBreak/>
        <w:t>ثُمَّ كَانَ مِنَ الَّذِينَ آمَنُوا وَتَوَاصَوْا بِالصَّبْرِ وَتَوَاصَوْا بِالْمَرْحَمَةِ</w:t>
      </w:r>
    </w:p>
    <w:p w:rsidR="000E2289" w:rsidRDefault="000E2289" w:rsidP="000E2289">
      <w:pPr>
        <w:pStyle w:val="libNormal"/>
      </w:pPr>
      <w:r>
        <w:t>18. oni će biti - sretnici!</w:t>
      </w:r>
    </w:p>
    <w:p w:rsidR="000E2289" w:rsidRDefault="000E2289" w:rsidP="002050A8">
      <w:pPr>
        <w:pStyle w:val="libAie"/>
      </w:pPr>
      <w:r>
        <w:rPr>
          <w:rtl/>
        </w:rPr>
        <w:t>أُوْلَئِكَ أَصْحَابُ الْمَيْمَنَةِ</w:t>
      </w:r>
    </w:p>
    <w:p w:rsidR="000E2289" w:rsidRDefault="000E2289" w:rsidP="000E2289">
      <w:pPr>
        <w:pStyle w:val="libNormal"/>
      </w:pPr>
      <w:r>
        <w:t>19. A oni koji ne vjeruju u dokaze Naše, oni će biti - nesretnici,</w:t>
      </w:r>
    </w:p>
    <w:p w:rsidR="000E2289" w:rsidRDefault="000E2289" w:rsidP="002050A8">
      <w:pPr>
        <w:pStyle w:val="libAie"/>
      </w:pPr>
      <w:r>
        <w:rPr>
          <w:rtl/>
        </w:rPr>
        <w:t>وَالَّذِينَ كَفَرُوا بِآيَاتِنَا هُمْ أَصْحَابُ الْمَشْأَمَةِ</w:t>
      </w:r>
    </w:p>
    <w:p w:rsidR="000E2289" w:rsidRDefault="000E2289" w:rsidP="000E2289">
      <w:pPr>
        <w:pStyle w:val="libNormal"/>
      </w:pPr>
      <w:r>
        <w:t>20. iznad njih će vatra zatvorena biti.</w:t>
      </w:r>
    </w:p>
    <w:p w:rsidR="000E2289" w:rsidRDefault="000E2289" w:rsidP="002050A8">
      <w:pPr>
        <w:pStyle w:val="libAie"/>
      </w:pPr>
      <w:r>
        <w:rPr>
          <w:rtl/>
        </w:rPr>
        <w:t>عَلَيْهِمْ نَارٌ مُّؤْصَدَةٌ</w:t>
      </w:r>
    </w:p>
    <w:p w:rsidR="00CE6AAE" w:rsidRDefault="00CE6AAE" w:rsidP="00CE6AAE">
      <w:pPr>
        <w:pStyle w:val="libCenter"/>
      </w:pPr>
    </w:p>
    <w:p w:rsidR="000E2289" w:rsidRDefault="000E2289" w:rsidP="00CE6AAE">
      <w:pPr>
        <w:pStyle w:val="Heading1Center"/>
      </w:pPr>
      <w:bookmarkStart w:id="90" w:name="_Toc421530480"/>
      <w:r>
        <w:t>Aš–Šams (91) – Sunce</w:t>
      </w:r>
      <w:bookmarkEnd w:id="90"/>
    </w:p>
    <w:p w:rsidR="000E2289" w:rsidRDefault="000E2289" w:rsidP="001014DA">
      <w:pPr>
        <w:pStyle w:val="libCenter"/>
      </w:pPr>
      <w:r>
        <w:rPr>
          <w:rtl/>
        </w:rPr>
        <w:t>سورة الشمس</w:t>
      </w:r>
    </w:p>
    <w:p w:rsidR="000E2289" w:rsidRDefault="000E2289" w:rsidP="00CE6AAE">
      <w:pPr>
        <w:pStyle w:val="libCenter"/>
      </w:pPr>
      <w:r>
        <w:t>Mekka - 15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Tako Sunca i svjetla njegova,</w:t>
      </w:r>
    </w:p>
    <w:p w:rsidR="000E2289" w:rsidRDefault="000E2289" w:rsidP="002050A8">
      <w:pPr>
        <w:pStyle w:val="libAie"/>
      </w:pPr>
      <w:r>
        <w:rPr>
          <w:rtl/>
        </w:rPr>
        <w:t>وَالشَّمْسِ وَضُحَاهَا</w:t>
      </w:r>
    </w:p>
    <w:p w:rsidR="000E2289" w:rsidRDefault="000E2289" w:rsidP="000E2289">
      <w:pPr>
        <w:pStyle w:val="libNormal"/>
      </w:pPr>
      <w:r>
        <w:t>2. i Mjeseca kada ga prati,</w:t>
      </w:r>
    </w:p>
    <w:p w:rsidR="000E2289" w:rsidRDefault="000E2289" w:rsidP="002050A8">
      <w:pPr>
        <w:pStyle w:val="libAie"/>
      </w:pPr>
      <w:r>
        <w:rPr>
          <w:rtl/>
        </w:rPr>
        <w:t>وَالْقَمَرِ إِذَا تَلَاهَا</w:t>
      </w:r>
    </w:p>
    <w:p w:rsidR="000E2289" w:rsidRDefault="000E2289" w:rsidP="000E2289">
      <w:pPr>
        <w:pStyle w:val="libNormal"/>
      </w:pPr>
      <w:r>
        <w:t>3. i dana kada ga vidljivim učini,</w:t>
      </w:r>
    </w:p>
    <w:p w:rsidR="000E2289" w:rsidRDefault="000E2289" w:rsidP="002050A8">
      <w:pPr>
        <w:pStyle w:val="libAie"/>
      </w:pPr>
      <w:r>
        <w:rPr>
          <w:rtl/>
        </w:rPr>
        <w:t>وَالنَّهَارِ إِذَا جَلَّاهَا</w:t>
      </w:r>
    </w:p>
    <w:p w:rsidR="000E2289" w:rsidRDefault="000E2289" w:rsidP="000E2289">
      <w:pPr>
        <w:pStyle w:val="libNormal"/>
      </w:pPr>
      <w:r>
        <w:t>4. i noći kada ga zakloni,</w:t>
      </w:r>
    </w:p>
    <w:p w:rsidR="000E2289" w:rsidRDefault="000E2289" w:rsidP="002050A8">
      <w:pPr>
        <w:pStyle w:val="libAie"/>
      </w:pPr>
      <w:r>
        <w:rPr>
          <w:rtl/>
        </w:rPr>
        <w:t>وَاللَّيْلِ إِذَا يَغْشَاهَا</w:t>
      </w:r>
    </w:p>
    <w:p w:rsidR="000E2289" w:rsidRDefault="000E2289" w:rsidP="000E2289">
      <w:pPr>
        <w:pStyle w:val="libNormal"/>
      </w:pPr>
      <w:r>
        <w:t>5. i neba i Onoga koji ga sazda,</w:t>
      </w:r>
    </w:p>
    <w:p w:rsidR="000E2289" w:rsidRDefault="000E2289" w:rsidP="002050A8">
      <w:pPr>
        <w:pStyle w:val="libAie"/>
      </w:pPr>
      <w:r>
        <w:rPr>
          <w:rtl/>
        </w:rPr>
        <w:t>وَالسَّمَاء وَمَا بَنَاهَا</w:t>
      </w:r>
    </w:p>
    <w:p w:rsidR="000E2289" w:rsidRDefault="000E2289" w:rsidP="000E2289">
      <w:pPr>
        <w:pStyle w:val="libNormal"/>
      </w:pPr>
      <w:r>
        <w:t>6. i Zemlje i Onoga koji je ravnom učini,</w:t>
      </w:r>
    </w:p>
    <w:p w:rsidR="000E2289" w:rsidRDefault="000E2289" w:rsidP="002050A8">
      <w:pPr>
        <w:pStyle w:val="libAie"/>
      </w:pPr>
      <w:r>
        <w:rPr>
          <w:rtl/>
        </w:rPr>
        <w:t>وَالْأَرْضِ وَمَا طَحَاهَا</w:t>
      </w:r>
    </w:p>
    <w:p w:rsidR="000E2289" w:rsidRDefault="000E2289" w:rsidP="000E2289">
      <w:pPr>
        <w:pStyle w:val="libNormal"/>
      </w:pPr>
      <w:r>
        <w:t>7. i duše i Onoga koji je stvori</w:t>
      </w:r>
    </w:p>
    <w:p w:rsidR="000E2289" w:rsidRDefault="000E2289" w:rsidP="002050A8">
      <w:pPr>
        <w:pStyle w:val="libAie"/>
      </w:pPr>
      <w:r>
        <w:rPr>
          <w:rtl/>
        </w:rPr>
        <w:t>وَنَفْسٍ وَمَا سَوَّاهَا</w:t>
      </w:r>
    </w:p>
    <w:p w:rsidR="000E2289" w:rsidRDefault="000E2289" w:rsidP="000E2289">
      <w:pPr>
        <w:pStyle w:val="libNormal"/>
      </w:pPr>
      <w:r>
        <w:t>8. pa joj put dobra i put zla shvatljivim učinio, -</w:t>
      </w:r>
    </w:p>
    <w:p w:rsidR="000E2289" w:rsidRDefault="000E2289" w:rsidP="002050A8">
      <w:pPr>
        <w:pStyle w:val="libAie"/>
      </w:pPr>
      <w:r>
        <w:rPr>
          <w:rtl/>
        </w:rPr>
        <w:t>فَأَلْهَمَهَا فُجُورَهَا وَتَقْوَاهَا</w:t>
      </w:r>
    </w:p>
    <w:p w:rsidR="000E2289" w:rsidRDefault="000E2289" w:rsidP="000E2289">
      <w:pPr>
        <w:pStyle w:val="libNormal"/>
      </w:pPr>
      <w:r>
        <w:t>9. uspjeće samo onaj ko je očisti,</w:t>
      </w:r>
    </w:p>
    <w:p w:rsidR="000E2289" w:rsidRDefault="000E2289" w:rsidP="002050A8">
      <w:pPr>
        <w:pStyle w:val="libAie"/>
      </w:pPr>
      <w:r>
        <w:rPr>
          <w:rtl/>
        </w:rPr>
        <w:t>قَدْ أَفْلَحَ مَن زَكَّاهَا</w:t>
      </w:r>
    </w:p>
    <w:p w:rsidR="000E2289" w:rsidRDefault="000E2289" w:rsidP="000E2289">
      <w:pPr>
        <w:pStyle w:val="libNormal"/>
      </w:pPr>
      <w:r>
        <w:t>10. a biće izgubljen onaj koje je na stranputicu odvodi!</w:t>
      </w:r>
    </w:p>
    <w:p w:rsidR="000E2289" w:rsidRDefault="000E2289" w:rsidP="002050A8">
      <w:pPr>
        <w:pStyle w:val="libAie"/>
      </w:pPr>
      <w:r>
        <w:rPr>
          <w:rtl/>
        </w:rPr>
        <w:t>وَقَدْ خَابَ مَن دَسَّاهَا</w:t>
      </w:r>
    </w:p>
    <w:p w:rsidR="000E2289" w:rsidRDefault="000E2289" w:rsidP="000E2289">
      <w:pPr>
        <w:pStyle w:val="libNormal"/>
      </w:pPr>
      <w:r>
        <w:t>11. Semud je zbog obijesti svoje poricao:</w:t>
      </w:r>
    </w:p>
    <w:p w:rsidR="000E2289" w:rsidRDefault="000E2289" w:rsidP="002050A8">
      <w:pPr>
        <w:pStyle w:val="libAie"/>
      </w:pPr>
      <w:r>
        <w:rPr>
          <w:rtl/>
        </w:rPr>
        <w:t>كَذَّبَتْ ثَمُودُ بِطَغْوَاهَا</w:t>
      </w:r>
    </w:p>
    <w:p w:rsidR="000E2289" w:rsidRDefault="000E2289" w:rsidP="000E2289">
      <w:pPr>
        <w:pStyle w:val="libNormal"/>
      </w:pPr>
      <w:r>
        <w:t>12. kad se jedan nesretnik između njih podigao,</w:t>
      </w:r>
    </w:p>
    <w:p w:rsidR="000E2289" w:rsidRDefault="000E2289" w:rsidP="002050A8">
      <w:pPr>
        <w:pStyle w:val="libAie"/>
      </w:pPr>
      <w:r>
        <w:rPr>
          <w:rtl/>
        </w:rPr>
        <w:t>إِذِ انبَعَثَ أَشْقَاهَا</w:t>
      </w:r>
    </w:p>
    <w:p w:rsidR="000E2289" w:rsidRDefault="000E2289" w:rsidP="000E2289">
      <w:pPr>
        <w:pStyle w:val="libNormal"/>
      </w:pPr>
      <w:r>
        <w:lastRenderedPageBreak/>
        <w:t>13. Allahov poslanik im je doviknuo: “Brinite se o Allahovoj kamili i vremenu kad treba da pije!”</w:t>
      </w:r>
    </w:p>
    <w:p w:rsidR="000E2289" w:rsidRDefault="000E2289" w:rsidP="002050A8">
      <w:pPr>
        <w:pStyle w:val="libAie"/>
      </w:pPr>
      <w:r>
        <w:rPr>
          <w:rtl/>
        </w:rPr>
        <w:t>فَقَالَ لَهُمْ رَسُولُ اللَّهِ نَاقَةَ اللَّهِ وَسُقْيَاهَا</w:t>
      </w:r>
    </w:p>
    <w:p w:rsidR="000E2289" w:rsidRDefault="000E2289" w:rsidP="000E2289">
      <w:pPr>
        <w:pStyle w:val="libNormal"/>
      </w:pPr>
      <w:r>
        <w:t>14. ali mu oni nisu povjerovali, već su je zaklali - i Gospodar njihov ih je zbog grijeha njihovih uništio i do posljednjeg istrijebio,</w:t>
      </w:r>
    </w:p>
    <w:p w:rsidR="000E2289" w:rsidRDefault="000E2289" w:rsidP="002050A8">
      <w:pPr>
        <w:pStyle w:val="libAie"/>
      </w:pPr>
      <w:r>
        <w:rPr>
          <w:rtl/>
        </w:rPr>
        <w:t>فَكَذَّبُوهُ فَعَقَرُوهَا فَدَمْدَمَ عَلَيْهِمْ رَبُّهُم بِذَنبِهِمْ فَسَوَّاهَا</w:t>
      </w:r>
    </w:p>
    <w:p w:rsidR="000E2289" w:rsidRDefault="000E2289" w:rsidP="000E2289">
      <w:pPr>
        <w:pStyle w:val="libNormal"/>
      </w:pPr>
      <w:r>
        <w:t>15. i ne strahujući zbog toga od odgovornosti.</w:t>
      </w:r>
    </w:p>
    <w:p w:rsidR="000E2289" w:rsidRDefault="000E2289" w:rsidP="002050A8">
      <w:pPr>
        <w:pStyle w:val="libAie"/>
      </w:pPr>
      <w:r>
        <w:rPr>
          <w:rtl/>
        </w:rPr>
        <w:t>وَلَا يَخَافُ عُقْبَاهَا</w:t>
      </w:r>
    </w:p>
    <w:p w:rsidR="00CE6AAE" w:rsidRPr="001014DA" w:rsidRDefault="00CE6AAE" w:rsidP="001014DA">
      <w:pPr>
        <w:pStyle w:val="libNormal"/>
      </w:pPr>
      <w:r>
        <w:br w:type="page"/>
      </w:r>
    </w:p>
    <w:p w:rsidR="000E2289" w:rsidRDefault="000E2289" w:rsidP="00CE6AAE">
      <w:pPr>
        <w:pStyle w:val="Heading1Center"/>
      </w:pPr>
      <w:bookmarkStart w:id="91" w:name="_Toc421530481"/>
      <w:r>
        <w:lastRenderedPageBreak/>
        <w:t>Al–Layl (92) – Noć</w:t>
      </w:r>
      <w:bookmarkEnd w:id="91"/>
    </w:p>
    <w:p w:rsidR="000E2289" w:rsidRDefault="000E2289" w:rsidP="001014DA">
      <w:pPr>
        <w:pStyle w:val="libCenter"/>
      </w:pPr>
      <w:r>
        <w:rPr>
          <w:rtl/>
        </w:rPr>
        <w:t>سورة الليل</w:t>
      </w:r>
    </w:p>
    <w:p w:rsidR="000E2289" w:rsidRDefault="000E2289" w:rsidP="00CE6AAE">
      <w:pPr>
        <w:pStyle w:val="libCenter"/>
      </w:pPr>
      <w:r>
        <w:t>Mekka - 21 ajet</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Tako mi noći kada tmine razastre,</w:t>
      </w:r>
    </w:p>
    <w:p w:rsidR="000E2289" w:rsidRDefault="000E2289" w:rsidP="002050A8">
      <w:pPr>
        <w:pStyle w:val="libAie"/>
      </w:pPr>
      <w:r>
        <w:rPr>
          <w:rtl/>
        </w:rPr>
        <w:t>وَاللَّيْلِ إِذَا يَغْشَى</w:t>
      </w:r>
    </w:p>
    <w:p w:rsidR="000E2289" w:rsidRDefault="000E2289" w:rsidP="000E2289">
      <w:pPr>
        <w:pStyle w:val="libNormal"/>
      </w:pPr>
      <w:r>
        <w:t>2. i dana kad svane,</w:t>
      </w:r>
    </w:p>
    <w:p w:rsidR="000E2289" w:rsidRDefault="000E2289" w:rsidP="002050A8">
      <w:pPr>
        <w:pStyle w:val="libAie"/>
      </w:pPr>
      <w:r>
        <w:rPr>
          <w:rtl/>
        </w:rPr>
        <w:t>وَالنَّهَارِ إِذَا تَجَلَّى</w:t>
      </w:r>
    </w:p>
    <w:p w:rsidR="000E2289" w:rsidRDefault="000E2289" w:rsidP="000E2289">
      <w:pPr>
        <w:pStyle w:val="libNormal"/>
      </w:pPr>
      <w:r>
        <w:t>3. i Onoga koji muško i žensko stvara, -</w:t>
      </w:r>
    </w:p>
    <w:p w:rsidR="000E2289" w:rsidRDefault="000E2289" w:rsidP="002050A8">
      <w:pPr>
        <w:pStyle w:val="libAie"/>
      </w:pPr>
      <w:r>
        <w:rPr>
          <w:rtl/>
        </w:rPr>
        <w:t>وَمَا خَلَقَ الذَّكَرَ وَالْأُنثَى</w:t>
      </w:r>
    </w:p>
    <w:p w:rsidR="000E2289" w:rsidRDefault="000E2289" w:rsidP="000E2289">
      <w:pPr>
        <w:pStyle w:val="libNormal"/>
      </w:pPr>
      <w:r>
        <w:t>4. vaš trud je, zaista, različit:</w:t>
      </w:r>
    </w:p>
    <w:p w:rsidR="000E2289" w:rsidRDefault="000E2289" w:rsidP="002050A8">
      <w:pPr>
        <w:pStyle w:val="libAie"/>
      </w:pPr>
      <w:r>
        <w:rPr>
          <w:rtl/>
        </w:rPr>
        <w:t>إِنَّ سَعْيَكُمْ لَشَتَّى</w:t>
      </w:r>
    </w:p>
    <w:p w:rsidR="000E2289" w:rsidRDefault="000E2289" w:rsidP="000E2289">
      <w:pPr>
        <w:pStyle w:val="libNormal"/>
      </w:pPr>
      <w:r>
        <w:t>5. onome koji udjeljuje i ne griješi</w:t>
      </w:r>
    </w:p>
    <w:p w:rsidR="000E2289" w:rsidRDefault="000E2289" w:rsidP="002050A8">
      <w:pPr>
        <w:pStyle w:val="libAie"/>
      </w:pPr>
      <w:r>
        <w:rPr>
          <w:rtl/>
        </w:rPr>
        <w:t>فَأَمَّا مَن أَعْطَى وَاتَّقَى</w:t>
      </w:r>
    </w:p>
    <w:p w:rsidR="000E2289" w:rsidRDefault="000E2289" w:rsidP="000E2289">
      <w:pPr>
        <w:pStyle w:val="libNormal"/>
      </w:pPr>
      <w:r>
        <w:t>6. i ono najljepše smatra istinitim -</w:t>
      </w:r>
    </w:p>
    <w:p w:rsidR="000E2289" w:rsidRDefault="000E2289" w:rsidP="002050A8">
      <w:pPr>
        <w:pStyle w:val="libAie"/>
      </w:pPr>
      <w:r>
        <w:rPr>
          <w:rtl/>
        </w:rPr>
        <w:t>وَصَدَّقَ بِالْحُسْنَى</w:t>
      </w:r>
    </w:p>
    <w:p w:rsidR="000E2289" w:rsidRDefault="000E2289" w:rsidP="000E2289">
      <w:pPr>
        <w:pStyle w:val="libNormal"/>
      </w:pPr>
      <w:r>
        <w:t>7. njemu ćemo džennet pripremiti;</w:t>
      </w:r>
    </w:p>
    <w:p w:rsidR="000E2289" w:rsidRDefault="000E2289" w:rsidP="002050A8">
      <w:pPr>
        <w:pStyle w:val="libAie"/>
      </w:pPr>
      <w:r>
        <w:rPr>
          <w:rtl/>
        </w:rPr>
        <w:t>فَسَنُيَسِّرُهُ لِلْيُسْرَى</w:t>
      </w:r>
    </w:p>
    <w:p w:rsidR="000E2289" w:rsidRDefault="000E2289" w:rsidP="000E2289">
      <w:pPr>
        <w:pStyle w:val="libNormal"/>
      </w:pPr>
      <w:r>
        <w:t>8,. a onome koji tvrdiči i osjeća se neovisnim</w:t>
      </w:r>
    </w:p>
    <w:p w:rsidR="000E2289" w:rsidRDefault="000E2289" w:rsidP="002050A8">
      <w:pPr>
        <w:pStyle w:val="libAie"/>
      </w:pPr>
      <w:r>
        <w:rPr>
          <w:rtl/>
        </w:rPr>
        <w:t>وَأَمَّا مَن بَخِلَ وَاسْتَغْنَى</w:t>
      </w:r>
    </w:p>
    <w:p w:rsidR="000E2289" w:rsidRDefault="000E2289" w:rsidP="000E2289">
      <w:pPr>
        <w:pStyle w:val="libNormal"/>
      </w:pPr>
      <w:r>
        <w:t>9. i ono najljepše smatra lažnim -</w:t>
      </w:r>
    </w:p>
    <w:p w:rsidR="000E2289" w:rsidRDefault="000E2289" w:rsidP="002050A8">
      <w:pPr>
        <w:pStyle w:val="libAie"/>
      </w:pPr>
      <w:r>
        <w:rPr>
          <w:rtl/>
        </w:rPr>
        <w:t>وَكَذَّبَ بِالْحُسْنَى</w:t>
      </w:r>
    </w:p>
    <w:p w:rsidR="000E2289" w:rsidRDefault="000E2289" w:rsidP="000E2289">
      <w:pPr>
        <w:pStyle w:val="libNormal"/>
      </w:pPr>
      <w:r>
        <w:t>10. njemu ćemo džehennem pripremiti,</w:t>
      </w:r>
    </w:p>
    <w:p w:rsidR="000E2289" w:rsidRDefault="000E2289" w:rsidP="002050A8">
      <w:pPr>
        <w:pStyle w:val="libAie"/>
      </w:pPr>
      <w:r>
        <w:rPr>
          <w:rtl/>
        </w:rPr>
        <w:t>فَسَنُيَسِّرُهُ لِلْعُسْرَى</w:t>
      </w:r>
    </w:p>
    <w:p w:rsidR="000E2289" w:rsidRDefault="000E2289" w:rsidP="000E2289">
      <w:pPr>
        <w:pStyle w:val="libNormal"/>
      </w:pPr>
      <w:r>
        <w:t>11. i bogatstvo njegovo mu, kad se strovali, neće koristiti.</w:t>
      </w:r>
    </w:p>
    <w:p w:rsidR="000E2289" w:rsidRDefault="000E2289" w:rsidP="002050A8">
      <w:pPr>
        <w:pStyle w:val="libAie"/>
      </w:pPr>
      <w:r>
        <w:rPr>
          <w:rtl/>
        </w:rPr>
        <w:t>وَمَا يُغْنِي عَنْهُ مَالُهُ إِذَا تَرَدَّى</w:t>
      </w:r>
    </w:p>
    <w:p w:rsidR="000E2289" w:rsidRDefault="000E2289" w:rsidP="000E2289">
      <w:pPr>
        <w:pStyle w:val="libNormal"/>
      </w:pPr>
      <w:r>
        <w:t>12. Mi smo dužni da ukažemo na pravi put,</w:t>
      </w:r>
    </w:p>
    <w:p w:rsidR="000E2289" w:rsidRDefault="000E2289" w:rsidP="002050A8">
      <w:pPr>
        <w:pStyle w:val="libAie"/>
      </w:pPr>
      <w:r>
        <w:rPr>
          <w:rtl/>
        </w:rPr>
        <w:t>إِنَّ عَلَيْنَا لَلْهُدَى</w:t>
      </w:r>
    </w:p>
    <w:p w:rsidR="000E2289" w:rsidRDefault="000E2289" w:rsidP="000E2289">
      <w:pPr>
        <w:pStyle w:val="libNormal"/>
      </w:pPr>
      <w:r>
        <w:t>13. i jedino Nama pripada i onaj i ovaj svijet!</w:t>
      </w:r>
    </w:p>
    <w:p w:rsidR="000E2289" w:rsidRDefault="000E2289" w:rsidP="002050A8">
      <w:pPr>
        <w:pStyle w:val="libAie"/>
      </w:pPr>
      <w:r>
        <w:rPr>
          <w:rtl/>
        </w:rPr>
        <w:t>وَإِنَّ لَنَا لَلْآخِرَةَ وَالْأُولَى</w:t>
      </w:r>
    </w:p>
    <w:p w:rsidR="000E2289" w:rsidRDefault="000E2289" w:rsidP="000E2289">
      <w:pPr>
        <w:pStyle w:val="libNormal"/>
      </w:pPr>
      <w:r>
        <w:t>14. Zato vas opominjem razbuktalom vatrom,</w:t>
      </w:r>
    </w:p>
    <w:p w:rsidR="000E2289" w:rsidRDefault="000E2289" w:rsidP="002050A8">
      <w:pPr>
        <w:pStyle w:val="libAie"/>
      </w:pPr>
      <w:r>
        <w:rPr>
          <w:rtl/>
        </w:rPr>
        <w:t>فَأَنذَرْتُكُمْ نَارًا تَلَظَّى</w:t>
      </w:r>
    </w:p>
    <w:p w:rsidR="000E2289" w:rsidRDefault="000E2289" w:rsidP="000E2289">
      <w:pPr>
        <w:pStyle w:val="libNormal"/>
      </w:pPr>
      <w:r>
        <w:t>15. u koju će ući samo nesretnik,</w:t>
      </w:r>
    </w:p>
    <w:p w:rsidR="000E2289" w:rsidRDefault="000E2289" w:rsidP="002050A8">
      <w:pPr>
        <w:pStyle w:val="libAie"/>
      </w:pPr>
      <w:r>
        <w:rPr>
          <w:rtl/>
        </w:rPr>
        <w:t>لَا يَصْلَاهَا إِلَّا الْأَشْقَى</w:t>
      </w:r>
    </w:p>
    <w:p w:rsidR="000E2289" w:rsidRDefault="000E2289" w:rsidP="000E2289">
      <w:pPr>
        <w:pStyle w:val="libNormal"/>
      </w:pPr>
      <w:r>
        <w:t>16. onaj koji bude poricao i glavu okretao,</w:t>
      </w:r>
    </w:p>
    <w:p w:rsidR="000E2289" w:rsidRDefault="000E2289" w:rsidP="002050A8">
      <w:pPr>
        <w:pStyle w:val="libAie"/>
      </w:pPr>
      <w:r>
        <w:rPr>
          <w:rtl/>
        </w:rPr>
        <w:t>الَّذِي كَذَّبَ وَتَوَلَّى</w:t>
      </w:r>
    </w:p>
    <w:p w:rsidR="000E2289" w:rsidRDefault="000E2289" w:rsidP="000E2289">
      <w:pPr>
        <w:pStyle w:val="libNormal"/>
      </w:pPr>
      <w:r>
        <w:lastRenderedPageBreak/>
        <w:t>17. a od nje će daleko biti onaj koji se bude Allaha bojao,</w:t>
      </w:r>
    </w:p>
    <w:p w:rsidR="000E2289" w:rsidRDefault="000E2289" w:rsidP="002050A8">
      <w:pPr>
        <w:pStyle w:val="libAie"/>
      </w:pPr>
      <w:r>
        <w:rPr>
          <w:rtl/>
        </w:rPr>
        <w:t>وَسَيُجَنَّبُهَا الْأَتْقَى</w:t>
      </w:r>
    </w:p>
    <w:p w:rsidR="000E2289" w:rsidRDefault="000E2289" w:rsidP="000E2289">
      <w:pPr>
        <w:pStyle w:val="libNormal"/>
      </w:pPr>
      <w:r>
        <w:t>18. onaj koji bude dio imetka svoga udjeljivao, da bi se očistio,</w:t>
      </w:r>
    </w:p>
    <w:p w:rsidR="000E2289" w:rsidRDefault="000E2289" w:rsidP="002050A8">
      <w:pPr>
        <w:pStyle w:val="libAie"/>
      </w:pPr>
      <w:r>
        <w:rPr>
          <w:rtl/>
        </w:rPr>
        <w:t>الَّذِي يُؤْتِي مَالَهُ يَتَزَكَّى</w:t>
      </w:r>
    </w:p>
    <w:p w:rsidR="000E2289" w:rsidRDefault="000E2289" w:rsidP="000E2289">
      <w:pPr>
        <w:pStyle w:val="libNormal"/>
      </w:pPr>
      <w:r>
        <w:t>19. ne očekujući da mu se zahvalnošću uzvratio,</w:t>
      </w:r>
    </w:p>
    <w:p w:rsidR="000E2289" w:rsidRDefault="000E2289" w:rsidP="002050A8">
      <w:pPr>
        <w:pStyle w:val="libAie"/>
      </w:pPr>
      <w:r>
        <w:rPr>
          <w:rtl/>
        </w:rPr>
        <w:t>وَمَا لِأَحَدٍ عِندَهُ مِن نِّعْمَةٍ تُجْزَى</w:t>
      </w:r>
    </w:p>
    <w:p w:rsidR="000E2289" w:rsidRDefault="000E2289" w:rsidP="000E2289">
      <w:pPr>
        <w:pStyle w:val="libNormal"/>
      </w:pPr>
      <w:r>
        <w:t>20. već jedino da bi naklonost Gospodara svoga Svevišnjeg stekao,</w:t>
      </w:r>
    </w:p>
    <w:p w:rsidR="000E2289" w:rsidRDefault="000E2289" w:rsidP="002050A8">
      <w:pPr>
        <w:pStyle w:val="libAie"/>
      </w:pPr>
      <w:r>
        <w:rPr>
          <w:rtl/>
        </w:rPr>
        <w:t>إِلَّا ابْتِغَاء وَجْهِ رَبِّهِ الْأَعْلَى</w:t>
      </w:r>
    </w:p>
    <w:p w:rsidR="000E2289" w:rsidRDefault="000E2289" w:rsidP="000E2289">
      <w:pPr>
        <w:pStyle w:val="libNormal"/>
      </w:pPr>
      <w:r>
        <w:t>21. i on će, zbilja, zadovoljan biti!</w:t>
      </w:r>
    </w:p>
    <w:p w:rsidR="000E2289" w:rsidRDefault="000E2289" w:rsidP="002050A8">
      <w:pPr>
        <w:pStyle w:val="libAie"/>
      </w:pPr>
      <w:r>
        <w:rPr>
          <w:rtl/>
        </w:rPr>
        <w:t>وَلَسَوْفَ يَرْضَى</w:t>
      </w:r>
    </w:p>
    <w:p w:rsidR="00CE6AAE" w:rsidRDefault="00CE6AAE" w:rsidP="00CE6AAE">
      <w:pPr>
        <w:pStyle w:val="Heading1Center"/>
      </w:pPr>
    </w:p>
    <w:p w:rsidR="000E2289" w:rsidRDefault="000E2289" w:rsidP="00CE6AAE">
      <w:pPr>
        <w:pStyle w:val="Heading1Center"/>
      </w:pPr>
      <w:bookmarkStart w:id="92" w:name="_Toc421530482"/>
      <w:r>
        <w:t>Ad–Duha (93) – Jutro</w:t>
      </w:r>
      <w:bookmarkEnd w:id="92"/>
    </w:p>
    <w:p w:rsidR="000E2289" w:rsidRDefault="000E2289" w:rsidP="001014DA">
      <w:pPr>
        <w:pStyle w:val="libCenter"/>
      </w:pPr>
      <w:r>
        <w:rPr>
          <w:rtl/>
        </w:rPr>
        <w:t>سورة الضحى</w:t>
      </w:r>
    </w:p>
    <w:p w:rsidR="000E2289" w:rsidRDefault="000E2289" w:rsidP="00CE6AAE">
      <w:pPr>
        <w:pStyle w:val="libCenter"/>
      </w:pPr>
      <w:r>
        <w:t>Mekka - 11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Tako mi jutra</w:t>
      </w:r>
    </w:p>
    <w:p w:rsidR="000E2289" w:rsidRDefault="000E2289" w:rsidP="002050A8">
      <w:pPr>
        <w:pStyle w:val="libAie"/>
      </w:pPr>
      <w:r>
        <w:rPr>
          <w:rtl/>
        </w:rPr>
        <w:t>وَالضُّحَى</w:t>
      </w:r>
    </w:p>
    <w:p w:rsidR="000E2289" w:rsidRDefault="000E2289" w:rsidP="000E2289">
      <w:pPr>
        <w:pStyle w:val="libNormal"/>
      </w:pPr>
      <w:r>
        <w:t>2. i noći kada se utiša, -</w:t>
      </w:r>
    </w:p>
    <w:p w:rsidR="000E2289" w:rsidRDefault="000E2289" w:rsidP="002050A8">
      <w:pPr>
        <w:pStyle w:val="libAie"/>
      </w:pPr>
      <w:r>
        <w:rPr>
          <w:rtl/>
        </w:rPr>
        <w:t>وَاللَّيْلِ إِذَا سَجَى</w:t>
      </w:r>
    </w:p>
    <w:p w:rsidR="000E2289" w:rsidRDefault="000E2289" w:rsidP="000E2289">
      <w:pPr>
        <w:pStyle w:val="libNormal"/>
      </w:pPr>
      <w:r>
        <w:t>3. Gospodar tvoj nije te ni napustio ni omrznuo!</w:t>
      </w:r>
    </w:p>
    <w:p w:rsidR="000E2289" w:rsidRDefault="000E2289" w:rsidP="002050A8">
      <w:pPr>
        <w:pStyle w:val="libAie"/>
      </w:pPr>
      <w:r>
        <w:rPr>
          <w:rtl/>
        </w:rPr>
        <w:t>مَا وَدَّعَكَ رَبُّكَ وَمَا قَلَى</w:t>
      </w:r>
    </w:p>
    <w:p w:rsidR="000E2289" w:rsidRDefault="000E2289" w:rsidP="000E2289">
      <w:pPr>
        <w:pStyle w:val="libNormal"/>
      </w:pPr>
      <w:r>
        <w:t>4. Onaj svijet je, zaista, bolji za tebe od ovoga svijeta,</w:t>
      </w:r>
    </w:p>
    <w:p w:rsidR="000E2289" w:rsidRDefault="000E2289" w:rsidP="002050A8">
      <w:pPr>
        <w:pStyle w:val="libAie"/>
      </w:pPr>
      <w:r>
        <w:rPr>
          <w:rtl/>
        </w:rPr>
        <w:t>وَلَلْآخِرَةُ خَيْرٌ لَّكَ مِنَ الْأُولَى</w:t>
      </w:r>
    </w:p>
    <w:p w:rsidR="000E2289" w:rsidRDefault="000E2289" w:rsidP="000E2289">
      <w:pPr>
        <w:pStyle w:val="libNormal"/>
      </w:pPr>
      <w:r>
        <w:t>5. a Gospodar tvoj će tebi sigurno dati, pa ćeš zadovoljan biti!</w:t>
      </w:r>
    </w:p>
    <w:p w:rsidR="000E2289" w:rsidRDefault="000E2289" w:rsidP="002050A8">
      <w:pPr>
        <w:pStyle w:val="libAie"/>
      </w:pPr>
      <w:r>
        <w:rPr>
          <w:rtl/>
        </w:rPr>
        <w:t>وَلَسَوْفَ يُعْطِيكَ رَبُّكَ فَتَرْضَى</w:t>
      </w:r>
    </w:p>
    <w:p w:rsidR="000E2289" w:rsidRDefault="000E2289" w:rsidP="000E2289">
      <w:pPr>
        <w:pStyle w:val="libNormal"/>
      </w:pPr>
      <w:r>
        <w:t>6. Zar nisi siroče bio, pa ti je On utočište pružio,</w:t>
      </w:r>
    </w:p>
    <w:p w:rsidR="000E2289" w:rsidRDefault="000E2289" w:rsidP="002050A8">
      <w:pPr>
        <w:pStyle w:val="libAie"/>
      </w:pPr>
      <w:r>
        <w:rPr>
          <w:rtl/>
        </w:rPr>
        <w:t>أَلَمْ يَجِدْكَ يَتِيمًا فَآوَى</w:t>
      </w:r>
    </w:p>
    <w:p w:rsidR="000E2289" w:rsidRDefault="000E2289" w:rsidP="000E2289">
      <w:pPr>
        <w:pStyle w:val="libNormal"/>
      </w:pPr>
      <w:r>
        <w:t>7. i za pravu vjeru nisi znao, pa te je na pravi put uputio,</w:t>
      </w:r>
    </w:p>
    <w:p w:rsidR="000E2289" w:rsidRDefault="000E2289" w:rsidP="002050A8">
      <w:pPr>
        <w:pStyle w:val="libAie"/>
      </w:pPr>
      <w:r>
        <w:rPr>
          <w:rtl/>
        </w:rPr>
        <w:t>وَوَجَدَكَ ضَالًّا فَهَدَى</w:t>
      </w:r>
    </w:p>
    <w:p w:rsidR="000E2289" w:rsidRDefault="000E2289" w:rsidP="000E2289">
      <w:pPr>
        <w:pStyle w:val="libNormal"/>
      </w:pPr>
      <w:r>
        <w:t>8. i siromah si bio, pa te je imućnim učinio?</w:t>
      </w:r>
    </w:p>
    <w:p w:rsidR="000E2289" w:rsidRDefault="000E2289" w:rsidP="002050A8">
      <w:pPr>
        <w:pStyle w:val="libAie"/>
      </w:pPr>
      <w:r>
        <w:rPr>
          <w:rtl/>
        </w:rPr>
        <w:t>وَوَجَدَكَ عَائِلًا فَأَغْنَى</w:t>
      </w:r>
    </w:p>
    <w:p w:rsidR="000E2289" w:rsidRDefault="000E2289" w:rsidP="000E2289">
      <w:pPr>
        <w:pStyle w:val="libNormal"/>
      </w:pPr>
      <w:r>
        <w:t>9. Zato siroče ne ucvili,</w:t>
      </w:r>
    </w:p>
    <w:p w:rsidR="000E2289" w:rsidRDefault="000E2289" w:rsidP="002050A8">
      <w:pPr>
        <w:pStyle w:val="libAie"/>
      </w:pPr>
      <w:r>
        <w:rPr>
          <w:rtl/>
        </w:rPr>
        <w:t>فَأَمَّا الْيَتِيمَ فَلَا تَقْهَرْ</w:t>
      </w:r>
    </w:p>
    <w:p w:rsidR="000E2289" w:rsidRDefault="000E2289" w:rsidP="000E2289">
      <w:pPr>
        <w:pStyle w:val="libNormal"/>
      </w:pPr>
      <w:r>
        <w:t>10. a na prosjaka ne podvikni,</w:t>
      </w:r>
    </w:p>
    <w:p w:rsidR="000E2289" w:rsidRDefault="000E2289" w:rsidP="002050A8">
      <w:pPr>
        <w:pStyle w:val="libAie"/>
      </w:pPr>
      <w:r>
        <w:rPr>
          <w:rtl/>
        </w:rPr>
        <w:t>وَأَمَّا السَّائِلَ فَلَا تَنْهَرْ</w:t>
      </w:r>
    </w:p>
    <w:p w:rsidR="000E2289" w:rsidRDefault="000E2289" w:rsidP="000E2289">
      <w:pPr>
        <w:pStyle w:val="libNormal"/>
      </w:pPr>
      <w:r>
        <w:lastRenderedPageBreak/>
        <w:t>11. i o blagodati Gospodara svoga kazuj!</w:t>
      </w:r>
    </w:p>
    <w:p w:rsidR="000E2289" w:rsidRDefault="000E2289" w:rsidP="002050A8">
      <w:pPr>
        <w:pStyle w:val="libAie"/>
      </w:pPr>
      <w:r>
        <w:rPr>
          <w:rtl/>
        </w:rPr>
        <w:t>وَأَمَّا بِنِعْمَةِ رَبِّكَ فَحَدِّثْ</w:t>
      </w:r>
    </w:p>
    <w:p w:rsidR="00CE6AAE" w:rsidRDefault="00CE6AAE" w:rsidP="00CE6AAE">
      <w:pPr>
        <w:pStyle w:val="Heading1Center"/>
      </w:pPr>
    </w:p>
    <w:p w:rsidR="000E2289" w:rsidRDefault="000E2289" w:rsidP="00CE6AAE">
      <w:pPr>
        <w:pStyle w:val="Heading1Center"/>
      </w:pPr>
      <w:bookmarkStart w:id="93" w:name="_Toc421530483"/>
      <w:r>
        <w:t>Al–Inširah (94) – Širokogrudost</w:t>
      </w:r>
      <w:bookmarkEnd w:id="93"/>
    </w:p>
    <w:p w:rsidR="000E2289" w:rsidRDefault="000E2289" w:rsidP="001014DA">
      <w:pPr>
        <w:pStyle w:val="libCenter"/>
      </w:pPr>
      <w:r>
        <w:rPr>
          <w:rtl/>
        </w:rPr>
        <w:t>سورة الشرح</w:t>
      </w:r>
    </w:p>
    <w:p w:rsidR="000E2289" w:rsidRDefault="000E2289" w:rsidP="00CE6AAE">
      <w:pPr>
        <w:pStyle w:val="libCenter"/>
      </w:pPr>
      <w:r>
        <w:t>Mekka - 8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Zar grudi tvoje nismo prostranim učinili,</w:t>
      </w:r>
    </w:p>
    <w:p w:rsidR="000E2289" w:rsidRDefault="000E2289" w:rsidP="002050A8">
      <w:pPr>
        <w:pStyle w:val="libAie"/>
      </w:pPr>
      <w:r>
        <w:rPr>
          <w:rtl/>
        </w:rPr>
        <w:t>أَلَمْ نَشْرَحْ لَكَ صَدْرَكَ</w:t>
      </w:r>
    </w:p>
    <w:p w:rsidR="000E2289" w:rsidRDefault="000E2289" w:rsidP="000E2289">
      <w:pPr>
        <w:pStyle w:val="libNormal"/>
      </w:pPr>
      <w:r>
        <w:t>2. i breme tvoje s tebe skinuli,</w:t>
      </w:r>
    </w:p>
    <w:p w:rsidR="000E2289" w:rsidRDefault="000E2289" w:rsidP="002050A8">
      <w:pPr>
        <w:pStyle w:val="libAie"/>
      </w:pPr>
      <w:r>
        <w:rPr>
          <w:rtl/>
        </w:rPr>
        <w:t>وَوَضَعْنَا عَنكَ وِزْرَكَ</w:t>
      </w:r>
    </w:p>
    <w:p w:rsidR="000E2289" w:rsidRDefault="000E2289" w:rsidP="000E2289">
      <w:pPr>
        <w:pStyle w:val="libNormal"/>
      </w:pPr>
      <w:r>
        <w:t>3. koje je pleća tvoja tištilo,</w:t>
      </w:r>
    </w:p>
    <w:p w:rsidR="000E2289" w:rsidRDefault="000E2289" w:rsidP="002050A8">
      <w:pPr>
        <w:pStyle w:val="libAie"/>
      </w:pPr>
      <w:r>
        <w:rPr>
          <w:rtl/>
        </w:rPr>
        <w:t>الَّذِي أَنقَضَ ظَهْرَكَ</w:t>
      </w:r>
    </w:p>
    <w:p w:rsidR="000E2289" w:rsidRDefault="000E2289" w:rsidP="000E2289">
      <w:pPr>
        <w:pStyle w:val="libNormal"/>
      </w:pPr>
      <w:r>
        <w:t>4. i spomen na tebe visoko uzdigli!</w:t>
      </w:r>
    </w:p>
    <w:p w:rsidR="000E2289" w:rsidRDefault="000E2289" w:rsidP="002050A8">
      <w:pPr>
        <w:pStyle w:val="libAie"/>
      </w:pPr>
      <w:r>
        <w:rPr>
          <w:rtl/>
        </w:rPr>
        <w:t>وَرَفَعْنَا لَكَ ذِكْرَكَ</w:t>
      </w:r>
    </w:p>
    <w:p w:rsidR="000E2289" w:rsidRDefault="000E2289" w:rsidP="000E2289">
      <w:pPr>
        <w:pStyle w:val="libNormal"/>
      </w:pPr>
      <w:r>
        <w:t>5. Ta, zaista, s mukom je i last,</w:t>
      </w:r>
    </w:p>
    <w:p w:rsidR="000E2289" w:rsidRDefault="000E2289" w:rsidP="002050A8">
      <w:pPr>
        <w:pStyle w:val="libAie"/>
      </w:pPr>
      <w:r>
        <w:rPr>
          <w:rtl/>
        </w:rPr>
        <w:t>فَإِنَّ مَعَ الْعُسْرِ يُسْرًا</w:t>
      </w:r>
    </w:p>
    <w:p w:rsidR="000E2289" w:rsidRDefault="000E2289" w:rsidP="000E2289">
      <w:pPr>
        <w:pStyle w:val="libNormal"/>
      </w:pPr>
      <w:r>
        <w:t xml:space="preserve">6. zaista, s mukom je i </w:t>
      </w:r>
      <w:r w:rsidR="00CE6AAE">
        <w:t>s</w:t>
      </w:r>
      <w:r>
        <w:t>last!</w:t>
      </w:r>
    </w:p>
    <w:p w:rsidR="000E2289" w:rsidRDefault="000E2289" w:rsidP="002050A8">
      <w:pPr>
        <w:pStyle w:val="libAie"/>
      </w:pPr>
      <w:r>
        <w:rPr>
          <w:rtl/>
        </w:rPr>
        <w:t>إِنَّ مَعَ الْعُسْرِ يُسْرًا</w:t>
      </w:r>
    </w:p>
    <w:p w:rsidR="000E2289" w:rsidRDefault="000E2289" w:rsidP="000E2289">
      <w:pPr>
        <w:pStyle w:val="libNormal"/>
      </w:pPr>
      <w:r>
        <w:t>7. A kad završiš, molitvi se predaj</w:t>
      </w:r>
    </w:p>
    <w:p w:rsidR="000E2289" w:rsidRDefault="000E2289" w:rsidP="002050A8">
      <w:pPr>
        <w:pStyle w:val="libAie"/>
      </w:pPr>
      <w:r>
        <w:rPr>
          <w:rtl/>
        </w:rPr>
        <w:t>فَإِذَا فَرَغْتَ فَانصَبْ</w:t>
      </w:r>
    </w:p>
    <w:p w:rsidR="000E2289" w:rsidRDefault="000E2289" w:rsidP="000E2289">
      <w:pPr>
        <w:pStyle w:val="libNormal"/>
      </w:pPr>
      <w:r>
        <w:t>8. i samo se Gospodaru svome obraćaj!</w:t>
      </w:r>
    </w:p>
    <w:p w:rsidR="000E2289" w:rsidRDefault="000E2289" w:rsidP="002050A8">
      <w:pPr>
        <w:pStyle w:val="libAie"/>
      </w:pPr>
      <w:r>
        <w:rPr>
          <w:rtl/>
        </w:rPr>
        <w:t>وَإِلَى رَبِّكَ فَارْغَبْ</w:t>
      </w:r>
    </w:p>
    <w:p w:rsidR="00CE6AAE" w:rsidRDefault="00CE6AAE" w:rsidP="00CE6AAE">
      <w:pPr>
        <w:pStyle w:val="libCenter"/>
      </w:pPr>
    </w:p>
    <w:p w:rsidR="000E2289" w:rsidRDefault="000E2289" w:rsidP="00CE6AAE">
      <w:pPr>
        <w:pStyle w:val="Heading1Center"/>
      </w:pPr>
      <w:bookmarkStart w:id="94" w:name="_Toc421530484"/>
      <w:r>
        <w:t>At–Tin (95) – Smokva</w:t>
      </w:r>
      <w:bookmarkEnd w:id="94"/>
    </w:p>
    <w:p w:rsidR="000E2289" w:rsidRDefault="000E2289" w:rsidP="001014DA">
      <w:pPr>
        <w:pStyle w:val="libCenter"/>
      </w:pPr>
      <w:r>
        <w:rPr>
          <w:rtl/>
        </w:rPr>
        <w:t>سورة التين</w:t>
      </w:r>
    </w:p>
    <w:p w:rsidR="000E2289" w:rsidRDefault="000E2289" w:rsidP="00CE6AAE">
      <w:pPr>
        <w:pStyle w:val="libCenter"/>
      </w:pPr>
      <w:r>
        <w:t>Mekka - 8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Tako mi smokve i masline,</w:t>
      </w:r>
    </w:p>
    <w:p w:rsidR="000E2289" w:rsidRDefault="000E2289" w:rsidP="002050A8">
      <w:pPr>
        <w:pStyle w:val="libAie"/>
      </w:pPr>
      <w:r>
        <w:rPr>
          <w:rtl/>
        </w:rPr>
        <w:t>وَالتِّينِ وَالزَّيْتُونِ</w:t>
      </w:r>
    </w:p>
    <w:p w:rsidR="000E2289" w:rsidRDefault="000E2289" w:rsidP="000E2289">
      <w:pPr>
        <w:pStyle w:val="libNormal"/>
      </w:pPr>
      <w:r>
        <w:t>2. i Sinajske gore,</w:t>
      </w:r>
    </w:p>
    <w:p w:rsidR="000E2289" w:rsidRDefault="000E2289" w:rsidP="002050A8">
      <w:pPr>
        <w:pStyle w:val="libAie"/>
      </w:pPr>
      <w:r>
        <w:rPr>
          <w:rtl/>
        </w:rPr>
        <w:t>وَطُورِ سِينِينَ</w:t>
      </w:r>
    </w:p>
    <w:p w:rsidR="000E2289" w:rsidRDefault="000E2289" w:rsidP="000E2289">
      <w:pPr>
        <w:pStyle w:val="libNormal"/>
      </w:pPr>
      <w:r>
        <w:lastRenderedPageBreak/>
        <w:t>3. i grada ovog, bezbjednog, -</w:t>
      </w:r>
    </w:p>
    <w:p w:rsidR="000E2289" w:rsidRDefault="000E2289" w:rsidP="002050A8">
      <w:pPr>
        <w:pStyle w:val="libAie"/>
      </w:pPr>
      <w:r>
        <w:rPr>
          <w:rtl/>
        </w:rPr>
        <w:t>وَهَذَا الْبَلَدِ الْأَمِينِ</w:t>
      </w:r>
    </w:p>
    <w:p w:rsidR="000E2289" w:rsidRDefault="000E2289" w:rsidP="000E2289">
      <w:pPr>
        <w:pStyle w:val="libNormal"/>
      </w:pPr>
      <w:r>
        <w:t>4. Mi čovjeka stvaramo u skladu najljepšem,</w:t>
      </w:r>
    </w:p>
    <w:p w:rsidR="000E2289" w:rsidRDefault="000E2289" w:rsidP="002050A8">
      <w:pPr>
        <w:pStyle w:val="libAie"/>
      </w:pPr>
      <w:r>
        <w:rPr>
          <w:rtl/>
        </w:rPr>
        <w:t>لَقَدْ خَلَقْنَا الْإِنسَانَ فِي أَحْسَنِ تَقْوِيمٍ</w:t>
      </w:r>
    </w:p>
    <w:p w:rsidR="000E2289" w:rsidRDefault="000E2289" w:rsidP="000E2289">
      <w:pPr>
        <w:pStyle w:val="libNormal"/>
      </w:pPr>
      <w:r>
        <w:t>5. zatim ćemo ga u najnakazniji lik vratiti,</w:t>
      </w:r>
    </w:p>
    <w:p w:rsidR="000E2289" w:rsidRDefault="000E2289" w:rsidP="002050A8">
      <w:pPr>
        <w:pStyle w:val="libAie"/>
      </w:pPr>
      <w:r>
        <w:rPr>
          <w:rtl/>
        </w:rPr>
        <w:t>ثُمَّ رَدَدْنَاهُ أَسْفَلَ سَافِلِينَ</w:t>
      </w:r>
    </w:p>
    <w:p w:rsidR="000E2289" w:rsidRDefault="000E2289" w:rsidP="000E2289">
      <w:pPr>
        <w:pStyle w:val="libNormal"/>
      </w:pPr>
      <w:r>
        <w:t>6. samo ne one koji budu vjerovali i dobra djela činili, njih čeka nagrada neprekidna.</w:t>
      </w:r>
    </w:p>
    <w:p w:rsidR="000E2289" w:rsidRDefault="000E2289" w:rsidP="002050A8">
      <w:pPr>
        <w:pStyle w:val="libAie"/>
      </w:pPr>
      <w:r>
        <w:rPr>
          <w:rtl/>
        </w:rPr>
        <w:t>إِلَّا الَّذِينَ آمَنُوا وَعَمِلُوا الصَّالِحَاتِ فَلَهُمْ أَجْرٌ غَيْرُ مَمْنُونٍ</w:t>
      </w:r>
    </w:p>
    <w:p w:rsidR="000E2289" w:rsidRDefault="000E2289" w:rsidP="000E2289">
      <w:pPr>
        <w:pStyle w:val="libNormal"/>
      </w:pPr>
      <w:r>
        <w:t>7. Pa šta te onda navodi da poričeš onaj svijet, -</w:t>
      </w:r>
    </w:p>
    <w:p w:rsidR="000E2289" w:rsidRDefault="000E2289" w:rsidP="002050A8">
      <w:pPr>
        <w:pStyle w:val="libAie"/>
      </w:pPr>
      <w:r>
        <w:rPr>
          <w:rtl/>
        </w:rPr>
        <w:t>فَمَا يُكَذِّبُكَ بَعْدُ بِالدِّينِ</w:t>
      </w:r>
    </w:p>
    <w:p w:rsidR="000E2289" w:rsidRDefault="000E2289" w:rsidP="000E2289">
      <w:pPr>
        <w:pStyle w:val="libNormal"/>
      </w:pPr>
      <w:r>
        <w:t>8. zar Allah nije sudija najpravedniji?!</w:t>
      </w:r>
    </w:p>
    <w:p w:rsidR="000E2289" w:rsidRDefault="000E2289" w:rsidP="002050A8">
      <w:pPr>
        <w:pStyle w:val="libAie"/>
      </w:pPr>
      <w:r>
        <w:rPr>
          <w:rtl/>
        </w:rPr>
        <w:t>أَلَيْسَ اللَّهُ بِأَحْكَمِ الْحَاكِمِينَ</w:t>
      </w:r>
    </w:p>
    <w:p w:rsidR="00CE6AAE" w:rsidRDefault="00CE6AAE" w:rsidP="00CE6AAE">
      <w:pPr>
        <w:pStyle w:val="libCenter"/>
      </w:pPr>
    </w:p>
    <w:p w:rsidR="000E2289" w:rsidRDefault="000E2289" w:rsidP="00CE6AAE">
      <w:pPr>
        <w:pStyle w:val="Heading1Center"/>
      </w:pPr>
      <w:bookmarkStart w:id="95" w:name="_Toc421530485"/>
      <w:r>
        <w:t>Al–Alaq (96) – Ugrušak</w:t>
      </w:r>
      <w:bookmarkEnd w:id="95"/>
    </w:p>
    <w:p w:rsidR="000E2289" w:rsidRDefault="000E2289" w:rsidP="001014DA">
      <w:pPr>
        <w:pStyle w:val="libCenter"/>
      </w:pPr>
      <w:r>
        <w:rPr>
          <w:rtl/>
        </w:rPr>
        <w:t>سورة العلق</w:t>
      </w:r>
    </w:p>
    <w:p w:rsidR="000E2289" w:rsidRDefault="000E2289" w:rsidP="00CE6AAE">
      <w:pPr>
        <w:pStyle w:val="libCenter"/>
      </w:pPr>
      <w:r>
        <w:t>Mekka - 19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Čitaj, u ime Gospodara tvoga koji stvara,</w:t>
      </w:r>
    </w:p>
    <w:p w:rsidR="000E2289" w:rsidRDefault="000E2289" w:rsidP="002050A8">
      <w:pPr>
        <w:pStyle w:val="libAie"/>
      </w:pPr>
      <w:r>
        <w:rPr>
          <w:rtl/>
        </w:rPr>
        <w:t>اقْرَأْ بِاسْمِ رَبِّكَ الَّذِي خَلَقَ</w:t>
      </w:r>
    </w:p>
    <w:p w:rsidR="000E2289" w:rsidRDefault="000E2289" w:rsidP="000E2289">
      <w:pPr>
        <w:pStyle w:val="libNormal"/>
      </w:pPr>
      <w:r>
        <w:t>2. stvara čovjeka od ugruška!</w:t>
      </w:r>
    </w:p>
    <w:p w:rsidR="000E2289" w:rsidRDefault="000E2289" w:rsidP="002050A8">
      <w:pPr>
        <w:pStyle w:val="libAie"/>
      </w:pPr>
      <w:r>
        <w:rPr>
          <w:rtl/>
        </w:rPr>
        <w:t>خَلَقَ الْإِنسَانَ مِنْ عَلَقٍ</w:t>
      </w:r>
    </w:p>
    <w:p w:rsidR="000E2289" w:rsidRDefault="000E2289" w:rsidP="000E2289">
      <w:pPr>
        <w:pStyle w:val="libNormal"/>
      </w:pPr>
      <w:r>
        <w:t>3. Čitaj, plemenit je Gospodar tvoj,</w:t>
      </w:r>
    </w:p>
    <w:p w:rsidR="000E2289" w:rsidRDefault="000E2289" w:rsidP="002050A8">
      <w:pPr>
        <w:pStyle w:val="libAie"/>
      </w:pPr>
      <w:r>
        <w:rPr>
          <w:rtl/>
        </w:rPr>
        <w:t>اقْرَأْ وَرَبُّكَ الْأَكْرَمُ</w:t>
      </w:r>
    </w:p>
    <w:p w:rsidR="000E2289" w:rsidRDefault="000E2289" w:rsidP="000E2289">
      <w:pPr>
        <w:pStyle w:val="libNormal"/>
      </w:pPr>
      <w:r>
        <w:t>4. koji poučava peru,</w:t>
      </w:r>
    </w:p>
    <w:p w:rsidR="000E2289" w:rsidRDefault="000E2289" w:rsidP="002050A8">
      <w:pPr>
        <w:pStyle w:val="libAie"/>
      </w:pPr>
      <w:r>
        <w:rPr>
          <w:rtl/>
        </w:rPr>
        <w:t>الَّذِي عَلَّمَ بِالْقَلَمِ</w:t>
      </w:r>
    </w:p>
    <w:p w:rsidR="000E2289" w:rsidRDefault="000E2289" w:rsidP="000E2289">
      <w:pPr>
        <w:pStyle w:val="libNormal"/>
      </w:pPr>
      <w:r>
        <w:t>5. koji čovjeka poučava onome što ne zna.</w:t>
      </w:r>
    </w:p>
    <w:p w:rsidR="000E2289" w:rsidRDefault="000E2289" w:rsidP="002050A8">
      <w:pPr>
        <w:pStyle w:val="libAie"/>
      </w:pPr>
      <w:r>
        <w:rPr>
          <w:rtl/>
        </w:rPr>
        <w:t>عَلَّمَ الْإِنسَانَ مَا لَمْ يَعْلَمْ</w:t>
      </w:r>
    </w:p>
    <w:p w:rsidR="000E2289" w:rsidRDefault="000E2289" w:rsidP="000E2289">
      <w:pPr>
        <w:pStyle w:val="libNormal"/>
      </w:pPr>
      <w:r>
        <w:t>6. Uistinu, čovjek se uzobjesti</w:t>
      </w:r>
    </w:p>
    <w:p w:rsidR="000E2289" w:rsidRDefault="000E2289" w:rsidP="002050A8">
      <w:pPr>
        <w:pStyle w:val="libAie"/>
      </w:pPr>
      <w:r>
        <w:rPr>
          <w:rtl/>
        </w:rPr>
        <w:t>كَلَّا إِنَّ الْإِنسَانَ لَيَطْغَى</w:t>
      </w:r>
    </w:p>
    <w:p w:rsidR="000E2289" w:rsidRDefault="000E2289" w:rsidP="000E2289">
      <w:pPr>
        <w:pStyle w:val="libNormal"/>
      </w:pPr>
      <w:r>
        <w:t>7. čim se neovisnim osjeti,</w:t>
      </w:r>
    </w:p>
    <w:p w:rsidR="000E2289" w:rsidRDefault="000E2289" w:rsidP="002050A8">
      <w:pPr>
        <w:pStyle w:val="libAie"/>
      </w:pPr>
      <w:r>
        <w:rPr>
          <w:rtl/>
        </w:rPr>
        <w:t>أَن رَّآهُ اسْتَغْنَى</w:t>
      </w:r>
    </w:p>
    <w:p w:rsidR="000E2289" w:rsidRDefault="000E2289" w:rsidP="000E2289">
      <w:pPr>
        <w:pStyle w:val="libNormal"/>
      </w:pPr>
      <w:r>
        <w:t>8. a Gospodaru tvome će se, doista, svi vratiti!</w:t>
      </w:r>
    </w:p>
    <w:p w:rsidR="000E2289" w:rsidRDefault="000E2289" w:rsidP="002050A8">
      <w:pPr>
        <w:pStyle w:val="libAie"/>
      </w:pPr>
      <w:r>
        <w:rPr>
          <w:rtl/>
        </w:rPr>
        <w:t>إِنَّ إِلَى رَبِّكَ الرُّجْعَى</w:t>
      </w:r>
    </w:p>
    <w:p w:rsidR="000E2289" w:rsidRDefault="000E2289" w:rsidP="000E2289">
      <w:pPr>
        <w:pStyle w:val="libNormal"/>
      </w:pPr>
      <w:r>
        <w:t>9. Vidje li ti onoga koji brani</w:t>
      </w:r>
    </w:p>
    <w:p w:rsidR="000E2289" w:rsidRDefault="000E2289" w:rsidP="002050A8">
      <w:pPr>
        <w:pStyle w:val="libAie"/>
      </w:pPr>
      <w:r>
        <w:rPr>
          <w:rtl/>
        </w:rPr>
        <w:t>أَرَأَيْتَ الَّذِي يَنْهَى</w:t>
      </w:r>
    </w:p>
    <w:p w:rsidR="000E2289" w:rsidRDefault="000E2289" w:rsidP="000E2289">
      <w:pPr>
        <w:pStyle w:val="libNormal"/>
      </w:pPr>
      <w:r>
        <w:lastRenderedPageBreak/>
        <w:t>10. robu da molitvu obavi?</w:t>
      </w:r>
    </w:p>
    <w:p w:rsidR="000E2289" w:rsidRDefault="000E2289" w:rsidP="002050A8">
      <w:pPr>
        <w:pStyle w:val="libAie"/>
      </w:pPr>
      <w:r>
        <w:rPr>
          <w:rtl/>
        </w:rPr>
        <w:t>عَبْدًا إِذَا صَلَّى</w:t>
      </w:r>
    </w:p>
    <w:p w:rsidR="000E2289" w:rsidRDefault="000E2289" w:rsidP="000E2289">
      <w:pPr>
        <w:pStyle w:val="libNormal"/>
      </w:pPr>
      <w:r>
        <w:t>11. Reci mi ako on misli da je na pravom putu,</w:t>
      </w:r>
    </w:p>
    <w:p w:rsidR="000E2289" w:rsidRDefault="000E2289" w:rsidP="002050A8">
      <w:pPr>
        <w:pStyle w:val="libAie"/>
      </w:pPr>
      <w:r>
        <w:rPr>
          <w:rtl/>
        </w:rPr>
        <w:t>أَرَأَيْتَ إِن كَانَ عَلَى الْهُدَى</w:t>
      </w:r>
    </w:p>
    <w:p w:rsidR="000E2289" w:rsidRDefault="000E2289" w:rsidP="000E2289">
      <w:pPr>
        <w:pStyle w:val="libNormal"/>
      </w:pPr>
      <w:r>
        <w:t>12. ili ako traži da se kumirima moli,</w:t>
      </w:r>
    </w:p>
    <w:p w:rsidR="000E2289" w:rsidRDefault="000E2289" w:rsidP="002050A8">
      <w:pPr>
        <w:pStyle w:val="libAie"/>
      </w:pPr>
      <w:r>
        <w:rPr>
          <w:rtl/>
        </w:rPr>
        <w:t>أَوْ أَمَرَ بِالتَّقْوَى</w:t>
      </w:r>
    </w:p>
    <w:p w:rsidR="000E2289" w:rsidRDefault="000E2289" w:rsidP="000E2289">
      <w:pPr>
        <w:pStyle w:val="libNormal"/>
      </w:pPr>
      <w:r>
        <w:t>13. reci mi, ako on poriče i glavu okreće -</w:t>
      </w:r>
    </w:p>
    <w:p w:rsidR="000E2289" w:rsidRDefault="000E2289" w:rsidP="002050A8">
      <w:pPr>
        <w:pStyle w:val="libAie"/>
      </w:pPr>
      <w:r>
        <w:rPr>
          <w:rtl/>
        </w:rPr>
        <w:t>أَرَأَيْتَ إِن كَذَّبَ وَتَوَلَّى</w:t>
      </w:r>
    </w:p>
    <w:p w:rsidR="000E2289" w:rsidRDefault="000E2289" w:rsidP="000E2289">
      <w:pPr>
        <w:pStyle w:val="libNormal"/>
      </w:pPr>
      <w:r>
        <w:t>14. zar on ne zna da Allah sve vidi?</w:t>
      </w:r>
    </w:p>
    <w:p w:rsidR="000E2289" w:rsidRDefault="000E2289" w:rsidP="002050A8">
      <w:pPr>
        <w:pStyle w:val="libAie"/>
      </w:pPr>
      <w:r>
        <w:rPr>
          <w:rtl/>
        </w:rPr>
        <w:t>أَلَمْ يَعْلَمْ بِأَنَّ اللَّهَ يَرَى</w:t>
      </w:r>
    </w:p>
    <w:p w:rsidR="000E2289" w:rsidRDefault="000E2289" w:rsidP="000E2289">
      <w:pPr>
        <w:pStyle w:val="libNormal"/>
      </w:pPr>
      <w:r>
        <w:t>15. Ne valja to! Ako se ne okani, dohvatićemo ga za kiku,</w:t>
      </w:r>
    </w:p>
    <w:p w:rsidR="000E2289" w:rsidRDefault="000E2289" w:rsidP="002050A8">
      <w:pPr>
        <w:pStyle w:val="libAie"/>
      </w:pPr>
      <w:r>
        <w:rPr>
          <w:rtl/>
        </w:rPr>
        <w:t>كَلَّا لَئِن لَّمْ يَنتَهِ لَنَسْفَعًا بِالنَّاصِيَةِ</w:t>
      </w:r>
    </w:p>
    <w:p w:rsidR="000E2289" w:rsidRDefault="000E2289" w:rsidP="000E2289">
      <w:pPr>
        <w:pStyle w:val="libNormal"/>
      </w:pPr>
      <w:r>
        <w:t>16. kiku lažnu i grešnu,</w:t>
      </w:r>
    </w:p>
    <w:p w:rsidR="000E2289" w:rsidRDefault="000E2289" w:rsidP="002050A8">
      <w:pPr>
        <w:pStyle w:val="libAie"/>
      </w:pPr>
      <w:r>
        <w:rPr>
          <w:rtl/>
        </w:rPr>
        <w:t>نَاصِيَةٍ كَاذِبَةٍ خَاطِئَةٍ</w:t>
      </w:r>
    </w:p>
    <w:p w:rsidR="000E2289" w:rsidRDefault="000E2289" w:rsidP="000E2289">
      <w:pPr>
        <w:pStyle w:val="libNormal"/>
      </w:pPr>
      <w:r>
        <w:t>17. pa neka on pozove društvo svoje -</w:t>
      </w:r>
    </w:p>
    <w:p w:rsidR="000E2289" w:rsidRDefault="000E2289" w:rsidP="002050A8">
      <w:pPr>
        <w:pStyle w:val="libAie"/>
      </w:pPr>
      <w:r>
        <w:rPr>
          <w:rtl/>
        </w:rPr>
        <w:t>فَلْيَدْعُ نَادِيَه</w:t>
      </w:r>
    </w:p>
    <w:p w:rsidR="000E2289" w:rsidRDefault="000E2289" w:rsidP="000E2289">
      <w:pPr>
        <w:pStyle w:val="libNormal"/>
      </w:pPr>
      <w:r>
        <w:t>18. Mi ćemo pozvati zebanije.</w:t>
      </w:r>
    </w:p>
    <w:p w:rsidR="000E2289" w:rsidRDefault="000E2289" w:rsidP="002050A8">
      <w:pPr>
        <w:pStyle w:val="libAie"/>
      </w:pPr>
      <w:r>
        <w:rPr>
          <w:rtl/>
        </w:rPr>
        <w:t>سَنَدْعُ الزَّبَانِيَةَ</w:t>
      </w:r>
    </w:p>
    <w:p w:rsidR="000E2289" w:rsidRDefault="000E2289" w:rsidP="000E2289">
      <w:pPr>
        <w:pStyle w:val="libNormal"/>
      </w:pPr>
      <w:r>
        <w:t>19. Ne valja to! Ti njega ne slušaj, već molitvu obavljaj i nastoj da se Gospodaru svome približiš!</w:t>
      </w:r>
    </w:p>
    <w:p w:rsidR="000E2289" w:rsidRDefault="000E2289" w:rsidP="002050A8">
      <w:pPr>
        <w:pStyle w:val="libAie"/>
      </w:pPr>
      <w:r>
        <w:rPr>
          <w:rtl/>
        </w:rPr>
        <w:t>كَلَّا لَا تُطِعْهُ وَاسْجُدْ وَاقْتَرِبْ</w:t>
      </w:r>
    </w:p>
    <w:p w:rsidR="00CE6AAE" w:rsidRDefault="00CE6AAE" w:rsidP="00CE6AAE">
      <w:pPr>
        <w:pStyle w:val="libCenter"/>
      </w:pPr>
    </w:p>
    <w:p w:rsidR="000E2289" w:rsidRDefault="000E2289" w:rsidP="00CE6AAE">
      <w:pPr>
        <w:pStyle w:val="Heading1Center"/>
      </w:pPr>
      <w:bookmarkStart w:id="96" w:name="_Toc421530486"/>
      <w:r>
        <w:t>Al–Qadr (97) – Noć Kadr</w:t>
      </w:r>
      <w:bookmarkEnd w:id="96"/>
    </w:p>
    <w:p w:rsidR="000E2289" w:rsidRDefault="000E2289" w:rsidP="001014DA">
      <w:pPr>
        <w:pStyle w:val="libCenter"/>
      </w:pPr>
      <w:r>
        <w:rPr>
          <w:rtl/>
        </w:rPr>
        <w:t>سورة القدر</w:t>
      </w:r>
    </w:p>
    <w:p w:rsidR="000E2289" w:rsidRDefault="000E2289" w:rsidP="00CE6AAE">
      <w:pPr>
        <w:pStyle w:val="libCenter"/>
      </w:pPr>
      <w:r>
        <w:t>Mekka - 5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Mi smo ga počeli objavljivati u noći Kadr -</w:t>
      </w:r>
    </w:p>
    <w:p w:rsidR="000E2289" w:rsidRDefault="000E2289" w:rsidP="002050A8">
      <w:pPr>
        <w:pStyle w:val="libAie"/>
      </w:pPr>
      <w:r>
        <w:rPr>
          <w:rtl/>
        </w:rPr>
        <w:t>إِنَّا أَنزَلْنَاهُ فِي لَيْلَةِ الْقَدْرِ</w:t>
      </w:r>
    </w:p>
    <w:p w:rsidR="000E2289" w:rsidRDefault="000E2289" w:rsidP="000E2289">
      <w:pPr>
        <w:pStyle w:val="libNormal"/>
      </w:pPr>
      <w:r>
        <w:t>2. a šta ti misliš šta je noć Kadr?</w:t>
      </w:r>
    </w:p>
    <w:p w:rsidR="000E2289" w:rsidRDefault="000E2289" w:rsidP="002050A8">
      <w:pPr>
        <w:pStyle w:val="libAie"/>
      </w:pPr>
      <w:r>
        <w:rPr>
          <w:rtl/>
        </w:rPr>
        <w:t>وَمَا أَدْرَاكَ مَا لَيْلَةُ الْقَدْرِ</w:t>
      </w:r>
    </w:p>
    <w:p w:rsidR="000E2289" w:rsidRDefault="000E2289" w:rsidP="000E2289">
      <w:pPr>
        <w:pStyle w:val="libNormal"/>
      </w:pPr>
      <w:r>
        <w:t>3. Noć Kadr je boja od hiljadu mjeseci -</w:t>
      </w:r>
    </w:p>
    <w:p w:rsidR="000E2289" w:rsidRDefault="000E2289" w:rsidP="002050A8">
      <w:pPr>
        <w:pStyle w:val="libAie"/>
      </w:pPr>
      <w:r>
        <w:rPr>
          <w:rtl/>
        </w:rPr>
        <w:t>لَيْلَةُ الْقَدْرِ خَيْرٌ مِّنْ أَلْفِ شَهْرٍ</w:t>
      </w:r>
    </w:p>
    <w:p w:rsidR="000E2289" w:rsidRDefault="000E2289" w:rsidP="000E2289">
      <w:pPr>
        <w:pStyle w:val="libNormal"/>
      </w:pPr>
      <w:r>
        <w:t>4. meleki i Džibril, s dozvolom Gospodara svoga, spuštaju se u njoj zbog odluke svake,</w:t>
      </w:r>
    </w:p>
    <w:p w:rsidR="000E2289" w:rsidRDefault="000E2289" w:rsidP="002050A8">
      <w:pPr>
        <w:pStyle w:val="libAie"/>
      </w:pPr>
      <w:r>
        <w:rPr>
          <w:rtl/>
        </w:rPr>
        <w:t>تَنَزَّلُ الْمَلَائِكَةُ وَالرُّوحُ فِيهَا بِإِذْنِ رَبِّهِم مِّن كُلِّ أَمْرٍ</w:t>
      </w:r>
    </w:p>
    <w:p w:rsidR="000E2289" w:rsidRDefault="000E2289" w:rsidP="000E2289">
      <w:pPr>
        <w:pStyle w:val="libNormal"/>
      </w:pPr>
      <w:r>
        <w:t>5. sigurnost je u njoj sve dok zora ne svane.</w:t>
      </w:r>
    </w:p>
    <w:p w:rsidR="000E2289" w:rsidRDefault="000E2289" w:rsidP="002050A8">
      <w:pPr>
        <w:pStyle w:val="libAie"/>
      </w:pPr>
      <w:r>
        <w:rPr>
          <w:rtl/>
        </w:rPr>
        <w:lastRenderedPageBreak/>
        <w:t>سَلَامٌ هِيَ حَتَّى مَطْلَعِ الْفَجْرِ</w:t>
      </w:r>
    </w:p>
    <w:p w:rsidR="00CE6AAE" w:rsidRDefault="00CE6AAE" w:rsidP="00CE6AAE">
      <w:pPr>
        <w:pStyle w:val="libCenter"/>
      </w:pPr>
    </w:p>
    <w:p w:rsidR="000E2289" w:rsidRDefault="000E2289" w:rsidP="00CE6AAE">
      <w:pPr>
        <w:pStyle w:val="Heading1Center"/>
      </w:pPr>
      <w:bookmarkStart w:id="97" w:name="_Toc421530487"/>
      <w:r>
        <w:t>Al Beyyina (98) – Dokaz jasni</w:t>
      </w:r>
      <w:bookmarkEnd w:id="97"/>
    </w:p>
    <w:p w:rsidR="000E2289" w:rsidRDefault="000E2289" w:rsidP="001014DA">
      <w:pPr>
        <w:pStyle w:val="libCenter"/>
      </w:pPr>
      <w:r>
        <w:rPr>
          <w:rtl/>
        </w:rPr>
        <w:t>سورة البينة</w:t>
      </w:r>
    </w:p>
    <w:p w:rsidR="000E2289" w:rsidRDefault="000E2289" w:rsidP="00CE6AAE">
      <w:pPr>
        <w:pStyle w:val="libCenter"/>
      </w:pPr>
      <w:r>
        <w:t>Medina - 8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Nisu se nevjernici između sljedbenika Knjige i mnogobošci odvojili, sve dok im nije došao dokaz jasni;</w:t>
      </w:r>
    </w:p>
    <w:p w:rsidR="000E2289" w:rsidRDefault="000E2289" w:rsidP="002050A8">
      <w:pPr>
        <w:pStyle w:val="libAie"/>
      </w:pPr>
      <w:r>
        <w:rPr>
          <w:rtl/>
        </w:rPr>
        <w:t>لَمْ يَكُنِ الَّذِينَ كَفَرُوا مِنْ أَهْلِ الْكِتَابِ وَالْمُشْرِكِينَ مُنفَكِّينَ حَتَّى تَأْتِيَهُمُ الْبَيِّنَةُ</w:t>
      </w:r>
    </w:p>
    <w:p w:rsidR="000E2289" w:rsidRDefault="000E2289" w:rsidP="000E2289">
      <w:pPr>
        <w:pStyle w:val="libNormal"/>
      </w:pPr>
      <w:r>
        <w:t>2. od Allaha Poslanik koji čita listove čiste,</w:t>
      </w:r>
    </w:p>
    <w:p w:rsidR="000E2289" w:rsidRDefault="000E2289" w:rsidP="002050A8">
      <w:pPr>
        <w:pStyle w:val="libAie"/>
      </w:pPr>
      <w:r>
        <w:rPr>
          <w:rtl/>
        </w:rPr>
        <w:t>رَسُولٌ مِّنَ اللَّهِ يَتْلُو صُحُفًا مُّطَهَّرَةً</w:t>
      </w:r>
    </w:p>
    <w:p w:rsidR="000E2289" w:rsidRDefault="000E2289" w:rsidP="000E2289">
      <w:pPr>
        <w:pStyle w:val="libNormal"/>
      </w:pPr>
      <w:r>
        <w:t>3. u kojima su propisi ispravni.</w:t>
      </w:r>
    </w:p>
    <w:p w:rsidR="000E2289" w:rsidRDefault="000E2289" w:rsidP="002050A8">
      <w:pPr>
        <w:pStyle w:val="libAie"/>
      </w:pPr>
      <w:r>
        <w:rPr>
          <w:rtl/>
        </w:rPr>
        <w:t>فِيهَا كُتُبٌ قَيِّمَةٌ</w:t>
      </w:r>
    </w:p>
    <w:p w:rsidR="000E2289" w:rsidRDefault="000E2289" w:rsidP="000E2289">
      <w:pPr>
        <w:pStyle w:val="libNormal"/>
      </w:pPr>
      <w:r>
        <w:t>4. A podvojili su se oni kojima je data Knjiga baš onda kada im je došao dokaz jasni,</w:t>
      </w:r>
    </w:p>
    <w:p w:rsidR="000E2289" w:rsidRDefault="000E2289" w:rsidP="002050A8">
      <w:pPr>
        <w:pStyle w:val="libAie"/>
      </w:pPr>
      <w:r>
        <w:rPr>
          <w:rtl/>
        </w:rPr>
        <w:t>وَمَا تَفَرَّقَ الَّذِينَ أُوتُوا الْكِتَابَ إِلَّا مِن بَعْدِ مَا جَاءتْهُمُ الْبَيِّنَةُ</w:t>
      </w:r>
    </w:p>
    <w:p w:rsidR="000E2289" w:rsidRDefault="000E2289" w:rsidP="000E2289">
      <w:pPr>
        <w:pStyle w:val="libNormal"/>
      </w:pPr>
      <w:r>
        <w:t>5. a naređeno im je da se samo Allahu klanjaju, da Mu iskreno, kao pravovjerni, vjeru ispovjedaju, i da molitvu obavljaju, i da milostinju udjeljuju; a to je - ispravna vjera.</w:t>
      </w:r>
    </w:p>
    <w:p w:rsidR="000E2289" w:rsidRDefault="000E2289" w:rsidP="002050A8">
      <w:pPr>
        <w:pStyle w:val="libAie"/>
      </w:pPr>
      <w:r>
        <w:rPr>
          <w:rtl/>
        </w:rPr>
        <w:t>وَمَا أُمِرُوا إِلَّا لِيَعْبُدُوا اللَّهَ مُخْلِصِينَ لَهُ الدِّينَ حُنَفَاء وَيُقِيمُوا الصَّلَاةَ وَيُؤْتُوا الزَّكَاةَ وَذَلِكَ دِينُ الْقَيِّمَةِ</w:t>
      </w:r>
    </w:p>
    <w:p w:rsidR="000E2289" w:rsidRDefault="000E2289" w:rsidP="000E2289">
      <w:pPr>
        <w:pStyle w:val="libNormal"/>
      </w:pPr>
      <w:r>
        <w:t>6. Oni koji ne vjeruju između sljedbenika knjige i mnogobošci, biće, sigurno, u vatri džehennemskoj, u njoj će večno ostati; oni su najgora stvorenja.</w:t>
      </w:r>
    </w:p>
    <w:p w:rsidR="000E2289" w:rsidRDefault="000E2289" w:rsidP="002050A8">
      <w:pPr>
        <w:pStyle w:val="libAie"/>
      </w:pPr>
      <w:r>
        <w:rPr>
          <w:rtl/>
        </w:rPr>
        <w:t>إِنَّ الَّذِينَ كَفَرُوا مِنْ أَهْلِ الْكِتَابِ وَالْمُشْرِكِينَ فِي نَارِ جَهَنَّمَ خَالِدِينَ فِيهَا أُوْلَئِكَ هُمْ شَرُّ الْبَرِيَّةِ</w:t>
      </w:r>
    </w:p>
    <w:p w:rsidR="000E2289" w:rsidRDefault="000E2289" w:rsidP="000E2289">
      <w:pPr>
        <w:pStyle w:val="libNormal"/>
      </w:pPr>
      <w:r>
        <w:t>7. A oni koji vjeruju i čine dobra djela - oni su, zbilja, najbolja stvorenja,</w:t>
      </w:r>
    </w:p>
    <w:p w:rsidR="000E2289" w:rsidRDefault="000E2289" w:rsidP="002050A8">
      <w:pPr>
        <w:pStyle w:val="libAie"/>
      </w:pPr>
      <w:r>
        <w:rPr>
          <w:rtl/>
        </w:rPr>
        <w:t>إِنَّ الَّذِينَ آمَنُوا وَعَمِلُوا الصَّالِحَاتِ أُوْلَئِكَ هُمْ خَيْرُ الْبَرِيَّةِ</w:t>
      </w:r>
    </w:p>
    <w:p w:rsidR="000E2289" w:rsidRDefault="000E2289" w:rsidP="000E2289">
      <w:pPr>
        <w:pStyle w:val="libNormal"/>
      </w:pPr>
      <w:r>
        <w:t>8. njih nagrada u Gospodara njihova čeka; edenski vrtovi kroz koji će rijeke teći, u kojima će vječno i zauvijek boraviti; Allah će biti njima zadovoljan, a i oni će biti Njime zadovoljni. To će biti za onoga koji se bude bojao Gospodara svoga.</w:t>
      </w:r>
    </w:p>
    <w:p w:rsidR="000E2289" w:rsidRDefault="000E2289" w:rsidP="002050A8">
      <w:pPr>
        <w:pStyle w:val="libAie"/>
      </w:pPr>
      <w:r>
        <w:rPr>
          <w:rtl/>
        </w:rPr>
        <w:t>جَزَاؤُهُمْ عِندَ رَبِّهِمْ جَنَّاتُ عَدْنٍ تَجْرِي مِن تَحْتِهَا الْأَنْهَارُ خَالِدِينَ فِيهَا أَبَدًا رَّضِيَ اللَّهُ عَنْهُمْ وَرَضُوا عَنْهُ ذَلِكَ لِمَنْ خَشِيَ رَبَّهُ</w:t>
      </w:r>
    </w:p>
    <w:p w:rsidR="00CE6AAE" w:rsidRDefault="00CE6AAE" w:rsidP="001014DA">
      <w:pPr>
        <w:pStyle w:val="libNormal"/>
      </w:pPr>
      <w:r>
        <w:br w:type="page"/>
      </w:r>
    </w:p>
    <w:p w:rsidR="000E2289" w:rsidRDefault="000E2289" w:rsidP="00CE6AAE">
      <w:pPr>
        <w:pStyle w:val="Heading1Center"/>
      </w:pPr>
      <w:bookmarkStart w:id="98" w:name="_Toc421530488"/>
      <w:r>
        <w:lastRenderedPageBreak/>
        <w:t>Az–Zilzal (99) – Zemljotres</w:t>
      </w:r>
      <w:bookmarkEnd w:id="98"/>
    </w:p>
    <w:p w:rsidR="000E2289" w:rsidRDefault="000E2289" w:rsidP="001014DA">
      <w:pPr>
        <w:pStyle w:val="libCenter"/>
      </w:pPr>
      <w:r>
        <w:rPr>
          <w:rtl/>
        </w:rPr>
        <w:t>سورة الزلزلة</w:t>
      </w:r>
    </w:p>
    <w:p w:rsidR="000E2289" w:rsidRDefault="000E2289" w:rsidP="00CE6AAE">
      <w:pPr>
        <w:pStyle w:val="libCenter"/>
      </w:pPr>
      <w:r>
        <w:t>Medina - 8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Kada se Zemlja najžešćim potresom svojim potrese</w:t>
      </w:r>
    </w:p>
    <w:p w:rsidR="000E2289" w:rsidRDefault="000E2289" w:rsidP="002050A8">
      <w:pPr>
        <w:pStyle w:val="libAie"/>
      </w:pPr>
      <w:r>
        <w:rPr>
          <w:rtl/>
        </w:rPr>
        <w:t>إِذَا زُلْزِلَتِ الْأَرْضُ زِلْزَالَهَا</w:t>
      </w:r>
    </w:p>
    <w:p w:rsidR="000E2289" w:rsidRDefault="000E2289" w:rsidP="000E2289">
      <w:pPr>
        <w:pStyle w:val="libNormal"/>
      </w:pPr>
      <w:r>
        <w:t>2. i kada Zemlja izbaci terete svoje,</w:t>
      </w:r>
    </w:p>
    <w:p w:rsidR="000E2289" w:rsidRDefault="000E2289" w:rsidP="002050A8">
      <w:pPr>
        <w:pStyle w:val="libAie"/>
      </w:pPr>
      <w:r>
        <w:rPr>
          <w:rtl/>
        </w:rPr>
        <w:t>وَأَخْرَجَتِ الْأَرْضُ أَثْقَالَهَا</w:t>
      </w:r>
    </w:p>
    <w:p w:rsidR="000E2289" w:rsidRDefault="000E2289" w:rsidP="000E2289">
      <w:pPr>
        <w:pStyle w:val="libNormal"/>
      </w:pPr>
      <w:r>
        <w:t xml:space="preserve">3. i čovjek uzvikne: “Šta joj je?!” - </w:t>
      </w:r>
    </w:p>
    <w:p w:rsidR="000E2289" w:rsidRDefault="000E2289" w:rsidP="002050A8">
      <w:pPr>
        <w:pStyle w:val="libAie"/>
      </w:pPr>
      <w:r>
        <w:rPr>
          <w:rtl/>
        </w:rPr>
        <w:t>وَقَالَ الْإِنسَانُ مَا لَهَا</w:t>
      </w:r>
    </w:p>
    <w:p w:rsidR="000E2289" w:rsidRDefault="000E2289" w:rsidP="000E2289">
      <w:pPr>
        <w:pStyle w:val="libNormal"/>
      </w:pPr>
      <w:r>
        <w:t>4. toga Dana će ona vijesti svoje kazivati</w:t>
      </w:r>
    </w:p>
    <w:p w:rsidR="000E2289" w:rsidRDefault="000E2289" w:rsidP="002050A8">
      <w:pPr>
        <w:pStyle w:val="libAie"/>
      </w:pPr>
      <w:r>
        <w:rPr>
          <w:rtl/>
        </w:rPr>
        <w:t>يَوْمَئِذٍ تُحَدِّثُ أَخْبَارَهَا</w:t>
      </w:r>
    </w:p>
    <w:p w:rsidR="000E2289" w:rsidRDefault="000E2289" w:rsidP="000E2289">
      <w:pPr>
        <w:pStyle w:val="libNormal"/>
      </w:pPr>
      <w:r>
        <w:t>5. jer će joj Gospodar tvoj narediti.</w:t>
      </w:r>
    </w:p>
    <w:p w:rsidR="000E2289" w:rsidRDefault="000E2289" w:rsidP="002050A8">
      <w:pPr>
        <w:pStyle w:val="libAie"/>
      </w:pPr>
      <w:r>
        <w:rPr>
          <w:rtl/>
        </w:rPr>
        <w:t>بِأَنَّ رَبَّكَ أَوْحَى لَهَا</w:t>
      </w:r>
    </w:p>
    <w:p w:rsidR="000E2289" w:rsidRDefault="000E2289" w:rsidP="000E2289">
      <w:pPr>
        <w:pStyle w:val="libNormal"/>
      </w:pPr>
      <w:r>
        <w:t>6. Tog Dana će se ljudi odvojeno pojaviti da im se pokažu dijela nihova;</w:t>
      </w:r>
    </w:p>
    <w:p w:rsidR="000E2289" w:rsidRDefault="000E2289" w:rsidP="002050A8">
      <w:pPr>
        <w:pStyle w:val="libAie"/>
      </w:pPr>
      <w:r>
        <w:rPr>
          <w:rtl/>
        </w:rPr>
        <w:t>يَوْمَئِذٍ يَصْدُرُ النَّاسُ أَشْتَاتًا لِّيُرَوْا أَعْمَالَهُمْ</w:t>
      </w:r>
    </w:p>
    <w:p w:rsidR="000E2289" w:rsidRDefault="000E2289" w:rsidP="000E2289">
      <w:pPr>
        <w:pStyle w:val="libNormal"/>
      </w:pPr>
      <w:r>
        <w:t>7. onaj ko bude uradio koliko trun dobra - vidjeće ga,</w:t>
      </w:r>
    </w:p>
    <w:p w:rsidR="000E2289" w:rsidRDefault="000E2289" w:rsidP="002050A8">
      <w:pPr>
        <w:pStyle w:val="libAie"/>
      </w:pPr>
      <w:r>
        <w:rPr>
          <w:rtl/>
        </w:rPr>
        <w:t>فَمَن يَعْمَلْ مِثْقَالَ ذَرَّةٍ خَيْرًا يَرَهُ</w:t>
      </w:r>
    </w:p>
    <w:p w:rsidR="000E2289" w:rsidRDefault="000E2289" w:rsidP="000E2289">
      <w:pPr>
        <w:pStyle w:val="libNormal"/>
      </w:pPr>
      <w:r>
        <w:t>8. a onaj ko bude uradio koliko trun zla - vidjeće ga.</w:t>
      </w:r>
    </w:p>
    <w:p w:rsidR="000E2289" w:rsidRDefault="000E2289" w:rsidP="002050A8">
      <w:pPr>
        <w:pStyle w:val="libAie"/>
      </w:pPr>
      <w:r>
        <w:rPr>
          <w:rtl/>
        </w:rPr>
        <w:t>وَمَن يَعْمَلْ مِثْقَالَ ذَرَّةٍ شَرًّا يَرَهُ</w:t>
      </w:r>
    </w:p>
    <w:p w:rsidR="00CE6AAE" w:rsidRDefault="00CE6AAE" w:rsidP="00CE6AAE">
      <w:pPr>
        <w:pStyle w:val="libCenter"/>
      </w:pPr>
    </w:p>
    <w:p w:rsidR="000E2289" w:rsidRDefault="000E2289" w:rsidP="00CE6AAE">
      <w:pPr>
        <w:pStyle w:val="Heading1Center"/>
      </w:pPr>
      <w:bookmarkStart w:id="99" w:name="_Toc421530489"/>
      <w:r>
        <w:t>Al–Adiyat (100) – Oni koji jure</w:t>
      </w:r>
      <w:bookmarkEnd w:id="99"/>
    </w:p>
    <w:p w:rsidR="000E2289" w:rsidRDefault="000E2289" w:rsidP="001014DA">
      <w:pPr>
        <w:pStyle w:val="libCenter"/>
      </w:pPr>
      <w:r>
        <w:rPr>
          <w:rtl/>
        </w:rPr>
        <w:t>سورة العاديات</w:t>
      </w:r>
    </w:p>
    <w:p w:rsidR="000E2289" w:rsidRDefault="000E2289" w:rsidP="00CE6AAE">
      <w:pPr>
        <w:pStyle w:val="libCenter"/>
      </w:pPr>
      <w:r>
        <w:t>Mekka - 11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Tako mi onih koji dahćući jure</w:t>
      </w:r>
    </w:p>
    <w:p w:rsidR="000E2289" w:rsidRDefault="000E2289" w:rsidP="002050A8">
      <w:pPr>
        <w:pStyle w:val="libAie"/>
      </w:pPr>
      <w:r>
        <w:rPr>
          <w:rtl/>
        </w:rPr>
        <w:t>وَالْعَادِيَاتِ ضَبْحًا</w:t>
      </w:r>
    </w:p>
    <w:p w:rsidR="000E2289" w:rsidRDefault="000E2289" w:rsidP="000E2289">
      <w:pPr>
        <w:pStyle w:val="libNormal"/>
      </w:pPr>
      <w:r>
        <w:t>2. pa varnice vrcaju,</w:t>
      </w:r>
    </w:p>
    <w:p w:rsidR="000E2289" w:rsidRDefault="000E2289" w:rsidP="002050A8">
      <w:pPr>
        <w:pStyle w:val="libAie"/>
      </w:pPr>
      <w:r>
        <w:rPr>
          <w:rtl/>
        </w:rPr>
        <w:t>فَالْمُورِيَاتِ قَدْحًا</w:t>
      </w:r>
    </w:p>
    <w:p w:rsidR="000E2289" w:rsidRDefault="000E2289" w:rsidP="000E2289">
      <w:pPr>
        <w:pStyle w:val="libNormal"/>
      </w:pPr>
      <w:r>
        <w:t>3. i zorom napadaju,</w:t>
      </w:r>
    </w:p>
    <w:p w:rsidR="000E2289" w:rsidRDefault="000E2289" w:rsidP="002050A8">
      <w:pPr>
        <w:pStyle w:val="libAie"/>
      </w:pPr>
      <w:r>
        <w:rPr>
          <w:rtl/>
        </w:rPr>
        <w:t>فَالْمُغِيرَاتِ صُبْحًا</w:t>
      </w:r>
    </w:p>
    <w:p w:rsidR="000E2289" w:rsidRDefault="000E2289" w:rsidP="000E2289">
      <w:pPr>
        <w:pStyle w:val="libNormal"/>
      </w:pPr>
      <w:r>
        <w:t>4. i dižu tada prašinu</w:t>
      </w:r>
    </w:p>
    <w:p w:rsidR="000E2289" w:rsidRDefault="000E2289" w:rsidP="002050A8">
      <w:pPr>
        <w:pStyle w:val="libAie"/>
      </w:pPr>
      <w:r>
        <w:rPr>
          <w:rtl/>
        </w:rPr>
        <w:t>فَأَثَرْنَ بِهِ نَقْعًا</w:t>
      </w:r>
    </w:p>
    <w:p w:rsidR="000E2289" w:rsidRDefault="000E2289" w:rsidP="000E2289">
      <w:pPr>
        <w:pStyle w:val="libNormal"/>
      </w:pPr>
      <w:r>
        <w:lastRenderedPageBreak/>
        <w:t>5. pa u njoj u gomilu upadaju -</w:t>
      </w:r>
    </w:p>
    <w:p w:rsidR="000E2289" w:rsidRDefault="000E2289" w:rsidP="002050A8">
      <w:pPr>
        <w:pStyle w:val="libAie"/>
      </w:pPr>
      <w:r>
        <w:rPr>
          <w:rtl/>
        </w:rPr>
        <w:t>فَوَسَطْنَ بِهِ جَمْعًا</w:t>
      </w:r>
    </w:p>
    <w:p w:rsidR="000E2289" w:rsidRDefault="000E2289" w:rsidP="000E2289">
      <w:pPr>
        <w:pStyle w:val="libNormal"/>
      </w:pPr>
      <w:r>
        <w:t>6. čovjek je, zaista, Gospodaru svome nezahvalan</w:t>
      </w:r>
    </w:p>
    <w:p w:rsidR="000E2289" w:rsidRDefault="000E2289" w:rsidP="002050A8">
      <w:pPr>
        <w:pStyle w:val="libAie"/>
      </w:pPr>
      <w:r>
        <w:rPr>
          <w:rtl/>
        </w:rPr>
        <w:t>إِنَّ الْإِنسَانَ لِرَبِّهِ لَكَنُودٌ</w:t>
      </w:r>
    </w:p>
    <w:p w:rsidR="000E2289" w:rsidRDefault="000E2289" w:rsidP="000E2289">
      <w:pPr>
        <w:pStyle w:val="libNormal"/>
      </w:pPr>
      <w:r>
        <w:t>7. i sam je on toga, doista, svjestan,</w:t>
      </w:r>
    </w:p>
    <w:p w:rsidR="000E2289" w:rsidRDefault="000E2289" w:rsidP="002050A8">
      <w:pPr>
        <w:pStyle w:val="libAie"/>
      </w:pPr>
      <w:r>
        <w:rPr>
          <w:rtl/>
        </w:rPr>
        <w:t>وَإِنَّهُ عَلَى ذَلِكَ لَشَهِيدٌ</w:t>
      </w:r>
    </w:p>
    <w:p w:rsidR="000E2289" w:rsidRDefault="000E2289" w:rsidP="000E2289">
      <w:pPr>
        <w:pStyle w:val="libNormal"/>
      </w:pPr>
      <w:r>
        <w:t>8. i on je, zato što voli bogatstvo - radiša.</w:t>
      </w:r>
    </w:p>
    <w:p w:rsidR="000E2289" w:rsidRDefault="000E2289" w:rsidP="002050A8">
      <w:pPr>
        <w:pStyle w:val="libAie"/>
      </w:pPr>
      <w:r>
        <w:rPr>
          <w:rtl/>
        </w:rPr>
        <w:t>وَإِنَّهُ لِحُبِّ الْخَيْرِ لَشَدِيدٌ</w:t>
      </w:r>
    </w:p>
    <w:p w:rsidR="000E2289" w:rsidRDefault="000E2289" w:rsidP="000E2289">
      <w:pPr>
        <w:pStyle w:val="libNormal"/>
      </w:pPr>
      <w:r>
        <w:t>9. A zar on ne zna da će, kada budu oživljeni oni koji su u grobovima</w:t>
      </w:r>
    </w:p>
    <w:p w:rsidR="000E2289" w:rsidRDefault="000E2289" w:rsidP="002050A8">
      <w:pPr>
        <w:pStyle w:val="libAie"/>
      </w:pPr>
      <w:r>
        <w:rPr>
          <w:rtl/>
        </w:rPr>
        <w:t>أَفَلَا يَعْلَمُ إِذَا بُعْثِرَ مَا فِي الْقُبُورِ</w:t>
      </w:r>
    </w:p>
    <w:p w:rsidR="000E2289" w:rsidRDefault="000E2289" w:rsidP="000E2289">
      <w:pPr>
        <w:pStyle w:val="libNormal"/>
      </w:pPr>
      <w:r>
        <w:t>10. i kad iziđe na vidjelo ono što je u srcima,</w:t>
      </w:r>
    </w:p>
    <w:p w:rsidR="000E2289" w:rsidRDefault="000E2289" w:rsidP="002050A8">
      <w:pPr>
        <w:pStyle w:val="libAie"/>
      </w:pPr>
      <w:r>
        <w:rPr>
          <w:rtl/>
        </w:rPr>
        <w:t>وَحُصِّلَ مَا فِي الصُّدُورِ</w:t>
      </w:r>
    </w:p>
    <w:p w:rsidR="000E2289" w:rsidRDefault="000E2289" w:rsidP="000E2289">
      <w:pPr>
        <w:pStyle w:val="libNormal"/>
      </w:pPr>
      <w:r>
        <w:t>11. Gospodar njihov toga Dana sigurno sve znati o njima.</w:t>
      </w:r>
    </w:p>
    <w:p w:rsidR="000E2289" w:rsidRDefault="000E2289" w:rsidP="002050A8">
      <w:pPr>
        <w:pStyle w:val="libAie"/>
      </w:pPr>
      <w:r>
        <w:rPr>
          <w:rtl/>
        </w:rPr>
        <w:t>إِنَّ رَبَّهُم بِهِمْ يَوْمَئِذٍ لَّخَبِيرٌ</w:t>
      </w:r>
    </w:p>
    <w:p w:rsidR="00CE6AAE" w:rsidRDefault="00CE6AAE" w:rsidP="00CE6AAE">
      <w:pPr>
        <w:pStyle w:val="libCenter"/>
      </w:pPr>
    </w:p>
    <w:p w:rsidR="000E2289" w:rsidRDefault="000E2289" w:rsidP="000152BB">
      <w:pPr>
        <w:pStyle w:val="Heading1Center"/>
      </w:pPr>
      <w:bookmarkStart w:id="100" w:name="_Toc421530490"/>
      <w:r>
        <w:t>Al–Qari'a (101) – Smak svijeta</w:t>
      </w:r>
      <w:bookmarkEnd w:id="100"/>
    </w:p>
    <w:p w:rsidR="000E2289" w:rsidRDefault="000E2289" w:rsidP="001014DA">
      <w:pPr>
        <w:pStyle w:val="libCenter"/>
      </w:pPr>
      <w:r>
        <w:rPr>
          <w:rtl/>
        </w:rPr>
        <w:t>سورة القارعة</w:t>
      </w:r>
    </w:p>
    <w:p w:rsidR="000E2289" w:rsidRDefault="000E2289" w:rsidP="00CE6AAE">
      <w:pPr>
        <w:pStyle w:val="libCenter"/>
      </w:pPr>
      <w:r>
        <w:t>Mekka - 11 ajeta</w:t>
      </w:r>
    </w:p>
    <w:p w:rsidR="000E2289" w:rsidRDefault="000E2289" w:rsidP="00CE6AAE">
      <w:pPr>
        <w:pStyle w:val="libCenter"/>
      </w:pPr>
      <w:r>
        <w:t>U ime Allaha, Milostivog, Samilosnog</w:t>
      </w:r>
    </w:p>
    <w:p w:rsidR="00696D5F" w:rsidRDefault="00696D5F" w:rsidP="00CE6AAE">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Smak svijeta!</w:t>
      </w:r>
    </w:p>
    <w:p w:rsidR="000E2289" w:rsidRDefault="000E2289" w:rsidP="002050A8">
      <w:pPr>
        <w:pStyle w:val="libAie"/>
      </w:pPr>
      <w:r>
        <w:rPr>
          <w:rtl/>
        </w:rPr>
        <w:t>الْقَارِعَةُ</w:t>
      </w:r>
    </w:p>
    <w:p w:rsidR="000E2289" w:rsidRDefault="000E2289" w:rsidP="000E2289">
      <w:pPr>
        <w:pStyle w:val="libNormal"/>
      </w:pPr>
      <w:r>
        <w:t>2. Šta je smak svijeta?</w:t>
      </w:r>
    </w:p>
    <w:p w:rsidR="000E2289" w:rsidRDefault="000E2289" w:rsidP="002050A8">
      <w:pPr>
        <w:pStyle w:val="libAie"/>
      </w:pPr>
      <w:r>
        <w:rPr>
          <w:rtl/>
        </w:rPr>
        <w:t>مَا الْقَارِعَةُ</w:t>
      </w:r>
    </w:p>
    <w:p w:rsidR="000E2289" w:rsidRDefault="000E2289" w:rsidP="000E2289">
      <w:pPr>
        <w:pStyle w:val="libNormal"/>
      </w:pPr>
      <w:r>
        <w:t>3. i šta ti znaš o Smaku svijeta?</w:t>
      </w:r>
    </w:p>
    <w:p w:rsidR="000E2289" w:rsidRDefault="000E2289" w:rsidP="002050A8">
      <w:pPr>
        <w:pStyle w:val="libAie"/>
      </w:pPr>
      <w:r>
        <w:rPr>
          <w:rtl/>
        </w:rPr>
        <w:t>وَمَا أَدْرَاكَ مَا الْقَارِعَةُ</w:t>
      </w:r>
    </w:p>
    <w:p w:rsidR="000E2289" w:rsidRDefault="000E2289" w:rsidP="000E2289">
      <w:pPr>
        <w:pStyle w:val="libNormal"/>
      </w:pPr>
      <w:r>
        <w:t>4. Toga dana će ljudi biti kao leptiri raštrkani,</w:t>
      </w:r>
    </w:p>
    <w:p w:rsidR="000E2289" w:rsidRDefault="000E2289" w:rsidP="002050A8">
      <w:pPr>
        <w:pStyle w:val="libAie"/>
      </w:pPr>
      <w:r>
        <w:rPr>
          <w:rtl/>
        </w:rPr>
        <w:t>يَوْمَ يَكُونُ النَّاسُ كَالْفَرَاشِ الْمَبْثُوثِ</w:t>
      </w:r>
    </w:p>
    <w:p w:rsidR="000E2289" w:rsidRDefault="000E2289" w:rsidP="000E2289">
      <w:pPr>
        <w:pStyle w:val="libNormal"/>
      </w:pPr>
      <w:r>
        <w:t>5. a planine kao šarena vuna iščupana.</w:t>
      </w:r>
    </w:p>
    <w:p w:rsidR="000E2289" w:rsidRDefault="000E2289" w:rsidP="002050A8">
      <w:pPr>
        <w:pStyle w:val="libAie"/>
      </w:pPr>
      <w:r>
        <w:rPr>
          <w:rtl/>
        </w:rPr>
        <w:t>وَتَكُونُ الْجِبَالُ كَالْعِهْنِ الْمَنفُوشِ</w:t>
      </w:r>
    </w:p>
    <w:p w:rsidR="000E2289" w:rsidRDefault="000E2289" w:rsidP="000E2289">
      <w:pPr>
        <w:pStyle w:val="libNormal"/>
      </w:pPr>
      <w:r>
        <w:t>6. Onaj u koga njegova dijela budu teška -</w:t>
      </w:r>
    </w:p>
    <w:p w:rsidR="000E2289" w:rsidRDefault="000E2289" w:rsidP="002050A8">
      <w:pPr>
        <w:pStyle w:val="libAie"/>
      </w:pPr>
      <w:r>
        <w:rPr>
          <w:rtl/>
        </w:rPr>
        <w:t>فَأَمَّا مَن ثَقُلَتْ مَوَازِينُهُ</w:t>
      </w:r>
    </w:p>
    <w:p w:rsidR="000E2289" w:rsidRDefault="000E2289" w:rsidP="000E2289">
      <w:pPr>
        <w:pStyle w:val="libNormal"/>
      </w:pPr>
      <w:r>
        <w:t>7. u ugodnu životu će živjeti,</w:t>
      </w:r>
    </w:p>
    <w:p w:rsidR="000E2289" w:rsidRDefault="000E2289" w:rsidP="002050A8">
      <w:pPr>
        <w:pStyle w:val="libAie"/>
      </w:pPr>
      <w:r>
        <w:rPr>
          <w:rtl/>
        </w:rPr>
        <w:t>فَهُوَ فِي عِيشَةٍ رَّاضِيَةٍ</w:t>
      </w:r>
    </w:p>
    <w:p w:rsidR="000E2289" w:rsidRDefault="000E2289" w:rsidP="000E2289">
      <w:pPr>
        <w:pStyle w:val="libNormal"/>
      </w:pPr>
      <w:r>
        <w:t xml:space="preserve">8. a onaj u koga njegova dijela budu lahka - </w:t>
      </w:r>
    </w:p>
    <w:p w:rsidR="000E2289" w:rsidRDefault="000E2289" w:rsidP="002050A8">
      <w:pPr>
        <w:pStyle w:val="libAie"/>
      </w:pPr>
      <w:r>
        <w:rPr>
          <w:rtl/>
        </w:rPr>
        <w:t>وَأَمَّا مَنْ خَفَّتْ مَوَازِينُهُ</w:t>
      </w:r>
    </w:p>
    <w:p w:rsidR="000E2289" w:rsidRDefault="000E2289" w:rsidP="000E2289">
      <w:pPr>
        <w:pStyle w:val="libNormal"/>
      </w:pPr>
      <w:r>
        <w:t>9. boravište će mu bezdan biti.</w:t>
      </w:r>
    </w:p>
    <w:p w:rsidR="000E2289" w:rsidRDefault="000E2289" w:rsidP="002050A8">
      <w:pPr>
        <w:pStyle w:val="libAie"/>
      </w:pPr>
      <w:r>
        <w:rPr>
          <w:rtl/>
        </w:rPr>
        <w:t>فَأُمُّهُ هَاوِيَةٌ</w:t>
      </w:r>
    </w:p>
    <w:p w:rsidR="000E2289" w:rsidRDefault="000E2289" w:rsidP="000E2289">
      <w:pPr>
        <w:pStyle w:val="libNormal"/>
      </w:pPr>
      <w:r>
        <w:t>10. A znaš li ti šta će to biti? -</w:t>
      </w:r>
    </w:p>
    <w:p w:rsidR="000E2289" w:rsidRDefault="000E2289" w:rsidP="002050A8">
      <w:pPr>
        <w:pStyle w:val="libAie"/>
      </w:pPr>
      <w:r>
        <w:rPr>
          <w:rtl/>
        </w:rPr>
        <w:lastRenderedPageBreak/>
        <w:t>وَمَا أَدْرَاكَ مَا هِيَهْ</w:t>
      </w:r>
    </w:p>
    <w:p w:rsidR="000E2289" w:rsidRDefault="000E2289" w:rsidP="000E2289">
      <w:pPr>
        <w:pStyle w:val="libNormal"/>
      </w:pPr>
      <w:r>
        <w:t>11. vatra užarena!</w:t>
      </w:r>
    </w:p>
    <w:p w:rsidR="000E2289" w:rsidRDefault="000E2289" w:rsidP="002050A8">
      <w:pPr>
        <w:pStyle w:val="libAie"/>
      </w:pPr>
      <w:r>
        <w:rPr>
          <w:rtl/>
        </w:rPr>
        <w:t>نَارٌ حَامِيَةٌ</w:t>
      </w:r>
    </w:p>
    <w:p w:rsidR="00CE6AAE" w:rsidRDefault="00CE6AAE" w:rsidP="00CE6AAE">
      <w:pPr>
        <w:pStyle w:val="libCenter"/>
      </w:pPr>
    </w:p>
    <w:p w:rsidR="000E2289" w:rsidRDefault="000E2289" w:rsidP="00CE6AAE">
      <w:pPr>
        <w:pStyle w:val="Heading1Center"/>
      </w:pPr>
      <w:bookmarkStart w:id="101" w:name="_Toc421530491"/>
      <w:r>
        <w:t>At–Takatur (102) – Nadmetanje</w:t>
      </w:r>
      <w:bookmarkEnd w:id="101"/>
    </w:p>
    <w:p w:rsidR="000E2289" w:rsidRDefault="000E2289" w:rsidP="001014DA">
      <w:pPr>
        <w:pStyle w:val="libCenter"/>
      </w:pPr>
      <w:r>
        <w:rPr>
          <w:rtl/>
        </w:rPr>
        <w:t>سورة التكاثر</w:t>
      </w:r>
    </w:p>
    <w:p w:rsidR="000E2289" w:rsidRDefault="000E2289" w:rsidP="00CE6AAE">
      <w:pPr>
        <w:pStyle w:val="libCenter"/>
      </w:pPr>
      <w:r>
        <w:t>Mekka - 8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Zaokuplja vas nastojanje da što imućniji budete</w:t>
      </w:r>
    </w:p>
    <w:p w:rsidR="000E2289" w:rsidRDefault="000E2289" w:rsidP="002050A8">
      <w:pPr>
        <w:pStyle w:val="libAie"/>
      </w:pPr>
      <w:r>
        <w:rPr>
          <w:rtl/>
        </w:rPr>
        <w:t>أَلْهَاكُمُ التَّكَاثُرُ</w:t>
      </w:r>
    </w:p>
    <w:p w:rsidR="000E2289" w:rsidRDefault="000E2289" w:rsidP="000E2289">
      <w:pPr>
        <w:pStyle w:val="libNormal"/>
      </w:pPr>
      <w:r>
        <w:t>2. sve dok grobove ne naselite.</w:t>
      </w:r>
    </w:p>
    <w:p w:rsidR="000E2289" w:rsidRDefault="000E2289" w:rsidP="002050A8">
      <w:pPr>
        <w:pStyle w:val="libAie"/>
      </w:pPr>
      <w:r>
        <w:rPr>
          <w:rtl/>
        </w:rPr>
        <w:t>حَتَّى زُرْتُمُ الْمَقَابِرَ</w:t>
      </w:r>
    </w:p>
    <w:p w:rsidR="000E2289" w:rsidRDefault="000E2289" w:rsidP="000E2289">
      <w:pPr>
        <w:pStyle w:val="libNormal"/>
      </w:pPr>
      <w:r>
        <w:t>3. A ne valja tako, saznaćete svakako!</w:t>
      </w:r>
    </w:p>
    <w:p w:rsidR="000E2289" w:rsidRDefault="000E2289" w:rsidP="002050A8">
      <w:pPr>
        <w:pStyle w:val="libAie"/>
      </w:pPr>
      <w:r>
        <w:rPr>
          <w:rtl/>
        </w:rPr>
        <w:t>كَلَّا سَوْفَ تَعْلَمُونَ</w:t>
      </w:r>
    </w:p>
    <w:p w:rsidR="000E2289" w:rsidRDefault="000E2289" w:rsidP="000E2289">
      <w:pPr>
        <w:pStyle w:val="libNormal"/>
      </w:pPr>
      <w:r>
        <w:t>4. i još jednom, ne valja tako! saznaćete sigurno!</w:t>
      </w:r>
    </w:p>
    <w:p w:rsidR="000E2289" w:rsidRDefault="000E2289" w:rsidP="002050A8">
      <w:pPr>
        <w:pStyle w:val="libAie"/>
      </w:pPr>
      <w:r>
        <w:rPr>
          <w:rtl/>
        </w:rPr>
        <w:t>ثُمَّ كَلَّا سَوْفَ تَعْلَمُونَ</w:t>
      </w:r>
    </w:p>
    <w:p w:rsidR="000E2289" w:rsidRDefault="000E2289" w:rsidP="000E2289">
      <w:pPr>
        <w:pStyle w:val="libNormal"/>
      </w:pPr>
      <w:r>
        <w:t>5. Ne valja tako, neka znate pouzdano,</w:t>
      </w:r>
    </w:p>
    <w:p w:rsidR="000E2289" w:rsidRDefault="000E2289" w:rsidP="002050A8">
      <w:pPr>
        <w:pStyle w:val="libAie"/>
      </w:pPr>
      <w:r>
        <w:rPr>
          <w:rtl/>
        </w:rPr>
        <w:t>كَلَّا لَوْ تَعْلَمُونَ عِلْمَ الْيَقِينِ</w:t>
      </w:r>
    </w:p>
    <w:p w:rsidR="000E2289" w:rsidRDefault="000E2289" w:rsidP="000E2289">
      <w:pPr>
        <w:pStyle w:val="libNormal"/>
      </w:pPr>
      <w:r>
        <w:t>6. džehennem ćete vidjeti jasno!</w:t>
      </w:r>
    </w:p>
    <w:p w:rsidR="000E2289" w:rsidRDefault="000E2289" w:rsidP="002050A8">
      <w:pPr>
        <w:pStyle w:val="libAie"/>
      </w:pPr>
      <w:r>
        <w:rPr>
          <w:rtl/>
        </w:rPr>
        <w:t>لَتَرَوُنَّ الْجَحِيمَ</w:t>
      </w:r>
    </w:p>
    <w:p w:rsidR="000E2289" w:rsidRDefault="000E2289" w:rsidP="000E2289">
      <w:pPr>
        <w:pStyle w:val="libNormal"/>
      </w:pPr>
      <w:r>
        <w:t>7. i još jednom, doista će te ga vidjeti očigledno!</w:t>
      </w:r>
    </w:p>
    <w:p w:rsidR="000E2289" w:rsidRDefault="000E2289" w:rsidP="002050A8">
      <w:pPr>
        <w:pStyle w:val="libAie"/>
      </w:pPr>
      <w:r>
        <w:rPr>
          <w:rtl/>
        </w:rPr>
        <w:t>ثُمَّ لَتَرَوُنَّهَا عَيْنَ الْيَقِينِ</w:t>
      </w:r>
    </w:p>
    <w:p w:rsidR="000E2289" w:rsidRDefault="000E2289" w:rsidP="000E2289">
      <w:pPr>
        <w:pStyle w:val="libNormal"/>
      </w:pPr>
      <w:r>
        <w:t>8. zatim ćete toga dana za sladak život biti pitani sigurno!</w:t>
      </w:r>
    </w:p>
    <w:p w:rsidR="000E2289" w:rsidRDefault="000E2289" w:rsidP="002050A8">
      <w:pPr>
        <w:pStyle w:val="libAie"/>
      </w:pPr>
      <w:r>
        <w:rPr>
          <w:rtl/>
        </w:rPr>
        <w:t>ثُمَّ لَتُسْأَلُنَّ يَوْمَئِذٍ عَنِ النَّعِيمِ</w:t>
      </w:r>
    </w:p>
    <w:p w:rsidR="00CE6AAE" w:rsidRDefault="00CE6AAE" w:rsidP="00CE6AAE">
      <w:pPr>
        <w:pStyle w:val="libCenter"/>
      </w:pPr>
    </w:p>
    <w:p w:rsidR="000E2289" w:rsidRDefault="000E2289" w:rsidP="00CE6AAE">
      <w:pPr>
        <w:pStyle w:val="Heading1Center"/>
      </w:pPr>
      <w:bookmarkStart w:id="102" w:name="_Toc421530492"/>
      <w:r>
        <w:t>Al–'Asr (103) – Vrijeme</w:t>
      </w:r>
      <w:bookmarkEnd w:id="102"/>
    </w:p>
    <w:p w:rsidR="000E2289" w:rsidRDefault="000E2289" w:rsidP="001014DA">
      <w:pPr>
        <w:pStyle w:val="libCenter"/>
      </w:pPr>
      <w:r>
        <w:rPr>
          <w:rtl/>
        </w:rPr>
        <w:t>سورة العصر</w:t>
      </w:r>
    </w:p>
    <w:p w:rsidR="000E2289" w:rsidRDefault="000E2289" w:rsidP="00CE6AAE">
      <w:pPr>
        <w:pStyle w:val="libCenter"/>
      </w:pPr>
      <w:r>
        <w:t>Mekka - 3 ajeta</w:t>
      </w:r>
    </w:p>
    <w:p w:rsidR="000E2289" w:rsidRDefault="000E2289" w:rsidP="00CE6AAE">
      <w:pPr>
        <w:pStyle w:val="libCenter"/>
      </w:pPr>
      <w:r>
        <w:t>U ime Allaha, Milostivog, Samilosnog</w:t>
      </w:r>
    </w:p>
    <w:p w:rsidR="00696D5F" w:rsidRDefault="00696D5F" w:rsidP="00CE6AAE">
      <w:pPr>
        <w:pStyle w:val="libCenter"/>
      </w:pPr>
      <w:r>
        <w:rPr>
          <w:rFonts w:hint="cs"/>
          <w:rtl/>
        </w:rPr>
        <w:t>(</w:t>
      </w:r>
      <w:r w:rsidRPr="00A32034">
        <w:rPr>
          <w:rStyle w:val="libAieChar"/>
          <w:rtl/>
        </w:rPr>
        <w:t>بِسْمِ اللّهِ الرَّحْمـَنِ الرَّحِيمِ</w:t>
      </w:r>
      <w:r>
        <w:rPr>
          <w:rFonts w:hint="cs"/>
          <w:rtl/>
        </w:rPr>
        <w:t>)</w:t>
      </w:r>
    </w:p>
    <w:p w:rsidR="00CE6AAE" w:rsidRPr="00CE6AAE" w:rsidRDefault="00CE6AAE" w:rsidP="00CE6AAE">
      <w:pPr>
        <w:pStyle w:val="libNormal"/>
        <w:rPr>
          <w:rtl/>
        </w:rPr>
      </w:pPr>
    </w:p>
    <w:p w:rsidR="000E2289" w:rsidRDefault="000E2289" w:rsidP="000E2289">
      <w:pPr>
        <w:pStyle w:val="libNormal"/>
      </w:pPr>
      <w:r>
        <w:t>1. Tako mi vremena, -</w:t>
      </w:r>
    </w:p>
    <w:p w:rsidR="000E2289" w:rsidRDefault="000E2289" w:rsidP="002050A8">
      <w:pPr>
        <w:pStyle w:val="libAie"/>
      </w:pPr>
      <w:r>
        <w:rPr>
          <w:rtl/>
        </w:rPr>
        <w:t>وَالْعَصْرِ</w:t>
      </w:r>
    </w:p>
    <w:p w:rsidR="000E2289" w:rsidRDefault="000E2289" w:rsidP="000E2289">
      <w:pPr>
        <w:pStyle w:val="libNormal"/>
      </w:pPr>
      <w:r>
        <w:t>2. čovjek, doista, gubi,</w:t>
      </w:r>
    </w:p>
    <w:p w:rsidR="000E2289" w:rsidRDefault="000E2289" w:rsidP="002050A8">
      <w:pPr>
        <w:pStyle w:val="libAie"/>
      </w:pPr>
      <w:r>
        <w:rPr>
          <w:rtl/>
        </w:rPr>
        <w:t>إِنَّ الْإِنسَانَ لَفِي خُسْرٍ</w:t>
      </w:r>
    </w:p>
    <w:p w:rsidR="000E2289" w:rsidRDefault="000E2289" w:rsidP="000E2289">
      <w:pPr>
        <w:pStyle w:val="libNormal"/>
      </w:pPr>
      <w:r>
        <w:lastRenderedPageBreak/>
        <w:t>3. samo ne oni koji vjeruju i dobra djela čine, i koji jedni drugima istinu preporučuju i koji jedni drugima preporučuju strpljenje.</w:t>
      </w:r>
    </w:p>
    <w:p w:rsidR="003E500B" w:rsidRPr="003E500B" w:rsidRDefault="000E2289" w:rsidP="003E500B">
      <w:pPr>
        <w:pStyle w:val="libAie"/>
        <w:rPr>
          <w:lang w:val="bs-Latn-BA"/>
        </w:rPr>
      </w:pPr>
      <w:r>
        <w:rPr>
          <w:rtl/>
        </w:rPr>
        <w:t>إِلَّا الَّذِينَ آمَنُوا وَعَمِلُوا الصَّالِحَاتِ وَتَوَاصَوْا بِالْحَقِّ وَتَوَاصَوْا بِالصَّبْرِ</w:t>
      </w:r>
    </w:p>
    <w:p w:rsidR="003E500B" w:rsidRDefault="003E500B" w:rsidP="001014DA">
      <w:pPr>
        <w:pStyle w:val="libNormal"/>
      </w:pPr>
    </w:p>
    <w:p w:rsidR="000E2289" w:rsidRDefault="000E2289" w:rsidP="003E500B">
      <w:pPr>
        <w:pStyle w:val="Heading1Center"/>
      </w:pPr>
      <w:bookmarkStart w:id="103" w:name="_Toc421530493"/>
      <w:r>
        <w:t>Al–Humaza (104) – Klevetnik</w:t>
      </w:r>
      <w:bookmarkEnd w:id="103"/>
    </w:p>
    <w:p w:rsidR="000E2289" w:rsidRDefault="000E2289" w:rsidP="001014DA">
      <w:pPr>
        <w:pStyle w:val="libCenter"/>
      </w:pPr>
      <w:r>
        <w:rPr>
          <w:rtl/>
        </w:rPr>
        <w:t>سورة الهمزة</w:t>
      </w:r>
    </w:p>
    <w:p w:rsidR="000E2289" w:rsidRDefault="000E2289" w:rsidP="003E500B">
      <w:pPr>
        <w:pStyle w:val="libCenter"/>
      </w:pPr>
      <w:r>
        <w:t>Mekka - 9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Teško svakom klevetniku-podrugljivcu,</w:t>
      </w:r>
    </w:p>
    <w:p w:rsidR="000E2289" w:rsidRDefault="000E2289" w:rsidP="002050A8">
      <w:pPr>
        <w:pStyle w:val="libAie"/>
      </w:pPr>
      <w:r>
        <w:rPr>
          <w:rtl/>
        </w:rPr>
        <w:t>وَيْلٌ لِّكُلِّ هُمَزَةٍ لُّمَزَةٍ</w:t>
      </w:r>
    </w:p>
    <w:p w:rsidR="000E2289" w:rsidRDefault="000E2289" w:rsidP="000E2289">
      <w:pPr>
        <w:pStyle w:val="libNormal"/>
      </w:pPr>
      <w:r>
        <w:t>2. koji blago gomila i prebrojava ga,</w:t>
      </w:r>
    </w:p>
    <w:p w:rsidR="000E2289" w:rsidRDefault="000E2289" w:rsidP="002050A8">
      <w:pPr>
        <w:pStyle w:val="libAie"/>
      </w:pPr>
      <w:r>
        <w:rPr>
          <w:rtl/>
        </w:rPr>
        <w:t>الَّذِي جَمَعَ مَالًا وَعَدَّدَهُ</w:t>
      </w:r>
    </w:p>
    <w:p w:rsidR="000E2289" w:rsidRDefault="000E2289" w:rsidP="000E2289">
      <w:pPr>
        <w:pStyle w:val="libNormal"/>
      </w:pPr>
      <w:r>
        <w:t>3. i misli da će ga blago njegovo besmrtnim učiniti!</w:t>
      </w:r>
    </w:p>
    <w:p w:rsidR="000E2289" w:rsidRDefault="000E2289" w:rsidP="002050A8">
      <w:pPr>
        <w:pStyle w:val="libAie"/>
      </w:pPr>
      <w:r>
        <w:rPr>
          <w:rtl/>
        </w:rPr>
        <w:t>يَحْسَبُ أَنَّ مَالَهُ أَخْلَدَهُ</w:t>
      </w:r>
    </w:p>
    <w:p w:rsidR="000E2289" w:rsidRDefault="000E2289" w:rsidP="000E2289">
      <w:pPr>
        <w:pStyle w:val="libNormal"/>
      </w:pPr>
      <w:r>
        <w:t>4. A ne valja tako! On će sigurno biti bačen u džehennem!</w:t>
      </w:r>
    </w:p>
    <w:p w:rsidR="000E2289" w:rsidRDefault="000E2289" w:rsidP="002050A8">
      <w:pPr>
        <w:pStyle w:val="libAie"/>
      </w:pPr>
      <w:r>
        <w:rPr>
          <w:rtl/>
        </w:rPr>
        <w:t>كَلَّا لَيُنبَذَنَّ فِي الْحُطَمَةِ</w:t>
      </w:r>
    </w:p>
    <w:p w:rsidR="000E2289" w:rsidRDefault="000E2289" w:rsidP="000E2289">
      <w:pPr>
        <w:pStyle w:val="libNormal"/>
      </w:pPr>
      <w:r>
        <w:t>5. A znaš li ti šta je džehennem?-</w:t>
      </w:r>
    </w:p>
    <w:p w:rsidR="000E2289" w:rsidRDefault="000E2289" w:rsidP="002050A8">
      <w:pPr>
        <w:pStyle w:val="libAie"/>
      </w:pPr>
      <w:r>
        <w:rPr>
          <w:rtl/>
        </w:rPr>
        <w:t>وَمَا أَدْرَاكَ مَا الْحُطَمَةُ</w:t>
      </w:r>
    </w:p>
    <w:p w:rsidR="000E2289" w:rsidRDefault="000E2289" w:rsidP="000E2289">
      <w:pPr>
        <w:pStyle w:val="libNormal"/>
      </w:pPr>
      <w:r>
        <w:t>6. Vatra Allahova razbuktana,</w:t>
      </w:r>
    </w:p>
    <w:p w:rsidR="000E2289" w:rsidRDefault="000E2289" w:rsidP="002050A8">
      <w:pPr>
        <w:pStyle w:val="libAie"/>
      </w:pPr>
      <w:r>
        <w:rPr>
          <w:rtl/>
        </w:rPr>
        <w:t>نَارُ اللَّهِ الْمُوقَدَةُ</w:t>
      </w:r>
    </w:p>
    <w:p w:rsidR="000E2289" w:rsidRDefault="000E2289" w:rsidP="000E2289">
      <w:pPr>
        <w:pStyle w:val="libNormal"/>
      </w:pPr>
      <w:r>
        <w:t>7. koja će do srca dopirati.</w:t>
      </w:r>
    </w:p>
    <w:p w:rsidR="000E2289" w:rsidRDefault="000E2289" w:rsidP="002050A8">
      <w:pPr>
        <w:pStyle w:val="libAie"/>
      </w:pPr>
      <w:r>
        <w:rPr>
          <w:rtl/>
        </w:rPr>
        <w:t>الَّتِي تَطَّلِعُ عَلَى الْأَفْئِدَةِ</w:t>
      </w:r>
    </w:p>
    <w:p w:rsidR="000E2289" w:rsidRDefault="000E2289" w:rsidP="000E2289">
      <w:pPr>
        <w:pStyle w:val="libNormal"/>
      </w:pPr>
      <w:r>
        <w:t>8. Ona će iznad njih biti zatvorena,</w:t>
      </w:r>
    </w:p>
    <w:p w:rsidR="000E2289" w:rsidRDefault="000E2289" w:rsidP="002050A8">
      <w:pPr>
        <w:pStyle w:val="libAie"/>
      </w:pPr>
      <w:r>
        <w:rPr>
          <w:rtl/>
        </w:rPr>
        <w:t>إِنَّهَا عَلَيْهِم مُّؤْصَدَةٌ</w:t>
      </w:r>
    </w:p>
    <w:p w:rsidR="000E2289" w:rsidRDefault="000E2289" w:rsidP="000E2289">
      <w:pPr>
        <w:pStyle w:val="libNormal"/>
      </w:pPr>
      <w:r>
        <w:t>9. plamenim stubovima zasvođena.</w:t>
      </w:r>
    </w:p>
    <w:p w:rsidR="000E2289" w:rsidRDefault="000E2289" w:rsidP="002050A8">
      <w:pPr>
        <w:pStyle w:val="libAie"/>
      </w:pPr>
      <w:r>
        <w:rPr>
          <w:rtl/>
        </w:rPr>
        <w:t>فِي عَمَدٍ مُّمَدَّدَةٍ</w:t>
      </w:r>
    </w:p>
    <w:p w:rsidR="00EB1941" w:rsidRDefault="00EB1941" w:rsidP="003E500B">
      <w:pPr>
        <w:pStyle w:val="Heading1Center"/>
      </w:pPr>
    </w:p>
    <w:p w:rsidR="000E2289" w:rsidRDefault="000E2289" w:rsidP="003E500B">
      <w:pPr>
        <w:pStyle w:val="Heading1Center"/>
      </w:pPr>
      <w:bookmarkStart w:id="104" w:name="_Toc421530494"/>
      <w:r>
        <w:t>Al–Fil (105) – Slon</w:t>
      </w:r>
      <w:bookmarkEnd w:id="104"/>
    </w:p>
    <w:p w:rsidR="000E2289" w:rsidRDefault="000E2289" w:rsidP="001014DA">
      <w:pPr>
        <w:pStyle w:val="libCenter"/>
      </w:pPr>
      <w:r>
        <w:rPr>
          <w:rtl/>
        </w:rPr>
        <w:t>سورة الفيل</w:t>
      </w:r>
    </w:p>
    <w:p w:rsidR="000E2289" w:rsidRDefault="000E2289" w:rsidP="003E500B">
      <w:pPr>
        <w:pStyle w:val="libCenter"/>
      </w:pPr>
      <w:r>
        <w:t>Mekka - 5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Zar nisi čuo šta je sa vlasnicima slona Gospodar tvoj uradio!</w:t>
      </w:r>
    </w:p>
    <w:p w:rsidR="000E2289" w:rsidRDefault="000E2289" w:rsidP="002050A8">
      <w:pPr>
        <w:pStyle w:val="libAie"/>
      </w:pPr>
      <w:r>
        <w:rPr>
          <w:rtl/>
        </w:rPr>
        <w:lastRenderedPageBreak/>
        <w:t>أَلَمْ تَرَ كَيْفَ فَعَلَ رَبُّكَ بِأَصْحَابِ الْفِيلِ</w:t>
      </w:r>
    </w:p>
    <w:p w:rsidR="000E2289" w:rsidRDefault="000E2289" w:rsidP="000E2289">
      <w:pPr>
        <w:pStyle w:val="libNormal"/>
      </w:pPr>
      <w:r>
        <w:t>2. Zar lukavstvo njihovo nije omeo</w:t>
      </w:r>
    </w:p>
    <w:p w:rsidR="000E2289" w:rsidRDefault="000E2289" w:rsidP="002050A8">
      <w:pPr>
        <w:pStyle w:val="libAie"/>
      </w:pPr>
      <w:r>
        <w:rPr>
          <w:rtl/>
        </w:rPr>
        <w:t>أَلَمْ يَجْعَلْ كَيْدَهُمْ فِي تَضْلِيلٍ</w:t>
      </w:r>
    </w:p>
    <w:p w:rsidR="000E2289" w:rsidRDefault="000E2289" w:rsidP="000E2289">
      <w:pPr>
        <w:pStyle w:val="libNormal"/>
      </w:pPr>
      <w:r>
        <w:t>3. i protiv njih jata ptica poslao,</w:t>
      </w:r>
    </w:p>
    <w:p w:rsidR="000E2289" w:rsidRDefault="000E2289" w:rsidP="002050A8">
      <w:pPr>
        <w:pStyle w:val="libAie"/>
      </w:pPr>
      <w:r>
        <w:rPr>
          <w:rtl/>
        </w:rPr>
        <w:t>وَأَرْسَلَ عَلَيْهِمْ طَيْرًا أَبَابِيلَ</w:t>
      </w:r>
    </w:p>
    <w:p w:rsidR="000E2289" w:rsidRDefault="000E2289" w:rsidP="000E2289">
      <w:pPr>
        <w:pStyle w:val="libNormal"/>
      </w:pPr>
      <w:r>
        <w:t>4. Koje su na njih grumenje od gline pečene bacale,</w:t>
      </w:r>
    </w:p>
    <w:p w:rsidR="000E2289" w:rsidRDefault="000E2289" w:rsidP="002050A8">
      <w:pPr>
        <w:pStyle w:val="libAie"/>
      </w:pPr>
      <w:r>
        <w:rPr>
          <w:rtl/>
        </w:rPr>
        <w:t>تَرْمِيهِم بِحِجَارَةٍ مِّن سِجِّيلٍ</w:t>
      </w:r>
    </w:p>
    <w:p w:rsidR="000E2289" w:rsidRDefault="000E2289" w:rsidP="000E2289">
      <w:pPr>
        <w:pStyle w:val="libNormal"/>
      </w:pPr>
      <w:r>
        <w:t>5. pa ih On kao lišće koje su crvi istočili učinio?</w:t>
      </w:r>
    </w:p>
    <w:p w:rsidR="000E2289" w:rsidRDefault="000E2289" w:rsidP="002050A8">
      <w:pPr>
        <w:pStyle w:val="libAie"/>
      </w:pPr>
      <w:r>
        <w:rPr>
          <w:rtl/>
        </w:rPr>
        <w:t>فَجَعَلَهُمْ كَعَصْفٍ مَّأْكُولٍ</w:t>
      </w:r>
    </w:p>
    <w:p w:rsidR="003E500B" w:rsidRDefault="003E500B" w:rsidP="003E500B">
      <w:pPr>
        <w:pStyle w:val="Heading1Center"/>
      </w:pPr>
    </w:p>
    <w:p w:rsidR="000E2289" w:rsidRPr="003E500B" w:rsidRDefault="000E2289" w:rsidP="003E500B">
      <w:pPr>
        <w:pStyle w:val="Heading1Center"/>
      </w:pPr>
      <w:bookmarkStart w:id="105" w:name="_Toc421530495"/>
      <w:r>
        <w:t>Qurayš (106) – Kurejšije</w:t>
      </w:r>
      <w:bookmarkEnd w:id="105"/>
    </w:p>
    <w:p w:rsidR="000E2289" w:rsidRDefault="000E2289" w:rsidP="001014DA">
      <w:pPr>
        <w:pStyle w:val="libCenter"/>
      </w:pPr>
      <w:r>
        <w:rPr>
          <w:rtl/>
        </w:rPr>
        <w:t>سورة قريش</w:t>
      </w:r>
    </w:p>
    <w:p w:rsidR="000E2289" w:rsidRDefault="000E2289" w:rsidP="003E500B">
      <w:pPr>
        <w:pStyle w:val="libCenter"/>
      </w:pPr>
      <w:r>
        <w:t>Mekka - 4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3E500B" w:rsidRDefault="000E2289" w:rsidP="003E500B">
      <w:pPr>
        <w:pStyle w:val="libNormal"/>
      </w:pPr>
      <w:r>
        <w:t>1. Zbog navike Kurejšija,</w:t>
      </w:r>
    </w:p>
    <w:p w:rsidR="000E2289" w:rsidRDefault="000E2289" w:rsidP="002050A8">
      <w:pPr>
        <w:pStyle w:val="libAie"/>
      </w:pPr>
      <w:r>
        <w:rPr>
          <w:rtl/>
        </w:rPr>
        <w:t>لِإِيلَافِ قُرَيْشٍ</w:t>
      </w:r>
    </w:p>
    <w:p w:rsidR="000E2289" w:rsidRDefault="000E2289" w:rsidP="000E2289">
      <w:pPr>
        <w:pStyle w:val="libNormal"/>
      </w:pPr>
      <w:r>
        <w:t>2. navike njihove da zimi i ljeti putuju,</w:t>
      </w:r>
    </w:p>
    <w:p w:rsidR="000E2289" w:rsidRDefault="000E2289" w:rsidP="002050A8">
      <w:pPr>
        <w:pStyle w:val="libAie"/>
      </w:pPr>
      <w:r>
        <w:rPr>
          <w:rtl/>
        </w:rPr>
        <w:t>إِيلَافِهِمْ رِحْلَةَ الشِّتَاء وَالصَّيْفِ</w:t>
      </w:r>
    </w:p>
    <w:p w:rsidR="000E2289" w:rsidRDefault="000E2289" w:rsidP="000E2289">
      <w:pPr>
        <w:pStyle w:val="libNormal"/>
      </w:pPr>
      <w:r>
        <w:t xml:space="preserve">3. neka se oni Gospodaru hrama ovoga klanjaju, </w:t>
      </w:r>
    </w:p>
    <w:p w:rsidR="000E2289" w:rsidRDefault="000E2289" w:rsidP="002050A8">
      <w:pPr>
        <w:pStyle w:val="libAie"/>
      </w:pPr>
      <w:r>
        <w:rPr>
          <w:rtl/>
        </w:rPr>
        <w:t>فَلْيَعْبُدُوا رَبَّ هَذَا الْبَيْتِ</w:t>
      </w:r>
    </w:p>
    <w:p w:rsidR="000E2289" w:rsidRDefault="000E2289" w:rsidP="000E2289">
      <w:pPr>
        <w:pStyle w:val="libNormal"/>
      </w:pPr>
      <w:r>
        <w:t>4. koji ih gladne hrani i od straha brani.</w:t>
      </w:r>
    </w:p>
    <w:p w:rsidR="000E2289" w:rsidRDefault="000E2289" w:rsidP="002050A8">
      <w:pPr>
        <w:pStyle w:val="libAie"/>
      </w:pPr>
      <w:r>
        <w:rPr>
          <w:rtl/>
        </w:rPr>
        <w:t>الَّذِي أَطْعَمَهُم مِّن جُوعٍ وَآمَنَهُم مِّنْ خَوْفٍ</w:t>
      </w:r>
    </w:p>
    <w:p w:rsidR="003E500B" w:rsidRDefault="003E500B" w:rsidP="003E500B">
      <w:pPr>
        <w:pStyle w:val="Heading1Center"/>
      </w:pPr>
    </w:p>
    <w:p w:rsidR="000E2289" w:rsidRDefault="000E2289" w:rsidP="003E500B">
      <w:pPr>
        <w:pStyle w:val="Heading1Center"/>
      </w:pPr>
      <w:bookmarkStart w:id="106" w:name="_Toc421530496"/>
      <w:r>
        <w:t>Al–Ma'un (107) – Davanje u naruč</w:t>
      </w:r>
      <w:bookmarkEnd w:id="106"/>
    </w:p>
    <w:p w:rsidR="000E2289" w:rsidRDefault="000E2289" w:rsidP="001014DA">
      <w:pPr>
        <w:pStyle w:val="libCenter"/>
      </w:pPr>
      <w:r>
        <w:rPr>
          <w:rtl/>
        </w:rPr>
        <w:t>سورة الماعون</w:t>
      </w:r>
    </w:p>
    <w:p w:rsidR="000E2289" w:rsidRDefault="000E2289" w:rsidP="003E500B">
      <w:pPr>
        <w:pStyle w:val="libCenter"/>
      </w:pPr>
      <w:r>
        <w:t>Mekka - 7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Znaš li ti onoga koji onaj svijet poriče?</w:t>
      </w:r>
    </w:p>
    <w:p w:rsidR="000E2289" w:rsidRDefault="000E2289" w:rsidP="002050A8">
      <w:pPr>
        <w:pStyle w:val="libAie"/>
      </w:pPr>
      <w:r>
        <w:rPr>
          <w:rtl/>
        </w:rPr>
        <w:t>أَرَأَيْتَ الَّذِي يُكَذِّبُ بِالدِّينِ</w:t>
      </w:r>
    </w:p>
    <w:p w:rsidR="000E2289" w:rsidRDefault="000E2289" w:rsidP="000E2289">
      <w:pPr>
        <w:pStyle w:val="libNormal"/>
      </w:pPr>
      <w:r>
        <w:t>2. Pa to je onaj koji grubo odbija siroče,</w:t>
      </w:r>
    </w:p>
    <w:p w:rsidR="000E2289" w:rsidRDefault="000E2289" w:rsidP="002050A8">
      <w:pPr>
        <w:pStyle w:val="libAie"/>
      </w:pPr>
      <w:r>
        <w:rPr>
          <w:rtl/>
        </w:rPr>
        <w:t>فَذَلِكَ الَّذِي يَدُعُّ الْيَتِيمَ</w:t>
      </w:r>
    </w:p>
    <w:p w:rsidR="000E2289" w:rsidRDefault="000E2289" w:rsidP="000E2289">
      <w:pPr>
        <w:pStyle w:val="libNormal"/>
      </w:pPr>
      <w:r>
        <w:t>3. i koji da se nahrani siromah - ne podstiče.</w:t>
      </w:r>
    </w:p>
    <w:p w:rsidR="000E2289" w:rsidRDefault="000E2289" w:rsidP="002050A8">
      <w:pPr>
        <w:pStyle w:val="libAie"/>
      </w:pPr>
      <w:r>
        <w:rPr>
          <w:rtl/>
        </w:rPr>
        <w:lastRenderedPageBreak/>
        <w:t>وَلَا يَحُضُّ عَلَى طَعَامِ الْمِسْكِينِ</w:t>
      </w:r>
    </w:p>
    <w:p w:rsidR="000E2289" w:rsidRDefault="000E2289" w:rsidP="000E2289">
      <w:pPr>
        <w:pStyle w:val="libNormal"/>
      </w:pPr>
      <w:r>
        <w:t>4. A teško onima koji, kada molitvu obavljaju,</w:t>
      </w:r>
    </w:p>
    <w:p w:rsidR="000E2289" w:rsidRDefault="000E2289" w:rsidP="002050A8">
      <w:pPr>
        <w:pStyle w:val="libAie"/>
      </w:pPr>
      <w:r>
        <w:rPr>
          <w:rtl/>
        </w:rPr>
        <w:t>فَوَيْلٌ لِّلْمُصَلِّينَ</w:t>
      </w:r>
    </w:p>
    <w:p w:rsidR="000E2289" w:rsidRDefault="000E2289" w:rsidP="000E2289">
      <w:pPr>
        <w:pStyle w:val="libNormal"/>
      </w:pPr>
      <w:r>
        <w:t>5. molitvu svoju kako treba ne izvršavaju,</w:t>
      </w:r>
    </w:p>
    <w:p w:rsidR="000E2289" w:rsidRDefault="000E2289" w:rsidP="002050A8">
      <w:pPr>
        <w:pStyle w:val="libAie"/>
      </w:pPr>
      <w:r>
        <w:rPr>
          <w:rtl/>
        </w:rPr>
        <w:t>الَّذِينَ هُمْ عَن صَلَاتِهِمْ سَاهُونَ</w:t>
      </w:r>
    </w:p>
    <w:p w:rsidR="000E2289" w:rsidRDefault="000E2289" w:rsidP="000E2289">
      <w:pPr>
        <w:pStyle w:val="libNormal"/>
      </w:pPr>
      <w:r>
        <w:t>6. koji se samo pretvaraju</w:t>
      </w:r>
    </w:p>
    <w:p w:rsidR="000E2289" w:rsidRDefault="000E2289" w:rsidP="002050A8">
      <w:pPr>
        <w:pStyle w:val="libAie"/>
      </w:pPr>
      <w:r>
        <w:rPr>
          <w:rtl/>
        </w:rPr>
        <w:t>الَّذِينَ هُمْ يُرَاؤُونَ</w:t>
      </w:r>
    </w:p>
    <w:p w:rsidR="000E2289" w:rsidRDefault="000E2289" w:rsidP="000E2289">
      <w:pPr>
        <w:pStyle w:val="libNormal"/>
      </w:pPr>
      <w:r>
        <w:t>7. i nikome ništa ni u naruč ne daju!</w:t>
      </w:r>
    </w:p>
    <w:p w:rsidR="000E2289" w:rsidRDefault="000E2289" w:rsidP="002050A8">
      <w:pPr>
        <w:pStyle w:val="libAie"/>
      </w:pPr>
      <w:r>
        <w:rPr>
          <w:rtl/>
        </w:rPr>
        <w:t>وَيَمْنَعُونَ الْمَاعُونَ</w:t>
      </w:r>
    </w:p>
    <w:p w:rsidR="003E500B" w:rsidRDefault="003E500B" w:rsidP="003E500B">
      <w:pPr>
        <w:pStyle w:val="Heading1Center"/>
      </w:pPr>
    </w:p>
    <w:p w:rsidR="000E2289" w:rsidRDefault="000E2289" w:rsidP="003E500B">
      <w:pPr>
        <w:pStyle w:val="Heading1Center"/>
      </w:pPr>
      <w:bookmarkStart w:id="107" w:name="_Toc421530497"/>
      <w:r>
        <w:t>Al–Kawtar (108) – Mnogo dobro</w:t>
      </w:r>
      <w:bookmarkEnd w:id="107"/>
    </w:p>
    <w:p w:rsidR="000E2289" w:rsidRDefault="000E2289" w:rsidP="001014DA">
      <w:pPr>
        <w:pStyle w:val="libCenter"/>
      </w:pPr>
      <w:r>
        <w:rPr>
          <w:rtl/>
        </w:rPr>
        <w:t>سورة الكوثر</w:t>
      </w:r>
    </w:p>
    <w:p w:rsidR="000E2289" w:rsidRDefault="000E2289" w:rsidP="003E500B">
      <w:pPr>
        <w:pStyle w:val="libCenter"/>
      </w:pPr>
      <w:r>
        <w:t>Mekka - 3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Mi smo ti, uistinu, mnogo dobro dali,</w:t>
      </w:r>
    </w:p>
    <w:p w:rsidR="000E2289" w:rsidRDefault="000E2289" w:rsidP="002050A8">
      <w:pPr>
        <w:pStyle w:val="libAie"/>
      </w:pPr>
      <w:r>
        <w:rPr>
          <w:rtl/>
        </w:rPr>
        <w:t>إِنَّا أَعْطَيْنَاكَ الْكَوْثَرَ</w:t>
      </w:r>
    </w:p>
    <w:p w:rsidR="000E2289" w:rsidRDefault="000E2289" w:rsidP="000E2289">
      <w:pPr>
        <w:pStyle w:val="libNormal"/>
      </w:pPr>
      <w:r>
        <w:t>2. zato se Gospodaru svome moli i kurban kolji,</w:t>
      </w:r>
    </w:p>
    <w:p w:rsidR="000E2289" w:rsidRDefault="000E2289" w:rsidP="002050A8">
      <w:pPr>
        <w:pStyle w:val="libAie"/>
      </w:pPr>
      <w:r>
        <w:rPr>
          <w:rtl/>
        </w:rPr>
        <w:t>فَصَلِّ لِرَبِّكَ وَانْحَرْ</w:t>
      </w:r>
    </w:p>
    <w:p w:rsidR="000E2289" w:rsidRDefault="000E2289" w:rsidP="000E2289">
      <w:pPr>
        <w:pStyle w:val="libNormal"/>
      </w:pPr>
      <w:r>
        <w:t>3. onaj koji tebe mrzi sigurno će on bez pomena ostati.</w:t>
      </w:r>
    </w:p>
    <w:p w:rsidR="000E2289" w:rsidRDefault="000E2289" w:rsidP="002050A8">
      <w:pPr>
        <w:pStyle w:val="libAie"/>
      </w:pPr>
      <w:r>
        <w:rPr>
          <w:rtl/>
        </w:rPr>
        <w:t>إِنَّ شَانِئَكَ هُوَ الْأَبْتَرُ</w:t>
      </w:r>
    </w:p>
    <w:p w:rsidR="003E500B" w:rsidRPr="001014DA" w:rsidRDefault="003E500B" w:rsidP="001014DA">
      <w:pPr>
        <w:pStyle w:val="libNormal"/>
      </w:pPr>
      <w:r>
        <w:br w:type="page"/>
      </w:r>
    </w:p>
    <w:p w:rsidR="000E2289" w:rsidRDefault="000E2289" w:rsidP="003E500B">
      <w:pPr>
        <w:pStyle w:val="Heading1Center"/>
      </w:pPr>
      <w:bookmarkStart w:id="108" w:name="_Toc421530498"/>
      <w:r>
        <w:lastRenderedPageBreak/>
        <w:t>Al–Kafirun (109) – Nevjernici</w:t>
      </w:r>
      <w:bookmarkEnd w:id="108"/>
    </w:p>
    <w:p w:rsidR="000E2289" w:rsidRDefault="000E2289" w:rsidP="001014DA">
      <w:pPr>
        <w:pStyle w:val="libCenter"/>
      </w:pPr>
      <w:r>
        <w:rPr>
          <w:rtl/>
        </w:rPr>
        <w:t>سورة الكافرون</w:t>
      </w:r>
    </w:p>
    <w:p w:rsidR="000E2289" w:rsidRDefault="000E2289" w:rsidP="003E500B">
      <w:pPr>
        <w:pStyle w:val="libCenter"/>
      </w:pPr>
      <w:r>
        <w:t>Mekka - 6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Reci: “O vi nevjernici,</w:t>
      </w:r>
    </w:p>
    <w:p w:rsidR="000E2289" w:rsidRDefault="000E2289" w:rsidP="002050A8">
      <w:pPr>
        <w:pStyle w:val="libAie"/>
      </w:pPr>
      <w:r>
        <w:rPr>
          <w:rtl/>
        </w:rPr>
        <w:t>قُلْ يَا أَيُّهَا الْكَافِرُونَ</w:t>
      </w:r>
    </w:p>
    <w:p w:rsidR="000E2289" w:rsidRDefault="000E2289" w:rsidP="000E2289">
      <w:pPr>
        <w:pStyle w:val="libNormal"/>
      </w:pPr>
      <w:r>
        <w:t>2. ja se neću klanjati onima kojima se vi klanjate,</w:t>
      </w:r>
    </w:p>
    <w:p w:rsidR="000E2289" w:rsidRDefault="000E2289" w:rsidP="002050A8">
      <w:pPr>
        <w:pStyle w:val="libAie"/>
      </w:pPr>
      <w:r>
        <w:rPr>
          <w:rtl/>
        </w:rPr>
        <w:t>لَا أَعْبُدُ مَا تَعْبُدُونَ</w:t>
      </w:r>
    </w:p>
    <w:p w:rsidR="000E2289" w:rsidRDefault="000E2289" w:rsidP="000E2289">
      <w:pPr>
        <w:pStyle w:val="libNormal"/>
      </w:pPr>
      <w:r>
        <w:t>3. a ni vi se nećete klanjati Onome kome se ja klanjam;</w:t>
      </w:r>
    </w:p>
    <w:p w:rsidR="000E2289" w:rsidRDefault="000E2289" w:rsidP="002050A8">
      <w:pPr>
        <w:pStyle w:val="libAie"/>
      </w:pPr>
      <w:r>
        <w:rPr>
          <w:rtl/>
        </w:rPr>
        <w:t>وَلَا أَنتُمْ عَابِدُونَ مَا أَعْبُدُ</w:t>
      </w:r>
    </w:p>
    <w:p w:rsidR="000E2289" w:rsidRDefault="000E2289" w:rsidP="000E2289">
      <w:pPr>
        <w:pStyle w:val="libNormal"/>
      </w:pPr>
      <w:r>
        <w:t>4. ja se nisam klanjao onima kojima ste se vi klanjali,</w:t>
      </w:r>
    </w:p>
    <w:p w:rsidR="000E2289" w:rsidRDefault="000E2289" w:rsidP="002050A8">
      <w:pPr>
        <w:pStyle w:val="libAie"/>
      </w:pPr>
      <w:r>
        <w:rPr>
          <w:rtl/>
        </w:rPr>
        <w:t>وَلَا أَنَا عَابِدٌ مَّا عَبَدتُّمْ</w:t>
      </w:r>
    </w:p>
    <w:p w:rsidR="000E2289" w:rsidRDefault="000E2289" w:rsidP="000E2289">
      <w:pPr>
        <w:pStyle w:val="libNormal"/>
      </w:pPr>
      <w:r>
        <w:t>5. a i vi se niste klanjali Onome kome se ja klanjam,</w:t>
      </w:r>
    </w:p>
    <w:p w:rsidR="000E2289" w:rsidRDefault="000E2289" w:rsidP="002050A8">
      <w:pPr>
        <w:pStyle w:val="libAie"/>
      </w:pPr>
      <w:r>
        <w:rPr>
          <w:rtl/>
        </w:rPr>
        <w:t>وَلَا أَنتُمْ عَابِدُونَ مَا أَعْبُدُ</w:t>
      </w:r>
    </w:p>
    <w:p w:rsidR="000E2289" w:rsidRDefault="000E2289" w:rsidP="000E2289">
      <w:pPr>
        <w:pStyle w:val="libNormal"/>
      </w:pPr>
      <w:r>
        <w:t>6. A vama - vaša vjera, a meni - moja!</w:t>
      </w:r>
    </w:p>
    <w:p w:rsidR="000E2289" w:rsidRDefault="000E2289" w:rsidP="002050A8">
      <w:pPr>
        <w:pStyle w:val="libAie"/>
      </w:pPr>
      <w:r>
        <w:rPr>
          <w:rtl/>
        </w:rPr>
        <w:t>لَكُمْ دِينُكُمْ وَلِيَ دِينِ</w:t>
      </w:r>
    </w:p>
    <w:p w:rsidR="003E500B" w:rsidRDefault="003E500B" w:rsidP="003E500B">
      <w:pPr>
        <w:pStyle w:val="Heading1Center"/>
      </w:pPr>
    </w:p>
    <w:p w:rsidR="000E2289" w:rsidRDefault="000E2289" w:rsidP="003E500B">
      <w:pPr>
        <w:pStyle w:val="Heading1Center"/>
      </w:pPr>
      <w:bookmarkStart w:id="109" w:name="_Toc421530499"/>
      <w:r>
        <w:t>An–Nasr (110) – Pomoć</w:t>
      </w:r>
      <w:bookmarkEnd w:id="109"/>
    </w:p>
    <w:p w:rsidR="000E2289" w:rsidRDefault="000E2289" w:rsidP="001014DA">
      <w:pPr>
        <w:pStyle w:val="libCenter"/>
      </w:pPr>
      <w:r>
        <w:rPr>
          <w:rtl/>
        </w:rPr>
        <w:t>سورة النصر</w:t>
      </w:r>
    </w:p>
    <w:p w:rsidR="000E2289" w:rsidRDefault="000E2289" w:rsidP="003E500B">
      <w:pPr>
        <w:pStyle w:val="libCenter"/>
      </w:pPr>
      <w:r>
        <w:t>Medina - 3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Kada Allahova pomoć i pobjeda dođu,</w:t>
      </w:r>
    </w:p>
    <w:p w:rsidR="000E2289" w:rsidRDefault="000E2289" w:rsidP="002050A8">
      <w:pPr>
        <w:pStyle w:val="libAie"/>
      </w:pPr>
      <w:r>
        <w:rPr>
          <w:rtl/>
        </w:rPr>
        <w:t>إِذَا جَاء نَصْرُ اللَّهِ وَالْفَتْحُ</w:t>
      </w:r>
    </w:p>
    <w:p w:rsidR="000E2289" w:rsidRDefault="000E2289" w:rsidP="000E2289">
      <w:pPr>
        <w:pStyle w:val="libNormal"/>
      </w:pPr>
      <w:r>
        <w:t>2. i vidiš ljude kako u skupinama u Allahovu vjeru ulaze</w:t>
      </w:r>
    </w:p>
    <w:p w:rsidR="000E2289" w:rsidRDefault="000E2289" w:rsidP="002050A8">
      <w:pPr>
        <w:pStyle w:val="libAie"/>
      </w:pPr>
      <w:r>
        <w:rPr>
          <w:rtl/>
        </w:rPr>
        <w:t>وَرَأَيْتَ النَّاسَ يَدْخُلُونَ فِي دِينِ اللَّهِ أَفْوَاجًا</w:t>
      </w:r>
    </w:p>
    <w:p w:rsidR="000E2289" w:rsidRDefault="000E2289" w:rsidP="000E2289">
      <w:pPr>
        <w:pStyle w:val="libNormal"/>
      </w:pPr>
      <w:r>
        <w:t>3. ti veličaj Gospodara svoga hvaleći Ga i moli Ga da ti oprosti, On je uvijek pokajanje primao.</w:t>
      </w:r>
    </w:p>
    <w:p w:rsidR="000E2289" w:rsidRDefault="000E2289" w:rsidP="002050A8">
      <w:pPr>
        <w:pStyle w:val="libAie"/>
      </w:pPr>
      <w:r>
        <w:rPr>
          <w:rtl/>
        </w:rPr>
        <w:t>فَسَبِّحْ بِحَمْدِ رَبِّكَ وَاسْتَغْفِرْهُ إِنَّهُ كَانَ تَوَّابًا</w:t>
      </w:r>
    </w:p>
    <w:p w:rsidR="00EB1941" w:rsidRPr="001014DA" w:rsidRDefault="00EB1941" w:rsidP="001014DA">
      <w:pPr>
        <w:pStyle w:val="libNormal"/>
      </w:pPr>
      <w:r>
        <w:br w:type="page"/>
      </w:r>
    </w:p>
    <w:p w:rsidR="000E2289" w:rsidRDefault="000E2289" w:rsidP="003E500B">
      <w:pPr>
        <w:pStyle w:val="Heading1Center"/>
      </w:pPr>
      <w:bookmarkStart w:id="110" w:name="_Toc421530500"/>
      <w:r>
        <w:lastRenderedPageBreak/>
        <w:t>Al–Lahab (111) – Plamen</w:t>
      </w:r>
      <w:bookmarkEnd w:id="110"/>
    </w:p>
    <w:p w:rsidR="000E2289" w:rsidRDefault="000E2289" w:rsidP="001014DA">
      <w:pPr>
        <w:pStyle w:val="libCenter"/>
      </w:pPr>
      <w:r>
        <w:rPr>
          <w:rtl/>
        </w:rPr>
        <w:t>سورة المسد</w:t>
      </w:r>
    </w:p>
    <w:p w:rsidR="000E2289" w:rsidRDefault="000E2289" w:rsidP="003E500B">
      <w:pPr>
        <w:pStyle w:val="libCenter"/>
      </w:pPr>
      <w:r>
        <w:t>Meka - 5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Neka propadne Ebu Leheb, i propao je!</w:t>
      </w:r>
    </w:p>
    <w:p w:rsidR="000E2289" w:rsidRDefault="000E2289" w:rsidP="002050A8">
      <w:pPr>
        <w:pStyle w:val="libAie"/>
      </w:pPr>
      <w:r>
        <w:rPr>
          <w:rtl/>
        </w:rPr>
        <w:t>تَبَّتْ يَدَا أَبِي لَهَبٍ وَتَبَّ</w:t>
      </w:r>
    </w:p>
    <w:p w:rsidR="000E2289" w:rsidRDefault="000E2289" w:rsidP="000E2289">
      <w:pPr>
        <w:pStyle w:val="libNormal"/>
      </w:pPr>
      <w:r>
        <w:t>2. neće mu biti od koristi blago njegovo, a ni ono što je stekao,</w:t>
      </w:r>
    </w:p>
    <w:p w:rsidR="000E2289" w:rsidRDefault="000E2289" w:rsidP="002050A8">
      <w:pPr>
        <w:pStyle w:val="libAie"/>
      </w:pPr>
      <w:r>
        <w:rPr>
          <w:rtl/>
        </w:rPr>
        <w:t>مَا أَغْنَى عَنْهُ مَالُهُ وَمَا كَسَبَ</w:t>
      </w:r>
    </w:p>
    <w:p w:rsidR="000E2289" w:rsidRDefault="000E2289" w:rsidP="000E2289">
      <w:pPr>
        <w:pStyle w:val="libNormal"/>
      </w:pPr>
      <w:r>
        <w:t>3. ući će on sigurno u vatru rasplamsalu,</w:t>
      </w:r>
    </w:p>
    <w:p w:rsidR="000E2289" w:rsidRDefault="000E2289" w:rsidP="002050A8">
      <w:pPr>
        <w:pStyle w:val="libAie"/>
      </w:pPr>
      <w:r>
        <w:rPr>
          <w:rtl/>
        </w:rPr>
        <w:t>سَيَصْلَى نَارًا ذَاتَ لَهَبٍ</w:t>
      </w:r>
    </w:p>
    <w:p w:rsidR="000E2289" w:rsidRDefault="000E2289" w:rsidP="000E2289">
      <w:pPr>
        <w:pStyle w:val="libNormal"/>
      </w:pPr>
      <w:r>
        <w:t>4. i žena njegova koja spletkari;</w:t>
      </w:r>
    </w:p>
    <w:p w:rsidR="000E2289" w:rsidRDefault="000E2289" w:rsidP="002050A8">
      <w:pPr>
        <w:pStyle w:val="libAie"/>
      </w:pPr>
      <w:r>
        <w:rPr>
          <w:rtl/>
        </w:rPr>
        <w:t>وَامْرَأَتُهُ حَمَّالَةَ الْحَطَبِ</w:t>
      </w:r>
    </w:p>
    <w:p w:rsidR="000E2289" w:rsidRDefault="000E2289" w:rsidP="000E2289">
      <w:pPr>
        <w:pStyle w:val="libNormal"/>
      </w:pPr>
      <w:r>
        <w:t>5. o vratu njenu biće uže od ličine usukane!</w:t>
      </w:r>
    </w:p>
    <w:p w:rsidR="000E2289" w:rsidRDefault="000E2289" w:rsidP="002050A8">
      <w:pPr>
        <w:pStyle w:val="libAie"/>
      </w:pPr>
      <w:r>
        <w:rPr>
          <w:rtl/>
        </w:rPr>
        <w:t>فِي جِيدِهَا حَبْلٌ مِّن مَّسَدٍ</w:t>
      </w:r>
    </w:p>
    <w:p w:rsidR="003E500B" w:rsidRDefault="003E500B" w:rsidP="003E500B">
      <w:pPr>
        <w:pStyle w:val="Heading1Center"/>
      </w:pPr>
    </w:p>
    <w:p w:rsidR="000E2289" w:rsidRDefault="000E2289" w:rsidP="003E500B">
      <w:pPr>
        <w:pStyle w:val="Heading1Center"/>
      </w:pPr>
      <w:bookmarkStart w:id="111" w:name="_Toc421530501"/>
      <w:r>
        <w:t>Al–Ihlas (112) – Iskrenost</w:t>
      </w:r>
      <w:bookmarkEnd w:id="111"/>
    </w:p>
    <w:p w:rsidR="000E2289" w:rsidRDefault="000E2289" w:rsidP="001014DA">
      <w:pPr>
        <w:pStyle w:val="libCenter"/>
      </w:pPr>
      <w:r>
        <w:rPr>
          <w:rtl/>
        </w:rPr>
        <w:t>سورة الإخلاص</w:t>
      </w:r>
    </w:p>
    <w:p w:rsidR="000E2289" w:rsidRDefault="000E2289" w:rsidP="003E500B">
      <w:pPr>
        <w:pStyle w:val="libCenter"/>
      </w:pPr>
      <w:r>
        <w:t>Mekka - 4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Reci: “On je Allah - jedan!</w:t>
      </w:r>
    </w:p>
    <w:p w:rsidR="000E2289" w:rsidRDefault="000E2289" w:rsidP="002050A8">
      <w:pPr>
        <w:pStyle w:val="libAie"/>
      </w:pPr>
      <w:r>
        <w:rPr>
          <w:rtl/>
        </w:rPr>
        <w:t>قُلْ هُوَ اللَّهُ أَحَدٌ</w:t>
      </w:r>
    </w:p>
    <w:p w:rsidR="000E2289" w:rsidRDefault="000E2289" w:rsidP="000E2289">
      <w:pPr>
        <w:pStyle w:val="libNormal"/>
      </w:pPr>
      <w:r>
        <w:t>2. Allah je Utočište svakom!</w:t>
      </w:r>
    </w:p>
    <w:p w:rsidR="000E2289" w:rsidRDefault="000E2289" w:rsidP="002050A8">
      <w:pPr>
        <w:pStyle w:val="libAie"/>
      </w:pPr>
      <w:r>
        <w:rPr>
          <w:rtl/>
        </w:rPr>
        <w:t>اللَّهُ الصَّمَدُ</w:t>
      </w:r>
    </w:p>
    <w:p w:rsidR="000E2289" w:rsidRDefault="000E2289" w:rsidP="000E2289">
      <w:pPr>
        <w:pStyle w:val="libNormal"/>
      </w:pPr>
      <w:r>
        <w:t>3. Nije rodio i rođen nije,</w:t>
      </w:r>
    </w:p>
    <w:p w:rsidR="000E2289" w:rsidRDefault="000E2289" w:rsidP="002050A8">
      <w:pPr>
        <w:pStyle w:val="libAie"/>
      </w:pPr>
      <w:r>
        <w:rPr>
          <w:rtl/>
        </w:rPr>
        <w:t>لَمْ يَلِدْ وَلَمْ يُولَدْ</w:t>
      </w:r>
    </w:p>
    <w:p w:rsidR="000E2289" w:rsidRDefault="000E2289" w:rsidP="000E2289">
      <w:pPr>
        <w:pStyle w:val="libNormal"/>
      </w:pPr>
      <w:r>
        <w:t xml:space="preserve">4. i niko Mu ravan nije!” </w:t>
      </w:r>
    </w:p>
    <w:p w:rsidR="000E2289" w:rsidRDefault="000E2289" w:rsidP="002050A8">
      <w:pPr>
        <w:pStyle w:val="libAie"/>
      </w:pPr>
      <w:r>
        <w:rPr>
          <w:rtl/>
        </w:rPr>
        <w:t>وَلَمْ يَكُن لَّهُ كُفُوًا أَحَدٌ</w:t>
      </w:r>
    </w:p>
    <w:p w:rsidR="00EB1941" w:rsidRPr="001014DA" w:rsidRDefault="00EB1941" w:rsidP="001014DA">
      <w:pPr>
        <w:pStyle w:val="libNormal"/>
      </w:pPr>
      <w:r>
        <w:br w:type="page"/>
      </w:r>
    </w:p>
    <w:p w:rsidR="000E2289" w:rsidRDefault="000E2289" w:rsidP="003E500B">
      <w:pPr>
        <w:pStyle w:val="Heading1Center"/>
      </w:pPr>
      <w:bookmarkStart w:id="112" w:name="_Toc421530502"/>
      <w:r>
        <w:lastRenderedPageBreak/>
        <w:t>Al–Falaq (113) – Svitanje</w:t>
      </w:r>
      <w:bookmarkEnd w:id="112"/>
    </w:p>
    <w:p w:rsidR="000E2289" w:rsidRDefault="000E2289" w:rsidP="001014DA">
      <w:pPr>
        <w:pStyle w:val="libCenter"/>
      </w:pPr>
      <w:r>
        <w:rPr>
          <w:rtl/>
        </w:rPr>
        <w:t>سورة الفلق</w:t>
      </w:r>
    </w:p>
    <w:p w:rsidR="000E2289" w:rsidRDefault="000E2289" w:rsidP="003E500B">
      <w:pPr>
        <w:pStyle w:val="libCenter"/>
      </w:pPr>
      <w:r>
        <w:t>Mekka - 5 ajeta</w:t>
      </w:r>
    </w:p>
    <w:p w:rsidR="000E2289" w:rsidRDefault="000E2289" w:rsidP="003E500B">
      <w:pPr>
        <w:pStyle w:val="libCenter"/>
      </w:pPr>
      <w:r>
        <w:t>U ime Allaha, Milostivog, Samilosnog</w:t>
      </w:r>
    </w:p>
    <w:p w:rsidR="003E500B" w:rsidRPr="003E500B" w:rsidRDefault="003E500B" w:rsidP="003E500B">
      <w:pPr>
        <w:pStyle w:val="libNormal"/>
      </w:pPr>
    </w:p>
    <w:p w:rsidR="00696D5F" w:rsidRDefault="00696D5F" w:rsidP="003E500B">
      <w:pPr>
        <w:pStyle w:val="libCenter"/>
        <w:rPr>
          <w:rtl/>
          <w:lang w:bidi="fa-IR"/>
        </w:rPr>
      </w:pPr>
      <w:r>
        <w:rPr>
          <w:rFonts w:hint="cs"/>
          <w:rtl/>
        </w:rPr>
        <w:t>(</w:t>
      </w:r>
      <w:r w:rsidRPr="00A32034">
        <w:rPr>
          <w:rStyle w:val="libAieChar"/>
          <w:rtl/>
        </w:rPr>
        <w:t>بِسْمِ اللّهِ الرَّحْمـَنِ الرَّحِيمِ</w:t>
      </w:r>
      <w:r>
        <w:rPr>
          <w:rFonts w:hint="cs"/>
          <w:rtl/>
        </w:rPr>
        <w:t>)</w:t>
      </w:r>
    </w:p>
    <w:p w:rsidR="000E2289" w:rsidRDefault="000E2289" w:rsidP="000E2289">
      <w:pPr>
        <w:pStyle w:val="libNormal"/>
      </w:pPr>
      <w:r>
        <w:t>1. Reci: “Utičem se Gospodaru svitanja</w:t>
      </w:r>
    </w:p>
    <w:p w:rsidR="000E2289" w:rsidRDefault="000E2289" w:rsidP="002050A8">
      <w:pPr>
        <w:pStyle w:val="libAie"/>
      </w:pPr>
      <w:r>
        <w:rPr>
          <w:rtl/>
        </w:rPr>
        <w:t>قُلْ أَعُوذُ بِرَبِّ الْفَلَقِ</w:t>
      </w:r>
    </w:p>
    <w:p w:rsidR="000E2289" w:rsidRDefault="000E2289" w:rsidP="000E2289">
      <w:pPr>
        <w:pStyle w:val="libNormal"/>
      </w:pPr>
      <w:r>
        <w:t>2. od zla onoga što On stvara,</w:t>
      </w:r>
    </w:p>
    <w:p w:rsidR="000E2289" w:rsidRDefault="000E2289" w:rsidP="002050A8">
      <w:pPr>
        <w:pStyle w:val="libAie"/>
      </w:pPr>
      <w:r>
        <w:rPr>
          <w:rtl/>
        </w:rPr>
        <w:t>مِن شَرِّ مَا خَلَقَ</w:t>
      </w:r>
    </w:p>
    <w:p w:rsidR="000E2289" w:rsidRDefault="000E2289" w:rsidP="000E2289">
      <w:pPr>
        <w:pStyle w:val="libNormal"/>
      </w:pPr>
      <w:r>
        <w:t>3. i od zla mrkle noći kada razastre tmine,</w:t>
      </w:r>
    </w:p>
    <w:p w:rsidR="000E2289" w:rsidRDefault="000E2289" w:rsidP="002050A8">
      <w:pPr>
        <w:pStyle w:val="libAie"/>
      </w:pPr>
      <w:r>
        <w:rPr>
          <w:rtl/>
        </w:rPr>
        <w:t>وَمِن شَرِّ غَاسِقٍ إِذَا وَقَبَ</w:t>
      </w:r>
    </w:p>
    <w:p w:rsidR="000E2289" w:rsidRDefault="000E2289" w:rsidP="000E2289">
      <w:pPr>
        <w:pStyle w:val="libNormal"/>
      </w:pPr>
      <w:r>
        <w:t>4. i od zla smutljivca kad smutnje sije,</w:t>
      </w:r>
    </w:p>
    <w:p w:rsidR="000E2289" w:rsidRDefault="000E2289" w:rsidP="002050A8">
      <w:pPr>
        <w:pStyle w:val="libAie"/>
      </w:pPr>
      <w:r>
        <w:rPr>
          <w:rtl/>
        </w:rPr>
        <w:t>وَمِن شَرِّ النَّفَّاثَاتِ فِي الْعُقَدِ</w:t>
      </w:r>
    </w:p>
    <w:p w:rsidR="000E2289" w:rsidRDefault="000E2289" w:rsidP="000E2289">
      <w:pPr>
        <w:pStyle w:val="libNormal"/>
      </w:pPr>
      <w:r>
        <w:t>5. i od zla zavidljivca kad zavist ne krije!”</w:t>
      </w:r>
    </w:p>
    <w:p w:rsidR="000E2289" w:rsidRDefault="000E2289" w:rsidP="002050A8">
      <w:pPr>
        <w:pStyle w:val="libAie"/>
      </w:pPr>
      <w:r>
        <w:rPr>
          <w:rtl/>
        </w:rPr>
        <w:t>وَمِن شَرِّ حَاسِدٍ إِذَا حَسَدَ</w:t>
      </w:r>
    </w:p>
    <w:p w:rsidR="00EB1941" w:rsidRDefault="00EB1941" w:rsidP="00EB1941">
      <w:pPr>
        <w:pStyle w:val="Heading1Center"/>
      </w:pPr>
    </w:p>
    <w:p w:rsidR="000E2289" w:rsidRPr="001014DA" w:rsidRDefault="000E2289" w:rsidP="00EB1941">
      <w:pPr>
        <w:pStyle w:val="Heading1Center"/>
      </w:pPr>
      <w:bookmarkStart w:id="113" w:name="_Toc421530503"/>
      <w:r>
        <w:t>An–Nas (114) – Ljudi</w:t>
      </w:r>
      <w:bookmarkEnd w:id="113"/>
    </w:p>
    <w:p w:rsidR="000E2289" w:rsidRDefault="000E2289" w:rsidP="001014DA">
      <w:pPr>
        <w:pStyle w:val="libCenter"/>
      </w:pPr>
      <w:r>
        <w:rPr>
          <w:rtl/>
        </w:rPr>
        <w:t>سورة الناس</w:t>
      </w:r>
    </w:p>
    <w:p w:rsidR="000E2289" w:rsidRDefault="000E2289" w:rsidP="003E500B">
      <w:pPr>
        <w:pStyle w:val="libCenter"/>
      </w:pPr>
      <w:r>
        <w:t>Mekka - 6 ajeta</w:t>
      </w:r>
    </w:p>
    <w:p w:rsidR="000E2289" w:rsidRDefault="000E2289" w:rsidP="003E500B">
      <w:pPr>
        <w:pStyle w:val="libCenter"/>
      </w:pPr>
      <w:r>
        <w:t>U ime Allaha, Milostivog, Samilosnog</w:t>
      </w:r>
    </w:p>
    <w:p w:rsidR="00696D5F" w:rsidRDefault="00696D5F" w:rsidP="003E500B">
      <w:pPr>
        <w:pStyle w:val="libCenter"/>
      </w:pPr>
      <w:r>
        <w:rPr>
          <w:rFonts w:hint="cs"/>
          <w:rtl/>
        </w:rPr>
        <w:t>(</w:t>
      </w:r>
      <w:r w:rsidRPr="00A32034">
        <w:rPr>
          <w:rStyle w:val="libAieChar"/>
          <w:rtl/>
        </w:rPr>
        <w:t>بِسْمِ اللّهِ الرَّحْمـَنِ الرَّحِيمِ</w:t>
      </w:r>
      <w:r>
        <w:rPr>
          <w:rFonts w:hint="cs"/>
          <w:rtl/>
        </w:rPr>
        <w:t>)</w:t>
      </w:r>
    </w:p>
    <w:p w:rsidR="003E500B" w:rsidRPr="003E500B" w:rsidRDefault="003E500B" w:rsidP="003E500B">
      <w:pPr>
        <w:pStyle w:val="libNormal"/>
        <w:rPr>
          <w:rtl/>
        </w:rPr>
      </w:pPr>
    </w:p>
    <w:p w:rsidR="000E2289" w:rsidRDefault="000E2289" w:rsidP="000E2289">
      <w:pPr>
        <w:pStyle w:val="libNormal"/>
      </w:pPr>
      <w:r>
        <w:t>1. Reci: “Tražim zaštitu Gospodara ljudi,</w:t>
      </w:r>
    </w:p>
    <w:p w:rsidR="000E2289" w:rsidRDefault="000E2289" w:rsidP="002050A8">
      <w:pPr>
        <w:pStyle w:val="libAie"/>
      </w:pPr>
      <w:r>
        <w:rPr>
          <w:rtl/>
        </w:rPr>
        <w:t>قُلْ أَعُوذُ بِرَبِّ النَّاسِ</w:t>
      </w:r>
    </w:p>
    <w:p w:rsidR="000E2289" w:rsidRDefault="000E2289" w:rsidP="000E2289">
      <w:pPr>
        <w:pStyle w:val="libNormal"/>
      </w:pPr>
      <w:r>
        <w:t>2. Vladara ljudi,</w:t>
      </w:r>
    </w:p>
    <w:p w:rsidR="000E2289" w:rsidRDefault="000E2289" w:rsidP="002050A8">
      <w:pPr>
        <w:pStyle w:val="libAie"/>
      </w:pPr>
      <w:r>
        <w:rPr>
          <w:rtl/>
        </w:rPr>
        <w:t>مَلِكِ النَّاسِ</w:t>
      </w:r>
    </w:p>
    <w:p w:rsidR="000E2289" w:rsidRDefault="000E2289" w:rsidP="000E2289">
      <w:pPr>
        <w:pStyle w:val="libNormal"/>
      </w:pPr>
      <w:r>
        <w:t>3. Boga ljudi,</w:t>
      </w:r>
    </w:p>
    <w:p w:rsidR="000E2289" w:rsidRDefault="000E2289" w:rsidP="002050A8">
      <w:pPr>
        <w:pStyle w:val="libAie"/>
      </w:pPr>
      <w:r>
        <w:rPr>
          <w:rtl/>
        </w:rPr>
        <w:t>إِلَهِ النَّاسِ</w:t>
      </w:r>
    </w:p>
    <w:p w:rsidR="000E2289" w:rsidRDefault="000E2289" w:rsidP="000E2289">
      <w:pPr>
        <w:pStyle w:val="libNormal"/>
      </w:pPr>
      <w:r>
        <w:t>4. od zla šejtana-napasnika,</w:t>
      </w:r>
    </w:p>
    <w:p w:rsidR="000E2289" w:rsidRDefault="000E2289" w:rsidP="002050A8">
      <w:pPr>
        <w:pStyle w:val="libAie"/>
      </w:pPr>
      <w:r>
        <w:rPr>
          <w:rtl/>
        </w:rPr>
        <w:t>مِن شَرِّ الْوَسْوَاسِ الْخَنَّاسِ</w:t>
      </w:r>
    </w:p>
    <w:p w:rsidR="000E2289" w:rsidRDefault="000E2289" w:rsidP="000E2289">
      <w:pPr>
        <w:pStyle w:val="libNormal"/>
      </w:pPr>
      <w:r>
        <w:t xml:space="preserve">5. koji zle misli unosi u srca ljudi - </w:t>
      </w:r>
    </w:p>
    <w:p w:rsidR="000E2289" w:rsidRDefault="000E2289" w:rsidP="002050A8">
      <w:pPr>
        <w:pStyle w:val="libAie"/>
      </w:pPr>
      <w:r>
        <w:rPr>
          <w:rtl/>
        </w:rPr>
        <w:t>الَّذِي يُوَسْوِسُ فِي صُدُورِ النَّاسِ</w:t>
      </w:r>
    </w:p>
    <w:p w:rsidR="000E2289" w:rsidRDefault="000E2289" w:rsidP="000E2289">
      <w:pPr>
        <w:pStyle w:val="libNormal"/>
      </w:pPr>
      <w:r>
        <w:t>6. od džinova i od ljudi!</w:t>
      </w:r>
    </w:p>
    <w:p w:rsidR="000E2289" w:rsidRDefault="000E2289" w:rsidP="002050A8">
      <w:pPr>
        <w:pStyle w:val="libAie"/>
      </w:pPr>
      <w:r>
        <w:rPr>
          <w:rtl/>
        </w:rPr>
        <w:t>مِنَ الْجِنَّةِ وَ النَّاسِ</w:t>
      </w:r>
    </w:p>
    <w:p w:rsidR="001014DA" w:rsidRDefault="001014DA" w:rsidP="001014DA">
      <w:pPr>
        <w:pStyle w:val="libNormal"/>
      </w:pPr>
      <w:r>
        <w:br w:type="page"/>
      </w:r>
    </w:p>
    <w:sdt>
      <w:sdtPr>
        <w:rPr>
          <w:rFonts w:ascii="Times New Roman" w:hAnsi="Times New Roman" w:cs="Traditional Arabic"/>
          <w:b w:val="0"/>
          <w:bCs w:val="0"/>
          <w:color w:val="000000"/>
          <w:sz w:val="24"/>
          <w:szCs w:val="32"/>
        </w:rPr>
        <w:id w:val="2337438"/>
        <w:docPartObj>
          <w:docPartGallery w:val="Table of Contents"/>
          <w:docPartUnique/>
        </w:docPartObj>
      </w:sdtPr>
      <w:sdtContent>
        <w:p w:rsidR="001014DA" w:rsidRPr="000152BB" w:rsidRDefault="000152BB" w:rsidP="000934ED">
          <w:pPr>
            <w:pStyle w:val="TOCHeading"/>
            <w:jc w:val="right"/>
            <w:rPr>
              <w:lang w:val="bs-Latn-BA"/>
            </w:rPr>
          </w:pPr>
          <w:r>
            <w:rPr>
              <w:lang w:val="bs-Latn-BA"/>
            </w:rPr>
            <w:t>SADRŽAJ</w:t>
          </w:r>
        </w:p>
        <w:p w:rsidR="000934ED" w:rsidRDefault="00F730C7" w:rsidP="000934ED">
          <w:pPr>
            <w:pStyle w:val="TOC1"/>
            <w:rPr>
              <w:rFonts w:asciiTheme="minorHAnsi" w:eastAsiaTheme="minorEastAsia" w:hAnsiTheme="minorHAnsi" w:cstheme="minorBidi"/>
              <w:b w:val="0"/>
              <w:bCs w:val="0"/>
              <w:color w:val="auto"/>
              <w:sz w:val="22"/>
              <w:szCs w:val="22"/>
              <w:rtl/>
            </w:rPr>
          </w:pPr>
          <w:r w:rsidRPr="00F730C7">
            <w:fldChar w:fldCharType="begin"/>
          </w:r>
          <w:r w:rsidR="001014DA">
            <w:instrText xml:space="preserve"> TOC \o "1-3" \h \z \u </w:instrText>
          </w:r>
          <w:r w:rsidRPr="00F730C7">
            <w:fldChar w:fldCharType="separate"/>
          </w:r>
          <w:hyperlink w:anchor="_Toc421530390" w:history="1">
            <w:r w:rsidR="000934ED" w:rsidRPr="001E6BBC">
              <w:rPr>
                <w:rStyle w:val="Hyperlink"/>
              </w:rPr>
              <w:t>Kur’an s prevodom</w:t>
            </w:r>
            <w:r w:rsidR="000934ED">
              <w:rPr>
                <w:webHidden/>
                <w:rtl/>
              </w:rPr>
              <w:tab/>
            </w:r>
            <w:r w:rsidR="000934ED">
              <w:rPr>
                <w:webHidden/>
                <w:rtl/>
              </w:rPr>
              <w:fldChar w:fldCharType="begin"/>
            </w:r>
            <w:r w:rsidR="000934ED">
              <w:rPr>
                <w:webHidden/>
                <w:rtl/>
              </w:rPr>
              <w:instrText xml:space="preserve"> </w:instrText>
            </w:r>
            <w:r w:rsidR="000934ED">
              <w:rPr>
                <w:webHidden/>
              </w:rPr>
              <w:instrText>PAGEREF</w:instrText>
            </w:r>
            <w:r w:rsidR="000934ED">
              <w:rPr>
                <w:webHidden/>
                <w:rtl/>
              </w:rPr>
              <w:instrText xml:space="preserve"> _</w:instrText>
            </w:r>
            <w:r w:rsidR="000934ED">
              <w:rPr>
                <w:webHidden/>
              </w:rPr>
              <w:instrText>Toc421530390 \h</w:instrText>
            </w:r>
            <w:r w:rsidR="000934ED">
              <w:rPr>
                <w:webHidden/>
                <w:rtl/>
              </w:rPr>
              <w:instrText xml:space="preserve"> </w:instrText>
            </w:r>
            <w:r w:rsidR="000934ED">
              <w:rPr>
                <w:webHidden/>
                <w:rtl/>
              </w:rPr>
            </w:r>
            <w:r w:rsidR="000934ED">
              <w:rPr>
                <w:webHidden/>
                <w:rtl/>
              </w:rPr>
              <w:fldChar w:fldCharType="separate"/>
            </w:r>
            <w:r w:rsidR="000934ED">
              <w:rPr>
                <w:webHidden/>
                <w:rtl/>
              </w:rPr>
              <w:t>1</w:t>
            </w:r>
            <w:r w:rsidR="000934ED">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391" w:history="1">
            <w:r w:rsidRPr="001E6BBC">
              <w:rPr>
                <w:rStyle w:val="Hyperlink"/>
              </w:rPr>
              <w:t>El–Fatiha (1) – Pristup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Toc421530391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392" w:history="1">
            <w:r w:rsidRPr="001E6BBC">
              <w:rPr>
                <w:rStyle w:val="Hyperlink"/>
              </w:rPr>
              <w:t>Al–Baqara (2) – Krava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Toc421530392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393" w:history="1">
            <w:r w:rsidRPr="001E6BBC">
              <w:rPr>
                <w:rStyle w:val="Hyperlink"/>
              </w:rPr>
              <w:t>Ali–'Imran (3) – Imranova porodica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Toc421530393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394" w:history="1">
            <w:r w:rsidRPr="001E6BBC">
              <w:rPr>
                <w:rStyle w:val="Hyperlink"/>
              </w:rPr>
              <w:t>En–Nisa (4) – Žene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Toc421530394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395" w:history="1">
            <w:r w:rsidRPr="001E6BBC">
              <w:rPr>
                <w:rStyle w:val="Hyperlink"/>
              </w:rPr>
              <w:t>Al–Ma'ida (5) – Trpeza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Toc421530395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396" w:history="1">
            <w:r w:rsidRPr="001E6BBC">
              <w:rPr>
                <w:rStyle w:val="Hyperlink"/>
              </w:rPr>
              <w:t>Al–An'–am (6) – Stoka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Toc421530396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397" w:history="1">
            <w:r w:rsidRPr="001E6BBC">
              <w:rPr>
                <w:rStyle w:val="Hyperlink"/>
              </w:rPr>
              <w:t>Al–A'raf (7) – Bedemi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Toc421530397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398" w:history="1">
            <w:r w:rsidRPr="001E6BBC">
              <w:rPr>
                <w:rStyle w:val="Hyperlink"/>
              </w:rPr>
              <w:t>Al–Anfal (8) – Plijen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Toc421530398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399" w:history="1">
            <w:r w:rsidRPr="001E6BBC">
              <w:rPr>
                <w:rStyle w:val="Hyperlink"/>
              </w:rPr>
              <w:t>At–Tevba (9) – Pokajanje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Toc421530399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00" w:history="1">
            <w:r w:rsidRPr="001E6BBC">
              <w:rPr>
                <w:rStyle w:val="Hyperlink"/>
              </w:rPr>
              <w:t>Yunus (10) – Junus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Toc421530400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01" w:history="1">
            <w:r w:rsidRPr="001E6BBC">
              <w:rPr>
                <w:rStyle w:val="Hyperlink"/>
              </w:rPr>
              <w:t>Hud (11) – 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Toc421530401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02" w:history="1">
            <w:r w:rsidRPr="001E6BBC">
              <w:rPr>
                <w:rStyle w:val="Hyperlink"/>
              </w:rPr>
              <w:t>Yusuf (12) – Jusuf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Toc421530402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03" w:history="1">
            <w:r w:rsidRPr="001E6BBC">
              <w:rPr>
                <w:rStyle w:val="Hyperlink"/>
              </w:rPr>
              <w:t>Ar–Ra'd (13) – Grom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Toc421530403 \h</w:instrText>
            </w:r>
            <w:r>
              <w:rPr>
                <w:webHidden/>
                <w:rtl/>
              </w:rPr>
              <w:instrText xml:space="preserve"> </w:instrText>
            </w:r>
            <w:r>
              <w:rPr>
                <w:webHidden/>
                <w:rtl/>
              </w:rPr>
            </w:r>
            <w:r>
              <w:rPr>
                <w:webHidden/>
                <w:rtl/>
              </w:rPr>
              <w:fldChar w:fldCharType="separate"/>
            </w:r>
            <w:r>
              <w:rPr>
                <w:webHidden/>
                <w:rtl/>
              </w:rPr>
              <w:t>194</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04" w:history="1">
            <w:r w:rsidRPr="001E6BBC">
              <w:rPr>
                <w:rStyle w:val="Hyperlink"/>
              </w:rPr>
              <w:t>Ibrahim (14) – 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Toc421530404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05" w:history="1">
            <w:r w:rsidRPr="001E6BBC">
              <w:rPr>
                <w:rStyle w:val="Hyperlink"/>
              </w:rPr>
              <w:t>Al–Higr (15) – Hidžr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Toc421530405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06" w:history="1">
            <w:r w:rsidRPr="001E6BBC">
              <w:rPr>
                <w:rStyle w:val="Hyperlink"/>
              </w:rPr>
              <w:t>An–Nahl (16) – Pčele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Toc421530406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07" w:history="1">
            <w:r w:rsidRPr="001E6BBC">
              <w:rPr>
                <w:rStyle w:val="Hyperlink"/>
              </w:rPr>
              <w:t>Al–Isra' (17) – Noćno putovanje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Toc421530407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08" w:history="1">
            <w:r w:rsidRPr="001E6BBC">
              <w:rPr>
                <w:rStyle w:val="Hyperlink"/>
              </w:rPr>
              <w:t>Al–Kahf (18) – Pećina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Toc421530408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09" w:history="1">
            <w:r w:rsidRPr="001E6BBC">
              <w:rPr>
                <w:rStyle w:val="Hyperlink"/>
              </w:rPr>
              <w:t>Maryam (19) – Merjema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Toc421530409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10" w:history="1">
            <w:r w:rsidRPr="001E6BBC">
              <w:rPr>
                <w:rStyle w:val="Hyperlink"/>
              </w:rPr>
              <w:t>Ta ha (20) – Taha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Toc421530410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11" w:history="1">
            <w:r w:rsidRPr="001E6BBC">
              <w:rPr>
                <w:rStyle w:val="Hyperlink"/>
              </w:rPr>
              <w:t>Al–Anbiya (21) – Vjerovjesnici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Toc421530411 \h</w:instrText>
            </w:r>
            <w:r>
              <w:rPr>
                <w:webHidden/>
                <w:rtl/>
              </w:rPr>
              <w:instrText xml:space="preserve"> </w:instrText>
            </w:r>
            <w:r>
              <w:rPr>
                <w:webHidden/>
                <w:rtl/>
              </w:rPr>
            </w:r>
            <w:r>
              <w:rPr>
                <w:webHidden/>
                <w:rtl/>
              </w:rPr>
              <w:fldChar w:fldCharType="separate"/>
            </w:r>
            <w:r>
              <w:rPr>
                <w:webHidden/>
                <w:rtl/>
              </w:rPr>
              <w:t>261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12" w:history="1">
            <w:r w:rsidRPr="001E6BBC">
              <w:rPr>
                <w:rStyle w:val="Hyperlink"/>
              </w:rPr>
              <w:t>El–Hagg (22) – Hadždž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Toc421530412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13" w:history="1">
            <w:r w:rsidRPr="001E6BBC">
              <w:rPr>
                <w:rStyle w:val="Hyperlink"/>
              </w:rPr>
              <w:t>Al–Mu'minun (23) – Vjernici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Toc421530413 \h</w:instrText>
            </w:r>
            <w:r>
              <w:rPr>
                <w:webHidden/>
                <w:rtl/>
              </w:rPr>
              <w:instrText xml:space="preserve"> </w:instrText>
            </w:r>
            <w:r>
              <w:rPr>
                <w:webHidden/>
                <w:rtl/>
              </w:rPr>
            </w:r>
            <w:r>
              <w:rPr>
                <w:webHidden/>
                <w:rtl/>
              </w:rPr>
              <w:fldChar w:fldCharType="separate"/>
            </w:r>
            <w:r>
              <w:rPr>
                <w:webHidden/>
                <w:rtl/>
              </w:rPr>
              <w:t>278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14" w:history="1">
            <w:r w:rsidRPr="001E6BBC">
              <w:rPr>
                <w:rStyle w:val="Hyperlink"/>
              </w:rPr>
              <w:t>An–Nur (24) – Svjetlost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Toc421530414 \h</w:instrText>
            </w:r>
            <w:r>
              <w:rPr>
                <w:webHidden/>
                <w:rtl/>
              </w:rPr>
              <w:instrText xml:space="preserve"> </w:instrText>
            </w:r>
            <w:r>
              <w:rPr>
                <w:webHidden/>
                <w:rtl/>
              </w:rPr>
            </w:r>
            <w:r>
              <w:rPr>
                <w:webHidden/>
                <w:rtl/>
              </w:rPr>
              <w:fldChar w:fldCharType="separate"/>
            </w:r>
            <w:r>
              <w:rPr>
                <w:webHidden/>
                <w:rtl/>
              </w:rPr>
              <w:t>287</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15" w:history="1">
            <w:r w:rsidRPr="001E6BBC">
              <w:rPr>
                <w:rStyle w:val="Hyperlink"/>
              </w:rPr>
              <w:t>Al–Furqan (25) – Furkan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Toc421530415 \h</w:instrText>
            </w:r>
            <w:r>
              <w:rPr>
                <w:webHidden/>
                <w:rtl/>
              </w:rPr>
              <w:instrText xml:space="preserve"> </w:instrText>
            </w:r>
            <w:r>
              <w:rPr>
                <w:webHidden/>
                <w:rtl/>
              </w:rPr>
            </w:r>
            <w:r>
              <w:rPr>
                <w:webHidden/>
                <w:rtl/>
              </w:rPr>
              <w:fldChar w:fldCharType="separate"/>
            </w:r>
            <w:r>
              <w:rPr>
                <w:webHidden/>
                <w:rtl/>
              </w:rPr>
              <w:t>295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16" w:history="1">
            <w:r w:rsidRPr="001E6BBC">
              <w:rPr>
                <w:rStyle w:val="Hyperlink"/>
              </w:rPr>
              <w:t>Aš–Šu'ara' (26) – Pjesnici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Toc421530416 \h</w:instrText>
            </w:r>
            <w:r>
              <w:rPr>
                <w:webHidden/>
                <w:rtl/>
              </w:rPr>
              <w:instrText xml:space="preserve"> </w:instrText>
            </w:r>
            <w:r>
              <w:rPr>
                <w:webHidden/>
                <w:rtl/>
              </w:rPr>
            </w:r>
            <w:r>
              <w:rPr>
                <w:webHidden/>
                <w:rtl/>
              </w:rPr>
              <w:fldChar w:fldCharType="separate"/>
            </w:r>
            <w:r>
              <w:rPr>
                <w:webHidden/>
                <w:rtl/>
              </w:rPr>
              <w:t>302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17" w:history="1">
            <w:r w:rsidRPr="001E6BBC">
              <w:rPr>
                <w:rStyle w:val="Hyperlink"/>
              </w:rPr>
              <w:t>An–Naml (27) – Mravi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Toc421530417 \h</w:instrText>
            </w:r>
            <w:r>
              <w:rPr>
                <w:webHidden/>
                <w:rtl/>
              </w:rPr>
              <w:instrText xml:space="preserve"> </w:instrText>
            </w:r>
            <w:r>
              <w:rPr>
                <w:webHidden/>
                <w:rtl/>
              </w:rPr>
            </w:r>
            <w:r>
              <w:rPr>
                <w:webHidden/>
                <w:rtl/>
              </w:rPr>
              <w:fldChar w:fldCharType="separate"/>
            </w:r>
            <w:r>
              <w:rPr>
                <w:webHidden/>
                <w:rtl/>
              </w:rPr>
              <w:t>315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18" w:history="1">
            <w:r w:rsidRPr="001E6BBC">
              <w:rPr>
                <w:rStyle w:val="Hyperlink"/>
              </w:rPr>
              <w:t>Al–Qasas (28) – Kazivanje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Toc421530418 \h</w:instrText>
            </w:r>
            <w:r>
              <w:rPr>
                <w:webHidden/>
                <w:rtl/>
              </w:rPr>
              <w:instrText xml:space="preserve"> </w:instrText>
            </w:r>
            <w:r>
              <w:rPr>
                <w:webHidden/>
                <w:rtl/>
              </w:rPr>
            </w:r>
            <w:r>
              <w:rPr>
                <w:webHidden/>
                <w:rtl/>
              </w:rPr>
              <w:fldChar w:fldCharType="separate"/>
            </w:r>
            <w:r>
              <w:rPr>
                <w:webHidden/>
                <w:rtl/>
              </w:rPr>
              <w:t>323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19" w:history="1">
            <w:r w:rsidRPr="001E6BBC">
              <w:rPr>
                <w:rStyle w:val="Hyperlink"/>
              </w:rPr>
              <w:t>Al–'Ankabut (29) – Pauk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Toc421530419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20" w:history="1">
            <w:r w:rsidRPr="001E6BBC">
              <w:rPr>
                <w:rStyle w:val="Hyperlink"/>
              </w:rPr>
              <w:t>Ar–Rum (30) – Bizantinci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Toc421530420 \h</w:instrText>
            </w:r>
            <w:r>
              <w:rPr>
                <w:webHidden/>
                <w:rtl/>
              </w:rPr>
              <w:instrText xml:space="preserve"> </w:instrText>
            </w:r>
            <w:r>
              <w:rPr>
                <w:webHidden/>
                <w:rtl/>
              </w:rPr>
            </w:r>
            <w:r>
              <w:rPr>
                <w:webHidden/>
                <w:rtl/>
              </w:rPr>
              <w:fldChar w:fldCharType="separate"/>
            </w:r>
            <w:r>
              <w:rPr>
                <w:webHidden/>
                <w:rtl/>
              </w:rPr>
              <w:t>339</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21" w:history="1">
            <w:r w:rsidRPr="001E6BBC">
              <w:rPr>
                <w:rStyle w:val="Hyperlink"/>
              </w:rPr>
              <w:t>Luqman (31) – Lukman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Toc421530421 \h</w:instrText>
            </w:r>
            <w:r>
              <w:rPr>
                <w:webHidden/>
                <w:rtl/>
              </w:rPr>
              <w:instrText xml:space="preserve"> </w:instrText>
            </w:r>
            <w:r>
              <w:rPr>
                <w:webHidden/>
                <w:rtl/>
              </w:rPr>
            </w:r>
            <w:r>
              <w:rPr>
                <w:webHidden/>
                <w:rtl/>
              </w:rPr>
              <w:fldChar w:fldCharType="separate"/>
            </w:r>
            <w:r>
              <w:rPr>
                <w:webHidden/>
                <w:rtl/>
              </w:rPr>
              <w:t>345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22" w:history="1">
            <w:r w:rsidRPr="001E6BBC">
              <w:rPr>
                <w:rStyle w:val="Hyperlink"/>
              </w:rPr>
              <w:t>As–Sagda (32) – Padanje ničice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Toc421530422 \h</w:instrText>
            </w:r>
            <w:r>
              <w:rPr>
                <w:webHidden/>
                <w:rtl/>
              </w:rPr>
              <w:instrText xml:space="preserve"> </w:instrText>
            </w:r>
            <w:r>
              <w:rPr>
                <w:webHidden/>
                <w:rtl/>
              </w:rPr>
            </w:r>
            <w:r>
              <w:rPr>
                <w:webHidden/>
                <w:rtl/>
              </w:rPr>
              <w:fldChar w:fldCharType="separate"/>
            </w:r>
            <w:r>
              <w:rPr>
                <w:webHidden/>
                <w:rtl/>
              </w:rPr>
              <w:t>349</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23" w:history="1">
            <w:r w:rsidRPr="001E6BBC">
              <w:rPr>
                <w:rStyle w:val="Hyperlink"/>
              </w:rPr>
              <w:t>Al–Ahzab (33) – Saveznici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Toc421530423 \h</w:instrText>
            </w:r>
            <w:r>
              <w:rPr>
                <w:webHidden/>
                <w:rtl/>
              </w:rPr>
              <w:instrText xml:space="preserve"> </w:instrText>
            </w:r>
            <w:r>
              <w:rPr>
                <w:webHidden/>
                <w:rtl/>
              </w:rPr>
            </w:r>
            <w:r>
              <w:rPr>
                <w:webHidden/>
                <w:rtl/>
              </w:rPr>
              <w:fldChar w:fldCharType="separate"/>
            </w:r>
            <w:r>
              <w:rPr>
                <w:webHidden/>
                <w:rtl/>
              </w:rPr>
              <w:t>352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24" w:history="1">
            <w:r w:rsidRPr="001E6BBC">
              <w:rPr>
                <w:rStyle w:val="Hyperlink"/>
              </w:rPr>
              <w:t>Saba' (34) –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Toc421530424 \h</w:instrText>
            </w:r>
            <w:r>
              <w:rPr>
                <w:webHidden/>
                <w:rtl/>
              </w:rPr>
              <w:instrText xml:space="preserve"> </w:instrText>
            </w:r>
            <w:r>
              <w:rPr>
                <w:webHidden/>
                <w:rtl/>
              </w:rPr>
            </w:r>
            <w:r>
              <w:rPr>
                <w:webHidden/>
                <w:rtl/>
              </w:rPr>
              <w:fldChar w:fldCharType="separate"/>
            </w:r>
            <w:r>
              <w:rPr>
                <w:webHidden/>
                <w:rtl/>
              </w:rPr>
              <w:t>360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25" w:history="1">
            <w:r w:rsidRPr="001E6BBC">
              <w:rPr>
                <w:rStyle w:val="Hyperlink"/>
              </w:rPr>
              <w:t>Fatir (35) – Stvoritelj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Toc421530425 \h</w:instrText>
            </w:r>
            <w:r>
              <w:rPr>
                <w:webHidden/>
                <w:rtl/>
              </w:rPr>
              <w:instrText xml:space="preserve"> </w:instrText>
            </w:r>
            <w:r>
              <w:rPr>
                <w:webHidden/>
                <w:rtl/>
              </w:rPr>
            </w:r>
            <w:r>
              <w:rPr>
                <w:webHidden/>
                <w:rtl/>
              </w:rPr>
              <w:fldChar w:fldCharType="separate"/>
            </w:r>
            <w:r>
              <w:rPr>
                <w:webHidden/>
                <w:rtl/>
              </w:rPr>
              <w:t>366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26" w:history="1">
            <w:r w:rsidRPr="001E6BBC">
              <w:rPr>
                <w:rStyle w:val="Hyperlink"/>
              </w:rPr>
              <w:t>Ya Sin (36) – Jasin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Toc421530426 \h</w:instrText>
            </w:r>
            <w:r>
              <w:rPr>
                <w:webHidden/>
                <w:rtl/>
              </w:rPr>
              <w:instrText xml:space="preserve"> </w:instrText>
            </w:r>
            <w:r>
              <w:rPr>
                <w:webHidden/>
                <w:rtl/>
              </w:rPr>
            </w:r>
            <w:r>
              <w:rPr>
                <w:webHidden/>
                <w:rtl/>
              </w:rPr>
              <w:fldChar w:fldCharType="separate"/>
            </w:r>
            <w:r>
              <w:rPr>
                <w:webHidden/>
                <w:rtl/>
              </w:rPr>
              <w:t>371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27" w:history="1">
            <w:r w:rsidRPr="001E6BBC">
              <w:rPr>
                <w:rStyle w:val="Hyperlink"/>
              </w:rPr>
              <w:t>As–Saffat (37) – Redovi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Toc421530427 \h</w:instrText>
            </w:r>
            <w:r>
              <w:rPr>
                <w:webHidden/>
                <w:rtl/>
              </w:rPr>
              <w:instrText xml:space="preserve"> </w:instrText>
            </w:r>
            <w:r>
              <w:rPr>
                <w:webHidden/>
                <w:rtl/>
              </w:rPr>
            </w:r>
            <w:r>
              <w:rPr>
                <w:webHidden/>
                <w:rtl/>
              </w:rPr>
              <w:fldChar w:fldCharType="separate"/>
            </w:r>
            <w:r>
              <w:rPr>
                <w:webHidden/>
                <w:rtl/>
              </w:rPr>
              <w:t>377</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28" w:history="1">
            <w:r w:rsidRPr="001E6BBC">
              <w:rPr>
                <w:rStyle w:val="Hyperlink"/>
              </w:rPr>
              <w:t>Sad (38) – Sad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Toc421530428 \h</w:instrText>
            </w:r>
            <w:r>
              <w:rPr>
                <w:webHidden/>
                <w:rtl/>
              </w:rPr>
              <w:instrText xml:space="preserve"> </w:instrText>
            </w:r>
            <w:r>
              <w:rPr>
                <w:webHidden/>
                <w:rtl/>
              </w:rPr>
            </w:r>
            <w:r>
              <w:rPr>
                <w:webHidden/>
                <w:rtl/>
              </w:rPr>
              <w:fldChar w:fldCharType="separate"/>
            </w:r>
            <w:r>
              <w:rPr>
                <w:webHidden/>
                <w:rtl/>
              </w:rPr>
              <w:t>387</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29" w:history="1">
            <w:r w:rsidRPr="001E6BBC">
              <w:rPr>
                <w:rStyle w:val="Hyperlink"/>
              </w:rPr>
              <w:t>Az–Zumar (39) – Skupovi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Toc421530429 \h</w:instrText>
            </w:r>
            <w:r>
              <w:rPr>
                <w:webHidden/>
                <w:rtl/>
              </w:rPr>
              <w:instrText xml:space="preserve"> </w:instrText>
            </w:r>
            <w:r>
              <w:rPr>
                <w:webHidden/>
                <w:rtl/>
              </w:rPr>
            </w:r>
            <w:r>
              <w:rPr>
                <w:webHidden/>
                <w:rtl/>
              </w:rPr>
              <w:fldChar w:fldCharType="separate"/>
            </w:r>
            <w:r>
              <w:rPr>
                <w:webHidden/>
                <w:rtl/>
              </w:rPr>
              <w:t>393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30" w:history="1">
            <w:r w:rsidRPr="001E6BBC">
              <w:rPr>
                <w:rStyle w:val="Hyperlink"/>
              </w:rPr>
              <w:t>Al–Mu'min (40) – Vjernik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Toc421530430 \h</w:instrText>
            </w:r>
            <w:r>
              <w:rPr>
                <w:webHidden/>
                <w:rtl/>
              </w:rPr>
              <w:instrText xml:space="preserve"> </w:instrText>
            </w:r>
            <w:r>
              <w:rPr>
                <w:webHidden/>
                <w:rtl/>
              </w:rPr>
            </w:r>
            <w:r>
              <w:rPr>
                <w:webHidden/>
                <w:rtl/>
              </w:rPr>
              <w:fldChar w:fldCharType="separate"/>
            </w:r>
            <w:r>
              <w:rPr>
                <w:webHidden/>
                <w:rtl/>
              </w:rPr>
              <w:t>401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31" w:history="1">
            <w:r w:rsidRPr="001E6BBC">
              <w:rPr>
                <w:rStyle w:val="Hyperlink"/>
              </w:rPr>
              <w:t>Fussilat (41) – Objašnjenje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Toc421530431 \h</w:instrText>
            </w:r>
            <w:r>
              <w:rPr>
                <w:webHidden/>
                <w:rtl/>
              </w:rPr>
              <w:instrText xml:space="preserve"> </w:instrText>
            </w:r>
            <w:r>
              <w:rPr>
                <w:webHidden/>
                <w:rtl/>
              </w:rPr>
            </w:r>
            <w:r>
              <w:rPr>
                <w:webHidden/>
                <w:rtl/>
              </w:rPr>
              <w:fldChar w:fldCharType="separate"/>
            </w:r>
            <w:r>
              <w:rPr>
                <w:webHidden/>
                <w:rtl/>
              </w:rPr>
              <w:t>409</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32" w:history="1">
            <w:r w:rsidRPr="001E6BBC">
              <w:rPr>
                <w:rStyle w:val="Hyperlink"/>
              </w:rPr>
              <w:t>Aš–Šura (42) – Dogovaranje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Toc421530432 \h</w:instrText>
            </w:r>
            <w:r>
              <w:rPr>
                <w:webHidden/>
                <w:rtl/>
              </w:rPr>
              <w:instrText xml:space="preserve"> </w:instrText>
            </w:r>
            <w:r>
              <w:rPr>
                <w:webHidden/>
                <w:rtl/>
              </w:rPr>
            </w:r>
            <w:r>
              <w:rPr>
                <w:webHidden/>
                <w:rtl/>
              </w:rPr>
              <w:fldChar w:fldCharType="separate"/>
            </w:r>
            <w:r>
              <w:rPr>
                <w:webHidden/>
                <w:rtl/>
              </w:rPr>
              <w:t>415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33" w:history="1">
            <w:r w:rsidRPr="001E6BBC">
              <w:rPr>
                <w:rStyle w:val="Hyperlink"/>
              </w:rPr>
              <w:t>Az–Zuhruf (43) – Ukras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Toc421530433 \h</w:instrText>
            </w:r>
            <w:r>
              <w:rPr>
                <w:webHidden/>
                <w:rtl/>
              </w:rPr>
              <w:instrText xml:space="preserve"> </w:instrText>
            </w:r>
            <w:r>
              <w:rPr>
                <w:webHidden/>
                <w:rtl/>
              </w:rPr>
            </w:r>
            <w:r>
              <w:rPr>
                <w:webHidden/>
                <w:rtl/>
              </w:rPr>
              <w:fldChar w:fldCharType="separate"/>
            </w:r>
            <w:r>
              <w:rPr>
                <w:webHidden/>
                <w:rtl/>
              </w:rPr>
              <w:t>421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34" w:history="1">
            <w:r w:rsidRPr="001E6BBC">
              <w:rPr>
                <w:rStyle w:val="Hyperlink"/>
              </w:rPr>
              <w:t>Ad–Duhan (44) – Dim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Toc421530434 \h</w:instrText>
            </w:r>
            <w:r>
              <w:rPr>
                <w:webHidden/>
                <w:rtl/>
              </w:rPr>
              <w:instrText xml:space="preserve"> </w:instrText>
            </w:r>
            <w:r>
              <w:rPr>
                <w:webHidden/>
                <w:rtl/>
              </w:rPr>
            </w:r>
            <w:r>
              <w:rPr>
                <w:webHidden/>
                <w:rtl/>
              </w:rPr>
              <w:fldChar w:fldCharType="separate"/>
            </w:r>
            <w:r>
              <w:rPr>
                <w:webHidden/>
                <w:rtl/>
              </w:rPr>
              <w:t>428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35" w:history="1">
            <w:r w:rsidRPr="001E6BBC">
              <w:rPr>
                <w:rStyle w:val="Hyperlink"/>
              </w:rPr>
              <w:t>Oni koji kleče (45) – Al–Gatiya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Toc421530435 \h</w:instrText>
            </w:r>
            <w:r>
              <w:rPr>
                <w:webHidden/>
                <w:rtl/>
              </w:rPr>
              <w:instrText xml:space="preserve"> </w:instrText>
            </w:r>
            <w:r>
              <w:rPr>
                <w:webHidden/>
                <w:rtl/>
              </w:rPr>
            </w:r>
            <w:r>
              <w:rPr>
                <w:webHidden/>
                <w:rtl/>
              </w:rPr>
              <w:fldChar w:fldCharType="separate"/>
            </w:r>
            <w:r>
              <w:rPr>
                <w:webHidden/>
                <w:rtl/>
              </w:rPr>
              <w:t>432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36" w:history="1">
            <w:r w:rsidRPr="001E6BBC">
              <w:rPr>
                <w:rStyle w:val="Hyperlink"/>
              </w:rPr>
              <w:t>Al–Ahqaf (46) – Ahkaf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Toc421530436 \h</w:instrText>
            </w:r>
            <w:r>
              <w:rPr>
                <w:webHidden/>
                <w:rtl/>
              </w:rPr>
              <w:instrText xml:space="preserve"> </w:instrText>
            </w:r>
            <w:r>
              <w:rPr>
                <w:webHidden/>
                <w:rtl/>
              </w:rPr>
            </w:r>
            <w:r>
              <w:rPr>
                <w:webHidden/>
                <w:rtl/>
              </w:rPr>
              <w:fldChar w:fldCharType="separate"/>
            </w:r>
            <w:r>
              <w:rPr>
                <w:webHidden/>
                <w:rtl/>
              </w:rPr>
              <w:t>436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37" w:history="1">
            <w:r w:rsidRPr="001E6BBC">
              <w:rPr>
                <w:rStyle w:val="Hyperlink"/>
              </w:rPr>
              <w:t>Muhammad (47) – Muhammed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Toc421530437 \h</w:instrText>
            </w:r>
            <w:r>
              <w:rPr>
                <w:webHidden/>
                <w:rtl/>
              </w:rPr>
              <w:instrText xml:space="preserve"> </w:instrText>
            </w:r>
            <w:r>
              <w:rPr>
                <w:webHidden/>
                <w:rtl/>
              </w:rPr>
            </w:r>
            <w:r>
              <w:rPr>
                <w:webHidden/>
                <w:rtl/>
              </w:rPr>
              <w:fldChar w:fldCharType="separate"/>
            </w:r>
            <w:r>
              <w:rPr>
                <w:webHidden/>
                <w:rtl/>
              </w:rPr>
              <w:t>440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38" w:history="1">
            <w:r w:rsidRPr="001E6BBC">
              <w:rPr>
                <w:rStyle w:val="Hyperlink"/>
              </w:rPr>
              <w:t>Al–Hugurat (49) – Sobe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Toc421530438 \h</w:instrText>
            </w:r>
            <w:r>
              <w:rPr>
                <w:webHidden/>
                <w:rtl/>
              </w:rPr>
              <w:instrText xml:space="preserve"> </w:instrText>
            </w:r>
            <w:r>
              <w:rPr>
                <w:webHidden/>
                <w:rtl/>
              </w:rPr>
            </w:r>
            <w:r>
              <w:rPr>
                <w:webHidden/>
                <w:rtl/>
              </w:rPr>
              <w:fldChar w:fldCharType="separate"/>
            </w:r>
            <w:r>
              <w:rPr>
                <w:webHidden/>
                <w:rtl/>
              </w:rPr>
              <w:t>448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39" w:history="1">
            <w:r w:rsidRPr="001E6BBC">
              <w:rPr>
                <w:rStyle w:val="Hyperlink"/>
              </w:rPr>
              <w:t>Qaf (50) – Kaf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Toc421530439 \h</w:instrText>
            </w:r>
            <w:r>
              <w:rPr>
                <w:webHidden/>
                <w:rtl/>
              </w:rPr>
              <w:instrText xml:space="preserve"> </w:instrText>
            </w:r>
            <w:r>
              <w:rPr>
                <w:webHidden/>
                <w:rtl/>
              </w:rPr>
            </w:r>
            <w:r>
              <w:rPr>
                <w:webHidden/>
                <w:rtl/>
              </w:rPr>
              <w:fldChar w:fldCharType="separate"/>
            </w:r>
            <w:r>
              <w:rPr>
                <w:webHidden/>
                <w:rtl/>
              </w:rPr>
              <w:t>451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40" w:history="1">
            <w:r w:rsidRPr="001E6BBC">
              <w:rPr>
                <w:rStyle w:val="Hyperlink"/>
              </w:rPr>
              <w:t>Ad–Dariyat (51) – Oni koji pušu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Toc421530440 \h</w:instrText>
            </w:r>
            <w:r>
              <w:rPr>
                <w:webHidden/>
                <w:rtl/>
              </w:rPr>
              <w:instrText xml:space="preserve"> </w:instrText>
            </w:r>
            <w:r>
              <w:rPr>
                <w:webHidden/>
                <w:rtl/>
              </w:rPr>
            </w:r>
            <w:r>
              <w:rPr>
                <w:webHidden/>
                <w:rtl/>
              </w:rPr>
              <w:fldChar w:fldCharType="separate"/>
            </w:r>
            <w:r>
              <w:rPr>
                <w:webHidden/>
                <w:rtl/>
              </w:rPr>
              <w:t>454</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41" w:history="1">
            <w:r w:rsidRPr="001E6BBC">
              <w:rPr>
                <w:rStyle w:val="Hyperlink"/>
              </w:rPr>
              <w:t>At–Tur (52) – Gora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Toc421530441 \h</w:instrText>
            </w:r>
            <w:r>
              <w:rPr>
                <w:webHidden/>
                <w:rtl/>
              </w:rPr>
              <w:instrText xml:space="preserve"> </w:instrText>
            </w:r>
            <w:r>
              <w:rPr>
                <w:webHidden/>
                <w:rtl/>
              </w:rPr>
            </w:r>
            <w:r>
              <w:rPr>
                <w:webHidden/>
                <w:rtl/>
              </w:rPr>
              <w:fldChar w:fldCharType="separate"/>
            </w:r>
            <w:r>
              <w:rPr>
                <w:webHidden/>
                <w:rtl/>
              </w:rPr>
              <w:t>458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42" w:history="1">
            <w:r w:rsidRPr="001E6BBC">
              <w:rPr>
                <w:rStyle w:val="Hyperlink"/>
              </w:rPr>
              <w:t>An–Nagm (53) – Zvijezda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Toc421530442 \h</w:instrText>
            </w:r>
            <w:r>
              <w:rPr>
                <w:webHidden/>
                <w:rtl/>
              </w:rPr>
              <w:instrText xml:space="preserve"> </w:instrText>
            </w:r>
            <w:r>
              <w:rPr>
                <w:webHidden/>
                <w:rtl/>
              </w:rPr>
            </w:r>
            <w:r>
              <w:rPr>
                <w:webHidden/>
                <w:rtl/>
              </w:rPr>
              <w:fldChar w:fldCharType="separate"/>
            </w:r>
            <w:r>
              <w:rPr>
                <w:webHidden/>
                <w:rtl/>
              </w:rPr>
              <w:t>462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43" w:history="1">
            <w:r w:rsidRPr="001E6BBC">
              <w:rPr>
                <w:rStyle w:val="Hyperlink"/>
              </w:rPr>
              <w:t>Al–Qamar (54) – Mjesec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Toc421530443 \h</w:instrText>
            </w:r>
            <w:r>
              <w:rPr>
                <w:webHidden/>
                <w:rtl/>
              </w:rPr>
              <w:instrText xml:space="preserve"> </w:instrText>
            </w:r>
            <w:r>
              <w:rPr>
                <w:webHidden/>
                <w:rtl/>
              </w:rPr>
            </w:r>
            <w:r>
              <w:rPr>
                <w:webHidden/>
                <w:rtl/>
              </w:rPr>
              <w:fldChar w:fldCharType="separate"/>
            </w:r>
            <w:r>
              <w:rPr>
                <w:webHidden/>
                <w:rtl/>
              </w:rPr>
              <w:t>466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44" w:history="1">
            <w:r w:rsidRPr="001E6BBC">
              <w:rPr>
                <w:rStyle w:val="Hyperlink"/>
              </w:rPr>
              <w:t>Ar–Rahman (55) – Milostivi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Toc421530444 \h</w:instrText>
            </w:r>
            <w:r>
              <w:rPr>
                <w:webHidden/>
                <w:rtl/>
              </w:rPr>
              <w:instrText xml:space="preserve"> </w:instrText>
            </w:r>
            <w:r>
              <w:rPr>
                <w:webHidden/>
                <w:rtl/>
              </w:rPr>
            </w:r>
            <w:r>
              <w:rPr>
                <w:webHidden/>
                <w:rtl/>
              </w:rPr>
              <w:fldChar w:fldCharType="separate"/>
            </w:r>
            <w:r>
              <w:rPr>
                <w:webHidden/>
                <w:rtl/>
              </w:rPr>
              <w:t>470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45" w:history="1">
            <w:r w:rsidRPr="001E6BBC">
              <w:rPr>
                <w:rStyle w:val="Hyperlink"/>
              </w:rPr>
              <w:t>Al–Waqi'a (56) – Događaj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Toc421530445 \h</w:instrText>
            </w:r>
            <w:r>
              <w:rPr>
                <w:webHidden/>
                <w:rtl/>
              </w:rPr>
              <w:instrText xml:space="preserve"> </w:instrText>
            </w:r>
            <w:r>
              <w:rPr>
                <w:webHidden/>
                <w:rtl/>
              </w:rPr>
            </w:r>
            <w:r>
              <w:rPr>
                <w:webHidden/>
                <w:rtl/>
              </w:rPr>
              <w:fldChar w:fldCharType="separate"/>
            </w:r>
            <w:r>
              <w:rPr>
                <w:webHidden/>
                <w:rtl/>
              </w:rPr>
              <w:t>475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46" w:history="1">
            <w:r w:rsidRPr="001E6BBC">
              <w:rPr>
                <w:rStyle w:val="Hyperlink"/>
              </w:rPr>
              <w:t>Al–Hadid (57) – Gvožđe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Toc421530446 \h</w:instrText>
            </w:r>
            <w:r>
              <w:rPr>
                <w:webHidden/>
                <w:rtl/>
              </w:rPr>
              <w:instrText xml:space="preserve"> </w:instrText>
            </w:r>
            <w:r>
              <w:rPr>
                <w:webHidden/>
                <w:rtl/>
              </w:rPr>
            </w:r>
            <w:r>
              <w:rPr>
                <w:webHidden/>
                <w:rtl/>
              </w:rPr>
              <w:fldChar w:fldCharType="separate"/>
            </w:r>
            <w:r>
              <w:rPr>
                <w:webHidden/>
                <w:rtl/>
              </w:rPr>
              <w:t>481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47" w:history="1">
            <w:r w:rsidRPr="001E6BBC">
              <w:rPr>
                <w:rStyle w:val="Hyperlink"/>
              </w:rPr>
              <w:t>Al–Mugadala (58)  -  Rasprava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Toc421530447 \h</w:instrText>
            </w:r>
            <w:r>
              <w:rPr>
                <w:webHidden/>
                <w:rtl/>
              </w:rPr>
              <w:instrText xml:space="preserve"> </w:instrText>
            </w:r>
            <w:r>
              <w:rPr>
                <w:webHidden/>
                <w:rtl/>
              </w:rPr>
            </w:r>
            <w:r>
              <w:rPr>
                <w:webHidden/>
                <w:rtl/>
              </w:rPr>
              <w:fldChar w:fldCharType="separate"/>
            </w:r>
            <w:r>
              <w:rPr>
                <w:webHidden/>
                <w:rtl/>
              </w:rPr>
              <w:t>485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48" w:history="1">
            <w:r w:rsidRPr="001E6BBC">
              <w:rPr>
                <w:rStyle w:val="Hyperlink"/>
              </w:rPr>
              <w:t>Al–Hašr (59) – Progonstvo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Toc421530448 \h</w:instrText>
            </w:r>
            <w:r>
              <w:rPr>
                <w:webHidden/>
                <w:rtl/>
              </w:rPr>
              <w:instrText xml:space="preserve"> </w:instrText>
            </w:r>
            <w:r>
              <w:rPr>
                <w:webHidden/>
                <w:rtl/>
              </w:rPr>
            </w:r>
            <w:r>
              <w:rPr>
                <w:webHidden/>
                <w:rtl/>
              </w:rPr>
              <w:fldChar w:fldCharType="separate"/>
            </w:r>
            <w:r>
              <w:rPr>
                <w:webHidden/>
                <w:rtl/>
              </w:rPr>
              <w:t>488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49" w:history="1">
            <w:r w:rsidRPr="001E6BBC">
              <w:rPr>
                <w:rStyle w:val="Hyperlink"/>
              </w:rPr>
              <w:t>Al–Mumtahina (60) – Provjerena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Toc421530449 \h</w:instrText>
            </w:r>
            <w:r>
              <w:rPr>
                <w:webHidden/>
                <w:rtl/>
              </w:rPr>
              <w:instrText xml:space="preserve"> </w:instrText>
            </w:r>
            <w:r>
              <w:rPr>
                <w:webHidden/>
                <w:rtl/>
              </w:rPr>
            </w:r>
            <w:r>
              <w:rPr>
                <w:webHidden/>
                <w:rtl/>
              </w:rPr>
              <w:fldChar w:fldCharType="separate"/>
            </w:r>
            <w:r>
              <w:rPr>
                <w:webHidden/>
                <w:rtl/>
              </w:rPr>
              <w:t>491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50" w:history="1">
            <w:r w:rsidRPr="001E6BBC">
              <w:rPr>
                <w:rStyle w:val="Hyperlink"/>
              </w:rPr>
              <w:t>As–Saff (61) – Bojni 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Toc421530450 \h</w:instrText>
            </w:r>
            <w:r>
              <w:rPr>
                <w:webHidden/>
                <w:rtl/>
              </w:rPr>
              <w:instrText xml:space="preserve"> </w:instrText>
            </w:r>
            <w:r>
              <w:rPr>
                <w:webHidden/>
                <w:rtl/>
              </w:rPr>
            </w:r>
            <w:r>
              <w:rPr>
                <w:webHidden/>
                <w:rtl/>
              </w:rPr>
              <w:fldChar w:fldCharType="separate"/>
            </w:r>
            <w:r>
              <w:rPr>
                <w:webHidden/>
                <w:rtl/>
              </w:rPr>
              <w:t>494</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51" w:history="1">
            <w:r w:rsidRPr="001E6BBC">
              <w:rPr>
                <w:rStyle w:val="Hyperlink"/>
              </w:rPr>
              <w:t>Al–Gumu'a (62) – Petak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Toc421530451 \h</w:instrText>
            </w:r>
            <w:r>
              <w:rPr>
                <w:webHidden/>
                <w:rtl/>
              </w:rPr>
              <w:instrText xml:space="preserve"> </w:instrText>
            </w:r>
            <w:r>
              <w:rPr>
                <w:webHidden/>
                <w:rtl/>
              </w:rPr>
            </w:r>
            <w:r>
              <w:rPr>
                <w:webHidden/>
                <w:rtl/>
              </w:rPr>
              <w:fldChar w:fldCharType="separate"/>
            </w:r>
            <w:r>
              <w:rPr>
                <w:webHidden/>
                <w:rtl/>
              </w:rPr>
              <w:t>496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52" w:history="1">
            <w:r w:rsidRPr="001E6BBC">
              <w:rPr>
                <w:rStyle w:val="Hyperlink"/>
              </w:rPr>
              <w:t>Al–Munafiqun (63) – Licemjeri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Toc421530452 \h</w:instrText>
            </w:r>
            <w:r>
              <w:rPr>
                <w:webHidden/>
                <w:rtl/>
              </w:rPr>
              <w:instrText xml:space="preserve"> </w:instrText>
            </w:r>
            <w:r>
              <w:rPr>
                <w:webHidden/>
                <w:rtl/>
              </w:rPr>
            </w:r>
            <w:r>
              <w:rPr>
                <w:webHidden/>
                <w:rtl/>
              </w:rPr>
              <w:fldChar w:fldCharType="separate"/>
            </w:r>
            <w:r>
              <w:rPr>
                <w:webHidden/>
                <w:rtl/>
              </w:rPr>
              <w:t>498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53" w:history="1">
            <w:r w:rsidRPr="001E6BBC">
              <w:rPr>
                <w:rStyle w:val="Hyperlink"/>
              </w:rPr>
              <w:t>At–Tagabun (64) – Samoobmana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Toc421530453 \h</w:instrText>
            </w:r>
            <w:r>
              <w:rPr>
                <w:webHidden/>
                <w:rtl/>
              </w:rPr>
              <w:instrText xml:space="preserve"> </w:instrText>
            </w:r>
            <w:r>
              <w:rPr>
                <w:webHidden/>
                <w:rtl/>
              </w:rPr>
            </w:r>
            <w:r>
              <w:rPr>
                <w:webHidden/>
                <w:rtl/>
              </w:rPr>
              <w:fldChar w:fldCharType="separate"/>
            </w:r>
            <w:r>
              <w:rPr>
                <w:webHidden/>
                <w:rtl/>
              </w:rPr>
              <w:t>500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54" w:history="1">
            <w:r w:rsidRPr="001E6BBC">
              <w:rPr>
                <w:rStyle w:val="Hyperlink"/>
              </w:rPr>
              <w:t>At–Talaq (65) – Razvod braka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Toc421530454 \h</w:instrText>
            </w:r>
            <w:r>
              <w:rPr>
                <w:webHidden/>
                <w:rtl/>
              </w:rPr>
              <w:instrText xml:space="preserve"> </w:instrText>
            </w:r>
            <w:r>
              <w:rPr>
                <w:webHidden/>
                <w:rtl/>
              </w:rPr>
            </w:r>
            <w:r>
              <w:rPr>
                <w:webHidden/>
                <w:rtl/>
              </w:rPr>
              <w:fldChar w:fldCharType="separate"/>
            </w:r>
            <w:r>
              <w:rPr>
                <w:webHidden/>
                <w:rtl/>
              </w:rPr>
              <w:t>502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55" w:history="1">
            <w:r w:rsidRPr="001E6BBC">
              <w:rPr>
                <w:rStyle w:val="Hyperlink"/>
              </w:rPr>
              <w:t>At–Tahrim (66) – Zabrana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Toc421530455 \h</w:instrText>
            </w:r>
            <w:r>
              <w:rPr>
                <w:webHidden/>
                <w:rtl/>
              </w:rPr>
              <w:instrText xml:space="preserve"> </w:instrText>
            </w:r>
            <w:r>
              <w:rPr>
                <w:webHidden/>
                <w:rtl/>
              </w:rPr>
            </w:r>
            <w:r>
              <w:rPr>
                <w:webHidden/>
                <w:rtl/>
              </w:rPr>
              <w:fldChar w:fldCharType="separate"/>
            </w:r>
            <w:r>
              <w:rPr>
                <w:webHidden/>
                <w:rtl/>
              </w:rPr>
              <w:t>504</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56" w:history="1">
            <w:r w:rsidRPr="001E6BBC">
              <w:rPr>
                <w:rStyle w:val="Hyperlink"/>
              </w:rPr>
              <w:t>Al–Mulk (67) – Vlast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Toc421530456 \h</w:instrText>
            </w:r>
            <w:r>
              <w:rPr>
                <w:webHidden/>
                <w:rtl/>
              </w:rPr>
              <w:instrText xml:space="preserve"> </w:instrText>
            </w:r>
            <w:r>
              <w:rPr>
                <w:webHidden/>
                <w:rtl/>
              </w:rPr>
            </w:r>
            <w:r>
              <w:rPr>
                <w:webHidden/>
                <w:rtl/>
              </w:rPr>
              <w:fldChar w:fldCharType="separate"/>
            </w:r>
            <w:r>
              <w:rPr>
                <w:webHidden/>
                <w:rtl/>
              </w:rPr>
              <w:t>506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57" w:history="1">
            <w:r w:rsidRPr="001E6BBC">
              <w:rPr>
                <w:rStyle w:val="Hyperlink"/>
              </w:rPr>
              <w:t>Al–Qalam (68) – Kalem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Toc421530457 \h</w:instrText>
            </w:r>
            <w:r>
              <w:rPr>
                <w:webHidden/>
                <w:rtl/>
              </w:rPr>
              <w:instrText xml:space="preserve"> </w:instrText>
            </w:r>
            <w:r>
              <w:rPr>
                <w:webHidden/>
                <w:rtl/>
              </w:rPr>
            </w:r>
            <w:r>
              <w:rPr>
                <w:webHidden/>
                <w:rtl/>
              </w:rPr>
              <w:fldChar w:fldCharType="separate"/>
            </w:r>
            <w:r>
              <w:rPr>
                <w:webHidden/>
                <w:rtl/>
              </w:rPr>
              <w:t>509</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58" w:history="1">
            <w:r w:rsidRPr="001E6BBC">
              <w:rPr>
                <w:rStyle w:val="Hyperlink"/>
              </w:rPr>
              <w:t>Al–Haqqa (69) – Čas neizbježni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Toc421530458 \h</w:instrText>
            </w:r>
            <w:r>
              <w:rPr>
                <w:webHidden/>
                <w:rtl/>
              </w:rPr>
              <w:instrText xml:space="preserve"> </w:instrText>
            </w:r>
            <w:r>
              <w:rPr>
                <w:webHidden/>
                <w:rtl/>
              </w:rPr>
            </w:r>
            <w:r>
              <w:rPr>
                <w:webHidden/>
                <w:rtl/>
              </w:rPr>
              <w:fldChar w:fldCharType="separate"/>
            </w:r>
            <w:r>
              <w:rPr>
                <w:webHidden/>
                <w:rtl/>
              </w:rPr>
              <w:t>513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59" w:history="1">
            <w:r w:rsidRPr="001E6BBC">
              <w:rPr>
                <w:rStyle w:val="Hyperlink"/>
              </w:rPr>
              <w:t>Al–Ma'arig (70) – Stepeni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Toc421530459 \h</w:instrText>
            </w:r>
            <w:r>
              <w:rPr>
                <w:webHidden/>
                <w:rtl/>
              </w:rPr>
              <w:instrText xml:space="preserve"> </w:instrText>
            </w:r>
            <w:r>
              <w:rPr>
                <w:webHidden/>
                <w:rtl/>
              </w:rPr>
            </w:r>
            <w:r>
              <w:rPr>
                <w:webHidden/>
                <w:rtl/>
              </w:rPr>
              <w:fldChar w:fldCharType="separate"/>
            </w:r>
            <w:r>
              <w:rPr>
                <w:webHidden/>
                <w:rtl/>
              </w:rPr>
              <w:t>516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60" w:history="1">
            <w:r w:rsidRPr="001E6BBC">
              <w:rPr>
                <w:rStyle w:val="Hyperlink"/>
              </w:rPr>
              <w:t>Nuh (71) – Nuh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Toc421530460 \h</w:instrText>
            </w:r>
            <w:r>
              <w:rPr>
                <w:webHidden/>
                <w:rtl/>
              </w:rPr>
              <w:instrText xml:space="preserve"> </w:instrText>
            </w:r>
            <w:r>
              <w:rPr>
                <w:webHidden/>
                <w:rtl/>
              </w:rPr>
            </w:r>
            <w:r>
              <w:rPr>
                <w:webHidden/>
                <w:rtl/>
              </w:rPr>
              <w:fldChar w:fldCharType="separate"/>
            </w:r>
            <w:r>
              <w:rPr>
                <w:webHidden/>
                <w:rtl/>
              </w:rPr>
              <w:t>518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61" w:history="1">
            <w:r w:rsidRPr="001E6BBC">
              <w:rPr>
                <w:rStyle w:val="Hyperlink"/>
              </w:rPr>
              <w:t>Al–Ginn (72) – Džinni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Toc421530461 \h</w:instrText>
            </w:r>
            <w:r>
              <w:rPr>
                <w:webHidden/>
                <w:rtl/>
              </w:rPr>
              <w:instrText xml:space="preserve"> </w:instrText>
            </w:r>
            <w:r>
              <w:rPr>
                <w:webHidden/>
                <w:rtl/>
              </w:rPr>
            </w:r>
            <w:r>
              <w:rPr>
                <w:webHidden/>
                <w:rtl/>
              </w:rPr>
              <w:fldChar w:fldCharType="separate"/>
            </w:r>
            <w:r>
              <w:rPr>
                <w:webHidden/>
                <w:rtl/>
              </w:rPr>
              <w:t>520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62" w:history="1">
            <w:r w:rsidRPr="001E6BBC">
              <w:rPr>
                <w:rStyle w:val="Hyperlink"/>
              </w:rPr>
              <w:t>Al–Muzzammil (73) – Umotani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Toc421530462 \h</w:instrText>
            </w:r>
            <w:r>
              <w:rPr>
                <w:webHidden/>
                <w:rtl/>
              </w:rPr>
              <w:instrText xml:space="preserve"> </w:instrText>
            </w:r>
            <w:r>
              <w:rPr>
                <w:webHidden/>
                <w:rtl/>
              </w:rPr>
            </w:r>
            <w:r>
              <w:rPr>
                <w:webHidden/>
                <w:rtl/>
              </w:rPr>
              <w:fldChar w:fldCharType="separate"/>
            </w:r>
            <w:r>
              <w:rPr>
                <w:webHidden/>
                <w:rtl/>
              </w:rPr>
              <w:t>523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63" w:history="1">
            <w:r w:rsidRPr="001E6BBC">
              <w:rPr>
                <w:rStyle w:val="Hyperlink"/>
              </w:rPr>
              <w:t>Al–Muddattir (74) – Pokriveni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Toc421530463 \h</w:instrText>
            </w:r>
            <w:r>
              <w:rPr>
                <w:webHidden/>
                <w:rtl/>
              </w:rPr>
              <w:instrText xml:space="preserve"> </w:instrText>
            </w:r>
            <w:r>
              <w:rPr>
                <w:webHidden/>
                <w:rtl/>
              </w:rPr>
            </w:r>
            <w:r>
              <w:rPr>
                <w:webHidden/>
                <w:rtl/>
              </w:rPr>
              <w:fldChar w:fldCharType="separate"/>
            </w:r>
            <w:r>
              <w:rPr>
                <w:webHidden/>
                <w:rtl/>
              </w:rPr>
              <w:t>525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64" w:history="1">
            <w:r w:rsidRPr="001E6BBC">
              <w:rPr>
                <w:rStyle w:val="Hyperlink"/>
              </w:rPr>
              <w:t>Al–Qiyama (75) – Smak svijeta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Toc421530464 \h</w:instrText>
            </w:r>
            <w:r>
              <w:rPr>
                <w:webHidden/>
                <w:rtl/>
              </w:rPr>
              <w:instrText xml:space="preserve"> </w:instrText>
            </w:r>
            <w:r>
              <w:rPr>
                <w:webHidden/>
                <w:rtl/>
              </w:rPr>
            </w:r>
            <w:r>
              <w:rPr>
                <w:webHidden/>
                <w:rtl/>
              </w:rPr>
              <w:fldChar w:fldCharType="separate"/>
            </w:r>
            <w:r>
              <w:rPr>
                <w:webHidden/>
                <w:rtl/>
              </w:rPr>
              <w:t>529</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65" w:history="1">
            <w:r w:rsidRPr="001E6BBC">
              <w:rPr>
                <w:rStyle w:val="Hyperlink"/>
              </w:rPr>
              <w:t>Ad–Dahr (Al–Insan) (76) – Vrijeme (Čovjek)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Toc421530465 \h</w:instrText>
            </w:r>
            <w:r>
              <w:rPr>
                <w:webHidden/>
                <w:rtl/>
              </w:rPr>
              <w:instrText xml:space="preserve"> </w:instrText>
            </w:r>
            <w:r>
              <w:rPr>
                <w:webHidden/>
                <w:rtl/>
              </w:rPr>
            </w:r>
            <w:r>
              <w:rPr>
                <w:webHidden/>
                <w:rtl/>
              </w:rPr>
              <w:fldChar w:fldCharType="separate"/>
            </w:r>
            <w:r>
              <w:rPr>
                <w:webHidden/>
                <w:rtl/>
              </w:rPr>
              <w:t>532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66" w:history="1">
            <w:r w:rsidRPr="001E6BBC">
              <w:rPr>
                <w:rStyle w:val="Hyperlink"/>
              </w:rPr>
              <w:t>Al–Mursalat (77) – Poslani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Toc421530466 \h</w:instrText>
            </w:r>
            <w:r>
              <w:rPr>
                <w:webHidden/>
                <w:rtl/>
              </w:rPr>
              <w:instrText xml:space="preserve"> </w:instrText>
            </w:r>
            <w:r>
              <w:rPr>
                <w:webHidden/>
                <w:rtl/>
              </w:rPr>
            </w:r>
            <w:r>
              <w:rPr>
                <w:webHidden/>
                <w:rtl/>
              </w:rPr>
              <w:fldChar w:fldCharType="separate"/>
            </w:r>
            <w:r>
              <w:rPr>
                <w:webHidden/>
                <w:rtl/>
              </w:rPr>
              <w:t>534</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67" w:history="1">
            <w:r w:rsidRPr="001E6BBC">
              <w:rPr>
                <w:rStyle w:val="Hyperlink"/>
              </w:rPr>
              <w:t>An–Naba' (78) – Vijest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Toc421530467 \h</w:instrText>
            </w:r>
            <w:r>
              <w:rPr>
                <w:webHidden/>
                <w:rtl/>
              </w:rPr>
              <w:instrText xml:space="preserve"> </w:instrText>
            </w:r>
            <w:r>
              <w:rPr>
                <w:webHidden/>
                <w:rtl/>
              </w:rPr>
            </w:r>
            <w:r>
              <w:rPr>
                <w:webHidden/>
                <w:rtl/>
              </w:rPr>
              <w:fldChar w:fldCharType="separate"/>
            </w:r>
            <w:r>
              <w:rPr>
                <w:webHidden/>
                <w:rtl/>
              </w:rPr>
              <w:t>537</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68" w:history="1">
            <w:r w:rsidRPr="001E6BBC">
              <w:rPr>
                <w:rStyle w:val="Hyperlink"/>
              </w:rPr>
              <w:t>An–Nazi'at (79) – Oni koji čupaju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Toc421530468 \h</w:instrText>
            </w:r>
            <w:r>
              <w:rPr>
                <w:webHidden/>
                <w:rtl/>
              </w:rPr>
              <w:instrText xml:space="preserve"> </w:instrText>
            </w:r>
            <w:r>
              <w:rPr>
                <w:webHidden/>
                <w:rtl/>
              </w:rPr>
            </w:r>
            <w:r>
              <w:rPr>
                <w:webHidden/>
                <w:rtl/>
              </w:rPr>
              <w:fldChar w:fldCharType="separate"/>
            </w:r>
            <w:r>
              <w:rPr>
                <w:webHidden/>
                <w:rtl/>
              </w:rPr>
              <w:t>540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69" w:history="1">
            <w:r w:rsidRPr="001E6BBC">
              <w:rPr>
                <w:rStyle w:val="Hyperlink"/>
              </w:rPr>
              <w:t>'Abasa (80) – Namrštio 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Toc421530469 \h</w:instrText>
            </w:r>
            <w:r>
              <w:rPr>
                <w:webHidden/>
                <w:rtl/>
              </w:rPr>
              <w:instrText xml:space="preserve"> </w:instrText>
            </w:r>
            <w:r>
              <w:rPr>
                <w:webHidden/>
                <w:rtl/>
              </w:rPr>
            </w:r>
            <w:r>
              <w:rPr>
                <w:webHidden/>
                <w:rtl/>
              </w:rPr>
              <w:fldChar w:fldCharType="separate"/>
            </w:r>
            <w:r>
              <w:rPr>
                <w:webHidden/>
                <w:rtl/>
              </w:rPr>
              <w:t>543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70" w:history="1">
            <w:r w:rsidRPr="001E6BBC">
              <w:rPr>
                <w:rStyle w:val="Hyperlink"/>
              </w:rPr>
              <w:t>Et–Takwir (81) – Prestanak sjaja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Toc421530470 \h</w:instrText>
            </w:r>
            <w:r>
              <w:rPr>
                <w:webHidden/>
                <w:rtl/>
              </w:rPr>
              <w:instrText xml:space="preserve"> </w:instrText>
            </w:r>
            <w:r>
              <w:rPr>
                <w:webHidden/>
                <w:rtl/>
              </w:rPr>
            </w:r>
            <w:r>
              <w:rPr>
                <w:webHidden/>
                <w:rtl/>
              </w:rPr>
              <w:fldChar w:fldCharType="separate"/>
            </w:r>
            <w:r>
              <w:rPr>
                <w:webHidden/>
                <w:rtl/>
              </w:rPr>
              <w:t>546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71" w:history="1">
            <w:r w:rsidRPr="001E6BBC">
              <w:rPr>
                <w:rStyle w:val="Hyperlink"/>
              </w:rPr>
              <w:t>Al–Infitar (82) – Rascjepljenje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Toc421530471 \h</w:instrText>
            </w:r>
            <w:r>
              <w:rPr>
                <w:webHidden/>
                <w:rtl/>
              </w:rPr>
              <w:instrText xml:space="preserve"> </w:instrText>
            </w:r>
            <w:r>
              <w:rPr>
                <w:webHidden/>
                <w:rtl/>
              </w:rPr>
            </w:r>
            <w:r>
              <w:rPr>
                <w:webHidden/>
                <w:rtl/>
              </w:rPr>
              <w:fldChar w:fldCharType="separate"/>
            </w:r>
            <w:r>
              <w:rPr>
                <w:webHidden/>
                <w:rtl/>
              </w:rPr>
              <w:t>547</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72" w:history="1">
            <w:r w:rsidRPr="001E6BBC">
              <w:rPr>
                <w:rStyle w:val="Hyperlink"/>
              </w:rPr>
              <w:t>Al–Mutaffifun (83) – Oni koji pri mjerenju zakidaju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Toc421530472 \h</w:instrText>
            </w:r>
            <w:r>
              <w:rPr>
                <w:webHidden/>
                <w:rtl/>
              </w:rPr>
              <w:instrText xml:space="preserve"> </w:instrText>
            </w:r>
            <w:r>
              <w:rPr>
                <w:webHidden/>
                <w:rtl/>
              </w:rPr>
            </w:r>
            <w:r>
              <w:rPr>
                <w:webHidden/>
                <w:rtl/>
              </w:rPr>
              <w:fldChar w:fldCharType="separate"/>
            </w:r>
            <w:r>
              <w:rPr>
                <w:webHidden/>
                <w:rtl/>
              </w:rPr>
              <w:t>549</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73" w:history="1">
            <w:r w:rsidRPr="001E6BBC">
              <w:rPr>
                <w:rStyle w:val="Hyperlink"/>
              </w:rPr>
              <w:t>Al–Inšiqaq (84) – Cijepanje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Toc421530473 \h</w:instrText>
            </w:r>
            <w:r>
              <w:rPr>
                <w:webHidden/>
                <w:rtl/>
              </w:rPr>
              <w:instrText xml:space="preserve"> </w:instrText>
            </w:r>
            <w:r>
              <w:rPr>
                <w:webHidden/>
                <w:rtl/>
              </w:rPr>
            </w:r>
            <w:r>
              <w:rPr>
                <w:webHidden/>
                <w:rtl/>
              </w:rPr>
              <w:fldChar w:fldCharType="separate"/>
            </w:r>
            <w:r>
              <w:rPr>
                <w:webHidden/>
                <w:rtl/>
              </w:rPr>
              <w:t>551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74" w:history="1">
            <w:r w:rsidRPr="001E6BBC">
              <w:rPr>
                <w:rStyle w:val="Hyperlink"/>
              </w:rPr>
              <w:t>Al–Burug (85) – Sazviježda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Toc421530474 \h</w:instrText>
            </w:r>
            <w:r>
              <w:rPr>
                <w:webHidden/>
                <w:rtl/>
              </w:rPr>
              <w:instrText xml:space="preserve"> </w:instrText>
            </w:r>
            <w:r>
              <w:rPr>
                <w:webHidden/>
                <w:rtl/>
              </w:rPr>
            </w:r>
            <w:r>
              <w:rPr>
                <w:webHidden/>
                <w:rtl/>
              </w:rPr>
              <w:fldChar w:fldCharType="separate"/>
            </w:r>
            <w:r>
              <w:rPr>
                <w:webHidden/>
                <w:rtl/>
              </w:rPr>
              <w:t>553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75" w:history="1">
            <w:r w:rsidRPr="001E6BBC">
              <w:rPr>
                <w:rStyle w:val="Hyperlink"/>
              </w:rPr>
              <w:t>At–Tariq (86) – Danica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Toc421530475 \h</w:instrText>
            </w:r>
            <w:r>
              <w:rPr>
                <w:webHidden/>
                <w:rtl/>
              </w:rPr>
              <w:instrText xml:space="preserve"> </w:instrText>
            </w:r>
            <w:r>
              <w:rPr>
                <w:webHidden/>
                <w:rtl/>
              </w:rPr>
            </w:r>
            <w:r>
              <w:rPr>
                <w:webHidden/>
                <w:rtl/>
              </w:rPr>
              <w:fldChar w:fldCharType="separate"/>
            </w:r>
            <w:r>
              <w:rPr>
                <w:webHidden/>
                <w:rtl/>
              </w:rPr>
              <w:t>555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76" w:history="1">
            <w:r w:rsidRPr="001E6BBC">
              <w:rPr>
                <w:rStyle w:val="Hyperlink"/>
              </w:rPr>
              <w:t>Al–A'la (87) – Svevišnji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Toc421530476 \h</w:instrText>
            </w:r>
            <w:r>
              <w:rPr>
                <w:webHidden/>
                <w:rtl/>
              </w:rPr>
              <w:instrText xml:space="preserve"> </w:instrText>
            </w:r>
            <w:r>
              <w:rPr>
                <w:webHidden/>
                <w:rtl/>
              </w:rPr>
            </w:r>
            <w:r>
              <w:rPr>
                <w:webHidden/>
                <w:rtl/>
              </w:rPr>
              <w:fldChar w:fldCharType="separate"/>
            </w:r>
            <w:r>
              <w:rPr>
                <w:webHidden/>
                <w:rtl/>
              </w:rPr>
              <w:t>556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77" w:history="1">
            <w:r w:rsidRPr="001E6BBC">
              <w:rPr>
                <w:rStyle w:val="Hyperlink"/>
              </w:rPr>
              <w:t>Al–Gašiya (88) – Teška nevolja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Toc421530477 \h</w:instrText>
            </w:r>
            <w:r>
              <w:rPr>
                <w:webHidden/>
                <w:rtl/>
              </w:rPr>
              <w:instrText xml:space="preserve"> </w:instrText>
            </w:r>
            <w:r>
              <w:rPr>
                <w:webHidden/>
                <w:rtl/>
              </w:rPr>
            </w:r>
            <w:r>
              <w:rPr>
                <w:webHidden/>
                <w:rtl/>
              </w:rPr>
              <w:fldChar w:fldCharType="separate"/>
            </w:r>
            <w:r>
              <w:rPr>
                <w:webHidden/>
                <w:rtl/>
              </w:rPr>
              <w:t>558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78" w:history="1">
            <w:r w:rsidRPr="001E6BBC">
              <w:rPr>
                <w:rStyle w:val="Hyperlink"/>
              </w:rPr>
              <w:t>Al–Fagr (89) – Zora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Toc421530478 \h</w:instrText>
            </w:r>
            <w:r>
              <w:rPr>
                <w:webHidden/>
                <w:rtl/>
              </w:rPr>
              <w:instrText xml:space="preserve"> </w:instrText>
            </w:r>
            <w:r>
              <w:rPr>
                <w:webHidden/>
                <w:rtl/>
              </w:rPr>
            </w:r>
            <w:r>
              <w:rPr>
                <w:webHidden/>
                <w:rtl/>
              </w:rPr>
              <w:fldChar w:fldCharType="separate"/>
            </w:r>
            <w:r>
              <w:rPr>
                <w:webHidden/>
                <w:rtl/>
              </w:rPr>
              <w:t>560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79" w:history="1">
            <w:r w:rsidRPr="001E6BBC">
              <w:rPr>
                <w:rStyle w:val="Hyperlink"/>
              </w:rPr>
              <w:t>Al–Balad (90) – Grad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Toc421530479 \h</w:instrText>
            </w:r>
            <w:r>
              <w:rPr>
                <w:webHidden/>
                <w:rtl/>
              </w:rPr>
              <w:instrText xml:space="preserve"> </w:instrText>
            </w:r>
            <w:r>
              <w:rPr>
                <w:webHidden/>
                <w:rtl/>
              </w:rPr>
            </w:r>
            <w:r>
              <w:rPr>
                <w:webHidden/>
                <w:rtl/>
              </w:rPr>
              <w:fldChar w:fldCharType="separate"/>
            </w:r>
            <w:r>
              <w:rPr>
                <w:webHidden/>
                <w:rtl/>
              </w:rPr>
              <w:t>562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80" w:history="1">
            <w:r w:rsidRPr="001E6BBC">
              <w:rPr>
                <w:rStyle w:val="Hyperlink"/>
              </w:rPr>
              <w:t>Aš–Šams (91) – Sunce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Toc421530480 \h</w:instrText>
            </w:r>
            <w:r>
              <w:rPr>
                <w:webHidden/>
                <w:rtl/>
              </w:rPr>
              <w:instrText xml:space="preserve"> </w:instrText>
            </w:r>
            <w:r>
              <w:rPr>
                <w:webHidden/>
                <w:rtl/>
              </w:rPr>
            </w:r>
            <w:r>
              <w:rPr>
                <w:webHidden/>
                <w:rtl/>
              </w:rPr>
              <w:fldChar w:fldCharType="separate"/>
            </w:r>
            <w:r>
              <w:rPr>
                <w:webHidden/>
                <w:rtl/>
              </w:rPr>
              <w:t>563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81" w:history="1">
            <w:r w:rsidRPr="001E6BBC">
              <w:rPr>
                <w:rStyle w:val="Hyperlink"/>
              </w:rPr>
              <w:t>Al–Layl (92) – Noć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Toc421530481 \h</w:instrText>
            </w:r>
            <w:r>
              <w:rPr>
                <w:webHidden/>
                <w:rtl/>
              </w:rPr>
              <w:instrText xml:space="preserve"> </w:instrText>
            </w:r>
            <w:r>
              <w:rPr>
                <w:webHidden/>
                <w:rtl/>
              </w:rPr>
            </w:r>
            <w:r>
              <w:rPr>
                <w:webHidden/>
                <w:rtl/>
              </w:rPr>
              <w:fldChar w:fldCharType="separate"/>
            </w:r>
            <w:r>
              <w:rPr>
                <w:webHidden/>
                <w:rtl/>
              </w:rPr>
              <w:t>565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82" w:history="1">
            <w:r w:rsidRPr="001E6BBC">
              <w:rPr>
                <w:rStyle w:val="Hyperlink"/>
              </w:rPr>
              <w:t>Ad–Duha (93) – Jutro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Toc421530482 \h</w:instrText>
            </w:r>
            <w:r>
              <w:rPr>
                <w:webHidden/>
                <w:rtl/>
              </w:rPr>
              <w:instrText xml:space="preserve"> </w:instrText>
            </w:r>
            <w:r>
              <w:rPr>
                <w:webHidden/>
                <w:rtl/>
              </w:rPr>
            </w:r>
            <w:r>
              <w:rPr>
                <w:webHidden/>
                <w:rtl/>
              </w:rPr>
              <w:fldChar w:fldCharType="separate"/>
            </w:r>
            <w:r>
              <w:rPr>
                <w:webHidden/>
                <w:rtl/>
              </w:rPr>
              <w:t>566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83" w:history="1">
            <w:r w:rsidRPr="001E6BBC">
              <w:rPr>
                <w:rStyle w:val="Hyperlink"/>
              </w:rPr>
              <w:t>Al–Inširah (94) – Širokogrudost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Toc421530483 \h</w:instrText>
            </w:r>
            <w:r>
              <w:rPr>
                <w:webHidden/>
                <w:rtl/>
              </w:rPr>
              <w:instrText xml:space="preserve"> </w:instrText>
            </w:r>
            <w:r>
              <w:rPr>
                <w:webHidden/>
                <w:rtl/>
              </w:rPr>
            </w:r>
            <w:r>
              <w:rPr>
                <w:webHidden/>
                <w:rtl/>
              </w:rPr>
              <w:fldChar w:fldCharType="separate"/>
            </w:r>
            <w:r>
              <w:rPr>
                <w:webHidden/>
                <w:rtl/>
              </w:rPr>
              <w:t>567</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84" w:history="1">
            <w:r w:rsidRPr="001E6BBC">
              <w:rPr>
                <w:rStyle w:val="Hyperlink"/>
              </w:rPr>
              <w:t>At–Tin (95) – Smokva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Toc421530484 \h</w:instrText>
            </w:r>
            <w:r>
              <w:rPr>
                <w:webHidden/>
                <w:rtl/>
              </w:rPr>
              <w:instrText xml:space="preserve"> </w:instrText>
            </w:r>
            <w:r>
              <w:rPr>
                <w:webHidden/>
                <w:rtl/>
              </w:rPr>
            </w:r>
            <w:r>
              <w:rPr>
                <w:webHidden/>
                <w:rtl/>
              </w:rPr>
              <w:fldChar w:fldCharType="separate"/>
            </w:r>
            <w:r>
              <w:rPr>
                <w:webHidden/>
                <w:rtl/>
              </w:rPr>
              <w:t>567</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85" w:history="1">
            <w:r w:rsidRPr="001E6BBC">
              <w:rPr>
                <w:rStyle w:val="Hyperlink"/>
              </w:rPr>
              <w:t>Al–Alaq (96) – Ugrušak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Toc421530485 \h</w:instrText>
            </w:r>
            <w:r>
              <w:rPr>
                <w:webHidden/>
                <w:rtl/>
              </w:rPr>
              <w:instrText xml:space="preserve"> </w:instrText>
            </w:r>
            <w:r>
              <w:rPr>
                <w:webHidden/>
                <w:rtl/>
              </w:rPr>
            </w:r>
            <w:r>
              <w:rPr>
                <w:webHidden/>
                <w:rtl/>
              </w:rPr>
              <w:fldChar w:fldCharType="separate"/>
            </w:r>
            <w:r>
              <w:rPr>
                <w:webHidden/>
                <w:rtl/>
              </w:rPr>
              <w:t>568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86" w:history="1">
            <w:r w:rsidRPr="001E6BBC">
              <w:rPr>
                <w:rStyle w:val="Hyperlink"/>
              </w:rPr>
              <w:t>Al–Qadr (97) – Noć Kadr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Toc421530486 \h</w:instrText>
            </w:r>
            <w:r>
              <w:rPr>
                <w:webHidden/>
                <w:rtl/>
              </w:rPr>
              <w:instrText xml:space="preserve"> </w:instrText>
            </w:r>
            <w:r>
              <w:rPr>
                <w:webHidden/>
                <w:rtl/>
              </w:rPr>
            </w:r>
            <w:r>
              <w:rPr>
                <w:webHidden/>
                <w:rtl/>
              </w:rPr>
              <w:fldChar w:fldCharType="separate"/>
            </w:r>
            <w:r>
              <w:rPr>
                <w:webHidden/>
                <w:rtl/>
              </w:rPr>
              <w:t>569</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87" w:history="1">
            <w:r w:rsidRPr="001E6BBC">
              <w:rPr>
                <w:rStyle w:val="Hyperlink"/>
              </w:rPr>
              <w:t>Al Beyyina (98) – Dokaz jasni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Toc421530487 \h</w:instrText>
            </w:r>
            <w:r>
              <w:rPr>
                <w:webHidden/>
                <w:rtl/>
              </w:rPr>
              <w:instrText xml:space="preserve"> </w:instrText>
            </w:r>
            <w:r>
              <w:rPr>
                <w:webHidden/>
                <w:rtl/>
              </w:rPr>
            </w:r>
            <w:r>
              <w:rPr>
                <w:webHidden/>
                <w:rtl/>
              </w:rPr>
              <w:fldChar w:fldCharType="separate"/>
            </w:r>
            <w:r>
              <w:rPr>
                <w:webHidden/>
                <w:rtl/>
              </w:rPr>
              <w:t>570</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88" w:history="1">
            <w:r w:rsidRPr="001E6BBC">
              <w:rPr>
                <w:rStyle w:val="Hyperlink"/>
              </w:rPr>
              <w:t>Az–Zilzal (99) – Zemljotres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Toc421530488 \h</w:instrText>
            </w:r>
            <w:r>
              <w:rPr>
                <w:webHidden/>
                <w:rtl/>
              </w:rPr>
              <w:instrText xml:space="preserve"> </w:instrText>
            </w:r>
            <w:r>
              <w:rPr>
                <w:webHidden/>
                <w:rtl/>
              </w:rPr>
            </w:r>
            <w:r>
              <w:rPr>
                <w:webHidden/>
                <w:rtl/>
              </w:rPr>
              <w:fldChar w:fldCharType="separate"/>
            </w:r>
            <w:r>
              <w:rPr>
                <w:webHidden/>
                <w:rtl/>
              </w:rPr>
              <w:t>571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89" w:history="1">
            <w:r w:rsidRPr="001E6BBC">
              <w:rPr>
                <w:rStyle w:val="Hyperlink"/>
              </w:rPr>
              <w:t>Al–Adiyat (100) – Oni koji jure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Toc421530489 \h</w:instrText>
            </w:r>
            <w:r>
              <w:rPr>
                <w:webHidden/>
                <w:rtl/>
              </w:rPr>
              <w:instrText xml:space="preserve"> </w:instrText>
            </w:r>
            <w:r>
              <w:rPr>
                <w:webHidden/>
                <w:rtl/>
              </w:rPr>
            </w:r>
            <w:r>
              <w:rPr>
                <w:webHidden/>
                <w:rtl/>
              </w:rPr>
              <w:fldChar w:fldCharType="separate"/>
            </w:r>
            <w:r>
              <w:rPr>
                <w:webHidden/>
                <w:rtl/>
              </w:rPr>
              <w:t>571</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90" w:history="1">
            <w:r w:rsidRPr="001E6BBC">
              <w:rPr>
                <w:rStyle w:val="Hyperlink"/>
              </w:rPr>
              <w:t>Al–Qari'a (101) – Smak svijeta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Toc421530490 \h</w:instrText>
            </w:r>
            <w:r>
              <w:rPr>
                <w:webHidden/>
                <w:rtl/>
              </w:rPr>
              <w:instrText xml:space="preserve"> </w:instrText>
            </w:r>
            <w:r>
              <w:rPr>
                <w:webHidden/>
                <w:rtl/>
              </w:rPr>
            </w:r>
            <w:r>
              <w:rPr>
                <w:webHidden/>
                <w:rtl/>
              </w:rPr>
              <w:fldChar w:fldCharType="separate"/>
            </w:r>
            <w:r>
              <w:rPr>
                <w:webHidden/>
                <w:rtl/>
              </w:rPr>
              <w:t>572</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91" w:history="1">
            <w:r w:rsidRPr="001E6BBC">
              <w:rPr>
                <w:rStyle w:val="Hyperlink"/>
              </w:rPr>
              <w:t>At–Takatur (102) – Nadmetanje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Toc421530491 \h</w:instrText>
            </w:r>
            <w:r>
              <w:rPr>
                <w:webHidden/>
                <w:rtl/>
              </w:rPr>
              <w:instrText xml:space="preserve"> </w:instrText>
            </w:r>
            <w:r>
              <w:rPr>
                <w:webHidden/>
                <w:rtl/>
              </w:rPr>
            </w:r>
            <w:r>
              <w:rPr>
                <w:webHidden/>
                <w:rtl/>
              </w:rPr>
              <w:fldChar w:fldCharType="separate"/>
            </w:r>
            <w:r>
              <w:rPr>
                <w:webHidden/>
                <w:rtl/>
              </w:rPr>
              <w:t>573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92" w:history="1">
            <w:r w:rsidRPr="001E6BBC">
              <w:rPr>
                <w:rStyle w:val="Hyperlink"/>
              </w:rPr>
              <w:t>Al–'Asr (103) – Vrijeme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Toc421530492 \h</w:instrText>
            </w:r>
            <w:r>
              <w:rPr>
                <w:webHidden/>
                <w:rtl/>
              </w:rPr>
              <w:instrText xml:space="preserve"> </w:instrText>
            </w:r>
            <w:r>
              <w:rPr>
                <w:webHidden/>
                <w:rtl/>
              </w:rPr>
            </w:r>
            <w:r>
              <w:rPr>
                <w:webHidden/>
                <w:rtl/>
              </w:rPr>
              <w:fldChar w:fldCharType="separate"/>
            </w:r>
            <w:r>
              <w:rPr>
                <w:webHidden/>
                <w:rtl/>
              </w:rPr>
              <w:t>573</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93" w:history="1">
            <w:r w:rsidRPr="001E6BBC">
              <w:rPr>
                <w:rStyle w:val="Hyperlink"/>
              </w:rPr>
              <w:t>Al–Humaza (104) – Klevetnik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Toc421530493 \h</w:instrText>
            </w:r>
            <w:r>
              <w:rPr>
                <w:webHidden/>
                <w:rtl/>
              </w:rPr>
              <w:instrText xml:space="preserve"> </w:instrText>
            </w:r>
            <w:r>
              <w:rPr>
                <w:webHidden/>
                <w:rtl/>
              </w:rPr>
            </w:r>
            <w:r>
              <w:rPr>
                <w:webHidden/>
                <w:rtl/>
              </w:rPr>
              <w:fldChar w:fldCharType="separate"/>
            </w:r>
            <w:r>
              <w:rPr>
                <w:webHidden/>
                <w:rtl/>
              </w:rPr>
              <w:t>574</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94" w:history="1">
            <w:r w:rsidRPr="001E6BBC">
              <w:rPr>
                <w:rStyle w:val="Hyperlink"/>
              </w:rPr>
              <w:t>Al–Fil (105) – Slon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Toc421530494 \h</w:instrText>
            </w:r>
            <w:r>
              <w:rPr>
                <w:webHidden/>
                <w:rtl/>
              </w:rPr>
              <w:instrText xml:space="preserve"> </w:instrText>
            </w:r>
            <w:r>
              <w:rPr>
                <w:webHidden/>
                <w:rtl/>
              </w:rPr>
            </w:r>
            <w:r>
              <w:rPr>
                <w:webHidden/>
                <w:rtl/>
              </w:rPr>
              <w:fldChar w:fldCharType="separate"/>
            </w:r>
            <w:r>
              <w:rPr>
                <w:webHidden/>
                <w:rtl/>
              </w:rPr>
              <w:t>574</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95" w:history="1">
            <w:r w:rsidRPr="001E6BBC">
              <w:rPr>
                <w:rStyle w:val="Hyperlink"/>
              </w:rPr>
              <w:t>Qurayš (106) – Kurejšije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Toc421530495 \h</w:instrText>
            </w:r>
            <w:r>
              <w:rPr>
                <w:webHidden/>
                <w:rtl/>
              </w:rPr>
              <w:instrText xml:space="preserve"> </w:instrText>
            </w:r>
            <w:r>
              <w:rPr>
                <w:webHidden/>
                <w:rtl/>
              </w:rPr>
            </w:r>
            <w:r>
              <w:rPr>
                <w:webHidden/>
                <w:rtl/>
              </w:rPr>
              <w:fldChar w:fldCharType="separate"/>
            </w:r>
            <w:r>
              <w:rPr>
                <w:webHidden/>
                <w:rtl/>
              </w:rPr>
              <w:t>575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96" w:history="1">
            <w:r w:rsidRPr="001E6BBC">
              <w:rPr>
                <w:rStyle w:val="Hyperlink"/>
              </w:rPr>
              <w:t>Al–Ma'un (107) – Davanje u naruč</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Toc421530496 \h</w:instrText>
            </w:r>
            <w:r>
              <w:rPr>
                <w:webHidden/>
                <w:rtl/>
              </w:rPr>
              <w:instrText xml:space="preserve"> </w:instrText>
            </w:r>
            <w:r>
              <w:rPr>
                <w:webHidden/>
                <w:rtl/>
              </w:rPr>
            </w:r>
            <w:r>
              <w:rPr>
                <w:webHidden/>
                <w:rtl/>
              </w:rPr>
              <w:fldChar w:fldCharType="separate"/>
            </w:r>
            <w:r>
              <w:rPr>
                <w:webHidden/>
                <w:rtl/>
              </w:rPr>
              <w:t>575</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97" w:history="1">
            <w:r w:rsidRPr="001E6BBC">
              <w:rPr>
                <w:rStyle w:val="Hyperlink"/>
              </w:rPr>
              <w:t>Al–Kawtar (108) – Mnogo dobro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Toc421530497 \h</w:instrText>
            </w:r>
            <w:r>
              <w:rPr>
                <w:webHidden/>
                <w:rtl/>
              </w:rPr>
              <w:instrText xml:space="preserve"> </w:instrText>
            </w:r>
            <w:r>
              <w:rPr>
                <w:webHidden/>
                <w:rtl/>
              </w:rPr>
            </w:r>
            <w:r>
              <w:rPr>
                <w:webHidden/>
                <w:rtl/>
              </w:rPr>
              <w:fldChar w:fldCharType="separate"/>
            </w:r>
            <w:r>
              <w:rPr>
                <w:webHidden/>
                <w:rtl/>
              </w:rPr>
              <w:t>576</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98" w:history="1">
            <w:r w:rsidRPr="001E6BBC">
              <w:rPr>
                <w:rStyle w:val="Hyperlink"/>
              </w:rPr>
              <w:t>Al–Kafirun (109) – Nevjernici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Toc421530498 \h</w:instrText>
            </w:r>
            <w:r>
              <w:rPr>
                <w:webHidden/>
                <w:rtl/>
              </w:rPr>
              <w:instrText xml:space="preserve"> </w:instrText>
            </w:r>
            <w:r>
              <w:rPr>
                <w:webHidden/>
                <w:rtl/>
              </w:rPr>
            </w:r>
            <w:r>
              <w:rPr>
                <w:webHidden/>
                <w:rtl/>
              </w:rPr>
              <w:fldChar w:fldCharType="separate"/>
            </w:r>
            <w:r>
              <w:rPr>
                <w:webHidden/>
                <w:rtl/>
              </w:rPr>
              <w:t>577</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499" w:history="1">
            <w:r w:rsidRPr="001E6BBC">
              <w:rPr>
                <w:rStyle w:val="Hyperlink"/>
              </w:rPr>
              <w:t>An–Nasr (110) – Pomoć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Toc421530499 \h</w:instrText>
            </w:r>
            <w:r>
              <w:rPr>
                <w:webHidden/>
                <w:rtl/>
              </w:rPr>
              <w:instrText xml:space="preserve"> </w:instrText>
            </w:r>
            <w:r>
              <w:rPr>
                <w:webHidden/>
                <w:rtl/>
              </w:rPr>
            </w:r>
            <w:r>
              <w:rPr>
                <w:webHidden/>
                <w:rtl/>
              </w:rPr>
              <w:fldChar w:fldCharType="separate"/>
            </w:r>
            <w:r>
              <w:rPr>
                <w:webHidden/>
                <w:rtl/>
              </w:rPr>
              <w:t>577</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500" w:history="1">
            <w:r w:rsidRPr="001E6BBC">
              <w:rPr>
                <w:rStyle w:val="Hyperlink"/>
              </w:rPr>
              <w:t>Al–Lahab (111) – Plamen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Toc421530500 \h</w:instrText>
            </w:r>
            <w:r>
              <w:rPr>
                <w:webHidden/>
                <w:rtl/>
              </w:rPr>
              <w:instrText xml:space="preserve"> </w:instrText>
            </w:r>
            <w:r>
              <w:rPr>
                <w:webHidden/>
                <w:rtl/>
              </w:rPr>
            </w:r>
            <w:r>
              <w:rPr>
                <w:webHidden/>
                <w:rtl/>
              </w:rPr>
              <w:fldChar w:fldCharType="separate"/>
            </w:r>
            <w:r>
              <w:rPr>
                <w:webHidden/>
                <w:rtl/>
              </w:rPr>
              <w:t>578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501" w:history="1">
            <w:r w:rsidRPr="001E6BBC">
              <w:rPr>
                <w:rStyle w:val="Hyperlink"/>
              </w:rPr>
              <w:t>Al–Ihlas (112) – Iskrenost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Toc421530501 \h</w:instrText>
            </w:r>
            <w:r>
              <w:rPr>
                <w:webHidden/>
                <w:rtl/>
              </w:rPr>
              <w:instrText xml:space="preserve"> </w:instrText>
            </w:r>
            <w:r>
              <w:rPr>
                <w:webHidden/>
                <w:rtl/>
              </w:rPr>
            </w:r>
            <w:r>
              <w:rPr>
                <w:webHidden/>
                <w:rtl/>
              </w:rPr>
              <w:fldChar w:fldCharType="separate"/>
            </w:r>
            <w:r>
              <w:rPr>
                <w:webHidden/>
                <w:rtl/>
              </w:rPr>
              <w:t>578</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502" w:history="1">
            <w:r w:rsidRPr="001E6BBC">
              <w:rPr>
                <w:rStyle w:val="Hyperlink"/>
              </w:rPr>
              <w:t>Al–Falaq (113) – Svitanje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Toc421530502 \h</w:instrText>
            </w:r>
            <w:r>
              <w:rPr>
                <w:webHidden/>
                <w:rtl/>
              </w:rPr>
              <w:instrText xml:space="preserve"> </w:instrText>
            </w:r>
            <w:r>
              <w:rPr>
                <w:webHidden/>
                <w:rtl/>
              </w:rPr>
            </w:r>
            <w:r>
              <w:rPr>
                <w:webHidden/>
                <w:rtl/>
              </w:rPr>
              <w:fldChar w:fldCharType="separate"/>
            </w:r>
            <w:r>
              <w:rPr>
                <w:webHidden/>
                <w:rtl/>
              </w:rPr>
              <w:t>579</w:t>
            </w:r>
            <w:r>
              <w:rPr>
                <w:webHidden/>
                <w:rtl/>
              </w:rPr>
              <w:fldChar w:fldCharType="end"/>
            </w:r>
          </w:hyperlink>
        </w:p>
        <w:p w:rsidR="000934ED" w:rsidRDefault="000934ED" w:rsidP="000934ED">
          <w:pPr>
            <w:pStyle w:val="TOC1"/>
            <w:rPr>
              <w:rFonts w:asciiTheme="minorHAnsi" w:eastAsiaTheme="minorEastAsia" w:hAnsiTheme="minorHAnsi" w:cstheme="minorBidi"/>
              <w:b w:val="0"/>
              <w:bCs w:val="0"/>
              <w:color w:val="auto"/>
              <w:sz w:val="22"/>
              <w:szCs w:val="22"/>
              <w:rtl/>
            </w:rPr>
          </w:pPr>
          <w:hyperlink w:anchor="_Toc421530503" w:history="1">
            <w:r w:rsidRPr="001E6BBC">
              <w:rPr>
                <w:rStyle w:val="Hyperlink"/>
              </w:rPr>
              <w:t>An–Nas (114) – Ljudi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Toc421530503 \h</w:instrText>
            </w:r>
            <w:r>
              <w:rPr>
                <w:webHidden/>
                <w:rtl/>
              </w:rPr>
              <w:instrText xml:space="preserve"> </w:instrText>
            </w:r>
            <w:r>
              <w:rPr>
                <w:webHidden/>
                <w:rtl/>
              </w:rPr>
            </w:r>
            <w:r>
              <w:rPr>
                <w:webHidden/>
                <w:rtl/>
              </w:rPr>
              <w:fldChar w:fldCharType="separate"/>
            </w:r>
            <w:r>
              <w:rPr>
                <w:webHidden/>
                <w:rtl/>
              </w:rPr>
              <w:t>579</w:t>
            </w:r>
            <w:r>
              <w:rPr>
                <w:webHidden/>
                <w:rtl/>
              </w:rPr>
              <w:fldChar w:fldCharType="end"/>
            </w:r>
          </w:hyperlink>
        </w:p>
        <w:p w:rsidR="001014DA" w:rsidRDefault="00F730C7" w:rsidP="000934ED">
          <w:pPr>
            <w:pStyle w:val="libNormal"/>
          </w:pPr>
          <w:r>
            <w:fldChar w:fldCharType="end"/>
          </w:r>
        </w:p>
      </w:sdtContent>
    </w:sdt>
    <w:sectPr w:rsidR="001014DA"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D49" w:rsidRDefault="00BE0D49" w:rsidP="00113C59">
      <w:r>
        <w:separator/>
      </w:r>
    </w:p>
  </w:endnote>
  <w:endnote w:type="continuationSeparator" w:id="1">
    <w:p w:rsidR="00BE0D49" w:rsidRDefault="00BE0D4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abic11 BT">
    <w:altName w:val="Times New Roman"/>
    <w:charset w:val="B2"/>
    <w:family w:val="auto"/>
    <w:pitch w:val="variable"/>
    <w:sig w:usb0="00002001" w:usb1="00000000" w:usb2="00000000" w:usb3="00000000" w:csb0="00000040" w:csb1="00000000"/>
  </w:font>
  <w:font w:name="HKorinna">
    <w:altName w:val="Times New Roman"/>
    <w:charset w:val="00"/>
    <w:family w:val="auto"/>
    <w:pitch w:val="variable"/>
    <w:sig w:usb0="00000003" w:usb1="00000000" w:usb2="00000000" w:usb3="00000000" w:csb0="00000001" w:csb1="00000000"/>
  </w:font>
  <w:font w:name="HSans Light">
    <w:altName w:val="Times New Roman"/>
    <w:charset w:val="00"/>
    <w:family w:val="auto"/>
    <w:pitch w:val="variable"/>
    <w:sig w:usb0="00000003" w:usb1="00000000" w:usb2="00000000" w:usb3="00000000" w:csb0="00000001" w:csb1="00000000"/>
  </w:font>
  <w:font w:name="HSans Condense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7D" w:rsidRDefault="00F730C7" w:rsidP="00745C1D">
    <w:pPr>
      <w:pStyle w:val="Footer"/>
      <w:tabs>
        <w:tab w:val="clear" w:pos="4153"/>
        <w:tab w:val="clear" w:pos="8306"/>
      </w:tabs>
    </w:pPr>
    <w:fldSimple w:instr=" PAGE   \* MERGEFORMAT ">
      <w:r w:rsidR="000934ED">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7D" w:rsidRDefault="00F730C7" w:rsidP="00113C59">
    <w:pPr>
      <w:pStyle w:val="Footer"/>
    </w:pPr>
    <w:fldSimple w:instr=" PAGE   \* MERGEFORMAT ">
      <w:r w:rsidR="000934ED">
        <w:rPr>
          <w:noProof/>
        </w:rPr>
        <w:t>7</w:t>
      </w:r>
    </w:fldSimple>
  </w:p>
  <w:p w:rsidR="00D92E7D" w:rsidRDefault="00D92E7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7D" w:rsidRDefault="00F730C7" w:rsidP="00745C1D">
    <w:pPr>
      <w:pStyle w:val="Footer"/>
      <w:tabs>
        <w:tab w:val="clear" w:pos="4153"/>
        <w:tab w:val="clear" w:pos="8306"/>
      </w:tabs>
    </w:pPr>
    <w:fldSimple w:instr=" PAGE   \* MERGEFORMAT ">
      <w:r w:rsidR="000934E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D49" w:rsidRDefault="00BE0D49" w:rsidP="00113C59">
      <w:r>
        <w:separator/>
      </w:r>
    </w:p>
  </w:footnote>
  <w:footnote w:type="continuationSeparator" w:id="1">
    <w:p w:rsidR="00BE0D49" w:rsidRDefault="00BE0D4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7D" w:rsidRDefault="00D92E7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7D" w:rsidRDefault="00D92E7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000CD"/>
    <w:rsid w:val="00005A19"/>
    <w:rsid w:val="000152BB"/>
    <w:rsid w:val="00023048"/>
    <w:rsid w:val="000267FE"/>
    <w:rsid w:val="00027252"/>
    <w:rsid w:val="00040798"/>
    <w:rsid w:val="00043023"/>
    <w:rsid w:val="00050479"/>
    <w:rsid w:val="00054406"/>
    <w:rsid w:val="00055F8D"/>
    <w:rsid w:val="0006216A"/>
    <w:rsid w:val="00067F84"/>
    <w:rsid w:val="00071C97"/>
    <w:rsid w:val="000761F7"/>
    <w:rsid w:val="00076A3A"/>
    <w:rsid w:val="00092805"/>
    <w:rsid w:val="00092A0C"/>
    <w:rsid w:val="000934ED"/>
    <w:rsid w:val="000966AD"/>
    <w:rsid w:val="000A7750"/>
    <w:rsid w:val="000B3A56"/>
    <w:rsid w:val="000C0A89"/>
    <w:rsid w:val="000C7722"/>
    <w:rsid w:val="000D0932"/>
    <w:rsid w:val="000D1BDF"/>
    <w:rsid w:val="000D71B7"/>
    <w:rsid w:val="000E2289"/>
    <w:rsid w:val="000E591F"/>
    <w:rsid w:val="000E6824"/>
    <w:rsid w:val="000F355B"/>
    <w:rsid w:val="0010049D"/>
    <w:rsid w:val="001014DA"/>
    <w:rsid w:val="00101CEF"/>
    <w:rsid w:val="00107A6B"/>
    <w:rsid w:val="001106A5"/>
    <w:rsid w:val="00111AE3"/>
    <w:rsid w:val="00112FB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FE4"/>
    <w:rsid w:val="00141B08"/>
    <w:rsid w:val="0014341C"/>
    <w:rsid w:val="00143EEA"/>
    <w:rsid w:val="00147ED8"/>
    <w:rsid w:val="00151C03"/>
    <w:rsid w:val="00153917"/>
    <w:rsid w:val="00157306"/>
    <w:rsid w:val="00160F76"/>
    <w:rsid w:val="00161F1A"/>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0A8"/>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E83"/>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F3E"/>
    <w:rsid w:val="003E148D"/>
    <w:rsid w:val="003E3600"/>
    <w:rsid w:val="003E500B"/>
    <w:rsid w:val="003F33DE"/>
    <w:rsid w:val="003F4FB3"/>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B4B"/>
    <w:rsid w:val="0057612B"/>
    <w:rsid w:val="005772C4"/>
    <w:rsid w:val="00577577"/>
    <w:rsid w:val="00584801"/>
    <w:rsid w:val="00584B03"/>
    <w:rsid w:val="005923FF"/>
    <w:rsid w:val="00597294"/>
    <w:rsid w:val="00597B34"/>
    <w:rsid w:val="005A1C39"/>
    <w:rsid w:val="005A43ED"/>
    <w:rsid w:val="005B2DE4"/>
    <w:rsid w:val="005B2E37"/>
    <w:rsid w:val="005B56BE"/>
    <w:rsid w:val="005B68D5"/>
    <w:rsid w:val="005C0A56"/>
    <w:rsid w:val="005C0E2F"/>
    <w:rsid w:val="005D2C72"/>
    <w:rsid w:val="005E2913"/>
    <w:rsid w:val="005F3038"/>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70D9"/>
    <w:rsid w:val="006726F6"/>
    <w:rsid w:val="00672E5A"/>
    <w:rsid w:val="00682902"/>
    <w:rsid w:val="00684527"/>
    <w:rsid w:val="0068652E"/>
    <w:rsid w:val="00687928"/>
    <w:rsid w:val="0069163F"/>
    <w:rsid w:val="00691DBB"/>
    <w:rsid w:val="00696D5F"/>
    <w:rsid w:val="006A7D4D"/>
    <w:rsid w:val="006B5C71"/>
    <w:rsid w:val="006B7F0E"/>
    <w:rsid w:val="006C3A27"/>
    <w:rsid w:val="006C4B43"/>
    <w:rsid w:val="006D0ECD"/>
    <w:rsid w:val="006D36EC"/>
    <w:rsid w:val="006D3F7A"/>
    <w:rsid w:val="006D41DF"/>
    <w:rsid w:val="006D6DC1"/>
    <w:rsid w:val="006D6F9A"/>
    <w:rsid w:val="006E2C8E"/>
    <w:rsid w:val="006E446F"/>
    <w:rsid w:val="006E6291"/>
    <w:rsid w:val="006F005A"/>
    <w:rsid w:val="006F6E6C"/>
    <w:rsid w:val="006F7CE8"/>
    <w:rsid w:val="00701353"/>
    <w:rsid w:val="007039E2"/>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4C07"/>
    <w:rsid w:val="007571E2"/>
    <w:rsid w:val="00757A95"/>
    <w:rsid w:val="00760354"/>
    <w:rsid w:val="00765BEF"/>
    <w:rsid w:val="007735AB"/>
    <w:rsid w:val="00773E4E"/>
    <w:rsid w:val="00775FFA"/>
    <w:rsid w:val="00777AC5"/>
    <w:rsid w:val="0078259F"/>
    <w:rsid w:val="00782872"/>
    <w:rsid w:val="00784287"/>
    <w:rsid w:val="00791586"/>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2D20"/>
    <w:rsid w:val="007F4190"/>
    <w:rsid w:val="007F4E53"/>
    <w:rsid w:val="008000CD"/>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1509"/>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2034"/>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7419"/>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AFA"/>
    <w:rsid w:val="00B15D83"/>
    <w:rsid w:val="00B17010"/>
    <w:rsid w:val="00B20D32"/>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8AD"/>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0D49"/>
    <w:rsid w:val="00BE7ED8"/>
    <w:rsid w:val="00C070C2"/>
    <w:rsid w:val="00C07677"/>
    <w:rsid w:val="00C1570C"/>
    <w:rsid w:val="00C22361"/>
    <w:rsid w:val="00C26D89"/>
    <w:rsid w:val="00C31833"/>
    <w:rsid w:val="00C33018"/>
    <w:rsid w:val="00C33B4D"/>
    <w:rsid w:val="00C35A49"/>
    <w:rsid w:val="00C36AF1"/>
    <w:rsid w:val="00C36E26"/>
    <w:rsid w:val="00C37458"/>
    <w:rsid w:val="00C37AF7"/>
    <w:rsid w:val="00C45E29"/>
    <w:rsid w:val="00C617E5"/>
    <w:rsid w:val="00C667E4"/>
    <w:rsid w:val="00C733C9"/>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6AAE"/>
    <w:rsid w:val="00CF137D"/>
    <w:rsid w:val="00D10971"/>
    <w:rsid w:val="00D20EAE"/>
    <w:rsid w:val="00D212D5"/>
    <w:rsid w:val="00D24B24"/>
    <w:rsid w:val="00D24EB0"/>
    <w:rsid w:val="00D25987"/>
    <w:rsid w:val="00D302F5"/>
    <w:rsid w:val="00D33A32"/>
    <w:rsid w:val="00D404A6"/>
    <w:rsid w:val="00D46C32"/>
    <w:rsid w:val="00D476E5"/>
    <w:rsid w:val="00D52EC6"/>
    <w:rsid w:val="00D53C02"/>
    <w:rsid w:val="00D544E3"/>
    <w:rsid w:val="00D54728"/>
    <w:rsid w:val="00D66EE9"/>
    <w:rsid w:val="00D67101"/>
    <w:rsid w:val="00D6766C"/>
    <w:rsid w:val="00D70D85"/>
    <w:rsid w:val="00D718B1"/>
    <w:rsid w:val="00D7331A"/>
    <w:rsid w:val="00D7499D"/>
    <w:rsid w:val="00D84ECA"/>
    <w:rsid w:val="00D854D7"/>
    <w:rsid w:val="00D91B67"/>
    <w:rsid w:val="00D92CDF"/>
    <w:rsid w:val="00D92E7D"/>
    <w:rsid w:val="00DA5931"/>
    <w:rsid w:val="00DA722B"/>
    <w:rsid w:val="00DB2424"/>
    <w:rsid w:val="00DB3E84"/>
    <w:rsid w:val="00DC02A0"/>
    <w:rsid w:val="00DC0B08"/>
    <w:rsid w:val="00DC0E27"/>
    <w:rsid w:val="00DC2995"/>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1941"/>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0C7"/>
    <w:rsid w:val="00F74FDC"/>
    <w:rsid w:val="00F82A57"/>
    <w:rsid w:val="00F83A2C"/>
    <w:rsid w:val="00F83E9D"/>
    <w:rsid w:val="00F86C5B"/>
    <w:rsid w:val="00F97A32"/>
    <w:rsid w:val="00FA0105"/>
    <w:rsid w:val="00FA0645"/>
    <w:rsid w:val="00FA2721"/>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289"/>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050A8"/>
    <w:rPr>
      <w:rFonts w:cs="KFGQPC Uthman Taha Naskh"/>
      <w:color w:val="008000"/>
      <w:szCs w:val="24"/>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050A8"/>
    <w:pPr>
      <w:bidi/>
      <w:jc w:val="both"/>
    </w:pPr>
    <w:rPr>
      <w:rFonts w:cs="KFGQPC Uthman Taha Naskh"/>
      <w:color w:val="008000"/>
      <w:szCs w:val="24"/>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0E2289"/>
    <w:pPr>
      <w:spacing w:before="60" w:after="60"/>
      <w:jc w:val="both"/>
    </w:pPr>
    <w:rPr>
      <w:sz w:val="24"/>
      <w:szCs w:val="24"/>
      <w:lang w:val="sl-SI"/>
    </w:rPr>
  </w:style>
  <w:style w:type="character" w:customStyle="1" w:styleId="BodyTextChar">
    <w:name w:val="Body Text Char"/>
    <w:basedOn w:val="DefaultParagraphFont"/>
    <w:link w:val="BodyText"/>
    <w:rsid w:val="000E2289"/>
    <w:rPr>
      <w:sz w:val="24"/>
      <w:szCs w:val="24"/>
      <w:lang w:val="sl-SI"/>
    </w:rPr>
  </w:style>
  <w:style w:type="character" w:styleId="FollowedHyperlink">
    <w:name w:val="FollowedHyperlink"/>
    <w:basedOn w:val="DefaultParagraphFont"/>
    <w:rsid w:val="000E2289"/>
    <w:rPr>
      <w:color w:val="800080"/>
      <w:u w:val="single"/>
    </w:rPr>
  </w:style>
  <w:style w:type="paragraph" w:styleId="TOC6">
    <w:name w:val="toc 6"/>
    <w:basedOn w:val="Normal"/>
    <w:next w:val="Normal"/>
    <w:autoRedefine/>
    <w:uiPriority w:val="39"/>
    <w:rsid w:val="000E2289"/>
    <w:pPr>
      <w:ind w:left="1000"/>
    </w:pPr>
  </w:style>
  <w:style w:type="paragraph" w:styleId="TOC7">
    <w:name w:val="toc 7"/>
    <w:basedOn w:val="Normal"/>
    <w:next w:val="Normal"/>
    <w:autoRedefine/>
    <w:uiPriority w:val="39"/>
    <w:rsid w:val="000E2289"/>
    <w:pPr>
      <w:ind w:left="1200"/>
    </w:pPr>
  </w:style>
  <w:style w:type="paragraph" w:styleId="TOC8">
    <w:name w:val="toc 8"/>
    <w:basedOn w:val="Normal"/>
    <w:next w:val="Normal"/>
    <w:autoRedefine/>
    <w:uiPriority w:val="39"/>
    <w:rsid w:val="000E2289"/>
    <w:pPr>
      <w:ind w:left="1400"/>
    </w:pPr>
  </w:style>
  <w:style w:type="paragraph" w:styleId="TOC9">
    <w:name w:val="toc 9"/>
    <w:basedOn w:val="Normal"/>
    <w:next w:val="Normal"/>
    <w:autoRedefine/>
    <w:uiPriority w:val="39"/>
    <w:rsid w:val="000E2289"/>
    <w:pPr>
      <w:ind w:left="1600"/>
    </w:pPr>
  </w:style>
  <w:style w:type="paragraph" w:styleId="NormalWeb">
    <w:name w:val="Normal (Web)"/>
    <w:basedOn w:val="Normal"/>
    <w:rsid w:val="000E2289"/>
    <w:pPr>
      <w:spacing w:before="100" w:beforeAutospacing="1" w:after="100" w:afterAutospacing="1"/>
    </w:pPr>
    <w:rPr>
      <w:sz w:val="24"/>
      <w:szCs w:val="24"/>
    </w:rPr>
  </w:style>
  <w:style w:type="paragraph" w:customStyle="1" w:styleId="hadisar1">
    <w:name w:val="hadisar1"/>
    <w:basedOn w:val="BodyText"/>
    <w:rsid w:val="000E2289"/>
    <w:pPr>
      <w:widowControl w:val="0"/>
      <w:spacing w:before="0" w:after="0"/>
      <w:jc w:val="lowKashida"/>
    </w:pPr>
    <w:rPr>
      <w:rFonts w:cs="Traditional Arabic"/>
      <w:snapToGrid w:val="0"/>
      <w:szCs w:val="32"/>
      <w:lang w:val="en-US"/>
    </w:rPr>
  </w:style>
  <w:style w:type="paragraph" w:customStyle="1" w:styleId="Stylehadisar1Complex16pt">
    <w:name w:val="Style hadisar1 + (Complex) 16 pt"/>
    <w:basedOn w:val="hadisar1"/>
    <w:rsid w:val="000E2289"/>
    <w:pPr>
      <w:bidi/>
      <w:jc w:val="both"/>
    </w:pPr>
    <w:rPr>
      <w:rFonts w:cs="Arabic11 BT"/>
    </w:rPr>
  </w:style>
  <w:style w:type="paragraph" w:customStyle="1" w:styleId="hadisar">
    <w:name w:val="hadisar"/>
    <w:basedOn w:val="Stylehadisar1Complex16pt"/>
    <w:next w:val="hadisar1"/>
    <w:rsid w:val="000E2289"/>
    <w:pPr>
      <w:keepNext/>
      <w:widowControl/>
      <w:spacing w:before="240"/>
    </w:pPr>
    <w:rPr>
      <w:szCs w:val="36"/>
    </w:rPr>
  </w:style>
  <w:style w:type="paragraph" w:customStyle="1" w:styleId="sura">
    <w:name w:val="sura"/>
    <w:basedOn w:val="NormalWeb"/>
    <w:rsid w:val="000E2289"/>
    <w:pPr>
      <w:keepNext/>
      <w:pBdr>
        <w:top w:val="single" w:sz="24" w:space="1" w:color="000080"/>
        <w:left w:val="single" w:sz="24" w:space="4" w:color="000080"/>
        <w:bottom w:val="single" w:sz="24" w:space="1" w:color="000080"/>
        <w:right w:val="single" w:sz="24" w:space="4" w:color="000080"/>
      </w:pBdr>
      <w:shd w:val="clear" w:color="auto" w:fill="00FF00"/>
      <w:bidi/>
      <w:jc w:val="center"/>
    </w:pPr>
    <w:rPr>
      <w:rFonts w:cs="Arabic11 BT"/>
      <w:bCs/>
      <w:shadow/>
      <w:color w:val="FFFFFF"/>
      <w:sz w:val="27"/>
      <w:szCs w:val="36"/>
    </w:rPr>
  </w:style>
  <w:style w:type="paragraph" w:customStyle="1" w:styleId="StylesalihComplexHKorinna">
    <w:name w:val="Style salih + (Complex) HKorinna"/>
    <w:basedOn w:val="Normal"/>
    <w:rsid w:val="000E2289"/>
    <w:pPr>
      <w:widowControl w:val="0"/>
      <w:spacing w:after="120" w:line="260" w:lineRule="exact"/>
      <w:jc w:val="lowKashida"/>
    </w:pPr>
    <w:rPr>
      <w:rFonts w:ascii="HKorinna" w:hAnsi="HKorinna"/>
      <w:snapToGrid w:val="0"/>
      <w:sz w:val="24"/>
      <w:szCs w:val="28"/>
    </w:rPr>
  </w:style>
  <w:style w:type="paragraph" w:customStyle="1" w:styleId="salih">
    <w:name w:val="salih"/>
    <w:basedOn w:val="BodyText"/>
    <w:rsid w:val="000E2289"/>
    <w:pPr>
      <w:spacing w:before="0" w:after="120" w:line="260" w:lineRule="exact"/>
      <w:jc w:val="lowKashida"/>
    </w:pPr>
    <w:rPr>
      <w:rFonts w:ascii="HKorinna" w:hAnsi="HKorinna"/>
      <w:snapToGrid w:val="0"/>
      <w:lang w:val="en-US"/>
    </w:rPr>
  </w:style>
  <w:style w:type="paragraph" w:customStyle="1" w:styleId="hadis">
    <w:name w:val="hadis"/>
    <w:basedOn w:val="BodyText"/>
    <w:rsid w:val="000E2289"/>
    <w:pPr>
      <w:widowControl w:val="0"/>
      <w:spacing w:after="0" w:line="260" w:lineRule="exact"/>
    </w:pPr>
    <w:rPr>
      <w:rFonts w:ascii="HSans Light" w:hAnsi="HSans Light" w:cs="Traditional Arabic"/>
      <w:snapToGrid w:val="0"/>
      <w:szCs w:val="32"/>
      <w:lang w:val="en-US"/>
    </w:rPr>
  </w:style>
  <w:style w:type="character" w:customStyle="1" w:styleId="hadbos">
    <w:name w:val="hadbos"/>
    <w:basedOn w:val="DefaultParagraphFont"/>
    <w:rsid w:val="000E2289"/>
    <w:rPr>
      <w:rFonts w:ascii="HSans Light" w:hAnsi="HSans Light"/>
      <w:sz w:val="24"/>
    </w:rPr>
  </w:style>
  <w:style w:type="paragraph" w:customStyle="1" w:styleId="nslvprvo">
    <w:name w:val="nslvprvo"/>
    <w:basedOn w:val="Heading3"/>
    <w:next w:val="Heading3"/>
    <w:rsid w:val="000E2289"/>
    <w:pPr>
      <w:spacing w:before="840" w:after="60"/>
      <w:ind w:firstLine="0"/>
      <w:jc w:val="both"/>
    </w:pPr>
    <w:rPr>
      <w:rFonts w:ascii="HSans Condensed" w:hAnsi="HSans Condensed"/>
      <w:bCs/>
      <w:color w:val="auto"/>
      <w:sz w:val="44"/>
      <w:szCs w:val="48"/>
      <w:lang w:eastAsia="ar-SA"/>
    </w:rPr>
  </w:style>
  <w:style w:type="paragraph" w:customStyle="1" w:styleId="StyleHeading3">
    <w:name w:val="Style Heading 3 +"/>
    <w:basedOn w:val="Heading3"/>
    <w:rsid w:val="000E2289"/>
    <w:pPr>
      <w:spacing w:after="480"/>
      <w:ind w:firstLine="0"/>
      <w:jc w:val="right"/>
    </w:pPr>
    <w:rPr>
      <w:rFonts w:ascii="HSans Condensed" w:hAnsi="HSans Condensed"/>
      <w:bCs/>
      <w:color w:val="auto"/>
      <w:sz w:val="44"/>
      <w:szCs w:val="48"/>
      <w:lang w:eastAsia="ar-SA"/>
    </w:rPr>
  </w:style>
  <w:style w:type="paragraph" w:customStyle="1" w:styleId="StyleStyleHeading3">
    <w:name w:val="Style Style Heading 3 + +"/>
    <w:basedOn w:val="StyleHeading3"/>
    <w:next w:val="hadisar"/>
    <w:rsid w:val="000E2289"/>
    <w:pPr>
      <w:jc w:val="left"/>
    </w:pPr>
  </w:style>
  <w:style w:type="paragraph" w:customStyle="1" w:styleId="StyleHeading31">
    <w:name w:val="Style Heading 3 +1"/>
    <w:basedOn w:val="Heading3"/>
    <w:rsid w:val="000E2289"/>
    <w:pPr>
      <w:spacing w:after="600"/>
      <w:ind w:firstLine="0"/>
      <w:jc w:val="both"/>
    </w:pPr>
    <w:rPr>
      <w:rFonts w:ascii="HSans Condensed" w:hAnsi="HSans Condensed"/>
      <w:bCs/>
      <w:color w:val="auto"/>
      <w:sz w:val="44"/>
      <w:szCs w:val="48"/>
      <w:lang w:eastAsia="ar-SA"/>
    </w:rPr>
  </w:style>
  <w:style w:type="paragraph" w:customStyle="1" w:styleId="StylehadisComplexHSansLight">
    <w:name w:val="Style hadis + (Complex) HSans Light"/>
    <w:basedOn w:val="hadis"/>
    <w:rsid w:val="000E2289"/>
    <w:rPr>
      <w:rFonts w:cs="Times New Roman"/>
    </w:rPr>
  </w:style>
  <w:style w:type="paragraph" w:customStyle="1" w:styleId="StyleStyleHeading31">
    <w:name w:val="Style Style Heading 3 + +1"/>
    <w:basedOn w:val="StyleHeading3"/>
    <w:rsid w:val="000E2289"/>
    <w:pPr>
      <w:jc w:val="left"/>
    </w:pPr>
  </w:style>
  <w:style w:type="paragraph" w:customStyle="1" w:styleId="fusnotal">
    <w:name w:val="fusnotal"/>
    <w:basedOn w:val="FootnoteText"/>
    <w:rsid w:val="000E2289"/>
    <w:rPr>
      <w:rFonts w:ascii="HSans Light" w:hAnsi="HSans Light" w:cs="Arabic11 BT"/>
      <w:noProof/>
      <w:snapToGrid w:val="0"/>
      <w:szCs w:val="28"/>
    </w:rPr>
  </w:style>
  <w:style w:type="paragraph" w:customStyle="1" w:styleId="fsnt">
    <w:name w:val="fsnt"/>
    <w:basedOn w:val="BodyText"/>
    <w:rsid w:val="000E2289"/>
    <w:pPr>
      <w:widowControl w:val="0"/>
      <w:spacing w:before="0" w:after="0" w:line="220" w:lineRule="exact"/>
      <w:jc w:val="lowKashida"/>
    </w:pPr>
    <w:rPr>
      <w:rFonts w:ascii="HSans Light" w:hAnsi="HSans Light" w:cs="Traditional Arabic"/>
      <w:snapToGrid w:val="0"/>
      <w:sz w:val="28"/>
      <w:szCs w:val="28"/>
      <w:lang w:val="en-US"/>
    </w:rPr>
  </w:style>
  <w:style w:type="paragraph" w:customStyle="1" w:styleId="fsntlat">
    <w:name w:val="fsntlat"/>
    <w:basedOn w:val="FootnoteText"/>
    <w:rsid w:val="000E2289"/>
    <w:pPr>
      <w:spacing w:line="220" w:lineRule="exact"/>
    </w:pPr>
    <w:rPr>
      <w:rFonts w:ascii="HSans Light" w:hAnsi="HSans Light" w:cs="Arabic11 BT"/>
      <w:noProof/>
      <w:snapToGrid w:val="0"/>
      <w:szCs w:val="28"/>
    </w:rPr>
  </w:style>
  <w:style w:type="character" w:customStyle="1" w:styleId="NormalWebChar">
    <w:name w:val="Normal (Web) Char"/>
    <w:basedOn w:val="DefaultParagraphFont"/>
    <w:rsid w:val="000E2289"/>
    <w:rPr>
      <w:sz w:val="24"/>
      <w:szCs w:val="24"/>
      <w:lang w:val="en-US" w:eastAsia="en-US" w:bidi="ar-SA"/>
    </w:rPr>
  </w:style>
  <w:style w:type="character" w:customStyle="1" w:styleId="suraChar">
    <w:name w:val="sura Char"/>
    <w:basedOn w:val="NormalWebChar"/>
    <w:rsid w:val="000E2289"/>
    <w:rPr>
      <w:rFonts w:cs="Arabic11 BT"/>
      <w:bCs/>
      <w:shadow/>
      <w:color w:val="FFFFFF"/>
      <w:sz w:val="27"/>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41BD-B345-45D6-9985-FBCD7872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396</TotalTime>
  <Pages>583</Pages>
  <Words>218758</Words>
  <Characters>1246926</Characters>
  <Application>Microsoft Office Word</Application>
  <DocSecurity>0</DocSecurity>
  <Lines>10391</Lines>
  <Paragraphs>2925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1462759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dc:creator>
  <cp:lastModifiedBy>B3</cp:lastModifiedBy>
  <cp:revision>10</cp:revision>
  <cp:lastPrinted>2015-06-08T07:12:00Z</cp:lastPrinted>
  <dcterms:created xsi:type="dcterms:W3CDTF">2015-06-06T09:31:00Z</dcterms:created>
  <dcterms:modified xsi:type="dcterms:W3CDTF">2015-06-08T08:07:00Z</dcterms:modified>
</cp:coreProperties>
</file>