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15" w:rsidRDefault="00412B15" w:rsidP="00412B15">
      <w:pPr>
        <w:pStyle w:val="libNormal"/>
      </w:pPr>
    </w:p>
    <w:p w:rsidR="00412B15" w:rsidRDefault="00412B15" w:rsidP="00412B15">
      <w:pPr>
        <w:pStyle w:val="Heading1Center"/>
      </w:pPr>
      <w:r>
        <w:t xml:space="preserve"> </w:t>
      </w:r>
      <w:bookmarkStart w:id="0" w:name="_Toc423344782"/>
      <w:r>
        <w:t>DUHOVNI PROPISI MUBAREK RAMAZANA</w:t>
      </w:r>
      <w:bookmarkEnd w:id="0"/>
      <w:r>
        <w:t xml:space="preserve"> </w:t>
      </w:r>
    </w:p>
    <w:p w:rsidR="00412B15" w:rsidRDefault="00412B15" w:rsidP="00412B15">
      <w:pPr>
        <w:pStyle w:val="libNormal"/>
      </w:pPr>
    </w:p>
    <w:p w:rsidR="00412B15" w:rsidRDefault="00412B15" w:rsidP="00412B15">
      <w:pPr>
        <w:pStyle w:val="libNormal"/>
      </w:pPr>
      <w:r>
        <w:t xml:space="preserve">Ajetullah Hadži Mirza Dževad Maliki Tabrizi, veliki arif, filozof i fakih </w:t>
      </w:r>
    </w:p>
    <w:p w:rsidR="00412B15" w:rsidRDefault="00412B15" w:rsidP="00412B15">
      <w:pPr>
        <w:pStyle w:val="libNormal"/>
      </w:pPr>
    </w:p>
    <w:p w:rsidR="00412B15" w:rsidRDefault="00412B15" w:rsidP="00412B15">
      <w:pPr>
        <w:pStyle w:val="libNormal"/>
      </w:pPr>
      <w:r>
        <w:t>Tekst: pred nama je samo dio veće knjige pod naslovom El-Murâqebât, koja je već ušla u red klasičnih djela i neizostavno štivo svakog duhovnog putnika, a koja obrađuje svaki mjesec zasebno u pogledu njegovih vrlina, svojstava i dobrih djela u njemu.</w:t>
      </w:r>
    </w:p>
    <w:p w:rsidR="00412B15" w:rsidRDefault="00412B15" w:rsidP="00412B15">
      <w:pPr>
        <w:pStyle w:val="libNormal"/>
      </w:pPr>
      <w:r>
        <w:t xml:space="preserve">Među najvažnije dužnosti istrajnog salika (duhovnog putnika) spada da pokuša saznati što više o ovom veličanstvenom mjesecu tokom kojeg Svevišnji poziva Svoje robove na gozbu koju je On za njih priredio, te da se potrudi dokučiti pravi smisao posta i gozbe koju je Bog priredio Svojim robovima. Pošto to pojmi i shvati, mora se potruditi da stekne zadovoljstvo svog domaćina – Svevišnjeg Gospodara, i to tako što će nastojati da u svojim postupcima bude čist i iskren. </w:t>
      </w:r>
    </w:p>
    <w:p w:rsidR="00412B15" w:rsidRDefault="00412B15" w:rsidP="00412B15">
      <w:pPr>
        <w:pStyle w:val="libNormal"/>
      </w:pPr>
    </w:p>
    <w:p w:rsidR="00412B15" w:rsidRDefault="00412B15" w:rsidP="00412B15">
      <w:pPr>
        <w:pStyle w:val="Heading1Center"/>
      </w:pPr>
      <w:bookmarkStart w:id="1" w:name="_Toc423344783"/>
      <w:r>
        <w:t>Rezultati i korist od posta i gladovanja</w:t>
      </w:r>
      <w:bookmarkEnd w:id="1"/>
      <w:r>
        <w:t xml:space="preserve"> </w:t>
      </w:r>
    </w:p>
    <w:p w:rsidR="00412B15" w:rsidRDefault="00412B15" w:rsidP="00412B15">
      <w:pPr>
        <w:pStyle w:val="libNormal"/>
      </w:pPr>
    </w:p>
    <w:p w:rsidR="00412B15" w:rsidRDefault="00412B15" w:rsidP="00412B15">
      <w:pPr>
        <w:pStyle w:val="libNormal"/>
      </w:pPr>
      <w:r>
        <w:t xml:space="preserve">Gladovanje, kao najočevidnija manifestacija posta, donosi saliku koji kroči Božijim putem različite i nebrojene koristi, i to i u pogledu rasta njegove razine spoznaje Boga i u pogledu njegovog duhovnog odgoja i napretka. Što se tiče blagodati posta, u predajama je o tome dosta kazano, te je svrsishodno ovdje navesti neke od tih predaja, a onda ćemo kazati nešto o njihovim razlozima i značenjima. </w:t>
      </w:r>
    </w:p>
    <w:p w:rsidR="00412B15" w:rsidRDefault="00412B15" w:rsidP="00412B15">
      <w:pPr>
        <w:pStyle w:val="libNormal"/>
      </w:pPr>
      <w:r>
        <w:t xml:space="preserve">Od Poslanika, s.a.v.a.s., se prenosi: „Borite se protiv svoje strasti glađu i žeđu, jer nagrada za to je poput nagrade onome ko se bori na Božijem putu. Doista Bogu nema ništa draže od posta.“ </w:t>
      </w:r>
    </w:p>
    <w:p w:rsidR="00412B15" w:rsidRDefault="00412B15" w:rsidP="00412B15">
      <w:pPr>
        <w:pStyle w:val="libNormal"/>
      </w:pPr>
      <w:r>
        <w:t xml:space="preserve">On, s.a.v.a.s., također je rekao: „Onaj ko posti više od drugih, i više od drugih se boji Boga, na Danu sudnjem uživat će kod Gospodara najviši položaj.“ </w:t>
      </w:r>
    </w:p>
    <w:p w:rsidR="00412B15" w:rsidRDefault="00412B15" w:rsidP="00412B15">
      <w:pPr>
        <w:pStyle w:val="libNormal"/>
      </w:pPr>
      <w:r>
        <w:t xml:space="preserve">Ovaj Prvak, s.a.v.a.s., također je rekao Usami: „O Usama, ako možeš, učini da kad ti melek smrti dođe, zatekne tvoj stomak praznim i tvoju džigaricu žednom. Učini tako, pa ćeš steći najuzvišenije boravište, bit ćeš zajedno sa Božijim poslanicima, uzlet tvog duha obradovat će meleke i prizvat ćeš na sebe Božiji blagoslov.“ </w:t>
      </w:r>
    </w:p>
    <w:p w:rsidR="00412B15" w:rsidRDefault="00412B15" w:rsidP="00412B15">
      <w:pPr>
        <w:pStyle w:val="libNormal"/>
      </w:pPr>
      <w:r>
        <w:t>Rekao je i: „Čuvajte svoje stomake praznim i budite strogi prema svojim tijelima, pa vam možda uspije susreti se s Bogom.“</w:t>
      </w:r>
    </w:p>
    <w:p w:rsidR="00412B15" w:rsidRDefault="00412B15" w:rsidP="00412B15">
      <w:pPr>
        <w:pStyle w:val="libNormal"/>
      </w:pPr>
      <w:r>
        <w:t xml:space="preserve">U hadisu sa Miradža srećemo: „O Ahmede, znaš li šta je posljedica posta? Posljedica posta jeste malo jesti i malo govoriti. A znaš li šta je posljedica ćutanja? Posljedica ćutanja jeste mudrost, a posljedica mudrosti jeste spoznaja, jekin. A kad čovjek ostvari jekin, on onda ne brine kako će mu proći dan – u teškoćama ili u jadima, u nesreći ili u izobilju. Takvo je stanje onih koji dosegnu stupanj zadovoljstva, a svakome ko dosegne ovaj stupanj nužno darujem tri svojstva: zahvalnost koja nije pomiješana sa neznanjem, sjećanje na Mene koje nije pomiješano sa zaboravom, ljubav prema Meni koja nije pomiješana s ljubavlju prema drugima. Onoga Ko me </w:t>
      </w:r>
      <w:r>
        <w:lastRenderedPageBreak/>
        <w:t xml:space="preserve">voli tako da ljubav prema meni ne miješa s ljubavlju prema drugima Ja zavolim i učinim da ga drugi zavole. Otvorim oči njegovog srca tako da on može gledati Moju Veličinu i Čast. Takvome ne uskratim znanje i spoznaju kakve darujem posebnim robovima Svojim. S njim sam u tmini noći i na svjetlu dana, govorim s njim, pa on odvrati svoje srce od druženja i razgovora s drugima pored Mene. Učinim da čuje govor Moj i govor Mojih meleka, i njemu otkrijem Svoje tajne koje sam skrio od drugih...“ </w:t>
      </w:r>
    </w:p>
    <w:p w:rsidR="00412B15" w:rsidRDefault="00412B15" w:rsidP="00412B15">
      <w:pPr>
        <w:pStyle w:val="libNormal"/>
      </w:pPr>
      <w:r>
        <w:t xml:space="preserve">Vidimo, dakle, o kakvim se sve vrijednostima i prednostima posta govori u ovoj predaji. Na temelju ovakvih predaja i njihovog tumačenja znalci ahlaka spominju brojne koristi od posta,a mi ćemo ovdje navesti samo neke: </w:t>
      </w:r>
    </w:p>
    <w:p w:rsidR="00412B15" w:rsidRDefault="00412B15" w:rsidP="00412B15">
      <w:pPr>
        <w:pStyle w:val="libNormal"/>
      </w:pPr>
      <w:r>
        <w:t xml:space="preserve">Jedan od rezultata uzdržavanja od hrane jeste očišćenje srca i izoštrenje uma. Prejedanjem i sitošću čovjek dolazi u stanje slično pijanstvu, te mu um od toga postaje trom i otupio, gubi sposobnost da zaključuje i brzo razmišlja, a kao posljedica toga srce postaje slijepo. Nasuprot tome, gladovanje izoštrava um, čisti svijest i čini srce pripravnim za spoznaju. Predaja od Poslanika, s.a.v.a.s. u vezi s ovim kaže: „Onome ko svoj stomak drži praznim pamet doseže vrhunac i njegov um snaži. </w:t>
      </w:r>
    </w:p>
    <w:p w:rsidR="00412B15" w:rsidRDefault="00412B15" w:rsidP="004F6FB3">
      <w:pPr>
        <w:pStyle w:val="libNormal"/>
      </w:pPr>
      <w:r>
        <w:t>Drugi rezultat gladovanja jeste razvijanje skrušenosti i poniznosti, odbacivanje samoljublja, oholosti, uznositosti i umišljenosti, a znamo da je pobrojano uvrelo zla, propasti i lošeg slu</w:t>
      </w:r>
      <w:r w:rsidR="004F6FB3">
        <w:t>ž</w:t>
      </w:r>
      <w:r>
        <w:t>enja Bogu. Onaj ko se pomoću posta oslobodi ovih zala pripremio je sebe za poniznost i skrušenost pred Istinitim. Naredni rezultat rezultat gladovanja jeste opadanje sila strasti i onih želja koje čovjeka najčešće vode u grijeh i činjenje nedoličnih djela. Znamo da većina grijeha i ružnih djela potječu od lošeg govora i tjelesnih strasti, što znači da susprezanjem strasti putem posta možemo sebe spasiti od mnogih opasnih grijeha.</w:t>
      </w:r>
    </w:p>
    <w:p w:rsidR="00412B15" w:rsidRDefault="00412B15" w:rsidP="00412B15">
      <w:pPr>
        <w:pStyle w:val="libNormal"/>
      </w:pPr>
      <w:r>
        <w:t xml:space="preserve">Rezultat posta jeste i smanjenje pospanosti. Znamo da je preveliko spavanje najveći uzrok gubljenja vremena i traćenja našeg životnog vijeka, odnosno najvrjednijeg kapitala koji imamo za onaj svijet. Post smanjuje pospanost i čini nas spremnim na noćno bdijenje,a to je osnov svakog dobra. Tako čovjek biva potpomognut u njegovom ibadetu,a to su ljestve kojima se uspinje do „mjesta pohvaljenog“. </w:t>
      </w:r>
    </w:p>
    <w:p w:rsidR="00412B15" w:rsidRDefault="00412B15" w:rsidP="00412B15">
      <w:pPr>
        <w:pStyle w:val="libNormal"/>
      </w:pPr>
      <w:r>
        <w:t xml:space="preserve">Među rezultate posta spada i to što on olakšava ibadet, a i on sam je ibadet. Onaj ko je navikao malo jesti, vrijeme koje bi utrošio na stjecanje opskrbe, zarađivanje za hranu i užitke, može posvetiti ibadetu. Da ne govorimo da je prejedanje glavni uzrok mnogih bolesti i slabosti. Usto, čovjek ovako sebe poštedi mnogih muka i problema koje donosi nastojanje da se što više zaradi. Tako on i ima više vremena i pošteđuje sebe problema. </w:t>
      </w:r>
    </w:p>
    <w:p w:rsidR="00412B15" w:rsidRDefault="00412B15" w:rsidP="00412B15">
      <w:pPr>
        <w:pStyle w:val="libNormal"/>
      </w:pPr>
      <w:r>
        <w:t xml:space="preserve">Rezultat posta je i to da on uvećava čovjekovu sposobnost da bude velikodušan, da poklanja i udjeljuje, čini ga pripravnim za obavljanje hadža, zijareta i drugih ibadeta koji iziskuju troškove. Umjesto da novac troši na kupovinu suvišnog jela i pića, ili liječenje bolesti koje su izazvane prejedanjem, čovjek taj novac može utrošiti na obavljanje spomenutih ibadeta. </w:t>
      </w:r>
    </w:p>
    <w:p w:rsidR="00412B15" w:rsidRDefault="00412B15" w:rsidP="00412B15">
      <w:pPr>
        <w:pStyle w:val="libNormal"/>
      </w:pPr>
      <w:r>
        <w:t xml:space="preserve">Nabrojane vrijednosti posta tako su značajne da mi i nismo u stanju shvatiti njihovu stvarnu vrijednost. To naročito važi za prvu vrijednost posta, dakle za čišćenje srca i izoštravanje uma. Jer, um je preduvjet svih </w:t>
      </w:r>
      <w:r>
        <w:lastRenderedPageBreak/>
        <w:t>dobrih djela, i zato je u predaji kazano: „Trenutak razmišljanja bolji je nego sedamdeset godina ibadeta.“</w:t>
      </w:r>
    </w:p>
    <w:p w:rsidR="00412B15" w:rsidRDefault="00412B15" w:rsidP="00412B15">
      <w:pPr>
        <w:pStyle w:val="libNormal"/>
      </w:pPr>
      <w:r>
        <w:t xml:space="preserve">Iz dosad kazanog može se izvući sljedeće zaključke vrijedne pažnje: </w:t>
      </w:r>
    </w:p>
    <w:p w:rsidR="00412B15" w:rsidRDefault="00412B15" w:rsidP="00412B15">
      <w:pPr>
        <w:pStyle w:val="libNormal"/>
      </w:pPr>
      <w:r>
        <w:t xml:space="preserve">Možemo sa sigurnošću razumijeti zašto Gospodar poziva Svoje goste na gošćenje gladovanjem. Ta, zar upravo post nije razlogom približavanja Istinitom i preduvjet za spoznaju Njega! A ima li išta ljepše i bolje nego što je približiti se Istinitom i spoznati Ga! </w:t>
      </w:r>
    </w:p>
    <w:p w:rsidR="00412B15" w:rsidRDefault="00412B15" w:rsidP="00412B15">
      <w:pPr>
        <w:pStyle w:val="libNormal"/>
      </w:pPr>
      <w:r>
        <w:t xml:space="preserve">Iz dosad kazano također je jasno da post nije obaveza kojom nas Bog opterećuje, već čast koju nam On ukazuje. Dužnost da postimo jeste golema blagodat koju nam je Gospodar podario, to je počast i dar za koji moramo biti posebno zahvalni. Stoga moramo biti svjesni da su Božije riječi kojima nam je propisan post: O vjernici, propisuje vam se post kao što je propisan i onima prije vas, prava blagodat i milost, jer to je poziv na Božiju gozbu i približavanje Njemu. </w:t>
      </w:r>
    </w:p>
    <w:p w:rsidR="00412B15" w:rsidRDefault="00412B15" w:rsidP="00412B15">
      <w:pPr>
        <w:pStyle w:val="libNormal"/>
      </w:pPr>
      <w:r>
        <w:t xml:space="preserve">Razmišljajući o tome da je jedna od mudrosti obaveze posta u tome što post slabi snage strasti koje vode u grijeh, zaključujemo da se u vrijeme iftara ne smijemo prejedati i jesti onoliko koliko bismo inače pojeli u toku dana ili čak i više. Time bismo poništili sve rezultate posta i gladovanja u toku dana. </w:t>
      </w:r>
    </w:p>
    <w:p w:rsidR="00412B15" w:rsidRDefault="00412B15" w:rsidP="00412B15">
      <w:pPr>
        <w:pStyle w:val="libNormal"/>
      </w:pPr>
      <w:r>
        <w:t xml:space="preserve">Svijest o blagodatima i koristima posta nalaže nam da se po svaku cijenu potrudimo postiti ispravno, propisno i iskreno, te kako bismo ostvarili sve one goleme koristi koje post nudi. </w:t>
      </w:r>
    </w:p>
    <w:p w:rsidR="00412B15" w:rsidRDefault="00412B15" w:rsidP="00412B15">
      <w:pPr>
        <w:pStyle w:val="libNormal"/>
      </w:pPr>
      <w:r>
        <w:t xml:space="preserve">Razmišljajući o mudrostima obaveze posta,možemo zaključiti i šta je to što umanjuje kvalitet posta, a šta je ono što našem postu daje dodatnu vrijednost, šta je ono što ide skupa s postom i nadopunjuje ga, a šta je potpuno oprečno postu i nespojivo s njim. Tako ćemo lakše razumijeti predaju u kojoj se kaže: „Post nije samo suzdržavanje od jela i pića. Kad postiš, treba da posti i tvoje meso, tvoje oči, tvoj jezik, čak i (u nekim inačicama ove predaje) tvoja koža i tvoja kosa treba da poste.“ </w:t>
      </w:r>
    </w:p>
    <w:p w:rsidR="00412B15" w:rsidRDefault="00412B15" w:rsidP="00412B15">
      <w:pPr>
        <w:pStyle w:val="libNormal"/>
      </w:pPr>
      <w:r>
        <w:t>Iz dosad kazanog moramo zaključiti da cilj našeg posta ne smije biti samo stjecanje ahiretske nagrade i traženje spasa od džehenemske vatre, premda se postom, naravno, ostvaruje i ovo dvoje. Kroz svoj post moramo nastojati da nas to djelo približi Bogu, da uzdigne naš duhovni stupanj i učini da Bog nama bude zadovoljan. Postom se čovjek mora udaljiti od životinjskog i tjelesnog, a ukrasiti se onim melekutskim i duhovnim.</w:t>
      </w:r>
    </w:p>
    <w:p w:rsidR="00412B15" w:rsidRDefault="00412B15" w:rsidP="00412B15">
      <w:pPr>
        <w:pStyle w:val="libNormal"/>
      </w:pPr>
      <w:r>
        <w:t xml:space="preserve">Razmišljajući o naprijed rečenom možemo zaključiti da, budući da nam je Gospodar ukazao na tu čast i blagodat da nas pozove na Njegovu gozbu, nedopušteno je svako ponašanje, svako govorenje ili razmišljanje koje nije dostojno Njegovog prisustva i koje ukazuje na našu nemarnost i nepristojnost. Ne smijemo, dakle, dopustiti da Božijoj gozbi prisustvujemo tako što će On obraćati pažnju na nas, a mi ćemo biti nemarni prema Njemu, On će se okrenuti k nama, a mi ćemo se zakretati od Njega, On će biti obziran prema nama, a mi nemarni prema Njemu. Doista bi to bilo krajnje ružno i nepristojno ponašanje i niko pametan ne bi sebi dopustio da se ovako ophodi. Uostalom, da vas neki vaš prijatelj zovne na gozbu, naljutio bi se na vas ukoliko biste se prema njemu ovako ponijeli. Naravno, iz Svoje milosti i milosrđa Bog prelazi preko našeg nepristojnog ponašanja, te je svojim robovima u dužnost stavio mnogo manje nego što bi oni ustvari </w:t>
      </w:r>
      <w:r>
        <w:lastRenderedPageBreak/>
        <w:t xml:space="preserve">trebali činiti. Kako bi im olakšao, On pređe preko stvari koje ne čine iako ih mogu činiti. Ali, istinski Božiji robovi sebi nipošto ne dopuštaju da se prema Gospodaru ponesu nedolično. Oni se prema svemu što im je obaveza ili što im je zabranjeno postavljaju na način koji istinski i najljepše oslikava njihovo robovanje Bogu i koji je dostojan njihovog Gospodara. Oni drže nedostojnim ne učiniti za svoga Gospodara najviše i najbolje što mogu. </w:t>
      </w:r>
    </w:p>
    <w:p w:rsidR="00412B15" w:rsidRDefault="00412B15" w:rsidP="00412B15">
      <w:pPr>
        <w:pStyle w:val="libNormal"/>
      </w:pPr>
      <w:r>
        <w:t>Treba, stoga, pogledati šta Imam Sadik, mir neka je na nj, smatra nužnim za postača, pa se pokušati držati toga:</w:t>
      </w:r>
    </w:p>
    <w:p w:rsidR="00412B15" w:rsidRDefault="00412B15" w:rsidP="00412B15">
      <w:pPr>
        <w:pStyle w:val="libNormal"/>
      </w:pPr>
      <w:r>
        <w:t xml:space="preserve">„Postač mora vidjeti sebe kao putnika ka Ahiretu. On mora biti ponizan, skrušen, skroman i pokoran kao rob koji se plaši svog gospodara. On mora biti u stalnom strahu od Boga. Svoje srce mora čistiti od mahana i zala, a svoju unutarnjost sačuvati od oholosti i samoljublja. Ne smije se osvrtati ni na šta osim na Boga. Svu svoju ljubav i želju mora usmjeriti na Boga, a svoje srce odvratiti od svake ljubavi osim one prema Bogu. Svoje tijelo i svoju dušu mora pokloniti Njemu. Dušu mora učiniti vrčem sjećanja na Njega, a svoje tijelo koristiti samo kako bi Njemu robovao. Posebno mora čuvati svoj jezik od svega što je grijeh i nedolično. Pa ako sve to uspije učiniti, tad je dao svom postu ono pravo koje mu pripada. Ukoliko umanji nešto od ovoga, utoliko je uskratio svom postu pravo koje ima kod njega i za toliko je sebi umanjio sevab i nagradu koju post nosi.“ </w:t>
      </w:r>
    </w:p>
    <w:p w:rsidR="00313062" w:rsidRDefault="00412B15" w:rsidP="00313062">
      <w:pPr>
        <w:pStyle w:val="libNormal"/>
      </w:pPr>
      <w:r>
        <w:t xml:space="preserve">Valja razmisliti o obavezama postača koje u ovoj predaji navodi Imam Sadik, mir neka je na nj, kako bismo shvatili o kakvim sve dobrima se ovdje radi. Naprimjer, ukoliko postač sebe vidi kao putnika ka Ahiretu, on će biti svjestan da je stalno sve bliži cilju svog putovanja, te će i njegova ljubav prema ovom svijetu bivati sve manja. Ponizan, skrušen i skroman rob nastojat će da njegovo srce ne raduje ništa osim ljubavi prema Bogu. Postač koji je svoju dušu i tijelo posve preda Bogu, i kloni se svega što nije Bog, njegova duša i tijelo, duh i svijest, bit će posve obuzeti sjećanjem na Boga, ljubavlju prema Njemu i robovanjem Njemu. Takav post </w:t>
      </w:r>
      <w:r w:rsidR="00313062">
        <w:t>bit će post onih koji se približ</w:t>
      </w:r>
      <w:r>
        <w:t>avaju Bogu. Molimo Boga da, zarad Njegovih evlija i prijatel</w:t>
      </w:r>
      <w:r w:rsidR="00313062">
        <w:t>ja, da barem jedan dan u našim ž</w:t>
      </w:r>
      <w:r>
        <w:t xml:space="preserve">ivotima ispostimo onako kako je naprijed kazano. </w:t>
      </w:r>
    </w:p>
    <w:p w:rsidR="00313062" w:rsidRDefault="00313062">
      <w:pPr>
        <w:ind w:firstLine="0"/>
        <w:jc w:val="left"/>
        <w:rPr>
          <w:sz w:val="24"/>
        </w:rPr>
      </w:pPr>
      <w:r>
        <w:br w:type="page"/>
      </w:r>
    </w:p>
    <w:p w:rsidR="00313062" w:rsidRDefault="00313062" w:rsidP="00313062">
      <w:pPr>
        <w:pStyle w:val="libNormal"/>
      </w:pPr>
    </w:p>
    <w:p w:rsidR="00412B15" w:rsidRDefault="00412B15" w:rsidP="00313062">
      <w:pPr>
        <w:pStyle w:val="Heading1Center"/>
      </w:pPr>
      <w:bookmarkStart w:id="2" w:name="_Toc423344784"/>
      <w:r>
        <w:t>Vrste posta</w:t>
      </w:r>
      <w:bookmarkEnd w:id="2"/>
      <w:r>
        <w:t xml:space="preserve"> </w:t>
      </w:r>
    </w:p>
    <w:p w:rsidR="00313062" w:rsidRDefault="00313062" w:rsidP="00412B15">
      <w:pPr>
        <w:pStyle w:val="libNormal"/>
      </w:pPr>
    </w:p>
    <w:p w:rsidR="00412B15" w:rsidRDefault="00412B15" w:rsidP="00313062">
      <w:pPr>
        <w:pStyle w:val="libBold1"/>
      </w:pPr>
      <w:r>
        <w:t xml:space="preserve">Postoje tri vrste posta: </w:t>
      </w:r>
    </w:p>
    <w:p w:rsidR="00412B15" w:rsidRDefault="00412B15" w:rsidP="00412B15">
      <w:pPr>
        <w:pStyle w:val="libNormal"/>
      </w:pPr>
      <w:r w:rsidRPr="00313062">
        <w:rPr>
          <w:rStyle w:val="libBold1Char"/>
        </w:rPr>
        <w:t>Post puk</w:t>
      </w:r>
      <w:r w:rsidR="00313062" w:rsidRPr="00313062">
        <w:rPr>
          <w:rStyle w:val="libBold1Char"/>
        </w:rPr>
        <w:t>a</w:t>
      </w:r>
      <w:r w:rsidR="00313062">
        <w:t>, i taj post svodi se na suzdržavanje od jela i pića te pridrž</w:t>
      </w:r>
      <w:r>
        <w:t xml:space="preserve">avanje onih propisa posta koji su navedeni u fikhskim knjigama. </w:t>
      </w:r>
    </w:p>
    <w:p w:rsidR="00412B15" w:rsidRDefault="00412B15" w:rsidP="00412B15">
      <w:pPr>
        <w:pStyle w:val="libNormal"/>
      </w:pPr>
      <w:r w:rsidRPr="00313062">
        <w:rPr>
          <w:rStyle w:val="libBold1Char"/>
        </w:rPr>
        <w:t>Post duhovne elite</w:t>
      </w:r>
      <w:r w:rsidR="00313062">
        <w:t>, koji podrazumijeva i suzdrž</w:t>
      </w:r>
      <w:r>
        <w:t>avanje od grijeha odnosno puni obzir spram očiju, ušiju, jezik</w:t>
      </w:r>
      <w:r w:rsidR="00313062">
        <w:t>a i ostalih dijelova tijela,</w:t>
      </w:r>
      <w:r>
        <w:t xml:space="preserve"> kako bi ih se spriječilo u činjenju grijeha. </w:t>
      </w:r>
    </w:p>
    <w:p w:rsidR="00412B15" w:rsidRDefault="00313062" w:rsidP="00412B15">
      <w:pPr>
        <w:pStyle w:val="libNormal"/>
      </w:pPr>
      <w:r>
        <w:rPr>
          <w:rStyle w:val="libBold1Char"/>
        </w:rPr>
        <w:t>Post elite međ</w:t>
      </w:r>
      <w:r w:rsidR="00412B15" w:rsidRPr="00313062">
        <w:rPr>
          <w:rStyle w:val="libBold1Char"/>
        </w:rPr>
        <w:t>u elitom</w:t>
      </w:r>
      <w:r w:rsidR="00412B15">
        <w:t>, koji, pored na</w:t>
      </w:r>
      <w:r>
        <w:t>brojanog, podrazumijeva i suzdrž</w:t>
      </w:r>
      <w:r w:rsidR="00412B15">
        <w:t>avanje od svega, bilo to haram ili halal, što okupira um i svijest i odvlači ih od sjećanja na Boga.</w:t>
      </w:r>
    </w:p>
    <w:p w:rsidR="00412B15" w:rsidRDefault="00412B15" w:rsidP="00412B15">
      <w:pPr>
        <w:pStyle w:val="libNormal"/>
      </w:pPr>
      <w:r>
        <w:t xml:space="preserve">Svakako, valja znati da druga i treća vrsta posta imaju po nekoliko različitih razina. Kao što se, dakle, vjernici po svojoj bogobojaznosti, skrušenosti i produhovljenosti nalaze na različitim razinama, tako je i njihov post različit. Štaviše, moglo bi se reći da kao što je svaki vjernik u biti na vlastitoj specifičnoj razini vjerovanja i bogobojaznosti, tako je i post svakog od njih poseban i različit. </w:t>
      </w:r>
    </w:p>
    <w:p w:rsidR="00313062" w:rsidRDefault="00313062" w:rsidP="00412B15">
      <w:pPr>
        <w:pStyle w:val="libNormal"/>
      </w:pPr>
    </w:p>
    <w:p w:rsidR="00412B15" w:rsidRDefault="00412B15" w:rsidP="00313062">
      <w:pPr>
        <w:pStyle w:val="Heading1Center"/>
      </w:pPr>
      <w:bookmarkStart w:id="3" w:name="_Toc423344785"/>
      <w:r>
        <w:t>Vrste postača prema nijetu i cilju</w:t>
      </w:r>
      <w:bookmarkEnd w:id="3"/>
      <w:r>
        <w:t xml:space="preserve"> </w:t>
      </w:r>
    </w:p>
    <w:p w:rsidR="00313062" w:rsidRDefault="00313062" w:rsidP="00412B15">
      <w:pPr>
        <w:pStyle w:val="libNormal"/>
      </w:pPr>
    </w:p>
    <w:p w:rsidR="00412B15" w:rsidRDefault="00412B15" w:rsidP="00412B15">
      <w:pPr>
        <w:pStyle w:val="libNormal"/>
      </w:pPr>
      <w:r>
        <w:t>Osim što se post dijeli na više vrsta u skladu s onim od čega se postač suzd</w:t>
      </w:r>
      <w:r w:rsidR="00313062">
        <w:t>rž</w:t>
      </w:r>
      <w:r>
        <w:t xml:space="preserve">ava, on se dijeli i na različite vrste posta u skladu s nijetom odnosno ciljem postača: </w:t>
      </w:r>
    </w:p>
    <w:p w:rsidR="00412B15" w:rsidRDefault="00412B15" w:rsidP="00313062">
      <w:pPr>
        <w:pStyle w:val="libNormal"/>
      </w:pPr>
      <w:r>
        <w:t>Postoje oni koji poste bez ispravnog nijeta, dakle ne zato da bi posto</w:t>
      </w:r>
      <w:r w:rsidR="00313062">
        <w:t>m popravili svoja djela i suzdržali se od loših, već recimo iz ž</w:t>
      </w:r>
      <w:r>
        <w:t>elje da tako ostvare neku ovosv</w:t>
      </w:r>
      <w:r w:rsidR="00313062">
        <w:t xml:space="preserve">jetsku korist, lažno se </w:t>
      </w:r>
      <w:r>
        <w:t>pr</w:t>
      </w:r>
      <w:r w:rsidR="00313062">
        <w:t>edstave kao vjernici, zato što ž</w:t>
      </w:r>
      <w:r>
        <w:t>iv</w:t>
      </w:r>
      <w:r w:rsidR="00313062">
        <w:t>e u muslimanskoj sredini pa ne ž</w:t>
      </w:r>
      <w:r>
        <w:t xml:space="preserve">ele da im ljudi zamjere i iz sličnih razloga. </w:t>
      </w:r>
    </w:p>
    <w:p w:rsidR="00412B15" w:rsidRDefault="00412B15" w:rsidP="00412B15">
      <w:pPr>
        <w:pStyle w:val="libNormal"/>
      </w:pPr>
      <w:r>
        <w:t>Postoje</w:t>
      </w:r>
      <w:r w:rsidR="00313062">
        <w:t xml:space="preserve"> oni koji poste prvenstveno iz ž</w:t>
      </w:r>
      <w:r>
        <w:t>elje za ahire</w:t>
      </w:r>
      <w:r w:rsidR="00313062">
        <w:t>tskom nagradom i iz straha od dž</w:t>
      </w:r>
      <w:r>
        <w:t xml:space="preserve">ehenemske kazne. </w:t>
      </w:r>
    </w:p>
    <w:p w:rsidR="00412B15" w:rsidRDefault="00313062" w:rsidP="00412B15">
      <w:pPr>
        <w:pStyle w:val="libNormal"/>
      </w:pPr>
      <w:r>
        <w:t>Neki takođ</w:t>
      </w:r>
      <w:r w:rsidR="00412B15">
        <w:t xml:space="preserve">er poste </w:t>
      </w:r>
      <w:r>
        <w:t>plašeći se onosvjetske kazne i ž</w:t>
      </w:r>
      <w:r w:rsidR="00412B15">
        <w:t>eleći nagradu n</w:t>
      </w:r>
      <w:r>
        <w:t>a onom svijetu, ali i zato što žele postom osnažiti svoju vjeru i približ</w:t>
      </w:r>
      <w:r w:rsidR="00412B15">
        <w:t xml:space="preserve">iti se Gospodaru. </w:t>
      </w:r>
    </w:p>
    <w:p w:rsidR="00412B15" w:rsidRDefault="00412B15" w:rsidP="00412B15">
      <w:pPr>
        <w:pStyle w:val="libNormal"/>
      </w:pPr>
      <w:r>
        <w:t>I naposljetku, ima</w:t>
      </w:r>
      <w:r w:rsidR="00313062">
        <w:t xml:space="preserve"> onih koji poste isključivo iz želje da se tako približ</w:t>
      </w:r>
      <w:r>
        <w:t>e Bogu i steknu Njegovo zadovoljstvo, i njihov post čist je od bilo kakve druge namjere.</w:t>
      </w:r>
    </w:p>
    <w:p w:rsidR="00313062" w:rsidRDefault="00313062" w:rsidP="00412B15">
      <w:pPr>
        <w:pStyle w:val="libNormal"/>
      </w:pPr>
    </w:p>
    <w:p w:rsidR="00412B15" w:rsidRDefault="00412B15" w:rsidP="00313062">
      <w:pPr>
        <w:pStyle w:val="Heading1Center"/>
      </w:pPr>
      <w:bookmarkStart w:id="4" w:name="_Toc423344786"/>
      <w:r>
        <w:t>O još nekim vrstama posta i stanjima Božijih ljudi</w:t>
      </w:r>
      <w:bookmarkEnd w:id="4"/>
      <w:r>
        <w:t xml:space="preserve"> </w:t>
      </w:r>
    </w:p>
    <w:p w:rsidR="00313062" w:rsidRDefault="00313062" w:rsidP="00412B15">
      <w:pPr>
        <w:pStyle w:val="libNormal"/>
      </w:pPr>
    </w:p>
    <w:p w:rsidR="00412B15" w:rsidRDefault="00313062" w:rsidP="00412B15">
      <w:pPr>
        <w:pStyle w:val="libNormal"/>
      </w:pPr>
      <w:r>
        <w:t>Neki kaž</w:t>
      </w:r>
      <w:r w:rsidR="00412B15">
        <w:t>u da postoji još viša razina posta, a to je post onih koji poste isključivo zato što samo Boga vide dostojnim robovanja. Kod takvih č</w:t>
      </w:r>
      <w:r>
        <w:t>ak ne postoji niti nijet približavanja Gospodaru i traž</w:t>
      </w:r>
      <w:r w:rsidR="00412B15">
        <w:t xml:space="preserve">enja Njegovog zadovoljstva kroz post. Takvi čak onaj ibadet </w:t>
      </w:r>
      <w:r>
        <w:t>koji se čini u svrhu približ</w:t>
      </w:r>
      <w:r w:rsidR="00412B15">
        <w:t>avanja</w:t>
      </w:r>
      <w:r>
        <w:t xml:space="preserve"> Bogu smatraju manjkavim. I </w:t>
      </w:r>
      <w:r w:rsidR="00412B15">
        <w:t>sam</w:t>
      </w:r>
      <w:r>
        <w:t xml:space="preserve"> sam</w:t>
      </w:r>
      <w:r w:rsidR="00412B15">
        <w:t xml:space="preserve"> susreo nekoliko onih koji ibadet</w:t>
      </w:r>
      <w:r>
        <w:t xml:space="preserve"> s takvim nijetom smatraju određenom vrstom obož</w:t>
      </w:r>
      <w:r w:rsidR="00412B15">
        <w:t xml:space="preserve">avanja vlastitog jastva. </w:t>
      </w:r>
    </w:p>
    <w:p w:rsidR="00412B15" w:rsidRDefault="00313062" w:rsidP="00412B15">
      <w:pPr>
        <w:pStyle w:val="libNormal"/>
      </w:pPr>
      <w:r>
        <w:lastRenderedPageBreak/>
        <w:t>Ne bih se, međutim, slož</w:t>
      </w:r>
      <w:r w:rsidR="00412B15">
        <w:t>io s takvim stavom. Sumn</w:t>
      </w:r>
      <w:r>
        <w:t>jam, uostalom, da je i jedan Bož</w:t>
      </w:r>
      <w:r w:rsidR="00412B15">
        <w:t xml:space="preserve">iji poslanik, evlija ili čak melek ibadet i sva svoja djela činio samo zato što jedino Boga smatra </w:t>
      </w:r>
      <w:r>
        <w:t>vrijednim štovanja, bez ikakve ž</w:t>
      </w:r>
      <w:r w:rsidR="00412B15">
        <w:t>elje da se kroz svo</w:t>
      </w:r>
      <w:r>
        <w:t>ja djela i ibadete makar približ</w:t>
      </w:r>
      <w:r w:rsidR="00412B15">
        <w:t>i Allahu i stekne Njegovo zadovoljstvo. Stoga smatram da je ovakav stav ekstreman i specifičan vid pretjerivanja. Prihvatam, naravno, da pojedini arifi dolaze u stanja kad je njihov ibadet lišen svakog nijeta i kad ga čine samo zato što jedino Boga vide dostojnim robovanja, ali n</w:t>
      </w:r>
      <w:r>
        <w:t>e vjerujem da iko, pa čak ni Božiji poslanici, mož</w:t>
      </w:r>
      <w:r w:rsidR="00412B15">
        <w:t xml:space="preserve">e stalno i svakog trenutka posjedovati ovakvo duhovno stanje. </w:t>
      </w:r>
    </w:p>
    <w:p w:rsidR="00412B15" w:rsidRDefault="00412B15" w:rsidP="00412B15">
      <w:pPr>
        <w:pStyle w:val="libNormal"/>
      </w:pPr>
      <w:r>
        <w:t>Uostalom, lično takvom ibadetu uopće ne bih dao prednost nad ib</w:t>
      </w:r>
      <w:r w:rsidR="00313062">
        <w:t>adetom koji se čini radi približ</w:t>
      </w:r>
      <w:r>
        <w:t>avanja Bogu i stjecanja Njegovog zadovoljstva. Naposljetku, nema boljeg ibadeta od ibadeta Poslanika islama, s.a.v.a.s., i hazreti Alija, mir neka je na nj, a, shodno predajama, oni su ob</w:t>
      </w:r>
      <w:r w:rsidR="00313062">
        <w:t>avljali ibadet s nijetom približ</w:t>
      </w:r>
      <w:r>
        <w:t xml:space="preserve">avanja Bogu i stjecanja Njegovog zadovoljstva. </w:t>
      </w:r>
    </w:p>
    <w:p w:rsidR="00412B15" w:rsidRDefault="00412B15" w:rsidP="00412B15">
      <w:pPr>
        <w:pStyle w:val="libNormal"/>
      </w:pPr>
      <w:r>
        <w:t>Otišao bih čak i dalje, pa bih ustvrdio da su čak i oni katkad ibadet obavljali iz straha od kazne. Jer, iz predaja znamo da bi časni Imami katkad znali izgubiti svijest</w:t>
      </w:r>
      <w:r w:rsidR="00313062">
        <w:t xml:space="preserve"> govoreći o strahotama kazne Bož</w:t>
      </w:r>
      <w:r>
        <w:t xml:space="preserve">ije. Zar je onda moguće </w:t>
      </w:r>
      <w:r w:rsidR="00313062">
        <w:t>da kod nekoga ko ima ovako izraženu svijest o strahoti Bož</w:t>
      </w:r>
      <w:r>
        <w:t xml:space="preserve">ije kazne ta svijest nema baš nikakvog utjecaja na njegov ibadet?! Lično smatram da je takvo što ako ne nemoguće, a ono barem teško za povjerovati. </w:t>
      </w:r>
    </w:p>
    <w:p w:rsidR="00412B15" w:rsidRDefault="00412B15" w:rsidP="004F6FB3">
      <w:pPr>
        <w:pStyle w:val="libNormal"/>
      </w:pPr>
      <w:r>
        <w:t>Usudi bih se otići i još</w:t>
      </w:r>
      <w:r w:rsidR="00313062">
        <w:t xml:space="preserve"> dalje, pa ustvrditi da niti Bož</w:t>
      </w:r>
      <w:r>
        <w:t>iji poslanici i evlije, pa čak niti sam Poslanik islama, s.a.v.a.s., nisu stalno bili u istom duhovnom stanju. Ta različitost stanja potjecala je i</w:t>
      </w:r>
      <w:r w:rsidR="00313062">
        <w:t>z različitosti manifestacije Bož</w:t>
      </w:r>
      <w:r>
        <w:t>ijih Imena u njima. Kad bi se u njima manifesti</w:t>
      </w:r>
      <w:r w:rsidR="00313062">
        <w:t>rala imena koja asociraju na Bož</w:t>
      </w:r>
      <w:r>
        <w:t>iju ljepotu, u njima bi prevladavao osjećaj ljubavi i blisk</w:t>
      </w:r>
      <w:r w:rsidR="00313062">
        <w:t>osti, govorili bi uglavnom o Bož</w:t>
      </w:r>
      <w:r>
        <w:t>ijoj ljubavi i bili bi posve obuzeti tim raspolo</w:t>
      </w:r>
      <w:r w:rsidR="004F6FB3">
        <w:t>ž</w:t>
      </w:r>
      <w:r>
        <w:t>enjem. A onda bi se u njima manifesti</w:t>
      </w:r>
      <w:r w:rsidR="00313062">
        <w:t>rala imena koja asociraju na Božiju srdž</w:t>
      </w:r>
      <w:r>
        <w:t>bu i pravičnost, pa bi ih obuzeo osjećaj straha i skrušenosti: tad bi obično obavljali ibadet tresući se i plačući, činili bi istigfar i ponizno mol</w:t>
      </w:r>
      <w:r w:rsidR="00313062">
        <w:t>ili za oprost i spas od Bož</w:t>
      </w:r>
      <w:r>
        <w:t xml:space="preserve">ije kazne. </w:t>
      </w:r>
    </w:p>
    <w:p w:rsidR="00412B15" w:rsidRDefault="00412B15" w:rsidP="00313062">
      <w:pPr>
        <w:pStyle w:val="libNormal"/>
      </w:pPr>
      <w:r>
        <w:t xml:space="preserve">Ova </w:t>
      </w:r>
      <w:r w:rsidR="00313062">
        <w:t>različitost u manifestiranju Božijih imena dešavala se po Boži</w:t>
      </w:r>
      <w:r>
        <w:t>joj mudrosti i sa jasnim smislom. Na ovaj način Bog je odgajao Svoje poslanike i evli</w:t>
      </w:r>
      <w:r w:rsidR="00313062">
        <w:t>je, uzdizao njihov duhovni položaj i približ</w:t>
      </w:r>
      <w:r>
        <w:t xml:space="preserve">avao ih Sebi sve dok ne bi ostvarili duhovno savršenstvo. Zar, uostalom, u zijaretu Džam'e ne srećemo: „O prvaci naši, Bog je vaša srca odgajao kroz strah i nadu!“ </w:t>
      </w:r>
    </w:p>
    <w:p w:rsidR="00412B15" w:rsidRDefault="00412B15" w:rsidP="00412B15">
      <w:pPr>
        <w:pStyle w:val="libNormal"/>
      </w:pPr>
      <w:r>
        <w:t>Pr</w:t>
      </w:r>
      <w:r w:rsidR="00313062">
        <w:t>omjenljivost duhovnih stanja Božijih poslanika i evlija potvrđ</w:t>
      </w:r>
      <w:r>
        <w:t xml:space="preserve">ena je i nekim predajama, i to će lahko uočiti svako ko se malo </w:t>
      </w:r>
      <w:r w:rsidR="00313062">
        <w:t>pozabavi proučavanjem njihovih ž</w:t>
      </w:r>
      <w:r>
        <w:t xml:space="preserve">ivotopisa. Tako nam biva jasno </w:t>
      </w:r>
      <w:r w:rsidR="00313062">
        <w:t>da nije tačan stav onih koji kaž</w:t>
      </w:r>
      <w:r>
        <w:t>u da je ispravan samo i</w:t>
      </w:r>
      <w:r w:rsidR="00313062">
        <w:t>badet koji se vrši bez ikakvih želja, strahova ili traž</w:t>
      </w:r>
      <w:r>
        <w:t xml:space="preserve">enja, već zato što je samo Bog dostojan robovanja, pa makar takvo mišljenje zastupali i neki od najglasovitijih arifa. Nijet </w:t>
      </w:r>
      <w:r w:rsidR="00F91BFB">
        <w:t>našeg ibadeta treba biti približ</w:t>
      </w:r>
      <w:r>
        <w:t>avanje Svevišnjem, a takav nijet n</w:t>
      </w:r>
      <w:r w:rsidR="00F91BFB">
        <w:t>e mora potjecati iz straha od Džehennema ili iz želje za Džennetom. Također, ne bih se slož</w:t>
      </w:r>
      <w:r>
        <w:t>io da nije ispravan ibadet koji se vrši i iz takvih pobuda. Istina, Sejjid ibn Tavus, veliki alim, u svom djelu Iqbal št</w:t>
      </w:r>
      <w:r w:rsidR="00F91BFB">
        <w:t>ovanje Boga samo iz straha od Dž</w:t>
      </w:r>
      <w:r>
        <w:t xml:space="preserve">ehennema smatra niskim i nedostojnim motivom. </w:t>
      </w:r>
    </w:p>
    <w:p w:rsidR="00412B15" w:rsidRDefault="00F91BFB" w:rsidP="00F91BFB">
      <w:pPr>
        <w:pStyle w:val="libNormal"/>
      </w:pPr>
      <w:r>
        <w:lastRenderedPageBreak/>
        <w:t>Kako sam kaž</w:t>
      </w:r>
      <w:r w:rsidR="00412B15">
        <w:t xml:space="preserve">e, pritom misli na one koji ne shvataju da je Bog dostojan štovanja i da nije straha od kazne na onom svijetu ne bi uopće činili ibadet. Svakako, istina je da je takav ibadet nizak i da je vjera takvih slaba i niska. </w:t>
      </w:r>
    </w:p>
    <w:p w:rsidR="00F91BFB" w:rsidRDefault="00F91BFB">
      <w:pPr>
        <w:ind w:firstLine="0"/>
        <w:jc w:val="left"/>
        <w:rPr>
          <w:sz w:val="24"/>
        </w:rPr>
      </w:pPr>
      <w:r>
        <w:br w:type="page"/>
      </w:r>
    </w:p>
    <w:p w:rsidR="00412B15" w:rsidRDefault="00412B15" w:rsidP="00F91BFB">
      <w:pPr>
        <w:pStyle w:val="Heading1Center"/>
      </w:pPr>
      <w:bookmarkStart w:id="5" w:name="_Toc423344787"/>
      <w:r>
        <w:lastRenderedPageBreak/>
        <w:t>Vrste postača prema načinu njihove ishrane</w:t>
      </w:r>
      <w:bookmarkEnd w:id="5"/>
    </w:p>
    <w:p w:rsidR="00F91BFB" w:rsidRDefault="00F91BFB" w:rsidP="00412B15">
      <w:pPr>
        <w:pStyle w:val="libNormal"/>
      </w:pPr>
    </w:p>
    <w:p w:rsidR="00412B15" w:rsidRDefault="00412B15" w:rsidP="00412B15">
      <w:pPr>
        <w:pStyle w:val="libNormal"/>
      </w:pPr>
      <w:r>
        <w:t xml:space="preserve">Postače bismo mogli podijeliti u više kategorija i u skladu sa njihovom hranom i pićem, što ćemo u nastavku objasniti: </w:t>
      </w:r>
    </w:p>
    <w:p w:rsidR="00412B15" w:rsidRDefault="00412B15" w:rsidP="00412B15">
      <w:pPr>
        <w:pStyle w:val="libNormal"/>
      </w:pPr>
      <w:r>
        <w:t xml:space="preserve">Prvu grupu čini li bi oni koji se hrane onim što je sasvim izvjesno stečeno na haram način. Sevab od posta takvih piše se ustvari onima kojima imetak kojim se hrane uistinu i pripada, a njima ne preostaje ništa osim grijeha zbog zuluma i kršenja prava drugih. </w:t>
      </w:r>
      <w:r w:rsidR="00F91BFB">
        <w:t>Oni su nalik onome ko ukrade tuđ</w:t>
      </w:r>
      <w:r>
        <w:t>e prevozn</w:t>
      </w:r>
      <w:r w:rsidR="00F91BFB">
        <w:t>o sredstvo, pa njime ode na hadž. Takav hadž</w:t>
      </w:r>
      <w:r>
        <w:t xml:space="preserve"> pripisat će se onome kome to prevozno sredstvo uistinu pripada, a kradljivcu će ostati samo grijeh i umor od putovanja. </w:t>
      </w:r>
    </w:p>
    <w:p w:rsidR="00412B15" w:rsidRDefault="00412B15" w:rsidP="00412B15">
      <w:pPr>
        <w:pStyle w:val="libNormal"/>
      </w:pPr>
      <w:r>
        <w:t>Drugu grupu čine oni čija j</w:t>
      </w:r>
      <w:r w:rsidR="00F91BFB">
        <w:t>e hrana odnosno novac koji zarađ</w:t>
      </w:r>
      <w:r>
        <w:t>uju sumnjivog po</w:t>
      </w:r>
      <w:r w:rsidR="00F91BFB">
        <w:t>rijekla (sa sigurnošću se ne može reći da li je zarađ</w:t>
      </w:r>
      <w:r>
        <w:t xml:space="preserve">en na halal način). Ovakvih je, opet, dvije vrste: oni za koje bi se ipak reklo da su svoju hranu stekli na halal način, i oni čija je zarada kojom se hrane toliko sumnjiva da je skoro sigurno kako je stečena haram načinom. </w:t>
      </w:r>
    </w:p>
    <w:p w:rsidR="00412B15" w:rsidRDefault="00412B15" w:rsidP="00412B15">
      <w:pPr>
        <w:pStyle w:val="libNormal"/>
      </w:pPr>
      <w:r>
        <w:t>U treću grupu spadaju oni koji se hrane halal stečenom zaradom, ali pretjeruju u ishrani, prave obilne i raznovrsne iftare, od iftarskog do sehurskog vremena uglavn</w:t>
      </w:r>
      <w:r w:rsidR="00F91BFB">
        <w:t>om jedu kojekakve đ</w:t>
      </w:r>
      <w:r>
        <w:t>akonije i pretjeruju u tome. Oni su nalik onome ko se pored svoje voljene posvećuje nekim posve sporednim stvarima i zanemaruje vo</w:t>
      </w:r>
      <w:r w:rsidR="00F91BFB">
        <w:t>ljenu. Takav ustvari i ne zaslužuje da se nađ</w:t>
      </w:r>
      <w:r>
        <w:t xml:space="preserve">e sa voljenom. Ovakvi bi morali porazmisliti o svojoj ljubavi prema Bogu i upitati se nisu li oni ustvari robovi vlastitih stomaka. A jadan je čovjek koji je umjesto da robuje Bogu rob vlastitog trbuha! Oni, pak, koji posve pretjeruju u količini i kvalitetu svoje ishrane nimalo se ne razlikuju od onih koji se hrane haramom stečenom zaradom. Takvi, ustvari, svojim iftarima i pretjerivanjem u jelu čine grijeh koji posve potire njihov post. </w:t>
      </w:r>
    </w:p>
    <w:p w:rsidR="00412B15" w:rsidRDefault="00412B15" w:rsidP="00412B15">
      <w:pPr>
        <w:pStyle w:val="libNormal"/>
      </w:pPr>
      <w:r>
        <w:t>Petu skupinu čije oni koji se hrane zaradom koja je stečena na halal način, a u svom jelu i piću ne pretjeruju</w:t>
      </w:r>
      <w:r w:rsidR="00F91BFB">
        <w:t>,</w:t>
      </w:r>
      <w:r>
        <w:t xml:space="preserve"> te jedu i piju onoliko koliko im je dovoljno. Oni ne pri</w:t>
      </w:r>
      <w:r w:rsidR="00F91BFB">
        <w:t>premaju preobilne i kojekakvim đ</w:t>
      </w:r>
      <w:r>
        <w:t>akonijama prenatrpane trpeze i kada jedu ne pretjeruju niti pretrpavaju svoj stomak. Takvi se zadovolje samo jednom vrstom hrane i ne dopuštaju sebi da</w:t>
      </w:r>
      <w:r w:rsidR="00F91BFB">
        <w:t xml:space="preserve"> u jelu otkriju neki naročiti už</w:t>
      </w:r>
      <w:r>
        <w:t>itak.</w:t>
      </w:r>
      <w:r w:rsidR="00F91BFB">
        <w:t xml:space="preserve"> Kod Boga je doista visok polož</w:t>
      </w:r>
      <w:r>
        <w:t>aj takvih i njih očekuj</w:t>
      </w:r>
      <w:r w:rsidR="00F91BFB">
        <w:t>e Njegova nagrada. A niko ne može niti zamisliti kako je Bož</w:t>
      </w:r>
      <w:r>
        <w:t>ija nagrada veličanstvena i uzvišena.</w:t>
      </w:r>
    </w:p>
    <w:p w:rsidR="00F91BFB" w:rsidRDefault="00F91BFB" w:rsidP="00412B15">
      <w:pPr>
        <w:pStyle w:val="libNormal"/>
      </w:pPr>
    </w:p>
    <w:p w:rsidR="00412B15" w:rsidRDefault="00412B15" w:rsidP="00F91BFB">
      <w:pPr>
        <w:pStyle w:val="Heading1Center"/>
      </w:pPr>
      <w:bookmarkStart w:id="6" w:name="_Toc423344788"/>
      <w:r>
        <w:t>Pravila iftara i sehura</w:t>
      </w:r>
      <w:bookmarkEnd w:id="6"/>
      <w:r>
        <w:t xml:space="preserve"> </w:t>
      </w:r>
    </w:p>
    <w:p w:rsidR="00F91BFB" w:rsidRDefault="00F91BFB" w:rsidP="00412B15">
      <w:pPr>
        <w:pStyle w:val="libNormal"/>
      </w:pPr>
    </w:p>
    <w:p w:rsidR="00412B15" w:rsidRDefault="00412B15" w:rsidP="004F6FB3">
      <w:pPr>
        <w:pStyle w:val="libNormal"/>
      </w:pPr>
      <w:r>
        <w:t>Jedno od najva</w:t>
      </w:r>
      <w:r w:rsidR="004F6FB3">
        <w:t>ž</w:t>
      </w:r>
      <w:r>
        <w:t>nijih pravila vezanih za iftar i sehur jeste proučiti suru Qadr prij</w:t>
      </w:r>
      <w:r w:rsidR="00F91BFB">
        <w:t>e nego što se počne jesti. Također, važ</w:t>
      </w:r>
      <w:r>
        <w:t>no je proučiti i dovu Allahumm</w:t>
      </w:r>
      <w:r w:rsidR="00F91BFB">
        <w:t>e rabbe nnuril-azim, koju se mož</w:t>
      </w:r>
      <w:r>
        <w:t>e naći u skoro svim zbirkama d</w:t>
      </w:r>
      <w:r w:rsidR="00F91BFB">
        <w:t>ova. Naime, Poslanik, s.a.v.a.</w:t>
      </w:r>
      <w:r>
        <w:t>, preporučivao je Aliju, mir s njime, učenje ove dove prije iftara i sehura, te mu je rek</w:t>
      </w:r>
      <w:r w:rsidR="00F91BFB">
        <w:t>ao kako je Dž</w:t>
      </w:r>
      <w:r>
        <w:t xml:space="preserve">ibril kazao: Ko u vrijeme iftara prouči ovu dovu, bit će mu odgovoreno, njegov namaz i post će biti prihvaćeni, bit će mu udovoljeno u pogledu deset njegovih potreba, grijesi će mu biti oprošteni, bit će lišen tuge, njegovo srce će biti otvoreno, </w:t>
      </w:r>
      <w:r w:rsidR="00F91BFB">
        <w:lastRenderedPageBreak/>
        <w:t>ž</w:t>
      </w:r>
      <w:r>
        <w:t>elje će mu biti ispunjene, dj</w:t>
      </w:r>
      <w:r w:rsidR="00F91BFB">
        <w:t>ela će mu biti nalik djelima Bož</w:t>
      </w:r>
      <w:r>
        <w:t xml:space="preserve">ijih poslanika i iskrenih vjernika, i on će na Dan sudnji izaći lica blistavog kao pun mjesec.“ </w:t>
      </w:r>
    </w:p>
    <w:p w:rsidR="00412B15" w:rsidRDefault="00412B15" w:rsidP="00412B15">
      <w:pPr>
        <w:pStyle w:val="libNormal"/>
      </w:pPr>
      <w:r>
        <w:t>Iz predaja je posve j</w:t>
      </w:r>
      <w:r w:rsidR="00F91BFB">
        <w:t>asno da post ne znači samo uzdrž</w:t>
      </w:r>
      <w:r>
        <w:t>av</w:t>
      </w:r>
      <w:r w:rsidR="00F91BFB">
        <w:t>anje od jela i pića, već i uzdrž</w:t>
      </w:r>
      <w:r>
        <w:t>avanje od svakog grijeha. Neki grijesi, poput ogovaranja, laganja,</w:t>
      </w:r>
      <w:r w:rsidR="00F91BFB">
        <w:t xml:space="preserve"> gledanja u nedozvoljeno, vrijeđ</w:t>
      </w:r>
      <w:r>
        <w:t>anja drugih ljudi ili nanošenja nepravde drugima, kvare post isto kao i hrana ili piće. Postač se stoga mora kloniti svih grijeha. Dok posti, mora nastojati da poste i njegove oči, uši, jezik i ostali dijelovi tijela</w:t>
      </w:r>
      <w:r w:rsidR="00F91BFB">
        <w:t>,</w:t>
      </w:r>
      <w:r>
        <w:t xml:space="preserve"> te ne smije dopustiti sebi da čini bilo šta što se smatra grijehom. Štaviše, postač bi se morao kloniti ispraznog govora uopće i trebao bi pričati samo onda kad zaista mora. Postač ne smije sebi dopustiti da se dani njegovog posta ni po čemu ne razlikuju od ostalih dana osim po tome što ne jede i ne pije. Uvijek na umu mora</w:t>
      </w:r>
      <w:r w:rsidR="00F91BFB">
        <w:t>mo imati Poslanikove, s.a.v.a., riječi: „Suzdrž</w:t>
      </w:r>
      <w:r>
        <w:t>avanje od jela i pića je najlakše od onoga što je Bog postaču učinio obaveznim.“</w:t>
      </w:r>
    </w:p>
    <w:p w:rsidR="00412B15" w:rsidRDefault="00412B15" w:rsidP="00412B15">
      <w:pPr>
        <w:pStyle w:val="libNormal"/>
      </w:pPr>
      <w:r>
        <w:t xml:space="preserve">To što fikh ne smatra da nabrojani grijesi kvare post treba posmatrati </w:t>
      </w:r>
      <w:r w:rsidR="00F91BFB">
        <w:t>kao fikhsku presudu kojom se kaž</w:t>
      </w:r>
      <w:r>
        <w:t xml:space="preserve">e da te dane ne treba napošćavati, ali to ne znači da je post tokom kojeg su činjeni grijesi doista i ispravan. Veoma često je nečiji post s gledišta fikha ispravan, ali takav post nije kod Boga prihvaćen. </w:t>
      </w:r>
    </w:p>
    <w:p w:rsidR="00412B15" w:rsidRDefault="00412B15" w:rsidP="00412B15">
      <w:pPr>
        <w:pStyle w:val="libNormal"/>
      </w:pPr>
      <w:r>
        <w:t xml:space="preserve">Dakle, post koga nam je Svevišnji propisao kao najbolje sredstvo našeg duhovnog usavršavanja i samoizgradnje mora biti čist od svih grijeha, pa bi čak najbolje bilo da se čovjek tokom posta uzmogne osloboditi i svih loših misli i srčanih grijeha. Trebalo bi, dakle, koliko god je to moguće, um i srce posve uposliti sjećanjem na Boga, zikrom, i ne dopuštati da u našu svijest i srce prodire bilo šta drugo. Onaj ko je posve svjestan ovih aspekata posta nastojat </w:t>
      </w:r>
      <w:r w:rsidR="00390B81">
        <w:t>će ih i ispoštovati,</w:t>
      </w:r>
      <w:r>
        <w:t xml:space="preserve"> da na Danu sudnjem ne bismo bili upitani zašto tokom ramazana nisu postile i naše oči, uši, jezik i ostali dijelovi tijela, jer ne dao Bog da tad ostanemo zatečeni ovim pitanjem. </w:t>
      </w:r>
    </w:p>
    <w:p w:rsidR="00390B81" w:rsidRDefault="00390B81" w:rsidP="00412B15">
      <w:pPr>
        <w:pStyle w:val="libNormal"/>
      </w:pPr>
    </w:p>
    <w:p w:rsidR="00412B15" w:rsidRDefault="00412B15" w:rsidP="00390B81">
      <w:pPr>
        <w:pStyle w:val="Heading1Center"/>
      </w:pPr>
      <w:bookmarkStart w:id="7" w:name="_Toc423344789"/>
      <w:r>
        <w:t>Neke od vrlina i vrijednosti časnog ramazana</w:t>
      </w:r>
      <w:bookmarkEnd w:id="7"/>
      <w:r>
        <w:t xml:space="preserve"> </w:t>
      </w:r>
    </w:p>
    <w:p w:rsidR="00390B81" w:rsidRDefault="00390B81" w:rsidP="00412B15">
      <w:pPr>
        <w:pStyle w:val="libNormal"/>
      </w:pPr>
    </w:p>
    <w:p w:rsidR="00412B15" w:rsidRDefault="00412B15" w:rsidP="00412B15">
      <w:pPr>
        <w:pStyle w:val="libNormal"/>
      </w:pPr>
      <w:r>
        <w:t xml:space="preserve">U predajama je kazano mnogo toga o vrijednosti i izvrsnosti časnog mjeseca ramazana i razmišljanje o tim predajama bit će veoma korisno onome ko ima pameti i zdravo srce. Ovdje ćemo kazati ponešto o vrijednostima ovog časnog mjeseca, te ćemo spomenuti neke takve predaje: </w:t>
      </w:r>
    </w:p>
    <w:p w:rsidR="00412B15" w:rsidRDefault="00412B15" w:rsidP="00390B81">
      <w:pPr>
        <w:pStyle w:val="libItalic"/>
      </w:pPr>
      <w:r>
        <w:t xml:space="preserve">„U svakoj ramazanskoj večeri, u vrijeme iftara, Bog oprosti grijehe sedamdeset miliona ljudi, a na kraju ramazana udijeli oprost onoliko ljudi odjednom koliko je ukupno onih kojima je tokom ramazana oprostio.“ </w:t>
      </w:r>
    </w:p>
    <w:p w:rsidR="00412B15" w:rsidRDefault="00412B15" w:rsidP="00390B81">
      <w:pPr>
        <w:pStyle w:val="libItalic"/>
      </w:pPr>
      <w:r>
        <w:t>„U prvoj večeri ramazana Bog oprosti svakome kome hoće, pa svake naredne večeri udvostručava broj onih kojima oprašta njihove grijehe, pa onda zadnje večeri udijeli Svoj oprost dvostruko više ljudi nego što je broj onih kojima je tokom ramazana oprostio“</w:t>
      </w:r>
    </w:p>
    <w:p w:rsidR="00412B15" w:rsidRDefault="00412B15" w:rsidP="00390B81">
      <w:pPr>
        <w:pStyle w:val="libNormal"/>
      </w:pPr>
      <w:r>
        <w:t>O vrijednosti ramazana naročito slikovi</w:t>
      </w:r>
      <w:r w:rsidR="00390B81">
        <w:t>to govori Poslanikova, s.a.v.a.</w:t>
      </w:r>
      <w:r>
        <w:t>, hutba, koju se prenosi od Imama Ride, mir s njime, a koju on prenosi od hazreti Alija, mir s njime. U</w:t>
      </w:r>
      <w:r w:rsidR="00390B81">
        <w:t xml:space="preserve"> ovoj predaji Poslanik, s.a.v.a., kaž</w:t>
      </w:r>
      <w:r>
        <w:t xml:space="preserve">e: </w:t>
      </w:r>
      <w:r w:rsidR="00390B81">
        <w:t>„O ljudi, ka vama se okrenuo Bož</w:t>
      </w:r>
      <w:r>
        <w:t>iji mjesec praćen Njegovim bereketom, rahmetom i magfiretom! To je mjes</w:t>
      </w:r>
      <w:r w:rsidR="00390B81">
        <w:t>ec koji je kod Boga najbolji međ</w:t>
      </w:r>
      <w:r>
        <w:t xml:space="preserve">u svim mjesecima, a </w:t>
      </w:r>
      <w:r>
        <w:lastRenderedPageBreak/>
        <w:t>post u njemu bolji je od svakog drugog pos</w:t>
      </w:r>
      <w:r w:rsidR="00390B81">
        <w:t>ta, njegove noći najbolje su međ</w:t>
      </w:r>
      <w:r>
        <w:t xml:space="preserve">u noćima, a njegovi trenuci najbolji su trenuci. To je mjesec </w:t>
      </w:r>
      <w:r w:rsidR="00390B81">
        <w:t>u kome ste pozvani da budete Bož</w:t>
      </w:r>
      <w:r>
        <w:t xml:space="preserve">iji gosti i u kome vam Bog ukazuje čast od Sebe. U ovom mjesecu svaki vaš dah je veličanje Boga, vaš san je ibadet, vaša djela su prihvaćena i vašim dovama je udovoljeno. </w:t>
      </w:r>
      <w:r w:rsidR="00390B81">
        <w:t>Stoga iskreno i čistih srca traž</w:t>
      </w:r>
      <w:r>
        <w:t>ite od Boga da vam pomogne da ispostite ovaj mjesec i učite u njemu Kur'an, jer nesretan i jadan li je onaj ko u o</w:t>
      </w:r>
      <w:r w:rsidR="00390B81">
        <w:t>vom mjesecu bude uskraćen za Bož</w:t>
      </w:r>
      <w:r>
        <w:t>iju milost i N</w:t>
      </w:r>
      <w:r w:rsidR="00390B81">
        <w:t>jegov oprost. Dok ste gladni i žedni, sjetite se gladi i žeđ</w:t>
      </w:r>
      <w:r>
        <w:t>i Dana sudnjega, pa pomozite siromašne i potrebite, poštujte svoje starije, budite milosrdni prema</w:t>
      </w:r>
      <w:r w:rsidR="00390B81">
        <w:t xml:space="preserve"> mlađima i obilazite svoje bliž</w:t>
      </w:r>
      <w:r>
        <w:t xml:space="preserve">nje. Pazite na svoj jezik, zatvorite oči za ono što vam nije dozvoljeno gledati, začepite uši za ono što ne trebate slušati, budite milosrdni prema siročadi, kajte se za svoje grijehe, ištite od Boga na namazu, jer namaz je vrijeme kad je Bog najmilosrdniji prema Svojim robovima. </w:t>
      </w:r>
    </w:p>
    <w:p w:rsidR="00412B15" w:rsidRDefault="00412B15" w:rsidP="00412B15">
      <w:pPr>
        <w:pStyle w:val="libNormal"/>
      </w:pPr>
      <w:r>
        <w:t>O ljudi, vaša su prsa začepljena vašim djelima, pa ih čineći istigfar i</w:t>
      </w:r>
      <w:r w:rsidR="00390B81">
        <w:t xml:space="preserve"> kajući se otvorite. Vaša su leđ</w:t>
      </w:r>
      <w:r>
        <w:t>a povijena pod teretom grijeha, pa olakšajte</w:t>
      </w:r>
      <w:r w:rsidR="00390B81">
        <w:t xml:space="preserve"> sebi taj teret čineći duge sedž</w:t>
      </w:r>
      <w:r>
        <w:t>de. I znajte da se Bog zakleo Veličinom Njegovom da neće na muke sta</w:t>
      </w:r>
      <w:r w:rsidR="00390B81">
        <w:t>viti onoga ko klanja i čini sedž</w:t>
      </w:r>
      <w:r>
        <w:t>du</w:t>
      </w:r>
      <w:r w:rsidR="00390B81">
        <w:t>,</w:t>
      </w:r>
      <w:r>
        <w:t xml:space="preserve"> te da takve na Danu sudnjem neće poslati u Vatru. </w:t>
      </w:r>
    </w:p>
    <w:p w:rsidR="00412B15" w:rsidRPr="00390B81" w:rsidRDefault="00412B15" w:rsidP="00412B15">
      <w:pPr>
        <w:pStyle w:val="libNormal"/>
        <w:rPr>
          <w:rStyle w:val="libItalicChar"/>
        </w:rPr>
      </w:pPr>
      <w:r w:rsidRPr="00390B81">
        <w:rPr>
          <w:rStyle w:val="libItalicChar"/>
        </w:rPr>
        <w:t xml:space="preserve">O ljudi, ko god u ovom mjesecu da iftar vjerniku postaču, Bog će mu oprostiti grijehe i nagradit će ga kao da je roba oslobodio.“ </w:t>
      </w:r>
      <w:r>
        <w:t>Neko od pris</w:t>
      </w:r>
      <w:r w:rsidR="00390B81">
        <w:t xml:space="preserve">utnih tad reče: </w:t>
      </w:r>
      <w:r w:rsidR="00390B81" w:rsidRPr="00390B81">
        <w:rPr>
          <w:rStyle w:val="libItalicChar"/>
        </w:rPr>
        <w:t>„O Poslaniče Bož</w:t>
      </w:r>
      <w:r w:rsidRPr="00390B81">
        <w:rPr>
          <w:rStyle w:val="libItalicChar"/>
        </w:rPr>
        <w:t>iji, nismo svi u mogućnosti dati nekome iftar.“</w:t>
      </w:r>
      <w:r w:rsidR="00390B81">
        <w:t xml:space="preserve"> Vjerovjesnik, s.a.v.a.</w:t>
      </w:r>
      <w:r>
        <w:t xml:space="preserve">, na to kaza: </w:t>
      </w:r>
      <w:r w:rsidRPr="00390B81">
        <w:rPr>
          <w:rStyle w:val="libItalicChar"/>
        </w:rPr>
        <w:t>„Dajte postaču makar hurmu ili čašu vo</w:t>
      </w:r>
      <w:r w:rsidR="00390B81">
        <w:rPr>
          <w:rStyle w:val="libItalicChar"/>
        </w:rPr>
        <w:t>de, pa se tako spasite kazne Bož</w:t>
      </w:r>
      <w:r w:rsidRPr="00390B81">
        <w:rPr>
          <w:rStyle w:val="libItalicChar"/>
        </w:rPr>
        <w:t>ije.“</w:t>
      </w:r>
    </w:p>
    <w:p w:rsidR="00412B15" w:rsidRDefault="00412B15" w:rsidP="00390B81">
      <w:pPr>
        <w:pStyle w:val="libNormal"/>
      </w:pPr>
      <w:r>
        <w:t>„O ljudi, ko u ovome mjesecu popravi svoju ćud i djela, preći će sigurno preko Sirata na kome će se mnogima noge pokliznuti. Onome k</w:t>
      </w:r>
      <w:r w:rsidR="00390B81">
        <w:t>o olakša onima koji su mu podređ</w:t>
      </w:r>
      <w:r>
        <w:t>eni, Bog će olakšati njegov teret na Danu sudnjem. Ko druge zaštiti od vlastitog zla, Bog će ga na Danu sudnjem zaštititi od Svoje srd</w:t>
      </w:r>
      <w:r w:rsidR="00390B81">
        <w:t>žbe. Ko ukaže milost siročetu, uživat će na Danu sudnjem Bož</w:t>
      </w:r>
      <w:r>
        <w:t>iju milost. Onome ko u ovom mjesecu obnovi svoje veze sa rodbinom, Bog</w:t>
      </w:r>
      <w:r w:rsidR="00390B81">
        <w:t xml:space="preserve"> će na Danu sudnjem udijeliti </w:t>
      </w:r>
      <w:r>
        <w:t>Svoj oprost. Ko u ovom mjesecu bude klanjao mustehab namaze, Bog će ga na Danu sudnjem izbaviti od kazne Njegove. Onaj ko u ovom mjesecu bude obavljao on</w:t>
      </w:r>
      <w:r w:rsidR="00390B81">
        <w:t>o što je propisano bit će nagrađ</w:t>
      </w:r>
      <w:r>
        <w:t>en sedamdesetorostruko kao onaj ko te obaveze vrši u ostalim mjesecima. Onome ko tokom ovog mjeseca bude donosio salavat na m</w:t>
      </w:r>
      <w:r w:rsidR="00390B81">
        <w:t>ene, Bog će na Danu sudnjem otež</w:t>
      </w:r>
      <w:r>
        <w:t>ati terezije s njegovim dobrim djelima. Onaj ko u ovome mjesecu prou</w:t>
      </w:r>
      <w:r w:rsidR="00390B81">
        <w:t>či ajet iz Kur'ana bit će nagrađ</w:t>
      </w:r>
      <w:r>
        <w:t xml:space="preserve">en kao onaj ko u nekom drugom mjesecu prouči čitav Kur'an. </w:t>
      </w:r>
    </w:p>
    <w:p w:rsidR="00412B15" w:rsidRDefault="00412B15" w:rsidP="00390B81">
      <w:pPr>
        <w:pStyle w:val="libItalic"/>
      </w:pPr>
      <w:r>
        <w:t>O ljudi, u</w:t>
      </w:r>
      <w:r w:rsidR="00390B81">
        <w:t xml:space="preserve"> ovom su mjesecu otvorene džennetske kapije, pa traž</w:t>
      </w:r>
      <w:r>
        <w:t>ite od Boga da ih ne zatvori</w:t>
      </w:r>
      <w:r w:rsidR="00390B81">
        <w:t xml:space="preserve"> pred vama. U ovom su mjesecu dž</w:t>
      </w:r>
      <w:r>
        <w:t>ehen</w:t>
      </w:r>
      <w:r w:rsidR="00390B81">
        <w:t>nemske kapije zatvorene, pa traž</w:t>
      </w:r>
      <w:r>
        <w:t xml:space="preserve">ite od Boga da ih pred vama ne otvori. U ovom su mjesecu šejtani besposleni, pa molite Boga da se ne pozabave vama.“ </w:t>
      </w:r>
    </w:p>
    <w:p w:rsidR="00412B15" w:rsidRDefault="00412B15" w:rsidP="00390B81">
      <w:pPr>
        <w:pStyle w:val="libNormal"/>
      </w:pPr>
      <w:r>
        <w:t>Zapovj</w:t>
      </w:r>
      <w:r w:rsidR="00390B81">
        <w:t>ednik vjernika, mir s njime, kaž</w:t>
      </w:r>
      <w:r>
        <w:t>e: „Tada ja u</w:t>
      </w:r>
      <w:r w:rsidR="00390B81">
        <w:t>stadoh i rekoh: 'O Poslaniče Bož</w:t>
      </w:r>
      <w:r>
        <w:t>iji, koje je najbolje djelo u ovom mjesecu?'“ On kaza: 'Najbolje djelo u ovom mjesecu jeste bogobojaznost i klonjenje od onoga što je Bog zabranio.', i tada Poslan</w:t>
      </w:r>
      <w:r w:rsidR="00390B81">
        <w:t>ik, s.a.v.a.</w:t>
      </w:r>
      <w:r>
        <w:t>, zap</w:t>
      </w:r>
      <w:r w:rsidR="00390B81">
        <w:t>laka. Ja rekoh: 'O Poslaniče Bož</w:t>
      </w:r>
      <w:r>
        <w:t>iji, šta te nagnalo na plač?', pa on kaza: 'O Ali, nagnalo me ono što u vezi s tobom vidim u ovom mjesecu. Kao da te vidim ka</w:t>
      </w:r>
      <w:r w:rsidR="00390B81">
        <w:t xml:space="preserve">ko obavljaš namaz, </w:t>
      </w:r>
      <w:r w:rsidR="00390B81">
        <w:lastRenderedPageBreak/>
        <w:t>a najgori međ</w:t>
      </w:r>
      <w:r>
        <w:t>u ljudima dolazi i udara te sabljom po glavi tako da ti tjeme obo</w:t>
      </w:r>
      <w:r w:rsidR="00390B81">
        <w:t>ji krv.' Rekoh: 'O Poslaniče Bož</w:t>
      </w:r>
      <w:r>
        <w:t>iji, da li ću tog dana biti postojan u vjeri?' On kaza: 'Da, bit ćeš postojan u vjeri. O Ali, onaj ko tebe ubije, mene je ubio. Ko se na tebe naljuti, na</w:t>
      </w:r>
      <w:r w:rsidR="00390B81">
        <w:t xml:space="preserve"> mene se naljutio. Ko o tebi ružno govori, o meni ruž</w:t>
      </w:r>
      <w:r>
        <w:t>no govori.</w:t>
      </w:r>
      <w:r w:rsidR="00390B81">
        <w:t xml:space="preserve"> </w:t>
      </w:r>
      <w:r>
        <w:t>Jer ti si poput mene, tvoj je duh poput moga, tvoja je bit poput moje. Bog nas je obadvojicu odabrao – mene za poslanstvo, a tebe za imamet, pa ko ne prihvata tvoj imamet, taj ne prihvata ni moje poslanstvo. O Ali, ti si moj nasljednik, ti si ot</w:t>
      </w:r>
      <w:r w:rsidR="00390B81">
        <w:t>ac moje djece, muž</w:t>
      </w:r>
      <w:r>
        <w:t xml:space="preserve"> moje kćeri i moj halifa na</w:t>
      </w:r>
      <w:r w:rsidR="00390B81">
        <w:t>d mojim ummetom, kako za moga ži</w:t>
      </w:r>
      <w:r>
        <w:t>vota tako i nakon mene. Tvoja zapovijed je i moja zapovijed, a tvoja zabrana je i moja zabrana. Kunem se Bogom Koji me odabrao za p</w:t>
      </w:r>
      <w:r w:rsidR="00390B81">
        <w:t>oslanstvo i učinio najboljim međ</w:t>
      </w:r>
      <w:r>
        <w:t>u Njegovim robov</w:t>
      </w:r>
      <w:r w:rsidR="00390B81">
        <w:t>ima, ti si Njegov dokaz Bož</w:t>
      </w:r>
      <w:r>
        <w:t xml:space="preserve">ijim stvorenjima, onaj si kome </w:t>
      </w:r>
      <w:r w:rsidR="00390B81">
        <w:t>su povjerene Njegove tajne i Bož</w:t>
      </w:r>
      <w:r>
        <w:t xml:space="preserve">iji si halifa nad robovima Njegovim.'“ </w:t>
      </w:r>
    </w:p>
    <w:p w:rsidR="00412B15" w:rsidRDefault="00390B81" w:rsidP="00390B81">
      <w:pPr>
        <w:pStyle w:val="libNormal"/>
      </w:pPr>
      <w:r>
        <w:t>Jedan od najvaž</w:t>
      </w:r>
      <w:r w:rsidR="00412B15">
        <w:t>nijih hadisa koji govore o značaju mjeseca ramazana jeste Vjerovjesnikova, s.a.v.a.s., kletva na one koji zanemaruju ovaj mjesec i ne tra</w:t>
      </w:r>
      <w:r>
        <w:t>ž</w:t>
      </w:r>
      <w:r w:rsidR="00412B15">
        <w:t>e u njemu oprosta za sebe. Č</w:t>
      </w:r>
      <w:r>
        <w:t>injenica da Poslanik, s.a.v.a.</w:t>
      </w:r>
      <w:r w:rsidR="00412B15">
        <w:t xml:space="preserve">, koji je poslan kao milost svjetovima, nekoga proklinje dovoljno govori kolikim grijehom treba smatrati nepoštivanje ramazana. </w:t>
      </w:r>
    </w:p>
    <w:p w:rsidR="00412B15" w:rsidRDefault="00412B15" w:rsidP="00412B15">
      <w:pPr>
        <w:pStyle w:val="libNormal"/>
      </w:pPr>
      <w:r>
        <w:t>U pre</w:t>
      </w:r>
      <w:r w:rsidR="007475E3">
        <w:t>dajama se, inače, o ramazanu kaž</w:t>
      </w:r>
      <w:r>
        <w:t xml:space="preserve">e i to da je to mjesec u kome su šejtani sputani i okovani, </w:t>
      </w:r>
      <w:r w:rsidR="007475E3">
        <w:t>da se u njemu otvaraju kapije Dženneta i zatvaraju kapije Dž</w:t>
      </w:r>
      <w:r>
        <w:t>ehennema i slično. Sve ovo ukazuje nam d</w:t>
      </w:r>
      <w:r w:rsidR="007475E3">
        <w:t>a se nijedan drugi mjesec ne može porediti sa ramazanom. Međutim, noći uoči dž</w:t>
      </w:r>
      <w:r>
        <w:t>ume posjeduju ove kvalitete, a donekle je</w:t>
      </w:r>
      <w:r w:rsidR="007475E3">
        <w:t xml:space="preserve"> slično i sa noćima mjeseca redž</w:t>
      </w:r>
      <w:r>
        <w:t xml:space="preserve">eba. </w:t>
      </w:r>
    </w:p>
    <w:p w:rsidR="00412B15" w:rsidRDefault="00412B15" w:rsidP="00412B15">
      <w:pPr>
        <w:pStyle w:val="libNormal"/>
      </w:pPr>
      <w:r>
        <w:t xml:space="preserve">Oni kojima je iz hadisa jasno kakvu blagodat predstavlja ramazan, koliko je </w:t>
      </w:r>
      <w:r w:rsidR="007475E3">
        <w:t>to mjesec pun vrednota i milosrđa Bož</w:t>
      </w:r>
      <w:r>
        <w:t>ijeg, iskreno će zahvaljivati Svevišnjem na ovom daru koji nam je poklonio i milosti koju nam je kroz ramazan ukazao. Takvi će nastojati iskoristiti ovaj mjesec i na najbolji način okoristiti se blagodati koja nam je ukazana.</w:t>
      </w:r>
    </w:p>
    <w:p w:rsidR="007475E3" w:rsidRDefault="007475E3" w:rsidP="00412B15">
      <w:pPr>
        <w:pStyle w:val="libNormal"/>
      </w:pPr>
    </w:p>
    <w:p w:rsidR="00412B15" w:rsidRDefault="00412B15" w:rsidP="007475E3">
      <w:pPr>
        <w:pStyle w:val="Heading2Center"/>
      </w:pPr>
      <w:bookmarkStart w:id="8" w:name="_Toc423344790"/>
      <w:r>
        <w:t>Neke napomene</w:t>
      </w:r>
      <w:bookmarkEnd w:id="8"/>
      <w:r>
        <w:t xml:space="preserve"> </w:t>
      </w:r>
    </w:p>
    <w:p w:rsidR="007475E3" w:rsidRDefault="007475E3" w:rsidP="00412B15">
      <w:pPr>
        <w:pStyle w:val="libNormal"/>
      </w:pPr>
    </w:p>
    <w:p w:rsidR="00412B15" w:rsidRDefault="00412B15" w:rsidP="00412B15">
      <w:pPr>
        <w:pStyle w:val="libNormal"/>
      </w:pPr>
      <w:r>
        <w:t>Znam da postoje neki koji ne mogu pojmiti iskaz da su šejtani okovani tokom mjeseca ramazana ili pogrešno shvataj</w:t>
      </w:r>
      <w:r w:rsidR="007475E3">
        <w:t>u ono što se time hoće reći. Međ</w:t>
      </w:r>
      <w:r>
        <w:t>utim, rezultate okova</w:t>
      </w:r>
      <w:r w:rsidR="007475E3">
        <w:t>nosti šejtana tokom ramazana mož</w:t>
      </w:r>
      <w:r>
        <w:t>emo lahko uvidjeti. Lju</w:t>
      </w:r>
      <w:r w:rsidR="007475E3">
        <w:t>di su tokom ramazana mnogo pobož</w:t>
      </w:r>
      <w:r>
        <w:t>nij</w:t>
      </w:r>
      <w:r w:rsidR="007475E3">
        <w:t>i i mnogo predaniji ibadetu, ruž</w:t>
      </w:r>
      <w:r>
        <w:t>nih djela je kudikamo manje, a šta je, onda, to nego svojevrsno okivanje šejtana. Onaj ko poznaje prirodu šejtana i njegov način djelovanja zna da i sam pos</w:t>
      </w:r>
      <w:r w:rsidR="007475E3">
        <w:t>t, naročito ako je praćen suzdrž</w:t>
      </w:r>
      <w:r>
        <w:t>avanjem od ispraznog govora, ima itekako velikog utjecaja na čišćenje ljudskog s</w:t>
      </w:r>
      <w:r w:rsidR="007475E3">
        <w:t>rca. Uostalom, i u hadisu se kaž</w:t>
      </w:r>
      <w:r>
        <w:t>e: „</w:t>
      </w:r>
      <w:r w:rsidRPr="007475E3">
        <w:rPr>
          <w:rStyle w:val="libItalicChar"/>
        </w:rPr>
        <w:t>Zapriječite šejtanu puteve postom.“</w:t>
      </w:r>
      <w:r>
        <w:t xml:space="preserve"> Dakle, činjenica da se tokom ramazana ljudi ponašaju mnogo ispravnije i mnogo su odaniji vjeri nego inače svojevrstan je dokaz smanjene prisutnosti šejtana. Naravno, spomenutu predaju ne treba shvatiti podve doslovno, jer šejtani su uvijek </w:t>
      </w:r>
      <w:r w:rsidR="007475E3">
        <w:t>prisutni međ</w:t>
      </w:r>
      <w:r>
        <w:t xml:space="preserve">u ljudima i uvijek nastoje ljude skrenuti sa pravog puta. </w:t>
      </w:r>
    </w:p>
    <w:p w:rsidR="00412B15" w:rsidRDefault="00412B15" w:rsidP="007475E3">
      <w:pPr>
        <w:pStyle w:val="libNormal"/>
      </w:pPr>
      <w:r>
        <w:t xml:space="preserve">Posebna blagodat koja nam je ukazana u mjesecu ramazanu jeste prihvatanje naših dova, a svoju zahvalnost na tome iskazat ćemo upravo tako što ćemo što </w:t>
      </w:r>
      <w:r w:rsidR="007475E3">
        <w:t xml:space="preserve">više upućivati dove i slaviti </w:t>
      </w:r>
      <w:r>
        <w:t xml:space="preserve">Gospodara. A najljepše dove </w:t>
      </w:r>
      <w:r>
        <w:lastRenderedPageBreak/>
        <w:t xml:space="preserve">su svakako one koje su učili časni Imami, mir neka je na njih, jer one su i najljepši način slavljenja Boga i istovremeno pune pouka i uputa za nas. </w:t>
      </w:r>
    </w:p>
    <w:p w:rsidR="00412B15" w:rsidRDefault="007475E3" w:rsidP="00412B15">
      <w:pPr>
        <w:pStyle w:val="libNormal"/>
      </w:pPr>
      <w:r>
        <w:t>Takođ</w:t>
      </w:r>
      <w:r w:rsidR="00412B15">
        <w:t>er, dobro je da porazmislimo o nekim kur'anskim ajetima koji se tiču dove.</w:t>
      </w:r>
      <w:r>
        <w:t xml:space="preserve"> Tako se, recimo, kaž</w:t>
      </w:r>
      <w:r w:rsidR="00412B15">
        <w:t>e: Pozovite me i z</w:t>
      </w:r>
      <w:r>
        <w:t>amolite, Ja ću vam se odazvati!</w:t>
      </w:r>
      <w:r w:rsidR="00412B15">
        <w:t>, ili: A kada te robovi Moji za Mene upitaju, Ja sam, sigurno, blizu: odazivam se</w:t>
      </w:r>
      <w:r>
        <w:t xml:space="preserve"> molbi molitelja kad Me zamoli.</w:t>
      </w:r>
      <w:r w:rsidR="00412B15">
        <w:t>, ili: Onaj Koji se nevoljniku, kad Mu se obrati, odaziva, i Koji zlo otklanaj i Koji vas na</w:t>
      </w:r>
      <w:r>
        <w:t xml:space="preserve"> Zemlji namjesnicima postavlja.</w:t>
      </w:r>
      <w:r w:rsidR="00412B15">
        <w:t>, ili: Trebalo je da su poslušni post</w:t>
      </w:r>
      <w:r>
        <w:t>ali kad bi im kazna Naša došla!</w:t>
      </w:r>
      <w:r w:rsidR="00412B15">
        <w:t xml:space="preserve">, ili: I </w:t>
      </w:r>
      <w:r>
        <w:t>Allaha iz obilja Njegova molite</w:t>
      </w:r>
      <w:r w:rsidR="00412B15">
        <w:t>, i još mnogi drugi ajeti.</w:t>
      </w:r>
    </w:p>
    <w:p w:rsidR="007475E3" w:rsidRDefault="007475E3" w:rsidP="00412B15">
      <w:pPr>
        <w:pStyle w:val="libNormal"/>
      </w:pPr>
    </w:p>
    <w:p w:rsidR="00412B15" w:rsidRDefault="00412B15" w:rsidP="007475E3">
      <w:pPr>
        <w:pStyle w:val="Heading1Center"/>
      </w:pPr>
      <w:bookmarkStart w:id="9" w:name="_Toc423344791"/>
      <w:r>
        <w:t>O izvanrednosti i blistavosti dova časnih Imama</w:t>
      </w:r>
      <w:bookmarkEnd w:id="9"/>
      <w:r>
        <w:t xml:space="preserve"> </w:t>
      </w:r>
    </w:p>
    <w:p w:rsidR="007475E3" w:rsidRDefault="007475E3" w:rsidP="00412B15">
      <w:pPr>
        <w:pStyle w:val="libNormal"/>
      </w:pPr>
    </w:p>
    <w:p w:rsidR="00412B15" w:rsidRDefault="00412B15" w:rsidP="00412B15">
      <w:pPr>
        <w:pStyle w:val="libNormal"/>
      </w:pPr>
      <w:r>
        <w:t>Trebamo, dakle, porazmisliti nad ajetima i hadisima koji govore o dovi</w:t>
      </w:r>
      <w:r w:rsidR="007475E3">
        <w:t xml:space="preserve"> i njenoj vrijednosti, ali takođ</w:t>
      </w:r>
      <w:r>
        <w:t>er i dobrano promisliti nad dovama koje smo naslijedili od Čist</w:t>
      </w:r>
      <w:r w:rsidR="007475E3">
        <w:t>ih Imama, mir neka je na njih,</w:t>
      </w:r>
      <w:r>
        <w:t xml:space="preserve"> kako bismo shvatili da je ono što su oni u svojim dovama kazali o Svevišnjem, Njegovim Imenima i svojstvima često daleko p</w:t>
      </w:r>
      <w:r w:rsidR="007475E3">
        <w:t>onad onoga što ljudski razum mož</w:t>
      </w:r>
      <w:r>
        <w:t xml:space="preserve">e dokučiti. Oni su nam kroz svoje dove na najljepši način pojasnili kako se ispravno robuje Bogu. Stoga je za nas obavezno da proučimo njihov način obraćanja Bogu, izraze koje su oni koristili, da pokušamo dokučiti suštinu njihovih dova i onda se, učeći ih, na najbolji način njima okoristiti. </w:t>
      </w:r>
    </w:p>
    <w:p w:rsidR="00412B15" w:rsidRDefault="00412B15" w:rsidP="00412B15">
      <w:pPr>
        <w:pStyle w:val="libNormal"/>
      </w:pPr>
      <w:r>
        <w:t xml:space="preserve">Dove Čistih </w:t>
      </w:r>
      <w:r w:rsidR="007475E3">
        <w:t>Imama su ustvari svojevrsna mudž</w:t>
      </w:r>
      <w:r>
        <w:t>iza i dokaz njihovog imameta i velajeta. Onaj ko zdravog razuma i čistog srca porazmisli nad nj</w:t>
      </w:r>
      <w:r w:rsidR="007475E3">
        <w:t>ima neće, zasigurno, traž</w:t>
      </w:r>
      <w:r>
        <w:t>iti drugi dokaz za njihov imamet. Uostalom, neka svako pokuša sam za sebe sačiniti dovu, a</w:t>
      </w:r>
      <w:r w:rsidR="007475E3">
        <w:t>li bez obraćanja na stil i sadrž</w:t>
      </w:r>
      <w:r>
        <w:t>aj njihovih dova, pa će lahko uvidjeti koliko su</w:t>
      </w:r>
      <w:r w:rsidR="007475E3">
        <w:t xml:space="preserve"> njihove dove izvanredne i sadrž</w:t>
      </w:r>
      <w:r>
        <w:t xml:space="preserve">ajne. </w:t>
      </w:r>
    </w:p>
    <w:p w:rsidR="007475E3" w:rsidRDefault="007475E3" w:rsidP="00412B15">
      <w:pPr>
        <w:pStyle w:val="libNormal"/>
      </w:pPr>
    </w:p>
    <w:p w:rsidR="00412B15" w:rsidRDefault="00412B15" w:rsidP="007475E3">
      <w:pPr>
        <w:pStyle w:val="Heading1Center"/>
      </w:pPr>
      <w:bookmarkStart w:id="10" w:name="_Toc423344792"/>
      <w:r>
        <w:t>Pravila učenja Kur'ana i dova</w:t>
      </w:r>
      <w:bookmarkEnd w:id="10"/>
      <w:r>
        <w:t xml:space="preserve"> </w:t>
      </w:r>
    </w:p>
    <w:p w:rsidR="007475E3" w:rsidRDefault="007475E3" w:rsidP="00412B15">
      <w:pPr>
        <w:pStyle w:val="libNormal"/>
      </w:pPr>
    </w:p>
    <w:p w:rsidR="00412B15" w:rsidRDefault="00412B15" w:rsidP="00412B15">
      <w:pPr>
        <w:pStyle w:val="libNormal"/>
      </w:pPr>
      <w:r>
        <w:t>Budući da je ramazan mjes</w:t>
      </w:r>
      <w:r w:rsidR="007475E3">
        <w:t>ec Časnog Kur'ana, red je da kaž</w:t>
      </w:r>
      <w:r>
        <w:t>emo ponešto o propisima i pra</w:t>
      </w:r>
      <w:r w:rsidR="007475E3">
        <w:t xml:space="preserve">vilima učenja Kur'ana i dova, </w:t>
      </w:r>
      <w:r>
        <w:t xml:space="preserve">kako bismo ih na ispravan način učili. Budući da Kur'an, svakako, ima prednost nad dovama, govorit ćemo prvo o učenju Kur'ana. </w:t>
      </w:r>
    </w:p>
    <w:p w:rsidR="00412B15" w:rsidRDefault="00412B15" w:rsidP="00412B15">
      <w:pPr>
        <w:pStyle w:val="libNormal"/>
      </w:pPr>
      <w:r>
        <w:t>S obzirom</w:t>
      </w:r>
      <w:r w:rsidR="007475E3">
        <w:t xml:space="preserve"> da u časnom ajetu Svevišnji kaž</w:t>
      </w:r>
      <w:r>
        <w:t>e: Kako oni ne razmisle o Kur'an</w:t>
      </w:r>
      <w:r w:rsidR="007475E3">
        <w:t>u, ili su im na srcima katanci!</w:t>
      </w:r>
      <w:r>
        <w:t>, očito je da se Bog srdi na one koji ne promišljaju Kur'an, te je zato na nama da razmišljamo nad smislovima kur'anskih ajeta i nastojimo ih dokučiti i ispravno razumijeti. Stoga, prvi propis koji se tiče učenja Kur'ana jeste razmišljati o proučenom. Onaj ko razmišlja o smislovima i značenjima kur'anskih ajeta moći će pojmiti veličinu i vrhunaravno</w:t>
      </w:r>
      <w:r w:rsidR="007475E3">
        <w:t>st Kur'ana. Takav će se onda držati onoga što Kur'an kaž</w:t>
      </w:r>
      <w:r>
        <w:t>e</w:t>
      </w:r>
      <w:r w:rsidR="007475E3">
        <w:t>, činit će ono što mu je naređ</w:t>
      </w:r>
      <w:r>
        <w:t xml:space="preserve">eno da čini, a klonit će se onoga što je zabranjeno. Tako će biti jasno da je njegovo učenje Kur'ana imalo utjecaja na njegovu unutarnjost, da je očistilo njegovo srce i povelo ga ka višim svjetovima. </w:t>
      </w:r>
    </w:p>
    <w:p w:rsidR="00412B15" w:rsidRDefault="00412B15" w:rsidP="00412B15">
      <w:pPr>
        <w:pStyle w:val="libNormal"/>
      </w:pPr>
      <w:r>
        <w:lastRenderedPageBreak/>
        <w:t>Kako bismo shvatili Kur'</w:t>
      </w:r>
      <w:r w:rsidR="007475E3">
        <w:t>an nuž</w:t>
      </w:r>
      <w:r>
        <w:t>no je prvo znati da je zbilja Kur'ana mnogo više od onoga što vidimo napisano na papiru, što jezikom izgovara</w:t>
      </w:r>
      <w:r w:rsidR="007475E3">
        <w:t>mo i ušima čujemo. Kur'an je bož</w:t>
      </w:r>
      <w:r>
        <w:t>ansko svjetlo koje se u različitim oblicima manifestira u svim svjetovima.</w:t>
      </w:r>
    </w:p>
    <w:p w:rsidR="00412B15" w:rsidRDefault="00412B15" w:rsidP="00412B15">
      <w:pPr>
        <w:pStyle w:val="libNormal"/>
      </w:pPr>
      <w:r>
        <w:t xml:space="preserve">Kao što Ali, mir s njime, reče za </w:t>
      </w:r>
      <w:r w:rsidR="007475E3">
        <w:t>Poslanika islama, s.a.v.a.</w:t>
      </w:r>
      <w:r>
        <w:t>: „On je Kur'an koji govori!“, izvjesno je da je bit</w:t>
      </w:r>
      <w:r w:rsidR="007475E3">
        <w:t xml:space="preserve"> kurana istovjetna kao i bit Bož</w:t>
      </w:r>
      <w:r>
        <w:t xml:space="preserve">ijih poslanika i Čistih Imama. </w:t>
      </w:r>
    </w:p>
    <w:p w:rsidR="00412B15" w:rsidRDefault="00412B15" w:rsidP="004F6FB3">
      <w:pPr>
        <w:pStyle w:val="libNormal"/>
      </w:pPr>
      <w:r>
        <w:t>Shvatajući zbilju Kur'ana, mi shvatamo i njegovu uzvišenost, a shvatajući njegovu uzvišenost, shvatamo uzvišenost Boga Koji ga je stvorio. Stoga učeći Kur'an moramo osloboditi sv</w:t>
      </w:r>
      <w:r w:rsidR="007475E3">
        <w:t>oju svijest od svih drugih sadrž</w:t>
      </w:r>
      <w:r>
        <w:t>aja i posve se usredsrijediti na učenje Kur'ana, razmišljajući nad svakom r</w:t>
      </w:r>
      <w:r w:rsidR="007475E3">
        <w:t xml:space="preserve">iječi svakog pojedinog ajeta, </w:t>
      </w:r>
      <w:r>
        <w:t>kako bismo pokušali dokučiti njen smisao i značenje. Onaj ko tako čini polučit će golemu korist i njegovo znanje će se bitno uvećati. Jer, Kur'an je svjetlo koje onoga ko ga slijedi izvodi iz tmine i upućuje na Put pravi, put vjere i spoznaje. To je Knjiga koja rasvjetljava svekoliku zbilju, nudi znanja koja se tiču ovog i budućeg svijeta i poma</w:t>
      </w:r>
      <w:r w:rsidR="004F6FB3">
        <w:t>ž</w:t>
      </w:r>
      <w:r>
        <w:t xml:space="preserve">e nam da sve stvari vidimo onakvima kakve one doista jesu. </w:t>
      </w:r>
    </w:p>
    <w:p w:rsidR="00412B15" w:rsidRDefault="00412B15" w:rsidP="00412B15">
      <w:pPr>
        <w:pStyle w:val="libNormal"/>
      </w:pPr>
      <w:r>
        <w:t>Kako bismo objasnili na koji način treba promišljati</w:t>
      </w:r>
      <w:r w:rsidR="00293036">
        <w:t xml:space="preserve"> Kur'an, najbolje je da to pokaž</w:t>
      </w:r>
      <w:r>
        <w:t xml:space="preserve">emo na konkretnom primjeru. Naprimjer, proučili </w:t>
      </w:r>
      <w:r w:rsidR="00293036">
        <w:t>smo kur'anski ajet u kome se kaž</w:t>
      </w:r>
      <w:r>
        <w:t>e: K</w:t>
      </w:r>
      <w:r w:rsidR="00293036">
        <w:t>ažite vi Meni: vodu koju pijete</w:t>
      </w:r>
      <w:r>
        <w:t>, i sad moramo porazmisliti nad njime. Riječ voda ne smijemo posmatrati samo u njenom izvanjskom značenju, kao tekućinu odnosno piće, već se mo</w:t>
      </w:r>
      <w:r w:rsidR="00293036">
        <w:t>ra porazmisliti i o drugim sadrž</w:t>
      </w:r>
      <w:r>
        <w:t>ajima koje ova riječ podrazumijeva. Razmislimo o tome kako je sv</w:t>
      </w:r>
      <w:r w:rsidR="00293036">
        <w:t>e ovo raznoliko bilje i brojne ž</w:t>
      </w:r>
      <w:r>
        <w:t>ivotinjske vrste ovisno od vode. Razmislite o tome kako je uostalom i sam čovjek stvoren od vode. A onda promislimo o tome kako je izvanredno to da čovjek stvoren od vode u svojoj unutarnjosti ustvari smiruje sav stvoreni svijet. Upravo zato se u islamskoj filozofiji ljudsko biće smatra mikrokozmosom koji stoji naspram svekolikog stvorenog svijeta odnosno makrokozmosa. Onda porazmislimo o tome kako je</w:t>
      </w:r>
      <w:r w:rsidR="00293036">
        <w:t xml:space="preserve"> ta voda, koja je neophodna za život ljudi, ž</w:t>
      </w:r>
      <w:r>
        <w:t>ivotinja i bilja</w:t>
      </w:r>
      <w:r w:rsidR="00293036">
        <w:t>ka, svojevrsna manifestacija Bož</w:t>
      </w:r>
      <w:r>
        <w:t>ije m</w:t>
      </w:r>
      <w:r w:rsidR="00293036">
        <w:t>ilosti. A milost je jedno od Bož</w:t>
      </w:r>
      <w:r>
        <w:t>ijih svojstava. Svojstvo je uvijek u biti vezano za ono što označava, što nam, opet, jasno govori kako je Bog ishodište i utočište svega. Razmišljamo li na ovaj način nad svakom riječju kur'anskih ajeta, bit će nam shvatljive riječi Imama Sadika, mir s njime: „Nisam vidio ništa</w:t>
      </w:r>
      <w:r w:rsidR="00293036">
        <w:t>,</w:t>
      </w:r>
      <w:r>
        <w:t xml:space="preserve"> a da ispred i iza toga nisam vidio Boga.“ </w:t>
      </w:r>
    </w:p>
    <w:p w:rsidR="00412B15" w:rsidRDefault="00412B15" w:rsidP="009E59B0">
      <w:pPr>
        <w:pStyle w:val="libNormal"/>
      </w:pPr>
      <w:r>
        <w:t>Spomenimo još neke teme o kojima bi učač Kur'ana trebao razmišljati kako bi što bolje</w:t>
      </w:r>
      <w:r w:rsidR="009E59B0">
        <w:t xml:space="preserve"> i ispravnije shvatao Knjigu Bož</w:t>
      </w:r>
      <w:r>
        <w:t>iju. Tako, reci</w:t>
      </w:r>
      <w:r w:rsidR="009E59B0">
        <w:t>mo, valja promišljati stanja Božijih poslanika i događaje iz njihovih ž</w:t>
      </w:r>
      <w:r>
        <w:t>ivota. Sp</w:t>
      </w:r>
      <w:r w:rsidR="009E59B0">
        <w:t>omenimo se kako su ti prvaci Božiji, i pored svog posebnog položaja koji su kod Gospodara uživali, tokom svojih ž</w:t>
      </w:r>
      <w:r>
        <w:t>ivota bili izvrgnuti raznim nedaćama i nevoljama,</w:t>
      </w:r>
      <w:r w:rsidR="009E59B0">
        <w:t xml:space="preserve"> ž</w:t>
      </w:r>
      <w:r>
        <w:t>ivjeli su u siromaštvu, neke su snalazil</w:t>
      </w:r>
      <w:r w:rsidR="009E59B0">
        <w:t>e teške bolesti, a bili su izlož</w:t>
      </w:r>
      <w:r>
        <w:t xml:space="preserve">eni i progonima i zlostavljanjima od strane svojih neprijatelja. Svevišnji ih je, ustvari, odgajao upravo kroz nevolje i iskušenja, a znamo da je Prvak poslanika, s.a.v.a., kazao: </w:t>
      </w:r>
      <w:r w:rsidR="009E59B0" w:rsidRPr="009E59B0">
        <w:rPr>
          <w:rStyle w:val="libItalicChar"/>
        </w:rPr>
        <w:t>„Nijedan Bož</w:t>
      </w:r>
      <w:r w:rsidRPr="009E59B0">
        <w:rPr>
          <w:rStyle w:val="libItalicChar"/>
        </w:rPr>
        <w:t>iji poslanik nije bio izvrgnut nedaćama kao što sam ja.“</w:t>
      </w:r>
      <w:r>
        <w:t xml:space="preserve"> </w:t>
      </w:r>
    </w:p>
    <w:p w:rsidR="00412B15" w:rsidRDefault="009E59B0" w:rsidP="00412B15">
      <w:pPr>
        <w:pStyle w:val="libNormal"/>
      </w:pPr>
      <w:r>
        <w:t>Razmišljajući o životima Bož</w:t>
      </w:r>
      <w:r w:rsidR="00412B15">
        <w:t xml:space="preserve">ijih poslanika, učač Kur'ana izvući će veoma korisne zaključke. Shvatit će da je Bog sa Svojom uzvišenošću </w:t>
      </w:r>
      <w:r w:rsidR="00412B15">
        <w:lastRenderedPageBreak/>
        <w:t>ponad svega i da je Njegova mudrost u vezi s ovim svijetom često ne</w:t>
      </w:r>
      <w:r>
        <w:t>shvatljiva ljudima, pa čak i Božijim poslanicima. Takođ</w:t>
      </w:r>
      <w:r w:rsidR="00412B15">
        <w:t>er, shvatit će da ne trebamo očekivati da zbog našeg ibadeta i pokornosti Njemu Gosp</w:t>
      </w:r>
      <w:r>
        <w:t>odar postupa u skladu sa našim željama. Naž</w:t>
      </w:r>
      <w:r w:rsidR="00412B15">
        <w:t>alost, ima onih koji izgleda smatraju da bi zato što oni čine ibadet Bog tr</w:t>
      </w:r>
      <w:r>
        <w:t>ebao činiti sve što oni sami pož</w:t>
      </w:r>
      <w:r w:rsidR="00412B15">
        <w:t>ele d</w:t>
      </w:r>
      <w:r>
        <w:t>a se desi. Naredno što ćemo iz životopisa Bož</w:t>
      </w:r>
      <w:r w:rsidR="00412B15">
        <w:t>ijih poslanika zakl</w:t>
      </w:r>
      <w:r>
        <w:t>jučiti jeste da ukoliko nas snađ</w:t>
      </w:r>
      <w:r w:rsidR="00412B15">
        <w:t>u nesreće, siromaštvo i nevolje nipo</w:t>
      </w:r>
      <w:r>
        <w:t>što ne treba misliti kako je Bož</w:t>
      </w:r>
      <w:r w:rsidR="00412B15">
        <w:t>ija milost daleko od nas. Vjernik nikad ne smije u nevoljama i n</w:t>
      </w:r>
      <w:r>
        <w:t>esrećama gubiti svoju nadu u Bož</w:t>
      </w:r>
      <w:r w:rsidR="00412B15">
        <w:t xml:space="preserve">iju milost. </w:t>
      </w:r>
    </w:p>
    <w:p w:rsidR="00412B15" w:rsidRDefault="00412B15" w:rsidP="00412B15">
      <w:pPr>
        <w:pStyle w:val="libNormal"/>
      </w:pPr>
      <w:r>
        <w:t>Potom, shvatit ćemo da je za Svevišnjeg ovaj svijet ništavan i bezvrijedan, pa će zato i vjernik ovaj svijet smatrati bezvrijednim i neće vezati svoje srce za njega, te će tako vjernik često namjerno biti siromašan kako bi time pokazao svoj prezir prema ovom svijetu. Okretanje o</w:t>
      </w:r>
      <w:r w:rsidR="009E59B0">
        <w:t>vog svijeta ka čovjeku često mož</w:t>
      </w:r>
      <w:r>
        <w:t xml:space="preserve">e značiti to da se čovjek udaljio od Boga, kao što i nesreće i muke na ovom svijetu </w:t>
      </w:r>
      <w:r w:rsidR="009E59B0">
        <w:t>često znače da se čovjek približ</w:t>
      </w:r>
      <w:r>
        <w:t xml:space="preserve">ava Bogu. </w:t>
      </w:r>
    </w:p>
    <w:p w:rsidR="00412B15" w:rsidRDefault="00412B15" w:rsidP="00412B15">
      <w:pPr>
        <w:pStyle w:val="libNormal"/>
      </w:pPr>
      <w:r>
        <w:t>Dob</w:t>
      </w:r>
      <w:r w:rsidR="009E59B0">
        <w:t>ro je, također, razmišljati o Bož</w:t>
      </w:r>
      <w:r>
        <w:t>ijim propisima odnosno o šerijatu. Recimo, razmislimo malo o tome da šerijat propisuje da se čovjeku si</w:t>
      </w:r>
      <w:r w:rsidR="009E59B0">
        <w:t>ječe ruka čak i za najmanju krađ</w:t>
      </w:r>
      <w:r>
        <w:t xml:space="preserve">u. To će nas </w:t>
      </w:r>
      <w:r w:rsidR="009E59B0">
        <w:t>onda navesti na zaključak da Bož</w:t>
      </w:r>
      <w:r>
        <w:t>ija kazna na onom svijetu zbog grijeha koje</w:t>
      </w:r>
      <w:r w:rsidR="009E59B0">
        <w:t xml:space="preserve"> ljudi čine, a koji se ne kaž</w:t>
      </w:r>
      <w:r>
        <w:t>njavaju na ovom svijetu, poput ogovaranja, laganja, zlobe, zavidnosti, mora biti nepojmljivo strašna. Kad to shvatimo, trebali</w:t>
      </w:r>
      <w:r w:rsidR="009E59B0">
        <w:t xml:space="preserve"> bismo shvatiti da se moramo držati daleko od loših djela ne ž</w:t>
      </w:r>
      <w:r>
        <w:t>elimo li da na onom svijetu budemo izlo</w:t>
      </w:r>
      <w:r w:rsidR="009E59B0">
        <w:t>ž</w:t>
      </w:r>
      <w:r>
        <w:t>eni takvim mu</w:t>
      </w:r>
      <w:r w:rsidR="009E59B0">
        <w:t>kama da ih niti zamisliti ne mož</w:t>
      </w:r>
      <w:r>
        <w:t xml:space="preserve">emo. Čuvajmo se, zato, srčanih grijeha koje svaki dan činimo, a kao da i ne primjećujemo da smo griješnici. </w:t>
      </w:r>
    </w:p>
    <w:p w:rsidR="00412B15" w:rsidRDefault="00412B15" w:rsidP="00412B15">
      <w:pPr>
        <w:pStyle w:val="libNormal"/>
      </w:pPr>
      <w:r>
        <w:t>Razmislimo i o onima koji su nam prethodili</w:t>
      </w:r>
      <w:r w:rsidR="009E59B0">
        <w:t>,</w:t>
      </w:r>
      <w:r>
        <w:t xml:space="preserve"> a koje je zbog njihovih g</w:t>
      </w:r>
      <w:r w:rsidR="009E59B0">
        <w:t>rijeha snašla strašna kazna. Kaž</w:t>
      </w:r>
      <w:r>
        <w:t xml:space="preserve">u da je Isa, a.s., pitao zbog čega je </w:t>
      </w:r>
      <w:r w:rsidR="009E59B0">
        <w:t>neki od nekadašnjih naroda Bog ž</w:t>
      </w:r>
      <w:r>
        <w:t xml:space="preserve">estoko kaznio, pa mu je rečeno: </w:t>
      </w:r>
      <w:r w:rsidRPr="009E59B0">
        <w:rPr>
          <w:rStyle w:val="libItalicChar"/>
        </w:rPr>
        <w:t>„Voljeli su ovaj svijet onako kako dijete voli majku. Slijedili su griješnike, malo su se plašili B</w:t>
      </w:r>
      <w:r w:rsidR="009E59B0">
        <w:rPr>
          <w:rStyle w:val="libItalicChar"/>
        </w:rPr>
        <w:t>oga, a gajili su preduge nade. ž</w:t>
      </w:r>
      <w:r w:rsidRPr="009E59B0">
        <w:rPr>
          <w:rStyle w:val="libItalicChar"/>
        </w:rPr>
        <w:t>ivjeli su nemarno i bezobzirno.“</w:t>
      </w:r>
      <w:r>
        <w:t xml:space="preserve"> U Kur'anu se spominju mnogi narodi koji su z</w:t>
      </w:r>
      <w:r w:rsidR="009E59B0">
        <w:t>bog svojih nedjela i griješnog života kaž</w:t>
      </w:r>
      <w:r>
        <w:t xml:space="preserve">njeni strašnim kaznama na ovom svijetu, pa na nama je da svako za sebe i kao ummet izvučemo pouku iz tih kazivanja. </w:t>
      </w:r>
    </w:p>
    <w:p w:rsidR="00412B15" w:rsidRDefault="00412B15" w:rsidP="00412B15">
      <w:pPr>
        <w:pStyle w:val="libNormal"/>
      </w:pPr>
      <w:r>
        <w:t>Ovakva promišljanja, svakako, trebala bi nas trgnuti iz nemara, osvijestiti nas i pomoći nam u trudu da b</w:t>
      </w:r>
      <w:r w:rsidR="009E59B0">
        <w:t>udemo što bolji i ispravniji Bož</w:t>
      </w:r>
      <w:r>
        <w:t xml:space="preserve">iji </w:t>
      </w:r>
      <w:r w:rsidR="009E59B0">
        <w:t>robovi. Kao što se u našoj književnosti kaže: „</w:t>
      </w:r>
      <w:r w:rsidR="009E59B0" w:rsidRPr="009E59B0">
        <w:rPr>
          <w:rStyle w:val="libItalicChar"/>
        </w:rPr>
        <w:t>Kako mož</w:t>
      </w:r>
      <w:r w:rsidRPr="009E59B0">
        <w:rPr>
          <w:rStyle w:val="libItalicChar"/>
        </w:rPr>
        <w:t>e mirno spavati onaj ko nije siguran u svoje sutra, onaj što ne zna šta mu jutro nosi?!“</w:t>
      </w:r>
      <w:r>
        <w:t xml:space="preserve"> Stoga, razmišljanja o kojima smo govorili trebaju za nas biti poput ogledala u kome ćemo ustanoviti koliko su naša lica potamnjela od grijeha.</w:t>
      </w:r>
    </w:p>
    <w:p w:rsidR="00412B15" w:rsidRDefault="00412B15" w:rsidP="00412B15">
      <w:pPr>
        <w:pStyle w:val="libNormal"/>
      </w:pPr>
    </w:p>
    <w:p w:rsidR="009E59B0" w:rsidRDefault="00412B15" w:rsidP="00412B15">
      <w:pPr>
        <w:pStyle w:val="libNormal"/>
      </w:pPr>
      <w:r>
        <w:t xml:space="preserve"> </w:t>
      </w:r>
    </w:p>
    <w:p w:rsidR="009E59B0" w:rsidRDefault="009E59B0">
      <w:pPr>
        <w:ind w:firstLine="0"/>
        <w:jc w:val="left"/>
        <w:rPr>
          <w:sz w:val="24"/>
        </w:rPr>
      </w:pPr>
      <w:r>
        <w:br w:type="page"/>
      </w:r>
    </w:p>
    <w:p w:rsidR="00412B15" w:rsidRDefault="00412B15" w:rsidP="009E59B0">
      <w:pPr>
        <w:pStyle w:val="Heading1Center"/>
      </w:pPr>
      <w:bookmarkStart w:id="11" w:name="_Toc423344793"/>
      <w:r>
        <w:lastRenderedPageBreak/>
        <w:t>Prepreke razumijevanju Kur'ana</w:t>
      </w:r>
      <w:bookmarkEnd w:id="11"/>
      <w:r>
        <w:t xml:space="preserve"> </w:t>
      </w:r>
    </w:p>
    <w:p w:rsidR="00412B15" w:rsidRDefault="00412B15" w:rsidP="00412B15">
      <w:pPr>
        <w:pStyle w:val="libNormal"/>
      </w:pPr>
    </w:p>
    <w:p w:rsidR="00412B15" w:rsidRDefault="009E59B0" w:rsidP="00412B15">
      <w:pPr>
        <w:pStyle w:val="libNormal"/>
      </w:pPr>
      <w:r>
        <w:t>Učač Kur'ana koji ga ž</w:t>
      </w:r>
      <w:r w:rsidR="00412B15">
        <w:t xml:space="preserve">eli što bolje i ispravnije razumijevati mora nastojati da, osim promišljanja nad značenjima kur'anskih ajeta, izbjegne sve što će mu predstavljati smetnju u razumijevanju Kur'ana. Postoji više prepreka za ispravno razumijevanje Kur'ana i promišljanje nad njim, a mi ćemo ovdje spomenuti samo neke. </w:t>
      </w:r>
    </w:p>
    <w:p w:rsidR="00412B15" w:rsidRDefault="00412B15" w:rsidP="00412B15">
      <w:pPr>
        <w:pStyle w:val="libNormal"/>
      </w:pPr>
      <w:r>
        <w:t>Često ljudi poklanjaju previ</w:t>
      </w:r>
      <w:r w:rsidR="009E59B0">
        <w:t>še pažnje tedž</w:t>
      </w:r>
      <w:r>
        <w:t>vidu, odnosno izgovoru nekih arapskih glasova, i nastoje što melodičnije učiti Kur'an, što ih onda posve okupira ta</w:t>
      </w:r>
      <w:r w:rsidR="009E59B0">
        <w:t>ko da više uopće ne obraćaju paž</w:t>
      </w:r>
      <w:r>
        <w:t>nju na smisao onoga što uče, a kamoli da učeći</w:t>
      </w:r>
      <w:r w:rsidR="009E59B0">
        <w:t xml:space="preserve"> nastoje promišljati i dušom dož</w:t>
      </w:r>
      <w:r>
        <w:t xml:space="preserve">ivljavati kur'anske ajete. </w:t>
      </w:r>
    </w:p>
    <w:p w:rsidR="00412B15" w:rsidRDefault="009E59B0" w:rsidP="00412B15">
      <w:pPr>
        <w:pStyle w:val="libNormal"/>
      </w:pPr>
      <w:r>
        <w:t>Također, neka ruž</w:t>
      </w:r>
      <w:r w:rsidR="00412B15">
        <w:t>na svojstva srca imaju velikog utjecaja na ljudsku svijest, tako da se čovjek onda nije u stanju poimati Kur'an. U samom Kur'anu imamo ukaz na to: ...oni koji o Allahovim znamenjima raspravljaju, iako im nikakav dokaz nije došao, pa izazivaju još veću Allahovu mržnju i mržnju vjernika. Tako Allah pečati</w:t>
      </w:r>
      <w:r>
        <w:t xml:space="preserve"> srce svakog oholog i nasilnog.</w:t>
      </w:r>
      <w:r w:rsidR="00412B15">
        <w:t xml:space="preserve"> Dakle, jasno je kazano da Bog pečati srca onih koji su oholi, koji druge gledaju s nipodaštavanjem i onih koji su skloni činiti drugima nasilje i gaziti njihova prava, te </w:t>
      </w:r>
      <w:r>
        <w:t>ovi stoga nisu više u stanju doživjeti i razumijeti Riječ Bož</w:t>
      </w:r>
      <w:r w:rsidR="00412B15">
        <w:t>iju. Sjetimo se i mno</w:t>
      </w:r>
      <w:r>
        <w:t>gih drugih ajeta u kojima se kaž</w:t>
      </w:r>
      <w:r w:rsidR="00412B15">
        <w:t>e da ljudski grijesi odvraćaju čovjeka od Boga. I doista, grijesi čine da srce pot</w:t>
      </w:r>
      <w:r>
        <w:t>amni i da se u njemu više ne mož</w:t>
      </w:r>
      <w:r w:rsidR="00412B15">
        <w:t>e od</w:t>
      </w:r>
      <w:r>
        <w:t>ražavati Riječ Bož</w:t>
      </w:r>
      <w:r w:rsidR="00412B15">
        <w:t xml:space="preserve">ija. </w:t>
      </w:r>
    </w:p>
    <w:p w:rsidR="00412B15" w:rsidRDefault="00412B15" w:rsidP="00412B15">
      <w:pPr>
        <w:pStyle w:val="libNormal"/>
      </w:pPr>
      <w:r>
        <w:t>Sljedeća bitna prepreka ispravnom razumijevanju Kur'ana jeste pogrešan pristup vjeri, tvrdoglavost i fanatičnost u ispoljavanju svojih vjerskih stavova odnosno stavova koje su im drugi nametnuli kao jedine ispravne. Nerijetko takvi učeći Kur'an osjete kako pojedini ajeti</w:t>
      </w:r>
      <w:r w:rsidR="009E59B0">
        <w:t xml:space="preserve"> jasno govore ono što se ne slaž</w:t>
      </w:r>
      <w:r>
        <w:t>e</w:t>
      </w:r>
      <w:r w:rsidR="009E59B0">
        <w:t xml:space="preserve"> sa njihovim stavovima, ali pređ</w:t>
      </w:r>
      <w:r>
        <w:t xml:space="preserve">u preko toga i ne dopuštaju da ih čak niti kur'anski ajeti pokolebaju u njihovoj odanosti stavovima koje zastupaju. Sve dok se ne oslobode svoje fanatičnosti, ovakvi nisu u stanju ispravno razumijevati Kur'an. </w:t>
      </w:r>
    </w:p>
    <w:p w:rsidR="00412B15" w:rsidRDefault="00412B15" w:rsidP="00412B15">
      <w:pPr>
        <w:pStyle w:val="libNormal"/>
      </w:pPr>
      <w:r>
        <w:t>Ono što naročito priječi ispravno poimanje Kur'ana jeste stav kako kur'anske ajete treba razumijevati isključivo doslovno. Oni koj</w:t>
      </w:r>
      <w:r w:rsidR="009E59B0">
        <w:t>i smatraju kako se Kur'an ne može tumačiti traž</w:t>
      </w:r>
      <w:r>
        <w:t>eći prenesene smislove i alegorije nisu u stanju</w:t>
      </w:r>
      <w:r w:rsidR="009E59B0">
        <w:t xml:space="preserve"> ispravno razumijevati Riječ Bož</w:t>
      </w:r>
      <w:r>
        <w:t>iju.</w:t>
      </w:r>
    </w:p>
    <w:p w:rsidR="00412B15" w:rsidRDefault="00412B15" w:rsidP="00412B15">
      <w:pPr>
        <w:pStyle w:val="libNormal"/>
      </w:pPr>
      <w:r>
        <w:t xml:space="preserve">Zaista će se u duši i srcu onoga ko Kur'an razumijeva na pravi način, promišlja njegove ajete i zadubljuje se u njihove smislove, manifestirati kur'anske zbilje i njegova spoznaja će uznapredovati. On će se napiti iz vrča zbilje i postat će </w:t>
      </w:r>
      <w:r w:rsidR="00D052D9">
        <w:t>opijen osvjedočenjem. Njegov dož</w:t>
      </w:r>
      <w:r>
        <w:t xml:space="preserve">ivljaj Kur'ana postat će poseban i on će imati osjećaj kao da se svaki kur'anski ajet obraća upravo njemu, kao da je objavljen upravo radi njega i tiče se baš njega. Učeći Kur'an, prolazit će kroz različita </w:t>
      </w:r>
      <w:r w:rsidR="00D052D9">
        <w:t>duhovna stanja, zavisno od sadrž</w:t>
      </w:r>
      <w:r>
        <w:t>aja pojedinih ajeta, pa će, tako, nekad osjećati radost i ushićenje, nekad tugu, nekad će ga obuzimati strah, nekad će preovladavati nada ili osjećaj pouzdanja u Boga, zadovoljstva Njime itd. To će ga voditi tome da na svaki ajet, u skladu sa stanjem koje bud</w:t>
      </w:r>
      <w:r w:rsidR="00D052D9">
        <w:t>i u njegovom srcu, odgovori traž</w:t>
      </w:r>
      <w:r>
        <w:t>enjem oprosta, dovom, slavljenjem i veličanjem Boga, z</w:t>
      </w:r>
      <w:r w:rsidR="00D052D9">
        <w:t>ahvaljivanjem Njemu... Kad određ</w:t>
      </w:r>
      <w:r>
        <w:t>eni ajeti, naprimjer, izazo</w:t>
      </w:r>
      <w:r w:rsidR="00D052D9">
        <w:t>vu u njemu osjećaj straha od Bož</w:t>
      </w:r>
      <w:r>
        <w:t xml:space="preserve">ije kazne, </w:t>
      </w:r>
      <w:r w:rsidR="00D052D9">
        <w:t>on će potraž</w:t>
      </w:r>
      <w:r>
        <w:t xml:space="preserve">iti utočište kod Boga, a kad neki ajeti u njemu potaknu </w:t>
      </w:r>
      <w:r>
        <w:lastRenderedPageBreak/>
        <w:t xml:space="preserve">nadu, on će zamoliti Gospodara da ga učini sličnim njegovim prvacima i onima kojima je On zadovoljan. </w:t>
      </w:r>
    </w:p>
    <w:p w:rsidR="00412B15" w:rsidRDefault="00412B15" w:rsidP="00412B15">
      <w:pPr>
        <w:pStyle w:val="libNormal"/>
      </w:pPr>
      <w:r>
        <w:t>Kad uspije ostvariti takvo duhovno stanje, uč</w:t>
      </w:r>
      <w:r w:rsidR="00D052D9">
        <w:t>ač Kur'ana će dok uči Knjigu Bož</w:t>
      </w:r>
      <w:r>
        <w:t>iju imati osjećaj da se Svevišnji ustvari obraća njemu. Stoga će osjećati posebu skrušenost, poniznost i sram pred Gospodarom, te će ušima svoga srca slušati i poimati kur'anske ajete. Bude li zahvalan na toj blagodati i bude li je znao primiti na pravi način, Bog će još više uvećati Svoju blagodat prema njemu, te će shvatiti na što se aludira u predaji koja se prenosi od Imama Sadika, mir s njime, koji je rekao: „Bog se kroz Riječ Njegovu pokazuje Svojim robovima, ali Ga oni ne vide.“ Učač Kur'ana će tad potpuno zaboraviti na svoje učenje, zaboravit će ustvari na vlastito bitis</w:t>
      </w:r>
      <w:r w:rsidR="00D052D9">
        <w:t>anje, i bit će potpuno usredsređ</w:t>
      </w:r>
      <w:r>
        <w:t xml:space="preserve">en na Onoga ko mu se u tim trenucima obraća. </w:t>
      </w:r>
    </w:p>
    <w:p w:rsidR="00412B15" w:rsidRDefault="00412B15" w:rsidP="00412B15">
      <w:pPr>
        <w:pStyle w:val="libNormal"/>
      </w:pPr>
    </w:p>
    <w:p w:rsidR="00412B15" w:rsidRDefault="00412B15" w:rsidP="00D052D9">
      <w:pPr>
        <w:pStyle w:val="Heading1Center"/>
      </w:pPr>
      <w:bookmarkStart w:id="12" w:name="_Toc423344794"/>
      <w:r>
        <w:t>Propisi i pravila dove</w:t>
      </w:r>
      <w:bookmarkEnd w:id="12"/>
      <w:r>
        <w:t xml:space="preserve"> </w:t>
      </w:r>
    </w:p>
    <w:p w:rsidR="00412B15" w:rsidRDefault="00412B15" w:rsidP="00412B15">
      <w:pPr>
        <w:pStyle w:val="libNormal"/>
      </w:pPr>
    </w:p>
    <w:p w:rsidR="00412B15" w:rsidRDefault="00412B15" w:rsidP="00412B15">
      <w:pPr>
        <w:pStyle w:val="libNormal"/>
      </w:pPr>
      <w:r>
        <w:t xml:space="preserve">Kako nam razum i predaje govore, dova ima svoje propise i pravila. Ovdje ćemo kazati ponešto o tome, iako je prije svega bitno reći nešto o samoj zbilji dove. </w:t>
      </w:r>
    </w:p>
    <w:p w:rsidR="00412B15" w:rsidRDefault="00412B15" w:rsidP="00412B15">
      <w:pPr>
        <w:pStyle w:val="libNormal"/>
      </w:pPr>
      <w:r>
        <w:t>Dova ustvari znači skrušeno i pon</w:t>
      </w:r>
      <w:r w:rsidR="00D052D9">
        <w:t>izno obraćanje Bogu. Iz toga mož</w:t>
      </w:r>
      <w:r>
        <w:t xml:space="preserve">emo zaključiti da dova znači iskanje i moljenje, što prvenstveno podrazumijeva srčani čin. Jer, dova koja nije potekla iz srca na jezik već je samo jezički izričaj i nije ustvari dova. </w:t>
      </w:r>
    </w:p>
    <w:p w:rsidR="00412B15" w:rsidRDefault="00412B15" w:rsidP="00412B15">
      <w:pPr>
        <w:pStyle w:val="libNormal"/>
      </w:pPr>
      <w:r>
        <w:t>Dalje, dova znači ponizno i potrebito</w:t>
      </w:r>
      <w:r w:rsidR="00D052D9">
        <w:t xml:space="preserve"> obraćanje, a ne bilo kakvo traž</w:t>
      </w:r>
      <w:r>
        <w:t>enje, tako da ono iskanje od Boga koje nije praćeno</w:t>
      </w:r>
      <w:r w:rsidR="00D052D9">
        <w:t xml:space="preserve"> poniznošću i skrušenošću ne mož</w:t>
      </w:r>
      <w:r>
        <w:t xml:space="preserve">e biti smatrano dovom. </w:t>
      </w:r>
    </w:p>
    <w:p w:rsidR="00412B15" w:rsidRDefault="00D052D9" w:rsidP="00412B15">
      <w:pPr>
        <w:pStyle w:val="libNormal"/>
      </w:pPr>
      <w:r>
        <w:t>Traž</w:t>
      </w:r>
      <w:r w:rsidR="00412B15">
        <w:t xml:space="preserve">enje i moljenje mora biti praćeno nadom, što </w:t>
      </w:r>
      <w:r>
        <w:t>znači da je nada u uslišanje nuž</w:t>
      </w:r>
      <w:r w:rsidR="00412B15">
        <w:t>an preduvjet valjanosti dove. Stoga će istinska dova uvijek biti praćena nadom i onaj ko je upućuje ne smije sumnjati u njeno usliša</w:t>
      </w:r>
      <w:r>
        <w:t>nje. Da bi se udovoljilo nekoj ž</w:t>
      </w:r>
      <w:r w:rsidR="00412B15">
        <w:t xml:space="preserve">elji, onaj ko treba udovoljiti mora poznavati potrebe i stanje onoga ko moli, </w:t>
      </w:r>
      <w:r>
        <w:t>a i biti u stanju da mu ispuni ž</w:t>
      </w:r>
      <w:r w:rsidR="00412B15">
        <w:t>elju. Zato onaj ko upućuje dov</w:t>
      </w:r>
      <w:r>
        <w:t>u mora postojano vjerovati u Bož</w:t>
      </w:r>
      <w:r w:rsidR="00412B15">
        <w:t xml:space="preserve">ije sveznanje i Njegovu moć i sposobnost da odgovori na svaku našu potrebu. </w:t>
      </w:r>
    </w:p>
    <w:p w:rsidR="00412B15" w:rsidRDefault="00D052D9" w:rsidP="00412B15">
      <w:pPr>
        <w:pStyle w:val="libNormal"/>
      </w:pPr>
      <w:r>
        <w:t>Valjano je samo ono traž</w:t>
      </w:r>
      <w:r w:rsidR="00412B15">
        <w:t>enje koje znači stvarnu</w:t>
      </w:r>
      <w:r>
        <w:t xml:space="preserve"> korist i dobro za onoga ko traž</w:t>
      </w:r>
      <w:r w:rsidR="00412B15">
        <w:t>i. A čovjek nije uvijek u stanju odrediti šta je ustvari dobro, a šta loše po njega, kako nam kazuje i kur'anski ajet: Čovjek i proklinje i blago</w:t>
      </w:r>
      <w:r>
        <w:t>silje; čovjek je doista nagao! Dakle, čovjek ponekad ž</w:t>
      </w:r>
      <w:r w:rsidR="00412B15">
        <w:t>eli dobro za sebe (ili barem misli da je n</w:t>
      </w:r>
      <w:r>
        <w:t>ešto dobro za njega), a katkad ž</w:t>
      </w:r>
      <w:r w:rsidR="00412B15">
        <w:t xml:space="preserve">eli zlo drugima. Jasno je, znači, da onaj ko upućuje dovu njome smije iskati samo dobro, a nipošto kakvo zlo po bilo koga. </w:t>
      </w:r>
    </w:p>
    <w:p w:rsidR="00412B15" w:rsidRDefault="00412B15" w:rsidP="00412B15">
      <w:pPr>
        <w:pStyle w:val="libNormal"/>
      </w:pPr>
      <w:r>
        <w:t>Ukoliko na dovu ne bude odgovoreno, ne smije se</w:t>
      </w:r>
      <w:r w:rsidR="00D052D9">
        <w:t xml:space="preserve"> gubiti nadu niti sumnjati u Bož</w:t>
      </w:r>
      <w:r>
        <w:t xml:space="preserve">ije obećanje da On odgovara onima koji Mu se obrate. Naime, treba biti </w:t>
      </w:r>
      <w:r w:rsidR="00D052D9">
        <w:t>svjestan toga da mi počesto traž</w:t>
      </w:r>
      <w:r>
        <w:t>imo nešto što je ustvari loše po nas (</w:t>
      </w:r>
      <w:r w:rsidR="00D052D9">
        <w:t>misleći da je to dobro), ali Bož</w:t>
      </w:r>
      <w:r>
        <w:t>ije sveznanj</w:t>
      </w:r>
      <w:r w:rsidR="00D052D9">
        <w:t>e zna da je u onome što smo traž</w:t>
      </w:r>
      <w:r>
        <w:t>ili ustvari zlo po nas te nam dova stoga i nije uslišana.</w:t>
      </w:r>
      <w:r w:rsidR="00D052D9">
        <w:t xml:space="preserve"> Umjesto toga Svevišnji nam ukaž</w:t>
      </w:r>
      <w:r>
        <w:t xml:space="preserve">e neko drugo dobro kojeg počesto nismo ni svjesni. </w:t>
      </w:r>
    </w:p>
    <w:p w:rsidR="00412B15" w:rsidRDefault="00412B15" w:rsidP="00412B15">
      <w:pPr>
        <w:pStyle w:val="libNormal"/>
      </w:pPr>
      <w:r>
        <w:lastRenderedPageBreak/>
        <w:t>I zaista, u tome se krije odgovor zašto katkad ne bivaju uslišane dove dobrih i Bogu bliskih ljudi. Naime, Bog prema onima kojima je On zadovoljan pokazuje beskrajnu milost, te stoga ne uslišava neke njihove dove budući da zna da bi to ustvari bilo loše po same oni koji ih upućuju. To je slično primjeru hazreti Hidra, a. s., koji je ubio sina čestitih roditelja, što je njima u tom trenutku izgledalo kao golema nesreća, ali je ustvari značilo sprečavanje kudikamo gore nesreće i jada po njih u budućnosti. Ukoliko bi ti roditel</w:t>
      </w:r>
      <w:r w:rsidR="00D052D9">
        <w:t>ji tad molili da njihov sin prež</w:t>
      </w:r>
      <w:r>
        <w:t>ivi, zar udovoljiti takvoj dovi ne bi značilo udovoljiti im u onome što je loše po njih i dati im ono što će biti razlogom njihovog stradanja i na ovom i na onom svijetu?! Umjesto da im takvoj dovi bude udovoljeno, prava milost za njih bila je u tome da im se rodi drugi sin koji će izra</w:t>
      </w:r>
      <w:r w:rsidR="00D052D9">
        <w:t>sti u čestitog, valjanog i pobož</w:t>
      </w:r>
      <w:r>
        <w:t xml:space="preserve">nog mladića. </w:t>
      </w:r>
    </w:p>
    <w:p w:rsidR="00412B15" w:rsidRDefault="00D052D9" w:rsidP="00412B15">
      <w:pPr>
        <w:pStyle w:val="libNormal"/>
      </w:pPr>
      <w:r>
        <w:t>Uostalom, i međ</w:t>
      </w:r>
      <w:r w:rsidR="00412B15">
        <w:t>u ljud</w:t>
      </w:r>
      <w:r>
        <w:t>ima se često dešava da neko traž</w:t>
      </w:r>
      <w:r w:rsidR="00412B15">
        <w:t>enje bude odbijeno radi milostivost</w:t>
      </w:r>
      <w:r>
        <w:t>i i znanja onoga od koga se traži. Naprimjer, zatraž</w:t>
      </w:r>
      <w:r w:rsidR="00412B15">
        <w:t>i li dijete od roditelja nešto što je zasigurno štetno i opasno z</w:t>
      </w:r>
      <w:r>
        <w:t>a njega, ali on to ne zna i sviđ</w:t>
      </w:r>
      <w:r w:rsidR="00412B15">
        <w:t>a mu se, hoće li mu roditelj udovoljiti? Naravno da neće! A ukoliko mu udovolji, svi pametni ljudi će ga osuditi i reći da je nemaran prema vlastitom djetetu.</w:t>
      </w:r>
    </w:p>
    <w:p w:rsidR="00412B15" w:rsidRDefault="00D052D9" w:rsidP="00412B15">
      <w:pPr>
        <w:pStyle w:val="libNormal"/>
      </w:pPr>
      <w:r>
        <w:t>I čovjek je nekad u svojim traž</w:t>
      </w:r>
      <w:r w:rsidR="00412B15">
        <w:t>enjima od Boga poput djeteta. Tra</w:t>
      </w:r>
      <w:r>
        <w:t>ž</w:t>
      </w:r>
      <w:r w:rsidR="00412B15">
        <w:t>i nešto što je ustvari loše po njega, ali misli da je u tome njegov</w:t>
      </w:r>
      <w:r>
        <w:t>a sreća i dobro. Naprimjer, traž</w:t>
      </w:r>
      <w:r w:rsidR="00412B15">
        <w:t>i da stekne veliki imetak i mi</w:t>
      </w:r>
      <w:r>
        <w:t>sli da je u tome dobro. Bog, međ</w:t>
      </w:r>
      <w:r w:rsidR="00412B15">
        <w:t>utim, u svome beskonačnom znanju u tančine poznaje svakog Njegovog roba i zna da bi davanje velikog imetka nekim ljudima značilo ustvari njihovo ud</w:t>
      </w:r>
      <w:r>
        <w:t>aljavanje od Boga i vjere, a mož</w:t>
      </w:r>
      <w:r w:rsidR="00412B15">
        <w:t>e li biti veće nesreće i stradanja od toga. On, stoga, takvome iz Svoje milosti</w:t>
      </w:r>
      <w:r>
        <w:t xml:space="preserve"> neće odgovoriti na njegovo traž</w:t>
      </w:r>
      <w:r w:rsidR="00412B15">
        <w:t>enje. Odnosno, Gospodar katkad svojim neuslišavanjem dove ustvari odgovara na d</w:t>
      </w:r>
      <w:r>
        <w:t>ovu Svog roba, što nam je potvrđ</w:t>
      </w:r>
      <w:r w:rsidR="00412B15">
        <w:t>eno i predajama. Š</w:t>
      </w:r>
      <w:r>
        <w:t>taviše, u nekim predajama se kaže da Bog čovjeka katkad „podržava“ u činjenju malog grijeha,</w:t>
      </w:r>
      <w:r w:rsidR="00412B15">
        <w:t xml:space="preserve"> kako bi ga spriječio da se umjesto toga oda nekom velikom grijehu. </w:t>
      </w:r>
    </w:p>
    <w:p w:rsidR="00412B15" w:rsidRDefault="00412B15" w:rsidP="00412B15">
      <w:pPr>
        <w:pStyle w:val="libNormal"/>
      </w:pPr>
      <w:r>
        <w:t>Uglavnom, sve ono što Bog daje Svom robu uvijek je radi dobra samoga roba, makar nama po</w:t>
      </w:r>
      <w:r w:rsidR="00D052D9">
        <w:t>nekad ne izgleda da je tako. Božije znanje, međ</w:t>
      </w:r>
      <w:r>
        <w:t xml:space="preserve">utim, je beskonačno i On je taj ko poznaje budućnost i zna da li bi udovoljenje nekoj našoj dovi značilo istinsko dobro ili bi, pak, bilo loše po nas. </w:t>
      </w:r>
    </w:p>
    <w:p w:rsidR="00412B15" w:rsidRDefault="00412B15" w:rsidP="00412B15">
      <w:pPr>
        <w:pStyle w:val="libNormal"/>
      </w:pPr>
      <w:r>
        <w:t>Moguće da se ovakvo objašnjenje nekima učini neprihvatljivim i da se upitaju: Ako je tako, čemu onda uopće upućivati dove? Kao odgovor treba reći: zahvaljujući dovi Bog katkad promijeni čovjekovu sudbinu i umjesto onoga što je ovaj svojim djelima za</w:t>
      </w:r>
      <w:r w:rsidR="00D052D9">
        <w:t>služ</w:t>
      </w:r>
      <w:r>
        <w:t>io,</w:t>
      </w:r>
      <w:r w:rsidR="00D052D9">
        <w:t xml:space="preserve"> da mu neko dobro kojeg ovaj mož</w:t>
      </w:r>
      <w:r>
        <w:t>da odmah i nije svjestan. Naravno, to je samo jedna od brojnih koristi od dove, ali na ovom mjestu nećemo o tome dalje raspravljati.</w:t>
      </w:r>
    </w:p>
    <w:p w:rsidR="00D052D9" w:rsidRDefault="00D052D9" w:rsidP="00412B15">
      <w:pPr>
        <w:pStyle w:val="libNormal"/>
      </w:pPr>
    </w:p>
    <w:p w:rsidR="00412B15" w:rsidRDefault="00412B15" w:rsidP="00D052D9">
      <w:pPr>
        <w:pStyle w:val="Heading1Center"/>
      </w:pPr>
      <w:bookmarkStart w:id="13" w:name="_Toc423344795"/>
      <w:r>
        <w:t>Kako upućivati dovu?</w:t>
      </w:r>
      <w:bookmarkEnd w:id="13"/>
      <w:r>
        <w:t xml:space="preserve"> </w:t>
      </w:r>
    </w:p>
    <w:p w:rsidR="00D052D9" w:rsidRDefault="00D052D9" w:rsidP="00412B15">
      <w:pPr>
        <w:pStyle w:val="libNormal"/>
      </w:pPr>
    </w:p>
    <w:p w:rsidR="00412B15" w:rsidRDefault="00412B15" w:rsidP="00412B15">
      <w:pPr>
        <w:pStyle w:val="libNormal"/>
      </w:pPr>
      <w:r>
        <w:t xml:space="preserve">Dova, kako smo već rekli, ima svoje propise i pravila, a mi ćemo ovdje spomenuti neke od tih propisa na temelju onoga što srećemo u predajama. </w:t>
      </w:r>
    </w:p>
    <w:p w:rsidR="00412B15" w:rsidRDefault="00412B15" w:rsidP="00412B15">
      <w:pPr>
        <w:pStyle w:val="libNormal"/>
      </w:pPr>
      <w:r>
        <w:t xml:space="preserve">Jedan od propisa dove jeste da se onaj ko ju upućuje u pogledu njenog udovoljenja pouzda isključivo u Boga i da ne očekuje da bilo ko drugi </w:t>
      </w:r>
      <w:r>
        <w:lastRenderedPageBreak/>
        <w:t>udovolji njegovoj potrebi, kao što je u Kur'anu Časnom kazano: Njemu se molite sa nadom i strahom. Allah je doista bl</w:t>
      </w:r>
      <w:r w:rsidR="00B43272">
        <w:t>izu onih koji dobra djela čine</w:t>
      </w:r>
      <w:r>
        <w:t xml:space="preserve">, a navest ćemo i neke predaje koje govore o ovome: </w:t>
      </w:r>
    </w:p>
    <w:p w:rsidR="00412B15" w:rsidRDefault="00412B15" w:rsidP="004F6FB3">
      <w:pPr>
        <w:pStyle w:val="libNormal"/>
      </w:pPr>
      <w:r>
        <w:t>U Kafiju i drugim vjerodostojnim zbirkama hadisa srećemo predaju u kojoj Imam Sadik, mir s njime, pr</w:t>
      </w:r>
      <w:r w:rsidR="00B43272">
        <w:t>enosi da je Poslanik, s.a.v.a.</w:t>
      </w:r>
      <w:r>
        <w:t xml:space="preserve">, rekao kako </w:t>
      </w:r>
      <w:r w:rsidR="00B43272">
        <w:t>je Svevišnji kazao jednom od Bož</w:t>
      </w:r>
      <w:r>
        <w:t>ijih poslanika: „Kunem se Svojom čašću i veličinom, učinit ću beznadnim svakoga ko bude polagao nade u druge pored Mene O</w:t>
      </w:r>
      <w:r w:rsidR="00B43272">
        <w:t>djenut ću takvoga u odjeću poniž</w:t>
      </w:r>
      <w:r>
        <w:t xml:space="preserve">enja, protjerat ću ga iz Svoje blizine i učinit ću da bude daleko </w:t>
      </w:r>
      <w:r w:rsidR="00B43272">
        <w:t>od Mene. Zar priliči da on polaž</w:t>
      </w:r>
      <w:r>
        <w:t>e nade u drugoga, a zna da je rješenje svake teškoće u Mojoj ruci?! Zar priliči da ve</w:t>
      </w:r>
      <w:r w:rsidR="004F6FB3">
        <w:t>ž</w:t>
      </w:r>
      <w:r>
        <w:t>e</w:t>
      </w:r>
      <w:r w:rsidR="00B43272">
        <w:t xml:space="preserve"> srce za drugoga, da kuca na tuđ</w:t>
      </w:r>
      <w:r>
        <w:t>a vrata, a ključ svakih zatvorenih vrata je u Mojoj ruci i samo su Moja vrata uvijek i za svakoga otvorena! Zar j</w:t>
      </w:r>
      <w:r w:rsidR="00B43272">
        <w:t>e moguće da neko u nesreći polaž</w:t>
      </w:r>
      <w:r>
        <w:t>e nade u Mene, a da ga Ja iznevjerim?! Zar je moguće da se neko zarad svojih poslova okrene Meni, a da Ja ne svedem njegove poslove i ne odriješim njegov čvor?! Šta je to s</w:t>
      </w:r>
      <w:r w:rsidR="00B43272">
        <w:t>a Mojim robovima?! Sve njihove želje čuvam kod Sebe,</w:t>
      </w:r>
      <w:r>
        <w:t xml:space="preserve"> kako bih im udovoljio ako to oni od Mene zaištu; ispunio Sam nebesa melekima, koji me ne prestaju slaviti i hvaliti, i naredio Sam im</w:t>
      </w:r>
      <w:r w:rsidR="00B43272">
        <w:t xml:space="preserve"> da nikad ne navuku zastor izmeđ</w:t>
      </w:r>
      <w:r>
        <w:t>u Mene i Moga roba i da nikad ne zatvaraju Moja vrata pred njima. Ali, kao da Moji robovi ne vjeruju u Moje</w:t>
      </w:r>
      <w:r w:rsidR="00B43272">
        <w:t xml:space="preserve"> obećanje! Zar rob Moj koga snađ</w:t>
      </w:r>
      <w:r>
        <w:t xml:space="preserve">e kakva nesreća ne zna da </w:t>
      </w:r>
      <w:r w:rsidR="00B43272">
        <w:t>osim Mene tu nesreću niko ne mož</w:t>
      </w:r>
      <w:r>
        <w:t xml:space="preserve">e otkloniti?! Zar on misli da </w:t>
      </w:r>
      <w:r w:rsidR="00B43272">
        <w:t>Ja Koji Sam mu bez da mi je traž</w:t>
      </w:r>
      <w:r>
        <w:t>io ukazao svakojake blago</w:t>
      </w:r>
      <w:r w:rsidR="00B43272">
        <w:t>dati neću udovoljiti zatraž</w:t>
      </w:r>
      <w:r>
        <w:t>i li nešto od Mene?! Zar se Moji</w:t>
      </w:r>
      <w:r w:rsidR="00B43272">
        <w:t xml:space="preserve"> robovi ne plaše i ne srame traž</w:t>
      </w:r>
      <w:r>
        <w:t>iti nešto od drugih pored Mene?! Zar ne znaju da ukoliko</w:t>
      </w:r>
      <w:r w:rsidR="00B43272">
        <w:t xml:space="preserve"> svi na nebesima i zemlji zatraže od Mene šta god ž</w:t>
      </w:r>
      <w:r>
        <w:t>ele, pa im Ja svima udovoljim, to nimalo neće umanjiti Moje bogatstvo?! P</w:t>
      </w:r>
      <w:r w:rsidR="00B43272">
        <w:t>a jao, zato, onima koji ne polaž</w:t>
      </w:r>
      <w:r>
        <w:t>u nade u M</w:t>
      </w:r>
      <w:r w:rsidR="00B43272">
        <w:t>oju moć, Moju milost, Moju darež</w:t>
      </w:r>
      <w:r>
        <w:t xml:space="preserve">ljivost i Moju susretljivost, jer takvi su pogazili Moju naredbu i ne ispunjavaju Moje pravo kod njih!“ </w:t>
      </w:r>
    </w:p>
    <w:p w:rsidR="00412B15" w:rsidRDefault="00B43272" w:rsidP="00412B15">
      <w:pPr>
        <w:pStyle w:val="libNormal"/>
      </w:pPr>
      <w:r>
        <w:t>U jednom drugom kudsi-hadisu kaž</w:t>
      </w:r>
      <w:r w:rsidR="00412B15">
        <w:t>e se: „Ja sam Svome robu onakav kakvim Me on zamišlja, pa zato neka Moj rob ne misli osim dobro o Meni!“</w:t>
      </w:r>
    </w:p>
    <w:p w:rsidR="00412B15" w:rsidRDefault="00412B15" w:rsidP="00412B15">
      <w:pPr>
        <w:pStyle w:val="libNormal"/>
      </w:pPr>
      <w:r>
        <w:t>Pren</w:t>
      </w:r>
      <w:r w:rsidR="00B43272">
        <w:t>osi se da je Poslanik, s.a.v.a</w:t>
      </w:r>
      <w:r>
        <w:t xml:space="preserve">., rekao: </w:t>
      </w:r>
      <w:r w:rsidRPr="00B43272">
        <w:rPr>
          <w:rStyle w:val="libItalicChar"/>
        </w:rPr>
        <w:t xml:space="preserve">„Dozivajte Boga sa uvjerenjem </w:t>
      </w:r>
      <w:r w:rsidR="00B43272" w:rsidRPr="00B43272">
        <w:rPr>
          <w:rStyle w:val="libItalicChar"/>
        </w:rPr>
        <w:t>da će vam biti udovoljeno i traž</w:t>
      </w:r>
      <w:r w:rsidRPr="00B43272">
        <w:rPr>
          <w:rStyle w:val="libItalicChar"/>
        </w:rPr>
        <w:t xml:space="preserve">ite od njega ono što trebate.“ </w:t>
      </w:r>
    </w:p>
    <w:p w:rsidR="00412B15" w:rsidRPr="00B43272" w:rsidRDefault="00B43272" w:rsidP="004F6FB3">
      <w:pPr>
        <w:pStyle w:val="libNormal"/>
        <w:rPr>
          <w:rStyle w:val="libItalicChar"/>
        </w:rPr>
      </w:pPr>
      <w:r>
        <w:t>Prenosi se, takođ</w:t>
      </w:r>
      <w:r w:rsidR="00412B15">
        <w:t xml:space="preserve">er, da je Imam Sadik, mir s njime, rekao: </w:t>
      </w:r>
      <w:r w:rsidR="00412B15" w:rsidRPr="00B43272">
        <w:rPr>
          <w:rStyle w:val="libItalicChar"/>
        </w:rPr>
        <w:t>„Kad se faraon davio i zatra</w:t>
      </w:r>
      <w:r w:rsidR="004F6FB3">
        <w:rPr>
          <w:rStyle w:val="libItalicChar"/>
        </w:rPr>
        <w:t>ž</w:t>
      </w:r>
      <w:r w:rsidR="00412B15" w:rsidRPr="00B43272">
        <w:rPr>
          <w:rStyle w:val="libItalicChar"/>
        </w:rPr>
        <w:t>io od Musaa, a.s., da mu pomogne, Musa, a.s., je to odbio, pa mu je objavljeno: 'O Musa, ti mu nisi pomogao jer on nije tvoje stvorenje, ali da je od Mene zatra</w:t>
      </w:r>
      <w:r w:rsidR="004F6FB3">
        <w:rPr>
          <w:rStyle w:val="libItalicChar"/>
        </w:rPr>
        <w:t>ž</w:t>
      </w:r>
      <w:r w:rsidR="00412B15" w:rsidRPr="00B43272">
        <w:rPr>
          <w:rStyle w:val="libItalicChar"/>
        </w:rPr>
        <w:t xml:space="preserve">io pomoć, Ja bih mu doista i pomogao, jer ja sam i Njegov stvoritelj.'“ </w:t>
      </w:r>
    </w:p>
    <w:p w:rsidR="00412B15" w:rsidRDefault="00B43272" w:rsidP="00412B15">
      <w:pPr>
        <w:pStyle w:val="libNormal"/>
      </w:pPr>
      <w:r>
        <w:t>U jednoj predaji kaž</w:t>
      </w:r>
      <w:r w:rsidR="00412B15">
        <w:t>e se kako će na Danu sudnjem, pošto bude sveden svačiji rač</w:t>
      </w:r>
      <w:r>
        <w:t>un, posebnim melekima biti naređ</w:t>
      </w:r>
      <w:r w:rsidR="00412B15">
        <w:t>eno da u Vatru odvedu</w:t>
      </w:r>
      <w:r>
        <w:t xml:space="preserve"> one čija su loša djela bila tež</w:t>
      </w:r>
      <w:r w:rsidR="00412B15">
        <w:t>a od dobri</w:t>
      </w:r>
      <w:r>
        <w:t>h. Meleki će ih povesti prema Dž</w:t>
      </w:r>
      <w:r w:rsidR="00412B15">
        <w:t>ehennemu, a tad će se jedan od takvih okrenuti i pogledati Stvoritelja. Bog, čije je znanje o svakome veće nego znanje dotičnog o samome sebi, upitat će ga: „Zašto si se osvrnuo na Mene?</w:t>
      </w:r>
      <w:r>
        <w:t>“, pa će ovaj odgovoriti: „O Bož</w:t>
      </w:r>
      <w:r w:rsidR="00412B15">
        <w:t>e moj, nisam očekivao da Ti ovako postupiš prema meni!“ Svevišnji će tad kazati: „O meleki Moji</w:t>
      </w:r>
      <w:r>
        <w:t>, tako mi Moje časti, nikad za ž</w:t>
      </w:r>
      <w:r w:rsidR="00412B15">
        <w:t xml:space="preserve">ivota ovaj nije pomislio dobro o Meni, ali zbog ovoga </w:t>
      </w:r>
      <w:r>
        <w:t>što je sad kazao uvedite ga u Dž</w:t>
      </w:r>
      <w:r w:rsidR="00412B15">
        <w:t xml:space="preserve">ennet!“ </w:t>
      </w:r>
    </w:p>
    <w:p w:rsidR="00412B15" w:rsidRDefault="00B43272" w:rsidP="004F6FB3">
      <w:pPr>
        <w:pStyle w:val="libNormal"/>
      </w:pPr>
      <w:r>
        <w:t>Doista, iz predaja mož</w:t>
      </w:r>
      <w:r w:rsidR="00412B15">
        <w:t xml:space="preserve">emo zaključiti da će Bog dobrim odgovoriti svakome ko o Njemu misli dobro. </w:t>
      </w:r>
      <w:r>
        <w:t>Međ</w:t>
      </w:r>
      <w:r w:rsidR="00412B15">
        <w:t xml:space="preserve">utim, neki su nasjeli na šejtansku </w:t>
      </w:r>
      <w:r w:rsidR="00412B15">
        <w:lastRenderedPageBreak/>
        <w:t>zamku, pa tvrde kako je za vjernika dovoljno da „ima lijepo mišljenje o Bogu“. Svakako da je takav stav opasna zamka i nipošto ne treba misliti kako nas to što o</w:t>
      </w:r>
      <w:r>
        <w:t xml:space="preserve"> Bogu mislimo samo dobro oslobađa duž</w:t>
      </w:r>
      <w:r w:rsidR="00412B15">
        <w:t>nosti i obaveza koje vjera pred nas postavlja. Uostalom, ako bi bilo tako, zašto se onda oni koji tvrde da je to dovoljno ne oslone posve na Boga i ne prestanu raditi kako bi zaradili svoju opskrbu, jer On je obećao da će svakome dati njeg</w:t>
      </w:r>
      <w:r>
        <w:t>ovu nafaku?! Uostalom, da im rođ</w:t>
      </w:r>
      <w:r w:rsidR="00412B15">
        <w:t>eni o</w:t>
      </w:r>
      <w:r>
        <w:t>tac obeća da će ih izdržavati i zatraž</w:t>
      </w:r>
      <w:r w:rsidR="00412B15">
        <w:t>i od njih da prestanu raditi, oni bi ga poslušali. A zar je Stvoritelj, Milostivi i Samilosni, manje vrijedan povjerenja od njihovih očeva?! Šta hoću kazati? Hoću reći da se ovi na svoje dobro mišljenje o Bogu ne oslanjaju kad se radi o njihovim dunjalučkim poslovima, ali zato to koriste kao izgovor kako bi sebe oslobodili bilo kakvih obaveza prema vjeri i kako bi opravdali svoje neizvršavanje vjerskih du</w:t>
      </w:r>
      <w:r w:rsidR="004F6FB3">
        <w:t>ž</w:t>
      </w:r>
      <w:r w:rsidR="00412B15">
        <w:t xml:space="preserve">nosti. </w:t>
      </w:r>
    </w:p>
    <w:p w:rsidR="00412B15" w:rsidRDefault="00412B15" w:rsidP="00412B15">
      <w:pPr>
        <w:pStyle w:val="libNormal"/>
      </w:pPr>
      <w:r>
        <w:t>Bitan propis dove jeste i to da se onaj ko upućuje dovu mora čuvati grijeha, posebno na</w:t>
      </w:r>
      <w:r w:rsidR="00B43272">
        <w:t>silja prema drugima, kršenja tuđ</w:t>
      </w:r>
      <w:r>
        <w:t>ih prava i stjecanja zarade haram načini</w:t>
      </w:r>
      <w:r w:rsidR="00B43272">
        <w:t>ma. On nipošto ne bi smio vrijeđ</w:t>
      </w:r>
      <w:r>
        <w:t xml:space="preserve">ati prava i čast drugih ljudi ukoliko očekuje da njegovim dovama bude udovoljeno. Navedimo s tim u vezi nekoliko predaja: </w:t>
      </w:r>
    </w:p>
    <w:p w:rsidR="00412B15" w:rsidRDefault="00B43272" w:rsidP="00412B15">
      <w:pPr>
        <w:pStyle w:val="libNormal"/>
      </w:pPr>
      <w:r>
        <w:t>U jednom kudsi-hadisu kaž</w:t>
      </w:r>
      <w:r w:rsidR="00412B15">
        <w:t>e se: „Od tebe dova, a od Mene udovoljenje, jer Ja neću uskratiti udovoljenje dove nikome osim onome ko se hrani haramom.“</w:t>
      </w:r>
    </w:p>
    <w:p w:rsidR="00412B15" w:rsidRPr="009B5CDF" w:rsidRDefault="00B43272" w:rsidP="00412B15">
      <w:pPr>
        <w:pStyle w:val="libNormal"/>
        <w:rPr>
          <w:rStyle w:val="libItalicChar"/>
        </w:rPr>
      </w:pPr>
      <w:r>
        <w:t>Od Poslanika, s.a.v.a.</w:t>
      </w:r>
      <w:r w:rsidR="009B5CDF">
        <w:t xml:space="preserve">, prenosi se: </w:t>
      </w:r>
      <w:r w:rsidR="009B5CDF" w:rsidRPr="009B5CDF">
        <w:rPr>
          <w:rStyle w:val="libItalicChar"/>
        </w:rPr>
        <w:t>„Ko god ž</w:t>
      </w:r>
      <w:r w:rsidR="00412B15" w:rsidRPr="009B5CDF">
        <w:rPr>
          <w:rStyle w:val="libItalicChar"/>
        </w:rPr>
        <w:t xml:space="preserve">eli da njegovoj dovi bude udovoljeno, na njemu je da svoj imetak i svoju zaradu učini halalom i čistom. On se mora kloniti svake prevare i haram zarade.“ </w:t>
      </w:r>
    </w:p>
    <w:p w:rsidR="00412B15" w:rsidRPr="009B5CDF" w:rsidRDefault="009B5CDF" w:rsidP="00412B15">
      <w:pPr>
        <w:pStyle w:val="libNormal"/>
        <w:rPr>
          <w:rStyle w:val="libItalicChar"/>
        </w:rPr>
      </w:pPr>
      <w:r>
        <w:t xml:space="preserve">U Božijim savjetima Isau, a.s., kaže se: </w:t>
      </w:r>
      <w:r w:rsidRPr="009B5CDF">
        <w:rPr>
          <w:rStyle w:val="libItalicChar"/>
        </w:rPr>
        <w:t>„Kaži silnicima međ</w:t>
      </w:r>
      <w:r w:rsidR="00412B15" w:rsidRPr="009B5CDF">
        <w:rPr>
          <w:rStyle w:val="libItalicChar"/>
        </w:rPr>
        <w:t xml:space="preserve">u sinovima Izraelovim: 'Ne dozivajte Me dok se hranite haramom i klanjate se drugima pored Mene. Zakleo sam se da ću odgovoriti onome ko Me doziva, ali Moj odgovor onima koji se hrane haramom i pripisuju Mi druga nije ništa drugo nego prokletstvo na takve.'“ </w:t>
      </w:r>
    </w:p>
    <w:p w:rsidR="00412B15" w:rsidRDefault="00AA6CCE" w:rsidP="00412B15">
      <w:pPr>
        <w:pStyle w:val="libNormal"/>
      </w:pPr>
      <w:r>
        <w:t>Poslanik, s.a.v.a., kaž</w:t>
      </w:r>
      <w:r w:rsidR="00412B15">
        <w:t xml:space="preserve">e da mu je Svevišnji rekao: </w:t>
      </w:r>
      <w:r w:rsidR="00412B15" w:rsidRPr="00AA6CCE">
        <w:rPr>
          <w:rStyle w:val="libItalicChar"/>
        </w:rPr>
        <w:t>„Upozori s</w:t>
      </w:r>
      <w:r w:rsidRPr="00AA6CCE">
        <w:rPr>
          <w:rStyle w:val="libItalicChar"/>
        </w:rPr>
        <w:t>voj ummet da ne trebaju ići u dž</w:t>
      </w:r>
      <w:r w:rsidR="00412B15" w:rsidRPr="00AA6CCE">
        <w:rPr>
          <w:rStyle w:val="libItalicChar"/>
        </w:rPr>
        <w:t>am</w:t>
      </w:r>
      <w:r>
        <w:rPr>
          <w:rStyle w:val="libItalicChar"/>
        </w:rPr>
        <w:t>ije, klanjati Mi se i upućivati M</w:t>
      </w:r>
      <w:r w:rsidR="00412B15" w:rsidRPr="00AA6CCE">
        <w:rPr>
          <w:rStyle w:val="libItalicChar"/>
        </w:rPr>
        <w:t>i dove ukoli čine nasi</w:t>
      </w:r>
      <w:r w:rsidRPr="00AA6CCE">
        <w:rPr>
          <w:rStyle w:val="libItalicChar"/>
        </w:rPr>
        <w:t>lje drugima. Jer, ukoliko čine nasilje drugima i krše tuđ</w:t>
      </w:r>
      <w:r w:rsidR="00412B15" w:rsidRPr="00AA6CCE">
        <w:rPr>
          <w:rStyle w:val="libItalicChar"/>
        </w:rPr>
        <w:t>a prava, Moj odgovor na njihov namaz i dove bit će samo zazivanje prokletstva na njih.“</w:t>
      </w:r>
      <w:r w:rsidR="00412B15">
        <w:t xml:space="preserve"> </w:t>
      </w:r>
    </w:p>
    <w:p w:rsidR="00412B15" w:rsidRDefault="00AA6CCE" w:rsidP="00412B15">
      <w:pPr>
        <w:pStyle w:val="libNormal"/>
      </w:pPr>
      <w:r>
        <w:t>Poslanik islama, s.a.v.a.</w:t>
      </w:r>
      <w:r w:rsidR="00412B15">
        <w:t>, kazao je: „Onaj ko se obraća Bogu</w:t>
      </w:r>
      <w:r>
        <w:t>,</w:t>
      </w:r>
      <w:r w:rsidR="00412B15">
        <w:t xml:space="preserve"> a čini loša djela je poput onoga koji nišani lukom u kome nema strijele.“ </w:t>
      </w:r>
    </w:p>
    <w:p w:rsidR="00412B15" w:rsidRPr="00AA6CCE" w:rsidRDefault="00412B15" w:rsidP="00412B15">
      <w:pPr>
        <w:pStyle w:val="libNormal"/>
        <w:rPr>
          <w:rStyle w:val="libItalicChar"/>
        </w:rPr>
      </w:pPr>
      <w:r>
        <w:t xml:space="preserve">Od Imama Sadika, mir s njime, prenosi se: </w:t>
      </w:r>
      <w:r w:rsidRPr="00AA6CCE">
        <w:rPr>
          <w:rStyle w:val="libItalicChar"/>
        </w:rPr>
        <w:t xml:space="preserve">„Bog ne uslišava dovu koja dolazi od zaspalog i nemarnog srca. Okrenite, zato, svoja srca ka Njemu i dozivajte Ga svjesnih i budnih srca, pa onda očekujte da vaše dove budu uslišane.“ </w:t>
      </w:r>
    </w:p>
    <w:p w:rsidR="00412B15" w:rsidRDefault="00AA6CCE" w:rsidP="00412B15">
      <w:pPr>
        <w:pStyle w:val="libNormal"/>
      </w:pPr>
      <w:r>
        <w:t>U jednoj predaji se kaž</w:t>
      </w:r>
      <w:r w:rsidR="00412B15">
        <w:t xml:space="preserve">e: </w:t>
      </w:r>
      <w:r w:rsidR="00412B15" w:rsidRPr="00AA6CCE">
        <w:rPr>
          <w:rStyle w:val="libItalicChar"/>
        </w:rPr>
        <w:t>„Dove četverice neće biti uslišane: dova onoga koji sjed</w:t>
      </w:r>
      <w:r w:rsidRPr="00AA6CCE">
        <w:rPr>
          <w:rStyle w:val="libItalicChar"/>
        </w:rPr>
        <w:t>i u kući umjesto da radi i zarađ</w:t>
      </w:r>
      <w:r w:rsidR="00412B15" w:rsidRPr="00AA6CCE">
        <w:rPr>
          <w:rStyle w:val="libItalicChar"/>
        </w:rPr>
        <w:t xml:space="preserve">uje svoju opskrbu, pa od Boga moli da </w:t>
      </w:r>
      <w:r w:rsidRPr="00AA6CCE">
        <w:rPr>
          <w:rStyle w:val="libItalicChar"/>
        </w:rPr>
        <w:t>ga On opskrbi; dova onoga koji ž</w:t>
      </w:r>
      <w:r w:rsidR="00412B15" w:rsidRPr="00AA6CCE">
        <w:rPr>
          <w:rStyle w:val="libItalicChar"/>
        </w:rPr>
        <w:t>eli zlo svome supru</w:t>
      </w:r>
      <w:r w:rsidRPr="00AA6CCE">
        <w:rPr>
          <w:rStyle w:val="libItalicChar"/>
        </w:rPr>
        <w:t>ž</w:t>
      </w:r>
      <w:r w:rsidR="00412B15" w:rsidRPr="00AA6CCE">
        <w:rPr>
          <w:rStyle w:val="libItalicChar"/>
        </w:rPr>
        <w:t>niku; dova onoga kome je Bog dao imetak, pa ga je on uludo proćerdao; dova onoga ko je drugome dao zajam bez svjedoka i ikakve potvrde, pa mu ovaj odbija vratiti</w:t>
      </w:r>
      <w:r w:rsidRPr="00AA6CCE">
        <w:rPr>
          <w:rStyle w:val="libItalicChar"/>
        </w:rPr>
        <w:t>,</w:t>
      </w:r>
      <w:r w:rsidR="00412B15" w:rsidRPr="00AA6CCE">
        <w:rPr>
          <w:rStyle w:val="libItalicChar"/>
        </w:rPr>
        <w:t xml:space="preserve"> a on moli Boga da mu njegov novac bude vraćen.“</w:t>
      </w:r>
    </w:p>
    <w:p w:rsidR="00412B15" w:rsidRDefault="00AA6CCE" w:rsidP="00412B15">
      <w:pPr>
        <w:pStyle w:val="libNormal"/>
      </w:pPr>
      <w:r>
        <w:t>Postoji i hadis u kome se kaž</w:t>
      </w:r>
      <w:r w:rsidR="00412B15">
        <w:t xml:space="preserve">e: </w:t>
      </w:r>
      <w:r w:rsidR="00412B15" w:rsidRPr="00AA6CCE">
        <w:rPr>
          <w:rStyle w:val="libItalicChar"/>
        </w:rPr>
        <w:t>„Ne uslišava se dova onoga ko i</w:t>
      </w:r>
      <w:r w:rsidRPr="00AA6CCE">
        <w:rPr>
          <w:rStyle w:val="libItalicChar"/>
        </w:rPr>
        <w:t>šte zlo za svog susjeda ili bližnjega niti onoga ko traž</w:t>
      </w:r>
      <w:r w:rsidR="00412B15" w:rsidRPr="00AA6CCE">
        <w:rPr>
          <w:rStyle w:val="libItalicChar"/>
        </w:rPr>
        <w:t>i nešto što je haram.“</w:t>
      </w:r>
      <w:r w:rsidR="00412B15">
        <w:t xml:space="preserve"> </w:t>
      </w:r>
    </w:p>
    <w:p w:rsidR="00412B15" w:rsidRPr="00AA6CCE" w:rsidRDefault="00412B15" w:rsidP="00412B15">
      <w:pPr>
        <w:pStyle w:val="libNormal"/>
        <w:rPr>
          <w:rStyle w:val="libItalicChar"/>
        </w:rPr>
      </w:pPr>
      <w:r>
        <w:lastRenderedPageBreak/>
        <w:t xml:space="preserve">Zapovjednik vjernika, mir s njime, rekao je: </w:t>
      </w:r>
      <w:r w:rsidRPr="00AA6CCE">
        <w:rPr>
          <w:rStyle w:val="libItalicChar"/>
        </w:rPr>
        <w:t xml:space="preserve">„Ne ištite nikad od Boga ono što je nemoguće niti ono što je haram.“ </w:t>
      </w:r>
    </w:p>
    <w:p w:rsidR="00412B15" w:rsidRDefault="00412B15" w:rsidP="00412B15">
      <w:pPr>
        <w:pStyle w:val="libNormal"/>
      </w:pPr>
      <w:r>
        <w:t>Kazali smo, dakle, ponešto o onome što prij</w:t>
      </w:r>
      <w:r w:rsidR="00AA6CCE">
        <w:t>eči uslišenje dove, a sad kažimo nešto i o onome što pomaž</w:t>
      </w:r>
      <w:r>
        <w:t xml:space="preserve">e da naše dove budu uslišane. </w:t>
      </w:r>
    </w:p>
    <w:p w:rsidR="00412B15" w:rsidRDefault="00412B15" w:rsidP="00412B15">
      <w:pPr>
        <w:pStyle w:val="libNormal"/>
      </w:pPr>
      <w:r>
        <w:t xml:space="preserve">Plakati u strahu od Boga i kajući se </w:t>
      </w:r>
      <w:r w:rsidR="00AA6CCE">
        <w:t>za svoje grijehe izuzetno je važ</w:t>
      </w:r>
      <w:r>
        <w:t xml:space="preserve">an znak iskrene vjere u Boga i bitno doprinosi da dovi bude udovoljeno. Navedimo neke predaje koje o tome govore: </w:t>
      </w:r>
    </w:p>
    <w:p w:rsidR="00412B15" w:rsidRDefault="00AA6CCE" w:rsidP="00412B15">
      <w:pPr>
        <w:pStyle w:val="libNormal"/>
      </w:pPr>
      <w:r>
        <w:t>U jednoj predaji kaže se: „Između Dženneta i Dž</w:t>
      </w:r>
      <w:r w:rsidR="00412B15">
        <w:t>ehennema po</w:t>
      </w:r>
      <w:r>
        <w:t>stoji pregrada preko koje ne mož</w:t>
      </w:r>
      <w:r w:rsidR="00412B15">
        <w:t xml:space="preserve">e preći niko osim onoga ko je plakao u strahu od Boga.“ </w:t>
      </w:r>
    </w:p>
    <w:p w:rsidR="00412B15" w:rsidRDefault="00AA6CCE" w:rsidP="00412B15">
      <w:pPr>
        <w:pStyle w:val="libNormal"/>
      </w:pPr>
      <w:r>
        <w:t>Od Poslanika, s.a.v.a.</w:t>
      </w:r>
      <w:r w:rsidR="00412B15">
        <w:t xml:space="preserve">, se prenosi: </w:t>
      </w:r>
      <w:r w:rsidR="00412B15" w:rsidRPr="00AA6CCE">
        <w:rPr>
          <w:rStyle w:val="libItalicChar"/>
        </w:rPr>
        <w:t>„Svevišnji se zakleo Svojom čašću: 'Doista, Moji robovi nisu svjesni vrijednosti plača i ne znaju kakvu nagradu sam pripremio onima koji plaču u strahu od Mene. Pripremio sam za takve dvore u Mojoj blizini, a neki od njih će u tim dvorima sami stanovati.“</w:t>
      </w:r>
      <w:r w:rsidR="00412B15">
        <w:t xml:space="preserve"> </w:t>
      </w:r>
    </w:p>
    <w:p w:rsidR="00412B15" w:rsidRPr="00AA6CCE" w:rsidRDefault="00412B15" w:rsidP="00412B15">
      <w:pPr>
        <w:pStyle w:val="libNormal"/>
        <w:rPr>
          <w:rStyle w:val="libItalicChar"/>
        </w:rPr>
      </w:pPr>
      <w:r>
        <w:t xml:space="preserve">A u jednoj predaji je rečeno: </w:t>
      </w:r>
      <w:r w:rsidRPr="00AA6CCE">
        <w:rPr>
          <w:rStyle w:val="libItalicChar"/>
        </w:rPr>
        <w:t xml:space="preserve">„Na Danu sudnjem neće biti oka koje neće plakati, izuzev oka koje je u strahu od Boga plakalo na ovom svijetu. Nema onog ko zaplače u strahu od Boga, a da Bog ne zabrani Vatri sve dijelove njegovog tijela. Nema lica iz koje se slijevala suza u strahu od Boga, a da ga On neće zaštititi </w:t>
      </w:r>
      <w:r w:rsidR="00AA6CCE">
        <w:rPr>
          <w:rStyle w:val="libItalicChar"/>
        </w:rPr>
        <w:t>od svakog straha. Nema ničeg tež</w:t>
      </w:r>
      <w:r w:rsidRPr="00AA6CCE">
        <w:rPr>
          <w:rStyle w:val="libItalicChar"/>
        </w:rPr>
        <w:t>eg od suze prolivene u strahu od Boga, j</w:t>
      </w:r>
      <w:r w:rsidR="00AA6CCE">
        <w:rPr>
          <w:rStyle w:val="libItalicChar"/>
        </w:rPr>
        <w:t>er kap takve suze gasi more srdžbe Bož</w:t>
      </w:r>
      <w:r w:rsidRPr="00AA6CCE">
        <w:rPr>
          <w:rStyle w:val="libItalicChar"/>
        </w:rPr>
        <w:t xml:space="preserve">ije.“ </w:t>
      </w:r>
    </w:p>
    <w:p w:rsidR="00412B15" w:rsidRDefault="00412B15" w:rsidP="00412B15">
      <w:pPr>
        <w:pStyle w:val="libNormal"/>
      </w:pPr>
      <w:r>
        <w:t xml:space="preserve">I mnogo je još drugih predaja koje govore o vrijednostima pokajničkog plača u strahu od Boga. </w:t>
      </w:r>
    </w:p>
    <w:p w:rsidR="00412B15" w:rsidRDefault="00412B15" w:rsidP="00412B15">
      <w:pPr>
        <w:pStyle w:val="libNormal"/>
      </w:pPr>
      <w:r>
        <w:t xml:space="preserve">Naredni propis u pogledu dove jeste obaveza hvaljenja i veličanja Boga prilikom upućivanja dove. Pri dovi je uputno dozivati Boga onim Njegovim svojstvima odnosno Imenima koja imaju veze sa našom dovom odnosno potrebom. Treba se sjetiti </w:t>
      </w:r>
      <w:r w:rsidR="00AA6CCE">
        <w:t>n</w:t>
      </w:r>
      <w:r>
        <w:t>jegovih blagodati i zahvaliti Gospodaru na njima. Naravno, moramo se sjet</w:t>
      </w:r>
      <w:r w:rsidR="00AA6CCE">
        <w:t>iti i vlastitih grijeha i zatraž</w:t>
      </w:r>
      <w:r>
        <w:t xml:space="preserve">iti oprosta zbog njih. </w:t>
      </w:r>
    </w:p>
    <w:p w:rsidR="00412B15" w:rsidRDefault="00AA6CCE" w:rsidP="00412B15">
      <w:pPr>
        <w:pStyle w:val="libNormal"/>
      </w:pPr>
      <w:r>
        <w:t>Pož</w:t>
      </w:r>
      <w:r w:rsidR="00412B15">
        <w:t>eljno je da onaj k</w:t>
      </w:r>
      <w:r>
        <w:t>o upućuje dovu razmišlja o sadržaju svoje dove, da ne ž</w:t>
      </w:r>
      <w:r w:rsidR="00412B15">
        <w:t xml:space="preserve">uri sa njom, i da dovu, po mogućnosti, ponovi tri puta. </w:t>
      </w:r>
    </w:p>
    <w:p w:rsidR="00412B15" w:rsidRDefault="00AA6CCE" w:rsidP="00412B15">
      <w:pPr>
        <w:pStyle w:val="libNormal"/>
      </w:pPr>
      <w:r>
        <w:t>Takođ</w:t>
      </w:r>
      <w:r w:rsidR="00412B15">
        <w:t xml:space="preserve">er, lijepo je dovu učiti u osami, sklonjen od ljudi, jer tako ćemo lakše izbjeći svako licemjerstvo kod sebe. I u predaji je, uostalom, rečeno: </w:t>
      </w:r>
      <w:r w:rsidR="00412B15" w:rsidRPr="00AA6CCE">
        <w:rPr>
          <w:rStyle w:val="libItalicChar"/>
        </w:rPr>
        <w:t>„Jedna dova u osami jednaka je sedamdeset dova u javnosti.“</w:t>
      </w:r>
    </w:p>
    <w:p w:rsidR="00412B15" w:rsidRDefault="00412B15" w:rsidP="00412B15">
      <w:pPr>
        <w:pStyle w:val="libNormal"/>
      </w:pPr>
      <w:r>
        <w:t xml:space="preserve">U nekim situacijama, opet, bolje je skupno učiti dovu, a najbolje je tada da to obavlja četrdeset osoba, ili makar četiri osobe od kojih će svaka dovu ponoviti deset puta, a ukoliko ni to nije moguće, onda jedna osoba treba dovu ponoviti četrdeset puta. </w:t>
      </w:r>
    </w:p>
    <w:p w:rsidR="00412B15" w:rsidRDefault="00412B15" w:rsidP="00412B15">
      <w:pPr>
        <w:pStyle w:val="libNormal"/>
      </w:pPr>
      <w:r>
        <w:t xml:space="preserve">Propis dove jeste i da ona bude upućivana poniznog srca i skrušenog tijela te da bude izrečena krajnje poniznim i molećivim glasom. Bog Svevišnji rekao je Isau, a.s., sljedeće: </w:t>
      </w:r>
      <w:r w:rsidRPr="00AA6CCE">
        <w:rPr>
          <w:rStyle w:val="libItalicChar"/>
        </w:rPr>
        <w:t xml:space="preserve">„O Isa, dozivaj Me onako kako Me doziva davljenik koji ne vidi drugog utočišta osim Mene; dozivaj Me slomljenog srca, u osami. Mnogo Me se sjećaj, jer Ja volim kad Mi se obraćaš ponizno i molećivo. Sjećaj Me se budnog, a ne nemarnog srca. Ja volim čuti kako Me dozivaš plačnim i tugaljivim glasom.“ </w:t>
      </w:r>
    </w:p>
    <w:p w:rsidR="00412B15" w:rsidRDefault="00AA6CCE" w:rsidP="00412B15">
      <w:pPr>
        <w:pStyle w:val="libNormal"/>
      </w:pPr>
      <w:r>
        <w:t>Prenosi se, takođ</w:t>
      </w:r>
      <w:r w:rsidR="00412B15">
        <w:t>er, da je Svevišnji Musau, a.s., kazao ovako: „</w:t>
      </w:r>
      <w:r w:rsidR="00412B15" w:rsidRPr="00AA6CCE">
        <w:rPr>
          <w:rStyle w:val="libItalicChar"/>
        </w:rPr>
        <w:t>O Musa, kad Me dozivaš, dozivaj Me u strahu i drhteći; spuštaj svoje lice uplašeno u praš</w:t>
      </w:r>
      <w:r w:rsidRPr="00AA6CCE">
        <w:rPr>
          <w:rStyle w:val="libItalicChar"/>
        </w:rPr>
        <w:t>inu i spusti svoju glavu na sedž</w:t>
      </w:r>
      <w:r w:rsidR="00412B15" w:rsidRPr="00AA6CCE">
        <w:rPr>
          <w:rStyle w:val="libItalicChar"/>
        </w:rPr>
        <w:t xml:space="preserve">du. Išti od Mene skrušeno i sa strahom, usmrti svoje </w:t>
      </w:r>
      <w:r w:rsidRPr="00AA6CCE">
        <w:rPr>
          <w:rStyle w:val="libItalicChar"/>
        </w:rPr>
        <w:t>srce zebnjom, okreni Mi se bojaž</w:t>
      </w:r>
      <w:r w:rsidR="00412B15" w:rsidRPr="00AA6CCE">
        <w:rPr>
          <w:rStyle w:val="libItalicChar"/>
        </w:rPr>
        <w:t>ljivo i uplašeno poput onoga</w:t>
      </w:r>
      <w:r w:rsidR="00412B15">
        <w:t xml:space="preserve"> </w:t>
      </w:r>
      <w:r w:rsidR="00412B15" w:rsidRPr="00AA6CCE">
        <w:rPr>
          <w:rStyle w:val="libItalicChar"/>
        </w:rPr>
        <w:lastRenderedPageBreak/>
        <w:t>ko se skri</w:t>
      </w:r>
      <w:r w:rsidRPr="00AA6CCE">
        <w:rPr>
          <w:rStyle w:val="libItalicChar"/>
        </w:rPr>
        <w:t>va od svog neprijatelja, pa traž</w:t>
      </w:r>
      <w:r w:rsidR="00412B15" w:rsidRPr="00AA6CCE">
        <w:rPr>
          <w:rStyle w:val="libItalicChar"/>
        </w:rPr>
        <w:t xml:space="preserve">i utočište i pomoć. Vapi preda Mnom zbog svojih </w:t>
      </w:r>
      <w:r w:rsidRPr="00AA6CCE">
        <w:rPr>
          <w:rStyle w:val="libItalicChar"/>
        </w:rPr>
        <w:t>grijeha i traž</w:t>
      </w:r>
      <w:r w:rsidR="00412B15" w:rsidRPr="00AA6CCE">
        <w:rPr>
          <w:rStyle w:val="libItalicChar"/>
        </w:rPr>
        <w:t>i pomoć od Mene, jer Ja sam najbolji pomagač i utočište Svojim robovima.“</w:t>
      </w:r>
      <w:r w:rsidR="00412B15">
        <w:t xml:space="preserve"> </w:t>
      </w:r>
    </w:p>
    <w:p w:rsidR="00412B15" w:rsidRDefault="00412B15" w:rsidP="00412B15">
      <w:pPr>
        <w:pStyle w:val="libNormal"/>
      </w:pPr>
      <w:r>
        <w:t>Bitan propis dove jeste i donošenje s</w:t>
      </w:r>
      <w:r w:rsidR="00AA6CCE">
        <w:t>alavata na Muhammeda, s.a.v.a.</w:t>
      </w:r>
      <w:r>
        <w:t xml:space="preserve">, i njegovu Čistu porodicu na početku i na kraju dove. O tome nam govore brojne predaje: </w:t>
      </w:r>
    </w:p>
    <w:p w:rsidR="00412B15" w:rsidRPr="00AA6CCE" w:rsidRDefault="00412B15" w:rsidP="00412B15">
      <w:pPr>
        <w:pStyle w:val="libNormal"/>
        <w:rPr>
          <w:rStyle w:val="libItalicChar"/>
        </w:rPr>
      </w:pPr>
      <w:r>
        <w:t xml:space="preserve">Prenosi se: </w:t>
      </w:r>
      <w:r w:rsidRPr="00AA6CCE">
        <w:rPr>
          <w:rStyle w:val="libItalicChar"/>
        </w:rPr>
        <w:t xml:space="preserve">„Nema vrijednijeg djela nego što je donijeti salavat na Muhammeda, s.a.v.a.s., i njegovu porodicu.“ </w:t>
      </w:r>
    </w:p>
    <w:p w:rsidR="00412B15" w:rsidRDefault="00412B15" w:rsidP="00412B15">
      <w:pPr>
        <w:pStyle w:val="libNormal"/>
      </w:pPr>
      <w:r>
        <w:t xml:space="preserve">Od Imama Sadika, mir s njime, prenosi se: </w:t>
      </w:r>
      <w:r w:rsidRPr="00355FFF">
        <w:rPr>
          <w:rStyle w:val="libItalicChar"/>
        </w:rPr>
        <w:t>„Daleko je od uslišanja dova u kojoj nema salavata na Muhammeda, s.a.v.a.s., i njegov Ehli-bejt.“</w:t>
      </w:r>
      <w:r>
        <w:t xml:space="preserve"> </w:t>
      </w:r>
    </w:p>
    <w:p w:rsidR="00412B15" w:rsidRDefault="00412B15" w:rsidP="00412B15">
      <w:pPr>
        <w:pStyle w:val="libNormal"/>
      </w:pPr>
      <w:r>
        <w:t>Od njeg se</w:t>
      </w:r>
      <w:r w:rsidR="00355FFF">
        <w:t xml:space="preserve"> takođ</w:t>
      </w:r>
      <w:r>
        <w:t>er prenosi: „Ko god ima neku potrebu kod Boga, svoju dovu mora započeti salavatom na Muhammeda, s.a.v.a.s., i njegovu porodicu, iznijeti svoju potrebu, a onda dovu završiti salavatom. Jer, zazivanje bla</w:t>
      </w:r>
      <w:r w:rsidR="00355FFF">
        <w:t>goslova na Poslanika, s.a.v.a.</w:t>
      </w:r>
      <w:r>
        <w:t>, i njegovu porodicu zasigurno biva prihvaćeno, a Bog je isuviše milostiv i milosrdan da bi prihvatio ono što je na početku i na kraju dove</w:t>
      </w:r>
      <w:r w:rsidR="00355FFF">
        <w:t>,</w:t>
      </w:r>
      <w:r>
        <w:t xml:space="preserve"> a odbio ono što je u njenoj sredini.“ </w:t>
      </w:r>
    </w:p>
    <w:p w:rsidR="00412B15" w:rsidRDefault="00412B15" w:rsidP="00412B15">
      <w:pPr>
        <w:pStyle w:val="libNormal"/>
      </w:pPr>
      <w:r>
        <w:t>Naravno, kao i svaki drugi ibadet, donošenje s</w:t>
      </w:r>
      <w:r w:rsidR="00355FFF">
        <w:t>alavata na Poslanika, s.a.v.a.</w:t>
      </w:r>
      <w:r>
        <w:t>, i njegovu porodicu ima svoje duboke smislove, a mi ćemo spomenuti samo one svima lahko shvatljive. Naime, donošenjem salavata podsjećamo se na to k</w:t>
      </w:r>
      <w:r w:rsidR="00355FFF">
        <w:t>akav stupanj Muhammed, s.a.v.a., i njegov Ehli-bejt už</w:t>
      </w:r>
      <w:r>
        <w:t xml:space="preserve">ivaju kod Svevišnjeg, jer oni su jedini (pored šehida) koji će na Danu sudnjem kod Boga moći posredovati za nas. Ustvari, njih moramo voljeti više nego same sebe, a da je tako najbolje ćemo pokazati sljedeći ih i čineći ono što su i oni činili, a kloneći se onoga čega su se oni klonili. </w:t>
      </w:r>
    </w:p>
    <w:p w:rsidR="00412B15" w:rsidRDefault="00412B15" w:rsidP="00412B15">
      <w:pPr>
        <w:pStyle w:val="libNormal"/>
      </w:pPr>
      <w:r>
        <w:t>Naredno što je u vezi s dovom bitno znati jeste da moramo nastojati zahvaljivati Bogu i učiti dove u vrijeme kad smo zadovoljni svojim prilikama, kad nam je o</w:t>
      </w:r>
      <w:r w:rsidR="00355FFF">
        <w:t>pskrba dobra i zdravlje nas služ</w:t>
      </w:r>
      <w:r>
        <w:t>i. Jer, nije lijepo sjeć</w:t>
      </w:r>
      <w:r w:rsidR="00355FFF">
        <w:t>ati se Boga samo onda kad se nađ</w:t>
      </w:r>
      <w:r>
        <w:t xml:space="preserve">emo u kakvoj nevolji, kad smo bolesni ili u finansijskim problemima. </w:t>
      </w:r>
    </w:p>
    <w:p w:rsidR="00412B15" w:rsidRDefault="00412B15" w:rsidP="004F6FB3">
      <w:pPr>
        <w:pStyle w:val="libNormal"/>
      </w:pPr>
      <w:r>
        <w:t>Dok učimo dovu, ono što ištemo za sebe trebali bismo iskati i za druge, jer našoj dovi će sigurno mnogo prije biti udovoljeno ukoliko se klonimo sebičnosti. Štaviše, bolje je u dovi ostale vjernike staviti ispred sebe, pa prvo moliti od Boga dobro za njih, a tek onda spomenuti svoju potrebu. Pritom, svakako, moramo biti iskreni i doista moliti za dobro drugih, jer Boga, naravno, ne mo</w:t>
      </w:r>
      <w:r w:rsidR="004F6FB3">
        <w:t>ž</w:t>
      </w:r>
      <w:r>
        <w:t xml:space="preserve">emo prevariti i On dobro zna šta je u našim srcima. </w:t>
      </w:r>
    </w:p>
    <w:p w:rsidR="00412B15" w:rsidRDefault="00412B15" w:rsidP="004F6FB3">
      <w:pPr>
        <w:pStyle w:val="libNormal"/>
      </w:pPr>
      <w:r>
        <w:t>Pri učenju dove ruke treba ispru</w:t>
      </w:r>
      <w:r w:rsidR="004F6FB3">
        <w:t>ž</w:t>
      </w:r>
      <w:r>
        <w:t>iti i podići ih. Prenosi se da je tako čin</w:t>
      </w:r>
      <w:r w:rsidR="00355FFF">
        <w:t>io i Božiji Poslanik, s.a.v.a., a na taj naćin izraž</w:t>
      </w:r>
      <w:r>
        <w:t xml:space="preserve">avamo svoju poniznost i potrebitost pred Gospodarom. </w:t>
      </w:r>
    </w:p>
    <w:p w:rsidR="00412B15" w:rsidRPr="00355FFF" w:rsidRDefault="00412B15" w:rsidP="00412B15">
      <w:pPr>
        <w:pStyle w:val="libNormal"/>
        <w:rPr>
          <w:rStyle w:val="libItalicChar"/>
        </w:rPr>
      </w:pPr>
      <w:r>
        <w:t xml:space="preserve">Imam Sadik, mir s njime, o načinu kako se uči dova rekao je: </w:t>
      </w:r>
      <w:r w:rsidRPr="00355FFF">
        <w:rPr>
          <w:rStyle w:val="libItalicChar"/>
        </w:rPr>
        <w:t>„Kad se utječete Bogu okrenite se prema Kibli tako da va</w:t>
      </w:r>
      <w:r w:rsidR="00355FFF">
        <w:rPr>
          <w:rStyle w:val="libItalicChar"/>
        </w:rPr>
        <w:t>m i ruke budu ispruž</w:t>
      </w:r>
      <w:r w:rsidRPr="00355FFF">
        <w:rPr>
          <w:rStyle w:val="libItalicChar"/>
        </w:rPr>
        <w:t>ene prema Kibli. Kad molite Boga za svoju opskrbu podignite ruke i</w:t>
      </w:r>
      <w:r w:rsidR="00355FFF">
        <w:rPr>
          <w:rStyle w:val="libItalicChar"/>
        </w:rPr>
        <w:t xml:space="preserve"> raširite prste. Dok molite, drž</w:t>
      </w:r>
      <w:r w:rsidRPr="00355FFF">
        <w:rPr>
          <w:rStyle w:val="libItalicChar"/>
        </w:rPr>
        <w:t xml:space="preserve">ite ruke podignute u visini glave.“ </w:t>
      </w:r>
    </w:p>
    <w:p w:rsidR="00412B15" w:rsidRDefault="00412B15" w:rsidP="00412B15">
      <w:pPr>
        <w:pStyle w:val="libNormal"/>
      </w:pPr>
      <w:r>
        <w:t>Podići ruke treba bilo da se do</w:t>
      </w:r>
      <w:r w:rsidR="00355FFF">
        <w:t>va čini sjedeći ili stojeći. Međ</w:t>
      </w:r>
      <w:r>
        <w:t>utim, katkad je dovu najbolje upućivat</w:t>
      </w:r>
      <w:r w:rsidR="00355FFF">
        <w:t>i dok smo na sedž</w:t>
      </w:r>
      <w:r>
        <w:t>di, pa ćemo zato</w:t>
      </w:r>
      <w:r w:rsidR="00355FFF">
        <w:t xml:space="preserve"> ukratko kazati ponešto i o sedž</w:t>
      </w:r>
      <w:r>
        <w:t xml:space="preserve">di. </w:t>
      </w:r>
    </w:p>
    <w:p w:rsidR="00412B15" w:rsidRDefault="00355FFF" w:rsidP="00412B15">
      <w:pPr>
        <w:pStyle w:val="libNormal"/>
      </w:pPr>
      <w:r>
        <w:t>Naime, sedž</w:t>
      </w:r>
      <w:r w:rsidR="00412B15">
        <w:t>da je i izvanjski posmatrano čovjekovo najponiznije stanje pred Stvoriteljem i ono označava potpuno prepuštanje čovjeka Bogu. Kako je u pr</w:t>
      </w:r>
      <w:r>
        <w:t xml:space="preserve">edaji kazano: </w:t>
      </w:r>
      <w:r w:rsidRPr="00355FFF">
        <w:rPr>
          <w:rStyle w:val="libItalicChar"/>
        </w:rPr>
        <w:t>„Čovjek je najbliž</w:t>
      </w:r>
      <w:r w:rsidR="00412B15" w:rsidRPr="00355FFF">
        <w:rPr>
          <w:rStyle w:val="libItalicChar"/>
        </w:rPr>
        <w:t>i Bog</w:t>
      </w:r>
      <w:r w:rsidRPr="00355FFF">
        <w:rPr>
          <w:rStyle w:val="libItalicChar"/>
        </w:rPr>
        <w:t>u dok je na sedž</w:t>
      </w:r>
      <w:r w:rsidR="00412B15" w:rsidRPr="00355FFF">
        <w:rPr>
          <w:rStyle w:val="libItalicChar"/>
        </w:rPr>
        <w:t>di.“</w:t>
      </w:r>
      <w:r w:rsidR="00412B15">
        <w:t xml:space="preserve"> Poslanik, </w:t>
      </w:r>
      <w:r>
        <w:lastRenderedPageBreak/>
        <w:t>s.a.v.a.</w:t>
      </w:r>
      <w:r w:rsidR="00412B15">
        <w:t>,</w:t>
      </w:r>
      <w:r>
        <w:t xml:space="preserve"> preporučuje činjenje dugih sedž</w:t>
      </w:r>
      <w:r w:rsidR="00412B15">
        <w:t xml:space="preserve">di. U predajama se prenosi da je Imam </w:t>
      </w:r>
      <w:r>
        <w:t>Sadik, mir s njime, znao na sedž</w:t>
      </w:r>
      <w:r w:rsidR="00412B15">
        <w:t>di po hiljadu puta izgovoriti la ilahe ilallah. Za Imama Kazima, mir s njime, prenosi se da bi katkad od izlaska sunca d</w:t>
      </w:r>
      <w:r>
        <w:t>o podne-namaza znao biti na sedždi. Dok sam studirao u Nedž</w:t>
      </w:r>
      <w:r w:rsidR="00412B15">
        <w:t>efu pitao sam jednom prilikom svog poštovanog učitelja, jednog od najvećih arifa i alima našeg doba, da mi preporuči nešto što će me pomoći u mom duhovnom napretku i pozitivno utjecati na moje srce, pa mi je preporučio dvije stvari.</w:t>
      </w:r>
      <w:r>
        <w:t xml:space="preserve"> Prva je bila da činim duge sedž</w:t>
      </w:r>
      <w:r w:rsidR="00412B15">
        <w:t>de na kojima ću izgovarati: la ilahi ila ente subhaneke inne kuntu minel-zalimin (Nema boga osim Tebe, slavljen Ti si, doista sam ja onaj ko je prema sebi nasilje učinio). Na taj način priznajemo da smo robovi vlastit</w:t>
      </w:r>
      <w:r>
        <w:t>og jastva i strasti i da se, naž</w:t>
      </w:r>
      <w:r w:rsidR="00412B15">
        <w:t>alost, ponašamo nemarno prema Bogu Jedinome te time činimo nepravdu i nasilje prema samima sebi. Prenio sam ovaj savjet svojim</w:t>
      </w:r>
      <w:r>
        <w:t xml:space="preserve"> prijateljima, pa su oni na sedž</w:t>
      </w:r>
      <w:r w:rsidR="00412B15">
        <w:t xml:space="preserve">di po stotinu, neki i po hiljadu puta ponavljali ove riječi, što je imalo velikog učinka na njihov duhovni napredak. </w:t>
      </w:r>
    </w:p>
    <w:p w:rsidR="00412B15" w:rsidRDefault="00412B15" w:rsidP="00412B15">
      <w:pPr>
        <w:pStyle w:val="libNormal"/>
      </w:pPr>
      <w:r>
        <w:t>Pri učenju dove lijepo je na ruci imati prsten sa kamenom firuzom (naravno, nipošto zlatni), jer u j</w:t>
      </w:r>
      <w:r w:rsidR="00355FFF">
        <w:t>ednom kudsi-hadisu Svevišnji kaž</w:t>
      </w:r>
      <w:r>
        <w:t>e: „Stid bi Me bilo ostaviti bez nad</w:t>
      </w:r>
      <w:r w:rsidR="00355FFF">
        <w:t>e ispruž</w:t>
      </w:r>
      <w:r>
        <w:t>enu ruku na kojoj je kamen firuz.“ U jednoj predaji o</w:t>
      </w:r>
      <w:r w:rsidR="00355FFF">
        <w:t xml:space="preserve">d Imama Sadika, mir s njime, kaže se: </w:t>
      </w:r>
      <w:r w:rsidR="00355FFF" w:rsidRPr="00355FFF">
        <w:rPr>
          <w:rStyle w:val="libItalicChar"/>
        </w:rPr>
        <w:t>„Bogu je ruka koje je pruž</w:t>
      </w:r>
      <w:r w:rsidRPr="00355FFF">
        <w:rPr>
          <w:rStyle w:val="libItalicChar"/>
        </w:rPr>
        <w:t>ena pred njim</w:t>
      </w:r>
      <w:r w:rsidR="00355FFF" w:rsidRPr="00355FFF">
        <w:rPr>
          <w:rStyle w:val="libItalicChar"/>
        </w:rPr>
        <w:t>, a na kojoj je kamen firuz draž</w:t>
      </w:r>
      <w:r w:rsidRPr="00355FFF">
        <w:rPr>
          <w:rStyle w:val="libItalicChar"/>
        </w:rPr>
        <w:t>a od svake druge ruke.“</w:t>
      </w:r>
      <w:r>
        <w:t xml:space="preserve"> Uostalom, nositi takav prsten na ruci je sunnet, pa kad smo već ogrezli u grijesima i uglavnom nemarni, lijepo je barem u svakom trenutku ispunjavati sunnet nošenja prstena. </w:t>
      </w:r>
    </w:p>
    <w:p w:rsidR="00412B15" w:rsidRPr="00A26A90" w:rsidRDefault="00412B15" w:rsidP="00412B15">
      <w:pPr>
        <w:pStyle w:val="libNormal"/>
        <w:rPr>
          <w:rStyle w:val="libItalicChar"/>
        </w:rPr>
      </w:pPr>
      <w:r>
        <w:t xml:space="preserve">Onaj ko se Bogu obraća dovom ne bi smio smetnuti s uma da prije dove </w:t>
      </w:r>
      <w:r w:rsidR="00355FFF">
        <w:t>udijeli sadaku. U predaji se kaž</w:t>
      </w:r>
      <w:r>
        <w:t xml:space="preserve">e: </w:t>
      </w:r>
      <w:r w:rsidRPr="00A26A90">
        <w:rPr>
          <w:rStyle w:val="libItalicChar"/>
        </w:rPr>
        <w:t xml:space="preserve">„Udijelite sadaku, a onda od Boga ištite opskrbu za sebe.“ </w:t>
      </w:r>
    </w:p>
    <w:p w:rsidR="00412B15" w:rsidRDefault="00412B15" w:rsidP="00412B15">
      <w:pPr>
        <w:pStyle w:val="libNormal"/>
      </w:pPr>
      <w:r>
        <w:t>Postoje i vremena koja su najprikladnija za upućivanje dove. Tako se od Imama Bak</w:t>
      </w:r>
      <w:r w:rsidR="00A26A90">
        <w:t xml:space="preserve">ira, mir s njime, prenosi: </w:t>
      </w:r>
      <w:r w:rsidR="00A26A90" w:rsidRPr="00A26A90">
        <w:rPr>
          <w:rStyle w:val="libItalicChar"/>
        </w:rPr>
        <w:t>„U dž</w:t>
      </w:r>
      <w:r w:rsidRPr="00A26A90">
        <w:rPr>
          <w:rStyle w:val="libItalicChar"/>
        </w:rPr>
        <w:t xml:space="preserve">umanskoj noći (dakle noć uoči petka), od akšama do svitanja, Svevišnji doziva s Arša robove Svoje: 'Ime li roba vjernika koji bi </w:t>
      </w:r>
      <w:r w:rsidR="00A26A90" w:rsidRPr="00A26A90">
        <w:rPr>
          <w:rStyle w:val="libItalicChar"/>
        </w:rPr>
        <w:t>prije nego što zora svane zatraž</w:t>
      </w:r>
      <w:r w:rsidRPr="00A26A90">
        <w:rPr>
          <w:rStyle w:val="libItalicChar"/>
        </w:rPr>
        <w:t>io oprosta, pa da mu o</w:t>
      </w:r>
      <w:r w:rsidR="00A26A90" w:rsidRPr="00A26A90">
        <w:rPr>
          <w:rStyle w:val="libItalicChar"/>
        </w:rPr>
        <w:t>prostim; ima li nekoga da zatraž</w:t>
      </w:r>
      <w:r w:rsidRPr="00A26A90">
        <w:rPr>
          <w:rStyle w:val="libItalicChar"/>
        </w:rPr>
        <w:t>i štogod od Mene, pa da mu udovoljim!'“</w:t>
      </w:r>
      <w:r>
        <w:t xml:space="preserve"> </w:t>
      </w:r>
      <w:r w:rsidR="00A26A90">
        <w:t>Poslanik, s.a.v.a</w:t>
      </w:r>
      <w:r>
        <w:t>., rekao je</w:t>
      </w:r>
      <w:r w:rsidR="00A26A90">
        <w:t>: „Petak je prvak dana i najdraži Bogu međ</w:t>
      </w:r>
      <w:r>
        <w:t>u danima, petak je čak bolji i od ramazanskog ili kurbanskog bajrama! U petku postoji trenutak u kome Bog</w:t>
      </w:r>
      <w:r w:rsidR="00A26A90">
        <w:t xml:space="preserve"> udovolji čovjeku sve što zatraž</w:t>
      </w:r>
      <w:r>
        <w:t xml:space="preserve">i ukoliko je to halal stvar. U tom danu postoje dva posebno vrijedna trenutka: onaj kad se završi učenje hutbe i ljudi se redaju u safove i posljednji sat tog dana.“ </w:t>
      </w:r>
    </w:p>
    <w:p w:rsidR="00412B15" w:rsidRPr="00A26A90" w:rsidRDefault="00412B15" w:rsidP="00412B15">
      <w:pPr>
        <w:pStyle w:val="libNormal"/>
        <w:rPr>
          <w:rStyle w:val="libItalicChar"/>
        </w:rPr>
      </w:pPr>
      <w:r>
        <w:t>Tako</w:t>
      </w:r>
      <w:r w:rsidR="00A26A90">
        <w:t>đer, vrijeme izmeđ</w:t>
      </w:r>
      <w:r>
        <w:t>u podnevskog i ikindijskog namaza srijedom posebno je prikladno za dovu, naročito za</w:t>
      </w:r>
      <w:r w:rsidR="00A26A90">
        <w:t xml:space="preserve"> dovu protiv neprijatelja. Takođ</w:t>
      </w:r>
      <w:r>
        <w:t>er, lijepo je dovu upućivati u posljednjoj trećini noći, dakle pri</w:t>
      </w:r>
      <w:r w:rsidR="00A26A90">
        <w:t>je svitanja. Poslanik, s.a.v.a</w:t>
      </w:r>
      <w:r>
        <w:t xml:space="preserve">., rekao je: </w:t>
      </w:r>
      <w:r w:rsidRPr="00A26A90">
        <w:rPr>
          <w:rStyle w:val="libItalicChar"/>
        </w:rPr>
        <w:t>„Krajem sva</w:t>
      </w:r>
      <w:r w:rsidR="00A26A90" w:rsidRPr="00A26A90">
        <w:rPr>
          <w:rStyle w:val="libItalicChar"/>
        </w:rPr>
        <w:t>ke noći Bog kaž</w:t>
      </w:r>
      <w:r w:rsidRPr="00A26A90">
        <w:rPr>
          <w:rStyle w:val="libItalicChar"/>
        </w:rPr>
        <w:t>e robovima Svojim: 'Ima li onoga ko ište nešto od Mene, pa da mu udovoljim? Ima li onoga ko ima neku potrebu, pa da mu je otklonim? Ima li onoga ko čini tevbu, pa da prihvatim njegovo pokajanje?'“</w:t>
      </w:r>
      <w:r>
        <w:t xml:space="preserve"> </w:t>
      </w:r>
      <w:r w:rsidR="00A26A90">
        <w:t>U jednoj predaji se, opet, kaž</w:t>
      </w:r>
      <w:r>
        <w:t>e</w:t>
      </w:r>
      <w:r w:rsidRPr="004F6FB3">
        <w:rPr>
          <w:rStyle w:val="libItalicChar"/>
        </w:rPr>
        <w:t>: „Onome ko prespava zadnji dio noći i svitanje šejtan napuni uši prljavštinom.“</w:t>
      </w:r>
      <w:r w:rsidRPr="00A26A90">
        <w:rPr>
          <w:rStyle w:val="libItalicChar"/>
        </w:rPr>
        <w:t xml:space="preserve"> </w:t>
      </w:r>
    </w:p>
    <w:p w:rsidR="00412B15" w:rsidRDefault="00412B15" w:rsidP="004F6FB3">
      <w:pPr>
        <w:pStyle w:val="libNormal"/>
      </w:pPr>
      <w:r>
        <w:t>Naravno, naprijed rečeno bili bi izvanjski propisi dove, ali ono što je za valjanu dovu svakako najva</w:t>
      </w:r>
      <w:r w:rsidR="004F6FB3">
        <w:t>ž</w:t>
      </w:r>
      <w:r>
        <w:t>nije jeste ispoštovati</w:t>
      </w:r>
      <w:r w:rsidR="00A26A90">
        <w:t xml:space="preserve"> njene unutarnje propise. Najvaž</w:t>
      </w:r>
      <w:r>
        <w:t xml:space="preserve">niji takav propis jeste pristupiti dovi za punom sviješću o tome da je </w:t>
      </w:r>
      <w:r w:rsidR="00A26A90">
        <w:lastRenderedPageBreak/>
        <w:t>samo Bog Onaj ko nam mož</w:t>
      </w:r>
      <w:r>
        <w:t xml:space="preserve">e darovati svako dobro i izbaviti nas iz svakog zla. Bitno je u sebi razvijati svijest o tome da je sve stvoreno ništavno naspram boga i da je </w:t>
      </w:r>
      <w:r w:rsidR="00A26A90">
        <w:t>jedino istinski vrijedno što možemo traž</w:t>
      </w:r>
      <w:r>
        <w:t>iti Njegovo zadovoljstvo. Naravno, nama na niskom nivou duhovnog napretka to je veoma teško ostvariti u svojim dušama i mi se Gospodaru obraćamo sa nekim našim ovosvjetskim potrebama, ali bismo pri tome makar morali istovremeno moliti ga i za Njegovo zadovoljstvo n</w:t>
      </w:r>
      <w:r w:rsidR="00A26A90">
        <w:t>ama i traž</w:t>
      </w:r>
      <w:r>
        <w:t xml:space="preserve">iti da nam omogući duhovni napredak.“ </w:t>
      </w:r>
    </w:p>
    <w:p w:rsidR="00A26A90" w:rsidRDefault="00A26A90" w:rsidP="00412B15">
      <w:pPr>
        <w:pStyle w:val="libNormal"/>
      </w:pPr>
    </w:p>
    <w:p w:rsidR="00412B15" w:rsidRDefault="00412B15" w:rsidP="00A26A90">
      <w:pPr>
        <w:pStyle w:val="Heading1Center"/>
      </w:pPr>
      <w:bookmarkStart w:id="14" w:name="_Toc423344796"/>
      <w:r>
        <w:t>O ostalim propisima ramazana</w:t>
      </w:r>
      <w:bookmarkEnd w:id="14"/>
      <w:r>
        <w:t xml:space="preserve"> </w:t>
      </w:r>
    </w:p>
    <w:p w:rsidR="00A26A90" w:rsidRDefault="00A26A90" w:rsidP="00412B15">
      <w:pPr>
        <w:pStyle w:val="libNormal"/>
      </w:pPr>
    </w:p>
    <w:p w:rsidR="00412B15" w:rsidRDefault="00412B15" w:rsidP="004F6FB3">
      <w:pPr>
        <w:pStyle w:val="libNormal"/>
      </w:pPr>
      <w:r>
        <w:t>Najva</w:t>
      </w:r>
      <w:r w:rsidR="004F6FB3">
        <w:t>ž</w:t>
      </w:r>
      <w:r>
        <w:t>nije što trebamo obaviti prije početka časnog mjeseca ramazana jeste čišćenje srca putem tevbe, što znači iskreno se po</w:t>
      </w:r>
      <w:r w:rsidR="00A26A90">
        <w:t>kajati za svoje grijehe i zatraž</w:t>
      </w:r>
      <w:r>
        <w:t xml:space="preserve">iti od Boga oprosta za njih. Nakon tog čišćenja vlastite unutarnjosti, trebamo se pobrinuti za čistoću svoje zarade, svoje hrane, odjeće i mjesta boravka. </w:t>
      </w:r>
    </w:p>
    <w:p w:rsidR="00412B15" w:rsidRDefault="00A26A90" w:rsidP="00412B15">
      <w:pPr>
        <w:pStyle w:val="libNormal"/>
      </w:pPr>
      <w:r>
        <w:t>U mnogim predajama se kaž</w:t>
      </w:r>
      <w:r w:rsidR="00412B15">
        <w:t>e da je mjesec ramazan ustvari početak nove godine, pa ako njega započnemo s dobrom i ispravnošću, takav će nam biti i ostatak godine. Svaki pravi duhovni putnik zna da su čovjekova djela ono što utječe na njegovo duhovno stanje. Stoga nastojmo da ramazan ispunimo dobrim djelima i tako godinu započnemo na najbolji način, čime ćemo stvoriti bitne preduvjete za duhovni napredak u nastavku godine. Najbolje je ramazan započeti dugom dovom u kojoj ćemo moliti Boga da nam da snage da se trudimo na Putu pravom i svojim</w:t>
      </w:r>
      <w:r>
        <w:t xml:space="preserve"> dobrim djelima se njemu približ</w:t>
      </w:r>
      <w:r w:rsidR="00412B15">
        <w:t xml:space="preserve">imo. </w:t>
      </w:r>
    </w:p>
    <w:p w:rsidR="00412B15" w:rsidRDefault="00412B15" w:rsidP="00412B15">
      <w:pPr>
        <w:pStyle w:val="libNormal"/>
      </w:pPr>
      <w:r>
        <w:t xml:space="preserve">Na početku ramazana duhovni putnik mora preispitati svoje duhovno stanje, upitati se kako troši svoje vrijeme i analizirati svoja djela te zaključiti čega se mora nastojati riješiti i na čemu mora poraditi. </w:t>
      </w:r>
    </w:p>
    <w:p w:rsidR="00412B15" w:rsidRDefault="00412B15" w:rsidP="00A26A90">
      <w:pPr>
        <w:pStyle w:val="libNormal"/>
      </w:pPr>
      <w:r>
        <w:t xml:space="preserve">Bitan mustehab tokom mjeseca ramazana jeste klanjati što više nafila-namaza. Ima duhovnih putnika koji tokom ramazana </w:t>
      </w:r>
      <w:r w:rsidR="00A26A90">
        <w:t>klanjaju hiljadu rekata raspoređ</w:t>
      </w:r>
      <w:r>
        <w:t xml:space="preserve">enih tokom mjeseca onako kako je to u literaturi objašnjeno (pogledati npr. u Mefatihul-Dženan). Ništa bolje nego da nastojimo klanjati ove nafile, a nakon njih se Bogu obratimo prigodnom dovom. </w:t>
      </w:r>
    </w:p>
    <w:p w:rsidR="00412B15" w:rsidRDefault="00412B15" w:rsidP="00412B15">
      <w:pPr>
        <w:pStyle w:val="libNormal"/>
      </w:pPr>
      <w:r>
        <w:t xml:space="preserve">Tokom ramazana, naravno, treba nastojati što više učiti Kur'an, pritom, naravno, natojeći da se proučene ajete promišlja onako kako je to naprijed objašnjeno. </w:t>
      </w:r>
    </w:p>
    <w:p w:rsidR="00412B15" w:rsidRDefault="00412B15" w:rsidP="00412B15">
      <w:pPr>
        <w:pStyle w:val="libNormal"/>
      </w:pPr>
      <w:r>
        <w:t xml:space="preserve">Prve ramazanske večeri obavezno treba obaviti gusul, jer u predaji je rečeno: </w:t>
      </w:r>
      <w:r w:rsidRPr="00A26A90">
        <w:rPr>
          <w:rStyle w:val="libItalicChar"/>
        </w:rPr>
        <w:t>„Ko prve večeri ramazana obavi gusul, ostat će ćist sve do narednog ramazana.“</w:t>
      </w:r>
      <w:r>
        <w:t xml:space="preserve"> Svakako, ovdje se misli na duhovnu čistotu, a gusul je mustehab obavljati svake ramazanske večeri i inače svakodnevno. </w:t>
      </w:r>
    </w:p>
    <w:p w:rsidR="00412B15" w:rsidRDefault="00A26A90" w:rsidP="00412B15">
      <w:pPr>
        <w:pStyle w:val="libNormal"/>
      </w:pPr>
      <w:r>
        <w:t>Skrenimo ovdje paž</w:t>
      </w:r>
      <w:r w:rsidR="00412B15">
        <w:t xml:space="preserve">nju na činjenicu da nekima pojedine predaje znaju zazvučati čudno, </w:t>
      </w:r>
      <w:r>
        <w:t>banalno i besmisleno. Međ</w:t>
      </w:r>
      <w:r w:rsidR="00412B15">
        <w:t>utim, ovdje se jednostavno radi o tome da je čovjek sumnjičav i skeptičan prema svemu što ne poznaje i o čemu nije obaviješten. I najbanalnije zapovijedi današnjih političkih lidera, čak i kad one ko</w:t>
      </w:r>
      <w:r>
        <w:t>štaju stotine hiljada ljudskih ž</w:t>
      </w:r>
      <w:r w:rsidR="00412B15">
        <w:t xml:space="preserve">ivota, izvršavaju se bez pogovora zato što ljudi misle da ti lideri poznaju politiku i da iza njihovih naredbi stoje dublji razlozi koje običan svijet nije u stanju dokučiti. Mada, ustvari, počesto uopće nije tako i mnogi potezi političara uzrokovani su </w:t>
      </w:r>
      <w:r w:rsidR="00412B15">
        <w:lastRenderedPageBreak/>
        <w:t>njihovom pogrešnom procjenom, nepoznavanjem stvarnog stanja stvari ili ličnim</w:t>
      </w:r>
      <w:r>
        <w:t xml:space="preserve"> interesima. S druge strane, Bož</w:t>
      </w:r>
      <w:r w:rsidR="00412B15">
        <w:t>iji poslanici i Čisti Imami posjedovali su znanja koja su nama nedostupna. Vjernici čvrsto vjeruju da je sve ono što su oni kazali, propisali ili zabra</w:t>
      </w:r>
      <w:r>
        <w:t>nili njima došlo posredstvom bož</w:t>
      </w:r>
      <w:r w:rsidR="00412B15">
        <w:t>anskog nadahnuća i upute, te stoga ni najmanje ne sumnjaju</w:t>
      </w:r>
      <w:r>
        <w:t xml:space="preserve"> u to. Oni kroz ono što su naređ</w:t>
      </w:r>
      <w:r w:rsidR="00412B15">
        <w:t>ivali ili zabranjivali, preporučivali ili kudili, nisu htjeli ostvariti nikakav lični interes, što, uostalom, dovoljno svjedoči njih</w:t>
      </w:r>
      <w:r>
        <w:t>ov skroma način ž</w:t>
      </w:r>
      <w:r w:rsidR="00412B15">
        <w:t>ivljenja i potpuna nezaintresov</w:t>
      </w:r>
      <w:r>
        <w:t>anost za dobra ovog svijeta. Međ</w:t>
      </w:r>
      <w:r w:rsidR="00412B15">
        <w:t xml:space="preserve">utim, u svome poznavanju zbilje stvari oni su nam preporučili da činimo nešto zarad našeg dobra, a mi ne moramo uvijek </w:t>
      </w:r>
      <w:r>
        <w:t>biti kadri dokučiti smisao određ</w:t>
      </w:r>
      <w:r w:rsidR="00412B15">
        <w:t>enog propisa. Nauka je, recimo, danas shvatila izvanjske smislove i koristi od obrezivanja muškaraca. Muslimani stoljećima praktikuju tu tradiciju mada uvijek nisu poznavali medicinske koristi od nje. Oni jednostavno vjeruju u ispravnost onoga s č</w:t>
      </w:r>
      <w:r>
        <w:t>ime je došao Poslanik, s.a.v.a.</w:t>
      </w:r>
      <w:r w:rsidR="00412B15">
        <w:t xml:space="preserve">, pa i ako uvijek nisu u stanju dokučiti smisao svega što je preporučio ili zabranio. </w:t>
      </w:r>
    </w:p>
    <w:p w:rsidR="00412B15" w:rsidRDefault="00412B15" w:rsidP="00412B15">
      <w:pPr>
        <w:pStyle w:val="libNormal"/>
      </w:pPr>
      <w:r>
        <w:t>Pored nepobitne zdravstvene koristi, islamski taharet (gusul, abdest...) nosi unutarnje duhovne koristi, a njihov učinak na Da</w:t>
      </w:r>
      <w:r w:rsidR="00A26A90">
        <w:t>nu sudnjem bit će naročito izraž</w:t>
      </w:r>
      <w:r>
        <w:t xml:space="preserve">en. Svjetlost abdesta prisutna je na licima mnogih duhovnih prvaka i svako ko je sreo nekog od njih mogao se u to i sam uvjeriti. </w:t>
      </w:r>
    </w:p>
    <w:p w:rsidR="00A26A90" w:rsidRDefault="00A26A90" w:rsidP="00412B15">
      <w:pPr>
        <w:pStyle w:val="libNormal"/>
      </w:pPr>
    </w:p>
    <w:p w:rsidR="00A26A90" w:rsidRDefault="00412B15" w:rsidP="00A26A90">
      <w:pPr>
        <w:pStyle w:val="Heading1Center"/>
      </w:pPr>
      <w:bookmarkStart w:id="15" w:name="_Toc423344797"/>
      <w:r>
        <w:t>Iftar</w:t>
      </w:r>
      <w:bookmarkEnd w:id="15"/>
    </w:p>
    <w:p w:rsidR="00412B15" w:rsidRDefault="00412B15" w:rsidP="00412B15">
      <w:pPr>
        <w:pStyle w:val="libNormal"/>
      </w:pPr>
      <w:r>
        <w:t xml:space="preserve"> </w:t>
      </w:r>
    </w:p>
    <w:p w:rsidR="00412B15" w:rsidRDefault="00412B15" w:rsidP="00412B15">
      <w:pPr>
        <w:pStyle w:val="libNormal"/>
      </w:pPr>
      <w:r>
        <w:t xml:space="preserve">Već smo kazali da se u, skladu sa svojim nijetom i pristupom postu, postači dijele u više kategorija. I njihov iftar je, tako, sukladan njihovom nijetu, pa imamo: </w:t>
      </w:r>
    </w:p>
    <w:p w:rsidR="00412B15" w:rsidRDefault="00412B15" w:rsidP="00412B15">
      <w:pPr>
        <w:pStyle w:val="libNormal"/>
      </w:pPr>
      <w:r>
        <w:t>One kojima je iftar prilika da napokon je</w:t>
      </w:r>
      <w:r w:rsidR="00A26A90">
        <w:t>du i piju nakon, kako to oni dož</w:t>
      </w:r>
      <w:r>
        <w:t>ivljavaju, teške obaveze posta, koju</w:t>
      </w:r>
      <w:r w:rsidR="00A26A90">
        <w:t xml:space="preserve"> opet vrše samo iz straha od Bož</w:t>
      </w:r>
      <w:r>
        <w:t>ije kazne. Oni u vrij</w:t>
      </w:r>
      <w:r w:rsidR="00A26A90">
        <w:t>eme iftara obilno jedu i piju, ž</w:t>
      </w:r>
      <w:r>
        <w:t xml:space="preserve">eleći nadoknaditi sve što su tokom dana propustili. </w:t>
      </w:r>
    </w:p>
    <w:p w:rsidR="00412B15" w:rsidRDefault="00412B15" w:rsidP="004F6FB3">
      <w:pPr>
        <w:pStyle w:val="libNormal"/>
      </w:pPr>
      <w:r>
        <w:t>Imamo i one koji poste s namjerom da se kroz svoj po</w:t>
      </w:r>
      <w:r w:rsidR="00A26A90">
        <w:t>st pribli</w:t>
      </w:r>
      <w:r w:rsidR="004F6FB3">
        <w:t>ž</w:t>
      </w:r>
      <w:r w:rsidR="00A26A90">
        <w:t>e Stvoritelju i zasluž</w:t>
      </w:r>
      <w:r>
        <w:t>e viši duhovni stupa</w:t>
      </w:r>
      <w:r w:rsidR="00A26A90">
        <w:t>nj. Oni se tokom posta ne suzdrž</w:t>
      </w:r>
      <w:r>
        <w:t xml:space="preserve">avaju samo od hrane i pića, već i od svega ostalog što je vjerom zabranjeno. Oni u vrijeme iftara jedu i piju zadovoljni što im je Bog darovao to zadovoljstvo, pokorni su Bogu i svjesni da hrana i piće koju im je Bog darovao uvećavaju čovjekovu snagu za ibadet Gospodaru. </w:t>
      </w:r>
    </w:p>
    <w:p w:rsidR="00412B15" w:rsidRDefault="00D65584" w:rsidP="00412B15">
      <w:pPr>
        <w:pStyle w:val="libNormal"/>
      </w:pPr>
      <w:r>
        <w:t>Oni koji poste suzdrž</w:t>
      </w:r>
      <w:r w:rsidR="00412B15">
        <w:t>avajući se od svega što čini da čovjek i na tren zaboravi na Boga, iftaru pristupaju u ime Boga, sa svješću o Bogu i</w:t>
      </w:r>
      <w:r>
        <w:t xml:space="preserve"> zarad Boga. Oni u hrani ne traže už</w:t>
      </w:r>
      <w:r w:rsidR="00412B15">
        <w:t>itak i ne jed</w:t>
      </w:r>
      <w:r>
        <w:t>u više nego što im treba da ublaž</w:t>
      </w:r>
      <w:r w:rsidR="00412B15">
        <w:t xml:space="preserve">e glad. </w:t>
      </w:r>
    </w:p>
    <w:p w:rsidR="00D65584" w:rsidRDefault="00412B15" w:rsidP="00412B15">
      <w:pPr>
        <w:pStyle w:val="libNormal"/>
      </w:pPr>
      <w:r>
        <w:t>Ukoliko u vrijeme iftara jedemo i pijemo neu</w:t>
      </w:r>
      <w:r w:rsidR="00D65584">
        <w:t>mjereno, sladeći se svakojakim đ</w:t>
      </w:r>
      <w:r>
        <w:t>akonijama, onda to više i nije i</w:t>
      </w:r>
      <w:r w:rsidR="00D65584">
        <w:t>ftar nego ž</w:t>
      </w:r>
      <w:r>
        <w:t>ivotinjsko udovoljavanje strasti. A ako se još iftari hranom koja je stečena na nedozvol</w:t>
      </w:r>
      <w:r w:rsidR="00D65584">
        <w:t>jen način, onda je takvo što niže od životinjskog stupnja. Međ</w:t>
      </w:r>
      <w:r>
        <w:t>utim, iftarim</w:t>
      </w:r>
      <w:r w:rsidR="00D65584">
        <w:t>o li se sa zahvalnošću Bogu, dož</w:t>
      </w:r>
      <w:r>
        <w:t>ivljavajući iftar kao priliku da povratimo snagu za dalji ibadet i s namje</w:t>
      </w:r>
      <w:r w:rsidR="00D65584">
        <w:t>rom da se svojim iftarom približ</w:t>
      </w:r>
      <w:r>
        <w:t>imo Bogu, onda</w:t>
      </w:r>
      <w:r w:rsidR="00D65584">
        <w:t xml:space="preserve"> je takav iftar nalik iftaru Bož</w:t>
      </w:r>
      <w:r>
        <w:t>ijih poslanika i evlija.</w:t>
      </w:r>
    </w:p>
    <w:p w:rsidR="00D65584" w:rsidRDefault="00D65584">
      <w:pPr>
        <w:ind w:firstLine="0"/>
        <w:jc w:val="left"/>
        <w:rPr>
          <w:sz w:val="24"/>
        </w:rPr>
      </w:pPr>
      <w:r>
        <w:br w:type="page"/>
      </w:r>
    </w:p>
    <w:p w:rsidR="00412B15" w:rsidRDefault="00412B15" w:rsidP="00412B15">
      <w:pPr>
        <w:pStyle w:val="libNormal"/>
      </w:pPr>
    </w:p>
    <w:p w:rsidR="00412B15" w:rsidRDefault="00412B15" w:rsidP="00D65584">
      <w:pPr>
        <w:pStyle w:val="Heading1Center"/>
      </w:pPr>
      <w:bookmarkStart w:id="16" w:name="_Toc423344798"/>
      <w:r>
        <w:t>Sehur</w:t>
      </w:r>
      <w:bookmarkEnd w:id="16"/>
      <w:r>
        <w:t xml:space="preserve"> </w:t>
      </w:r>
    </w:p>
    <w:p w:rsidR="00412B15" w:rsidRDefault="00412B15" w:rsidP="00412B15">
      <w:pPr>
        <w:pStyle w:val="libNormal"/>
      </w:pPr>
    </w:p>
    <w:p w:rsidR="00412B15" w:rsidRDefault="00412B15" w:rsidP="00412B15">
      <w:pPr>
        <w:pStyle w:val="libNormal"/>
      </w:pPr>
      <w:r>
        <w:t xml:space="preserve">Sehur je jedan od bitnih mustehaba ramazanskog posta. U predaji je rečeno: </w:t>
      </w:r>
      <w:r w:rsidRPr="00D65584">
        <w:rPr>
          <w:rStyle w:val="libItalicChar"/>
        </w:rPr>
        <w:t xml:space="preserve">„Sehurite, </w:t>
      </w:r>
      <w:r w:rsidR="00D65584" w:rsidRPr="00D65584">
        <w:rPr>
          <w:rStyle w:val="libItalicChar"/>
        </w:rPr>
        <w:t>pa makar gutljajem vode, jer Bož</w:t>
      </w:r>
      <w:r w:rsidRPr="00D65584">
        <w:rPr>
          <w:rStyle w:val="libItalicChar"/>
        </w:rPr>
        <w:t>iji blagoslov je nad onim ko sehuri i onim ko nudi postaču sehur.“</w:t>
      </w:r>
      <w:r>
        <w:t xml:space="preserve"> </w:t>
      </w:r>
    </w:p>
    <w:p w:rsidR="00412B15" w:rsidRDefault="00412B15" w:rsidP="00412B15">
      <w:pPr>
        <w:pStyle w:val="libNormal"/>
      </w:pPr>
      <w:r>
        <w:t>U vrijeme sehura, naravno, preporučeno je učiti Kur'an i dove, a naro</w:t>
      </w:r>
      <w:r w:rsidR="00D65584">
        <w:t>čito suru Kadr. U predaji se kaž</w:t>
      </w:r>
      <w:r>
        <w:t xml:space="preserve">e: </w:t>
      </w:r>
      <w:r w:rsidRPr="00D65584">
        <w:rPr>
          <w:rStyle w:val="libItalicChar"/>
        </w:rPr>
        <w:t>„Vjernik koji posti, pa u vrijeme iftara i se</w:t>
      </w:r>
      <w:r w:rsidR="00D65584" w:rsidRPr="00D65584">
        <w:rPr>
          <w:rStyle w:val="libItalicChar"/>
        </w:rPr>
        <w:t>hura uči suru Kadr je poput mudž</w:t>
      </w:r>
      <w:r w:rsidRPr="00D65584">
        <w:rPr>
          <w:rStyle w:val="libItalicChar"/>
        </w:rPr>
        <w:t>ahida koji</w:t>
      </w:r>
      <w:r w:rsidR="00D65584" w:rsidRPr="00D65584">
        <w:rPr>
          <w:rStyle w:val="libItalicChar"/>
        </w:rPr>
        <w:t xml:space="preserve"> lije svoju krv u borbi na Bož</w:t>
      </w:r>
      <w:r w:rsidRPr="00D65584">
        <w:rPr>
          <w:rStyle w:val="libItalicChar"/>
        </w:rPr>
        <w:t xml:space="preserve">ijem putu.“ </w:t>
      </w:r>
    </w:p>
    <w:p w:rsidR="00412B15" w:rsidRDefault="00412B15" w:rsidP="00412B15">
      <w:pPr>
        <w:pStyle w:val="libNormal"/>
      </w:pPr>
      <w:r>
        <w:t xml:space="preserve">Sehur je, dakle, sa fikhskog stajališta mustehab, a naravno da je bitan i zato što nam daje snage da ispostimo predstojeći dan i provedemo ga u ibadetu. </w:t>
      </w:r>
    </w:p>
    <w:p w:rsidR="00412B15" w:rsidRDefault="00412B15" w:rsidP="00412B15">
      <w:pPr>
        <w:pStyle w:val="libNormal"/>
      </w:pPr>
    </w:p>
    <w:p w:rsidR="00412B15" w:rsidRDefault="00412B15" w:rsidP="00D65584">
      <w:pPr>
        <w:pStyle w:val="Heading1Center"/>
      </w:pPr>
      <w:bookmarkStart w:id="17" w:name="_Toc423344799"/>
      <w:r>
        <w:t>O noći kadr i njenom traženju</w:t>
      </w:r>
      <w:bookmarkEnd w:id="17"/>
      <w:r>
        <w:t xml:space="preserve"> </w:t>
      </w:r>
    </w:p>
    <w:p w:rsidR="00412B15" w:rsidRDefault="00412B15" w:rsidP="00412B15">
      <w:pPr>
        <w:pStyle w:val="libNormal"/>
      </w:pPr>
    </w:p>
    <w:p w:rsidR="00412B15" w:rsidRDefault="00412B15" w:rsidP="00412B15">
      <w:pPr>
        <w:pStyle w:val="libNormal"/>
      </w:pPr>
      <w:r>
        <w:t xml:space="preserve">Tačno je da sa sigurnošću </w:t>
      </w:r>
      <w:r w:rsidR="00D65584">
        <w:t>ne mož</w:t>
      </w:r>
      <w:r>
        <w:t>emo reći koja ramazanska noć je Lejletul-kadr, al</w:t>
      </w:r>
      <w:r w:rsidR="00D65584">
        <w:t>i to nas ne smije spriječiti u želji da je tražimo. U jednoj predaji kaž</w:t>
      </w:r>
      <w:r>
        <w:t>e se da ćemo lakše shvatiti koja noć je Lejletul-kadr ukoliko svake večeri od početka ramazana do dvadeset i trećeg dana stotinu puta proučimo suru Ad-Duhan ili hiljadu puta suru Al-Qadr.</w:t>
      </w:r>
    </w:p>
    <w:p w:rsidR="00D65584" w:rsidRDefault="00D65584" w:rsidP="00412B15">
      <w:pPr>
        <w:pStyle w:val="libNormal"/>
      </w:pPr>
    </w:p>
    <w:p w:rsidR="00412B15" w:rsidRDefault="00412B15" w:rsidP="00D65584">
      <w:pPr>
        <w:pStyle w:val="Heading1Center"/>
      </w:pPr>
      <w:bookmarkStart w:id="18" w:name="_Toc423344800"/>
      <w:r>
        <w:t>Pozivanje na iftar i odlaženje na iftar</w:t>
      </w:r>
      <w:bookmarkEnd w:id="18"/>
      <w:r>
        <w:t xml:space="preserve"> </w:t>
      </w:r>
    </w:p>
    <w:p w:rsidR="00412B15" w:rsidRDefault="00412B15" w:rsidP="00412B15">
      <w:pPr>
        <w:pStyle w:val="libNormal"/>
      </w:pPr>
    </w:p>
    <w:p w:rsidR="00412B15" w:rsidRDefault="00412B15" w:rsidP="00412B15">
      <w:pPr>
        <w:pStyle w:val="libNormal"/>
      </w:pPr>
      <w:r>
        <w:t xml:space="preserve">Jedan od divnih i pohvalnih običaja u mjesecu ramazanu jeste pozivanje postača na iftar, a iz </w:t>
      </w:r>
      <w:r w:rsidR="00D65584">
        <w:t>brojnih Poslanikovih, s.a.v.a.</w:t>
      </w:r>
      <w:r>
        <w:t>, hadisa znamo koliko je to vrijedno djelo. Naravno, kao i kod drugih djela, i ovdje je ključna čistota nijeta. Onaj, dakle, ko poziva drugog na iftar mo</w:t>
      </w:r>
      <w:r w:rsidR="00D65584">
        <w:t>ra to činiti isključivo radi Bož</w:t>
      </w:r>
      <w:r>
        <w:t>ijeg zadovoljstva. U tome ne s</w:t>
      </w:r>
      <w:r w:rsidR="00D65584">
        <w:t>mije biti nikakvog licemjerja, ž</w:t>
      </w:r>
      <w:r>
        <w:t xml:space="preserve">elje za samopokazivanjem ili bilo kakve druge namjere. </w:t>
      </w:r>
    </w:p>
    <w:p w:rsidR="00412B15" w:rsidRDefault="00D65584" w:rsidP="004F6FB3">
      <w:pPr>
        <w:pStyle w:val="libNormal"/>
      </w:pPr>
      <w:r>
        <w:t>Takođ</w:t>
      </w:r>
      <w:r w:rsidR="00412B15">
        <w:t>er, onaj koji je pozvan na ift</w:t>
      </w:r>
      <w:r>
        <w:t>ar mora se odazvati isključivo ž</w:t>
      </w:r>
      <w:r w:rsidR="00412B15">
        <w:t>eleći na taj način steći Bo</w:t>
      </w:r>
      <w:r w:rsidR="004F6FB3">
        <w:t>ž</w:t>
      </w:r>
      <w:r w:rsidR="00412B15">
        <w:t>ije zadovoljstvo odnosno omogućiti onome ko ga poziva da stekne sevab. Posta</w:t>
      </w:r>
      <w:r>
        <w:t>ču ne smije biti bitan ugled međ</w:t>
      </w:r>
      <w:r w:rsidR="00412B15">
        <w:t>u ljudima onoga ko ga poziva na ift</w:t>
      </w:r>
      <w:r>
        <w:t>ar, ne smije mu biti važ</w:t>
      </w:r>
      <w:r w:rsidR="00412B15">
        <w:t xml:space="preserve">no koliko će trpeza bogata biti i slične stvari. </w:t>
      </w:r>
    </w:p>
    <w:p w:rsidR="00412B15" w:rsidRDefault="00412B15" w:rsidP="004F6FB3">
      <w:pPr>
        <w:pStyle w:val="libNormal"/>
      </w:pPr>
      <w:r>
        <w:t>Iskrenost je, dakle, uvijek temeljni uslov valjanosti nekog djela. Sjetimo se, uostalom, uvijek kako se Iblisov, proklet da je, dugi ibadet na kraju pokazao ništavnim. S druge strane, iskrena tevba i najvećeg griješnika mo</w:t>
      </w:r>
      <w:r w:rsidR="004F6FB3">
        <w:t>ž</w:t>
      </w:r>
      <w:r>
        <w:t xml:space="preserve">e u jednom momentu posve promijeniti i učiniti ga Bogu dragom osobom. </w:t>
      </w:r>
    </w:p>
    <w:p w:rsidR="00412B15" w:rsidRDefault="00412B15" w:rsidP="00412B15">
      <w:pPr>
        <w:pStyle w:val="libNormal"/>
      </w:pPr>
    </w:p>
    <w:p w:rsidR="00412B15" w:rsidRDefault="00412B15" w:rsidP="00D65584">
      <w:pPr>
        <w:pStyle w:val="Heading2Center"/>
      </w:pPr>
      <w:bookmarkStart w:id="19" w:name="_Toc423344801"/>
      <w:r>
        <w:t>Više o Lejletul-kadru</w:t>
      </w:r>
      <w:bookmarkEnd w:id="19"/>
      <w:r>
        <w:t xml:space="preserve"> </w:t>
      </w:r>
    </w:p>
    <w:p w:rsidR="00412B15" w:rsidRDefault="00412B15" w:rsidP="00412B15">
      <w:pPr>
        <w:pStyle w:val="libNormal"/>
      </w:pPr>
    </w:p>
    <w:p w:rsidR="00412B15" w:rsidRDefault="00412B15" w:rsidP="00412B15">
      <w:pPr>
        <w:pStyle w:val="libNormal"/>
      </w:pPr>
      <w:r>
        <w:t>Lejletul-kadr jedna je od najvećih vrijednosti časnog mjeseca ramazana. Noć je to koja je bolja od hiljadu mjeseci. U p</w:t>
      </w:r>
      <w:r w:rsidR="00D65584">
        <w:t>redajama se čak kaž</w:t>
      </w:r>
      <w:r>
        <w:t>e da je to noć koja je bolja nego</w:t>
      </w:r>
      <w:r w:rsidR="00D65584">
        <w:t xml:space="preserve"> hiljadu mjeseci provedenih u dž</w:t>
      </w:r>
      <w:r>
        <w:t xml:space="preserve">ihadu ili u ibadetu. </w:t>
      </w:r>
    </w:p>
    <w:p w:rsidR="00412B15" w:rsidRDefault="00D65584" w:rsidP="00412B15">
      <w:pPr>
        <w:pStyle w:val="libNormal"/>
      </w:pPr>
      <w:r>
        <w:lastRenderedPageBreak/>
        <w:t>Noć kadr je noć u kojoj se određ</w:t>
      </w:r>
      <w:r w:rsidR="00412B15">
        <w:t xml:space="preserve">uje ljudska sudbina i uopće spušta svaka odredba, u toj noći spušten je Kur'an, u toj noći meleki se spuštaju na zemlju i posjećuju skupove vjernika, nazivaju im selam i uznose njihove dove sve dok zora ne svane. </w:t>
      </w:r>
    </w:p>
    <w:p w:rsidR="00412B15" w:rsidRDefault="00D65584" w:rsidP="00412B15">
      <w:pPr>
        <w:pStyle w:val="libNormal"/>
      </w:pPr>
      <w:r>
        <w:t>U predajama se kaž</w:t>
      </w:r>
      <w:r w:rsidR="00412B15">
        <w:t>e da je ovo noć u kojoj svačija dova biva uslišana, izuzev dove onoga na koga su srditi njegovi roditelji, onoga ko prekida rodbinske veze, onoga ko u srcu gaji zlobu prema vjernicima, i onoga ko pije alkoholna pića.</w:t>
      </w:r>
    </w:p>
    <w:p w:rsidR="00412B15" w:rsidRDefault="00412B15" w:rsidP="00D65584">
      <w:pPr>
        <w:pStyle w:val="libNormal"/>
      </w:pPr>
      <w:r>
        <w:t xml:space="preserve">Prenosi se da se Musa, a.s., </w:t>
      </w:r>
      <w:r w:rsidR="00D65584">
        <w:t xml:space="preserve">ovako obratio Svevišnjem: </w:t>
      </w:r>
      <w:r w:rsidR="00D65584" w:rsidRPr="00D65584">
        <w:rPr>
          <w:rStyle w:val="libItalicChar"/>
        </w:rPr>
        <w:t>„O Bože moj, ž</w:t>
      </w:r>
      <w:r w:rsidRPr="00D65584">
        <w:rPr>
          <w:rStyle w:val="libItalicChar"/>
        </w:rPr>
        <w:t>elim se Tebi pribli</w:t>
      </w:r>
      <w:r w:rsidR="00D65584" w:rsidRPr="00D65584">
        <w:rPr>
          <w:rStyle w:val="libItalicChar"/>
        </w:rPr>
        <w:t>ž</w:t>
      </w:r>
      <w:r w:rsidRPr="00D65584">
        <w:rPr>
          <w:rStyle w:val="libItalicChar"/>
        </w:rPr>
        <w:t>iti“</w:t>
      </w:r>
      <w:r>
        <w:t xml:space="preserve">, pa mu je odgovoreno: </w:t>
      </w:r>
      <w:r w:rsidRPr="00D65584">
        <w:rPr>
          <w:rStyle w:val="libItalicChar"/>
        </w:rPr>
        <w:t>„Bliskost Meni stječu oni koji probdiju Noć kadr.“</w:t>
      </w:r>
      <w:r>
        <w:t xml:space="preserve"> Musa, a.s., ta</w:t>
      </w:r>
      <w:r w:rsidR="00D65584">
        <w:t xml:space="preserve">d reče: </w:t>
      </w:r>
      <w:r w:rsidR="00D65584" w:rsidRPr="00D65584">
        <w:rPr>
          <w:rStyle w:val="libItalicChar"/>
        </w:rPr>
        <w:t>„O Bože moj, ž</w:t>
      </w:r>
      <w:r w:rsidRPr="00D65584">
        <w:rPr>
          <w:rStyle w:val="libItalicChar"/>
        </w:rPr>
        <w:t>elim Tvoju milost i oprost.“</w:t>
      </w:r>
      <w:r>
        <w:t xml:space="preserve">, pa mu bi odgovoreno: </w:t>
      </w:r>
      <w:r w:rsidRPr="00D65584">
        <w:rPr>
          <w:rStyle w:val="libItalicChar"/>
        </w:rPr>
        <w:t>„Moja milost pripada onome ko se u Noći kadr smiluje nevoljnici</w:t>
      </w:r>
      <w:r w:rsidR="00D65584" w:rsidRPr="00D65584">
        <w:rPr>
          <w:rStyle w:val="libItalicChar"/>
        </w:rPr>
        <w:t>ma.“</w:t>
      </w:r>
      <w:r w:rsidR="00D65584">
        <w:t xml:space="preserve"> Musa, a.s., onda kaza: </w:t>
      </w:r>
      <w:r w:rsidR="00D65584" w:rsidRPr="00D65584">
        <w:rPr>
          <w:rStyle w:val="libItalicChar"/>
        </w:rPr>
        <w:t>„Bože moj, ž</w:t>
      </w:r>
      <w:r w:rsidRPr="00D65584">
        <w:rPr>
          <w:rStyle w:val="libItalicChar"/>
        </w:rPr>
        <w:t>elim sigurno preći preko Sirata“</w:t>
      </w:r>
      <w:r>
        <w:t xml:space="preserve">, pa dobi odgovor: </w:t>
      </w:r>
      <w:r w:rsidRPr="00D65584">
        <w:rPr>
          <w:rStyle w:val="libItalicChar"/>
        </w:rPr>
        <w:t>„Sigurno će preko Sirata preći oni koji u Noći kadr dijele sadak</w:t>
      </w:r>
      <w:r w:rsidR="00D65584" w:rsidRPr="00D65584">
        <w:rPr>
          <w:rStyle w:val="libItalicChar"/>
        </w:rPr>
        <w:t>u.“</w:t>
      </w:r>
      <w:r w:rsidR="00D65584">
        <w:t xml:space="preserve"> Musa, a.s., još reče: </w:t>
      </w:r>
      <w:r w:rsidR="00D65584" w:rsidRPr="00D65584">
        <w:rPr>
          <w:rStyle w:val="libItalicChar"/>
        </w:rPr>
        <w:t>„O Bože moj, želim okusiti dž</w:t>
      </w:r>
      <w:r w:rsidRPr="00D65584">
        <w:rPr>
          <w:rStyle w:val="libItalicChar"/>
        </w:rPr>
        <w:t>ennets</w:t>
      </w:r>
      <w:r w:rsidR="00D65584" w:rsidRPr="00D65584">
        <w:rPr>
          <w:rStyle w:val="libItalicChar"/>
        </w:rPr>
        <w:t>ke plodove“</w:t>
      </w:r>
      <w:r w:rsidR="00D65584">
        <w:t xml:space="preserve">, i bi mu kazano: </w:t>
      </w:r>
      <w:r w:rsidR="00D65584" w:rsidRPr="00D65584">
        <w:rPr>
          <w:rStyle w:val="libItalicChar"/>
        </w:rPr>
        <w:t>„Dž</w:t>
      </w:r>
      <w:r w:rsidRPr="00D65584">
        <w:rPr>
          <w:rStyle w:val="libItalicChar"/>
        </w:rPr>
        <w:t>ennetske plodove jest će oni koji u Noći kadr ne zaboravljaju da Me hvale i veličaju.“</w:t>
      </w:r>
      <w:r>
        <w:t xml:space="preserve"> </w:t>
      </w:r>
      <w:r w:rsidR="00D65584">
        <w:t xml:space="preserve">Nakraju Musa, a.s., reče: </w:t>
      </w:r>
      <w:r w:rsidR="00D65584" w:rsidRPr="00D65584">
        <w:rPr>
          <w:rStyle w:val="libItalicChar"/>
        </w:rPr>
        <w:t>„O Bože moj, ž</w:t>
      </w:r>
      <w:r w:rsidRPr="00D65584">
        <w:rPr>
          <w:rStyle w:val="libItalicChar"/>
        </w:rPr>
        <w:t>elim Tvoje zadovoljstvo“</w:t>
      </w:r>
      <w:r>
        <w:t xml:space="preserve">, pa mu se reče: </w:t>
      </w:r>
      <w:r w:rsidRPr="00D65584">
        <w:rPr>
          <w:rStyle w:val="libItalicChar"/>
        </w:rPr>
        <w:t>„Moje zadovoljstvo stječu oni koji u Noći kadr klanjaju dva rekata namaza.“</w:t>
      </w:r>
      <w:r>
        <w:t xml:space="preserve"> </w:t>
      </w:r>
    </w:p>
    <w:p w:rsidR="00412B15" w:rsidRDefault="00412B15" w:rsidP="00412B15">
      <w:pPr>
        <w:pStyle w:val="libNormal"/>
      </w:pPr>
      <w:r>
        <w:t>Od Poslanika, s.a.v.a.s., prenosi se: „U Noći kadr otvaraju se vrata nebesa. Nema onoga ko u toj noći obavlja namaz, a da mu Gospodar za sv</w:t>
      </w:r>
      <w:r w:rsidR="00D65584">
        <w:t>aku učinjenu sedždu ne daruje drvo u Dž</w:t>
      </w:r>
      <w:r>
        <w:t xml:space="preserve">ennetu, drvo tako guste krošnje i obujnog hlada da ako bi čovjek sto godina išao ispod njega, opet ne bi izašao iz njegovog hlada. Za svaki </w:t>
      </w:r>
      <w:r w:rsidR="00D65584">
        <w:t>rekat biva mu darovana kuća u Dž</w:t>
      </w:r>
      <w:r>
        <w:t>ennetu, ukrašena draguljima i biserima. Za svaki proučeni aje</w:t>
      </w:r>
      <w:r w:rsidR="00D65584">
        <w:t>t bude mu poklonjena jedna od dž</w:t>
      </w:r>
      <w:r>
        <w:t xml:space="preserve">ennetskih kruna...“, i tako do kraja hadisa. </w:t>
      </w:r>
    </w:p>
    <w:p w:rsidR="00412B15" w:rsidRDefault="00412B15" w:rsidP="00412B15">
      <w:pPr>
        <w:pStyle w:val="libNormal"/>
      </w:pPr>
      <w:r>
        <w:t>U skladu s nekim predajama, Noć kadr ima svoje razine, pa je tako svaka od neparnih noći zadnje trećine ramazana jedna od razina Noći kadr odnosno jedan njen dio, a ona noć o kojoj se govori u Kur'anu jeste dvadeset i treća noć ramazana. Nar</w:t>
      </w:r>
      <w:r w:rsidR="00D65584">
        <w:t>avno, to se sa sigurnošću ne mož</w:t>
      </w:r>
      <w:r>
        <w:t>e ustvrd</w:t>
      </w:r>
      <w:r w:rsidR="00D65584">
        <w:t>iti, pa zato Noć kadr treba tražiti međ</w:t>
      </w:r>
      <w:r>
        <w:t xml:space="preserve">u neparnim noćima zadnje trećine časnog mjeseca ramazana. </w:t>
      </w:r>
    </w:p>
    <w:p w:rsidR="00412B15" w:rsidRDefault="00412B15" w:rsidP="00412B15">
      <w:pPr>
        <w:pStyle w:val="libNormal"/>
      </w:pPr>
      <w:r>
        <w:t>Čovjek bi se za ovu noć trebao posebno pripremiti, obukavši čistu odjeću, stavljajući na sebe miris i slično, nastojeći i na taj način pokazati koliko cijeni Noć kadr. Uostalom, to je n</w:t>
      </w:r>
      <w:r w:rsidR="00D65584">
        <w:t>oć u kojoj smo posebni gosti Bož</w:t>
      </w:r>
      <w:r>
        <w:t>iji, a znamo koliko je čovjek spreman potruditi se i dotjerati ukoliko ga kaka</w:t>
      </w:r>
      <w:r w:rsidR="00D65584">
        <w:t>v uglednik međ</w:t>
      </w:r>
      <w:r>
        <w:t xml:space="preserve">u ljudima pozove k sebi. Trebalo bi, dalje, unaprijed odvajati od imetka ono što se namjerava udijeliti potrebitima u Noći kadr, jer udjeljivanje sadake u toj noći ima posebnu vrijednost. </w:t>
      </w:r>
    </w:p>
    <w:p w:rsidR="00412B15" w:rsidRDefault="00412B15" w:rsidP="00412B15">
      <w:pPr>
        <w:pStyle w:val="libNormal"/>
      </w:pPr>
      <w:r>
        <w:t>Obraćajući se Bogu u Noći kadr morali bismo biti posebno ponizni, što više plakati i št</w:t>
      </w:r>
      <w:r w:rsidR="000D4C60">
        <w:t>o više vremena provoditi na sedž</w:t>
      </w:r>
      <w:r>
        <w:t>di, te se prisjećat</w:t>
      </w:r>
      <w:r w:rsidR="000D4C60">
        <w:t>i Bož</w:t>
      </w:r>
      <w:r>
        <w:t xml:space="preserve">ijih poslanika i Njegovih prvaka, onih koji bi nam morali biti uzor, porediti svoje postupke sa njihovima i kajati se iskreno i duboko zbog svojih grijeha. </w:t>
      </w:r>
    </w:p>
    <w:p w:rsidR="00412B15" w:rsidRDefault="00412B15" w:rsidP="00412B15">
      <w:pPr>
        <w:pStyle w:val="libNormal"/>
      </w:pPr>
      <w:r>
        <w:t xml:space="preserve">Lijepo se Svevišnjem obratiti ovim riječima: </w:t>
      </w:r>
    </w:p>
    <w:p w:rsidR="00412B15" w:rsidRDefault="000D4C60" w:rsidP="000D4C60">
      <w:pPr>
        <w:pStyle w:val="libItalic"/>
      </w:pPr>
      <w:r>
        <w:t>„O Bož</w:t>
      </w:r>
      <w:r w:rsidR="00412B15">
        <w:t xml:space="preserve">e moj, ja nisam onakav kakvim si mi Ti naredio da budem, ali milost Tvoja puno je već nego li su moji grijesi. Oprost je samo od Tebe, </w:t>
      </w:r>
      <w:r w:rsidR="00412B15">
        <w:lastRenderedPageBreak/>
        <w:t xml:space="preserve">svako dobro je samo od Tebe, pa Te molim da uslišaš moju dovu i oprostiš moje grijehe. </w:t>
      </w:r>
    </w:p>
    <w:p w:rsidR="00412B15" w:rsidRDefault="004F6FB3" w:rsidP="00412B15">
      <w:pPr>
        <w:pStyle w:val="libNormal"/>
      </w:pPr>
      <w:r>
        <w:t>Bož</w:t>
      </w:r>
      <w:r w:rsidR="00412B15">
        <w:t xml:space="preserve">e moj, Ti nećeš biti pitan za ono što činiš, nikome za ono što činiš nećeš račun polagati, niko s Tobom ne dijeli moć i vlast. Ti si Milostivi čija vlast nema granica, ti si Svemilosni čija milost nije ograničena. O ti Milostiviji od svih samilosnih! </w:t>
      </w:r>
    </w:p>
    <w:p w:rsidR="00412B15" w:rsidRDefault="00412B15" w:rsidP="004F6FB3">
      <w:pPr>
        <w:pStyle w:val="libNormal"/>
      </w:pPr>
      <w:r>
        <w:t>O Bo</w:t>
      </w:r>
      <w:r w:rsidR="004F6FB3">
        <w:t>ž</w:t>
      </w:r>
      <w:r>
        <w:t>e, ne srdi se na mene, jer ja nisam od onih koji tebe za Boga ne priznaju niti sam neprijatelj Tvojih prijatelja, i ja samo od Tebe oprosta tra</w:t>
      </w:r>
      <w:r w:rsidR="004F6FB3">
        <w:t>ž</w:t>
      </w:r>
      <w:r>
        <w:t>im. O Bo</w:t>
      </w:r>
      <w:r w:rsidR="004F6FB3">
        <w:t>ž</w:t>
      </w:r>
      <w:r>
        <w:t xml:space="preserve">e, ne uskrati mene za Svoj oprost i plemenitost! Tebi to što ćeš me mukama izvrgnuti neće nikakvu korist pribaviti, a ja sam onaj kome su Tvoja milost i oprost neophodni. </w:t>
      </w:r>
    </w:p>
    <w:p w:rsidR="00412B15" w:rsidRDefault="00412B15" w:rsidP="004F6FB3">
      <w:pPr>
        <w:pStyle w:val="libNormal"/>
      </w:pPr>
      <w:r>
        <w:t>Bo</w:t>
      </w:r>
      <w:r w:rsidR="004F6FB3">
        <w:t>ž</w:t>
      </w:r>
      <w:r>
        <w:t>e moj, Tvoj i moj neprijatelj Iblis htjede me spriječiti u obraćanju Tebi i htio je da izgubim nadu u Tvoju milost i oprost. Ja se, milosrdnošću Tvojom, oduprijeh njegovim nagovorima i prezirem ono što je on od mene tra</w:t>
      </w:r>
      <w:r w:rsidR="004F6FB3">
        <w:t>ž</w:t>
      </w:r>
      <w:r>
        <w:t xml:space="preserve">io. Pomozi protiv njega mene koji nisam htio odbaciti nadu u Tvoju milost! </w:t>
      </w:r>
    </w:p>
    <w:p w:rsidR="00412B15" w:rsidRDefault="00412B15" w:rsidP="004F6FB3">
      <w:pPr>
        <w:pStyle w:val="libNormal"/>
      </w:pPr>
      <w:r>
        <w:t>Bo</w:t>
      </w:r>
      <w:r w:rsidR="004F6FB3">
        <w:t>ž</w:t>
      </w:r>
      <w:r>
        <w:t xml:space="preserve">e moj, iako znam samo malo o Tvojoj ogromnoj milosti i samilosti, znam da Ti Svoj oprost nećeš uskratiti nikom od robova Svojih, čak ni nevjernicima, osim onih koji su neprijatelji Tvojim prijateljima, pa ih na muke stavljaju i zlo im čine. </w:t>
      </w:r>
    </w:p>
    <w:p w:rsidR="00412B15" w:rsidRDefault="00412B15" w:rsidP="004F6FB3">
      <w:pPr>
        <w:pStyle w:val="libNormal"/>
      </w:pPr>
      <w:r>
        <w:t>Bo</w:t>
      </w:r>
      <w:r w:rsidR="004F6FB3">
        <w:t>ž</w:t>
      </w:r>
      <w:r>
        <w:t>e moj, Gospodaru moj! Rob griješi, a Gospodar je taj koji oprašta! Bo</w:t>
      </w:r>
      <w:r w:rsidR="004F6FB3">
        <w:t>ž</w:t>
      </w:r>
      <w:r>
        <w:t>e moj, uzdam se uvijek u tvoju milostivost, svakoga dana i u svakom mjesecu, ali u ovom časnom mjesecu i ovoj blagoslovljenoj noći ne dam da ikakva sumnja u milostivost Tvoju u</w:t>
      </w:r>
      <w:r w:rsidR="004F6FB3">
        <w:t>đ</w:t>
      </w:r>
      <w:r>
        <w:t>e u moje srce. Ovo je noć kad griješnima udjeljuješ Svoj oprost, kad udovoljavaš molbama robova Tvojih, noć kad su vrata oprosta i milosti otvorena pred svima! Vjerujem da noćas opraštaš svakome ko to zaište i da udovoljavaš svakome ko nešto od Tebe zatra</w:t>
      </w:r>
      <w:r w:rsidR="004F6FB3">
        <w:t>ž</w:t>
      </w:r>
      <w:r>
        <w:t xml:space="preserve">i. To je ono što ja mislim o Tebi, tako ja vidim milostivost i dobrostivost Tvoju, a ti najbolje znaš šta nam je Tvoj Poslanik prenio i znaš kakvu je nagradu najavio za one koji o Tebi lijepo misle.“ </w:t>
      </w:r>
    </w:p>
    <w:p w:rsidR="00412B15" w:rsidRDefault="00412B15" w:rsidP="004F6FB3">
      <w:pPr>
        <w:pStyle w:val="libNormal"/>
      </w:pPr>
      <w:r>
        <w:t xml:space="preserve">Duhovni putnik bi u Noći kadr trebao klanjati dva rekata nafile tako što će na svakom rekatu nakon Fatihe sedamdeset puta proučiti suru Ihlas, pa nakon selama sedamdeset puta reći estagfirullah ve etubu ileyh, te na kraju dići ruke na dovuu kojoj će iznijeti svoje </w:t>
      </w:r>
      <w:r w:rsidR="004F6FB3">
        <w:t>ž</w:t>
      </w:r>
      <w:r>
        <w:t xml:space="preserve">elje i potrebe. </w:t>
      </w:r>
    </w:p>
    <w:p w:rsidR="00412B15" w:rsidRDefault="00412B15" w:rsidP="004F6FB3">
      <w:pPr>
        <w:pStyle w:val="libNormal"/>
      </w:pPr>
      <w:r>
        <w:t>Potom bi bilo lijepo klanjati još stotinu rekata nafile, a u pauzama izme</w:t>
      </w:r>
      <w:r w:rsidR="004F6FB3">
        <w:t>đ</w:t>
      </w:r>
      <w:r>
        <w:t>u namaza učiti dove koje su nam prenesene od Čistih Imama, mir neka je na njih, jer u tim dovama sadr</w:t>
      </w:r>
      <w:r w:rsidR="004F6FB3">
        <w:t>ž</w:t>
      </w:r>
      <w:r>
        <w:t>ane su izvanredne upute i mudrosti koje kazuju o Putu pravom, o svojstvima Bo</w:t>
      </w:r>
      <w:r w:rsidR="004F6FB3">
        <w:t>ž</w:t>
      </w:r>
      <w:r>
        <w:t>ijim, Njegovoj pravednosti, milosti i dobrostivosti, pravima Boga kod ljudi, pravima ljudi jednih kod drugih, Bo</w:t>
      </w:r>
      <w:r w:rsidR="004F6FB3">
        <w:t>ž</w:t>
      </w:r>
      <w:r>
        <w:t>ijim poslanicima, Bo</w:t>
      </w:r>
      <w:r w:rsidR="004F6FB3">
        <w:t>ž</w:t>
      </w:r>
      <w:r>
        <w:t xml:space="preserve">ijoj odredbi itd. </w:t>
      </w:r>
    </w:p>
    <w:p w:rsidR="00412B15" w:rsidRDefault="00412B15" w:rsidP="004F6FB3">
      <w:pPr>
        <w:pStyle w:val="libNormal"/>
      </w:pPr>
      <w:r>
        <w:t>Tako</w:t>
      </w:r>
      <w:r w:rsidR="004F6FB3">
        <w:t>đ</w:t>
      </w:r>
      <w:r>
        <w:t xml:space="preserve">er, treba učiti dove koje donosi Kur'an Časni, a u dvadeset i trećoj noći ramazana lijepo bi bilo proučiti sure Ar-Rum, Al-Ankabut i Ad-Duhan. Lijepo je potom uzeti Sahifu Sedžadijju i iz nje proučiti neke dove. </w:t>
      </w:r>
    </w:p>
    <w:p w:rsidR="00412B15" w:rsidRDefault="00412B15" w:rsidP="004F6FB3">
      <w:pPr>
        <w:pStyle w:val="libNormal"/>
      </w:pPr>
      <w:r>
        <w:t>Blago, doista, onome ko uspije u Noći kadr ispoštovati ove propise i upute. Me</w:t>
      </w:r>
      <w:r w:rsidR="004F6FB3">
        <w:t>đ</w:t>
      </w:r>
      <w:r>
        <w:t xml:space="preserve">utim, nipošto ne smijemo nasjesti na zamku prokletog šejtana koji će nam reći: </w:t>
      </w:r>
      <w:r w:rsidRPr="004F6FB3">
        <w:rPr>
          <w:rStyle w:val="libItalicChar"/>
        </w:rPr>
        <w:t>„Ti nisi u stanju ispoštovati sve ovo, pa bolje ti je da i ne pokušavaš, jer od polovičnog posla nema nikakve koristi.“</w:t>
      </w:r>
      <w:r>
        <w:t xml:space="preserve"> On nas na ovaj način </w:t>
      </w:r>
      <w:r w:rsidR="004F6FB3">
        <w:t>ž</w:t>
      </w:r>
      <w:r>
        <w:t xml:space="preserve">eli zavesti i odvratiti od ibadeta u blagoslovljenoj Noći kadr. Na </w:t>
      </w:r>
      <w:r>
        <w:lastRenderedPageBreak/>
        <w:t>nama je da pokušamo ostvariti bar nešto od ovih propisa i preporuka, jer svaki ibadet predstavlja posebno svjetlo srca, ma koliko mali i neznatan bio. Šejtan, ustvari, ljute često zavodi tako što im propise islama prika</w:t>
      </w:r>
      <w:r w:rsidR="004F6FB3">
        <w:t>ž</w:t>
      </w:r>
      <w:r>
        <w:t>e teškim, uplaši ih njima i ka</w:t>
      </w:r>
      <w:r w:rsidR="004F6FB3">
        <w:t>ž</w:t>
      </w:r>
      <w:r>
        <w:t>e im kako ih oni nisu u stanju dosljedno izvršavati, pa onda nagovara ljude da se potpuno okane ibadeta i zapostave svoje vjerske obaveze.</w:t>
      </w:r>
    </w:p>
    <w:p w:rsidR="00412B15" w:rsidRDefault="00412B15" w:rsidP="004F6FB3">
      <w:pPr>
        <w:pStyle w:val="libNormal"/>
      </w:pPr>
      <w:r>
        <w:t>Vjernik mora nastojati što više obavljati ibadet, pa makar samo onaj obavezni, i dobra djela kad god mu se pru</w:t>
      </w:r>
      <w:r w:rsidR="004F6FB3">
        <w:t>ž</w:t>
      </w:r>
      <w:r>
        <w:t>i prilika, jer svako, i najmanje, dobro djelo mo</w:t>
      </w:r>
      <w:r w:rsidR="004F6FB3">
        <w:t>ž</w:t>
      </w:r>
      <w:r>
        <w:t>e na Danu sudnjem biti presudno u našu korist, a mnoštvo malih djela ne da našem srcu da potamni. Uostalom, često upravo ljudi koji sebe ne smatraju naročito dobrim muslimanima, ali nastoje izvršavati svoje obaveze i čine dobro kad god im se pru</w:t>
      </w:r>
      <w:r w:rsidR="004F6FB3">
        <w:t>ž</w:t>
      </w:r>
      <w:r>
        <w:t xml:space="preserve">i prilika, jesu mnogo bolji vjernici od onih koji su predani raznim neobaveznim ibadetima i </w:t>
      </w:r>
      <w:r w:rsidR="004F6FB3">
        <w:t>zbog toga dopuste oholosti da uđ</w:t>
      </w:r>
      <w:r>
        <w:t>e u njihovo srce, pa pomisle za sebe kako su bolji i Bogu dra</w:t>
      </w:r>
      <w:r w:rsidR="004F6FB3">
        <w:t>ž</w:t>
      </w:r>
      <w:r>
        <w:t xml:space="preserve">i od ostalih ljudi. </w:t>
      </w:r>
    </w:p>
    <w:p w:rsidR="00412B15" w:rsidRDefault="00412B15" w:rsidP="00412B15">
      <w:pPr>
        <w:pStyle w:val="libNormal"/>
      </w:pPr>
    </w:p>
    <w:p w:rsidR="00412B15" w:rsidRDefault="00412B15" w:rsidP="004F6FB3">
      <w:pPr>
        <w:pStyle w:val="Heading2Center"/>
      </w:pPr>
      <w:bookmarkStart w:id="20" w:name="_Toc423344802"/>
      <w:r>
        <w:t>Ponešto o ovome svijetu</w:t>
      </w:r>
      <w:bookmarkEnd w:id="20"/>
      <w:r>
        <w:t xml:space="preserve"> </w:t>
      </w:r>
    </w:p>
    <w:p w:rsidR="004F6FB3" w:rsidRDefault="004F6FB3" w:rsidP="00412B15">
      <w:pPr>
        <w:pStyle w:val="libNormal"/>
      </w:pPr>
    </w:p>
    <w:p w:rsidR="00412B15" w:rsidRDefault="00412B15" w:rsidP="004F6FB3">
      <w:pPr>
        <w:pStyle w:val="libNormal"/>
      </w:pPr>
      <w:r>
        <w:t>Iz Časnog Kur'ana, Poslanikovih, s.a.v.a.s., i predaja Čistih Imama jasno je da je ovaj svijet ustvari jedna golema varka za nas ljude i da je sama njegova priroda prevarna. On nipošto nije onakav kakvim se nama čini, ljepote ovoga svijeta samo su opsjena. Naravno, mnogima je teško povjerovati u to da je ovaj svijet samo opsjena i da ono što vide nije ustvari onakvo kakvim ga oni vide. Me</w:t>
      </w:r>
      <w:r w:rsidR="004F6FB3">
        <w:t>đ</w:t>
      </w:r>
      <w:r>
        <w:t xml:space="preserve">utim, uronimo li kašiku u čašu vode i primijetimo li da je kriva, to nas nimalo ne čudi i tad prihvatamo da je posrijedi optička varka. A kako onda da kao vjernici ne vjerujemo riječima Poslanika islama, s.a.v.a.s., i Čistih Imama u vezi ovoga svijeta?! </w:t>
      </w:r>
    </w:p>
    <w:p w:rsidR="00412B15" w:rsidRDefault="00412B15" w:rsidP="004F6FB3">
      <w:pPr>
        <w:pStyle w:val="libNormal"/>
      </w:pPr>
      <w:r>
        <w:t>Budući da u blagoslovljenom mjesecu ramazanu Svevišnji ukazuje posebnu milost Svojim robovima, i na nama je onda da makar tokom ramazana budemo što manje okrenuti ovome svijetu odnosno što manje vezani za dunjaluk, i da ga nastojimo do</w:t>
      </w:r>
      <w:r w:rsidR="004F6FB3">
        <w:t>ž</w:t>
      </w:r>
      <w:r>
        <w:t>ivljavati onako kako to islam od nas tra</w:t>
      </w:r>
      <w:r w:rsidR="004F6FB3">
        <w:t>ž</w:t>
      </w:r>
      <w:r>
        <w:t xml:space="preserve">i. </w:t>
      </w:r>
    </w:p>
    <w:p w:rsidR="00412B15" w:rsidRDefault="00412B15" w:rsidP="004F6FB3">
      <w:pPr>
        <w:pStyle w:val="libNormal"/>
      </w:pPr>
      <w:r>
        <w:t>Napomenimo još i to da ukoliko je odre</w:t>
      </w:r>
      <w:r w:rsidR="004F6FB3">
        <w:t>đ</w:t>
      </w:r>
      <w:r>
        <w:t>ena noć blagoslovljena, i njen dan je poseban i pun blagodati. Stoga i dan nakon Noći kadr trebamo smatrati blagoslovljenim i nastojati ga ispuniti ibadetom i pohvalnim djelima.</w:t>
      </w:r>
    </w:p>
    <w:p w:rsidR="004F6FB3" w:rsidRDefault="004F6FB3" w:rsidP="004F6FB3">
      <w:pPr>
        <w:pStyle w:val="libNormal"/>
      </w:pPr>
    </w:p>
    <w:p w:rsidR="00412B15" w:rsidRDefault="00412B15" w:rsidP="004F6FB3">
      <w:pPr>
        <w:pStyle w:val="Heading2Center"/>
      </w:pPr>
      <w:bookmarkStart w:id="21" w:name="_Toc423344803"/>
      <w:r>
        <w:t>Posljednja noć ramazana</w:t>
      </w:r>
      <w:bookmarkEnd w:id="21"/>
      <w:r>
        <w:t xml:space="preserve"> </w:t>
      </w:r>
    </w:p>
    <w:p w:rsidR="004F6FB3" w:rsidRDefault="004F6FB3" w:rsidP="00412B15">
      <w:pPr>
        <w:pStyle w:val="libNormal"/>
      </w:pPr>
    </w:p>
    <w:p w:rsidR="00412B15" w:rsidRDefault="00412B15" w:rsidP="004F6FB3">
      <w:pPr>
        <w:pStyle w:val="libNormal"/>
      </w:pPr>
      <w:r>
        <w:t>Postoji nekoliko preporuka koje se tiču posljednje noći časnog mjeseca ramazana, pa bi ih bilo lijepo pokušati ispoštovati. Lijepo bi, naprimjer, bilo klanjati deset rekata nafile na</w:t>
      </w:r>
      <w:r w:rsidR="004F6FB3">
        <w:t>maza (pet puta po dva rekata),</w:t>
      </w:r>
      <w:r>
        <w:t xml:space="preserve"> sa nadom da će naš ramazanski post biti prihvaćen i donijeti nam Bo</w:t>
      </w:r>
      <w:r w:rsidR="004F6FB3">
        <w:t>ž</w:t>
      </w:r>
      <w:r>
        <w:t>ije zadovoljstvo. Na svakom rekatu poslije Fatihe treba dva puta proučiti suru Ihlas, a na svakom rukuu i sed</w:t>
      </w:r>
      <w:r w:rsidR="004F6FB3">
        <w:t>ž</w:t>
      </w:r>
      <w:r>
        <w:t xml:space="preserve">di po deset puta izgovoriti: subhanallahi vel hamdulillahi ve la ilahe ilahu ve allahu ekber. Nakon svakog selama lijepo bi bilo hiljadu puta </w:t>
      </w:r>
      <w:r>
        <w:lastRenderedPageBreak/>
        <w:t xml:space="preserve">reći estagfirullah. Nadati se da će nakon ovih namaza naš post biti prihvaćen i pridodan našim dobrim djelima. </w:t>
      </w:r>
    </w:p>
    <w:p w:rsidR="00412B15" w:rsidRDefault="00412B15" w:rsidP="004F6FB3">
      <w:pPr>
        <w:pStyle w:val="libNormal"/>
      </w:pPr>
      <w:r>
        <w:t xml:space="preserve">U ovoj noći lijepo je uzeti u ruke Sahifu Sedžadijju, učiti dove iz nje i razmišljati o </w:t>
      </w:r>
      <w:r w:rsidR="004F6FB3">
        <w:t>ž</w:t>
      </w:r>
      <w:r>
        <w:t>ivotu Imama Sed</w:t>
      </w:r>
      <w:r w:rsidR="004F6FB3">
        <w:t>ž</w:t>
      </w:r>
      <w:r>
        <w:t>ada, mir s njime, i porukama koje nam je putem svojih dova prenio. Lijepo je povesti se za njegovim primjerom, pa se upitati ako je već Imam, mir s njime, toliko mnogo činio tevbu i istigfar, koliko bismo tek mi morali tra</w:t>
      </w:r>
      <w:r w:rsidR="004F6FB3">
        <w:t>ž</w:t>
      </w:r>
      <w:r>
        <w:t xml:space="preserve">iti oprosta za sebe i kajati se! </w:t>
      </w:r>
    </w:p>
    <w:p w:rsidR="00412B15" w:rsidRDefault="00412B15" w:rsidP="004F6FB3">
      <w:pPr>
        <w:pStyle w:val="libNormal"/>
        <w:rPr>
          <w:rStyle w:val="libItalicChar"/>
        </w:rPr>
      </w:pPr>
      <w:r>
        <w:t>U posljednjoj noći ramazana trebali bismo pokušati svesti račune sami sa sobom odnosno sa vlastitom dušom. Lijepo bi bilo da postač na kraju mjeseca ramazana pokuša sumirati svoj učinak, duhovni napredak i propuste, baš kao što to čovjek čini nakon što obavi kakav ovosvjetski posao. Trebalo bi preispitati s kakvim ahlakom, saburom, bogobojaznošću, znanjem, tevekkulom, pokornošću Bogu i zadovoljstvom Njime izlazimo iz ramazana, odnosno s kakvom poputbinom ulazimo u ostatak godine. Ustanovimo li da iz ramazana, ne dao Bog, izlazimo isti kakvi smo i ušli u njega, znači da naš post nije urodio plodom, što dalje znači da nije bio valjan i ispravan te da smo protraćili časni ramazan, što je doista golemi gubitak. Jer, nemoguće je ispostiti ramazan, činiti u njemu ibadet, učiti Kur'an i dove onako kako smo to pojasnili, a da sve to uopće ne utječe na naše srce i ne očisti ga. Zato, molimo Boga da ne budemo od onih koji se nisu okoristili blagoslovljenim ramazanom, jer Poslanik, s.a.v.a.s., ka</w:t>
      </w:r>
      <w:r w:rsidR="004F6FB3">
        <w:t>ž</w:t>
      </w:r>
      <w:r>
        <w:t xml:space="preserve">e: </w:t>
      </w:r>
      <w:r w:rsidRPr="004F6FB3">
        <w:rPr>
          <w:rStyle w:val="libItalicChar"/>
        </w:rPr>
        <w:t>„Ko tokom ramazana ne zaradi oprost, tome nikada neće biti oprošteno.“</w:t>
      </w:r>
    </w:p>
    <w:p w:rsidR="004F6FB3" w:rsidRDefault="004F6FB3" w:rsidP="004F6FB3">
      <w:pPr>
        <w:pStyle w:val="libNormal"/>
      </w:pPr>
    </w:p>
    <w:p w:rsidR="00412B15" w:rsidRDefault="00412B15" w:rsidP="004F6FB3">
      <w:pPr>
        <w:pStyle w:val="Heading1Center"/>
      </w:pPr>
      <w:bookmarkStart w:id="22" w:name="_Toc423344804"/>
      <w:r>
        <w:t>Kako da se oprostimo sa ramazanom?</w:t>
      </w:r>
      <w:bookmarkEnd w:id="22"/>
      <w:r>
        <w:t xml:space="preserve"> </w:t>
      </w:r>
    </w:p>
    <w:p w:rsidR="004F6FB3" w:rsidRDefault="004F6FB3" w:rsidP="00412B15">
      <w:pPr>
        <w:pStyle w:val="libNormal"/>
      </w:pPr>
    </w:p>
    <w:p w:rsidR="00412B15" w:rsidRDefault="00412B15" w:rsidP="004F6FB3">
      <w:pPr>
        <w:pStyle w:val="libNormal"/>
      </w:pPr>
      <w:r>
        <w:t xml:space="preserve">Sa ramazanom se trebamo oprostiti osjećajući tugu što je blagoslovljeni mjesec protekao i </w:t>
      </w:r>
      <w:r w:rsidR="004F6FB3">
        <w:t>ž</w:t>
      </w:r>
      <w:r>
        <w:t>aleći za njim. Neke će mo</w:t>
      </w:r>
      <w:r w:rsidR="004F6FB3">
        <w:t>ž</w:t>
      </w:r>
      <w:r>
        <w:t xml:space="preserve">da začuditi to što o rastanku sa ramazanom govorimo kao da se radi o rastanku sa kakvim čovjekom, nama bliskim prijateljem. </w:t>
      </w:r>
    </w:p>
    <w:p w:rsidR="00412B15" w:rsidRDefault="00412B15" w:rsidP="004F6FB3">
      <w:pPr>
        <w:pStyle w:val="libNormal"/>
      </w:pPr>
      <w:r>
        <w:t>Treba me</w:t>
      </w:r>
      <w:r w:rsidR="004F6FB3">
        <w:t>đ</w:t>
      </w:r>
      <w:r>
        <w:t>utim znati da vrijeme, mjesto i drugi fenomeni koji nam se na ovom svijetu čine be</w:t>
      </w:r>
      <w:r w:rsidR="004F6FB3">
        <w:t>ž</w:t>
      </w:r>
      <w:r>
        <w:t xml:space="preserve">ivotnim, u biti jesu </w:t>
      </w:r>
      <w:r w:rsidR="004F6FB3">
        <w:t>ž</w:t>
      </w:r>
      <w:r>
        <w:t xml:space="preserve">ivi, a znamo da brojne predaje govore da će se na Danu sudnjem pojaviti kao svjedoci za ili protiv nas. To što mi za </w:t>
      </w:r>
      <w:r w:rsidR="004F6FB3">
        <w:t>ž</w:t>
      </w:r>
      <w:r>
        <w:t xml:space="preserve">ivota na ovome svijetu nismo u stanju shvatiti ove stvari je sasvim druga priča. </w:t>
      </w:r>
    </w:p>
    <w:p w:rsidR="00412B15" w:rsidRDefault="00412B15" w:rsidP="004F6FB3">
      <w:pPr>
        <w:pStyle w:val="libNormal"/>
      </w:pPr>
      <w:r>
        <w:t>Pokušat ćemo ovdje sastaviti jednu prigodnu dovu koja bi, nadamo se, mogla poslu</w:t>
      </w:r>
      <w:r w:rsidR="004F6FB3">
        <w:t>ž</w:t>
      </w:r>
      <w:r>
        <w:t xml:space="preserve">iti kao pozdrav časnom ramazanu odnosno oprost od njega: </w:t>
      </w:r>
    </w:p>
    <w:p w:rsidR="00412B15" w:rsidRDefault="00412B15" w:rsidP="00795620">
      <w:pPr>
        <w:pStyle w:val="libItalic"/>
      </w:pPr>
      <w:r>
        <w:t>O Bo</w:t>
      </w:r>
      <w:r w:rsidR="004F6FB3">
        <w:t>ž</w:t>
      </w:r>
      <w:r>
        <w:t>e moj, ovim časnim mjesecom učinio si nam golemo dobro, ali mi na</w:t>
      </w:r>
      <w:r w:rsidR="004F6FB3">
        <w:t>ž</w:t>
      </w:r>
      <w:r>
        <w:t xml:space="preserve">alost nismo kako treba shvatili vrijednost tog dobra, pa smo tako učinili nasilje prema sebi. Sada kad su njegovi blagoslovljeni dani i noći prošli, mi, milošću Tvojom, shvatamo šta smo izgubili i kakav časni gost odlazi od nas. Sada smo </w:t>
      </w:r>
      <w:r w:rsidR="004F6FB3">
        <w:t>ž</w:t>
      </w:r>
      <w:r>
        <w:t>alosni i jadamo se, jer kao da smo se tek probudili i shvatili veličinu blagodati koju Si nam sa ramazanom ukazao. Niko osim Tebe ne mo</w:t>
      </w:r>
      <w:r w:rsidR="004F6FB3">
        <w:t>ž</w:t>
      </w:r>
      <w:r>
        <w:t>e ubla</w:t>
      </w:r>
      <w:r w:rsidR="004F6FB3">
        <w:t>ž</w:t>
      </w:r>
      <w:r>
        <w:t xml:space="preserve">iti našu tugu i podariti nam utjehu. </w:t>
      </w:r>
    </w:p>
    <w:p w:rsidR="00412B15" w:rsidRDefault="00412B15" w:rsidP="00795620">
      <w:pPr>
        <w:pStyle w:val="libItalic"/>
      </w:pPr>
      <w:r>
        <w:t>Bo</w:t>
      </w:r>
      <w:r w:rsidR="004F6FB3">
        <w:t>ž</w:t>
      </w:r>
      <w:r>
        <w:t xml:space="preserve">e moj, uprkos svim mojim grijesima i slabostima, mojoj nemarnosti i neistrajnosti, znam da Ti nisi zaboravio na mene, da me nisi napustio i da si mi vrata pokajanja ostavio otvorenim. Ja ne gubim nadu u Tvoju milost i Tvoj oprost, jer samo nevjernici gube nadu u Tvoju milost. Samo oni koji </w:t>
      </w:r>
      <w:r>
        <w:lastRenderedPageBreak/>
        <w:t>preziru Put pravi zatvaraju oči pred Tvojom plemenitošću. O Bo</w:t>
      </w:r>
      <w:r w:rsidR="004F6FB3">
        <w:t>ž</w:t>
      </w:r>
      <w:r>
        <w:t>e , molim Tebe koji si spreman oprostiti i najvećim griješnicima, i zaklinjem te Muhammedom, s.a.v.a.s., i njegovim Ehli-bejtom, da mi udijeliš oprost i prihvatiš moju dovu, da izbrišeš moje ime sa liste onih koji su se ogriješili prema Tvom časnom mjesecu, a da me upišeš me</w:t>
      </w:r>
      <w:r w:rsidR="004F6FB3">
        <w:t>đ</w:t>
      </w:r>
      <w:r>
        <w:t xml:space="preserve">u one kojima si zadovoljan i koji su kod Tebe ispravni. </w:t>
      </w:r>
    </w:p>
    <w:p w:rsidR="00412B15" w:rsidRDefault="00412B15" w:rsidP="00795620">
      <w:pPr>
        <w:pStyle w:val="libItalic"/>
      </w:pPr>
      <w:r>
        <w:t>Bo</w:t>
      </w:r>
      <w:r w:rsidR="004F6FB3">
        <w:t>ž</w:t>
      </w:r>
      <w:r>
        <w:t>e moj, ovaj mjesec bio je mjesec u kome si nas pozvao da budemo Tvoji gosti, a Ti znaš da nije lijepo da se domaćin srdi na svoje goste, pa makar se gost ru</w:t>
      </w:r>
      <w:r w:rsidR="004F6FB3">
        <w:t>ž</w:t>
      </w:r>
      <w:r>
        <w:t>no ophodio. Zato Te molim da mi oprostiš moju nemarnost, jer ja sam taj ko je na šteti budući da sam ostao gladan za trpezom koju si za nas plemenito rasprostro.“</w:t>
      </w:r>
    </w:p>
    <w:p w:rsidR="00795620" w:rsidRDefault="00795620" w:rsidP="00795620">
      <w:pPr>
        <w:pStyle w:val="libItalic"/>
      </w:pPr>
    </w:p>
    <w:p w:rsidR="00795620" w:rsidRDefault="00795620" w:rsidP="00795620">
      <w:pPr>
        <w:pStyle w:val="libItalic"/>
      </w:pPr>
    </w:p>
    <w:p w:rsidR="00412B15" w:rsidRDefault="00412B15" w:rsidP="00795620">
      <w:pPr>
        <w:pStyle w:val="Heading1Center"/>
      </w:pPr>
      <w:bookmarkStart w:id="23" w:name="_Toc423344805"/>
      <w:r>
        <w:t>O bajramu</w:t>
      </w:r>
      <w:bookmarkEnd w:id="23"/>
      <w:r>
        <w:t xml:space="preserve"> </w:t>
      </w:r>
    </w:p>
    <w:p w:rsidR="00412B15" w:rsidRDefault="00412B15" w:rsidP="00412B15">
      <w:pPr>
        <w:pStyle w:val="libNormal"/>
      </w:pPr>
    </w:p>
    <w:p w:rsidR="00412B15" w:rsidRDefault="00412B15" w:rsidP="00412B15">
      <w:pPr>
        <w:pStyle w:val="libNormal"/>
      </w:pPr>
      <w:r>
        <w:t xml:space="preserve">Bajram je odabrani dan koga je Svevišnji učinio blagdanom muslimana, dan u kome nam On udjeljuje Svoju posebnu blagodat. Dan je to u kome trebamo kroz zahvaljivanje Bogu i veličanje Njega izraziti svoju zahvalnost za blagodat ramazana. I bajram ima svoja pravila i propise, pa ćemo i o tome kazati ponešto. </w:t>
      </w:r>
    </w:p>
    <w:p w:rsidR="00412B15" w:rsidRDefault="00412B15" w:rsidP="004F6FB3">
      <w:pPr>
        <w:pStyle w:val="libNormal"/>
      </w:pPr>
      <w:r>
        <w:t>Noć uoči bajrama treba obaviti gusul, a kad se ugleda bajramski mla</w:t>
      </w:r>
      <w:r w:rsidR="004F6FB3">
        <w:t>đ</w:t>
      </w:r>
      <w:r>
        <w:t>ak treba proučiti posebnu bajramsku dovu koja se nalazi u sahifi Sed</w:t>
      </w:r>
      <w:r w:rsidR="004F6FB3">
        <w:t>ž</w:t>
      </w:r>
      <w:r>
        <w:t xml:space="preserve">adijji. Uoči bajrama lijepo je klanjati što više nafila namaza, slično kao u Noći kadr. </w:t>
      </w:r>
    </w:p>
    <w:p w:rsidR="00412B15" w:rsidRDefault="00412B15" w:rsidP="004F6FB3">
      <w:pPr>
        <w:pStyle w:val="libNormal"/>
      </w:pPr>
      <w:r>
        <w:t>Ne smije se, naravno, zaboraviti udijeliti sadekatul-fitr, sadaku koja znači upotpunjenje ramazanskog posta i bez koje, sukladno potvr</w:t>
      </w:r>
      <w:r w:rsidR="004F6FB3">
        <w:t>đ</w:t>
      </w:r>
      <w:r>
        <w:t>enim predajama, ramazanski post neće biti valjan. Kao što namaz bez salavata na Poslanika, s.a.v.a.</w:t>
      </w:r>
      <w:r w:rsidR="00795620">
        <w:t>s, i njegov E</w:t>
      </w:r>
      <w:r>
        <w:t>hli-bejt nije valjan, tako ni ramazanski post bez sadekatul-fitra nije potpun. Ukoliko neko nije u mogućnosti udijeliti sadekatul-fitr, onda je lijepo da ono što bi trebalo biti ova sadaka da nekom od članova svoje porodice, ovaj drugome i tak</w:t>
      </w:r>
      <w:r w:rsidR="00795620">
        <w:t>o ukrug,</w:t>
      </w:r>
      <w:r>
        <w:t xml:space="preserve"> kako bi ova obaveza makar simbolično bila ispunjena. </w:t>
      </w:r>
    </w:p>
    <w:p w:rsidR="00412B15" w:rsidRDefault="00412B15" w:rsidP="00412B15">
      <w:pPr>
        <w:pStyle w:val="libNormal"/>
      </w:pPr>
      <w:r>
        <w:t xml:space="preserve">Proučiti zijaret Imama Huseina, mir s njime, jedno je od najpohvalnijih djela koja se mogu obaviti uoči bajrama. </w:t>
      </w:r>
    </w:p>
    <w:p w:rsidR="00412B15" w:rsidRDefault="00412B15" w:rsidP="004F6FB3">
      <w:pPr>
        <w:pStyle w:val="libNormal"/>
      </w:pPr>
      <w:r>
        <w:t>Musliman koji vjeruje u Bo</w:t>
      </w:r>
      <w:r w:rsidR="004F6FB3">
        <w:t>ž</w:t>
      </w:r>
      <w:r>
        <w:t>ije obećanje u dolazak Imama Mehdija, mir s njime, koji će voljom Svevišnjeg ispuniti svijet pravdom, pobijediti nasilnike i uspostaviti vladavinu islama na cijeloj zemlji, do</w:t>
      </w:r>
      <w:r w:rsidR="00795620">
        <w:t>n</w:t>
      </w:r>
      <w:r>
        <w:t xml:space="preserve">ijeti svijetu sreću i radost, osjećat će tugu vidjevši kako je svijet danas ispunjen nepravdom, kako su širom svijeta na vlasti nepravedni vladari nasilnici, pa će posebnom dovom moliti Gospodara da nam ubrza dolazak Imama Mehdija, mir s njime, i tu će dovu naročito uputiti na bajram, nadajući se da će ona nakon ramazanskog posta biti prije prihvaćena. </w:t>
      </w:r>
    </w:p>
    <w:p w:rsidR="00412B15" w:rsidRDefault="00412B15" w:rsidP="004F6FB3">
      <w:pPr>
        <w:pStyle w:val="libNormal"/>
      </w:pPr>
      <w:r>
        <w:t>Napomenimo da je haram postiti dobrovoljni post za bajram, te će stoga vjernik iz predostro</w:t>
      </w:r>
      <w:r w:rsidR="004F6FB3">
        <w:t>ž</w:t>
      </w:r>
      <w:r>
        <w:t>nosti prije odlaska na bajram namaz pojesti nešto, pa makar to bilo samo par hurmi. Za bajramski namaz će se što ljepše obući i namirisati se, a sre</w:t>
      </w:r>
      <w:r w:rsidR="004F6FB3">
        <w:t>đ</w:t>
      </w:r>
      <w:r>
        <w:t xml:space="preserve">ujući se učit će dove i kur'anske ajete, naročito moleći </w:t>
      </w:r>
      <w:r>
        <w:lastRenderedPageBreak/>
        <w:t xml:space="preserve">Svevišnjeg da nam ubrza dolazak Imama Mehdija, mir s njime, i tako pomogne muslimane obećanom pobjedom. </w:t>
      </w:r>
    </w:p>
    <w:p w:rsidR="00412B15" w:rsidRDefault="00412B15" w:rsidP="004F6FB3">
      <w:pPr>
        <w:pStyle w:val="libNormal"/>
      </w:pPr>
      <w:r>
        <w:t>Mustehab je bajramski namaz obavljati na otvorenom, a umjesto na ćilimima klanjati na golom tlu. Bajramski namaz poznat je po njegovim tekbirima, pa stoga nastojmo da naši tekbiri budu iskreni i da istječu iz same sr</w:t>
      </w:r>
      <w:r w:rsidR="004F6FB3">
        <w:t>ž</w:t>
      </w:r>
      <w:r>
        <w:t xml:space="preserve">i naših srca. Nemojmo, ne dao Bog, biti poput onih o kojima u jednoj predaji govori Imam Sadik, mir s njime: </w:t>
      </w:r>
      <w:r w:rsidRPr="00795620">
        <w:rPr>
          <w:rStyle w:val="libItalicChar"/>
        </w:rPr>
        <w:t>„Kad čovjek donese tekbir,a Bog vidi da mu srce ne svjedoči ono što jezik izgovara, ka</w:t>
      </w:r>
      <w:r w:rsidR="004F6FB3" w:rsidRPr="00795620">
        <w:rPr>
          <w:rStyle w:val="libItalicChar"/>
        </w:rPr>
        <w:t>ž</w:t>
      </w:r>
      <w:r w:rsidRPr="00795620">
        <w:rPr>
          <w:rStyle w:val="libItalicChar"/>
        </w:rPr>
        <w:t>e: 'O la</w:t>
      </w:r>
      <w:r w:rsidR="004F6FB3" w:rsidRPr="00795620">
        <w:rPr>
          <w:rStyle w:val="libItalicChar"/>
        </w:rPr>
        <w:t>ž</w:t>
      </w:r>
      <w:r w:rsidRPr="00795620">
        <w:rPr>
          <w:rStyle w:val="libItalicChar"/>
        </w:rPr>
        <w:t>ljivče, pa zar Mene misliš prevariti! Moje mi časti i veličine, oduzet ću ti slast sjećanja na Mene i tvoja ću obraćanja Meni učiniti ništavnim; tebe ću dr</w:t>
      </w:r>
      <w:r w:rsidR="004F6FB3" w:rsidRPr="00795620">
        <w:rPr>
          <w:rStyle w:val="libItalicChar"/>
        </w:rPr>
        <w:t>ž</w:t>
      </w:r>
      <w:r w:rsidRPr="00795620">
        <w:rPr>
          <w:rStyle w:val="libItalicChar"/>
        </w:rPr>
        <w:t xml:space="preserve">ati daleko od Sebe!'“ </w:t>
      </w:r>
    </w:p>
    <w:p w:rsidR="00412B15" w:rsidRDefault="00412B15" w:rsidP="004F6FB3">
      <w:pPr>
        <w:pStyle w:val="libNormal"/>
      </w:pPr>
      <w:r>
        <w:t>Inače, napomenimo na samom kraju još jednom da je izuzetno bitno sve ibadete obavljati sa punom prisutnošću svijesti i srca. Pred ovozemaljskim vladarima sebi sigurno ne bismo dopustili nikakvu odsutnost i sa njima bismo razgovarali krajnje usredsre</w:t>
      </w:r>
      <w:r w:rsidR="004F6FB3">
        <w:t>đ</w:t>
      </w:r>
      <w:r>
        <w:t xml:space="preserve">eni na razgovor, pa zar onda nije sramotno biti nemaran pri obraćanju Gospodaru svjetova! Kako bismo mogli stajati pred Stvoriteljem, obraćati mu se, a srcem biti odsutni i razmišljati o kojekakvim ovosvjetskim stvarima. Zar da u takvoj situaciji dopustimo dunjaluku da okupira naše srce! </w:t>
      </w:r>
    </w:p>
    <w:p w:rsidR="00C42091" w:rsidRDefault="00412B15" w:rsidP="00412B15">
      <w:pPr>
        <w:pStyle w:val="libNormal"/>
      </w:pPr>
      <w:r>
        <w:t>Lijepo je nakon bajramskog namaza proučiti tesbih hazreti Fatime, mir s njome, i prigodnu bajramsku dovu.</w:t>
      </w:r>
    </w:p>
    <w:p w:rsidR="00C42091" w:rsidRDefault="00C42091">
      <w:pPr>
        <w:ind w:firstLine="0"/>
        <w:jc w:val="left"/>
        <w:rPr>
          <w:sz w:val="24"/>
        </w:rPr>
      </w:pPr>
      <w:r>
        <w:br w:type="page"/>
      </w:r>
    </w:p>
    <w:sdt>
      <w:sdtPr>
        <w:id w:val="8289611"/>
        <w:docPartObj>
          <w:docPartGallery w:val="Table of Contents"/>
          <w:docPartUnique/>
        </w:docPartObj>
      </w:sdtPr>
      <w:sdtEndPr>
        <w:rPr>
          <w:rFonts w:ascii="Times New Roman" w:hAnsi="Times New Roman" w:cs="Traditional Arabic"/>
          <w:b w:val="0"/>
          <w:bCs w:val="0"/>
          <w:color w:val="000000"/>
          <w:sz w:val="32"/>
          <w:szCs w:val="32"/>
        </w:rPr>
      </w:sdtEndPr>
      <w:sdtContent>
        <w:p w:rsidR="00C42091" w:rsidRDefault="00C42091">
          <w:pPr>
            <w:pStyle w:val="TOCHeading"/>
          </w:pPr>
          <w:r>
            <w:t>Sadržaj</w:t>
          </w:r>
        </w:p>
        <w:p w:rsidR="00C42091" w:rsidRDefault="00C42091" w:rsidP="00C42091">
          <w:pPr>
            <w:pStyle w:val="TOC1"/>
            <w:rPr>
              <w:rFonts w:asciiTheme="minorHAnsi" w:eastAsiaTheme="minorEastAsia" w:hAnsiTheme="minorHAnsi" w:cstheme="minorBidi"/>
              <w:color w:val="auto"/>
              <w:sz w:val="22"/>
              <w:szCs w:val="22"/>
              <w:rtl/>
            </w:rPr>
          </w:pPr>
          <w:r>
            <w:fldChar w:fldCharType="begin"/>
          </w:r>
          <w:r>
            <w:instrText xml:space="preserve"> TOC \o "1-3" \h \z \u </w:instrText>
          </w:r>
          <w:r>
            <w:fldChar w:fldCharType="separate"/>
          </w:r>
          <w:hyperlink w:anchor="_Toc423344782" w:history="1">
            <w:r w:rsidRPr="005904B2">
              <w:rPr>
                <w:rStyle w:val="Hyperlink"/>
              </w:rPr>
              <w:t>DUHOVNI PROPISI MUBAREK RAMAZANA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3" w:history="1">
            <w:r w:rsidRPr="005904B2">
              <w:rPr>
                <w:rStyle w:val="Hyperlink"/>
              </w:rPr>
              <w:t>Rezultati i korist od posta i gladovanja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Toc423344783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4" w:history="1">
            <w:r w:rsidRPr="005904B2">
              <w:rPr>
                <w:rStyle w:val="Hyperlink"/>
              </w:rPr>
              <w:t>Vrste posta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Toc423344784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5" w:history="1">
            <w:r w:rsidRPr="005904B2">
              <w:rPr>
                <w:rStyle w:val="Hyperlink"/>
              </w:rPr>
              <w:t>Vrste postača prema nijetu i cilju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6" w:history="1">
            <w:r w:rsidRPr="005904B2">
              <w:rPr>
                <w:rStyle w:val="Hyperlink"/>
              </w:rPr>
              <w:t>O još nekim vrstama posta i stanjima Božijih ljudi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Toc423344786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7" w:history="1">
            <w:r w:rsidRPr="005904B2">
              <w:rPr>
                <w:rStyle w:val="Hyperlink"/>
              </w:rPr>
              <w:t>Vrste postača prema načinu njihove ishrane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Toc423344787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8" w:history="1">
            <w:r w:rsidRPr="005904B2">
              <w:rPr>
                <w:rStyle w:val="Hyperlink"/>
              </w:rPr>
              <w:t>Pravila iftara i sehura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Toc423344788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89" w:history="1">
            <w:r w:rsidRPr="005904B2">
              <w:rPr>
                <w:rStyle w:val="Hyperlink"/>
              </w:rPr>
              <w:t>Neke od vrlina i vrijednosti časnog ramazana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Toc423344789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C42091" w:rsidRDefault="00C42091" w:rsidP="00C42091">
          <w:pPr>
            <w:pStyle w:val="TOC2"/>
            <w:rPr>
              <w:rFonts w:asciiTheme="minorHAnsi" w:eastAsiaTheme="minorEastAsia" w:hAnsiTheme="minorHAnsi" w:cstheme="minorBidi"/>
              <w:color w:val="auto"/>
              <w:sz w:val="22"/>
              <w:szCs w:val="22"/>
              <w:rtl/>
            </w:rPr>
          </w:pPr>
          <w:hyperlink w:anchor="_Toc423344790" w:history="1">
            <w:r w:rsidRPr="005904B2">
              <w:rPr>
                <w:rStyle w:val="Hyperlink"/>
              </w:rPr>
              <w:t>Neke napomene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Toc423344790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1" w:history="1">
            <w:r w:rsidRPr="005904B2">
              <w:rPr>
                <w:rStyle w:val="Hyperlink"/>
              </w:rPr>
              <w:t>O izvanrednosti i blistavosti dova časnih Imama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Toc423344791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2" w:history="1">
            <w:r w:rsidRPr="005904B2">
              <w:rPr>
                <w:rStyle w:val="Hyperlink"/>
              </w:rPr>
              <w:t>Pravila učenja Kur'ana i dova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Toc423344792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3" w:history="1">
            <w:r w:rsidRPr="005904B2">
              <w:rPr>
                <w:rStyle w:val="Hyperlink"/>
              </w:rPr>
              <w:t>Prepreke razumijevanju Kur'ana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4" w:history="1">
            <w:r w:rsidRPr="005904B2">
              <w:rPr>
                <w:rStyle w:val="Hyperlink"/>
              </w:rPr>
              <w:t>Propisi i pravila dove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Toc423344794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5" w:history="1">
            <w:r w:rsidRPr="005904B2">
              <w:rPr>
                <w:rStyle w:val="Hyperlink"/>
              </w:rPr>
              <w:t>Kako upućivati dovu?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Toc423344795 \h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6" w:history="1">
            <w:r w:rsidRPr="005904B2">
              <w:rPr>
                <w:rStyle w:val="Hyperlink"/>
              </w:rPr>
              <w:t>O ostalim propisima ramazana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Toc423344796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7" w:history="1">
            <w:r w:rsidRPr="005904B2">
              <w:rPr>
                <w:rStyle w:val="Hyperlink"/>
              </w:rPr>
              <w:t>Iftar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Toc423344797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8" w:history="1">
            <w:r w:rsidRPr="005904B2">
              <w:rPr>
                <w:rStyle w:val="Hyperlink"/>
              </w:rPr>
              <w:t>Sehur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Toc423344798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799" w:history="1">
            <w:r w:rsidRPr="005904B2">
              <w:rPr>
                <w:rStyle w:val="Hyperlink"/>
              </w:rPr>
              <w:t>O noći kadr i njenom traženju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Toc423344799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800" w:history="1">
            <w:r w:rsidRPr="005904B2">
              <w:rPr>
                <w:rStyle w:val="Hyperlink"/>
              </w:rPr>
              <w:t>Pozivanje na iftar i odlaženje na iftar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Toc423344800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42091" w:rsidRDefault="00C42091" w:rsidP="00C42091">
          <w:pPr>
            <w:pStyle w:val="TOC2"/>
            <w:rPr>
              <w:rFonts w:asciiTheme="minorHAnsi" w:eastAsiaTheme="minorEastAsia" w:hAnsiTheme="minorHAnsi" w:cstheme="minorBidi"/>
              <w:color w:val="auto"/>
              <w:sz w:val="22"/>
              <w:szCs w:val="22"/>
              <w:rtl/>
            </w:rPr>
          </w:pPr>
          <w:hyperlink w:anchor="_Toc423344801" w:history="1">
            <w:r w:rsidRPr="005904B2">
              <w:rPr>
                <w:rStyle w:val="Hyperlink"/>
              </w:rPr>
              <w:t>Više o Lejletul-kadru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Toc423344801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C42091" w:rsidRDefault="00C42091" w:rsidP="00C42091">
          <w:pPr>
            <w:pStyle w:val="TOC2"/>
            <w:rPr>
              <w:rFonts w:asciiTheme="minorHAnsi" w:eastAsiaTheme="minorEastAsia" w:hAnsiTheme="minorHAnsi" w:cstheme="minorBidi"/>
              <w:color w:val="auto"/>
              <w:sz w:val="22"/>
              <w:szCs w:val="22"/>
              <w:rtl/>
            </w:rPr>
          </w:pPr>
          <w:hyperlink w:anchor="_Toc423344802" w:history="1">
            <w:r w:rsidRPr="005904B2">
              <w:rPr>
                <w:rStyle w:val="Hyperlink"/>
              </w:rPr>
              <w:t>Ponešto o ovome svijetu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Toc423344802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42091" w:rsidRDefault="00C42091" w:rsidP="00C42091">
          <w:pPr>
            <w:pStyle w:val="TOC2"/>
            <w:rPr>
              <w:rFonts w:asciiTheme="minorHAnsi" w:eastAsiaTheme="minorEastAsia" w:hAnsiTheme="minorHAnsi" w:cstheme="minorBidi"/>
              <w:color w:val="auto"/>
              <w:sz w:val="22"/>
              <w:szCs w:val="22"/>
              <w:rtl/>
            </w:rPr>
          </w:pPr>
          <w:hyperlink w:anchor="_Toc423344803" w:history="1">
            <w:r w:rsidRPr="005904B2">
              <w:rPr>
                <w:rStyle w:val="Hyperlink"/>
              </w:rPr>
              <w:t>Posljednja noć ramazana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Toc423344803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804" w:history="1">
            <w:r w:rsidRPr="005904B2">
              <w:rPr>
                <w:rStyle w:val="Hyperlink"/>
              </w:rPr>
              <w:t>Kako da se oprostimo sa ramazanom?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Toc423344804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C42091" w:rsidRDefault="00C42091" w:rsidP="00C42091">
          <w:pPr>
            <w:pStyle w:val="TOC1"/>
            <w:rPr>
              <w:rFonts w:asciiTheme="minorHAnsi" w:eastAsiaTheme="minorEastAsia" w:hAnsiTheme="minorHAnsi" w:cstheme="minorBidi"/>
              <w:color w:val="auto"/>
              <w:sz w:val="22"/>
              <w:szCs w:val="22"/>
              <w:rtl/>
            </w:rPr>
          </w:pPr>
          <w:hyperlink w:anchor="_Toc423344805" w:history="1">
            <w:r w:rsidRPr="005904B2">
              <w:rPr>
                <w:rStyle w:val="Hyperlink"/>
              </w:rPr>
              <w:t>O bajramu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Toc423344805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C42091" w:rsidRDefault="00C42091" w:rsidP="00C42091">
          <w:r>
            <w:fldChar w:fldCharType="end"/>
          </w:r>
        </w:p>
      </w:sdtContent>
    </w:sdt>
    <w:p w:rsidR="00413479" w:rsidRPr="002C0451" w:rsidRDefault="00413479" w:rsidP="00C42091">
      <w:pPr>
        <w:pStyle w:val="libNormal"/>
      </w:pP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C38" w:rsidRDefault="008C0C38" w:rsidP="00113C59">
      <w:r>
        <w:separator/>
      </w:r>
    </w:p>
  </w:endnote>
  <w:endnote w:type="continuationSeparator" w:id="1">
    <w:p w:rsidR="008C0C38" w:rsidRDefault="008C0C3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84" w:rsidRDefault="003B5B4C" w:rsidP="00745C1D">
    <w:pPr>
      <w:pStyle w:val="Footer"/>
      <w:tabs>
        <w:tab w:val="clear" w:pos="4153"/>
        <w:tab w:val="clear" w:pos="8306"/>
      </w:tabs>
    </w:pPr>
    <w:fldSimple w:instr=" PAGE   \* MERGEFORMAT ">
      <w:r w:rsidR="00C42091">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84" w:rsidRDefault="003B5B4C" w:rsidP="00113C59">
    <w:pPr>
      <w:pStyle w:val="Footer"/>
    </w:pPr>
    <w:fldSimple w:instr=" PAGE   \* MERGEFORMAT ">
      <w:r w:rsidR="00C42091">
        <w:rPr>
          <w:noProof/>
        </w:rPr>
        <w:t>31</w:t>
      </w:r>
    </w:fldSimple>
  </w:p>
  <w:p w:rsidR="00D65584" w:rsidRDefault="00D6558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84" w:rsidRDefault="003B5B4C" w:rsidP="00745C1D">
    <w:pPr>
      <w:pStyle w:val="Footer"/>
      <w:tabs>
        <w:tab w:val="clear" w:pos="4153"/>
        <w:tab w:val="clear" w:pos="8306"/>
      </w:tabs>
    </w:pPr>
    <w:fldSimple w:instr=" PAGE   \* MERGEFORMAT ">
      <w:r w:rsidR="00C420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C38" w:rsidRDefault="008C0C38" w:rsidP="00113C59">
      <w:r>
        <w:separator/>
      </w:r>
    </w:p>
  </w:footnote>
  <w:footnote w:type="continuationSeparator" w:id="1">
    <w:p w:rsidR="008C0C38" w:rsidRDefault="008C0C3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84" w:rsidRDefault="00D6558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84" w:rsidRDefault="00D6558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1306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4C60"/>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3036"/>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062"/>
    <w:rsid w:val="00317E22"/>
    <w:rsid w:val="00322466"/>
    <w:rsid w:val="00324B78"/>
    <w:rsid w:val="00325884"/>
    <w:rsid w:val="00325A62"/>
    <w:rsid w:val="00330D70"/>
    <w:rsid w:val="003339D0"/>
    <w:rsid w:val="003353BB"/>
    <w:rsid w:val="0033620A"/>
    <w:rsid w:val="0034239A"/>
    <w:rsid w:val="0035368E"/>
    <w:rsid w:val="00354493"/>
    <w:rsid w:val="00355FFF"/>
    <w:rsid w:val="00360A5F"/>
    <w:rsid w:val="003618AA"/>
    <w:rsid w:val="00362F97"/>
    <w:rsid w:val="00363C94"/>
    <w:rsid w:val="0036400D"/>
    <w:rsid w:val="00373085"/>
    <w:rsid w:val="00380A47"/>
    <w:rsid w:val="0038683D"/>
    <w:rsid w:val="00390B81"/>
    <w:rsid w:val="003963F3"/>
    <w:rsid w:val="0039787F"/>
    <w:rsid w:val="003A1475"/>
    <w:rsid w:val="003A3298"/>
    <w:rsid w:val="003A4587"/>
    <w:rsid w:val="003A661E"/>
    <w:rsid w:val="003B0913"/>
    <w:rsid w:val="003B20C5"/>
    <w:rsid w:val="003B5031"/>
    <w:rsid w:val="003B5B4C"/>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2B15"/>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4F6FB3"/>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302"/>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75E3"/>
    <w:rsid w:val="007571E2"/>
    <w:rsid w:val="00757A95"/>
    <w:rsid w:val="00760354"/>
    <w:rsid w:val="007624B5"/>
    <w:rsid w:val="00765BEF"/>
    <w:rsid w:val="007735AB"/>
    <w:rsid w:val="00773E4E"/>
    <w:rsid w:val="00775FFA"/>
    <w:rsid w:val="00777AC5"/>
    <w:rsid w:val="0078259F"/>
    <w:rsid w:val="00782872"/>
    <w:rsid w:val="00784287"/>
    <w:rsid w:val="00795620"/>
    <w:rsid w:val="00796AAA"/>
    <w:rsid w:val="007A22D0"/>
    <w:rsid w:val="007A6185"/>
    <w:rsid w:val="007B10B3"/>
    <w:rsid w:val="007B1D12"/>
    <w:rsid w:val="007B2F17"/>
    <w:rsid w:val="007B46B3"/>
    <w:rsid w:val="007B5CD8"/>
    <w:rsid w:val="007B6D51"/>
    <w:rsid w:val="007C088F"/>
    <w:rsid w:val="007C3DC9"/>
    <w:rsid w:val="007C504E"/>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C38"/>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5CDF"/>
    <w:rsid w:val="009B7253"/>
    <w:rsid w:val="009D3969"/>
    <w:rsid w:val="009D6CB0"/>
    <w:rsid w:val="009E03BE"/>
    <w:rsid w:val="009E07BB"/>
    <w:rsid w:val="009E4824"/>
    <w:rsid w:val="009E59B0"/>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90"/>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6CCE"/>
    <w:rsid w:val="00AB1F96"/>
    <w:rsid w:val="00AB49D8"/>
    <w:rsid w:val="00AB5AFC"/>
    <w:rsid w:val="00AB5B22"/>
    <w:rsid w:val="00AC28CD"/>
    <w:rsid w:val="00AC6146"/>
    <w:rsid w:val="00AC64A5"/>
    <w:rsid w:val="00AD0994"/>
    <w:rsid w:val="00AD2964"/>
    <w:rsid w:val="00AD365B"/>
    <w:rsid w:val="00AE0778"/>
    <w:rsid w:val="00AE1E35"/>
    <w:rsid w:val="00AE2229"/>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3272"/>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2091"/>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52D9"/>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584"/>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1BF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42091"/>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Desktop\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0871-BE29-4635-AF8E-82C53AE5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183</TotalTime>
  <Pages>1</Pages>
  <Words>13593</Words>
  <Characters>77481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dc:creator>
  <cp:lastModifiedBy>B3</cp:lastModifiedBy>
  <cp:revision>5</cp:revision>
  <cp:lastPrinted>1601-01-01T00:00:00Z</cp:lastPrinted>
  <dcterms:created xsi:type="dcterms:W3CDTF">2015-06-17T07:32:00Z</dcterms:created>
  <dcterms:modified xsi:type="dcterms:W3CDTF">2015-06-29T08:08:00Z</dcterms:modified>
</cp:coreProperties>
</file>