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A8" w:rsidRDefault="00D32BA8" w:rsidP="00DA2889">
      <w:pPr>
        <w:pStyle w:val="libCenterTitr"/>
        <w:rPr>
          <w:lang w:bidi="bn-BD"/>
        </w:rPr>
      </w:pPr>
      <w:bookmarkStart w:id="0" w:name="_Toc419270271"/>
      <w:r>
        <w:rPr>
          <w:cs/>
          <w:lang w:bidi="bn-BD"/>
        </w:rPr>
        <w:t xml:space="preserve">ইমাম </w:t>
      </w:r>
      <w:r w:rsidR="002E2484">
        <w:rPr>
          <w:cs/>
          <w:lang w:bidi="bn-IN"/>
        </w:rPr>
        <w:t>কা</w:t>
      </w:r>
      <w:r w:rsidR="005D266C">
        <w:rPr>
          <w:cs/>
          <w:lang w:bidi="bn-IN"/>
        </w:rPr>
        <w:t>যে</w:t>
      </w:r>
      <w:r w:rsidR="002E2484">
        <w:rPr>
          <w:cs/>
          <w:lang w:bidi="bn-IN"/>
        </w:rPr>
        <w:t>ম</w:t>
      </w:r>
      <w:r>
        <w:rPr>
          <w:lang w:bidi="bn-BD"/>
        </w:rPr>
        <w:t xml:space="preserve"> (</w:t>
      </w:r>
      <w:r>
        <w:rPr>
          <w:cs/>
          <w:lang w:bidi="bn-BD"/>
        </w:rPr>
        <w:t>আ</w:t>
      </w:r>
      <w:r>
        <w:rPr>
          <w:lang w:bidi="bn-BD"/>
        </w:rPr>
        <w:t>.)</w:t>
      </w:r>
    </w:p>
    <w:p w:rsidR="00D32BA8" w:rsidRDefault="00D32BA8" w:rsidP="00D32BA8">
      <w:pPr>
        <w:pStyle w:val="libCenter"/>
        <w:rPr>
          <w:lang w:bidi="bn-BD"/>
        </w:rPr>
      </w:pPr>
    </w:p>
    <w:p w:rsidR="00A9708A" w:rsidRDefault="00A9708A" w:rsidP="00D32BA8">
      <w:pPr>
        <w:pStyle w:val="libCenter"/>
        <w:rPr>
          <w:lang w:bidi="bn-BD"/>
        </w:rPr>
      </w:pPr>
    </w:p>
    <w:p w:rsidR="00A9708A" w:rsidRDefault="00A9708A" w:rsidP="00D32BA8">
      <w:pPr>
        <w:pStyle w:val="libCenter"/>
        <w:rPr>
          <w:lang w:bidi="bn-BD"/>
        </w:rPr>
      </w:pPr>
    </w:p>
    <w:p w:rsidR="00A9708A" w:rsidRDefault="00A9708A" w:rsidP="00D32BA8">
      <w:pPr>
        <w:pStyle w:val="libCenter"/>
        <w:rPr>
          <w:lang w:bidi="bn-BD"/>
        </w:rPr>
      </w:pPr>
    </w:p>
    <w:p w:rsidR="00A9708A" w:rsidRDefault="00A9708A" w:rsidP="00D32BA8">
      <w:pPr>
        <w:pStyle w:val="libCenter"/>
        <w:rPr>
          <w:lang w:bidi="bn-BD"/>
        </w:rPr>
      </w:pPr>
    </w:p>
    <w:p w:rsidR="00A9708A" w:rsidRDefault="00A9708A" w:rsidP="00D32BA8">
      <w:pPr>
        <w:pStyle w:val="libCenter"/>
        <w:rPr>
          <w:lang w:bidi="bn-BD"/>
        </w:rPr>
      </w:pPr>
    </w:p>
    <w:p w:rsidR="00A9708A" w:rsidRDefault="00A9708A" w:rsidP="00D32BA8">
      <w:pPr>
        <w:pStyle w:val="libCenter"/>
        <w:rPr>
          <w:lang w:bidi="bn-BD"/>
        </w:rPr>
      </w:pPr>
    </w:p>
    <w:p w:rsidR="00A9708A" w:rsidRDefault="00A9708A" w:rsidP="00D32BA8">
      <w:pPr>
        <w:pStyle w:val="libCenter"/>
        <w:rPr>
          <w:lang w:bidi="bn-BD"/>
        </w:rPr>
      </w:pPr>
    </w:p>
    <w:p w:rsidR="00A9708A" w:rsidRDefault="00D32BA8" w:rsidP="00A9708A">
      <w:pPr>
        <w:pStyle w:val="libCenterBold1"/>
        <w:rPr>
          <w:lang w:bidi="bn-IN"/>
        </w:rPr>
      </w:pPr>
      <w:r w:rsidRPr="008B321B">
        <w:rPr>
          <w:rFonts w:hint="cs"/>
          <w:cs/>
          <w:lang w:bidi="bn-BD"/>
        </w:rPr>
        <w:t>মূল</w:t>
      </w:r>
      <w:r w:rsidRPr="008B321B">
        <w:rPr>
          <w:cs/>
          <w:lang w:bidi="bn-BD"/>
        </w:rPr>
        <w:t xml:space="preserve"> </w:t>
      </w:r>
      <w:r w:rsidRPr="008B321B">
        <w:rPr>
          <w:rFonts w:hint="cs"/>
          <w:cs/>
          <w:lang w:bidi="bn-BD"/>
        </w:rPr>
        <w:t>লেখক</w:t>
      </w:r>
      <w:r w:rsidRPr="008B321B">
        <w:rPr>
          <w:cs/>
          <w:lang w:bidi="bn-BD"/>
        </w:rPr>
        <w:t xml:space="preserve">  : </w:t>
      </w:r>
      <w:r w:rsidR="00A9708A">
        <w:rPr>
          <w:cs/>
          <w:lang w:bidi="bn-IN"/>
        </w:rPr>
        <w:t xml:space="preserve">মূল </w:t>
      </w:r>
      <w:r w:rsidR="00A9708A">
        <w:rPr>
          <w:lang w:bidi="bn-IN"/>
        </w:rPr>
        <w:t>:</w:t>
      </w:r>
      <w:r w:rsidR="00A9708A">
        <w:rPr>
          <w:cs/>
          <w:lang w:bidi="bn-IN"/>
        </w:rPr>
        <w:t>দার রাহে হাক প্রকাশনীর লেখকবৃন্দ</w:t>
      </w:r>
    </w:p>
    <w:p w:rsidR="00D32BA8" w:rsidRDefault="00D32BA8" w:rsidP="00A9708A">
      <w:pPr>
        <w:pStyle w:val="libCenterBold1"/>
        <w:rPr>
          <w:lang w:bidi="bn-BD"/>
        </w:rPr>
      </w:pPr>
      <w:r w:rsidRPr="008B321B">
        <w:rPr>
          <w:rFonts w:hint="cs"/>
          <w:cs/>
          <w:lang w:bidi="bn-BD"/>
        </w:rPr>
        <w:t>ভাষান্তরে</w:t>
      </w:r>
      <w:r w:rsidRPr="008B321B">
        <w:rPr>
          <w:cs/>
          <w:lang w:bidi="bn-BD"/>
        </w:rPr>
        <w:t xml:space="preserve"> : </w:t>
      </w:r>
      <w:r w:rsidRPr="008B321B">
        <w:rPr>
          <w:rFonts w:hint="cs"/>
          <w:cs/>
          <w:lang w:bidi="bn-BD"/>
        </w:rPr>
        <w:t>মোঃ</w:t>
      </w:r>
      <w:r w:rsidRPr="008B321B">
        <w:rPr>
          <w:cs/>
          <w:lang w:bidi="bn-BD"/>
        </w:rPr>
        <w:t xml:space="preserve"> </w:t>
      </w:r>
      <w:r w:rsidRPr="008B321B">
        <w:rPr>
          <w:rFonts w:hint="cs"/>
          <w:cs/>
          <w:lang w:bidi="bn-BD"/>
        </w:rPr>
        <w:t>মাঈন</w:t>
      </w:r>
      <w:r w:rsidRPr="008B321B">
        <w:rPr>
          <w:cs/>
          <w:lang w:bidi="bn-BD"/>
        </w:rPr>
        <w:t xml:space="preserve"> </w:t>
      </w:r>
      <w:r w:rsidRPr="008B321B">
        <w:rPr>
          <w:rFonts w:hint="cs"/>
          <w:cs/>
          <w:lang w:bidi="bn-BD"/>
        </w:rPr>
        <w:t>উদ্দিন</w:t>
      </w:r>
      <w:r w:rsidRPr="008B321B">
        <w:rPr>
          <w:cs/>
          <w:lang w:bidi="bn-BD"/>
        </w:rPr>
        <w:t xml:space="preserve"> </w:t>
      </w:r>
      <w:r w:rsidRPr="008B321B">
        <w:rPr>
          <w:rFonts w:hint="cs"/>
          <w:cs/>
          <w:lang w:bidi="bn-BD"/>
        </w:rPr>
        <w:t>তালুকদার</w:t>
      </w:r>
    </w:p>
    <w:p w:rsidR="00A9708A" w:rsidRDefault="00D32BA8" w:rsidP="00D32BA8">
      <w:pPr>
        <w:pStyle w:val="libCenter"/>
        <w:rPr>
          <w:lang w:bidi="bn-IN"/>
        </w:rPr>
      </w:pPr>
      <w:r>
        <w:rPr>
          <w:cs/>
          <w:lang w:bidi="bn-IN"/>
        </w:rPr>
        <w:br w:type="page"/>
      </w:r>
    </w:p>
    <w:p w:rsidR="00A9708A" w:rsidRDefault="00A9708A" w:rsidP="00D32BA8">
      <w:pPr>
        <w:pStyle w:val="libCenter"/>
        <w:rPr>
          <w:lang w:bidi="bn-IN"/>
        </w:rPr>
      </w:pPr>
    </w:p>
    <w:p w:rsidR="00A9708A" w:rsidRDefault="00A9708A" w:rsidP="00D32BA8">
      <w:pPr>
        <w:pStyle w:val="libCenter"/>
        <w:rPr>
          <w:lang w:bidi="bn-IN"/>
        </w:rPr>
      </w:pPr>
    </w:p>
    <w:p w:rsidR="00A9708A" w:rsidRDefault="00A9708A" w:rsidP="00D32BA8">
      <w:pPr>
        <w:pStyle w:val="libCenter"/>
        <w:rPr>
          <w:lang w:bidi="bn-IN"/>
        </w:rPr>
      </w:pPr>
    </w:p>
    <w:p w:rsidR="00A9708A" w:rsidRDefault="00A9708A" w:rsidP="00D32BA8">
      <w:pPr>
        <w:pStyle w:val="libCenter"/>
        <w:rPr>
          <w:cs/>
          <w:lang w:bidi="bn-IN"/>
        </w:rPr>
      </w:pPr>
      <w:r w:rsidRPr="00A9708A">
        <w:rPr>
          <w:noProof/>
          <w:cs/>
        </w:rPr>
        <w:drawing>
          <wp:inline distT="0" distB="0" distL="0" distR="0">
            <wp:extent cx="5431790" cy="770890"/>
            <wp:effectExtent l="19050" t="0" r="0" b="0"/>
            <wp:docPr id="1" name="Picture 1" descr="E:\faysal\Bangla Book\BOOK\mesbah\aqaeid_shekka_2\New folder\imag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aysal\Bangla Book\BOOK\mesbah\aqaeid_shekka_2\New folder\images\image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08A" w:rsidRPr="005D266C" w:rsidRDefault="00A9708A" w:rsidP="005D266C">
      <w:pPr>
        <w:rPr>
          <w:rtl/>
          <w:cs/>
        </w:rPr>
      </w:pPr>
      <w:r>
        <w:rPr>
          <w:cs/>
          <w:lang w:bidi="bn-IN"/>
        </w:rPr>
        <w:br w:type="page"/>
      </w:r>
    </w:p>
    <w:p w:rsidR="00F65293" w:rsidRDefault="00F65293" w:rsidP="008F7353">
      <w:pPr>
        <w:pStyle w:val="Heading1"/>
      </w:pPr>
      <w:r>
        <w:rPr>
          <w:cs/>
          <w:lang w:bidi="bn-IN"/>
        </w:rPr>
        <w:lastRenderedPageBreak/>
        <w:t>ভূমিকা</w:t>
      </w:r>
      <w:bookmarkEnd w:id="0"/>
    </w:p>
    <w:p w:rsidR="00F65293" w:rsidRDefault="00F65293" w:rsidP="00F02D56">
      <w:pPr>
        <w:pStyle w:val="libNormal"/>
      </w:pPr>
      <w:r>
        <w:rPr>
          <w:cs/>
          <w:lang w:bidi="bn-IN"/>
        </w:rPr>
        <w:t>যখন গোধূলী লগ্নে সুউচ্চ</w:t>
      </w:r>
      <w:r>
        <w:t xml:space="preserve"> </w:t>
      </w:r>
      <w:r>
        <w:rPr>
          <w:cs/>
          <w:lang w:bidi="bn-IN"/>
        </w:rPr>
        <w:t>খোরমা-শাখে মৃদু সমীরণের কোমল স্পর্শ আপাদমস্তক আন্দোলিত হয়ে কানাকানি করে তখন তোমারই নির্মল জীবনের বীরত্ব গাঁথা চুপিসারে গেঁয়ে যায়</w:t>
      </w:r>
      <w:r w:rsidR="00A25A08">
        <w:rPr>
          <w:cs/>
          <w:lang w:bidi="hi-IN"/>
        </w:rPr>
        <w:t xml:space="preserve"> ।</w:t>
      </w:r>
      <w:r w:rsidR="00F02D56">
        <w:rPr>
          <w:cs/>
          <w:lang w:bidi="bn-IN"/>
        </w:rPr>
        <w:t xml:space="preserve"> </w:t>
      </w:r>
      <w:r>
        <w:rPr>
          <w:cs/>
          <w:lang w:bidi="bn-IN"/>
        </w:rPr>
        <w:t>আর তোমার উপর যে অন্যায় ও অত্যাচার করা হয়েছে তার শোক গাঁথা আলতো হাওয়ায় ছড়িয়ে দেয়</w:t>
      </w:r>
      <w:r w:rsidR="00A25A08">
        <w:rPr>
          <w:cs/>
          <w:lang w:bidi="hi-IN"/>
        </w:rPr>
        <w:t>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হৃদয় ভারাক্রান্ত বাসন্তী আকাশের মেঘপুঞ্জ যখন অশ্রুবারি বিসর্জন করে নীলীমের দ্বারগুলো উম্মুক্ত করে দেয়</w:t>
      </w:r>
      <w:r>
        <w:t xml:space="preserve">, </w:t>
      </w:r>
      <w:r>
        <w:rPr>
          <w:cs/>
          <w:lang w:bidi="bn-IN"/>
        </w:rPr>
        <w:t>তখন তোমার আহত হৃদয় অনুসারীরাই যুগ-যুগান্তরে ইতিহাসের বিস্তীর্ণ কপল আঁখিজলে সিক্ত করেছে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অশ্রুর স্থূল অবগুন্ঠন</w:t>
      </w:r>
      <w:r>
        <w:t xml:space="preserve">, </w:t>
      </w:r>
      <w:r>
        <w:rPr>
          <w:cs/>
          <w:lang w:bidi="bn-IN"/>
        </w:rPr>
        <w:t>তোমার প্রতিবাদ প্রতিরোধ</w:t>
      </w:r>
      <w:r>
        <w:t xml:space="preserve">, </w:t>
      </w:r>
      <w:r>
        <w:rPr>
          <w:cs/>
          <w:lang w:bidi="bn-IN"/>
        </w:rPr>
        <w:t>ও পরিণামে আত্মবিসর্জনের বীরত্ব গাঁথা থেকে আমাদেরকে বিরত রাখবে 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যদি তোমার নিমত্ত আঁখিজল বিসর্জন দিয়ে থাকি</w:t>
      </w:r>
      <w:r>
        <w:t xml:space="preserve">, </w:t>
      </w:r>
      <w:r>
        <w:rPr>
          <w:cs/>
          <w:lang w:bidi="bn-IN"/>
        </w:rPr>
        <w:t>তবে তা হবে দণ্ডায়মান অবস্থায় যাতে তোমার প্রতিরোধের প্রতি কৃতজ্ঞতা জ্ঞাপন করতে পারি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সেই সাথে বিশ্ব</w:t>
      </w:r>
      <w:r>
        <w:t xml:space="preserve"> </w:t>
      </w:r>
      <w:r>
        <w:rPr>
          <w:cs/>
          <w:lang w:bidi="bn-IN"/>
        </w:rPr>
        <w:t>ও ইতিহাসের পাতায় তোমার বীরত্বের স্মরণে সম্মান প্রদর্শন করতে পারি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 xml:space="preserve">আমাদের হৃদয় পটের সুন্দরতম ও বীরত্বপূর্ণ স্থান থেকে তোমার জন্য থাকবে নির্মল ও নিষ্কলুষ অভিনন্দন ও পবিত্রতম দরূদ </w:t>
      </w:r>
      <w:r>
        <w:t>-</w:t>
      </w:r>
      <w:r>
        <w:rPr>
          <w:cs/>
          <w:lang w:bidi="bn-IN"/>
        </w:rPr>
        <w:t>সর্বক্ষণ ও সর্বাবস্থায়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আবওয়া</w:t>
      </w:r>
      <w:r w:rsidRPr="00F65293">
        <w:rPr>
          <w:rStyle w:val="libFootnotenumChar"/>
          <w:cs/>
          <w:lang w:bidi="bn-IN"/>
        </w:rPr>
        <w:t>১</w:t>
      </w:r>
      <w:r>
        <w:rPr>
          <w:cs/>
          <w:lang w:bidi="bn-IN"/>
        </w:rPr>
        <w:t xml:space="preserve"> নামক গাঁয়ের পরিবেশ ঐ দিন প্রভাতেই যেন কিছুটা অন্য রকম 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সূর্য রশ্মি সমুন্নত খর্জুর বৃক্ষ কোমর পর্যন্ত সোনালী আভায় মুড়িয়ে দিয়েছিল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তাদের প্রলম্বিত ছায়াগুলো ঐ গাঁয়ের পুষ্পিত ছাউনির উপর ছড়িয়ে পড়েছিল...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রাখালদের সাথে চলমান উষ্ট্রগুলোর কণ্ঠ ধ্বনি ও মেষদলের শোর গোল ছাপিয়ে ভোরের পাখিরা</w:t>
      </w:r>
      <w:r>
        <w:t xml:space="preserve">, </w:t>
      </w:r>
      <w:r>
        <w:rPr>
          <w:cs/>
          <w:lang w:bidi="bn-IN"/>
        </w:rPr>
        <w:t>আনন্দ ও প্রভাতী শুভেচ্ছা জ্ঞাপন করছিল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জীবন সঙ্গীতে কর্ণকুহর হয়েছিল পরিপূর্ণ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গাঁয়ের পাশে নির্মল জলাধার ও সুমিষ্ট পেয় জল সরেবরে অদ্য প্রশান্ত বাতাসের মৃদু স্পর্শে কিঞ্চিত তরঙ্গ সৃষ্টি হয়েছিল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গাঁয়ের রমণীকুল এ জলাধার থেকেই মশক পূর্ণ করত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কয়েকটি আবাবিল হতবিহবল হয়ে নির্মল সরোবরের উপর দিয়ে এদিকে সেদিক ছুটোছুটি করছিল</w:t>
      </w:r>
      <w:r>
        <w:t xml:space="preserve">; </w:t>
      </w:r>
      <w:r>
        <w:rPr>
          <w:cs/>
          <w:lang w:bidi="bn-IN"/>
        </w:rPr>
        <w:t xml:space="preserve">আর </w:t>
      </w:r>
      <w:r>
        <w:rPr>
          <w:cs/>
          <w:lang w:bidi="bn-IN"/>
        </w:rPr>
        <w:lastRenderedPageBreak/>
        <w:t>কিছুক্ষণ অন্তর স্বীয় রক্তিম বক্ষ জলাধারে সিক্ত করছিল যেন আমুল ফিলের (হস্তী বছরে আবরাহার বাহিনীর উপর নিক্ষিপ্ত) ঐ কংকরের উত্তাপ তখনও উপলব্ধি করছিল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একটু দূরে একমাত্র খোরমা বৃক্ষের সবুজ ও সুউচ্চ</w:t>
      </w:r>
      <w:r>
        <w:t xml:space="preserve"> </w:t>
      </w:r>
      <w:r>
        <w:rPr>
          <w:cs/>
          <w:lang w:bidi="bn-IN"/>
        </w:rPr>
        <w:t>ত্রিকোণ ছায়ার আশ্রয়ে একটি সমাধি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এ সমাধির উপর ঐ দিন প্রাতে এক রমণী আনত ভঙ্গিতে সশ্রদ্ধ চুম্বন এঁকে যাচ্ছিলেন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অস্ফুট সূরে ক্রন্দনরত ... আর ওষ্ঠাধারে কি এক অভিব্যক্তি যেন ধ্বনিত হচ্ছিল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মৃদু সমীরণে তার সে ধ্বনি ভেসে আসছিল</w:t>
      </w:r>
      <w:r>
        <w:t xml:space="preserve">, </w:t>
      </w:r>
      <w:r>
        <w:rPr>
          <w:cs/>
          <w:lang w:bidi="bn-IN"/>
        </w:rPr>
        <w:t>যেন সে ধ্বনিতে এ কথা শুনা যাচ্ছিল :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হে আমিনা! তোমার প্রতি দরুদ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হে নবী (সা.)-এর সম্মানিতা মাতা! মহান আল্লাহ তোমার প্রতি করুণা ও রহমত বর্ষণ করুন</w:t>
      </w:r>
      <w:r>
        <w:t>, (</w:t>
      </w:r>
      <w:r>
        <w:rPr>
          <w:cs/>
          <w:lang w:bidi="bn-IN"/>
        </w:rPr>
        <w:t>যে তুমি স্বীয় জন্মভূমি থেকে দূরে মৃত্যুবরণ করেছিলে)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এখন আমি তোমার পুত্রবধু</w:t>
      </w:r>
      <w:r>
        <w:t xml:space="preserve">; </w:t>
      </w:r>
      <w:r>
        <w:rPr>
          <w:cs/>
          <w:lang w:bidi="bn-IN"/>
        </w:rPr>
        <w:t>তোমার বংশধর গণের মধ্য থেকে এক শিশু আমার গর্ভে বিদ্যমান</w:t>
      </w:r>
      <w:r>
        <w:t xml:space="preserve">, </w:t>
      </w:r>
      <w:r>
        <w:rPr>
          <w:cs/>
          <w:lang w:bidi="bn-IN"/>
        </w:rPr>
        <w:t>গত নিশী থেকে যে বেদনা আমি অনুভব করছি</w:t>
      </w:r>
      <w:r>
        <w:t xml:space="preserve">, </w:t>
      </w:r>
      <w:r>
        <w:rPr>
          <w:cs/>
          <w:lang w:bidi="bn-IN"/>
        </w:rPr>
        <w:t>তাতে মনে হয় আজই হয়ত এ পবিত্র শিশু এ গাঁয়ে তোমারই সমাধির পাশে ভূমিষ্ঠ হবে ...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আহ! ওহে মহতী</w:t>
      </w:r>
      <w:r>
        <w:t xml:space="preserve">, </w:t>
      </w:r>
      <w:r>
        <w:rPr>
          <w:cs/>
          <w:lang w:bidi="bn-IN"/>
        </w:rPr>
        <w:t>যে তুমি সমাধিতে শুয়ে</w:t>
      </w:r>
      <w:r>
        <w:t xml:space="preserve">; </w:t>
      </w:r>
      <w:r>
        <w:rPr>
          <w:cs/>
          <w:lang w:bidi="bn-IN"/>
        </w:rPr>
        <w:t>আমার পতি আমাকে বলেছেন যে</w:t>
      </w:r>
      <w:r>
        <w:t xml:space="preserve">, </w:t>
      </w:r>
      <w:r>
        <w:rPr>
          <w:cs/>
          <w:lang w:bidi="bn-IN"/>
        </w:rPr>
        <w:t>আমার এ সন্তান আপনার পুত্র মহানবী (সা.)-এর সপ্তম উত্তরাধিকারী হবেন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হে আমার সম্রাজ্ঞী! মহান আল্লাহর কাছে আমার জন্য চাও যাতে এ সন্তানকে সুস্থ অবস্থায় জন্ম দান করতে পারি...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ভোরের রবি তখন সমাধির উপর বেড়ে উঠা একমাত্র বৃক্ষের শাখা থেকে নিচে নেমে এসে মাটির উপর ছড়িয়ে পড়েছিল...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হামিদাহ ধীরে-সুস্থে উঠে দাঁড়ালেন</w:t>
      </w:r>
      <w:r>
        <w:t xml:space="preserve">, </w:t>
      </w:r>
      <w:r>
        <w:rPr>
          <w:cs/>
          <w:lang w:bidi="bn-IN"/>
        </w:rPr>
        <w:t>তার পরিধেয় সমাধির পবিত্র ধুলি-স্পর্শে যে ধূলিত হয়েছিল</w:t>
      </w:r>
      <w:r>
        <w:t xml:space="preserve">, </w:t>
      </w:r>
      <w:r>
        <w:rPr>
          <w:cs/>
          <w:lang w:bidi="bn-IN"/>
        </w:rPr>
        <w:t>তা হাওয়ার ছড়িয়ে দিলেন</w:t>
      </w:r>
      <w:r>
        <w:t xml:space="preserve">, </w:t>
      </w:r>
      <w:r>
        <w:rPr>
          <w:cs/>
          <w:lang w:bidi="bn-IN"/>
        </w:rPr>
        <w:t>এক হাত পেটের উপর রেখে অন্তঃসত্তা রমণীরূপ ধীর</w:t>
      </w:r>
      <w:r>
        <w:t xml:space="preserve">, </w:t>
      </w:r>
      <w:r>
        <w:rPr>
          <w:cs/>
          <w:lang w:bidi="bn-IN"/>
        </w:rPr>
        <w:t>সতর্ক ও সাবধানতার সাথে গাঁয়ে ফিরে যেতে লাগলেন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পরক্ষণে সূর্য যখন আকাশের সর্বোচ্চ</w:t>
      </w:r>
      <w:r>
        <w:t xml:space="preserve"> </w:t>
      </w:r>
      <w:r>
        <w:rPr>
          <w:cs/>
          <w:lang w:bidi="bn-IN"/>
        </w:rPr>
        <w:t>স্থানে এসে দাঁড়াল গায়ের পাখীরা তার জ্যোতির ঝর্ণা ধারায় আবওয়ার নির্মল নীলাকাশে পাখাগুলো ধৌত করছিল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আনন্দ ধ্বনি গায়ের নিভৃত কোন থেকে বাতাসে ছড়িয়ে পড়ছিল ...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আমার অনুভূতি নির্মল জলা ধারের কিনারা থেকে </w:t>
      </w:r>
      <w:r>
        <w:rPr>
          <w:cs/>
          <w:lang w:bidi="bn-IN"/>
        </w:rPr>
        <w:lastRenderedPageBreak/>
        <w:t>অবলোকন করছিল যে</w:t>
      </w:r>
      <w:r>
        <w:t xml:space="preserve">, </w:t>
      </w:r>
      <w:r>
        <w:rPr>
          <w:cs/>
          <w:lang w:bidi="bn-IN"/>
        </w:rPr>
        <w:t>রমণীগণ গাঁয়ের লতানো পথ বেয়ে দ্রুত বিহবল হৃদয়ে এদিক সেদিক ছুটোছুটি করছিল ...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তখন দু</w:t>
      </w:r>
      <w:r w:rsidRPr="00933945">
        <w:rPr>
          <w:rStyle w:val="libAlaemChar"/>
        </w:rPr>
        <w:t>’</w:t>
      </w:r>
      <w:r>
        <w:rPr>
          <w:cs/>
          <w:lang w:bidi="bn-IN"/>
        </w:rPr>
        <w:t>রমণী একই ভঙ্গিতে জলাধারের দিকে বৃহদাকার মৃৎপ</w:t>
      </w:r>
      <w:r w:rsidR="008F7353">
        <w:rPr>
          <w:cs/>
          <w:lang w:bidi="bn-IN"/>
        </w:rPr>
        <w:t>াত্র হস্তে জল বইয়ে নিতে আসছিল</w:t>
      </w:r>
      <w:r>
        <w:rPr>
          <w:cs/>
          <w:lang w:bidi="bn-IN"/>
        </w:rPr>
        <w:t>.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আমার অনুভূতি নতুন সংবাদ শ্রবণের জন্য অপেক্ষা করছিল...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ভগ্নি! বললেন ইমাম সাদিক (আ.)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অতঃপর নবজাতক সন্তানের জন্মের সংবাদ শ্রবণান্তে বললেন : </w:t>
      </w:r>
      <w:r w:rsidRPr="00933945">
        <w:rPr>
          <w:rStyle w:val="libAlaemChar"/>
        </w:rPr>
        <w:t>“</w:t>
      </w:r>
      <w:r w:rsidR="008F7353">
        <w:rPr>
          <w:cs/>
          <w:lang w:bidi="bn-IN"/>
        </w:rPr>
        <w:t>আমার পর</w:t>
      </w:r>
      <w:r>
        <w:rPr>
          <w:cs/>
          <w:lang w:bidi="bn-IN"/>
        </w:rPr>
        <w:t xml:space="preserve"> যে পথ প্রদর্শক হবে</w:t>
      </w:r>
      <w:r>
        <w:t xml:space="preserve">, </w:t>
      </w:r>
      <w:r>
        <w:rPr>
          <w:cs/>
          <w:lang w:bidi="bn-IN"/>
        </w:rPr>
        <w:t xml:space="preserve">মহান আল্লাহর সে উৎকৃষ্টতম বান্দা </w:t>
      </w:r>
      <w:r w:rsidR="008F7353">
        <w:rPr>
          <w:cs/>
          <w:lang w:bidi="bn-IN"/>
        </w:rPr>
        <w:t>জন্ম</w:t>
      </w:r>
      <w:r>
        <w:t xml:space="preserve"> </w:t>
      </w:r>
      <w:r>
        <w:rPr>
          <w:cs/>
          <w:lang w:bidi="bn-IN"/>
        </w:rPr>
        <w:t>গ্রহণ করল</w:t>
      </w:r>
      <w:r w:rsidR="00A25A08">
        <w:rPr>
          <w:cs/>
          <w:lang w:bidi="hi-IN"/>
        </w:rPr>
        <w:t xml:space="preserve"> ।</w:t>
      </w:r>
      <w:r w:rsidRPr="00933945">
        <w:rPr>
          <w:rStyle w:val="libAlaemChar"/>
        </w:rPr>
        <w:t>”</w:t>
      </w:r>
      <w:r w:rsidR="008F7353" w:rsidRPr="008F7353">
        <w:rPr>
          <w:rStyle w:val="libFootnotenumChar"/>
          <w:cs/>
          <w:lang w:bidi="bn-IN"/>
        </w:rPr>
        <w:t>২</w:t>
      </w:r>
      <w: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ওহে শোননি তাঁর নাম কি রাখা হয়েছে</w:t>
      </w:r>
      <w:r>
        <w:t xml:space="preserve">? </w:t>
      </w:r>
      <w:r>
        <w:rPr>
          <w:cs/>
          <w:lang w:bidi="bn-IN"/>
        </w:rPr>
        <w:t xml:space="preserve">সম্ভবত তাঁর জন্মের পূর্বেই তাঁর নাম রাখা হয়েছিল </w:t>
      </w:r>
      <w:r w:rsidRPr="00933945">
        <w:rPr>
          <w:rStyle w:val="libAlaemChar"/>
        </w:rPr>
        <w:t>‘</w:t>
      </w:r>
      <w:r>
        <w:rPr>
          <w:cs/>
          <w:lang w:bidi="bn-IN"/>
        </w:rPr>
        <w:t>মূসা</w:t>
      </w:r>
      <w:r w:rsidR="00A25A08">
        <w:rPr>
          <w:cs/>
          <w:lang w:bidi="hi-IN"/>
        </w:rPr>
        <w:t xml:space="preserve"> ।</w:t>
      </w:r>
      <w:r w:rsidRPr="00933945">
        <w:rPr>
          <w:rStyle w:val="libAlaemChar"/>
        </w:rPr>
        <w:t>’</w:t>
      </w:r>
      <w: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এ গাঁয়ে কি ঘটেছে আমি জানিনা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তবে অবচেতন মনের কল্পনার চোখে দেখতে পেলাম</w:t>
      </w:r>
      <w:r>
        <w:t xml:space="preserve">, </w:t>
      </w:r>
      <w:r>
        <w:rPr>
          <w:cs/>
          <w:lang w:bidi="bn-IN"/>
        </w:rPr>
        <w:t>জলাধারের পাশে</w:t>
      </w:r>
      <w:r>
        <w:t xml:space="preserve">, </w:t>
      </w:r>
      <w:r>
        <w:rPr>
          <w:cs/>
          <w:lang w:bidi="bn-IN"/>
        </w:rPr>
        <w:t>প্রান্তরে এক রাখাল তাঁর যষ্ঠি দিয়ে ম</w:t>
      </w:r>
      <w:r w:rsidR="008F7353">
        <w:rPr>
          <w:cs/>
          <w:lang w:bidi="bn-IN"/>
        </w:rPr>
        <w:t>েষ পালকে সম্মুখপানে তাড়া  করছে</w:t>
      </w:r>
      <w:r>
        <w:rPr>
          <w:cs/>
          <w:lang w:bidi="bn-IN"/>
        </w:rPr>
        <w:t>..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মুহূর্তের জন্য আমার স্মৃতিপটে তরঙ্গায়িত হলো ঐ রাখাল সেই মূসা</w:t>
      </w:r>
      <w:r>
        <w:t xml:space="preserve">, </w:t>
      </w:r>
      <w:r>
        <w:rPr>
          <w:cs/>
          <w:lang w:bidi="bn-IN"/>
        </w:rPr>
        <w:t>আর ওখানে সিনা প্রান্তর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কল্পনার আকাশ থেকে অবতরণ করত দেখত পেলাম এ মূসাতো সেই নবজাতক</w:t>
      </w:r>
      <w:r>
        <w:t xml:space="preserve">; </w:t>
      </w:r>
      <w:r w:rsidR="008F7353">
        <w:rPr>
          <w:cs/>
          <w:lang w:bidi="bn-IN"/>
        </w:rPr>
        <w:t>তবে সে কোন ফেরাউনের প্রতি</w:t>
      </w:r>
      <w:r>
        <w:rPr>
          <w:cs/>
          <w:lang w:bidi="bn-IN"/>
        </w:rPr>
        <w:t>কূলে এ ধরাধামে পদার্পণ করেছে...</w:t>
      </w:r>
      <w:r>
        <w:t xml:space="preserve">?! </w:t>
      </w:r>
    </w:p>
    <w:p w:rsidR="008F7353" w:rsidRPr="006F6BFD" w:rsidRDefault="008F7353" w:rsidP="006F6BFD">
      <w:pPr>
        <w:rPr>
          <w:rtl/>
          <w:cs/>
        </w:rPr>
      </w:pPr>
      <w:r>
        <w:rPr>
          <w:cs/>
          <w:lang w:bidi="bn-IN"/>
        </w:rPr>
        <w:br w:type="page"/>
      </w:r>
    </w:p>
    <w:p w:rsidR="00F65293" w:rsidRDefault="00F65293" w:rsidP="008F7353">
      <w:pPr>
        <w:pStyle w:val="Heading1"/>
      </w:pPr>
      <w:bookmarkStart w:id="1" w:name="_Toc419270272"/>
      <w:r>
        <w:rPr>
          <w:cs/>
          <w:lang w:bidi="bn-IN"/>
        </w:rPr>
        <w:lastRenderedPageBreak/>
        <w:t xml:space="preserve">ইমাম ও </w:t>
      </w:r>
      <w:r w:rsidR="008F7353">
        <w:rPr>
          <w:cs/>
          <w:lang w:bidi="bn-IN"/>
        </w:rPr>
        <w:t>আব্বাসীয় শাসন</w:t>
      </w:r>
      <w:bookmarkEnd w:id="1"/>
      <w:r w:rsidR="008F7353">
        <w:rPr>
          <w:cs/>
          <w:lang w:bidi="bn-IN"/>
        </w:rPr>
        <w:t xml:space="preserve"> </w:t>
      </w:r>
    </w:p>
    <w:p w:rsidR="008F7353" w:rsidRDefault="008F7353" w:rsidP="00F65293">
      <w:pPr>
        <w:pStyle w:val="libNormal"/>
        <w:rPr>
          <w:lang w:bidi="bn-IN"/>
        </w:rPr>
      </w:pPr>
    </w:p>
    <w:p w:rsidR="00F65293" w:rsidRDefault="00F65293" w:rsidP="002E2484">
      <w:pPr>
        <w:pStyle w:val="libNormal"/>
      </w:pPr>
      <w:r>
        <w:rPr>
          <w:cs/>
          <w:lang w:bidi="bn-IN"/>
        </w:rPr>
        <w:t>ইমাম মূসা ইবনে জা</w:t>
      </w:r>
      <w:r w:rsidRPr="00933945">
        <w:rPr>
          <w:rStyle w:val="libAlaemChar"/>
        </w:rPr>
        <w:t>’</w:t>
      </w:r>
      <w:r>
        <w:rPr>
          <w:cs/>
          <w:lang w:bidi="bn-IN"/>
        </w:rPr>
        <w:t xml:space="preserve">ফর </w:t>
      </w:r>
      <w:r w:rsidR="00A87CE0">
        <w:rPr>
          <w:cs/>
          <w:lang w:bidi="bn-IN"/>
        </w:rPr>
        <w:t>কাযেম</w:t>
      </w:r>
      <w:r>
        <w:rPr>
          <w:cs/>
          <w:lang w:bidi="bn-IN"/>
        </w:rPr>
        <w:t xml:space="preserve"> (আ.)-এর চার বছর বয়সের সময় স্বেচ্ছাচারী উমাইয়্যা শাসনের মূলোৎপাটিত হয়েছিল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DB4827">
      <w:pPr>
        <w:pStyle w:val="libNormal"/>
      </w:pPr>
      <w:r>
        <w:rPr>
          <w:cs/>
          <w:lang w:bidi="bn-IN"/>
        </w:rPr>
        <w:t>উমাইয়্যা শাসকদের আরবীয়করণ নীতি</w:t>
      </w:r>
      <w:r>
        <w:t xml:space="preserve">, </w:t>
      </w:r>
      <w:r>
        <w:rPr>
          <w:cs/>
          <w:lang w:bidi="bn-IN"/>
        </w:rPr>
        <w:t>অন্যায় অত্যাচার</w:t>
      </w:r>
      <w:r>
        <w:t xml:space="preserve">, </w:t>
      </w:r>
      <w:r>
        <w:rPr>
          <w:cs/>
          <w:lang w:bidi="bn-IN"/>
        </w:rPr>
        <w:t>লুন্ঠন প্রক্রিয়া ইরান বিরোধী শাসন ব্যবস্থা জনগণ</w:t>
      </w:r>
      <w:r>
        <w:t xml:space="preserve">, </w:t>
      </w:r>
      <w:r>
        <w:rPr>
          <w:cs/>
          <w:lang w:bidi="bn-IN"/>
        </w:rPr>
        <w:t>বিশেষ করে ইরানীরা যারা প্রকৃত ইসলামী ও ন্যায়ভিত্তিক শাসনব্যবস্থার পুনঃপ্রতিষ্ঠা আশা করত</w:t>
      </w:r>
      <w:r>
        <w:t xml:space="preserve">, </w:t>
      </w:r>
      <w:r>
        <w:rPr>
          <w:cs/>
          <w:lang w:bidi="bn-IN"/>
        </w:rPr>
        <w:t>বিশেষ করে যারা ইমাম আলী (আ.)-এর স্বল্পকালীন খেলাফত আমলের শাসনব্যবস্থার পুনরাবৃত্তি আশা করত তারা উমাইয়্যা দুঃশাসনের বিরুদ্ধে রুখে দাঁড়ালেন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এমতাবস্থায় তদানিন্তন রাজনীতিবিদরা মানুষের এ প্রবণতাকে বিশেষ করে  ইরানীদের হযরত আলীর বংশধর ও আলীরূপ শাসনব্যবস্থার প্রতি তাদের আকর্ষণকে অপব্যবহার করেছিল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তারা যার অধিকার তার কাছে ফিরিয়ে দেয়ার নামে</w:t>
      </w:r>
      <w:r>
        <w:t xml:space="preserve">, </w:t>
      </w:r>
      <w:r>
        <w:rPr>
          <w:cs/>
          <w:lang w:bidi="bn-IN"/>
        </w:rPr>
        <w:t>আবু মুসলিম খোরাসানীর সহযোগিতায় উমাইয়্যাদেরকে পদচ্যুত করালেন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কিন্তু তারা ষষ্ঠ ইমাম জা</w:t>
      </w:r>
      <w:r w:rsidRPr="00933945">
        <w:rPr>
          <w:rStyle w:val="libAlaemChar"/>
        </w:rPr>
        <w:t>’</w:t>
      </w:r>
      <w:r>
        <w:rPr>
          <w:cs/>
          <w:lang w:bidi="bn-IN"/>
        </w:rPr>
        <w:t xml:space="preserve">ফর সাদেক (আ.)-এর পরিবর্তে আবুল </w:t>
      </w:r>
      <w:r w:rsidR="00DB4827">
        <w:rPr>
          <w:cs/>
          <w:lang w:bidi="bn-IN"/>
        </w:rPr>
        <w:t>আব্বা</w:t>
      </w:r>
      <w:r>
        <w:rPr>
          <w:cs/>
          <w:lang w:bidi="bn-IN"/>
        </w:rPr>
        <w:t xml:space="preserve">স সাফ্ফাহ </w:t>
      </w:r>
      <w:r w:rsidR="00DB4827">
        <w:rPr>
          <w:cs/>
          <w:lang w:bidi="bn-IN"/>
        </w:rPr>
        <w:t>আব্বা</w:t>
      </w:r>
      <w:r>
        <w:rPr>
          <w:cs/>
          <w:lang w:bidi="bn-IN"/>
        </w:rPr>
        <w:t>সীকে খেলাফতের মসনদে এবং প্রকৃত পক্ষে রাজ সিংহাসনে বসালেন</w:t>
      </w:r>
      <w:r w:rsidR="00A25A08">
        <w:rPr>
          <w:cs/>
          <w:lang w:bidi="hi-IN"/>
        </w:rPr>
        <w:t xml:space="preserve"> ।</w:t>
      </w:r>
      <w:r w:rsidR="00DB4827" w:rsidRPr="00DB4827">
        <w:rPr>
          <w:rStyle w:val="libFootnotenumChar"/>
          <w:cs/>
          <w:lang w:bidi="bn-IN"/>
        </w:rPr>
        <w:t>৩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এভাবেই ১২৩ হিঃ সনে রাজতন্ত্রের এক নব ধারার পত্তন ঘটল</w:t>
      </w:r>
      <w:r>
        <w:t xml:space="preserve">, </w:t>
      </w:r>
      <w:r>
        <w:rPr>
          <w:cs/>
          <w:lang w:bidi="bn-IN"/>
        </w:rPr>
        <w:t>তবে তা খেলাফত ও নবী (সা.)-এর উত্তরসূরীর পোশাকে তারা ধর্মহীনতা</w:t>
      </w:r>
      <w:r>
        <w:t xml:space="preserve">, </w:t>
      </w:r>
      <w:r>
        <w:rPr>
          <w:cs/>
          <w:lang w:bidi="bn-IN"/>
        </w:rPr>
        <w:t>অত্যাচার ও কপটতার দিক থেকে উমাইয়্যাদের চেয়ে কোন অংশেই কম ছিল না</w:t>
      </w:r>
      <w:r>
        <w:t xml:space="preserve">, </w:t>
      </w:r>
      <w:r>
        <w:rPr>
          <w:cs/>
          <w:lang w:bidi="bn-IN"/>
        </w:rPr>
        <w:t>বরং এগুলোর দিক থেকে তারা উমাইয়্যাদেরকেও হার মানিয়েছিল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পার্থক্য শুধু এটুকু যে উমাইয়াদের কু-শাসন খুব বেশী স্থায়ী হতে পারেনি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</w:t>
      </w:r>
      <w:r w:rsidR="008F7353">
        <w:rPr>
          <w:cs/>
          <w:lang w:bidi="bn-IN"/>
        </w:rPr>
        <w:t>আব্বাসীয়</w:t>
      </w:r>
      <w:r>
        <w:rPr>
          <w:cs/>
          <w:lang w:bidi="bn-IN"/>
        </w:rPr>
        <w:t>রা ৬৫৬ হিজরী পর্যন্ত অর্থাৎ ৫২৪ বছর একইভাবে বাগদাদ থেকে খেলাফতের নামে রাজত্ব করেছিল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lastRenderedPageBreak/>
        <w:t>যাহোক</w:t>
      </w:r>
      <w:r>
        <w:t xml:space="preserve">, </w:t>
      </w:r>
      <w:r>
        <w:rPr>
          <w:cs/>
          <w:lang w:bidi="bn-IN"/>
        </w:rPr>
        <w:t xml:space="preserve">সপ্তম ইমাম তাঁর জীবদ্দশায় আবুল </w:t>
      </w:r>
      <w:r w:rsidR="00DB4827">
        <w:rPr>
          <w:cs/>
          <w:lang w:bidi="bn-IN"/>
        </w:rPr>
        <w:t>আব্বা</w:t>
      </w:r>
      <w:r>
        <w:rPr>
          <w:cs/>
          <w:lang w:bidi="bn-IN"/>
        </w:rPr>
        <w:t>স আস সাফফাহ</w:t>
      </w:r>
      <w:r>
        <w:t xml:space="preserve">, </w:t>
      </w:r>
      <w:r>
        <w:rPr>
          <w:cs/>
          <w:lang w:bidi="bn-IN"/>
        </w:rPr>
        <w:t>মানসূর দাওয়ানিকী</w:t>
      </w:r>
      <w:r>
        <w:t xml:space="preserve">, </w:t>
      </w:r>
      <w:r>
        <w:rPr>
          <w:cs/>
          <w:lang w:bidi="bn-IN"/>
        </w:rPr>
        <w:t>হাদী</w:t>
      </w:r>
      <w:r>
        <w:t xml:space="preserve">, </w:t>
      </w:r>
      <w:r>
        <w:rPr>
          <w:cs/>
          <w:lang w:bidi="bn-IN"/>
        </w:rPr>
        <w:t>মাহদী ও হারুনের খেলাফতামল তাদের সকল অত্যাচার</w:t>
      </w:r>
      <w:r>
        <w:t xml:space="preserve">, </w:t>
      </w:r>
      <w:r>
        <w:rPr>
          <w:cs/>
          <w:lang w:bidi="bn-IN"/>
        </w:rPr>
        <w:t>মানহানি ও বল প্রয়োগের ঘটনাপঞ্জী সহ অতিবাহিত করেছিলেন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ইমামের জীবন দর্পন</w:t>
      </w:r>
      <w:r>
        <w:t xml:space="preserve">, </w:t>
      </w:r>
      <w:r>
        <w:rPr>
          <w:cs/>
          <w:lang w:bidi="bn-IN"/>
        </w:rPr>
        <w:t>দুঃখের তাম্রমলে ঢেকে দেয়ার কিংবা বেদনার অমানিশায় আচ্ছাদিত করার জন্য কেবলমাত্র এ শয়তান প্রকৃতির মানুষগুলোর দুষ্ট ও নিষ্ঠুর আত্মার কলুষতাই যথেষ্ট 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অথচ এদের প্রত্যেকেই (মানসূর থেকে হারুন পর্যন্ত) এ মহাত্মনের দেহ ও মনের উপর চরম নিষ্ঠুর ও নিকৃষ্ট অত্যাচার চালাতে কুন্ঠাবোধ করেনি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যদি কিছু না করে থাকে তবে তা অপারগতা বশত</w:t>
      </w:r>
      <w:r>
        <w:t xml:space="preserve">, </w:t>
      </w:r>
      <w:r>
        <w:rPr>
          <w:cs/>
          <w:lang w:bidi="bn-IN"/>
        </w:rPr>
        <w:t>করতে চায় নি যে</w:t>
      </w:r>
      <w:r>
        <w:t xml:space="preserve">, </w:t>
      </w:r>
      <w:r>
        <w:rPr>
          <w:cs/>
          <w:lang w:bidi="bn-IN"/>
        </w:rPr>
        <w:t>তা নয়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 xml:space="preserve">আবুল </w:t>
      </w:r>
      <w:r w:rsidR="00DB4827">
        <w:rPr>
          <w:cs/>
          <w:lang w:bidi="bn-IN"/>
        </w:rPr>
        <w:t>আব্বা</w:t>
      </w:r>
      <w:r>
        <w:rPr>
          <w:cs/>
          <w:lang w:bidi="bn-IN"/>
        </w:rPr>
        <w:t>স আস সাফফাহ ১৩৬ হিজরীতে পৃথিবী থেকে বিদায় নিলে তার ভ্রাতা মানসূর দাওয়ানিকী তার স্থলাভিষিক্ত হলো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সে বাগদাদ নগরী গড়ল এবং আবু মুসলিমকে হত্যা করল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যদোবধি খেলাফতের মসনদে অধিষ্ঠিত হলো হযরত আলীর সন্তানগণকে হত্যা কারারুদ্ধ ও নির্যাতন করা এবং তাদের ধনস</w:t>
      </w:r>
      <w:r w:rsidR="00DB4827">
        <w:rPr>
          <w:cs/>
          <w:lang w:bidi="bn-IN"/>
        </w:rPr>
        <w:t>ম্প</w:t>
      </w:r>
      <w:r>
        <w:rPr>
          <w:cs/>
          <w:lang w:bidi="bn-IN"/>
        </w:rPr>
        <w:t>দ লুট-তরাজ করা থেকে এক মুহূর্তের জন্যও ক্ষান্ত হয়নি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সে এ বংশের সকল মহান ব্যক্তিদেরকে হত্যা করেছিল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তাদের শীর্ষে ছিলেন ইমাম সাদেক (আ.)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হারুন ছিল রক্তপিপাসু</w:t>
      </w:r>
      <w:r>
        <w:t xml:space="preserve">, </w:t>
      </w:r>
      <w:r>
        <w:rPr>
          <w:cs/>
          <w:lang w:bidi="bn-IN"/>
        </w:rPr>
        <w:t>প্রতারক</w:t>
      </w:r>
      <w:r>
        <w:t xml:space="preserve">, </w:t>
      </w:r>
      <w:r>
        <w:rPr>
          <w:cs/>
          <w:lang w:bidi="bn-IN"/>
        </w:rPr>
        <w:t>চরম হিংসুক</w:t>
      </w:r>
      <w:r>
        <w:t xml:space="preserve">, </w:t>
      </w:r>
      <w:r>
        <w:rPr>
          <w:cs/>
          <w:lang w:bidi="bn-IN"/>
        </w:rPr>
        <w:t>কৃপণ</w:t>
      </w:r>
      <w:r>
        <w:t xml:space="preserve">, </w:t>
      </w:r>
      <w:r>
        <w:rPr>
          <w:cs/>
          <w:lang w:bidi="bn-IN"/>
        </w:rPr>
        <w:t>লোভী ও বিশ্বাস ভঙ্গকারী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আবু মুসলিমের ক্ষেত্রে তার বিশ্বাস ভঙ্গের ঘটনা সাধারণের কাছে প্রবাদে পরিণত হয়েছিল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কারণ সে এক জীবন কষ্টের বিনিময়ে তাকে ক্ষমতায় বসিয়েছিল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যখন</w:t>
      </w:r>
      <w:r>
        <w:t xml:space="preserve">, </w:t>
      </w:r>
      <w:r>
        <w:rPr>
          <w:cs/>
          <w:lang w:bidi="bn-IN"/>
        </w:rPr>
        <w:t xml:space="preserve">ইমাম </w:t>
      </w:r>
      <w:r w:rsidR="00A87CE0">
        <w:rPr>
          <w:cs/>
          <w:lang w:bidi="bn-IN"/>
        </w:rPr>
        <w:t>কাযেম</w:t>
      </w:r>
      <w:r>
        <w:rPr>
          <w:cs/>
          <w:lang w:bidi="bn-IN"/>
        </w:rPr>
        <w:t xml:space="preserve"> (আ.)-এর মহান পিতাকে শহীদ করা হয়েছিল</w:t>
      </w:r>
      <w:r>
        <w:t xml:space="preserve">, </w:t>
      </w:r>
      <w:r>
        <w:rPr>
          <w:cs/>
          <w:lang w:bidi="bn-IN"/>
        </w:rPr>
        <w:t>তখন তাঁর বয়স ছিল বিশ বছর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তিনি তাঁর জীবনের ত্রিশ বছর পর্যন্ত মানসূরের ভয়-ভীতি</w:t>
      </w:r>
      <w:r>
        <w:t xml:space="preserve">, </w:t>
      </w:r>
      <w:r>
        <w:rPr>
          <w:cs/>
          <w:lang w:bidi="bn-IN"/>
        </w:rPr>
        <w:t>ত্রাস ও শ্বাসরুদ্ধকর দুঃশাসনের বিরুদ্ধে সংগ্রাম করেছিলেন এবং তাঁর অনুসারীদের জন্য গোপনে সংবাদ প্রেরণ করতেন ও তাদের বিভিন্ন সমস্যার সমাধান করতেন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মানসূর ১৫৮ হিজরীতে নিহত হলে রাজ সিংহাসনের দায়িত্ব ভার তার পুত্র মাহদীর উপর ন্যস্ত হলো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মাহদী </w:t>
      </w:r>
      <w:r w:rsidR="00DB4827">
        <w:rPr>
          <w:cs/>
          <w:lang w:bidi="bn-IN"/>
        </w:rPr>
        <w:t>আব্বা</w:t>
      </w:r>
      <w:r>
        <w:rPr>
          <w:cs/>
          <w:lang w:bidi="bn-IN"/>
        </w:rPr>
        <w:t>সীর রাজনীতি ছিল প্রবঞ্চনা ও প্রতারণামূলক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A25A08">
      <w:pPr>
        <w:pStyle w:val="libNormal"/>
      </w:pPr>
      <w:r>
        <w:rPr>
          <w:cs/>
          <w:lang w:bidi="bn-IN"/>
        </w:rPr>
        <w:lastRenderedPageBreak/>
        <w:t>সে তার পিতার শাসনামলের রাজবন্দীদের মধ্যে মুষ্টিমেয় কয়েকজন ব্যতীত প্রায় সকলকেই মুক্তি দিয়েছিল</w:t>
      </w:r>
      <w:r>
        <w:t xml:space="preserve">, </w:t>
      </w:r>
      <w:r>
        <w:rPr>
          <w:cs/>
          <w:lang w:bidi="bn-IN"/>
        </w:rPr>
        <w:t>যাদের অধিকাংশই ছিলেন ইমাম কাযিমের অনুসারী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সে তাদের লুন্ঠিত মালামালও ফিরিয়ে দিয়েছিল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কিন্তু তাদের কাজ কর্মের প্রতি নজর রেখেছিল এবং অন্তরে তীব্র ক্ষোভ গোপন রেখেছিল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এমনকি যে সকল কবিরা হযরত আলীর বংশকে দুর্নাম করত</w:t>
      </w:r>
      <w:r>
        <w:t xml:space="preserve">, </w:t>
      </w:r>
      <w:r>
        <w:rPr>
          <w:cs/>
          <w:lang w:bidi="bn-IN"/>
        </w:rPr>
        <w:t>তাদেরকে অগণিত পুরস্কার দিত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যেমন : একবার বাশার ইবনে </w:t>
      </w:r>
      <w:r w:rsidR="00A25A08">
        <w:rPr>
          <w:cs/>
          <w:lang w:bidi="bn-IN"/>
        </w:rPr>
        <w:t>বু</w:t>
      </w:r>
      <w:r>
        <w:rPr>
          <w:cs/>
          <w:lang w:bidi="bn-IN"/>
        </w:rPr>
        <w:t>রদকে সত্তর হাজার দেরহাম দিয়েছিল এবং মারওয়ান ইবনে আবি হাফসকে একলক্ষ দেরহাম দিয়েছিল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A25A08">
      <w:pPr>
        <w:pStyle w:val="libNormal"/>
      </w:pPr>
      <w:r>
        <w:rPr>
          <w:cs/>
          <w:lang w:bidi="bn-IN"/>
        </w:rPr>
        <w:t>মুসলমানদের বাইতুলমালের টাকা তার আরাম</w:t>
      </w:r>
      <w:r>
        <w:t xml:space="preserve">, </w:t>
      </w:r>
      <w:r>
        <w:rPr>
          <w:cs/>
          <w:lang w:bidi="bn-IN"/>
        </w:rPr>
        <w:t>আয়েশ</w:t>
      </w:r>
      <w:r>
        <w:t xml:space="preserve">, </w:t>
      </w:r>
      <w:r>
        <w:rPr>
          <w:cs/>
          <w:lang w:bidi="bn-IN"/>
        </w:rPr>
        <w:t>মদপান ও নারীর পিছনে উদার হস্তে খরচ করত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সে তার পুত্র হারুনের বিবাহে পঞ্চাশ মিলিয়ন দেরহাম খরচ করেছিল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 xml:space="preserve">মাহদী </w:t>
      </w:r>
      <w:r w:rsidR="00DB4827">
        <w:rPr>
          <w:cs/>
          <w:lang w:bidi="bn-IN"/>
        </w:rPr>
        <w:t>আব্বা</w:t>
      </w:r>
      <w:r>
        <w:rPr>
          <w:cs/>
          <w:lang w:bidi="bn-IN"/>
        </w:rPr>
        <w:t>সীর সময় ইমামের খ্যাতি চূড়ান্ত পর্যায়ে পৌঁছেছিল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কল্যাণ</w:t>
      </w:r>
      <w:r>
        <w:t xml:space="preserve">, </w:t>
      </w:r>
      <w:r>
        <w:rPr>
          <w:cs/>
          <w:lang w:bidi="bn-IN"/>
        </w:rPr>
        <w:t>তাকওয়া</w:t>
      </w:r>
      <w:r>
        <w:t xml:space="preserve">, </w:t>
      </w:r>
      <w:r>
        <w:rPr>
          <w:cs/>
          <w:lang w:bidi="bn-IN"/>
        </w:rPr>
        <w:t>জ্ঞান ও নেতৃত্বের আকাশে তিনি পূর্ণ শশীসম কিরণ দিচ্ছিলেন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দলে দলে লোকজন গোপনে তার নিকট আসত এবং অনাদি কল্যাণের ঐ ঝর্ণাধারা থেকে স্বীয় আত্মিক পিপাসা মিটাত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মাহদীর গুপ্তচররা এ সকল ঘটনার সংবাদ তার কাছে পৌঁছালে স্বীয় খেলাফতের ব্যাপারে ভীত-সন্ত্রস্ত হলো এবং ইমামকে মদীনা থেকে বাগদাদে এনে বন্দী করার নির্দেশ দিল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 w:rsidRPr="00933945">
        <w:rPr>
          <w:rStyle w:val="libAlaemChar"/>
        </w:rPr>
        <w:t>‘</w:t>
      </w:r>
      <w:r>
        <w:rPr>
          <w:cs/>
          <w:lang w:bidi="bn-IN"/>
        </w:rPr>
        <w:t>আবু খালিদ যাবালেয়ী</w:t>
      </w:r>
      <w:r w:rsidRPr="00933945">
        <w:rPr>
          <w:rStyle w:val="libAlaemChar"/>
        </w:rPr>
        <w:t>’</w:t>
      </w:r>
      <w:r>
        <w:t xml:space="preserve"> </w:t>
      </w:r>
      <w:r>
        <w:rPr>
          <w:cs/>
          <w:lang w:bidi="bn-IN"/>
        </w:rPr>
        <w:t>বলে</w:t>
      </w:r>
      <w:proofErr w:type="gramStart"/>
      <w:r>
        <w:rPr>
          <w:cs/>
          <w:lang w:bidi="bn-IN"/>
        </w:rPr>
        <w:t>ন :</w:t>
      </w:r>
      <w:proofErr w:type="gramEnd"/>
      <w:r>
        <w:rPr>
          <w:cs/>
          <w:lang w:bidi="bn-IN"/>
        </w:rPr>
        <w:t xml:space="preserve"> এ আদেশ অনুসারে যে নিযুক্ত ব্যক্তিরা হযরতের জন্য মদীনায় গিয়েছিল</w:t>
      </w:r>
      <w:r>
        <w:t xml:space="preserve">, </w:t>
      </w:r>
      <w:r>
        <w:rPr>
          <w:cs/>
          <w:lang w:bidi="bn-IN"/>
        </w:rPr>
        <w:t>ফিরে আসার সময় যাবালেতে হযরতকে সহ আমার গৃহে অবস্থান নিয়েছিল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ইমাম ক্ষুদ্র সময়ের সুযোগে</w:t>
      </w:r>
      <w:r>
        <w:t xml:space="preserve">, </w:t>
      </w:r>
      <w:r>
        <w:rPr>
          <w:cs/>
          <w:lang w:bidi="bn-IN"/>
        </w:rPr>
        <w:t>নিযুক্তদের চোখের আড়ালে আমাকে তাঁর জন্য কিছু জিনিস ক্রয় করার নির্দেশ দিলেন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আমি খুব হৃদয় ভারাক্রান্ত ছিলাম এবং সবিনয়ে নিবেদন করলাম : আপনি যে</w:t>
      </w:r>
      <w:r>
        <w:t xml:space="preserve">, </w:t>
      </w:r>
      <w:r>
        <w:rPr>
          <w:cs/>
          <w:lang w:bidi="bn-IN"/>
        </w:rPr>
        <w:t>রক্তলোলুপের কাছে যাচ্ছেন</w:t>
      </w:r>
      <w:r>
        <w:t xml:space="preserve">, </w:t>
      </w:r>
      <w:r>
        <w:rPr>
          <w:cs/>
          <w:lang w:bidi="bn-IN"/>
        </w:rPr>
        <w:t>তাতে আপনার জন্যে খুব ভয় হয়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তিনি বলেলেন : আমি তাকে ভয় করি 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তুমি ঐ দিন ঐ স্থানে আমার জন্য অপেক্ষা কর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তিনি (ইমাম) বাগদাদ গেলেন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আমি আশঙ্কার সাথে অপেক্ষার প্রহর গুণছিলাম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প্রতিশ্রুত দিবস আসল</w:t>
      </w:r>
      <w:r>
        <w:t xml:space="preserve">, </w:t>
      </w:r>
      <w:r>
        <w:rPr>
          <w:cs/>
          <w:lang w:bidi="bn-IN"/>
        </w:rPr>
        <w:t>আমি কথিত স্থানের দিকে ধাবিত হলাম</w:t>
      </w:r>
      <w:r>
        <w:t xml:space="preserve">; </w:t>
      </w:r>
      <w:r w:rsidR="00A25A08">
        <w:rPr>
          <w:cs/>
          <w:lang w:bidi="bn-IN"/>
        </w:rPr>
        <w:t>হৃদয় আমার দুরুদুরু</w:t>
      </w:r>
      <w:r>
        <w:rPr>
          <w:cs/>
          <w:lang w:bidi="bn-IN"/>
        </w:rPr>
        <w:t xml:space="preserve"> কাঁপছিল</w:t>
      </w:r>
      <w:r>
        <w:t xml:space="preserve">, </w:t>
      </w:r>
      <w:r>
        <w:rPr>
          <w:cs/>
          <w:lang w:bidi="bn-IN"/>
        </w:rPr>
        <w:t>সামান্য শব্দেই লাফিয়ে উঠতাম</w:t>
      </w:r>
      <w:r>
        <w:t xml:space="preserve">; </w:t>
      </w:r>
      <w:r>
        <w:rPr>
          <w:cs/>
          <w:lang w:bidi="bn-IN"/>
        </w:rPr>
        <w:t>অপেক্ষার আগুনে জ্বলছিলাম</w:t>
      </w:r>
      <w:r w:rsidR="00A25A08">
        <w:rPr>
          <w:cs/>
          <w:lang w:bidi="hi-IN"/>
        </w:rPr>
        <w:t xml:space="preserve"> ।</w:t>
      </w:r>
      <w:r w:rsidR="00A25A08">
        <w:rPr>
          <w:cs/>
          <w:lang w:bidi="bn-IN"/>
        </w:rPr>
        <w:t xml:space="preserve"> একটু একটু করে</w:t>
      </w:r>
      <w:r>
        <w:rPr>
          <w:cs/>
          <w:lang w:bidi="bn-IN"/>
        </w:rPr>
        <w:t xml:space="preserve"> দিগন্ত রক্তিম হতে লাগল</w:t>
      </w:r>
      <w:r>
        <w:t xml:space="preserve">, </w:t>
      </w:r>
      <w:r>
        <w:rPr>
          <w:cs/>
          <w:lang w:bidi="bn-IN"/>
        </w:rPr>
        <w:t>সূর্য নিশীথের কোলে ঢলে পড়তে লাগল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হঠাৎ দূর থেকে ছায়ার মত কাউকে </w:t>
      </w:r>
      <w:r>
        <w:rPr>
          <w:cs/>
          <w:lang w:bidi="bn-IN"/>
        </w:rPr>
        <w:lastRenderedPageBreak/>
        <w:t>দেখলাম ধীরে ধীরে স্পষ্ট হয়ে আসছিল</w:t>
      </w:r>
      <w:r w:rsidR="00A25A08">
        <w:rPr>
          <w:cs/>
          <w:lang w:bidi="hi-IN"/>
        </w:rPr>
        <w:t xml:space="preserve"> ।</w:t>
      </w:r>
      <w:r w:rsidR="00A25A08">
        <w:rPr>
          <w:cs/>
          <w:lang w:bidi="bn-IN"/>
        </w:rPr>
        <w:t xml:space="preserve"> হৃদয় আমার চাইল তাদের নিকট</w:t>
      </w:r>
      <w:r>
        <w:rPr>
          <w:cs/>
          <w:lang w:bidi="bn-IN"/>
        </w:rPr>
        <w:t xml:space="preserve"> উড়ে যাব</w:t>
      </w:r>
      <w:r>
        <w:t xml:space="preserve">; </w:t>
      </w:r>
      <w:r>
        <w:rPr>
          <w:cs/>
          <w:lang w:bidi="bn-IN"/>
        </w:rPr>
        <w:t>আবার ভয় পাচ্ছিলাম যে</w:t>
      </w:r>
      <w:r>
        <w:t xml:space="preserve">, </w:t>
      </w:r>
      <w:r>
        <w:rPr>
          <w:cs/>
          <w:lang w:bidi="bn-IN"/>
        </w:rPr>
        <w:t>যদি তিনি না হয়ে থাকেন</w:t>
      </w:r>
      <w:r>
        <w:t xml:space="preserve">; </w:t>
      </w:r>
      <w:r>
        <w:rPr>
          <w:cs/>
          <w:lang w:bidi="bn-IN"/>
        </w:rPr>
        <w:t>পাছে আমাদের গোপনীয়তা প্রকাশিত হয়ে যায়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833F14">
      <w:pPr>
        <w:pStyle w:val="libNormal"/>
      </w:pPr>
      <w:r>
        <w:rPr>
          <w:cs/>
          <w:lang w:bidi="bn-IN"/>
        </w:rPr>
        <w:t>যথাস্থানেই অপেক্ষমান থাকলাম</w:t>
      </w:r>
      <w:r>
        <w:t xml:space="preserve">, </w:t>
      </w:r>
      <w:r>
        <w:rPr>
          <w:cs/>
          <w:lang w:bidi="bn-IN"/>
        </w:rPr>
        <w:t>ইমাম আমার নিকটবর্তী হলেন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তিনি একটি </w:t>
      </w:r>
      <w:r w:rsidRPr="00833F14">
        <w:rPr>
          <w:cs/>
          <w:lang w:bidi="bn-IN"/>
        </w:rPr>
        <w:t>খ</w:t>
      </w:r>
      <w:r w:rsidR="00833F14" w:rsidRPr="00833F14">
        <w:rPr>
          <w:cs/>
          <w:lang w:bidi="bn-IN"/>
        </w:rPr>
        <w:t>চ্চ</w:t>
      </w:r>
      <w:r w:rsidRPr="00833F14">
        <w:rPr>
          <w:cs/>
          <w:lang w:bidi="bn-IN"/>
        </w:rPr>
        <w:t xml:space="preserve">রের </w:t>
      </w:r>
      <w:r>
        <w:rPr>
          <w:cs/>
          <w:lang w:bidi="bn-IN"/>
        </w:rPr>
        <w:t>পৃষ্ঠে ছিলেন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যখনই তাঁর দৃষ্টি আমার উপর নিবদ্ধ হলো</w:t>
      </w:r>
      <w:r>
        <w:t xml:space="preserve">; </w:t>
      </w:r>
      <w:r>
        <w:rPr>
          <w:cs/>
          <w:lang w:bidi="bn-IN"/>
        </w:rPr>
        <w:t>বললেন : আবা খালিদ</w:t>
      </w:r>
      <w:r>
        <w:t xml:space="preserve">, </w:t>
      </w:r>
      <w:r>
        <w:rPr>
          <w:cs/>
          <w:lang w:bidi="bn-IN"/>
        </w:rPr>
        <w:t>দ্বিধা করো না ... এবং বলতে লাগলেন : পরবর্তীতে আমাকে আবার বাগদাদে নিবে</w:t>
      </w:r>
      <w:r>
        <w:t xml:space="preserve">, </w:t>
      </w:r>
      <w:r>
        <w:rPr>
          <w:cs/>
          <w:lang w:bidi="bn-IN"/>
        </w:rPr>
        <w:t>আর তখন আর ফিরে আসব 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পরিতাপের বিষয় তেমনটিই ঘটে ছিল ...</w:t>
      </w:r>
      <w:r w:rsidR="00A25A08">
        <w:rPr>
          <w:cs/>
          <w:lang w:bidi="hi-IN"/>
        </w:rPr>
        <w:t xml:space="preserve"> ।</w:t>
      </w:r>
      <w:r w:rsidR="00833F14" w:rsidRPr="00833F14">
        <w:rPr>
          <w:rStyle w:val="libFootnotenumChar"/>
          <w:cs/>
          <w:lang w:bidi="bn-IN"/>
        </w:rPr>
        <w:t>৪</w:t>
      </w:r>
      <w:r w:rsidR="00833F14"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 xml:space="preserve">যাহোক এ সফরেই যখন </w:t>
      </w:r>
      <w:r w:rsidR="008F7353">
        <w:rPr>
          <w:cs/>
          <w:lang w:bidi="bn-IN"/>
        </w:rPr>
        <w:t>আব্বাসীয়</w:t>
      </w:r>
      <w:r>
        <w:rPr>
          <w:cs/>
          <w:lang w:bidi="bn-IN"/>
        </w:rPr>
        <w:t xml:space="preserve"> খলিফা মাহদী ইমামকে বাগদাদ নিয়ে আসল ও কারারুদ্ধ করল</w:t>
      </w:r>
      <w:r>
        <w:t xml:space="preserve">, </w:t>
      </w:r>
      <w:r>
        <w:rPr>
          <w:cs/>
          <w:lang w:bidi="bn-IN"/>
        </w:rPr>
        <w:t xml:space="preserve">তখন আলী ইবনে আবি তালিব (আ.)-কে স্বপ্নে দেখল যে তিনি তাকে উদ্দেশ্য করে এ আয়াতটি পাঠ করছেন : </w:t>
      </w:r>
    </w:p>
    <w:p w:rsidR="00F65293" w:rsidRDefault="00470D86" w:rsidP="00470D86">
      <w:pPr>
        <w:pStyle w:val="libAie"/>
      </w:pPr>
      <w:proofErr w:type="gramStart"/>
      <w:r w:rsidRPr="00470D86">
        <w:rPr>
          <w:rStyle w:val="libAlaemChar"/>
        </w:rPr>
        <w:t>)</w:t>
      </w:r>
      <w:r w:rsidR="00F65293">
        <w:rPr>
          <w:rtl/>
        </w:rPr>
        <w:t>فهل</w:t>
      </w:r>
      <w:proofErr w:type="gramEnd"/>
      <w:r w:rsidR="00F65293">
        <w:rPr>
          <w:rtl/>
        </w:rPr>
        <w:t xml:space="preserve"> عسيتم ان تو لّيتم ان تفسدوا في الارض و تقطّعوا ارحامكم</w:t>
      </w:r>
      <w:r w:rsidRPr="00470D86">
        <w:rPr>
          <w:rStyle w:val="libAlaemChar"/>
        </w:rPr>
        <w:t>(</w:t>
      </w:r>
      <w:r w:rsidR="00F65293"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ক্ষমতায় অধিষ্ঠিত তোমরা সম্ভবত পৃথিবীতে বিপর্যয় সৃষ্টি করবে এবং আত্মীয়তার বন্ধন ছিন্ন করবে</w:t>
      </w:r>
      <w:r w:rsidR="00A25A08">
        <w:rPr>
          <w:cs/>
          <w:lang w:bidi="hi-IN"/>
        </w:rPr>
        <w:t xml:space="preserve"> ।</w:t>
      </w:r>
      <w:r w:rsidR="00470D86" w:rsidRPr="00470D86">
        <w:rPr>
          <w:rStyle w:val="libFootnotenumChar"/>
          <w:cs/>
          <w:lang w:bidi="bn-IN"/>
        </w:rPr>
        <w:t>৫</w:t>
      </w:r>
      <w:r>
        <w:rPr>
          <w:cs/>
          <w:lang w:bidi="bn-IN"/>
        </w:rPr>
        <w:t xml:space="preserve"> রাবী বলেন : মধ্যরাত্রিতে </w:t>
      </w:r>
      <w:r w:rsidR="008F7353">
        <w:rPr>
          <w:cs/>
          <w:lang w:bidi="bn-IN"/>
        </w:rPr>
        <w:t>আব্বাসীয়</w:t>
      </w:r>
      <w:r>
        <w:rPr>
          <w:cs/>
          <w:lang w:bidi="bn-IN"/>
        </w:rPr>
        <w:t xml:space="preserve"> খলিফা মাহদী আমাকে ডেকে পাঠাল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খুব সন্ত্রস্ত  হলাম ও তার নিকট দ্রুত উপস্থিত হলাম</w:t>
      </w:r>
      <w:r>
        <w:t xml:space="preserve">; </w:t>
      </w:r>
      <w:r>
        <w:rPr>
          <w:cs/>
          <w:lang w:bidi="bn-IN"/>
        </w:rPr>
        <w:t xml:space="preserve">দেখলাম </w:t>
      </w:r>
      <w:r w:rsidRPr="00470D86">
        <w:rPr>
          <w:rStyle w:val="libAlaemChar"/>
          <w:rtl/>
          <w:cs/>
        </w:rPr>
        <w:t>(</w:t>
      </w:r>
      <w:r>
        <w:rPr>
          <w:cs/>
          <w:lang w:bidi="bn-IN"/>
        </w:rPr>
        <w:t>..</w:t>
      </w:r>
      <w:r w:rsidRPr="00470D86">
        <w:rPr>
          <w:rStyle w:val="libAieChar"/>
          <w:rtl/>
          <w:cs/>
        </w:rPr>
        <w:t>.</w:t>
      </w:r>
      <w:r w:rsidRPr="00470D86">
        <w:rPr>
          <w:rStyle w:val="libAieChar"/>
          <w:rtl/>
        </w:rPr>
        <w:t>فهل عسيتم</w:t>
      </w:r>
      <w:r>
        <w:rPr>
          <w:cs/>
          <w:lang w:bidi="bn-IN"/>
        </w:rPr>
        <w:t xml:space="preserve"> </w:t>
      </w:r>
      <w:r w:rsidRPr="00470D86">
        <w:rPr>
          <w:rStyle w:val="libAlaemChar"/>
          <w:rtl/>
          <w:cs/>
        </w:rPr>
        <w:t>)</w:t>
      </w:r>
      <w:r>
        <w:rPr>
          <w:cs/>
          <w:lang w:bidi="bn-IN"/>
        </w:rPr>
        <w:t xml:space="preserve"> আয়াতটি পাঠ করছিল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অতঃপর বলল : যাও</w:t>
      </w:r>
      <w:r>
        <w:t xml:space="preserve">, </w:t>
      </w:r>
      <w:r>
        <w:rPr>
          <w:cs/>
          <w:lang w:bidi="bn-IN"/>
        </w:rPr>
        <w:t>মুসা ইবনে জা</w:t>
      </w:r>
      <w:r w:rsidRPr="00933945">
        <w:rPr>
          <w:rStyle w:val="libAlaemChar"/>
        </w:rPr>
        <w:t>’</w:t>
      </w:r>
      <w:r>
        <w:rPr>
          <w:cs/>
          <w:lang w:bidi="bn-IN"/>
        </w:rPr>
        <w:t>ফরকে কারাগার থেকে আমার নিকট নিয়ে আস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আমি গিয়ে তাঁকে নিয়ে আসলাম</w:t>
      </w:r>
      <w:r>
        <w:t xml:space="preserve">; </w:t>
      </w:r>
      <w:r>
        <w:rPr>
          <w:cs/>
          <w:lang w:bidi="bn-IN"/>
        </w:rPr>
        <w:t>মাহদী ওঠে দাঁড়াল এবং তাঁকে চুম্বন করে নিজের নিকট বসাল</w:t>
      </w:r>
      <w:r>
        <w:t xml:space="preserve">, </w:t>
      </w:r>
      <w:r>
        <w:rPr>
          <w:cs/>
          <w:lang w:bidi="bn-IN"/>
        </w:rPr>
        <w:t>অতঃপর নিজের স্বপ্নের কথা তাঁর নিকট ব্যক্ত করল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অতঃপর তৎক্ষণাৎ ইমামকে মদীনায় ফিরিয়ে দেয়ার জন্য নির্দেশ দিল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রাবী বলেন : পাছে কোন বাধা আসে</w:t>
      </w:r>
      <w:r>
        <w:t xml:space="preserve">, </w:t>
      </w:r>
      <w:r>
        <w:rPr>
          <w:cs/>
          <w:lang w:bidi="bn-IN"/>
        </w:rPr>
        <w:t>এ ভয়ে ঐ রাতেই ইমামের যাত্রা কালীন জিনিসপত্র গুছিয়ে নিয়ে তার যাত্রার ব্যবস্থা করলাম প্রভাত আলোয় তিনি মদীনার পথে ছিলেন...</w:t>
      </w:r>
      <w:r w:rsidR="00A25A08">
        <w:rPr>
          <w:cs/>
          <w:lang w:bidi="hi-IN"/>
        </w:rPr>
        <w:t xml:space="preserve"> ।</w:t>
      </w:r>
      <w:r w:rsidR="00830634" w:rsidRPr="00830634">
        <w:rPr>
          <w:rStyle w:val="libFootnotenumChar"/>
          <w:cs/>
          <w:lang w:bidi="bn-IN"/>
        </w:rPr>
        <w:t>৬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 xml:space="preserve">ইমাম মদীনায় </w:t>
      </w:r>
      <w:r w:rsidR="008F7353">
        <w:rPr>
          <w:cs/>
          <w:lang w:bidi="bn-IN"/>
        </w:rPr>
        <w:t>আব্বাসীয়</w:t>
      </w:r>
      <w:r>
        <w:rPr>
          <w:cs/>
          <w:lang w:bidi="bn-IN"/>
        </w:rPr>
        <w:t>দের শ্বাসরূদ্ধকর প্রহরা সত্ত্বেও মানুষকে সঠিক পথ প্রদর্শন</w:t>
      </w:r>
      <w:r>
        <w:t xml:space="preserve">, </w:t>
      </w:r>
      <w:r>
        <w:rPr>
          <w:cs/>
          <w:lang w:bidi="bn-IN"/>
        </w:rPr>
        <w:t>জ্ঞান বিতরণ ও শিয়াদেরকে (আধ্যাত্মিক ভাবে) গড়ে তোলার জন্য ব্যস্ত ছিলেন...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ইতোমধ্যে ১৬৯ হিজরীতে মাহদী নিহত হলে তার পুত্র হাদী </w:t>
      </w:r>
      <w:r w:rsidR="00DB4827">
        <w:rPr>
          <w:cs/>
          <w:lang w:bidi="bn-IN"/>
        </w:rPr>
        <w:t>আব্বা</w:t>
      </w:r>
      <w:r>
        <w:rPr>
          <w:cs/>
          <w:lang w:bidi="bn-IN"/>
        </w:rPr>
        <w:t>সী রাজতন্ত্রের মসনদে অধিষ্ঠিত হলো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830634">
      <w:pPr>
        <w:pStyle w:val="libNormal"/>
      </w:pPr>
      <w:r>
        <w:rPr>
          <w:cs/>
          <w:lang w:bidi="bn-IN"/>
        </w:rPr>
        <w:lastRenderedPageBreak/>
        <w:t xml:space="preserve">হাদী তার পিতার </w:t>
      </w:r>
      <w:r w:rsidR="00830634">
        <w:rPr>
          <w:cs/>
          <w:lang w:bidi="bn-IN"/>
        </w:rPr>
        <w:t>অনুরূপ</w:t>
      </w:r>
      <w:r>
        <w:rPr>
          <w:cs/>
          <w:lang w:bidi="bn-IN"/>
        </w:rPr>
        <w:t xml:space="preserve"> জনসাধারণের ন্যূনতম অধিকারটুকুও রক্ষা করত না এবং প্রকাশ্যে হযরত আলী (আ.)-এর বংশধরদের সাথে কঠোর আচরণ করত</w:t>
      </w:r>
      <w:r>
        <w:t xml:space="preserve">; </w:t>
      </w:r>
      <w:r>
        <w:rPr>
          <w:cs/>
          <w:lang w:bidi="bn-IN"/>
        </w:rPr>
        <w:t>এমন কি যা কিছু তার পিতা তাদেরকে (হযরত আলীর বংশধরদের) দিয়েছিল তা-ও ছিনিয়ে নিয়েছিল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তার ঘৃণ্যতম কৃষ্ণকর্ম হলো ফাখের নৃশংস ও নির্মম হত্যাকান্ড</w:t>
      </w:r>
      <w:r w:rsidR="00A25A08">
        <w:rPr>
          <w:cs/>
          <w:lang w:bidi="hi-IN"/>
        </w:rPr>
        <w:t xml:space="preserve"> ।</w:t>
      </w:r>
    </w:p>
    <w:p w:rsidR="00830634" w:rsidRPr="006F6BFD" w:rsidRDefault="00830634" w:rsidP="006F6BFD">
      <w:pPr>
        <w:rPr>
          <w:rtl/>
          <w:cs/>
        </w:rPr>
      </w:pPr>
      <w:r>
        <w:rPr>
          <w:cs/>
          <w:lang w:bidi="bn-IN"/>
        </w:rPr>
        <w:br w:type="page"/>
      </w:r>
    </w:p>
    <w:p w:rsidR="00F65293" w:rsidRDefault="00830634" w:rsidP="00830634">
      <w:pPr>
        <w:pStyle w:val="Heading1"/>
      </w:pPr>
      <w:bookmarkStart w:id="2" w:name="_Toc419270273"/>
      <w:r>
        <w:rPr>
          <w:cs/>
          <w:lang w:bidi="bn-IN"/>
        </w:rPr>
        <w:lastRenderedPageBreak/>
        <w:t>ফাখের মর্মন্তুদ ঘটনা</w:t>
      </w:r>
      <w:bookmarkEnd w:id="2"/>
      <w:r>
        <w:rPr>
          <w:cs/>
          <w:lang w:bidi="bn-IN"/>
        </w:rPr>
        <w:t xml:space="preserve"> </w:t>
      </w:r>
    </w:p>
    <w:p w:rsidR="00830634" w:rsidRDefault="00830634" w:rsidP="00F65293">
      <w:pPr>
        <w:pStyle w:val="libNormal"/>
        <w:rPr>
          <w:lang w:bidi="bn-IN"/>
        </w:rPr>
      </w:pPr>
    </w:p>
    <w:p w:rsidR="00F65293" w:rsidRDefault="002444C7" w:rsidP="00F65293">
      <w:pPr>
        <w:pStyle w:val="libNormal"/>
      </w:pPr>
      <w:r>
        <w:rPr>
          <w:cs/>
          <w:lang w:bidi="bn-IN"/>
        </w:rPr>
        <w:t>মদীনার আলাভী</w:t>
      </w:r>
      <w:r w:rsidR="00F65293">
        <w:rPr>
          <w:cs/>
          <w:lang w:bidi="bn-IN"/>
        </w:rPr>
        <w:t xml:space="preserve">গণের মধ্যে হুসাইন ইবনে আলী </w:t>
      </w:r>
      <w:r w:rsidR="008F7353">
        <w:rPr>
          <w:cs/>
          <w:lang w:bidi="bn-IN"/>
        </w:rPr>
        <w:t>আব্বাসীয়</w:t>
      </w:r>
      <w:r w:rsidR="00F65293">
        <w:rPr>
          <w:cs/>
          <w:lang w:bidi="bn-IN"/>
        </w:rPr>
        <w:t>দের দুঃশাসন ও অত্যাচারে অতিষ্ঠ হয়ে পড়েছিলেন</w:t>
      </w:r>
      <w:r w:rsidR="00A25A08">
        <w:rPr>
          <w:cs/>
          <w:lang w:bidi="hi-IN"/>
        </w:rPr>
        <w:t xml:space="preserve"> ।</w:t>
      </w:r>
      <w:r w:rsidR="00F65293">
        <w:rPr>
          <w:cs/>
          <w:lang w:bidi="bn-IN"/>
        </w:rPr>
        <w:t xml:space="preserve"> তিনি ইমাম </w:t>
      </w:r>
      <w:r>
        <w:rPr>
          <w:cs/>
          <w:lang w:bidi="bn-IN"/>
        </w:rPr>
        <w:t xml:space="preserve">মুসা </w:t>
      </w:r>
      <w:r w:rsidR="00A87CE0">
        <w:rPr>
          <w:cs/>
          <w:lang w:bidi="bn-IN"/>
        </w:rPr>
        <w:t>কাযেম</w:t>
      </w:r>
      <w:r>
        <w:rPr>
          <w:cs/>
          <w:lang w:bidi="bn-IN"/>
        </w:rPr>
        <w:t xml:space="preserve"> (আ.)-এর অনুমতিক্রমে</w:t>
      </w:r>
      <w:r w:rsidRPr="002444C7">
        <w:rPr>
          <w:rStyle w:val="libFootnotenumChar"/>
          <w:cs/>
          <w:lang w:bidi="bn-IN"/>
        </w:rPr>
        <w:t>৭</w:t>
      </w:r>
      <w:r>
        <w:rPr>
          <w:cs/>
          <w:lang w:bidi="bn-IN"/>
        </w:rPr>
        <w:t xml:space="preserve"> </w:t>
      </w:r>
      <w:r w:rsidR="00F65293">
        <w:rPr>
          <w:cs/>
          <w:lang w:bidi="bn-IN"/>
        </w:rPr>
        <w:t>হাদীর বিরুদ্ধে আন্দোলন শুরু করলেন এবং প্রায় ছয়শত সঙ্গী নিয়ে মদীনা থেকে মক্কা অভিমুখে যাত্রা করলেন</w:t>
      </w:r>
      <w:r w:rsidR="00A25A08">
        <w:rPr>
          <w:cs/>
          <w:lang w:bidi="hi-IN"/>
        </w:rPr>
        <w:t xml:space="preserve"> ।</w:t>
      </w:r>
      <w:r w:rsidR="00F65293"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হাদীর সৈন্যরা তাকে ফাখ নামক স্থানে অবরোধ করতঃ তার সৈন্যদেরকে শহীদ করল এবং কারবালার বেদনাবিধূর ঘটনার অনুরূপ ঘটনা তাদের ক্ষেত্রেও ঘটল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সকল শহীদের মাথা কর্তন করে মদীনায় নিয়ে আসল এবং হযরত আলীর বংশধরগণ</w:t>
      </w:r>
      <w:r>
        <w:t xml:space="preserve">, </w:t>
      </w:r>
      <w:r>
        <w:rPr>
          <w:cs/>
          <w:lang w:bidi="bn-IN"/>
        </w:rPr>
        <w:t xml:space="preserve">বিশেষ করে ইমাম মুসা </w:t>
      </w:r>
      <w:r w:rsidR="00A87CE0">
        <w:rPr>
          <w:cs/>
          <w:lang w:bidi="bn-IN"/>
        </w:rPr>
        <w:t>কাযেম</w:t>
      </w:r>
      <w:r>
        <w:rPr>
          <w:cs/>
          <w:lang w:bidi="bn-IN"/>
        </w:rPr>
        <w:t xml:space="preserve"> (আ.) যে সভায় ছিলেন সেখানে প্রদর্শনীর জন্য রাখল</w:t>
      </w:r>
      <w:r w:rsidR="00A25A08">
        <w:rPr>
          <w:cs/>
          <w:lang w:bidi="hi-IN"/>
        </w:rPr>
        <w:t xml:space="preserve"> ।</w:t>
      </w:r>
      <w:r w:rsidR="002444C7">
        <w:rPr>
          <w:cs/>
          <w:lang w:bidi="bn-IN"/>
        </w:rPr>
        <w:t xml:space="preserve"> ইমাম ব্যতীত </w:t>
      </w:r>
      <w:r>
        <w:rPr>
          <w:cs/>
          <w:lang w:bidi="bn-IN"/>
        </w:rPr>
        <w:t>কেউ কিছু বলল না</w:t>
      </w:r>
      <w:r>
        <w:t xml:space="preserve">; </w:t>
      </w:r>
      <w:r>
        <w:rPr>
          <w:cs/>
          <w:lang w:bidi="bn-IN"/>
        </w:rPr>
        <w:t xml:space="preserve">ইমাম </w:t>
      </w:r>
      <w:r w:rsidR="00A87CE0">
        <w:rPr>
          <w:cs/>
          <w:lang w:bidi="bn-IN"/>
        </w:rPr>
        <w:t>কাযেম</w:t>
      </w:r>
      <w:r>
        <w:rPr>
          <w:cs/>
          <w:lang w:bidi="bn-IN"/>
        </w:rPr>
        <w:t xml:space="preserve"> (আ.) ফাখ আন্দোলনের নেতার কর্তিত মস্তক দেখে বললেন : </w:t>
      </w:r>
    </w:p>
    <w:p w:rsidR="00F65293" w:rsidRDefault="00F65293" w:rsidP="002444C7">
      <w:pPr>
        <w:pStyle w:val="libAr"/>
      </w:pPr>
      <w:r>
        <w:rPr>
          <w:rtl/>
        </w:rPr>
        <w:t>انّا لله وانّا اليه را جعون مضي و الله مسلما صالحا صوّاما قوّاما آمرا بالمعروف وناهيا عن المنكر ما كان في اهل بيته مثله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আমরা আল্লাহ থেকে এবং তাঁরই নিকট প্রত্যাবর্তন করব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আল্লাহর শপথ সে মুসলমান ও সৎকর্ম করে শাহাদাত বরণ করেছে</w:t>
      </w:r>
      <w:r>
        <w:t xml:space="preserve">; </w:t>
      </w:r>
      <w:r>
        <w:rPr>
          <w:cs/>
          <w:lang w:bidi="bn-IN"/>
        </w:rPr>
        <w:t>সে বেশী বেশী রোযা রাখত ও রাত্রি জাগরণ করত এবং সৎ কর্মে আদেশ ও অসৎ কর্মে নিষেধ করত</w:t>
      </w:r>
      <w:r>
        <w:t xml:space="preserve">, </w:t>
      </w:r>
      <w:r>
        <w:rPr>
          <w:cs/>
          <w:lang w:bidi="bn-IN"/>
        </w:rPr>
        <w:t>তার পরিবারের মধ্যে তাঁর সমকক্ষ কেউ ছিলনা</w:t>
      </w:r>
      <w:r w:rsidR="00A25A08">
        <w:rPr>
          <w:cs/>
          <w:lang w:bidi="hi-IN"/>
        </w:rPr>
        <w:t xml:space="preserve"> ।</w:t>
      </w:r>
      <w:r w:rsidR="002444C7" w:rsidRPr="002444C7">
        <w:rPr>
          <w:rStyle w:val="libFootnotenumChar"/>
          <w:cs/>
          <w:lang w:bidi="bn-IN"/>
        </w:rPr>
        <w:t>৮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হাদী দুষ্ট রাজনৈতিক চরিত্র ছাড়াও</w:t>
      </w:r>
      <w:r>
        <w:t xml:space="preserve">, </w:t>
      </w:r>
      <w:r>
        <w:rPr>
          <w:cs/>
          <w:lang w:bidi="bn-IN"/>
        </w:rPr>
        <w:t>ব্যক্তিগত আচরণেও ছিল উচ্চাভিলাষী</w:t>
      </w:r>
      <w:r>
        <w:t xml:space="preserve">, </w:t>
      </w:r>
      <w:r>
        <w:rPr>
          <w:cs/>
          <w:lang w:bidi="bn-IN"/>
        </w:rPr>
        <w:t>মদ্যপ ও আরাম প্রিয়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একদা ইউসুফ সাইকালীকে কয়েক পঙ্ক্তি কবিতা সুন্দর ভঙ্গিতে আবৃতি করার জন্য এক উষ্ট্রের বোঝা পরিমাণ দেরহাম ও দিনার তাকে প্রদান করেছিল</w:t>
      </w:r>
      <w:r w:rsidR="00A25A08">
        <w:rPr>
          <w:cs/>
          <w:lang w:bidi="hi-IN"/>
        </w:rPr>
        <w:t xml:space="preserve"> ।</w:t>
      </w:r>
      <w:r w:rsidR="002444C7" w:rsidRPr="002444C7">
        <w:rPr>
          <w:rStyle w:val="libFootnotenumChar"/>
          <w:cs/>
          <w:lang w:bidi="bn-IN"/>
        </w:rPr>
        <w:t>৯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ইবনে দাবনামী বলেন : একদিন হাদীর নিকট গেলাম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তাঁর চোখগুলো মদ পান ও জাগরণের ফলে রক্তিম বর্ণ ধারণ করেছিল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সে আমার কাছে শরাব সম্বন্ধে কবিতা শুনতে চাইল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আমি একটি কবিতা আবৃতি করলাম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সে কবিতাটি লিখে রাখল এবং আমাকে চল্লিশ হাজার দেরহাম প্রদান করল</w:t>
      </w:r>
      <w:r w:rsidR="00A25A08">
        <w:rPr>
          <w:cs/>
          <w:lang w:bidi="hi-IN"/>
        </w:rPr>
        <w:t xml:space="preserve"> ।</w:t>
      </w:r>
      <w:r w:rsidR="002444C7" w:rsidRPr="002444C7">
        <w:rPr>
          <w:rStyle w:val="libFootnotenumChar"/>
          <w:cs/>
          <w:lang w:bidi="bn-IN"/>
        </w:rPr>
        <w:t>১০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lastRenderedPageBreak/>
        <w:t>আরবের বিখ্যাত গায়ক ইসহাক মুসেলী বলেন : যদি হাদী বেঁচে থাকত আমরা আমাদের গৃহের প্রাচীর স্বর্ণ দিয়ে গড়তাম</w:t>
      </w:r>
      <w:r w:rsidR="00A25A08">
        <w:rPr>
          <w:cs/>
          <w:lang w:bidi="hi-IN"/>
        </w:rPr>
        <w:t xml:space="preserve"> ।</w:t>
      </w:r>
      <w:r w:rsidR="002444C7" w:rsidRPr="002444C7">
        <w:rPr>
          <w:rStyle w:val="libFootnotenumChar"/>
          <w:cs/>
          <w:lang w:bidi="bn-IN"/>
        </w:rPr>
        <w:t>১১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যাহোক</w:t>
      </w:r>
      <w:r>
        <w:t xml:space="preserve">, </w:t>
      </w:r>
      <w:r>
        <w:rPr>
          <w:cs/>
          <w:lang w:bidi="bn-IN"/>
        </w:rPr>
        <w:t>অবশেষে হাদীও ১৭০ হিজরীতে শেষ নিঃশ্বাস ত্যাগ করল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সেই সাথে ইসলামী রাষ্ট্রের বাদশাহ হলো হারুন</w:t>
      </w:r>
      <w:r w:rsidR="00A25A08">
        <w:rPr>
          <w:cs/>
          <w:lang w:bidi="hi-IN"/>
        </w:rPr>
        <w:t xml:space="preserve"> ।</w:t>
      </w:r>
      <w:r w:rsidR="002444C7" w:rsidRPr="002444C7">
        <w:rPr>
          <w:rStyle w:val="libFootnotenumChar"/>
          <w:cs/>
          <w:lang w:bidi="bn-IN"/>
        </w:rPr>
        <w:t>১২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আর এ সময় ইমাম মুসা কাযেমের বয়স ৪২ বছরে পৌঁছেছিল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 xml:space="preserve">হারুনের সময় </w:t>
      </w:r>
      <w:r w:rsidR="008F7353">
        <w:rPr>
          <w:cs/>
          <w:lang w:bidi="bn-IN"/>
        </w:rPr>
        <w:t>আব্বাসীয়</w:t>
      </w:r>
      <w:r>
        <w:rPr>
          <w:cs/>
          <w:lang w:bidi="bn-IN"/>
        </w:rPr>
        <w:t xml:space="preserve"> দুঃশাসনের দৌরাত্ম্য</w:t>
      </w:r>
      <w:r>
        <w:t xml:space="preserve">, </w:t>
      </w:r>
      <w:r>
        <w:rPr>
          <w:cs/>
          <w:lang w:bidi="bn-IN"/>
        </w:rPr>
        <w:t>শক্তি</w:t>
      </w:r>
      <w:r>
        <w:t xml:space="preserve">, </w:t>
      </w:r>
      <w:r>
        <w:rPr>
          <w:cs/>
          <w:lang w:bidi="bn-IN"/>
        </w:rPr>
        <w:t>স্বৈরাচার ও সফলতা চূড়ান্ত পর্যায়ে পৌঁছেছিল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6F6BFD">
      <w:pPr>
        <w:pStyle w:val="libNormal"/>
      </w:pPr>
      <w:r>
        <w:rPr>
          <w:cs/>
          <w:lang w:bidi="bn-IN"/>
        </w:rPr>
        <w:t>হারুন বাইয়াতের অনুষ্ঠান শেষে ইয়াহিয়া বারমাকিকে (ইরানীদের মধ্যে যে বাদশাহের মন্ত্রীত্ব গ্রহণ করেছিল) নিজের মন্ত্রী নিযুক্ত করল এবং নিয়োগ</w:t>
      </w:r>
      <w:r>
        <w:t xml:space="preserve">, </w:t>
      </w:r>
      <w:r>
        <w:rPr>
          <w:cs/>
          <w:lang w:bidi="bn-IN"/>
        </w:rPr>
        <w:t>বরখাস্ত ইত্যাদি যে কোন বিষয়ে সিদ্ধান্ত নেয়ার ক্ষেত্রে তাকে পূর্ণ স্বাধীনতা প্রদান করেছিল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তদানিন্তন সময়ের নিয়মানুসারে এ স্বাধীনতার প্রমাণ হিসেবে স্বীয় </w:t>
      </w:r>
      <w:r w:rsidR="006F6BFD" w:rsidRPr="006F6BFD">
        <w:rPr>
          <w:cs/>
          <w:lang w:bidi="bn-IN"/>
        </w:rPr>
        <w:t>আং</w:t>
      </w:r>
      <w:r w:rsidRPr="006F6BFD">
        <w:rPr>
          <w:cs/>
          <w:lang w:bidi="bn-IN"/>
        </w:rPr>
        <w:t>টি</w:t>
      </w:r>
      <w:r>
        <w:rPr>
          <w:cs/>
          <w:lang w:bidi="bn-IN"/>
        </w:rPr>
        <w:t xml:space="preserve"> তার অধিকারে রেখেছিল</w:t>
      </w:r>
      <w:r w:rsidR="00A25A08">
        <w:rPr>
          <w:cs/>
          <w:lang w:bidi="hi-IN"/>
        </w:rPr>
        <w:t xml:space="preserve"> ।</w:t>
      </w:r>
      <w:r w:rsidR="00804FAB" w:rsidRPr="00804FAB">
        <w:rPr>
          <w:rStyle w:val="libFootnotenumChar"/>
          <w:cs/>
          <w:lang w:bidi="bn-IN"/>
        </w:rPr>
        <w:t>১৩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অতঃপর হারুন অন্যায়ভাবে বায়তুল মালের টাকা আত্মসাৎ করে মদ</w:t>
      </w:r>
      <w:r>
        <w:t xml:space="preserve">, </w:t>
      </w:r>
      <w:r>
        <w:rPr>
          <w:cs/>
          <w:lang w:bidi="bn-IN"/>
        </w:rPr>
        <w:t>নারী</w:t>
      </w:r>
      <w:r>
        <w:t xml:space="preserve">, </w:t>
      </w:r>
      <w:r>
        <w:rPr>
          <w:cs/>
          <w:lang w:bidi="bn-IN"/>
        </w:rPr>
        <w:t>মণিমুক্তা ক্রয় ও আমোদ-প্রমোদের জন্য ব্যয় করতে লাগল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বাইতুল মালের সঞ্চিত সম্পদের পরিমাণ তখন পাঁচশত মিলিয়ন ও দুই লক্ষ চল্লিশ হাজার দেরহাম ছিল</w:t>
      </w:r>
      <w:r>
        <w:t xml:space="preserve">, </w:t>
      </w:r>
      <w:r>
        <w:rPr>
          <w:cs/>
          <w:lang w:bidi="bn-IN"/>
        </w:rPr>
        <w:t>যখন দুই কিংবা চার বছর বয়স্ক একটি মেষ এক দেরহামে ক্রয়-বিক্রয় হত</w:t>
      </w:r>
      <w:r w:rsidR="00A25A08">
        <w:rPr>
          <w:cs/>
          <w:lang w:bidi="hi-IN"/>
        </w:rPr>
        <w:t xml:space="preserve"> ।</w:t>
      </w:r>
      <w:r w:rsidR="00804FAB" w:rsidRPr="00804FAB">
        <w:rPr>
          <w:rStyle w:val="libFootnotenumChar"/>
          <w:cs/>
          <w:lang w:bidi="bn-IN"/>
        </w:rPr>
        <w:t>১৪</w:t>
      </w:r>
      <w:r>
        <w:rPr>
          <w:cs/>
          <w:lang w:bidi="bn-IN"/>
        </w:rPr>
        <w:t xml:space="preserve"> আর হারুন সে স</w:t>
      </w:r>
      <w:r w:rsidR="00DB4827">
        <w:rPr>
          <w:cs/>
          <w:lang w:bidi="bn-IN"/>
        </w:rPr>
        <w:t>ম্প</w:t>
      </w:r>
      <w:r>
        <w:rPr>
          <w:cs/>
          <w:lang w:bidi="bn-IN"/>
        </w:rPr>
        <w:t>ত্তি নস্যাৎ করার জন্য উদার হস্ত হলো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যেমন : আশযা নামক এক কবিকে তার প্রশংসা গীতির বিনিময়ে এক মিলিয়ন দেরহাম পুরস্কার প্রদান করেছিল</w:t>
      </w:r>
      <w:r w:rsidR="00A25A08">
        <w:rPr>
          <w:cs/>
          <w:lang w:bidi="hi-IN"/>
        </w:rPr>
        <w:t xml:space="preserve"> ।</w:t>
      </w:r>
      <w:r w:rsidR="00804FAB" w:rsidRPr="00804FAB">
        <w:rPr>
          <w:rStyle w:val="libFootnotenumChar"/>
          <w:cs/>
          <w:lang w:bidi="bn-IN"/>
        </w:rPr>
        <w:t>১৫</w:t>
      </w:r>
      <w:r>
        <w:rPr>
          <w:cs/>
          <w:lang w:bidi="bn-IN"/>
        </w:rPr>
        <w:t xml:space="preserve"> আবুল আতাহিয়া নামক এক কবি এবং ইবরাহীম মুসেলী নামক একজন সংগীতজ্ঞ কয়েক পংক্তি কবিতা ও সংগীত পরিবেশনের জন্য প্রত্যেকেই এক লক্ষ দেরহাম ও একশতটি পোশাক লাভ করেছিল</w:t>
      </w:r>
      <w:r w:rsidR="00A25A08">
        <w:rPr>
          <w:cs/>
          <w:lang w:bidi="hi-IN"/>
        </w:rPr>
        <w:t xml:space="preserve"> ।</w:t>
      </w:r>
      <w:r w:rsidR="00804FAB" w:rsidRPr="00804FAB">
        <w:rPr>
          <w:rStyle w:val="libFootnotenumChar"/>
          <w:cs/>
          <w:lang w:bidi="bn-IN"/>
        </w:rPr>
        <w:t>১৬</w:t>
      </w:r>
      <w:r>
        <w:rPr>
          <w:cs/>
          <w:lang w:bidi="bn-IN"/>
        </w:rPr>
        <w:t xml:space="preserve"> </w:t>
      </w:r>
    </w:p>
    <w:p w:rsidR="00F65293" w:rsidRDefault="00F65293" w:rsidP="00804FAB">
      <w:pPr>
        <w:pStyle w:val="libNormal"/>
      </w:pPr>
      <w:r>
        <w:rPr>
          <w:cs/>
          <w:lang w:bidi="bn-IN"/>
        </w:rPr>
        <w:t>হারুনের প্রাসাদে অনেক সুকন্ঠী</w:t>
      </w:r>
      <w:r>
        <w:t>,</w:t>
      </w:r>
      <w:r>
        <w:rPr>
          <w:cs/>
          <w:lang w:bidi="bn-IN"/>
        </w:rPr>
        <w:t>সুশীলা ও রূপসী নারীর সমাহার ঘটেছিল এবং তদানিন্তন সময়ের বিভিন্ন বাদ্য যন্ত্র সেখানে বিদ্যমান ছিল</w:t>
      </w:r>
      <w:r w:rsidR="00A25A08">
        <w:rPr>
          <w:cs/>
          <w:lang w:bidi="hi-IN"/>
        </w:rPr>
        <w:t xml:space="preserve"> ।</w:t>
      </w:r>
      <w:r w:rsidR="00804FAB" w:rsidRPr="00804FAB">
        <w:rPr>
          <w:rStyle w:val="libFootnotenumChar"/>
          <w:cs/>
          <w:lang w:bidi="bn-IN"/>
        </w:rPr>
        <w:t>১৭</w:t>
      </w:r>
      <w:r>
        <w:rPr>
          <w:cs/>
          <w:lang w:bidi="bn-IN"/>
        </w:rPr>
        <w:t xml:space="preserve"> র</w:t>
      </w:r>
      <w:r w:rsidR="00804FAB">
        <w:rPr>
          <w:cs/>
          <w:lang w:bidi="bn-IN"/>
        </w:rPr>
        <w:t>ত্ন</w:t>
      </w:r>
      <w:r>
        <w:rPr>
          <w:cs/>
          <w:lang w:bidi="bn-IN"/>
        </w:rPr>
        <w:t>সম্ভার গড়া ছিলো হারুনের অন্যতম শখের বিষয়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একদা একটি আংটি ক্রয় করার জন্য সে এক লক্ষ দিনার (স্বর্ণ মুদ্রা) পরিশোধ করেছিল</w:t>
      </w:r>
      <w:r w:rsidR="00A25A08">
        <w:rPr>
          <w:cs/>
          <w:lang w:bidi="hi-IN"/>
        </w:rPr>
        <w:t xml:space="preserve"> ।</w:t>
      </w:r>
      <w:r w:rsidR="00804FAB" w:rsidRPr="00804FAB">
        <w:rPr>
          <w:rStyle w:val="libFootnotenumChar"/>
          <w:cs/>
          <w:lang w:bidi="bn-IN"/>
        </w:rPr>
        <w:t>১৮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lastRenderedPageBreak/>
        <w:t>তার রন্ধন শালার প্রতিদিনের খরচ ছিল দশ হাজার দেরহাম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কখনো কখনো তার জন্য ত্রিশ রকমের খাবার তৈরী করা হতো</w:t>
      </w:r>
      <w:r w:rsidR="00A25A08">
        <w:rPr>
          <w:cs/>
          <w:lang w:bidi="hi-IN"/>
        </w:rPr>
        <w:t xml:space="preserve"> ।</w:t>
      </w:r>
      <w:r w:rsidR="00804FAB" w:rsidRPr="00804FAB">
        <w:rPr>
          <w:rStyle w:val="libFootnotenumChar"/>
          <w:cs/>
          <w:lang w:bidi="bn-IN"/>
        </w:rPr>
        <w:t>১৯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হারুন একবার উটের মাংসের খাবার চেয়েছিল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যখন তার জন্য সে খাবার আনা হলো</w:t>
      </w:r>
      <w:r>
        <w:t xml:space="preserve">, </w:t>
      </w:r>
      <w:r>
        <w:rPr>
          <w:cs/>
          <w:lang w:bidi="bn-IN"/>
        </w:rPr>
        <w:t>জা</w:t>
      </w:r>
      <w:r w:rsidRPr="00933945">
        <w:rPr>
          <w:rStyle w:val="libAlaemChar"/>
        </w:rPr>
        <w:t>’</w:t>
      </w:r>
      <w:r>
        <w:rPr>
          <w:cs/>
          <w:lang w:bidi="bn-IN"/>
        </w:rPr>
        <w:t>ফর বারমাকী বলেছিল : খলিফা কি জানেন তার জন্য এই যে খাবার আনা হলো তার মূল্য কত</w:t>
      </w:r>
      <w:r>
        <w:t xml:space="preserve">?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জবাবে বলা হল : তিন দেরহাম ...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 : না</w:t>
      </w:r>
      <w:r>
        <w:t xml:space="preserve">, </w:t>
      </w:r>
      <w:r>
        <w:rPr>
          <w:cs/>
          <w:lang w:bidi="bn-IN"/>
        </w:rPr>
        <w:t>আল্লাহর শপথ</w:t>
      </w:r>
      <w:r>
        <w:t xml:space="preserve">, </w:t>
      </w:r>
      <w:r>
        <w:rPr>
          <w:cs/>
          <w:lang w:bidi="bn-IN"/>
        </w:rPr>
        <w:t>এ পর্যন্ত চার হাজার দেরহাম খরচ হয়েছে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কারণ</w:t>
      </w:r>
      <w:r>
        <w:t xml:space="preserve">, </w:t>
      </w:r>
      <w:r>
        <w:rPr>
          <w:cs/>
          <w:lang w:bidi="bn-IN"/>
        </w:rPr>
        <w:t>অনেকদিন ধরে প্রত্যহ একটি করে উট জবাই করা হচ্ছিল</w:t>
      </w:r>
      <w:r>
        <w:t xml:space="preserve">, </w:t>
      </w:r>
      <w:r>
        <w:rPr>
          <w:cs/>
          <w:lang w:bidi="bn-IN"/>
        </w:rPr>
        <w:t>যাতে খলিফা যদি উটের মাংস চায় তাৎক্ষণিক ভাবে উপস্থিত করা যায়</w:t>
      </w:r>
      <w:r w:rsidR="00A25A08">
        <w:rPr>
          <w:cs/>
          <w:lang w:bidi="hi-IN"/>
        </w:rPr>
        <w:t xml:space="preserve"> ।</w:t>
      </w:r>
      <w:r w:rsidR="00804FAB">
        <w:rPr>
          <w:cs/>
          <w:lang w:bidi="bn-IN"/>
        </w:rPr>
        <w:t>!</w:t>
      </w:r>
      <w:r w:rsidR="00804FAB" w:rsidRPr="00804FAB">
        <w:rPr>
          <w:rStyle w:val="libFootnotenumChar"/>
          <w:cs/>
          <w:lang w:bidi="bn-IN"/>
        </w:rPr>
        <w:t>২০</w:t>
      </w:r>
      <w:r>
        <w:rPr>
          <w:cs/>
          <w:lang w:bidi="bn-IN"/>
        </w:rPr>
        <w:t xml:space="preserve"> </w:t>
      </w:r>
    </w:p>
    <w:p w:rsidR="00F65293" w:rsidRDefault="00F65293" w:rsidP="00804FAB">
      <w:pPr>
        <w:pStyle w:val="libNormal"/>
      </w:pPr>
      <w:r>
        <w:rPr>
          <w:cs/>
          <w:lang w:bidi="bn-IN"/>
        </w:rPr>
        <w:t>হারুন একজন জুয়াড়ি এবং মদ্যপও ছিল বটে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কখনো কখনো সে সভায় সকলের উপস্থিতিতেই মদ পান করত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অপরদিকে সে জনসাধারণকে ধোঁকা দেয়ার জন্য ইসলামী সভায়ও যেত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যেমন : হ</w:t>
      </w:r>
      <w:r w:rsidR="00804FAB">
        <w:rPr>
          <w:cs/>
          <w:lang w:bidi="bn-IN"/>
        </w:rPr>
        <w:t>জ্ব</w:t>
      </w:r>
      <w:r>
        <w:rPr>
          <w:cs/>
          <w:lang w:bidi="bn-IN"/>
        </w:rPr>
        <w:t xml:space="preserve"> পালন করত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আবার কখনোবা তাকে উপদেশ দেয়ার জন্য কোন কোন বক্তাকে অনুরোধ করত ও কাঁদত ... ! </w:t>
      </w:r>
    </w:p>
    <w:p w:rsidR="00804FAB" w:rsidRPr="006F6BFD" w:rsidRDefault="00804FAB" w:rsidP="006F6BFD">
      <w:pPr>
        <w:rPr>
          <w:rtl/>
          <w:cs/>
        </w:rPr>
      </w:pPr>
      <w:r>
        <w:rPr>
          <w:cs/>
          <w:lang w:bidi="bn-IN"/>
        </w:rPr>
        <w:br w:type="page"/>
      </w:r>
    </w:p>
    <w:p w:rsidR="00F65293" w:rsidRDefault="00804FAB" w:rsidP="00804FAB">
      <w:pPr>
        <w:pStyle w:val="Heading1"/>
      </w:pPr>
      <w:bookmarkStart w:id="3" w:name="_Toc419270274"/>
      <w:r>
        <w:rPr>
          <w:cs/>
          <w:lang w:bidi="bn-IN"/>
        </w:rPr>
        <w:lastRenderedPageBreak/>
        <w:t>ইমামের ভূমিকা</w:t>
      </w:r>
      <w:bookmarkEnd w:id="3"/>
      <w:r>
        <w:rPr>
          <w:cs/>
          <w:lang w:bidi="bn-IN"/>
        </w:rPr>
        <w:t xml:space="preserve"> </w:t>
      </w:r>
    </w:p>
    <w:p w:rsidR="00804FAB" w:rsidRDefault="00804FAB" w:rsidP="00F65293">
      <w:pPr>
        <w:pStyle w:val="libNormal"/>
        <w:rPr>
          <w:lang w:bidi="bn-IN"/>
        </w:rPr>
      </w:pPr>
    </w:p>
    <w:p w:rsidR="00F65293" w:rsidRDefault="00F65293" w:rsidP="00F65293">
      <w:pPr>
        <w:pStyle w:val="libNormal"/>
      </w:pPr>
      <w:r>
        <w:rPr>
          <w:cs/>
          <w:lang w:bidi="bn-IN"/>
        </w:rPr>
        <w:t xml:space="preserve">হারুন </w:t>
      </w:r>
      <w:r w:rsidR="008F7353">
        <w:rPr>
          <w:cs/>
          <w:lang w:bidi="bn-IN"/>
        </w:rPr>
        <w:t>আব্বাসীয়</w:t>
      </w:r>
      <w:r>
        <w:rPr>
          <w:cs/>
          <w:lang w:bidi="bn-IN"/>
        </w:rPr>
        <w:t xml:space="preserve"> দুঃশাসনের বিরুদ্ধে হযরত আলীর বংশের দৃঢ় অবস্থানের কারণে খুব ক্রোধান্বিত ও অসন্তষ্ট ছিল</w:t>
      </w:r>
      <w:r>
        <w:t xml:space="preserve">; </w:t>
      </w:r>
      <w:r>
        <w:rPr>
          <w:cs/>
          <w:lang w:bidi="bn-IN"/>
        </w:rPr>
        <w:t>ফলে যে কোন ভাবেই হোক তাদেরকে শাস্তি ও ক্লেশ দেয়ার চেষ্টা করত</w:t>
      </w:r>
      <w:r>
        <w:t xml:space="preserve">, </w:t>
      </w:r>
      <w:r>
        <w:rPr>
          <w:cs/>
          <w:lang w:bidi="bn-IN"/>
        </w:rPr>
        <w:t>চেষ্টা করত সমাজে তাদের মর্যাদাহানির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সে হযরত আলী (আ.)-এর পরিবার বর্গের দুর্নাম করার জন্য আত্মবিক্রিত কবি ও দরবারী কীর্তনকারীদেরকে অগণিত অর্থ প্রদান করত উদাহরণস্বরূপ মানসূর নামারীর কথা উল্লেখ করা যায়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সে ইমাম আলীর পরিবারবর্গকে নিন্দা করে কবিতা রচনা করেছে বলে হারুন তাকে বাইতুল মালের কোষাগারে নিয়ে যাওয়ার আদেশ দিয়েছিল যাতে তার ইচ্ছা মত অর্থ নিতে পারে</w:t>
      </w:r>
      <w:r w:rsidR="00A25A08">
        <w:rPr>
          <w:cs/>
          <w:lang w:bidi="hi-IN"/>
        </w:rPr>
        <w:t xml:space="preserve"> ।</w:t>
      </w:r>
      <w:r w:rsidR="00F70816" w:rsidRPr="00F70816">
        <w:rPr>
          <w:rStyle w:val="libFootnotenumChar"/>
          <w:cs/>
          <w:lang w:bidi="bn-IN"/>
        </w:rPr>
        <w:t>২১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 xml:space="preserve">বাগদাদের সকল আলাভীগণকে (আলী বংশীয়) </w:t>
      </w:r>
      <w:r w:rsidR="00F70816">
        <w:rPr>
          <w:cs/>
          <w:lang w:bidi="bn-IN"/>
        </w:rPr>
        <w:t>মদীনায় নির্বাসন দেয়া হয়েছিল এবং</w:t>
      </w:r>
      <w:r>
        <w:rPr>
          <w:cs/>
          <w:lang w:bidi="bn-IN"/>
        </w:rPr>
        <w:t xml:space="preserve"> তাদের অগণিত ব্যক্তিকে হত্যা ও বিষ প্রয়োগ করেছিল</w:t>
      </w:r>
      <w:r w:rsidR="00A25A08">
        <w:rPr>
          <w:cs/>
          <w:lang w:bidi="hi-IN"/>
        </w:rPr>
        <w:t xml:space="preserve"> ।</w:t>
      </w:r>
      <w:r w:rsidR="00F70816" w:rsidRPr="00F70816">
        <w:rPr>
          <w:rStyle w:val="libFootnotenumChar"/>
          <w:cs/>
          <w:lang w:bidi="bn-IN"/>
        </w:rPr>
        <w:t>২</w:t>
      </w:r>
      <w:r w:rsidRPr="00F70816">
        <w:rPr>
          <w:rStyle w:val="libFootnotenumChar"/>
          <w:cs/>
          <w:lang w:bidi="bn-IN"/>
        </w:rPr>
        <w:t>২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এমন কি হযরত ইমাম হোসাইন (আ.)-এর কবর যিয়ারতের জন্য মানুষের আসা যাওয়াটাও সে সহ্য করতে পারত 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সে ইমাম হোসাইনের সমাধিস্থল এবং এর সংলগ্ন গৃহসমূহ বিনষ্ট করার ও ঐ পবিত্র সমাধিস্থলের পার্শ্বে যে কুল গাছ ছিল তা কেটে ফেলার নির্দেশ দিয়েছিল</w:t>
      </w:r>
      <w:r w:rsidR="00A25A08">
        <w:rPr>
          <w:cs/>
          <w:lang w:bidi="hi-IN"/>
        </w:rPr>
        <w:t xml:space="preserve"> ।</w:t>
      </w:r>
      <w:r w:rsidR="00F70816" w:rsidRPr="00F70816">
        <w:rPr>
          <w:rStyle w:val="libFootnotenumChar"/>
          <w:cs/>
          <w:lang w:bidi="bn-IN"/>
        </w:rPr>
        <w:t>২</w:t>
      </w:r>
      <w:r w:rsidRPr="00F70816">
        <w:rPr>
          <w:rStyle w:val="libFootnotenumChar"/>
          <w:cs/>
          <w:lang w:bidi="bn-IN"/>
        </w:rPr>
        <w:t>৩</w:t>
      </w:r>
      <w:r>
        <w:rPr>
          <w:cs/>
          <w:lang w:bidi="bn-IN"/>
        </w:rPr>
        <w:t xml:space="preserve"> পূর্বে মহানবী (সা.) একে একে তিনবার বলেছিলেন : তার উপর মহান আল্লাহর অভিস</w:t>
      </w:r>
      <w:r w:rsidR="00F70816">
        <w:rPr>
          <w:cs/>
          <w:lang w:bidi="bn-IN"/>
        </w:rPr>
        <w:t>ম্পা</w:t>
      </w:r>
      <w:r>
        <w:rPr>
          <w:cs/>
          <w:lang w:bidi="bn-IN"/>
        </w:rPr>
        <w:t>ত</w:t>
      </w:r>
      <w:r>
        <w:t xml:space="preserve">, </w:t>
      </w:r>
      <w:r>
        <w:rPr>
          <w:cs/>
          <w:lang w:bidi="bn-IN"/>
        </w:rPr>
        <w:t>যে কুল গাছ কাঁটবে</w:t>
      </w:r>
      <w:r w:rsidR="00A25A08">
        <w:rPr>
          <w:cs/>
          <w:lang w:bidi="hi-IN"/>
        </w:rPr>
        <w:t xml:space="preserve"> ।</w:t>
      </w:r>
      <w:r w:rsidR="00F70816" w:rsidRPr="00F70816">
        <w:rPr>
          <w:rStyle w:val="libFootnotenumChar"/>
          <w:cs/>
          <w:lang w:bidi="bn-IN"/>
        </w:rPr>
        <w:t>২</w:t>
      </w:r>
      <w:r w:rsidRPr="00F70816">
        <w:rPr>
          <w:rStyle w:val="libFootnotenumChar"/>
          <w:cs/>
          <w:lang w:bidi="bn-IN"/>
        </w:rPr>
        <w:t>৪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নিঃসন্দেহে</w:t>
      </w:r>
      <w:r>
        <w:t xml:space="preserve">, </w:t>
      </w:r>
      <w:r>
        <w:rPr>
          <w:cs/>
          <w:lang w:bidi="bn-IN"/>
        </w:rPr>
        <w:t xml:space="preserve">ইমাম মুসা </w:t>
      </w:r>
      <w:r w:rsidR="00A87CE0">
        <w:rPr>
          <w:cs/>
          <w:lang w:bidi="bn-IN"/>
        </w:rPr>
        <w:t>কাযেম</w:t>
      </w:r>
      <w:r>
        <w:rPr>
          <w:cs/>
          <w:lang w:bidi="bn-IN"/>
        </w:rPr>
        <w:t xml:space="preserve"> (আ.) হারুন ও তার পূর্বসূরীদের এ ধরনের অত্যাচারী ও অনৈসলামিক আচার সর্বস্ব হুকুমতের সমর্থন করতে পারেন 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এ কারণেই তিনি যদি ফাখের আন্দোলনকে সমর্থন করেছিলেন এবং নিজের অনুসারীদের সাথে সার্বক্ষণিক গোপন সম্পর্ক রেখে ছিলেন</w:t>
      </w:r>
      <w:r>
        <w:t xml:space="preserve">, </w:t>
      </w:r>
      <w:r>
        <w:rPr>
          <w:cs/>
          <w:lang w:bidi="bn-IN"/>
        </w:rPr>
        <w:t>তবে তা সমসাময়িক স্বৈরাচারী শাসকগোষ্ঠীর বিরুদ্ধে প্রত্যেকের ভূমিকা নির্ধারণ করার জন্যেই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B40C3">
      <w:pPr>
        <w:pStyle w:val="libNormal"/>
      </w:pPr>
      <w:r>
        <w:rPr>
          <w:cs/>
          <w:lang w:bidi="bn-IN"/>
        </w:rPr>
        <w:lastRenderedPageBreak/>
        <w:t xml:space="preserve">ইমাম মুসা </w:t>
      </w:r>
      <w:r w:rsidR="00A87CE0">
        <w:rPr>
          <w:cs/>
          <w:lang w:bidi="bn-IN"/>
        </w:rPr>
        <w:t>কাযেম</w:t>
      </w:r>
      <w:r>
        <w:rPr>
          <w:cs/>
          <w:lang w:bidi="bn-IN"/>
        </w:rPr>
        <w:t xml:space="preserve"> (আঃ) একবার</w:t>
      </w:r>
      <w:r>
        <w:t xml:space="preserve">, </w:t>
      </w:r>
      <w:r>
        <w:rPr>
          <w:cs/>
          <w:lang w:bidi="bn-IN"/>
        </w:rPr>
        <w:t>সাফওয়ান ইবনে মেহরানকে বলেছিলেন : তুমি সবদিক থেকেই উত্তম শুধুমাত্র এ দিকটি ব্যতীত যে</w:t>
      </w:r>
      <w:r>
        <w:t xml:space="preserve">, </w:t>
      </w:r>
      <w:r>
        <w:rPr>
          <w:cs/>
          <w:lang w:bidi="bn-IN"/>
        </w:rPr>
        <w:t>তুমি তোমার উটগুলো হারুনকে ভাড়া দিয়ে থাক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সাফওয়ান বলল : হ</w:t>
      </w:r>
      <w:r w:rsidR="00FB40C3">
        <w:rPr>
          <w:cs/>
          <w:lang w:bidi="bn-IN"/>
        </w:rPr>
        <w:t>জ্বে</w:t>
      </w:r>
      <w:r>
        <w:rPr>
          <w:cs/>
          <w:lang w:bidi="bn-IN"/>
        </w:rPr>
        <w:t>র জন্য ভাড়া দিয়ে থাকি এবং আমি স্বয়ং উটের সাথে যাই 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তিনি বললেন : আর এজন্যেই তুমি অন্তরে কামনা করনা যে</w:t>
      </w:r>
      <w:r>
        <w:t xml:space="preserve">, </w:t>
      </w:r>
      <w:r>
        <w:rPr>
          <w:cs/>
          <w:lang w:bidi="bn-IN"/>
        </w:rPr>
        <w:t>হারুন কমপক্ষে মক্কা থেকে ফিরে আসা পর্যন্ত জীবিত থাকুক</w:t>
      </w:r>
      <w:r>
        <w:t xml:space="preserve">, </w:t>
      </w:r>
      <w:r>
        <w:rPr>
          <w:cs/>
          <w:lang w:bidi="bn-IN"/>
        </w:rPr>
        <w:t>যাতে তোমার উটগুলো না হারায় এবং ভাড়ার মূল্য তোমাকে পরিশোধ করতে পারে</w:t>
      </w:r>
      <w:r>
        <w:t xml:space="preserve">? </w:t>
      </w:r>
    </w:p>
    <w:p w:rsidR="00F65293" w:rsidRDefault="00FB40C3" w:rsidP="00F65293">
      <w:pPr>
        <w:pStyle w:val="libNormal"/>
      </w:pPr>
      <w:r>
        <w:rPr>
          <w:cs/>
          <w:lang w:bidi="bn-IN"/>
        </w:rPr>
        <w:t>জবাবে বলল</w:t>
      </w:r>
      <w:r>
        <w:rPr>
          <w:lang w:bidi="bn-IN"/>
        </w:rPr>
        <w:t xml:space="preserve"> :</w:t>
      </w:r>
      <w:r w:rsidR="00F65293">
        <w:rPr>
          <w:cs/>
          <w:lang w:bidi="bn-IN"/>
        </w:rPr>
        <w:t xml:space="preserve"> জী</w:t>
      </w:r>
      <w:r w:rsidR="00F65293">
        <w:t xml:space="preserve">, </w:t>
      </w:r>
      <w:r w:rsidR="00F65293">
        <w:rPr>
          <w:cs/>
          <w:lang w:bidi="bn-IN"/>
        </w:rPr>
        <w:t>হ্যাঁ</w:t>
      </w:r>
      <w:r w:rsidR="00A25A08">
        <w:rPr>
          <w:cs/>
          <w:lang w:bidi="hi-IN"/>
        </w:rPr>
        <w:t xml:space="preserve"> ।</w:t>
      </w:r>
      <w:r w:rsidR="00F65293"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ইমাম বললেন : যদি কেউ অত্যাচারীদের বেঁচে থাকা কামনা করে তবে সে অত্যাচারীদের অন্তর্ভূক্ত বলে পরিগণিত হয়</w:t>
      </w:r>
      <w:r w:rsidR="00A25A08">
        <w:rPr>
          <w:cs/>
          <w:lang w:bidi="hi-IN"/>
        </w:rPr>
        <w:t xml:space="preserve"> ।</w:t>
      </w:r>
      <w:r w:rsidR="00FB40C3" w:rsidRPr="00FB40C3">
        <w:rPr>
          <w:rStyle w:val="libFootnotenumChar"/>
          <w:cs/>
          <w:lang w:bidi="bn-IN"/>
        </w:rPr>
        <w:t>২৫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যদি কাউকে হারুনের শাসনব্যবস্থায় নিযুক্ত থাকার অনুমতি দিয়েও থাকেন তবে তা রাজনৈতিক কৌশল হিসেবে এটাকে কল্যাণকর মনে করেছেন বলে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আবার এ কারণেও কাউকে নিযুক্ত করেছেন যে</w:t>
      </w:r>
      <w:r>
        <w:t xml:space="preserve">, </w:t>
      </w:r>
      <w:r>
        <w:rPr>
          <w:cs/>
          <w:lang w:bidi="bn-IN"/>
        </w:rPr>
        <w:t>তিনি জানতেন হারুনের দুঃশাসনে</w:t>
      </w:r>
      <w:r>
        <w:t xml:space="preserve">, </w:t>
      </w:r>
      <w:r>
        <w:rPr>
          <w:cs/>
          <w:lang w:bidi="bn-IN"/>
        </w:rPr>
        <w:t>ভয়</w:t>
      </w:r>
      <w:r>
        <w:t xml:space="preserve">, </w:t>
      </w:r>
      <w:r>
        <w:rPr>
          <w:cs/>
          <w:lang w:bidi="bn-IN"/>
        </w:rPr>
        <w:t>সন্ত্রাস ও শ্বাসরূদ্ধকর পরিস্থিতি বিরাজমান</w:t>
      </w:r>
      <w:r>
        <w:t xml:space="preserve">, </w:t>
      </w:r>
      <w:r>
        <w:rPr>
          <w:cs/>
          <w:lang w:bidi="bn-IN"/>
        </w:rPr>
        <w:t>আর হুকুমতে তাদের উপস্থিতি শিয়া জনসমষ্টির জন্য লাভজনক এবং তাদের মাধ্যমে আলাভীদের বিরুদ্ধে হুকুমতের প্রবঞ্চনা স</w:t>
      </w:r>
      <w:r w:rsidR="00DB4827">
        <w:rPr>
          <w:cs/>
          <w:lang w:bidi="bn-IN"/>
        </w:rPr>
        <w:t>ম্প</w:t>
      </w:r>
      <w:r>
        <w:rPr>
          <w:cs/>
          <w:lang w:bidi="bn-IN"/>
        </w:rPr>
        <w:t>র্কে অবহিত হতে পারতেন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যেমন : আলী ইবনে ইয়াকতীন যখন হারুনের দরবারে স্বীয় পদ থেকে ইস্তফা দিতে চেয়েছিলেন</w:t>
      </w:r>
      <w:r>
        <w:t xml:space="preserve">, </w:t>
      </w:r>
      <w:r>
        <w:rPr>
          <w:cs/>
          <w:lang w:bidi="bn-IN"/>
        </w:rPr>
        <w:t xml:space="preserve">তখন ইমাম </w:t>
      </w:r>
      <w:r w:rsidR="00A87CE0">
        <w:rPr>
          <w:cs/>
          <w:lang w:bidi="bn-IN"/>
        </w:rPr>
        <w:t>কাযেম</w:t>
      </w:r>
      <w:r>
        <w:rPr>
          <w:cs/>
          <w:lang w:bidi="bn-IN"/>
        </w:rPr>
        <w:t xml:space="preserve"> (আ.) তাকে অনুমতি দেননি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যাহোক</w:t>
      </w:r>
      <w:r>
        <w:t xml:space="preserve">, </w:t>
      </w:r>
      <w:r>
        <w:rPr>
          <w:cs/>
          <w:lang w:bidi="bn-IN"/>
        </w:rPr>
        <w:t>কোন অবস্থাতেই ইমাম এ স্বৈরাচারীদেরকে সমর্থন করেননি এমনকি যখন ঐ অত্যাচারীদের হাতের থাবায় বন্দী ছিলেন তখনও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একবার ইমামের বন্দীদশায়</w:t>
      </w:r>
      <w:r>
        <w:t xml:space="preserve">, </w:t>
      </w:r>
      <w:r>
        <w:rPr>
          <w:cs/>
          <w:lang w:bidi="bn-IN"/>
        </w:rPr>
        <w:t>হারুন ইয়াহিয়া ইবনে খালিদকে এজন্য কারাগারে প্রেরণ করল যে</w:t>
      </w:r>
      <w:r>
        <w:t xml:space="preserve">, </w:t>
      </w:r>
      <w:r>
        <w:rPr>
          <w:cs/>
          <w:lang w:bidi="bn-IN"/>
        </w:rPr>
        <w:t>মুসা ইবনে জাফর (আ.) যদি ক্ষমা প্রার্থনা করেন তবে তাঁকে মুক্তি দিবে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ইমাম এ কর্ম থেকে বিরত থাকলেন</w:t>
      </w:r>
      <w:r w:rsidR="00A25A08">
        <w:rPr>
          <w:cs/>
          <w:lang w:bidi="hi-IN"/>
        </w:rPr>
        <w:t xml:space="preserve"> ।</w:t>
      </w:r>
      <w:r w:rsidR="00FB40C3" w:rsidRPr="00FB40C3">
        <w:rPr>
          <w:rStyle w:val="libFootnotenumChar"/>
          <w:cs/>
          <w:lang w:bidi="bn-IN"/>
        </w:rPr>
        <w:t>২৬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ইমাম (আ.) এমনকি তাঁর বন্দী অবস্থার নিকৃষ্টতম সময়েও</w:t>
      </w:r>
      <w:r>
        <w:t xml:space="preserve">, </w:t>
      </w:r>
      <w:r>
        <w:rPr>
          <w:cs/>
          <w:lang w:bidi="bn-IN"/>
        </w:rPr>
        <w:t>তাঁর ধীশক্তি</w:t>
      </w:r>
      <w:r>
        <w:t xml:space="preserve">, </w:t>
      </w:r>
      <w:r>
        <w:rPr>
          <w:cs/>
          <w:lang w:bidi="bn-IN"/>
        </w:rPr>
        <w:t>বীরত্ব</w:t>
      </w:r>
      <w:r>
        <w:t xml:space="preserve">, </w:t>
      </w:r>
      <w:r>
        <w:rPr>
          <w:cs/>
          <w:lang w:bidi="bn-IN"/>
        </w:rPr>
        <w:t>সংগ্রামী ও আপোষহীন মনোভাব পরিত্যাগ করেন নি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lastRenderedPageBreak/>
        <w:t>একদা কারাগার থেকে হারুনের নিকট লিখিত নিম্নলিখিত পত্রাংশটুকুর দিকে গভীর মনোযোগ দিলে অনুধাবন করা যায় যে</w:t>
      </w:r>
      <w:r>
        <w:t xml:space="preserve">, </w:t>
      </w:r>
      <w:r>
        <w:rPr>
          <w:cs/>
          <w:lang w:bidi="bn-IN"/>
        </w:rPr>
        <w:t>তা কতটা জ্বালাময়ী</w:t>
      </w:r>
      <w:r>
        <w:t xml:space="preserve">, </w:t>
      </w:r>
      <w:r>
        <w:rPr>
          <w:cs/>
          <w:lang w:bidi="bn-IN"/>
        </w:rPr>
        <w:t>দৃঢ়মনোবলের পরিচয়বহ এবং লক্ষ্য ও  উদ্দেশ্যের প্রতি কতটা নিশ্চিত অভিব্যক্তির প্রকাশ বহন করে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যথা : </w:t>
      </w:r>
    </w:p>
    <w:p w:rsidR="00F65293" w:rsidRDefault="00F65293" w:rsidP="00F65293">
      <w:pPr>
        <w:pStyle w:val="libNormal"/>
      </w:pPr>
      <w:r w:rsidRPr="00933945">
        <w:rPr>
          <w:rStyle w:val="libAlaemChar"/>
        </w:rPr>
        <w:t>“</w:t>
      </w:r>
      <w:r>
        <w:t xml:space="preserve">... </w:t>
      </w:r>
      <w:r>
        <w:rPr>
          <w:cs/>
          <w:lang w:bidi="bn-IN"/>
        </w:rPr>
        <w:t>এমন কোন দিন নেই যে দিন আমি কষ্টে কাটাইনি অথচ এমন কোন দিন নেই যে</w:t>
      </w:r>
      <w:r>
        <w:t xml:space="preserve">, </w:t>
      </w:r>
      <w:r>
        <w:rPr>
          <w:cs/>
          <w:lang w:bidi="bn-IN"/>
        </w:rPr>
        <w:t>তুমি সুখ স্বাচ্ছন্দ্যে কাটাওনি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কিন্তু</w:t>
      </w:r>
      <w:r>
        <w:t xml:space="preserve">, </w:t>
      </w:r>
      <w:r>
        <w:rPr>
          <w:cs/>
          <w:lang w:bidi="bn-IN"/>
        </w:rPr>
        <w:t>ঐ দিন পর্যন্ত আরাম আয়াশে লিপ্ত থাক যে দিন আমরা উভয়েই এমন এক জগতে পর্দাপন করব যার কোন শেষ নেই এবং ঐ দিন অত্যাচারীরা ক্ষতিগ্রস্থ হবে...</w:t>
      </w:r>
      <w:r w:rsidR="00A25A08">
        <w:rPr>
          <w:cs/>
          <w:lang w:bidi="hi-IN"/>
        </w:rPr>
        <w:t xml:space="preserve"> ।</w:t>
      </w:r>
      <w:r w:rsidRPr="00933945">
        <w:rPr>
          <w:rStyle w:val="libAlaemChar"/>
        </w:rPr>
        <w:t>”</w:t>
      </w:r>
      <w:r w:rsidR="00FB40C3" w:rsidRPr="00FB40C3">
        <w:rPr>
          <w:rStyle w:val="libFootnotenumChar"/>
          <w:cs/>
          <w:lang w:bidi="bn-IN"/>
        </w:rPr>
        <w:t>২৭</w:t>
      </w:r>
      <w: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যাহোক</w:t>
      </w:r>
      <w:r>
        <w:t xml:space="preserve">, </w:t>
      </w:r>
      <w:r>
        <w:rPr>
          <w:cs/>
          <w:lang w:bidi="bn-IN"/>
        </w:rPr>
        <w:t>হারুন এরূপেই ইমামের অস্তিত্বকে সহ্য করতে পারেনি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এটা আমাদের বোকামী হবে যদি মনে করি যে</w:t>
      </w:r>
      <w:r>
        <w:t xml:space="preserve">, </w:t>
      </w:r>
      <w:r>
        <w:rPr>
          <w:cs/>
          <w:lang w:bidi="bn-IN"/>
        </w:rPr>
        <w:t>হারুন কেবলমাত্র মানুষের অন্তরে ইমামের আধ্যা</w:t>
      </w:r>
      <w:r w:rsidR="00FB40C3">
        <w:rPr>
          <w:cs/>
          <w:lang w:bidi="bn-IN"/>
        </w:rPr>
        <w:t>ত্মি</w:t>
      </w:r>
      <w:r>
        <w:rPr>
          <w:cs/>
          <w:lang w:bidi="bn-IN"/>
        </w:rPr>
        <w:t>ক প্রভাব ও প্রথিত যশার কারণে হিংসাপরায়ণ হয়ে ইমামকে কারাগারে বন্দী করেছিল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 xml:space="preserve">হারুন ইমামের অনুসারীদের সাথে তাঁর সার্বক্ষণিক যোগাযোগের কথা তার বিশেষ নিরাপত্তাবাহিনীর মাধ্যমে </w:t>
      </w:r>
      <w:r w:rsidR="00FB40C3">
        <w:rPr>
          <w:cs/>
          <w:lang w:bidi="bn-IN"/>
        </w:rPr>
        <w:t>সম্পূর্ণ</w:t>
      </w:r>
      <w:r>
        <w:rPr>
          <w:cs/>
          <w:lang w:bidi="bn-IN"/>
        </w:rPr>
        <w:t>রূপে জানতে পেরেছিল এবং সে আরো জানতে পেরেছিল যে</w:t>
      </w:r>
      <w:r>
        <w:t xml:space="preserve">, </w:t>
      </w:r>
      <w:r>
        <w:rPr>
          <w:cs/>
          <w:lang w:bidi="bn-IN"/>
        </w:rPr>
        <w:t>ইমাম যখনই উপযুক্ত সুযোগ পাবেন স্বয়ং বিপ্লব করবেন কিংবা তাঁর সঙ্গীদেরকে আন্দোলন করতে নির্দেশ দিবেন</w:t>
      </w:r>
      <w:r>
        <w:t xml:space="preserve">, </w:t>
      </w:r>
      <w:r>
        <w:rPr>
          <w:cs/>
          <w:lang w:bidi="bn-IN"/>
        </w:rPr>
        <w:t>ফলে তার হুকুমতের অনিবার্য পতন ঘটবে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B40C3">
      <w:pPr>
        <w:pStyle w:val="libNormal"/>
      </w:pPr>
      <w:r>
        <w:rPr>
          <w:cs/>
          <w:lang w:bidi="bn-IN"/>
        </w:rPr>
        <w:t>সে দেখল</w:t>
      </w:r>
      <w:r>
        <w:t xml:space="preserve">, </w:t>
      </w:r>
      <w:r>
        <w:rPr>
          <w:cs/>
          <w:lang w:bidi="bn-IN"/>
        </w:rPr>
        <w:t>এ নির্ভীক আত্মার মাঝে কিঞ্চিৎ পরিমাণেও আপোসের চি</w:t>
      </w:r>
      <w:r w:rsidR="00FB40C3">
        <w:rPr>
          <w:cs/>
          <w:lang w:bidi="bn-IN"/>
        </w:rPr>
        <w:t>হ্ন</w:t>
      </w:r>
      <w:r>
        <w:t xml:space="preserve"> </w:t>
      </w:r>
      <w:r>
        <w:rPr>
          <w:cs/>
          <w:lang w:bidi="bn-IN"/>
        </w:rPr>
        <w:t>খুঁজে পাওয়া যায় না</w:t>
      </w:r>
      <w:r>
        <w:t xml:space="preserve">, </w:t>
      </w:r>
      <w:r>
        <w:rPr>
          <w:cs/>
          <w:lang w:bidi="bn-IN"/>
        </w:rPr>
        <w:t>যদিও সাময়িক সময়ের জন্য বাহ্যিকভাবে নিশ্চুপ থাকেন</w:t>
      </w:r>
      <w:r>
        <w:t xml:space="preserve">, </w:t>
      </w:r>
      <w:r>
        <w:rPr>
          <w:cs/>
          <w:lang w:bidi="bn-IN"/>
        </w:rPr>
        <w:t>তবে তার অর্থ নীরবতা নয়</w:t>
      </w:r>
      <w:r>
        <w:t xml:space="preserve">, </w:t>
      </w:r>
      <w:r>
        <w:rPr>
          <w:cs/>
          <w:lang w:bidi="bn-IN"/>
        </w:rPr>
        <w:t>বরং তা হল সঠিক সুযোগের অপেক্ষায় তাঁর কৌশলগত নীরবতা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এ জন্য সে আগেভাগেই ব্যবস্থা নিল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 xml:space="preserve">হারুন </w:t>
      </w:r>
      <w:r w:rsidR="00FB40C3">
        <w:rPr>
          <w:cs/>
          <w:lang w:bidi="bn-IN"/>
        </w:rPr>
        <w:t>সম্পূর্ণ</w:t>
      </w:r>
      <w:r>
        <w:rPr>
          <w:cs/>
          <w:lang w:bidi="bn-IN"/>
        </w:rPr>
        <w:t xml:space="preserve"> নির্লজ্জ ভাবে ও জনগণকে প্রবঞ্চণা করার জন্য মহানবী (সা.)-এর কবরের পাশে দাঁড়াল এবং খেলাফত হরণ</w:t>
      </w:r>
      <w:r>
        <w:t xml:space="preserve">, </w:t>
      </w:r>
      <w:r>
        <w:rPr>
          <w:cs/>
          <w:lang w:bidi="bn-IN"/>
        </w:rPr>
        <w:t>অত্যাচার ও জনগণের স</w:t>
      </w:r>
      <w:r w:rsidR="00DB4827">
        <w:rPr>
          <w:cs/>
          <w:lang w:bidi="bn-IN"/>
        </w:rPr>
        <w:t>ম্প</w:t>
      </w:r>
      <w:r>
        <w:rPr>
          <w:cs/>
          <w:lang w:bidi="bn-IN"/>
        </w:rPr>
        <w:t>দ লুট-তরাজকরণ</w:t>
      </w:r>
      <w:r>
        <w:t xml:space="preserve">, </w:t>
      </w:r>
      <w:r>
        <w:rPr>
          <w:cs/>
          <w:lang w:bidi="bn-IN"/>
        </w:rPr>
        <w:t xml:space="preserve">আর খেলাফতকে রাজতন্ত্রে রূপান্তরের জন্য কোন প্রকার লজ্জা করার পরিবর্তে মহানবীকে  উদ্দেশ্য করে বলল : </w:t>
      </w:r>
    </w:p>
    <w:p w:rsidR="00F65293" w:rsidRPr="00FB40C3" w:rsidRDefault="00F65293" w:rsidP="00FB40C3">
      <w:pPr>
        <w:pStyle w:val="libNormal"/>
      </w:pPr>
      <w:proofErr w:type="gramStart"/>
      <w:r w:rsidRPr="00933945">
        <w:rPr>
          <w:rStyle w:val="libAlaemChar"/>
        </w:rPr>
        <w:lastRenderedPageBreak/>
        <w:t>“</w:t>
      </w:r>
      <w:r w:rsidRPr="00FB40C3">
        <w:rPr>
          <w:cs/>
          <w:lang w:bidi="bn-IN"/>
        </w:rPr>
        <w:t>হে রাসূলুল্লাহ!</w:t>
      </w:r>
      <w:proofErr w:type="gramEnd"/>
      <w:r w:rsidRPr="00FB40C3">
        <w:rPr>
          <w:cs/>
          <w:lang w:bidi="bn-IN"/>
        </w:rPr>
        <w:t xml:space="preserve"> আপনার সন্তান মুসা ইবনে জা</w:t>
      </w:r>
      <w:r w:rsidRPr="00933945">
        <w:rPr>
          <w:rStyle w:val="libAlaemChar"/>
        </w:rPr>
        <w:t>’</w:t>
      </w:r>
      <w:r w:rsidRPr="00FB40C3">
        <w:rPr>
          <w:cs/>
          <w:lang w:bidi="bn-IN"/>
        </w:rPr>
        <w:t>ফরের ব্যাপারে যে সিদ্ধান্ত আমি গ্রহণ করেছি</w:t>
      </w:r>
      <w:r w:rsidRPr="00FB40C3">
        <w:t xml:space="preserve">, </w:t>
      </w:r>
      <w:r w:rsidRPr="00FB40C3">
        <w:rPr>
          <w:cs/>
          <w:lang w:bidi="bn-IN"/>
        </w:rPr>
        <w:t xml:space="preserve">তার জন্যে দুঃখ প্রকাশ করছি </w:t>
      </w:r>
      <w:r w:rsidRPr="00FB40C3">
        <w:t xml:space="preserve">, </w:t>
      </w:r>
      <w:r w:rsidRPr="00FB40C3">
        <w:rPr>
          <w:cs/>
          <w:lang w:bidi="bn-IN"/>
        </w:rPr>
        <w:t>আমি আন্তরিক ভাবে তাঁকে বন্দী করতে চাই না</w:t>
      </w:r>
      <w:r w:rsidRPr="00FB40C3">
        <w:t xml:space="preserve">; </w:t>
      </w:r>
      <w:r w:rsidRPr="00FB40C3">
        <w:rPr>
          <w:cs/>
          <w:lang w:bidi="bn-IN"/>
        </w:rPr>
        <w:t>কিন্তু আমি এ ভয়ে ভীত যে</w:t>
      </w:r>
      <w:r w:rsidRPr="00FB40C3">
        <w:t xml:space="preserve">, </w:t>
      </w:r>
      <w:r w:rsidRPr="00FB40C3">
        <w:rPr>
          <w:cs/>
          <w:lang w:bidi="bn-IN"/>
        </w:rPr>
        <w:t>আপনার উম্মতের মধ্যে যুদ্ধ ও বিরোধ সৃষ্টি হবে</w:t>
      </w:r>
      <w:r w:rsidRPr="00FB40C3">
        <w:t xml:space="preserve">; </w:t>
      </w:r>
      <w:r w:rsidRPr="00FB40C3">
        <w:rPr>
          <w:cs/>
          <w:lang w:bidi="bn-IN"/>
        </w:rPr>
        <w:t>আর এজন্যে এ কর্ম করেছি!!</w:t>
      </w:r>
      <w:r w:rsidRPr="00933945">
        <w:rPr>
          <w:rStyle w:val="libAlaemChar"/>
        </w:rPr>
        <w:t>”</w:t>
      </w:r>
      <w:r w:rsidRPr="00FB40C3">
        <w:t xml:space="preserve"> </w:t>
      </w:r>
      <w:r w:rsidRPr="00FB40C3">
        <w:cr/>
      </w:r>
      <w:r w:rsidRPr="00FB40C3">
        <w:rPr>
          <w:cs/>
          <w:lang w:bidi="bn-IN"/>
        </w:rPr>
        <w:t>সে তৎক্ষণাৎ ইমামকে বন্দী ও বসরায় নিয়ে কারারুদ্ধ করার আদেশ দিল</w:t>
      </w:r>
      <w:r w:rsidR="00A25A08" w:rsidRPr="00FB40C3">
        <w:rPr>
          <w:cs/>
          <w:lang w:bidi="hi-IN"/>
        </w:rPr>
        <w:t xml:space="preserve"> ।</w:t>
      </w:r>
      <w:r w:rsidRPr="00FB40C3">
        <w:rPr>
          <w:cs/>
          <w:lang w:bidi="bn-IN"/>
        </w:rPr>
        <w:t xml:space="preserve"> তখন ইমাম সেখানে নবী (সা.)-এর কবরের পাশে নামাযে মশগুল ছিলেন</w:t>
      </w:r>
      <w:r w:rsidR="00A25A08" w:rsidRPr="00FB40C3">
        <w:rPr>
          <w:cs/>
          <w:lang w:bidi="hi-IN"/>
        </w:rPr>
        <w:t xml:space="preserve"> ।</w:t>
      </w:r>
      <w:r w:rsidRPr="00FB40C3"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 w:rsidRPr="00FB40C3">
        <w:rPr>
          <w:cs/>
          <w:lang w:bidi="bn-IN"/>
        </w:rPr>
        <w:t>ইমাম বসরার শাসক ঈসা ইবনে জা</w:t>
      </w:r>
      <w:r w:rsidRPr="00933945">
        <w:rPr>
          <w:rStyle w:val="libAlaemChar"/>
        </w:rPr>
        <w:t>’</w:t>
      </w:r>
      <w:r w:rsidRPr="00FB40C3">
        <w:rPr>
          <w:cs/>
          <w:lang w:bidi="bn-IN"/>
        </w:rPr>
        <w:t>ফরের কারাগারে এক</w:t>
      </w:r>
      <w:r>
        <w:rPr>
          <w:cs/>
          <w:lang w:bidi="bn-IN"/>
        </w:rPr>
        <w:t xml:space="preserve"> বছর বন্দী ছিলেন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ইমামের উত্তম চরিত্র ঈসা ইবনে জা</w:t>
      </w:r>
      <w:r w:rsidRPr="00933945">
        <w:rPr>
          <w:rStyle w:val="libAlaemChar"/>
        </w:rPr>
        <w:t>’</w:t>
      </w:r>
      <w:r>
        <w:rPr>
          <w:cs/>
          <w:lang w:bidi="bn-IN"/>
        </w:rPr>
        <w:t>ফরের উপর এমন প্রভাব ফেলেছিল যে ঐ জল্লাদ হারুনের নিকট লিখেছিল : তাঁকে আমার নিকট থেকে ফিরিয়ে নাও নতুবা আমি তাঁকে মুক্ত করে দিব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B40C3">
      <w:pPr>
        <w:pStyle w:val="libNormal"/>
      </w:pPr>
      <w:r>
        <w:rPr>
          <w:cs/>
          <w:lang w:bidi="bn-IN"/>
        </w:rPr>
        <w:t>হারুনের আদেশানুসারে</w:t>
      </w:r>
      <w:r>
        <w:t xml:space="preserve">, </w:t>
      </w:r>
      <w:r>
        <w:rPr>
          <w:cs/>
          <w:lang w:bidi="bn-IN"/>
        </w:rPr>
        <w:t>ঐ মহান ব্যক্তিকে বাগদাদে ফাযল ইবনে রাবির নিকট কারারুদ্ধ করা হলো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অতঃপর কিছুদিন ফাযল ইবনে ইয়াহিয়ার নিকট হস্তান্তর করা হয়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সেখানে</w:t>
      </w:r>
      <w:r>
        <w:t xml:space="preserve">, </w:t>
      </w:r>
      <w:r>
        <w:rPr>
          <w:cs/>
          <w:lang w:bidi="bn-IN"/>
        </w:rPr>
        <w:t>কিছুদিন কারারুদ্ধ থাকার পর সানদি ইবনে শাহাকের নিকট হস্তান্তর করা হয়েছিল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একের পর এক এ স্থান থেকে অন্যস্থানে স্থানান্তরের কারণ ছিল এটাই যে</w:t>
      </w:r>
      <w:r>
        <w:t xml:space="preserve">, </w:t>
      </w:r>
      <w:r>
        <w:rPr>
          <w:cs/>
          <w:lang w:bidi="bn-IN"/>
        </w:rPr>
        <w:t>হারুন প্রতিবারই কারা প্রহরীর নিকট চেয়েছিল যে কোন ভাবে মহান ইমামকে পৃথিবী থেকে সরিয়ে দিতে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কিন্তু তাদের কেউই এ কর্মটি সম্পাদনে ইতিবাচক সাড়া দেয়নি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অতঃপর এ শেষোক্ত জল্লাদ অর্থাৎ সানদি ইবনে শাহাক ইমামকে বিষ প্রয়োগ করেছিল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তাঁর শাহাদাতের পূর্বে</w:t>
      </w:r>
      <w:r>
        <w:t xml:space="preserve">, </w:t>
      </w:r>
      <w:r>
        <w:rPr>
          <w:cs/>
          <w:lang w:bidi="bn-IN"/>
        </w:rPr>
        <w:t>একদল প্রখ্যাত ব্যক্তিবর্গকে উপস্থিত করেছিল</w:t>
      </w:r>
      <w:r>
        <w:t xml:space="preserve">, </w:t>
      </w:r>
      <w:r>
        <w:rPr>
          <w:cs/>
          <w:lang w:bidi="bn-IN"/>
        </w:rPr>
        <w:t xml:space="preserve">যাতে তারা সাক্ষী দেয় যে ইমাম মুসা </w:t>
      </w:r>
      <w:r w:rsidR="00A87CE0">
        <w:rPr>
          <w:cs/>
          <w:lang w:bidi="bn-IN"/>
        </w:rPr>
        <w:t>কাযেম</w:t>
      </w:r>
      <w:r>
        <w:rPr>
          <w:cs/>
          <w:lang w:bidi="bn-IN"/>
        </w:rPr>
        <w:t xml:space="preserve"> (আ.) চক্রান্তের স্বীকার হননি</w:t>
      </w:r>
      <w:r>
        <w:t xml:space="preserve">, </w:t>
      </w:r>
      <w:r>
        <w:rPr>
          <w:cs/>
          <w:lang w:bidi="bn-IN"/>
        </w:rPr>
        <w:t>বরং কারাগারে স্বাভাবিক মৃত্যুর মাধ্যমে পৃথিবী থেকে বিদায় নিয়েছেন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এ প্রবঞ্চনার মাধ্যমে সে আ</w:t>
      </w:r>
      <w:r w:rsidR="00FB40C3">
        <w:rPr>
          <w:cs/>
          <w:lang w:bidi="bn-IN"/>
        </w:rPr>
        <w:t>ব্বা</w:t>
      </w:r>
      <w:r>
        <w:rPr>
          <w:cs/>
          <w:lang w:bidi="bn-IN"/>
        </w:rPr>
        <w:t>সীয় খেলাফতকে ঐ মহান ইমামের হত্যার দায়িত্ব ভার থেকে মুক্ত করতে করতে চেয়েছিল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সেই সাথে চেয়েছিল ইমামের অনুসারীগণের সম্ভাব্য আন্দোলনকে প্রতিরোধ করতে</w:t>
      </w:r>
      <w:r w:rsidR="00A25A08">
        <w:rPr>
          <w:cs/>
          <w:lang w:bidi="hi-IN"/>
        </w:rPr>
        <w:t xml:space="preserve"> ।</w:t>
      </w:r>
      <w:r w:rsidR="00FB40C3" w:rsidRPr="00FB40C3">
        <w:rPr>
          <w:rStyle w:val="libFootnotenumChar"/>
          <w:cs/>
          <w:lang w:bidi="bn-IN"/>
        </w:rPr>
        <w:t>২৮</w:t>
      </w:r>
    </w:p>
    <w:p w:rsidR="00F65293" w:rsidRDefault="00F65293" w:rsidP="00FB40C3">
      <w:pPr>
        <w:pStyle w:val="libNormal"/>
      </w:pPr>
      <w:r>
        <w:rPr>
          <w:cs/>
          <w:lang w:bidi="bn-IN"/>
        </w:rPr>
        <w:t>কিন্তু ইমামের প্রত্যুৎপন্নমতিতা ও ধীশক্তি তাদের চক্রান্তকে ব্যর্থ করে দিয়েছিল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কারণ</w:t>
      </w:r>
      <w:r>
        <w:t xml:space="preserve">, </w:t>
      </w:r>
      <w:r>
        <w:rPr>
          <w:cs/>
          <w:lang w:bidi="bn-IN"/>
        </w:rPr>
        <w:t>যখন ঐ সাক্ষীরা ইমামের দিকে তাকিয়েছিল</w:t>
      </w:r>
      <w:r>
        <w:t xml:space="preserve">, </w:t>
      </w:r>
      <w:r>
        <w:rPr>
          <w:cs/>
          <w:lang w:bidi="bn-IN"/>
        </w:rPr>
        <w:t xml:space="preserve">তিনি বিষের প্রচণ্ডতা ও বিপন্ন অবস্থা সত্ত্বেও তাদেরকে </w:t>
      </w:r>
      <w:r>
        <w:rPr>
          <w:cs/>
          <w:lang w:bidi="bn-IN"/>
        </w:rPr>
        <w:lastRenderedPageBreak/>
        <w:t>বললেন : আমাকে ৯টি বিষযুক্ত খোরমা দিয়ে বিষ প্রয়োগ করা হয়েছে</w:t>
      </w:r>
      <w:r>
        <w:t xml:space="preserve">, </w:t>
      </w:r>
      <w:r>
        <w:rPr>
          <w:cs/>
          <w:lang w:bidi="bn-IN"/>
        </w:rPr>
        <w:t>আগামীকাল আমার শরীর সবুজ হয়ে যাবে এবং তার পরদিন আমি ইহধাম থেকে বিদায় গ্রহণ করব</w:t>
      </w:r>
      <w:r w:rsidR="00A25A08">
        <w:rPr>
          <w:cs/>
          <w:lang w:bidi="hi-IN"/>
        </w:rPr>
        <w:t xml:space="preserve"> ।</w:t>
      </w:r>
      <w:r w:rsidR="00FB40C3" w:rsidRPr="00FB40C3">
        <w:rPr>
          <w:rStyle w:val="libFootnotenumChar"/>
          <w:cs/>
          <w:lang w:bidi="bn-IN"/>
        </w:rPr>
        <w:t>২৯</w:t>
      </w:r>
      <w:r>
        <w:rPr>
          <w:cs/>
          <w:lang w:bidi="bn-IN"/>
        </w:rPr>
        <w:t xml:space="preserve"> </w:t>
      </w:r>
    </w:p>
    <w:p w:rsidR="00F65293" w:rsidRDefault="00F65293" w:rsidP="00606DFA">
      <w:pPr>
        <w:pStyle w:val="libNormal"/>
      </w:pPr>
      <w:r>
        <w:rPr>
          <w:cs/>
          <w:lang w:bidi="bn-IN"/>
        </w:rPr>
        <w:t>আর এ ভাবেই ঐ মহানুভব সংবাদ প্রদান করেছিলেন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দু</w:t>
      </w:r>
      <w:r w:rsidRPr="00933945">
        <w:rPr>
          <w:rStyle w:val="libAlaemChar"/>
        </w:rPr>
        <w:t>’</w:t>
      </w:r>
      <w:r>
        <w:rPr>
          <w:cs/>
          <w:lang w:bidi="bn-IN"/>
        </w:rPr>
        <w:t>দিন পর (অর্থাৎ ১৮৩ হিজরীর ২৫শে রজব)</w:t>
      </w:r>
      <w:r w:rsidR="00606DFA" w:rsidRPr="00606DFA">
        <w:rPr>
          <w:rStyle w:val="libFootnotenumChar"/>
          <w:cs/>
          <w:lang w:bidi="bn-IN"/>
        </w:rPr>
        <w:t>৩০</w:t>
      </w:r>
      <w:r>
        <w:rPr>
          <w:cs/>
          <w:lang w:bidi="bn-IN"/>
        </w:rPr>
        <w:t xml:space="preserve"> গগণ ধরায় শোকের ছায়া নেমে আসল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সেই সাথে শোকাহত হল বিশ্বাসীগণ</w:t>
      </w:r>
      <w:r>
        <w:t xml:space="preserve">, </w:t>
      </w:r>
      <w:r>
        <w:rPr>
          <w:cs/>
          <w:lang w:bidi="bn-IN"/>
        </w:rPr>
        <w:t>বিশেষ করে শিয়াগণ যারা তাদের প্রিয় ইমামকে হারিয়েছিল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এখন সেই মহান শহীদ সম্পর্কে বলব : </w:t>
      </w:r>
    </w:p>
    <w:p w:rsidR="00606DFA" w:rsidRPr="006F6BFD" w:rsidRDefault="00606DFA" w:rsidP="006F6BFD">
      <w:pPr>
        <w:rPr>
          <w:rtl/>
          <w:cs/>
        </w:rPr>
      </w:pPr>
      <w:r>
        <w:rPr>
          <w:cs/>
          <w:lang w:bidi="bn-IN"/>
        </w:rPr>
        <w:br w:type="page"/>
      </w:r>
    </w:p>
    <w:p w:rsidR="00F65293" w:rsidRPr="0011610E" w:rsidRDefault="00F65293" w:rsidP="00606DFA">
      <w:pPr>
        <w:pStyle w:val="Heading1"/>
      </w:pPr>
      <w:bookmarkStart w:id="4" w:name="_Toc419270275"/>
      <w:r w:rsidRPr="0011610E">
        <w:rPr>
          <w:cs/>
          <w:lang w:bidi="bn-IN"/>
        </w:rPr>
        <w:lastRenderedPageBreak/>
        <w:t>তত্ত্বীয় ও জ্ঞানগর্ভ বিতর্ক ও কথোপকথন</w:t>
      </w:r>
      <w:bookmarkEnd w:id="4"/>
    </w:p>
    <w:p w:rsidR="00606DFA" w:rsidRPr="0011610E" w:rsidRDefault="00606DFA" w:rsidP="00F65293">
      <w:pPr>
        <w:pStyle w:val="libNormal"/>
        <w:rPr>
          <w:lang w:bidi="bn-IN"/>
        </w:rPr>
      </w:pPr>
    </w:p>
    <w:p w:rsidR="00F65293" w:rsidRPr="0011610E" w:rsidRDefault="00F65293" w:rsidP="0011610E">
      <w:pPr>
        <w:pStyle w:val="libNormal"/>
      </w:pPr>
      <w:r w:rsidRPr="0011610E">
        <w:rPr>
          <w:cs/>
          <w:lang w:bidi="bn-IN"/>
        </w:rPr>
        <w:t>আমাদের ইমামগণ ঐশী জ্ঞানের অধিকারী ছিলেন</w:t>
      </w:r>
      <w:r w:rsidRPr="0011610E">
        <w:t xml:space="preserve">, </w:t>
      </w:r>
      <w:r w:rsidRPr="0011610E">
        <w:rPr>
          <w:cs/>
          <w:lang w:bidi="bn-IN"/>
        </w:rPr>
        <w:t>ফলে যে কোন প্রশ্নই তাদেরকে করা হতো তার সঠিক</w:t>
      </w:r>
      <w:r w:rsidRPr="0011610E">
        <w:t xml:space="preserve">, </w:t>
      </w:r>
      <w:r w:rsidRPr="0011610E">
        <w:rPr>
          <w:cs/>
          <w:lang w:bidi="bn-IN"/>
        </w:rPr>
        <w:t>পূর্ণ ও প্রশ্নকারীর বোধগম্যতার আলোকে জবাব দিতেন</w:t>
      </w:r>
      <w:r w:rsidR="00A25A08" w:rsidRPr="0011610E">
        <w:rPr>
          <w:cs/>
          <w:lang w:bidi="hi-IN"/>
        </w:rPr>
        <w:t xml:space="preserve"> ।</w:t>
      </w:r>
      <w:r w:rsidRPr="0011610E">
        <w:rPr>
          <w:cs/>
          <w:lang w:bidi="bn-IN"/>
        </w:rPr>
        <w:t xml:space="preserve"> যে কেউ এমন কি শ</w:t>
      </w:r>
      <w:r w:rsidR="0011610E">
        <w:rPr>
          <w:cs/>
          <w:lang w:bidi="bn-IN"/>
        </w:rPr>
        <w:t>ত্রু</w:t>
      </w:r>
      <w:r w:rsidRPr="0011610E">
        <w:rPr>
          <w:cs/>
          <w:lang w:bidi="bn-IN"/>
        </w:rPr>
        <w:t>রাও যদি ইমামগণের সাথে জ্ঞানগর্ভ ও তত্ত্বীয় আলোচনায় বসত</w:t>
      </w:r>
      <w:r w:rsidRPr="0011610E">
        <w:t xml:space="preserve">, </w:t>
      </w:r>
      <w:r w:rsidRPr="0011610E">
        <w:rPr>
          <w:cs/>
          <w:lang w:bidi="bn-IN"/>
        </w:rPr>
        <w:t xml:space="preserve">স্বীয় অক্ষমতাকে স্বীকার করার পাশাপাশি তাঁদের বিস্তৃত চিন্তা শক্তি ও সংশ্লিষ্ট বিষয়ের উপর পূর্ণ দখলের কথা অকপটে </w:t>
      </w:r>
      <w:r w:rsidR="0011610E">
        <w:rPr>
          <w:cs/>
          <w:lang w:bidi="bn-IN"/>
        </w:rPr>
        <w:t>স্বী</w:t>
      </w:r>
      <w:r w:rsidRPr="0011610E">
        <w:rPr>
          <w:cs/>
          <w:lang w:bidi="bn-IN"/>
        </w:rPr>
        <w:t>কার করত</w:t>
      </w:r>
      <w:r w:rsidR="00A25A08" w:rsidRPr="0011610E">
        <w:rPr>
          <w:cs/>
          <w:lang w:bidi="hi-IN"/>
        </w:rPr>
        <w:t xml:space="preserve"> ।</w:t>
      </w:r>
      <w:r w:rsidRPr="0011610E"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 w:rsidRPr="0011610E">
        <w:rPr>
          <w:cs/>
          <w:lang w:bidi="bn-IN"/>
        </w:rPr>
        <w:t xml:space="preserve">হারুনুর রশিদ ইমাম </w:t>
      </w:r>
      <w:r w:rsidR="00A87CE0">
        <w:rPr>
          <w:cs/>
          <w:lang w:bidi="bn-IN"/>
        </w:rPr>
        <w:t>কাযেম</w:t>
      </w:r>
      <w:r w:rsidRPr="0011610E">
        <w:rPr>
          <w:cs/>
          <w:lang w:bidi="bn-IN"/>
        </w:rPr>
        <w:t xml:space="preserve"> (আ.)-কে মদীনা থেকে বাগদাদ নিয়ে আসল এবং তাঁর সাথে বিতর্কে লিপ্ত হলো</w:t>
      </w:r>
      <w:r w:rsidR="00A25A08" w:rsidRPr="0011610E">
        <w:rPr>
          <w:cs/>
          <w:lang w:bidi="hi-IN"/>
        </w:rPr>
        <w:t xml:space="preserve"> ।</w:t>
      </w:r>
      <w:r w:rsidRPr="0011610E">
        <w:rPr>
          <w:cs/>
          <w:lang w:bidi="bn-IN"/>
        </w:rPr>
        <w:t xml:space="preserve"> হারুন : অনেকদিন যাবৎ ভাবছি আপনার কাছে কিছু জিজ্ঞাসা করব</w:t>
      </w:r>
      <w:r w:rsidRPr="0011610E">
        <w:t xml:space="preserve">, </w:t>
      </w:r>
      <w:r w:rsidRPr="0011610E">
        <w:rPr>
          <w:cs/>
          <w:lang w:bidi="bn-IN"/>
        </w:rPr>
        <w:t>যা আমার মনে জেগেছে</w:t>
      </w:r>
      <w:r w:rsidR="00A25A08" w:rsidRPr="0011610E">
        <w:rPr>
          <w:cs/>
          <w:lang w:bidi="hi-IN"/>
        </w:rPr>
        <w:t xml:space="preserve"> ।</w:t>
      </w:r>
      <w:r w:rsidRPr="0011610E">
        <w:rPr>
          <w:cs/>
          <w:lang w:bidi="bn-IN"/>
        </w:rPr>
        <w:t xml:space="preserve"> আজোবধি কাউকে জিজ্ঞাসা করিনি</w:t>
      </w:r>
      <w:r w:rsidR="00A25A08" w:rsidRPr="0011610E">
        <w:rPr>
          <w:cs/>
          <w:lang w:bidi="hi-IN"/>
        </w:rPr>
        <w:t xml:space="preserve"> ।</w:t>
      </w:r>
      <w:r w:rsidRPr="0011610E">
        <w:rPr>
          <w:cs/>
          <w:lang w:bidi="bn-IN"/>
        </w:rPr>
        <w:t xml:space="preserve"> আমাকে বলা হয়েছে যে</w:t>
      </w:r>
      <w:r w:rsidRPr="0011610E">
        <w:t xml:space="preserve">, </w:t>
      </w:r>
      <w:r w:rsidRPr="0011610E">
        <w:rPr>
          <w:cs/>
          <w:lang w:bidi="bn-IN"/>
        </w:rPr>
        <w:t>আপনি কখনোই মিথ্যা বলেন না</w:t>
      </w:r>
      <w:r w:rsidR="00A25A08" w:rsidRPr="0011610E">
        <w:rPr>
          <w:cs/>
          <w:lang w:bidi="hi-IN"/>
        </w:rPr>
        <w:t xml:space="preserve"> ।</w:t>
      </w:r>
      <w:r w:rsidRPr="0011610E">
        <w:rPr>
          <w:cs/>
          <w:lang w:bidi="bn-IN"/>
        </w:rPr>
        <w:t xml:space="preserve"> আমার প্রশ্নের সঠিক ও সত্য জবাব প্রদান করুন!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ইমাম : যদি আমাকে বাক স্বাধীনতা দাও</w:t>
      </w:r>
      <w:r>
        <w:t xml:space="preserve">, </w:t>
      </w:r>
      <w:r>
        <w:rPr>
          <w:cs/>
          <w:lang w:bidi="bn-IN"/>
        </w:rPr>
        <w:t>তবে তোমার প্রশ্ন স</w:t>
      </w:r>
      <w:r w:rsidR="00DB4827">
        <w:rPr>
          <w:cs/>
          <w:lang w:bidi="bn-IN"/>
        </w:rPr>
        <w:t>ম্প</w:t>
      </w:r>
      <w:r>
        <w:rPr>
          <w:cs/>
          <w:lang w:bidi="bn-IN"/>
        </w:rPr>
        <w:t>র্কে আমি যা জানি</w:t>
      </w:r>
      <w:r>
        <w:t xml:space="preserve">, </w:t>
      </w:r>
      <w:r>
        <w:rPr>
          <w:cs/>
          <w:lang w:bidi="bn-IN"/>
        </w:rPr>
        <w:t>তা তোমাকে অবহিত করব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হারুন : আপনি স্বাধীন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আপনার যা বলার মুক্তভাবে ব্যক্ত করতে পারেন...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যাহোক আমার প্রথম প্রশ্ন হলো : কেন আপনি এবং জনগণ বিশ্বাস করেন যে</w:t>
      </w:r>
      <w:r>
        <w:t xml:space="preserve">, </w:t>
      </w:r>
      <w:r>
        <w:rPr>
          <w:cs/>
          <w:lang w:bidi="bn-IN"/>
        </w:rPr>
        <w:t>আপনারা আবু তালিবের সন্তানরা</w:t>
      </w:r>
      <w:r>
        <w:t xml:space="preserve">, </w:t>
      </w:r>
      <w:r>
        <w:rPr>
          <w:cs/>
          <w:lang w:bidi="bn-IN"/>
        </w:rPr>
        <w:t xml:space="preserve">আমরা </w:t>
      </w:r>
      <w:r w:rsidR="00DB4827">
        <w:rPr>
          <w:cs/>
          <w:lang w:bidi="bn-IN"/>
        </w:rPr>
        <w:t>আব্বা</w:t>
      </w:r>
      <w:r>
        <w:rPr>
          <w:cs/>
          <w:lang w:bidi="bn-IN"/>
        </w:rPr>
        <w:t>সের সন্তানদের উপর শ্রেষ্ঠত্ব রাখেন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অথচ আমরা এবং আপনারা একই বৃক্ষের অংশ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 xml:space="preserve">আবু তালিব ও </w:t>
      </w:r>
      <w:r w:rsidR="00DB4827">
        <w:rPr>
          <w:cs/>
          <w:lang w:bidi="bn-IN"/>
        </w:rPr>
        <w:t>আব্বা</w:t>
      </w:r>
      <w:r>
        <w:rPr>
          <w:cs/>
          <w:lang w:bidi="bn-IN"/>
        </w:rPr>
        <w:t>স উভয়েই মহানবী (সা.)-এর চাচা ছিলেন এবং আত্মীয়তার দৃষ্টিকোণ থেকে তাদের মধ্যে কোন পার্থক্য নেই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ইমাম : আমরা তোমাদের চেয়ে মহানবী (সা.)-এর বেশী নিকটবর্তী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হারুন : কিরূপে</w:t>
      </w:r>
      <w:r>
        <w:t>?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 xml:space="preserve">ইমাম : যেহেতু আমাদের পিতা আবু তালিব ও মহানবী (সা.)-এর পিতা পরস্পর আপন ভাই (পিতা ও মাতা একই) ছিলেন কিন্তু </w:t>
      </w:r>
      <w:r w:rsidR="00DB4827">
        <w:rPr>
          <w:cs/>
          <w:lang w:bidi="bn-IN"/>
        </w:rPr>
        <w:t>আব্বা</w:t>
      </w:r>
      <w:r>
        <w:rPr>
          <w:cs/>
          <w:lang w:bidi="bn-IN"/>
        </w:rPr>
        <w:t>স আপন ভাই ছিলেন না (কেবলমাত্র মাতৃকূল থেকে)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lastRenderedPageBreak/>
        <w:t>হারুন : অন্য প্রশ্ন : কেন আপনারা দাবী করেন যে</w:t>
      </w:r>
      <w:r>
        <w:t xml:space="preserve">, </w:t>
      </w:r>
      <w:r>
        <w:rPr>
          <w:cs/>
          <w:lang w:bidi="bn-IN"/>
        </w:rPr>
        <w:t>আপনারা মহানবী (সা.) থেকে উত্তরাধিকার প্রাপ্ত হবেন</w:t>
      </w:r>
      <w:r>
        <w:t xml:space="preserve">, </w:t>
      </w:r>
      <w:r>
        <w:rPr>
          <w:cs/>
          <w:lang w:bidi="bn-IN"/>
        </w:rPr>
        <w:t>অথচ আমরা জানি যে</w:t>
      </w:r>
      <w:r>
        <w:t xml:space="preserve">, </w:t>
      </w:r>
      <w:r>
        <w:rPr>
          <w:cs/>
          <w:lang w:bidi="bn-IN"/>
        </w:rPr>
        <w:t>যখন নবী (সা.) পরলোক গমন করেছেন</w:t>
      </w:r>
      <w:r>
        <w:t xml:space="preserve">, </w:t>
      </w:r>
      <w:r>
        <w:rPr>
          <w:cs/>
          <w:lang w:bidi="bn-IN"/>
        </w:rPr>
        <w:t xml:space="preserve">তখন তার চাচা </w:t>
      </w:r>
      <w:r w:rsidR="00DB4827">
        <w:rPr>
          <w:cs/>
          <w:lang w:bidi="bn-IN"/>
        </w:rPr>
        <w:t>আব্বা</w:t>
      </w:r>
      <w:r>
        <w:rPr>
          <w:cs/>
          <w:lang w:bidi="bn-IN"/>
        </w:rPr>
        <w:t>স (আমাদের পিতা) জীবিত ছিলেন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কিন্তু অপর চাচা আবু তালিব (আপনাদের পিতা) জীবিত ছিলেন 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এটা সকলের জানা যে</w:t>
      </w:r>
      <w:r>
        <w:t xml:space="preserve">, </w:t>
      </w:r>
      <w:r>
        <w:rPr>
          <w:cs/>
          <w:lang w:bidi="bn-IN"/>
        </w:rPr>
        <w:t>যতক্ষণ পর্যন্ত চাচা জীবিত আছেন</w:t>
      </w:r>
      <w:r>
        <w:t xml:space="preserve">, </w:t>
      </w:r>
      <w:r>
        <w:rPr>
          <w:cs/>
          <w:lang w:bidi="bn-IN"/>
        </w:rPr>
        <w:t>চাচার সন্তানের নিকট উত্তরাধিকার পৌঁছে 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ইমাম : আমি স্বাধীন ভাবে কথা বলতে পারি তো</w:t>
      </w:r>
      <w:r>
        <w:t xml:space="preserve">? </w:t>
      </w:r>
      <w:r>
        <w:rPr>
          <w:cs/>
          <w:lang w:bidi="bn-IN"/>
        </w:rPr>
        <w:t>হারুন : আলোচনার শুরুতেই আমি বলেছি</w:t>
      </w:r>
      <w:r>
        <w:t xml:space="preserve">, </w:t>
      </w:r>
      <w:r>
        <w:rPr>
          <w:cs/>
          <w:lang w:bidi="bn-IN"/>
        </w:rPr>
        <w:t>মতামত ব্যক্ত করার ব্যাপারে আপনি স্বাধীন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ইমাম : ইমাম আলী (আ.) বলেন : সন্তানের উপস্থিতিতে</w:t>
      </w:r>
      <w:r>
        <w:t xml:space="preserve">, </w:t>
      </w:r>
      <w:r>
        <w:rPr>
          <w:cs/>
          <w:lang w:bidi="bn-IN"/>
        </w:rPr>
        <w:t>পিতা</w:t>
      </w:r>
      <w:r>
        <w:t xml:space="preserve">, </w:t>
      </w:r>
      <w:r>
        <w:rPr>
          <w:cs/>
          <w:lang w:bidi="bn-IN"/>
        </w:rPr>
        <w:t>মাতা ও স্বামী</w:t>
      </w:r>
      <w:r>
        <w:t xml:space="preserve">, </w:t>
      </w:r>
      <w:r>
        <w:rPr>
          <w:cs/>
          <w:lang w:bidi="bn-IN"/>
        </w:rPr>
        <w:t>স্ত্রী ব্যতীত কেউ উত্তরাধিকার প্রাপ্ত হবে 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সন্তান থাকলে চাচার উত্তরাধিকার লাভের ব্যাপারটি কোরআনে কিংবা রেওয়ায়েতে প্রমাণিত হয়নি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অতএব</w:t>
      </w:r>
      <w:r>
        <w:t xml:space="preserve">, </w:t>
      </w:r>
      <w:r>
        <w:rPr>
          <w:cs/>
          <w:lang w:bidi="bn-IN"/>
        </w:rPr>
        <w:t>যারা চাচাকে পিতার নিয়মের অন্তর্ভূক্ত করে</w:t>
      </w:r>
      <w:r>
        <w:t xml:space="preserve">, </w:t>
      </w:r>
      <w:r>
        <w:rPr>
          <w:cs/>
          <w:lang w:bidi="bn-IN"/>
        </w:rPr>
        <w:t>নিজ থেকেই বলে এবং তাদের কথার কোন ভিত্তি নেই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(অতএব</w:t>
      </w:r>
      <w:r>
        <w:t xml:space="preserve">, </w:t>
      </w:r>
      <w:r>
        <w:rPr>
          <w:cs/>
          <w:lang w:bidi="bn-IN"/>
        </w:rPr>
        <w:t xml:space="preserve">নবীকন্যা যাহরা (আ.)-এর উপস্থিতিতে তাঁর চাচা </w:t>
      </w:r>
      <w:r w:rsidR="00DB4827">
        <w:rPr>
          <w:cs/>
          <w:lang w:bidi="bn-IN"/>
        </w:rPr>
        <w:t>আব্বা</w:t>
      </w:r>
      <w:r>
        <w:rPr>
          <w:cs/>
          <w:lang w:bidi="bn-IN"/>
        </w:rPr>
        <w:t>সের নিকট উত্তরাধিকার পৌঁছে না)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তাছাড়া আলী (আ.)-এর সম্পর্কে মহানবী (সা.)-এর পক্ষ থেকে বর্ণিত হয়েছে যে</w:t>
      </w:r>
      <w:r>
        <w:t xml:space="preserve">, </w:t>
      </w:r>
    </w:p>
    <w:p w:rsidR="00F65293" w:rsidRDefault="00F65293" w:rsidP="0011610E">
      <w:pPr>
        <w:pStyle w:val="libArCenter"/>
      </w:pPr>
      <w:r>
        <w:rPr>
          <w:rtl/>
          <w:lang w:bidi="ar-SA"/>
        </w:rPr>
        <w:t>اقضاكم علىّ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আলী তোমাদের মধ্যে সর্বোৎকৃষ্ট বিচারক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ওমর ইবনে খাত্তাব থেকেও বর্ণিত হয়েছে :</w:t>
      </w:r>
    </w:p>
    <w:p w:rsidR="00F65293" w:rsidRDefault="00F65293" w:rsidP="0011610E">
      <w:pPr>
        <w:pStyle w:val="libArCenter"/>
      </w:pPr>
      <w:r>
        <w:rPr>
          <w:rtl/>
          <w:lang w:bidi="ar-SA"/>
        </w:rPr>
        <w:t>علىّ اقضانا</w:t>
      </w:r>
      <w:r>
        <w:rPr>
          <w:cs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আলী আমাদের মধ্যে শ্রেষ্ঠ বিচারক : এ বাক্যটি হলো সামগ্রিক তাৎপর্যবহ যা হযরত আলীর জন্য প্রমাণিত হয়েছে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কারণ</w:t>
      </w:r>
      <w:r>
        <w:t xml:space="preserve">, </w:t>
      </w:r>
      <w:r>
        <w:rPr>
          <w:cs/>
          <w:lang w:bidi="bn-IN"/>
        </w:rPr>
        <w:t>সকল প্রকারের বিদ্যা যেগুলোর মাধ্যমে স্বীয় সাহাবীগণকে প্রশংসা করেছেন যেমন : কোরআনের জ্ঞান</w:t>
      </w:r>
      <w:r>
        <w:t xml:space="preserve">, </w:t>
      </w:r>
      <w:r>
        <w:rPr>
          <w:cs/>
          <w:lang w:bidi="bn-IN"/>
        </w:rPr>
        <w:t>আহকামের জ্ঞানও সর্ব বিষয়ে জ্ঞান ইত্যাদি সবকিছুই ইসলামী বিচারের তাৎপর্যে নিহিত রয়েছে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যখন বলা হবে আলী (আ.) বিচারকার্যে সকলের চেয়ে উৎকৃষ্ট</w:t>
      </w:r>
      <w:r>
        <w:t xml:space="preserve">, </w:t>
      </w:r>
      <w:r>
        <w:rPr>
          <w:cs/>
          <w:lang w:bidi="bn-IN"/>
        </w:rPr>
        <w:t>তবে তার অর্থ হবে</w:t>
      </w:r>
      <w:r>
        <w:t xml:space="preserve">, </w:t>
      </w:r>
      <w:r>
        <w:rPr>
          <w:cs/>
          <w:lang w:bidi="bn-IN"/>
        </w:rPr>
        <w:t>তিনি সর্বপ্রকার জ্ঞানেই সকলের চেয়ে শ্রেষ্ঠ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t>(</w:t>
      </w:r>
      <w:r>
        <w:rPr>
          <w:cs/>
          <w:lang w:bidi="bn-IN"/>
        </w:rPr>
        <w:t>অতএব</w:t>
      </w:r>
      <w:r>
        <w:t xml:space="preserve">, </w:t>
      </w:r>
      <w:r>
        <w:rPr>
          <w:cs/>
          <w:lang w:bidi="bn-IN"/>
        </w:rPr>
        <w:t>ইমাম আলীর এ উক্তি যে</w:t>
      </w:r>
      <w:r>
        <w:t xml:space="preserve">, </w:t>
      </w:r>
      <w:r>
        <w:rPr>
          <w:cs/>
          <w:lang w:bidi="bn-IN"/>
        </w:rPr>
        <w:t>সন্তানের বর্তমানে চাচা উত্তরাধিকার প্রাপ্ত হবে না তা চূড়ান্ত দলিল রূপে পরিগণিত হবে</w:t>
      </w:r>
      <w:r w:rsidR="00A25A08">
        <w:rPr>
          <w:cs/>
          <w:lang w:bidi="hi-IN"/>
        </w:rPr>
        <w:t xml:space="preserve"> ।</w:t>
      </w:r>
      <w:r w:rsidR="0011610E">
        <w:rPr>
          <w:cs/>
          <w:lang w:bidi="bn-IN"/>
        </w:rPr>
        <w:t xml:space="preserve"> সুতরাং </w:t>
      </w:r>
      <w:r>
        <w:rPr>
          <w:cs/>
          <w:lang w:bidi="bn-IN"/>
        </w:rPr>
        <w:t>একে গ্রহণ করা উচিৎ</w:t>
      </w:r>
      <w:r>
        <w:t xml:space="preserve">, </w:t>
      </w:r>
      <w:r>
        <w:rPr>
          <w:cs/>
          <w:lang w:bidi="bn-IN"/>
        </w:rPr>
        <w:t>না কি যে মত বল</w:t>
      </w:r>
      <w:proofErr w:type="gramStart"/>
      <w:r>
        <w:rPr>
          <w:cs/>
          <w:lang w:bidi="bn-IN"/>
        </w:rPr>
        <w:t>ে :</w:t>
      </w:r>
      <w:proofErr w:type="gramEnd"/>
      <w:r>
        <w:rPr>
          <w:cs/>
          <w:lang w:bidi="bn-IN"/>
        </w:rPr>
        <w:t xml:space="preserve"> চাচা </w:t>
      </w:r>
      <w:r>
        <w:rPr>
          <w:cs/>
          <w:lang w:bidi="bn-IN"/>
        </w:rPr>
        <w:lastRenderedPageBreak/>
        <w:t>আইনগত ভাবে পিতার স্থানে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কারণ</w:t>
      </w:r>
      <w:r>
        <w:t xml:space="preserve">, </w:t>
      </w:r>
      <w:r>
        <w:rPr>
          <w:cs/>
          <w:lang w:bidi="bn-IN"/>
        </w:rPr>
        <w:t>নবী (সা.)-এর বক্তব্য অনুসারে</w:t>
      </w:r>
      <w:r>
        <w:t xml:space="preserve">, </w:t>
      </w:r>
      <w:r>
        <w:rPr>
          <w:cs/>
          <w:lang w:bidi="bn-IN"/>
        </w:rPr>
        <w:t>আলী (আ.) দীনের আহকাম সম্পর্কে সর্বাপেক্ষা বেশি জ্ঞাত)</w:t>
      </w:r>
      <w:r w:rsidR="00A25A08">
        <w:rPr>
          <w:cs/>
          <w:lang w:bidi="hi-IN"/>
        </w:rPr>
        <w:t xml:space="preserve"> ।</w:t>
      </w:r>
      <w:r w:rsidR="0011610E"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হারুন : অপর প্রশ্ন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কেন আপনারা মানুষকে অনুমতি দেন আপনাদেরকে রাসূল (সা.)-এর সাথে স</w:t>
      </w:r>
      <w:r w:rsidR="00DB4827">
        <w:rPr>
          <w:cs/>
          <w:lang w:bidi="bn-IN"/>
        </w:rPr>
        <w:t>ম্প</w:t>
      </w:r>
      <w:r>
        <w:rPr>
          <w:cs/>
          <w:lang w:bidi="bn-IN"/>
        </w:rPr>
        <w:t>র্কিত করতে এবং এ কথা বলতে আল্লাহর রাসূল (সা.)-এর সন্তান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অথচ আপনারা হলেন আলীর সন্তান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কারণ</w:t>
      </w:r>
      <w:r>
        <w:t xml:space="preserve">, </w:t>
      </w:r>
      <w:r>
        <w:rPr>
          <w:cs/>
          <w:lang w:bidi="bn-IN"/>
        </w:rPr>
        <w:t>প্রত্যেককেই তার পিতার সাথে সম্পর্কিত করা হয় (মাতার সাথে নয়)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মহানবী (সা.) হলেন আপনাদের নানা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ইমাম : যদি মহানবী (সা.) জীবিত হয়ে তোমার কন্যাকে বিয়ে করতে চান</w:t>
      </w:r>
      <w:r>
        <w:t xml:space="preserve">, </w:t>
      </w:r>
      <w:r>
        <w:rPr>
          <w:cs/>
          <w:lang w:bidi="bn-IN"/>
        </w:rPr>
        <w:t>তবে তুমি কি তোমার কন্যাকে তাঁর সাথে বিয়ে দিবে</w:t>
      </w:r>
      <w:r>
        <w:t xml:space="preserve">?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হারুন : সুবহানাল্লাহ</w:t>
      </w:r>
      <w:r>
        <w:t xml:space="preserve">, </w:t>
      </w:r>
      <w:r>
        <w:rPr>
          <w:cs/>
          <w:lang w:bidi="bn-IN"/>
        </w:rPr>
        <w:t>কেন দেব 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বরং ঐ অবস্থায় আরব</w:t>
      </w:r>
      <w:r>
        <w:t xml:space="preserve">, </w:t>
      </w:r>
      <w:r>
        <w:rPr>
          <w:cs/>
          <w:lang w:bidi="bn-IN"/>
        </w:rPr>
        <w:t>অনারব এবং কোরাইশদের সকলের উপর গর্ববোধ করব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ইমাম : কিন্তু নবী (সা.) জীবিত হলে আমার কন্যার জন্য প্রস্তাব দিবেন না</w:t>
      </w:r>
      <w:r>
        <w:t xml:space="preserve">, </w:t>
      </w:r>
      <w:r>
        <w:rPr>
          <w:cs/>
          <w:lang w:bidi="bn-IN"/>
        </w:rPr>
        <w:t>কিংবা আমিও দিব 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হারুন : কেন</w:t>
      </w:r>
      <w:r>
        <w:t xml:space="preserve">?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ইমাম : কারণ</w:t>
      </w:r>
      <w:r>
        <w:t xml:space="preserve">, </w:t>
      </w:r>
      <w:r>
        <w:rPr>
          <w:cs/>
          <w:lang w:bidi="bn-IN"/>
        </w:rPr>
        <w:t>তিনি আমার পিতা (যদিও মাতৃদিক থেকে ) কিন্তু তোমার পিতা নন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(অতএব</w:t>
      </w:r>
      <w:r>
        <w:t xml:space="preserve">, </w:t>
      </w:r>
      <w:r>
        <w:rPr>
          <w:cs/>
          <w:lang w:bidi="bn-IN"/>
        </w:rPr>
        <w:t>নিজেকে আল্লাহর রাসূলের সন্তান বলে মনে করতে পারি)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হারুন : তাহলে কেন আপনারা নিজেদেরকে রাসূলের বংশধর বলে মনে করেন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অথচ বংশ পিতৃকুল থেকে নির্ধারিত হয়</w:t>
      </w:r>
      <w:r>
        <w:t xml:space="preserve">, </w:t>
      </w:r>
      <w:r>
        <w:rPr>
          <w:cs/>
          <w:lang w:bidi="bn-IN"/>
        </w:rPr>
        <w:t>মাতৃকুল থেকে নয়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ইমাম : আমাকে এ প্রশ্নের জবাব প্রদান থেকে অব্যাহতি দাও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হারুন : না</w:t>
      </w:r>
      <w:r>
        <w:t xml:space="preserve">, </w:t>
      </w:r>
      <w:r>
        <w:rPr>
          <w:cs/>
          <w:lang w:bidi="bn-IN"/>
        </w:rPr>
        <w:t>আপনাকে জবাব দিতে হবে</w:t>
      </w:r>
      <w:r>
        <w:t xml:space="preserve">; </w:t>
      </w:r>
      <w:r>
        <w:rPr>
          <w:cs/>
          <w:lang w:bidi="bn-IN"/>
        </w:rPr>
        <w:t>আর সেই সা</w:t>
      </w:r>
      <w:r w:rsidR="0011610E">
        <w:rPr>
          <w:cs/>
          <w:lang w:bidi="bn-IN"/>
        </w:rPr>
        <w:t>থে কোরআন থেকে দলিল বর্ণনা করুন</w:t>
      </w:r>
      <w:r>
        <w:rPr>
          <w:cs/>
          <w:lang w:bidi="bn-IN"/>
        </w:rPr>
        <w:t>..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 xml:space="preserve">ইমাম :    </w:t>
      </w:r>
    </w:p>
    <w:p w:rsidR="00F65293" w:rsidRDefault="00BC12E7" w:rsidP="00BC12E7">
      <w:pPr>
        <w:pStyle w:val="libAie"/>
      </w:pPr>
      <w:r w:rsidRPr="00BC12E7">
        <w:rPr>
          <w:rStyle w:val="libAlaemChar"/>
          <w:rtl/>
          <w:cs/>
        </w:rPr>
        <w:t>)</w:t>
      </w:r>
      <w:r w:rsidR="00F65293">
        <w:rPr>
          <w:rtl/>
        </w:rPr>
        <w:t>ومن ذرّيّته داود وسليمان و وايّوب ويوسف و مو سي وهارون وكذلك نجزي المحسنين و زكريّا و يحيي و عيسي</w:t>
      </w:r>
      <w:r w:rsidRPr="00BC12E7">
        <w:rPr>
          <w:rStyle w:val="libAlaemChar"/>
          <w:rtl/>
          <w:cs/>
        </w:rPr>
        <w:t>(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lastRenderedPageBreak/>
        <w:t>তাহার(ইবরাহীম) বংশধর দাউদ</w:t>
      </w:r>
      <w:r>
        <w:t xml:space="preserve">, </w:t>
      </w:r>
      <w:r>
        <w:rPr>
          <w:cs/>
          <w:lang w:bidi="bn-IN"/>
        </w:rPr>
        <w:t>সুলায়মান</w:t>
      </w:r>
      <w:r>
        <w:t xml:space="preserve">, </w:t>
      </w:r>
      <w:r>
        <w:rPr>
          <w:cs/>
          <w:lang w:bidi="bn-IN"/>
        </w:rPr>
        <w:t>আইয়ুব</w:t>
      </w:r>
      <w:r>
        <w:t xml:space="preserve">, </w:t>
      </w:r>
      <w:r>
        <w:rPr>
          <w:cs/>
          <w:lang w:bidi="bn-IN"/>
        </w:rPr>
        <w:t>ইউসুফ</w:t>
      </w:r>
      <w:r>
        <w:t xml:space="preserve">, </w:t>
      </w:r>
      <w:r>
        <w:rPr>
          <w:cs/>
          <w:lang w:bidi="bn-IN"/>
        </w:rPr>
        <w:t>মূসা ও হারুনকেও</w:t>
      </w:r>
      <w:r>
        <w:t xml:space="preserve">, </w:t>
      </w:r>
      <w:r w:rsidR="00BC12E7">
        <w:rPr>
          <w:cs/>
          <w:lang w:bidi="bn-IN"/>
        </w:rPr>
        <w:t>আর এভাবে সৎকর্মশীলদের</w:t>
      </w:r>
      <w:r>
        <w:rPr>
          <w:cs/>
          <w:lang w:bidi="bn-IN"/>
        </w:rPr>
        <w:t xml:space="preserve"> পুরস্কৃত করি এবং যাকারিয়া</w:t>
      </w:r>
      <w:r>
        <w:t xml:space="preserve">, </w:t>
      </w:r>
      <w:r>
        <w:rPr>
          <w:cs/>
          <w:lang w:bidi="bn-IN"/>
        </w:rPr>
        <w:t>ইয়াহিয়া</w:t>
      </w:r>
      <w:r>
        <w:t xml:space="preserve">, </w:t>
      </w:r>
      <w:r w:rsidR="00BC12E7">
        <w:rPr>
          <w:cs/>
          <w:lang w:bidi="bn-IN"/>
        </w:rPr>
        <w:t xml:space="preserve">ঈসা </w:t>
      </w:r>
      <w:r>
        <w:rPr>
          <w:cs/>
          <w:lang w:bidi="bn-IN"/>
        </w:rPr>
        <w:t>..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এখন তোমাকে প্রশ্ন করব : এ আয়াতে যে</w:t>
      </w:r>
      <w:r>
        <w:t xml:space="preserve">, </w:t>
      </w:r>
      <w:r>
        <w:rPr>
          <w:cs/>
          <w:lang w:bidi="bn-IN"/>
        </w:rPr>
        <w:t>ঈসা (আ.) ইবারহীম (আ.)-এর বংশ বলে পরিগণিত হয়েছে</w:t>
      </w:r>
      <w:r>
        <w:t xml:space="preserve">, </w:t>
      </w:r>
      <w:r>
        <w:rPr>
          <w:cs/>
          <w:lang w:bidi="bn-IN"/>
        </w:rPr>
        <w:t>তা কি পিতৃকুল থেকে</w:t>
      </w:r>
      <w:r>
        <w:t xml:space="preserve">, </w:t>
      </w:r>
      <w:r>
        <w:rPr>
          <w:cs/>
          <w:lang w:bidi="bn-IN"/>
        </w:rPr>
        <w:t>না মাতৃকুল থেকে</w:t>
      </w:r>
      <w:r>
        <w:t xml:space="preserve">?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হারুন : কোরআনের দলিল মোতাবেক ঈসা (আ.)-এর কোন পিতা ছিলেন 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ইমাম : তাহলে মাতৃকুল থেকেই বংশধর বলে পরিগণিত হয়েছে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আমরাও আমাদের মাতা ফাতেমার (আল্লাহ তাঁর উপর শান্তি বর্ষণ করুন) দিক থেকে রাসূলের বংশধর বলে পরিগণিত হই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অন্য একটি আয়াত পড়ব কি</w:t>
      </w:r>
      <w:r>
        <w:t xml:space="preserve">? </w:t>
      </w:r>
    </w:p>
    <w:p w:rsidR="00F65293" w:rsidRDefault="00F65293" w:rsidP="00BC12E7">
      <w:pPr>
        <w:pStyle w:val="libNormal"/>
      </w:pPr>
      <w:r>
        <w:rPr>
          <w:cs/>
          <w:lang w:bidi="bn-IN"/>
        </w:rPr>
        <w:t>হারুন : প</w:t>
      </w:r>
      <w:r w:rsidR="00BC12E7">
        <w:rPr>
          <w:cs/>
          <w:lang w:bidi="bn-IN"/>
        </w:rPr>
        <w:t>ড়ু</w:t>
      </w:r>
      <w:r>
        <w:rPr>
          <w:cs/>
          <w:lang w:bidi="bn-IN"/>
        </w:rPr>
        <w:t xml:space="preserve">ন!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 xml:space="preserve">ইমাম : মোবাহেলার আয়াতটি পড়ব :  </w:t>
      </w:r>
    </w:p>
    <w:p w:rsidR="00F65293" w:rsidRDefault="00BC12E7" w:rsidP="00BC12E7">
      <w:pPr>
        <w:pStyle w:val="libAie"/>
      </w:pPr>
      <w:r w:rsidRPr="00BC12E7">
        <w:rPr>
          <w:rStyle w:val="libAlaemChar"/>
          <w:rtl/>
          <w:cs/>
        </w:rPr>
        <w:t>)</w:t>
      </w:r>
      <w:r w:rsidR="00F65293">
        <w:rPr>
          <w:rtl/>
        </w:rPr>
        <w:t>فمن حاجّك فيه من بعد ماجائك من العلم فقل تعالوا ندع ابنائنا و ابنئكم و نسائنا و نسائكم و انفسنا وانفسكم ثمّ نبتهل فنجعل لعنة الله علي الكاذبين</w:t>
      </w:r>
      <w:r w:rsidRPr="00BC12E7">
        <w:rPr>
          <w:rStyle w:val="libAlaemChar"/>
          <w:rtl/>
          <w:cs/>
        </w:rPr>
        <w:t>(</w:t>
      </w:r>
    </w:p>
    <w:p w:rsidR="00F65293" w:rsidRDefault="00F65293" w:rsidP="00F65293">
      <w:pPr>
        <w:pStyle w:val="libNormal"/>
      </w:pPr>
      <w:r w:rsidRPr="00933945">
        <w:rPr>
          <w:rStyle w:val="libAlaemChar"/>
        </w:rPr>
        <w:t>“</w:t>
      </w:r>
      <w:r>
        <w:rPr>
          <w:cs/>
          <w:lang w:bidi="bn-IN"/>
        </w:rPr>
        <w:t>তোমার নিকট জ্ঞান আসার পর যে কেউ এ বিষয়ে তোমার সাথে তর্কে লিপ্ত হয়</w:t>
      </w:r>
      <w:r>
        <w:t xml:space="preserve">, </w:t>
      </w:r>
      <w:r>
        <w:rPr>
          <w:cs/>
          <w:lang w:bidi="bn-IN"/>
        </w:rPr>
        <w:t>তাকে বল</w:t>
      </w:r>
      <w:r>
        <w:t xml:space="preserve">; </w:t>
      </w:r>
      <w:r>
        <w:rPr>
          <w:cs/>
          <w:lang w:bidi="bn-IN"/>
        </w:rPr>
        <w:t>আস</w:t>
      </w:r>
      <w:r>
        <w:t xml:space="preserve">, </w:t>
      </w:r>
      <w:r>
        <w:rPr>
          <w:cs/>
          <w:lang w:bidi="bn-IN"/>
        </w:rPr>
        <w:t>আমরা আহবান করি আমাদের পুত্রগণকে ও তোমাদের পুত্রগণকে</w:t>
      </w:r>
      <w:r>
        <w:t xml:space="preserve">, </w:t>
      </w:r>
      <w:r>
        <w:rPr>
          <w:cs/>
          <w:lang w:bidi="bn-IN"/>
        </w:rPr>
        <w:t>আমাদের নারিগণকে ও তোমাদের নারিগণকে</w:t>
      </w:r>
      <w:r>
        <w:t xml:space="preserve">, </w:t>
      </w:r>
      <w:r>
        <w:rPr>
          <w:cs/>
          <w:lang w:bidi="bn-IN"/>
        </w:rPr>
        <w:t>আমাদের নিজ দিগকে ও তোমাদের নিজদিগকে</w:t>
      </w:r>
      <w:r>
        <w:t xml:space="preserve">; </w:t>
      </w:r>
      <w:r>
        <w:rPr>
          <w:cs/>
          <w:lang w:bidi="bn-IN"/>
        </w:rPr>
        <w:t>অতঃপর আমরা বিনীত আবেদন করি এবং মিথ্যাবাদীদের উপর দেই আল্লাহর লা</w:t>
      </w:r>
      <w:r w:rsidRPr="00933945">
        <w:rPr>
          <w:rStyle w:val="libAlaemChar"/>
        </w:rPr>
        <w:t>’</w:t>
      </w:r>
      <w:r>
        <w:rPr>
          <w:cs/>
          <w:lang w:bidi="bn-IN"/>
        </w:rPr>
        <w:t>নত</w:t>
      </w:r>
      <w:r w:rsidR="00A25A08">
        <w:rPr>
          <w:cs/>
          <w:lang w:bidi="hi-IN"/>
        </w:rPr>
        <w:t xml:space="preserve"> ।</w:t>
      </w:r>
      <w:r w:rsidRPr="00933945">
        <w:rPr>
          <w:rStyle w:val="libAlaemChar"/>
        </w:rPr>
        <w:t>”</w:t>
      </w:r>
      <w: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কেউই এরূপ দাবী করেনি যে</w:t>
      </w:r>
      <w:r>
        <w:t xml:space="preserve">, </w:t>
      </w:r>
      <w:r>
        <w:rPr>
          <w:cs/>
          <w:lang w:bidi="bn-IN"/>
        </w:rPr>
        <w:t>মহানবী (সা.) নাজরানের নাসারাদের সাথে মোবাহেলা করার জন্য আলী</w:t>
      </w:r>
      <w:r>
        <w:t xml:space="preserve">, </w:t>
      </w:r>
      <w:r>
        <w:rPr>
          <w:cs/>
          <w:lang w:bidi="bn-IN"/>
        </w:rPr>
        <w:t>ফাতেমা</w:t>
      </w:r>
      <w:r>
        <w:t xml:space="preserve">, </w:t>
      </w:r>
      <w:r>
        <w:rPr>
          <w:cs/>
          <w:lang w:bidi="bn-IN"/>
        </w:rPr>
        <w:t>হাসান ও হোসাইন ব্যতীত অন্য কাউকে নিজের সঙ্গী করেছেন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অতএব</w:t>
      </w:r>
      <w:r>
        <w:t xml:space="preserve">, </w:t>
      </w:r>
      <w:r>
        <w:rPr>
          <w:cs/>
          <w:lang w:bidi="bn-IN"/>
        </w:rPr>
        <w:t>উল্লিখিত আয়াতে আব না</w:t>
      </w:r>
      <w:r w:rsidRPr="00933945">
        <w:rPr>
          <w:rStyle w:val="libAlaemChar"/>
        </w:rPr>
        <w:t>’</w:t>
      </w:r>
      <w:r>
        <w:rPr>
          <w:cs/>
          <w:lang w:bidi="bn-IN"/>
        </w:rPr>
        <w:t>য়ানার (আমাদের পুত্রগণ) দৃষ্টান্ত হলেন ইমাম হাসান (আ.) ও হোসাইন (আ.)</w:t>
      </w:r>
      <w:r>
        <w:t xml:space="preserve">, </w:t>
      </w:r>
      <w:r>
        <w:rPr>
          <w:cs/>
          <w:lang w:bidi="bn-IN"/>
        </w:rPr>
        <w:t>যদি ও তারা মাতৃ দিক থেকে রাসূলের সাথে সম্পর্কিত এবং তাঁর কন্যার সন্তান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হারুন : আমার নিকট কিছু চাইবেন কি</w:t>
      </w:r>
      <w:r>
        <w:t xml:space="preserve">?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lastRenderedPageBreak/>
        <w:t>ইমাম : না</w:t>
      </w:r>
      <w:r>
        <w:t xml:space="preserve">, </w:t>
      </w:r>
      <w:r>
        <w:rPr>
          <w:cs/>
          <w:lang w:bidi="bn-IN"/>
        </w:rPr>
        <w:t>আমার নিজের গৃহে প্রত্যাবর্তন করতে চাই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হারুন : এ বিষয়ে চিন্তা করে দেখব ...</w:t>
      </w:r>
      <w:r w:rsidR="00A25A08">
        <w:rPr>
          <w:cs/>
          <w:lang w:bidi="hi-IN"/>
        </w:rPr>
        <w:t xml:space="preserve"> ।</w:t>
      </w:r>
      <w:r w:rsidR="00BC12E7" w:rsidRPr="00BC12E7">
        <w:rPr>
          <w:rStyle w:val="libFootnotenumChar"/>
          <w:cs/>
          <w:lang w:bidi="bn-IN"/>
        </w:rPr>
        <w:t>৩</w:t>
      </w:r>
      <w:r w:rsidRPr="00BC12E7">
        <w:rPr>
          <w:rStyle w:val="libFootnotenumChar"/>
          <w:cs/>
          <w:lang w:bidi="bn-IN"/>
        </w:rPr>
        <w:t>১</w:t>
      </w:r>
      <w:r w:rsidR="00BC12E7">
        <w:rPr>
          <w:cs/>
          <w:lang w:bidi="bn-IN"/>
        </w:rPr>
        <w:t xml:space="preserve"> </w:t>
      </w:r>
    </w:p>
    <w:p w:rsidR="00BC12E7" w:rsidRPr="006F6BFD" w:rsidRDefault="00BC12E7" w:rsidP="006F6BFD">
      <w:pPr>
        <w:rPr>
          <w:rtl/>
          <w:cs/>
        </w:rPr>
      </w:pPr>
      <w:r>
        <w:rPr>
          <w:cs/>
          <w:lang w:bidi="bn-IN"/>
        </w:rPr>
        <w:br w:type="page"/>
      </w:r>
    </w:p>
    <w:p w:rsidR="00F65293" w:rsidRDefault="00F65293" w:rsidP="00BC12E7">
      <w:pPr>
        <w:pStyle w:val="Heading1"/>
      </w:pPr>
      <w:bookmarkStart w:id="5" w:name="_Toc419270276"/>
      <w:r>
        <w:rPr>
          <w:cs/>
          <w:lang w:bidi="bn-IN"/>
        </w:rPr>
        <w:lastRenderedPageBreak/>
        <w:t>ইমামের ইবাদত</w:t>
      </w:r>
      <w:bookmarkEnd w:id="5"/>
      <w:r>
        <w:rPr>
          <w:cs/>
          <w:lang w:bidi="bn-IN"/>
        </w:rPr>
        <w:t xml:space="preserve"> </w:t>
      </w:r>
    </w:p>
    <w:p w:rsidR="00BC12E7" w:rsidRDefault="00BC12E7" w:rsidP="00F65293">
      <w:pPr>
        <w:pStyle w:val="libNormal"/>
        <w:rPr>
          <w:cs/>
          <w:lang w:bidi="bn-IN"/>
        </w:rPr>
      </w:pPr>
    </w:p>
    <w:p w:rsidR="00F65293" w:rsidRDefault="00F65293" w:rsidP="00F65293">
      <w:pPr>
        <w:pStyle w:val="libNormal"/>
      </w:pPr>
      <w:r>
        <w:rPr>
          <w:cs/>
          <w:lang w:bidi="bn-IN"/>
        </w:rPr>
        <w:t>ইমাম মুসা কাযেমের বিশেষ খোদা পরিচিতি</w:t>
      </w:r>
      <w:r>
        <w:t xml:space="preserve">, </w:t>
      </w:r>
      <w:r>
        <w:rPr>
          <w:cs/>
          <w:lang w:bidi="bn-IN"/>
        </w:rPr>
        <w:t>মহান প্রভুর প্রতি</w:t>
      </w:r>
      <w:r>
        <w:t xml:space="preserve">, </w:t>
      </w:r>
      <w:r>
        <w:rPr>
          <w:cs/>
          <w:lang w:bidi="bn-IN"/>
        </w:rPr>
        <w:t>তাঁর সত্তাগত জ্যোতির প্রতি তাঁর আত্মিক আকর্ষণ যা পবিত্র ইমামগণের বিশেষ বৈশিষ্ট্য ইত্যাদি সকল কিছুই তাঁকে প্রেমময় ইবাদত ও উপাসনার দিকে ধাবিত করেছিল</w:t>
      </w:r>
      <w:r w:rsidR="00A25A08">
        <w:rPr>
          <w:cs/>
          <w:lang w:bidi="hi-IN"/>
        </w:rPr>
        <w:t xml:space="preserve"> ।</w:t>
      </w:r>
      <w:r w:rsidR="00712C5B">
        <w:rPr>
          <w:cs/>
          <w:lang w:bidi="bn-IN"/>
        </w:rPr>
        <w:t xml:space="preserve"> তিনি  ইবাদতকে</w:t>
      </w:r>
      <w:r>
        <w:rPr>
          <w:cs/>
          <w:lang w:bidi="bn-IN"/>
        </w:rPr>
        <w:t xml:space="preserve"> সৃষ্টির উদ্দেশ্য বলে মনে করতেন</w:t>
      </w:r>
      <w:r>
        <w:t xml:space="preserve">, </w:t>
      </w:r>
      <w:r>
        <w:rPr>
          <w:cs/>
          <w:lang w:bidi="bn-IN"/>
        </w:rPr>
        <w:t>যেরূপ মহান আল্লাহ বলেছেন : সামাজিক কর্মকাণ্ডের অবসরে তিনি কিছুকেই এর সমকক্ষ বলে মনে করতেন 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যখন হারুনের নির্দেশক্রমে তিনি কারারুদ্ধ হয়েছিলেন</w:t>
      </w:r>
      <w:r>
        <w:t xml:space="preserve">, </w:t>
      </w:r>
      <w:r>
        <w:rPr>
          <w:cs/>
          <w:lang w:bidi="bn-IN"/>
        </w:rPr>
        <w:t>তখন বলেছিলেন :</w:t>
      </w:r>
    </w:p>
    <w:p w:rsidR="00F65293" w:rsidRDefault="00F65293" w:rsidP="00712C5B">
      <w:pPr>
        <w:pStyle w:val="libAr"/>
      </w:pPr>
      <w:r>
        <w:rPr>
          <w:rtl/>
        </w:rPr>
        <w:t>الّهمّ انّي طالما كنت اسئلك ان تفرغني لعبادتك وقداستجبت منّي فلك الحمد علي ذالك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প্রভু হে! কতদিন তোমার নিকট চেয়েছি আমাকে (কেবল মাত্র) তোমার ইবাদতের জন্য অবসর দাও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এমন আমার প্রার্থনা তুমি গ্রহণ করেছ</w:t>
      </w:r>
      <w:r>
        <w:t xml:space="preserve">, </w:t>
      </w:r>
      <w:r>
        <w:rPr>
          <w:cs/>
          <w:lang w:bidi="bn-IN"/>
        </w:rPr>
        <w:t>সুতরাং এজন্য তোমার নিকট কৃতজ্ঞতা প্রকাশ করি</w:t>
      </w:r>
      <w:r w:rsidR="00A25A08">
        <w:rPr>
          <w:cs/>
          <w:lang w:bidi="hi-IN"/>
        </w:rPr>
        <w:t xml:space="preserve"> ।</w:t>
      </w:r>
      <w:r w:rsidR="009903D4" w:rsidRPr="009903D4">
        <w:rPr>
          <w:rStyle w:val="libFootnotenumChar"/>
          <w:cs/>
          <w:lang w:bidi="bn-IN"/>
        </w:rPr>
        <w:t>৩২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এ উক্তিটি কারাগারে আসার পূর্ব পর্যন্ত সামাজাকি কর্মকাণ্ডে ইমামের অপরিসীম ব্যস্ততার প্রমাণবহ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যখন</w:t>
      </w:r>
      <w:r>
        <w:t xml:space="preserve">, </w:t>
      </w:r>
      <w:r>
        <w:rPr>
          <w:cs/>
          <w:lang w:bidi="bn-IN"/>
        </w:rPr>
        <w:t>ইমাম রাবির কারাগারে ছিলেন</w:t>
      </w:r>
      <w:r>
        <w:t xml:space="preserve">, </w:t>
      </w:r>
      <w:r>
        <w:rPr>
          <w:cs/>
          <w:lang w:bidi="bn-IN"/>
        </w:rPr>
        <w:t>হারুন কখনো কখনো ইমামের কারাগারের ছাদে আসত এবং কারাভ্যন্তরে উঁকি দিয়ে দেখত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যতবারই তাকাত</w:t>
      </w:r>
      <w:r>
        <w:t xml:space="preserve">, </w:t>
      </w:r>
      <w:r>
        <w:rPr>
          <w:cs/>
          <w:lang w:bidi="bn-IN"/>
        </w:rPr>
        <w:t>প্রত্যেকবারই দেখত একগুচ্ছ জামা কাপড়ের মত কারাগারের এককোণে পড়ে আছে এবং সেখান থেকে স্থানান্তরিত হচ্ছে 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একবার জিজ্ঞাসা করেছিল ঐ পোশাকগুলো কার</w:t>
      </w:r>
      <w:r>
        <w:t xml:space="preserve">?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রাবি বলল : পোশাক নয়</w:t>
      </w:r>
      <w:r>
        <w:t xml:space="preserve">, </w:t>
      </w:r>
      <w:r>
        <w:rPr>
          <w:cs/>
          <w:lang w:bidi="bn-IN"/>
        </w:rPr>
        <w:t>তিনি মুসা ইবনে জা</w:t>
      </w:r>
      <w:r w:rsidRPr="00933945">
        <w:rPr>
          <w:rStyle w:val="libAlaemChar"/>
        </w:rPr>
        <w:t>’</w:t>
      </w:r>
      <w:r>
        <w:rPr>
          <w:cs/>
          <w:lang w:bidi="bn-IN"/>
        </w:rPr>
        <w:t>ফর (আ.) যিনি অধিকাংশ সময়ই প্রভুর ইবাদতের মধ্যে কাটান ও সিজদাবনত হয়ে মাটিতে চুম্বন করেন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হারুন বলল : প্রকৃতই তিনি বনি হাশেমের ইবাদতকারীদের অন্তর্ভূক্ত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রাবি জিজ্ঞাসা করল : তবে কেন কারাগারে তার উপর কঠোর ব্যবস্থা নিতে নির্দেশ দিয়ে থাকেন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 xml:space="preserve">হারুন বলল : হায়! এছাড়াতো আমার কোন উপায় নেই!! </w:t>
      </w:r>
      <w:r w:rsidR="00DA7182" w:rsidRPr="00DA7182">
        <w:rPr>
          <w:rStyle w:val="libFootnotenumChar"/>
          <w:cs/>
          <w:lang w:bidi="bn-IN"/>
        </w:rPr>
        <w:t>৩৩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lastRenderedPageBreak/>
        <w:t>একবার হারুন ভরা শশী এক দাসীকে তাঁর সম্মানে পাঠিয়েছিল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এর আড়ালে এ কুমন্ত্রণা ছিল যে</w:t>
      </w:r>
      <w:r>
        <w:t xml:space="preserve">, </w:t>
      </w:r>
      <w:r>
        <w:rPr>
          <w:cs/>
          <w:lang w:bidi="bn-IN"/>
        </w:rPr>
        <w:t>যদি ইমাম ঐ দাসীর প্রতি আকৃষ্ট হন</w:t>
      </w:r>
      <w:r>
        <w:t xml:space="preserve">, </w:t>
      </w:r>
      <w:r>
        <w:rPr>
          <w:cs/>
          <w:lang w:bidi="bn-IN"/>
        </w:rPr>
        <w:t>তবে তা হবে তাঁর বিরুদ্ধে অপপ্রচারের উত্তম হাতিয়ার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ইমাম ঐ নারীর আনয়নকারীকে বললেন : তোমরা এ উপহারের প্রতি প্রলুব্ধ এবং এ গুলোই তোমাদের দম্ভ</w:t>
      </w:r>
      <w:r>
        <w:t xml:space="preserve">, </w:t>
      </w:r>
      <w:r>
        <w:rPr>
          <w:cs/>
          <w:lang w:bidi="bn-IN"/>
        </w:rPr>
        <w:t>এ উপঢৌকন ও এগুলোর মত কিছুই আমার প্রয়োজন নেই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হারুন (আল্লাহর অভিশম্পাত তার উপর) ক্রুদ্ধ হলো এবং ইমামকে এ কথা বলার নির্দেশ দিল যে</w:t>
      </w:r>
      <w:r>
        <w:t xml:space="preserve">, </w:t>
      </w:r>
      <w:r>
        <w:rPr>
          <w:cs/>
          <w:lang w:bidi="bn-IN"/>
        </w:rPr>
        <w:t>আমরা আপনার খুশীমত আপনাকে কারাবন্দী করিনি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(অর্থাৎ এ দাসীর কারাগারে থাকাটাও আপনার ইচ্ছার উপর নির্ভর করে 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)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কালাতিপাত হয়নি</w:t>
      </w:r>
      <w:r>
        <w:t xml:space="preserve">, </w:t>
      </w:r>
      <w:r>
        <w:rPr>
          <w:cs/>
          <w:lang w:bidi="bn-IN"/>
        </w:rPr>
        <w:t>ইমাম ও ঐ দাসীর সম্পর্কের ব্যাপারে সংবাদদাতা গুপ্তচররা হারুনকে সংবাদ দিল যে</w:t>
      </w:r>
      <w:r>
        <w:t xml:space="preserve">, </w:t>
      </w:r>
      <w:r>
        <w:rPr>
          <w:cs/>
          <w:lang w:bidi="bn-IN"/>
        </w:rPr>
        <w:t>ঐ তরুণী অধিকাংশ সময়ই সেজাদাবনত থাকে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হার</w:t>
      </w:r>
      <w:r w:rsidR="00DA7182">
        <w:rPr>
          <w:cs/>
          <w:lang w:bidi="bn-IN"/>
        </w:rPr>
        <w:t>ুন বলল : আল্লাহর শপথ! মুসা ইবনে</w:t>
      </w:r>
      <w:r>
        <w:rPr>
          <w:cs/>
          <w:lang w:bidi="bn-IN"/>
        </w:rPr>
        <w:t xml:space="preserve"> জা</w:t>
      </w:r>
      <w:r w:rsidRPr="00933945">
        <w:rPr>
          <w:rStyle w:val="libAlaemChar"/>
        </w:rPr>
        <w:t>’</w:t>
      </w:r>
      <w:r>
        <w:rPr>
          <w:cs/>
          <w:lang w:bidi="bn-IN"/>
        </w:rPr>
        <w:t>ফর (আ.) ঐ নারীকে যাদু করেছে ...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দাসীকে নিয়ে আসার পর জিজ্ঞাসাবাদ করা হলে</w:t>
      </w:r>
      <w:r>
        <w:t xml:space="preserve">, </w:t>
      </w:r>
      <w:r>
        <w:rPr>
          <w:cs/>
          <w:lang w:bidi="bn-IN"/>
        </w:rPr>
        <w:t>সে ইমামের সুনাম ব্যতীত কিছুই বলে নি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হারুন ঐ দাসীকে নিজেদের নিকট আটক রাখার জন্যে তার প্রহরীদেরকে নির্দেশ দিল যাতে সে কারো নিকট এ ব্যাপারে কিছু না বলতে পারে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ঐ দাসী অনবরত ইবাদতে মশগুল থাকত এবং ইমামের শাহাদাতের কিছু দিন পূর্বে পৃথিবী থেকে বিদায় গ্রহণ করেছিল</w:t>
      </w:r>
      <w:r w:rsidR="00A25A08">
        <w:rPr>
          <w:cs/>
          <w:lang w:bidi="hi-IN"/>
        </w:rPr>
        <w:t xml:space="preserve"> ।</w:t>
      </w:r>
      <w:r w:rsidR="00DA7182" w:rsidRPr="00DA7182">
        <w:rPr>
          <w:rStyle w:val="libFootnotenumChar"/>
          <w:cs/>
          <w:lang w:bidi="bn-IN"/>
        </w:rPr>
        <w:t>৩৪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ইমাম এ দোয়াটি প্রায়ই পড়তেন :</w:t>
      </w:r>
    </w:p>
    <w:p w:rsidR="00F65293" w:rsidRDefault="00F65293" w:rsidP="00DA7182">
      <w:pPr>
        <w:pStyle w:val="libAr"/>
      </w:pPr>
      <w:r>
        <w:rPr>
          <w:rtl/>
        </w:rPr>
        <w:t>الّهمّ انّي اسالك الرّاحة عند الموت والعفو عند الحساب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প্রভু হে! আমি তোমার কাছে সহজ মৃত্যু কামনা করি</w:t>
      </w:r>
      <w:r>
        <w:t xml:space="preserve">, </w:t>
      </w:r>
      <w:r>
        <w:rPr>
          <w:cs/>
          <w:lang w:bidi="bn-IN"/>
        </w:rPr>
        <w:t>আর কামনা করি বিচার দিবসে সহজ হিসাব</w:t>
      </w:r>
      <w:r w:rsidR="00A25A08">
        <w:rPr>
          <w:cs/>
          <w:lang w:bidi="hi-IN"/>
        </w:rPr>
        <w:t xml:space="preserve"> ।</w:t>
      </w:r>
      <w:r w:rsidR="00DA7182" w:rsidRPr="00DA7182">
        <w:rPr>
          <w:rStyle w:val="libFootnotenumChar"/>
          <w:cs/>
          <w:lang w:bidi="bn-IN"/>
        </w:rPr>
        <w:t>৩৫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 xml:space="preserve">ইমাম মুসা </w:t>
      </w:r>
      <w:r w:rsidR="00A87CE0">
        <w:rPr>
          <w:cs/>
          <w:lang w:bidi="bn-IN"/>
        </w:rPr>
        <w:t>কাযেম</w:t>
      </w:r>
      <w:r>
        <w:rPr>
          <w:cs/>
          <w:lang w:bidi="bn-IN"/>
        </w:rPr>
        <w:t xml:space="preserve"> (আ.) এত সুন্দর ও সুললিত কন্ঠে কোরআন পড়তেন যে</w:t>
      </w:r>
      <w:r>
        <w:t xml:space="preserve">, </w:t>
      </w:r>
      <w:r>
        <w:rPr>
          <w:cs/>
          <w:lang w:bidi="bn-IN"/>
        </w:rPr>
        <w:t>যে কেউ তাঁর কোরআন পাঠ শুনত</w:t>
      </w:r>
      <w:r>
        <w:t xml:space="preserve">, </w:t>
      </w:r>
      <w:r>
        <w:rPr>
          <w:cs/>
          <w:lang w:bidi="bn-IN"/>
        </w:rPr>
        <w:t>ক্রন্দন করত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মদীনার অধিবাসীরা তাঁকে </w:t>
      </w:r>
      <w:r w:rsidRPr="00933945">
        <w:rPr>
          <w:rStyle w:val="libAlaemChar"/>
        </w:rPr>
        <w:t>‘</w:t>
      </w:r>
      <w:r>
        <w:rPr>
          <w:cs/>
          <w:lang w:bidi="bn-IN"/>
        </w:rPr>
        <w:t>যাইনুল মুতাহাজ্জেদীন</w:t>
      </w:r>
      <w:r w:rsidRPr="00933945">
        <w:rPr>
          <w:rStyle w:val="libAlaemChar"/>
        </w:rPr>
        <w:t>’</w:t>
      </w:r>
      <w:r>
        <w:t xml:space="preserve"> </w:t>
      </w:r>
      <w:r>
        <w:rPr>
          <w:cs/>
          <w:lang w:bidi="bn-IN"/>
        </w:rPr>
        <w:t>অর্থাৎ রাত্রি জাগরণকারীদের সৌন্দর্য উপাধিতে ভূষিত করেছিলেন</w:t>
      </w:r>
      <w:r w:rsidR="00A25A08">
        <w:rPr>
          <w:cs/>
          <w:lang w:bidi="hi-IN"/>
        </w:rPr>
        <w:t xml:space="preserve"> ।</w:t>
      </w:r>
      <w:r w:rsidR="00DA7182" w:rsidRPr="00DA7182">
        <w:rPr>
          <w:rStyle w:val="libFootnotenumChar"/>
          <w:cs/>
          <w:lang w:bidi="bn-IN"/>
        </w:rPr>
        <w:t>৩৬</w:t>
      </w:r>
      <w:r>
        <w:rPr>
          <w:cs/>
          <w:lang w:bidi="bn-IN"/>
        </w:rPr>
        <w:t xml:space="preserve"> </w:t>
      </w:r>
    </w:p>
    <w:p w:rsidR="00DA7182" w:rsidRPr="006F6BFD" w:rsidRDefault="00DA7182" w:rsidP="006F6BFD">
      <w:pPr>
        <w:rPr>
          <w:rtl/>
          <w:cs/>
        </w:rPr>
      </w:pPr>
      <w:r>
        <w:rPr>
          <w:cs/>
          <w:lang w:bidi="bn-IN"/>
        </w:rPr>
        <w:br w:type="page"/>
      </w:r>
    </w:p>
    <w:p w:rsidR="00F65293" w:rsidRDefault="00F65293" w:rsidP="00DA7182">
      <w:pPr>
        <w:pStyle w:val="Heading1"/>
      </w:pPr>
      <w:bookmarkStart w:id="6" w:name="_Toc419270277"/>
      <w:r>
        <w:rPr>
          <w:cs/>
          <w:lang w:bidi="bn-IN"/>
        </w:rPr>
        <w:lastRenderedPageBreak/>
        <w:t>ইমামের মহানুভবতা</w:t>
      </w:r>
      <w:r>
        <w:t xml:space="preserve">, </w:t>
      </w:r>
      <w:r>
        <w:rPr>
          <w:cs/>
          <w:lang w:bidi="bn-IN"/>
        </w:rPr>
        <w:t>সহিষ্ণুতা ও নম্রতা</w:t>
      </w:r>
      <w:bookmarkEnd w:id="6"/>
    </w:p>
    <w:p w:rsidR="00DA7182" w:rsidRDefault="00DA7182" w:rsidP="00F65293">
      <w:pPr>
        <w:pStyle w:val="libNormal"/>
        <w:rPr>
          <w:cs/>
          <w:lang w:bidi="bn-IN"/>
        </w:rPr>
      </w:pPr>
    </w:p>
    <w:p w:rsidR="00F65293" w:rsidRDefault="00F65293" w:rsidP="00F65293">
      <w:pPr>
        <w:pStyle w:val="libNormal"/>
      </w:pPr>
      <w:r>
        <w:rPr>
          <w:cs/>
          <w:lang w:bidi="bn-IN"/>
        </w:rPr>
        <w:t>ইমামের মহানুভবতা ও সহনশীলতা ছিল অতুলনীয় যা অপরের জন্য ছিল আদর্শ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933945">
      <w:pPr>
        <w:pStyle w:val="libNormal"/>
      </w:pPr>
      <w:r>
        <w:rPr>
          <w:cs/>
          <w:lang w:bidi="bn-IN"/>
        </w:rPr>
        <w:t xml:space="preserve">তাঁর </w:t>
      </w:r>
      <w:r w:rsidRPr="00933945">
        <w:rPr>
          <w:rStyle w:val="libAlaemChar"/>
        </w:rPr>
        <w:t>‘</w:t>
      </w:r>
      <w:r w:rsidR="00A87CE0">
        <w:rPr>
          <w:cs/>
          <w:lang w:bidi="bn-IN"/>
        </w:rPr>
        <w:t>কাযেম</w:t>
      </w:r>
      <w:r w:rsidRPr="00933945">
        <w:rPr>
          <w:rStyle w:val="libAlaemChar"/>
        </w:rPr>
        <w:t>’</w:t>
      </w:r>
      <w:r>
        <w:rPr>
          <w:cs/>
          <w:lang w:bidi="bn-IN"/>
        </w:rPr>
        <w:t xml:space="preserve"> </w:t>
      </w:r>
      <w:r w:rsidR="00933945">
        <w:rPr>
          <w:cs/>
          <w:lang w:bidi="bn-IN"/>
        </w:rPr>
        <w:t>(</w:t>
      </w:r>
      <w:r w:rsidRPr="00933945">
        <w:rPr>
          <w:rStyle w:val="libArChar"/>
          <w:rtl/>
        </w:rPr>
        <w:t>كاظم</w:t>
      </w:r>
      <w:r w:rsidR="00933945">
        <w:rPr>
          <w:cs/>
          <w:lang w:bidi="bn-IN"/>
        </w:rPr>
        <w:t>)</w:t>
      </w:r>
      <w:r>
        <w:rPr>
          <w:cs/>
          <w:lang w:bidi="bn-IN"/>
        </w:rPr>
        <w:t xml:space="preserve"> উপাধিটি যা তাঁর নামের সাথে সংযোজিত হয়</w:t>
      </w:r>
      <w:r>
        <w:t xml:space="preserve">, </w:t>
      </w:r>
      <w:r w:rsidR="00933945">
        <w:rPr>
          <w:cs/>
          <w:lang w:bidi="bn-IN"/>
        </w:rPr>
        <w:t>তা তাঁর এ</w:t>
      </w:r>
      <w:r>
        <w:rPr>
          <w:cs/>
          <w:lang w:bidi="bn-IN"/>
        </w:rPr>
        <w:t xml:space="preserve"> বৈশিষ্ট্য থেকেই উৎসারিত এবং ক্রোধ অবদমনকারী ও সহিষ্ণু হিসেবে তাঁর খ্যাতির প্রমাণবহ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933945">
      <w:pPr>
        <w:pStyle w:val="libNormal"/>
      </w:pPr>
      <w:r>
        <w:rPr>
          <w:cs/>
          <w:lang w:bidi="bn-IN"/>
        </w:rPr>
        <w:t>যে দুঃসময়গুলোতে</w:t>
      </w:r>
      <w:r>
        <w:t xml:space="preserve">, </w:t>
      </w:r>
      <w:r w:rsidR="008F7353">
        <w:rPr>
          <w:cs/>
          <w:lang w:bidi="bn-IN"/>
        </w:rPr>
        <w:t>আব্বাসীয়</w:t>
      </w:r>
      <w:r>
        <w:rPr>
          <w:cs/>
          <w:lang w:bidi="bn-IN"/>
        </w:rPr>
        <w:t>রা ইসলামী সমাজের সর্বত্র শ্বাসরুদ্ধকর পরিস্থিতি সৃষ্টি করেছিল এবং মানুষের ধন-স</w:t>
      </w:r>
      <w:r w:rsidR="00DB4827">
        <w:rPr>
          <w:cs/>
          <w:lang w:bidi="bn-IN"/>
        </w:rPr>
        <w:t>ম্প</w:t>
      </w:r>
      <w:r>
        <w:rPr>
          <w:cs/>
          <w:lang w:bidi="bn-IN"/>
        </w:rPr>
        <w:t>দ বায়তুল মালের নামে হরণ করে নিজেদের আরাম-আ</w:t>
      </w:r>
      <w:r w:rsidR="00933945">
        <w:rPr>
          <w:cs/>
          <w:lang w:bidi="bn-IN"/>
        </w:rPr>
        <w:t>য়েশে</w:t>
      </w:r>
      <w:r>
        <w:rPr>
          <w:cs/>
          <w:lang w:bidi="bn-IN"/>
        </w:rPr>
        <w:t>র পথে ব্যয় করত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তাদের অন্যায় ও স্বেচ্ছাচারিতার ফলে দারিদ্র্যের মাত্রা বৃদ্ধি পেয়েছিল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অধিকাংশ মানুষ অসামাজিক</w:t>
      </w:r>
      <w:r>
        <w:t xml:space="preserve">, </w:t>
      </w:r>
      <w:r>
        <w:rPr>
          <w:cs/>
          <w:lang w:bidi="bn-IN"/>
        </w:rPr>
        <w:t>সং</w:t>
      </w:r>
      <w:r w:rsidR="00933945">
        <w:rPr>
          <w:cs/>
          <w:lang w:bidi="bn-IN"/>
        </w:rPr>
        <w:t>স্কৃ</w:t>
      </w:r>
      <w:r>
        <w:rPr>
          <w:cs/>
          <w:lang w:bidi="bn-IN"/>
        </w:rPr>
        <w:t>তিবিবর্জিত ও দরিদ্র হয়ে পড়েছিল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অপরদিকে আলাভীদের (আলী বংশীয়) বিরুদ্ধে </w:t>
      </w:r>
      <w:r w:rsidR="008F7353">
        <w:rPr>
          <w:cs/>
          <w:lang w:bidi="bn-IN"/>
        </w:rPr>
        <w:t>আব্বাসীয়</w:t>
      </w:r>
      <w:r>
        <w:rPr>
          <w:cs/>
          <w:lang w:bidi="bn-IN"/>
        </w:rPr>
        <w:t>দের অপপ্রচার নির্বোধ মানুষের মন তাঁর সম্পর্কে বিষিয়ে তুলেছিল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কখনো কখনো অজ্ঞতাবশত কেউ কেউ ইমামের সাথে দুর্ব্যবহার করত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কিন্তু ইমাম স্বীয় মহানুভবতা ও সমুন্নত আচরণের মাধ্যমে তাদের ক্রোধ সংবরণ করাতেন এবং সুন্দর ভাষায় তাদেরকে উপদেশ দিতেন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মদীনায় বসবাসরত দ্বিতীয় খলিফার বংশধরদের মধ্যে এক ব্যক্তি ইমামকে কষ্ট দিত এবং কখনো ইমামকে দেখলে কটু কথা বলত ও অবমাননা করত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ইমামের সঙ্গীদের মধ্যে কেউ কেউ ঐ ব্যক্তিকে হত্যা করতে পরামর্শ দিয়েছিল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ইমাম তাদেরকে কঠোর ভাবে এ কর্ম থেকে বিরত রাখলেন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একদা ইমাম মদীনার বাইরে এক শস্যক্ষেতে ওকে দেখলেন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পশুর পৃষ্ঠে আরোহণ করলেন ও তার নিকটবর্তী হলেন এবং পশুর পৃষ্ঠে আরোহী অবস্থায়ই শস্য ক্ষেতে প্রবেশ করলে সে চিৎকার করে বলল : আমার শস্য পদদলিত করবেন না! হযরত তার কথায় কান না দিয়ে তার কাছে </w:t>
      </w:r>
      <w:r w:rsidR="008373C0">
        <w:rPr>
          <w:cs/>
          <w:lang w:bidi="bn-IN"/>
        </w:rPr>
        <w:t>গেলেন এবং যখন তার কাছে পৌঁছলেন</w:t>
      </w:r>
      <w:r w:rsidR="008373C0" w:rsidRPr="008373C0">
        <w:rPr>
          <w:rStyle w:val="libFootnotenumChar"/>
          <w:cs/>
          <w:lang w:bidi="bn-IN"/>
        </w:rPr>
        <w:t>৩৭</w:t>
      </w:r>
      <w:r>
        <w:rPr>
          <w:cs/>
          <w:lang w:bidi="bn-IN"/>
        </w:rPr>
        <w:t xml:space="preserve"> পশুপৃষ্ঠ থেকে অবতরণ করলেন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উদার দয়াদ্র ভঙ্গিতে তাকে জিজ্ঞাসা করলেন :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lastRenderedPageBreak/>
        <w:t>এ ফসলের জন্য কত খরচ করেছে</w:t>
      </w:r>
      <w:r>
        <w:t xml:space="preserve">?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 xml:space="preserve">বলল : একশত দিনার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তিনি জিজ্ঞাসা করলেন : কতটা লাভ পাওয়ার আশা কর</w:t>
      </w:r>
      <w:r>
        <w:t>?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 : অদৃশ্যের ব্যাপার</w:t>
      </w:r>
      <w:r>
        <w:t xml:space="preserve">, </w:t>
      </w:r>
      <w:r>
        <w:rPr>
          <w:cs/>
          <w:lang w:bidi="bn-IN"/>
        </w:rPr>
        <w:t>আমি জানি 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ইমাম বললেন : আমি জিজ্ঞাসা করেছিলাম কতটা তুমি আশাবাদী</w:t>
      </w:r>
      <w:r>
        <w:t xml:space="preserve">?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 : দুইশত দিনার লাভ পাওয়ার আশা করি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হযরত তাকে তিনশত দিনার প্রদান করলেন এবং বললেন এ ফসলও তোমার নিজেরই থাকল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মহান আল্লাহ তোমাকে যা কামনা করছ তা দান করবেন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লোকটি উঠে দাঁড়াল এবং হযরতের মাথায় চুম্বন করল এবং তাঁর কাছে পূর্ববর্তী অপরাধের জন্য ক্ষমা চাইল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ইমাম স্মিত হাসলেন এবং ফিরে আসলেন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পরদিন ঐ ব্যক্তি মসজিদে বসেছিল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ইমাম সেখানে প্রবেশ করলেন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ঐ ব্যক্তি ইমামকে দেখেই বলতে লাগল : </w:t>
      </w:r>
    </w:p>
    <w:p w:rsidR="00F65293" w:rsidRDefault="00F65293" w:rsidP="006F6BFD">
      <w:pPr>
        <w:pStyle w:val="libAr"/>
      </w:pPr>
      <w:r w:rsidRPr="006F6BFD">
        <w:rPr>
          <w:rFonts w:hint="cs"/>
          <w:rtl/>
        </w:rPr>
        <w:t>الله اعلم</w:t>
      </w:r>
      <w:r w:rsidRPr="006F6BFD">
        <w:rPr>
          <w:rtl/>
        </w:rPr>
        <w:t xml:space="preserve"> </w:t>
      </w:r>
      <w:r w:rsidRPr="006F6BFD">
        <w:rPr>
          <w:rFonts w:hint="cs"/>
          <w:rtl/>
        </w:rPr>
        <w:t>حيث بجعل رسالته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মহান আল্লাহ যথার্থই অবগত আছেন যে</w:t>
      </w:r>
      <w:r>
        <w:t xml:space="preserve">, </w:t>
      </w:r>
      <w:r>
        <w:rPr>
          <w:cs/>
          <w:lang w:bidi="bn-IN"/>
        </w:rPr>
        <w:t>স্বীয় রেসালাত কাকে দিবেন (অর্থাৎ ইমাম মুসা ইবনে জা</w:t>
      </w:r>
      <w:r w:rsidRPr="00933945">
        <w:rPr>
          <w:rStyle w:val="libAlaemChar"/>
        </w:rPr>
        <w:t>’</w:t>
      </w:r>
      <w:r>
        <w:rPr>
          <w:cs/>
          <w:lang w:bidi="bn-IN"/>
        </w:rPr>
        <w:t>ফর (আ.) প্রকৃতই ইমামতের যোগ্য)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তার বন্ধুরা আশ্চর্য হয়ে তাকে জিজ্ঞাসা করল : ঘটনা কী</w:t>
      </w:r>
      <w:r>
        <w:t xml:space="preserve">, </w:t>
      </w:r>
      <w:r>
        <w:rPr>
          <w:cs/>
          <w:lang w:bidi="bn-IN"/>
        </w:rPr>
        <w:t>পূর্বে তো তুমি তার কুৎসা রটাতে</w:t>
      </w:r>
      <w:r>
        <w:t xml:space="preserve">?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সে পুনরায় ইমামকে দোয়া করল এবং তার বন্ধুরা তার সাথে বিবাদে লিপ্ত হলো ..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ইমামের যে সকল সঙ্গীরা ঐ ব্যক্তিকে হত্যা করতে চেয়েছিল তাদের উদ্দেশ্যে তিনি বললেন : কোনটি উত্তম তোমাদের নিয়ত</w:t>
      </w:r>
      <w:r>
        <w:t xml:space="preserve">, </w:t>
      </w:r>
      <w:r>
        <w:rPr>
          <w:cs/>
          <w:lang w:bidi="bn-IN"/>
        </w:rPr>
        <w:t>না আমি যে স্বীয় ব্যবহারের মাধ্যমে তাকে পথে আনলাম তা</w:t>
      </w:r>
      <w:r>
        <w:t>?</w:t>
      </w:r>
      <w:r w:rsidR="008373C0" w:rsidRPr="008373C0">
        <w:rPr>
          <w:rStyle w:val="libFootnotenumChar"/>
          <w:cs/>
          <w:lang w:bidi="bn-IN"/>
        </w:rPr>
        <w:t>৩৮</w:t>
      </w:r>
    </w:p>
    <w:p w:rsidR="008373C0" w:rsidRPr="006F6BFD" w:rsidRDefault="008373C0" w:rsidP="006F6BFD">
      <w:pPr>
        <w:rPr>
          <w:rtl/>
          <w:cs/>
        </w:rPr>
      </w:pPr>
      <w:r>
        <w:rPr>
          <w:cs/>
          <w:lang w:bidi="bn-IN"/>
        </w:rPr>
        <w:br w:type="page"/>
      </w:r>
    </w:p>
    <w:p w:rsidR="00F65293" w:rsidRDefault="00F65293" w:rsidP="008373C0">
      <w:pPr>
        <w:pStyle w:val="Heading1"/>
      </w:pPr>
      <w:bookmarkStart w:id="7" w:name="_Toc419270278"/>
      <w:r>
        <w:rPr>
          <w:cs/>
          <w:lang w:bidi="bn-IN"/>
        </w:rPr>
        <w:lastRenderedPageBreak/>
        <w:t>ইমামের বদান্যতা ও দানশীলতা</w:t>
      </w:r>
      <w:bookmarkEnd w:id="7"/>
      <w:r>
        <w:rPr>
          <w:cs/>
          <w:lang w:bidi="bn-IN"/>
        </w:rPr>
        <w:t xml:space="preserve"> </w:t>
      </w:r>
    </w:p>
    <w:p w:rsidR="008373C0" w:rsidRDefault="008373C0" w:rsidP="00F65293">
      <w:pPr>
        <w:pStyle w:val="libNormal"/>
        <w:rPr>
          <w:cs/>
          <w:lang w:bidi="bn-IN"/>
        </w:rPr>
      </w:pPr>
    </w:p>
    <w:p w:rsidR="00F65293" w:rsidRDefault="00F65293" w:rsidP="00F65293">
      <w:pPr>
        <w:pStyle w:val="libNormal"/>
      </w:pPr>
      <w:r>
        <w:rPr>
          <w:cs/>
          <w:lang w:bidi="bn-IN"/>
        </w:rPr>
        <w:t xml:space="preserve">ইমাম মুসা </w:t>
      </w:r>
      <w:r w:rsidR="00A87CE0">
        <w:rPr>
          <w:cs/>
          <w:lang w:bidi="bn-IN"/>
        </w:rPr>
        <w:t>কাযেম</w:t>
      </w:r>
      <w:r>
        <w:rPr>
          <w:cs/>
          <w:lang w:bidi="bn-IN"/>
        </w:rPr>
        <w:t xml:space="preserve"> (আ.) পৃথিবীকে লক্ষ্য ও উদ্দেশ্য হিসেবে দেখতেন 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যদি কোন অর্থ সম্পদ তাঁর হস্তগত হতো</w:t>
      </w:r>
      <w:r>
        <w:t xml:space="preserve">, </w:t>
      </w:r>
      <w:r>
        <w:rPr>
          <w:cs/>
          <w:lang w:bidi="bn-IN"/>
        </w:rPr>
        <w:t>তবে তার মাধ্যমে চাইতেন কল্যাণকর্ম সম্পাদন করতে</w:t>
      </w:r>
      <w:r>
        <w:t xml:space="preserve">, </w:t>
      </w:r>
      <w:r>
        <w:rPr>
          <w:cs/>
          <w:lang w:bidi="bn-IN"/>
        </w:rPr>
        <w:t>বিপর্যস্ত</w:t>
      </w:r>
      <w:r>
        <w:t xml:space="preserve">, </w:t>
      </w:r>
      <w:r>
        <w:rPr>
          <w:cs/>
          <w:lang w:bidi="bn-IN"/>
        </w:rPr>
        <w:t>পরিশ্রান্তদের আত্মাকে প্রশান্ত করতে</w:t>
      </w:r>
      <w:r>
        <w:t xml:space="preserve">, </w:t>
      </w:r>
      <w:r>
        <w:rPr>
          <w:cs/>
          <w:lang w:bidi="bn-IN"/>
        </w:rPr>
        <w:t>ক্ষুধার্তকে অন্ন দিতে আর বস্ত্রহীনকে বস্ত্র দিতে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মুহম্মদ ইবনে আবদুল্লাহ্ বাকরী বলেন : অর্থনৈতিকভাবে খুব সংকটের মধ্যে ছিলাম এবং অর্থ ঋণ করার জন্য মদীনায় গেলাম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কিন্তু এ দিক ও দিক ঘোরা ফিরা করেও সফল হতে পারলাম না এবং খুব ক্লান্ত হয়ে পড়েছিলাম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আপন মনে ভাবলাম</w:t>
      </w:r>
      <w:r>
        <w:t xml:space="preserve">, </w:t>
      </w:r>
      <w:r>
        <w:rPr>
          <w:cs/>
          <w:lang w:bidi="bn-IN"/>
        </w:rPr>
        <w:t>আবুল হাসান মুসা ইবনে জাফরের (তাঁর উপর দরুদ বর্ষিত হোক) নিকট যাব এবং স্বীয় হতভাগ্যতা সম্পর্কে  তার নিকট অভিযোগ করব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খুঁজতে খুঁজতে তাঁকে মদীনার বাইরে একটি গাঁয়ের শস্য ক্ষেত্রে কর্মরত অবস্থায় পেলাম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ইমাম আমাকে অভ্যর্থনা ও আপ্যায়ন করার জন্যে আমার নিকট আসলেন এবং আমার সঙ্গে আহার গ্রহণ করলেন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আহার গ্রহণ শেষে জিজ্ঞাসা করলেন</w:t>
      </w:r>
      <w:r>
        <w:t xml:space="preserve">, </w:t>
      </w:r>
      <w:r>
        <w:rPr>
          <w:cs/>
          <w:lang w:bidi="bn-IN"/>
        </w:rPr>
        <w:t>আমার সাথে কি কোন কাজ আছে</w:t>
      </w:r>
      <w:r>
        <w:t xml:space="preserve">? </w:t>
      </w:r>
      <w:r>
        <w:rPr>
          <w:cs/>
          <w:lang w:bidi="bn-IN"/>
        </w:rPr>
        <w:t>তাঁকে সব ঘটনা খুলে বললাম</w:t>
      </w:r>
      <w:r w:rsidR="00A25A08">
        <w:rPr>
          <w:cs/>
          <w:lang w:bidi="hi-IN"/>
        </w:rPr>
        <w:t xml:space="preserve"> ।</w:t>
      </w:r>
      <w:r w:rsidR="00F63851">
        <w:rPr>
          <w:cs/>
          <w:lang w:bidi="bn-IN"/>
        </w:rPr>
        <w:t xml:space="preserve"> তিনি</w:t>
      </w:r>
      <w:r>
        <w:rPr>
          <w:cs/>
          <w:lang w:bidi="bn-IN"/>
        </w:rPr>
        <w:t xml:space="preserve"> উঠে দাঁড়ালেন এবং শস্যক্ষেত্রের নিকটবর্তী একটি কুঠুরীতে গেলেন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ফিরে এসে আমাকে ছয়শত দিনার (স্বর্ণমুদ্রা) দিলেন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আমি আমার বাহনে আরোহন করে গন্তব্যে ফিরে আসলাম</w:t>
      </w:r>
      <w:r w:rsidR="00A25A08">
        <w:rPr>
          <w:cs/>
          <w:lang w:bidi="hi-IN"/>
        </w:rPr>
        <w:t xml:space="preserve"> ।</w:t>
      </w:r>
      <w:r w:rsidR="00F63851" w:rsidRPr="00F63851">
        <w:rPr>
          <w:rStyle w:val="libFootnotenumChar"/>
          <w:cs/>
          <w:lang w:bidi="bn-IN"/>
        </w:rPr>
        <w:t>৩৯</w:t>
      </w:r>
      <w:r>
        <w:rPr>
          <w:cs/>
          <w:lang w:bidi="bn-IN"/>
        </w:rPr>
        <w:t xml:space="preserve"> </w:t>
      </w:r>
    </w:p>
    <w:p w:rsidR="00F65293" w:rsidRDefault="00F65293" w:rsidP="00F63851">
      <w:pPr>
        <w:pStyle w:val="libNormal"/>
      </w:pPr>
      <w:r>
        <w:rPr>
          <w:cs/>
          <w:lang w:bidi="bn-IN"/>
        </w:rPr>
        <w:t>ন</w:t>
      </w:r>
      <w:r w:rsidR="00F63851">
        <w:rPr>
          <w:cs/>
          <w:lang w:bidi="bn-IN"/>
        </w:rPr>
        <w:t>ব্ব</w:t>
      </w:r>
      <w:r>
        <w:rPr>
          <w:cs/>
          <w:lang w:bidi="bn-IN"/>
        </w:rPr>
        <w:t>ই বছর বয়স্ক ঈসা ইবনে মুহম্মদ বলেন : একবছর খারবুজা : (বাঙ্গী জাতীয় ফল)</w:t>
      </w:r>
      <w:r>
        <w:t xml:space="preserve">, </w:t>
      </w:r>
      <w:r>
        <w:rPr>
          <w:cs/>
          <w:lang w:bidi="bn-IN"/>
        </w:rPr>
        <w:t>শশা ও কদুর চাষ করেছিলাম</w:t>
      </w:r>
      <w:r>
        <w:t xml:space="preserve">; </w:t>
      </w:r>
      <w:r>
        <w:rPr>
          <w:cs/>
          <w:lang w:bidi="bn-IN"/>
        </w:rPr>
        <w:t>তোলার সময়</w:t>
      </w:r>
      <w:r>
        <w:t xml:space="preserve">, </w:t>
      </w:r>
      <w:r>
        <w:rPr>
          <w:cs/>
          <w:lang w:bidi="bn-IN"/>
        </w:rPr>
        <w:t>পঙ্গপাল সব ফসল নষ্ট করে ফেলেছিল এবং আমার একশত বিশ দিনার ক্ষতি হয়েছিল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 xml:space="preserve">এ সময় হযরত ইমাম </w:t>
      </w:r>
      <w:r w:rsidR="00A87CE0">
        <w:rPr>
          <w:cs/>
          <w:lang w:bidi="bn-IN"/>
        </w:rPr>
        <w:t>কাযেম</w:t>
      </w:r>
      <w:r>
        <w:rPr>
          <w:cs/>
          <w:lang w:bidi="bn-IN"/>
        </w:rPr>
        <w:t xml:space="preserve"> (আ.) যেন তিনি আমাদের সকলের অবস্থা সম্পর্কে অবগত) একদিন আমার নিকট আসলেন ও সালাম করলেন এবং আমার অবস্থা সম্পর্কে জিজ্ঞাসা করলেন</w:t>
      </w:r>
      <w:r>
        <w:t xml:space="preserve">; </w:t>
      </w:r>
      <w:r>
        <w:rPr>
          <w:cs/>
          <w:lang w:bidi="bn-IN"/>
        </w:rPr>
        <w:t>সবিনয়ে নিবেদন করলাম পঙ্গপাল আমার সকল ফসল বিনষ্ট করে ফেলেছে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জিজ্ঞাসা করলেন : কতটা ক্ষতি হয়েছে</w:t>
      </w:r>
      <w:r>
        <w:t xml:space="preserve">?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lastRenderedPageBreak/>
        <w:t>বললাম : উটের খরচসহ ১২০ দিনার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ইমাম আমাকে একশত পঞ্চাশ দিনার প্রদান করলেন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সবিনয়ে বললাম আপনি কল্যাণময় অস্তিত্ব</w:t>
      </w:r>
      <w:r>
        <w:t xml:space="preserve">, </w:t>
      </w:r>
      <w:r>
        <w:rPr>
          <w:cs/>
          <w:lang w:bidi="bn-IN"/>
        </w:rPr>
        <w:t>আমার শস্যক্ষেতে এসে একটু দোয়া করুন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ইমাম আসলেন ও দোয়া করলেন এবং বললেন : মহানবী (সা.) থেকে বর্ণিত হয়েছে যে</w:t>
      </w:r>
      <w:r>
        <w:t xml:space="preserve">, </w:t>
      </w:r>
      <w:r>
        <w:rPr>
          <w:cs/>
          <w:lang w:bidi="bn-IN"/>
        </w:rPr>
        <w:t>পঙ্গপালের উচ্ছিষ্ট এবং যে সকল সম্পদ ক্ষতিগ্রস্থ হয়েছে</w:t>
      </w:r>
      <w:r>
        <w:t xml:space="preserve">, </w:t>
      </w:r>
      <w:r w:rsidR="00F63851">
        <w:rPr>
          <w:cs/>
          <w:lang w:bidi="bn-IN"/>
        </w:rPr>
        <w:t xml:space="preserve">তার সাথে লেগে থাক  </w:t>
      </w:r>
      <w:r>
        <w:rPr>
          <w:cs/>
          <w:lang w:bidi="bn-IN"/>
        </w:rPr>
        <w:t>(অর্থাৎ তা পরিত্যাগ করো না)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আমি ঐ জমিতে সেচ দিয়েছিলাম এবং মহান আল্লাহ তাতে এমন বরকত দিয়েছিলেন যে দশ হাজার (দিনারের ফসল) বিক্রি করেছিলাম</w:t>
      </w:r>
      <w:r w:rsidR="00A25A08">
        <w:rPr>
          <w:cs/>
          <w:lang w:bidi="hi-IN"/>
        </w:rPr>
        <w:t xml:space="preserve"> ।</w:t>
      </w:r>
      <w:r w:rsidR="00F63851" w:rsidRPr="00F63851">
        <w:rPr>
          <w:rStyle w:val="libFootnotenumChar"/>
          <w:cs/>
          <w:lang w:bidi="bn-IN"/>
        </w:rPr>
        <w:t>৪০</w:t>
      </w:r>
      <w:r>
        <w:rPr>
          <w:cs/>
          <w:lang w:bidi="bn-IN"/>
        </w:rPr>
        <w:t xml:space="preserve"> </w:t>
      </w:r>
    </w:p>
    <w:p w:rsidR="00F63851" w:rsidRPr="006F6BFD" w:rsidRDefault="00F63851" w:rsidP="006F6BFD">
      <w:r>
        <w:br w:type="page"/>
      </w:r>
    </w:p>
    <w:p w:rsidR="00F65293" w:rsidRDefault="00F63851" w:rsidP="00F63851">
      <w:pPr>
        <w:pStyle w:val="Heading1"/>
      </w:pPr>
      <w:bookmarkStart w:id="8" w:name="_Toc419270279"/>
      <w:r>
        <w:rPr>
          <w:cs/>
          <w:lang w:bidi="bn-IN"/>
        </w:rPr>
        <w:lastRenderedPageBreak/>
        <w:t>ইমামের বক্তব্য</w:t>
      </w:r>
      <w:bookmarkEnd w:id="8"/>
      <w:r>
        <w:rPr>
          <w:cs/>
          <w:lang w:bidi="bn-IN"/>
        </w:rPr>
        <w:t xml:space="preserve"> </w:t>
      </w:r>
    </w:p>
    <w:p w:rsidR="00F63851" w:rsidRDefault="00F63851" w:rsidP="00F65293">
      <w:pPr>
        <w:pStyle w:val="libNormal"/>
        <w:rPr>
          <w:cs/>
          <w:lang w:bidi="bn-IN"/>
        </w:rPr>
      </w:pPr>
    </w:p>
    <w:p w:rsidR="00F65293" w:rsidRDefault="00F65293" w:rsidP="00F65293">
      <w:pPr>
        <w:pStyle w:val="libNormal"/>
      </w:pPr>
      <w:r>
        <w:rPr>
          <w:cs/>
          <w:lang w:bidi="bn-IN"/>
        </w:rPr>
        <w:t>১.</w:t>
      </w:r>
      <w:r>
        <w:rPr>
          <w:cs/>
          <w:lang w:bidi="bn-IN"/>
        </w:rPr>
        <w:tab/>
        <w:t>বিনয় হলো তাতেই মানুষের সাথে সেরূপ আচরণ কর যেরূপ তুমি মানুষের কাছে আশা কর</w:t>
      </w:r>
      <w:r w:rsidR="00A25A08">
        <w:rPr>
          <w:cs/>
          <w:lang w:bidi="hi-IN"/>
        </w:rPr>
        <w:t xml:space="preserve"> ।</w:t>
      </w:r>
      <w:r w:rsidR="00DD5BA8" w:rsidRPr="00DD5BA8">
        <w:rPr>
          <w:rStyle w:val="libFootnotenumChar"/>
          <w:cs/>
          <w:lang w:bidi="bn-IN"/>
        </w:rPr>
        <w:t>৪১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২.</w:t>
      </w:r>
      <w:r>
        <w:rPr>
          <w:cs/>
          <w:lang w:bidi="bn-IN"/>
        </w:rPr>
        <w:tab/>
        <w:t>খোদা পরিচিতির পরই আল্লাহর নৈকট্য লাভের সর্বোত্তম পন্থা হলো নামায</w:t>
      </w:r>
      <w:r>
        <w:t xml:space="preserve">, </w:t>
      </w:r>
      <w:r>
        <w:rPr>
          <w:cs/>
          <w:lang w:bidi="bn-IN"/>
        </w:rPr>
        <w:t>পিতামাতার প্রতি সদাচরণ এবং হিংসা</w:t>
      </w:r>
      <w:r>
        <w:t xml:space="preserve">, </w:t>
      </w:r>
      <w:r>
        <w:rPr>
          <w:cs/>
          <w:lang w:bidi="bn-IN"/>
        </w:rPr>
        <w:t>স্বেচ্ছাচার</w:t>
      </w:r>
      <w:r>
        <w:t xml:space="preserve">, </w:t>
      </w:r>
      <w:r>
        <w:rPr>
          <w:cs/>
          <w:lang w:bidi="bn-IN"/>
        </w:rPr>
        <w:t>অহঙ্কার ও দাম্ভিকতা পরিহার</w:t>
      </w:r>
      <w:r w:rsidR="00A25A08">
        <w:rPr>
          <w:cs/>
          <w:lang w:bidi="hi-IN"/>
        </w:rPr>
        <w:t xml:space="preserve"> ।</w:t>
      </w:r>
      <w:r w:rsidR="00DD5BA8" w:rsidRPr="00DD5BA8">
        <w:rPr>
          <w:rStyle w:val="libFootnotenumChar"/>
          <w:cs/>
          <w:lang w:bidi="bn-IN"/>
        </w:rPr>
        <w:t>৪২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৩.</w:t>
      </w:r>
      <w:r>
        <w:rPr>
          <w:cs/>
          <w:lang w:bidi="bn-IN"/>
        </w:rPr>
        <w:tab/>
        <w:t>যে প্রতারণা করে</w:t>
      </w:r>
      <w:r>
        <w:t xml:space="preserve">, </w:t>
      </w:r>
      <w:r>
        <w:rPr>
          <w:cs/>
          <w:lang w:bidi="bn-IN"/>
        </w:rPr>
        <w:t xml:space="preserve">কোন মুসলমানের নিকট কোন বস্তুর </w:t>
      </w:r>
      <w:r w:rsidR="0011610E">
        <w:rPr>
          <w:cs/>
          <w:lang w:bidi="bn-IN"/>
        </w:rPr>
        <w:t>ত্রু</w:t>
      </w:r>
      <w:r>
        <w:rPr>
          <w:cs/>
          <w:lang w:bidi="bn-IN"/>
        </w:rPr>
        <w:t>টি ঢেকে রাখে কিংবা অন্য কোনভাবে তাকে প্রবঞ্চনা করে</w:t>
      </w:r>
      <w:r>
        <w:t xml:space="preserve">, </w:t>
      </w:r>
      <w:r>
        <w:rPr>
          <w:cs/>
          <w:lang w:bidi="bn-IN"/>
        </w:rPr>
        <w:t>ধোঁকা দেয়</w:t>
      </w:r>
      <w:r>
        <w:t xml:space="preserve">, </w:t>
      </w:r>
      <w:r>
        <w:rPr>
          <w:cs/>
          <w:lang w:bidi="bn-IN"/>
        </w:rPr>
        <w:t>তার উপর আল্লাহর অভিসম্পাত অনিবার্য</w:t>
      </w:r>
      <w:r w:rsidR="00A25A08">
        <w:rPr>
          <w:cs/>
          <w:lang w:bidi="hi-IN"/>
        </w:rPr>
        <w:t xml:space="preserve"> ।</w:t>
      </w:r>
      <w:r w:rsidR="00863029" w:rsidRPr="00863029">
        <w:rPr>
          <w:rStyle w:val="libFootnotenumChar"/>
          <w:cs/>
          <w:lang w:bidi="bn-IN"/>
        </w:rPr>
        <w:t>৪৩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৪.</w:t>
      </w:r>
      <w:r>
        <w:rPr>
          <w:cs/>
          <w:lang w:bidi="bn-IN"/>
        </w:rPr>
        <w:tab/>
        <w:t>কপট ও দ্বিমুখো হলো আল্লাহর বান্দাদের নিকৃষ্টতম</w:t>
      </w:r>
      <w:r w:rsidR="00863029">
        <w:rPr>
          <w:cs/>
          <w:lang w:bidi="bn-IN"/>
        </w:rPr>
        <w:t xml:space="preserve"> কাজ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দীনী ভাইয়ের সম্মুখে তার প্রশংসা করে আর তার অবর্তমানে কুৎসা রটনা করে কিংবা যদি তার মুসলমান ভাই কোন বৈভব লাভ করে</w:t>
      </w:r>
      <w:r>
        <w:t xml:space="preserve">, </w:t>
      </w:r>
      <w:r>
        <w:rPr>
          <w:cs/>
          <w:lang w:bidi="bn-IN"/>
        </w:rPr>
        <w:t>তবে সে পরশ্রীকাতরতায় ভোগে</w:t>
      </w:r>
      <w:r>
        <w:t xml:space="preserve">, </w:t>
      </w:r>
      <w:r>
        <w:rPr>
          <w:cs/>
          <w:lang w:bidi="bn-IN"/>
        </w:rPr>
        <w:t>আবার যখন তার উপর বিপদ আপতিত হয়</w:t>
      </w:r>
      <w:r>
        <w:t xml:space="preserve">, </w:t>
      </w:r>
      <w:r>
        <w:rPr>
          <w:cs/>
          <w:lang w:bidi="bn-IN"/>
        </w:rPr>
        <w:t>তবে তাকে সাহায্য করা থেকে বিরত থাকে</w:t>
      </w:r>
      <w:r w:rsidR="00A25A08">
        <w:rPr>
          <w:cs/>
          <w:lang w:bidi="hi-IN"/>
        </w:rPr>
        <w:t xml:space="preserve"> ।</w:t>
      </w:r>
      <w:r w:rsidR="00863029" w:rsidRPr="00863029">
        <w:rPr>
          <w:rStyle w:val="libFootnotenumChar"/>
          <w:cs/>
          <w:lang w:bidi="bn-IN"/>
        </w:rPr>
        <w:t>৪৪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৫.</w:t>
      </w:r>
      <w:r>
        <w:rPr>
          <w:cs/>
          <w:lang w:bidi="bn-IN"/>
        </w:rPr>
        <w:tab/>
        <w:t>যদি কেউ পার্থিব জীবনের প্রতি আকৃষ্ট হয়</w:t>
      </w:r>
      <w:r>
        <w:t xml:space="preserve">, </w:t>
      </w:r>
      <w:r>
        <w:rPr>
          <w:cs/>
          <w:lang w:bidi="bn-IN"/>
        </w:rPr>
        <w:t>তবে তার হৃদয় থেকে আখেরাতের ভয় বিদায় গ্রহণ করে</w:t>
      </w:r>
      <w:r w:rsidR="00A25A08">
        <w:rPr>
          <w:cs/>
          <w:lang w:bidi="hi-IN"/>
        </w:rPr>
        <w:t xml:space="preserve"> ।</w:t>
      </w:r>
      <w:r w:rsidR="00863029" w:rsidRPr="00863029">
        <w:rPr>
          <w:rStyle w:val="libFootnotenumChar"/>
          <w:cs/>
          <w:lang w:bidi="bn-IN"/>
        </w:rPr>
        <w:t>৪৫</w:t>
      </w:r>
      <w:r>
        <w:rPr>
          <w:cs/>
          <w:lang w:bidi="bn-IN"/>
        </w:rPr>
        <w:t xml:space="preserve"> </w:t>
      </w:r>
    </w:p>
    <w:p w:rsidR="00F65293" w:rsidRDefault="00F65293" w:rsidP="00863029">
      <w:pPr>
        <w:pStyle w:val="libNormal"/>
      </w:pPr>
      <w:r>
        <w:rPr>
          <w:cs/>
          <w:lang w:bidi="bn-IN"/>
        </w:rPr>
        <w:t>৬.</w:t>
      </w:r>
      <w:r>
        <w:rPr>
          <w:cs/>
          <w:lang w:bidi="bn-IN"/>
        </w:rPr>
        <w:tab/>
      </w:r>
      <w:r w:rsidRPr="00933945">
        <w:rPr>
          <w:rStyle w:val="libArChar"/>
          <w:rtl/>
        </w:rPr>
        <w:t>خير الامور اوسطها</w:t>
      </w:r>
      <w:r>
        <w:rPr>
          <w:cs/>
          <w:lang w:bidi="bn-IN"/>
        </w:rPr>
        <w:t xml:space="preserve"> </w:t>
      </w:r>
      <w:r w:rsidR="00863029">
        <w:rPr>
          <w:cs/>
          <w:lang w:bidi="bn-IN"/>
        </w:rPr>
        <w:t xml:space="preserve"> </w:t>
      </w:r>
      <w:r>
        <w:rPr>
          <w:cs/>
          <w:lang w:bidi="bn-IN"/>
        </w:rPr>
        <w:t>মধ্যপন্থা হলো সর্বোত্তম কর্ম</w:t>
      </w:r>
      <w:r w:rsidR="00A25A08">
        <w:rPr>
          <w:cs/>
          <w:lang w:bidi="hi-IN"/>
        </w:rPr>
        <w:t xml:space="preserve"> ।</w:t>
      </w:r>
      <w:r w:rsidR="00863029" w:rsidRPr="00863029">
        <w:rPr>
          <w:rStyle w:val="libFootnotenumChar"/>
          <w:cs/>
          <w:lang w:bidi="bn-IN"/>
        </w:rPr>
        <w:t>৪৬</w:t>
      </w:r>
      <w:r>
        <w:rPr>
          <w:cs/>
          <w:lang w:bidi="bn-IN"/>
        </w:rPr>
        <w:t xml:space="preserve"> </w:t>
      </w:r>
    </w:p>
    <w:p w:rsidR="00F65293" w:rsidRDefault="00F65293" w:rsidP="00863029">
      <w:pPr>
        <w:pStyle w:val="libNormal"/>
      </w:pPr>
      <w:r>
        <w:rPr>
          <w:cs/>
          <w:lang w:bidi="bn-IN"/>
        </w:rPr>
        <w:t>৭.</w:t>
      </w:r>
      <w:r>
        <w:rPr>
          <w:cs/>
          <w:lang w:bidi="bn-IN"/>
        </w:rPr>
        <w:tab/>
      </w:r>
      <w:r w:rsidRPr="00933945">
        <w:rPr>
          <w:rStyle w:val="libArChar"/>
          <w:rtl/>
        </w:rPr>
        <w:t>حصّنوا اموالكم بالزكا</w:t>
      </w:r>
      <w:r>
        <w:rPr>
          <w:cs/>
          <w:lang w:bidi="bn-IN"/>
        </w:rPr>
        <w:t xml:space="preserve"> </w:t>
      </w:r>
      <w:r w:rsidR="00863029">
        <w:rPr>
          <w:cs/>
          <w:lang w:bidi="bn-IN"/>
        </w:rPr>
        <w:t xml:space="preserve"> </w:t>
      </w:r>
      <w:r>
        <w:rPr>
          <w:cs/>
          <w:lang w:bidi="bn-IN"/>
        </w:rPr>
        <w:t>স্বীয় সম্পদসমূহকে যাকাত প্রদানের মাধ্যমে রক্ষা কর</w:t>
      </w:r>
      <w:r w:rsidR="00A25A08">
        <w:rPr>
          <w:cs/>
          <w:lang w:bidi="hi-IN"/>
        </w:rPr>
        <w:t xml:space="preserve"> ।</w:t>
      </w:r>
      <w:r w:rsidR="00863029" w:rsidRPr="00863029">
        <w:rPr>
          <w:rStyle w:val="libFootnotenumChar"/>
          <w:cs/>
          <w:lang w:bidi="bn-IN"/>
        </w:rPr>
        <w:t>৪৭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মহান আল্লাহর পক্ষ থেকে তার উপর দরুদ বর্ষিত হোক</w:t>
      </w:r>
      <w:r>
        <w:t xml:space="preserve">, </w:t>
      </w:r>
      <w:r>
        <w:rPr>
          <w:cs/>
          <w:lang w:bidi="bn-IN"/>
        </w:rPr>
        <w:t>যিনি ছিলেন সত্য ইমাম</w:t>
      </w:r>
      <w:r>
        <w:t xml:space="preserve">; </w:t>
      </w:r>
      <w:r>
        <w:rPr>
          <w:cs/>
          <w:lang w:bidi="bn-IN"/>
        </w:rPr>
        <w:t>পথপ্রদর্শক হিসাবে ও ঐশী শিষ্টাচারে তিনি ছিলেন সর্বোত্তম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মুক্তগণের ও শহীদগণের ঔষ্ঠাধার থেকে তার উপর বর্ষিত হোক দরুদ</w:t>
      </w:r>
      <w:r w:rsidR="00A25A08">
        <w:rPr>
          <w:cs/>
          <w:lang w:bidi="hi-IN"/>
        </w:rPr>
        <w:t xml:space="preserve"> ।</w:t>
      </w:r>
    </w:p>
    <w:p w:rsidR="00863029" w:rsidRPr="006F6BFD" w:rsidRDefault="00863029" w:rsidP="006F6BFD">
      <w:pPr>
        <w:rPr>
          <w:rtl/>
          <w:cs/>
        </w:rPr>
      </w:pPr>
      <w:r>
        <w:rPr>
          <w:cs/>
          <w:lang w:bidi="bn-IN"/>
        </w:rPr>
        <w:br w:type="page"/>
      </w:r>
    </w:p>
    <w:p w:rsidR="00F65293" w:rsidRDefault="00F65293" w:rsidP="000D0559">
      <w:pPr>
        <w:pStyle w:val="Heading1"/>
      </w:pPr>
      <w:bookmarkStart w:id="9" w:name="_Toc419270280"/>
      <w:r>
        <w:rPr>
          <w:cs/>
          <w:lang w:bidi="bn-IN"/>
        </w:rPr>
        <w:lastRenderedPageBreak/>
        <w:t>ইমামের ইমামত স</w:t>
      </w:r>
      <w:r w:rsidR="00DB4827">
        <w:rPr>
          <w:cs/>
          <w:lang w:bidi="bn-IN"/>
        </w:rPr>
        <w:t>ম্প</w:t>
      </w:r>
      <w:r>
        <w:rPr>
          <w:cs/>
          <w:lang w:bidi="bn-IN"/>
        </w:rPr>
        <w:t>র্কে আলোচনা</w:t>
      </w:r>
      <w:bookmarkEnd w:id="9"/>
    </w:p>
    <w:p w:rsidR="000D0559" w:rsidRDefault="000D0559" w:rsidP="00F65293">
      <w:pPr>
        <w:pStyle w:val="libNormal"/>
        <w:rPr>
          <w:cs/>
          <w:lang w:bidi="bn-IN"/>
        </w:rPr>
      </w:pPr>
    </w:p>
    <w:p w:rsidR="00F65293" w:rsidRDefault="00F65293" w:rsidP="00773BF0">
      <w:pPr>
        <w:pStyle w:val="libNormal"/>
      </w:pPr>
      <w:r>
        <w:rPr>
          <w:cs/>
          <w:lang w:bidi="bn-IN"/>
        </w:rPr>
        <w:t>আমাদের প্রিয় ইমামগণের রীতি ছিল জ্ঞানগত</w:t>
      </w:r>
      <w:r>
        <w:t xml:space="preserve">, </w:t>
      </w:r>
      <w:r>
        <w:rPr>
          <w:cs/>
          <w:lang w:bidi="bn-IN"/>
        </w:rPr>
        <w:t>রাজনৈতিক ও দীনী কেন্দ্ররূপে নিজের পরবর্তী ইমামকে পরিচয় করানোর জন্য তাঁর নাম ঘোষণা করতেন</w:t>
      </w:r>
      <w:r>
        <w:t xml:space="preserve">, </w:t>
      </w:r>
      <w:r>
        <w:rPr>
          <w:cs/>
          <w:lang w:bidi="bn-IN"/>
        </w:rPr>
        <w:t>যাতে একদিকে রাজনৈতিক সুবিধা লাভের জন্য এ পথের অপব্যবহার করার মত কোন সুযোগ অবশিষ্ট না থাকে</w:t>
      </w:r>
      <w:r>
        <w:t xml:space="preserve">; </w:t>
      </w:r>
      <w:r>
        <w:rPr>
          <w:cs/>
          <w:lang w:bidi="bn-IN"/>
        </w:rPr>
        <w:t>অপরদিকে সত্য অনুসারীরা তাঁকে চিনে নিতে পারে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এ জন্যেই </w:t>
      </w:r>
      <w:r w:rsidR="008F7353">
        <w:rPr>
          <w:cs/>
          <w:lang w:bidi="bn-IN"/>
        </w:rPr>
        <w:t>আব্বাসীয়</w:t>
      </w:r>
      <w:r>
        <w:rPr>
          <w:cs/>
          <w:lang w:bidi="bn-IN"/>
        </w:rPr>
        <w:t>দের শ্বাস</w:t>
      </w:r>
      <w:r w:rsidR="00773BF0">
        <w:rPr>
          <w:cs/>
          <w:lang w:bidi="bn-IN"/>
        </w:rPr>
        <w:t>রু</w:t>
      </w:r>
      <w:r>
        <w:rPr>
          <w:cs/>
          <w:lang w:bidi="bn-IN"/>
        </w:rPr>
        <w:t>দ্ধকর দুঃশাসনের মধ্যেও তিনি নিজের পর ইমাম কাযেমের ইমামত সম্প</w:t>
      </w:r>
      <w:r w:rsidR="00773BF0">
        <w:rPr>
          <w:cs/>
          <w:lang w:bidi="bn-IN"/>
        </w:rPr>
        <w:t>র্কে</w:t>
      </w:r>
      <w:r>
        <w:rPr>
          <w:cs/>
          <w:lang w:bidi="bn-IN"/>
        </w:rPr>
        <w:t xml:space="preserve"> তাঁর মহান পিতা বিভিন্ন ভাবে বর্ণনা করেছেন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এখানে আমরা এরূপ কয়েকটি বিষয় উল্লেখ করব :</w:t>
      </w:r>
    </w:p>
    <w:p w:rsidR="00F65293" w:rsidRDefault="00F65293" w:rsidP="00773BF0">
      <w:pPr>
        <w:pStyle w:val="libNormal"/>
      </w:pPr>
      <w:r>
        <w:rPr>
          <w:cs/>
          <w:lang w:bidi="bn-IN"/>
        </w:rPr>
        <w:t>১.</w:t>
      </w:r>
      <w:r>
        <w:rPr>
          <w:cs/>
          <w:lang w:bidi="bn-IN"/>
        </w:rPr>
        <w:tab/>
        <w:t>আলী ইবনে জা</w:t>
      </w:r>
      <w:r w:rsidRPr="00933945">
        <w:rPr>
          <w:rStyle w:val="libAlaemChar"/>
        </w:rPr>
        <w:t>’</w:t>
      </w:r>
      <w:r>
        <w:rPr>
          <w:cs/>
          <w:lang w:bidi="bn-IN"/>
        </w:rPr>
        <w:t>ফর (আ.) বলেন : আমার পিতা ইমাম সাদেক (আ.) তাঁর একদল সাহাবীকে বলেছিলেন : আমার সন্তান মুসা সম্পর্কে আমার আদেশ গ্রহণ কর</w:t>
      </w:r>
      <w:r>
        <w:t xml:space="preserve">, </w:t>
      </w:r>
      <w:r>
        <w:rPr>
          <w:cs/>
          <w:lang w:bidi="bn-IN"/>
        </w:rPr>
        <w:t>কারণ সে আমার সন্তানদের মধ্যে এবং যারা আমার স্মরণে আছে তাদের সকলের চেয়ে উত্তম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সে আমার উত্তরাধিকারী</w:t>
      </w:r>
      <w:r>
        <w:t xml:space="preserve">, </w:t>
      </w:r>
      <w:r>
        <w:rPr>
          <w:cs/>
          <w:lang w:bidi="bn-IN"/>
        </w:rPr>
        <w:t>আমার পর সকল বান্দাগণের উপর আল্লাহর হুজ্জাত হবে</w:t>
      </w:r>
      <w:r w:rsidR="00A25A08">
        <w:rPr>
          <w:cs/>
          <w:lang w:bidi="hi-IN"/>
        </w:rPr>
        <w:t xml:space="preserve"> ।</w:t>
      </w:r>
      <w:r w:rsidR="00773BF0" w:rsidRPr="00773BF0">
        <w:rPr>
          <w:rStyle w:val="libFootnotenumChar"/>
          <w:cs/>
          <w:lang w:bidi="bn-IN"/>
        </w:rPr>
        <w:t>৪৮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আমর ইবনে আবান বলেন : ইমাম সাদেক (আ.) তাঁর পরবর্তী ইমামগণের (আ.) নাম বর্ণনা করেছিলেন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773BF0">
      <w:pPr>
        <w:pStyle w:val="libNormal"/>
      </w:pPr>
      <w:r>
        <w:rPr>
          <w:cs/>
          <w:lang w:bidi="bn-IN"/>
        </w:rPr>
        <w:t>২.</w:t>
      </w:r>
      <w:r>
        <w:rPr>
          <w:cs/>
          <w:lang w:bidi="bn-IN"/>
        </w:rPr>
        <w:tab/>
        <w:t>আমি তাঁর পুত্র ইসমাইলের নাম উল্লেখ করলে</w:t>
      </w:r>
      <w:r>
        <w:t xml:space="preserve">, </w:t>
      </w:r>
      <w:r>
        <w:rPr>
          <w:cs/>
          <w:lang w:bidi="bn-IN"/>
        </w:rPr>
        <w:t>তিনি বললেন : আল্লাহর শপথ! এ কর্মে আমাদের কোন স্বাধীনতা নেই</w:t>
      </w:r>
      <w:r>
        <w:t xml:space="preserve">, </w:t>
      </w:r>
      <w:r>
        <w:rPr>
          <w:cs/>
          <w:lang w:bidi="bn-IN"/>
        </w:rPr>
        <w:t>এর দায়িত্ব আল্লাহর হাতে</w:t>
      </w:r>
      <w:r w:rsidR="00A25A08">
        <w:rPr>
          <w:cs/>
          <w:lang w:bidi="hi-IN"/>
        </w:rPr>
        <w:t xml:space="preserve"> ।</w:t>
      </w:r>
      <w:r w:rsidR="00773BF0" w:rsidRPr="00773BF0">
        <w:rPr>
          <w:rStyle w:val="libFootnotenumChar"/>
          <w:cs/>
          <w:lang w:bidi="bn-IN"/>
        </w:rPr>
        <w:t>৪৯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৩.</w:t>
      </w:r>
      <w:r>
        <w:rPr>
          <w:cs/>
          <w:lang w:bidi="bn-IN"/>
        </w:rPr>
        <w:tab/>
        <w:t>ইমাম সাদেক (আ.)-এর প্রসিদ্ধ শিষ্যগণের মধ্যে জোরারাহ নামক একজন শিষ্য বলেন : ঐ মহান ব্যক্তির নিকট ছিলাম</w:t>
      </w:r>
      <w:r>
        <w:t xml:space="preserve">; </w:t>
      </w:r>
      <w:r>
        <w:rPr>
          <w:cs/>
          <w:lang w:bidi="bn-IN"/>
        </w:rPr>
        <w:t>তাঁর অন্যতম সন্তান মুসা (আ.) তাঁর ডান পার্শ্বে ছিলেন এবং একটি শবদেহ (যা তাঁর অন্য সন্তান ইসমাইলের) তাঁর সম্মুখে শায়িত 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ইমাম জা</w:t>
      </w:r>
      <w:r w:rsidRPr="00933945">
        <w:rPr>
          <w:rStyle w:val="libAlaemChar"/>
        </w:rPr>
        <w:t>’</w:t>
      </w:r>
      <w:r>
        <w:rPr>
          <w:cs/>
          <w:lang w:bidi="bn-IN"/>
        </w:rPr>
        <w:t>ফর সাদেক (আ.) আমাকে বললেন : জোরারাহ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যাও দাউদ রাকী</w:t>
      </w:r>
      <w:r>
        <w:t xml:space="preserve">, </w:t>
      </w:r>
      <w:r>
        <w:rPr>
          <w:cs/>
          <w:lang w:bidi="bn-IN"/>
        </w:rPr>
        <w:t>হোমরান ও আবু বাসিরকে (ইমামের তিনজন সহযোগী) ডেকে নিয়ে আস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আমি তাদেরকে ডেকে নিয়ে আসলাম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অন্যান্যরাও আসল এবং কক্ষ পরিপূর্ণ হয়ে গেল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lastRenderedPageBreak/>
        <w:t>ইমাম দাউদ রাকীকে বললেন : শবদেহের উপর থেকে কাপড় সরিয়ে নাও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ইমাম যা বললেন</w:t>
      </w:r>
      <w:r>
        <w:t xml:space="preserve">, </w:t>
      </w:r>
      <w:r>
        <w:rPr>
          <w:cs/>
          <w:lang w:bidi="bn-IN"/>
        </w:rPr>
        <w:t>দাউদ তাই করল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অতঃপর তিনি বললেন : দাউদ! দেখতো ইসমাইল জীবিত</w:t>
      </w:r>
      <w:r>
        <w:t xml:space="preserve">, </w:t>
      </w:r>
      <w:r>
        <w:rPr>
          <w:cs/>
          <w:lang w:bidi="bn-IN"/>
        </w:rPr>
        <w:t>না মৃত!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সে বলল : হে আমার নেতা</w:t>
      </w:r>
      <w:r>
        <w:t xml:space="preserve">, </w:t>
      </w:r>
      <w:r>
        <w:rPr>
          <w:cs/>
          <w:lang w:bidi="bn-IN"/>
        </w:rPr>
        <w:t>মৃত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 xml:space="preserve">ইমাম একে একে প্রত্যেককে শবদেহ দেখালেন এবং সকলেই বলল যে </w:t>
      </w:r>
      <w:r w:rsidRPr="00933945">
        <w:rPr>
          <w:rStyle w:val="libAlaemChar"/>
        </w:rPr>
        <w:t>‘</w:t>
      </w:r>
      <w:r>
        <w:rPr>
          <w:cs/>
          <w:lang w:bidi="bn-IN"/>
        </w:rPr>
        <w:t>মৃত</w:t>
      </w:r>
      <w:r w:rsidRPr="00933945">
        <w:rPr>
          <w:rStyle w:val="libAlaemChar"/>
        </w:rPr>
        <w:t>’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অতঃপর তিনি বললেন : হে প্রভু! তুমি সাক্ষী থাক (যে মানুষকে ভ্রান্তির হাত থেকে রক্ষা করার জন্য কতটা চেষ্টা করেছি)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অতঃপর মৃতকে গোসল ও সুগন্ধি মেখে কাফন পড়াতে নির্দেশ দিলেন</w:t>
      </w:r>
      <w:r w:rsidR="00A25A08">
        <w:rPr>
          <w:cs/>
          <w:lang w:bidi="hi-IN"/>
        </w:rPr>
        <w:t xml:space="preserve"> ।</w:t>
      </w:r>
      <w:r w:rsidR="00773BF0">
        <w:rPr>
          <w:cs/>
          <w:lang w:bidi="bn-IN"/>
        </w:rPr>
        <w:t xml:space="preserve"> যখন সব</w:t>
      </w:r>
      <w:r>
        <w:rPr>
          <w:cs/>
          <w:lang w:bidi="bn-IN"/>
        </w:rPr>
        <w:t xml:space="preserve"> কাজ স</w:t>
      </w:r>
      <w:r w:rsidR="00DB4827">
        <w:rPr>
          <w:cs/>
          <w:lang w:bidi="bn-IN"/>
        </w:rPr>
        <w:t>ম্প</w:t>
      </w:r>
      <w:r>
        <w:rPr>
          <w:cs/>
          <w:lang w:bidi="bn-IN"/>
        </w:rPr>
        <w:t>ন্ন হল পুনরায় মোফাজ্জালকে আদেশ দিলেন : তার মুখের কাফন খুলে দাও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মোফাজ্জাল তা-ই করল</w:t>
      </w:r>
      <w:r>
        <w:t xml:space="preserve">, </w:t>
      </w:r>
      <w:r>
        <w:rPr>
          <w:cs/>
          <w:lang w:bidi="bn-IN"/>
        </w:rPr>
        <w:t>যা ইমাম বললেন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অতঃপর জিজ্ঞাসা করলেন : জীবিত না মৃত</w:t>
      </w:r>
      <w:r>
        <w:t xml:space="preserve">? </w:t>
      </w:r>
      <w:r>
        <w:rPr>
          <w:cs/>
          <w:lang w:bidi="bn-IN"/>
        </w:rPr>
        <w:t>মোফাজ্জল সবিনয়ে জবাব দিল : মৃত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পুনরায় উপস্থিত সকলকে জিজ্ঞাসা করলেন এবং সকলেই পূর্বের মত জবাব দিল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হযরত পুনরায় বললেন : প্রভু হে! তুমি সাক্ষী থাক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কিন্তু তারপর ও একদল যারা আল্লাহর জ্যোতিকে নির্বাপিত করতে চায়</w:t>
      </w:r>
      <w:r>
        <w:t xml:space="preserve">, </w:t>
      </w:r>
      <w:r>
        <w:rPr>
          <w:cs/>
          <w:lang w:bidi="bn-IN"/>
        </w:rPr>
        <w:t>তারা ইসমাইলের ইমামতের বিষয়টি উত্থাপন করবে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এ সময় তার সন্তান হযরত মুসা (আ.)-এর দিকে ইঙ্গিত করে বললেন :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মহান আল্লাহ স্বীয় জ্যোতিকে নির্ধারণ করে থাকেন</w:t>
      </w:r>
      <w:r>
        <w:t xml:space="preserve">, </w:t>
      </w:r>
      <w:r>
        <w:rPr>
          <w:cs/>
          <w:lang w:bidi="bn-IN"/>
        </w:rPr>
        <w:t>যদিও একদল তা না চেয়ে থাকে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ইসমাইলকে সমাধিস্থ করা হলো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ইমাম উপস্থিত সকলকে জিজ্ঞাসা করলেন : যাকে এখানে কবরস্থ করা হলো সে কে</w:t>
      </w:r>
      <w:r>
        <w:t xml:space="preserve">? </w:t>
      </w:r>
      <w:r>
        <w:rPr>
          <w:cs/>
          <w:lang w:bidi="bn-IN"/>
        </w:rPr>
        <w:t>সকলেই বলল : আপনার সন্তান ইসমাইল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ইমাম বললেন : প্রভু হে ! তুমি সাক্ষী থাক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অতঃপর স্বীয় সন্তান মুসা (আ.)-কে ধরে বললেন : </w:t>
      </w:r>
    </w:p>
    <w:p w:rsidR="00F65293" w:rsidRDefault="00F65293" w:rsidP="006F6BFD">
      <w:pPr>
        <w:pStyle w:val="libAr"/>
      </w:pPr>
      <w:r w:rsidRPr="006F6BFD">
        <w:rPr>
          <w:rFonts w:hint="cs"/>
          <w:rtl/>
        </w:rPr>
        <w:t>هو الحقّ و الحقّ معه ومنه الي ان يرث الله الارض و من عليها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সে সত্যের উপর ও সত্যের সাথে এবং কিয়ামত পর্যন্ত সত্য তার থেকে</w:t>
      </w:r>
      <w:r w:rsidR="00A25A08">
        <w:rPr>
          <w:cs/>
          <w:lang w:bidi="hi-IN"/>
        </w:rPr>
        <w:t xml:space="preserve"> ।</w:t>
      </w:r>
      <w:r w:rsidR="00A466CC" w:rsidRPr="00A466CC">
        <w:rPr>
          <w:rStyle w:val="libFootnotenumChar"/>
          <w:cs/>
          <w:lang w:bidi="bn-IN"/>
        </w:rPr>
        <w:t>৫০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৪.</w:t>
      </w:r>
      <w:r>
        <w:rPr>
          <w:cs/>
          <w:lang w:bidi="bn-IN"/>
        </w:rPr>
        <w:tab/>
        <w:t>মানসূর ইবনে হাযিম বলেন যে</w:t>
      </w:r>
      <w:r>
        <w:t xml:space="preserve">, </w:t>
      </w:r>
      <w:r>
        <w:rPr>
          <w:cs/>
          <w:lang w:bidi="bn-IN"/>
        </w:rPr>
        <w:t>ইমাম সাদেক (আ.)-এর নিকট নিবেদন করলাম : আমার পিতা মাতা আপনার জন্য উৎসর্গ হোক</w:t>
      </w:r>
      <w:r>
        <w:t xml:space="preserve">, </w:t>
      </w:r>
      <w:r>
        <w:rPr>
          <w:cs/>
          <w:lang w:bidi="bn-IN"/>
        </w:rPr>
        <w:t>সব সময় জীবন মৃত্যুর সম্মুখীন হয়</w:t>
      </w:r>
      <w:r>
        <w:t xml:space="preserve">; </w:t>
      </w:r>
      <w:r>
        <w:rPr>
          <w:cs/>
          <w:lang w:bidi="bn-IN"/>
        </w:rPr>
        <w:t>যদি আপনার ক্ষেত্রে এরূপ ঘটে তবে কে আমাদের ইমাম হবেন</w:t>
      </w:r>
      <w:r>
        <w:t xml:space="preserve">? </w:t>
      </w:r>
      <w:r>
        <w:rPr>
          <w:cs/>
          <w:lang w:bidi="bn-IN"/>
        </w:rPr>
        <w:t>ইমাম তাঁর সন্তান আবুল হাসান মুসা (আ.)-এর স্কন্ধে হাত রাখলেন এবং বললেন : যদি আমার কিছু ঘটে আমার এ সন্তান তোমাদের ইমাম হবে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ইমাম মুসা </w:t>
      </w:r>
      <w:r w:rsidR="00A87CE0">
        <w:rPr>
          <w:cs/>
          <w:lang w:bidi="bn-IN"/>
        </w:rPr>
        <w:t>কাযেম</w:t>
      </w:r>
      <w:r>
        <w:rPr>
          <w:cs/>
          <w:lang w:bidi="bn-IN"/>
        </w:rPr>
        <w:t xml:space="preserve"> (আ.) তখন পাঁচ বছরের ছিলেন এবং ইমাম জা</w:t>
      </w:r>
      <w:r w:rsidRPr="00933945">
        <w:rPr>
          <w:rStyle w:val="libAlaemChar"/>
        </w:rPr>
        <w:t>’</w:t>
      </w:r>
      <w:r>
        <w:rPr>
          <w:cs/>
          <w:lang w:bidi="bn-IN"/>
        </w:rPr>
        <w:t xml:space="preserve">ফর </w:t>
      </w:r>
      <w:r>
        <w:rPr>
          <w:cs/>
          <w:lang w:bidi="bn-IN"/>
        </w:rPr>
        <w:lastRenderedPageBreak/>
        <w:t>সাদেকের অপর সন্তান আবদুল্লাহ (পরবর্তীতে কেউ কেউ তার ইমামতে বিশ্বাসী ছিল) সে সভায়  আমাদের সাথে উপস্থিত ছিলেন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৫.</w:t>
      </w:r>
      <w:r>
        <w:rPr>
          <w:cs/>
          <w:lang w:bidi="bn-IN"/>
        </w:rPr>
        <w:tab/>
        <w:t>শেখ মুফিদ (আল্লাহ তাঁর পবিত্র আত্মার উপর অপরিসীম রহমত বর্ষণ করুন) বলেন : ষষ্ঠ ইমামের একদল সঙ্গী যেমন : মোফাজ্জল ইবনে উমর</w:t>
      </w:r>
      <w:r>
        <w:t xml:space="preserve">, </w:t>
      </w:r>
      <w:r>
        <w:rPr>
          <w:cs/>
          <w:lang w:bidi="bn-IN"/>
        </w:rPr>
        <w:t>মা</w:t>
      </w:r>
      <w:r w:rsidRPr="00933945">
        <w:rPr>
          <w:rStyle w:val="libAlaemChar"/>
        </w:rPr>
        <w:t>’</w:t>
      </w:r>
      <w:r>
        <w:rPr>
          <w:cs/>
          <w:lang w:bidi="bn-IN"/>
        </w:rPr>
        <w:t>য়ায ইবনে কাসির</w:t>
      </w:r>
      <w:r>
        <w:t xml:space="preserve">, </w:t>
      </w:r>
      <w:r>
        <w:rPr>
          <w:cs/>
          <w:lang w:bidi="bn-IN"/>
        </w:rPr>
        <w:t>আবদুর রহমান ইবনে হাজ্জাজ</w:t>
      </w:r>
      <w:r>
        <w:t xml:space="preserve">, </w:t>
      </w:r>
      <w:r>
        <w:rPr>
          <w:cs/>
          <w:lang w:bidi="bn-IN"/>
        </w:rPr>
        <w:t>ফাইয ইবনে মোখতার</w:t>
      </w:r>
      <w:r>
        <w:t xml:space="preserve">, </w:t>
      </w:r>
      <w:r>
        <w:rPr>
          <w:cs/>
          <w:lang w:bidi="bn-IN"/>
        </w:rPr>
        <w:t>ইয়াকুব সিরাজ</w:t>
      </w:r>
      <w:r>
        <w:t xml:space="preserve">, </w:t>
      </w:r>
      <w:r>
        <w:rPr>
          <w:cs/>
          <w:lang w:bidi="bn-IN"/>
        </w:rPr>
        <w:t>সোলাইমান ইবনে খালিদ</w:t>
      </w:r>
      <w:r>
        <w:t xml:space="preserve">, </w:t>
      </w:r>
      <w:r>
        <w:rPr>
          <w:cs/>
          <w:lang w:bidi="bn-IN"/>
        </w:rPr>
        <w:t xml:space="preserve">সাফওয়ান জাম্মাল এবং অন্যান্যরা (যাদের নাম উল্লেখ করা সময়সাপেক্ষ) হযরত ইমাম </w:t>
      </w:r>
      <w:r w:rsidR="00A87CE0">
        <w:rPr>
          <w:cs/>
          <w:lang w:bidi="bn-IN"/>
        </w:rPr>
        <w:t>কাযেম</w:t>
      </w:r>
      <w:r>
        <w:rPr>
          <w:cs/>
          <w:lang w:bidi="bn-IN"/>
        </w:rPr>
        <w:t xml:space="preserve"> (আ.)-এর উত্তরাধিকারী হওয়ার ব্যাপারটি বর্ণনা করেছিলেন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অনুরূপ ইমামের দু</w:t>
      </w:r>
      <w:r w:rsidRPr="00933945">
        <w:rPr>
          <w:rStyle w:val="libAlaemChar"/>
        </w:rPr>
        <w:t>’</w:t>
      </w:r>
      <w:r>
        <w:rPr>
          <w:cs/>
          <w:lang w:bidi="bn-IN"/>
        </w:rPr>
        <w:t>ভাই ইসহাক ও আলী (যাদের তাকওয়া</w:t>
      </w:r>
      <w:r>
        <w:t xml:space="preserve">, </w:t>
      </w:r>
      <w:r>
        <w:rPr>
          <w:cs/>
          <w:lang w:bidi="bn-IN"/>
        </w:rPr>
        <w:t>ফযিলাত ও পরহেজগারীর ব্যাপারে কোন সন্দেহ নেই) থেকেও বর্ণিত হয়েছে</w:t>
      </w:r>
      <w:r w:rsidR="00A25A08">
        <w:rPr>
          <w:cs/>
          <w:lang w:bidi="hi-IN"/>
        </w:rPr>
        <w:t xml:space="preserve"> ।</w:t>
      </w:r>
      <w:r w:rsidR="00A466CC" w:rsidRPr="00A466CC">
        <w:rPr>
          <w:rStyle w:val="libFootnotenumChar"/>
          <w:cs/>
          <w:lang w:bidi="bn-IN"/>
        </w:rPr>
        <w:t>৫১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এছাড়া ষষ্ঠ ইমামের পক্ষ থেকে এতটা গুরুত্ব ও সুস্পষ্টরূপে বর্ণিত হয়েছে যে বিশেষ করে শিয়া এবং যারা ষষ্ঠ ইমামের সাথে সংশ্লিষ্ট ছিলেন তাদের জন্য এটা সুস্পষ্ট ও সুনির্দিষ্ট রূপে প্রতীয়মাণ ছিল যে</w:t>
      </w:r>
      <w:r>
        <w:t xml:space="preserve">, </w:t>
      </w:r>
      <w:r>
        <w:rPr>
          <w:cs/>
          <w:lang w:bidi="bn-IN"/>
        </w:rPr>
        <w:t>তাঁর পর তার প্রিয় পুত্র আবুল হাসান মুসা ইবনে জা</w:t>
      </w:r>
      <w:r w:rsidRPr="00933945">
        <w:rPr>
          <w:rStyle w:val="libAlaemChar"/>
        </w:rPr>
        <w:t>’</w:t>
      </w:r>
      <w:r>
        <w:rPr>
          <w:cs/>
          <w:lang w:bidi="bn-IN"/>
        </w:rPr>
        <w:t xml:space="preserve">ফার আল </w:t>
      </w:r>
      <w:r w:rsidR="00A87CE0">
        <w:rPr>
          <w:cs/>
          <w:lang w:bidi="bn-IN"/>
        </w:rPr>
        <w:t>কাযেম</w:t>
      </w:r>
      <w:r>
        <w:rPr>
          <w:cs/>
          <w:lang w:bidi="bn-IN"/>
        </w:rPr>
        <w:t xml:space="preserve"> ইমাম হবেন</w:t>
      </w:r>
      <w:r>
        <w:t xml:space="preserve">, </w:t>
      </w:r>
      <w:r>
        <w:rPr>
          <w:cs/>
          <w:lang w:bidi="bn-IN"/>
        </w:rPr>
        <w:t>ইসমাইল (যিনি তাঁর পিতার বর্তমানেই পৃথিবী থেকে বিদায় নিয়েছিলেন) নন বা ইসমাইলের পুত্র মুহাম্মদও নন</w:t>
      </w:r>
      <w:r>
        <w:t xml:space="preserve">; </w:t>
      </w:r>
      <w:r>
        <w:rPr>
          <w:cs/>
          <w:lang w:bidi="bn-IN"/>
        </w:rPr>
        <w:t>কিংবা ইমাম সাদেকের অন্য পুত্র আবদুল্লাহ্ও নন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এতকিছুর পরও সত্য ইমাম জা</w:t>
      </w:r>
      <w:r w:rsidRPr="00933945">
        <w:rPr>
          <w:rStyle w:val="libAlaemChar"/>
        </w:rPr>
        <w:t>’</w:t>
      </w:r>
      <w:r>
        <w:rPr>
          <w:cs/>
          <w:lang w:bidi="bn-IN"/>
        </w:rPr>
        <w:t>ফর সাদেকের শাহাদাতের পর একদল তার পুত্র ইসমাইল বা ইসমাইলের পুত্র অথবা অন্য পুত্র আবদুল্লাহর ইমামতে বিশ্বাস স্থাপন করেছিল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তাঁদের জন্য যে সুস্পষ্ট পথ নির্দেশ করা হয়েছিল</w:t>
      </w:r>
      <w:r>
        <w:t xml:space="preserve">, </w:t>
      </w:r>
      <w:r>
        <w:rPr>
          <w:cs/>
          <w:lang w:bidi="bn-IN"/>
        </w:rPr>
        <w:t>তা থেকে বিচ্যুত হয়েছিল</w:t>
      </w:r>
      <w:r w:rsidR="00A25A08">
        <w:rPr>
          <w:cs/>
          <w:lang w:bidi="hi-IN"/>
        </w:rPr>
        <w:t xml:space="preserve"> ।</w:t>
      </w:r>
    </w:p>
    <w:p w:rsidR="00A466CC" w:rsidRPr="006F6BFD" w:rsidRDefault="00A466CC" w:rsidP="006F6BFD">
      <w:r>
        <w:br w:type="page"/>
      </w:r>
    </w:p>
    <w:p w:rsidR="00F65293" w:rsidRDefault="00F65293" w:rsidP="00A10CCD">
      <w:pPr>
        <w:pStyle w:val="Heading1"/>
      </w:pPr>
      <w:bookmarkStart w:id="10" w:name="_Toc419270281"/>
      <w:r>
        <w:rPr>
          <w:cs/>
          <w:lang w:bidi="bn-IN"/>
        </w:rPr>
        <w:lastRenderedPageBreak/>
        <w:t>ইমামের প্রতিষ্</w:t>
      </w:r>
      <w:r w:rsidR="00A10CCD">
        <w:rPr>
          <w:cs/>
          <w:lang w:bidi="bn-IN"/>
        </w:rPr>
        <w:t>ঠান থেকে শিক্ষাপ্রাপ্ত ছাত্রগণ</w:t>
      </w:r>
      <w:bookmarkEnd w:id="10"/>
      <w:r w:rsidR="00A10CCD">
        <w:rPr>
          <w:cs/>
          <w:lang w:bidi="bn-IN"/>
        </w:rPr>
        <w:t xml:space="preserve"> </w:t>
      </w:r>
    </w:p>
    <w:p w:rsidR="00A466CC" w:rsidRDefault="00A466CC" w:rsidP="00F65293">
      <w:pPr>
        <w:pStyle w:val="libNormal"/>
        <w:rPr>
          <w:cs/>
          <w:lang w:bidi="bn-IN"/>
        </w:rPr>
      </w:pPr>
    </w:p>
    <w:p w:rsidR="00F65293" w:rsidRDefault="00F65293" w:rsidP="00F65293">
      <w:pPr>
        <w:pStyle w:val="libNormal"/>
      </w:pPr>
      <w:r>
        <w:rPr>
          <w:cs/>
          <w:lang w:bidi="bn-IN"/>
        </w:rPr>
        <w:t>ইমামের জ্ঞান ও আচরণ</w:t>
      </w:r>
      <w:r>
        <w:t xml:space="preserve">, </w:t>
      </w:r>
      <w:r>
        <w:rPr>
          <w:cs/>
          <w:lang w:bidi="bn-IN"/>
        </w:rPr>
        <w:t>ইসলামের নবীর ও তাঁর পবিত্র পূর্বপুরুষগণের জ্ঞান ও আচরণের প্রকাশ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সকল জ্ঞানপিপাসু তার প্রতিষ্ঠানের ঝর্ণাধারা থেকেই তৃষ্ণা নিবারণ করত এবং তাঁর ছাত্ররা এরূপে জ্ঞানার্জন করত যে স্বল্প সময়ে ইমান ও জ্ঞানের উচ্চতর মর্যাদায় অধিষ্ঠিত হতে পারতেন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তাঁর জীবনের প্রায় বিশ বছর অতিক্রম হলে</w:t>
      </w:r>
      <w:r>
        <w:t xml:space="preserve">, </w:t>
      </w:r>
      <w:r>
        <w:rPr>
          <w:cs/>
          <w:lang w:bidi="bn-IN"/>
        </w:rPr>
        <w:t>তাঁর প্রিয় পিতা পৃথিবী থেকে বিদায় গ্রহণ করেছিলেন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তখন থেকে তাঁর পিতার ছাত্রগণ তাঁর দিকে মুখ করেছিল এবং ত্রিশাধিক বছর তাঁর জীবন থেকে কল্যাণ গ্রহণ করেছিল</w:t>
      </w:r>
      <w:r w:rsidR="00A25A08">
        <w:rPr>
          <w:cs/>
          <w:lang w:bidi="hi-IN"/>
        </w:rPr>
        <w:t xml:space="preserve"> ।</w:t>
      </w:r>
      <w:r w:rsidR="00A10CCD" w:rsidRPr="00A10CCD">
        <w:rPr>
          <w:rStyle w:val="libFootnotenumChar"/>
          <w:cs/>
          <w:lang w:bidi="bn-IN"/>
        </w:rPr>
        <w:t>৫২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তাঁর মাধ্যমে প্রশিক্ষণ প্রাপ্তরা ফিকাহশাস্ত্র</w:t>
      </w:r>
      <w:r>
        <w:t xml:space="preserve">, </w:t>
      </w:r>
      <w:r>
        <w:rPr>
          <w:cs/>
          <w:lang w:bidi="bn-IN"/>
        </w:rPr>
        <w:t>হাদীস</w:t>
      </w:r>
      <w:r>
        <w:t xml:space="preserve">, </w:t>
      </w:r>
      <w:r>
        <w:rPr>
          <w:cs/>
          <w:lang w:bidi="bn-IN"/>
        </w:rPr>
        <w:t>কালাম ও বিতর্কে ছিলেন অনন্য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আখলাক</w:t>
      </w:r>
      <w:r>
        <w:t xml:space="preserve">, </w:t>
      </w:r>
      <w:r>
        <w:rPr>
          <w:cs/>
          <w:lang w:bidi="bn-IN"/>
        </w:rPr>
        <w:t>আমল ও মুসলমানদের সেবার ক্ষেত্রে তাঁরা তদানিন্তন যুগের আদর্শ ছিলেন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কালামশাস্ত্রের পণ্ডিতগণ তাঁদের কারো সাথেই বিতর্কের ক্ষমতা রাখতনা এবং তাঁদের সাথে কেউ বিতর্কে লিপ্ত হলে অতিদ্রুত পরাভূত হতো এবং স্বীয় অক্ষমতাকে স্বীকার করত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ইমামের এ ছাত্রদের মহান ব্যক্তিত্ব ও মহত্ব তাঁর বিরোধীদের</w:t>
      </w:r>
      <w:r>
        <w:t xml:space="preserve">, </w:t>
      </w:r>
      <w:r>
        <w:rPr>
          <w:cs/>
          <w:lang w:bidi="bn-IN"/>
        </w:rPr>
        <w:t>বিশেষ করে তদানিন্তন শাসকগোষ্ঠীর চোখে বিস্ময়  সৃষ্টি করেছিল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শ</w:t>
      </w:r>
      <w:r w:rsidR="0011610E">
        <w:rPr>
          <w:cs/>
          <w:lang w:bidi="bn-IN"/>
        </w:rPr>
        <w:t>ত্রু</w:t>
      </w:r>
      <w:r>
        <w:rPr>
          <w:cs/>
          <w:lang w:bidi="bn-IN"/>
        </w:rPr>
        <w:t>রা এ ভয়ে ভীত হয়ে পড়েছিল যে</w:t>
      </w:r>
      <w:r>
        <w:t xml:space="preserve">, </w:t>
      </w:r>
      <w:r>
        <w:rPr>
          <w:cs/>
          <w:lang w:bidi="bn-IN"/>
        </w:rPr>
        <w:t>তাদের সামাজিক অবস্থান ও জনপ্রিয়তা নিয়ে তারা আন্দোলন শুরু করবে ও মানুষকে তাদের দিকে আকর্ষণ করবে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এখন আমরা এ প্রতিষ্ঠানে প্রশিক্ষণপ্রাপ্ত কয়েকজনের কথা উল্লেখ করব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যথা :</w:t>
      </w:r>
    </w:p>
    <w:p w:rsidR="00F65293" w:rsidRDefault="00F65293" w:rsidP="00A10CCD">
      <w:pPr>
        <w:pStyle w:val="libNormal"/>
      </w:pPr>
      <w:r>
        <w:rPr>
          <w:cs/>
          <w:lang w:bidi="bn-IN"/>
        </w:rPr>
        <w:t>১.</w:t>
      </w:r>
      <w:r>
        <w:rPr>
          <w:cs/>
          <w:lang w:bidi="bn-IN"/>
        </w:rPr>
        <w:tab/>
        <w:t>ইবেন আবি উমাইর : তিনি ২১৭ হিজরীতে পরলোক গমণ করেন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তিনি তিনজন ইমামকে [ইমাম </w:t>
      </w:r>
      <w:r w:rsidR="00A87CE0">
        <w:rPr>
          <w:cs/>
          <w:lang w:bidi="bn-IN"/>
        </w:rPr>
        <w:t>কাযেম</w:t>
      </w:r>
      <w:r>
        <w:rPr>
          <w:cs/>
          <w:lang w:bidi="bn-IN"/>
        </w:rPr>
        <w:t xml:space="preserve"> (আ.)</w:t>
      </w:r>
      <w:r>
        <w:t xml:space="preserve">, </w:t>
      </w:r>
      <w:r>
        <w:rPr>
          <w:cs/>
          <w:lang w:bidi="bn-IN"/>
        </w:rPr>
        <w:t>ইমাম রেযা (আ.) ও ইমাম জাওয়াদ (আ.)] দেখতে পেয়েছিলেন এবং পবিত্র ইমামগণের খ্যাতিমান ছাত্রবর্গের অন্তর্ভূক্ত বলে পরিগণিত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বিভিন্ন বিষয় সম্পর্কে তার মাধ্যমে অনেক রেওয়ায়েত বর্ণিত হয়েছে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তার উচ্চমর্যাদা শিয়া ও সুন্নী উভয় মাযহাবেই প্রসিদ্ধ এবং এ উভয় মাযহাবেই তার বিশ্বাসযোগ্যতা বিদ্যমান 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যাহিয </w:t>
      </w:r>
      <w:r>
        <w:rPr>
          <w:cs/>
          <w:lang w:bidi="bn-IN"/>
        </w:rPr>
        <w:lastRenderedPageBreak/>
        <w:t xml:space="preserve">নামক সুন্নী একজন মনীষী তার সম্পর্কে লিখেন : </w:t>
      </w:r>
      <w:r w:rsidRPr="00933945">
        <w:rPr>
          <w:rStyle w:val="libAlaemChar"/>
        </w:rPr>
        <w:t>‘</w:t>
      </w:r>
      <w:r>
        <w:rPr>
          <w:cs/>
          <w:lang w:bidi="bn-IN"/>
        </w:rPr>
        <w:t>ইবনে আবি উমাইর তার সমসাময়িক কালে সকল বিষ</w:t>
      </w:r>
      <w:r w:rsidR="00A10CCD">
        <w:rPr>
          <w:cs/>
          <w:lang w:bidi="bn-IN"/>
        </w:rPr>
        <w:t>য়ে</w:t>
      </w:r>
      <w:r>
        <w:rPr>
          <w:cs/>
          <w:lang w:bidi="bn-IN"/>
        </w:rPr>
        <w:t xml:space="preserve"> অনন্য ছিলেন</w:t>
      </w:r>
      <w:r w:rsidR="00A25A08">
        <w:rPr>
          <w:cs/>
          <w:lang w:bidi="hi-IN"/>
        </w:rPr>
        <w:t xml:space="preserve"> ।</w:t>
      </w:r>
      <w:r w:rsidR="00A10CCD" w:rsidRPr="00A10CCD">
        <w:rPr>
          <w:rStyle w:val="libFootnotenumChar"/>
          <w:cs/>
          <w:lang w:bidi="bn-IN"/>
        </w:rPr>
        <w:t>৫৩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ফাযল ইবনে শাযান বলেন : কেউ কেউ তৎকালীন প্রশাসনকে সংবাদ দিল যে</w:t>
      </w:r>
      <w:r>
        <w:t xml:space="preserve">, </w:t>
      </w:r>
      <w:r>
        <w:rPr>
          <w:cs/>
          <w:lang w:bidi="bn-IN"/>
        </w:rPr>
        <w:t>ইবনে আবি উমাইর ইরাকের সকল শিয়াদের নাম জানেন</w:t>
      </w:r>
      <w:r>
        <w:t xml:space="preserve">; </w:t>
      </w:r>
      <w:r>
        <w:rPr>
          <w:cs/>
          <w:lang w:bidi="bn-IN"/>
        </w:rPr>
        <w:t>প্রশাসন তার নিকট চেয়েছিল যে</w:t>
      </w:r>
      <w:r>
        <w:t xml:space="preserve">, </w:t>
      </w:r>
      <w:r>
        <w:rPr>
          <w:cs/>
          <w:lang w:bidi="bn-IN"/>
        </w:rPr>
        <w:t>তিনি তাদের নাম বলে দিবেন</w:t>
      </w:r>
      <w:r>
        <w:t xml:space="preserve">; </w:t>
      </w:r>
      <w:r>
        <w:rPr>
          <w:cs/>
          <w:lang w:bidi="bn-IN"/>
        </w:rPr>
        <w:t>কিন্তু তিনি বলতে অস্বীকৃতি জানালেন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ফলে তাকে উলঙ্গ করে দুই খোরমা গাছের মাঝে ঝুলিয়ে একশতটি চাবুক মারা হলো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সেই সাথে তার একলক্ষ দেরহাম অর্থনৈতিক ক্ষতি করা হলো</w:t>
      </w:r>
      <w:r w:rsidR="00A25A08">
        <w:rPr>
          <w:cs/>
          <w:lang w:bidi="hi-IN"/>
        </w:rPr>
        <w:t xml:space="preserve"> ।</w:t>
      </w:r>
      <w:r w:rsidR="007D52F1" w:rsidRPr="007D52F1">
        <w:rPr>
          <w:rStyle w:val="libFootnotenumChar"/>
          <w:cs/>
          <w:lang w:bidi="bn-IN"/>
        </w:rPr>
        <w:t>৫৪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ইবনে বুকাইর বলেন : ইবনে আবি উমাইর কারাবন্দী হলেন এবং সেখানে তার উপর বিভিন্ন ধরনের অত্যাচার চালানো হয়েছিল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তারপরও তার যা স</w:t>
      </w:r>
      <w:r w:rsidR="00DB4827">
        <w:rPr>
          <w:cs/>
          <w:lang w:bidi="bn-IN"/>
        </w:rPr>
        <w:t>ম্প</w:t>
      </w:r>
      <w:r>
        <w:rPr>
          <w:cs/>
          <w:lang w:bidi="bn-IN"/>
        </w:rPr>
        <w:t>দ ছিল তা তার কাছ থেকে ছিনিয়ে নেয়া হয়েছিল</w:t>
      </w:r>
      <w:r w:rsidR="00A25A08">
        <w:rPr>
          <w:cs/>
          <w:lang w:bidi="hi-IN"/>
        </w:rPr>
        <w:t xml:space="preserve"> ।</w:t>
      </w:r>
      <w:r w:rsidR="007D52F1" w:rsidRPr="007D52F1">
        <w:rPr>
          <w:rStyle w:val="libFootnotenumChar"/>
          <w:cs/>
          <w:lang w:bidi="bn-IN"/>
        </w:rPr>
        <w:t>৫৫</w:t>
      </w:r>
      <w:r w:rsidR="007D52F1">
        <w:rPr>
          <w:cs/>
          <w:lang w:bidi="bn-IN"/>
        </w:rPr>
        <w:t xml:space="preserve"> আর তার এ ধরনের কারাবন্দী ও সংকটাপন্ন</w:t>
      </w:r>
      <w:r>
        <w:rPr>
          <w:cs/>
          <w:lang w:bidi="bn-IN"/>
        </w:rPr>
        <w:t xml:space="preserve"> হওয়ার ফলেই তার হাদীস গ্রন্থগুলো বিলুপ্ত হয়ে গিয়েছিল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শেখ মুফিদ বলেন : ইবনে আবি উমাইর সতের বছর ধরে কারাবন্দী ছিলেন</w:t>
      </w:r>
      <w:r>
        <w:t xml:space="preserve">, </w:t>
      </w:r>
      <w:r>
        <w:rPr>
          <w:cs/>
          <w:lang w:bidi="bn-IN"/>
        </w:rPr>
        <w:t>তার সকল সম্পত্তি নষ্ট হয়ে গিয়েছিল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এক ব্যক্তি দশ হাজার দেরহাম ইবনে আবি উমাইরের নিকট থেকে ঋণ গ্রহণ করেছিল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সে যখন বুঝতে পারল যে ইবনে আবি উমাইরের সকল সম্পদ নষ্ট হয়ে গিয়েছে</w:t>
      </w:r>
      <w:r>
        <w:t xml:space="preserve">, </w:t>
      </w:r>
      <w:r>
        <w:rPr>
          <w:cs/>
          <w:lang w:bidi="bn-IN"/>
        </w:rPr>
        <w:t>তখন নিজের গৃহ বিক্রি করে তার (ইবনে আবি উমাইর) দশ হাজার দেরহাম তার নিকট নিয়ে এসেছিল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ইবনে আবি উমাইর জিজ্ঞাসা করলেন : এ অর্থ কোথা থেকে এনেছ</w:t>
      </w:r>
      <w:r>
        <w:t xml:space="preserve">? </w:t>
      </w:r>
      <w:r>
        <w:rPr>
          <w:cs/>
          <w:lang w:bidi="bn-IN"/>
        </w:rPr>
        <w:t>তুমি কি কোন উত্তরাধিকার পেয়েছ</w:t>
      </w:r>
      <w:r>
        <w:t xml:space="preserve">, </w:t>
      </w:r>
      <w:r>
        <w:rPr>
          <w:cs/>
          <w:lang w:bidi="bn-IN"/>
        </w:rPr>
        <w:t>না-কি গুপ্তধন পেয়েছ</w:t>
      </w:r>
      <w:r>
        <w:t xml:space="preserve">?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সে বলল : আমার গৃহ বিক্রি করেছি!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ইবনে আবি উমাইর বললেন : ইমাম সাদেক (আ.) বলেছেন যে</w:t>
      </w:r>
      <w:r>
        <w:t xml:space="preserve">, </w:t>
      </w:r>
      <w:r>
        <w:rPr>
          <w:cs/>
          <w:lang w:bidi="bn-IN"/>
        </w:rPr>
        <w:t>গৃহ আবাসস্থল যা প্রয়োজনীয় তা ঋণ বহির্ভূত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সুতরাং আমার প্রয়োজন থাকা সত্ত্বেও এ অর্থ থেকে এক দেরহামও গ্রহণ করব না</w:t>
      </w:r>
      <w:r w:rsidR="00A25A08">
        <w:rPr>
          <w:cs/>
          <w:lang w:bidi="hi-IN"/>
        </w:rPr>
        <w:t xml:space="preserve"> ।</w:t>
      </w:r>
      <w:r w:rsidR="007D52F1" w:rsidRPr="007D52F1">
        <w:rPr>
          <w:rStyle w:val="libFootnotenumChar"/>
          <w:cs/>
          <w:lang w:bidi="bn-IN"/>
        </w:rPr>
        <w:t>৫৬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lastRenderedPageBreak/>
        <w:t>২.</w:t>
      </w:r>
      <w:r>
        <w:rPr>
          <w:cs/>
          <w:lang w:bidi="bn-IN"/>
        </w:rPr>
        <w:tab/>
        <w:t>সাফওয়ান ইবনে মেহরান : সাফওয়ান ছিলেন পবিত্র ও বিশ্বস্ত ব্যক্তিগণের অন্তর্ভূক্ত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প্রখ্যাত আলেমগণ তাঁর রেওয়ায়েতের প্রতি গুরুত্ব প্রদান করেন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তার আচার-আচরণ এতটা মর্যাদাপূর্ণ স্থানে পৌঁছেছে যে</w:t>
      </w:r>
      <w:r>
        <w:t xml:space="preserve">, </w:t>
      </w:r>
      <w:r>
        <w:rPr>
          <w:cs/>
          <w:lang w:bidi="bn-IN"/>
        </w:rPr>
        <w:t>ইমাম এর স্বীকৃতি দিয়ে ছিলেন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যেমনটি ইতোপূর্বে উল্লেখ করা হয়েছে</w:t>
      </w:r>
      <w:r>
        <w:t xml:space="preserve">, </w:t>
      </w:r>
      <w:r>
        <w:rPr>
          <w:cs/>
          <w:lang w:bidi="bn-IN"/>
        </w:rPr>
        <w:t>যখনই ইমামের নিকট শুনেছিলেন যে</w:t>
      </w:r>
      <w:r>
        <w:t xml:space="preserve">, </w:t>
      </w:r>
      <w:r>
        <w:rPr>
          <w:cs/>
          <w:lang w:bidi="bn-IN"/>
        </w:rPr>
        <w:t>অত্যাচারীদেরকে সাহায্য করা অনুচিৎ</w:t>
      </w:r>
      <w:r>
        <w:t xml:space="preserve">, </w:t>
      </w:r>
      <w:r>
        <w:rPr>
          <w:cs/>
          <w:lang w:bidi="bn-IN"/>
        </w:rPr>
        <w:t>তখন থেকেই তাদেরকে (হারুনকে) সকল প্রকার সাহায্য সহযোগিতা করা থেকে বিরত থাকলেন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যে উটগুলো হারুনকে ভাড়া দিতেন</w:t>
      </w:r>
      <w:r>
        <w:t xml:space="preserve">, </w:t>
      </w:r>
      <w:r>
        <w:rPr>
          <w:cs/>
          <w:lang w:bidi="bn-IN"/>
        </w:rPr>
        <w:t>সেগুলো বিক্রি করে দিলেন</w:t>
      </w:r>
      <w:r>
        <w:t xml:space="preserve">, </w:t>
      </w:r>
      <w:r>
        <w:rPr>
          <w:cs/>
          <w:lang w:bidi="bn-IN"/>
        </w:rPr>
        <w:t>যাতে এ পথে  অত্যাচারীদেরকে সাহায্য করতে বাধ্য না হন</w:t>
      </w:r>
      <w:r w:rsidR="00A25A08">
        <w:rPr>
          <w:cs/>
          <w:lang w:bidi="hi-IN"/>
        </w:rPr>
        <w:t xml:space="preserve"> ।</w:t>
      </w:r>
      <w:r w:rsidR="007D52F1" w:rsidRPr="007D52F1">
        <w:rPr>
          <w:rStyle w:val="libFootnotenumChar"/>
          <w:cs/>
          <w:lang w:bidi="bn-IN"/>
        </w:rPr>
        <w:t>৫৭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৩.</w:t>
      </w:r>
      <w:r>
        <w:rPr>
          <w:cs/>
          <w:lang w:bidi="bn-IN"/>
        </w:rPr>
        <w:tab/>
        <w:t xml:space="preserve">সাফওয়ান ইবনে ইয়াহিয়া : তিনি ইমাম </w:t>
      </w:r>
      <w:r w:rsidR="00A87CE0">
        <w:rPr>
          <w:cs/>
          <w:lang w:bidi="bn-IN"/>
        </w:rPr>
        <w:t>কাযেম</w:t>
      </w:r>
      <w:r>
        <w:rPr>
          <w:cs/>
          <w:lang w:bidi="bn-IN"/>
        </w:rPr>
        <w:t xml:space="preserve"> (আ.)-এর অন্যতম সাহাবী ছিলেন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শেখ তুসী বলেন : সাফওয়ান হাদীস শাস্ত্রবিদদের নিকট তার সময়কালের সর্বাধিক নির্ভরযোগ্য এবং সর্বাপেক্ষা ধর্মপ্রাণ বলে পরিগণিত</w:t>
      </w:r>
      <w:r w:rsidR="00A25A08">
        <w:rPr>
          <w:cs/>
          <w:lang w:bidi="hi-IN"/>
        </w:rPr>
        <w:t xml:space="preserve"> ।</w:t>
      </w:r>
      <w:r w:rsidR="007D52F1" w:rsidRPr="007D52F1">
        <w:rPr>
          <w:rStyle w:val="libFootnotenumChar"/>
          <w:cs/>
          <w:lang w:bidi="bn-IN"/>
        </w:rPr>
        <w:t>৫৮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সাফওয়ান অষ্টম ইমামকেও দেখতে পেয়েছিলেন এবং তাঁর নিকট মর্যাদাপূর্ণ স্থানের অধিকারী ছিলেন</w:t>
      </w:r>
      <w:r w:rsidR="00A25A08">
        <w:rPr>
          <w:cs/>
          <w:lang w:bidi="hi-IN"/>
        </w:rPr>
        <w:t xml:space="preserve"> ।</w:t>
      </w:r>
      <w:r w:rsidR="00813724" w:rsidRPr="00813724">
        <w:rPr>
          <w:rStyle w:val="libFootnotenumChar"/>
          <w:cs/>
          <w:lang w:bidi="bn-IN"/>
        </w:rPr>
        <w:t>৫৯</w:t>
      </w:r>
      <w:r>
        <w:rPr>
          <w:cs/>
          <w:lang w:bidi="bn-IN"/>
        </w:rPr>
        <w:t xml:space="preserve"> ইমাম জাওয়াদ (আ.)</w:t>
      </w:r>
      <w:r w:rsidR="00813724">
        <w:rPr>
          <w:cs/>
          <w:lang w:bidi="bn-IN"/>
        </w:rPr>
        <w:t xml:space="preserve"> </w:t>
      </w:r>
      <w:r>
        <w:rPr>
          <w:cs/>
          <w:lang w:bidi="bn-IN"/>
        </w:rPr>
        <w:t>ও সাফওয়ানের প্রশংসা করেছিলেন এবং বলেছিলেন : মহান আল্লাহ্ তাঁর প্রতি (আমি তার প্রতি যে সন্তষ্ট আছি) সন্তুষ্ট হবেন</w:t>
      </w:r>
      <w:r>
        <w:t xml:space="preserve">, </w:t>
      </w:r>
      <w:r>
        <w:rPr>
          <w:cs/>
          <w:lang w:bidi="bn-IN"/>
        </w:rPr>
        <w:t>সে কখনোই আমার এবং আমার পিতার অবাধ্য হয়নি</w:t>
      </w:r>
      <w:r w:rsidR="00A25A08">
        <w:rPr>
          <w:cs/>
          <w:lang w:bidi="hi-IN"/>
        </w:rPr>
        <w:t xml:space="preserve"> ।</w:t>
      </w:r>
      <w:r w:rsidR="00813724" w:rsidRPr="00813724">
        <w:rPr>
          <w:rStyle w:val="libFootnotenumChar"/>
          <w:cs/>
          <w:lang w:bidi="bn-IN"/>
        </w:rPr>
        <w:t>৬০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 xml:space="preserve">ইমাম </w:t>
      </w:r>
      <w:r w:rsidR="00A87CE0">
        <w:rPr>
          <w:cs/>
          <w:lang w:bidi="bn-IN"/>
        </w:rPr>
        <w:t>কাযেম</w:t>
      </w:r>
      <w:r>
        <w:rPr>
          <w:cs/>
          <w:lang w:bidi="bn-IN"/>
        </w:rPr>
        <w:t xml:space="preserve"> (আ.) বলতেন : কোন রাখালবিহীন মেষদলের উপর দু</w:t>
      </w:r>
      <w:r w:rsidRPr="00933945">
        <w:rPr>
          <w:rStyle w:val="libAlaemChar"/>
        </w:rPr>
        <w:t>’</w:t>
      </w:r>
      <w:r>
        <w:rPr>
          <w:cs/>
          <w:lang w:bidi="bn-IN"/>
        </w:rPr>
        <w:t>টি হিংস্র নেকড়ের আক্রমণে যতটা ক্ষতি হয়</w:t>
      </w:r>
      <w:r>
        <w:t xml:space="preserve">, </w:t>
      </w:r>
      <w:r>
        <w:rPr>
          <w:cs/>
          <w:lang w:bidi="bn-IN"/>
        </w:rPr>
        <w:t>তা কোন ব্যক্তির ক্ষমতার প্রতি লোভ তার দীনের যতটা ক্ষতি করে</w:t>
      </w:r>
      <w:r>
        <w:t>,</w:t>
      </w:r>
      <w:r>
        <w:rPr>
          <w:cs/>
          <w:lang w:bidi="bn-IN"/>
        </w:rPr>
        <w:t>তার চেয়ে বেশী নয় এবং বলেন : কিন্তু এ সাফওয়ান ক্ষমতা লোভী নয়</w:t>
      </w:r>
      <w:r w:rsidR="00A25A08">
        <w:rPr>
          <w:cs/>
          <w:lang w:bidi="hi-IN"/>
        </w:rPr>
        <w:t xml:space="preserve"> ।</w:t>
      </w:r>
      <w:r w:rsidR="004B00EB" w:rsidRPr="004B00EB">
        <w:rPr>
          <w:rStyle w:val="libFootnotenumChar"/>
          <w:cs/>
          <w:lang w:bidi="bn-IN"/>
        </w:rPr>
        <w:t>৬১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৪.</w:t>
      </w:r>
      <w:r>
        <w:rPr>
          <w:cs/>
          <w:lang w:bidi="bn-IN"/>
        </w:rPr>
        <w:tab/>
        <w:t>আলী ইবনে ইয়াকতীন : তিনি ১২৪ হিজরীতে কুফায় জন্ম গ্রহণ করেন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তাঁর পিতা ছিলেন শিয়া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তিনি নিজের ধন-স</w:t>
      </w:r>
      <w:r w:rsidR="00DB4827">
        <w:rPr>
          <w:cs/>
          <w:lang w:bidi="bn-IN"/>
        </w:rPr>
        <w:t>ম্প</w:t>
      </w:r>
      <w:r>
        <w:rPr>
          <w:cs/>
          <w:lang w:bidi="bn-IN"/>
        </w:rPr>
        <w:t>দ থেকে ইমাম সাদিক (আ.)-এর জন্য পাঠাতেন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মারওয়ান তার পিছু নিয়েছিল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তিনি পলায়ন করেছিলেন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তার দু</w:t>
      </w:r>
      <w:r w:rsidRPr="00933945">
        <w:rPr>
          <w:rStyle w:val="libAlaemChar"/>
        </w:rPr>
        <w:t>’</w:t>
      </w:r>
      <w:r>
        <w:rPr>
          <w:cs/>
          <w:lang w:bidi="bn-IN"/>
        </w:rPr>
        <w:t>পুত্র আলী এবং আবদুল্লাহ্ মদীনায় গিয়েছিল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উমাইয়্যা শাসনের পতন ঘটার পর ইয়াকতীন আত্মপ্রকাশ করলেন এবং স্ত্রী ও দু</w:t>
      </w:r>
      <w:r w:rsidRPr="00933945">
        <w:rPr>
          <w:rStyle w:val="libAlaemChar"/>
        </w:rPr>
        <w:t>’</w:t>
      </w:r>
      <w:r>
        <w:rPr>
          <w:cs/>
          <w:lang w:bidi="bn-IN"/>
        </w:rPr>
        <w:t>পুত্র সহ কুফায় ফিরে আসলেন</w:t>
      </w:r>
      <w:r w:rsidR="00A25A08">
        <w:rPr>
          <w:cs/>
          <w:lang w:bidi="hi-IN"/>
        </w:rPr>
        <w:t xml:space="preserve"> ।</w:t>
      </w:r>
      <w:r w:rsidR="004B00EB" w:rsidRPr="004B00EB">
        <w:rPr>
          <w:rStyle w:val="libFootnotenumChar"/>
          <w:cs/>
          <w:lang w:bidi="bn-IN"/>
        </w:rPr>
        <w:t>৬২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lastRenderedPageBreak/>
        <w:t xml:space="preserve">আলী ইবনে ইয়াকতীন </w:t>
      </w:r>
      <w:r w:rsidR="008F7353">
        <w:rPr>
          <w:cs/>
          <w:lang w:bidi="bn-IN"/>
        </w:rPr>
        <w:t>আব্বাসীয়</w:t>
      </w:r>
      <w:r>
        <w:rPr>
          <w:cs/>
          <w:lang w:bidi="bn-IN"/>
        </w:rPr>
        <w:t>দের সাথে পরিপূর্ণ সম্পর্ক স্থাপন করলেন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ফলে হুকুমতের কিছু গুরুত্বপূর্ণ পদ তার ভাগ্যে জুটেছিল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একই সাথে তিনি শিয়াদের আশ্রয়স্থল ও </w:t>
      </w:r>
      <w:r w:rsidR="004B00EB">
        <w:rPr>
          <w:cs/>
          <w:lang w:bidi="bn-IN"/>
        </w:rPr>
        <w:t>সহযোগী হয়েছিলেন এবং এভাবে তাদের বিভিন্ন সমস্যার</w:t>
      </w:r>
      <w:r>
        <w:rPr>
          <w:cs/>
          <w:lang w:bidi="bn-IN"/>
        </w:rPr>
        <w:t xml:space="preserve"> সমাধান করতেন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হারুনুর রশিদ</w:t>
      </w:r>
      <w:r>
        <w:t xml:space="preserve">, </w:t>
      </w:r>
      <w:r>
        <w:rPr>
          <w:cs/>
          <w:lang w:bidi="bn-IN"/>
        </w:rPr>
        <w:t>আলী ইবনে ইয়াকতীনকে তার মন্ত্রী নিযুক্ত করেছিল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আলী ইবনে ইয়াকতীন ইমাম </w:t>
      </w:r>
      <w:r w:rsidR="00A87CE0">
        <w:rPr>
          <w:cs/>
          <w:lang w:bidi="bn-IN"/>
        </w:rPr>
        <w:t>কাযেম</w:t>
      </w:r>
      <w:r>
        <w:rPr>
          <w:cs/>
          <w:lang w:bidi="bn-IN"/>
        </w:rPr>
        <w:t xml:space="preserve"> (আ.)-কে নিবেদন করেছিলেন : এদের প্রশাসনে অংশ গ্রহণের ব্যাপারে আপনার মতামত কী</w:t>
      </w:r>
      <w:r>
        <w:t>?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ইমাম বললেন : যদি বাধ্য হয়ে থাক</w:t>
      </w:r>
      <w:r>
        <w:t xml:space="preserve">, </w:t>
      </w:r>
      <w:r>
        <w:rPr>
          <w:cs/>
          <w:lang w:bidi="bn-IN"/>
        </w:rPr>
        <w:t>তবে শিয়াদের ধনসম্পদ (নষ্ট করা) থেকে বিরত থেক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এ হাদীসের বর্ণনাকারী বলেন : আলী ইবনে ইয়াকতীন আমাকে বললেন যে শিয়াদের মালামাল বাহ্যিক ভাবে সংগ্রহ করব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কিন্তু গোপনে তাদের নিকট ফিরিয়ে দিব</w:t>
      </w:r>
      <w:r w:rsidR="00A25A08">
        <w:rPr>
          <w:cs/>
          <w:lang w:bidi="hi-IN"/>
        </w:rPr>
        <w:t xml:space="preserve"> ।</w:t>
      </w:r>
      <w:r w:rsidR="002C6878" w:rsidRPr="002C6878">
        <w:rPr>
          <w:rStyle w:val="libFootnotenumChar"/>
          <w:cs/>
          <w:lang w:bidi="bn-IN"/>
        </w:rPr>
        <w:t>৬৩</w:t>
      </w:r>
      <w:r>
        <w:rPr>
          <w:cs/>
          <w:lang w:bidi="bn-IN"/>
        </w:rPr>
        <w:t xml:space="preserve"> </w:t>
      </w:r>
    </w:p>
    <w:p w:rsidR="00F65293" w:rsidRDefault="00F65293" w:rsidP="002C6878">
      <w:pPr>
        <w:pStyle w:val="libNormal"/>
      </w:pPr>
      <w:r>
        <w:rPr>
          <w:cs/>
          <w:lang w:bidi="bn-IN"/>
        </w:rPr>
        <w:t xml:space="preserve">একবার ইয়াকতীন ইমাম </w:t>
      </w:r>
      <w:r w:rsidR="00A87CE0">
        <w:rPr>
          <w:cs/>
          <w:lang w:bidi="bn-IN"/>
        </w:rPr>
        <w:t>কাযেম</w:t>
      </w:r>
      <w:r>
        <w:rPr>
          <w:cs/>
          <w:lang w:bidi="bn-IN"/>
        </w:rPr>
        <w:t xml:space="preserve"> (আ.)-কে লিখেছিলেন</w:t>
      </w:r>
      <w:r>
        <w:t xml:space="preserve">, </w:t>
      </w:r>
      <w:r w:rsidR="002C6878">
        <w:rPr>
          <w:cs/>
          <w:lang w:bidi="bn-IN"/>
        </w:rPr>
        <w:t>বাদশাহর কর্মকাণ্ডে আমার ধৈর্য়ের</w:t>
      </w:r>
      <w:r>
        <w:rPr>
          <w:cs/>
          <w:lang w:bidi="bn-IN"/>
        </w:rPr>
        <w:t xml:space="preserve"> বাঁধ ভেঙ্গে গিয়েছে</w:t>
      </w:r>
      <w:r>
        <w:t xml:space="preserve">; </w:t>
      </w:r>
      <w:r>
        <w:rPr>
          <w:cs/>
          <w:lang w:bidi="bn-IN"/>
        </w:rPr>
        <w:t>মহান আল্লাহ্ আমাকে আপনার জন্য উৎসর্গ করুন</w:t>
      </w:r>
      <w:r>
        <w:t xml:space="preserve">; </w:t>
      </w:r>
      <w:r>
        <w:rPr>
          <w:cs/>
          <w:lang w:bidi="bn-IN"/>
        </w:rPr>
        <w:t>যদি অনুমতি দেন</w:t>
      </w:r>
      <w:r>
        <w:t xml:space="preserve">, </w:t>
      </w:r>
      <w:r>
        <w:rPr>
          <w:cs/>
          <w:lang w:bidi="bn-IN"/>
        </w:rPr>
        <w:t>তবে আমি এ কর্মে ইস্তফা দিব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ইমাম জবাবে তাকে লিখেছিলেন : তোমাকে এ অনুমতি দিবনা যে</w:t>
      </w:r>
      <w:r>
        <w:t xml:space="preserve">, </w:t>
      </w:r>
      <w:r>
        <w:rPr>
          <w:cs/>
          <w:lang w:bidi="bn-IN"/>
        </w:rPr>
        <w:t>কর্ম থেকে ইস্তফা দিবে আর আল্লাহ্ থেকে দূরে সরে যাবে</w:t>
      </w:r>
      <w:r w:rsidR="00A25A08">
        <w:rPr>
          <w:cs/>
          <w:lang w:bidi="hi-IN"/>
        </w:rPr>
        <w:t xml:space="preserve"> ।</w:t>
      </w:r>
      <w:r w:rsidR="00EF173D" w:rsidRPr="00EF173D">
        <w:rPr>
          <w:rStyle w:val="libFootnotenumChar"/>
          <w:cs/>
          <w:lang w:bidi="bn-IN"/>
        </w:rPr>
        <w:t>৬৪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একবার ইমাম তাকে বললেন : একটি কাজের অঙ্গীকার কর</w:t>
      </w:r>
      <w:r>
        <w:t xml:space="preserve">, </w:t>
      </w:r>
      <w:r>
        <w:rPr>
          <w:cs/>
          <w:lang w:bidi="bn-IN"/>
        </w:rPr>
        <w:t>আমি তোমার জন্য তিনটি জিনিস অঙ্গীকার করব</w:t>
      </w:r>
      <w:r>
        <w:t xml:space="preserve">, </w:t>
      </w:r>
      <w:r>
        <w:rPr>
          <w:cs/>
          <w:lang w:bidi="bn-IN"/>
        </w:rPr>
        <w:t>আর তা হলো তরবারি দিয়ে মৃত্যু হবেনা</w:t>
      </w:r>
      <w:r>
        <w:t xml:space="preserve">, </w:t>
      </w:r>
      <w:r>
        <w:rPr>
          <w:cs/>
          <w:lang w:bidi="bn-IN"/>
        </w:rPr>
        <w:t>দারিদ্র্য স্পর্শ করবে না এবং কারারূদ্ধ হবে না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আলী ইবনে ইয়াকতীন বললেন : আমাকে যে কর্মের অঙ্গীকার করতে হবে</w:t>
      </w:r>
      <w:r>
        <w:t xml:space="preserve">, </w:t>
      </w:r>
      <w:r>
        <w:rPr>
          <w:cs/>
          <w:lang w:bidi="bn-IN"/>
        </w:rPr>
        <w:t>তা কী</w:t>
      </w:r>
      <w:r>
        <w:t>?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তিনি বললেন : যখনই তোমার নিকট আমাদের কোন বন্ধু আসবে</w:t>
      </w:r>
      <w:r>
        <w:t xml:space="preserve">, </w:t>
      </w:r>
      <w:r>
        <w:rPr>
          <w:cs/>
          <w:lang w:bidi="bn-IN"/>
        </w:rPr>
        <w:t>তাকে সম্মান করবে</w:t>
      </w:r>
      <w:r w:rsidR="00A25A08">
        <w:rPr>
          <w:cs/>
          <w:lang w:bidi="hi-IN"/>
        </w:rPr>
        <w:t xml:space="preserve"> ।</w:t>
      </w:r>
      <w:r w:rsidR="00EF173D" w:rsidRPr="00EF173D">
        <w:rPr>
          <w:rStyle w:val="libFootnotenumChar"/>
          <w:cs/>
          <w:lang w:bidi="bn-IN"/>
        </w:rPr>
        <w:t>৬৫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আবদুল্লাহ্ ইবনে ইয়াহিয়া কাহেলী বলেন : ইমাম কাযেমের নিকট উপস্থিত ছিলাম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আলী ইবনে ইয়াকতীন তখন হযরতের দিকে আসছিলেন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ইমাম তাঁর সঙ্গীদের দিকে ফিরে বললেন : যদি কেউ রাসূল (সা.)-এর কোন সাহাবীকে দেখতে চায়</w:t>
      </w:r>
      <w:r>
        <w:t xml:space="preserve">, </w:t>
      </w:r>
      <w:r>
        <w:rPr>
          <w:cs/>
          <w:lang w:bidi="bn-IN"/>
        </w:rPr>
        <w:t>তবে যে ব্যক্তি এ দিকে আসছে</w:t>
      </w:r>
      <w:r>
        <w:t xml:space="preserve">, </w:t>
      </w:r>
      <w:r>
        <w:rPr>
          <w:cs/>
          <w:lang w:bidi="bn-IN"/>
        </w:rPr>
        <w:t xml:space="preserve">তাকে </w:t>
      </w:r>
      <w:r>
        <w:rPr>
          <w:cs/>
          <w:lang w:bidi="bn-IN"/>
        </w:rPr>
        <w:lastRenderedPageBreak/>
        <w:t>দেখতে পারে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উপস্থিত একজন বললেন : তবে কি তিনি বেহেশতী হবেন</w:t>
      </w:r>
      <w:r>
        <w:t xml:space="preserve">? </w:t>
      </w:r>
      <w:r>
        <w:rPr>
          <w:cs/>
          <w:lang w:bidi="bn-IN"/>
        </w:rPr>
        <w:t>ইমাম বললেন : আমি সাক্ষ্য দিব যে</w:t>
      </w:r>
      <w:r>
        <w:t xml:space="preserve">, </w:t>
      </w:r>
      <w:r>
        <w:rPr>
          <w:cs/>
          <w:lang w:bidi="bn-IN"/>
        </w:rPr>
        <w:t>তিনি বেহেশতবাসীদের মধ্যে একজন</w:t>
      </w:r>
      <w:r w:rsidR="00A25A08">
        <w:rPr>
          <w:cs/>
          <w:lang w:bidi="hi-IN"/>
        </w:rPr>
        <w:t xml:space="preserve"> ।</w:t>
      </w:r>
      <w:r w:rsidR="00EF173D" w:rsidRPr="00EF173D">
        <w:rPr>
          <w:rStyle w:val="libFootnotenumChar"/>
          <w:cs/>
          <w:lang w:bidi="bn-IN"/>
        </w:rPr>
        <w:t>৬৬</w:t>
      </w:r>
      <w:r>
        <w:rPr>
          <w:cs/>
          <w:lang w:bidi="bn-IN"/>
        </w:rPr>
        <w:t xml:space="preserve"> </w:t>
      </w:r>
    </w:p>
    <w:p w:rsidR="00F65293" w:rsidRDefault="00F65293" w:rsidP="00EF173D">
      <w:pPr>
        <w:pStyle w:val="libNormal"/>
      </w:pPr>
      <w:r>
        <w:rPr>
          <w:cs/>
          <w:lang w:bidi="bn-IN"/>
        </w:rPr>
        <w:t>আলী ইবনে ইয়াকতীন ইমামের আদেশ পালন করাতে কখনোই অবহেলা করতেন 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তিনি যে কোন আদেশ দিতেন</w:t>
      </w:r>
      <w:r>
        <w:t xml:space="preserve">, </w:t>
      </w:r>
      <w:r>
        <w:rPr>
          <w:cs/>
          <w:lang w:bidi="bn-IN"/>
        </w:rPr>
        <w:t>অবিলম্বে তা পালন করতেন</w:t>
      </w:r>
      <w:r>
        <w:t xml:space="preserve">, </w:t>
      </w:r>
      <w:r w:rsidR="00EF173D">
        <w:rPr>
          <w:cs/>
          <w:lang w:bidi="bn-IN"/>
        </w:rPr>
        <w:t>যদিও তার রহস্য তিনি</w:t>
      </w:r>
      <w:r>
        <w:rPr>
          <w:cs/>
          <w:lang w:bidi="bn-IN"/>
        </w:rPr>
        <w:t xml:space="preserve"> জানতেন</w:t>
      </w:r>
      <w:r w:rsidR="00A25A08">
        <w:rPr>
          <w:cs/>
          <w:lang w:bidi="hi-IN"/>
        </w:rPr>
        <w:t xml:space="preserve"> </w:t>
      </w:r>
      <w:r w:rsidR="00EF173D">
        <w:rPr>
          <w:cs/>
          <w:lang w:bidi="bn-IN"/>
        </w:rPr>
        <w:t>না</w:t>
      </w:r>
      <w:r w:rsidR="00A25A08">
        <w:rPr>
          <w:cs/>
          <w:lang w:bidi="hi-IN"/>
        </w:rPr>
        <w:t>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একদা</w:t>
      </w:r>
      <w:r>
        <w:t xml:space="preserve">, </w:t>
      </w:r>
      <w:r>
        <w:rPr>
          <w:cs/>
          <w:lang w:bidi="bn-IN"/>
        </w:rPr>
        <w:t>হারুনুর রশিদ আলী ইবনে ইয়াকতীনকে কিছু পোশাক উপহার হিসেবে দিয়েছিল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এগুলোর মধ্যে একটি রাজকীয় পোশাক 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তিনি রাজকীয় পোশাকসহ ঐ পোশাকগুলো ও কিছু মালামাল ইমাম কাযেমের জন্য পাঠিয়েছিলেন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ইমাম ঐ রাজকীয় পোশাক ব্যতীত আর সবকিছু গ্রহণ করলেন এবং আলী ইবনে ইয়াকতীনকে লিখেছিলেন : এ পোশাকটি সংরক্ষণ কর এবং হাতছাড়া কর 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খুব শীঘ্রই তা তোমার প্রয়োজনে আসবে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আলী ইবনে ইয়াকতীন অনুধাবন করতে পারেনি যে</w:t>
      </w:r>
      <w:r>
        <w:t xml:space="preserve">, </w:t>
      </w:r>
      <w:r>
        <w:rPr>
          <w:cs/>
          <w:lang w:bidi="bn-IN"/>
        </w:rPr>
        <w:t>কেন হযরত ঐ পোশাক ফেরৎ দিয়েছিলেন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কিন্তু তা সংরক্ষণ করলেন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কিছু দিন যেতে না যেতেই আলী ইবনে ইয়াকতীন তার এক ঘনিষ্ঠ গোলাম কর্তৃক ক্ষতিগ্রস্থ হলেন ও তাকে বহিস্কার করলেন</w:t>
      </w:r>
      <w:r w:rsidR="00A25A08">
        <w:rPr>
          <w:cs/>
          <w:lang w:bidi="hi-IN"/>
        </w:rPr>
        <w:t xml:space="preserve"> ।</w:t>
      </w:r>
      <w:r w:rsidR="00EF173D">
        <w:rPr>
          <w:cs/>
          <w:lang w:bidi="bn-IN"/>
        </w:rPr>
        <w:t xml:space="preserve"> ঐ গোলাম</w:t>
      </w:r>
      <w:r>
        <w:rPr>
          <w:cs/>
          <w:lang w:bidi="bn-IN"/>
        </w:rPr>
        <w:t xml:space="preserve"> ইমাম কাযেমের প্রতি তার দুর্র্বলতা সম্পর্কে জানত এবং ইমামের জন্য প্রেরিত মালামাল স</w:t>
      </w:r>
      <w:r w:rsidR="00DB4827">
        <w:rPr>
          <w:cs/>
          <w:lang w:bidi="bn-IN"/>
        </w:rPr>
        <w:t>ম্প</w:t>
      </w:r>
      <w:r>
        <w:rPr>
          <w:cs/>
          <w:lang w:bidi="bn-IN"/>
        </w:rPr>
        <w:t>র্কেও সে অবগত 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সে হারুনের নিকট গেল এবং যা জানত তা হারুনকে বলল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হারুন ক্রুদ্ধ হল এবং বলল আমি এ ব্যাপারে তদন্ত করব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যদি তোমার কথা সত্য হয়</w:t>
      </w:r>
      <w:r>
        <w:t xml:space="preserve">, </w:t>
      </w:r>
      <w:r w:rsidR="00EF173D">
        <w:rPr>
          <w:cs/>
          <w:lang w:bidi="bn-IN"/>
        </w:rPr>
        <w:t>তবে</w:t>
      </w:r>
      <w:r>
        <w:rPr>
          <w:cs/>
          <w:lang w:bidi="bn-IN"/>
        </w:rPr>
        <w:t xml:space="preserve"> তাকে হত্যা করব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তৎক্ষণাৎ আলী ইবনে ইয়াকতীনকে ডেকে পাঠাল এবং জিজ্ঞাসা করল : তোমাকে যে রাজকীয় পোশাক দিয়েছিলাম তা কি করেছ</w:t>
      </w:r>
      <w:r>
        <w:t>?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তিনি বললেন : তাকে সুগন্ধি মেখে</w:t>
      </w:r>
      <w:r>
        <w:t xml:space="preserve">, </w:t>
      </w:r>
      <w:r>
        <w:rPr>
          <w:cs/>
          <w:lang w:bidi="bn-IN"/>
        </w:rPr>
        <w:t>নির্দিষ্ট স্থানে সংরক্ষণ করেছি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হারুন বলল : এখনই তা নিয়ে আস!</w:t>
      </w:r>
    </w:p>
    <w:p w:rsidR="00F65293" w:rsidRDefault="00F65293" w:rsidP="003C074B">
      <w:pPr>
        <w:pStyle w:val="libNormal"/>
      </w:pPr>
      <w:r>
        <w:rPr>
          <w:cs/>
          <w:lang w:bidi="bn-IN"/>
        </w:rPr>
        <w:t>আলী ইবনে ইয়াকতীন তার একজন খাদেমকে পাঠালেন</w:t>
      </w:r>
      <w:r>
        <w:t xml:space="preserve">; </w:t>
      </w:r>
      <w:r>
        <w:rPr>
          <w:cs/>
          <w:lang w:bidi="bn-IN"/>
        </w:rPr>
        <w:t>পোশাকটি আনা হলো এবং হারুনের সম্মুখে রাখা হলো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হারুন পোশাকটি দেখে তুষ্ট হলো এবং আলী ইবনে ইয়াকতীনকে লক্ষ্য করে বলল : পোশাকটিকে যথাস্থানে ফিরিয়ে নাও এবং তুমিও নিরাপদে ফিরে যাও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এ মানহানির পর তোমার ব্যাপারে কোন কথা বিশ্বাস করব 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সে ঐ গোলামকে এক হাজারটি চাবুকাঘাত নির্দেশ </w:t>
      </w:r>
      <w:r>
        <w:rPr>
          <w:cs/>
          <w:lang w:bidi="bn-IN"/>
        </w:rPr>
        <w:lastRenderedPageBreak/>
        <w:t>দিল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সে (গোলাম) পাঁচশতটি চাবুকাঘাত খেতে না খেতেই শেষ নিঃশ্বাস ত্যাগ করল</w:t>
      </w:r>
      <w:r w:rsidR="00A25A08">
        <w:rPr>
          <w:cs/>
          <w:lang w:bidi="hi-IN"/>
        </w:rPr>
        <w:t xml:space="preserve"> ।</w:t>
      </w:r>
      <w:r w:rsidR="00EF173D" w:rsidRPr="00EF173D">
        <w:rPr>
          <w:rStyle w:val="libFootnotenumChar"/>
          <w:cs/>
          <w:lang w:bidi="bn-IN"/>
        </w:rPr>
        <w:t>৬৭</w:t>
      </w:r>
      <w:r>
        <w:rPr>
          <w:cs/>
          <w:lang w:bidi="bn-IN"/>
        </w:rPr>
        <w:t xml:space="preserve"> আলী ইবনে ইয়াকতীন ১৮২ হিজরীতে</w:t>
      </w:r>
      <w:r>
        <w:t xml:space="preserve">, </w:t>
      </w:r>
      <w:r>
        <w:rPr>
          <w:cs/>
          <w:lang w:bidi="bn-IN"/>
        </w:rPr>
        <w:t>যখন ইমাম মুসা ইবনে জা</w:t>
      </w:r>
      <w:r w:rsidRPr="00933945">
        <w:rPr>
          <w:rStyle w:val="libAlaemChar"/>
        </w:rPr>
        <w:t>’</w:t>
      </w:r>
      <w:r>
        <w:rPr>
          <w:cs/>
          <w:lang w:bidi="bn-IN"/>
        </w:rPr>
        <w:t>ফর কারাগারে ছিলেন পৃথিবী থেকে বিদায় গ্রহণ করেন</w:t>
      </w:r>
      <w:r w:rsidR="00A25A08">
        <w:rPr>
          <w:cs/>
          <w:lang w:bidi="hi-IN"/>
        </w:rPr>
        <w:t xml:space="preserve"> ।</w:t>
      </w:r>
      <w:r w:rsidR="00EF173D" w:rsidRPr="00EF173D">
        <w:rPr>
          <w:rStyle w:val="libFootnotenumChar"/>
          <w:cs/>
          <w:lang w:bidi="bn-IN"/>
        </w:rPr>
        <w:t>৬৮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তার কিতাবসমূহের মধ্যে কোন কোনটির নাম শেখ মুফিদ ও শেখ সাদুক  উল্লেখ করেছেন</w:t>
      </w:r>
      <w:r w:rsidR="00A25A08">
        <w:rPr>
          <w:cs/>
          <w:lang w:bidi="hi-IN"/>
        </w:rPr>
        <w:t xml:space="preserve"> ।</w:t>
      </w:r>
      <w:r w:rsidR="003C074B" w:rsidRPr="003C074B">
        <w:rPr>
          <w:rStyle w:val="libFootnotenumChar"/>
          <w:cs/>
          <w:lang w:bidi="bn-IN"/>
        </w:rPr>
        <w:t>৬৯</w:t>
      </w:r>
      <w:r>
        <w:rPr>
          <w:cs/>
          <w:lang w:bidi="bn-IN"/>
        </w:rPr>
        <w:t xml:space="preserve"> </w:t>
      </w:r>
    </w:p>
    <w:p w:rsidR="00F65293" w:rsidRDefault="00F65293" w:rsidP="00F83D22">
      <w:pPr>
        <w:pStyle w:val="libNormal"/>
      </w:pPr>
      <w:r w:rsidRPr="00F83D22">
        <w:rPr>
          <w:cs/>
          <w:lang w:bidi="bn-IN"/>
        </w:rPr>
        <w:t>৫.</w:t>
      </w:r>
      <w:r w:rsidRPr="00F83D22">
        <w:rPr>
          <w:cs/>
          <w:lang w:bidi="bn-IN"/>
        </w:rPr>
        <w:tab/>
        <w:t>মুমিন তা</w:t>
      </w:r>
      <w:r w:rsidRPr="00F83D22">
        <w:rPr>
          <w:rStyle w:val="libAlaemChar"/>
        </w:rPr>
        <w:t>’</w:t>
      </w:r>
      <w:r w:rsidRPr="00F83D22">
        <w:rPr>
          <w:cs/>
          <w:lang w:bidi="bn-IN"/>
        </w:rPr>
        <w:t>ক : মুহম্মদ ইবনে আলী ইবনে নো</w:t>
      </w:r>
      <w:r w:rsidRPr="00F83D22">
        <w:rPr>
          <w:rStyle w:val="libAlaemChar"/>
        </w:rPr>
        <w:t>’</w:t>
      </w:r>
      <w:r w:rsidRPr="00F83D22">
        <w:rPr>
          <w:cs/>
          <w:lang w:bidi="bn-IN"/>
        </w:rPr>
        <w:t>মান যার কুনিয়াহ হলো আবু জা</w:t>
      </w:r>
      <w:r w:rsidRPr="00F83D22">
        <w:rPr>
          <w:rStyle w:val="libAlaemChar"/>
        </w:rPr>
        <w:t>’</w:t>
      </w:r>
      <w:r w:rsidRPr="00F83D22">
        <w:rPr>
          <w:cs/>
          <w:lang w:bidi="bn-IN"/>
        </w:rPr>
        <w:t>ফর এবং খেতাব মুমিন তা</w:t>
      </w:r>
      <w:r w:rsidRPr="00F83D22">
        <w:rPr>
          <w:rStyle w:val="libAlaemChar"/>
        </w:rPr>
        <w:t>’</w:t>
      </w:r>
      <w:r w:rsidRPr="00F83D22">
        <w:rPr>
          <w:cs/>
          <w:lang w:bidi="bn-IN"/>
        </w:rPr>
        <w:t>ক</w:t>
      </w:r>
      <w:r w:rsidRPr="00F83D22">
        <w:t xml:space="preserve">, </w:t>
      </w:r>
      <w:r w:rsidRPr="00F83D22">
        <w:rPr>
          <w:cs/>
          <w:lang w:bidi="bn-IN"/>
        </w:rPr>
        <w:t xml:space="preserve">ছিলেন ইমাম সাদেক (আ.) ও ইমাম </w:t>
      </w:r>
      <w:r w:rsidR="00A87CE0">
        <w:rPr>
          <w:cs/>
          <w:lang w:bidi="bn-IN"/>
        </w:rPr>
        <w:t>কাযেম</w:t>
      </w:r>
      <w:r w:rsidRPr="00F83D22">
        <w:rPr>
          <w:cs/>
          <w:lang w:bidi="bn-IN"/>
        </w:rPr>
        <w:t xml:space="preserve"> (আ.)-এর সাহাবী</w:t>
      </w:r>
      <w:r w:rsidR="00A25A08" w:rsidRPr="00F83D22">
        <w:rPr>
          <w:cs/>
          <w:lang w:bidi="hi-IN"/>
        </w:rPr>
        <w:t xml:space="preserve"> ।</w:t>
      </w:r>
      <w:r w:rsidRPr="00F83D22">
        <w:rPr>
          <w:cs/>
          <w:lang w:bidi="bn-IN"/>
        </w:rPr>
        <w:t xml:space="preserve"> তিনি ইমাম সাদেকের নিকট মর্যাদাপূর্ণ স্থানের অধিকারী ছিলেন</w:t>
      </w:r>
      <w:r w:rsidR="00A25A08" w:rsidRPr="00F83D22">
        <w:rPr>
          <w:cs/>
          <w:lang w:bidi="hi-IN"/>
        </w:rPr>
        <w:t xml:space="preserve"> ।</w:t>
      </w:r>
      <w:r w:rsidR="00F83D22">
        <w:rPr>
          <w:cs/>
          <w:lang w:bidi="bn-IN"/>
        </w:rPr>
        <w:t xml:space="preserve"> ইমাম তাকে তাঁর </w:t>
      </w:r>
      <w:r w:rsidRPr="00F83D22">
        <w:rPr>
          <w:cs/>
          <w:lang w:bidi="bn-IN"/>
        </w:rPr>
        <w:t>শ্রেষ্ঠ সাহাবীদের মধ্যে গণনা করেছেন</w:t>
      </w:r>
      <w:r w:rsidR="00A25A08" w:rsidRPr="00F83D22">
        <w:rPr>
          <w:cs/>
          <w:lang w:bidi="hi-IN"/>
        </w:rPr>
        <w:t xml:space="preserve"> ।</w:t>
      </w:r>
      <w:r w:rsidRPr="00F83D22">
        <w:cr/>
      </w:r>
      <w:r w:rsidRPr="00F83D22">
        <w:rPr>
          <w:cs/>
          <w:lang w:bidi="bn-IN"/>
        </w:rPr>
        <w:t>মুমিন তা</w:t>
      </w:r>
      <w:r w:rsidRPr="00F83D22">
        <w:rPr>
          <w:rStyle w:val="libAlaemChar"/>
        </w:rPr>
        <w:t>’</w:t>
      </w:r>
      <w:r w:rsidRPr="00F83D22">
        <w:rPr>
          <w:cs/>
          <w:lang w:bidi="bn-IN"/>
        </w:rPr>
        <w:t>ক এ যোগ্যতার অধিকারী ছিলেন যে</w:t>
      </w:r>
      <w:r w:rsidRPr="00F83D22">
        <w:t xml:space="preserve">, </w:t>
      </w:r>
      <w:r w:rsidRPr="00F83D22">
        <w:rPr>
          <w:cs/>
          <w:lang w:bidi="bn-IN"/>
        </w:rPr>
        <w:t>যার সাথেই তিনি বিতর্কে লিপ্ত হন না কেন তাকে পরাস্ত করবেনই</w:t>
      </w:r>
      <w:r w:rsidR="00A25A08" w:rsidRPr="00F83D22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ইমাম সাদেক (আ.) তাঁর কোন কোন সাহাবীকে অক্ষমতা ও স্বল্প যোগ্যতার জন্য কালামি (আকীদা বিষয়ক) আলোচনায় অংশ গ্রহণ করতে নিষেধ করেছিলেন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কিন্তু মুমিন তা</w:t>
      </w:r>
      <w:r w:rsidRPr="00933945">
        <w:rPr>
          <w:rStyle w:val="libAlaemChar"/>
        </w:rPr>
        <w:t>’</w:t>
      </w:r>
      <w:r>
        <w:rPr>
          <w:cs/>
          <w:lang w:bidi="bn-IN"/>
        </w:rPr>
        <w:t>ককে এ আলোচনায় অংশগ্রহণ করতে উৎসাহিত করেছিলেন</w:t>
      </w:r>
      <w:r w:rsidR="00A25A08">
        <w:rPr>
          <w:cs/>
          <w:lang w:bidi="hi-IN"/>
        </w:rPr>
        <w:t xml:space="preserve"> ।</w:t>
      </w:r>
    </w:p>
    <w:p w:rsidR="00F65293" w:rsidRDefault="00F65293" w:rsidP="00F076D7">
      <w:pPr>
        <w:pStyle w:val="libNormal"/>
      </w:pPr>
      <w:r>
        <w:rPr>
          <w:cs/>
          <w:lang w:bidi="bn-IN"/>
        </w:rPr>
        <w:t>ইমাম সাদেক (আ.) তার (মুমিন তা</w:t>
      </w:r>
      <w:r w:rsidRPr="00933945">
        <w:rPr>
          <w:rStyle w:val="libAlaemChar"/>
        </w:rPr>
        <w:t>’</w:t>
      </w:r>
      <w:r>
        <w:rPr>
          <w:cs/>
          <w:lang w:bidi="bn-IN"/>
        </w:rPr>
        <w:t>ক) স</w:t>
      </w:r>
      <w:r w:rsidR="00DB4827">
        <w:rPr>
          <w:cs/>
          <w:lang w:bidi="bn-IN"/>
        </w:rPr>
        <w:t>ম্প</w:t>
      </w:r>
      <w:r>
        <w:rPr>
          <w:cs/>
          <w:lang w:bidi="bn-IN"/>
        </w:rPr>
        <w:t>র্কে খালিদকে এরূপ বলেছিলেন : তা</w:t>
      </w:r>
      <w:r>
        <w:t>'</w:t>
      </w:r>
      <w:r>
        <w:rPr>
          <w:cs/>
          <w:lang w:bidi="bn-IN"/>
        </w:rPr>
        <w:t>কের মালিক</w:t>
      </w:r>
      <w:r w:rsidR="00F83D22">
        <w:rPr>
          <w:cs/>
          <w:lang w:bidi="bn-IN"/>
        </w:rPr>
        <w:t xml:space="preserve"> </w:t>
      </w:r>
      <w:r>
        <w:rPr>
          <w:cs/>
          <w:lang w:bidi="bn-IN"/>
        </w:rPr>
        <w:t>(শক্তির অধিপতি) মানুষের সাথে বিতর্কে লিপ্ত হয় এবং শিকারী বাজের মত শিকারের উপর অবতীর্ণ হয়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যদি তোমার পাখা ছিড়ে ফেলা হয়</w:t>
      </w:r>
      <w:r>
        <w:t xml:space="preserve">, </w:t>
      </w:r>
      <w:r>
        <w:rPr>
          <w:cs/>
          <w:lang w:bidi="bn-IN"/>
        </w:rPr>
        <w:t>তবে তুমি কখনোই উড়বে না</w:t>
      </w:r>
      <w:r w:rsidR="00A25A08">
        <w:rPr>
          <w:cs/>
          <w:lang w:bidi="hi-IN"/>
        </w:rPr>
        <w:t xml:space="preserve"> ।</w:t>
      </w:r>
      <w:r w:rsidR="00F076D7">
        <w:rPr>
          <w:rStyle w:val="libFootnotenumChar"/>
          <w:cs/>
          <w:lang w:bidi="bn-IN"/>
        </w:rPr>
        <w:t>৭০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যখন ইমাম সাদেক (আ.) শাহাদাত বরণ করেন</w:t>
      </w:r>
      <w:r>
        <w:t xml:space="preserve">, </w:t>
      </w:r>
      <w:r>
        <w:rPr>
          <w:cs/>
          <w:lang w:bidi="bn-IN"/>
        </w:rPr>
        <w:t>আবু হানিফা মুমিন তা</w:t>
      </w:r>
      <w:r w:rsidRPr="00933945">
        <w:rPr>
          <w:rStyle w:val="libAlaemChar"/>
        </w:rPr>
        <w:t>’</w:t>
      </w:r>
      <w:r>
        <w:rPr>
          <w:cs/>
          <w:lang w:bidi="bn-IN"/>
        </w:rPr>
        <w:t>ককে তিরস্কার করে বলেছিল তোমার ইমাম তো বিদায় নিয়েছে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মুমিন তা</w:t>
      </w:r>
      <w:r w:rsidRPr="00933945">
        <w:rPr>
          <w:rStyle w:val="libAlaemChar"/>
        </w:rPr>
        <w:t>’</w:t>
      </w:r>
      <w:r>
        <w:rPr>
          <w:cs/>
          <w:lang w:bidi="bn-IN"/>
        </w:rPr>
        <w:t>ক তাকে তৎক্ষনাৎ জবাব দিলেন : কিন্তু তোমার ইমামকে নির্দিষ্ট দিবস পর্যন্ত সময় দেয়া হয়েছে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অর্থাৎ তোমার ইমাম হলো শয়তান</w:t>
      </w:r>
      <w:r>
        <w:t xml:space="preserve">, </w:t>
      </w:r>
      <w:r>
        <w:rPr>
          <w:cs/>
          <w:lang w:bidi="bn-IN"/>
        </w:rPr>
        <w:t>যার সম্পর্কে মহান আল্লাহ পবিত্র কোরআনে বলেছেন :</w:t>
      </w:r>
    </w:p>
    <w:p w:rsidR="00F65293" w:rsidRPr="00F83D22" w:rsidRDefault="00F83D22" w:rsidP="00F83D22">
      <w:pPr>
        <w:pStyle w:val="libAie"/>
      </w:pPr>
      <w:proofErr w:type="gramStart"/>
      <w:r w:rsidRPr="00F83D22">
        <w:rPr>
          <w:rStyle w:val="libAlaemChar"/>
        </w:rPr>
        <w:t>)</w:t>
      </w:r>
      <w:r w:rsidR="00F65293" w:rsidRPr="00F83D22">
        <w:rPr>
          <w:rtl/>
        </w:rPr>
        <w:t>فان</w:t>
      </w:r>
      <w:proofErr w:type="gramEnd"/>
      <w:r w:rsidR="00F65293" w:rsidRPr="00F83D22">
        <w:rPr>
          <w:rtl/>
        </w:rPr>
        <w:t>ّك من المنظرين الي يوم الوقت المعلوم</w:t>
      </w:r>
      <w:r w:rsidRPr="00F83D22">
        <w:rPr>
          <w:rStyle w:val="libAlaemChar"/>
        </w:rPr>
        <w:t>(</w:t>
      </w:r>
    </w:p>
    <w:p w:rsidR="00F65293" w:rsidRDefault="00F65293" w:rsidP="00F65293">
      <w:pPr>
        <w:pStyle w:val="libNormal"/>
      </w:pPr>
      <w:r w:rsidRPr="00933945">
        <w:rPr>
          <w:rStyle w:val="libAlaemChar"/>
        </w:rPr>
        <w:t>“</w:t>
      </w:r>
      <w:r>
        <w:rPr>
          <w:cs/>
          <w:lang w:bidi="bn-IN"/>
        </w:rPr>
        <w:t>যাদেরকে অবকাশ প্রদান করা হয়েছে তুমি তাদের অন্তর্ভূক্ত হলে অবধারিত সময় উপস্থিত হওয়ার দিন পর্যন্ত</w:t>
      </w:r>
      <w:r w:rsidR="00A25A08">
        <w:rPr>
          <w:cs/>
          <w:lang w:bidi="hi-IN"/>
        </w:rPr>
        <w:t xml:space="preserve"> ।</w:t>
      </w:r>
      <w:r w:rsidRPr="00933945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সূরা হি</w:t>
      </w:r>
      <w:proofErr w:type="gramStart"/>
      <w:r>
        <w:rPr>
          <w:cs/>
          <w:lang w:bidi="bn-IN"/>
        </w:rPr>
        <w:t>জর :</w:t>
      </w:r>
      <w:proofErr w:type="gramEnd"/>
      <w:r>
        <w:rPr>
          <w:cs/>
          <w:lang w:bidi="bn-IN"/>
        </w:rPr>
        <w:t xml:space="preserve"> ৩৭-৩৮)</w:t>
      </w:r>
    </w:p>
    <w:p w:rsidR="00F65293" w:rsidRDefault="00F65293" w:rsidP="00F076D7">
      <w:pPr>
        <w:pStyle w:val="libNormal"/>
      </w:pPr>
      <w:r>
        <w:rPr>
          <w:cs/>
          <w:lang w:bidi="bn-IN"/>
        </w:rPr>
        <w:lastRenderedPageBreak/>
        <w:t>৬.</w:t>
      </w:r>
      <w:r>
        <w:rPr>
          <w:cs/>
          <w:lang w:bidi="bn-IN"/>
        </w:rPr>
        <w:tab/>
        <w:t>হিশাম ইবনে হাকাম : তিনি তর্কশাস্ত্র</w:t>
      </w:r>
      <w:r>
        <w:t xml:space="preserve">, </w:t>
      </w:r>
      <w:r>
        <w:rPr>
          <w:cs/>
          <w:lang w:bidi="bn-IN"/>
        </w:rPr>
        <w:t>বিতর্ক ও কালাম শাস্ত্রে ছিলেন অপ্রতিদ্বন্দ্বী এবং অন্য সকলের চেয়ে এ বিদ্যায় তার শ্রেষ্ঠত্ব 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ইবনে নাদিম লিখেন যে</w:t>
      </w:r>
      <w:r>
        <w:t xml:space="preserve">, </w:t>
      </w:r>
      <w:r>
        <w:rPr>
          <w:cs/>
          <w:lang w:bidi="bn-IN"/>
        </w:rPr>
        <w:t>শিয়া কালামশাস্ত্রবিদদের মধ্যে হিশাম এমন এক ব্যক্তিত্ব ছিলেন</w:t>
      </w:r>
      <w:r>
        <w:t xml:space="preserve">, </w:t>
      </w:r>
      <w:r>
        <w:rPr>
          <w:cs/>
          <w:lang w:bidi="bn-IN"/>
        </w:rPr>
        <w:t>যিনি ইমামতের বিষয় স</w:t>
      </w:r>
      <w:r w:rsidR="00DB4827">
        <w:rPr>
          <w:cs/>
          <w:lang w:bidi="bn-IN"/>
        </w:rPr>
        <w:t>ম্প</w:t>
      </w:r>
      <w:r>
        <w:rPr>
          <w:cs/>
          <w:lang w:bidi="bn-IN"/>
        </w:rPr>
        <w:t>র্কে আলোচনা করতেন</w:t>
      </w:r>
      <w:r>
        <w:t xml:space="preserve">; </w:t>
      </w:r>
      <w:r>
        <w:rPr>
          <w:cs/>
          <w:lang w:bidi="bn-IN"/>
        </w:rPr>
        <w:t>তিনি কালাম শাস্ত্রে দক্ষ ও উপস্থিত বুদ্ধি-স</w:t>
      </w:r>
      <w:r w:rsidR="00DB4827">
        <w:rPr>
          <w:cs/>
          <w:lang w:bidi="bn-IN"/>
        </w:rPr>
        <w:t>ম্প</w:t>
      </w:r>
      <w:r>
        <w:rPr>
          <w:cs/>
          <w:lang w:bidi="bn-IN"/>
        </w:rPr>
        <w:t>ন্ন ছিলেন</w:t>
      </w:r>
      <w:r w:rsidR="00A25A08">
        <w:rPr>
          <w:cs/>
          <w:lang w:bidi="hi-IN"/>
        </w:rPr>
        <w:t xml:space="preserve"> ।</w:t>
      </w:r>
      <w:r w:rsidR="00F83D22" w:rsidRPr="00F83D22">
        <w:rPr>
          <w:rStyle w:val="libFootnotenumChar"/>
          <w:cs/>
          <w:lang w:bidi="bn-IN"/>
        </w:rPr>
        <w:t>৭</w:t>
      </w:r>
      <w:r w:rsidR="00F076D7">
        <w:rPr>
          <w:rStyle w:val="libFootnotenumChar"/>
          <w:cs/>
          <w:lang w:bidi="bn-IN"/>
        </w:rPr>
        <w:t>১</w:t>
      </w:r>
      <w:r>
        <w:rPr>
          <w:cs/>
          <w:lang w:bidi="bn-IN"/>
        </w:rPr>
        <w:t xml:space="preserve">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হিশাম অনেক পুস্তক লিখেছিলেন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তিনি বিভিন্ন মাযহাব ও ধর্মের আলেমদের সাথে চমৎকার বিতর্কে লিপ্ত হয়েছিলেন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ইয়াহিয়া ইবনে যালিদ বারমাকি হারুনের উপস্থিতিতে হিশামকে বলেছিল : সত্য পরস্পর বিপরীত অবস্থানে দাঁড়াতে পারে কি</w:t>
      </w:r>
      <w:r>
        <w:t xml:space="preserve">? </w:t>
      </w:r>
      <w:r>
        <w:rPr>
          <w:cs/>
          <w:lang w:bidi="bn-IN"/>
        </w:rPr>
        <w:t>হিশাম বললেন : 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ইয়াহিয়া বললেন : তাহলে এমনটি নয় কি</w:t>
      </w:r>
      <w:r>
        <w:t xml:space="preserve">, </w:t>
      </w:r>
      <w:r>
        <w:rPr>
          <w:cs/>
          <w:lang w:bidi="bn-IN"/>
        </w:rPr>
        <w:t>যখন দু</w:t>
      </w:r>
      <w:r w:rsidRPr="00933945">
        <w:rPr>
          <w:rStyle w:val="libAlaemChar"/>
        </w:rPr>
        <w:t>’</w:t>
      </w:r>
      <w:r>
        <w:rPr>
          <w:cs/>
          <w:lang w:bidi="bn-IN"/>
        </w:rPr>
        <w:t>ব্যক্তির মধ্যে মতানৈক্য সৃষ্টি হয় ও বিতর্কে লিপ্ত হয়</w:t>
      </w:r>
      <w:r>
        <w:t xml:space="preserve">, </w:t>
      </w:r>
      <w:r>
        <w:rPr>
          <w:cs/>
          <w:lang w:bidi="bn-IN"/>
        </w:rPr>
        <w:t>তখন হয় উভয়েই সঠিক অথবা উভয়েই মিথ্যা কিংবা একজন সত্য ও অন্যজন মিথ্যার পথে আছে</w:t>
      </w:r>
      <w:r>
        <w:t xml:space="preserve">? </w:t>
      </w:r>
      <w:r>
        <w:rPr>
          <w:cs/>
          <w:lang w:bidi="bn-IN"/>
        </w:rPr>
        <w:t>হিশাম বললেন : হ্যাঁ</w:t>
      </w:r>
      <w:r>
        <w:t xml:space="preserve">, </w:t>
      </w:r>
      <w:r>
        <w:rPr>
          <w:cs/>
          <w:lang w:bidi="bn-IN"/>
        </w:rPr>
        <w:t>এ তিন অবস্থার ব্যতিক্রম নয়</w:t>
      </w:r>
      <w:r>
        <w:t xml:space="preserve">, </w:t>
      </w:r>
      <w:r>
        <w:rPr>
          <w:cs/>
          <w:lang w:bidi="bn-IN"/>
        </w:rPr>
        <w:t>কিন্তু প্রথম অবস্থা সম্ভব নয় যে</w:t>
      </w:r>
      <w:r>
        <w:t xml:space="preserve">, </w:t>
      </w:r>
      <w:r>
        <w:rPr>
          <w:cs/>
          <w:lang w:bidi="bn-IN"/>
        </w:rPr>
        <w:t>উভয়েই সত্যের উপর থাকবে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ইয়াহিয়া বলল : যদি আপনি একথা স্বীকার করেন যে</w:t>
      </w:r>
      <w:r>
        <w:t xml:space="preserve">, </w:t>
      </w:r>
      <w:r>
        <w:rPr>
          <w:cs/>
          <w:lang w:bidi="bn-IN"/>
        </w:rPr>
        <w:t>দীনের কোন হুকুমের ক্ষেত্রে বিবাদরত দু</w:t>
      </w:r>
      <w:r w:rsidRPr="00933945">
        <w:rPr>
          <w:rStyle w:val="libAlaemChar"/>
        </w:rPr>
        <w:t>’</w:t>
      </w:r>
      <w:r>
        <w:rPr>
          <w:cs/>
          <w:lang w:bidi="bn-IN"/>
        </w:rPr>
        <w:t>পক্ষের উভয়েই সত্য পথের উপর হতে পারে না</w:t>
      </w:r>
      <w:r>
        <w:t xml:space="preserve">, </w:t>
      </w:r>
      <w:r>
        <w:rPr>
          <w:cs/>
          <w:lang w:bidi="bn-IN"/>
        </w:rPr>
        <w:t xml:space="preserve">তবে আলী (আ.) এবং </w:t>
      </w:r>
      <w:r w:rsidR="00DB4827">
        <w:rPr>
          <w:cs/>
          <w:lang w:bidi="bn-IN"/>
        </w:rPr>
        <w:t>আব্বা</w:t>
      </w:r>
      <w:r>
        <w:rPr>
          <w:cs/>
          <w:lang w:bidi="bn-IN"/>
        </w:rPr>
        <w:t>স যে</w:t>
      </w:r>
      <w:r>
        <w:t xml:space="preserve">, </w:t>
      </w:r>
      <w:r>
        <w:rPr>
          <w:cs/>
          <w:lang w:bidi="bn-IN"/>
        </w:rPr>
        <w:t>রাসূলের উত্তরাধিকারের ব্যাপারে আবু বকরের নিকট এসে ছিলেন তাদের বিবাদ মীমাংসা করে দেয়ার জন্য তাঁদের মধ্যে কে সত্যের উপর ছিলেন</w:t>
      </w:r>
      <w:r>
        <w:t>?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হিশাম বললেন</w:t>
      </w:r>
      <w:r>
        <w:t xml:space="preserve">, </w:t>
      </w:r>
      <w:r>
        <w:rPr>
          <w:cs/>
          <w:lang w:bidi="bn-IN"/>
        </w:rPr>
        <w:t>তাঁদের মধ্যে কেউই ভ্রান্ত পথে গমণ করেনি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তাদের ঘটনার দৃষ্টান্ত আরও আছে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পবিত্র কোরআনে হযরত দাউদ (আ.)-এর ঘটনায় বর্ণিত হয়েছে যে</w:t>
      </w:r>
      <w:r>
        <w:t xml:space="preserve">, </w:t>
      </w:r>
      <w:r>
        <w:rPr>
          <w:cs/>
          <w:lang w:bidi="bn-IN"/>
        </w:rPr>
        <w:t>দু</w:t>
      </w:r>
      <w:r w:rsidRPr="00933945">
        <w:rPr>
          <w:rStyle w:val="libAlaemChar"/>
        </w:rPr>
        <w:t>’</w:t>
      </w:r>
      <w:r>
        <w:rPr>
          <w:cs/>
          <w:lang w:bidi="bn-IN"/>
        </w:rPr>
        <w:t>ফেরেশতার মধ্যে মতপার্থক্য সৃষ্টি হয়</w:t>
      </w:r>
      <w:r w:rsidR="00F83D22">
        <w:rPr>
          <w:cs/>
          <w:lang w:bidi="bn-IN"/>
        </w:rPr>
        <w:t>েছিল এবং তারা দাউদ (আ.)-এর নিকট</w:t>
      </w:r>
      <w:r>
        <w:rPr>
          <w:cs/>
          <w:lang w:bidi="bn-IN"/>
        </w:rPr>
        <w:t xml:space="preserve"> এসেছিলেন</w:t>
      </w:r>
      <w:r>
        <w:t xml:space="preserve">, </w:t>
      </w:r>
      <w:r>
        <w:rPr>
          <w:cs/>
          <w:lang w:bidi="bn-IN"/>
        </w:rPr>
        <w:t>তাদের মধ্যে মীমাংসা করে দেয়ার জন্য</w:t>
      </w:r>
      <w:r>
        <w:t xml:space="preserve">, </w:t>
      </w:r>
      <w:r>
        <w:rPr>
          <w:cs/>
          <w:lang w:bidi="bn-IN"/>
        </w:rPr>
        <w:t>তাহলে ঐ ফেরেশতাদের মধ্যে কে সত্যের উপর ছিলেন</w:t>
      </w:r>
      <w:r>
        <w:t>?</w:t>
      </w:r>
    </w:p>
    <w:p w:rsidR="00F65293" w:rsidRDefault="00F65293" w:rsidP="00F076D7">
      <w:pPr>
        <w:pStyle w:val="libNormal"/>
      </w:pPr>
      <w:r>
        <w:rPr>
          <w:cs/>
          <w:lang w:bidi="bn-IN"/>
        </w:rPr>
        <w:t>ইয়াহিয়া বলল : উভয়েই সত্যের উপর ছিলেন এবং পরস্পর কোন বিরোধ ছিলনা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আর তাদের বিতর্ক ছিল সাজানো এবং চেয়েছিল এর মাধ্যমে দাউদ (আ.)-কে তাঁর দায়িত্ব স্মরণ করিয়ে দিতে</w:t>
      </w:r>
      <w:r w:rsidR="00A25A08">
        <w:rPr>
          <w:cs/>
          <w:lang w:bidi="hi-IN"/>
        </w:rPr>
        <w:t xml:space="preserve"> ।</w:t>
      </w:r>
      <w:r w:rsidR="00F83D22" w:rsidRPr="00F83D22">
        <w:rPr>
          <w:rStyle w:val="libFootnotenumChar"/>
          <w:cs/>
          <w:lang w:bidi="bn-IN"/>
        </w:rPr>
        <w:t>৭</w:t>
      </w:r>
      <w:r w:rsidR="00F076D7">
        <w:rPr>
          <w:rStyle w:val="libFootnotenumChar"/>
          <w:cs/>
          <w:lang w:bidi="bn-IN"/>
        </w:rPr>
        <w:t>২</w:t>
      </w:r>
    </w:p>
    <w:p w:rsidR="00F65293" w:rsidRDefault="00F65293" w:rsidP="00F83D22">
      <w:pPr>
        <w:pStyle w:val="libNormal"/>
      </w:pPr>
      <w:r>
        <w:rPr>
          <w:cs/>
          <w:lang w:bidi="bn-IN"/>
        </w:rPr>
        <w:lastRenderedPageBreak/>
        <w:t xml:space="preserve">হিশাম বললেন : আলী (আ.) ও </w:t>
      </w:r>
      <w:r w:rsidR="00DB4827">
        <w:rPr>
          <w:cs/>
          <w:lang w:bidi="bn-IN"/>
        </w:rPr>
        <w:t>আব্বা</w:t>
      </w:r>
      <w:r>
        <w:rPr>
          <w:cs/>
          <w:lang w:bidi="bn-IN"/>
        </w:rPr>
        <w:t>সের মধ্যেকার বিতর্কও এরূপই ছিল</w:t>
      </w:r>
      <w:r>
        <w:t xml:space="preserve">, </w:t>
      </w:r>
      <w:r>
        <w:rPr>
          <w:cs/>
          <w:lang w:bidi="bn-IN"/>
        </w:rPr>
        <w:t>তাদের মধ্যে কোন বিরোধ ছিলনা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কেবলমাত্র আবু বকরকে তার ভ্রান্তি সম্প</w:t>
      </w:r>
      <w:r w:rsidR="00F83D22">
        <w:rPr>
          <w:cs/>
          <w:lang w:bidi="bn-IN"/>
        </w:rPr>
        <w:t>র্কে</w:t>
      </w:r>
      <w:r>
        <w:rPr>
          <w:cs/>
          <w:lang w:bidi="bn-IN"/>
        </w:rPr>
        <w:t xml:space="preserve"> স্মরণ করিয়ে দেয়ার জন্যে এ কাজ করেছিলেন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তাঁরা আবু</w:t>
      </w:r>
      <w:r w:rsidR="00F83D22">
        <w:rPr>
          <w:cs/>
          <w:lang w:bidi="bn-IN"/>
        </w:rPr>
        <w:t xml:space="preserve"> </w:t>
      </w:r>
      <w:r>
        <w:rPr>
          <w:cs/>
          <w:lang w:bidi="bn-IN"/>
        </w:rPr>
        <w:t>বকরকে বুঝাতে চেয়েছিলেন</w:t>
      </w:r>
      <w:r>
        <w:t xml:space="preserve">, </w:t>
      </w:r>
      <w:r>
        <w:rPr>
          <w:cs/>
          <w:lang w:bidi="bn-IN"/>
        </w:rPr>
        <w:t>তুমি যে বল নবী (সা.)-এর স</w:t>
      </w:r>
      <w:r w:rsidR="00DB4827">
        <w:rPr>
          <w:cs/>
          <w:lang w:bidi="bn-IN"/>
        </w:rPr>
        <w:t>ম্প</w:t>
      </w:r>
      <w:r>
        <w:rPr>
          <w:cs/>
          <w:lang w:bidi="bn-IN"/>
        </w:rPr>
        <w:t>দের উত্তরাধিকারী কেউ হয় না</w:t>
      </w:r>
      <w:r>
        <w:t xml:space="preserve">, </w:t>
      </w:r>
      <w:r>
        <w:rPr>
          <w:cs/>
          <w:lang w:bidi="bn-IN"/>
        </w:rPr>
        <w:t>এটা মিথ্যা এবং আমরা তার উত্তরাধিকারী</w:t>
      </w:r>
      <w:r w:rsidR="00A25A08">
        <w:rPr>
          <w:cs/>
          <w:lang w:bidi="hi-IN"/>
        </w:rPr>
        <w:t xml:space="preserve"> ।</w:t>
      </w:r>
    </w:p>
    <w:p w:rsidR="00F65293" w:rsidRDefault="00F65293" w:rsidP="00F076D7">
      <w:pPr>
        <w:pStyle w:val="libNormal"/>
      </w:pPr>
      <w:r>
        <w:rPr>
          <w:cs/>
          <w:lang w:bidi="bn-IN"/>
        </w:rPr>
        <w:t>ইয়াহিয়া হতবাক হয়ে গেল এবং কোন জবাব দেয়ার ক্ষমতা তার থাকল না এবং হারুন হিশামকে প্রশংসা করল</w:t>
      </w:r>
      <w:r w:rsidR="00A25A08">
        <w:rPr>
          <w:cs/>
          <w:lang w:bidi="hi-IN"/>
        </w:rPr>
        <w:t xml:space="preserve"> ।</w:t>
      </w:r>
      <w:r w:rsidR="00072A5A" w:rsidRPr="00072A5A">
        <w:rPr>
          <w:rStyle w:val="libFootnotenumChar"/>
          <w:cs/>
          <w:lang w:bidi="bn-IN"/>
        </w:rPr>
        <w:t>৭</w:t>
      </w:r>
      <w:r w:rsidR="00F076D7">
        <w:rPr>
          <w:rStyle w:val="libFootnotenumChar"/>
          <w:cs/>
          <w:lang w:bidi="bn-IN"/>
        </w:rPr>
        <w:t>৩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ইউনুস ইবনে ইয়াকুব বলেন : ইমাম সাদিকের একদল সাহাবী যেমন : হোমরান ইবনে আইয়ান</w:t>
      </w:r>
      <w:r>
        <w:t xml:space="preserve">, </w:t>
      </w:r>
      <w:r>
        <w:rPr>
          <w:cs/>
          <w:lang w:bidi="bn-IN"/>
        </w:rPr>
        <w:t>মুমিন তা</w:t>
      </w:r>
      <w:r w:rsidRPr="00933945">
        <w:rPr>
          <w:rStyle w:val="libAlaemChar"/>
        </w:rPr>
        <w:t>’</w:t>
      </w:r>
      <w:r>
        <w:rPr>
          <w:cs/>
          <w:lang w:bidi="bn-IN"/>
        </w:rPr>
        <w:t>ক</w:t>
      </w:r>
      <w:r>
        <w:t xml:space="preserve">, </w:t>
      </w:r>
      <w:r>
        <w:rPr>
          <w:cs/>
          <w:lang w:bidi="bn-IN"/>
        </w:rPr>
        <w:t>হিশাম ইবনে সালিম</w:t>
      </w:r>
      <w:r>
        <w:t xml:space="preserve">, </w:t>
      </w:r>
      <w:r>
        <w:rPr>
          <w:cs/>
          <w:lang w:bidi="bn-IN"/>
        </w:rPr>
        <w:t>তাইয়্যার ও হিশাম ইবনে হাকাম তার নিকট উপস্থিত ছিলেন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হিশাম ছিলেন যুবক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ইমাম হিশামকে বললেন : বলবেনা</w:t>
      </w:r>
      <w:r>
        <w:t xml:space="preserve">, </w:t>
      </w:r>
      <w:r>
        <w:rPr>
          <w:cs/>
          <w:lang w:bidi="bn-IN"/>
        </w:rPr>
        <w:t>আমর ইবনে উবাইদের সাথে কী করেছ</w:t>
      </w:r>
      <w:r>
        <w:t xml:space="preserve">, </w:t>
      </w:r>
      <w:r>
        <w:rPr>
          <w:cs/>
          <w:lang w:bidi="bn-IN"/>
        </w:rPr>
        <w:t>কিরূপে তাকে প্রশ্ন করেছ</w:t>
      </w:r>
      <w:r>
        <w:t>?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হিশাম বললেন : আপনার সম্মুখে আমি লজ্জা করি এবং আপনার উপস্থিতিতে আমি ভাষা খুঁজে পাই না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ইমাম বললেন : যখন তোমাকে কোন কাজের নির্দেশ দিয়ে থাকি তখন তুমি কি তা কর</w:t>
      </w:r>
      <w:r>
        <w:t>?</w:t>
      </w:r>
    </w:p>
    <w:p w:rsidR="00F65293" w:rsidRDefault="00F65293" w:rsidP="00072A5A">
      <w:pPr>
        <w:pStyle w:val="libNormal"/>
      </w:pPr>
      <w:r>
        <w:rPr>
          <w:cs/>
          <w:lang w:bidi="bn-IN"/>
        </w:rPr>
        <w:t>হিশাম বললেন : শুনেছিলাম যে</w:t>
      </w:r>
      <w:r>
        <w:t xml:space="preserve">, </w:t>
      </w:r>
      <w:r>
        <w:rPr>
          <w:cs/>
          <w:lang w:bidi="bn-IN"/>
        </w:rPr>
        <w:t>আমর ই</w:t>
      </w:r>
      <w:r w:rsidR="00072A5A">
        <w:rPr>
          <w:cs/>
          <w:lang w:bidi="bn-IN"/>
        </w:rPr>
        <w:t xml:space="preserve">বনে ওবাইদ বসরার মসজিদে মানুষের </w:t>
      </w:r>
      <w:r>
        <w:rPr>
          <w:cs/>
          <w:lang w:bidi="bn-IN"/>
        </w:rPr>
        <w:t>উদ্দেশ্যে বক্তব্য রাখে</w:t>
      </w:r>
      <w:r w:rsidR="00072A5A">
        <w:rPr>
          <w:cs/>
          <w:lang w:bidi="hi-IN"/>
        </w:rPr>
        <w:t xml:space="preserve"> </w:t>
      </w:r>
      <w:r>
        <w:rPr>
          <w:cs/>
          <w:lang w:bidi="bn-IN"/>
        </w:rPr>
        <w:t>আর এটা আমার জন্য খুব গুরুত্ববহ ছিল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জুমা</w:t>
      </w:r>
      <w:r w:rsidRPr="00933945">
        <w:rPr>
          <w:rStyle w:val="libAlaemChar"/>
        </w:rPr>
        <w:t>’</w:t>
      </w:r>
      <w:r>
        <w:rPr>
          <w:cs/>
          <w:lang w:bidi="bn-IN"/>
        </w:rPr>
        <w:t>র দিবসে বসরায় প্রবেশ করলাম এবং মসজিদে গেলাম</w:t>
      </w:r>
      <w:r>
        <w:t xml:space="preserve">; </w:t>
      </w:r>
      <w:r>
        <w:rPr>
          <w:cs/>
          <w:lang w:bidi="bn-IN"/>
        </w:rPr>
        <w:t>দেখলাম আমর ইবনে ওবাইদ মসজিদে বসে ও লোকজন তাকে ঘিরে বসে আছে এবং কোন কিছু স</w:t>
      </w:r>
      <w:r w:rsidR="00DB4827">
        <w:rPr>
          <w:cs/>
          <w:lang w:bidi="bn-IN"/>
        </w:rPr>
        <w:t>ম্প</w:t>
      </w:r>
      <w:r>
        <w:rPr>
          <w:cs/>
          <w:lang w:bidi="bn-IN"/>
        </w:rPr>
        <w:t>র্কে তাকে প্রশ্ন করছে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লোকের ভিড় </w:t>
      </w:r>
      <w:r w:rsidR="00072A5A">
        <w:rPr>
          <w:cs/>
          <w:lang w:bidi="bn-IN"/>
        </w:rPr>
        <w:t>ঠে</w:t>
      </w:r>
      <w:r>
        <w:rPr>
          <w:cs/>
          <w:lang w:bidi="bn-IN"/>
        </w:rPr>
        <w:t>লে গিয়ে তার নিকট বসলাম এবং বললাম</w:t>
      </w:r>
      <w:r>
        <w:t xml:space="preserve">, </w:t>
      </w:r>
      <w:r>
        <w:rPr>
          <w:cs/>
          <w:lang w:bidi="bn-IN"/>
        </w:rPr>
        <w:t>হে বিদ্বান</w:t>
      </w:r>
      <w:r>
        <w:t xml:space="preserve">, </w:t>
      </w:r>
      <w:r>
        <w:rPr>
          <w:cs/>
          <w:lang w:bidi="bn-IN"/>
        </w:rPr>
        <w:t>আমি একজন আগুন্তুক</w:t>
      </w:r>
      <w:r>
        <w:t xml:space="preserve">, </w:t>
      </w:r>
      <w:r>
        <w:rPr>
          <w:cs/>
          <w:lang w:bidi="bn-IN"/>
        </w:rPr>
        <w:t>আমাকে প্রশ্ন করার সুযোগ দাও! আমাকে অনুমতি দিল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আমি বললাম : তোমার চোখ আছে কি</w:t>
      </w:r>
      <w:r>
        <w:t xml:space="preserve">? </w:t>
      </w:r>
      <w:r>
        <w:rPr>
          <w:cs/>
          <w:lang w:bidi="bn-IN"/>
        </w:rPr>
        <w:t>বলল : ওহে বৎস</w:t>
      </w:r>
      <w:r>
        <w:t xml:space="preserve">, </w:t>
      </w:r>
      <w:r>
        <w:rPr>
          <w:cs/>
          <w:lang w:bidi="bn-IN"/>
        </w:rPr>
        <w:t>কেমন প্রশ্ন</w:t>
      </w:r>
      <w:r>
        <w:t xml:space="preserve">? </w:t>
      </w:r>
      <w:r>
        <w:rPr>
          <w:cs/>
          <w:lang w:bidi="bn-IN"/>
        </w:rPr>
        <w:t>বললাম : আমার প্রশ্ন এরূপই হবে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বলল : জিজ্ঞাসা কর</w:t>
      </w:r>
      <w:r>
        <w:t xml:space="preserve">, </w:t>
      </w:r>
      <w:r>
        <w:rPr>
          <w:cs/>
          <w:lang w:bidi="bn-IN"/>
        </w:rPr>
        <w:t>যদিও তোমার প্রশ্ন নির্বোধের মত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পুনরায় জিজ্ঞাসা করলাম : তোমার চোখ আছে কি</w:t>
      </w:r>
      <w:r>
        <w:t>?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 : হ্যাঁ</w:t>
      </w:r>
      <w:r>
        <w:t xml:space="preserve">, </w:t>
      </w:r>
      <w:r>
        <w:rPr>
          <w:cs/>
          <w:lang w:bidi="bn-IN"/>
        </w:rPr>
        <w:t>আছে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বললাম : তা দিয়ে কী দেখ</w:t>
      </w:r>
      <w:r>
        <w:t>?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lastRenderedPageBreak/>
        <w:t>বলল : রং সমূহ এবং আকৃতি সমূহ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বললাম : তোমার নাক আছে কি</w:t>
      </w:r>
      <w:r>
        <w:t>?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 : হ্যাঁ</w:t>
      </w:r>
      <w:r>
        <w:t xml:space="preserve">, </w:t>
      </w:r>
      <w:r>
        <w:rPr>
          <w:cs/>
          <w:lang w:bidi="bn-IN"/>
        </w:rPr>
        <w:t>আছে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বললাম : তা দিয়ে কী কর</w:t>
      </w:r>
      <w:r>
        <w:t>?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 : বিভিন্ন গন্ধ গ্রহণ করি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বললাম : মুখ আছে কি</w:t>
      </w:r>
      <w:r>
        <w:t>?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 : হ্যাঁ</w:t>
      </w:r>
      <w:r>
        <w:t xml:space="preserve">, </w:t>
      </w:r>
      <w:r>
        <w:rPr>
          <w:cs/>
          <w:lang w:bidi="bn-IN"/>
        </w:rPr>
        <w:t>আছে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বললাম : তা দিয়ে কী কর</w:t>
      </w:r>
      <w:r>
        <w:t>?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 : খাবারের স্বাদ আস্বাদন করি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বললাম : তোমার মস্তিস্ক ও অনুভূতি কেন্দ্রও আছে কি</w:t>
      </w:r>
      <w:r>
        <w:t>?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 : হ্যাঁ</w:t>
      </w:r>
      <w:r>
        <w:t xml:space="preserve">, </w:t>
      </w:r>
      <w:r>
        <w:rPr>
          <w:cs/>
          <w:lang w:bidi="bn-IN"/>
        </w:rPr>
        <w:t>আছে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বললাম : তা দিয়ে কী কর</w:t>
      </w:r>
      <w:r>
        <w:t>?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 : তা দিয়ে আমার অনুভূতিতে যা কিছু বিদ্যমান সেগুলোকে স্বতন্ত্র ভাবে উপলব্ধি করি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বললাম : এ অনুভূতি তোমাকে তোমার অনুভূতি কেন্দ্রের অভাব মুক্ত করে কি</w:t>
      </w:r>
      <w:r>
        <w:t>?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 : না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বললাম : কিরূপে</w:t>
      </w:r>
      <w:r>
        <w:t xml:space="preserve">? </w:t>
      </w:r>
      <w:r>
        <w:rPr>
          <w:cs/>
          <w:lang w:bidi="bn-IN"/>
        </w:rPr>
        <w:t>অথচ তোমার দেহের সকল অঙ্গ ও অনুভূতি সঠিক রূপে বিদ্যমান!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 : যখনই এ অনুভূতি কোন কিছু স</w:t>
      </w:r>
      <w:r w:rsidR="00DB4827">
        <w:rPr>
          <w:cs/>
          <w:lang w:bidi="bn-IN"/>
        </w:rPr>
        <w:t>ম্প</w:t>
      </w:r>
      <w:r>
        <w:rPr>
          <w:cs/>
          <w:lang w:bidi="bn-IN"/>
        </w:rPr>
        <w:t>র্কে সন্দেহ প্রকাশ করে তখন মস্তিষ্কের দিকে প্রত্যাবর্তন করে</w:t>
      </w:r>
      <w:r>
        <w:t xml:space="preserve">, </w:t>
      </w:r>
      <w:r>
        <w:rPr>
          <w:cs/>
          <w:lang w:bidi="bn-IN"/>
        </w:rPr>
        <w:t>যাতে তাদের সন্দেহ দূরীভূত হয়ে বিশ্বাস অর্জিত হয়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বললাম : তাহলে মহান আল্লাহ অনুভূতির সন্দেহ দূরীভূত করার জন্য মস্তিস্ক ও অনুভূতি কেন্দ্র দিয়েছেন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 : হ্যাঁ</w:t>
      </w:r>
      <w:r>
        <w:t xml:space="preserve">, </w:t>
      </w:r>
      <w:r>
        <w:rPr>
          <w:cs/>
          <w:lang w:bidi="bn-IN"/>
        </w:rPr>
        <w:t>তাই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বললাম : সুতরাং মস্তিস্ক ও অনুভূতি কেন্দ্র আমাদের জন্য অপরিহার্য ভাবে প্রয়োজন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 : হ্যাঁ</w:t>
      </w:r>
      <w:r>
        <w:t xml:space="preserve">, </w:t>
      </w:r>
      <w:r>
        <w:rPr>
          <w:cs/>
          <w:lang w:bidi="bn-IN"/>
        </w:rPr>
        <w:t>তাই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lastRenderedPageBreak/>
        <w:t>হিশাম বললেন : মহান আল্লাহ্ তোমার ইন্দ্রিয়কে ইমাম (বা পরিচালক) বিহীন সৃষ্টি করেনি</w:t>
      </w:r>
      <w:r>
        <w:t xml:space="preserve">; </w:t>
      </w:r>
      <w:r>
        <w:rPr>
          <w:cs/>
          <w:lang w:bidi="bn-IN"/>
        </w:rPr>
        <w:t>যা সঠিক বিষয়কে</w:t>
      </w:r>
      <w:r>
        <w:t xml:space="preserve">, </w:t>
      </w:r>
      <w:r>
        <w:rPr>
          <w:cs/>
          <w:lang w:bidi="bn-IN"/>
        </w:rPr>
        <w:t>সঠিক নয় এমন বিষয় থেকে স্বতন্ত্র করে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তবে</w:t>
      </w:r>
      <w:r>
        <w:t xml:space="preserve">, </w:t>
      </w:r>
      <w:r>
        <w:rPr>
          <w:cs/>
          <w:lang w:bidi="bn-IN"/>
        </w:rPr>
        <w:t>এ সমগ্র বিশ্বকে সৃষ্টির মধ্যে বিদ্যমান এতসকল বৈসাদৃশ্য</w:t>
      </w:r>
      <w:r>
        <w:t xml:space="preserve">, </w:t>
      </w:r>
      <w:r>
        <w:rPr>
          <w:cs/>
          <w:lang w:bidi="bn-IN"/>
        </w:rPr>
        <w:t>দ্বিধা-দ্বন্দ্ব ও মতবিরোধের উপস্থিতিতে ইমামবিহীন সৃষ্টি করবে (যে বিরোধ</w:t>
      </w:r>
      <w:r>
        <w:t xml:space="preserve">, </w:t>
      </w:r>
      <w:r>
        <w:rPr>
          <w:cs/>
          <w:lang w:bidi="bn-IN"/>
        </w:rPr>
        <w:t>দ্বিধার সময় অন্যরা তার শরণাপন্ন হবে) কি করে ভাবলে</w:t>
      </w:r>
      <w:r>
        <w:t>?!!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আমর ইবনে উবাইদ নিশ্চুপ রইল এবং কিছুই বলল না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অতঃপর আমার দিকে তাকাল এবং 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 : তুমি কোথাকার অধিবাসী</w:t>
      </w:r>
      <w:r>
        <w:t>?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বললাম : কুফা</w:t>
      </w:r>
      <w:r w:rsidR="00A25A08">
        <w:rPr>
          <w:cs/>
          <w:lang w:bidi="hi-IN"/>
        </w:rPr>
        <w:t xml:space="preserve"> ।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বলল : তুমি কি হিশাম</w:t>
      </w:r>
      <w:r>
        <w:t xml:space="preserve">? </w:t>
      </w:r>
      <w:r>
        <w:rPr>
          <w:cs/>
          <w:lang w:bidi="bn-IN"/>
        </w:rPr>
        <w:t>সে আমাকে নিজের নিকট বসাল এবং যতক্ষণ পর্যন্ত আমি সে স্থান ত্যাগ না করেছি</w:t>
      </w:r>
      <w:r>
        <w:t xml:space="preserve">, </w:t>
      </w:r>
      <w:r>
        <w:rPr>
          <w:cs/>
          <w:lang w:bidi="bn-IN"/>
        </w:rPr>
        <w:t>সে কোন কথা বলেনি</w:t>
      </w:r>
      <w:r w:rsidR="00A25A08">
        <w:rPr>
          <w:cs/>
          <w:lang w:bidi="hi-IN"/>
        </w:rPr>
        <w:t xml:space="preserve"> ।</w:t>
      </w:r>
      <w:r>
        <w:rPr>
          <w:cs/>
          <w:lang w:bidi="bn-IN"/>
        </w:rPr>
        <w:t xml:space="preserve"> ইমাম সাদেক (আ.) স্মিত হাসলেন এবং বললেন : তোমাকে এ যুক্তি কে শিখিয়েছে</w:t>
      </w:r>
      <w:r>
        <w:t>?</w:t>
      </w:r>
    </w:p>
    <w:p w:rsidR="00F65293" w:rsidRDefault="00F65293" w:rsidP="00F65293">
      <w:pPr>
        <w:pStyle w:val="libNormal"/>
      </w:pPr>
      <w:r>
        <w:rPr>
          <w:cs/>
          <w:lang w:bidi="bn-IN"/>
        </w:rPr>
        <w:t>হিশাম বললেন : ওহে আল্লাহর রাসূলের সন্তান</w:t>
      </w:r>
      <w:r>
        <w:t xml:space="preserve">, </w:t>
      </w:r>
      <w:r>
        <w:rPr>
          <w:cs/>
          <w:lang w:bidi="bn-IN"/>
        </w:rPr>
        <w:t>আমার মুখ দিয়ে এমনিই বের হয়েছে</w:t>
      </w:r>
      <w:r w:rsidR="00A25A08">
        <w:rPr>
          <w:cs/>
          <w:lang w:bidi="hi-IN"/>
        </w:rPr>
        <w:t xml:space="preserve"> ।</w:t>
      </w:r>
    </w:p>
    <w:p w:rsidR="000C0B2A" w:rsidRDefault="00F65293" w:rsidP="00F076D7">
      <w:pPr>
        <w:pStyle w:val="libNormal"/>
        <w:rPr>
          <w:lang w:bidi="bn-IN"/>
        </w:rPr>
      </w:pPr>
      <w:r>
        <w:rPr>
          <w:cs/>
          <w:lang w:bidi="bn-IN"/>
        </w:rPr>
        <w:t>ইমাম বললেন : ওহে হিশাম! আল্লাহর শপথ এ যুক্তি ইবরাহীম ও মুসা (আ.)-এর সহীফাতে লিপিবদ্ধ আছে</w:t>
      </w:r>
      <w:r w:rsidR="00A25A08">
        <w:rPr>
          <w:cs/>
          <w:lang w:bidi="hi-IN"/>
        </w:rPr>
        <w:t xml:space="preserve"> ।</w:t>
      </w:r>
      <w:r w:rsidR="00072A5A" w:rsidRPr="00072A5A">
        <w:rPr>
          <w:rStyle w:val="libFootnotenumChar"/>
          <w:cs/>
          <w:lang w:bidi="bn-IN"/>
        </w:rPr>
        <w:t>৭</w:t>
      </w:r>
      <w:r w:rsidR="00F076D7">
        <w:rPr>
          <w:rStyle w:val="libFootnotenumChar"/>
          <w:cs/>
          <w:lang w:bidi="bn-IN"/>
        </w:rPr>
        <w:t>৪</w:t>
      </w:r>
    </w:p>
    <w:p w:rsidR="00DA6466" w:rsidRPr="006F6BFD" w:rsidRDefault="00DA6466" w:rsidP="006F6BFD">
      <w:r>
        <w:rPr>
          <w:lang w:bidi="bn-IN"/>
        </w:rPr>
        <w:br w:type="page"/>
      </w:r>
    </w:p>
    <w:p w:rsidR="00DA6466" w:rsidRDefault="00DA6466" w:rsidP="00DA6466">
      <w:pPr>
        <w:pStyle w:val="Heading2"/>
        <w:rPr>
          <w:rFonts w:eastAsia="Calibri"/>
          <w:cs/>
          <w:lang w:bidi="bn-IN"/>
        </w:rPr>
      </w:pPr>
      <w:bookmarkStart w:id="11" w:name="_Toc419270282"/>
      <w:r w:rsidRPr="00DA6466">
        <w:rPr>
          <w:rFonts w:eastAsia="Calibri"/>
          <w:cs/>
          <w:lang w:bidi="bn-IN"/>
        </w:rPr>
        <w:lastRenderedPageBreak/>
        <w:t>তথ্যসূত্র :</w:t>
      </w:r>
      <w:bookmarkEnd w:id="11"/>
    </w:p>
    <w:p w:rsidR="00495621" w:rsidRDefault="00DA6466" w:rsidP="00DA6466">
      <w:pPr>
        <w:pStyle w:val="libFootnote"/>
      </w:pPr>
      <w:r>
        <w:rPr>
          <w:cs/>
          <w:lang w:bidi="bn-IN"/>
        </w:rPr>
        <w:t>১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যা মক্কা ও মদীনার মাঝে অবস্থিত।</w:t>
      </w:r>
    </w:p>
    <w:p w:rsidR="00495621" w:rsidRDefault="00DA6466" w:rsidP="00DA6466">
      <w:pPr>
        <w:pStyle w:val="libFootnote"/>
      </w:pPr>
      <w:r>
        <w:rPr>
          <w:cs/>
          <w:lang w:bidi="bn-IN"/>
        </w:rPr>
        <w:t>২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কাফি</w:t>
      </w:r>
      <w:r w:rsidR="00495621">
        <w:t xml:space="preserve">, </w:t>
      </w:r>
      <w:r w:rsidR="00495621">
        <w:rPr>
          <w:cs/>
          <w:lang w:bidi="bn-IN"/>
        </w:rPr>
        <w:t>১ম খণ্ড</w:t>
      </w:r>
      <w:r w:rsidR="00495621">
        <w:t xml:space="preserve">, </w:t>
      </w:r>
      <w:r w:rsidR="00495621">
        <w:rPr>
          <w:cs/>
          <w:lang w:bidi="bn-IN"/>
        </w:rPr>
        <w:t>পৃ. ৪৭৬।</w:t>
      </w:r>
    </w:p>
    <w:p w:rsidR="00495621" w:rsidRDefault="00DA6466" w:rsidP="00DA6466">
      <w:pPr>
        <w:pStyle w:val="libFootnote"/>
      </w:pPr>
      <w:r>
        <w:rPr>
          <w:cs/>
          <w:lang w:bidi="bn-IN"/>
        </w:rPr>
        <w:t>৩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উমাইয়্যা বিরোধী বিপ্লবের দাবীদাররা প্রকৃতপক্ষে এ ঘৃণ্য প্রতারণা করেছিল। অর্থাৎ তারা আ</w:t>
      </w:r>
      <w:r>
        <w:rPr>
          <w:cs/>
          <w:lang w:bidi="bn-IN"/>
        </w:rPr>
        <w:t>ব্বা</w:t>
      </w:r>
      <w:r w:rsidR="00495621">
        <w:rPr>
          <w:cs/>
          <w:lang w:bidi="bn-IN"/>
        </w:rPr>
        <w:t>সীদেরকে উমাইয়্যাদের স্থলাভিষিক্ত করেছিল এবং খেলাফতকে তার প্রকৃত কেন্দ্রে প্রত্যাবর্তন করতে বাঁধ সাধল। আবু সালামাহ ও আবু মুসলিম খোরাসানী লোকজনকে সর্বপ্রথমে হযরত আলীর বংশধরগণের দিকে আহবান করেছিল। কিন্তু পর্দার আড়ালে তারা আ</w:t>
      </w:r>
      <w:r>
        <w:rPr>
          <w:cs/>
          <w:lang w:bidi="bn-IN"/>
        </w:rPr>
        <w:t>ব্বা</w:t>
      </w:r>
      <w:r w:rsidR="00495621">
        <w:rPr>
          <w:cs/>
          <w:lang w:bidi="bn-IN"/>
        </w:rPr>
        <w:t>সীয় রাজতন্ত্রের প্রাসাদ রচনা করেছিল। আর তাই হযরত ইমাম সাদেক (আ.) রাজনৈতিক দূরদর্শিতা হেতু তাদের কথা বার্তার প্রতি ভ্রুক্ষেপ করেননি। কারণ</w:t>
      </w:r>
      <w:r w:rsidR="00495621">
        <w:t xml:space="preserve">, </w:t>
      </w:r>
      <w:r w:rsidR="00495621">
        <w:rPr>
          <w:cs/>
          <w:lang w:bidi="bn-IN"/>
        </w:rPr>
        <w:t>তিনি জানতেন</w:t>
      </w:r>
      <w:r w:rsidR="00495621">
        <w:t xml:space="preserve">, </w:t>
      </w:r>
      <w:r w:rsidR="00495621">
        <w:rPr>
          <w:cs/>
          <w:lang w:bidi="bn-IN"/>
        </w:rPr>
        <w:t xml:space="preserve">তারা প্রকৃতপক্ষে তাঁকে সহযোগিতা করার জন্য সংগ্রাম করছে না এবং তাদের মাথায় অন্য পরিকল্পনা বিদ্যমান। </w:t>
      </w:r>
    </w:p>
    <w:p w:rsidR="00495621" w:rsidRDefault="00495621" w:rsidP="00DA6466">
      <w:pPr>
        <w:pStyle w:val="libFootnote"/>
      </w:pPr>
      <w:r>
        <w:rPr>
          <w:cs/>
          <w:lang w:bidi="bn-IN"/>
        </w:rPr>
        <w:t>দ্রষ্টব্য : মিলাল ওয়াল নিহাল</w:t>
      </w:r>
      <w:r>
        <w:t xml:space="preserve">, </w:t>
      </w:r>
      <w:r>
        <w:rPr>
          <w:cs/>
          <w:lang w:bidi="bn-IN"/>
        </w:rPr>
        <w:t>শাহরেস্তানী ১ম খণ্ড</w:t>
      </w:r>
      <w:r>
        <w:t xml:space="preserve">, </w:t>
      </w:r>
      <w:r>
        <w:rPr>
          <w:cs/>
          <w:lang w:bidi="bn-IN"/>
        </w:rPr>
        <w:t>পৃ. ১৫৪ মিশর থেকে মুদ্রিত</w:t>
      </w:r>
      <w:r>
        <w:t xml:space="preserve">, </w:t>
      </w:r>
      <w:r>
        <w:rPr>
          <w:cs/>
          <w:lang w:bidi="bn-IN"/>
        </w:rPr>
        <w:t>তারিখে ইয়াকুবী</w:t>
      </w:r>
      <w:r>
        <w:t xml:space="preserve">, </w:t>
      </w:r>
      <w:r>
        <w:rPr>
          <w:cs/>
          <w:lang w:bidi="bn-IN"/>
        </w:rPr>
        <w:t>৩য় খণ্ড</w:t>
      </w:r>
      <w:r>
        <w:t xml:space="preserve">, </w:t>
      </w:r>
      <w:r>
        <w:rPr>
          <w:cs/>
          <w:lang w:bidi="bn-IN"/>
        </w:rPr>
        <w:t>পৃ. ৮৯</w:t>
      </w:r>
      <w:r>
        <w:t xml:space="preserve">, </w:t>
      </w:r>
      <w:r>
        <w:rPr>
          <w:cs/>
          <w:lang w:bidi="bn-IN"/>
        </w:rPr>
        <w:t>বিহারুল আনওয়ার</w:t>
      </w:r>
      <w:r>
        <w:t xml:space="preserve">, </w:t>
      </w:r>
      <w:r>
        <w:rPr>
          <w:cs/>
          <w:lang w:bidi="bn-IN"/>
        </w:rPr>
        <w:t>১১তম খণ্ড</w:t>
      </w:r>
      <w:r>
        <w:t xml:space="preserve">, </w:t>
      </w:r>
      <w:r>
        <w:rPr>
          <w:cs/>
          <w:lang w:bidi="bn-IN"/>
        </w:rPr>
        <w:t xml:space="preserve">পৃ. ১৪২। </w:t>
      </w:r>
    </w:p>
    <w:p w:rsidR="00495621" w:rsidRDefault="00DA6466" w:rsidP="00DA6466">
      <w:pPr>
        <w:pStyle w:val="libFootnote"/>
      </w:pPr>
      <w:r>
        <w:rPr>
          <w:cs/>
          <w:lang w:bidi="bn-IN"/>
        </w:rPr>
        <w:t>৪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বিহার খঃ ৪৮ পৃঃ ৭১</w:t>
      </w:r>
      <w:r w:rsidR="00495621">
        <w:t>,</w:t>
      </w:r>
      <w:r w:rsidR="00495621">
        <w:rPr>
          <w:cs/>
          <w:lang w:bidi="bn-IN"/>
        </w:rPr>
        <w:t xml:space="preserve">৭২ এছাড়া এলামূল ওয়ারা তাবারী </w:t>
      </w:r>
      <w:r w:rsidR="00495621">
        <w:t xml:space="preserve">, </w:t>
      </w:r>
      <w:r w:rsidR="00495621">
        <w:rPr>
          <w:cs/>
          <w:lang w:bidi="bn-IN"/>
        </w:rPr>
        <w:t>প্রকাশ</w:t>
      </w:r>
      <w:r>
        <w:rPr>
          <w:cs/>
          <w:lang w:bidi="bn-IN"/>
        </w:rPr>
        <w:t>না</w:t>
      </w:r>
      <w:r w:rsidR="00495621">
        <w:rPr>
          <w:cs/>
          <w:lang w:bidi="bn-IN"/>
        </w:rPr>
        <w:t xml:space="preserve">য় ইলমিয়া ইসলামীয়া পৃঃ ২৯৫ দ্রষ্টব্য। </w:t>
      </w:r>
    </w:p>
    <w:p w:rsidR="00495621" w:rsidRDefault="00F076D7" w:rsidP="00DA6466">
      <w:pPr>
        <w:pStyle w:val="libFootnote"/>
      </w:pPr>
      <w:r>
        <w:rPr>
          <w:cs/>
          <w:lang w:bidi="bn-IN"/>
        </w:rPr>
        <w:t>৫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 xml:space="preserve">সূরা মুহাম্মদ : ২২  </w:t>
      </w:r>
    </w:p>
    <w:p w:rsidR="00495621" w:rsidRDefault="00F076D7" w:rsidP="00DA6466">
      <w:pPr>
        <w:pStyle w:val="libFootnote"/>
      </w:pPr>
      <w:r>
        <w:rPr>
          <w:cs/>
          <w:lang w:bidi="bn-IN"/>
        </w:rPr>
        <w:t>৬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তারিখে বাগদাদ</w:t>
      </w:r>
      <w:r w:rsidR="00495621">
        <w:t xml:space="preserve">, </w:t>
      </w:r>
      <w:r w:rsidR="00495621">
        <w:rPr>
          <w:cs/>
          <w:lang w:bidi="bn-IN"/>
        </w:rPr>
        <w:t>১৩তম খণ্ড</w:t>
      </w:r>
      <w:r w:rsidR="00495621">
        <w:t xml:space="preserve">, </w:t>
      </w:r>
      <w:r w:rsidR="00495621">
        <w:rPr>
          <w:cs/>
          <w:lang w:bidi="bn-IN"/>
        </w:rPr>
        <w:t xml:space="preserve">পৃ. ৩০-৩১ </w:t>
      </w:r>
    </w:p>
    <w:p w:rsidR="00495621" w:rsidRDefault="00F076D7" w:rsidP="00DA6466">
      <w:pPr>
        <w:pStyle w:val="libFootnote"/>
      </w:pPr>
      <w:r>
        <w:rPr>
          <w:cs/>
          <w:lang w:bidi="bn-IN"/>
        </w:rPr>
        <w:t>৭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মাকাতিলুত তালিবিয়ীন</w:t>
      </w:r>
      <w:r w:rsidR="00495621">
        <w:t xml:space="preserve">, </w:t>
      </w:r>
      <w:r w:rsidR="00495621">
        <w:rPr>
          <w:cs/>
          <w:lang w:bidi="bn-IN"/>
        </w:rPr>
        <w:t xml:space="preserve">পৃ. ৪৪৭ </w:t>
      </w:r>
    </w:p>
    <w:p w:rsidR="00495621" w:rsidRDefault="00F076D7" w:rsidP="00DA6466">
      <w:pPr>
        <w:pStyle w:val="libFootnote"/>
      </w:pPr>
      <w:r>
        <w:rPr>
          <w:cs/>
          <w:lang w:bidi="bn-IN"/>
        </w:rPr>
        <w:t>৮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মাকাতিলুত তালিবিয়ীন</w:t>
      </w:r>
      <w:r w:rsidR="00495621">
        <w:t xml:space="preserve">, </w:t>
      </w:r>
      <w:r w:rsidR="00495621">
        <w:rPr>
          <w:cs/>
          <w:lang w:bidi="bn-IN"/>
        </w:rPr>
        <w:t>মিশর থেকে প্রকাশিত</w:t>
      </w:r>
      <w:r w:rsidR="00495621">
        <w:t xml:space="preserve">, </w:t>
      </w:r>
      <w:r w:rsidR="00495621">
        <w:rPr>
          <w:cs/>
          <w:lang w:bidi="bn-IN"/>
        </w:rPr>
        <w:t xml:space="preserve">পৃ. ২৫৩। </w:t>
      </w:r>
    </w:p>
    <w:p w:rsidR="00495621" w:rsidRDefault="00DC1D79" w:rsidP="00DA6466">
      <w:pPr>
        <w:pStyle w:val="libFootnote"/>
      </w:pPr>
      <w:r>
        <w:rPr>
          <w:cs/>
          <w:lang w:bidi="bn-IN"/>
        </w:rPr>
        <w:t>৯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তারিখে তাবারি</w:t>
      </w:r>
      <w:r w:rsidR="00495621">
        <w:t xml:space="preserve">, </w:t>
      </w:r>
      <w:r w:rsidR="00495621">
        <w:rPr>
          <w:cs/>
          <w:lang w:bidi="bn-IN"/>
        </w:rPr>
        <w:t>১০ম খণ্ড</w:t>
      </w:r>
      <w:r w:rsidR="00495621">
        <w:t xml:space="preserve">, </w:t>
      </w:r>
      <w:r w:rsidR="00495621">
        <w:rPr>
          <w:cs/>
          <w:lang w:bidi="bn-IN"/>
        </w:rPr>
        <w:t xml:space="preserve">পৃ. ৫৯২। </w:t>
      </w:r>
    </w:p>
    <w:p w:rsidR="00495621" w:rsidRDefault="001545BA" w:rsidP="00DC1D79">
      <w:pPr>
        <w:pStyle w:val="libFootnote"/>
      </w:pPr>
      <w:r>
        <w:rPr>
          <w:cs/>
          <w:lang w:bidi="bn-IN"/>
        </w:rPr>
        <w:t>১</w:t>
      </w:r>
      <w:r w:rsidR="00DC1D79">
        <w:rPr>
          <w:cs/>
          <w:lang w:bidi="bn-IN"/>
        </w:rPr>
        <w:t>০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প্রাগুক্ত</w:t>
      </w:r>
      <w:r w:rsidR="00495621">
        <w:t xml:space="preserve">, </w:t>
      </w:r>
      <w:r>
        <w:rPr>
          <w:cs/>
          <w:lang w:bidi="bn-IN"/>
        </w:rPr>
        <w:t xml:space="preserve">পৃ. ৫৯৩। </w:t>
      </w:r>
    </w:p>
    <w:p w:rsidR="00495621" w:rsidRDefault="001545BA" w:rsidP="00DC1D79">
      <w:pPr>
        <w:pStyle w:val="libFootnote"/>
      </w:pPr>
      <w:r>
        <w:rPr>
          <w:cs/>
          <w:lang w:bidi="bn-IN"/>
        </w:rPr>
        <w:t>১</w:t>
      </w:r>
      <w:r w:rsidR="00DC1D79">
        <w:rPr>
          <w:cs/>
          <w:lang w:bidi="bn-IN"/>
        </w:rPr>
        <w:t>১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হায়াতুল ইমাম</w:t>
      </w:r>
      <w:r w:rsidR="00495621">
        <w:t xml:space="preserve">, </w:t>
      </w:r>
      <w:r w:rsidR="00495621">
        <w:rPr>
          <w:cs/>
          <w:lang w:bidi="bn-IN"/>
        </w:rPr>
        <w:t>১ম খণ্ড</w:t>
      </w:r>
      <w:r w:rsidR="00495621">
        <w:t xml:space="preserve">, </w:t>
      </w:r>
      <w:r w:rsidR="00495621">
        <w:rPr>
          <w:cs/>
          <w:lang w:bidi="bn-IN"/>
        </w:rPr>
        <w:t xml:space="preserve">পৃ. ৪৫৮।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১</w:t>
      </w:r>
      <w:r w:rsidR="00DC1D79">
        <w:rPr>
          <w:cs/>
          <w:lang w:bidi="bn-IN"/>
        </w:rPr>
        <w:t>২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তারিখে ইয়াকুবী</w:t>
      </w:r>
      <w:r w:rsidR="00495621">
        <w:t xml:space="preserve">, </w:t>
      </w:r>
      <w:r w:rsidR="00495621">
        <w:rPr>
          <w:cs/>
          <w:lang w:bidi="bn-IN"/>
        </w:rPr>
        <w:t>২য় খণ্ড</w:t>
      </w:r>
      <w:r w:rsidR="00495621">
        <w:t xml:space="preserve">, </w:t>
      </w:r>
      <w:r w:rsidR="00495621">
        <w:rPr>
          <w:cs/>
          <w:lang w:bidi="bn-IN"/>
        </w:rPr>
        <w:t>পৃ. ৪০৭</w:t>
      </w:r>
      <w:r w:rsidR="00495621">
        <w:t xml:space="preserve">, </w:t>
      </w:r>
      <w:r w:rsidR="00495621">
        <w:rPr>
          <w:cs/>
          <w:lang w:bidi="bn-IN"/>
        </w:rPr>
        <w:t>বৈরুত থেকে প্রকাশিত।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১</w:t>
      </w:r>
      <w:r w:rsidR="00DC1D79">
        <w:rPr>
          <w:cs/>
          <w:lang w:bidi="bn-IN"/>
        </w:rPr>
        <w:t>৩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তারিখে তাবারি</w:t>
      </w:r>
      <w:r w:rsidR="00495621">
        <w:t xml:space="preserve">, </w:t>
      </w:r>
      <w:r w:rsidR="00495621">
        <w:rPr>
          <w:cs/>
          <w:lang w:bidi="bn-IN"/>
        </w:rPr>
        <w:t>১০ম খণ্ড</w:t>
      </w:r>
      <w:r w:rsidR="00495621">
        <w:t xml:space="preserve">, </w:t>
      </w:r>
      <w:r w:rsidR="00495621">
        <w:rPr>
          <w:cs/>
          <w:lang w:bidi="bn-IN"/>
        </w:rPr>
        <w:t xml:space="preserve">পৃ. ৬০৩।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১</w:t>
      </w:r>
      <w:r w:rsidR="00DC1D79">
        <w:rPr>
          <w:cs/>
          <w:lang w:bidi="bn-IN"/>
        </w:rPr>
        <w:t>৪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হায়াতুল ইমাম</w:t>
      </w:r>
      <w:r w:rsidR="00495621">
        <w:t xml:space="preserve">, </w:t>
      </w:r>
      <w:r w:rsidR="00495621">
        <w:rPr>
          <w:cs/>
          <w:lang w:bidi="bn-IN"/>
        </w:rPr>
        <w:t>২য় খণ্ড</w:t>
      </w:r>
      <w:r w:rsidR="00495621">
        <w:t xml:space="preserve">, </w:t>
      </w:r>
      <w:r w:rsidR="00495621">
        <w:rPr>
          <w:cs/>
          <w:lang w:bidi="bn-IN"/>
        </w:rPr>
        <w:t xml:space="preserve">পৃ. ২৯।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১</w:t>
      </w:r>
      <w:r w:rsidR="00DC1D79">
        <w:rPr>
          <w:cs/>
          <w:lang w:bidi="bn-IN"/>
        </w:rPr>
        <w:t>৫</w:t>
      </w:r>
      <w:r w:rsidR="00495621">
        <w:rPr>
          <w:cs/>
          <w:lang w:bidi="hi-IN"/>
        </w:rPr>
        <w:t xml:space="preserve">। </w:t>
      </w:r>
      <w:r>
        <w:rPr>
          <w:cs/>
          <w:lang w:bidi="bn-IN"/>
        </w:rPr>
        <w:t>প্রাগুক্ত</w:t>
      </w:r>
      <w:r>
        <w:t>,</w:t>
      </w:r>
      <w:r w:rsidR="00495621">
        <w:t xml:space="preserve"> </w:t>
      </w:r>
      <w:r w:rsidR="00495621">
        <w:rPr>
          <w:cs/>
          <w:lang w:bidi="bn-IN"/>
        </w:rPr>
        <w:t>পৃ. ৩৯।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১</w:t>
      </w:r>
      <w:r w:rsidR="00DC1D79">
        <w:rPr>
          <w:cs/>
          <w:lang w:bidi="bn-IN"/>
        </w:rPr>
        <w:t>৬</w:t>
      </w:r>
      <w:r>
        <w:rPr>
          <w:cs/>
          <w:lang w:bidi="hi-IN"/>
        </w:rPr>
        <w:t>।</w:t>
      </w:r>
      <w:r w:rsidR="00495621">
        <w:rPr>
          <w:cs/>
          <w:lang w:bidi="hi-IN"/>
        </w:rPr>
        <w:t xml:space="preserve"> </w:t>
      </w:r>
      <w:r>
        <w:rPr>
          <w:cs/>
          <w:lang w:bidi="bn-IN"/>
        </w:rPr>
        <w:t>প্রাগুক্ত</w:t>
      </w:r>
      <w:r w:rsidR="00495621">
        <w:t xml:space="preserve">, </w:t>
      </w:r>
      <w:r w:rsidR="00495621">
        <w:rPr>
          <w:cs/>
          <w:lang w:bidi="bn-IN"/>
        </w:rPr>
        <w:t xml:space="preserve">পৃ. ৩২।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১</w:t>
      </w:r>
      <w:r w:rsidR="00DC1D79">
        <w:rPr>
          <w:cs/>
          <w:lang w:bidi="bn-IN"/>
        </w:rPr>
        <w:t>৭</w:t>
      </w:r>
      <w:r w:rsidR="00495621">
        <w:rPr>
          <w:cs/>
          <w:lang w:bidi="hi-IN"/>
        </w:rPr>
        <w:t xml:space="preserve">। </w:t>
      </w:r>
      <w:r>
        <w:rPr>
          <w:cs/>
          <w:lang w:bidi="bn-IN"/>
        </w:rPr>
        <w:t>প্রাগুক্ত</w:t>
      </w:r>
      <w:r>
        <w:t>,</w:t>
      </w:r>
      <w:r w:rsidR="00495621">
        <w:t xml:space="preserve"> </w:t>
      </w:r>
      <w:r w:rsidR="00495621">
        <w:rPr>
          <w:cs/>
          <w:lang w:bidi="bn-IN"/>
        </w:rPr>
        <w:t xml:space="preserve">পৃ. ৬২।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lastRenderedPageBreak/>
        <w:t>১</w:t>
      </w:r>
      <w:r w:rsidR="00DC1D79">
        <w:rPr>
          <w:cs/>
          <w:lang w:bidi="bn-IN"/>
        </w:rPr>
        <w:t>৮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 xml:space="preserve">আল ইমামাহ্ ওয়াস সিয়াসাহ্ </w:t>
      </w:r>
      <w:r w:rsidR="00495621">
        <w:t xml:space="preserve">, </w:t>
      </w:r>
      <w:r w:rsidR="00495621">
        <w:rPr>
          <w:cs/>
          <w:lang w:bidi="bn-IN"/>
        </w:rPr>
        <w:t xml:space="preserve">২য় খণ্ড। </w:t>
      </w:r>
    </w:p>
    <w:p w:rsidR="00495621" w:rsidRDefault="00DC1D79" w:rsidP="00DA6466">
      <w:pPr>
        <w:pStyle w:val="libFootnote"/>
      </w:pPr>
      <w:r>
        <w:rPr>
          <w:cs/>
          <w:lang w:bidi="bn-IN"/>
        </w:rPr>
        <w:t>১৯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হায়াতুল ইমাম</w:t>
      </w:r>
      <w:r w:rsidR="00495621">
        <w:t xml:space="preserve">, </w:t>
      </w:r>
      <w:r w:rsidR="00495621">
        <w:rPr>
          <w:cs/>
          <w:lang w:bidi="bn-IN"/>
        </w:rPr>
        <w:t>২য় খণ্ড</w:t>
      </w:r>
      <w:r w:rsidR="00495621">
        <w:t xml:space="preserve">, </w:t>
      </w:r>
      <w:r w:rsidR="00495621">
        <w:rPr>
          <w:cs/>
          <w:lang w:bidi="bn-IN"/>
        </w:rPr>
        <w:t>পৃ. ৩৯।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২</w:t>
      </w:r>
      <w:r w:rsidR="00DC1D79">
        <w:rPr>
          <w:cs/>
          <w:lang w:bidi="bn-IN"/>
        </w:rPr>
        <w:t>০</w:t>
      </w:r>
      <w:r w:rsidR="00495621">
        <w:rPr>
          <w:cs/>
          <w:lang w:bidi="hi-IN"/>
        </w:rPr>
        <w:t xml:space="preserve">। </w:t>
      </w:r>
      <w:r>
        <w:rPr>
          <w:cs/>
          <w:lang w:bidi="bn-IN"/>
        </w:rPr>
        <w:t>প্রাগুক্ত</w:t>
      </w:r>
      <w:r>
        <w:t>,</w:t>
      </w:r>
      <w:r w:rsidR="00495621">
        <w:t xml:space="preserve"> </w:t>
      </w:r>
      <w:r w:rsidR="00495621">
        <w:rPr>
          <w:cs/>
          <w:lang w:bidi="bn-IN"/>
        </w:rPr>
        <w:t xml:space="preserve">পৃ. ৪০।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২</w:t>
      </w:r>
      <w:r w:rsidR="00DC1D79">
        <w:rPr>
          <w:cs/>
          <w:lang w:bidi="bn-IN"/>
        </w:rPr>
        <w:t>১</w:t>
      </w:r>
      <w:r w:rsidR="00495621">
        <w:rPr>
          <w:cs/>
          <w:lang w:bidi="hi-IN"/>
        </w:rPr>
        <w:t xml:space="preserve">। </w:t>
      </w:r>
      <w:r>
        <w:rPr>
          <w:cs/>
          <w:lang w:bidi="bn-IN"/>
        </w:rPr>
        <w:t>প্রাগুক্ত</w:t>
      </w:r>
      <w:r>
        <w:t>,</w:t>
      </w:r>
      <w:r w:rsidR="00495621">
        <w:t xml:space="preserve"> </w:t>
      </w:r>
      <w:r w:rsidR="00495621">
        <w:rPr>
          <w:cs/>
          <w:lang w:bidi="bn-IN"/>
        </w:rPr>
        <w:t xml:space="preserve">পৃ. ২-৭৭। </w:t>
      </w:r>
    </w:p>
    <w:p w:rsidR="00495621" w:rsidRDefault="00495621" w:rsidP="00DC1D79">
      <w:pPr>
        <w:pStyle w:val="libFootnote"/>
      </w:pPr>
      <w:r>
        <w:rPr>
          <w:cs/>
          <w:lang w:bidi="bn-IN"/>
        </w:rPr>
        <w:t>২</w:t>
      </w:r>
      <w:r w:rsidR="00DC1D79">
        <w:rPr>
          <w:cs/>
          <w:lang w:bidi="bn-IN"/>
        </w:rPr>
        <w:t>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মাকাতিলুত তালিবিয়ীন</w:t>
      </w:r>
      <w:r>
        <w:t xml:space="preserve">, </w:t>
      </w:r>
      <w:r>
        <w:rPr>
          <w:cs/>
          <w:lang w:bidi="bn-IN"/>
        </w:rPr>
        <w:t>পৃ. ৪৬৩-৪৯৭।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২</w:t>
      </w:r>
      <w:r w:rsidR="00DC1D79">
        <w:rPr>
          <w:cs/>
          <w:lang w:bidi="bn-IN"/>
        </w:rPr>
        <w:t>৩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আমালীয়ে শেখ তুসী</w:t>
      </w:r>
      <w:r w:rsidR="00495621">
        <w:t xml:space="preserve">, </w:t>
      </w:r>
      <w:r w:rsidR="00495621">
        <w:rPr>
          <w:cs/>
          <w:lang w:bidi="bn-IN"/>
        </w:rPr>
        <w:t xml:space="preserve">পৃ. ২০৬।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২</w:t>
      </w:r>
      <w:r w:rsidR="00DC1D79">
        <w:rPr>
          <w:cs/>
          <w:lang w:bidi="bn-IN"/>
        </w:rPr>
        <w:t>৪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 xml:space="preserve">প্রাগুক্ত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২</w:t>
      </w:r>
      <w:r w:rsidR="00DC1D79">
        <w:rPr>
          <w:cs/>
          <w:lang w:bidi="bn-IN"/>
        </w:rPr>
        <w:t>৫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 xml:space="preserve">রেজালে </w:t>
      </w:r>
      <w:r w:rsidR="00F10C83">
        <w:rPr>
          <w:cs/>
          <w:lang w:bidi="bn-IN"/>
        </w:rPr>
        <w:t>কাশী</w:t>
      </w:r>
      <w:r w:rsidR="00495621">
        <w:t xml:space="preserve">, </w:t>
      </w:r>
      <w:r w:rsidR="00495621">
        <w:rPr>
          <w:cs/>
          <w:lang w:bidi="bn-IN"/>
        </w:rPr>
        <w:t>পৃ. ৪৪০-৪৪১</w:t>
      </w:r>
      <w:r w:rsidR="00495621">
        <w:t xml:space="preserve">, </w:t>
      </w:r>
      <w:r w:rsidR="00495621">
        <w:rPr>
          <w:cs/>
          <w:lang w:bidi="bn-IN"/>
        </w:rPr>
        <w:t>হযরতের পিতা ইমাম সাদেক (আ.) ও ইউনুস ইবনে ইয়াকুবকে বলেছেন : এদেরকে এমনকি মসজিদ নির্মানের ক্ষেত্রেও সাহায্য করোনা। ওয়াসায়েল</w:t>
      </w:r>
      <w:r w:rsidR="00495621">
        <w:t xml:space="preserve">, </w:t>
      </w:r>
      <w:r w:rsidR="00495621">
        <w:rPr>
          <w:cs/>
          <w:lang w:bidi="bn-IN"/>
        </w:rPr>
        <w:t>১২তম খণ্ড</w:t>
      </w:r>
      <w:r w:rsidR="00495621">
        <w:t xml:space="preserve">, </w:t>
      </w:r>
      <w:r w:rsidR="00495621">
        <w:rPr>
          <w:cs/>
          <w:lang w:bidi="bn-IN"/>
        </w:rPr>
        <w:t>পৃ. ১২০-১৩০।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২</w:t>
      </w:r>
      <w:r w:rsidR="00DC1D79">
        <w:rPr>
          <w:cs/>
          <w:lang w:bidi="bn-IN"/>
        </w:rPr>
        <w:t>৬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গাইবাত</w:t>
      </w:r>
      <w:r w:rsidR="00495621">
        <w:t xml:space="preserve">, </w:t>
      </w:r>
      <w:r w:rsidR="00495621">
        <w:rPr>
          <w:cs/>
          <w:lang w:bidi="bn-IN"/>
        </w:rPr>
        <w:t>শেখ তুসী</w:t>
      </w:r>
      <w:r w:rsidR="00495621">
        <w:t xml:space="preserve">, </w:t>
      </w:r>
      <w:r w:rsidR="00495621">
        <w:rPr>
          <w:cs/>
          <w:lang w:bidi="bn-IN"/>
        </w:rPr>
        <w:t>পৃ. ২১।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২</w:t>
      </w:r>
      <w:r w:rsidR="00DC1D79">
        <w:rPr>
          <w:cs/>
          <w:lang w:bidi="bn-IN"/>
        </w:rPr>
        <w:t>৭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তারিখে বাগদাদ</w:t>
      </w:r>
      <w:r w:rsidR="00495621">
        <w:t xml:space="preserve">, </w:t>
      </w:r>
      <w:r w:rsidR="00495621">
        <w:rPr>
          <w:cs/>
          <w:lang w:bidi="bn-IN"/>
        </w:rPr>
        <w:t>১৩তম খণ্ড</w:t>
      </w:r>
      <w:r w:rsidR="00495621">
        <w:t xml:space="preserve">, </w:t>
      </w:r>
      <w:r w:rsidR="00495621">
        <w:rPr>
          <w:cs/>
          <w:lang w:bidi="bn-IN"/>
        </w:rPr>
        <w:t>পৃ. ৩২।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২</w:t>
      </w:r>
      <w:r w:rsidR="00DC1D79">
        <w:rPr>
          <w:cs/>
          <w:lang w:bidi="bn-IN"/>
        </w:rPr>
        <w:t>৮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গাইবাত</w:t>
      </w:r>
      <w:r w:rsidR="00495621">
        <w:t xml:space="preserve">, </w:t>
      </w:r>
      <w:r w:rsidR="00495621">
        <w:rPr>
          <w:cs/>
          <w:lang w:bidi="bn-IN"/>
        </w:rPr>
        <w:t>শেখ তুসী</w:t>
      </w:r>
      <w:r w:rsidR="00495621">
        <w:t xml:space="preserve">, </w:t>
      </w:r>
      <w:r w:rsidR="00495621">
        <w:rPr>
          <w:cs/>
          <w:lang w:bidi="bn-IN"/>
        </w:rPr>
        <w:t xml:space="preserve">পৃ. ২২-৯৭। </w:t>
      </w:r>
    </w:p>
    <w:p w:rsidR="00495621" w:rsidRDefault="00DC1D79" w:rsidP="00DA6466">
      <w:pPr>
        <w:pStyle w:val="libFootnote"/>
      </w:pPr>
      <w:r>
        <w:rPr>
          <w:cs/>
          <w:lang w:bidi="bn-IN"/>
        </w:rPr>
        <w:t>২৯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উয়ুনু আখবারুর রেজা</w:t>
      </w:r>
      <w:r w:rsidR="00495621">
        <w:t xml:space="preserve">, </w:t>
      </w:r>
      <w:r w:rsidR="00495621">
        <w:rPr>
          <w:cs/>
          <w:lang w:bidi="bn-IN"/>
        </w:rPr>
        <w:t>১ম খণ্ড</w:t>
      </w:r>
      <w:r w:rsidR="00495621">
        <w:t xml:space="preserve">, </w:t>
      </w:r>
      <w:r w:rsidR="00495621">
        <w:rPr>
          <w:cs/>
          <w:lang w:bidi="bn-IN"/>
        </w:rPr>
        <w:t xml:space="preserve">পৃ. ৯৭।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৩</w:t>
      </w:r>
      <w:r w:rsidR="00DC1D79">
        <w:rPr>
          <w:cs/>
          <w:lang w:bidi="bn-IN"/>
        </w:rPr>
        <w:t>০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কাফি</w:t>
      </w:r>
      <w:r w:rsidR="00495621">
        <w:t xml:space="preserve">, </w:t>
      </w:r>
      <w:r w:rsidR="00495621">
        <w:rPr>
          <w:cs/>
          <w:lang w:bidi="bn-IN"/>
        </w:rPr>
        <w:t>১ম খণ্ড</w:t>
      </w:r>
      <w:r w:rsidR="00495621">
        <w:t xml:space="preserve">, </w:t>
      </w:r>
      <w:r w:rsidR="00495621">
        <w:rPr>
          <w:cs/>
          <w:lang w:bidi="bn-IN"/>
        </w:rPr>
        <w:t>পৃ. ৪৮৬</w:t>
      </w:r>
      <w:r w:rsidR="00495621">
        <w:t xml:space="preserve">, </w:t>
      </w:r>
      <w:r w:rsidR="00495621">
        <w:rPr>
          <w:cs/>
          <w:lang w:bidi="bn-IN"/>
        </w:rPr>
        <w:t>আনবারুল বাহিয়্যাহ</w:t>
      </w:r>
      <w:r w:rsidR="00495621">
        <w:t xml:space="preserve">, </w:t>
      </w:r>
      <w:r w:rsidR="00495621">
        <w:rPr>
          <w:cs/>
          <w:lang w:bidi="bn-IN"/>
        </w:rPr>
        <w:t>পৃ. ৯৭।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৩</w:t>
      </w:r>
      <w:r w:rsidR="00DC1D79">
        <w:rPr>
          <w:cs/>
          <w:lang w:bidi="bn-IN"/>
        </w:rPr>
        <w:t>১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উয়ুনু আখবারুর রেযা</w:t>
      </w:r>
      <w:r w:rsidR="00495621">
        <w:t xml:space="preserve">, </w:t>
      </w:r>
      <w:r w:rsidR="00495621">
        <w:rPr>
          <w:cs/>
          <w:lang w:bidi="bn-IN"/>
        </w:rPr>
        <w:t>১ম খণ্ড</w:t>
      </w:r>
      <w:r w:rsidR="00495621">
        <w:t xml:space="preserve">, </w:t>
      </w:r>
      <w:r w:rsidR="00495621">
        <w:rPr>
          <w:cs/>
          <w:lang w:bidi="bn-IN"/>
        </w:rPr>
        <w:t>পৃ. ৮১</w:t>
      </w:r>
      <w:r w:rsidR="00495621">
        <w:t xml:space="preserve">, </w:t>
      </w:r>
      <w:r w:rsidR="00495621">
        <w:rPr>
          <w:cs/>
          <w:lang w:bidi="bn-IN"/>
        </w:rPr>
        <w:t>ইহতিজাজে তাবারসী</w:t>
      </w:r>
      <w:r w:rsidR="00495621">
        <w:t xml:space="preserve">, </w:t>
      </w:r>
      <w:r w:rsidR="00495621">
        <w:rPr>
          <w:cs/>
          <w:lang w:bidi="bn-IN"/>
        </w:rPr>
        <w:t>পৃ. ২১১-২১৩</w:t>
      </w:r>
      <w:r w:rsidR="00495621">
        <w:t xml:space="preserve">, </w:t>
      </w:r>
      <w:r w:rsidR="00495621">
        <w:rPr>
          <w:cs/>
          <w:lang w:bidi="bn-IN"/>
        </w:rPr>
        <w:t>বিহারুল আনওয়ার</w:t>
      </w:r>
      <w:r w:rsidR="00495621">
        <w:t xml:space="preserve">, </w:t>
      </w:r>
      <w:r w:rsidR="00495621">
        <w:rPr>
          <w:cs/>
          <w:lang w:bidi="bn-IN"/>
        </w:rPr>
        <w:t>৪৮তম খণ্ড</w:t>
      </w:r>
      <w:r w:rsidR="00495621">
        <w:t xml:space="preserve">, </w:t>
      </w:r>
      <w:r>
        <w:rPr>
          <w:cs/>
          <w:lang w:bidi="bn-IN"/>
        </w:rPr>
        <w:t>পৃ. ১২৫-১২৯।</w:t>
      </w:r>
      <w:r w:rsidR="00495621">
        <w:rPr>
          <w:cs/>
          <w:lang w:bidi="bn-IN"/>
        </w:rPr>
        <w:t xml:space="preserve">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৩</w:t>
      </w:r>
      <w:r w:rsidR="00DC1D79">
        <w:rPr>
          <w:cs/>
          <w:lang w:bidi="bn-IN"/>
        </w:rPr>
        <w:t>২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হায়াতুল ইমাম</w:t>
      </w:r>
      <w:r w:rsidR="00495621">
        <w:t xml:space="preserve">, </w:t>
      </w:r>
      <w:r w:rsidR="00495621">
        <w:rPr>
          <w:cs/>
          <w:lang w:bidi="bn-IN"/>
        </w:rPr>
        <w:t>১ম খণ্ড</w:t>
      </w:r>
      <w:r w:rsidR="00495621">
        <w:t xml:space="preserve">, </w:t>
      </w:r>
      <w:r w:rsidR="00495621">
        <w:rPr>
          <w:cs/>
          <w:lang w:bidi="bn-IN"/>
        </w:rPr>
        <w:t>পৃ. ১৪০</w:t>
      </w:r>
      <w:r w:rsidR="00495621">
        <w:t xml:space="preserve">, </w:t>
      </w:r>
      <w:r w:rsidR="00495621">
        <w:rPr>
          <w:cs/>
          <w:lang w:bidi="bn-IN"/>
        </w:rPr>
        <w:t>এরশাদ</w:t>
      </w:r>
      <w:r w:rsidR="00495621">
        <w:t xml:space="preserve">, </w:t>
      </w:r>
      <w:r w:rsidR="00495621">
        <w:rPr>
          <w:cs/>
          <w:lang w:bidi="bn-IN"/>
        </w:rPr>
        <w:t>মুফিদ</w:t>
      </w:r>
      <w:r w:rsidR="00495621">
        <w:t xml:space="preserve">, </w:t>
      </w:r>
      <w:r w:rsidR="00495621">
        <w:rPr>
          <w:cs/>
          <w:lang w:bidi="bn-IN"/>
        </w:rPr>
        <w:t xml:space="preserve">পৃ. ২৮১ (কিছুটা পার্থক্য সহ)।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৩</w:t>
      </w:r>
      <w:r w:rsidR="00DC1D79">
        <w:rPr>
          <w:cs/>
          <w:lang w:bidi="bn-IN"/>
        </w:rPr>
        <w:t>৩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হায়াতুল ইমাম মুসা ইবনে জাফর</w:t>
      </w:r>
      <w:r w:rsidR="00495621">
        <w:t xml:space="preserve">, </w:t>
      </w:r>
      <w:r w:rsidR="00495621">
        <w:rPr>
          <w:cs/>
          <w:lang w:bidi="bn-IN"/>
        </w:rPr>
        <w:t>১ম খণ্ড</w:t>
      </w:r>
      <w:r w:rsidR="00495621">
        <w:t xml:space="preserve">, </w:t>
      </w:r>
      <w:r w:rsidR="00495621">
        <w:rPr>
          <w:cs/>
          <w:lang w:bidi="bn-IN"/>
        </w:rPr>
        <w:t>পৃ. ১৪০</w:t>
      </w:r>
      <w:r w:rsidR="00495621">
        <w:t xml:space="preserve">, </w:t>
      </w:r>
      <w:r w:rsidR="00495621">
        <w:rPr>
          <w:cs/>
          <w:lang w:bidi="bn-IN"/>
        </w:rPr>
        <w:t>এরশাদ</w:t>
      </w:r>
      <w:r w:rsidR="00495621">
        <w:t xml:space="preserve">, </w:t>
      </w:r>
      <w:r w:rsidR="00495621">
        <w:rPr>
          <w:cs/>
          <w:lang w:bidi="bn-IN"/>
        </w:rPr>
        <w:t>মুফিদ</w:t>
      </w:r>
      <w:r w:rsidR="00495621">
        <w:t xml:space="preserve">, </w:t>
      </w:r>
      <w:r w:rsidR="00495621">
        <w:rPr>
          <w:cs/>
          <w:lang w:bidi="bn-IN"/>
        </w:rPr>
        <w:t xml:space="preserve">পৃ. ২৮১ (কিছুটা পার্থক্য সহ)।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৩</w:t>
      </w:r>
      <w:r w:rsidR="00DC1D79">
        <w:rPr>
          <w:cs/>
          <w:lang w:bidi="bn-IN"/>
        </w:rPr>
        <w:t>৪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মানাকিবে ইবনে শাহরে আশুব</w:t>
      </w:r>
      <w:r w:rsidR="00495621">
        <w:t xml:space="preserve">, </w:t>
      </w:r>
      <w:r w:rsidR="00495621">
        <w:rPr>
          <w:cs/>
          <w:lang w:bidi="bn-IN"/>
        </w:rPr>
        <w:t>৪র্থ খণ্ড</w:t>
      </w:r>
      <w:r w:rsidR="00495621">
        <w:t xml:space="preserve">, </w:t>
      </w:r>
      <w:r>
        <w:rPr>
          <w:cs/>
          <w:lang w:bidi="bn-IN"/>
        </w:rPr>
        <w:t>পৃ. ২৯৭।</w:t>
      </w:r>
      <w:r w:rsidR="00495621">
        <w:rPr>
          <w:cs/>
          <w:lang w:bidi="bn-IN"/>
        </w:rPr>
        <w:t xml:space="preserve">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৩</w:t>
      </w:r>
      <w:r w:rsidR="00DC1D79">
        <w:rPr>
          <w:cs/>
          <w:lang w:bidi="bn-IN"/>
        </w:rPr>
        <w:t>৫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এরশাদ</w:t>
      </w:r>
      <w:r w:rsidR="00495621">
        <w:t xml:space="preserve">, </w:t>
      </w:r>
      <w:r w:rsidR="00495621">
        <w:rPr>
          <w:cs/>
          <w:lang w:bidi="bn-IN"/>
        </w:rPr>
        <w:t>মুফিদ</w:t>
      </w:r>
      <w:r w:rsidR="00495621">
        <w:t xml:space="preserve">, </w:t>
      </w:r>
      <w:r w:rsidR="00495621">
        <w:rPr>
          <w:cs/>
          <w:lang w:bidi="bn-IN"/>
        </w:rPr>
        <w:t xml:space="preserve">পৃ. ২৭৭।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৩</w:t>
      </w:r>
      <w:r w:rsidR="00DC1D79">
        <w:rPr>
          <w:cs/>
          <w:lang w:bidi="bn-IN"/>
        </w:rPr>
        <w:t>৬</w:t>
      </w:r>
      <w:r w:rsidR="00495621">
        <w:rPr>
          <w:cs/>
          <w:lang w:bidi="hi-IN"/>
        </w:rPr>
        <w:t xml:space="preserve">। </w:t>
      </w:r>
      <w:r>
        <w:rPr>
          <w:cs/>
          <w:lang w:bidi="bn-IN"/>
        </w:rPr>
        <w:t>প্রাগুক্ত</w:t>
      </w:r>
      <w:r>
        <w:t>,</w:t>
      </w:r>
      <w:r w:rsidR="00495621">
        <w:t xml:space="preserve"> </w:t>
      </w:r>
      <w:r w:rsidR="00495621">
        <w:rPr>
          <w:cs/>
          <w:lang w:bidi="bn-IN"/>
        </w:rPr>
        <w:t>পৃ. ২৭৯।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৩</w:t>
      </w:r>
      <w:r w:rsidR="00DC1D79">
        <w:rPr>
          <w:cs/>
          <w:lang w:bidi="bn-IN"/>
        </w:rPr>
        <w:t>৭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 xml:space="preserve">এ কর্মটি যেহেতু ঐ ব্যক্তির সংশোধনের জন্য ও হেদায়াতের জন্য </w:t>
      </w:r>
      <w:r w:rsidRPr="007B7E3C">
        <w:rPr>
          <w:cs/>
          <w:lang w:bidi="bn-IN"/>
        </w:rPr>
        <w:t>সম্পন্ন</w:t>
      </w:r>
      <w:r w:rsidR="00495621">
        <w:rPr>
          <w:cs/>
          <w:lang w:bidi="bn-IN"/>
        </w:rPr>
        <w:t xml:space="preserve"> করা হয়েছে</w:t>
      </w:r>
      <w:r w:rsidR="00495621">
        <w:t xml:space="preserve">; </w:t>
      </w:r>
      <w:r w:rsidR="00495621">
        <w:rPr>
          <w:cs/>
          <w:lang w:bidi="bn-IN"/>
        </w:rPr>
        <w:t>সেহেতু ইমামের দৃষ্টিতে কেব</w:t>
      </w:r>
      <w:r>
        <w:rPr>
          <w:cs/>
          <w:lang w:bidi="bn-IN"/>
        </w:rPr>
        <w:t>লমাত্র এটা বৈধই</w:t>
      </w:r>
      <w:r w:rsidR="00495621">
        <w:rPr>
          <w:cs/>
          <w:lang w:bidi="bn-IN"/>
        </w:rPr>
        <w:t xml:space="preserve"> ছিল না</w:t>
      </w:r>
      <w:r w:rsidR="00495621">
        <w:t xml:space="preserve">, </w:t>
      </w:r>
      <w:r w:rsidR="00495621">
        <w:rPr>
          <w:cs/>
          <w:lang w:bidi="bn-IN"/>
        </w:rPr>
        <w:t xml:space="preserve">বরং জরুরী  ছিল।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৩</w:t>
      </w:r>
      <w:r w:rsidR="00DC1D79">
        <w:rPr>
          <w:cs/>
          <w:lang w:bidi="bn-IN"/>
        </w:rPr>
        <w:t>৮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বাগদাদের ইতিহাস</w:t>
      </w:r>
      <w:r w:rsidR="00495621">
        <w:t xml:space="preserve">, </w:t>
      </w:r>
      <w:r w:rsidR="00495621">
        <w:rPr>
          <w:cs/>
          <w:lang w:bidi="bn-IN"/>
        </w:rPr>
        <w:t>১৩তম খণ্ড</w:t>
      </w:r>
      <w:r w:rsidR="00495621">
        <w:t xml:space="preserve">, </w:t>
      </w:r>
      <w:r w:rsidR="00495621">
        <w:rPr>
          <w:cs/>
          <w:lang w:bidi="bn-IN"/>
        </w:rPr>
        <w:t>পৃ. ২৮</w:t>
      </w:r>
      <w:r w:rsidR="00495621">
        <w:t xml:space="preserve">; </w:t>
      </w:r>
      <w:r w:rsidR="00495621">
        <w:rPr>
          <w:cs/>
          <w:lang w:bidi="bn-IN"/>
        </w:rPr>
        <w:t>এরশাদ</w:t>
      </w:r>
      <w:r w:rsidR="00495621">
        <w:t xml:space="preserve">, </w:t>
      </w:r>
      <w:r w:rsidR="00495621">
        <w:rPr>
          <w:cs/>
          <w:lang w:bidi="bn-IN"/>
        </w:rPr>
        <w:t>মুফিদ</w:t>
      </w:r>
      <w:r w:rsidR="00495621">
        <w:t xml:space="preserve">, </w:t>
      </w:r>
      <w:r w:rsidR="00495621">
        <w:rPr>
          <w:cs/>
          <w:lang w:bidi="bn-IN"/>
        </w:rPr>
        <w:t xml:space="preserve">পৃ. ২৭৮ </w:t>
      </w:r>
    </w:p>
    <w:p w:rsidR="00495621" w:rsidRDefault="00DC1D79" w:rsidP="00DA6466">
      <w:pPr>
        <w:pStyle w:val="libFootnote"/>
      </w:pPr>
      <w:r>
        <w:rPr>
          <w:cs/>
          <w:lang w:bidi="bn-IN"/>
        </w:rPr>
        <w:t>৩৯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তারিখে বাগদাদ</w:t>
      </w:r>
      <w:r w:rsidR="00495621">
        <w:t xml:space="preserve">, </w:t>
      </w:r>
      <w:r w:rsidR="00495621">
        <w:rPr>
          <w:cs/>
          <w:lang w:bidi="bn-IN"/>
        </w:rPr>
        <w:t>১৩তম খণ্ড</w:t>
      </w:r>
      <w:r w:rsidR="00495621">
        <w:t xml:space="preserve">, </w:t>
      </w:r>
      <w:r w:rsidR="00495621">
        <w:rPr>
          <w:cs/>
          <w:lang w:bidi="bn-IN"/>
        </w:rPr>
        <w:t xml:space="preserve">পৃ. ২৮।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৪</w:t>
      </w:r>
      <w:r w:rsidR="00DC1D79">
        <w:rPr>
          <w:cs/>
          <w:lang w:bidi="bn-IN"/>
        </w:rPr>
        <w:t>০</w:t>
      </w:r>
      <w:r w:rsidR="00495621"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প্রাগুক্ত, </w:t>
      </w:r>
      <w:r w:rsidR="00495621">
        <w:rPr>
          <w:cs/>
          <w:lang w:bidi="bn-IN"/>
        </w:rPr>
        <w:t xml:space="preserve">পৃ. ২৯।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৪</w:t>
      </w:r>
      <w:r w:rsidR="00DC1D79">
        <w:rPr>
          <w:cs/>
          <w:lang w:bidi="bn-IN"/>
        </w:rPr>
        <w:t>১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ওয়াসায়েল</w:t>
      </w:r>
      <w:r w:rsidR="00495621">
        <w:t xml:space="preserve">, </w:t>
      </w:r>
      <w:r w:rsidR="00495621">
        <w:rPr>
          <w:cs/>
          <w:lang w:bidi="bn-IN"/>
        </w:rPr>
        <w:t>২য় খণ্ড</w:t>
      </w:r>
      <w:r w:rsidR="00495621">
        <w:t xml:space="preserve">, </w:t>
      </w:r>
      <w:r w:rsidR="00495621">
        <w:rPr>
          <w:cs/>
          <w:lang w:bidi="bn-IN"/>
        </w:rPr>
        <w:t xml:space="preserve">পৃ. ৪৫৬ (পুরনো সংস্করণ)।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৪</w:t>
      </w:r>
      <w:r w:rsidR="00DC1D79">
        <w:rPr>
          <w:cs/>
          <w:lang w:bidi="bn-IN"/>
        </w:rPr>
        <w:t>২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 xml:space="preserve">তোহাফুল উকুল ।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৪</w:t>
      </w:r>
      <w:r w:rsidR="00DC1D79">
        <w:rPr>
          <w:cs/>
          <w:lang w:bidi="bn-IN"/>
        </w:rPr>
        <w:t>৩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মোস্তাদরাকুল ওয়াসায়েল</w:t>
      </w:r>
      <w:r w:rsidR="00495621">
        <w:t xml:space="preserve">, </w:t>
      </w:r>
      <w:r w:rsidR="00495621">
        <w:rPr>
          <w:cs/>
          <w:lang w:bidi="bn-IN"/>
        </w:rPr>
        <w:t>২য় খণ্ড</w:t>
      </w:r>
      <w:r w:rsidR="00495621">
        <w:t xml:space="preserve">, </w:t>
      </w:r>
      <w:r w:rsidR="00495621">
        <w:rPr>
          <w:cs/>
          <w:lang w:bidi="bn-IN"/>
        </w:rPr>
        <w:t xml:space="preserve">পৃ. ৪৫৫।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৪</w:t>
      </w:r>
      <w:r w:rsidR="00DC1D79">
        <w:rPr>
          <w:cs/>
          <w:lang w:bidi="bn-IN"/>
        </w:rPr>
        <w:t>৪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প্রাগুক্ত</w:t>
      </w:r>
      <w:r w:rsidR="00495621">
        <w:t xml:space="preserve">, </w:t>
      </w:r>
      <w:r w:rsidR="00495621">
        <w:rPr>
          <w:cs/>
          <w:lang w:bidi="bn-IN"/>
        </w:rPr>
        <w:t>পৃ. ১০২।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৪</w:t>
      </w:r>
      <w:r w:rsidR="00DC1D79">
        <w:rPr>
          <w:cs/>
          <w:lang w:bidi="bn-IN"/>
        </w:rPr>
        <w:t>৫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অয়িনে বান্দেগী</w:t>
      </w:r>
      <w:r w:rsidR="00495621">
        <w:t xml:space="preserve">, </w:t>
      </w:r>
      <w:r w:rsidR="00495621">
        <w:rPr>
          <w:cs/>
          <w:lang w:bidi="bn-IN"/>
        </w:rPr>
        <w:t>পৃ. ১৩১।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৪</w:t>
      </w:r>
      <w:r w:rsidR="00DC1D79">
        <w:rPr>
          <w:cs/>
          <w:lang w:bidi="bn-IN"/>
        </w:rPr>
        <w:t>৬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বিহারুল আনওয়ার</w:t>
      </w:r>
      <w:r w:rsidR="00495621">
        <w:t xml:space="preserve">, </w:t>
      </w:r>
      <w:r w:rsidR="00495621">
        <w:rPr>
          <w:cs/>
          <w:lang w:bidi="bn-IN"/>
        </w:rPr>
        <w:t>৪৮তম খণ্ড</w:t>
      </w:r>
      <w:r w:rsidR="00495621">
        <w:t xml:space="preserve">, </w:t>
      </w:r>
      <w:r w:rsidR="00495621">
        <w:rPr>
          <w:cs/>
          <w:lang w:bidi="bn-IN"/>
        </w:rPr>
        <w:t>পৃ. ১৫৪।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৪</w:t>
      </w:r>
      <w:r w:rsidR="00DC1D79">
        <w:rPr>
          <w:cs/>
          <w:lang w:bidi="bn-IN"/>
        </w:rPr>
        <w:t>৭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প্রাগুক্ত</w:t>
      </w:r>
      <w:r w:rsidR="00495621">
        <w:t xml:space="preserve">, </w:t>
      </w:r>
      <w:r w:rsidR="00495621">
        <w:rPr>
          <w:cs/>
          <w:lang w:bidi="bn-IN"/>
        </w:rPr>
        <w:t>পৃ. ১৫০।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৪</w:t>
      </w:r>
      <w:r w:rsidR="00DC1D79">
        <w:rPr>
          <w:cs/>
          <w:lang w:bidi="bn-IN"/>
        </w:rPr>
        <w:t>৮</w:t>
      </w:r>
      <w:r>
        <w:rPr>
          <w:cs/>
          <w:lang w:bidi="hi-IN"/>
        </w:rPr>
        <w:t>।</w:t>
      </w:r>
      <w:r w:rsidR="00495621">
        <w:rPr>
          <w:cs/>
          <w:lang w:bidi="bn-IN"/>
        </w:rPr>
        <w:t xml:space="preserve"> এলামুল ওয়ারা তাবরিসী</w:t>
      </w:r>
      <w:r w:rsidR="00495621">
        <w:t xml:space="preserve">, </w:t>
      </w:r>
      <w:r w:rsidR="00495621">
        <w:rPr>
          <w:cs/>
          <w:lang w:bidi="bn-IN"/>
        </w:rPr>
        <w:t>পৃ. ২৯১</w:t>
      </w:r>
      <w:r w:rsidR="00495621">
        <w:t xml:space="preserve">; </w:t>
      </w:r>
      <w:r w:rsidR="00495621">
        <w:rPr>
          <w:cs/>
          <w:lang w:bidi="bn-IN"/>
        </w:rPr>
        <w:t>ইসবাতুল হুদাহ</w:t>
      </w:r>
      <w:r w:rsidR="00495621">
        <w:t xml:space="preserve">, </w:t>
      </w:r>
      <w:r w:rsidR="00495621">
        <w:rPr>
          <w:cs/>
          <w:lang w:bidi="bn-IN"/>
        </w:rPr>
        <w:t>৫ম খণ্ড</w:t>
      </w:r>
      <w:r w:rsidR="00495621">
        <w:t xml:space="preserve">, </w:t>
      </w:r>
      <w:r w:rsidR="00495621">
        <w:rPr>
          <w:cs/>
          <w:lang w:bidi="bn-IN"/>
        </w:rPr>
        <w:t xml:space="preserve">পৃ. ৪৮৬। </w:t>
      </w:r>
    </w:p>
    <w:p w:rsidR="00495621" w:rsidRDefault="00DC1D79" w:rsidP="00DA6466">
      <w:pPr>
        <w:pStyle w:val="libFootnote"/>
      </w:pPr>
      <w:r>
        <w:rPr>
          <w:cs/>
          <w:lang w:bidi="bn-IN"/>
        </w:rPr>
        <w:t>৪৯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বাসায়েরুদ্দারাজাত</w:t>
      </w:r>
      <w:r w:rsidR="00495621">
        <w:t xml:space="preserve">, </w:t>
      </w:r>
      <w:r w:rsidR="00495621">
        <w:rPr>
          <w:cs/>
          <w:lang w:bidi="bn-IN"/>
        </w:rPr>
        <w:t>পৃ. ৪৭১</w:t>
      </w:r>
      <w:r w:rsidR="00495621">
        <w:t xml:space="preserve">, </w:t>
      </w:r>
      <w:r w:rsidR="00495621">
        <w:rPr>
          <w:cs/>
          <w:lang w:bidi="bn-IN"/>
        </w:rPr>
        <w:t>নতুন সংস্করণ</w:t>
      </w:r>
      <w:r w:rsidR="00495621">
        <w:t xml:space="preserve">; </w:t>
      </w:r>
      <w:r w:rsidR="00495621">
        <w:rPr>
          <w:cs/>
          <w:lang w:bidi="bn-IN"/>
        </w:rPr>
        <w:t>ইসবাতুল হুদাহ</w:t>
      </w:r>
      <w:r w:rsidR="00495621">
        <w:t xml:space="preserve">, </w:t>
      </w:r>
      <w:r w:rsidR="00495621">
        <w:rPr>
          <w:cs/>
          <w:lang w:bidi="bn-IN"/>
        </w:rPr>
        <w:t>৫ম খণ্ড</w:t>
      </w:r>
      <w:r w:rsidR="00495621">
        <w:t xml:space="preserve">, </w:t>
      </w:r>
      <w:r w:rsidR="00495621">
        <w:rPr>
          <w:cs/>
          <w:lang w:bidi="bn-IN"/>
        </w:rPr>
        <w:t xml:space="preserve">পৃ. ৪৮৪।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৫</w:t>
      </w:r>
      <w:r w:rsidR="00DC1D79">
        <w:rPr>
          <w:cs/>
          <w:lang w:bidi="bn-IN"/>
        </w:rPr>
        <w:t>০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গায়বাত</w:t>
      </w:r>
      <w:r w:rsidR="00495621">
        <w:t xml:space="preserve">, </w:t>
      </w:r>
      <w:r w:rsidR="00495621">
        <w:rPr>
          <w:cs/>
          <w:lang w:bidi="bn-IN"/>
        </w:rPr>
        <w:t>নো</w:t>
      </w:r>
      <w:r w:rsidR="00495621" w:rsidRPr="00933945">
        <w:rPr>
          <w:rStyle w:val="libAlaemChar"/>
        </w:rPr>
        <w:t>’</w:t>
      </w:r>
      <w:r w:rsidR="00495621">
        <w:rPr>
          <w:cs/>
          <w:lang w:bidi="bn-IN"/>
        </w:rPr>
        <w:t>মানী</w:t>
      </w:r>
      <w:r w:rsidR="00495621">
        <w:t xml:space="preserve">, </w:t>
      </w:r>
      <w:r w:rsidR="00495621">
        <w:rPr>
          <w:cs/>
          <w:lang w:bidi="bn-IN"/>
        </w:rPr>
        <w:t>পৃ. ১৭৯</w:t>
      </w:r>
      <w:r w:rsidR="00495621">
        <w:t xml:space="preserve">; </w:t>
      </w:r>
      <w:r w:rsidR="00495621">
        <w:rPr>
          <w:cs/>
          <w:lang w:bidi="bn-IN"/>
        </w:rPr>
        <w:t>বিহারুল  আনওয়ার</w:t>
      </w:r>
      <w:r w:rsidR="00495621">
        <w:t xml:space="preserve">, </w:t>
      </w:r>
      <w:r w:rsidR="00495621">
        <w:rPr>
          <w:cs/>
          <w:lang w:bidi="bn-IN"/>
        </w:rPr>
        <w:t>৪৮তম খণ্ড</w:t>
      </w:r>
      <w:r w:rsidR="00495621">
        <w:t xml:space="preserve">, </w:t>
      </w:r>
      <w:r w:rsidR="00495621">
        <w:rPr>
          <w:cs/>
          <w:lang w:bidi="bn-IN"/>
        </w:rPr>
        <w:t xml:space="preserve">পৃ. ২১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৫</w:t>
      </w:r>
      <w:r w:rsidR="00DC1D79">
        <w:rPr>
          <w:cs/>
          <w:lang w:bidi="bn-IN"/>
        </w:rPr>
        <w:t>১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এরশাদ</w:t>
      </w:r>
      <w:r w:rsidR="00495621">
        <w:t xml:space="preserve">, </w:t>
      </w:r>
      <w:r w:rsidR="00495621">
        <w:rPr>
          <w:cs/>
          <w:lang w:bidi="bn-IN"/>
        </w:rPr>
        <w:t>মুফিদ</w:t>
      </w:r>
      <w:r w:rsidR="00495621">
        <w:t xml:space="preserve">, </w:t>
      </w:r>
      <w:r w:rsidR="00495621">
        <w:rPr>
          <w:cs/>
          <w:lang w:bidi="bn-IN"/>
        </w:rPr>
        <w:t>পৃ. ২৭০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৫</w:t>
      </w:r>
      <w:r w:rsidR="00DC1D79">
        <w:rPr>
          <w:cs/>
          <w:lang w:bidi="bn-IN"/>
        </w:rPr>
        <w:t>২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 xml:space="preserve">ইমাম সাদিক (আ.) ১৪৮ হিজরীতে এবং ইমাম </w:t>
      </w:r>
      <w:r w:rsidR="00A87CE0">
        <w:rPr>
          <w:cs/>
          <w:lang w:bidi="bn-IN"/>
        </w:rPr>
        <w:t>কাযেম</w:t>
      </w:r>
      <w:r w:rsidR="00495621">
        <w:rPr>
          <w:cs/>
          <w:lang w:bidi="bn-IN"/>
        </w:rPr>
        <w:t xml:space="preserve"> (আ.) ১৮৩ হিজরীতে শাহাদাত বরণ করেন।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৫</w:t>
      </w:r>
      <w:r w:rsidR="00DC1D79">
        <w:rPr>
          <w:cs/>
          <w:lang w:bidi="bn-IN"/>
        </w:rPr>
        <w:t>৩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মুনতাহাল মাকাল</w:t>
      </w:r>
      <w:r w:rsidR="00495621">
        <w:t xml:space="preserve">, </w:t>
      </w:r>
      <w:r w:rsidR="00495621">
        <w:rPr>
          <w:cs/>
          <w:lang w:bidi="bn-IN"/>
        </w:rPr>
        <w:t xml:space="preserve">পৃ. ২৫৪।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৫</w:t>
      </w:r>
      <w:r w:rsidR="00DC1D79">
        <w:rPr>
          <w:cs/>
          <w:lang w:bidi="bn-IN"/>
        </w:rPr>
        <w:t>৪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 xml:space="preserve">রেজালে </w:t>
      </w:r>
      <w:r w:rsidR="00F10C83">
        <w:rPr>
          <w:cs/>
          <w:lang w:bidi="bn-IN"/>
        </w:rPr>
        <w:t>কাশী</w:t>
      </w:r>
      <w:r w:rsidR="00495621">
        <w:t xml:space="preserve">, </w:t>
      </w:r>
      <w:r w:rsidR="00495621">
        <w:rPr>
          <w:cs/>
          <w:lang w:bidi="bn-IN"/>
        </w:rPr>
        <w:t xml:space="preserve">পৃ. ৫৯১। </w:t>
      </w:r>
    </w:p>
    <w:p w:rsidR="00495621" w:rsidRDefault="007B7E3C" w:rsidP="00DC1D79">
      <w:pPr>
        <w:pStyle w:val="libFootnote"/>
      </w:pPr>
      <w:r>
        <w:rPr>
          <w:cs/>
          <w:lang w:bidi="bn-IN"/>
        </w:rPr>
        <w:t>৫</w:t>
      </w:r>
      <w:r w:rsidR="00DC1D79">
        <w:rPr>
          <w:cs/>
          <w:lang w:bidi="bn-IN"/>
        </w:rPr>
        <w:t>৫</w:t>
      </w:r>
      <w:r w:rsidR="00495621">
        <w:rPr>
          <w:cs/>
          <w:lang w:bidi="hi-IN"/>
        </w:rPr>
        <w:t xml:space="preserve">। </w:t>
      </w:r>
      <w:r>
        <w:rPr>
          <w:cs/>
          <w:lang w:bidi="bn-IN"/>
        </w:rPr>
        <w:t>প্রাগুক্ত,</w:t>
      </w:r>
      <w:r w:rsidR="00495621">
        <w:t xml:space="preserve"> </w:t>
      </w:r>
      <w:r w:rsidR="00495621">
        <w:rPr>
          <w:cs/>
          <w:lang w:bidi="bn-IN"/>
        </w:rPr>
        <w:t>পৃ. ৫৯০ ।</w:t>
      </w:r>
    </w:p>
    <w:p w:rsidR="00495621" w:rsidRDefault="00F10C83" w:rsidP="00DC1D79">
      <w:pPr>
        <w:pStyle w:val="libFootnote"/>
      </w:pPr>
      <w:r>
        <w:rPr>
          <w:cs/>
          <w:lang w:bidi="bn-IN"/>
        </w:rPr>
        <w:t>৫</w:t>
      </w:r>
      <w:r w:rsidR="00DC1D79">
        <w:rPr>
          <w:cs/>
          <w:lang w:bidi="bn-IN"/>
        </w:rPr>
        <w:t>৬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আল ইখতিসাস</w:t>
      </w:r>
      <w:r w:rsidR="00495621">
        <w:t xml:space="preserve">, </w:t>
      </w:r>
      <w:r w:rsidR="00495621">
        <w:rPr>
          <w:cs/>
          <w:lang w:bidi="bn-IN"/>
        </w:rPr>
        <w:t xml:space="preserve">শেখ মুফিদ পৃঃ ৮৬। </w:t>
      </w:r>
    </w:p>
    <w:p w:rsidR="00495621" w:rsidRDefault="00F10C83" w:rsidP="00DC1D79">
      <w:pPr>
        <w:pStyle w:val="libFootnote"/>
      </w:pPr>
      <w:r>
        <w:rPr>
          <w:cs/>
          <w:lang w:bidi="bn-IN"/>
        </w:rPr>
        <w:t>৫</w:t>
      </w:r>
      <w:r w:rsidR="00DC1D79">
        <w:rPr>
          <w:cs/>
          <w:lang w:bidi="bn-IN"/>
        </w:rPr>
        <w:t>৭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 xml:space="preserve">রেজালে কাশি পৃঃ ৪৪০-৪৪১। </w:t>
      </w:r>
    </w:p>
    <w:p w:rsidR="00495621" w:rsidRDefault="00F10C83" w:rsidP="00DC1D79">
      <w:pPr>
        <w:pStyle w:val="libFootnote"/>
      </w:pPr>
      <w:r>
        <w:rPr>
          <w:cs/>
          <w:lang w:bidi="bn-IN"/>
        </w:rPr>
        <w:t>৫</w:t>
      </w:r>
      <w:r w:rsidR="00DC1D79">
        <w:rPr>
          <w:cs/>
          <w:lang w:bidi="bn-IN"/>
        </w:rPr>
        <w:t>৮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 xml:space="preserve">ফেহেরেস্তে শেখ তুসী </w:t>
      </w:r>
      <w:r w:rsidR="00495621">
        <w:t>,</w:t>
      </w:r>
      <w:r w:rsidR="00495621">
        <w:rPr>
          <w:cs/>
          <w:lang w:bidi="bn-IN"/>
        </w:rPr>
        <w:t xml:space="preserve">পৃ. ১০৯ নাজাফ থেকে প্রকাশিত ১৩৮০ সৌরবর্ষ। </w:t>
      </w:r>
    </w:p>
    <w:p w:rsidR="00495621" w:rsidRDefault="00DC1D79" w:rsidP="00F10C83">
      <w:pPr>
        <w:pStyle w:val="libFootnote"/>
      </w:pPr>
      <w:r>
        <w:rPr>
          <w:cs/>
          <w:lang w:bidi="bn-IN"/>
        </w:rPr>
        <w:t>৫৯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ফেহেরেস্তে নাজ্জাসী</w:t>
      </w:r>
      <w:r w:rsidR="00495621">
        <w:t xml:space="preserve">, </w:t>
      </w:r>
      <w:r w:rsidR="00495621">
        <w:rPr>
          <w:cs/>
          <w:lang w:bidi="bn-IN"/>
        </w:rPr>
        <w:t xml:space="preserve">পৃ. ১৪৮ তেহরান থেকে প্রকাশিত। </w:t>
      </w:r>
    </w:p>
    <w:p w:rsidR="00495621" w:rsidRDefault="00F10C83" w:rsidP="00DC1D79">
      <w:pPr>
        <w:pStyle w:val="libFootnote"/>
      </w:pPr>
      <w:r>
        <w:rPr>
          <w:cs/>
          <w:lang w:bidi="bn-IN"/>
        </w:rPr>
        <w:t>৬</w:t>
      </w:r>
      <w:r w:rsidR="00DC1D79">
        <w:rPr>
          <w:cs/>
          <w:lang w:bidi="bn-IN"/>
        </w:rPr>
        <w:t>০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 xml:space="preserve">রেজালে কাশী </w:t>
      </w:r>
      <w:r w:rsidR="00495621">
        <w:t>,</w:t>
      </w:r>
      <w:r w:rsidR="00495621">
        <w:rPr>
          <w:cs/>
          <w:lang w:bidi="bn-IN"/>
        </w:rPr>
        <w:t>পৃ. ৫০২।</w:t>
      </w:r>
    </w:p>
    <w:p w:rsidR="00495621" w:rsidRDefault="00F10C83" w:rsidP="00DC1D79">
      <w:pPr>
        <w:pStyle w:val="libFootnote"/>
      </w:pPr>
      <w:r>
        <w:rPr>
          <w:cs/>
          <w:lang w:bidi="bn-IN"/>
        </w:rPr>
        <w:t>৬</w:t>
      </w:r>
      <w:r w:rsidR="00DC1D79">
        <w:rPr>
          <w:cs/>
          <w:lang w:bidi="bn-IN"/>
        </w:rPr>
        <w:t>১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 xml:space="preserve">রেজালে কাশী </w:t>
      </w:r>
      <w:r w:rsidR="00495621">
        <w:t xml:space="preserve">, </w:t>
      </w:r>
      <w:r w:rsidR="00495621">
        <w:rPr>
          <w:cs/>
          <w:lang w:bidi="bn-IN"/>
        </w:rPr>
        <w:t>পৃ. ৫০৩।</w:t>
      </w:r>
    </w:p>
    <w:p w:rsidR="00495621" w:rsidRDefault="00F10C83" w:rsidP="00DC1D79">
      <w:pPr>
        <w:pStyle w:val="libFootnote"/>
      </w:pPr>
      <w:r>
        <w:rPr>
          <w:cs/>
          <w:lang w:bidi="bn-IN"/>
        </w:rPr>
        <w:t>৬</w:t>
      </w:r>
      <w:r w:rsidR="00DC1D79">
        <w:rPr>
          <w:cs/>
          <w:lang w:bidi="bn-IN"/>
        </w:rPr>
        <w:t>২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ফেহরেস্তে শেখ তুসী</w:t>
      </w:r>
      <w:r w:rsidR="00495621">
        <w:t xml:space="preserve">, </w:t>
      </w:r>
      <w:r w:rsidR="00495621">
        <w:rPr>
          <w:cs/>
          <w:lang w:bidi="bn-IN"/>
        </w:rPr>
        <w:t xml:space="preserve">পৃ. ১১৭। </w:t>
      </w:r>
    </w:p>
    <w:p w:rsidR="00495621" w:rsidRDefault="00F10C83" w:rsidP="00DC1D79">
      <w:pPr>
        <w:pStyle w:val="libFootnote"/>
      </w:pPr>
      <w:r>
        <w:rPr>
          <w:cs/>
          <w:lang w:bidi="bn-IN"/>
        </w:rPr>
        <w:t>৬</w:t>
      </w:r>
      <w:r w:rsidR="00DC1D79">
        <w:rPr>
          <w:cs/>
          <w:lang w:bidi="bn-IN"/>
        </w:rPr>
        <w:t>৩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কাফি</w:t>
      </w:r>
      <w:r w:rsidR="00495621">
        <w:t xml:space="preserve">, </w:t>
      </w:r>
      <w:r w:rsidR="00495621">
        <w:rPr>
          <w:cs/>
          <w:lang w:bidi="bn-IN"/>
        </w:rPr>
        <w:t>৫ম খণ্ড</w:t>
      </w:r>
      <w:r w:rsidR="00495621">
        <w:t xml:space="preserve">, </w:t>
      </w:r>
      <w:r w:rsidR="00495621">
        <w:rPr>
          <w:cs/>
          <w:lang w:bidi="bn-IN"/>
        </w:rPr>
        <w:t xml:space="preserve">পৃ. ১১০। </w:t>
      </w:r>
    </w:p>
    <w:p w:rsidR="00495621" w:rsidRDefault="00F10C83" w:rsidP="00DC1D79">
      <w:pPr>
        <w:pStyle w:val="libFootnote"/>
      </w:pPr>
      <w:r>
        <w:rPr>
          <w:cs/>
          <w:lang w:bidi="bn-IN"/>
        </w:rPr>
        <w:t>৬</w:t>
      </w:r>
      <w:r w:rsidR="00DC1D79">
        <w:rPr>
          <w:cs/>
          <w:lang w:bidi="bn-IN"/>
        </w:rPr>
        <w:t>৪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কোরবুল আসনাদ</w:t>
      </w:r>
      <w:r w:rsidR="00495621">
        <w:t xml:space="preserve">, </w:t>
      </w:r>
      <w:r w:rsidR="00495621">
        <w:rPr>
          <w:cs/>
          <w:lang w:bidi="bn-IN"/>
        </w:rPr>
        <w:t xml:space="preserve">পৃ. ১২৬। </w:t>
      </w:r>
    </w:p>
    <w:p w:rsidR="00495621" w:rsidRDefault="00F10C83" w:rsidP="00DC1D79">
      <w:pPr>
        <w:pStyle w:val="libFootnote"/>
      </w:pPr>
      <w:r>
        <w:rPr>
          <w:cs/>
          <w:lang w:bidi="bn-IN"/>
        </w:rPr>
        <w:t>৬</w:t>
      </w:r>
      <w:r w:rsidR="00DC1D79">
        <w:rPr>
          <w:cs/>
          <w:lang w:bidi="bn-IN"/>
        </w:rPr>
        <w:t>৫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 xml:space="preserve">রেজালে </w:t>
      </w:r>
      <w:r>
        <w:rPr>
          <w:cs/>
          <w:lang w:bidi="bn-IN"/>
        </w:rPr>
        <w:t>কাশী</w:t>
      </w:r>
      <w:r w:rsidR="00495621">
        <w:t xml:space="preserve">, </w:t>
      </w:r>
      <w:r w:rsidR="00495621">
        <w:rPr>
          <w:cs/>
          <w:lang w:bidi="bn-IN"/>
        </w:rPr>
        <w:t>পৃ. ৪৩৩।</w:t>
      </w:r>
    </w:p>
    <w:p w:rsidR="00495621" w:rsidRDefault="00F10C83" w:rsidP="00DC1D79">
      <w:pPr>
        <w:pStyle w:val="libFootnote"/>
      </w:pPr>
      <w:r>
        <w:rPr>
          <w:cs/>
          <w:lang w:bidi="bn-IN"/>
        </w:rPr>
        <w:t>৬</w:t>
      </w:r>
      <w:r w:rsidR="00DC1D79">
        <w:rPr>
          <w:cs/>
          <w:lang w:bidi="bn-IN"/>
        </w:rPr>
        <w:t>৬</w:t>
      </w:r>
      <w:r w:rsidR="00495621">
        <w:rPr>
          <w:cs/>
          <w:lang w:bidi="hi-IN"/>
        </w:rPr>
        <w:t xml:space="preserve">। </w:t>
      </w:r>
      <w:r>
        <w:rPr>
          <w:cs/>
          <w:lang w:bidi="bn-IN"/>
        </w:rPr>
        <w:t>প্রাগুক্ত</w:t>
      </w:r>
      <w:r w:rsidR="00495621">
        <w:t xml:space="preserve">, </w:t>
      </w:r>
      <w:r w:rsidR="00495621">
        <w:rPr>
          <w:cs/>
          <w:lang w:bidi="bn-IN"/>
        </w:rPr>
        <w:t>পৃ. ৪৩১।</w:t>
      </w:r>
    </w:p>
    <w:p w:rsidR="00495621" w:rsidRDefault="00F10C83" w:rsidP="00DC1D79">
      <w:pPr>
        <w:pStyle w:val="libFootnote"/>
      </w:pPr>
      <w:r>
        <w:rPr>
          <w:cs/>
          <w:lang w:bidi="bn-IN"/>
        </w:rPr>
        <w:t>৬</w:t>
      </w:r>
      <w:r w:rsidR="00DC1D79">
        <w:rPr>
          <w:cs/>
          <w:lang w:bidi="bn-IN"/>
        </w:rPr>
        <w:t>৭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এরশাদ</w:t>
      </w:r>
      <w:r w:rsidR="00495621">
        <w:t xml:space="preserve">, </w:t>
      </w:r>
      <w:r w:rsidR="00495621">
        <w:rPr>
          <w:cs/>
          <w:lang w:bidi="bn-IN"/>
        </w:rPr>
        <w:t>মুফিদ</w:t>
      </w:r>
      <w:r w:rsidR="00495621">
        <w:t xml:space="preserve">, </w:t>
      </w:r>
      <w:r w:rsidR="00495621">
        <w:rPr>
          <w:cs/>
          <w:lang w:bidi="bn-IN"/>
        </w:rPr>
        <w:t xml:space="preserve">পৃ. ২৭৫। </w:t>
      </w:r>
    </w:p>
    <w:p w:rsidR="00495621" w:rsidRDefault="00F10C83" w:rsidP="00DC1D79">
      <w:pPr>
        <w:pStyle w:val="libFootnote"/>
      </w:pPr>
      <w:r>
        <w:rPr>
          <w:cs/>
          <w:lang w:bidi="bn-IN"/>
        </w:rPr>
        <w:t>৬</w:t>
      </w:r>
      <w:r w:rsidR="00DC1D79">
        <w:rPr>
          <w:cs/>
          <w:lang w:bidi="bn-IN"/>
        </w:rPr>
        <w:t>৮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 xml:space="preserve">রেজালে </w:t>
      </w:r>
      <w:r>
        <w:rPr>
          <w:cs/>
          <w:lang w:bidi="bn-IN"/>
        </w:rPr>
        <w:t>কাশী</w:t>
      </w:r>
      <w:r w:rsidR="00495621">
        <w:t xml:space="preserve">, </w:t>
      </w:r>
      <w:r w:rsidR="00495621">
        <w:rPr>
          <w:cs/>
          <w:lang w:bidi="bn-IN"/>
        </w:rPr>
        <w:t>পৃ. ৪৩০।</w:t>
      </w:r>
    </w:p>
    <w:p w:rsidR="00495621" w:rsidRDefault="00DC1D79" w:rsidP="00DA6466">
      <w:pPr>
        <w:pStyle w:val="libFootnote"/>
      </w:pPr>
      <w:r>
        <w:rPr>
          <w:cs/>
          <w:lang w:bidi="bn-IN"/>
        </w:rPr>
        <w:t>৬৯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ফেহরেস্তে শেখ তুসী</w:t>
      </w:r>
      <w:r w:rsidR="00495621">
        <w:t xml:space="preserve">, </w:t>
      </w:r>
      <w:r w:rsidR="00495621">
        <w:rPr>
          <w:cs/>
          <w:lang w:bidi="bn-IN"/>
        </w:rPr>
        <w:t xml:space="preserve">পৃ. ১১৭। </w:t>
      </w:r>
    </w:p>
    <w:p w:rsidR="00495621" w:rsidRDefault="00F10C83" w:rsidP="00DC1D79">
      <w:pPr>
        <w:pStyle w:val="libFootnote"/>
      </w:pPr>
      <w:r>
        <w:rPr>
          <w:cs/>
          <w:lang w:bidi="bn-IN"/>
        </w:rPr>
        <w:t>৭</w:t>
      </w:r>
      <w:r w:rsidR="00DC1D79">
        <w:rPr>
          <w:cs/>
          <w:lang w:bidi="bn-IN"/>
        </w:rPr>
        <w:t>০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 xml:space="preserve">রেজালে </w:t>
      </w:r>
      <w:r>
        <w:rPr>
          <w:cs/>
          <w:lang w:bidi="bn-IN"/>
        </w:rPr>
        <w:t>কাশী</w:t>
      </w:r>
      <w:r w:rsidR="00495621">
        <w:t xml:space="preserve">, </w:t>
      </w:r>
      <w:r w:rsidR="00495621">
        <w:rPr>
          <w:cs/>
          <w:lang w:bidi="bn-IN"/>
        </w:rPr>
        <w:t>পৃ. ১৮৬।</w:t>
      </w:r>
    </w:p>
    <w:p w:rsidR="00495621" w:rsidRDefault="00F10C83" w:rsidP="00DC1D79">
      <w:pPr>
        <w:pStyle w:val="libFootnote"/>
      </w:pPr>
      <w:r>
        <w:rPr>
          <w:cs/>
          <w:lang w:bidi="bn-IN"/>
        </w:rPr>
        <w:t>৭</w:t>
      </w:r>
      <w:r w:rsidR="00DC1D79">
        <w:rPr>
          <w:cs/>
          <w:lang w:bidi="bn-IN"/>
        </w:rPr>
        <w:t>১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ফেহরেস্তে ইবনে নাদিম</w:t>
      </w:r>
      <w:r w:rsidR="00495621">
        <w:t xml:space="preserve">, </w:t>
      </w:r>
      <w:r w:rsidR="00495621">
        <w:rPr>
          <w:cs/>
          <w:lang w:bidi="bn-IN"/>
        </w:rPr>
        <w:t xml:space="preserve">পৃ. ২৬৩। </w:t>
      </w:r>
    </w:p>
    <w:p w:rsidR="00495621" w:rsidRDefault="00F10C83" w:rsidP="00DC1D79">
      <w:pPr>
        <w:pStyle w:val="libFootnote"/>
      </w:pPr>
      <w:r>
        <w:rPr>
          <w:cs/>
          <w:lang w:bidi="bn-IN"/>
        </w:rPr>
        <w:t>৭</w:t>
      </w:r>
      <w:r w:rsidR="00DC1D79">
        <w:rPr>
          <w:cs/>
          <w:lang w:bidi="bn-IN"/>
        </w:rPr>
        <w:t>২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দাউদ ও দু</w:t>
      </w:r>
      <w:r w:rsidR="00495621" w:rsidRPr="00933945">
        <w:rPr>
          <w:rStyle w:val="libAlaemChar"/>
        </w:rPr>
        <w:t>’</w:t>
      </w:r>
      <w:r w:rsidR="00495621">
        <w:rPr>
          <w:cs/>
          <w:lang w:bidi="bn-IN"/>
        </w:rPr>
        <w:t xml:space="preserve">ফেরেশতার কাহিনী সূরা ছোয়াদের ২১-২৬ আয়াতে বর্ণিত হয়েছে। বিস্তারিত জানার জন্য এ আয়াতসমূহের তাফসীর দ্রষ্টব্য। </w:t>
      </w:r>
    </w:p>
    <w:p w:rsidR="00495621" w:rsidRDefault="00F10C83" w:rsidP="00DC1D79">
      <w:pPr>
        <w:pStyle w:val="libFootnote"/>
      </w:pPr>
      <w:r>
        <w:rPr>
          <w:cs/>
          <w:lang w:bidi="bn-IN"/>
        </w:rPr>
        <w:t>৭</w:t>
      </w:r>
      <w:r w:rsidR="00DC1D79">
        <w:rPr>
          <w:cs/>
          <w:lang w:bidi="bn-IN"/>
        </w:rPr>
        <w:t>৩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>আল</w:t>
      </w:r>
      <w:r>
        <w:rPr>
          <w:cs/>
          <w:lang w:bidi="bn-IN"/>
        </w:rPr>
        <w:t xml:space="preserve"> </w:t>
      </w:r>
      <w:r w:rsidR="00495621">
        <w:rPr>
          <w:cs/>
          <w:lang w:bidi="bn-IN"/>
        </w:rPr>
        <w:t>ফুসূলুল মোখতারাহ</w:t>
      </w:r>
      <w:r w:rsidR="00495621">
        <w:t xml:space="preserve">, </w:t>
      </w:r>
      <w:r w:rsidR="00495621">
        <w:rPr>
          <w:cs/>
          <w:lang w:bidi="bn-IN"/>
        </w:rPr>
        <w:t>সাইয়্যেদ মুরতাজা</w:t>
      </w:r>
      <w:r w:rsidR="00495621">
        <w:t xml:space="preserve">, </w:t>
      </w:r>
      <w:r w:rsidR="00495621">
        <w:rPr>
          <w:cs/>
          <w:lang w:bidi="bn-IN"/>
        </w:rPr>
        <w:t xml:space="preserve">পৃ. ২৬। </w:t>
      </w:r>
    </w:p>
    <w:p w:rsidR="00495621" w:rsidRPr="00F16EE1" w:rsidRDefault="00F10C83" w:rsidP="00DC1D79">
      <w:pPr>
        <w:pStyle w:val="libFootnote"/>
        <w:rPr>
          <w:rtl/>
          <w:cs/>
        </w:rPr>
      </w:pPr>
      <w:r>
        <w:rPr>
          <w:cs/>
          <w:lang w:bidi="bn-IN"/>
        </w:rPr>
        <w:t>৭</w:t>
      </w:r>
      <w:r w:rsidR="00DC1D79">
        <w:rPr>
          <w:cs/>
          <w:lang w:bidi="bn-IN"/>
        </w:rPr>
        <w:t>৪</w:t>
      </w:r>
      <w:r w:rsidR="00495621">
        <w:rPr>
          <w:cs/>
          <w:lang w:bidi="hi-IN"/>
        </w:rPr>
        <w:t xml:space="preserve">। </w:t>
      </w:r>
      <w:r w:rsidR="00495621">
        <w:rPr>
          <w:cs/>
          <w:lang w:bidi="bn-IN"/>
        </w:rPr>
        <w:t xml:space="preserve">রেজালে </w:t>
      </w:r>
      <w:r>
        <w:rPr>
          <w:cs/>
          <w:lang w:bidi="bn-IN"/>
        </w:rPr>
        <w:t>কাশী</w:t>
      </w:r>
      <w:r w:rsidR="00495621">
        <w:t xml:space="preserve">, </w:t>
      </w:r>
      <w:r w:rsidR="00495621">
        <w:rPr>
          <w:cs/>
          <w:lang w:bidi="bn-IN"/>
        </w:rPr>
        <w:t>পৃ. ২৭১-২৭৩</w:t>
      </w:r>
      <w:r w:rsidR="00495621">
        <w:t xml:space="preserve">, </w:t>
      </w:r>
      <w:r w:rsidR="00495621">
        <w:rPr>
          <w:cs/>
          <w:lang w:bidi="bn-IN"/>
        </w:rPr>
        <w:t>উসুলে কাফি</w:t>
      </w:r>
      <w:r w:rsidR="00495621">
        <w:t xml:space="preserve">, </w:t>
      </w:r>
      <w:r w:rsidR="00495621">
        <w:rPr>
          <w:cs/>
          <w:lang w:bidi="bn-IN"/>
        </w:rPr>
        <w:t>১ম খণ্ড</w:t>
      </w:r>
      <w:r w:rsidR="00495621">
        <w:t xml:space="preserve">, </w:t>
      </w:r>
      <w:r w:rsidR="00495621">
        <w:rPr>
          <w:cs/>
          <w:lang w:bidi="bn-IN"/>
        </w:rPr>
        <w:t>পৃ. ১৯৬</w:t>
      </w:r>
      <w:r w:rsidR="00495621">
        <w:t xml:space="preserve">, </w:t>
      </w:r>
      <w:r w:rsidR="00495621">
        <w:rPr>
          <w:cs/>
          <w:lang w:bidi="bn-IN"/>
        </w:rPr>
        <w:t>মাসউদী তার  মুরুজুয যাহাব গ্রন্থে কিছুটা বেশী পার্থক্য সহ বর্ণনা করেছেন কিন্তু এ পার্থক্য আমাদের উদ্দিষ্ট দলিলের কোন ক্ষতি হয়নি ।</w:t>
      </w:r>
    </w:p>
    <w:p w:rsidR="002E110E" w:rsidRPr="002E110E" w:rsidRDefault="002E110E" w:rsidP="002E110E">
      <w:r>
        <w:br w:type="page"/>
      </w:r>
    </w:p>
    <w:sdt>
      <w:sdtPr>
        <w:rPr>
          <w:rFonts w:ascii="SolaimanLipi" w:eastAsia="SolaimanLipi" w:hAnsi="SolaimanLipi" w:cs="SolaimanLipi"/>
          <w:b w:val="0"/>
          <w:bCs w:val="0"/>
          <w:color w:val="auto"/>
          <w:sz w:val="22"/>
          <w:szCs w:val="22"/>
        </w:rPr>
        <w:id w:val="1817188"/>
        <w:docPartObj>
          <w:docPartGallery w:val="Table of Contents"/>
          <w:docPartUnique/>
        </w:docPartObj>
      </w:sdtPr>
      <w:sdtContent>
        <w:p w:rsidR="002E110E" w:rsidRPr="00C36B31" w:rsidRDefault="002E110E" w:rsidP="002E110E">
          <w:pPr>
            <w:pStyle w:val="TOCHeading"/>
          </w:pPr>
          <w:r w:rsidRPr="002E110E">
            <w:rPr>
              <w:rStyle w:val="Heading2Char"/>
              <w:rFonts w:eastAsiaTheme="majorEastAsia"/>
              <w:cs/>
              <w:lang w:bidi="bn-IN"/>
            </w:rPr>
            <w:t>সূচীপত্র</w:t>
          </w:r>
          <w:r>
            <w:rPr>
              <w:rStyle w:val="Heading2Char"/>
              <w:rFonts w:eastAsiaTheme="majorEastAsia"/>
              <w:lang w:bidi="bn-IN"/>
            </w:rPr>
            <w:t xml:space="preserve"> </w:t>
          </w:r>
        </w:p>
        <w:p w:rsidR="002E110E" w:rsidRPr="002E110E" w:rsidRDefault="005B66B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r w:rsidRPr="005B66B4">
            <w:fldChar w:fldCharType="begin"/>
          </w:r>
          <w:r w:rsidR="002E110E">
            <w:instrText xml:space="preserve"> TOC \o "1-3" \h \z \u </w:instrText>
          </w:r>
          <w:r w:rsidRPr="005B66B4">
            <w:fldChar w:fldCharType="separate"/>
          </w:r>
          <w:hyperlink w:anchor="_Toc419270271" w:history="1">
            <w:r w:rsidR="002E110E" w:rsidRPr="002E110E">
              <w:rPr>
                <w:rStyle w:val="Hyperlink"/>
                <w:noProof/>
                <w:cs/>
                <w:lang w:bidi="bn-IN"/>
              </w:rPr>
              <w:t>ভূমিকা</w:t>
            </w:r>
            <w:r w:rsidR="002E110E" w:rsidRPr="002E110E">
              <w:rPr>
                <w:noProof/>
                <w:webHidden/>
              </w:rPr>
              <w:tab/>
            </w:r>
            <w:r w:rsidRPr="002E110E">
              <w:rPr>
                <w:noProof/>
                <w:webHidden/>
              </w:rPr>
              <w:fldChar w:fldCharType="begin"/>
            </w:r>
            <w:r w:rsidR="002E110E" w:rsidRPr="002E110E">
              <w:rPr>
                <w:noProof/>
                <w:webHidden/>
              </w:rPr>
              <w:instrText xml:space="preserve"> PAGEREF _Toc419270271 \h </w:instrText>
            </w:r>
            <w:r w:rsidRPr="002E110E">
              <w:rPr>
                <w:noProof/>
                <w:webHidden/>
              </w:rPr>
            </w:r>
            <w:r w:rsidRPr="002E110E">
              <w:rPr>
                <w:noProof/>
                <w:webHidden/>
              </w:rPr>
              <w:fldChar w:fldCharType="separate"/>
            </w:r>
            <w:r w:rsidR="00C36B31">
              <w:rPr>
                <w:noProof/>
                <w:webHidden/>
              </w:rPr>
              <w:t>1</w:t>
            </w:r>
            <w:r w:rsidRPr="002E110E">
              <w:rPr>
                <w:noProof/>
                <w:webHidden/>
              </w:rPr>
              <w:fldChar w:fldCharType="end"/>
            </w:r>
          </w:hyperlink>
        </w:p>
        <w:p w:rsidR="002E110E" w:rsidRPr="002E110E" w:rsidRDefault="005B66B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19270272" w:history="1">
            <w:r w:rsidR="002E110E" w:rsidRPr="002E110E">
              <w:rPr>
                <w:rStyle w:val="Hyperlink"/>
                <w:noProof/>
                <w:cs/>
                <w:lang w:bidi="bn-IN"/>
              </w:rPr>
              <w:t>ইমাম ও আব্বাসীয় শাসন</w:t>
            </w:r>
            <w:r w:rsidR="002E110E" w:rsidRPr="002E110E">
              <w:rPr>
                <w:noProof/>
                <w:webHidden/>
              </w:rPr>
              <w:tab/>
            </w:r>
            <w:r w:rsidRPr="002E110E">
              <w:rPr>
                <w:noProof/>
                <w:webHidden/>
              </w:rPr>
              <w:fldChar w:fldCharType="begin"/>
            </w:r>
            <w:r w:rsidR="002E110E" w:rsidRPr="002E110E">
              <w:rPr>
                <w:noProof/>
                <w:webHidden/>
              </w:rPr>
              <w:instrText xml:space="preserve"> PAGEREF _Toc419270272 \h </w:instrText>
            </w:r>
            <w:r w:rsidRPr="002E110E">
              <w:rPr>
                <w:noProof/>
                <w:webHidden/>
              </w:rPr>
            </w:r>
            <w:r w:rsidRPr="002E110E">
              <w:rPr>
                <w:noProof/>
                <w:webHidden/>
              </w:rPr>
              <w:fldChar w:fldCharType="separate"/>
            </w:r>
            <w:r w:rsidR="00C36B31">
              <w:rPr>
                <w:noProof/>
                <w:webHidden/>
              </w:rPr>
              <w:t>6</w:t>
            </w:r>
            <w:r w:rsidRPr="002E110E">
              <w:rPr>
                <w:noProof/>
                <w:webHidden/>
              </w:rPr>
              <w:fldChar w:fldCharType="end"/>
            </w:r>
          </w:hyperlink>
        </w:p>
        <w:p w:rsidR="002E110E" w:rsidRPr="002E110E" w:rsidRDefault="005B66B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19270273" w:history="1">
            <w:r w:rsidR="002E110E" w:rsidRPr="002E110E">
              <w:rPr>
                <w:rStyle w:val="Hyperlink"/>
                <w:noProof/>
                <w:cs/>
                <w:lang w:bidi="bn-IN"/>
              </w:rPr>
              <w:t>ফাখের মর্মন্তুদ ঘটনা</w:t>
            </w:r>
            <w:r w:rsidR="002E110E" w:rsidRPr="002E110E">
              <w:rPr>
                <w:noProof/>
                <w:webHidden/>
              </w:rPr>
              <w:tab/>
            </w:r>
            <w:r w:rsidRPr="002E110E">
              <w:rPr>
                <w:noProof/>
                <w:webHidden/>
              </w:rPr>
              <w:fldChar w:fldCharType="begin"/>
            </w:r>
            <w:r w:rsidR="002E110E" w:rsidRPr="002E110E">
              <w:rPr>
                <w:noProof/>
                <w:webHidden/>
              </w:rPr>
              <w:instrText xml:space="preserve"> PAGEREF _Toc419270273 \h </w:instrText>
            </w:r>
            <w:r w:rsidRPr="002E110E">
              <w:rPr>
                <w:noProof/>
                <w:webHidden/>
              </w:rPr>
            </w:r>
            <w:r w:rsidRPr="002E110E">
              <w:rPr>
                <w:noProof/>
                <w:webHidden/>
              </w:rPr>
              <w:fldChar w:fldCharType="separate"/>
            </w:r>
            <w:r w:rsidR="00C36B31">
              <w:rPr>
                <w:noProof/>
                <w:webHidden/>
              </w:rPr>
              <w:t>11</w:t>
            </w:r>
            <w:r w:rsidRPr="002E110E">
              <w:rPr>
                <w:noProof/>
                <w:webHidden/>
              </w:rPr>
              <w:fldChar w:fldCharType="end"/>
            </w:r>
          </w:hyperlink>
        </w:p>
        <w:p w:rsidR="002E110E" w:rsidRPr="002E110E" w:rsidRDefault="005B66B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19270274" w:history="1">
            <w:r w:rsidR="002E110E" w:rsidRPr="002E110E">
              <w:rPr>
                <w:rStyle w:val="Hyperlink"/>
                <w:noProof/>
                <w:cs/>
                <w:lang w:bidi="bn-IN"/>
              </w:rPr>
              <w:t>ইমামের ভূমিকা</w:t>
            </w:r>
            <w:r w:rsidR="002E110E" w:rsidRPr="002E110E">
              <w:rPr>
                <w:noProof/>
                <w:webHidden/>
              </w:rPr>
              <w:tab/>
            </w:r>
            <w:r w:rsidRPr="002E110E">
              <w:rPr>
                <w:noProof/>
                <w:webHidden/>
              </w:rPr>
              <w:fldChar w:fldCharType="begin"/>
            </w:r>
            <w:r w:rsidR="002E110E" w:rsidRPr="002E110E">
              <w:rPr>
                <w:noProof/>
                <w:webHidden/>
              </w:rPr>
              <w:instrText xml:space="preserve"> PAGEREF _Toc419270274 \h </w:instrText>
            </w:r>
            <w:r w:rsidRPr="002E110E">
              <w:rPr>
                <w:noProof/>
                <w:webHidden/>
              </w:rPr>
            </w:r>
            <w:r w:rsidRPr="002E110E">
              <w:rPr>
                <w:noProof/>
                <w:webHidden/>
              </w:rPr>
              <w:fldChar w:fldCharType="separate"/>
            </w:r>
            <w:r w:rsidR="00C36B31">
              <w:rPr>
                <w:noProof/>
                <w:webHidden/>
              </w:rPr>
              <w:t>14</w:t>
            </w:r>
            <w:r w:rsidRPr="002E110E">
              <w:rPr>
                <w:noProof/>
                <w:webHidden/>
              </w:rPr>
              <w:fldChar w:fldCharType="end"/>
            </w:r>
          </w:hyperlink>
        </w:p>
        <w:p w:rsidR="002E110E" w:rsidRPr="002E110E" w:rsidRDefault="005B66B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19270275" w:history="1">
            <w:r w:rsidR="002E110E" w:rsidRPr="002E110E">
              <w:rPr>
                <w:rStyle w:val="Hyperlink"/>
                <w:noProof/>
                <w:cs/>
                <w:lang w:bidi="bn-IN"/>
              </w:rPr>
              <w:t>তত্ত্বীয় ও জ্ঞানগর্ভ বিতর্ক ও কথোপকথন</w:t>
            </w:r>
            <w:r w:rsidR="002E110E" w:rsidRPr="002E110E">
              <w:rPr>
                <w:noProof/>
                <w:webHidden/>
              </w:rPr>
              <w:tab/>
            </w:r>
            <w:r w:rsidRPr="002E110E">
              <w:rPr>
                <w:noProof/>
                <w:webHidden/>
              </w:rPr>
              <w:fldChar w:fldCharType="begin"/>
            </w:r>
            <w:r w:rsidR="002E110E" w:rsidRPr="002E110E">
              <w:rPr>
                <w:noProof/>
                <w:webHidden/>
              </w:rPr>
              <w:instrText xml:space="preserve"> PAGEREF _Toc419270275 \h </w:instrText>
            </w:r>
            <w:r w:rsidRPr="002E110E">
              <w:rPr>
                <w:noProof/>
                <w:webHidden/>
              </w:rPr>
            </w:r>
            <w:r w:rsidRPr="002E110E">
              <w:rPr>
                <w:noProof/>
                <w:webHidden/>
              </w:rPr>
              <w:fldChar w:fldCharType="separate"/>
            </w:r>
            <w:r w:rsidR="00C36B31">
              <w:rPr>
                <w:noProof/>
                <w:webHidden/>
              </w:rPr>
              <w:t>19</w:t>
            </w:r>
            <w:r w:rsidRPr="002E110E">
              <w:rPr>
                <w:noProof/>
                <w:webHidden/>
              </w:rPr>
              <w:fldChar w:fldCharType="end"/>
            </w:r>
          </w:hyperlink>
        </w:p>
        <w:p w:rsidR="002E110E" w:rsidRPr="002E110E" w:rsidRDefault="005B66B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19270276" w:history="1">
            <w:r w:rsidR="002E110E" w:rsidRPr="002E110E">
              <w:rPr>
                <w:rStyle w:val="Hyperlink"/>
                <w:noProof/>
                <w:cs/>
                <w:lang w:bidi="bn-IN"/>
              </w:rPr>
              <w:t>ইমামের ইবাদত</w:t>
            </w:r>
            <w:r w:rsidR="002E110E" w:rsidRPr="002E110E">
              <w:rPr>
                <w:noProof/>
                <w:webHidden/>
              </w:rPr>
              <w:tab/>
            </w:r>
            <w:r w:rsidRPr="002E110E">
              <w:rPr>
                <w:noProof/>
                <w:webHidden/>
              </w:rPr>
              <w:fldChar w:fldCharType="begin"/>
            </w:r>
            <w:r w:rsidR="002E110E" w:rsidRPr="002E110E">
              <w:rPr>
                <w:noProof/>
                <w:webHidden/>
              </w:rPr>
              <w:instrText xml:space="preserve"> PAGEREF _Toc419270276 \h </w:instrText>
            </w:r>
            <w:r w:rsidRPr="002E110E">
              <w:rPr>
                <w:noProof/>
                <w:webHidden/>
              </w:rPr>
            </w:r>
            <w:r w:rsidRPr="002E110E">
              <w:rPr>
                <w:noProof/>
                <w:webHidden/>
              </w:rPr>
              <w:fldChar w:fldCharType="separate"/>
            </w:r>
            <w:r w:rsidR="00C36B31">
              <w:rPr>
                <w:noProof/>
                <w:webHidden/>
              </w:rPr>
              <w:t>24</w:t>
            </w:r>
            <w:r w:rsidRPr="002E110E">
              <w:rPr>
                <w:noProof/>
                <w:webHidden/>
              </w:rPr>
              <w:fldChar w:fldCharType="end"/>
            </w:r>
          </w:hyperlink>
        </w:p>
        <w:p w:rsidR="002E110E" w:rsidRPr="002E110E" w:rsidRDefault="005B66B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19270277" w:history="1">
            <w:r w:rsidR="002E110E" w:rsidRPr="002E110E">
              <w:rPr>
                <w:rStyle w:val="Hyperlink"/>
                <w:noProof/>
                <w:cs/>
                <w:lang w:bidi="bn-IN"/>
              </w:rPr>
              <w:t>ইমামের মহানুভবতা</w:t>
            </w:r>
            <w:r w:rsidR="002E110E" w:rsidRPr="002E110E">
              <w:rPr>
                <w:rStyle w:val="Hyperlink"/>
                <w:noProof/>
              </w:rPr>
              <w:t xml:space="preserve">, </w:t>
            </w:r>
            <w:r w:rsidR="002E110E" w:rsidRPr="002E110E">
              <w:rPr>
                <w:rStyle w:val="Hyperlink"/>
                <w:noProof/>
                <w:cs/>
                <w:lang w:bidi="bn-IN"/>
              </w:rPr>
              <w:t>সহিষ্ণুতা ও নম্রতা</w:t>
            </w:r>
            <w:r w:rsidR="002E110E" w:rsidRPr="002E110E">
              <w:rPr>
                <w:noProof/>
                <w:webHidden/>
              </w:rPr>
              <w:tab/>
            </w:r>
            <w:r w:rsidRPr="002E110E">
              <w:rPr>
                <w:noProof/>
                <w:webHidden/>
              </w:rPr>
              <w:fldChar w:fldCharType="begin"/>
            </w:r>
            <w:r w:rsidR="002E110E" w:rsidRPr="002E110E">
              <w:rPr>
                <w:noProof/>
                <w:webHidden/>
              </w:rPr>
              <w:instrText xml:space="preserve"> PAGEREF _Toc419270277 \h </w:instrText>
            </w:r>
            <w:r w:rsidRPr="002E110E">
              <w:rPr>
                <w:noProof/>
                <w:webHidden/>
              </w:rPr>
            </w:r>
            <w:r w:rsidRPr="002E110E">
              <w:rPr>
                <w:noProof/>
                <w:webHidden/>
              </w:rPr>
              <w:fldChar w:fldCharType="separate"/>
            </w:r>
            <w:r w:rsidR="00C36B31">
              <w:rPr>
                <w:noProof/>
                <w:webHidden/>
              </w:rPr>
              <w:t>26</w:t>
            </w:r>
            <w:r w:rsidRPr="002E110E">
              <w:rPr>
                <w:noProof/>
                <w:webHidden/>
              </w:rPr>
              <w:fldChar w:fldCharType="end"/>
            </w:r>
          </w:hyperlink>
        </w:p>
        <w:p w:rsidR="002E110E" w:rsidRPr="002E110E" w:rsidRDefault="005B66B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19270278" w:history="1">
            <w:r w:rsidR="002E110E" w:rsidRPr="002E110E">
              <w:rPr>
                <w:rStyle w:val="Hyperlink"/>
                <w:noProof/>
                <w:cs/>
                <w:lang w:bidi="bn-IN"/>
              </w:rPr>
              <w:t>ইমামের বদান্যতা ও দানশীলতা</w:t>
            </w:r>
            <w:r w:rsidR="002E110E" w:rsidRPr="002E110E">
              <w:rPr>
                <w:noProof/>
                <w:webHidden/>
              </w:rPr>
              <w:tab/>
            </w:r>
            <w:r w:rsidRPr="002E110E">
              <w:rPr>
                <w:noProof/>
                <w:webHidden/>
              </w:rPr>
              <w:fldChar w:fldCharType="begin"/>
            </w:r>
            <w:r w:rsidR="002E110E" w:rsidRPr="002E110E">
              <w:rPr>
                <w:noProof/>
                <w:webHidden/>
              </w:rPr>
              <w:instrText xml:space="preserve"> PAGEREF _Toc419270278 \h </w:instrText>
            </w:r>
            <w:r w:rsidRPr="002E110E">
              <w:rPr>
                <w:noProof/>
                <w:webHidden/>
              </w:rPr>
            </w:r>
            <w:r w:rsidRPr="002E110E">
              <w:rPr>
                <w:noProof/>
                <w:webHidden/>
              </w:rPr>
              <w:fldChar w:fldCharType="separate"/>
            </w:r>
            <w:r w:rsidR="00C36B31">
              <w:rPr>
                <w:noProof/>
                <w:webHidden/>
              </w:rPr>
              <w:t>28</w:t>
            </w:r>
            <w:r w:rsidRPr="002E110E">
              <w:rPr>
                <w:noProof/>
                <w:webHidden/>
              </w:rPr>
              <w:fldChar w:fldCharType="end"/>
            </w:r>
          </w:hyperlink>
        </w:p>
        <w:p w:rsidR="002E110E" w:rsidRPr="002E110E" w:rsidRDefault="005B66B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19270279" w:history="1">
            <w:r w:rsidR="002E110E" w:rsidRPr="002E110E">
              <w:rPr>
                <w:rStyle w:val="Hyperlink"/>
                <w:noProof/>
                <w:cs/>
                <w:lang w:bidi="bn-IN"/>
              </w:rPr>
              <w:t>ইমামের বক্তব্য</w:t>
            </w:r>
            <w:r w:rsidR="002E110E" w:rsidRPr="002E110E">
              <w:rPr>
                <w:noProof/>
                <w:webHidden/>
              </w:rPr>
              <w:tab/>
            </w:r>
            <w:r w:rsidRPr="002E110E">
              <w:rPr>
                <w:noProof/>
                <w:webHidden/>
              </w:rPr>
              <w:fldChar w:fldCharType="begin"/>
            </w:r>
            <w:r w:rsidR="002E110E" w:rsidRPr="002E110E">
              <w:rPr>
                <w:noProof/>
                <w:webHidden/>
              </w:rPr>
              <w:instrText xml:space="preserve"> PAGEREF _Toc419270279 \h </w:instrText>
            </w:r>
            <w:r w:rsidRPr="002E110E">
              <w:rPr>
                <w:noProof/>
                <w:webHidden/>
              </w:rPr>
            </w:r>
            <w:r w:rsidRPr="002E110E">
              <w:rPr>
                <w:noProof/>
                <w:webHidden/>
              </w:rPr>
              <w:fldChar w:fldCharType="separate"/>
            </w:r>
            <w:r w:rsidR="00C36B31">
              <w:rPr>
                <w:noProof/>
                <w:webHidden/>
              </w:rPr>
              <w:t>30</w:t>
            </w:r>
            <w:r w:rsidRPr="002E110E">
              <w:rPr>
                <w:noProof/>
                <w:webHidden/>
              </w:rPr>
              <w:fldChar w:fldCharType="end"/>
            </w:r>
          </w:hyperlink>
        </w:p>
        <w:p w:rsidR="002E110E" w:rsidRPr="002E110E" w:rsidRDefault="005B66B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19270280" w:history="1">
            <w:r w:rsidR="002E110E" w:rsidRPr="002E110E">
              <w:rPr>
                <w:rStyle w:val="Hyperlink"/>
                <w:noProof/>
                <w:cs/>
                <w:lang w:bidi="bn-IN"/>
              </w:rPr>
              <w:t>ইমামের ইমামত সম্পর্কে আলোচনা</w:t>
            </w:r>
            <w:r w:rsidR="002E110E" w:rsidRPr="002E110E">
              <w:rPr>
                <w:noProof/>
                <w:webHidden/>
              </w:rPr>
              <w:tab/>
            </w:r>
            <w:r w:rsidRPr="002E110E">
              <w:rPr>
                <w:noProof/>
                <w:webHidden/>
              </w:rPr>
              <w:fldChar w:fldCharType="begin"/>
            </w:r>
            <w:r w:rsidR="002E110E" w:rsidRPr="002E110E">
              <w:rPr>
                <w:noProof/>
                <w:webHidden/>
              </w:rPr>
              <w:instrText xml:space="preserve"> PAGEREF _Toc419270280 \h </w:instrText>
            </w:r>
            <w:r w:rsidRPr="002E110E">
              <w:rPr>
                <w:noProof/>
                <w:webHidden/>
              </w:rPr>
            </w:r>
            <w:r w:rsidRPr="002E110E">
              <w:rPr>
                <w:noProof/>
                <w:webHidden/>
              </w:rPr>
              <w:fldChar w:fldCharType="separate"/>
            </w:r>
            <w:r w:rsidR="00C36B31">
              <w:rPr>
                <w:noProof/>
                <w:webHidden/>
              </w:rPr>
              <w:t>31</w:t>
            </w:r>
            <w:r w:rsidRPr="002E110E">
              <w:rPr>
                <w:noProof/>
                <w:webHidden/>
              </w:rPr>
              <w:fldChar w:fldCharType="end"/>
            </w:r>
          </w:hyperlink>
        </w:p>
        <w:p w:rsidR="002E110E" w:rsidRPr="002E110E" w:rsidRDefault="005B66B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19270281" w:history="1">
            <w:r w:rsidR="002E110E" w:rsidRPr="002E110E">
              <w:rPr>
                <w:rStyle w:val="Hyperlink"/>
                <w:noProof/>
                <w:cs/>
                <w:lang w:bidi="bn-IN"/>
              </w:rPr>
              <w:t>ইমামের প্রতিষ্ঠান থেকে শিক্ষাপ্রাপ্ত ছাত্রগণ</w:t>
            </w:r>
            <w:r w:rsidR="002E110E" w:rsidRPr="002E110E">
              <w:rPr>
                <w:noProof/>
                <w:webHidden/>
              </w:rPr>
              <w:tab/>
            </w:r>
            <w:r w:rsidRPr="002E110E">
              <w:rPr>
                <w:noProof/>
                <w:webHidden/>
              </w:rPr>
              <w:fldChar w:fldCharType="begin"/>
            </w:r>
            <w:r w:rsidR="002E110E" w:rsidRPr="002E110E">
              <w:rPr>
                <w:noProof/>
                <w:webHidden/>
              </w:rPr>
              <w:instrText xml:space="preserve"> PAGEREF _Toc419270281 \h </w:instrText>
            </w:r>
            <w:r w:rsidRPr="002E110E">
              <w:rPr>
                <w:noProof/>
                <w:webHidden/>
              </w:rPr>
            </w:r>
            <w:r w:rsidRPr="002E110E">
              <w:rPr>
                <w:noProof/>
                <w:webHidden/>
              </w:rPr>
              <w:fldChar w:fldCharType="separate"/>
            </w:r>
            <w:r w:rsidR="00C36B31">
              <w:rPr>
                <w:noProof/>
                <w:webHidden/>
              </w:rPr>
              <w:t>34</w:t>
            </w:r>
            <w:r w:rsidRPr="002E110E">
              <w:rPr>
                <w:noProof/>
                <w:webHidden/>
              </w:rPr>
              <w:fldChar w:fldCharType="end"/>
            </w:r>
          </w:hyperlink>
        </w:p>
        <w:p w:rsidR="002E110E" w:rsidRDefault="005B66B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19270282" w:history="1">
            <w:r w:rsidR="002E110E" w:rsidRPr="002E110E">
              <w:rPr>
                <w:rStyle w:val="Hyperlink"/>
                <w:rFonts w:eastAsia="Calibri"/>
                <w:noProof/>
                <w:cs/>
                <w:lang w:bidi="bn-IN"/>
              </w:rPr>
              <w:t>তথ্যসূত্র :</w:t>
            </w:r>
            <w:r w:rsidR="002E110E" w:rsidRPr="002E110E">
              <w:rPr>
                <w:noProof/>
                <w:webHidden/>
              </w:rPr>
              <w:tab/>
            </w:r>
            <w:r w:rsidRPr="002E110E">
              <w:rPr>
                <w:noProof/>
                <w:webHidden/>
              </w:rPr>
              <w:fldChar w:fldCharType="begin"/>
            </w:r>
            <w:r w:rsidR="002E110E" w:rsidRPr="002E110E">
              <w:rPr>
                <w:noProof/>
                <w:webHidden/>
              </w:rPr>
              <w:instrText xml:space="preserve"> PAGEREF _Toc419270282 \h </w:instrText>
            </w:r>
            <w:r w:rsidRPr="002E110E">
              <w:rPr>
                <w:noProof/>
                <w:webHidden/>
              </w:rPr>
            </w:r>
            <w:r w:rsidRPr="002E110E">
              <w:rPr>
                <w:noProof/>
                <w:webHidden/>
              </w:rPr>
              <w:fldChar w:fldCharType="separate"/>
            </w:r>
            <w:r w:rsidR="00C36B31">
              <w:rPr>
                <w:noProof/>
                <w:webHidden/>
              </w:rPr>
              <w:t>44</w:t>
            </w:r>
            <w:r w:rsidRPr="002E110E">
              <w:rPr>
                <w:noProof/>
                <w:webHidden/>
              </w:rPr>
              <w:fldChar w:fldCharType="end"/>
            </w:r>
          </w:hyperlink>
        </w:p>
        <w:p w:rsidR="002E110E" w:rsidRDefault="005B66B4">
          <w:r>
            <w:fldChar w:fldCharType="end"/>
          </w:r>
        </w:p>
      </w:sdtContent>
    </w:sdt>
    <w:p w:rsidR="00495621" w:rsidRPr="00F16EE1" w:rsidRDefault="00495621" w:rsidP="00F65293">
      <w:pPr>
        <w:pStyle w:val="libNormal"/>
        <w:rPr>
          <w:rtl/>
          <w:cs/>
        </w:rPr>
      </w:pPr>
    </w:p>
    <w:sectPr w:rsidR="00495621" w:rsidRPr="00F16EE1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BA8" w:rsidRDefault="00D32BA8" w:rsidP="008B7801">
      <w:pPr>
        <w:spacing w:after="0" w:line="240" w:lineRule="auto"/>
      </w:pPr>
      <w:r>
        <w:separator/>
      </w:r>
    </w:p>
  </w:endnote>
  <w:endnote w:type="continuationSeparator" w:id="0">
    <w:p w:rsidR="00D32BA8" w:rsidRDefault="00D32BA8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laimanLipi">
    <w:panose1 w:val="02000500020000020004"/>
    <w:charset w:val="00"/>
    <w:family w:val="script"/>
    <w:pitch w:val="fixed"/>
    <w:sig w:usb0="80018007" w:usb1="00002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348"/>
      <w:docPartObj>
        <w:docPartGallery w:val="Page Numbers (Bottom of Page)"/>
        <w:docPartUnique/>
      </w:docPartObj>
    </w:sdtPr>
    <w:sdtContent>
      <w:p w:rsidR="00D32BA8" w:rsidRDefault="005B66B4">
        <w:pPr>
          <w:pStyle w:val="Footer"/>
          <w:jc w:val="center"/>
        </w:pPr>
        <w:r w:rsidRPr="00AA7385">
          <w:rPr>
            <w:rFonts w:ascii="SutonnyMJ" w:hAnsi="SutonnyMJ" w:cs="SutonnyMJ"/>
          </w:rPr>
          <w:fldChar w:fldCharType="begin"/>
        </w:r>
        <w:r w:rsidR="00D32BA8" w:rsidRPr="00AA7385">
          <w:rPr>
            <w:rFonts w:ascii="SutonnyMJ" w:hAnsi="SutonnyMJ" w:cs="SutonnyMJ"/>
          </w:rPr>
          <w:instrText xml:space="preserve"> PAGE   \* MERGEFORMAT </w:instrText>
        </w:r>
        <w:r w:rsidRPr="00AA7385">
          <w:rPr>
            <w:rFonts w:ascii="SutonnyMJ" w:hAnsi="SutonnyMJ" w:cs="SutonnyMJ"/>
          </w:rPr>
          <w:fldChar w:fldCharType="separate"/>
        </w:r>
        <w:r w:rsidR="00C36B31">
          <w:rPr>
            <w:rFonts w:ascii="SutonnyMJ" w:hAnsi="SutonnyMJ" w:cs="SutonnyMJ"/>
            <w:noProof/>
          </w:rPr>
          <w:t>47</w:t>
        </w:r>
        <w:r w:rsidRPr="00AA7385">
          <w:rPr>
            <w:rFonts w:ascii="SutonnyMJ" w:hAnsi="SutonnyMJ" w:cs="SutonnyMJ"/>
          </w:rPr>
          <w:fldChar w:fldCharType="end"/>
        </w:r>
      </w:p>
    </w:sdtContent>
  </w:sdt>
  <w:p w:rsidR="00D32BA8" w:rsidRDefault="00D32B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BA8" w:rsidRDefault="00D32BA8" w:rsidP="008B7801">
      <w:pPr>
        <w:spacing w:after="0" w:line="240" w:lineRule="auto"/>
      </w:pPr>
      <w:r>
        <w:separator/>
      </w:r>
    </w:p>
  </w:footnote>
  <w:footnote w:type="continuationSeparator" w:id="0">
    <w:p w:rsidR="00D32BA8" w:rsidRDefault="00D32BA8" w:rsidP="008B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F7353"/>
    <w:rsid w:val="00026914"/>
    <w:rsid w:val="00036558"/>
    <w:rsid w:val="00036F5D"/>
    <w:rsid w:val="000416CF"/>
    <w:rsid w:val="000451DA"/>
    <w:rsid w:val="00064BD1"/>
    <w:rsid w:val="00067176"/>
    <w:rsid w:val="00072A5A"/>
    <w:rsid w:val="000753B9"/>
    <w:rsid w:val="000858AF"/>
    <w:rsid w:val="000A16E2"/>
    <w:rsid w:val="000A3C87"/>
    <w:rsid w:val="000B6A4B"/>
    <w:rsid w:val="000C0B2A"/>
    <w:rsid w:val="000C4F54"/>
    <w:rsid w:val="000D0559"/>
    <w:rsid w:val="000D0FC8"/>
    <w:rsid w:val="000D641E"/>
    <w:rsid w:val="0010506E"/>
    <w:rsid w:val="0011328D"/>
    <w:rsid w:val="0011610E"/>
    <w:rsid w:val="00136137"/>
    <w:rsid w:val="001545BA"/>
    <w:rsid w:val="001A3437"/>
    <w:rsid w:val="001A68B3"/>
    <w:rsid w:val="001B2552"/>
    <w:rsid w:val="001C729A"/>
    <w:rsid w:val="001D1762"/>
    <w:rsid w:val="001E0D60"/>
    <w:rsid w:val="0022370C"/>
    <w:rsid w:val="00235071"/>
    <w:rsid w:val="002444C7"/>
    <w:rsid w:val="0024762D"/>
    <w:rsid w:val="0026134F"/>
    <w:rsid w:val="00275890"/>
    <w:rsid w:val="0028663A"/>
    <w:rsid w:val="00292BC3"/>
    <w:rsid w:val="00296130"/>
    <w:rsid w:val="002B709B"/>
    <w:rsid w:val="002C6878"/>
    <w:rsid w:val="002D15B8"/>
    <w:rsid w:val="002D2865"/>
    <w:rsid w:val="002E110E"/>
    <w:rsid w:val="002E2484"/>
    <w:rsid w:val="002E4766"/>
    <w:rsid w:val="002E7FD0"/>
    <w:rsid w:val="002F11BE"/>
    <w:rsid w:val="00304CCF"/>
    <w:rsid w:val="003137DA"/>
    <w:rsid w:val="003237FA"/>
    <w:rsid w:val="00336A70"/>
    <w:rsid w:val="003446AD"/>
    <w:rsid w:val="003A1605"/>
    <w:rsid w:val="003A380C"/>
    <w:rsid w:val="003B34CB"/>
    <w:rsid w:val="003C074B"/>
    <w:rsid w:val="003C5A32"/>
    <w:rsid w:val="003E4BC2"/>
    <w:rsid w:val="003F50FB"/>
    <w:rsid w:val="003F77EC"/>
    <w:rsid w:val="004036E5"/>
    <w:rsid w:val="00406D51"/>
    <w:rsid w:val="004151F5"/>
    <w:rsid w:val="004219FE"/>
    <w:rsid w:val="004234A1"/>
    <w:rsid w:val="004438CE"/>
    <w:rsid w:val="004546B7"/>
    <w:rsid w:val="00463EDB"/>
    <w:rsid w:val="00463F84"/>
    <w:rsid w:val="00470D86"/>
    <w:rsid w:val="00482325"/>
    <w:rsid w:val="00483A81"/>
    <w:rsid w:val="004924CF"/>
    <w:rsid w:val="00494293"/>
    <w:rsid w:val="00495621"/>
    <w:rsid w:val="004A56BA"/>
    <w:rsid w:val="004B00EB"/>
    <w:rsid w:val="004B74AC"/>
    <w:rsid w:val="004C1471"/>
    <w:rsid w:val="004C57A4"/>
    <w:rsid w:val="004F68DD"/>
    <w:rsid w:val="005106C4"/>
    <w:rsid w:val="00540CD3"/>
    <w:rsid w:val="00544132"/>
    <w:rsid w:val="005656A1"/>
    <w:rsid w:val="005726E1"/>
    <w:rsid w:val="00584195"/>
    <w:rsid w:val="005862E0"/>
    <w:rsid w:val="00593844"/>
    <w:rsid w:val="0059796A"/>
    <w:rsid w:val="005A0E2B"/>
    <w:rsid w:val="005A21F0"/>
    <w:rsid w:val="005B66B4"/>
    <w:rsid w:val="005C64EB"/>
    <w:rsid w:val="005D266C"/>
    <w:rsid w:val="005D2D86"/>
    <w:rsid w:val="005D3333"/>
    <w:rsid w:val="005F2D37"/>
    <w:rsid w:val="00603FA1"/>
    <w:rsid w:val="00606DFA"/>
    <w:rsid w:val="00606FA3"/>
    <w:rsid w:val="0061174D"/>
    <w:rsid w:val="00640AC4"/>
    <w:rsid w:val="006628C5"/>
    <w:rsid w:val="006662F8"/>
    <w:rsid w:val="006746F0"/>
    <w:rsid w:val="00690232"/>
    <w:rsid w:val="006A02FE"/>
    <w:rsid w:val="006C775E"/>
    <w:rsid w:val="006D197A"/>
    <w:rsid w:val="006D1B58"/>
    <w:rsid w:val="006D440E"/>
    <w:rsid w:val="006E09C7"/>
    <w:rsid w:val="006F6BFD"/>
    <w:rsid w:val="00707890"/>
    <w:rsid w:val="00712C5B"/>
    <w:rsid w:val="00713A8F"/>
    <w:rsid w:val="00733E6E"/>
    <w:rsid w:val="00735A0D"/>
    <w:rsid w:val="00736945"/>
    <w:rsid w:val="0075520E"/>
    <w:rsid w:val="00755E02"/>
    <w:rsid w:val="00760AF5"/>
    <w:rsid w:val="007719FE"/>
    <w:rsid w:val="00773BF0"/>
    <w:rsid w:val="00776659"/>
    <w:rsid w:val="007959C0"/>
    <w:rsid w:val="007B7E3C"/>
    <w:rsid w:val="007D0C93"/>
    <w:rsid w:val="007D3565"/>
    <w:rsid w:val="007D52F1"/>
    <w:rsid w:val="007F38BE"/>
    <w:rsid w:val="00804FAB"/>
    <w:rsid w:val="00813724"/>
    <w:rsid w:val="00813C73"/>
    <w:rsid w:val="008227CD"/>
    <w:rsid w:val="008230AE"/>
    <w:rsid w:val="00826493"/>
    <w:rsid w:val="008302AE"/>
    <w:rsid w:val="00830634"/>
    <w:rsid w:val="00833F14"/>
    <w:rsid w:val="008373C0"/>
    <w:rsid w:val="00863029"/>
    <w:rsid w:val="008715EA"/>
    <w:rsid w:val="00883EA9"/>
    <w:rsid w:val="008A5A1E"/>
    <w:rsid w:val="008B7801"/>
    <w:rsid w:val="008B7AD9"/>
    <w:rsid w:val="008D1772"/>
    <w:rsid w:val="008D2BC5"/>
    <w:rsid w:val="008D4310"/>
    <w:rsid w:val="008D6263"/>
    <w:rsid w:val="008E1557"/>
    <w:rsid w:val="008E16D7"/>
    <w:rsid w:val="008F0D7B"/>
    <w:rsid w:val="008F7353"/>
    <w:rsid w:val="008F787A"/>
    <w:rsid w:val="00902D3C"/>
    <w:rsid w:val="009117EC"/>
    <w:rsid w:val="00921503"/>
    <w:rsid w:val="009221B9"/>
    <w:rsid w:val="00933945"/>
    <w:rsid w:val="00934323"/>
    <w:rsid w:val="00937B74"/>
    <w:rsid w:val="00941AEF"/>
    <w:rsid w:val="00944C14"/>
    <w:rsid w:val="0094696C"/>
    <w:rsid w:val="00957CDC"/>
    <w:rsid w:val="00974B47"/>
    <w:rsid w:val="00976CDC"/>
    <w:rsid w:val="009903D4"/>
    <w:rsid w:val="00990FF6"/>
    <w:rsid w:val="009A053A"/>
    <w:rsid w:val="009D142D"/>
    <w:rsid w:val="009D3FD2"/>
    <w:rsid w:val="009D5BFF"/>
    <w:rsid w:val="009D759C"/>
    <w:rsid w:val="009D7A0F"/>
    <w:rsid w:val="009F5560"/>
    <w:rsid w:val="00A02BD0"/>
    <w:rsid w:val="00A04A66"/>
    <w:rsid w:val="00A07514"/>
    <w:rsid w:val="00A1022F"/>
    <w:rsid w:val="00A10CCD"/>
    <w:rsid w:val="00A25A08"/>
    <w:rsid w:val="00A2744B"/>
    <w:rsid w:val="00A32108"/>
    <w:rsid w:val="00A35C21"/>
    <w:rsid w:val="00A455D0"/>
    <w:rsid w:val="00A466CC"/>
    <w:rsid w:val="00A560EA"/>
    <w:rsid w:val="00A578F7"/>
    <w:rsid w:val="00A65C07"/>
    <w:rsid w:val="00A77675"/>
    <w:rsid w:val="00A826A7"/>
    <w:rsid w:val="00A87CE0"/>
    <w:rsid w:val="00A9708A"/>
    <w:rsid w:val="00AA08F1"/>
    <w:rsid w:val="00AA7385"/>
    <w:rsid w:val="00AB18E8"/>
    <w:rsid w:val="00AB6543"/>
    <w:rsid w:val="00AC3E47"/>
    <w:rsid w:val="00AE4471"/>
    <w:rsid w:val="00AE454D"/>
    <w:rsid w:val="00B10C75"/>
    <w:rsid w:val="00B26972"/>
    <w:rsid w:val="00B476A4"/>
    <w:rsid w:val="00B50F2A"/>
    <w:rsid w:val="00B6472E"/>
    <w:rsid w:val="00B811CF"/>
    <w:rsid w:val="00B854B9"/>
    <w:rsid w:val="00B91799"/>
    <w:rsid w:val="00BC12E7"/>
    <w:rsid w:val="00BD15E9"/>
    <w:rsid w:val="00BE1409"/>
    <w:rsid w:val="00BF11BB"/>
    <w:rsid w:val="00C208CA"/>
    <w:rsid w:val="00C2470C"/>
    <w:rsid w:val="00C303C9"/>
    <w:rsid w:val="00C313B1"/>
    <w:rsid w:val="00C34189"/>
    <w:rsid w:val="00C36628"/>
    <w:rsid w:val="00C36B31"/>
    <w:rsid w:val="00C53098"/>
    <w:rsid w:val="00C539D3"/>
    <w:rsid w:val="00C85D0B"/>
    <w:rsid w:val="00C924E6"/>
    <w:rsid w:val="00CC48FE"/>
    <w:rsid w:val="00CD6057"/>
    <w:rsid w:val="00CD6645"/>
    <w:rsid w:val="00CE088A"/>
    <w:rsid w:val="00CE09E4"/>
    <w:rsid w:val="00CE1847"/>
    <w:rsid w:val="00CE4625"/>
    <w:rsid w:val="00D02065"/>
    <w:rsid w:val="00D32BA8"/>
    <w:rsid w:val="00D4000F"/>
    <w:rsid w:val="00D430A5"/>
    <w:rsid w:val="00D44DB1"/>
    <w:rsid w:val="00D450D2"/>
    <w:rsid w:val="00D454B5"/>
    <w:rsid w:val="00D457C0"/>
    <w:rsid w:val="00D46570"/>
    <w:rsid w:val="00D4723B"/>
    <w:rsid w:val="00D63B07"/>
    <w:rsid w:val="00D7533E"/>
    <w:rsid w:val="00D86325"/>
    <w:rsid w:val="00D941C7"/>
    <w:rsid w:val="00DA2889"/>
    <w:rsid w:val="00DA6466"/>
    <w:rsid w:val="00DA7182"/>
    <w:rsid w:val="00DB4827"/>
    <w:rsid w:val="00DC1C18"/>
    <w:rsid w:val="00DC1D79"/>
    <w:rsid w:val="00DC6B7C"/>
    <w:rsid w:val="00DD5673"/>
    <w:rsid w:val="00DD5BA8"/>
    <w:rsid w:val="00DD5C1E"/>
    <w:rsid w:val="00DF0DAD"/>
    <w:rsid w:val="00DF45E8"/>
    <w:rsid w:val="00DF5F3D"/>
    <w:rsid w:val="00E02BA8"/>
    <w:rsid w:val="00E03474"/>
    <w:rsid w:val="00E152B2"/>
    <w:rsid w:val="00E27091"/>
    <w:rsid w:val="00E30987"/>
    <w:rsid w:val="00E32589"/>
    <w:rsid w:val="00E400A5"/>
    <w:rsid w:val="00E52113"/>
    <w:rsid w:val="00E84EB1"/>
    <w:rsid w:val="00E9343A"/>
    <w:rsid w:val="00EB1BF3"/>
    <w:rsid w:val="00EC4B61"/>
    <w:rsid w:val="00EF173D"/>
    <w:rsid w:val="00EF7ADF"/>
    <w:rsid w:val="00EF7C64"/>
    <w:rsid w:val="00F02D56"/>
    <w:rsid w:val="00F076D7"/>
    <w:rsid w:val="00F10C83"/>
    <w:rsid w:val="00F11A1C"/>
    <w:rsid w:val="00F16EE1"/>
    <w:rsid w:val="00F20557"/>
    <w:rsid w:val="00F525D6"/>
    <w:rsid w:val="00F60477"/>
    <w:rsid w:val="00F63851"/>
    <w:rsid w:val="00F65293"/>
    <w:rsid w:val="00F66A17"/>
    <w:rsid w:val="00F70816"/>
    <w:rsid w:val="00F83D22"/>
    <w:rsid w:val="00F86D8D"/>
    <w:rsid w:val="00F87E84"/>
    <w:rsid w:val="00F91E16"/>
    <w:rsid w:val="00F9327C"/>
    <w:rsid w:val="00FB2C9D"/>
    <w:rsid w:val="00FB40C3"/>
    <w:rsid w:val="00FD2E0A"/>
    <w:rsid w:val="00FE115C"/>
    <w:rsid w:val="00FE168D"/>
    <w:rsid w:val="00FE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8AF"/>
    <w:pPr>
      <w:spacing w:after="200" w:line="276" w:lineRule="auto"/>
    </w:pPr>
    <w:rPr>
      <w:rFonts w:ascii="SolaimanLipi" w:eastAsia="SolaimanLipi" w:hAnsi="SolaimanLipi" w:cs="SolaimanLipi"/>
      <w:sz w:val="22"/>
      <w:szCs w:val="2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5F2D37"/>
    <w:pPr>
      <w:spacing w:line="360" w:lineRule="auto"/>
      <w:jc w:val="both"/>
    </w:pPr>
    <w:rPr>
      <w:rFonts w:ascii="SolaimanLipi" w:hAnsi="SolaimanLipi" w:cs="SolaimanLipi"/>
      <w:color w:val="000000"/>
      <w:sz w:val="28"/>
      <w:szCs w:val="28"/>
    </w:rPr>
  </w:style>
  <w:style w:type="character" w:customStyle="1" w:styleId="libNormalChar">
    <w:name w:val="libNormal Char"/>
    <w:basedOn w:val="DefaultParagraphFont"/>
    <w:link w:val="libNormal"/>
    <w:rsid w:val="005F2D37"/>
    <w:rPr>
      <w:rFonts w:ascii="SolaimanLipi" w:hAnsi="SolaimanLipi" w:cs="SolaimanLipi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304CCF"/>
    <w:rPr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CE088A"/>
    <w:rPr>
      <w:b/>
      <w:bCs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ie">
    <w:name w:val="libAie"/>
    <w:basedOn w:val="libAr"/>
    <w:link w:val="libAieChar"/>
    <w:rsid w:val="009D5BFF"/>
    <w:rPr>
      <w:rFonts w:ascii="Traditional Arabic" w:eastAsia="Traditional Arabic" w:hAnsi="Traditional Arabic"/>
      <w:color w:val="008000"/>
    </w:rPr>
  </w:style>
  <w:style w:type="character" w:customStyle="1" w:styleId="libAieChar">
    <w:name w:val="libAie Char"/>
    <w:basedOn w:val="libArChar"/>
    <w:link w:val="libAie"/>
    <w:rsid w:val="009D5BFF"/>
    <w:rPr>
      <w:rFonts w:ascii="Traditional Arabic" w:eastAsia="Traditional Arabic" w:hAnsi="Traditional Arabic"/>
      <w:color w:val="008000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basedOn w:val="libNormalChar"/>
    <w:link w:val="libBold1"/>
    <w:rsid w:val="00E32589"/>
    <w:rPr>
      <w:b/>
      <w:bCs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235071"/>
    <w:rPr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8A5A1E"/>
    <w:rPr>
      <w:rFonts w:eastAsia="Times New Roman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235071"/>
    <w:rPr>
      <w:b/>
      <w:bCs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A455D0"/>
    <w:rPr>
      <w:rFonts w:eastAsia="Times New Roman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A455D0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A455D0"/>
    <w:rPr>
      <w:b/>
      <w:bCs/>
    </w:rPr>
  </w:style>
  <w:style w:type="paragraph" w:customStyle="1" w:styleId="libFootnoteAie">
    <w:name w:val="libFootnoteAie"/>
    <w:basedOn w:val="libFootnote"/>
    <w:link w:val="libFootnoteAieChar"/>
    <w:rsid w:val="00A455D0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A455D0"/>
    <w:rPr>
      <w:color w:val="008000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A455D0"/>
    <w:rPr>
      <w:rFonts w:eastAsia="Times New Roman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A455D0"/>
    <w:rPr>
      <w:b/>
      <w:bCs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A455D0"/>
    <w:rPr>
      <w:b/>
      <w:bCs/>
    </w:rPr>
  </w:style>
  <w:style w:type="paragraph" w:customStyle="1" w:styleId="libLine">
    <w:name w:val="libLine"/>
    <w:basedOn w:val="libNormal"/>
    <w:link w:val="libLineChar"/>
    <w:rsid w:val="00A455D0"/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A455D0"/>
    <w:rPr>
      <w:rFonts w:eastAsia="Times New Roman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basedOn w:val="libNormalChar"/>
    <w:link w:val="libItalic"/>
    <w:rsid w:val="0028663A"/>
    <w:rPr>
      <w:i/>
      <w:iCs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28663A"/>
    <w:rPr>
      <w:b/>
      <w:bCs/>
      <w:i/>
      <w:iCs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28663A"/>
    <w:rPr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28663A"/>
    <w:rPr>
      <w:b/>
      <w:bCs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28663A"/>
    <w:rPr>
      <w:i/>
      <w:iCs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28663A"/>
    <w:rPr>
      <w:b/>
      <w:bCs/>
      <w:i/>
      <w:iCs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235071"/>
    <w:rPr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937B74"/>
    <w:rPr>
      <w:rFonts w:ascii="Rafed Alaem" w:eastAsia="Rafed Alaem" w:hAnsi="Rafed Alaem" w:cs="Rafed Alaem"/>
    </w:rPr>
  </w:style>
  <w:style w:type="character" w:customStyle="1" w:styleId="libAlaemChar">
    <w:name w:val="libAlaem Char"/>
    <w:basedOn w:val="libNormalChar"/>
    <w:link w:val="libAlaem"/>
    <w:rsid w:val="00937B74"/>
    <w:rPr>
      <w:rFonts w:ascii="Rafed Alaem" w:eastAsia="Rafed Alaem" w:hAnsi="Rafed Alaem" w:cs="Rafed Alaem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Arial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Arial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Tahoma" w:eastAsiaTheme="minorHAnsi" w:hAnsi="Tahoma" w:cs="Tahoma"/>
      <w:sz w:val="16"/>
      <w:szCs w:val="16"/>
    </w:rPr>
  </w:style>
  <w:style w:type="paragraph" w:styleId="TOCHeading">
    <w:name w:val="TOC Heading"/>
    <w:basedOn w:val="Heading1"/>
    <w:next w:val="libNormal"/>
    <w:uiPriority w:val="39"/>
    <w:unhideWhenUsed/>
    <w:qFormat/>
    <w:rsid w:val="00FD2E0A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lib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libNormal"/>
    <w:next w:val="libNormal"/>
    <w:autoRedefine/>
    <w:uiPriority w:val="39"/>
    <w:unhideWhenUsed/>
    <w:qFormat/>
    <w:rsid w:val="00FD2E0A"/>
    <w:pPr>
      <w:spacing w:after="100"/>
      <w:ind w:left="220"/>
    </w:pPr>
    <w:rPr>
      <w:rFonts w:eastAsiaTheme="minorEastAsia"/>
    </w:rPr>
  </w:style>
  <w:style w:type="paragraph" w:styleId="TOC3">
    <w:name w:val="toc 3"/>
    <w:basedOn w:val="libNormal"/>
    <w:next w:val="libNormal"/>
    <w:autoRedefine/>
    <w:uiPriority w:val="39"/>
    <w:unhideWhenUsed/>
    <w:qFormat/>
    <w:rsid w:val="00FD2E0A"/>
    <w:pPr>
      <w:spacing w:after="100"/>
      <w:ind w:left="440"/>
    </w:pPr>
    <w:rPr>
      <w:rFonts w:eastAsiaTheme="minorEastAsia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customStyle="1" w:styleId="libEn">
    <w:name w:val="libEn"/>
    <w:basedOn w:val="libNormal"/>
    <w:qFormat/>
    <w:rsid w:val="00336A70"/>
    <w:rPr>
      <w:rFonts w:asciiTheme="minorBidi" w:hAnsiTheme="minorBidi"/>
      <w:sz w:val="24"/>
    </w:rPr>
  </w:style>
  <w:style w:type="paragraph" w:customStyle="1" w:styleId="libArCenter">
    <w:name w:val="libArCenter"/>
    <w:basedOn w:val="libAr"/>
    <w:qFormat/>
    <w:rsid w:val="000C0B2A"/>
    <w:pPr>
      <w:jc w:val="center"/>
    </w:pPr>
    <w:rPr>
      <w:lang w:bidi="bn-IN"/>
    </w:rPr>
  </w:style>
  <w:style w:type="paragraph" w:styleId="TOC4">
    <w:name w:val="toc 4"/>
    <w:basedOn w:val="Normal"/>
    <w:next w:val="Normal"/>
    <w:autoRedefine/>
    <w:uiPriority w:val="39"/>
    <w:unhideWhenUsed/>
    <w:rsid w:val="001B2552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1B2552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1B2552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1B2552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1B2552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1B2552"/>
    <w:pPr>
      <w:spacing w:after="100"/>
      <w:ind w:left="1760"/>
    </w:pPr>
    <w:rPr>
      <w:rFonts w:eastAsiaTheme="minorEastAsia"/>
    </w:rPr>
  </w:style>
  <w:style w:type="paragraph" w:customStyle="1" w:styleId="libPoemTini">
    <w:name w:val="libPoemTini"/>
    <w:basedOn w:val="Normal"/>
    <w:link w:val="libPoemTiniChar"/>
    <w:rsid w:val="000858AF"/>
    <w:pPr>
      <w:bidi/>
      <w:spacing w:after="0" w:line="240" w:lineRule="auto"/>
      <w:jc w:val="highKashida"/>
    </w:pPr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ArCenterBold">
    <w:name w:val="libArCenterBold"/>
    <w:basedOn w:val="libAr"/>
    <w:rsid w:val="000C0B2A"/>
    <w:pPr>
      <w:jc w:val="center"/>
    </w:pPr>
    <w:rPr>
      <w:rFonts w:ascii="Traditional Arabic" w:eastAsia="Traditional Arabic" w:hAnsi="Traditional Arabic"/>
      <w:b/>
      <w:bCs/>
      <w:szCs w:val="36"/>
    </w:rPr>
  </w:style>
  <w:style w:type="character" w:customStyle="1" w:styleId="libPoemTiniChar">
    <w:name w:val="libPoemTini Char"/>
    <w:basedOn w:val="DefaultParagraphFont"/>
    <w:link w:val="libPoemTini"/>
    <w:rsid w:val="000858AF"/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Poem">
    <w:name w:val="libPoem"/>
    <w:basedOn w:val="Normal"/>
    <w:link w:val="libPoemChar"/>
    <w:rsid w:val="000858A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4"/>
      <w:szCs w:val="30"/>
    </w:rPr>
  </w:style>
  <w:style w:type="table" w:styleId="TableGrid">
    <w:name w:val="Table Grid"/>
    <w:basedOn w:val="TableNormal"/>
    <w:rsid w:val="000858AF"/>
    <w:pPr>
      <w:bidi/>
      <w:jc w:val="lowKashida"/>
    </w:pPr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bPoemChar">
    <w:name w:val="libPoem Char"/>
    <w:basedOn w:val="DefaultParagraphFont"/>
    <w:link w:val="libPoem"/>
    <w:rsid w:val="000858AF"/>
    <w:rPr>
      <w:rFonts w:ascii="Times New Roman" w:eastAsia="Times New Roman" w:hAnsi="Times New Roman" w:cs="Traditional Arabic"/>
      <w:color w:val="000000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faysal\Bangla%20Book\Template\Template%20Bangal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5C5E-D017-4819-8C54-5C33BF69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Bangala.dotx</Template>
  <TotalTime>203</TotalTime>
  <Pages>48</Pages>
  <Words>8593</Words>
  <Characters>48981</Characters>
  <Application>Microsoft Office Word</Application>
  <DocSecurity>0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</dc:creator>
  <cp:lastModifiedBy>B1</cp:lastModifiedBy>
  <cp:revision>44</cp:revision>
  <cp:lastPrinted>2015-05-13T04:56:00Z</cp:lastPrinted>
  <dcterms:created xsi:type="dcterms:W3CDTF">2015-05-12T03:58:00Z</dcterms:created>
  <dcterms:modified xsi:type="dcterms:W3CDTF">2015-05-13T04:56:00Z</dcterms:modified>
</cp:coreProperties>
</file>