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C8" w:rsidRDefault="006626C8" w:rsidP="006626C8">
      <w:pPr>
        <w:pStyle w:val="libCenterTitr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</w:p>
    <w:p w:rsidR="006626C8" w:rsidRDefault="006626C8" w:rsidP="006626C8">
      <w:pPr>
        <w:pStyle w:val="libCenterBold1"/>
        <w:rPr>
          <w:lang w:bidi="bn-IN"/>
        </w:rPr>
      </w:pPr>
    </w:p>
    <w:p w:rsidR="006626C8" w:rsidRDefault="006626C8" w:rsidP="006626C8">
      <w:pPr>
        <w:pStyle w:val="libCenterBold1"/>
        <w:rPr>
          <w:lang w:bidi="bn-IN"/>
        </w:rPr>
      </w:pPr>
    </w:p>
    <w:p w:rsidR="006626C8" w:rsidRDefault="006626C8" w:rsidP="006626C8">
      <w:pPr>
        <w:pStyle w:val="libCenterBold1"/>
        <w:rPr>
          <w:lang w:bidi="bn-IN"/>
        </w:rPr>
      </w:pPr>
    </w:p>
    <w:p w:rsidR="006626C8" w:rsidRDefault="006626C8" w:rsidP="006626C8">
      <w:pPr>
        <w:pStyle w:val="libCenterBold1"/>
        <w:rPr>
          <w:lang w:bidi="bn-IN"/>
        </w:rPr>
      </w:pPr>
    </w:p>
    <w:p w:rsidR="006626C8" w:rsidRDefault="006626C8" w:rsidP="006626C8">
      <w:pPr>
        <w:pStyle w:val="libCenterBold1"/>
        <w:rPr>
          <w:lang w:bidi="bn-IN"/>
        </w:rPr>
      </w:pPr>
    </w:p>
    <w:p w:rsidR="006626C8" w:rsidRDefault="006626C8" w:rsidP="006626C8">
      <w:pPr>
        <w:pStyle w:val="libCenterBold1"/>
      </w:pPr>
      <w:r w:rsidRPr="006626C8">
        <w:rPr>
          <w:rFonts w:hint="cs"/>
          <w:cs/>
          <w:lang w:bidi="bn-IN"/>
        </w:rPr>
        <w:t>দার</w:t>
      </w:r>
      <w:r w:rsidRPr="006626C8">
        <w:rPr>
          <w:cs/>
          <w:lang w:bidi="bn-IN"/>
        </w:rPr>
        <w:t xml:space="preserve"> </w:t>
      </w:r>
      <w:r w:rsidRPr="006626C8">
        <w:rPr>
          <w:rFonts w:hint="cs"/>
          <w:cs/>
          <w:lang w:bidi="bn-IN"/>
        </w:rPr>
        <w:t>রাহে</w:t>
      </w:r>
      <w:r w:rsidRPr="006626C8">
        <w:rPr>
          <w:cs/>
          <w:lang w:bidi="bn-IN"/>
        </w:rPr>
        <w:t xml:space="preserve"> </w:t>
      </w:r>
      <w:r w:rsidRPr="006626C8">
        <w:rPr>
          <w:rFonts w:hint="cs"/>
          <w:cs/>
          <w:lang w:bidi="bn-IN"/>
        </w:rPr>
        <w:t>হাক</w:t>
      </w:r>
      <w:r w:rsidRPr="006626C8">
        <w:rPr>
          <w:cs/>
          <w:lang w:bidi="bn-IN"/>
        </w:rPr>
        <w:t xml:space="preserve"> </w:t>
      </w:r>
      <w:r w:rsidRPr="006626C8">
        <w:rPr>
          <w:rFonts w:hint="cs"/>
          <w:cs/>
          <w:lang w:bidi="bn-IN"/>
        </w:rPr>
        <w:t>প্রকাশনীর</w:t>
      </w:r>
      <w:r w:rsidRPr="006626C8">
        <w:rPr>
          <w:cs/>
          <w:lang w:bidi="bn-IN"/>
        </w:rPr>
        <w:t xml:space="preserve"> </w:t>
      </w:r>
      <w:r w:rsidRPr="006626C8">
        <w:rPr>
          <w:rFonts w:hint="cs"/>
          <w:cs/>
          <w:lang w:bidi="bn-IN"/>
        </w:rPr>
        <w:t>লেখকবৃন্দ</w:t>
      </w:r>
    </w:p>
    <w:p w:rsidR="006626C8" w:rsidRPr="000B4532" w:rsidRDefault="006626C8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6626C8" w:rsidRDefault="00AE0D74" w:rsidP="0070077A">
      <w:pPr>
        <w:pStyle w:val="libNormal"/>
        <w:rPr>
          <w:lang w:bidi="bn-IN"/>
        </w:rPr>
      </w:pPr>
      <w:r>
        <w:rPr>
          <w:noProof/>
        </w:rPr>
        <w:lastRenderedPageBreak/>
        <w:t xml:space="preserve">    </w:t>
      </w:r>
      <w:r w:rsidR="006626C8">
        <w:rPr>
          <w:noProof/>
        </w:rPr>
        <w:drawing>
          <wp:inline distT="0" distB="0" distL="0" distR="0">
            <wp:extent cx="5430520" cy="771525"/>
            <wp:effectExtent l="19050" t="0" r="0" b="0"/>
            <wp:docPr id="1" name="Picture 1" descr="J:\faysal\Bangla Book\BOOK\imam_kazim\imag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aysal\Bangla Book\BOOK\imam_kazim\images\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C8" w:rsidRPr="000B4532" w:rsidRDefault="006626C8" w:rsidP="000B4532">
      <w:r>
        <w:rPr>
          <w:lang w:bidi="bn-IN"/>
        </w:rPr>
        <w:br w:type="page"/>
      </w:r>
    </w:p>
    <w:p w:rsidR="00FC1E6E" w:rsidRPr="0070077A" w:rsidRDefault="00FC1E6E" w:rsidP="006626C8">
      <w:pPr>
        <w:pStyle w:val="Heading2Center"/>
      </w:pPr>
      <w:bookmarkStart w:id="0" w:name="_Toc438377682"/>
      <w:r w:rsidRPr="002E4052">
        <w:rPr>
          <w:rFonts w:hint="cs"/>
          <w:cs/>
          <w:lang w:bidi="bn-IN"/>
        </w:rPr>
        <w:lastRenderedPageBreak/>
        <w:t>ভূমিকা</w:t>
      </w:r>
      <w:bookmarkEnd w:id="0"/>
    </w:p>
    <w:p w:rsidR="006626C8" w:rsidRDefault="006626C8" w:rsidP="0070077A">
      <w:pPr>
        <w:pStyle w:val="libNormal"/>
      </w:pP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হযরত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ইন্তেকালের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উম্মতের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বারোজন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একাদশ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হচ্ছেন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দশম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হযরত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মহীয়সী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হুদাইসা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যিনি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পরিচিত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যেহেতু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সামররা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</w:t>
      </w:r>
      <w:r w:rsidRPr="00BD5498">
        <w:rPr>
          <w:rStyle w:val="libFootnotenumChar"/>
          <w:cs/>
          <w:lang w:bidi="bn-IN"/>
        </w:rPr>
        <w:t>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অঞ্চলে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বসবাস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প্রসিদ্ধি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উপাধিতে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ভূষিত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হচ্ছে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উপনাম।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বছর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বয়সে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হযরত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শাহাদাত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বছর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দায়িত্ব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পালন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বছর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বয়সে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২৬০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হিজরী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শাহাদাত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সন্তান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t xml:space="preserve"> </w:t>
      </w:r>
      <w:r w:rsidRPr="0070077A">
        <w:rPr>
          <w:rFonts w:hint="cs"/>
          <w:cs/>
          <w:lang w:bidi="bn-IN"/>
        </w:rPr>
        <w:t>হযরত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হুজ্জাত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দ্বাদশ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স্থলাভিষিক্ত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মেঘের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অন্তরালে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লুকায়িত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সূর্য্যরে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যুগের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কর্তৃত্বশালী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ইচ্ছা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অনুমতি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ক্রমে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আবির্ভূত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পৃথিবীকে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পরিপূর্ণ।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পেয়েছেন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উজ্জ্বল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শ্যামলা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বর্ণের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সুনয়ন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আকর্ষণীয়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চেহারা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ভাবমূর্তি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প্রভাবিত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আচ্ছন্ন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ফেলতো।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চারিত্রকভাবেও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সকল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গুণাবলীর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</w:p>
    <w:p w:rsidR="006626C8" w:rsidRDefault="00FC1E6E" w:rsidP="0070077A">
      <w:pPr>
        <w:pStyle w:val="libNormal"/>
        <w:rPr>
          <w:rtl/>
          <w:cs/>
        </w:rPr>
      </w:pPr>
      <w:r w:rsidRPr="0070077A">
        <w:rPr>
          <w:rFonts w:hint="cs"/>
          <w:cs/>
          <w:lang w:bidi="bn-IN"/>
        </w:rPr>
        <w:t>আব্বাসীয়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মুতাওয়াক্কেল</w:t>
      </w:r>
      <w:r w:rsidRPr="0070077A">
        <w:t xml:space="preserve">, </w:t>
      </w:r>
      <w:r w:rsidRPr="0070077A">
        <w:rPr>
          <w:rFonts w:hint="cs"/>
          <w:cs/>
          <w:lang w:bidi="bn-IN"/>
        </w:rPr>
        <w:t>মুনতাসের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মোস্তা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তায</w:t>
      </w:r>
      <w:r w:rsidRPr="0070077A">
        <w:t xml:space="preserve">, </w:t>
      </w:r>
      <w:r w:rsidRPr="0070077A">
        <w:rPr>
          <w:rFonts w:hint="cs"/>
          <w:cs/>
          <w:lang w:bidi="bn-IN"/>
        </w:rPr>
        <w:t>মোহতাদি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তামেদ 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জীবন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অতিবাহিত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তামেদের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শাহাদাত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BD5498">
        <w:rPr>
          <w:rStyle w:val="libFootnotenumChar"/>
          <w:cs/>
          <w:lang w:bidi="bn-IN"/>
        </w:rPr>
        <w:t>২</w:t>
      </w:r>
      <w:r w:rsidRPr="0070077A">
        <w:rPr>
          <w:rtl/>
          <w:cs/>
        </w:rPr>
        <w:t xml:space="preserve"> </w:t>
      </w:r>
    </w:p>
    <w:p w:rsidR="006626C8" w:rsidRPr="000B4532" w:rsidRDefault="006626C8" w:rsidP="000B4532">
      <w:pPr>
        <w:rPr>
          <w:rtl/>
          <w:cs/>
        </w:rPr>
      </w:pPr>
      <w:r>
        <w:br w:type="page"/>
      </w:r>
    </w:p>
    <w:p w:rsidR="00FC1E6E" w:rsidRPr="0070077A" w:rsidRDefault="00FC1E6E" w:rsidP="006626C8">
      <w:pPr>
        <w:pStyle w:val="Heading2"/>
      </w:pPr>
      <w:bookmarkStart w:id="1" w:name="_Toc438377683"/>
      <w:r w:rsidRPr="002E4052">
        <w:rPr>
          <w:rFonts w:hint="cs"/>
          <w:cs/>
          <w:lang w:bidi="bn-IN"/>
        </w:rPr>
        <w:lastRenderedPageBreak/>
        <w:t>ইমামত</w:t>
      </w:r>
      <w:bookmarkEnd w:id="1"/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বারো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প্রত্যেকের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পরিচয়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রাসূল</w:t>
      </w:r>
      <w:r w:rsidR="004C5FD8">
        <w:rPr>
          <w:cs/>
          <w:lang w:bidi="bn-IN"/>
        </w:rPr>
        <w:t xml:space="preserve"> (সা.)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বর্ণিত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হাদিস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স্পষ্টভাবে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পাওয়া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গেলেও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প্রত্যেক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তাঁদের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পরবর্তী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নিজস্ব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বন্ধুমহল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অনুসারীদের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নিকট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পরিচয়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করাতেন।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ব্যাপারেও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তদ্রুপ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বহু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রেওয়ায়েত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বর্ণিত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কয়েকটি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এখানে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উল্লিখিত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হলো</w:t>
      </w:r>
      <w:r w:rsidRPr="002E4052">
        <w:rPr>
          <w:cs/>
          <w:lang w:bidi="bn-IN"/>
        </w:rPr>
        <w:t xml:space="preserve"> :</w:t>
      </w:r>
    </w:p>
    <w:p w:rsidR="00FC1E6E" w:rsidRPr="0070077A" w:rsidRDefault="00FC1E6E" w:rsidP="00AE0D74">
      <w:pPr>
        <w:pStyle w:val="libNormal"/>
      </w:pPr>
      <w:r w:rsidRPr="0070077A">
        <w:rPr>
          <w:rFonts w:hint="cs"/>
          <w:cs/>
          <w:lang w:bidi="bn-IN"/>
        </w:rPr>
        <w:t>১</w:t>
      </w:r>
      <w:r w:rsidRPr="0070077A">
        <w:t xml:space="preserve">.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ফরী</w:t>
      </w:r>
      <w:r w:rsidRPr="0070077A">
        <w:rPr>
          <w:rFonts w:hint="eastAsia"/>
        </w:rPr>
        <w:t>”</w:t>
      </w:r>
      <w:r w:rsidRPr="0070077A">
        <w:t xml:space="preserve"> (</w:t>
      </w:r>
      <w:r w:rsidRPr="0070077A">
        <w:rPr>
          <w:rFonts w:hint="cs"/>
          <w:cs/>
          <w:lang w:bidi="bn-IN"/>
        </w:rPr>
        <w:t>শিয়াদের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নির্ভরযোগ্য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প্রসিদ্ধ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হাদিস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বর্ণনাকারীদের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সহযোগী</w:t>
      </w:r>
      <w:r w:rsidR="00AE0D74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উত্তরাধিকারী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উত্তরাধিকারীর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উত্তরাধিকারীর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আচরণ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</w:t>
      </w:r>
      <w:r w:rsidRPr="0070077A">
        <w:t>?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কেন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উৎসর্গ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করুক।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যেহেতু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</w:t>
      </w:r>
      <w:r w:rsidRPr="0070077A">
        <w:rPr>
          <w:rtl/>
          <w:cs/>
        </w:rPr>
        <w:t xml:space="preserve"> ( </w:t>
      </w:r>
      <w:r w:rsidRPr="0070077A">
        <w:rPr>
          <w:rStyle w:val="libArChar"/>
          <w:rFonts w:hint="cs"/>
          <w:rtl/>
        </w:rPr>
        <w:t>م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ح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د</w:t>
      </w:r>
      <w:r w:rsidRPr="0070077A">
        <w:rPr>
          <w:rtl/>
          <w:cs/>
        </w:rPr>
        <w:t xml:space="preserve"> )</w:t>
      </w:r>
      <w:r w:rsidRPr="0070077A">
        <w:rPr>
          <w:rFonts w:hint="cs"/>
          <w:cs/>
          <w:lang w:bidi="bn-IN"/>
        </w:rPr>
        <w:t>উচ্চারণ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সমীচীন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নয়।</w:t>
      </w:r>
      <w:r w:rsidRPr="00BD5498">
        <w:rPr>
          <w:rStyle w:val="libFootnotenumChar"/>
          <w:cs/>
          <w:lang w:bidi="bn-IN"/>
        </w:rPr>
        <w:t>৩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স্মরণ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</w:t>
      </w:r>
      <w:r w:rsidRPr="0070077A">
        <w:t xml:space="preserve"> ?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বল</w:t>
      </w:r>
      <w:r w:rsidRPr="0070077A">
        <w:rPr>
          <w:rtl/>
          <w:cs/>
        </w:rPr>
        <w:t xml:space="preserve"> ( </w:t>
      </w:r>
      <w:r w:rsidRPr="0070077A">
        <w:rPr>
          <w:rStyle w:val="libArChar"/>
          <w:rFonts w:hint="cs"/>
          <w:rtl/>
        </w:rPr>
        <w:t>اَلْحُجَّةُ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مِنْ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آلِ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مُحَمَّدٍ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صَلَّى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اللَّهُ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عَلَيْهِ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آلِهِ</w:t>
      </w:r>
      <w:r w:rsidRPr="0070077A">
        <w:rPr>
          <w:rtl/>
          <w:cs/>
        </w:rPr>
        <w:t xml:space="preserve"> )</w:t>
      </w:r>
      <w:r w:rsidRPr="00BD5498">
        <w:rPr>
          <w:rStyle w:val="libFootnotenumChar"/>
          <w:cs/>
          <w:lang w:bidi="bn-IN"/>
        </w:rPr>
        <w:t>৪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২</w:t>
      </w:r>
      <w:r w:rsidRPr="0070077A">
        <w:rPr>
          <w:rtl/>
          <w:cs/>
        </w:rPr>
        <w:t>.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সাকীর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দালাফ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পরবর্তী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অত্যাচারে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ভরপুর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পৃথিবীকে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পরিপূর্ণ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করবেন।</w:t>
      </w:r>
      <w:r w:rsidRPr="00BD5498">
        <w:rPr>
          <w:rStyle w:val="libFootnotenumChar"/>
          <w:cs/>
          <w:lang w:bidi="bn-IN"/>
        </w:rPr>
        <w:t>৫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৩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নওফেলী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আঙ্গিনায়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বসেছিলাম।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যাচ্ছিল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আপনার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উৎসর্গীত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আপনার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পরবর্তী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ইনিই</w:t>
      </w:r>
      <w:r w:rsidRPr="0070077A">
        <w:t xml:space="preserve"> ?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না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জ্যেষ্ঠ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হাসান।</w:t>
      </w:r>
      <w:r w:rsidRPr="00BD5498">
        <w:rPr>
          <w:rStyle w:val="libFootnotenumChar"/>
          <w:cs/>
          <w:lang w:bidi="bn-IN"/>
        </w:rPr>
        <w:t>৬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70077A">
        <w:rPr>
          <w:rStyle w:val="libNormalChar"/>
          <w:rFonts w:hint="cs"/>
          <w:cs/>
          <w:lang w:bidi="bn-IN"/>
        </w:rPr>
        <w:lastRenderedPageBreak/>
        <w:t>৪</w:t>
      </w:r>
      <w:r w:rsidRPr="0070077A">
        <w:rPr>
          <w:rStyle w:val="libNormalChar"/>
          <w:rtl/>
          <w:cs/>
        </w:rPr>
        <w:t>.</w:t>
      </w:r>
      <w:r w:rsidRPr="0070077A">
        <w:rPr>
          <w:rStyle w:val="libAlaemChar"/>
        </w:rPr>
        <w:t>“</w:t>
      </w:r>
      <w:r w:rsidRPr="0070077A">
        <w:rPr>
          <w:rStyle w:val="libNormalChar"/>
          <w:rFonts w:hint="cs"/>
          <w:cs/>
          <w:lang w:bidi="bn-IN"/>
        </w:rPr>
        <w:t>ইয়াহিয়া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ইয়াসার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Style w:val="libNormalChar"/>
          <w:rFonts w:hint="cs"/>
          <w:cs/>
          <w:lang w:bidi="bn-IN"/>
        </w:rPr>
        <w:t>বলেন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হাদী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মাস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পূর্বে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তিনি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তাঁর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কিছু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সংখ্যক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অনুসারী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বন্ধু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মহলকে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হাসান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খেলাফতের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ব্যাপারে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আমাদেরকে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সাক্ষী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রেখে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ওসিয়ত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করেছেন।</w:t>
      </w:r>
      <w:r w:rsidRPr="00BD5498">
        <w:rPr>
          <w:rStyle w:val="libFootnotenumChar"/>
          <w:cs/>
          <w:lang w:bidi="bn-IN"/>
        </w:rPr>
        <w:t>৭</w:t>
      </w:r>
      <w:r w:rsidRPr="0070077A">
        <w:rPr>
          <w:rStyle w:val="libNormalChar"/>
          <w:rtl/>
          <w:cs/>
        </w:rPr>
        <w:t xml:space="preserve"> </w:t>
      </w:r>
    </w:p>
    <w:p w:rsidR="00FC1E6E" w:rsidRPr="0070077A" w:rsidRDefault="00FC1E6E" w:rsidP="004C5FD8">
      <w:pPr>
        <w:pStyle w:val="libNormal"/>
        <w:rPr>
          <w:rStyle w:val="libNormalChar"/>
        </w:rPr>
      </w:pPr>
      <w:r w:rsidRPr="002E4052">
        <w:rPr>
          <w:rFonts w:hint="eastAsia"/>
        </w:rPr>
        <w:t>“</w:t>
      </w:r>
      <w:r w:rsidRPr="0070077A">
        <w:rPr>
          <w:rStyle w:val="libNormalChar"/>
          <w:rFonts w:hint="cs"/>
          <w:cs/>
          <w:lang w:bidi="bn-IN"/>
        </w:rPr>
        <w:t>আবুবকর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ফাহ্ফাকী</w:t>
      </w:r>
      <w:r w:rsidRPr="0070077A">
        <w:rPr>
          <w:rStyle w:val="libNormalChar"/>
          <w:rFonts w:hint="eastAsia"/>
        </w:rPr>
        <w:t>”</w:t>
      </w:r>
      <w:r w:rsidRPr="0070077A">
        <w:rPr>
          <w:rStyle w:val="libNormalChar"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হাসান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হাদী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লিখেছিলেন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AlaemChar"/>
        </w:rPr>
        <w:t>“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সন্তান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মুহাম্মদ</w:t>
      </w:r>
      <w:r w:rsidR="004C5FD8">
        <w:rPr>
          <w:rStyle w:val="libNormalChar"/>
          <w:lang w:bidi="bn-IN"/>
        </w:rPr>
        <w:t xml:space="preserve"> (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4C5FD8">
        <w:rPr>
          <w:rStyle w:val="libNormalChar"/>
          <w:lang w:bidi="bn-IN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রাসূল</w:t>
      </w:r>
      <w:r w:rsidR="004C5FD8">
        <w:rPr>
          <w:rStyle w:val="libNormalChar"/>
        </w:rPr>
        <w:t xml:space="preserve"> (</w:t>
      </w:r>
      <w:r w:rsidR="004C5FD8">
        <w:rPr>
          <w:rStyle w:val="libNormalChar"/>
          <w:cs/>
          <w:lang w:bidi="bn-IN"/>
        </w:rPr>
        <w:t>সা.)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অভিজাত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বংশের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শ্রেষ্ঠতর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সন্তান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জ্যেষ্ঠ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পুত্র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পরবর্তীতে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স্থলাভিষিক্ত।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অতএব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কিছু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জানার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জানতে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চাইবে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কিছু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প্রয়োজন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সবই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নিকট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বিদ্যমান।</w:t>
      </w:r>
      <w:r w:rsidRPr="00BD5498">
        <w:rPr>
          <w:rStyle w:val="libFootnotenumChar"/>
          <w:cs/>
          <w:lang w:bidi="bn-IN"/>
        </w:rPr>
        <w:t>৮</w:t>
      </w:r>
      <w:r w:rsidRPr="0070077A">
        <w:rPr>
          <w:rStyle w:val="libNormalChar"/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</w:p>
    <w:p w:rsidR="006626C8" w:rsidRPr="000B4532" w:rsidRDefault="006626C8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6626C8">
      <w:pPr>
        <w:pStyle w:val="Heading2"/>
      </w:pPr>
      <w:bookmarkStart w:id="2" w:name="_Toc438377684"/>
      <w:r w:rsidRPr="002E4052">
        <w:rPr>
          <w:rFonts w:hint="cs"/>
          <w:cs/>
          <w:lang w:bidi="bn-IN"/>
        </w:rPr>
        <w:lastRenderedPageBreak/>
        <w:t>সমকালীন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খলিফাদের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সাথে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bookmarkEnd w:id="2"/>
      <w:r w:rsidRPr="002E4052">
        <w:rPr>
          <w:cs/>
          <w:lang w:bidi="bn-IN"/>
        </w:rPr>
        <w:t xml:space="preserve"> </w:t>
      </w:r>
    </w:p>
    <w:p w:rsidR="00FC1E6E" w:rsidRPr="0070077A" w:rsidRDefault="00FC1E6E" w:rsidP="004C5FD8">
      <w:pPr>
        <w:pStyle w:val="libNormal"/>
      </w:pP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বছরের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স্বল্পকালীন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ইমামতকালটি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আব্বাসীয়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খলিফার</w:t>
      </w:r>
      <w:r w:rsidRPr="0070077A">
        <w:rPr>
          <w:rtl/>
          <w:cs/>
        </w:rPr>
        <w:t xml:space="preserve"> </w:t>
      </w:r>
      <w:r w:rsidR="004C5FD8">
        <w:t>(</w:t>
      </w:r>
      <w:r w:rsidRPr="0070077A">
        <w:rPr>
          <w:rFonts w:hint="cs"/>
          <w:cs/>
          <w:lang w:bidi="bn-IN"/>
        </w:rPr>
        <w:t>মো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তায</w:t>
      </w:r>
      <w:r w:rsidRPr="0070077A">
        <w:t xml:space="preserve">,  </w:t>
      </w:r>
      <w:r w:rsidRPr="0070077A">
        <w:rPr>
          <w:rFonts w:hint="cs"/>
          <w:cs/>
          <w:lang w:bidi="bn-IN"/>
        </w:rPr>
        <w:t>মোহ্তাদী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তামেদ</w:t>
      </w:r>
      <w:r w:rsidR="004C5FD8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অতিবাহিত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আব্বাসীয়</w:t>
      </w:r>
      <w:r w:rsidRPr="0070077A"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তায</w:t>
      </w:r>
      <w:r w:rsidRPr="0070077A"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t xml:space="preserve"> </w:t>
      </w:r>
      <w:r w:rsidRPr="0070077A">
        <w:rPr>
          <w:rFonts w:hint="cs"/>
          <w:cs/>
          <w:lang w:bidi="bn-IN"/>
        </w:rPr>
        <w:t>পূর্ব</w:t>
      </w:r>
      <w:r w:rsidRPr="0070077A"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t xml:space="preserve"> </w:t>
      </w:r>
      <w:r w:rsidRPr="0070077A">
        <w:rPr>
          <w:rFonts w:hint="cs"/>
          <w:cs/>
          <w:lang w:bidi="bn-IN"/>
        </w:rPr>
        <w:t>তারই</w:t>
      </w:r>
      <w:r w:rsidRPr="0070077A">
        <w:t xml:space="preserve"> </w:t>
      </w:r>
      <w:r w:rsidRPr="0070077A">
        <w:rPr>
          <w:rFonts w:hint="cs"/>
          <w:cs/>
          <w:lang w:bidi="bn-IN"/>
        </w:rPr>
        <w:t>চাচাতো</w:t>
      </w:r>
      <w:r w:rsidRPr="0070077A">
        <w:t xml:space="preserve"> </w:t>
      </w:r>
      <w:r w:rsidRPr="0070077A">
        <w:rPr>
          <w:rFonts w:hint="cs"/>
          <w:cs/>
          <w:lang w:bidi="bn-IN"/>
        </w:rPr>
        <w:t>ভাই</w:t>
      </w:r>
      <w:r w:rsidRPr="0070077A">
        <w:t xml:space="preserve"> </w:t>
      </w:r>
      <w:r w:rsidRPr="0070077A">
        <w:rPr>
          <w:rFonts w:hint="cs"/>
          <w:cs/>
          <w:lang w:bidi="bn-IN"/>
        </w:rPr>
        <w:t>মোস্তাইন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t xml:space="preserve"> </w:t>
      </w:r>
      <w:r w:rsidRPr="0070077A">
        <w:rPr>
          <w:rFonts w:hint="cs"/>
          <w:cs/>
          <w:lang w:bidi="bn-IN"/>
        </w:rPr>
        <w:t>খেলাফতে</w:t>
      </w:r>
      <w:r w:rsidRPr="0070077A">
        <w:t xml:space="preserve"> </w:t>
      </w:r>
      <w:r w:rsidRPr="0070077A">
        <w:rPr>
          <w:rFonts w:hint="cs"/>
          <w:cs/>
          <w:lang w:bidi="bn-IN"/>
        </w:rPr>
        <w:t>অধিষ্ঠিত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t xml:space="preserve"> </w:t>
      </w:r>
      <w:r w:rsidRPr="0070077A">
        <w:rPr>
          <w:rFonts w:hint="cs"/>
          <w:cs/>
          <w:lang w:bidi="bn-IN"/>
        </w:rPr>
        <w:t>খলিফার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শহীদ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বেশ</w:t>
      </w:r>
      <w:r w:rsidRPr="0070077A"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সংখ্যক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আলাভী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লোকদেরকেও</w:t>
      </w:r>
      <w:r w:rsidRPr="0070077A">
        <w:t xml:space="preserve"> </w:t>
      </w:r>
      <w:r w:rsidRPr="0070077A">
        <w:rPr>
          <w:rFonts w:hint="cs"/>
          <w:cs/>
          <w:lang w:bidi="bn-IN"/>
        </w:rPr>
        <w:t>তারই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প্রয়োগে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অন্যভাবে</w:t>
      </w:r>
      <w:r w:rsidRPr="0070077A">
        <w:t xml:space="preserve"> </w:t>
      </w:r>
      <w:r w:rsidRPr="0070077A">
        <w:rPr>
          <w:rFonts w:hint="cs"/>
          <w:cs/>
          <w:lang w:bidi="bn-IN"/>
        </w:rPr>
        <w:t>শহীদ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মুয়াইয়েদকে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t xml:space="preserve"> </w:t>
      </w:r>
      <w:r w:rsidRPr="0070077A">
        <w:rPr>
          <w:rFonts w:hint="cs"/>
          <w:cs/>
          <w:lang w:bidi="bn-IN"/>
        </w:rPr>
        <w:t>চল্লিশটি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বেত্রাঘাত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মুয়াইয়েদ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স্বেচ্ছায়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যুবরাজের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t xml:space="preserve"> </w:t>
      </w:r>
      <w:r w:rsidRPr="0070077A">
        <w:rPr>
          <w:rFonts w:hint="cs"/>
          <w:cs/>
          <w:lang w:bidi="bn-IN"/>
        </w:rPr>
        <w:t>ইস্তফা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তুর্কীদের</w:t>
      </w:r>
      <w:r w:rsidRPr="0070077A"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অংশ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মুয়াইয়েদের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যুবরাজ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বিশ্বস্ত।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t xml:space="preserve"> </w:t>
      </w:r>
      <w:r w:rsidRPr="0070077A">
        <w:rPr>
          <w:rFonts w:hint="cs"/>
          <w:cs/>
          <w:lang w:bidi="bn-IN"/>
        </w:rPr>
        <w:t>দেয়।</w:t>
      </w:r>
      <w:r w:rsidRPr="0070077A"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মুয়াইয়েদকে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মাখানো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কম্বল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পেচিয়ে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কাফনের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কাপড়ের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উভয়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বেঁধে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রাখে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দরবারী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ফকীহ্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বিচারকদেরকে</w:t>
      </w:r>
      <w:r w:rsidRPr="0070077A">
        <w:t xml:space="preserve"> </w:t>
      </w:r>
      <w:r w:rsidRPr="0070077A">
        <w:rPr>
          <w:rFonts w:hint="cs"/>
          <w:cs/>
          <w:lang w:bidi="bn-IN"/>
        </w:rPr>
        <w:t>আমন্ত্রণ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মৃতদেহ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পর্যবেক্ষণ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স্বীকারোক্তি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নির্যাতন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স্বাভাবিক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হয়েছে।</w:t>
      </w:r>
      <w:r w:rsidRPr="00BD5498">
        <w:rPr>
          <w:rStyle w:val="libFootnotenumChar"/>
          <w:cs/>
          <w:lang w:bidi="bn-IN"/>
        </w:rPr>
        <w:t>৯</w:t>
      </w:r>
      <w:r w:rsidRPr="0070077A">
        <w:rPr>
          <w:rtl/>
          <w:cs/>
        </w:rPr>
        <w:t xml:space="preserve"> 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মোহ্তাদী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অধিষ্ঠিত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মুনাফেকের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ছদ্দবেশ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গোপনে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অত্যাচার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জুলুম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সাধু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মানুষের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বেশে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ইবাদত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বন্দেগীতে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মগ্ন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দরবার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নর্তকীদের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বিতাড়ন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পাপাচার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নিষিদ্ধ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ন্যায়বিচারের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ঘোষণা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অপরদিকে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সিদ্ধান্তও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ফুরসত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ঢলে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মোহ্তাদীর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আলাভী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বিরুদ্ধে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অভ্যুত্থান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অভ্যুত্থানে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সফল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কেউ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কেউ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দশাতেই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করে।</w:t>
      </w:r>
      <w:r w:rsidRPr="0070077A">
        <w:rPr>
          <w:rtl/>
          <w:cs/>
        </w:rPr>
        <w:t xml:space="preserve"> </w:t>
      </w:r>
    </w:p>
    <w:p w:rsidR="00FC1E6E" w:rsidRPr="0070077A" w:rsidRDefault="00FC1E6E" w:rsidP="004C5FD8">
      <w:pPr>
        <w:pStyle w:val="libNormal"/>
      </w:pPr>
      <w:r w:rsidRPr="0070077A">
        <w:rPr>
          <w:rFonts w:hint="cs"/>
          <w:cs/>
          <w:lang w:bidi="bn-IN"/>
        </w:rPr>
        <w:t>আহমাদ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মোহ্তাদী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মাওয়ালীদের</w:t>
      </w:r>
      <w:r w:rsidRPr="00C1142C">
        <w:rPr>
          <w:rtl/>
          <w:cs/>
        </w:rPr>
        <w:t xml:space="preserve"> </w:t>
      </w:r>
      <w:r w:rsidR="004C5FD8">
        <w:t>(</w:t>
      </w:r>
      <w:r w:rsidRPr="0070077A">
        <w:rPr>
          <w:rFonts w:hint="cs"/>
          <w:cs/>
          <w:lang w:bidi="bn-IN"/>
        </w:rPr>
        <w:t>অনারব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মুসলমান</w:t>
      </w:r>
      <w:r w:rsidR="004C5FD8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লাগলো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লিখলাম</w:t>
      </w:r>
      <w:r w:rsidRPr="0070077A">
        <w:rPr>
          <w:rtl/>
          <w:cs/>
        </w:rPr>
        <w:t xml:space="preserve"> :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শুকরিয়া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মোহ্তাদীর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পর্যন্ত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মর্মে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খবর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পৌঁছেছে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="004C5FD8">
        <w:t>(</w:t>
      </w:r>
      <w:r w:rsidRPr="0070077A">
        <w:rPr>
          <w:rFonts w:hint="cs"/>
          <w:cs/>
          <w:lang w:bidi="bn-IN"/>
        </w:rPr>
        <w:t>মোহ্তাদী</w:t>
      </w:r>
      <w:r w:rsidR="004C5FD8">
        <w:t xml:space="preserve">) </w:t>
      </w:r>
      <w:r w:rsidRPr="0070077A">
        <w:rPr>
          <w:rFonts w:hint="cs"/>
          <w:cs/>
          <w:lang w:bidi="bn-IN"/>
        </w:rPr>
        <w:t>আপনাকে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হুমকি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বলেছে</w:t>
      </w:r>
      <w:r w:rsidRPr="0070077A">
        <w:rPr>
          <w:rtl/>
          <w:cs/>
        </w:rPr>
        <w:t xml:space="preserve"> -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কসম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বংশধরকে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দুনিয়ার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সমূলে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উৎপাটন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করব।</w:t>
      </w:r>
      <w:r w:rsidRPr="0070077A">
        <w:rPr>
          <w:rFonts w:hint="eastAsia"/>
        </w:rPr>
        <w:t>”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চিঠির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লিখেন</w:t>
      </w:r>
      <w:r w:rsidRPr="0070077A">
        <w:rPr>
          <w:rtl/>
          <w:cs/>
        </w:rPr>
        <w:t xml:space="preserve"> :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কত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সীমিত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আয়ূ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পাঁচ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লাঞ্ছনাসহ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করবে।</w:t>
      </w:r>
      <w:r w:rsidRPr="0070077A">
        <w:rPr>
          <w:rFonts w:hint="eastAsia"/>
        </w:rPr>
        <w:t>”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যেমনটি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বলেছিলেন।</w:t>
      </w:r>
      <w:r w:rsidRPr="00BD5498">
        <w:rPr>
          <w:rStyle w:val="libFootnotenumChar"/>
          <w:cs/>
          <w:lang w:bidi="bn-IN"/>
        </w:rPr>
        <w:t>১০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ভাল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মোহ্তাদীও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তুর্কী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সৈন্যদের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অভ্যুত্থানে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নিহত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তামেদ 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স্থলাভিষিক্ত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BD5498">
        <w:rPr>
          <w:rStyle w:val="libFootnotenumChar"/>
          <w:cs/>
          <w:lang w:bidi="bn-IN"/>
        </w:rPr>
        <w:t>১১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তামেদও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পরুষদের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ভোগবিলাসিতা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জুলুম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নির্যাতন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ভোগবিলাসিতায়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এতই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মগ্ন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সুযোগে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ভাই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মুয়াফ্ফাক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ধীরে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ধীরে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স্থলাভিষিক্তের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দখল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সার্বিক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পরিচালনা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তামেদ পুতুলের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ক্ষমতায়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অধিষ্ঠিত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মুয়াফ্ফাকের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তদীয়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তাযেদ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অধিষ্ঠিত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অবশেষে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২৭৯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হিজরীতে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তামেদের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তাযেদ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নিয়মতান্ত্রিক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খেলাফতে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অধিষ্ঠিত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BD5498">
        <w:rPr>
          <w:rStyle w:val="libFootnotenumChar"/>
          <w:cs/>
          <w:lang w:bidi="bn-IN"/>
        </w:rPr>
        <w:t>১২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তামেদের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শহীদ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সংখ্যক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আলাভীও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নিহত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কয়েকজনকে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নিকৃষ্টতম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পন্থায়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মৃতদেহ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অঙ্গ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প্রত্যঙ্গ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বিচ্ছিন্ন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করে।</w:t>
      </w:r>
      <w:r w:rsidRPr="00BD5498">
        <w:rPr>
          <w:rStyle w:val="libFootnotenumChar"/>
          <w:cs/>
          <w:lang w:bidi="bn-IN"/>
        </w:rPr>
        <w:t>১৩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ঐতিহাসিকদের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মো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তামেদের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যথেষ্ট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যুদ্ধ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বিগ্রহ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৫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লক্ষ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নিহত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BD5498">
        <w:rPr>
          <w:rStyle w:val="libFootnotenumChar"/>
          <w:cs/>
          <w:lang w:bidi="bn-IN"/>
        </w:rPr>
        <w:t>১৪</w:t>
      </w:r>
      <w:r w:rsidRPr="0070077A">
        <w:rPr>
          <w:rtl/>
          <w:cs/>
        </w:rPr>
        <w:t xml:space="preserve">  </w:t>
      </w:r>
    </w:p>
    <w:p w:rsidR="00FC1E6E" w:rsidRPr="0070077A" w:rsidRDefault="00FC1E6E" w:rsidP="004C5FD8">
      <w:pPr>
        <w:pStyle w:val="libNormal"/>
      </w:pP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</w:t>
      </w:r>
      <w:r w:rsidRPr="0070077A">
        <w:t xml:space="preserve">, </w:t>
      </w:r>
      <w:r w:rsidRPr="0070077A">
        <w:rPr>
          <w:rFonts w:hint="cs"/>
          <w:cs/>
          <w:lang w:bidi="bn-IN"/>
        </w:rPr>
        <w:t>জনগণের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সর্বদাই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জালিম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আপোষহীনতার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রোষানল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কঠোর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নির্যাতনের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হতেন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পুরুষদের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শাসকদের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নির্যাতন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নিয়ন্ত্রণের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এশবার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মোহ্তাদীর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সালেহ্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ওয়াসিফের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কারাগারে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নির্যাতন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cs/>
          <w:lang w:bidi="bn-IN"/>
        </w:rPr>
        <w:t>ষ্কৃ</w:t>
      </w:r>
      <w:r w:rsidRPr="0070077A">
        <w:rPr>
          <w:rFonts w:hint="cs"/>
          <w:cs/>
          <w:lang w:bidi="bn-IN"/>
        </w:rPr>
        <w:t>তকারী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নিয়োজিত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ইবাদতে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আকৃষ্ট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নির্যাতন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থাকে।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70077A">
        <w:rPr>
          <w:rStyle w:val="libNormalChar"/>
          <w:rFonts w:hint="cs"/>
          <w:cs/>
          <w:lang w:bidi="bn-IN"/>
        </w:rPr>
        <w:lastRenderedPageBreak/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আরও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একবার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নাহ</w:t>
      </w:r>
      <w:r w:rsidRPr="0070077A">
        <w:rPr>
          <w:rStyle w:val="libNormalChar"/>
          <w:cs/>
          <w:lang w:bidi="bn-IN"/>
        </w:rPr>
        <w:t>রী</w:t>
      </w:r>
      <w:r w:rsidRPr="0070077A">
        <w:rPr>
          <w:rStyle w:val="libNormalChar"/>
          <w:rFonts w:hint="cs"/>
          <w:cs/>
          <w:lang w:bidi="bn-IN"/>
        </w:rPr>
        <w:t>রের</w:t>
      </w:r>
      <w:r w:rsidRPr="0070077A">
        <w:rPr>
          <w:rStyle w:val="libNormalChar"/>
          <w:rtl/>
          <w:cs/>
        </w:rPr>
        <w:t xml:space="preserve"> (</w:t>
      </w:r>
      <w:r w:rsidRPr="0070077A">
        <w:rPr>
          <w:rStyle w:val="libNormalChar"/>
          <w:rFonts w:hint="cs"/>
          <w:cs/>
          <w:lang w:bidi="bn-IN"/>
        </w:rPr>
        <w:t>মোহ্তাদীর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জনৈক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কর্মচারী</w:t>
      </w:r>
      <w:r w:rsidRPr="0070077A">
        <w:rPr>
          <w:rStyle w:val="libNormalChar"/>
          <w:rtl/>
          <w:cs/>
        </w:rPr>
        <w:t xml:space="preserve">) </w:t>
      </w:r>
      <w:r w:rsidRPr="0070077A">
        <w:rPr>
          <w:rStyle w:val="libNormalChar"/>
          <w:rFonts w:hint="cs"/>
          <w:cs/>
          <w:lang w:bidi="bn-IN"/>
        </w:rPr>
        <w:t>কারাগারে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বন্দী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</w:rPr>
        <w:t xml:space="preserve"> </w:t>
      </w:r>
      <w:r w:rsidRPr="0070077A">
        <w:rPr>
          <w:rStyle w:val="libNormalChar"/>
          <w:rFonts w:hint="cs"/>
          <w:cs/>
          <w:lang w:bidi="hi-IN"/>
        </w:rPr>
        <w:t>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কারাগারের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প্রহরী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রূঢ়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আচরণ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</w:t>
      </w:r>
      <w:r w:rsidRPr="0070077A">
        <w:rPr>
          <w:rStyle w:val="libNormalChar"/>
          <w:cs/>
          <w:lang w:bidi="bn-IN"/>
        </w:rPr>
        <w:t>হরী</w:t>
      </w:r>
      <w:r w:rsidRPr="0070077A">
        <w:rPr>
          <w:rStyle w:val="libNormalChar"/>
          <w:rFonts w:hint="cs"/>
          <w:cs/>
          <w:lang w:bidi="bn-IN"/>
        </w:rPr>
        <w:t>রের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স্ত্রী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প্রহরীকে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Style w:val="libNormalChar"/>
          <w:rFonts w:hint="cs"/>
          <w:cs/>
          <w:lang w:bidi="bn-IN"/>
        </w:rPr>
        <w:t>আল্লাহকে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তু</w:t>
      </w:r>
      <w:r w:rsidRPr="0070077A">
        <w:rPr>
          <w:rStyle w:val="libNormalChar"/>
          <w:cs/>
          <w:lang w:bidi="bn-IN"/>
        </w:rPr>
        <w:t xml:space="preserve">মি </w:t>
      </w:r>
      <w:r w:rsidRPr="0070077A">
        <w:rPr>
          <w:rStyle w:val="libNormalChar"/>
          <w:rFonts w:hint="cs"/>
          <w:cs/>
          <w:lang w:bidi="bn-IN"/>
        </w:rPr>
        <w:t>জানো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কতবড়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মহান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ব্যক্তি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কারাগারে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অবস্থান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করছেন</w:t>
      </w:r>
      <w:r w:rsidRPr="0070077A">
        <w:rPr>
          <w:rFonts w:hint="eastAsia"/>
        </w:rPr>
        <w:t>”</w:t>
      </w:r>
      <w:r w:rsidRPr="0070077A">
        <w:rPr>
          <w:rStyle w:val="libNormalChar"/>
          <w:rFonts w:hint="cs"/>
          <w:cs/>
          <w:lang w:bidi="bn-IN"/>
        </w:rPr>
        <w:t>অতঃপর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ইবাদত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গুণাবলীর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বর্ণনা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তুমি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অত্যাচার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করছো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তোমাকেই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ভোগ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হবে।</w:t>
      </w:r>
      <w:r w:rsidRPr="0070077A">
        <w:rPr>
          <w:rFonts w:hint="eastAsia"/>
        </w:rPr>
        <w:t>”</w:t>
      </w:r>
      <w:r w:rsidRPr="00BD5498">
        <w:rPr>
          <w:rStyle w:val="libFootnotenumChar"/>
          <w:cs/>
          <w:lang w:bidi="bn-IN"/>
        </w:rPr>
        <w:t>১৫</w:t>
      </w:r>
      <w:r w:rsidRPr="002E4052">
        <w:t xml:space="preserve">  </w:t>
      </w:r>
    </w:p>
    <w:p w:rsidR="00FC1E6E" w:rsidRPr="0070077A" w:rsidRDefault="00FC1E6E" w:rsidP="004C5FD8">
      <w:pPr>
        <w:pStyle w:val="libNormal"/>
        <w:rPr>
          <w:rStyle w:val="libNormalChar"/>
        </w:rPr>
      </w:pPr>
      <w:r w:rsidRPr="0070077A">
        <w:rPr>
          <w:rStyle w:val="libNormalChar"/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Style w:val="libNormalChar"/>
          <w:rFonts w:hint="cs"/>
          <w:cs/>
          <w:lang w:bidi="bn-IN"/>
        </w:rPr>
        <w:t>তামেদ নিজেও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শাসনামলে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ভ্রাতা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জাফর</w:t>
      </w:r>
      <w:r w:rsidRPr="0070077A">
        <w:rPr>
          <w:rStyle w:val="libNormalChar"/>
          <w:rtl/>
          <w:cs/>
        </w:rPr>
        <w:t xml:space="preserve"> </w:t>
      </w:r>
      <w:r w:rsidR="004C5FD8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জাফর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কাজ্জাব</w:t>
      </w:r>
      <w:r w:rsidR="004C5FD8">
        <w:rPr>
          <w:rStyle w:val="libNormalChar"/>
          <w:lang w:bidi="bn-IN"/>
        </w:rPr>
        <w:t>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জারীনের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কারাগারে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বন্দী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নিয়মিত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অবস্থার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খবরা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খবর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রাখতো।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সংবাদদাতাগণ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জানাতো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সারাদিন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রোজা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রাখে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সারারাত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মাধ্যমে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আল্লাহর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ইবাদতে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মগ্ন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থাকেন।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কয়েকদিন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যখন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সম্পর্কে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জানতে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চাইলো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জারীন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পূর্বে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দেয়া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সংবাদেরই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পুনারাবৃত্তি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খলিফা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শুনে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জারীনকে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আদেশ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করলো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এখনই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গিয়ে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সালাম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জানিয়ে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কারাগার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মুক্ত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বাড়ীতে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পৌঁছে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দাও।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জারীন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কারাগারে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দেখলাম</w:t>
      </w:r>
      <w:r w:rsidRPr="0070077A">
        <w:rPr>
          <w:rtl/>
          <w:cs/>
        </w:rPr>
        <w:t xml:space="preserve"> ...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রওয়ানা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হওয়ার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প্রস্তুত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আছেন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মাত্রই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উঠে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দাঁড়ালেন।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অবহিত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করলাম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বাহনে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আরোহণ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রওয়ানা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হলেন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না</w:t>
      </w:r>
      <w:r w:rsidRPr="0070077A">
        <w:t xml:space="preserve">;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করলাম।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যতক্ষণ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বললাম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খলিফা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শুধুমাত্র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আপনাকেই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মুক্ত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দেয়ার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নির্দেশ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দিয়েছেন।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জাফরের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ব্যাপারে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কোন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এসেছি</w:t>
      </w:r>
      <w:r w:rsidRPr="0070077A">
        <w:t xml:space="preserve">,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রহস্য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lastRenderedPageBreak/>
        <w:t>আলী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জারীন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খলিফার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গেল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ফিরে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এসে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খলিফা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জাফরকে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আপনার</w:t>
      </w:r>
      <w:r w:rsidRPr="002E4052">
        <w:rPr>
          <w:cs/>
          <w:lang w:bidi="bn-IN"/>
        </w:rPr>
        <w:t xml:space="preserve">  </w:t>
      </w:r>
      <w:r w:rsidRPr="002E4052">
        <w:rPr>
          <w:rFonts w:hint="cs"/>
          <w:cs/>
          <w:lang w:bidi="bn-IN"/>
        </w:rPr>
        <w:t>সম্মানে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মুক্তি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দিয়েছেন।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তিনি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জাফরকে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আপনার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বিরুদ্ধে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অপপ্রচার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খেয়ানতের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কারণেই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বন্দী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করেছিলেন।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ফিরলো।</w:t>
      </w:r>
      <w:r w:rsidRPr="00BD5498">
        <w:rPr>
          <w:rStyle w:val="libFootnotenumChar"/>
          <w:cs/>
          <w:lang w:bidi="bn-IN"/>
        </w:rPr>
        <w:t>১৬</w:t>
      </w:r>
      <w:r w:rsidRPr="0070077A">
        <w:rPr>
          <w:rtl/>
          <w:cs/>
        </w:rPr>
        <w:t xml:space="preserve"> 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এতক্ষণ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শাসনামলের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আচরণের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সংক্ষিপ্ত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স্পষ্ট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শাসরুদ্ধকর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কঠিন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পরিবেশে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জীবন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যাপন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সতর্ক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একাধিকবার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ইতিহাস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দশা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গতিবিধি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নিয়ন্ত্রিত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সমর্থক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বন্ধুমহল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সহজভাবে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যোগাযোগ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আলাভীদের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সহযোগিতায়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নিতেন।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কাশফুল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গুম্মাহ্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নামক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গ্রন্থে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পাওয়া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</w:t>
      </w:r>
      <w:r w:rsidRPr="0070077A">
        <w:rPr>
          <w:rtl/>
          <w:cs/>
        </w:rPr>
        <w:t xml:space="preserve"> :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এক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আলাভী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জীবন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ধারণের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উদ্দেশ্যে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সামাররা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জাবাল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পশ্চিম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ইরানের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পাহাড়ী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এলাকা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হামাদান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কাযভীন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পর্যন্ত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অঞ্চল</w:t>
      </w:r>
      <w:r w:rsidRPr="002E4052">
        <w:rPr>
          <w:cs/>
          <w:lang w:bidi="bn-IN"/>
        </w:rPr>
        <w:t xml:space="preserve">) </w:t>
      </w:r>
      <w:r w:rsidRPr="002E4052">
        <w:rPr>
          <w:rFonts w:hint="cs"/>
          <w:cs/>
          <w:lang w:bidi="bn-IN"/>
        </w:rPr>
        <w:t>শহরে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চলে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যায়।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হালওয়ান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গোত্রের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লোক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সাক্ষাত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লাভ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জিজ্ঞেস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করলো</w:t>
      </w:r>
      <w:r w:rsidRPr="002E4052">
        <w:rPr>
          <w:cs/>
          <w:lang w:bidi="bn-IN"/>
        </w:rPr>
        <w:t xml:space="preserve"> :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কোথা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এসেছো</w:t>
      </w:r>
      <w:r w:rsidRPr="0070077A">
        <w:t>?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সামররা।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অমুক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এলাকার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অমুক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পারো</w:t>
      </w:r>
      <w:r w:rsidRPr="0070077A">
        <w:t xml:space="preserve"> ?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হ্যাঁ।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পারবে</w:t>
      </w:r>
      <w:r w:rsidRPr="0070077A">
        <w:t xml:space="preserve">?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না।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জাবালে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এসেছো</w:t>
      </w:r>
      <w:r w:rsidRPr="0070077A">
        <w:t xml:space="preserve"> ?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জীবন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ধারণের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জন্য।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lastRenderedPageBreak/>
        <w:t>হালওয়ানী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৫০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দিচ্ছি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বিনিময়ে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সামররায়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দাও।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আলাভী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প্রস্তাবটি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মেনে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দিলো।</w:t>
      </w:r>
      <w:r w:rsidRPr="00BD5498">
        <w:rPr>
          <w:rStyle w:val="libFootnotenumChar"/>
          <w:cs/>
          <w:lang w:bidi="bn-IN"/>
        </w:rPr>
        <w:t>১৭</w:t>
      </w:r>
      <w:r w:rsidRPr="0070077A">
        <w:rPr>
          <w:rtl/>
          <w:cs/>
        </w:rPr>
        <w:t xml:space="preserve"> 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প্রতীয়মান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দশার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বাইরে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জীবন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যাপন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কতটা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সীমাবদ্ধতা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সতর্ক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যোগাযোগ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মোটেই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অনেক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চেষ্টা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তদবীর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সম্ভব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আলাভীগণ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আত্মীয়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স্বজনও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সঙ্গে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খুব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যোগাযোগ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</w:p>
    <w:p w:rsidR="006626C8" w:rsidRPr="000B4532" w:rsidRDefault="006626C8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6626C8">
      <w:pPr>
        <w:pStyle w:val="Heading2"/>
      </w:pPr>
      <w:bookmarkStart w:id="3" w:name="_Toc438377685"/>
      <w:r w:rsidRPr="002E4052">
        <w:rPr>
          <w:rFonts w:hint="cs"/>
          <w:cs/>
          <w:lang w:bidi="bn-IN"/>
        </w:rPr>
        <w:lastRenderedPageBreak/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ব্যক্তিত্ব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চারিত্রিক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গুণাবলী</w:t>
      </w:r>
      <w:bookmarkEnd w:id="3"/>
    </w:p>
    <w:p w:rsidR="006626C8" w:rsidRDefault="006626C8" w:rsidP="0070077A">
      <w:pPr>
        <w:pStyle w:val="libNormal"/>
      </w:pPr>
    </w:p>
    <w:p w:rsidR="00FC1E6E" w:rsidRPr="0070077A" w:rsidRDefault="00FC1E6E" w:rsidP="004C5FD8">
      <w:pPr>
        <w:pStyle w:val="libNormal"/>
      </w:pP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চারিত্রিক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গুণাবলী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আধ্যাত্মিক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সাধনার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বন্ধুমহল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শত্রুরাও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মহত্ত্বও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শ্রেষ্ঠত্বের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স্বীকৃতি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শআরী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ইয়াহিয়া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আহমাদ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আবদুল্লাহ্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খাকান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আব্বাসীয়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অঞ্চলের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রাজস্ব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আদায়ের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দায়িত্ব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আলোচনা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সভায়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আকিদা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উঠলে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="004C5FD8">
        <w:t>(</w:t>
      </w:r>
      <w:r w:rsidRPr="0070077A">
        <w:rPr>
          <w:rFonts w:hint="cs"/>
          <w:cs/>
          <w:lang w:bidi="bn-IN"/>
        </w:rPr>
        <w:t>কট্টর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নাসেবী</w:t>
      </w:r>
      <w:r w:rsidR="004C5FD8">
        <w:t>)</w:t>
      </w:r>
      <w:r w:rsidRPr="00BD5498">
        <w:rPr>
          <w:rStyle w:val="libFootnotenumChar"/>
          <w:cs/>
          <w:lang w:bidi="bn-IN"/>
        </w:rPr>
        <w:t>১৮</w:t>
      </w:r>
      <w:r w:rsidRPr="0070077A">
        <w:t xml:space="preserve"> </w:t>
      </w:r>
      <w:r w:rsidRPr="0070077A">
        <w:rPr>
          <w:rFonts w:hint="cs"/>
          <w:cs/>
          <w:lang w:bidi="bn-IN"/>
        </w:rPr>
        <w:t>বললো</w:t>
      </w:r>
      <w:r w:rsidRPr="0070077A">
        <w:rPr>
          <w:rtl/>
          <w:cs/>
        </w:rPr>
        <w:t xml:space="preserve"> :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সামেরায়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আলাভীদের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রেযা</w:t>
      </w:r>
      <w:r w:rsidRPr="0070077A">
        <w:rPr>
          <w:rtl/>
          <w:cs/>
        </w:rPr>
        <w:t xml:space="preserve"> (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Pr="0070077A">
        <w:rPr>
          <w:rtl/>
          <w:cs/>
        </w:rPr>
        <w:t>)-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ভদ্র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অমায়িক</w:t>
      </w:r>
      <w:r w:rsidRPr="0070077A">
        <w:t xml:space="preserve">, </w:t>
      </w:r>
      <w:r w:rsidRPr="0070077A">
        <w:rPr>
          <w:rFonts w:hint="cs"/>
          <w:cs/>
          <w:lang w:bidi="bn-IN"/>
        </w:rPr>
        <w:t>মহৎ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কাউকে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পরিবারের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সম্মানিত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তেমনই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জনসাধারণের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মধ্যেও।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পিতার</w:t>
      </w:r>
      <w:r w:rsidRPr="00BD5498">
        <w:rPr>
          <w:rStyle w:val="libFootnotenumChar"/>
          <w:cs/>
          <w:lang w:bidi="bn-IN"/>
        </w:rPr>
        <w:t>১৯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সান্নিধ্যে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রক্ষিগণ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খবর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রেযা</w:t>
      </w:r>
      <w:r w:rsidRPr="0070077A">
        <w:rPr>
          <w:rtl/>
          <w:cs/>
        </w:rPr>
        <w:t xml:space="preserve"> </w:t>
      </w:r>
      <w:r w:rsidR="004C5FD8">
        <w:t>(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4C5FD8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বাবা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দাও।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রক্ষীদের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সম্বোধন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বিস্মিত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ইতোপূর্বে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অথবা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উত্তরাধিকারী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অথবা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প্রেরিত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উপনামে</w:t>
      </w:r>
      <w:r w:rsidRPr="0070077A">
        <w:t xml:space="preserve"> </w:t>
      </w:r>
      <w:r w:rsidRPr="00BD5498">
        <w:rPr>
          <w:rStyle w:val="libFootnotenumChar"/>
          <w:cs/>
          <w:lang w:bidi="bn-IN"/>
        </w:rPr>
        <w:t>২০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সম্বোধন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উজ্জ্বল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শ্যামলা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উচা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লম্বা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সুন্দর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চেহারার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বলিষ্ঠ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আকর্ষণীয়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ভাবমূর্তি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যুবক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মাত্রই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উঠে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দাঁড়ালেন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শুভেচ্ছা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জানালেন।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কখনও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কাউকে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সম্বোধন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কোলাকুলি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চুমু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স্থানে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বসালেন।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সামনা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সামনি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লাগলেন।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কথোপকথনের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প্রায়ই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শুনলাম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উৎসর্গীত</w:t>
      </w:r>
      <w:r w:rsidRPr="0070077A">
        <w:rPr>
          <w:rFonts w:hint="eastAsia"/>
        </w:rPr>
        <w:t>”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বিস্মিত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হলাম।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70077A">
        <w:rPr>
          <w:rStyle w:val="libNormalChar"/>
          <w:rFonts w:hint="cs"/>
          <w:cs/>
          <w:lang w:bidi="bn-IN"/>
        </w:rPr>
        <w:t>হঠাৎ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দাররক্ষী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এসে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এসেছেন।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অনুযায়ী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 </w:t>
      </w:r>
      <w:r w:rsidRPr="0070077A">
        <w:rPr>
          <w:rStyle w:val="libNormalChar"/>
          <w:rFonts w:hint="cs"/>
          <w:cs/>
          <w:lang w:bidi="bn-IN"/>
        </w:rPr>
        <w:t>সম্মুখে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দেহরক্ষী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কমান্ডার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সৈন্যবহর</w:t>
      </w:r>
      <w:r w:rsidRPr="0070077A">
        <w:rPr>
          <w:rStyle w:val="libNormalChar"/>
          <w:rtl/>
          <w:cs/>
        </w:rPr>
        <w:t xml:space="preserve">  </w:t>
      </w:r>
      <w:r w:rsidRPr="0070077A">
        <w:rPr>
          <w:rStyle w:val="libNormalChar"/>
          <w:rFonts w:hint="cs"/>
          <w:cs/>
          <w:lang w:bidi="bn-IN"/>
        </w:rPr>
        <w:t>সজ্জিত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থাকত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বাবার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আলোচনার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স্থল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থেকে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প্রবেশদ্বার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lastRenderedPageBreak/>
        <w:t>পর্যন্ত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Style w:val="libNormalChar"/>
          <w:rFonts w:hint="cs"/>
          <w:cs/>
          <w:lang w:bidi="bn-IN"/>
        </w:rPr>
        <w:t>সারিতে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সৈন্যবাহিনী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অপেক্ষা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থাকতো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যতক্ষণ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পর্যন্ত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ফিরে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যেত।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বাবা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নির্দ্বিধায়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সাথে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লাগলেন।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বিশেষ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গোলাম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সামনে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এসে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উপস্থিত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বাবা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আমি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আপনার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উৎসর্গীত।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যদি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পারেন।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অন্যদিকে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নিজের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দ্বাররক্ষীদের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উদ্দেশ্যে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ইমামকে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সারিবদ্ধ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সৈন্যদের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পিছন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দেখতে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পায়।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উঠে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দাঁড়ালে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বাবাও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উঠে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দাঁড়ান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সাথে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কোলাকুলি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অতঃপর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গেলেন।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বাবার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দ্বাররক্ষিগণ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ভৃত্যদের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জিজ্ঞেস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করলাম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আহ</w:t>
      </w:r>
      <w:r w:rsidRPr="0070077A">
        <w:rPr>
          <w:rStyle w:val="libNormalChar"/>
          <w:rtl/>
          <w:cs/>
        </w:rPr>
        <w:t xml:space="preserve">! </w:t>
      </w:r>
      <w:r w:rsidRPr="0070077A">
        <w:rPr>
          <w:rStyle w:val="libNormalChar"/>
          <w:rFonts w:hint="cs"/>
          <w:cs/>
          <w:lang w:bidi="bn-IN"/>
        </w:rPr>
        <w:t>এই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ব্যক্তি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সম্মানে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উপনামে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সম্বোধন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বাবাও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এরূপ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অকল্পনীয়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সম্মান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প্রদর্শন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করলেন</w:t>
      </w:r>
      <w:r w:rsidRPr="002E4052">
        <w:t>?</w:t>
      </w:r>
    </w:p>
    <w:p w:rsidR="00FC1E6E" w:rsidRPr="0070077A" w:rsidRDefault="00FC1E6E" w:rsidP="0070077A">
      <w:pPr>
        <w:pStyle w:val="libNormal"/>
        <w:rPr>
          <w:rStyle w:val="libNormalChar"/>
        </w:rPr>
      </w:pPr>
      <w:r w:rsidRPr="002E4052">
        <w:rPr>
          <w:rFonts w:hint="eastAsia"/>
        </w:rPr>
        <w:t>‘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তিনি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আলাভী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হাসান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রেযা</w:t>
      </w:r>
      <w:r w:rsidRPr="00BD5498">
        <w:rPr>
          <w:rStyle w:val="libFootnotenumChar"/>
          <w:cs/>
          <w:lang w:bidi="bn-IN"/>
        </w:rPr>
        <w:t>২১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প্রসিদ্ধ।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আমার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বিস্ময়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আরও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বেড়ে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গেল।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পর্যন্ত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উদ্বিগ্ন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ছিলাম।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বাবা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সাধারণত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এশার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নামাজের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বসে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সংবাদগুলো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খলিফার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গোচরীভূত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প্রয়োজন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সেগুলোকে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পর্যালোচনা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বাবা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যখন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নামাজ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পড়ে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বসলেন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আমিও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পাশে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বসলাম।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তখন</w:t>
      </w:r>
      <w:r w:rsidRPr="002E4052">
        <w:rPr>
          <w:cs/>
          <w:lang w:bidi="bn-IN"/>
        </w:rPr>
        <w:t xml:space="preserve">  </w:t>
      </w:r>
      <w:r w:rsidRPr="002E4052">
        <w:rPr>
          <w:rFonts w:hint="cs"/>
          <w:cs/>
          <w:lang w:bidi="bn-IN"/>
        </w:rPr>
        <w:t>সেখানে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অন্য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কেউ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তিনি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আমাকে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জিজ্ঞেস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করলেন</w:t>
      </w:r>
      <w:r w:rsidRPr="002E4052">
        <w:rPr>
          <w:cs/>
          <w:lang w:bidi="bn-IN"/>
        </w:rPr>
        <w:t xml:space="preserve"> :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আহমাদ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বলবে</w:t>
      </w:r>
      <w:r w:rsidRPr="0070077A">
        <w:t xml:space="preserve">?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হ্যাঁ</w:t>
      </w:r>
      <w:r w:rsidRPr="0070077A">
        <w:t xml:space="preserve">,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অনুমতি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দেন।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বল।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বাবা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সকালে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প্রায়ই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শুনলাম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উৎসর্গীত</w:t>
      </w:r>
      <w:r w:rsidRPr="0070077A">
        <w:t xml:space="preserve">, </w:t>
      </w:r>
      <w:r w:rsidRPr="0070077A">
        <w:rPr>
          <w:rFonts w:hint="cs"/>
          <w:cs/>
          <w:lang w:bidi="bn-IN"/>
        </w:rPr>
        <w:t>উৎসর্গীত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মাতা</w:t>
      </w:r>
      <w:r w:rsidRPr="0070077A">
        <w:rPr>
          <w:rFonts w:hint="eastAsia"/>
        </w:rPr>
        <w:t>”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t xml:space="preserve">?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রাফেজীদের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BD5498">
        <w:rPr>
          <w:rStyle w:val="libFootnotenumChar"/>
          <w:cs/>
          <w:lang w:bidi="bn-IN"/>
        </w:rPr>
        <w:t>২২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প্রসিদ্ধ।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কিছুক্ষণ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নীরব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খেলাফত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আব্বাসীয়দের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হচ্ছেন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হওয়ার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যোগ্য।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সততা</w:t>
      </w:r>
      <w:r w:rsidRPr="0070077A">
        <w:t xml:space="preserve">, </w:t>
      </w:r>
      <w:r w:rsidRPr="0070077A">
        <w:rPr>
          <w:rFonts w:hint="cs"/>
          <w:cs/>
          <w:lang w:bidi="bn-IN"/>
        </w:rPr>
        <w:lastRenderedPageBreak/>
        <w:t>পরহেজগারী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উত্তম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চরিত্র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বৈশিষ্ট্য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ইবাদত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দুনিয়ার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নিরাসক্তি।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মহাজ্ঞানী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মর্যাদা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বক্তব্য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চিন্তা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উদ্বিগ্নতা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লাগলো।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ক্রোধও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বৃদ্ধি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লাগলো।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কর্মে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পরিণত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যতদূর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সম্ভব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তথ্য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সংগ্রহ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অনুসন্ধান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চালানো।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হাসেমের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লোকজন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সৈন্যবাহিনীর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কমান্ডার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লেখক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বিচারক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মূলত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মহত্ত্ব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সম্মান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উচ্চ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মর্যাদা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শুনিনি।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শ্রেষ্ঠত্বের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স্বীকার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সকল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প্রধানদের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মর্যাদা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স্পষ্ট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বন্ধু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অথবা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শত্রু</w:t>
      </w:r>
      <w:r w:rsidRPr="0070077A">
        <w:t xml:space="preserve"> </w:t>
      </w:r>
      <w:r w:rsidRPr="0070077A">
        <w:rPr>
          <w:rFonts w:hint="cs"/>
          <w:cs/>
          <w:lang w:bidi="bn-IN"/>
        </w:rPr>
        <w:t>কাউকেই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অনুগ্রহ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বদান্নতার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স্বীকার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অধিকন্তু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প্রশংসা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BD5498">
        <w:rPr>
          <w:rStyle w:val="libFootnotenumChar"/>
          <w:cs/>
          <w:lang w:bidi="bn-IN"/>
        </w:rPr>
        <w:t>২৩</w:t>
      </w:r>
      <w:r w:rsidRPr="0070077A">
        <w:rPr>
          <w:rtl/>
          <w:cs/>
        </w:rPr>
        <w:t xml:space="preserve"> </w:t>
      </w:r>
    </w:p>
    <w:p w:rsidR="00C65B42" w:rsidRPr="000B4532" w:rsidRDefault="00C65B42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C65B42">
      <w:pPr>
        <w:pStyle w:val="Heading2"/>
      </w:pPr>
      <w:bookmarkStart w:id="4" w:name="_Toc438377686"/>
      <w:r w:rsidRPr="002E4052">
        <w:rPr>
          <w:rFonts w:hint="cs"/>
          <w:cs/>
          <w:lang w:bidi="bn-IN"/>
        </w:rPr>
        <w:lastRenderedPageBreak/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দুনিয়া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বিমুখতা</w:t>
      </w:r>
      <w:bookmarkEnd w:id="4"/>
    </w:p>
    <w:p w:rsidR="00C65B42" w:rsidRDefault="00C65B42" w:rsidP="0070077A">
      <w:pPr>
        <w:pStyle w:val="libNormal"/>
      </w:pPr>
    </w:p>
    <w:p w:rsidR="00FC1E6E" w:rsidRPr="0070077A" w:rsidRDefault="00FC1E6E" w:rsidP="0070077A">
      <w:pPr>
        <w:pStyle w:val="libNormal"/>
      </w:pPr>
      <w:r w:rsidRPr="0070077A">
        <w:rPr>
          <w:rFonts w:hint="eastAsia"/>
        </w:rPr>
        <w:t>‘</w:t>
      </w:r>
      <w:r w:rsidRPr="0070077A">
        <w:rPr>
          <w:rFonts w:hint="cs"/>
          <w:cs/>
          <w:lang w:bidi="bn-IN"/>
        </w:rPr>
        <w:t>কামেল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মাদানী</w:t>
      </w:r>
      <w:r w:rsidRPr="0070077A">
        <w:rPr>
          <w:rFonts w:hint="eastAsia"/>
        </w:rPr>
        <w:t>’</w:t>
      </w:r>
      <w:r w:rsidRPr="0070077A">
        <w:t xml:space="preserve"> </w:t>
      </w:r>
      <w:r w:rsidRPr="0070077A">
        <w:rPr>
          <w:rFonts w:hint="cs"/>
          <w:cs/>
          <w:lang w:bidi="bn-IN"/>
        </w:rPr>
        <w:t>বিভিন্ন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>: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মসৃণ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: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হুজ্জাত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নরম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মসৃণ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অথচ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পরিধানে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নিষেধ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Fonts w:hint="eastAsia"/>
        </w:rPr>
        <w:t>”</w:t>
      </w:r>
      <w:r w:rsidRPr="0070077A"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মুচকি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হেসে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উঠিয়ে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নিচে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রুক্ষ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ওহে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কামেল</w:t>
      </w:r>
      <w:r w:rsidRPr="0070077A">
        <w:rPr>
          <w:rtl/>
          <w:cs/>
        </w:rPr>
        <w:t>! (</w:t>
      </w:r>
      <w:r w:rsidRPr="0070077A">
        <w:rPr>
          <w:rStyle w:val="libArChar"/>
          <w:rFonts w:hint="cs"/>
          <w:rtl/>
        </w:rPr>
        <w:t>هَذا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لِلَّهِ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هَذا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لَكُمْ</w:t>
      </w:r>
      <w:r w:rsidRPr="0070077A">
        <w:rPr>
          <w:rtl/>
          <w:cs/>
        </w:rPr>
        <w:t xml:space="preserve"> )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রুক্ষ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পাচ্ছো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জন্য।</w:t>
      </w:r>
      <w:r w:rsidRPr="00BD5498">
        <w:rPr>
          <w:rStyle w:val="libFootnotenumChar"/>
          <w:cs/>
          <w:lang w:bidi="bn-IN"/>
        </w:rPr>
        <w:t>২৪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Bold1"/>
      </w:pPr>
      <w:r w:rsidRPr="002E4052">
        <w:rPr>
          <w:rFonts w:hint="cs"/>
          <w:cs/>
          <w:lang w:bidi="bn-IN"/>
        </w:rPr>
        <w:t>দুই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অভাবীর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আগমন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ইবরাহীম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অনটনে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গিয়েছিলাম।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AlaemChar"/>
        </w:rPr>
        <w:t>‘</w:t>
      </w:r>
      <w:r w:rsidRPr="0070077A">
        <w:rPr>
          <w:rFonts w:hint="cs"/>
          <w:cs/>
          <w:lang w:bidi="bn-IN"/>
        </w:rPr>
        <w:t>চল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প্রখ্যাত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দানশীল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যাই।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চেন</w:t>
      </w:r>
      <w:r w:rsidRPr="0070077A">
        <w:t xml:space="preserve">?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না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কখনও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দেখিনি।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একসাথে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রওনা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রাস্তার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হায়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৫০০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সাহায্য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ঋণ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পরিশোধ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২০০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কাপড়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কিনতাম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খরচাদি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চালাতাম।</w:t>
      </w:r>
      <w:r w:rsidRPr="0070077A">
        <w:rPr>
          <w:rFonts w:hint="eastAsia"/>
        </w:rPr>
        <w:t>”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আমিও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বললাম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হায়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৩০০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কিনতাম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কাপড়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কিনতাম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খরচাদি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চালাতাম।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জাবাল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যেতাম।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মাত্রই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ভৃত্য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ইবরাহীম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পুত্রকে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প্রবেশের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অনুমতি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হয়েছে।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সালাম</w:t>
      </w:r>
      <w:r w:rsidRPr="0070077A">
        <w:t xml:space="preserve"> </w:t>
      </w:r>
      <w:r w:rsidRPr="0070077A">
        <w:rPr>
          <w:rFonts w:hint="cs"/>
          <w:cs/>
          <w:lang w:bidi="bn-IN"/>
        </w:rPr>
        <w:t>করলাম।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ওহে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হয়েছে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পর্যন্ত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আসনি</w:t>
      </w:r>
      <w:r w:rsidRPr="0070077A">
        <w:t xml:space="preserve">?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বাবা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এমন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দরিদ্র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দশায়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আপনার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সাথে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দেখা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লজ্জিত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হচ্ছিলাম।</w:t>
      </w:r>
      <w:r w:rsidRPr="002E4052">
        <w:rPr>
          <w:cs/>
          <w:lang w:bidi="bn-IN"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বাইরে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ভৃত্য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জনকে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থলি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টাকা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এখানে</w:t>
      </w:r>
      <w:r w:rsidRPr="0070077A">
        <w:rPr>
          <w:rtl/>
          <w:cs/>
        </w:rPr>
        <w:t xml:space="preserve"> (</w:t>
      </w:r>
      <w:r w:rsidRPr="0070077A">
        <w:rPr>
          <w:rFonts w:hint="cs"/>
          <w:cs/>
          <w:lang w:bidi="bn-IN"/>
        </w:rPr>
        <w:t>বাবাকে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থলিতে</w:t>
      </w:r>
      <w:r w:rsidRPr="0070077A">
        <w:rPr>
          <w:rtl/>
          <w:cs/>
        </w:rPr>
        <w:t xml:space="preserve">) </w:t>
      </w:r>
      <w:r w:rsidRPr="0070077A">
        <w:rPr>
          <w:rFonts w:hint="cs"/>
          <w:cs/>
          <w:lang w:bidi="bn-IN"/>
        </w:rPr>
        <w:t>৫০০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t xml:space="preserve">, </w:t>
      </w:r>
      <w:r w:rsidRPr="0070077A">
        <w:rPr>
          <w:rFonts w:hint="cs"/>
          <w:cs/>
          <w:lang w:bidi="bn-IN"/>
        </w:rPr>
        <w:t>২০০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ঋণ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পরিশোধের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t xml:space="preserve">, </w:t>
      </w:r>
      <w:r w:rsidRPr="0070077A">
        <w:rPr>
          <w:rFonts w:hint="cs"/>
          <w:cs/>
          <w:lang w:bidi="bn-IN"/>
        </w:rPr>
        <w:t>২০০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কাপড়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t xml:space="preserve">, </w:t>
      </w:r>
      <w:r w:rsidRPr="0070077A">
        <w:rPr>
          <w:rFonts w:hint="cs"/>
          <w:cs/>
          <w:lang w:bidi="bn-IN"/>
        </w:rPr>
        <w:t>বাকী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খরচাদির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৩০০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কাপড়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খরচাদি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চালাবে।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জাবাল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যেওনা।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ইরাকের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rPr>
          <w:rtl/>
          <w:cs/>
        </w:rPr>
        <w:t>...</w:t>
      </w:r>
      <w:r w:rsidRPr="0070077A">
        <w:rPr>
          <w:rFonts w:hint="cs"/>
          <w:cs/>
          <w:lang w:bidi="hi-IN"/>
        </w:rPr>
        <w:t>।</w:t>
      </w:r>
      <w:r w:rsidRPr="00BD5498">
        <w:rPr>
          <w:rStyle w:val="libFootnotenumChar"/>
          <w:cs/>
          <w:lang w:bidi="bn-IN"/>
        </w:rPr>
        <w:t>২৫</w:t>
      </w:r>
      <w:r w:rsidRPr="0070077A">
        <w:rPr>
          <w:rtl/>
          <w:cs/>
        </w:rPr>
        <w:t xml:space="preserve"> </w:t>
      </w:r>
    </w:p>
    <w:p w:rsidR="00C65B42" w:rsidRPr="000B4532" w:rsidRDefault="00C65B42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C65B42">
      <w:pPr>
        <w:pStyle w:val="Heading2"/>
      </w:pPr>
      <w:bookmarkStart w:id="5" w:name="_Toc438377687"/>
      <w:r w:rsidRPr="002E4052">
        <w:rPr>
          <w:rFonts w:hint="cs"/>
          <w:cs/>
          <w:lang w:bidi="bn-IN"/>
        </w:rPr>
        <w:lastRenderedPageBreak/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ইবাদত</w:t>
      </w:r>
      <w:bookmarkEnd w:id="5"/>
    </w:p>
    <w:p w:rsidR="00C65B42" w:rsidRDefault="00C65B42" w:rsidP="0070077A">
      <w:pPr>
        <w:pStyle w:val="libNormal"/>
      </w:pP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সম্মানিত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পূরুষদের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ইবাদত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বন্দে</w:t>
      </w:r>
      <w:r w:rsidRPr="0070077A">
        <w:rPr>
          <w:cs/>
          <w:lang w:bidi="bn-IN"/>
        </w:rPr>
        <w:t>গী</w:t>
      </w:r>
      <w:r w:rsidRPr="0070077A">
        <w:rPr>
          <w:rFonts w:hint="cs"/>
          <w:cs/>
          <w:lang w:bidi="bn-IN"/>
        </w:rPr>
        <w:t>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আদর্শ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প্রথমেই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ফরী বলেন</w:t>
      </w:r>
      <w:r w:rsidRPr="0070077A">
        <w:rPr>
          <w:rtl/>
          <w:cs/>
        </w:rPr>
        <w:t xml:space="preserve"> :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একদা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হাজির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বিষয়ে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লেখায়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মগ্ন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ওয়াক্ত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মুহুর্ত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বিলম্ব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দাঁড়িয়ে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গেলেন</w:t>
      </w:r>
      <w:r w:rsidRPr="0070077A">
        <w:rPr>
          <w:rtl/>
          <w:cs/>
        </w:rPr>
        <w:t>...</w:t>
      </w:r>
      <w:r w:rsidRPr="0070077A">
        <w:rPr>
          <w:rFonts w:hint="cs"/>
          <w:cs/>
          <w:lang w:bidi="hi-IN"/>
        </w:rPr>
        <w:t>।</w:t>
      </w:r>
      <w:r w:rsidRPr="00BD5498">
        <w:rPr>
          <w:rStyle w:val="libFootnotenumChar"/>
          <w:cs/>
          <w:lang w:bidi="bn-IN"/>
        </w:rPr>
        <w:t>২৬</w:t>
      </w:r>
      <w:r w:rsidRPr="0070077A">
        <w:rPr>
          <w:rtl/>
          <w:cs/>
        </w:rPr>
        <w:t xml:space="preserve"> 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="00AE1EF7">
        <w:t>(</w:t>
      </w:r>
      <w:r w:rsidRPr="0070077A">
        <w:rPr>
          <w:rFonts w:hint="cs"/>
          <w:cs/>
          <w:lang w:bidi="bn-IN"/>
        </w:rPr>
        <w:t>ইবাদতে</w:t>
      </w:r>
      <w:r w:rsidR="00AE1EF7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আকৃষ্ট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পথভ্রষ্ট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সম্পূর্ণ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পাল্টে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পথের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দিশা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সালেহ্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ওয়াসিফের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কারাগারে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তৎকালীন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কারাধ্যক্ষ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রূঢ়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আচরণ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কঠিন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</w:t>
      </w:r>
      <w:r w:rsidRPr="0070077A">
        <w:rPr>
          <w:rFonts w:hint="eastAsia"/>
        </w:rPr>
        <w:t>’</w:t>
      </w:r>
      <w:r w:rsidRPr="0070077A">
        <w:rPr>
          <w:rFonts w:hint="cs"/>
          <w:cs/>
          <w:lang w:bidi="bn-IN"/>
        </w:rPr>
        <w:t>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নিকৃষ্ট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জল্লাদ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নিয়োজিত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সঙ্গ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সম্পূর্ণ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পরিবর্তন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পরহেজগার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কারাধ্যক্ষ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জল্লাদদ্বয়কে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ডেকে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তোদের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ধিক্কার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আচরণ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করেছিস</w:t>
      </w:r>
      <w:r w:rsidRPr="0070077A">
        <w:t xml:space="preserve">?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</w:t>
      </w:r>
      <w:r w:rsidRPr="0070077A">
        <w:t xml:space="preserve">,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সারাদিন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রোজা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মগ্ন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ইবাদত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দৃষ্টিপাত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অজান্তেই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কাঁপতে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থাকতাম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নিয়ন্ত্রণ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হারিয়ে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ফেলতাম</w:t>
      </w:r>
      <w:r w:rsidRPr="0070077A">
        <w:rPr>
          <w:rtl/>
          <w:cs/>
        </w:rPr>
        <w:t xml:space="preserve"> ...</w:t>
      </w:r>
      <w:r w:rsidRPr="0070077A">
        <w:rPr>
          <w:rFonts w:hint="cs"/>
          <w:cs/>
          <w:lang w:bidi="hi-IN"/>
        </w:rPr>
        <w:t>।</w:t>
      </w:r>
      <w:r w:rsidRPr="00BD5498">
        <w:rPr>
          <w:rStyle w:val="libFootnotenumChar"/>
          <w:cs/>
          <w:lang w:bidi="bn-IN"/>
        </w:rPr>
        <w:t>২৭</w:t>
      </w:r>
      <w:r w:rsidRPr="0070077A">
        <w:rPr>
          <w:rtl/>
          <w:cs/>
        </w:rPr>
        <w:t xml:space="preserve"> </w:t>
      </w:r>
    </w:p>
    <w:p w:rsidR="00C65B42" w:rsidRPr="000B4532" w:rsidRDefault="00C65B42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C65B42">
      <w:pPr>
        <w:pStyle w:val="Heading2"/>
      </w:pPr>
      <w:bookmarkStart w:id="6" w:name="_Toc438377688"/>
      <w:r w:rsidRPr="002E4052">
        <w:rPr>
          <w:rFonts w:hint="cs"/>
          <w:cs/>
          <w:lang w:bidi="bn-IN"/>
        </w:rPr>
        <w:lastRenderedPageBreak/>
        <w:t>মুলসমানদের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সত্য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পথ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প্রদর্শন</w:t>
      </w:r>
      <w:bookmarkEnd w:id="6"/>
    </w:p>
    <w:p w:rsidR="00C65B42" w:rsidRDefault="00C65B42" w:rsidP="0070077A">
      <w:pPr>
        <w:pStyle w:val="libNormal"/>
        <w:rPr>
          <w:rStyle w:val="libNormalChar"/>
        </w:rPr>
      </w:pPr>
    </w:p>
    <w:p w:rsidR="00FC1E6E" w:rsidRPr="002E4052" w:rsidRDefault="00FC1E6E" w:rsidP="0070077A">
      <w:pPr>
        <w:pStyle w:val="libNormal"/>
      </w:pP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সাব্বাগ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মালেকী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হাশেম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</w:t>
      </w:r>
      <w:r w:rsidRPr="0070077A">
        <w:rPr>
          <w:rStyle w:val="libAlaemChar"/>
        </w:rPr>
        <w:t>’</w:t>
      </w:r>
      <w:r w:rsidRPr="0070077A">
        <w:rPr>
          <w:rStyle w:val="libNormalChar"/>
          <w:rFonts w:hint="cs"/>
          <w:cs/>
          <w:lang w:bidi="bn-IN"/>
        </w:rPr>
        <w:t>ফারী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কয়েকজন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প্রখ্যাত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সুন্নি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আলেম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বর্ণনা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করেন</w:t>
      </w:r>
      <w:r w:rsidRPr="0070077A">
        <w:rPr>
          <w:rStyle w:val="libNormalChar"/>
          <w:rtl/>
          <w:cs/>
        </w:rPr>
        <w:t xml:space="preserve"> : </w:t>
      </w:r>
    </w:p>
    <w:p w:rsidR="00FC1E6E" w:rsidRPr="002E4052" w:rsidRDefault="00FC1E6E" w:rsidP="00AE1EF7">
      <w:pPr>
        <w:pStyle w:val="libNormal"/>
      </w:pPr>
      <w:r w:rsidRPr="002E4052">
        <w:rPr>
          <w:rFonts w:hint="eastAsia"/>
        </w:rPr>
        <w:t>“</w:t>
      </w:r>
      <w:r w:rsidRPr="002E4052">
        <w:t>...</w:t>
      </w:r>
      <w:r w:rsidRPr="0070077A">
        <w:rPr>
          <w:rStyle w:val="libNormalChar"/>
          <w:rFonts w:hint="cs"/>
          <w:cs/>
          <w:lang w:bidi="bn-IN"/>
        </w:rPr>
        <w:t>একবার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সামাররায়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কঠিন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দুর্ভিক্ষ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দেখা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দিয়েছিল।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তৎকালীন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মো</w:t>
      </w:r>
      <w:r w:rsidRPr="0070077A">
        <w:rPr>
          <w:rStyle w:val="libAlaemChar"/>
        </w:rPr>
        <w:t>’</w:t>
      </w:r>
      <w:r w:rsidRPr="0070077A">
        <w:rPr>
          <w:rStyle w:val="libNormalChar"/>
          <w:rFonts w:hint="cs"/>
          <w:cs/>
          <w:lang w:bidi="bn-IN"/>
        </w:rPr>
        <w:t xml:space="preserve">তামেদ 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দেশবাসীকে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ইসতেসকার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</w:t>
      </w:r>
      <w:r w:rsidRPr="0070077A">
        <w:rPr>
          <w:rStyle w:val="libNormalChar"/>
          <w:rtl/>
          <w:cs/>
        </w:rPr>
        <w:t xml:space="preserve"> </w:t>
      </w:r>
      <w:r w:rsidR="00AE1EF7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বৃষ্টি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কামনা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</w:t>
      </w:r>
      <w:r w:rsidR="00AE1EF7">
        <w:rPr>
          <w:rStyle w:val="libNormalChar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আদেশ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জারি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জনগণ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দোয়া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সত্ত্বেও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অতঃপর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চতুর্থদিনে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খৃস্টানদের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প্রধান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পাদ্রী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মাযহাবের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লোকজনদের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সাথে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মরুভূমিতে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গেলেন।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মধ্যে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সন্ন্যাসী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তুলে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দোয়া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করতো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পর্যাপ্ত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হতো।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সেদিনও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ঐ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সন্ন্যাসীদের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দোয়া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দেশবাসীর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বৃষ্টির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প্রয়োজন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রইলো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বিস্ময়কর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ঘটনা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দেখে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মানুষের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সন্দেহ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দ্বিধা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দ্বন্দ্ব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দেখা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অনেক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মুসলমান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খৃস্টান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ধর্মের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দুর্বল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পড়লো।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ঘটনা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একেবারে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অপ্রীতিকর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শরণাপন্ন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কারাগার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থেকে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মুক্ত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</w:t>
      </w:r>
      <w:r w:rsidRPr="0070077A">
        <w:rPr>
          <w:rStyle w:val="libNormalChar"/>
          <w:rtl/>
          <w:cs/>
        </w:rPr>
        <w:t xml:space="preserve"> : </w:t>
      </w:r>
    </w:p>
    <w:p w:rsidR="00FC1E6E" w:rsidRPr="0070077A" w:rsidRDefault="00FC1E6E" w:rsidP="0070077A">
      <w:pPr>
        <w:pStyle w:val="libNormal"/>
        <w:rPr>
          <w:rStyle w:val="libNormalChar"/>
        </w:rPr>
      </w:pPr>
      <w:r w:rsidRPr="002E4052">
        <w:rPr>
          <w:rFonts w:hint="eastAsia"/>
        </w:rPr>
        <w:t>“</w:t>
      </w:r>
      <w:r w:rsidRPr="0070077A">
        <w:rPr>
          <w:rStyle w:val="libNormalChar"/>
          <w:rFonts w:hint="cs"/>
          <w:cs/>
          <w:lang w:bidi="bn-IN"/>
        </w:rPr>
        <w:t>আপনার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পূর্বপুরুষদের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উম্মত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গোমরাহ্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পথভ্রষ্ট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যাচ্ছে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এদেরকে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ঠেকান।</w:t>
      </w:r>
      <w:r w:rsidRPr="0070077A">
        <w:rPr>
          <w:rStyle w:val="libNormalChar"/>
          <w:rFonts w:hint="eastAsia"/>
        </w:rPr>
        <w:t>”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প্রধান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পাদ্রী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ঐ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সন্ন্যাসীকে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আগামীকাল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মঙ্গলবার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মরুভূমিতে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বলো।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বৃষ্টির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প্রয়োজন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মরুভূমিতে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t>?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ইনশাআল্লাহ্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সন্দেহের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ঘটাবো।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জারি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মরুভূমিতে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সন্ন্যাসী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শুরু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আকাশ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মেঘাচ্ছন্ন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সন্ন্যাসীর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লুকায়িত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বস্তুটি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সন্ন্যাসীর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আঙ্গুলের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রংয়ের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হাড়টি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কাপড়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পেঁচিয়ে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বৃষ্টির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সন্ন্যাসী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এবারও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লাগলো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মেঘ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সূর্য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স্পষ্ট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মানুষের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বিস্ময়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ভেঙ্গে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কিসের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হাড়</w:t>
      </w:r>
      <w:r w:rsidRPr="0070077A">
        <w:t>?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আল্লাহর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কোন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নবীর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শরীরের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হাড়।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কোন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নবীর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সমাধিস্থল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সংগ্রহ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নবীদের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শরীরের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প্রকাশ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পেলে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অবশ্যই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বৃষ্টি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হবে।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প্রশংসা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পরীক্ষা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...</w:t>
      </w:r>
      <w:r w:rsidRPr="0070077A">
        <w:rPr>
          <w:rFonts w:hint="cs"/>
          <w:cs/>
          <w:lang w:bidi="hi-IN"/>
        </w:rPr>
        <w:t>।</w:t>
      </w:r>
      <w:r w:rsidRPr="00BD5498">
        <w:rPr>
          <w:rStyle w:val="libFootnotenumChar"/>
          <w:cs/>
          <w:lang w:bidi="bn-IN"/>
        </w:rPr>
        <w:t>২৮</w:t>
      </w:r>
      <w:r w:rsidRPr="0070077A">
        <w:rPr>
          <w:rtl/>
          <w:cs/>
        </w:rPr>
        <w:t xml:space="preserve"> </w:t>
      </w:r>
    </w:p>
    <w:p w:rsidR="00C65B42" w:rsidRPr="000B4532" w:rsidRDefault="00C65B42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C65B42">
      <w:pPr>
        <w:pStyle w:val="Heading2"/>
      </w:pPr>
      <w:bookmarkStart w:id="7" w:name="_Toc438377689"/>
      <w:r w:rsidRPr="002E4052">
        <w:rPr>
          <w:rFonts w:hint="cs"/>
          <w:cs/>
          <w:lang w:bidi="bn-IN"/>
        </w:rPr>
        <w:lastRenderedPageBreak/>
        <w:t>ইরাকী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দার্শনিককে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নির্দেশনা</w:t>
      </w:r>
      <w:bookmarkEnd w:id="7"/>
    </w:p>
    <w:p w:rsidR="00C65B42" w:rsidRDefault="00C65B42" w:rsidP="0070077A">
      <w:pPr>
        <w:pStyle w:val="libNormal"/>
      </w:pP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বস্তুবাদী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ইরাকী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দার্শনিক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ইসহাক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লেখার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উদ্যেগ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প্রমাণ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চেয়েছিল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কোরআনে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বহু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বৈপরীত্য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বিদ্যমান।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বিচ্ছিন্ন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লেখার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ব্যস্ত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শিষ্য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বুদ্ধিমান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অনর্থক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সিদ্ধান্ত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রাখবে</w:t>
      </w:r>
      <w:r w:rsidRPr="0070077A">
        <w:t xml:space="preserve"> ?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শিষ্য</w:t>
      </w:r>
      <w:r w:rsidRPr="0070077A">
        <w:t xml:space="preserve">, </w:t>
      </w:r>
      <w:r w:rsidRPr="0070077A">
        <w:rPr>
          <w:rFonts w:hint="cs"/>
          <w:cs/>
          <w:lang w:bidi="bn-IN"/>
        </w:rPr>
        <w:t>কিভাবে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সম্ভব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বিরোধিতা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</w:t>
      </w:r>
      <w:r w:rsidRPr="0070077A">
        <w:rPr>
          <w:rtl/>
          <w:cs/>
        </w:rPr>
        <w:t>!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বলবো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পারবে</w:t>
      </w:r>
      <w:r w:rsidRPr="0070077A">
        <w:t xml:space="preserve"> ?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হ্যাঁ</w:t>
      </w:r>
      <w:r w:rsidRPr="0070077A">
        <w:t xml:space="preserve">, </w:t>
      </w:r>
      <w:r w:rsidRPr="0070077A">
        <w:rPr>
          <w:rFonts w:hint="cs"/>
          <w:cs/>
          <w:lang w:bidi="bn-IN"/>
        </w:rPr>
        <w:t>পারবো।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বন্ধুত্ব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ঘনিষ্টতা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সহযোগিতা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আপনি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অনুমতি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অনুমতি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বলবে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পবিত্র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কোরআনের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প্রেরক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উদ্দেশ্য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বুঝেছো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বলবে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মনোযোগ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এরূপ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কিভাবে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নিশ্চিত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কোরআনের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ধারণা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সঠিক</w:t>
      </w:r>
      <w:r w:rsidRPr="0070077A">
        <w:rPr>
          <w:rtl/>
          <w:cs/>
        </w:rPr>
        <w:t xml:space="preserve"> </w:t>
      </w:r>
      <w:r w:rsidRPr="0070077A">
        <w:t xml:space="preserve">? </w:t>
      </w:r>
      <w:r w:rsidRPr="0070077A">
        <w:rPr>
          <w:rFonts w:hint="cs"/>
          <w:cs/>
          <w:lang w:bidi="bn-IN"/>
        </w:rPr>
        <w:t>এমনও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উদ্দেশ্য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কোরআনের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শব্দসমূহ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বাক্য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বিন্যাস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অর্থ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বুঝেছো।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ইসহাক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কিন্দির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নির্দেশিত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পন্থায়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সদাচরণ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উত্থাপন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পুনরাবৃত্তি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চিন্তায়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মগ্ন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অর্থ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ব্যাকরণগত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সূক্ষ্মভাবে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চিন্তা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সম্ভব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স্বীকার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শিষ্যকে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কসম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পেয়েছো</w:t>
      </w:r>
      <w:r w:rsidRPr="0070077A">
        <w:t xml:space="preserve">? </w:t>
      </w:r>
      <w:r w:rsidRPr="0070077A">
        <w:rPr>
          <w:rFonts w:hint="cs"/>
          <w:cs/>
          <w:lang w:bidi="bn-IN"/>
        </w:rPr>
        <w:t>শিষ্য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হঠাৎ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এসেছে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lastRenderedPageBreak/>
        <w:t>কিন্দি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আসতেই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সত্যি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শিখিয়েছে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t xml:space="preserve"> ?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শিষ্য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আবু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মুহাম্মদ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আসকারী</w:t>
      </w:r>
      <w:r w:rsidRPr="002E4052">
        <w:rPr>
          <w:cs/>
          <w:lang w:bidi="bn-IN"/>
        </w:rPr>
        <w:t xml:space="preserve">) </w:t>
      </w:r>
      <w:r w:rsidRPr="002E4052">
        <w:rPr>
          <w:rFonts w:hint="cs"/>
          <w:cs/>
          <w:lang w:bidi="bn-IN"/>
        </w:rPr>
        <w:t>আমাকে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এরূপ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নির্দেশনা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দিয়েছেন।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কিন্দি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এতক্ষণে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সত্য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বলেছো।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এমন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প্রশ্ন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ঐ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বংশের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লোক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ব্যতীত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অন্য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কারো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চিন্তায়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ভ্রান্ত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ধারণার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ভিত্তিহীন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লেখাগুলো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আগুনে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পুড়িয়ে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ফেললো</w:t>
      </w:r>
      <w:r w:rsidRPr="0070077A">
        <w:t xml:space="preserve"> </w:t>
      </w:r>
      <w:r w:rsidRPr="0070077A">
        <w:rPr>
          <w:rFonts w:hint="cs"/>
          <w:cs/>
          <w:lang w:bidi="hi-IN"/>
        </w:rPr>
        <w:t>।</w:t>
      </w:r>
      <w:r w:rsidRPr="00BD5498">
        <w:rPr>
          <w:rStyle w:val="libFootnotenumChar"/>
          <w:cs/>
          <w:lang w:bidi="bn-IN"/>
        </w:rPr>
        <w:t>২৯</w:t>
      </w:r>
      <w:r w:rsidRPr="0070077A">
        <w:rPr>
          <w:rtl/>
          <w:cs/>
        </w:rPr>
        <w:t xml:space="preserve">  </w:t>
      </w:r>
    </w:p>
    <w:p w:rsidR="00C65B42" w:rsidRPr="000B4532" w:rsidRDefault="00C65B42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C65B42">
      <w:pPr>
        <w:pStyle w:val="Heading2"/>
      </w:pPr>
      <w:bookmarkStart w:id="8" w:name="_Toc438377690"/>
      <w:r w:rsidRPr="002E4052">
        <w:rPr>
          <w:rFonts w:hint="cs"/>
          <w:cs/>
          <w:lang w:bidi="bn-IN"/>
        </w:rPr>
        <w:lastRenderedPageBreak/>
        <w:t>কয়েকটি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প্রশ্নের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উত্তর</w:t>
      </w:r>
      <w:bookmarkEnd w:id="8"/>
    </w:p>
    <w:p w:rsidR="00C65B42" w:rsidRDefault="00C65B42" w:rsidP="0070077A">
      <w:pPr>
        <w:pStyle w:val="libNormal"/>
        <w:rPr>
          <w:rStyle w:val="libNormalChar"/>
        </w:rPr>
      </w:pPr>
    </w:p>
    <w:p w:rsidR="00FC1E6E" w:rsidRPr="002E4052" w:rsidRDefault="00FC1E6E" w:rsidP="00AE1EF7">
      <w:pPr>
        <w:pStyle w:val="libNormal"/>
      </w:pPr>
      <w:r w:rsidRPr="0070077A">
        <w:rPr>
          <w:rStyle w:val="libNormalChar"/>
          <w:rFonts w:hint="cs"/>
          <w:cs/>
          <w:lang w:bidi="bn-IN"/>
        </w:rPr>
        <w:t>ক</w:t>
      </w:r>
      <w:r w:rsidR="00AE1EF7">
        <w:rPr>
          <w:rStyle w:val="libNormalChar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হাশেম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</w:t>
      </w:r>
      <w:r w:rsidRPr="0070077A">
        <w:rPr>
          <w:rStyle w:val="libAlaemChar"/>
        </w:rPr>
        <w:t>’</w:t>
      </w:r>
      <w:r w:rsidRPr="0070077A">
        <w:rPr>
          <w:rStyle w:val="libNormalChar"/>
          <w:rFonts w:hint="cs"/>
          <w:cs/>
          <w:lang w:bidi="bn-IN"/>
        </w:rPr>
        <w:t>ফরী বলেন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এক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ব্যক্তি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জিজ্ঞেস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করেন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অসহায়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সত্ত্বেও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পিতার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সম্পত্তির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একভাগ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অথচ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ছেলে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দ্বিগুণ</w:t>
      </w:r>
      <w:r w:rsidRPr="0070077A">
        <w:rPr>
          <w:rStyle w:val="libNormalChar"/>
        </w:rPr>
        <w:t xml:space="preserve"> </w:t>
      </w:r>
      <w:r w:rsidRPr="002E4052">
        <w:t>?</w:t>
      </w:r>
    </w:p>
    <w:p w:rsidR="00FC1E6E" w:rsidRPr="0070077A" w:rsidRDefault="00FC1E6E" w:rsidP="00AE1EF7">
      <w:pPr>
        <w:pStyle w:val="libNormal"/>
        <w:rPr>
          <w:rStyle w:val="libNormalChar"/>
        </w:rPr>
      </w:pP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কারণ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জিহাদ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সাংসারিক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খরচাদি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চালানো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পুরুষের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দায়িত্ব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ভুলবশত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কাউকে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হত্যা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জরিমানাও</w:t>
      </w:r>
      <w:r w:rsidRPr="0070077A">
        <w:rPr>
          <w:rStyle w:val="libNormalChar"/>
          <w:rtl/>
          <w:cs/>
        </w:rPr>
        <w:t xml:space="preserve"> </w:t>
      </w:r>
      <w:r w:rsidR="00AE1EF7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দীয়া</w:t>
      </w:r>
      <w:r w:rsidR="00C65B42" w:rsidRPr="00C65B42">
        <w:rPr>
          <w:rStyle w:val="libFootnotenumChar"/>
          <w:cs/>
          <w:lang w:bidi="bn-IN"/>
        </w:rPr>
        <w:t>৩০</w:t>
      </w:r>
      <w:r w:rsidR="00AE1EF7">
        <w:rPr>
          <w:rStyle w:val="libNormalChar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পুরুষের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অর্পিত।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সব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কিছুই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মহিলাদের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দায়িত্ব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বহির্ভূত।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শুনেছি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উজজা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সাদিক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এরকমই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পেয়েছিল।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হ্যাঁ</w:t>
      </w:r>
      <w:r w:rsidRPr="0070077A">
        <w:t xml:space="preserve">,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উজজা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পরবর্তী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পূর্ববর্তী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পার্থক্য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জ্ঞানগত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প্রথম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সমমর্যাদার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হযরত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আমিরুল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মিনিন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মর্যাদা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অতুলনীয়।</w:t>
      </w:r>
      <w:r w:rsidR="00C65B42">
        <w:rPr>
          <w:rStyle w:val="libFootnotenumChar"/>
          <w:cs/>
          <w:lang w:bidi="bn-IN"/>
        </w:rPr>
        <w:t>৩১</w:t>
      </w:r>
      <w:r w:rsidRPr="0070077A">
        <w:rPr>
          <w:rtl/>
          <w:cs/>
        </w:rPr>
        <w:t xml:space="preserve">  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t>খ</w:t>
      </w:r>
      <w:r w:rsidR="00AE1EF7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জারিফ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হযরত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আমিরুল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মু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মিনিন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রাসূল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বাণী</w:t>
      </w:r>
      <w:r w:rsidRPr="0070077A">
        <w:t xml:space="preserve">, </w:t>
      </w:r>
      <w:r w:rsidRPr="0070077A">
        <w:rPr>
          <w:rtl/>
          <w:cs/>
        </w:rPr>
        <w:t xml:space="preserve"> </w:t>
      </w:r>
      <w:r w:rsidRPr="0070077A">
        <w:t>(</w:t>
      </w:r>
      <w:r w:rsidRPr="0070077A">
        <w:rPr>
          <w:rStyle w:val="libArChar"/>
          <w:rFonts w:hint="cs"/>
          <w:rtl/>
        </w:rPr>
        <w:t>مَنْ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كُنْتُ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مَوْلاهُ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فَعَلىُّ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مَوْلاَهُ</w:t>
      </w:r>
      <w:r w:rsidRPr="0070077A">
        <w:t>)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অর্থ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t xml:space="preserve">? 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রাসূল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উদ্দেশ্য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নিযুক্ত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উম্মতের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বিভেদ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অনৈক্যের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ক্ষেত্রে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সত্যপন্থী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সহজে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চেনা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২</w:t>
      </w:r>
      <w:r w:rsidR="00AE1EF7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</w:t>
      </w:r>
      <w:r w:rsidR="00AE1EF7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হারভী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আসবাতের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একদা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জানালাম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ভালবাসা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পোষণকারীদের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বিভেদ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বিদ্যমান।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চাইলাম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মুজেজা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সমস্যার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সমাধান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lastRenderedPageBreak/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লিখেন</w:t>
      </w:r>
      <w:r w:rsidRPr="0070077A">
        <w:rPr>
          <w:rtl/>
          <w:cs/>
        </w:rPr>
        <w:t xml:space="preserve"> : </w:t>
      </w:r>
      <w:r w:rsidRPr="0070077A">
        <w:rPr>
          <w:rStyle w:val="libAlaemChar"/>
        </w:rPr>
        <w:t>“</w:t>
      </w:r>
      <w:r w:rsidRPr="0070077A">
        <w:t xml:space="preserve"> </w:t>
      </w:r>
      <w:r w:rsidRPr="0070077A">
        <w:rPr>
          <w:rFonts w:hint="cs"/>
          <w:cs/>
          <w:lang w:bidi="bn-IN"/>
        </w:rPr>
        <w:t>সত্য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শুধুমাত্র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রাসূল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সকল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নিদর্শন</w:t>
      </w:r>
      <w:r w:rsidRPr="0070077A">
        <w:rPr>
          <w:rtl/>
          <w:cs/>
        </w:rPr>
        <w:t xml:space="preserve"> </w:t>
      </w:r>
      <w:r w:rsidR="00AE1EF7">
        <w:t>(</w:t>
      </w:r>
      <w:r w:rsidRPr="0070077A">
        <w:rPr>
          <w:rFonts w:hint="cs"/>
          <w:cs/>
          <w:lang w:bidi="bn-IN"/>
        </w:rPr>
        <w:t>মুজেজা</w:t>
      </w:r>
      <w:r w:rsidR="00AE1EF7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নিদর্শন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কেহই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</w:t>
      </w:r>
      <w:r w:rsidRPr="0070077A">
        <w:rPr>
          <w:cs/>
          <w:lang w:bidi="bn-IN"/>
        </w:rPr>
        <w:t>খ</w:t>
      </w:r>
      <w:r w:rsidRPr="0070077A">
        <w:rPr>
          <w:rFonts w:hint="cs"/>
          <w:cs/>
          <w:lang w:bidi="bn-IN"/>
        </w:rPr>
        <w:t>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তথাপি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সম্প্রদায়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যাদুকর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আখ্যায়িত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সকল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হেদায়েত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পাওয়ার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হেদায়েত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মুজেজার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মাধ্যমে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হেদায়েত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প্রাপ্ত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মুজেজা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অনুমতি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সাপেক্ষে।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নিষেধ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চাইতেন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রাসূলগণকে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মানুষের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সুসংবাদদাতা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সতর্ককারী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রূপে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প্র্রেরণ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নবী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রাসূলগণ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দুর্বল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অথবা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অবস্থায়ই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হুকুম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অনুমতিক্রমে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কার্যকর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বাস্তবায়িত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হতো।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মানুষ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বিভক্ত</w:t>
      </w:r>
      <w:r w:rsidRPr="0070077A">
        <w:t xml:space="preserve">; </w:t>
      </w:r>
      <w:r w:rsidRPr="0070077A">
        <w:rPr>
          <w:rFonts w:hint="cs"/>
          <w:cs/>
          <w:lang w:bidi="bn-IN"/>
        </w:rPr>
        <w:t>একদল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জেনে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মুক্তির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অবস্থিত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প্রাপ্ত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দীনের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মুখ্য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গৌণ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দৃঢ়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প্রত্যয়ী।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সন্দেহ</w:t>
      </w:r>
      <w:r w:rsidRPr="0070077A">
        <w:t xml:space="preserve">, </w:t>
      </w:r>
      <w:r w:rsidRPr="0070077A">
        <w:rPr>
          <w:rFonts w:hint="cs"/>
          <w:cs/>
          <w:lang w:bidi="bn-IN"/>
        </w:rPr>
        <w:t>দ্বিধা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দ্বন্দ্ব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ছাড়া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আশ্রয়স্থলও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খোঁজে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একদল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সত্যকে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ধারক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বাহকের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গ্রহণ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করেনা</w:t>
      </w:r>
      <w:r w:rsidRPr="0070077A">
        <w:t xml:space="preserve">; </w:t>
      </w:r>
      <w:r w:rsidRPr="0070077A">
        <w:rPr>
          <w:rFonts w:hint="cs"/>
          <w:cs/>
          <w:lang w:bidi="bn-IN"/>
        </w:rPr>
        <w:t>এরা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সমুদ্রে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ভ্রমণকারী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সমুদ্রের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তরঙ্গে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হৃদয়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চমকিত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সমুদ্র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হৃদয়ও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t>তৃতীয়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দলটি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শয়তান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আধিপত্য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বিস্তার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হিংসার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বশবর্তী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বিরোধিতা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মিথ্যা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ঢেকে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="00AE1EF7">
        <w:t>(</w:t>
      </w:r>
      <w:r w:rsidRPr="0070077A">
        <w:rPr>
          <w:rFonts w:hint="cs"/>
          <w:cs/>
          <w:lang w:bidi="bn-IN"/>
        </w:rPr>
        <w:t>সত্য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="00AE1EF7">
        <w:t xml:space="preserve">) </w:t>
      </w:r>
      <w:r w:rsidRPr="0070077A">
        <w:rPr>
          <w:rFonts w:hint="cs"/>
          <w:cs/>
          <w:lang w:bidi="bn-IN"/>
        </w:rPr>
        <w:t>ডানে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বায়ে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করি</w:t>
      </w:r>
      <w:r w:rsidR="00AE1EF7">
        <w:rPr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সুশৃংখল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পশু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পালকে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সহজেই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একত্রিত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পরিচালনা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সক্ষম।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lastRenderedPageBreak/>
        <w:t>অনারব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মুসলমান</w:t>
      </w:r>
      <w:r w:rsidRPr="0070077A">
        <w:rPr>
          <w:rtl/>
          <w:cs/>
        </w:rPr>
        <w:t xml:space="preserve"> </w:t>
      </w:r>
      <w:r w:rsidR="00AE1EF7">
        <w:t>(</w:t>
      </w:r>
      <w:r w:rsidRPr="0070077A">
        <w:rPr>
          <w:rFonts w:hint="cs"/>
          <w:cs/>
          <w:lang w:bidi="bn-IN"/>
        </w:rPr>
        <w:t>মাওয়ালী</w:t>
      </w:r>
      <w:r w:rsidR="00AE1EF7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পার্থক্যের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উল্লেখ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করেছো</w:t>
      </w:r>
      <w:r w:rsidRPr="0070077A">
        <w:t xml:space="preserve">;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মহত্ত্বই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মাপকাঠি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নিঃসন্দেহে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নিযুক্ত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সিদ্ধান্ত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ক্ষেত্রে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উপযুক্ত।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অভিযোগ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সদাচরণ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তথ্যাদি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নেতৃত্বের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লিপ্সা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</w:t>
      </w:r>
      <w:r w:rsidRPr="0070077A">
        <w:rPr>
          <w:cs/>
          <w:lang w:bidi="bn-IN"/>
        </w:rPr>
        <w:t>নু</w:t>
      </w:r>
      <w:r w:rsidRPr="0070077A">
        <w:rPr>
          <w:rFonts w:hint="cs"/>
          <w:cs/>
          <w:lang w:bidi="bn-IN"/>
        </w:rPr>
        <w:t>ষকে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ধ্বংসের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পারস্যে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আকাঙ্খা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পোষণ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যেতে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মঙ্গল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কামনা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করি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ইনশাআল্লাহ্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সুস্থ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নিরাপদে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মিসরে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যাবে।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নির্ভরযোগ্য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সহযোগীদের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পৌঁছাবে।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তথ্যাদি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আলোচনা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বিশৃংখলা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যুদ্ধের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সমতুল্য।</w:t>
      </w:r>
      <w:r w:rsidRPr="0070077A">
        <w:rPr>
          <w:rFonts w:hint="eastAsia"/>
        </w:rPr>
        <w:t>”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হারভী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কথাটি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সুস্থ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নিরাপদে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মিশরে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যাবে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প্রথমে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বাগদাদে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পারস্যের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সমস্যা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মিশরে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বলেছিলেন।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৩</w:t>
      </w:r>
      <w:r w:rsidRPr="0070077A">
        <w:rPr>
          <w:rtl/>
          <w:cs/>
        </w:rPr>
        <w:t xml:space="preserve">  </w:t>
      </w:r>
    </w:p>
    <w:p w:rsidR="00FC1E6E" w:rsidRPr="0070077A" w:rsidRDefault="00FC1E6E" w:rsidP="00AE1EF7">
      <w:pPr>
        <w:pStyle w:val="libNormal"/>
      </w:pPr>
      <w:r w:rsidRPr="0070077A">
        <w:rPr>
          <w:rFonts w:hint="cs"/>
          <w:cs/>
          <w:lang w:bidi="bn-IN"/>
        </w:rPr>
        <w:t>ঘ</w:t>
      </w:r>
      <w:r w:rsidR="00AE1EF7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মায়মুন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অভিযোগের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চিঠি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লিখলাম</w:t>
      </w:r>
      <w:r w:rsidRPr="0070077A">
        <w:t xml:space="preserve">;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সাদিক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বলেছেন</w:t>
      </w:r>
      <w:r w:rsidRPr="0070077A">
        <w:rPr>
          <w:rtl/>
          <w:cs/>
        </w:rPr>
        <w:t xml:space="preserve"> :</w:t>
      </w:r>
    </w:p>
    <w:p w:rsidR="00FC1E6E" w:rsidRPr="002E4052" w:rsidRDefault="00FC1E6E" w:rsidP="0070077A">
      <w:pPr>
        <w:pStyle w:val="libAr"/>
      </w:pPr>
      <w:r w:rsidRPr="002E4052">
        <w:rPr>
          <w:rFonts w:hint="cs"/>
          <w:rtl/>
        </w:rPr>
        <w:t>الْفَقْرُ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مَعَناخَيْرٌ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مِنَ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الْغِنىَ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مَعَ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غَيْرِنا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الْقَتْلُ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مَعَنا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خَيْرٌ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مِنَ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الْحَياةِ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مَعَ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عَدوِّنا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t>-</w:t>
      </w:r>
      <w:r w:rsidRPr="0070077A">
        <w:rPr>
          <w:rFonts w:hint="cs"/>
          <w:cs/>
          <w:lang w:bidi="bn-IN"/>
        </w:rPr>
        <w:t>সম্পদশালী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অভাবী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শত্রুদের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বেঁচে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শ্রেয়।</w:t>
      </w:r>
    </w:p>
    <w:p w:rsidR="0070077A" w:rsidRPr="0070077A" w:rsidRDefault="00FC1E6E" w:rsidP="000E718F">
      <w:pPr>
        <w:pStyle w:val="libNormal"/>
        <w:rPr>
          <w:rtl/>
          <w:cs/>
        </w:rPr>
      </w:pPr>
      <w:r w:rsidRPr="0070077A">
        <w:rPr>
          <w:rFonts w:hint="cs"/>
          <w:cs/>
          <w:lang w:bidi="bn-IN"/>
        </w:rPr>
        <w:t>জবাবে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অনেক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বেশী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গুনাহ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অনটন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ওসিলায়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গুনাহ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ভুল</w:t>
      </w:r>
      <w:r w:rsidRPr="0070077A">
        <w:rPr>
          <w:cs/>
          <w:lang w:bidi="bn-IN"/>
        </w:rPr>
        <w:t>ত্রু</w:t>
      </w:r>
      <w:r w:rsidRPr="0070077A">
        <w:rPr>
          <w:rFonts w:hint="cs"/>
          <w:cs/>
          <w:lang w:bidi="bn-IN"/>
        </w:rPr>
        <w:t>টিসমূহ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ক্ষমা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অধিকাংশ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গুনাহ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এইভাবে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মাফ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যেমনটি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নিজেই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বলেছো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সম্পদশালী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অভাবী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শত্রুদের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বেঁচে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মৃত্যুবরণ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শ্রেয়।</w:t>
      </w:r>
      <w:r w:rsidRPr="0070077A">
        <w:rPr>
          <w:rStyle w:val="libAlaemChar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কামনা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আঁকড়ে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পাহারা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রাখি</w:t>
      </w:r>
      <w:r w:rsidRPr="0070077A">
        <w:t xml:space="preserve">,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ভালবাসে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গর্বিত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দূরে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আগুনে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পতিত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৪</w:t>
      </w:r>
      <w:r w:rsidRPr="0070077A">
        <w:rPr>
          <w:rtl/>
          <w:cs/>
        </w:rPr>
        <w:t xml:space="preserve"> </w:t>
      </w:r>
    </w:p>
    <w:p w:rsidR="0070077A" w:rsidRDefault="0070077A" w:rsidP="000B4532">
      <w:pPr>
        <w:rPr>
          <w:rStyle w:val="libNormalChar"/>
          <w:rtl/>
          <w:cs/>
        </w:rPr>
      </w:pPr>
      <w:r>
        <w:rPr>
          <w:rStyle w:val="libNormalChar"/>
        </w:rPr>
        <w:br w:type="page"/>
      </w:r>
    </w:p>
    <w:p w:rsidR="00FC1E6E" w:rsidRPr="0070077A" w:rsidRDefault="00FC1E6E" w:rsidP="0070077A">
      <w:pPr>
        <w:pStyle w:val="Heading2"/>
        <w:rPr>
          <w:rStyle w:val="libNormalChar"/>
        </w:rPr>
      </w:pPr>
      <w:bookmarkStart w:id="9" w:name="_Toc438377691"/>
      <w:r w:rsidRPr="002E4052">
        <w:rPr>
          <w:rFonts w:hint="cs"/>
          <w:cs/>
          <w:lang w:bidi="bn-IN"/>
        </w:rPr>
        <w:lastRenderedPageBreak/>
        <w:t>কোমের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</w:t>
      </w:r>
      <w:r w:rsidRPr="002E4052">
        <w:rPr>
          <w:cs/>
          <w:lang w:bidi="bn-IN"/>
        </w:rPr>
        <w:t xml:space="preserve"> </w:t>
      </w:r>
      <w:r w:rsidRPr="0070077A">
        <w:rPr>
          <w:cs/>
          <w:lang w:bidi="bn-IN"/>
        </w:rPr>
        <w:t>বিশিষ্ট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নিকট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চিঠি</w:t>
      </w:r>
      <w:bookmarkEnd w:id="9"/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বিভিন্ন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প্রেক্ষাপটে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সহযোগিদের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চিঠি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নির্দেশনা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চিঠি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ফকীহ্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হুসাইন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বাবুইয়ে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কোমীকে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চিঠির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ভূমিকা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</w:t>
      </w:r>
      <w:r w:rsidRPr="0070077A">
        <w:rPr>
          <w:cs/>
          <w:lang w:bidi="bn-IN"/>
        </w:rPr>
        <w:t>ম্ন</w:t>
      </w:r>
      <w:r w:rsidRPr="0070077A">
        <w:rPr>
          <w:rFonts w:hint="cs"/>
          <w:cs/>
          <w:lang w:bidi="bn-IN"/>
        </w:rPr>
        <w:t>রূপ</w:t>
      </w:r>
      <w:r w:rsidRPr="0070077A">
        <w:rPr>
          <w:rtl/>
          <w:cs/>
        </w:rPr>
        <w:t xml:space="preserve"> : </w:t>
      </w:r>
    </w:p>
    <w:p w:rsidR="00FC1E6E" w:rsidRPr="002E4052" w:rsidRDefault="00FC1E6E" w:rsidP="0070077A">
      <w:pPr>
        <w:pStyle w:val="libAr"/>
      </w:pPr>
      <w:r w:rsidRPr="002E4052">
        <w:rPr>
          <w:rFonts w:hint="cs"/>
          <w:rtl/>
        </w:rPr>
        <w:t>بِسْمِ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اللهِ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الرَّحْمَنِ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الرَّحِيمْ</w:t>
      </w:r>
      <w:r w:rsidRPr="002E4052">
        <w:rPr>
          <w:rtl/>
        </w:rPr>
        <w:t xml:space="preserve">  </w:t>
      </w:r>
      <w:r w:rsidRPr="002E4052">
        <w:rPr>
          <w:rFonts w:hint="cs"/>
          <w:rtl/>
        </w:rPr>
        <w:t>اَلْحَمْدُ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لِلَّهِ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رَبِّ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الْعالَمِين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الْعاقِبَةُ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لِلمُتَّقِين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الْجَنَّةُ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لِلمُوحِّدِين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النَّارُ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لِلمُلحِدِين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لاَ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عُدوانَ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اِلاَّ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عَلى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الظالِمين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لاَ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اِلَهَ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اِلاَّ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اللَّه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اَحْسُنُ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الْخالِقِين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الصَّلوةُ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عَلى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خَيْرِ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خَلْقِهِ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مُحَمَّدٍ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عِتْرَتِهِ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الطاهرين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t xml:space="preserve">-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শুরু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দয়ালু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সকল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প্রশংসা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জাহানের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প্রতিপালক।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পরকালের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মঙ্গল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মুত্তাকিদের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t xml:space="preserve">, </w:t>
      </w:r>
      <w:r w:rsidRPr="0070077A">
        <w:rPr>
          <w:rFonts w:hint="cs"/>
          <w:cs/>
          <w:lang w:bidi="bn-IN"/>
        </w:rPr>
        <w:t>বেহেশত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একত্ববাদীদের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দোযখের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আগুন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কাফেরদের</w:t>
      </w:r>
      <w:r w:rsidR="000E718F">
        <w:rPr>
          <w:lang w:bidi="bn-IN"/>
        </w:rPr>
        <w:t xml:space="preserve"> </w:t>
      </w:r>
      <w:r w:rsidR="000E718F">
        <w:t>(</w:t>
      </w:r>
      <w:r w:rsidRPr="0070077A">
        <w:rPr>
          <w:rFonts w:hint="cs"/>
          <w:cs/>
          <w:lang w:bidi="bn-IN"/>
        </w:rPr>
        <w:t>মুরতাদ</w:t>
      </w:r>
      <w:r w:rsidR="000E718F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দুশমনি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যুদ্ধ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শুধুমাত্র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জালিমদের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সৃষ্টিকর্তা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বাইতের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দরূদ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রহমত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বর্ষিত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হোক।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প্রশংসা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গুণকীর্তনের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করছি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সন্তান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করুক।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কায়েম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যাকাত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পরহেজগারীতার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করছি</w:t>
      </w:r>
      <w:r w:rsidRPr="0070077A">
        <w:rPr>
          <w:rtl/>
          <w:cs/>
        </w:rPr>
        <w:t xml:space="preserve"> </w:t>
      </w:r>
      <w:r w:rsidR="000E718F">
        <w:t>(</w:t>
      </w:r>
      <w:r w:rsidRPr="0070077A">
        <w:rPr>
          <w:rFonts w:hint="cs"/>
          <w:cs/>
          <w:lang w:bidi="bn-IN"/>
        </w:rPr>
        <w:t>কারণ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যাকাত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কবুল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="000E718F">
        <w:t>)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মানুষের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ভ্রান্তি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ক্ষমা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নিজের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ক্রোধ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আত্মীয়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স্বজনদের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সুসম্পর্ক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বজায়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সুসময়ে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দুঃসময়ে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সহযোগিতা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rPr>
          <w:cs/>
          <w:lang w:bidi="bn-IN"/>
        </w:rPr>
        <w:t>বে</w:t>
      </w:r>
      <w:r w:rsidRPr="0070077A">
        <w:rPr>
          <w:rFonts w:hint="cs"/>
          <w:cs/>
          <w:lang w:bidi="hi-IN"/>
        </w:rPr>
        <w:t>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অজ্ঞ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মুর্খদের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নম্র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সহনশীল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সচ্চরিত্রতা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সৎ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অসৎ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নিষেধ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</w:t>
      </w:r>
    </w:p>
    <w:p w:rsidR="00FC1E6E" w:rsidRPr="002E4052" w:rsidRDefault="000E718F" w:rsidP="000E718F">
      <w:pPr>
        <w:pStyle w:val="libAie"/>
      </w:pPr>
      <w:r w:rsidRPr="000E718F">
        <w:rPr>
          <w:rStyle w:val="libAlaemChar"/>
        </w:rPr>
        <w:t>)</w:t>
      </w:r>
      <w:r w:rsidR="00FC1E6E" w:rsidRPr="002E4052">
        <w:rPr>
          <w:rFonts w:hint="cs"/>
          <w:rtl/>
        </w:rPr>
        <w:t>لاَ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خَيْرَ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فِي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كَثِيرٍ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مِنْ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نَجْويَهُمْ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اِلاَّ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مَنْ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اَمَرَ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بِصَدقَةٍ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اَوْ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مَعْرُوفٍ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اَوْ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اِصْلاحٍ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بَيْنَ</w:t>
      </w:r>
      <w:r w:rsidR="00FC1E6E" w:rsidRPr="002E4052">
        <w:rPr>
          <w:rtl/>
        </w:rPr>
        <w:t xml:space="preserve"> </w:t>
      </w:r>
      <w:r w:rsidR="00FC1E6E" w:rsidRPr="002E4052">
        <w:rPr>
          <w:rFonts w:hint="cs"/>
          <w:rtl/>
        </w:rPr>
        <w:t>النَّاسِ</w:t>
      </w:r>
      <w:r w:rsidR="00FC1E6E" w:rsidRPr="0070077A">
        <w:rPr>
          <w:rtl/>
          <w:cs/>
        </w:rPr>
        <w:t xml:space="preserve"> </w:t>
      </w:r>
      <w:r w:rsidRPr="000E718F">
        <w:rPr>
          <w:rStyle w:val="libAlaemChar"/>
        </w:rPr>
        <w:t>(</w:t>
      </w:r>
    </w:p>
    <w:p w:rsidR="00FC1E6E" w:rsidRPr="0070077A" w:rsidRDefault="000E718F" w:rsidP="000E718F">
      <w:pPr>
        <w:pStyle w:val="libNormal"/>
      </w:pPr>
      <w:r>
        <w:t>-</w:t>
      </w:r>
      <w:r w:rsidR="00FC1E6E" w:rsidRPr="0070077A">
        <w:rPr>
          <w:rFonts w:hint="cs"/>
          <w:cs/>
          <w:lang w:bidi="bn-IN"/>
        </w:rPr>
        <w:t>একমাত্র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যারা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মানুষকে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ছদকা</w:t>
      </w:r>
      <w:r w:rsidR="00FC1E6E" w:rsidRPr="0070077A">
        <w:t xml:space="preserve">, </w:t>
      </w:r>
      <w:r w:rsidR="00FC1E6E" w:rsidRPr="0070077A">
        <w:rPr>
          <w:rFonts w:hint="cs"/>
          <w:cs/>
          <w:lang w:bidi="bn-IN"/>
        </w:rPr>
        <w:t>সৎ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কাজ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ও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মানুষের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মধ্যে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সন্ধি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স্থাপন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করার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আদেশ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দেয়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তারা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ব্যতীত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অধিকাংশ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লোকের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কথায়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কোন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মঙ্গল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নেই।</w:t>
      </w:r>
      <w:r w:rsidR="00FC1E6E" w:rsidRPr="0070077A">
        <w:rPr>
          <w:rtl/>
          <w:cs/>
        </w:rPr>
        <w:t xml:space="preserve"> </w:t>
      </w:r>
      <w:r>
        <w:t>(</w:t>
      </w:r>
      <w:r w:rsidR="00FC1E6E" w:rsidRPr="0070077A">
        <w:rPr>
          <w:rFonts w:hint="cs"/>
          <w:cs/>
          <w:lang w:bidi="bn-IN"/>
        </w:rPr>
        <w:t>সূরা</w:t>
      </w:r>
      <w:r w:rsidR="00FC1E6E" w:rsidRPr="0070077A">
        <w:rPr>
          <w:rtl/>
          <w:cs/>
        </w:rPr>
        <w:t xml:space="preserve"> </w:t>
      </w:r>
      <w:r w:rsidR="00FC1E6E" w:rsidRPr="0070077A">
        <w:rPr>
          <w:rFonts w:hint="cs"/>
          <w:cs/>
          <w:lang w:bidi="bn-IN"/>
        </w:rPr>
        <w:t>নিসা</w:t>
      </w:r>
      <w:r w:rsidR="00FC1E6E" w:rsidRPr="0070077A">
        <w:rPr>
          <w:rtl/>
          <w:cs/>
        </w:rPr>
        <w:t xml:space="preserve"> : </w:t>
      </w:r>
      <w:r w:rsidR="00FC1E6E" w:rsidRPr="0070077A">
        <w:rPr>
          <w:rFonts w:hint="cs"/>
          <w:cs/>
          <w:lang w:bidi="bn-IN"/>
        </w:rPr>
        <w:t>১১৪</w:t>
      </w:r>
      <w:r>
        <w:t>)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lastRenderedPageBreak/>
        <w:t>সব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অপকর্ম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তাহাজ্জুত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যেমনটি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তাহাজ্জুত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তাগিদ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আমিও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তাগিদ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দিচ্ছি।</w:t>
      </w:r>
    </w:p>
    <w:p w:rsidR="00FC1E6E" w:rsidRPr="002E4052" w:rsidRDefault="00FC1E6E" w:rsidP="0070077A">
      <w:pPr>
        <w:pStyle w:val="libAr"/>
      </w:pPr>
      <w:r w:rsidRPr="002E4052">
        <w:rPr>
          <w:rFonts w:hint="cs"/>
          <w:rtl/>
        </w:rPr>
        <w:t>يا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عَلىُّ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عَلَيْكَ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بِصَلَوةِ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الْليْلِ،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عَلَيْكَ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بِصَلَوةِ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الْليْلِ،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عَلَيْكَ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بِصَلَوةِ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الْليْلِ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وَ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مَنْ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اسْتَحَفَّ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بِصَلَوةِ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الْلَيْلِ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فَلَيْسَ</w:t>
      </w:r>
      <w:r w:rsidRPr="002E4052">
        <w:rPr>
          <w:rtl/>
        </w:rPr>
        <w:t xml:space="preserve"> </w:t>
      </w:r>
      <w:r w:rsidRPr="002E4052">
        <w:rPr>
          <w:rFonts w:hint="cs"/>
          <w:rtl/>
        </w:rPr>
        <w:t>مِنَّا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t>-</w:t>
      </w:r>
      <w:r w:rsidRPr="0070077A">
        <w:rPr>
          <w:rFonts w:hint="cs"/>
          <w:cs/>
          <w:lang w:bidi="bn-IN"/>
        </w:rPr>
        <w:t>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Pr="0070077A">
        <w:rPr>
          <w:rtl/>
          <w:cs/>
        </w:rPr>
        <w:t xml:space="preserve">! </w:t>
      </w:r>
      <w:r w:rsidRPr="0070077A">
        <w:rPr>
          <w:rFonts w:hint="cs"/>
          <w:cs/>
          <w:lang w:bidi="bn-IN"/>
        </w:rPr>
        <w:t>তাহাজ্জুত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যত্নবান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হও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তাহাজ্জুত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যত্নবান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হও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তাহাজ্জুত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যত্নবান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হও।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তাহাজ্জুতের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গুরুত্ব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শামিল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নয়।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অতএব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নির্দেশনানুসারে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পরামর্শ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অনুসারীদেরকেও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ছবর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ধৈর্য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আবির্ভাবের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প্রত্যাশায়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অপেক্ষায়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উম্মতের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প্রতীক্ষা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করা।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সন্তান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আবির্ভাবের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পর্যন্ত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অনুসারিগণ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দুঃখ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বেদনায়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নিমজ্জিত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রাসূল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সুখবর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জুলুম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নির্যাতনে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ভরপুর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পৃথিবীকে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শান্তিতে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পরিপূর্ণ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৫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বিশ্বাসভাজন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নিজেও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ধৈর্যাবলম্বন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অনুসারীদেরকেও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ধৈর্যের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পরামর্শ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দাও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জমিনে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বান্দাদেরই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রাজত্ব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প্রতিষ্ঠিত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পরকালের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শান্তি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পরহেজগারদের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শান্তি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বরকত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বর্ষিত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হোক।</w:t>
      </w:r>
    </w:p>
    <w:p w:rsidR="00FC1E6E" w:rsidRPr="0070077A" w:rsidRDefault="00FC1E6E" w:rsidP="00C65B42">
      <w:pPr>
        <w:pStyle w:val="libAr"/>
      </w:pPr>
      <w:r w:rsidRPr="0070077A">
        <w:rPr>
          <w:rFonts w:hint="cs"/>
          <w:rtl/>
        </w:rPr>
        <w:t>وَ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حَسْبُنا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اللَّهُ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وَ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نِعْمَ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الوَكيلْ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نِعْمَ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المَولىَ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وَ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نِعْمَ</w:t>
      </w:r>
      <w:r w:rsidRPr="0070077A">
        <w:rPr>
          <w:rtl/>
        </w:rPr>
        <w:t xml:space="preserve"> </w:t>
      </w:r>
      <w:r w:rsidRPr="0070077A">
        <w:rPr>
          <w:rFonts w:hint="cs"/>
          <w:rtl/>
        </w:rPr>
        <w:t>النَّصير</w:t>
      </w:r>
      <w:r w:rsidRPr="0070077A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৬</w:t>
      </w:r>
      <w:r w:rsidRPr="0070077A">
        <w:rPr>
          <w:rFonts w:hint="cs"/>
          <w:rtl/>
        </w:rPr>
        <w:t xml:space="preserve">   </w:t>
      </w:r>
      <w:r w:rsidRPr="0070077A">
        <w:t xml:space="preserve">  </w:t>
      </w:r>
      <w:r w:rsidRPr="0070077A">
        <w:rPr>
          <w:rtl/>
          <w:cs/>
        </w:rPr>
        <w:t xml:space="preserve"> </w:t>
      </w:r>
    </w:p>
    <w:p w:rsidR="00C65B42" w:rsidRPr="000B4532" w:rsidRDefault="00C65B42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C65B42">
      <w:pPr>
        <w:pStyle w:val="Heading2"/>
      </w:pPr>
      <w:bookmarkStart w:id="10" w:name="_Toc438377692"/>
      <w:r w:rsidRPr="002E4052">
        <w:rPr>
          <w:rFonts w:hint="cs"/>
          <w:cs/>
          <w:lang w:bidi="bn-IN"/>
        </w:rPr>
        <w:lastRenderedPageBreak/>
        <w:t>মুজেজা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অদৃশ্য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জগতের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সাথে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সম্পর্ক</w:t>
      </w:r>
      <w:bookmarkEnd w:id="10"/>
    </w:p>
    <w:p w:rsidR="00C65B42" w:rsidRDefault="00C65B42" w:rsidP="0070077A">
      <w:pPr>
        <w:pStyle w:val="libNormal"/>
        <w:rPr>
          <w:lang w:bidi="bn-IN"/>
        </w:rPr>
      </w:pP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পূর্ব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পুরুষ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ইমামগণ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মহান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আল্লাহর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সাথে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নিবিড়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সম্পর্ক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স্থাপনের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কারণে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অদৃশ্য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জগত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ফেরেস্তাগণের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উপর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জ্ঞানগত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শ্রেষ্ঠত্ব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কর্তৃত্ব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লাভ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করেছিলেন।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এরূপ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মর্যাদার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অধিকারী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অসংখ্য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মুজেজা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অলৌকিক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কর্মকান্ডের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বিবরণ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গেলে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পৃথক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লেখার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প্রয়োজন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হবে।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এখানে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কয়েকটি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নমুনা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পেশ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করবো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মাত্র।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১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ফরী 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একদা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আংটি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তৈরী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রৌপ্য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সাহায্য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চাইবো।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বসলাম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উদ্দেশ্যে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বেমালুম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ভুলে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রওনা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আংটি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রৌপ্য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চেয়েছিলে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আংটির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পাথর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মুজুরী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অতিরিক্ত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হিসাবে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পেলে।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মঙ্গল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হোক।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মাওলা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সাক্ষ্য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দিচ্ছি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আপনার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cs/>
          <w:lang w:bidi="bn-IN"/>
        </w:rPr>
        <w:t xml:space="preserve"> দ্বী</w:t>
      </w:r>
      <w:r w:rsidRPr="0070077A">
        <w:rPr>
          <w:rFonts w:hint="cs"/>
          <w:cs/>
          <w:lang w:bidi="bn-IN"/>
        </w:rPr>
        <w:t>নেরই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কর্তব্য।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হাসেম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ক্ষমা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করুক।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৭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২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সাবলানজী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ফরীর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উদ্ধৃতি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চারজন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সালেহ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ওয়াসিফের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কারাগারে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কারাগারে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খেদমত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পাশে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অবস্থান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গোত্রের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বংশধর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দাবি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ঘনিষ্ট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দিতাম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বাহিরে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ইঙ্গিত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বাইরে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অন্তর্ভুক্ত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সাবধান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পর্যন্ত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তথ্যই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</w:t>
      </w:r>
      <w:r w:rsidRPr="0070077A">
        <w:rPr>
          <w:cs/>
          <w:lang w:bidi="bn-IN"/>
        </w:rPr>
        <w:t xml:space="preserve">ফাকে </w:t>
      </w:r>
      <w:r w:rsidRPr="0070077A">
        <w:rPr>
          <w:rFonts w:hint="cs"/>
          <w:cs/>
          <w:lang w:bidi="bn-IN"/>
        </w:rPr>
        <w:t>অবহিত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উদ্দেশ্যে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এখনও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ভিতর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লুকায়িত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তল্লাশী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চালিয়ে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পোশাকের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ভিতর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লুকায়িত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তথ্য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সমূহ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বিপদজনক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অনেক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তথ্যই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রেখেছে</w:t>
      </w:r>
      <w:r w:rsidRPr="0070077A">
        <w:rPr>
          <w:rtl/>
          <w:cs/>
        </w:rPr>
        <w:t xml:space="preserve"> ...</w:t>
      </w:r>
      <w:r w:rsidRPr="0070077A">
        <w:rPr>
          <w:rFonts w:hint="cs"/>
          <w:cs/>
          <w:lang w:bidi="hi-IN"/>
        </w:rPr>
        <w:t>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৮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৩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রাবি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শাইবানী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আহ্ওয়াজে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দ্বিত্ববাদীর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বিতর্কে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লিপ্ত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সামাররা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দ্বিত্ববাদীর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যুক্তির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প্রভাব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পড়েছিল।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একত্ববাদের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সন্দেহ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আহমদ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খোসাইব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সভা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এলেন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লক্ষ্য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আঙ্গুল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ইশারা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tl/>
          <w:cs/>
        </w:rPr>
        <w:t xml:space="preserve"> </w:t>
      </w:r>
      <w:r w:rsidRPr="0070077A">
        <w:rPr>
          <w:rStyle w:val="libArChar"/>
          <w:rFonts w:hint="cs"/>
          <w:rtl/>
        </w:rPr>
        <w:t>اَحَدٌ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اَحَدٌ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فَوحِّدهُ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অদ্বিতীয়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মেনে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নাও।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বেহুশ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পড়লাম।</w:t>
      </w:r>
      <w:r w:rsidRPr="00BD5498">
        <w:rPr>
          <w:rStyle w:val="libFootnotenumChar"/>
          <w:cs/>
          <w:lang w:bidi="bn-IN"/>
        </w:rPr>
        <w:t>৩</w:t>
      </w:r>
      <w:r w:rsidR="00C65B42">
        <w:rPr>
          <w:rStyle w:val="libFootnotenumChar"/>
          <w:cs/>
          <w:lang w:bidi="bn-IN"/>
        </w:rPr>
        <w:t>৯</w:t>
      </w:r>
      <w:r w:rsidRPr="0070077A">
        <w:rPr>
          <w:rtl/>
          <w:cs/>
        </w:rPr>
        <w:t xml:space="preserve"> 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৪</w:t>
      </w:r>
      <w:r w:rsidRPr="002E4052">
        <w:rPr>
          <w:cs/>
          <w:lang w:bidi="bn-IN"/>
        </w:rPr>
        <w:t>.</w:t>
      </w:r>
      <w:r w:rsidRPr="002E4052">
        <w:rPr>
          <w:rFonts w:hint="cs"/>
          <w:cs/>
          <w:lang w:bidi="bn-IN"/>
        </w:rPr>
        <w:t>ইসমাইল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মুহাম্মদ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একদিন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বাড়ির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দরজায়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বসে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তাঁর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জন্য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অপেক্ষা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করছিলাম।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যখন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তিনি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বাইরে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এলেন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তাঁর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সামনে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গিয়ে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দুঃখ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দুর্দশার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জানিয়ে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অভিযোগ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করলাম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কসম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খেয়ে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এমন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অবস্থা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দিরহামও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নেই।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কসম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খেয়ে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ফেললে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অথচ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২০০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দিরহাম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মাটির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নিচে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পুঁতে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রেখে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এসেছো</w:t>
      </w:r>
      <w:r w:rsidRPr="002E4052">
        <w:rPr>
          <w:cs/>
          <w:lang w:bidi="bn-IN"/>
        </w:rPr>
        <w:t xml:space="preserve">!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সাহায্য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ভৃত্যকে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ইশারা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ইসমাইলকে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দাও।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ভৃত্যটি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শুকরিয়া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প্রস্তুতি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২০০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দিরহাম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খুব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প্রয়োজন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ওটাকে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দিনারগুলি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পুঁতে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জায়গা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পরিবর্তন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কেউ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খুঁজে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অর্থের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প্রয়োজন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দিনারগুলো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লুকিয়ে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রেখেছিলাম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উঠিয়ে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আনতে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দিরহামও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আক্কেল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সেলামি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পেরেছিলাম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ওখান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দিনারও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ঠিক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বলেছিলেন।</w:t>
      </w:r>
      <w:r w:rsidR="00C65B42">
        <w:rPr>
          <w:rStyle w:val="libFootnotenumChar"/>
          <w:cs/>
          <w:lang w:bidi="bn-IN"/>
        </w:rPr>
        <w:t>৪০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৫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আইয়াশ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একদিন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একত্রে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মুজেজা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আলোচনা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করছিলাম।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নাসেবী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কাগজের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বিহীন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কলমে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লিখবো।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সত্যিকার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কতগুলো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নাসেবীও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কালি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বিহীন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কলমে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পাঠালাম।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সবগুলো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পাঠালেন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নাসেবীর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কাগজের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</w:t>
      </w:r>
      <w:r w:rsidRPr="0070077A">
        <w:t xml:space="preserve">,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পাঠালেন।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নাসেবী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হারিয়ে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ফেললো।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হুশ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স্থাপন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এরপরে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একনিষ্ঠ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শামিল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১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৬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ওমর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মুসলেম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সামিউম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মুসমায়ি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প্রতিবেশী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দেয়ালের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লাগানো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অত্যন্ত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জ্বালাতন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করতো।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চিঠি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অনুরোধ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করলাম।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অতি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শীঘ্রই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cs/>
          <w:lang w:bidi="bn-IN"/>
        </w:rPr>
        <w:t xml:space="preserve"> দুঃখ</w:t>
      </w:r>
      <w:r w:rsidRPr="0070077A">
        <w:t xml:space="preserve"> </w:t>
      </w:r>
      <w:r w:rsidRPr="0070077A">
        <w:rPr>
          <w:rFonts w:hint="cs"/>
          <w:cs/>
          <w:lang w:bidi="bn-IN"/>
        </w:rPr>
        <w:t>বেদনা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লাঘব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প্রতিবেশীর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মালিক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হবে।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একমাস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দোয়ার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বরকতে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ঐ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সংযুক্ত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হলো।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২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৭</w:t>
      </w:r>
      <w:r w:rsidRPr="0070077A">
        <w:rPr>
          <w:rtl/>
          <w:cs/>
        </w:rPr>
        <w:t>.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হামজা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অনেকবার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ভৃত্যদের</w:t>
      </w:r>
      <w:r w:rsidRPr="0070077A">
        <w:rPr>
          <w:rtl/>
          <w:cs/>
        </w:rPr>
        <w:t xml:space="preserve"> </w:t>
      </w:r>
      <w:r w:rsidR="000E718F">
        <w:t>(</w:t>
      </w:r>
      <w:r w:rsidRPr="0070077A">
        <w:rPr>
          <w:rFonts w:hint="cs"/>
          <w:cs/>
          <w:lang w:bidi="bn-IN"/>
        </w:rPr>
        <w:t>যারা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দেশী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তুর্কী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রোমীয়</w:t>
      </w:r>
      <w:r w:rsidRPr="0070077A">
        <w:t xml:space="preserve">, </w:t>
      </w:r>
      <w:r w:rsidRPr="0070077A">
        <w:rPr>
          <w:rFonts w:hint="cs"/>
          <w:cs/>
          <w:lang w:bidi="bn-IN"/>
        </w:rPr>
        <w:t>দাইলামী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ভাষাভাষী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="000E718F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নিজস্ব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ভাষায়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অবাক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যেতাম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বলতাম</w:t>
      </w:r>
      <w:r w:rsidRPr="0070077A">
        <w:rPr>
          <w:rtl/>
          <w:cs/>
        </w:rPr>
        <w:t xml:space="preserve">...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মদীনায়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জন্মগ্রহণ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</w:t>
      </w:r>
      <w:r w:rsidRPr="0070077A">
        <w:rPr>
          <w:rtl/>
          <w:cs/>
        </w:rPr>
        <w:t xml:space="preserve">... </w:t>
      </w:r>
      <w:r w:rsidRPr="0070077A">
        <w:rPr>
          <w:rFonts w:hint="cs"/>
          <w:cs/>
          <w:lang w:bidi="bn-IN"/>
        </w:rPr>
        <w:t>অথচ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ভাষায়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বলেন</w:t>
      </w:r>
      <w:r w:rsidRPr="0070077A">
        <w:t xml:space="preserve">;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ফিরে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দিয়েছেন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ইমামগণ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ভাষা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বিভিন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পরিচয়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ভবিষ্যতের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ঘটনাবলী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সম্পর্র্কে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</w:t>
      </w:r>
      <w:r w:rsidRPr="0070077A">
        <w:rPr>
          <w:cs/>
          <w:lang w:bidi="bn-IN"/>
        </w:rPr>
        <w:t>ম্য</w:t>
      </w:r>
      <w:r w:rsidRPr="0070077A">
        <w:rPr>
          <w:rFonts w:hint="cs"/>
          <w:cs/>
          <w:lang w:bidi="bn-IN"/>
        </w:rPr>
        <w:t>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অবগত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এরকম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সাধারণ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মানুষ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পার্থক্য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৩</w:t>
      </w:r>
      <w:r w:rsidRPr="0070077A">
        <w:rPr>
          <w:rtl/>
          <w:cs/>
        </w:rPr>
        <w:t xml:space="preserve"> </w:t>
      </w:r>
    </w:p>
    <w:p w:rsidR="00C65B42" w:rsidRPr="000B4532" w:rsidRDefault="00C65B42" w:rsidP="000B4532">
      <w:r>
        <w:br w:type="page"/>
      </w:r>
    </w:p>
    <w:p w:rsidR="00FC1E6E" w:rsidRPr="0070077A" w:rsidRDefault="00FC1E6E" w:rsidP="00C65B42">
      <w:pPr>
        <w:pStyle w:val="Heading2"/>
      </w:pPr>
      <w:bookmarkStart w:id="11" w:name="_Toc438377693"/>
      <w:r w:rsidRPr="002E4052">
        <w:rPr>
          <w:rFonts w:hint="cs"/>
          <w:cs/>
          <w:lang w:bidi="bn-IN"/>
        </w:rPr>
        <w:lastRenderedPageBreak/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কিছু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বাণী</w:t>
      </w:r>
      <w:bookmarkEnd w:id="11"/>
    </w:p>
    <w:p w:rsidR="00FC1E6E" w:rsidRPr="0070077A" w:rsidRDefault="00FC1E6E" w:rsidP="00FC1E6E">
      <w:pPr>
        <w:rPr>
          <w:rStyle w:val="libNormalChar"/>
        </w:rPr>
      </w:pPr>
      <w:r w:rsidRPr="0070077A">
        <w:rPr>
          <w:rStyle w:val="libNormalChar"/>
          <w:rFonts w:hint="cs"/>
          <w:cs/>
          <w:lang w:bidi="bn-IN"/>
        </w:rPr>
        <w:t>১</w:t>
      </w:r>
      <w:r w:rsidRPr="0070077A">
        <w:rPr>
          <w:rStyle w:val="libNormalChar"/>
          <w:rtl/>
          <w:cs/>
        </w:rPr>
        <w:t>.</w:t>
      </w:r>
      <w:r w:rsidRPr="0070077A">
        <w:rPr>
          <w:rStyle w:val="libNormalChar"/>
          <w:rtl/>
          <w:cs/>
        </w:rPr>
        <w:tab/>
      </w:r>
      <w:r w:rsidRPr="0070077A">
        <w:rPr>
          <w:rStyle w:val="libNormalChar"/>
          <w:rFonts w:hint="cs"/>
          <w:rtl/>
        </w:rPr>
        <w:t xml:space="preserve">  «</w:t>
      </w:r>
      <w:r w:rsidRPr="0070077A">
        <w:rPr>
          <w:rStyle w:val="libArChar"/>
          <w:rFonts w:hint="cs"/>
          <w:rtl/>
        </w:rPr>
        <w:t>عَلَيْكَ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بِالْاَقْتِصادِ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اِياَّكَ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الْاِسْرافَ»</w:t>
      </w:r>
      <w:r w:rsidRPr="0070077A">
        <w:rPr>
          <w:rStyle w:val="libNormalChar"/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মিতব্যয়ী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অপচয়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অপব্যয়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৪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ছোট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ছেলে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খেলাধুলায়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মগ্ন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পাশে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কাঁদছেন।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ভাবলেন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অন্যান্য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ছেলেদের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খেলাধুলা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কাঁদছেন।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খেলনা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দেব</w:t>
      </w:r>
      <w:r w:rsidRPr="0070077A">
        <w:t xml:space="preserve">? </w:t>
      </w:r>
    </w:p>
    <w:p w:rsidR="00FC1E6E" w:rsidRPr="002E4052" w:rsidRDefault="00FC1E6E" w:rsidP="000E718F">
      <w:pPr>
        <w:pStyle w:val="libNormal"/>
      </w:pP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ArChar"/>
          <w:rFonts w:hint="cs"/>
          <w:rtl/>
        </w:rPr>
        <w:t>يا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قَليلَ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الْعَقْلِ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لِلَّعِبِ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خُلِقْنا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অল্প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বিদ্যার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অধিকারী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আমাদেরকে</w:t>
      </w:r>
      <w:r w:rsidRPr="0070077A">
        <w:rPr>
          <w:rStyle w:val="libNormalChar"/>
          <w:rtl/>
          <w:cs/>
        </w:rPr>
        <w:t xml:space="preserve">  </w:t>
      </w:r>
      <w:r w:rsidRPr="0070077A">
        <w:rPr>
          <w:rStyle w:val="libNormalChar"/>
          <w:rFonts w:hint="cs"/>
          <w:cs/>
          <w:lang w:bidi="bn-IN"/>
        </w:rPr>
        <w:t>খেলাধুলার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নি।</w:t>
      </w:r>
      <w:r w:rsidRPr="0070077A">
        <w:rPr>
          <w:rStyle w:val="libNormalChar"/>
          <w:rtl/>
          <w:cs/>
        </w:rPr>
        <w:t xml:space="preserve"> </w:t>
      </w:r>
    </w:p>
    <w:p w:rsidR="00FC1E6E" w:rsidRPr="0070077A" w:rsidRDefault="00FC1E6E" w:rsidP="0070077A">
      <w:pPr>
        <w:pStyle w:val="libNormal"/>
        <w:rPr>
          <w:rStyle w:val="libNormalChar"/>
        </w:rPr>
      </w:pPr>
      <w:r w:rsidRPr="0070077A">
        <w:rPr>
          <w:rStyle w:val="libNormalChar"/>
          <w:rFonts w:hint="cs"/>
          <w:cs/>
          <w:lang w:bidi="bn-IN"/>
        </w:rPr>
        <w:t>লোকটি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জিজ্ঞেস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করলো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তাহলে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সৃষ্ট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</w:rPr>
        <w:t>?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 </w:t>
      </w:r>
      <w:r w:rsidRPr="0070077A">
        <w:rPr>
          <w:rStyle w:val="libArChar"/>
          <w:rFonts w:hint="cs"/>
          <w:rtl/>
        </w:rPr>
        <w:t>لِلْعِلْمِ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الْعِبادَةِ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জ্ঞানার্জন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ইবাদতের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জন্য।</w:t>
      </w:r>
      <w:r w:rsidRPr="0070077A">
        <w:rPr>
          <w:rtl/>
          <w:cs/>
        </w:rPr>
        <w:t xml:space="preserve"> </w:t>
      </w:r>
    </w:p>
    <w:p w:rsidR="00FC1E6E" w:rsidRPr="0070077A" w:rsidRDefault="00FC1E6E" w:rsidP="0070077A">
      <w:pPr>
        <w:pStyle w:val="libNormal"/>
      </w:pPr>
      <w:r w:rsidRPr="0070077A">
        <w:rPr>
          <w:rFonts w:hint="cs"/>
          <w:cs/>
          <w:lang w:bidi="bn-IN"/>
        </w:rPr>
        <w:t>জিজ্ঞেস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একথা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কোথায়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পেয়েছো</w:t>
      </w:r>
      <w:r w:rsidRPr="0070077A">
        <w:rPr>
          <w:rtl/>
          <w:cs/>
        </w:rPr>
        <w:t xml:space="preserve"> </w:t>
      </w:r>
      <w:r w:rsidRPr="0070077A">
        <w:t>?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বললেন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মহান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আল্লাহর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বাণী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যেমন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কোরআনে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উল্লিখিত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আছে</w:t>
      </w:r>
      <w:r w:rsidRPr="002E4052">
        <w:rPr>
          <w:cs/>
          <w:lang w:bidi="bn-IN"/>
        </w:rPr>
        <w:t xml:space="preserve"> : </w:t>
      </w:r>
    </w:p>
    <w:p w:rsidR="00FC1E6E" w:rsidRPr="0070077A" w:rsidRDefault="00FC1E6E" w:rsidP="000E718F">
      <w:pPr>
        <w:pStyle w:val="libNormal"/>
      </w:pPr>
      <w:r w:rsidRPr="0070077A">
        <w:rPr>
          <w:rStyle w:val="libArChar"/>
          <w:rFonts w:hint="cs"/>
          <w:rtl/>
        </w:rPr>
        <w:t>اَفَحَسِبْتُمْ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انَّما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خَلَقْناكُمْ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عَبَثاً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اَنَّكُمْ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اِلَيْنا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لاَ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تُرْجَعُونَ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অনর্থক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প্রত্যাবর্তন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৫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২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لاَ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تُمارِ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فَيَذْهَبُ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بَهاَؤُكَ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لاَ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تُمازِحْ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فَيُجْتَرَئُ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عَلَيْكَ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ঝগড়াঝাটি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মানসম্মান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থাকবেনা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ঠাট্টা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যাবে।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৬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৩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مِنَ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التَّواضُعِ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السَّلامُ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عَلَى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كُلِّ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مَنْ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تَمُرُّبِهِ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الْجُلُوسُ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دُونَ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شَرَفِ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الْمَجْلِس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সবাইকে</w:t>
      </w:r>
      <w:r w:rsidRPr="0070077A">
        <w:rPr>
          <w:rtl/>
          <w:cs/>
        </w:rPr>
        <w:t xml:space="preserve"> </w:t>
      </w:r>
      <w:r w:rsidR="000E718F">
        <w:t>(</w:t>
      </w:r>
      <w:r w:rsidRPr="0070077A">
        <w:rPr>
          <w:rFonts w:hint="cs"/>
          <w:cs/>
          <w:lang w:bidi="bn-IN"/>
        </w:rPr>
        <w:t>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</w:t>
      </w:r>
      <w:r w:rsidR="000E718F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সালাম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সভা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সমাবেশের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নিচে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পিছনে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বিনয়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নম্রতার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লক্ষণ।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৭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lastRenderedPageBreak/>
        <w:t>৪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اِذا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نَشَطَتِ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الْقُلُوبُ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فَاَوْدِعُوها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اِذا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نَفَرَتْ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فَوَدِّعُوها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উৎফুল্ল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জ্ঞানার্জন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বিষণ্ন</w:t>
      </w:r>
      <w:r w:rsidRPr="0070077A">
        <w:t xml:space="preserve"> </w:t>
      </w:r>
      <w:r w:rsidRPr="0070077A">
        <w:rPr>
          <w:rFonts w:hint="cs"/>
          <w:cs/>
          <w:lang w:bidi="bn-IN"/>
        </w:rPr>
        <w:t>থাকে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থাকো।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৮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৫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لَيْسَ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مِنَ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الْاَدَبِ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اِظْهارُ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الْفَرَحِ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عِنْدَ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الْمَحْزُونِ</w:t>
      </w:r>
      <w:r w:rsidRPr="0070077A">
        <w:rPr>
          <w:rtl/>
          <w:cs/>
        </w:rPr>
        <w:t xml:space="preserve"> </w:t>
      </w:r>
    </w:p>
    <w:p w:rsidR="00FC1E6E" w:rsidRPr="0070077A" w:rsidRDefault="00FC1E6E" w:rsidP="00C65B42">
      <w:pPr>
        <w:pStyle w:val="libNormal"/>
      </w:pPr>
      <w:r w:rsidRPr="0070077A">
        <w:rPr>
          <w:rFonts w:hint="cs"/>
          <w:cs/>
          <w:lang w:bidi="bn-IN"/>
        </w:rPr>
        <w:t>শোকার্ত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আনন্দ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উল্লাস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অভদ্রতার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লক্ষণ।</w:t>
      </w:r>
      <w:r w:rsidRPr="00BD5498">
        <w:rPr>
          <w:rStyle w:val="libFootnotenumChar"/>
          <w:cs/>
          <w:lang w:bidi="bn-IN"/>
        </w:rPr>
        <w:t>৪</w:t>
      </w:r>
      <w:r w:rsidR="00C65B42">
        <w:rPr>
          <w:rStyle w:val="libFootnotenumChar"/>
          <w:cs/>
          <w:lang w:bidi="bn-IN"/>
        </w:rPr>
        <w:t>৯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৬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اَلتَّواضُعُ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نِعْمَةُ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لاَ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يُحْسَدُ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عَلَيْها</w:t>
      </w:r>
      <w:r w:rsidRPr="0070077A">
        <w:rPr>
          <w:rtl/>
          <w:cs/>
        </w:rPr>
        <w:t xml:space="preserve"> </w:t>
      </w:r>
    </w:p>
    <w:p w:rsidR="00FC1E6E" w:rsidRPr="0070077A" w:rsidRDefault="00FC1E6E" w:rsidP="00994651">
      <w:pPr>
        <w:pStyle w:val="libNormal"/>
      </w:pPr>
      <w:r w:rsidRPr="0070077A">
        <w:rPr>
          <w:rFonts w:hint="cs"/>
          <w:cs/>
          <w:lang w:bidi="bn-IN"/>
        </w:rPr>
        <w:t>বিনয়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নিয়ামত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বিনয়ীর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কেহই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ঈর্ষা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="00994651">
        <w:rPr>
          <w:rStyle w:val="libFootnotenumChar"/>
          <w:cs/>
          <w:lang w:bidi="bn-IN"/>
        </w:rPr>
        <w:t>৫০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৭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مَنْ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وَعَظَ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اَخاهُ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سِرّاً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فَقَدْ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زانَهُ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مَنْ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وَعَظَهُ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عَلانِيَةً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فَقَدْ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شانَهُ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কাউকে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গোপনে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অলংকৃত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সকলের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সামনে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সমালোচনা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</w:t>
      </w:r>
      <w:r w:rsidR="000E718F">
        <w:t>(</w:t>
      </w:r>
      <w:r w:rsidRPr="0070077A">
        <w:rPr>
          <w:rFonts w:hint="cs"/>
          <w:cs/>
          <w:lang w:bidi="bn-IN"/>
        </w:rPr>
        <w:t>উপদেশ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দিলো</w:t>
      </w:r>
      <w:r w:rsidR="000E718F">
        <w:t>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শুধু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বদনামই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সংশোধন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১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৮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كَفاكَ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اَدَباً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لِنَفْسِكَ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تَجَنُّبُكَ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تَكْرَهُ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مِنْ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غَيْرِكَ</w:t>
      </w:r>
      <w:r w:rsidRPr="0070077A">
        <w:rPr>
          <w:rtl/>
          <w:cs/>
        </w:rPr>
        <w:t xml:space="preserve"> </w:t>
      </w:r>
    </w:p>
    <w:p w:rsidR="00FC1E6E" w:rsidRPr="0070077A" w:rsidRDefault="00FC1E6E" w:rsidP="00994651">
      <w:pPr>
        <w:pStyle w:val="libNormal"/>
      </w:pPr>
      <w:r w:rsidRPr="0070077A">
        <w:rPr>
          <w:rFonts w:hint="cs"/>
          <w:cs/>
          <w:lang w:bidi="bn-IN"/>
        </w:rPr>
        <w:t>অন্যের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অপছন্দ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বিরত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আত্মশুদ্ধির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যথেষ্ট।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২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৯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حُسْنُ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الصُّورَةِ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جمالٌ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ظاهِرٌ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حُسْنُ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الْعَقْلِ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جَمالٌ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باطِنٌ</w:t>
      </w:r>
      <w:r w:rsidRPr="0070077A">
        <w:rPr>
          <w:rtl/>
          <w:cs/>
        </w:rPr>
        <w:t xml:space="preserve"> </w:t>
      </w:r>
    </w:p>
    <w:p w:rsidR="00FC1E6E" w:rsidRPr="0070077A" w:rsidRDefault="00FC1E6E" w:rsidP="00994651">
      <w:pPr>
        <w:pStyle w:val="libNormal"/>
      </w:pPr>
      <w:r w:rsidRPr="0070077A">
        <w:rPr>
          <w:rFonts w:hint="cs"/>
          <w:cs/>
          <w:lang w:bidi="bn-IN"/>
        </w:rPr>
        <w:t>চেহারার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সৌন্দর্য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কেবলমাত্র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বাহ্যিক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সৌন্দর্য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বিদ্যমান।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৩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১০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اِنَّ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الْوُصُولَ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اِلىَ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اللَّهِ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عَزَّوَجَلَّ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سَفَرٌ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لاَ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يُدْرِكُ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اِلاَّ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بِاسْتِطاءِ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اللَّيْلِ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সান্নিধ্য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সফর</w:t>
      </w:r>
      <w:r w:rsidR="000E718F">
        <w:t xml:space="preserve"> </w:t>
      </w:r>
      <w:r w:rsidRPr="0070077A">
        <w:rPr>
          <w:rFonts w:hint="cs"/>
          <w:cs/>
          <w:lang w:bidi="bn-IN"/>
        </w:rPr>
        <w:t>করতে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রাত্রি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জাগরণ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বিকল্প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রাস্তা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৪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১১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جُعِلَتِ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الْخَبائِثُ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فِي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بَيْتٍ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الْكِذْبُ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مِفاتيحُها</w:t>
      </w:r>
      <w:r w:rsidRPr="0070077A">
        <w:rPr>
          <w:rtl/>
          <w:cs/>
        </w:rPr>
        <w:t xml:space="preserve"> </w:t>
      </w:r>
    </w:p>
    <w:p w:rsidR="00FC1E6E" w:rsidRPr="0070077A" w:rsidRDefault="00FC1E6E" w:rsidP="00994651">
      <w:pPr>
        <w:pStyle w:val="libNormal"/>
      </w:pPr>
      <w:r w:rsidRPr="0070077A">
        <w:rPr>
          <w:rFonts w:hint="cs"/>
          <w:cs/>
          <w:lang w:bidi="bn-IN"/>
        </w:rPr>
        <w:t>অপবিত্রতাসমূহ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একত্রিত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চাবি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হচ্ছে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মিথ্যা।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৫</w:t>
      </w:r>
      <w:r w:rsidRPr="0070077A">
        <w:rPr>
          <w:rtl/>
          <w:cs/>
        </w:rPr>
        <w:t xml:space="preserve"> 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১২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اِنَّ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لِلْجُودِ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مِقْداراً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فَاِذا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زادَ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عَلَيْهِ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فِهوَ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سَرَفٌ</w:t>
      </w:r>
      <w:r w:rsidRPr="0070077A">
        <w:rPr>
          <w:rtl/>
          <w:cs/>
        </w:rPr>
        <w:t xml:space="preserve"> </w:t>
      </w:r>
    </w:p>
    <w:p w:rsidR="00FC1E6E" w:rsidRPr="0070077A" w:rsidRDefault="00FC1E6E" w:rsidP="00994651">
      <w:pPr>
        <w:pStyle w:val="libNormal"/>
      </w:pPr>
      <w:r w:rsidRPr="0070077A">
        <w:rPr>
          <w:rFonts w:hint="cs"/>
          <w:cs/>
          <w:lang w:bidi="bn-IN"/>
        </w:rPr>
        <w:lastRenderedPageBreak/>
        <w:t>দান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লংঘন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অপচয়।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৬</w:t>
      </w:r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১৩</w:t>
      </w:r>
      <w:r w:rsidRPr="0070077A">
        <w:rPr>
          <w:rtl/>
          <w:cs/>
        </w:rPr>
        <w:t>.</w:t>
      </w:r>
      <w:r w:rsidRPr="0070077A">
        <w:rPr>
          <w:rtl/>
          <w:cs/>
        </w:rPr>
        <w:tab/>
      </w:r>
      <w:r w:rsidRPr="0070077A">
        <w:rPr>
          <w:rStyle w:val="libArChar"/>
          <w:rFonts w:hint="cs"/>
          <w:rtl/>
        </w:rPr>
        <w:t>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اِنَّ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لِلْحَزْمِ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مِقْداراً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فَاِذا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زادَ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عَلَيْهِ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فَهُوَ</w:t>
      </w:r>
      <w:r w:rsidRPr="0070077A">
        <w:rPr>
          <w:rStyle w:val="libArChar"/>
          <w:rtl/>
        </w:rPr>
        <w:t xml:space="preserve"> </w:t>
      </w:r>
      <w:r w:rsidRPr="0070077A">
        <w:rPr>
          <w:rStyle w:val="libArChar"/>
          <w:rFonts w:hint="cs"/>
          <w:rtl/>
        </w:rPr>
        <w:t>جُبْنٌ</w:t>
      </w:r>
      <w:r w:rsidRPr="0070077A">
        <w:rPr>
          <w:rtl/>
          <w:cs/>
        </w:rPr>
        <w:t xml:space="preserve"> </w:t>
      </w:r>
    </w:p>
    <w:p w:rsidR="00FC1E6E" w:rsidRPr="0070077A" w:rsidRDefault="00FC1E6E" w:rsidP="00994651">
      <w:pPr>
        <w:pStyle w:val="libNormal"/>
      </w:pPr>
      <w:r w:rsidRPr="0070077A">
        <w:rPr>
          <w:rFonts w:hint="cs"/>
          <w:cs/>
          <w:lang w:bidi="bn-IN"/>
        </w:rPr>
        <w:t>সংযমেরও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সীমা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অতিক্রম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ভীতি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গণ্য।</w:t>
      </w:r>
      <w:r w:rsidRPr="00BD5498">
        <w:rPr>
          <w:rStyle w:val="libFootnotenumChar"/>
          <w:cs/>
          <w:lang w:bidi="bn-IN"/>
        </w:rPr>
        <w:t>৫</w:t>
      </w:r>
      <w:r w:rsidR="00994651">
        <w:rPr>
          <w:rStyle w:val="libFootnotenumChar"/>
          <w:cs/>
          <w:lang w:bidi="bn-IN"/>
        </w:rPr>
        <w:t>৭</w:t>
      </w:r>
      <w:r w:rsidRPr="0070077A">
        <w:rPr>
          <w:rtl/>
          <w:cs/>
        </w:rPr>
        <w:t xml:space="preserve"> </w:t>
      </w:r>
    </w:p>
    <w:p w:rsidR="0070077A" w:rsidRDefault="0070077A" w:rsidP="000B4532">
      <w:pPr>
        <w:rPr>
          <w:cs/>
          <w:lang w:bidi="bn-IN"/>
        </w:rPr>
      </w:pPr>
      <w:r>
        <w:rPr>
          <w:cs/>
          <w:lang w:bidi="bn-IN"/>
        </w:rPr>
        <w:br w:type="page"/>
      </w:r>
    </w:p>
    <w:p w:rsidR="00FC1E6E" w:rsidRPr="0070077A" w:rsidRDefault="00FC1E6E" w:rsidP="0070077A">
      <w:pPr>
        <w:pStyle w:val="Heading1"/>
        <w:rPr>
          <w:rStyle w:val="libNormalChar"/>
        </w:rPr>
      </w:pPr>
      <w:bookmarkStart w:id="12" w:name="_Toc438377694"/>
      <w:r w:rsidRPr="002E4052">
        <w:rPr>
          <w:rFonts w:hint="cs"/>
          <w:cs/>
          <w:lang w:bidi="bn-IN"/>
        </w:rPr>
        <w:lastRenderedPageBreak/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কয়েকজন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সহযোগী</w:t>
      </w:r>
      <w:bookmarkEnd w:id="12"/>
    </w:p>
    <w:p w:rsidR="0070077A" w:rsidRDefault="0070077A" w:rsidP="0070077A">
      <w:pPr>
        <w:pStyle w:val="libNormal"/>
        <w:rPr>
          <w:lang w:bidi="bn-IN"/>
        </w:rPr>
      </w:pP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শাসকদের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দ্বারা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সৃষ্ট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শ্বাস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রুদ্ধকর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পরিবেশ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উপর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কড়া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নজর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থাকার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কারণে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সহযোগীদের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সংখ্যা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নিতান্ত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হলেও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যারা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বিশেষ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সান্নিধ্য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লাভ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পেরেছে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তারাই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মহান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দীনী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ব্যক্তিত্ব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পরহেজগার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পরিণত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হয়েছেন।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কয়েকজনের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সংক্ষিপ্ত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পরিচয়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তুলে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ধরবো</w:t>
      </w:r>
      <w:r w:rsidRPr="002E4052">
        <w:rPr>
          <w:cs/>
          <w:lang w:bidi="bn-IN"/>
        </w:rPr>
        <w:t xml:space="preserve"> :</w:t>
      </w:r>
    </w:p>
    <w:p w:rsidR="00FC1E6E" w:rsidRPr="002E4052" w:rsidRDefault="00FC1E6E" w:rsidP="00DF0361">
      <w:pPr>
        <w:pStyle w:val="libNormal"/>
      </w:pPr>
      <w:r w:rsidRPr="0070077A">
        <w:rPr>
          <w:rStyle w:val="libBold1Char"/>
          <w:rFonts w:hint="cs"/>
          <w:cs/>
          <w:lang w:bidi="bn-IN"/>
        </w:rPr>
        <w:t>১</w:t>
      </w:r>
      <w:r w:rsidRPr="0070077A">
        <w:rPr>
          <w:rStyle w:val="libBold1Char"/>
          <w:rtl/>
          <w:cs/>
        </w:rPr>
        <w:t>.</w:t>
      </w:r>
      <w:r w:rsidRPr="0070077A">
        <w:rPr>
          <w:rStyle w:val="libBold1Char"/>
          <w:rFonts w:hint="cs"/>
          <w:cs/>
          <w:lang w:bidi="bn-IN"/>
        </w:rPr>
        <w:t>আহমাদ</w:t>
      </w:r>
      <w:r w:rsidRPr="0070077A">
        <w:rPr>
          <w:rStyle w:val="libBold1Char"/>
          <w:rtl/>
          <w:cs/>
        </w:rPr>
        <w:t xml:space="preserve"> </w:t>
      </w:r>
      <w:r w:rsidRPr="0070077A">
        <w:rPr>
          <w:rStyle w:val="libBold1Char"/>
          <w:rFonts w:hint="cs"/>
          <w:cs/>
          <w:lang w:bidi="bn-IN"/>
        </w:rPr>
        <w:t>ইবনে</w:t>
      </w:r>
      <w:r w:rsidRPr="0070077A">
        <w:rPr>
          <w:rStyle w:val="libBold1Char"/>
          <w:rtl/>
          <w:cs/>
        </w:rPr>
        <w:t xml:space="preserve"> </w:t>
      </w:r>
      <w:r w:rsidRPr="0070077A">
        <w:rPr>
          <w:rStyle w:val="libBold1Char"/>
          <w:rFonts w:hint="cs"/>
          <w:cs/>
          <w:lang w:bidi="bn-IN"/>
        </w:rPr>
        <w:t>ইসহাক</w:t>
      </w:r>
      <w:r w:rsidRPr="0070077A">
        <w:rPr>
          <w:rStyle w:val="libBold1Char"/>
          <w:rtl/>
          <w:cs/>
        </w:rPr>
        <w:t xml:space="preserve"> </w:t>
      </w:r>
      <w:r w:rsidRPr="0070077A">
        <w:rPr>
          <w:rStyle w:val="libBold1Char"/>
          <w:rFonts w:hint="cs"/>
          <w:cs/>
          <w:lang w:bidi="bn-IN"/>
        </w:rPr>
        <w:t>আশআরী</w:t>
      </w:r>
      <w:r w:rsidRPr="0070077A">
        <w:rPr>
          <w:rStyle w:val="libBold1Char"/>
          <w:rtl/>
          <w:cs/>
        </w:rPr>
        <w:t xml:space="preserve"> </w:t>
      </w:r>
      <w:r w:rsidRPr="0070077A">
        <w:rPr>
          <w:rStyle w:val="libBold1Char"/>
          <w:rFonts w:hint="cs"/>
          <w:cs/>
          <w:lang w:bidi="bn-IN"/>
        </w:rPr>
        <w:t>কোমী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তিনি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কোমের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মহান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ব্যক্তিদের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মধ্যে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বিশেষ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সহযোগী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প্রতিনিধি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কোমবাসীদের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বিভিন্ন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বিষয়ের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সমস্যামূলক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প্রশ্নাদি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যেতেন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থেকে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প্রাপ্ত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জবাব</w:t>
      </w:r>
      <w:r w:rsidRPr="0070077A">
        <w:rPr>
          <w:rStyle w:val="libNormalChar"/>
          <w:rtl/>
          <w:cs/>
        </w:rPr>
        <w:t xml:space="preserve">  </w:t>
      </w:r>
      <w:r w:rsidRPr="0070077A">
        <w:rPr>
          <w:rStyle w:val="libNormalChar"/>
          <w:rFonts w:hint="cs"/>
          <w:cs/>
          <w:lang w:bidi="bn-IN"/>
        </w:rPr>
        <w:t>কোমবাসীদের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নিকট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পৌঁছে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দিতেন।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তিনি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জাওয়াদ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হাদী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সাহাবী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দুই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থেকেও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হাদীস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বর্ণনা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করেছেন।</w:t>
      </w:r>
      <w:r w:rsidRPr="00BD5498">
        <w:rPr>
          <w:rStyle w:val="libFootnotenumChar"/>
          <w:cs/>
          <w:lang w:bidi="bn-IN"/>
        </w:rPr>
        <w:t>৫</w:t>
      </w:r>
      <w:r w:rsidR="00DF0361">
        <w:rPr>
          <w:rStyle w:val="libFootnotenumChar"/>
          <w:cs/>
          <w:lang w:bidi="bn-IN"/>
        </w:rPr>
        <w:t>৮</w:t>
      </w:r>
      <w:r w:rsidRPr="0070077A">
        <w:rPr>
          <w:rStyle w:val="libNormalChar"/>
          <w:rtl/>
          <w:cs/>
        </w:rPr>
        <w:t xml:space="preserve"> </w:t>
      </w:r>
    </w:p>
    <w:p w:rsidR="00FC1E6E" w:rsidRPr="002E4052" w:rsidRDefault="00FC1E6E" w:rsidP="000E718F">
      <w:pPr>
        <w:pStyle w:val="libNormal"/>
      </w:pPr>
      <w:r w:rsidRPr="002E4052">
        <w:rPr>
          <w:rFonts w:hint="eastAsia"/>
        </w:rPr>
        <w:t>“</w:t>
      </w:r>
      <w:r w:rsidRPr="0070077A">
        <w:rPr>
          <w:rStyle w:val="libNormalChar"/>
          <w:rFonts w:hint="cs"/>
          <w:cs/>
          <w:lang w:bidi="bn-IN"/>
        </w:rPr>
        <w:t>আহমাদ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ইসহাক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Style w:val="libNormalChar"/>
          <w:rFonts w:hint="cs"/>
          <w:cs/>
          <w:lang w:bidi="bn-IN"/>
        </w:rPr>
        <w:t>হুসাইন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রুহ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নওবাখতী</w:t>
      </w:r>
      <w:r w:rsidRPr="0070077A">
        <w:rPr>
          <w:rStyle w:val="libNormalChar"/>
          <w:rtl/>
          <w:cs/>
        </w:rPr>
        <w:t xml:space="preserve"> </w:t>
      </w:r>
      <w:r w:rsidR="000E718F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মাহ্দী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স্বল্পকালীন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অন্তর্ধানের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সময়ের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তৃতীয়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বিশেষ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প্রতিনিধি</w:t>
      </w:r>
      <w:r w:rsidR="000E718F">
        <w:rPr>
          <w:rStyle w:val="libNormalChar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</w:t>
      </w:r>
      <w:r w:rsidRPr="0070077A">
        <w:rPr>
          <w:rStyle w:val="libNormalChar"/>
          <w:cs/>
          <w:lang w:bidi="bn-IN"/>
        </w:rPr>
        <w:t xml:space="preserve">জ্বে </w:t>
      </w:r>
      <w:r w:rsidRPr="0070077A">
        <w:rPr>
          <w:rStyle w:val="libNormalChar"/>
          <w:rFonts w:hint="cs"/>
          <w:cs/>
          <w:lang w:bidi="bn-IN"/>
        </w:rPr>
        <w:t>যাওয়ার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অনুমতি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চেয়ে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চিঠি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লিখেন।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</w:t>
      </w:r>
      <w:r w:rsidRPr="0070077A">
        <w:rPr>
          <w:rStyle w:val="libNormalChar"/>
          <w:cs/>
          <w:lang w:bidi="bn-IN"/>
        </w:rPr>
        <w:t>জ্বে</w:t>
      </w:r>
      <w:r w:rsidRPr="0070077A">
        <w:rPr>
          <w:rStyle w:val="libNormalChar"/>
          <w:rFonts w:hint="cs"/>
          <w:cs/>
          <w:lang w:bidi="bn-IN"/>
        </w:rPr>
        <w:t>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অনুমতিপত্রের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সাথে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কিছু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পরিমান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কাপড়ও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হস্তগত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আহমাদ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সংবাদ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এসেছে</w:t>
      </w:r>
      <w:r w:rsidRPr="0070077A">
        <w:rPr>
          <w:rStyle w:val="libNormalChar"/>
          <w:rtl/>
          <w:cs/>
        </w:rPr>
        <w:t xml:space="preserve"> </w:t>
      </w:r>
      <w:r w:rsidR="000E718F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কাপড়টি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পাঠানো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কাফনের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কাপড়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এটা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দেখেই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বুঝে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নিয়েছিল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ঘনিয়ে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এসেছে</w:t>
      </w:r>
      <w:r w:rsidR="000E718F">
        <w:rPr>
          <w:rStyle w:val="libNormalChar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</w:t>
      </w:r>
      <w:r w:rsidRPr="0070077A">
        <w:rPr>
          <w:rStyle w:val="libNormalChar"/>
          <w:cs/>
          <w:lang w:bidi="bn-IN"/>
        </w:rPr>
        <w:t xml:space="preserve">জ্ব </w:t>
      </w:r>
      <w:r w:rsidRPr="0070077A">
        <w:rPr>
          <w:rStyle w:val="libNormalChar"/>
          <w:rFonts w:hint="cs"/>
          <w:cs/>
          <w:lang w:bidi="bn-IN"/>
        </w:rPr>
        <w:t>থেকে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ফেরার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পথে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হালওয়ান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বর্তমান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পুলে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জাহাব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সেখানে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হয়।</w:t>
      </w:r>
      <w:r w:rsidRPr="00BD5498">
        <w:rPr>
          <w:rStyle w:val="libFootnotenumChar"/>
          <w:cs/>
          <w:lang w:bidi="bn-IN"/>
        </w:rPr>
        <w:t>৫</w:t>
      </w:r>
      <w:r w:rsidR="00DF0361">
        <w:rPr>
          <w:rStyle w:val="libFootnotenumChar"/>
          <w:cs/>
          <w:lang w:bidi="bn-IN"/>
        </w:rPr>
        <w:t>৯</w:t>
      </w:r>
      <w:r w:rsidRPr="0070077A">
        <w:rPr>
          <w:rStyle w:val="libNormalChar"/>
          <w:rtl/>
          <w:cs/>
        </w:rPr>
        <w:t xml:space="preserve"> </w:t>
      </w:r>
    </w:p>
    <w:p w:rsidR="00FC1E6E" w:rsidRPr="0070077A" w:rsidRDefault="00FC1E6E" w:rsidP="000E718F">
      <w:pPr>
        <w:pStyle w:val="libNormal"/>
        <w:rPr>
          <w:rStyle w:val="libNormalChar"/>
        </w:rPr>
      </w:pPr>
      <w:r w:rsidRPr="002E4052">
        <w:rPr>
          <w:rFonts w:hint="eastAsia"/>
        </w:rPr>
        <w:t>“</w:t>
      </w:r>
      <w:r w:rsidRPr="0070077A">
        <w:rPr>
          <w:rStyle w:val="libNormalChar"/>
          <w:rFonts w:hint="cs"/>
          <w:cs/>
          <w:lang w:bidi="bn-IN"/>
        </w:rPr>
        <w:t>সাদ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আব্দুল্লাহ্</w:t>
      </w:r>
      <w:r w:rsidRPr="0070077A">
        <w:rPr>
          <w:rStyle w:val="libNormalChar"/>
          <w:rFonts w:hint="eastAsia"/>
        </w:rPr>
        <w:t>”</w:t>
      </w:r>
      <w:r w:rsidRPr="0070077A">
        <w:rPr>
          <w:rStyle w:val="libNormalChar"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আহমাদ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ইসহাকের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সম্পর্কে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হালওয়ানে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পৌঁছার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ফারসাখ</w:t>
      </w:r>
      <w:r w:rsidR="000E718F">
        <w:rPr>
          <w:rStyle w:val="libNormalChar"/>
          <w:lang w:bidi="bn-IN"/>
        </w:rPr>
        <w:t xml:space="preserve"> </w:t>
      </w:r>
      <w:r w:rsidR="000E718F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এক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ফারসাখ</w:t>
      </w:r>
      <w:r w:rsidRPr="0070077A">
        <w:rPr>
          <w:rStyle w:val="libNormalChar"/>
          <w:rtl/>
          <w:cs/>
        </w:rPr>
        <w:t xml:space="preserve"> = </w:t>
      </w:r>
      <w:r w:rsidRPr="0070077A">
        <w:rPr>
          <w:rStyle w:val="libNormalChar"/>
          <w:rFonts w:hint="cs"/>
          <w:cs/>
          <w:lang w:bidi="bn-IN"/>
        </w:rPr>
        <w:t>৬</w:t>
      </w:r>
      <w:r w:rsidRPr="0070077A">
        <w:rPr>
          <w:rStyle w:val="libNormalChar"/>
          <w:rtl/>
          <w:cs/>
        </w:rPr>
        <w:t>.</w:t>
      </w:r>
      <w:r w:rsidRPr="0070077A">
        <w:rPr>
          <w:rStyle w:val="libNormalChar"/>
          <w:rFonts w:hint="cs"/>
          <w:cs/>
          <w:lang w:bidi="bn-IN"/>
        </w:rPr>
        <w:t>২৪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</w:t>
      </w:r>
      <w:r w:rsidRPr="0070077A">
        <w:rPr>
          <w:rStyle w:val="libNormalChar"/>
          <w:rtl/>
          <w:cs/>
        </w:rPr>
        <w:t>.</w:t>
      </w:r>
      <w:r w:rsidRPr="0070077A">
        <w:rPr>
          <w:rStyle w:val="libNormalChar"/>
          <w:rFonts w:hint="cs"/>
          <w:cs/>
          <w:lang w:bidi="bn-IN"/>
        </w:rPr>
        <w:t>মি</w:t>
      </w:r>
      <w:r w:rsidRPr="0070077A">
        <w:rPr>
          <w:rStyle w:val="libNormalChar"/>
          <w:rtl/>
          <w:cs/>
        </w:rPr>
        <w:t>.</w:t>
      </w:r>
      <w:r w:rsidR="000E718F">
        <w:rPr>
          <w:rStyle w:val="libNormalChar"/>
        </w:rPr>
        <w:t>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পূর্বেই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জ্বর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মারাত্বক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অসুস্থ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নিরাশ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পড়লাম।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বুঝতে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পারলাম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বাঁচবে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হালওয়ানে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পৌঁছালাম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সরাই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খানায়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আশ্রয়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নিলাম।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আহমদ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আমাকে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থাকতে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গন্তব্যে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যাও।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সবাই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গেলেও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গেলাম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ফজর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ঠিক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পূর্বে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জেগে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দেখি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খাদেম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কাফুর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সেখানে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উপস্থিত।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বললো</w:t>
      </w:r>
      <w:r w:rsidRPr="0070077A">
        <w:rPr>
          <w:rStyle w:val="libNormalChar"/>
          <w:rtl/>
          <w:cs/>
        </w:rPr>
        <w:t xml:space="preserve"> :</w:t>
      </w:r>
    </w:p>
    <w:p w:rsidR="00FC1E6E" w:rsidRPr="002E4052" w:rsidRDefault="00FC1E6E" w:rsidP="00C1142C">
      <w:pPr>
        <w:pStyle w:val="libAr"/>
        <w:rPr>
          <w:rtl/>
          <w:lang w:bidi="fa-IR"/>
        </w:rPr>
      </w:pPr>
      <w:r w:rsidRPr="00C1142C">
        <w:rPr>
          <w:rFonts w:hint="cs"/>
          <w:rtl/>
        </w:rPr>
        <w:lastRenderedPageBreak/>
        <w:t>اَحْسَنَ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>اللَّهُ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>بالْخَيْرِ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>عَزائَكُمْ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>وَ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>جَبَرَ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>بِالْمَحْبوبِ</w:t>
      </w:r>
      <w:r w:rsidRPr="00C1142C">
        <w:rPr>
          <w:rtl/>
        </w:rPr>
        <w:t xml:space="preserve"> </w:t>
      </w:r>
      <w:r w:rsidRPr="00C1142C">
        <w:rPr>
          <w:rFonts w:hint="cs"/>
          <w:rtl/>
        </w:rPr>
        <w:t xml:space="preserve">رَزِيَّتَكُمْ </w:t>
      </w:r>
    </w:p>
    <w:p w:rsidR="00FC1E6E" w:rsidRPr="0070077A" w:rsidRDefault="00FC1E6E" w:rsidP="0070077A">
      <w:pPr>
        <w:pStyle w:val="libNormal"/>
        <w:rPr>
          <w:rStyle w:val="libNormalChar"/>
        </w:rPr>
      </w:pPr>
      <w:r w:rsidRPr="002E4052">
        <w:t xml:space="preserve">- </w:t>
      </w:r>
      <w:r w:rsidRPr="0070077A">
        <w:rPr>
          <w:rStyle w:val="libNormalChar"/>
          <w:rFonts w:hint="cs"/>
          <w:cs/>
          <w:lang w:bidi="bn-IN"/>
        </w:rPr>
        <w:t>আল্লাহ্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মঙ্গল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করুন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তোমার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ঊপর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আপতিত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মুসিবতের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প্রতিদান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স্বরূপ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উত্তম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পুরস্কার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করুন।</w:t>
      </w:r>
    </w:p>
    <w:p w:rsidR="00FC1E6E" w:rsidRPr="0070077A" w:rsidRDefault="00FC1E6E" w:rsidP="00DF0361">
      <w:pPr>
        <w:pStyle w:val="libNormal"/>
      </w:pP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তোমার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আহমাদের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গোসল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কাফন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দাফনের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ব্যবস্থা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সত্যিই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সান্নিধ্য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অর্জনের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আহমাদ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শ্রেষ্ঠ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কাফুর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অদৃশ্য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গেল।</w:t>
      </w:r>
      <w:r w:rsidR="00DF0361">
        <w:rPr>
          <w:rStyle w:val="libFootnotenumChar"/>
          <w:cs/>
          <w:lang w:bidi="bn-IN"/>
        </w:rPr>
        <w:t>৬০</w:t>
      </w:r>
      <w:r w:rsidRPr="0070077A">
        <w:rPr>
          <w:rtl/>
          <w:cs/>
        </w:rPr>
        <w:t xml:space="preserve"> </w:t>
      </w:r>
    </w:p>
    <w:p w:rsidR="00FC1E6E" w:rsidRPr="0070077A" w:rsidRDefault="00FC1E6E" w:rsidP="00DF0361">
      <w:pPr>
        <w:pStyle w:val="libNormal"/>
      </w:pPr>
      <w:r w:rsidRPr="00DF0361">
        <w:rPr>
          <w:rStyle w:val="libBold1Char"/>
          <w:rFonts w:hint="cs"/>
          <w:cs/>
          <w:lang w:bidi="bn-IN"/>
        </w:rPr>
        <w:t>২</w:t>
      </w:r>
      <w:r w:rsidR="00DF0361" w:rsidRPr="00DF0361">
        <w:rPr>
          <w:rStyle w:val="libBold1Char"/>
          <w:rtl/>
          <w:cs/>
        </w:rPr>
        <w:t>.</w:t>
      </w:r>
      <w:r w:rsidRPr="00DF0361">
        <w:rPr>
          <w:rStyle w:val="libBold1Char"/>
          <w:rFonts w:hint="cs"/>
          <w:cs/>
          <w:lang w:bidi="bn-IN"/>
        </w:rPr>
        <w:t>আবু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হাশেম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দাউদ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ইবনুল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কাসেম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জা</w:t>
      </w:r>
      <w:r w:rsidRPr="000B4532">
        <w:rPr>
          <w:rStyle w:val="libAlaemChar"/>
          <w:rFonts w:hint="cs"/>
        </w:rPr>
        <w:t>’</w:t>
      </w:r>
      <w:r w:rsidRPr="00DF0361">
        <w:rPr>
          <w:rStyle w:val="libBold1Char"/>
          <w:rFonts w:hint="cs"/>
          <w:cs/>
          <w:lang w:bidi="bn-IN"/>
        </w:rPr>
        <w:t xml:space="preserve">ফরী </w:t>
      </w:r>
      <w:r w:rsidRPr="00DF0361">
        <w:rPr>
          <w:rStyle w:val="libBold1Char"/>
          <w:rtl/>
          <w:cs/>
        </w:rPr>
        <w:t>: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তাইয়ার</w:t>
      </w:r>
      <w:r w:rsidR="00DF0361" w:rsidRPr="00DF0361">
        <w:rPr>
          <w:rStyle w:val="libFootnotenumChar"/>
          <w:cs/>
          <w:lang w:bidi="bn-IN"/>
        </w:rPr>
        <w:t>৬১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বংশধর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বংশের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বিশিষ্ট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বাগদাদে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বসবাস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যথেষ্ট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মূল্য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কদর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জাওয়াদ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সান্নিধ্য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উকিল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</w:p>
    <w:p w:rsidR="00FC1E6E" w:rsidRPr="0070077A" w:rsidRDefault="00FC1E6E" w:rsidP="00DF0361">
      <w:pPr>
        <w:pStyle w:val="libNormal"/>
      </w:pP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খুব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ঘনিষ্ঠ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অন্তরঙ্গ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পরিগণিত।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প্রচুর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হাদিস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সম্পর্কিত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লিখেন।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প্রসিদ্ধ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আলেমগণ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বইয়ের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প্রশংসা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হাদিস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বর্ণনা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২</w:t>
      </w:r>
      <w:r w:rsidRPr="0070077A">
        <w:rPr>
          <w:rtl/>
          <w:cs/>
        </w:rPr>
        <w:t xml:space="preserve">  </w:t>
      </w:r>
    </w:p>
    <w:p w:rsidR="00FC1E6E" w:rsidRPr="0070077A" w:rsidRDefault="00FC1E6E" w:rsidP="00DF0361">
      <w:pPr>
        <w:pStyle w:val="libNormal"/>
      </w:pP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স্বাধীনচেতা</w:t>
      </w:r>
      <w:r w:rsidRPr="0070077A">
        <w:t xml:space="preserve">, </w:t>
      </w:r>
      <w:r w:rsidRPr="0070077A">
        <w:rPr>
          <w:rFonts w:hint="cs"/>
          <w:cs/>
          <w:lang w:bidi="bn-IN"/>
        </w:rPr>
        <w:t>অকুতোভয়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সাহসী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ইয়াহিয়া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ওমর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জায়দী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৩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কর্তিত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বাগদাদের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গর্ভণর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আবদুল্লাহ্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তাহের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অনেকেই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ঘটনাকে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বিজয়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উল্লেখ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অভিনন্দন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জ্ঞাপন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গভর্ণরের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সম্মান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সম্বোধন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ব্যতীরেকেই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বললেন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হে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আমির</w:t>
      </w:r>
      <w:r w:rsidRPr="0070077A">
        <w:t xml:space="preserve">, </w:t>
      </w:r>
      <w:r w:rsidRPr="0070077A">
        <w:rPr>
          <w:rFonts w:hint="cs"/>
          <w:cs/>
          <w:lang w:bidi="bn-IN"/>
        </w:rPr>
        <w:t>তোমাকে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সম্বর্ধনা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এসেছি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রাসূল</w:t>
      </w:r>
      <w:r w:rsidR="004C5FD8">
        <w:t xml:space="preserve"> (</w:t>
      </w:r>
      <w:r w:rsidR="004C5FD8">
        <w:rPr>
          <w:cs/>
          <w:lang w:bidi="bn-IN"/>
        </w:rPr>
        <w:t>সা.)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জীবিত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থাকতেন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গভর্ণর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হাশেমের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জবাব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৪</w:t>
      </w:r>
      <w:r w:rsidRPr="0070077A">
        <w:rPr>
          <w:rtl/>
          <w:cs/>
        </w:rPr>
        <w:t xml:space="preserve"> </w:t>
      </w:r>
    </w:p>
    <w:p w:rsidR="00FC1E6E" w:rsidRPr="0070077A" w:rsidRDefault="00FC1E6E" w:rsidP="00DF0361">
      <w:pPr>
        <w:pStyle w:val="libNormal"/>
      </w:pPr>
      <w:r w:rsidRPr="00DF0361">
        <w:rPr>
          <w:rStyle w:val="libBold1Char"/>
          <w:rFonts w:hint="cs"/>
          <w:cs/>
          <w:lang w:bidi="bn-IN"/>
        </w:rPr>
        <w:t>৩</w:t>
      </w:r>
      <w:r w:rsidR="00DF0361" w:rsidRPr="00DF0361">
        <w:rPr>
          <w:rStyle w:val="libBold1Char"/>
          <w:rtl/>
          <w:cs/>
        </w:rPr>
        <w:t>.</w:t>
      </w:r>
      <w:r w:rsidRPr="00DF0361">
        <w:rPr>
          <w:rStyle w:val="libBold1Char"/>
          <w:rFonts w:hint="cs"/>
          <w:cs/>
          <w:lang w:bidi="bn-IN"/>
        </w:rPr>
        <w:t>আবদুল্লাহ্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ইবনে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জা</w:t>
      </w:r>
      <w:r w:rsidRPr="000B4532">
        <w:rPr>
          <w:rStyle w:val="libAlaemChar"/>
          <w:rFonts w:hint="cs"/>
        </w:rPr>
        <w:t>’</w:t>
      </w:r>
      <w:r w:rsidRPr="00DF0361">
        <w:rPr>
          <w:rStyle w:val="libBold1Char"/>
          <w:rFonts w:hint="cs"/>
          <w:cs/>
          <w:lang w:bidi="bn-IN"/>
        </w:rPr>
        <w:t>ফর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হামিরী</w:t>
      </w:r>
      <w:r w:rsidRPr="00DF0361">
        <w:rPr>
          <w:rStyle w:val="libBold1Char"/>
          <w:rtl/>
          <w:cs/>
        </w:rPr>
        <w:t xml:space="preserve"> :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শহরের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ব্যক্তি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সঙ্গীদের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একজন।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অনেক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লেখেন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Fonts w:hint="cs"/>
          <w:cs/>
          <w:lang w:bidi="bn-IN"/>
        </w:rPr>
        <w:t>কুরবুল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আসনাদ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Fonts w:hint="cs"/>
          <w:cs/>
          <w:lang w:bidi="bn-IN"/>
        </w:rPr>
        <w:t>আজও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পর্যন্ত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মহান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আলেম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ফকী</w:t>
      </w:r>
      <w:r w:rsidRPr="0070077A">
        <w:rPr>
          <w:cs/>
          <w:lang w:bidi="bn-IN"/>
        </w:rPr>
        <w:t>হদে</w:t>
      </w:r>
      <w:r w:rsidRPr="0070077A">
        <w:rPr>
          <w:rFonts w:hint="cs"/>
          <w:cs/>
          <w:lang w:bidi="bn-IN"/>
        </w:rPr>
        <w:t>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প্রশংসা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কুড়িয়েছে।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আবদুল্লাহ্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ইবনে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২৯০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হিজরীতে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কুফায়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গমন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কুফার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হাদিস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নিত।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৫</w:t>
      </w:r>
      <w:r w:rsidRPr="0070077A">
        <w:rPr>
          <w:rtl/>
          <w:cs/>
        </w:rPr>
        <w:t xml:space="preserve"> </w:t>
      </w:r>
    </w:p>
    <w:p w:rsidR="00FC1E6E" w:rsidRPr="0070077A" w:rsidRDefault="00FC1E6E" w:rsidP="00DF0361">
      <w:pPr>
        <w:pStyle w:val="libNormal"/>
      </w:pPr>
      <w:r w:rsidRPr="00DF0361">
        <w:rPr>
          <w:rStyle w:val="libBold1Char"/>
          <w:rFonts w:hint="cs"/>
          <w:cs/>
          <w:lang w:bidi="bn-IN"/>
        </w:rPr>
        <w:lastRenderedPageBreak/>
        <w:t>৪</w:t>
      </w:r>
      <w:r w:rsidR="00DF0361" w:rsidRPr="00DF0361">
        <w:rPr>
          <w:rStyle w:val="libBold1Char"/>
          <w:rtl/>
          <w:cs/>
        </w:rPr>
        <w:t>.</w:t>
      </w:r>
      <w:r w:rsidRPr="00DF0361">
        <w:rPr>
          <w:rStyle w:val="libBold1Char"/>
          <w:rFonts w:hint="cs"/>
          <w:cs/>
          <w:lang w:bidi="bn-IN"/>
        </w:rPr>
        <w:t>আবু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আমর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ও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উসমান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ইবনে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যাইদ</w:t>
      </w:r>
      <w:r w:rsidRPr="00DF0361">
        <w:rPr>
          <w:rStyle w:val="libBold1Char"/>
          <w:rtl/>
          <w:cs/>
        </w:rPr>
        <w:t xml:space="preserve"> </w:t>
      </w:r>
      <w:r w:rsidRPr="00DF0361">
        <w:rPr>
          <w:rStyle w:val="libBold1Char"/>
          <w:rFonts w:hint="cs"/>
          <w:cs/>
          <w:lang w:bidi="bn-IN"/>
        </w:rPr>
        <w:t>আমরী</w:t>
      </w:r>
      <w:r w:rsidRPr="00DF0361">
        <w:rPr>
          <w:rStyle w:val="libBold1Char"/>
          <w:rtl/>
          <w:cs/>
        </w:rPr>
        <w:t xml:space="preserve"> :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স্বল্পকালীন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অন্তর্ধানের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সময়কার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প্রথম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যাকাত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খোমস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সংগ্রহের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দায়িত্ব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১১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বছর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বয়স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প্রশিক্ষণ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লাভে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Pr="0070077A">
        <w:t xml:space="preserve">,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সূত্র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হিসেবে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কেরামতিও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লক্ষ্য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পূর্বেও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প্রথম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শিয়াদেরকে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কাছ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ধর্মীয়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শরিয়তী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বিষয়াদি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নেয়ার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বলেছেন</w:t>
      </w:r>
      <w:r w:rsidRPr="0070077A">
        <w:rPr>
          <w:rtl/>
          <w:cs/>
        </w:rPr>
        <w:t xml:space="preserve"> :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ওমর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বিশ্বাসভাজন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আস্থাবান</w:t>
      </w:r>
      <w:r w:rsidRPr="0070077A">
        <w:t xml:space="preserve">, </w:t>
      </w:r>
      <w:r w:rsidRPr="0070077A">
        <w:rPr>
          <w:rFonts w:hint="cs"/>
          <w:cs/>
          <w:lang w:bidi="bn-IN"/>
        </w:rPr>
        <w:t>সে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বলুক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কথা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 </w:t>
      </w:r>
      <w:r w:rsidRPr="0070077A">
        <w:rPr>
          <w:rFonts w:hint="cs"/>
          <w:cs/>
          <w:lang w:bidi="bn-IN"/>
        </w:rPr>
        <w:t>তোমাদের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নিকট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খবরই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পৌঁছাবে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পক্ষ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থেকে।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৬</w:t>
      </w:r>
      <w:r w:rsidRPr="0070077A">
        <w:rPr>
          <w:rtl/>
          <w:cs/>
        </w:rPr>
        <w:t xml:space="preserve"> </w:t>
      </w:r>
    </w:p>
    <w:p w:rsidR="00DF0361" w:rsidRPr="000B4532" w:rsidRDefault="00DF0361" w:rsidP="000B4532">
      <w:pPr>
        <w:rPr>
          <w:rtl/>
          <w:cs/>
        </w:rPr>
      </w:pPr>
      <w:r>
        <w:rPr>
          <w:cs/>
          <w:lang w:bidi="bn-IN"/>
        </w:rPr>
        <w:br w:type="page"/>
      </w:r>
    </w:p>
    <w:p w:rsidR="00FC1E6E" w:rsidRPr="0070077A" w:rsidRDefault="00FC1E6E" w:rsidP="00DF0361">
      <w:pPr>
        <w:pStyle w:val="Heading2"/>
      </w:pPr>
      <w:bookmarkStart w:id="13" w:name="_Toc438377695"/>
      <w:r w:rsidRPr="002E4052">
        <w:rPr>
          <w:rFonts w:hint="cs"/>
          <w:cs/>
          <w:lang w:bidi="bn-IN"/>
        </w:rPr>
        <w:lastRenderedPageBreak/>
        <w:t>শাহাদাত</w:t>
      </w:r>
      <w:bookmarkEnd w:id="13"/>
    </w:p>
    <w:p w:rsidR="00FC1E6E" w:rsidRPr="0070077A" w:rsidRDefault="00FC1E6E" w:rsidP="000E718F">
      <w:pPr>
        <w:pStyle w:val="libNormal"/>
      </w:pPr>
      <w:r w:rsidRPr="0070077A">
        <w:rPr>
          <w:rFonts w:hint="cs"/>
          <w:cs/>
          <w:lang w:bidi="bn-IN"/>
        </w:rPr>
        <w:t>আব্বাসী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উচ্চ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পদস্থ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কর্মচারিগণ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অবগত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Fonts w:hint="cs"/>
          <w:cs/>
          <w:lang w:bidi="bn-IN"/>
        </w:rPr>
        <w:t>আহলে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বাইতের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সর্বমোট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১২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মধ্যে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দ্বাদশ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একটা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মেয়াদ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অন্তর্ধানে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থাকার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আবির্ভূত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হবেন।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তিনি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অত্যাচারী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জালিম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শাসকদের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মূলোৎপাটন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দুঃশাসনের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ঘটিয়ে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বিশ্বব্যাপী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ন্যায়বিচার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প্রতিষ্ঠা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আমলে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দুঃশ্চিন্তার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দাঁড়িয়েছিল।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কারণেই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সতর্ক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চাইতো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সন্তান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দিয়েই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কড়া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নজর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এমনকি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কয়েকবার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অবশেষে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আব্বাসীয়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তামেদ বুঝতে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ভালবাসা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মানুষকে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দূরে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সরানো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উত্তরোত্তর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মানুষের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আগ্রহ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উদ্দীপনা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চলছে।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অধিকন্তু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বন্দীদশা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কারারুদ্ধতা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খেলাফতের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প্রতিকূল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সৃষ্টি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বন্দী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সাহস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পেল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পরিকল্পনা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নেয়।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অবশেষে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গোপনে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প্রয়োগ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২৬০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হিজরীর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৮ই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রবিউল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আউয়াল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শাহাদাত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</w:t>
      </w:r>
      <w:r w:rsidRPr="0070077A">
        <w:rPr>
          <w:rtl/>
          <w:cs/>
        </w:rPr>
        <w:t xml:space="preserve"> </w:t>
      </w:r>
      <w:r w:rsidR="000E718F">
        <w:t>(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পবিত্র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বংশের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শান্তি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বর্ষিত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হোক</w:t>
      </w:r>
      <w:r w:rsidR="000E718F">
        <w:t>)</w:t>
      </w:r>
      <w:r w:rsidRPr="0070077A">
        <w:rPr>
          <w:rFonts w:hint="cs"/>
          <w:cs/>
          <w:lang w:bidi="hi-IN"/>
        </w:rPr>
        <w:t>।</w:t>
      </w:r>
    </w:p>
    <w:p w:rsidR="00FC1E6E" w:rsidRPr="002E4052" w:rsidRDefault="00FC1E6E" w:rsidP="0070077A">
      <w:pPr>
        <w:pStyle w:val="libNormal"/>
      </w:pPr>
      <w:r w:rsidRPr="0070077A">
        <w:rPr>
          <w:rStyle w:val="libNormalChar"/>
          <w:rFonts w:hint="cs"/>
          <w:cs/>
          <w:lang w:bidi="bn-IN"/>
        </w:rPr>
        <w:t>সমাজের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প্রভাব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বিশেষ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আলাভী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শিয়াদের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আব্বাসীয়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দিশেহারা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গিয়েছিল।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কারণ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হত্যা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গোপন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তথ্য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ফাঁস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যাওয়ার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নিতান্ত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সম্ভাবনা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ফলে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সার্বিকভাবে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চেয়েছিল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অপরাধটি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ঢেকে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রাখতে।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সাব্বাগ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মালেকী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লেখা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AlaemChar"/>
        </w:rPr>
        <w:t>“</w:t>
      </w:r>
      <w:r w:rsidRPr="0070077A">
        <w:rPr>
          <w:rStyle w:val="libNormalChar"/>
          <w:rFonts w:hint="cs"/>
          <w:cs/>
          <w:lang w:bidi="bn-IN"/>
        </w:rPr>
        <w:t>ফুসুলুল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মুহিম্মাহ্</w:t>
      </w:r>
      <w:r w:rsidRPr="0070077A">
        <w:rPr>
          <w:rFonts w:hint="eastAsia"/>
        </w:rPr>
        <w:t>”</w:t>
      </w:r>
      <w:r w:rsidRPr="0070077A">
        <w:t xml:space="preserve"> </w:t>
      </w:r>
      <w:r w:rsidRPr="0070077A">
        <w:rPr>
          <w:rStyle w:val="libNormalChar"/>
          <w:rFonts w:hint="cs"/>
          <w:cs/>
          <w:lang w:bidi="bn-IN"/>
        </w:rPr>
        <w:t>এ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আবদুল্লাহ্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খাকান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উদ্ধৃতি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বর্ণনা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t xml:space="preserve">, </w:t>
      </w:r>
      <w:r w:rsidRPr="0070077A">
        <w:rPr>
          <w:rStyle w:val="libNormalChar"/>
          <w:rFonts w:hint="cs"/>
          <w:cs/>
          <w:lang w:bidi="bn-IN"/>
        </w:rPr>
        <w:t>একজন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আব্বাসীয়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দরবারী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কর্মকর্তা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লিখেন</w:t>
      </w:r>
      <w:r w:rsidRPr="0070077A">
        <w:rPr>
          <w:rStyle w:val="libNormalChar"/>
          <w:rtl/>
          <w:cs/>
        </w:rPr>
        <w:t xml:space="preserve"> :</w:t>
      </w:r>
    </w:p>
    <w:p w:rsidR="00FC1E6E" w:rsidRPr="0070077A" w:rsidRDefault="00FC1E6E" w:rsidP="00456590">
      <w:pPr>
        <w:pStyle w:val="libNormal"/>
        <w:rPr>
          <w:rStyle w:val="libNormalChar"/>
        </w:rPr>
      </w:pPr>
      <w:r w:rsidRPr="002E4052">
        <w:t>...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মুহাম্মদ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হাসান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আলী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নিহত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হওয়ার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আব্বাসীয়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মো</w:t>
      </w:r>
      <w:r w:rsidRPr="0070077A">
        <w:rPr>
          <w:rStyle w:val="libNormalChar"/>
          <w:rFonts w:hint="eastAsia"/>
        </w:rPr>
        <w:t>’</w:t>
      </w:r>
      <w:r w:rsidRPr="0070077A">
        <w:rPr>
          <w:rStyle w:val="libNormalChar"/>
          <w:rFonts w:hint="cs"/>
          <w:cs/>
          <w:lang w:bidi="bn-IN"/>
        </w:rPr>
        <w:t>তামেদের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এমন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অবস্থা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অবাক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গিয়েছিলাম।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আমরা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মোটেই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কল্পনা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করিনি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তৎকালীন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মুসলিম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জাহানের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সমগ্র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ক্ষমতা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lastRenderedPageBreak/>
        <w:t>হাতে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সত্ত্বেও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কিরূপে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এমন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অবস্থা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পারে।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মুহাম্মদ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="00AE0D74">
        <w:rPr>
          <w:rStyle w:val="libNormalChar"/>
        </w:rPr>
        <w:t xml:space="preserve"> (</w:t>
      </w:r>
      <w:r w:rsidR="00AE0D74">
        <w:rPr>
          <w:rStyle w:val="libNormalChar"/>
          <w:cs/>
          <w:lang w:bidi="bn-IN"/>
        </w:rPr>
        <w:t>আ.)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বিষাক্রান্ত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হয়েছিল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৫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বিশেষ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দরবারী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ফকীহ্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বাড়িতে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দ্রুত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প্রেরিত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তাদেরকে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আদেশ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কথাই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বলুক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তৎক্ষণাৎ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অবগত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কয়েকজন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সেবক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প্রেরণ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সার্বক্ষনিক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পরিচর্যা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কাজী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বখতিয়ারকে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আদেশ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১০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বিশ্বস্ত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লোক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ঠিক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তাদেরকে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সকাল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বিকাল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দু</w:t>
      </w:r>
      <w:r w:rsidRPr="0070077A">
        <w:rPr>
          <w:rStyle w:val="libNormalChar"/>
          <w:rFonts w:hint="eastAsia"/>
        </w:rPr>
        <w:t>’</w:t>
      </w:r>
      <w:r w:rsidRPr="0070077A">
        <w:rPr>
          <w:rStyle w:val="libNormalChar"/>
          <w:rFonts w:hint="cs"/>
          <w:cs/>
          <w:lang w:bidi="bn-IN"/>
        </w:rPr>
        <w:t>বার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বাড়িতে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পাঠিয়ে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শারীরিক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অবস্থা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পর্যবেক্ষণ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করতে।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দুই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অথরা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তিনদিন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খবর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দেয়া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অবস্থা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আশংকাজনক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ভাল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হওয়ার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কোন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সম্ভাবনা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নেই।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বাড়িতে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সার্বক্ষণিক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দৃষ্টি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রাখার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আদেশ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নিয়োজিত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ব্যক্তিবর্গ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আদেশ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মতো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বাড়িতে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কড়া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নজর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রাখলো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এবং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কয়েকদিন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পরেই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পরলোক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গমন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সংবাদ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ছড়িয়ে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সমগ্র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সামাররার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অলি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গলি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রাস্তা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ঘাট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জনতায়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পরিপূর্ণ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গেল।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সর্বত্র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কান্না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চিৎকার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ধ্বনি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শোনা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যাচ্ছিল।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বাজারে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দোকান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পাট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বন্ধ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গিয়েছিল।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বনি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হাশেম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প্রশাসনিক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কর্মচারী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কর্মকর্তা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সৈন্য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কমান্ডার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শহরের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বিচারপতি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কবি</w:t>
      </w:r>
      <w:r w:rsidRPr="0070077A">
        <w:rPr>
          <w:rStyle w:val="libNormalChar"/>
          <w:rtl/>
          <w:cs/>
        </w:rPr>
        <w:t>-</w:t>
      </w:r>
      <w:r w:rsidRPr="0070077A">
        <w:rPr>
          <w:rStyle w:val="libNormalChar"/>
          <w:rFonts w:hint="cs"/>
          <w:cs/>
          <w:lang w:bidi="bn-IN"/>
        </w:rPr>
        <w:t>সাহিত্যিক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সহ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আপামর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জনসাধারণ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শোক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জ্ঞাপনের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উদ্দেশ্যে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সামাররা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যেন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সেদিন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কিয়ামতের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মাঠে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পরিণত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হয়েছিল।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লাশ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দাফনের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সময়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তার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ভাই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ঈসা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ইবনে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মোতাওয়াক্কেলকে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জানাজার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পড়ানোর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পাঠান।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যখন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জানাজার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নামাজ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পড়ার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জন্য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লাশ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রাখা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হলো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ঈসা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কাছে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গিয়ে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ইমামের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মুখের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থেকে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কাপড়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সরিয়ে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নিলেন।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উপস্থিত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জনতা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আব্বাসীয়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আলাভী</w:t>
      </w:r>
      <w:r w:rsidR="00456590">
        <w:rPr>
          <w:rStyle w:val="libNormalChar"/>
          <w:lang w:bidi="bn-IN"/>
        </w:rPr>
        <w:t xml:space="preserve"> </w:t>
      </w:r>
      <w:r w:rsidR="00456590">
        <w:rPr>
          <w:rStyle w:val="libNormalChar"/>
        </w:rPr>
        <w:t>(</w:t>
      </w:r>
      <w:r w:rsidRPr="0070077A">
        <w:rPr>
          <w:rStyle w:val="libNormalChar"/>
          <w:rFonts w:hint="cs"/>
          <w:cs/>
          <w:lang w:bidi="bn-IN"/>
        </w:rPr>
        <w:t>আলী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বংশীয়</w:t>
      </w:r>
      <w:r w:rsidR="00456590">
        <w:rPr>
          <w:rStyle w:val="libNormalChar"/>
        </w:rPr>
        <w:t>)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বিচারক</w:t>
      </w:r>
      <w:r w:rsidRPr="0070077A">
        <w:rPr>
          <w:rStyle w:val="libNormalChar"/>
        </w:rPr>
        <w:t xml:space="preserve">, </w:t>
      </w:r>
      <w:r w:rsidRPr="0070077A">
        <w:rPr>
          <w:rStyle w:val="libNormalChar"/>
          <w:rFonts w:hint="cs"/>
          <w:cs/>
          <w:lang w:bidi="bn-IN"/>
        </w:rPr>
        <w:t>লেখক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ও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অন্যান্যদেরকে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সাক্ষী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রেখে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বলেন</w:t>
      </w:r>
      <w:r w:rsidRPr="0070077A">
        <w:rPr>
          <w:rStyle w:val="libNormalChar"/>
          <w:rtl/>
          <w:cs/>
        </w:rPr>
        <w:t xml:space="preserve"> : </w:t>
      </w:r>
      <w:r w:rsidRPr="0070077A">
        <w:rPr>
          <w:rStyle w:val="libNormalChar"/>
          <w:rFonts w:hint="cs"/>
          <w:cs/>
          <w:lang w:bidi="bn-IN"/>
        </w:rPr>
        <w:t>ইমাম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আবু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মুহাম্মদ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আসকারী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এর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স্বাভাবিক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মৃত্যু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হয়েছে।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খলিফার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অমুক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অমুক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সহকারী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সাক্ষী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bn-IN"/>
        </w:rPr>
        <w:t>আছেন।</w:t>
      </w:r>
    </w:p>
    <w:p w:rsidR="00FC1E6E" w:rsidRPr="0070077A" w:rsidRDefault="00FC1E6E" w:rsidP="00DF0361">
      <w:pPr>
        <w:pStyle w:val="libNormal"/>
      </w:pPr>
      <w:r w:rsidRPr="0070077A">
        <w:rPr>
          <w:rFonts w:hint="cs"/>
          <w:cs/>
          <w:lang w:bidi="bn-IN"/>
        </w:rPr>
        <w:t>অতঃপর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লাশটি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আবৃত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জানাজার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দাফনের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মুহাম্মদ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হাসান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২৬০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হিজরীর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রবিউল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আউয়াল</w:t>
      </w:r>
      <w:r w:rsidRPr="0070077A">
        <w:t xml:space="preserve">, </w:t>
      </w:r>
      <w:r w:rsidRPr="0070077A">
        <w:rPr>
          <w:rFonts w:hint="cs"/>
          <w:cs/>
          <w:lang w:bidi="bn-IN"/>
        </w:rPr>
        <w:t>শুক্রবার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lastRenderedPageBreak/>
        <w:t>মৃত্যু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নিজস্ব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ঘর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যেখানে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দাফন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সেখানেই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দাফন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হয়।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৭</w:t>
      </w:r>
    </w:p>
    <w:p w:rsidR="00FC1E6E" w:rsidRPr="002E4052" w:rsidRDefault="00FC1E6E" w:rsidP="0070077A">
      <w:pPr>
        <w:pStyle w:val="libNormal"/>
      </w:pPr>
      <w:r w:rsidRPr="002E4052">
        <w:rPr>
          <w:rFonts w:hint="cs"/>
          <w:cs/>
          <w:lang w:bidi="bn-IN"/>
        </w:rPr>
        <w:t>উপরের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বর্ণনা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স্পষ্ট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প্রতীয়মান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কেমন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পরিবেশে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করতেন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গোপন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তথ্য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ফাঁস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হওয়ার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আশংকায়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খলিফা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আতঙ্কিত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ইচ্ছা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এমনও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স্বাভাবিক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মৃত্যু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প্রচার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করবে।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সত্যিই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খলিফাগণ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ভালভাবেই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বুঝতো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পবিত্র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অস্তিত্ব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ক্ষমতার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জন্য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বিপদ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জনক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উপর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কড়া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নজর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রাখতো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সম্ভব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সমাজ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জনগণ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বিচ্ছিন্ন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রাখার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চেষ্টা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করতো।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পরিশেষে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পথ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বেছে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নিয়ে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স্বস্তির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নিঃশ্বাস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ফেলতো।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যদিও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বাস্তবে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অবস্থা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প্রতিকূল।</w:t>
      </w:r>
    </w:p>
    <w:p w:rsidR="00FC1E6E" w:rsidRPr="0070077A" w:rsidRDefault="00FC1E6E" w:rsidP="00DF0361">
      <w:pPr>
        <w:pStyle w:val="libNormal"/>
      </w:pPr>
      <w:r w:rsidRPr="0070077A">
        <w:rPr>
          <w:rFonts w:hint="cs"/>
          <w:cs/>
          <w:lang w:bidi="bn-IN"/>
        </w:rPr>
        <w:t>আব্বাসীয়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মো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তামেদ 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হত্যা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সম্পত্তি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অর্থ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সমূহ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ভাই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ফরের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মাঝে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বন্টন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জনসাধারণকে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বুঝাতে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চেয়েছিল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সন্তান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অবশিষ্ট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রইলো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বিচ্ছিন্ন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পড়বে।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গোপনে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চালিয়ে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পরবর্তী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স্থলাভিষিক্ত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সন্তানকে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খুঁজে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গ্রেফতার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করতে।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খলিফার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পরিবারবর্গের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যথেষ্ট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চাপ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প্রয়োগ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সত্ত্বেও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সন্ধান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নিতে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আল্লাহ্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</w:t>
      </w:r>
      <w:r w:rsidRPr="0070077A">
        <w:rPr>
          <w:rStyle w:val="libAlaemChar"/>
        </w:rPr>
        <w:t>’</w:t>
      </w:r>
      <w:r w:rsidRPr="0070077A">
        <w:rPr>
          <w:rFonts w:hint="cs"/>
          <w:cs/>
          <w:lang w:bidi="bn-IN"/>
        </w:rPr>
        <w:t>য়ালা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জালিম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শাসকদের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রক্ষা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যদিও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জালিম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শাসকদের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হাত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থেকে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নিরাপত্তার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অভাবে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জনসাধারণ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সমাজের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বিচ্ছিন্ন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আল্লাহর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আদেশে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লোক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চক্ষুর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অন্তরালে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কিন্তু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সাহাবিগণ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একাধিকবার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দেখেছেন।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অস্তিত্বের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তারা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নিশ্চিত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ব্যাপারে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কোন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রকম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সন্দেহের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অবকাশ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ছিলনা।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আসকারী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>-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শাহাদাতের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বাড়ির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আঙ্গিনায়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জানাজার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পড়ানোর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জন্য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ইমামতির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লক্ষ্যে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প্রস্তুতি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নিয়েছিল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তখন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আবির্ভূত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হন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এবং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</w:t>
      </w:r>
      <w:r w:rsidRPr="0070077A">
        <w:rPr>
          <w:rStyle w:val="libAlaemChar"/>
          <w:rFonts w:hint="cs"/>
        </w:rPr>
        <w:t>’</w:t>
      </w:r>
      <w:r w:rsidRPr="0070077A">
        <w:rPr>
          <w:rFonts w:hint="cs"/>
          <w:cs/>
          <w:lang w:bidi="bn-IN"/>
        </w:rPr>
        <w:t>ফরকে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সরিয়ে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নিজেই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পিতার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জানাজার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নামাজ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পড়ান।</w:t>
      </w:r>
      <w:r w:rsidRPr="00BD5498">
        <w:rPr>
          <w:rStyle w:val="libFootnotenumChar"/>
          <w:cs/>
          <w:lang w:bidi="bn-IN"/>
        </w:rPr>
        <w:t>৬</w:t>
      </w:r>
      <w:r w:rsidR="00DF0361">
        <w:rPr>
          <w:rStyle w:val="libFootnotenumChar"/>
          <w:cs/>
          <w:lang w:bidi="bn-IN"/>
        </w:rPr>
        <w:t>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</w:t>
      </w:r>
      <w:r w:rsidR="00AE0D74">
        <w:lastRenderedPageBreak/>
        <w:t>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এর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স্বল্পকালীন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অন্তর্ধানের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যুগে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মনোনীত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নির্দিষ্ট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মাধ্যমে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শিয়াগণ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সাথে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যোগাযোগ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রাখতেন।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মাধ্যমেই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জনগণের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বিভিন্ন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প্রশ্নের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উত্তর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দিতেন।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মাহ্দী</w:t>
      </w:r>
      <w:r w:rsidR="00AE0D74">
        <w:t xml:space="preserve"> (</w:t>
      </w:r>
      <w:r w:rsidR="00AE0D74">
        <w:rPr>
          <w:cs/>
          <w:lang w:bidi="bn-IN"/>
        </w:rPr>
        <w:t>আ.)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তাঁর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বিশেষ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প্রতিনিধিদের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মাধ্যমে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কিছু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অলৌকিক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বিষয়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প্রকাশ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করে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ছিলেন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যার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ফলে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ইমামের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অনুসারী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ও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বিশ্বাসীদের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সংখ্যা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বেড়েই</w:t>
      </w:r>
      <w:r w:rsidRPr="0070077A">
        <w:rPr>
          <w:rtl/>
          <w:cs/>
        </w:rPr>
        <w:t xml:space="preserve"> </w:t>
      </w:r>
      <w:r w:rsidRPr="0070077A">
        <w:rPr>
          <w:rFonts w:hint="cs"/>
          <w:cs/>
          <w:lang w:bidi="bn-IN"/>
        </w:rPr>
        <w:t>চলছিল।</w:t>
      </w:r>
    </w:p>
    <w:p w:rsidR="00FC1E6E" w:rsidRPr="002E4052" w:rsidRDefault="00FC1E6E" w:rsidP="0070077A">
      <w:pPr>
        <w:pStyle w:val="libNormal"/>
        <w:rPr>
          <w:lang w:bidi="bn-IN"/>
        </w:rPr>
      </w:pPr>
    </w:p>
    <w:p w:rsidR="00FC1E6E" w:rsidRPr="002E4052" w:rsidRDefault="00FC1E6E" w:rsidP="00BD5498">
      <w:pPr>
        <w:pStyle w:val="Heading2"/>
      </w:pPr>
      <w:bookmarkStart w:id="14" w:name="_Toc438377696"/>
      <w:r w:rsidRPr="002E4052">
        <w:rPr>
          <w:rFonts w:hint="cs"/>
          <w:cs/>
          <w:lang w:bidi="bn-IN"/>
        </w:rPr>
        <w:t>তথ্যসূত্র</w:t>
      </w:r>
      <w:r w:rsidRPr="002E4052">
        <w:rPr>
          <w:cs/>
          <w:lang w:bidi="bn-IN"/>
        </w:rPr>
        <w:t xml:space="preserve"> :</w:t>
      </w:r>
      <w:bookmarkEnd w:id="14"/>
    </w:p>
    <w:p w:rsidR="00FC1E6E" w:rsidRPr="002E4052" w:rsidRDefault="00FC1E6E" w:rsidP="00BD5498">
      <w:pPr>
        <w:pStyle w:val="libFootnote"/>
      </w:pPr>
      <w:r w:rsidRPr="0070077A">
        <w:rPr>
          <w:cs/>
          <w:lang w:bidi="bn-IN"/>
        </w:rPr>
        <w:t>১</w:t>
      </w:r>
      <w:r w:rsidRPr="0070077A">
        <w:rPr>
          <w:rStyle w:val="libNormalChar"/>
          <w:rtl/>
          <w:cs/>
        </w:rPr>
        <w:t xml:space="preserve"> </w:t>
      </w:r>
      <w:r w:rsidRPr="0070077A">
        <w:rPr>
          <w:rStyle w:val="libNormalChar"/>
          <w:rFonts w:hint="cs"/>
          <w:cs/>
          <w:lang w:bidi="hi-IN"/>
        </w:rPr>
        <w:t>।</w:t>
      </w:r>
      <w:r w:rsidRPr="0070077A">
        <w:rPr>
          <w:rStyle w:val="libNormalChar"/>
          <w:rtl/>
          <w:cs/>
        </w:rPr>
        <w:t xml:space="preserve"> </w:t>
      </w:r>
      <w:r w:rsidRPr="002E4052">
        <w:rPr>
          <w:rFonts w:hint="cs"/>
          <w:cs/>
          <w:lang w:bidi="bn-IN"/>
        </w:rPr>
        <w:t>কারণ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ঐ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এলাকায়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আব্বাসীয়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শাসনকর্তাদের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সৈন্যরা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বসবাস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ঐ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এলাকা</w:t>
      </w:r>
      <w:r w:rsidR="00BD5498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প্রসিদ্ধ</w:t>
      </w:r>
      <w:r w:rsidR="00BD5498">
        <w:rPr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কেননা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অর্থই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হচ্ছে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সৈন্যবাহিনী।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দ্র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আখবারুল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বাশার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১ম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৩৪৮</w:t>
      </w:r>
      <w:r w:rsidRPr="002E4052">
        <w:rPr>
          <w:cs/>
          <w:lang w:bidi="bn-IN"/>
        </w:rPr>
        <w:t>)</w:t>
      </w:r>
      <w:r w:rsidRPr="0070077A">
        <w:rPr>
          <w:rStyle w:val="libNormalChar"/>
          <w:rFonts w:hint="cs"/>
          <w:cs/>
          <w:lang w:bidi="hi-IN"/>
        </w:rPr>
        <w:t>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বিহারুল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আনওয়ার</w:t>
      </w:r>
      <w:r w:rsidRPr="002E4052">
        <w:t xml:space="preserve">, </w:t>
      </w:r>
      <w:r w:rsidRPr="002E4052">
        <w:rPr>
          <w:rFonts w:hint="cs"/>
          <w:cs/>
          <w:lang w:bidi="bn-IN"/>
        </w:rPr>
        <w:t>৫০তম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২৩৫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২৩৯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৩২৫।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মাহ্দী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স্মরণ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ব্যাপারে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মধ্যে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মতভেদ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রয়েছে।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সাম্প্রতিক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কালের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কিছু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আলেমদের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আনসারী</w:t>
      </w:r>
      <w:r w:rsidRPr="002E4052">
        <w:t xml:space="preserve">, </w:t>
      </w:r>
      <w:r w:rsidRPr="002E4052">
        <w:rPr>
          <w:rFonts w:hint="cs"/>
          <w:cs/>
          <w:lang w:bidi="bn-IN"/>
        </w:rPr>
        <w:t>মোল্লা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মুহাম্মদ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কাযেম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খোরাসানী</w:t>
      </w:r>
      <w:r w:rsidRPr="002E4052">
        <w:t xml:space="preserve">, </w:t>
      </w:r>
      <w:r w:rsidRPr="002E4052">
        <w:rPr>
          <w:rFonts w:hint="cs"/>
          <w:cs/>
          <w:lang w:bidi="bn-IN"/>
        </w:rPr>
        <w:t>সাইয়্যেদ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মুহাম্মদ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কাযেম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ইয়াযদী</w:t>
      </w:r>
      <w:r w:rsidRPr="002E4052">
        <w:rPr>
          <w:cs/>
          <w:lang w:bidi="bn-IN"/>
        </w:rPr>
        <w:t xml:space="preserve"> ) </w:t>
      </w:r>
      <w:r w:rsidRPr="002E4052">
        <w:rPr>
          <w:rFonts w:hint="cs"/>
          <w:cs/>
          <w:lang w:bidi="bn-IN"/>
        </w:rPr>
        <w:t>মতে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তাঁর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উচ্চারণ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মাকরূহ্</w:t>
      </w:r>
      <w:r w:rsidRPr="002E4052">
        <w:t xml:space="preserve">, </w:t>
      </w:r>
      <w:r w:rsidRPr="002E4052">
        <w:rPr>
          <w:rFonts w:hint="cs"/>
          <w:cs/>
          <w:lang w:bidi="bn-IN"/>
        </w:rPr>
        <w:t>ভূতপূর্ব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আলেমগনের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তুসি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...) </w:t>
      </w:r>
      <w:r w:rsidRPr="002E4052">
        <w:rPr>
          <w:rFonts w:hint="cs"/>
          <w:cs/>
          <w:lang w:bidi="bn-IN"/>
        </w:rPr>
        <w:t>মতে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হারাম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অন্যান্য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আলেমদের</w:t>
      </w:r>
      <w:r w:rsidRPr="002E4052">
        <w:rPr>
          <w:cs/>
          <w:lang w:bidi="bn-IN"/>
        </w:rPr>
        <w:t xml:space="preserve"> ( </w:t>
      </w:r>
      <w:r w:rsidRPr="002E4052">
        <w:rPr>
          <w:rFonts w:hint="cs"/>
          <w:cs/>
          <w:lang w:bidi="bn-IN"/>
        </w:rPr>
        <w:t>হাজী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নূরী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মুহাক্কেক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দামাদ</w:t>
      </w:r>
      <w:r w:rsidRPr="002E4052">
        <w:rPr>
          <w:cs/>
          <w:lang w:bidi="bn-IN"/>
        </w:rPr>
        <w:t xml:space="preserve">) </w:t>
      </w:r>
      <w:r w:rsidRPr="002E4052">
        <w:rPr>
          <w:rFonts w:hint="cs"/>
          <w:cs/>
          <w:lang w:bidi="bn-IN"/>
        </w:rPr>
        <w:t>মতে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শুধুমাত্র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মজলিস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সভাসমুহে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উচ্চারণ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হারাম।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মরহুম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হাজী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নূরী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বলেন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খাজা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নাসিরুদ্দিন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তুসির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পর্যন্ত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শিয়া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নিকট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সন্দেহাতীত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সুনিশ্চিতভাবে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হারাম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বাহায়ী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ব্যাপারে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মতভেদ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সৃষ্টি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হয়েছে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দ্রঃ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নাজমু</w:t>
      </w:r>
      <w:r w:rsidR="00BD5498">
        <w:rPr>
          <w:rFonts w:hint="cs"/>
          <w:cs/>
          <w:lang w:bidi="bn-IN"/>
        </w:rPr>
        <w:t>সসা</w:t>
      </w:r>
      <w:r w:rsidRPr="002E4052">
        <w:rPr>
          <w:rFonts w:hint="cs"/>
          <w:cs/>
          <w:lang w:bidi="bn-IN"/>
        </w:rPr>
        <w:t>কেব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৪৮</w:t>
      </w:r>
      <w:r w:rsidRPr="002E4052">
        <w:rPr>
          <w:cs/>
          <w:lang w:bidi="bn-IN"/>
        </w:rPr>
        <w:t>)</w:t>
      </w:r>
      <w:r w:rsidRPr="0070077A">
        <w:rPr>
          <w:rStyle w:val="libNormalChar"/>
          <w:rFonts w:hint="cs"/>
          <w:cs/>
          <w:lang w:bidi="hi-IN"/>
        </w:rPr>
        <w:t>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কামালুদ্দীন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সাদুক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৩৮১।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৫।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কামালুদ্দীন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সাদুক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৩৮৩।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এরশাদ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৩১৫।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৭।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</w:t>
      </w:r>
      <w:r w:rsidRPr="002E4052">
        <w:rPr>
          <w:rFonts w:hint="eastAsia"/>
        </w:rPr>
        <w:t>’</w:t>
      </w:r>
      <w:r w:rsidRPr="002E4052">
        <w:rPr>
          <w:rFonts w:hint="cs"/>
          <w:cs/>
          <w:lang w:bidi="bn-IN"/>
        </w:rPr>
        <w:t>লামুল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ওয়ারা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৩৭০।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এরশাদ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৩১৭।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৯।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মোরুজুয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যাহাব</w:t>
      </w:r>
      <w:r w:rsidRPr="002E4052">
        <w:t xml:space="preserve">, </w:t>
      </w:r>
      <w:r w:rsidRPr="002E4052">
        <w:rPr>
          <w:rFonts w:hint="cs"/>
          <w:cs/>
          <w:lang w:bidi="bn-IN"/>
        </w:rPr>
        <w:t>৪র্থ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৯১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৯৫</w:t>
      </w:r>
      <w:r w:rsidRPr="002E4052">
        <w:t xml:space="preserve">; </w:t>
      </w:r>
      <w:r w:rsidRPr="002E4052">
        <w:rPr>
          <w:rFonts w:hint="cs"/>
          <w:cs/>
          <w:lang w:bidi="bn-IN"/>
        </w:rPr>
        <w:t>তাতিম্মাতুল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মুনতাহা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২৫৪।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১০।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এরশাদ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৩২৪।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১।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তাতিম্মাতুল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মুনতাহা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২৫৪</w:t>
      </w:r>
      <w:r w:rsidR="00FC1E6E" w:rsidRPr="002E4052">
        <w:rPr>
          <w:cs/>
          <w:lang w:bidi="bn-IN"/>
        </w:rPr>
        <w:t>-</w:t>
      </w:r>
      <w:r w:rsidR="00FC1E6E" w:rsidRPr="002E4052">
        <w:rPr>
          <w:rFonts w:hint="cs"/>
          <w:cs/>
          <w:lang w:bidi="bn-IN"/>
        </w:rPr>
        <w:t>২৫৮।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২।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তাতিম্মাতুল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মুনতাহা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২৬৮</w:t>
      </w:r>
      <w:r w:rsidR="00FC1E6E" w:rsidRPr="002E4052">
        <w:t xml:space="preserve">; </w:t>
      </w:r>
      <w:r w:rsidR="00FC1E6E" w:rsidRPr="002E4052">
        <w:rPr>
          <w:rFonts w:hint="cs"/>
          <w:cs/>
          <w:lang w:bidi="bn-IN"/>
        </w:rPr>
        <w:t>মুরুজুজ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জাহাব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৪র্থ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খণ্ড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১৪০</w:t>
      </w:r>
      <w:r w:rsidR="00FC1E6E" w:rsidRPr="002E4052">
        <w:rPr>
          <w:cs/>
          <w:lang w:bidi="bn-IN"/>
        </w:rPr>
        <w:t>-</w:t>
      </w:r>
      <w:r w:rsidR="00FC1E6E" w:rsidRPr="002E4052">
        <w:rPr>
          <w:rFonts w:hint="cs"/>
          <w:cs/>
          <w:lang w:bidi="bn-IN"/>
        </w:rPr>
        <w:t>১৪২।</w:t>
      </w:r>
      <w:r w:rsidR="00FC1E6E" w:rsidRPr="002E4052">
        <w:rPr>
          <w:cs/>
          <w:lang w:bidi="bn-IN"/>
        </w:rPr>
        <w:t xml:space="preserve"> 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lastRenderedPageBreak/>
        <w:t>১</w:t>
      </w:r>
      <w:r w:rsidR="00FC1E6E" w:rsidRPr="002E4052">
        <w:rPr>
          <w:rFonts w:hint="cs"/>
          <w:cs/>
          <w:lang w:bidi="bn-IN"/>
        </w:rPr>
        <w:t>৩।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মুরুজুজ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জাহাব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২য়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খণ্ড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১২০।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৪।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এরশাদ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শেখ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মুফিদ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৩২৪</w:t>
      </w:r>
      <w:r w:rsidR="00FC1E6E" w:rsidRPr="002E4052">
        <w:t xml:space="preserve">; </w:t>
      </w:r>
      <w:r w:rsidR="00FC1E6E" w:rsidRPr="002E4052">
        <w:rPr>
          <w:rFonts w:hint="cs"/>
          <w:cs/>
          <w:lang w:bidi="bn-IN"/>
        </w:rPr>
        <w:t>মাহজুদ্দাওয়াত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সাইয়্যেদ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ইবনে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তাউস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২৭৪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বিহারুল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আনওয়ার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৫০তম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খণ্ড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৩৩০।</w:t>
      </w:r>
      <w:r w:rsidR="00FC1E6E" w:rsidRPr="002E4052">
        <w:rPr>
          <w:cs/>
          <w:lang w:bidi="bn-IN"/>
        </w:rPr>
        <w:t xml:space="preserve"> 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৫।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এরশাদ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শেখ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মুফিদ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৩২৪</w:t>
      </w:r>
      <w:r w:rsidR="00FC1E6E" w:rsidRPr="002E4052">
        <w:rPr>
          <w:cs/>
          <w:lang w:bidi="bn-IN"/>
        </w:rPr>
        <w:t>-</w:t>
      </w:r>
      <w:r w:rsidR="00FC1E6E" w:rsidRPr="002E4052">
        <w:rPr>
          <w:rFonts w:hint="cs"/>
          <w:cs/>
          <w:lang w:bidi="bn-IN"/>
        </w:rPr>
        <w:t>৩২৫।</w:t>
      </w:r>
      <w:r w:rsidR="00FC1E6E" w:rsidRPr="002E4052">
        <w:rPr>
          <w:cs/>
          <w:lang w:bidi="bn-IN"/>
        </w:rPr>
        <w:t xml:space="preserve"> 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৬।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মাহ্জুদ্দাওয়াত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সাইয়্যেদ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ইবনে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তাউস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২৭৫।</w:t>
      </w:r>
      <w:r w:rsidR="00FC1E6E" w:rsidRPr="002E4052">
        <w:rPr>
          <w:cs/>
          <w:lang w:bidi="bn-IN"/>
        </w:rPr>
        <w:t xml:space="preserve"> 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৭।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কাশফুল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গুম্মাহ্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৩য়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খণ্ড</w:t>
      </w:r>
      <w:r w:rsidR="00FC1E6E" w:rsidRPr="002E4052">
        <w:t xml:space="preserve">, </w:t>
      </w:r>
      <w:r w:rsidR="00FC1E6E" w:rsidRPr="002E4052">
        <w:rPr>
          <w:rFonts w:hint="cs"/>
          <w:cs/>
          <w:lang w:bidi="bn-IN"/>
        </w:rPr>
        <w:t>পৃ</w:t>
      </w:r>
      <w:r w:rsidR="00FC1E6E" w:rsidRPr="002E4052">
        <w:rPr>
          <w:cs/>
          <w:lang w:bidi="bn-IN"/>
        </w:rPr>
        <w:t xml:space="preserve">. </w:t>
      </w:r>
      <w:r w:rsidR="00FC1E6E" w:rsidRPr="002E4052">
        <w:rPr>
          <w:rFonts w:hint="cs"/>
          <w:cs/>
          <w:lang w:bidi="bn-IN"/>
        </w:rPr>
        <w:t>৩০৭।</w:t>
      </w:r>
      <w:r w:rsidR="00FC1E6E" w:rsidRPr="002E4052">
        <w:rPr>
          <w:cs/>
          <w:lang w:bidi="bn-IN"/>
        </w:rPr>
        <w:t xml:space="preserve"> 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৮।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যারা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ইমামদের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সাথে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বিরোধিতা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ও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শত্র</w:t>
      </w:r>
      <w:r w:rsidR="00FC1E6E" w:rsidRPr="002E4052">
        <w:rPr>
          <w:rFonts w:hint="eastAsia"/>
        </w:rPr>
        <w:t>“</w:t>
      </w:r>
      <w:r w:rsidR="00FC1E6E" w:rsidRPr="002E4052">
        <w:rPr>
          <w:rFonts w:hint="cs"/>
          <w:cs/>
          <w:lang w:bidi="bn-IN"/>
        </w:rPr>
        <w:t>তা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করে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থাকে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তাদেরকে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নাসেবী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বলা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হয়।</w:t>
      </w:r>
    </w:p>
    <w:p w:rsidR="00FC1E6E" w:rsidRPr="002E4052" w:rsidRDefault="00BD5498" w:rsidP="00BD5498">
      <w:pPr>
        <w:pStyle w:val="libFootnote"/>
      </w:pPr>
      <w:r>
        <w:rPr>
          <w:cs/>
          <w:lang w:bidi="bn-IN"/>
        </w:rPr>
        <w:t>১</w:t>
      </w:r>
      <w:r w:rsidR="00FC1E6E" w:rsidRPr="002E4052">
        <w:rPr>
          <w:rFonts w:hint="cs"/>
          <w:cs/>
          <w:lang w:bidi="bn-IN"/>
        </w:rPr>
        <w:t>৯।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আহমাদের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পিতা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আবদুল্লাহ্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ইবনে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খাকান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সামররায়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আব্বাসীয়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শাসকদের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দরবারী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কর্মকর্তাদের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মধ্যে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গুরুত্বপূর্ণ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এক</w:t>
      </w:r>
      <w:r w:rsidR="00FC1E6E" w:rsidRPr="002E4052">
        <w:rPr>
          <w:cs/>
          <w:lang w:bidi="bn-IN"/>
        </w:rPr>
        <w:t xml:space="preserve"> </w:t>
      </w:r>
      <w:r w:rsidR="00FC1E6E" w:rsidRPr="002E4052">
        <w:rPr>
          <w:rFonts w:hint="cs"/>
          <w:cs/>
          <w:lang w:bidi="bn-IN"/>
        </w:rPr>
        <w:t>ব্যক্তিত্ব।</w:t>
      </w:r>
      <w:r w:rsidR="00FC1E6E"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২০।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আরবদের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মধ্যে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অতীতকালে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এমন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প্রথা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কাউকে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সম্মানের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খাতিরে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উল্লেখ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উপনামে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ডাকতো।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</w:t>
      </w:r>
      <w:r w:rsidR="00BD5498">
        <w:rPr>
          <w:cs/>
          <w:lang w:bidi="bn-IN"/>
        </w:rPr>
        <w:t>১</w:t>
      </w:r>
      <w:r w:rsidRPr="0070077A">
        <w:rPr>
          <w:rStyle w:val="libNormalChar"/>
          <w:rFonts w:hint="cs"/>
          <w:cs/>
          <w:lang w:bidi="hi-IN"/>
        </w:rPr>
        <w:t>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রেযা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আঃ</w:t>
      </w:r>
      <w:r w:rsidRPr="002E4052">
        <w:rPr>
          <w:cs/>
          <w:lang w:bidi="bn-IN"/>
        </w:rPr>
        <w:t xml:space="preserve">) 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পরবর্তী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তিন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জাওয়াদ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হাদী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আসকারী</w:t>
      </w:r>
      <w:r w:rsidRPr="002E4052">
        <w:rPr>
          <w:cs/>
          <w:lang w:bidi="bn-IN"/>
        </w:rPr>
        <w:t xml:space="preserve">) </w:t>
      </w:r>
      <w:r w:rsidRPr="002E4052">
        <w:rPr>
          <w:rFonts w:hint="cs"/>
          <w:cs/>
          <w:lang w:bidi="bn-IN"/>
        </w:rPr>
        <w:t>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রেযা</w:t>
      </w:r>
      <w:r w:rsidRPr="002E4052">
        <w:rPr>
          <w:cs/>
          <w:lang w:bidi="bn-IN"/>
        </w:rPr>
        <w:t xml:space="preserve"> (</w:t>
      </w:r>
      <w:r w:rsidRPr="002E4052">
        <w:rPr>
          <w:rFonts w:hint="cs"/>
          <w:cs/>
          <w:lang w:bidi="bn-IN"/>
        </w:rPr>
        <w:t>আঃ</w:t>
      </w:r>
      <w:r w:rsidRPr="002E4052">
        <w:rPr>
          <w:cs/>
          <w:lang w:bidi="bn-IN"/>
        </w:rPr>
        <w:t xml:space="preserve">) 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সম্মানে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সমাজ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দরবাবে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রেজা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সম্বোধন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হতো।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আহলে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বাইতের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বিরোধী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মহল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শিয়াদেরকে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রাফেজি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বলতো।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২৩।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এরশাদ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৩১৮।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২৪।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বিহারুল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আনওয়ার</w:t>
      </w:r>
      <w:r w:rsidRPr="002E4052">
        <w:t xml:space="preserve">, </w:t>
      </w:r>
      <w:r w:rsidRPr="002E4052">
        <w:rPr>
          <w:rFonts w:hint="cs"/>
          <w:cs/>
          <w:lang w:bidi="bn-IN"/>
        </w:rPr>
        <w:t>৫০তম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২৫৩।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২৫।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উসুলে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কাফি</w:t>
      </w:r>
      <w:r w:rsidRPr="002E4052">
        <w:t xml:space="preserve">, </w:t>
      </w:r>
      <w:r w:rsidRPr="002E4052">
        <w:rPr>
          <w:rFonts w:hint="cs"/>
          <w:cs/>
          <w:lang w:bidi="bn-IN"/>
        </w:rPr>
        <w:t>১ম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৫০৬।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২৬।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বিহারুল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আনওয়ার</w:t>
      </w:r>
      <w:r w:rsidRPr="002E4052">
        <w:t xml:space="preserve">, </w:t>
      </w:r>
      <w:r w:rsidRPr="002E4052">
        <w:rPr>
          <w:rFonts w:hint="cs"/>
          <w:cs/>
          <w:lang w:bidi="bn-IN"/>
        </w:rPr>
        <w:t>৫০তম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৩০৪।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২৭।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এরশাদ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৩২৪।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এহ্কাকুল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হাক্ক</w:t>
      </w:r>
      <w:r w:rsidRPr="002E4052">
        <w:t xml:space="preserve">, </w:t>
      </w:r>
      <w:r w:rsidRPr="002E4052">
        <w:rPr>
          <w:rFonts w:hint="cs"/>
          <w:cs/>
          <w:lang w:bidi="bn-IN"/>
        </w:rPr>
        <w:t>১২তম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৪৬৪।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হাদিসটি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আরও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ছয়জন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সুন্নি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বর্ণনা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করেছেন।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২৯।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মানাকেব</w:t>
      </w:r>
      <w:r w:rsidRPr="002E4052">
        <w:t xml:space="preserve">,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="00B458DF">
        <w:rPr>
          <w:rFonts w:hint="cs"/>
          <w:cs/>
          <w:lang w:bidi="bn-IN"/>
        </w:rPr>
        <w:t>শাহরে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অশুব</w:t>
      </w:r>
      <w:r w:rsidRPr="002E4052">
        <w:t xml:space="preserve">, </w:t>
      </w:r>
      <w:r w:rsidRPr="002E4052">
        <w:rPr>
          <w:rFonts w:hint="cs"/>
          <w:cs/>
          <w:lang w:bidi="bn-IN"/>
        </w:rPr>
        <w:t>৩য়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৫২৫।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৩০।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ভুলবশত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কেউ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কাউকে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ফেললে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70077A">
        <w:rPr>
          <w:rStyle w:val="libAlaemChar"/>
        </w:rPr>
        <w:t>‘</w:t>
      </w:r>
      <w:r w:rsidRPr="002E4052">
        <w:rPr>
          <w:rFonts w:hint="cs"/>
          <w:cs/>
          <w:lang w:bidi="bn-IN"/>
        </w:rPr>
        <w:t>দীয়া</w:t>
      </w:r>
      <w:r w:rsidRPr="002E4052">
        <w:rPr>
          <w:rFonts w:hint="eastAsia"/>
        </w:rPr>
        <w:t>’</w:t>
      </w:r>
      <w:r w:rsidRPr="002E4052">
        <w:t xml:space="preserve"> </w:t>
      </w:r>
      <w:r w:rsidRPr="002E4052">
        <w:rPr>
          <w:rFonts w:hint="cs"/>
          <w:cs/>
          <w:lang w:bidi="bn-IN"/>
        </w:rPr>
        <w:t>বা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রক্তপণ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পরিশোধ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দায়িত্ব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হত্যাকারীর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পুরুষ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অবিভাবক</w:t>
      </w:r>
      <w:r w:rsidRPr="002E4052">
        <w:rPr>
          <w:cs/>
          <w:lang w:bidi="bn-IN"/>
        </w:rPr>
        <w:t xml:space="preserve"> : </w:t>
      </w:r>
      <w:r w:rsidRPr="002E4052">
        <w:rPr>
          <w:rFonts w:hint="cs"/>
          <w:cs/>
          <w:lang w:bidi="bn-IN"/>
        </w:rPr>
        <w:t>ভাই</w:t>
      </w:r>
      <w:r w:rsidRPr="002E4052">
        <w:t xml:space="preserve">, </w:t>
      </w:r>
      <w:r w:rsidRPr="002E4052">
        <w:rPr>
          <w:rFonts w:hint="cs"/>
          <w:cs/>
          <w:lang w:bidi="bn-IN"/>
        </w:rPr>
        <w:t>ভ্রাতুষ্পুত্র</w:t>
      </w:r>
      <w:r w:rsidRPr="002E4052">
        <w:t xml:space="preserve">, </w:t>
      </w:r>
      <w:r w:rsidRPr="002E4052">
        <w:rPr>
          <w:rFonts w:hint="cs"/>
          <w:cs/>
          <w:lang w:bidi="bn-IN"/>
        </w:rPr>
        <w:t>চাচা</w:t>
      </w:r>
      <w:r w:rsidRPr="002E4052">
        <w:t xml:space="preserve">, </w:t>
      </w:r>
      <w:r w:rsidRPr="002E4052">
        <w:rPr>
          <w:rFonts w:hint="cs"/>
          <w:cs/>
          <w:lang w:bidi="bn-IN"/>
        </w:rPr>
        <w:t>চাচাত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ভাই</w:t>
      </w:r>
      <w:r w:rsidRPr="002E4052">
        <w:t xml:space="preserve">, </w:t>
      </w:r>
      <w:r w:rsidRPr="002E4052">
        <w:rPr>
          <w:rFonts w:hint="cs"/>
          <w:cs/>
          <w:lang w:bidi="bn-IN"/>
        </w:rPr>
        <w:t>বাবা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অথবা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হত্যাকারীর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পুত্র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সন্তানের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উপর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অর্পিত।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</w:t>
      </w:r>
      <w:r w:rsidR="00BD5498">
        <w:rPr>
          <w:cs/>
          <w:lang w:bidi="bn-IN"/>
        </w:rPr>
        <w:t>১</w:t>
      </w:r>
      <w:r w:rsidRPr="0070077A">
        <w:rPr>
          <w:rStyle w:val="libNormalChar"/>
          <w:rFonts w:hint="cs"/>
          <w:cs/>
          <w:lang w:bidi="hi-IN"/>
        </w:rPr>
        <w:t>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এলামুল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ওয়ারা</w:t>
      </w:r>
      <w:r w:rsidRPr="002E4052">
        <w:t xml:space="preserve">, </w:t>
      </w:r>
      <w:r w:rsidRPr="002E4052">
        <w:rPr>
          <w:rFonts w:hint="cs"/>
          <w:cs/>
          <w:lang w:bidi="bn-IN"/>
        </w:rPr>
        <w:t>নাজাফ</w:t>
      </w:r>
      <w:r w:rsidRPr="002E4052">
        <w:rPr>
          <w:cs/>
          <w:lang w:bidi="bn-IN"/>
        </w:rPr>
        <w:t xml:space="preserve"> </w:t>
      </w:r>
      <w:r w:rsidR="00B458DF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৩৭৪।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কাশফুল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গুম্মাহ</w:t>
      </w:r>
      <w:r w:rsidRPr="002E4052">
        <w:t xml:space="preserve">, </w:t>
      </w:r>
      <w:r w:rsidRPr="002E4052">
        <w:rPr>
          <w:rFonts w:hint="cs"/>
          <w:cs/>
          <w:lang w:bidi="bn-IN"/>
        </w:rPr>
        <w:t>তাবরীজ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৩য়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৩০৩।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৩৩।</w:t>
      </w:r>
      <w:r w:rsidR="00BD5498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২৯৩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২৯৪।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lastRenderedPageBreak/>
        <w:t>৩৪।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৩০০।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৩৫।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পরহেজগার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মুসলমানগণ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দুর্নীতিপূর্ণ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সমাজে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জালিমদের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মুকাবেলায়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কঠিন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বালা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মুসিবত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সহ্য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আল্লা</w:t>
      </w:r>
      <w:r w:rsidR="00B458DF">
        <w:rPr>
          <w:rFonts w:hint="cs"/>
          <w:cs/>
          <w:lang w:bidi="bn-IN"/>
        </w:rPr>
        <w:t>হর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বিধানকে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দৃঢ়ভাবে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আঁকড়ে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থাকে।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এতসব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সমস্যার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মধ্যে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দীনকে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রক্ষা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সচেষ্ট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এবং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ধৈর্য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ধারণের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পাশাপাশি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আশা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একমাত্র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ভেলা।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যদি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ইমাম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মাহ্দী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আবির্ভাবের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আশা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থাকতো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তাহলে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তারা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সত্য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দূরে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যেত।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৩৬।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আনওয়ারুল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বাহিয়াহ্</w:t>
      </w:r>
      <w:r w:rsidRPr="002E4052">
        <w:t xml:space="preserve">, </w:t>
      </w:r>
      <w:r w:rsidRPr="002E4052">
        <w:rPr>
          <w:rFonts w:hint="cs"/>
          <w:cs/>
          <w:lang w:bidi="bn-IN"/>
        </w:rPr>
        <w:t>মাশহাদ</w:t>
      </w:r>
      <w:r w:rsidRPr="002E4052">
        <w:rPr>
          <w:cs/>
          <w:lang w:bidi="bn-IN"/>
        </w:rPr>
        <w:t xml:space="preserve"> </w:t>
      </w:r>
      <w:r w:rsidR="00B458DF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১৬১।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৩৭।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উসুলে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কাফি</w:t>
      </w:r>
      <w:r w:rsidRPr="002E4052">
        <w:t xml:space="preserve">, </w:t>
      </w:r>
      <w:r w:rsidRPr="002E4052">
        <w:rPr>
          <w:rFonts w:hint="cs"/>
          <w:cs/>
          <w:lang w:bidi="bn-IN"/>
        </w:rPr>
        <w:t>১ম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৫১২।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এলামুল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ওয়ারা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৩৭৩</w:t>
      </w:r>
      <w:r w:rsidRPr="002E4052">
        <w:t xml:space="preserve">, </w:t>
      </w:r>
      <w:r w:rsidRPr="002E4052">
        <w:rPr>
          <w:rFonts w:hint="cs"/>
          <w:cs/>
          <w:lang w:bidi="bn-IN"/>
        </w:rPr>
        <w:t>নুরুল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আফসার</w:t>
      </w:r>
      <w:r w:rsidRPr="002E4052">
        <w:t xml:space="preserve">, </w:t>
      </w:r>
      <w:r w:rsidRPr="002E4052">
        <w:rPr>
          <w:rFonts w:hint="cs"/>
          <w:cs/>
          <w:lang w:bidi="bn-IN"/>
        </w:rPr>
        <w:t>কা</w:t>
      </w:r>
      <w:r w:rsidR="00B458DF">
        <w:rPr>
          <w:rFonts w:hint="cs"/>
          <w:cs/>
          <w:lang w:bidi="bn-IN"/>
        </w:rPr>
        <w:t>হরী</w:t>
      </w:r>
      <w:r w:rsidRPr="002E4052">
        <w:rPr>
          <w:cs/>
          <w:lang w:bidi="bn-IN"/>
        </w:rPr>
        <w:t xml:space="preserve"> </w:t>
      </w:r>
      <w:r w:rsidR="00B458DF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১৮৩</w:t>
      </w:r>
      <w:r w:rsidRPr="002E4052">
        <w:t xml:space="preserve">, </w:t>
      </w:r>
      <w:r w:rsidRPr="002E4052">
        <w:rPr>
          <w:rFonts w:hint="cs"/>
          <w:cs/>
          <w:lang w:bidi="bn-IN"/>
        </w:rPr>
        <w:t>ফুসুলুল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মুহিম্মাহ</w:t>
      </w:r>
      <w:r w:rsidRPr="002E4052">
        <w:t xml:space="preserve">,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সাব্বাগ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মালেকী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কিছুটা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পার্থক্যসহ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বর্ণনা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করেছেন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২৮৬।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৩৯।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কাশফুল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গুম্মাহ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মারিফাতিল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আয়িম্মা</w:t>
      </w:r>
      <w:r w:rsidRPr="002E4052">
        <w:t xml:space="preserve">, </w:t>
      </w:r>
      <w:r w:rsidRPr="002E4052">
        <w:rPr>
          <w:rFonts w:hint="cs"/>
          <w:cs/>
          <w:lang w:bidi="bn-IN"/>
        </w:rPr>
        <w:t>৩য়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৩০৫।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৪০।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এহকাকুল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হাক্ক</w:t>
      </w:r>
      <w:r w:rsidRPr="002E4052">
        <w:t xml:space="preserve">, </w:t>
      </w:r>
      <w:r w:rsidRPr="002E4052">
        <w:rPr>
          <w:rFonts w:hint="cs"/>
          <w:cs/>
          <w:lang w:bidi="bn-IN"/>
        </w:rPr>
        <w:t>১২তম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৪৭০</w:t>
      </w:r>
      <w:r w:rsidRPr="002E4052">
        <w:t xml:space="preserve">;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সাব্বাগ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মালেকী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ফুসুলুল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মুহেম্মা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গ্রন্থের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২৮৬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হতে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উদ্ধৃত।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</w:t>
      </w:r>
      <w:r w:rsidR="00BD5498">
        <w:rPr>
          <w:cs/>
          <w:lang w:bidi="bn-IN"/>
        </w:rPr>
        <w:t>১</w:t>
      </w:r>
      <w:r w:rsidRPr="0070077A">
        <w:rPr>
          <w:rStyle w:val="libNormalChar"/>
          <w:rFonts w:hint="cs"/>
          <w:cs/>
          <w:lang w:bidi="hi-IN"/>
        </w:rPr>
        <w:t>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মানাকেবে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তালেব</w:t>
      </w:r>
      <w:r w:rsidRPr="002E4052">
        <w:t xml:space="preserve">, </w:t>
      </w:r>
      <w:r w:rsidRPr="002E4052">
        <w:rPr>
          <w:rFonts w:hint="cs"/>
          <w:cs/>
          <w:lang w:bidi="bn-IN"/>
        </w:rPr>
        <w:t>নাজাফ</w:t>
      </w:r>
      <w:r w:rsidRPr="002E4052">
        <w:rPr>
          <w:cs/>
          <w:lang w:bidi="bn-IN"/>
        </w:rPr>
        <w:t xml:space="preserve"> </w:t>
      </w:r>
      <w:r w:rsidR="00B458DF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৩য়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৫৩৮।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কাশফুল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গুম্মাহ</w:t>
      </w:r>
      <w:r w:rsidRPr="002E4052">
        <w:t xml:space="preserve">, </w:t>
      </w:r>
      <w:r w:rsidRPr="002E4052">
        <w:rPr>
          <w:rFonts w:hint="cs"/>
          <w:cs/>
          <w:lang w:bidi="bn-IN"/>
        </w:rPr>
        <w:t>৩য়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৩০২।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৪৩।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এরশাদ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শেখ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মুফিদ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৩২২।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৪৪।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এহ্কাকুল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হাক্ক</w:t>
      </w:r>
      <w:r w:rsidRPr="002E4052">
        <w:t xml:space="preserve">, </w:t>
      </w:r>
      <w:r w:rsidRPr="002E4052">
        <w:rPr>
          <w:rFonts w:hint="cs"/>
          <w:cs/>
          <w:lang w:bidi="bn-IN"/>
        </w:rPr>
        <w:t>১২তম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৪৬৭।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৪৫।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৪৭৩।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৪৬।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আনওয়ারুল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বাহীয়্যাহ্</w:t>
      </w:r>
      <w:r w:rsidRPr="002E4052">
        <w:t xml:space="preserve">, </w:t>
      </w:r>
      <w:r w:rsidRPr="002E4052">
        <w:rPr>
          <w:rFonts w:hint="cs"/>
          <w:cs/>
          <w:lang w:bidi="bn-IN"/>
        </w:rPr>
        <w:t>মাশ</w:t>
      </w:r>
      <w:r w:rsidR="00BD5498">
        <w:rPr>
          <w:rFonts w:hint="cs"/>
          <w:cs/>
          <w:lang w:bidi="bn-IN"/>
        </w:rPr>
        <w:t>হা</w:t>
      </w:r>
      <w:r w:rsidRPr="002E4052">
        <w:rPr>
          <w:rFonts w:hint="cs"/>
          <w:cs/>
          <w:lang w:bidi="bn-IN"/>
        </w:rPr>
        <w:t>দ</w:t>
      </w:r>
      <w:r w:rsidRPr="002E4052">
        <w:rPr>
          <w:cs/>
          <w:lang w:bidi="bn-IN"/>
        </w:rPr>
        <w:t xml:space="preserve"> </w:t>
      </w:r>
      <w:r w:rsidR="00B458DF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১৬০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১৬১।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৪৭।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১৬০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১৬১।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৪৮।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="00B458DF">
        <w:t xml:space="preserve"> 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৪৯।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t>,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৫০।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="00B458DF">
        <w:t>,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</w:t>
      </w:r>
      <w:r w:rsidR="00BD5498">
        <w:rPr>
          <w:cs/>
          <w:lang w:bidi="bn-IN"/>
        </w:rPr>
        <w:t>১</w:t>
      </w:r>
      <w:r w:rsidRPr="0070077A">
        <w:rPr>
          <w:rStyle w:val="libNormalChar"/>
          <w:rFonts w:hint="cs"/>
          <w:cs/>
          <w:lang w:bidi="hi-IN"/>
        </w:rPr>
        <w:t>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="00B458DF">
        <w:t>,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৫২।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="00B458DF">
        <w:t>,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৫৩।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="00B458DF">
        <w:t>,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৫৪।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৫৫।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lastRenderedPageBreak/>
        <w:t>৫৬।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B458DF">
      <w:pPr>
        <w:pStyle w:val="libFootnote"/>
      </w:pPr>
      <w:r w:rsidRPr="002E4052">
        <w:rPr>
          <w:rFonts w:hint="cs"/>
          <w:cs/>
          <w:lang w:bidi="bn-IN"/>
        </w:rPr>
        <w:t>৫৭।</w:t>
      </w:r>
      <w:r w:rsidRPr="002E4052">
        <w:rPr>
          <w:cs/>
          <w:lang w:bidi="bn-IN"/>
        </w:rPr>
        <w:t xml:space="preserve"> </w:t>
      </w:r>
      <w:r w:rsidR="00B458DF" w:rsidRPr="00B458DF">
        <w:rPr>
          <w:rFonts w:hint="cs"/>
          <w:cs/>
          <w:lang w:bidi="bn-IN"/>
        </w:rPr>
        <w:t>প্রাগুক্ত</w:t>
      </w:r>
      <w:r w:rsidRPr="002E4052">
        <w:rPr>
          <w:rFonts w:hint="cs"/>
          <w:cs/>
          <w:lang w:bidi="hi-IN"/>
        </w:rPr>
        <w:t>।</w:t>
      </w:r>
    </w:p>
    <w:p w:rsidR="00FC1E6E" w:rsidRPr="002E4052" w:rsidRDefault="00FC1E6E" w:rsidP="007D65FA">
      <w:pPr>
        <w:pStyle w:val="libFootnote"/>
      </w:pPr>
      <w:r w:rsidRPr="002E4052">
        <w:rPr>
          <w:rFonts w:hint="cs"/>
          <w:cs/>
          <w:lang w:bidi="bn-IN"/>
        </w:rPr>
        <w:t>৫৮।</w:t>
      </w:r>
      <w:r w:rsidRPr="002E4052">
        <w:rPr>
          <w:cs/>
          <w:lang w:bidi="bn-IN"/>
        </w:rPr>
        <w:t xml:space="preserve"> </w:t>
      </w:r>
      <w:r w:rsidR="007D65FA" w:rsidRPr="00B458DF">
        <w:rPr>
          <w:rFonts w:hint="cs"/>
          <w:cs/>
          <w:lang w:bidi="bn-IN"/>
        </w:rPr>
        <w:t>প্রাগুক্ত</w:t>
      </w:r>
      <w:r w:rsidRPr="002E4052">
        <w:rPr>
          <w:rFonts w:hint="cs"/>
          <w:cs/>
          <w:lang w:bidi="hi-IN"/>
        </w:rPr>
        <w:t>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৫৯।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এখতিয়ারে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</w:t>
      </w:r>
      <w:r w:rsidRPr="002E4052">
        <w:rPr>
          <w:rFonts w:hint="eastAsia"/>
        </w:rPr>
        <w:t>’</w:t>
      </w:r>
      <w:r w:rsidRPr="002E4052">
        <w:rPr>
          <w:rFonts w:hint="cs"/>
          <w:cs/>
          <w:lang w:bidi="bn-IN"/>
        </w:rPr>
        <w:t>রেফাতুর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রেজাল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৫৫৭।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৬০।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মুনতাহাল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২৭৯।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</w:t>
      </w:r>
      <w:r w:rsidR="00BD5498">
        <w:rPr>
          <w:cs/>
          <w:lang w:bidi="bn-IN"/>
        </w:rPr>
        <w:t>১</w:t>
      </w:r>
      <w:r w:rsidRPr="0070077A">
        <w:rPr>
          <w:rStyle w:val="libNormalChar"/>
          <w:rFonts w:hint="cs"/>
          <w:cs/>
          <w:lang w:bidi="hi-IN"/>
        </w:rPr>
        <w:t>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জামেয়ার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রুয়াত</w:t>
      </w:r>
      <w:r w:rsidRPr="002E4052">
        <w:t xml:space="preserve">, </w:t>
      </w:r>
      <w:r w:rsidRPr="002E4052">
        <w:rPr>
          <w:rFonts w:hint="cs"/>
          <w:cs/>
          <w:lang w:bidi="bn-IN"/>
        </w:rPr>
        <w:t>১ম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পৃঃ</w:t>
      </w:r>
      <w:r w:rsidRPr="002E4052">
        <w:rPr>
          <w:cs/>
          <w:lang w:bidi="bn-IN"/>
        </w:rPr>
        <w:t xml:space="preserve">- </w:t>
      </w:r>
      <w:r w:rsidRPr="002E4052">
        <w:rPr>
          <w:rFonts w:hint="cs"/>
          <w:cs/>
          <w:lang w:bidi="bn-IN"/>
        </w:rPr>
        <w:t>৩০৭</w:t>
      </w:r>
      <w:r w:rsidRPr="002E4052">
        <w:t>, (</w:t>
      </w:r>
      <w:r w:rsidRPr="002E4052">
        <w:rPr>
          <w:rFonts w:hint="cs"/>
          <w:cs/>
          <w:lang w:bidi="bn-IN"/>
        </w:rPr>
        <w:t>দাউদ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কাসেম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ইসহাক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আব্দুল্লাহ্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জা</w:t>
      </w:r>
      <w:r w:rsidRPr="002E4052">
        <w:rPr>
          <w:rFonts w:hint="eastAsia"/>
        </w:rPr>
        <w:t>’</w:t>
      </w:r>
      <w:r w:rsidRPr="002E4052">
        <w:rPr>
          <w:rFonts w:hint="cs"/>
          <w:cs/>
          <w:lang w:bidi="bn-IN"/>
        </w:rPr>
        <w:t>ফর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ইবনে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আবু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তালেব।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তানকিহুল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মাকাল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১ম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৪১২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৪১৩</w:t>
      </w:r>
      <w:r w:rsidRPr="002E4052">
        <w:t xml:space="preserve">,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বিহারুল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আনওয়ার</w:t>
      </w:r>
      <w:r w:rsidRPr="002E4052">
        <w:t xml:space="preserve">, </w:t>
      </w:r>
      <w:r w:rsidRPr="002E4052">
        <w:rPr>
          <w:rFonts w:hint="cs"/>
          <w:cs/>
          <w:lang w:bidi="bn-IN"/>
        </w:rPr>
        <w:t>৯ম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১১তম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৬৩।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ইয়াহিয়া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আলী</w:t>
      </w:r>
      <w:r w:rsidR="00AE0D74">
        <w:rPr>
          <w:cs/>
          <w:lang w:bidi="bn-IN"/>
        </w:rPr>
        <w:t xml:space="preserve"> (আ.)</w:t>
      </w:r>
      <w:r w:rsidRPr="002E4052">
        <w:rPr>
          <w:cs/>
          <w:lang w:bidi="bn-IN"/>
        </w:rPr>
        <w:t>-</w:t>
      </w:r>
      <w:r w:rsidRPr="002E4052">
        <w:rPr>
          <w:rFonts w:hint="cs"/>
          <w:cs/>
          <w:lang w:bidi="bn-IN"/>
        </w:rPr>
        <w:t>এর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বংশধর</w:t>
      </w:r>
      <w:r w:rsidRPr="002E4052">
        <w:t xml:space="preserve">, </w:t>
      </w:r>
      <w:r w:rsidRPr="002E4052">
        <w:rPr>
          <w:rFonts w:hint="cs"/>
          <w:cs/>
          <w:lang w:bidi="bn-IN"/>
        </w:rPr>
        <w:t>একজন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ধর্মপ্রাণ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ও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সাহসী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পুরুষ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ছিলেন।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যিনি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আব্বাসীয়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শাসক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মুসতা</w:t>
      </w:r>
      <w:r w:rsidRPr="002E4052">
        <w:rPr>
          <w:rFonts w:hint="eastAsia"/>
        </w:rPr>
        <w:t>’</w:t>
      </w:r>
      <w:r w:rsidRPr="002E4052">
        <w:rPr>
          <w:rFonts w:hint="cs"/>
          <w:cs/>
          <w:lang w:bidi="bn-IN"/>
        </w:rPr>
        <w:t>ইনের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আমলে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অভ্যুত্থান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করে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নিহত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হয়।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৬৪।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কামুসুর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রেজাল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৪র্থ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৫৯।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৬৫।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তানকিহুল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মাকাল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২য়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১৭৩।</w:t>
      </w:r>
      <w:r w:rsidRPr="002E4052">
        <w:rPr>
          <w:cs/>
          <w:lang w:bidi="bn-IN"/>
        </w:rPr>
        <w:t xml:space="preserve"> 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৬৬।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তানকিহুল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মাকাল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২য়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২৪৫</w:t>
      </w:r>
      <w:r w:rsidRPr="002E4052">
        <w:t xml:space="preserve">, </w:t>
      </w:r>
      <w:r w:rsidRPr="002E4052">
        <w:rPr>
          <w:rFonts w:hint="cs"/>
          <w:cs/>
          <w:lang w:bidi="bn-IN"/>
        </w:rPr>
        <w:t>কামুসুর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রেজাল</w:t>
      </w:r>
      <w:r w:rsidRPr="002E4052">
        <w:t xml:space="preserve">, </w:t>
      </w:r>
      <w:r w:rsidRPr="002E4052">
        <w:rPr>
          <w:rFonts w:hint="cs"/>
          <w:cs/>
          <w:lang w:bidi="bn-IN"/>
        </w:rPr>
        <w:t>৬ষ্ঠ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খণ্ড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২৪৫।</w:t>
      </w:r>
      <w:r w:rsidRPr="002E4052">
        <w:rPr>
          <w:cs/>
          <w:lang w:bidi="bn-IN"/>
        </w:rPr>
        <w:t xml:space="preserve"> 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৬৭।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ফুসুসুল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মুহিম্মাহ</w:t>
      </w:r>
      <w:r w:rsidRPr="002E4052">
        <w:t xml:space="preserve">, </w:t>
      </w:r>
      <w:r w:rsidRPr="002E4052">
        <w:rPr>
          <w:rFonts w:hint="cs"/>
          <w:cs/>
          <w:lang w:bidi="bn-IN"/>
        </w:rPr>
        <w:t>নাজাফ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থেকে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প্রকাশিত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২৯৮।</w:t>
      </w:r>
    </w:p>
    <w:p w:rsidR="00FC1E6E" w:rsidRPr="002E4052" w:rsidRDefault="00FC1E6E" w:rsidP="00BD5498">
      <w:pPr>
        <w:pStyle w:val="libFootnote"/>
      </w:pPr>
      <w:r w:rsidRPr="002E4052">
        <w:rPr>
          <w:rFonts w:hint="cs"/>
          <w:cs/>
          <w:lang w:bidi="bn-IN"/>
        </w:rPr>
        <w:t>৬৮।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কামাল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উদ্দিন</w:t>
      </w:r>
      <w:r w:rsidRPr="002E4052">
        <w:t xml:space="preserve">, </w:t>
      </w:r>
      <w:r w:rsidRPr="002E4052">
        <w:rPr>
          <w:rFonts w:hint="cs"/>
          <w:cs/>
          <w:lang w:bidi="bn-IN"/>
        </w:rPr>
        <w:t>আখন্দি</w:t>
      </w:r>
      <w:r w:rsidRPr="002E4052">
        <w:rPr>
          <w:cs/>
          <w:lang w:bidi="bn-IN"/>
        </w:rPr>
        <w:t xml:space="preserve"> </w:t>
      </w:r>
      <w:r w:rsidRPr="002E4052">
        <w:rPr>
          <w:rFonts w:hint="cs"/>
          <w:cs/>
          <w:lang w:bidi="bn-IN"/>
        </w:rPr>
        <w:t>প্রিন্ট</w:t>
      </w:r>
      <w:r w:rsidRPr="002E4052">
        <w:t xml:space="preserve">, </w:t>
      </w:r>
      <w:r w:rsidRPr="002E4052">
        <w:rPr>
          <w:rFonts w:hint="cs"/>
          <w:cs/>
          <w:lang w:bidi="bn-IN"/>
        </w:rPr>
        <w:t>পৃ</w:t>
      </w:r>
      <w:r w:rsidRPr="002E4052">
        <w:rPr>
          <w:cs/>
          <w:lang w:bidi="bn-IN"/>
        </w:rPr>
        <w:t xml:space="preserve">. </w:t>
      </w:r>
      <w:r w:rsidRPr="002E4052">
        <w:rPr>
          <w:rFonts w:hint="cs"/>
          <w:cs/>
          <w:lang w:bidi="bn-IN"/>
        </w:rPr>
        <w:t>৪৭৫।</w:t>
      </w:r>
    </w:p>
    <w:p w:rsidR="000B4532" w:rsidRPr="000B4532" w:rsidRDefault="000B4532" w:rsidP="000B4532">
      <w:r>
        <w:rPr>
          <w:lang w:bidi="bn-IN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747465"/>
        <w:docPartObj>
          <w:docPartGallery w:val="Table of Contents"/>
          <w:docPartUnique/>
        </w:docPartObj>
      </w:sdtPr>
      <w:sdtContent>
        <w:p w:rsidR="000B4532" w:rsidRDefault="000B4532" w:rsidP="00185919">
          <w:pPr>
            <w:pStyle w:val="TOCHeading"/>
          </w:pPr>
        </w:p>
        <w:p w:rsidR="000B4532" w:rsidRDefault="000B4532" w:rsidP="00925B4D">
          <w:pPr>
            <w:pStyle w:val="Heading2Center"/>
            <w:rPr>
              <w:lang w:bidi="bn-IN"/>
            </w:rPr>
          </w:pPr>
          <w:r w:rsidRPr="000B4532">
            <w:rPr>
              <w:rFonts w:hint="cs"/>
              <w:cs/>
              <w:lang w:bidi="bn-IN"/>
            </w:rPr>
            <w:t>সূ</w:t>
          </w:r>
          <w:r>
            <w:rPr>
              <w:cs/>
              <w:lang w:bidi="bn-IN"/>
            </w:rPr>
            <w:t>চি</w:t>
          </w:r>
          <w:r w:rsidRPr="000B4532">
            <w:rPr>
              <w:rFonts w:hint="cs"/>
              <w:cs/>
              <w:lang w:bidi="bn-IN"/>
            </w:rPr>
            <w:t>পত্র</w:t>
          </w:r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r w:rsidRPr="00A9045F">
            <w:fldChar w:fldCharType="begin"/>
          </w:r>
          <w:r w:rsidR="000B4532">
            <w:instrText xml:space="preserve"> TOC \o "1-3" \h \z \u </w:instrText>
          </w:r>
          <w:r w:rsidRPr="00A9045F">
            <w:fldChar w:fldCharType="separate"/>
          </w:r>
          <w:hyperlink w:anchor="_Toc438377682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ভূমিকা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3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ইমামত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4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সমকালীন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খলিফাদের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সাথে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5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ব্যক্তিত্ব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চারিত্রিক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গুণাবলী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6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দুনিয়া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বিমুখতা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7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ইবাদত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8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মুলসমানদের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সত্য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পথ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প্রদর্শন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89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ইরাকী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দার্শনিককে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দিক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নির্দেশনা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90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কয়েকটি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প্রশ্নের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উত্তর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91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কোমের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এক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বিশিষ্ট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আলেমের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নিকট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চিঠি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92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মুজেজা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অদৃশ্য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জগতের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সাথে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সম্পর্ক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93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আসকারী</w:t>
            </w:r>
            <w:r w:rsidR="00AE0D74">
              <w:rPr>
                <w:rStyle w:val="Hyperlink"/>
                <w:rFonts w:cs="Vrinda"/>
                <w:noProof/>
                <w:cs/>
                <w:lang w:bidi="bn-IN"/>
              </w:rPr>
              <w:t xml:space="preserve"> (আ.)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>-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কিছু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বাণী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8377694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ইমামের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কয়েকজন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সহযোগী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95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শাহাদাত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8377696" w:history="1">
            <w:r w:rsidR="000B4532" w:rsidRPr="00A02F04">
              <w:rPr>
                <w:rStyle w:val="Hyperlink"/>
                <w:rFonts w:cs="Vrinda" w:hint="cs"/>
                <w:noProof/>
                <w:cs/>
                <w:lang w:bidi="bn-IN"/>
              </w:rPr>
              <w:t>তথ্যসূত্র</w:t>
            </w:r>
            <w:r w:rsidR="000B4532" w:rsidRPr="00A02F04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 w:rsidR="000B45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532">
              <w:rPr>
                <w:noProof/>
                <w:webHidden/>
              </w:rPr>
              <w:instrText xml:space="preserve"> PAGEREF _Toc438377696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D2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532" w:rsidRDefault="00A9045F">
          <w:r>
            <w:fldChar w:fldCharType="end"/>
          </w:r>
        </w:p>
      </w:sdtContent>
    </w:sdt>
    <w:p w:rsidR="000C0B2A" w:rsidRPr="00F16EE1" w:rsidRDefault="000C0B2A" w:rsidP="0070077A">
      <w:pPr>
        <w:pStyle w:val="libNormal"/>
        <w:rPr>
          <w:rtl/>
          <w:cs/>
        </w:rPr>
      </w:pPr>
    </w:p>
    <w:sectPr w:rsidR="000C0B2A" w:rsidRPr="00F16EE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F7" w:rsidRDefault="00AE1EF7" w:rsidP="008B7801">
      <w:pPr>
        <w:spacing w:after="0" w:line="240" w:lineRule="auto"/>
      </w:pPr>
      <w:r>
        <w:separator/>
      </w:r>
    </w:p>
  </w:endnote>
  <w:endnote w:type="continuationSeparator" w:id="1">
    <w:p w:rsidR="00AE1EF7" w:rsidRDefault="00AE1EF7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AE1EF7" w:rsidRDefault="00A9045F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AE1EF7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925B4D">
          <w:rPr>
            <w:rFonts w:ascii="SutonnyMJ" w:hAnsi="SutonnyMJ" w:cs="SutonnyMJ"/>
            <w:noProof/>
          </w:rPr>
          <w:t>44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AE1EF7" w:rsidRDefault="00AE1E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F7" w:rsidRDefault="00AE1EF7" w:rsidP="008B7801">
      <w:pPr>
        <w:spacing w:after="0" w:line="240" w:lineRule="auto"/>
      </w:pPr>
      <w:r>
        <w:separator/>
      </w:r>
    </w:p>
  </w:footnote>
  <w:footnote w:type="continuationSeparator" w:id="1">
    <w:p w:rsidR="00AE1EF7" w:rsidRDefault="00AE1EF7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172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D5498"/>
    <w:rsid w:val="00026914"/>
    <w:rsid w:val="00036558"/>
    <w:rsid w:val="00036F5D"/>
    <w:rsid w:val="000416CF"/>
    <w:rsid w:val="000451DA"/>
    <w:rsid w:val="00064BD1"/>
    <w:rsid w:val="00067176"/>
    <w:rsid w:val="000753B9"/>
    <w:rsid w:val="000858AF"/>
    <w:rsid w:val="000A16E2"/>
    <w:rsid w:val="000A3C87"/>
    <w:rsid w:val="000B4532"/>
    <w:rsid w:val="000B6A4B"/>
    <w:rsid w:val="000C0B2A"/>
    <w:rsid w:val="000C4F54"/>
    <w:rsid w:val="000D0FC8"/>
    <w:rsid w:val="000D641E"/>
    <w:rsid w:val="000E718F"/>
    <w:rsid w:val="0010506E"/>
    <w:rsid w:val="0011328D"/>
    <w:rsid w:val="00136137"/>
    <w:rsid w:val="00185919"/>
    <w:rsid w:val="001A3437"/>
    <w:rsid w:val="001A68B3"/>
    <w:rsid w:val="001B2552"/>
    <w:rsid w:val="001D1762"/>
    <w:rsid w:val="001E0D60"/>
    <w:rsid w:val="00201AE2"/>
    <w:rsid w:val="0022370C"/>
    <w:rsid w:val="00235071"/>
    <w:rsid w:val="0024762D"/>
    <w:rsid w:val="0026134F"/>
    <w:rsid w:val="00275890"/>
    <w:rsid w:val="0028663A"/>
    <w:rsid w:val="00292BC3"/>
    <w:rsid w:val="00296130"/>
    <w:rsid w:val="002B709B"/>
    <w:rsid w:val="002D15B8"/>
    <w:rsid w:val="002D2865"/>
    <w:rsid w:val="002E4766"/>
    <w:rsid w:val="002E7FD0"/>
    <w:rsid w:val="002F11BE"/>
    <w:rsid w:val="00304CCF"/>
    <w:rsid w:val="003137DA"/>
    <w:rsid w:val="003237FA"/>
    <w:rsid w:val="00336A70"/>
    <w:rsid w:val="003446AD"/>
    <w:rsid w:val="00383E71"/>
    <w:rsid w:val="003A1605"/>
    <w:rsid w:val="003A380C"/>
    <w:rsid w:val="003B34CB"/>
    <w:rsid w:val="003C5A32"/>
    <w:rsid w:val="003E4BC2"/>
    <w:rsid w:val="003F77EC"/>
    <w:rsid w:val="004036E5"/>
    <w:rsid w:val="00406D51"/>
    <w:rsid w:val="004151F5"/>
    <w:rsid w:val="004219FE"/>
    <w:rsid w:val="004234A1"/>
    <w:rsid w:val="004438CE"/>
    <w:rsid w:val="004546B7"/>
    <w:rsid w:val="00456590"/>
    <w:rsid w:val="00463EDB"/>
    <w:rsid w:val="00463F84"/>
    <w:rsid w:val="00482325"/>
    <w:rsid w:val="00483A81"/>
    <w:rsid w:val="004924CF"/>
    <w:rsid w:val="00494293"/>
    <w:rsid w:val="004A56BA"/>
    <w:rsid w:val="004B74AC"/>
    <w:rsid w:val="004C1471"/>
    <w:rsid w:val="004C57A4"/>
    <w:rsid w:val="004C5FD8"/>
    <w:rsid w:val="004F68DD"/>
    <w:rsid w:val="005106C4"/>
    <w:rsid w:val="00540CD3"/>
    <w:rsid w:val="00544132"/>
    <w:rsid w:val="005656A1"/>
    <w:rsid w:val="005726E1"/>
    <w:rsid w:val="00584195"/>
    <w:rsid w:val="005862E0"/>
    <w:rsid w:val="00593844"/>
    <w:rsid w:val="0059796A"/>
    <w:rsid w:val="005A0E2B"/>
    <w:rsid w:val="005A21F0"/>
    <w:rsid w:val="005C64EB"/>
    <w:rsid w:val="005D2D86"/>
    <w:rsid w:val="005D3333"/>
    <w:rsid w:val="005F2D37"/>
    <w:rsid w:val="00603FA1"/>
    <w:rsid w:val="00606FA3"/>
    <w:rsid w:val="0061174D"/>
    <w:rsid w:val="00640AC4"/>
    <w:rsid w:val="006626C8"/>
    <w:rsid w:val="006628C5"/>
    <w:rsid w:val="006662F8"/>
    <w:rsid w:val="006746F0"/>
    <w:rsid w:val="00690232"/>
    <w:rsid w:val="006A02FE"/>
    <w:rsid w:val="006C775E"/>
    <w:rsid w:val="006D197A"/>
    <w:rsid w:val="006D1B58"/>
    <w:rsid w:val="006D440E"/>
    <w:rsid w:val="006E09C7"/>
    <w:rsid w:val="0070077A"/>
    <w:rsid w:val="00707890"/>
    <w:rsid w:val="00713A8F"/>
    <w:rsid w:val="00733E6E"/>
    <w:rsid w:val="00736945"/>
    <w:rsid w:val="0075520E"/>
    <w:rsid w:val="00755E02"/>
    <w:rsid w:val="007719FE"/>
    <w:rsid w:val="00776659"/>
    <w:rsid w:val="007959C0"/>
    <w:rsid w:val="007D0C93"/>
    <w:rsid w:val="007D3565"/>
    <w:rsid w:val="007D65FA"/>
    <w:rsid w:val="007F38BE"/>
    <w:rsid w:val="00813C73"/>
    <w:rsid w:val="008227CD"/>
    <w:rsid w:val="008230AE"/>
    <w:rsid w:val="00826493"/>
    <w:rsid w:val="008302AE"/>
    <w:rsid w:val="008715EA"/>
    <w:rsid w:val="00883EA9"/>
    <w:rsid w:val="008A5A1E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787A"/>
    <w:rsid w:val="00902D3C"/>
    <w:rsid w:val="009117EC"/>
    <w:rsid w:val="00921503"/>
    <w:rsid w:val="009221B9"/>
    <w:rsid w:val="00925B4D"/>
    <w:rsid w:val="00934323"/>
    <w:rsid w:val="00937B74"/>
    <w:rsid w:val="00941AEF"/>
    <w:rsid w:val="00944C14"/>
    <w:rsid w:val="0094696C"/>
    <w:rsid w:val="00957CDC"/>
    <w:rsid w:val="00974B47"/>
    <w:rsid w:val="00976CDC"/>
    <w:rsid w:val="00990FF6"/>
    <w:rsid w:val="00994651"/>
    <w:rsid w:val="009A053A"/>
    <w:rsid w:val="009D142D"/>
    <w:rsid w:val="009D3FD2"/>
    <w:rsid w:val="009D5BFF"/>
    <w:rsid w:val="009D759C"/>
    <w:rsid w:val="009D7A0F"/>
    <w:rsid w:val="009F5560"/>
    <w:rsid w:val="009F6DEC"/>
    <w:rsid w:val="00A02BD0"/>
    <w:rsid w:val="00A04A66"/>
    <w:rsid w:val="00A07514"/>
    <w:rsid w:val="00A1022F"/>
    <w:rsid w:val="00A2744B"/>
    <w:rsid w:val="00A35C21"/>
    <w:rsid w:val="00A37DD2"/>
    <w:rsid w:val="00A455D0"/>
    <w:rsid w:val="00A560EA"/>
    <w:rsid w:val="00A578F7"/>
    <w:rsid w:val="00A65C07"/>
    <w:rsid w:val="00A77675"/>
    <w:rsid w:val="00A826A7"/>
    <w:rsid w:val="00A9045F"/>
    <w:rsid w:val="00AA08F1"/>
    <w:rsid w:val="00AA7385"/>
    <w:rsid w:val="00AB18E8"/>
    <w:rsid w:val="00AB6543"/>
    <w:rsid w:val="00AC3E47"/>
    <w:rsid w:val="00AE0D74"/>
    <w:rsid w:val="00AE1EF7"/>
    <w:rsid w:val="00AE4471"/>
    <w:rsid w:val="00AE454D"/>
    <w:rsid w:val="00B26972"/>
    <w:rsid w:val="00B458DF"/>
    <w:rsid w:val="00B476A4"/>
    <w:rsid w:val="00B50F2A"/>
    <w:rsid w:val="00B6472E"/>
    <w:rsid w:val="00B811CF"/>
    <w:rsid w:val="00B854B9"/>
    <w:rsid w:val="00B91799"/>
    <w:rsid w:val="00BD15E9"/>
    <w:rsid w:val="00BD5498"/>
    <w:rsid w:val="00BE1409"/>
    <w:rsid w:val="00C1142C"/>
    <w:rsid w:val="00C208CA"/>
    <w:rsid w:val="00C2470C"/>
    <w:rsid w:val="00C303C9"/>
    <w:rsid w:val="00C313B1"/>
    <w:rsid w:val="00C34189"/>
    <w:rsid w:val="00C36628"/>
    <w:rsid w:val="00C53098"/>
    <w:rsid w:val="00C539D3"/>
    <w:rsid w:val="00C65B42"/>
    <w:rsid w:val="00C924E6"/>
    <w:rsid w:val="00CC48FE"/>
    <w:rsid w:val="00CD6057"/>
    <w:rsid w:val="00CD6645"/>
    <w:rsid w:val="00CE088A"/>
    <w:rsid w:val="00CE09E4"/>
    <w:rsid w:val="00CE1847"/>
    <w:rsid w:val="00CE4625"/>
    <w:rsid w:val="00D02065"/>
    <w:rsid w:val="00D135F2"/>
    <w:rsid w:val="00D4000F"/>
    <w:rsid w:val="00D430A5"/>
    <w:rsid w:val="00D44DB1"/>
    <w:rsid w:val="00D450D2"/>
    <w:rsid w:val="00D454B5"/>
    <w:rsid w:val="00D457C0"/>
    <w:rsid w:val="00D46570"/>
    <w:rsid w:val="00D4723B"/>
    <w:rsid w:val="00D7533E"/>
    <w:rsid w:val="00D86325"/>
    <w:rsid w:val="00D941C7"/>
    <w:rsid w:val="00DC1C18"/>
    <w:rsid w:val="00DC6B7C"/>
    <w:rsid w:val="00DD5C1E"/>
    <w:rsid w:val="00DF0361"/>
    <w:rsid w:val="00DF0DAD"/>
    <w:rsid w:val="00DF45E8"/>
    <w:rsid w:val="00DF5F3D"/>
    <w:rsid w:val="00E02BA8"/>
    <w:rsid w:val="00E03474"/>
    <w:rsid w:val="00E152B2"/>
    <w:rsid w:val="00E27091"/>
    <w:rsid w:val="00E30987"/>
    <w:rsid w:val="00E32589"/>
    <w:rsid w:val="00E400A5"/>
    <w:rsid w:val="00E52113"/>
    <w:rsid w:val="00E84EB1"/>
    <w:rsid w:val="00E9343A"/>
    <w:rsid w:val="00EB1BF3"/>
    <w:rsid w:val="00EC4B61"/>
    <w:rsid w:val="00EF7ADF"/>
    <w:rsid w:val="00EF7C64"/>
    <w:rsid w:val="00F11A1C"/>
    <w:rsid w:val="00F16EE1"/>
    <w:rsid w:val="00F20557"/>
    <w:rsid w:val="00F525D6"/>
    <w:rsid w:val="00F60477"/>
    <w:rsid w:val="00F66A17"/>
    <w:rsid w:val="00F86D8D"/>
    <w:rsid w:val="00F87E84"/>
    <w:rsid w:val="00F91E16"/>
    <w:rsid w:val="00F9327C"/>
    <w:rsid w:val="00FB2C9D"/>
    <w:rsid w:val="00FC1E6E"/>
    <w:rsid w:val="00FD2E0A"/>
    <w:rsid w:val="00FE115C"/>
    <w:rsid w:val="00FE168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eastAsiaTheme="minorEastAsia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FC1E6E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unhideWhenUsed/>
    <w:rsid w:val="00FC1E6E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aysal\Bangla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5479-D924-4355-96E6-518CF6E6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121</TotalTime>
  <Pages>44</Pages>
  <Words>7588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13</cp:revision>
  <cp:lastPrinted>2015-12-20T09:46:00Z</cp:lastPrinted>
  <dcterms:created xsi:type="dcterms:W3CDTF">2015-12-20T07:37:00Z</dcterms:created>
  <dcterms:modified xsi:type="dcterms:W3CDTF">2015-12-20T10:04:00Z</dcterms:modified>
</cp:coreProperties>
</file>