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6D" w:rsidRPr="00381961" w:rsidRDefault="007E5E6D" w:rsidP="00E13BA8">
      <w:pPr>
        <w:pStyle w:val="libCenterTitr"/>
        <w:rPr>
          <w:rStyle w:val="libFootnoteChar"/>
        </w:rPr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</w:t>
      </w: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CF7C4A">
      <w:pPr>
        <w:pStyle w:val="libNormal"/>
        <w:rPr>
          <w:lang w:bidi="bn-BD"/>
        </w:rPr>
      </w:pPr>
    </w:p>
    <w:p w:rsidR="007E5E6D" w:rsidRDefault="007E5E6D" w:rsidP="00E13BA8">
      <w:pPr>
        <w:pStyle w:val="libCenterBold1"/>
        <w:rPr>
          <w:cs/>
          <w:lang w:bidi="bn-BD"/>
        </w:rPr>
      </w:pPr>
      <w:r w:rsidRPr="007E5E6D">
        <w:rPr>
          <w:rFonts w:hint="cs"/>
          <w:cs/>
          <w:lang w:bidi="bn-BD"/>
        </w:rPr>
        <w:t>দার</w:t>
      </w:r>
      <w:r w:rsidRPr="007E5E6D">
        <w:rPr>
          <w:cs/>
          <w:lang w:bidi="bn-BD"/>
        </w:rPr>
        <w:t xml:space="preserve"> </w:t>
      </w:r>
      <w:r w:rsidRPr="007E5E6D">
        <w:rPr>
          <w:rFonts w:hint="cs"/>
          <w:cs/>
          <w:lang w:bidi="bn-BD"/>
        </w:rPr>
        <w:t>রাহে</w:t>
      </w:r>
      <w:r w:rsidRPr="007E5E6D">
        <w:rPr>
          <w:cs/>
          <w:lang w:bidi="bn-BD"/>
        </w:rPr>
        <w:t xml:space="preserve"> </w:t>
      </w:r>
      <w:r w:rsidRPr="007E5E6D">
        <w:rPr>
          <w:rFonts w:hint="cs"/>
          <w:cs/>
          <w:lang w:bidi="bn-BD"/>
        </w:rPr>
        <w:t>হাক</w:t>
      </w:r>
      <w:r w:rsidRPr="007E5E6D">
        <w:rPr>
          <w:cs/>
          <w:lang w:bidi="bn-BD"/>
        </w:rPr>
        <w:t xml:space="preserve"> </w:t>
      </w:r>
      <w:r w:rsidRPr="007E5E6D">
        <w:rPr>
          <w:rFonts w:hint="cs"/>
          <w:cs/>
          <w:lang w:bidi="bn-BD"/>
        </w:rPr>
        <w:t>প্রকাশনীর</w:t>
      </w:r>
      <w:r w:rsidRPr="007E5E6D">
        <w:rPr>
          <w:cs/>
          <w:lang w:bidi="bn-BD"/>
        </w:rPr>
        <w:t xml:space="preserve"> </w:t>
      </w:r>
      <w:r w:rsidRPr="007E5E6D">
        <w:rPr>
          <w:rFonts w:hint="cs"/>
          <w:cs/>
          <w:lang w:bidi="bn-BD"/>
        </w:rPr>
        <w:t>লেখকবৃন্দ</w:t>
      </w:r>
    </w:p>
    <w:p w:rsidR="007E5E6D" w:rsidRPr="00381961" w:rsidRDefault="007E5E6D" w:rsidP="00CF7C4A">
      <w:pPr>
        <w:pStyle w:val="libNormal"/>
        <w:rPr>
          <w:rtl/>
          <w:cs/>
        </w:rPr>
      </w:pPr>
      <w:r>
        <w:rPr>
          <w:cs/>
          <w:lang w:bidi="bn-BD"/>
        </w:rPr>
        <w:br w:type="page"/>
      </w:r>
    </w:p>
    <w:p w:rsidR="00CF7C4A" w:rsidRPr="00411C14" w:rsidRDefault="00CF7C4A" w:rsidP="00CF7C4A">
      <w:pPr>
        <w:pStyle w:val="libArCenter"/>
        <w:rPr>
          <w:rtl/>
          <w:cs/>
        </w:rPr>
      </w:pPr>
      <w:r w:rsidRPr="00411C14">
        <w:rPr>
          <w:rFonts w:hint="cs"/>
          <w:rtl/>
          <w:lang w:bidi="ar-SA"/>
        </w:rPr>
        <w:lastRenderedPageBreak/>
        <w:t>بسم الله الرحمن الرحیم</w:t>
      </w:r>
    </w:p>
    <w:p w:rsidR="00CF7C4A" w:rsidRPr="00C81022" w:rsidRDefault="00CF7C4A" w:rsidP="00CF7C4A">
      <w:pPr>
        <w:pStyle w:val="libCenterTitr"/>
      </w:pPr>
      <w:r w:rsidRPr="00C81022">
        <w:rPr>
          <w:cs/>
          <w:lang w:bidi="bn-IN"/>
        </w:rPr>
        <w:t>পরম করুণাময় ও অসীম দয়ালু</w:t>
      </w:r>
    </w:p>
    <w:p w:rsidR="00CF7C4A" w:rsidRPr="00C81022" w:rsidRDefault="00CF7C4A" w:rsidP="00CF7C4A">
      <w:pPr>
        <w:pStyle w:val="libCenterTitr"/>
      </w:pPr>
      <w:r w:rsidRPr="00C81022">
        <w:rPr>
          <w:cs/>
          <w:lang w:bidi="bn-IN"/>
        </w:rPr>
        <w:t>আল্লাহর নামে</w:t>
      </w:r>
    </w:p>
    <w:p w:rsidR="007E5E6D" w:rsidRPr="00381961" w:rsidRDefault="007E5E6D" w:rsidP="00CF7C4A">
      <w:pPr>
        <w:pStyle w:val="libNormal"/>
        <w:rPr>
          <w:rtl/>
          <w:cs/>
        </w:rPr>
      </w:pPr>
      <w:r>
        <w:rPr>
          <w:cs/>
          <w:lang w:bidi="bn-BD"/>
        </w:rPr>
        <w:br w:type="page"/>
      </w:r>
    </w:p>
    <w:p w:rsidR="007E5E6D" w:rsidRPr="00381961" w:rsidRDefault="007E5E6D" w:rsidP="00CF7C4A">
      <w:pPr>
        <w:pStyle w:val="Heading1"/>
      </w:pPr>
      <w:bookmarkStart w:id="0" w:name="_Toc448687667"/>
      <w:r w:rsidRPr="007E5E6D">
        <w:rPr>
          <w:rFonts w:hint="cs"/>
          <w:cs/>
          <w:lang w:bidi="bn-IN"/>
        </w:rPr>
        <w:lastRenderedPageBreak/>
        <w:t>ভূমিকা</w:t>
      </w:r>
      <w:bookmarkEnd w:id="0"/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নিঃসন্দেহে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ঘটনাবলীর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ভূপৃষ্ঠে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প্রেরণ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সর্বাধিক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করি</w:t>
      </w:r>
      <w:r w:rsidRPr="00CF7C4A">
        <w:t>,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অন্যান্য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শ্রেষ্ঠত্বের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খলিফাতুল্লাহ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কবি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হাফিজ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যথার্থই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</w:t>
      </w:r>
    </w:p>
    <w:p w:rsidR="007E5E6D" w:rsidRPr="00381961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আসমান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আমানতের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বোঝাকে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বহন</w:t>
      </w:r>
      <w:r w:rsidRPr="00381961">
        <w:t>,</w:t>
      </w:r>
    </w:p>
    <w:p w:rsidR="007E5E6D" w:rsidRPr="00381961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পড়েছে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ফলনামা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অধমেরই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মাহদী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পরিচিতি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আধ্যাত্মিকতার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ইতিহাসে</w:t>
      </w:r>
      <w:r w:rsidRPr="00CF7C4A">
        <w:t>,</w:t>
      </w:r>
      <w:r w:rsidRPr="007E5E6D">
        <w:rPr>
          <w:rFonts w:hint="cs"/>
          <w:cs/>
          <w:lang w:bidi="bn-IN"/>
        </w:rPr>
        <w:t>তাঁরা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খনিজ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কয়লার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দাহ্যমান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CF7C4A">
        <w:t>,</w:t>
      </w:r>
      <w:r w:rsidRPr="007E5E6D">
        <w:rPr>
          <w:rFonts w:hint="cs"/>
          <w:cs/>
          <w:lang w:bidi="bn-IN"/>
        </w:rPr>
        <w:t>প্রজ্ঞা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বেলায়েতের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আধ্যাত্মিকতায়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দৃঢ়পদীরা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সেরা</w:t>
      </w:r>
      <w:r w:rsidRPr="00CF7C4A">
        <w:t>,</w:t>
      </w:r>
      <w:r w:rsidRPr="007E5E6D">
        <w:rPr>
          <w:rFonts w:hint="cs"/>
          <w:cs/>
          <w:lang w:bidi="bn-IN"/>
        </w:rPr>
        <w:t>সর্বাধিক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নৈকট্যপ্রাপ্ত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বান্দা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প্রত্যেকের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জীবনধারা</w:t>
      </w:r>
      <w:r w:rsidRPr="00CF7C4A">
        <w:t>,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ঐশী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CF7C4A">
        <w:t>,</w:t>
      </w:r>
      <w:r w:rsidRPr="007E5E6D">
        <w:rPr>
          <w:rFonts w:hint="cs"/>
          <w:cs/>
          <w:lang w:bidi="bn-IN"/>
        </w:rPr>
        <w:t>আচার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ব্যবহার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ব্যক্তিত্ব</w:t>
      </w:r>
      <w:r w:rsidRPr="00CF7C4A">
        <w:t>,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সাধারণ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ক্ষেত্রে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অসংখ্য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ঘটনাবলীর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নিদর্শন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পরিলক্ষিত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নুহ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প্রায়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সহস্র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দায়িত্ব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আল্লাহ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নূহ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দুশমনদেরকে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প্লাবনের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ধ্বংস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সালেহ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বিরোধীদের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আযাব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নাযিল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ইবরাহীম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খলীল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প্রজাপতির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আগুনে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নিক্ষিপ্ত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ফুলবাগানে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রূপান্তরিত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লাঠিকে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ফেরাউনদের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বিশালদেহী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রূপান্তরিত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সুলাইমান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বাতাসকে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পশু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পাখির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ঈসা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মৃতকে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মহানবী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বিভিন্ন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ঘটনাবলীর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মূর্তি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সমূহ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ধ্বংস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খসরুর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প্রাসাদের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চৌদ্দটি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স্তম্ভ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ভেঙ্গে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পারস্যের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সহস্র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অগ্নিকুণ্ড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নিভে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ভিত্তিতে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পৃথিবী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বদলে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নতুন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অধ্যায়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সূচিত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সত্যিই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বিশ্বের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ইতিহাসে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সর্বাপেক্ষা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আশ্চর্যজনক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খলিফাতুল্লাহ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অনুগ্রহ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ভাস্বর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</w:t>
      </w:r>
      <w:r w:rsidRPr="00CF7C4A">
        <w:t>,</w:t>
      </w:r>
      <w:r w:rsidRPr="007E5E6D">
        <w:rPr>
          <w:rFonts w:hint="cs"/>
          <w:cs/>
          <w:lang w:bidi="bn-IN"/>
        </w:rPr>
        <w:t>যুগপৎ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ঘটনাবলীর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পারিবারিক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ব্যপারগুলোর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উল্লেখযোগ্য।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পৃথিবীর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</w:t>
      </w:r>
      <w:r w:rsidRPr="00CF7C4A">
        <w:t>,</w:t>
      </w:r>
      <w:r w:rsidRPr="007E5E6D">
        <w:rPr>
          <w:rFonts w:hint="cs"/>
          <w:cs/>
          <w:lang w:bidi="bn-IN"/>
        </w:rPr>
        <w:t>বরং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উৎস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স্বয়ং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চিরন্তন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সত্তা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রাব্বুল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আলামীন।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বৈশিষ্ট্যের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শিক্ষার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পরমুখাপেক্ষী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খেলাফত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রেসালাতের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ক্ষেত্রে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ভূমিকা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CF7C4A">
        <w:t>,</w:t>
      </w:r>
      <w:r w:rsidRPr="007E5E6D">
        <w:rPr>
          <w:rFonts w:hint="cs"/>
          <w:cs/>
          <w:lang w:bidi="bn-IN"/>
        </w:rPr>
        <w:t>বরং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অনুমোদনে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হেদায়েতের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অথবা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প্রেরিত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যেমন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অনেকে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</w:t>
      </w:r>
      <w:r w:rsidRPr="00CF7C4A">
        <w:t>,</w:t>
      </w:r>
      <w:r w:rsidRPr="007E5E6D">
        <w:rPr>
          <w:rFonts w:hint="cs"/>
          <w:cs/>
          <w:lang w:bidi="bn-IN"/>
        </w:rPr>
        <w:t>কেউ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বার্ধক্যে</w:t>
      </w:r>
      <w:r w:rsidRPr="00CF7C4A">
        <w:t>,</w:t>
      </w:r>
      <w:r w:rsidRPr="007E5E6D">
        <w:rPr>
          <w:rFonts w:hint="cs"/>
          <w:cs/>
          <w:lang w:bidi="bn-IN"/>
        </w:rPr>
        <w:t>কেউ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যৌবনে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শৈশবেই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উচ্চ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অধিষ্টিত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অনুমোদন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ব্যতীত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উচ্চ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অনুমোদন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Default="007E5E6D" w:rsidP="00CF7C4A">
      <w:pPr>
        <w:pStyle w:val="libNormal"/>
        <w:rPr>
          <w:cs/>
          <w:lang w:bidi="bn-IN"/>
        </w:rPr>
      </w:pP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কোরআনে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ভাষায়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বাল্যকালে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ঈসা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শৈশবে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দোলনাতেই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নির্বাচিত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হন।</w:t>
      </w:r>
    </w:p>
    <w:p w:rsidR="00E12E9C" w:rsidRPr="00CF7C4A" w:rsidRDefault="00E12E9C" w:rsidP="00CF7C4A">
      <w:pPr>
        <w:pStyle w:val="libNormal"/>
      </w:pPr>
    </w:p>
    <w:p w:rsidR="007E5E6D" w:rsidRPr="00381961" w:rsidRDefault="00381961" w:rsidP="00CF7C4A">
      <w:pPr>
        <w:pStyle w:val="libAie"/>
      </w:pPr>
      <w:proofErr w:type="gramStart"/>
      <w:r w:rsidRPr="00381961">
        <w:rPr>
          <w:rStyle w:val="libAlaemChar"/>
        </w:rPr>
        <w:t>)</w:t>
      </w:r>
      <w:r w:rsidRPr="00381961">
        <w:rPr>
          <w:rFonts w:hint="cs"/>
          <w:rtl/>
        </w:rPr>
        <w:t>ي</w:t>
      </w:r>
      <w:proofErr w:type="gramEnd"/>
      <w:r w:rsidRPr="00381961">
        <w:rPr>
          <w:rFonts w:hint="cs"/>
          <w:rtl/>
        </w:rPr>
        <w:t>َا</w:t>
      </w:r>
      <w:r w:rsidRPr="00381961">
        <w:rPr>
          <w:rtl/>
        </w:rPr>
        <w:t xml:space="preserve"> </w:t>
      </w:r>
      <w:r w:rsidRPr="00381961">
        <w:rPr>
          <w:rFonts w:hint="cs"/>
          <w:rtl/>
        </w:rPr>
        <w:t>يَحْيَىٰ</w:t>
      </w:r>
      <w:r w:rsidRPr="00381961">
        <w:rPr>
          <w:rtl/>
        </w:rPr>
        <w:t xml:space="preserve"> </w:t>
      </w:r>
      <w:r w:rsidRPr="00381961">
        <w:rPr>
          <w:rFonts w:hint="cs"/>
          <w:rtl/>
        </w:rPr>
        <w:t>خُذِ</w:t>
      </w:r>
      <w:r w:rsidRPr="00381961">
        <w:rPr>
          <w:rtl/>
        </w:rPr>
        <w:t xml:space="preserve"> </w:t>
      </w:r>
      <w:r w:rsidRPr="00381961">
        <w:rPr>
          <w:rFonts w:hint="cs"/>
          <w:rtl/>
        </w:rPr>
        <w:t>الْكِتَابَ</w:t>
      </w:r>
      <w:r w:rsidRPr="00381961">
        <w:rPr>
          <w:rtl/>
        </w:rPr>
        <w:t xml:space="preserve"> </w:t>
      </w:r>
      <w:r w:rsidRPr="00381961">
        <w:rPr>
          <w:rFonts w:hint="cs"/>
          <w:rtl/>
        </w:rPr>
        <w:t>بِقُوَّةٍ</w:t>
      </w:r>
      <w:r w:rsidRPr="00381961">
        <w:rPr>
          <w:rtl/>
        </w:rPr>
        <w:t xml:space="preserve"> </w:t>
      </w:r>
      <w:r w:rsidRPr="00381961">
        <w:rPr>
          <w:rFonts w:hint="cs"/>
          <w:rtl/>
        </w:rPr>
        <w:t>ۖ</w:t>
      </w:r>
      <w:r w:rsidRPr="00CF7C4A">
        <w:rPr>
          <w:rFonts w:hint="cs"/>
          <w:rtl/>
        </w:rPr>
        <w:t xml:space="preserve"> </w:t>
      </w:r>
      <w:r w:rsidRPr="00381961">
        <w:rPr>
          <w:rFonts w:hint="cs"/>
          <w:rtl/>
        </w:rPr>
        <w:t>وَآتَيْنَاهُ</w:t>
      </w:r>
      <w:r w:rsidRPr="00381961">
        <w:rPr>
          <w:rtl/>
        </w:rPr>
        <w:t xml:space="preserve"> </w:t>
      </w:r>
      <w:r w:rsidRPr="00381961">
        <w:rPr>
          <w:rFonts w:hint="cs"/>
          <w:rtl/>
        </w:rPr>
        <w:t>الْحُكْمَ</w:t>
      </w:r>
      <w:r w:rsidRPr="00381961">
        <w:rPr>
          <w:rtl/>
        </w:rPr>
        <w:t xml:space="preserve"> </w:t>
      </w:r>
      <w:r w:rsidRPr="00381961">
        <w:rPr>
          <w:rFonts w:hint="cs"/>
          <w:rtl/>
        </w:rPr>
        <w:t>صَبِيًّا</w:t>
      </w:r>
      <w:r w:rsidRPr="00381961">
        <w:rPr>
          <w:rStyle w:val="libAlaemChar"/>
        </w:rPr>
        <w:t>(</w:t>
      </w:r>
    </w:p>
    <w:p w:rsidR="00E12E9C" w:rsidRDefault="00E12E9C" w:rsidP="00CF7C4A">
      <w:pPr>
        <w:pStyle w:val="libNormal"/>
        <w:rPr>
          <w:cs/>
          <w:lang w:bidi="bn-IN"/>
        </w:rPr>
      </w:pPr>
    </w:p>
    <w:p w:rsidR="007E5E6D" w:rsidRDefault="007E5E6D" w:rsidP="00CF7C4A">
      <w:pPr>
        <w:pStyle w:val="libNormal"/>
        <w:rPr>
          <w:cs/>
          <w:lang w:bidi="bn-IN"/>
        </w:rPr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দৃঢ়ভাবে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বাল্যকালেই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প্রজ্ঞা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করেছিলাম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মারিয়াম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১২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E12E9C" w:rsidRDefault="00E12E9C" w:rsidP="00CF7C4A">
      <w:pPr>
        <w:pStyle w:val="libNormal"/>
        <w:rPr>
          <w:lang w:bidi="bn-IN"/>
        </w:rPr>
      </w:pPr>
    </w:p>
    <w:p w:rsidR="00381961" w:rsidRPr="00CF7C4A" w:rsidRDefault="00381961" w:rsidP="00CF7C4A">
      <w:pPr>
        <w:pStyle w:val="libAie"/>
      </w:pPr>
      <w:r w:rsidRPr="00CF7C4A">
        <w:rPr>
          <w:rStyle w:val="libAlaemChar"/>
        </w:rPr>
        <w:t>)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قَالُوا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كَيْفَ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نُكَلِّمُ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مَن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كَانَ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فِي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الْمَهْدِ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صَبِيًّا</w:t>
      </w:r>
      <w:r w:rsidR="00F316B9">
        <w:rPr>
          <w:rtl/>
        </w:rPr>
        <w:t xml:space="preserve"> </w:t>
      </w:r>
      <w:r w:rsidRPr="00CF7C4A">
        <w:rPr>
          <w:rFonts w:hint="cs"/>
          <w:rtl/>
        </w:rPr>
        <w:t>قَالَ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إِنِّي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عَبْدُ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اللَّـهِ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آتَانِيَ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الْكِتَابَ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وَجَعَلَنِي</w:t>
      </w:r>
      <w:r w:rsidRPr="00CF7C4A">
        <w:rPr>
          <w:rtl/>
        </w:rPr>
        <w:t xml:space="preserve"> </w:t>
      </w:r>
      <w:r w:rsidRPr="00CF7C4A">
        <w:rPr>
          <w:rFonts w:hint="cs"/>
          <w:rtl/>
        </w:rPr>
        <w:t>نَبِيًّا</w:t>
      </w:r>
      <w:r w:rsidRPr="00CF7C4A">
        <w:rPr>
          <w:rtl/>
        </w:rPr>
        <w:t xml:space="preserve"> </w:t>
      </w:r>
      <w:r w:rsidRPr="00CF7C4A">
        <w:rPr>
          <w:rStyle w:val="libAlaemChar"/>
        </w:rPr>
        <w:t>(</w:t>
      </w:r>
    </w:p>
    <w:p w:rsidR="00E12E9C" w:rsidRDefault="00E12E9C" w:rsidP="00CF7C4A">
      <w:pPr>
        <w:pStyle w:val="libNormal"/>
        <w:rPr>
          <w:cs/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CF7C4A">
        <w:t>,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বলব</w:t>
      </w:r>
      <w:r w:rsidRPr="00CF7C4A">
        <w:t>,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দোলনার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শিশু</w:t>
      </w:r>
      <w:r w:rsidRPr="00CF7C4A">
        <w:t xml:space="preserve">?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ঈসা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7E5E6D">
        <w:rPr>
          <w:rFonts w:hint="cs"/>
          <w:cs/>
          <w:lang w:bidi="bn-IN"/>
        </w:rPr>
        <w:t>নিশ্চয়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বান্দা</w:t>
      </w:r>
      <w:r w:rsidRPr="00CF7C4A">
        <w:t>,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মনোনীত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মারিয়াম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২</w:t>
      </w:r>
      <w:r w:rsidR="00381961">
        <w:rPr>
          <w:cs/>
          <w:lang w:bidi="bn-IN"/>
        </w:rPr>
        <w:t>৯</w:t>
      </w:r>
      <w:r w:rsidRPr="007E5E6D">
        <w:rPr>
          <w:cs/>
          <w:lang w:bidi="bn-IN"/>
        </w:rPr>
        <w:t>-</w:t>
      </w:r>
      <w:r w:rsidR="00381961">
        <w:rPr>
          <w:cs/>
          <w:lang w:bidi="bn-IN"/>
        </w:rPr>
        <w:t>৩০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অতএব</w:t>
      </w:r>
      <w:r w:rsidRPr="00CF7C4A">
        <w:t>,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পক্ষ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CF7C4A">
        <w:t>,</w:t>
      </w:r>
      <w:r w:rsidRPr="007E5E6D">
        <w:rPr>
          <w:rFonts w:hint="cs"/>
          <w:cs/>
          <w:lang w:bidi="bn-IN"/>
        </w:rPr>
        <w:t>তাঁরই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শৈশবে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প্রাপ্তির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বিরোধিতা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CF7C4A">
        <w:t>,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বোকামি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বিবেকের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অপরিপক্কতা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আলোচনা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কোরআনও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অনুমোদন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CF7C4A">
        <w:t>,</w:t>
      </w:r>
      <w:r w:rsidRPr="007E5E6D">
        <w:rPr>
          <w:rFonts w:hint="cs"/>
          <w:cs/>
          <w:lang w:bidi="bn-IN"/>
        </w:rPr>
        <w:t>একমাত্র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অজ্ঞরা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আপত্তি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কিভাবে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৮</w:t>
      </w:r>
      <w:r w:rsidRPr="007E5E6D">
        <w:rPr>
          <w:cs/>
          <w:lang w:bidi="bn-IN"/>
        </w:rPr>
        <w:t>/</w:t>
      </w:r>
      <w:r w:rsidRPr="007E5E6D">
        <w:rPr>
          <w:rFonts w:hint="cs"/>
          <w:cs/>
          <w:lang w:bidi="bn-IN"/>
        </w:rPr>
        <w:t>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উচ্চ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অধিষ্ঠিত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শাহাদতের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পূর্ববর্তী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ভিত্তিতে</w:t>
      </w:r>
      <w:r w:rsidRPr="00CF7C4A">
        <w:t>,</w:t>
      </w:r>
      <w:r w:rsidRPr="007E5E6D">
        <w:rPr>
          <w:rFonts w:hint="cs"/>
          <w:cs/>
          <w:lang w:bidi="bn-IN"/>
        </w:rPr>
        <w:t>অষ্টম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পক্ষ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পৃথিবীতে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দায়িত্বশীল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নিযুক্ত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অজ্ঞরা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প্রায়ই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পরীক্ষা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খোদায়ী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দ্যুতি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এতই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আকর্ষণ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ঈসা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শৈশবে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প্রাপ্তির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প্রমাণের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দৃষ্টান্ত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হতো।</w:t>
      </w:r>
    </w:p>
    <w:p w:rsidR="00381961" w:rsidRPr="00381961" w:rsidRDefault="00381961" w:rsidP="00CF7C4A">
      <w:pPr>
        <w:pStyle w:val="libNormal"/>
      </w:pPr>
      <w:r>
        <w:br w:type="page"/>
      </w:r>
    </w:p>
    <w:p w:rsidR="00E13BA8" w:rsidRPr="008326B2" w:rsidRDefault="008326B2" w:rsidP="008326B2">
      <w:pPr>
        <w:pStyle w:val="Heading1Center"/>
      </w:pPr>
      <w:bookmarkStart w:id="1" w:name="_Toc448687668"/>
      <w:r w:rsidRPr="008326B2">
        <w:rPr>
          <w:rFonts w:hint="cs"/>
          <w:cs/>
          <w:lang w:bidi="bn-IN"/>
        </w:rPr>
        <w:lastRenderedPageBreak/>
        <w:t>ইমাম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জাওয়াদ</w:t>
      </w:r>
      <w:r w:rsidRPr="008326B2">
        <w:rPr>
          <w:cs/>
          <w:lang w:bidi="bn-IN"/>
        </w:rPr>
        <w:t xml:space="preserve"> (</w:t>
      </w:r>
      <w:r w:rsidRPr="008326B2">
        <w:rPr>
          <w:rFonts w:hint="cs"/>
          <w:cs/>
          <w:lang w:bidi="bn-IN"/>
        </w:rPr>
        <w:t>আ</w:t>
      </w:r>
      <w:r w:rsidRPr="008326B2">
        <w:rPr>
          <w:cs/>
          <w:lang w:bidi="bn-IN"/>
        </w:rPr>
        <w:t>.)-</w:t>
      </w:r>
      <w:r w:rsidRPr="008326B2">
        <w:rPr>
          <w:rFonts w:hint="cs"/>
          <w:cs/>
          <w:lang w:bidi="bn-IN"/>
        </w:rPr>
        <w:t>এর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জন্ম</w:t>
      </w:r>
      <w:bookmarkEnd w:id="1"/>
    </w:p>
    <w:p w:rsidR="00E12E9C" w:rsidRDefault="00E12E9C" w:rsidP="00CF7C4A">
      <w:pPr>
        <w:pStyle w:val="libNormal"/>
        <w:rPr>
          <w:cs/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অষ্টম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চল্লিশেরও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তদোবধি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আসেনি।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উদ্বেগের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রেওয়ায়েত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বিশ্বাসে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উপনীত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নবম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অষ্টম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উপরোক্ত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আগ্রহে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অপেক্ষমান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জানাতেন</w:t>
      </w:r>
      <w:r w:rsidRPr="00CF7C4A">
        <w:t>,</w:t>
      </w:r>
      <w:r w:rsidRPr="007E5E6D">
        <w:rPr>
          <w:rFonts w:hint="cs"/>
          <w:cs/>
          <w:lang w:bidi="bn-IN"/>
        </w:rPr>
        <w:t>যেন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সান্ত্বনা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বলতেন</w:t>
      </w:r>
      <w:r w:rsidRPr="007E5E6D">
        <w:rPr>
          <w:cs/>
          <w:lang w:bidi="bn-IN"/>
        </w:rPr>
        <w:t xml:space="preserve"> :</w:t>
      </w:r>
    </w:p>
    <w:p w:rsidR="007E5E6D" w:rsidRPr="00CF7C4A" w:rsidRDefault="007E5E6D" w:rsidP="00CF7C4A">
      <w:pPr>
        <w:pStyle w:val="libNormal"/>
      </w:pPr>
      <w:r w:rsidRPr="00CF7C4A">
        <w:rPr>
          <w:rFonts w:hint="eastAsia"/>
        </w:rPr>
        <w:t>“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উত্তরাধিকারী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পরবর্তী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CF7C4A">
        <w:rPr>
          <w:rFonts w:hint="eastAsia"/>
        </w:rPr>
        <w:t>”</w:t>
      </w:r>
      <w:r w:rsidRPr="00CF7C4A">
        <w:t xml:space="preserve"> (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proofErr w:type="gramStart"/>
      <w:r w:rsidRPr="00CF7C4A">
        <w:t>,</w:t>
      </w:r>
      <w:r w:rsidRPr="007E5E6D">
        <w:rPr>
          <w:rFonts w:hint="cs"/>
          <w:cs/>
          <w:lang w:bidi="bn-IN"/>
        </w:rPr>
        <w:t>৫০তম</w:t>
      </w:r>
      <w:proofErr w:type="gramEnd"/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১৫</w:t>
      </w:r>
      <w:r w:rsidRPr="00CF7C4A">
        <w:t>;</w:t>
      </w:r>
      <w:r w:rsidRPr="007E5E6D">
        <w:rPr>
          <w:rFonts w:hint="cs"/>
          <w:cs/>
          <w:lang w:bidi="bn-IN"/>
        </w:rPr>
        <w:t>উয়ুনুল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মুজিযাত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১০৭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অবশেষ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১৯৫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হিজরীর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১০ই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রজব</w:t>
      </w:r>
      <w:r w:rsidRPr="00CF7C4A">
        <w:t>,</w:t>
      </w:r>
      <w:r w:rsidRPr="007E5E6D">
        <w:rPr>
          <w:rFonts w:hint="cs"/>
          <w:cs/>
          <w:lang w:bidi="bn-IN"/>
        </w:rPr>
        <w:t>মতান্তরে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রমযান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জন্মগ্রহণ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CF7C4A">
        <w:t>,</w:t>
      </w:r>
      <w:r w:rsidRPr="007E5E6D">
        <w:rPr>
          <w:rFonts w:hint="cs"/>
          <w:cs/>
          <w:lang w:bidi="bn-IN"/>
        </w:rPr>
        <w:t>কুনিয়াহ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প্রসিদ্ধ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উপাধি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তাকী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জাওয়াদ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সুসংবাদে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আনন্দে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আত্মহারা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ওঠেন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আকিদা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দৃঢ়তর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বিলম্বে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সন্দেহের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সম্ভাবনা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CF7C4A">
        <w:t>,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দূর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সাবিকাহ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খিযরান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বলতেন।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মহীয়ষী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রমণী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স্ত্রী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কিবতির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চারিত্রিক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গুণাবলীর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শ্রেষ্ঠা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রমণী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রেওয়ায়েতে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সাবিকাহ</w:t>
      </w:r>
      <w:r w:rsidRPr="007E5E6D">
        <w:rPr>
          <w:cs/>
          <w:lang w:bidi="bn-IN"/>
        </w:rPr>
        <w:t>)</w:t>
      </w:r>
      <w:r w:rsidR="00CF7C4A" w:rsidRPr="00CF7C4A">
        <w:rPr>
          <w:rStyle w:val="libArChar"/>
          <w:rFonts w:hint="cs"/>
          <w:rtl/>
        </w:rPr>
        <w:t>خير</w:t>
      </w:r>
      <w:r w:rsidR="00CF7C4A" w:rsidRPr="00CF7C4A">
        <w:rPr>
          <w:rStyle w:val="libArChar"/>
          <w:rtl/>
        </w:rPr>
        <w:t xml:space="preserve"> </w:t>
      </w:r>
      <w:r w:rsidR="00CF7C4A" w:rsidRPr="00CF7C4A">
        <w:rPr>
          <w:rStyle w:val="libArChar"/>
          <w:rFonts w:hint="cs"/>
          <w:rtl/>
        </w:rPr>
        <w:t>الاماء</w:t>
      </w:r>
      <w:r w:rsidR="00CF7C4A">
        <w:rPr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সর্বোত্তম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উল্লেখ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উসূলে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কাফী</w:t>
      </w:r>
      <w:r w:rsidRPr="00CF7C4A">
        <w:t>,</w:t>
      </w:r>
      <w:r w:rsidRPr="007E5E6D">
        <w:rPr>
          <w:rFonts w:hint="cs"/>
          <w:cs/>
          <w:lang w:bidi="bn-IN"/>
        </w:rPr>
        <w:t>১ম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৩২৩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রমণী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গৃহে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বৈশিষ্ট্য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ইয়াযিদ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সালিতের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পৌঁছিয়েছিলেন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উসূলে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কাফী</w:t>
      </w:r>
      <w:r w:rsidRPr="00CF7C4A">
        <w:t>,</w:t>
      </w:r>
      <w:r w:rsidRPr="007E5E6D">
        <w:rPr>
          <w:rFonts w:hint="cs"/>
          <w:cs/>
          <w:lang w:bidi="bn-IN"/>
        </w:rPr>
        <w:t>১ম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৩১৫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হাকিমাহ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খিযরানের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নবজাতক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তৃতীয়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আকাশের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ডানে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اشهدُ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الاّ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اشهد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انّ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محمّداً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رسول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t xml:space="preserve"> </w:t>
      </w:r>
    </w:p>
    <w:p w:rsidR="007E5E6D" w:rsidRPr="00CF7C4A" w:rsidRDefault="007E5E6D" w:rsidP="00CF7C4A">
      <w:pPr>
        <w:pStyle w:val="libNormal"/>
      </w:pPr>
      <w:r w:rsidRPr="00CF7C4A">
        <w:rPr>
          <w:rFonts w:hint="eastAsia"/>
        </w:rPr>
        <w:t>‘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proofErr w:type="gramStart"/>
      <w:r w:rsidRPr="00CF7C4A">
        <w:t>,</w:t>
      </w:r>
      <w:r w:rsidRPr="007E5E6D">
        <w:rPr>
          <w:rFonts w:hint="cs"/>
          <w:cs/>
          <w:lang w:bidi="bn-IN"/>
        </w:rPr>
        <w:t>আল</w:t>
      </w:r>
      <w:proofErr w:type="gramEnd"/>
      <w:r w:rsidRPr="007E5E6D">
        <w:rPr>
          <w:rFonts w:hint="cs"/>
          <w:cs/>
          <w:lang w:bidi="bn-IN"/>
        </w:rPr>
        <w:t>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মাবুদ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হচ্ছেন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রাসূল।</w:t>
      </w:r>
      <w:r w:rsidRPr="00CF7C4A">
        <w:rPr>
          <w:rFonts w:hint="eastAsia"/>
        </w:rPr>
        <w:t>’</w:t>
      </w:r>
      <w:r w:rsidRPr="00CF7C4A"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অবলোকন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তড়িৎ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ভাইয়ের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আশ্চর্যজনক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ভবিষ্যতে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পাবে</w:t>
      </w:r>
      <w:r w:rsidRPr="00CF7C4A">
        <w:rPr>
          <w:rFonts w:hint="eastAsia"/>
        </w:rPr>
        <w:t>’</w:t>
      </w:r>
      <w:r w:rsidRPr="00CF7C4A">
        <w:t xml:space="preserve"> (</w:t>
      </w:r>
      <w:r w:rsidRPr="007E5E6D">
        <w:rPr>
          <w:rFonts w:hint="cs"/>
          <w:cs/>
          <w:lang w:bidi="bn-IN"/>
        </w:rPr>
        <w:t>মানাকেব</w:t>
      </w:r>
      <w:r w:rsidRPr="00CF7C4A">
        <w:t>,</w:t>
      </w:r>
      <w:r w:rsidRPr="007E5E6D">
        <w:rPr>
          <w:rFonts w:hint="cs"/>
          <w:cs/>
          <w:lang w:bidi="bn-IN"/>
        </w:rPr>
        <w:t>৪র্থ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৩৯৪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সানয়ানী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খেদমতে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ছোট্ট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শিশু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শিশু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শিশু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বরকতময়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দুনিয়াতে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আসেনি।</w:t>
      </w:r>
      <w:r w:rsidR="00CF7C4A" w:rsidRPr="00F515B5">
        <w:rPr>
          <w:rStyle w:val="libAlaemChar"/>
        </w:rPr>
        <w:t>’</w:t>
      </w:r>
      <w:r w:rsidRPr="00CF7C4A">
        <w:rPr>
          <w:rStyle w:val="libFootnotenumChar"/>
          <w:rFonts w:hint="cs"/>
          <w:cs/>
          <w:lang w:bidi="bn-IN"/>
        </w:rPr>
        <w:t>১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সম্ভবতঃ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উল্লিখিত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সন্দেহ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দূরীকরণের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হয়তো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উত্তরাধিকারের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উদ্বেগের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সন্দেহের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কলুষতা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লাভ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নোফেলি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খোরাসান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সবিনয়ে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নিবেদন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CF7C4A">
        <w:t xml:space="preserve">?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তোমার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অনুসরণ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জেনে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সফরে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যেখান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উয়ুনু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আখবারুর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CF7C4A">
        <w:t>,</w:t>
      </w:r>
      <w:r w:rsidRPr="007E5E6D">
        <w:rPr>
          <w:rFonts w:hint="cs"/>
          <w:cs/>
          <w:lang w:bidi="bn-IN"/>
        </w:rPr>
        <w:t>২য়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২১৬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ব্যক্তিগত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লেখক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কুনিয়া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সম্বোধন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আরবদের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কাউকে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স্মরণ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কুনিয়া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সম্বোধন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আসত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খুশী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বলতেন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আবুজাফর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লিখেছে</w:t>
      </w:r>
      <w:r w:rsidRPr="007E5E6D">
        <w:rPr>
          <w:cs/>
          <w:lang w:bidi="bn-IN"/>
        </w:rPr>
        <w:t>...</w:t>
      </w:r>
      <w:r w:rsidRPr="007E5E6D">
        <w:rPr>
          <w:rFonts w:hint="cs"/>
          <w:cs/>
          <w:lang w:bidi="hi-IN"/>
        </w:rPr>
        <w:t>।</w:t>
      </w:r>
      <w:proofErr w:type="gramStart"/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</w:t>
      </w:r>
      <w:proofErr w:type="gramEnd"/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চিঠি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বলতেন</w:t>
      </w:r>
      <w:r w:rsidRPr="00CF7C4A">
        <w:t>,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পক্ষ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আসত</w:t>
      </w:r>
      <w:r w:rsidRPr="00CF7C4A">
        <w:t>,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খুবই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সুন্দর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বাচন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ভঙ্গি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বাক্যালংকারে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থাকত।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শুনেছি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বলতেন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উত্তরাধিকারী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স্থলাভিষিক্ত</w:t>
      </w:r>
      <w:r w:rsidRPr="00CF7C4A">
        <w:rPr>
          <w:rFonts w:hint="eastAsia"/>
        </w:rPr>
        <w:t>’</w:t>
      </w:r>
      <w:r w:rsidRPr="00CF7C4A">
        <w:t xml:space="preserve"> (</w:t>
      </w:r>
      <w:r w:rsidRPr="007E5E6D">
        <w:rPr>
          <w:rFonts w:hint="cs"/>
          <w:cs/>
          <w:lang w:bidi="bn-IN"/>
        </w:rPr>
        <w:t>উয়ুনু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আখবারুর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CF7C4A">
        <w:t>,</w:t>
      </w:r>
      <w:r w:rsidRPr="007E5E6D">
        <w:rPr>
          <w:rFonts w:hint="cs"/>
          <w:cs/>
          <w:lang w:bidi="bn-IN"/>
        </w:rPr>
        <w:t>২য়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২৪০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মুয়াম্মার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খাল্লাদ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স্মরণ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নেই</w:t>
      </w:r>
      <w:r w:rsidRPr="00CF7C4A">
        <w:t>,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স্থলাভিষিক্ত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</w:t>
      </w:r>
      <w:r w:rsidRPr="00CF7C4A">
        <w:t>,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পরিবারের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পিতাগণের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ইলমের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হাকিকাত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জ্ঞানের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নিগুঢ়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রহস্য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মারেফাত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পূর্ণরূপে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উত্তরাধিকার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সূত্রে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থাকেন।</w:t>
      </w:r>
      <w:r w:rsidRPr="009423AD">
        <w:rPr>
          <w:rStyle w:val="libFootnotenumChar"/>
          <w:rFonts w:hint="cs"/>
          <w:cs/>
          <w:lang w:bidi="bn-IN"/>
        </w:rPr>
        <w:t>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উদ্দেশ্য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পরবর্তী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স্থানান্তরিত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শুধুমাত্র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বেলায়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প্রযোজ্য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অন্যান্য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বেলায়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খাইরানী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CF7C4A">
        <w:t>,</w:t>
      </w:r>
      <w:r w:rsidRPr="007E5E6D">
        <w:rPr>
          <w:rFonts w:hint="cs"/>
          <w:cs/>
          <w:lang w:bidi="bn-IN"/>
        </w:rPr>
        <w:t>খোরাসানে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খেদমতে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</w:t>
      </w:r>
      <w:r w:rsidRPr="00CF7C4A">
        <w:t>,</w:t>
      </w:r>
      <w:r w:rsidRPr="007E5E6D">
        <w:rPr>
          <w:rFonts w:hint="cs"/>
          <w:cs/>
          <w:lang w:bidi="bn-IN"/>
        </w:rPr>
        <w:t>কেউ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মাঝ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শরণাপন্ন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</w:t>
      </w:r>
      <w:r w:rsidRPr="00CF7C4A">
        <w:t xml:space="preserve">?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শরণাপন্ন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CF7C4A">
        <w:rPr>
          <w:rFonts w:hint="eastAsia"/>
        </w:rPr>
        <w:t>’</w:t>
      </w:r>
      <w:r w:rsidRPr="00CF7C4A"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প্রশ্নকারী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উপযুক্ত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উচ্চ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অধিষ্ঠিত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</w:t>
      </w:r>
      <w:r w:rsidRPr="00CF7C4A">
        <w:t xml:space="preserve">?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ঈসাকে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শৈশবে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দোলনাতেই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</w:t>
      </w:r>
      <w:r w:rsidRPr="00CF7C4A">
        <w:t>,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</w:t>
      </w:r>
      <w:r w:rsidRPr="00CF7C4A">
        <w:rPr>
          <w:rFonts w:hint="eastAsia"/>
        </w:rPr>
        <w:t>”</w:t>
      </w:r>
      <w:r w:rsidRPr="00CF7C4A">
        <w:t>(</w:t>
      </w:r>
      <w:r w:rsidRPr="007E5E6D">
        <w:rPr>
          <w:rFonts w:hint="cs"/>
          <w:cs/>
          <w:lang w:bidi="bn-IN"/>
        </w:rPr>
        <w:t>উসূলে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কাফী</w:t>
      </w:r>
      <w:r w:rsidRPr="00CF7C4A">
        <w:t>,</w:t>
      </w:r>
      <w:r w:rsidRPr="007E5E6D">
        <w:rPr>
          <w:rFonts w:hint="cs"/>
          <w:cs/>
          <w:lang w:bidi="bn-IN"/>
        </w:rPr>
        <w:t>১ম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৩২২</w:t>
      </w:r>
      <w:r w:rsidRPr="00CF7C4A">
        <w:t>,</w:t>
      </w:r>
      <w:r w:rsidRPr="007E5E6D">
        <w:rPr>
          <w:rFonts w:hint="cs"/>
          <w:cs/>
          <w:lang w:bidi="bn-IN"/>
        </w:rPr>
        <w:t>এরশাদে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মুফিদ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২৯৯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আবদুল্লাহ্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সাফওয়ানের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সবিনয়ে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নিবেদন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আল্লাহ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</w:t>
      </w:r>
      <w:r w:rsidRPr="00CF7C4A">
        <w:t>,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ছেড়ে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যান</w:t>
      </w:r>
      <w:r w:rsidRPr="00CF7C4A">
        <w:t>,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উত্তরাধিকারী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হবেন</w:t>
      </w:r>
      <w:r w:rsidRPr="00CF7C4A">
        <w:t xml:space="preserve">?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ইশারা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উত্তরাধিকারী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স্থলাভিষিক্ত।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</w:t>
      </w:r>
      <w:r w:rsidRPr="00CF7C4A">
        <w:t xml:space="preserve">?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হ্যাঁ</w:t>
      </w:r>
      <w:r w:rsidRPr="00CF7C4A">
        <w:t>,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ঈসা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শৈশবেই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CF7C4A">
        <w:t>,</w:t>
      </w:r>
      <w:r w:rsidRPr="007E5E6D">
        <w:rPr>
          <w:rFonts w:hint="cs"/>
          <w:cs/>
          <w:lang w:bidi="bn-IN"/>
        </w:rPr>
        <w:t>অথচ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কেফায়াতুল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৩২৪</w:t>
      </w:r>
      <w:r w:rsidRPr="00CF7C4A">
        <w:t>;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৩৫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9423AD" w:rsidRPr="00F515B5" w:rsidRDefault="009423AD" w:rsidP="00AE5CA2">
      <w:pPr>
        <w:rPr>
          <w:rtl/>
          <w:cs/>
        </w:rPr>
      </w:pPr>
      <w:r>
        <w:rPr>
          <w:cs/>
          <w:lang w:bidi="bn-IN"/>
        </w:rPr>
        <w:br w:type="page"/>
      </w:r>
    </w:p>
    <w:p w:rsidR="007E5E6D" w:rsidRPr="00CF7C4A" w:rsidRDefault="007E5E6D" w:rsidP="00E13BA8">
      <w:pPr>
        <w:pStyle w:val="Heading1Center"/>
      </w:pPr>
      <w:bookmarkStart w:id="2" w:name="_Toc448687669"/>
      <w:r w:rsidRPr="007E5E6D">
        <w:rPr>
          <w:rFonts w:hint="cs"/>
          <w:cs/>
          <w:lang w:bidi="bn-IN"/>
        </w:rPr>
        <w:lastRenderedPageBreak/>
        <w:t>ইমামতের</w:t>
      </w:r>
      <w:r w:rsidRPr="007E5E6D">
        <w:rPr>
          <w:rtl/>
          <w:cs/>
        </w:rPr>
        <w:t xml:space="preserve"> </w:t>
      </w:r>
      <w:r w:rsidRPr="007E5E6D">
        <w:rPr>
          <w:rFonts w:hint="cs"/>
          <w:cs/>
          <w:lang w:bidi="bn-IN"/>
        </w:rPr>
        <w:t>শুরু</w:t>
      </w:r>
      <w:bookmarkEnd w:id="2"/>
      <w:r w:rsidRPr="007E5E6D">
        <w:rPr>
          <w:rtl/>
          <w:cs/>
        </w:rPr>
        <w:t xml:space="preserve"> </w:t>
      </w:r>
    </w:p>
    <w:p w:rsidR="00E13BA8" w:rsidRDefault="00E13BA8" w:rsidP="00CF7C4A">
      <w:pPr>
        <w:pStyle w:val="libNormal"/>
        <w:rPr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ইমামতও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অনুগ্রহ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মনোনীত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বান্দাগণকে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এক্ষেত্রে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তেমন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গুরুত্ব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অল্প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আধ্যা</w:t>
      </w:r>
      <w:r w:rsidR="00E12E9C">
        <w:rPr>
          <w:rFonts w:hint="eastAsia"/>
          <w:cs/>
          <w:lang w:bidi="bn-IN"/>
        </w:rPr>
        <w:t>ত্মি</w:t>
      </w:r>
      <w:r w:rsidRPr="007E5E6D">
        <w:rPr>
          <w:rFonts w:hint="cs"/>
          <w:cs/>
          <w:lang w:bidi="bn-IN"/>
        </w:rPr>
        <w:t>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সাধারণ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গুলিয়ে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ফেলেছেন।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</w:t>
      </w:r>
      <w:r w:rsidRPr="00CF7C4A">
        <w:t>,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নির্ভরশীল।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অসীম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কেবলমাত্র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কল্যাণের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শিশুকেও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প্রজ্ঞা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অবকাশ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সর্বজ্ঞানী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সর্বশক্তিমান।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শিশুকালেই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কাউকে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CF7C4A">
        <w:t>,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কাউকে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উম্মতের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মনোনীত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মুয়াল্লা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শাহাদতের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শারীরিক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অবয়ব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এমতাবস্থায়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মুয়াল্লা</w:t>
      </w:r>
      <w:r w:rsidRPr="00CF7C4A">
        <w:t>,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ক্ষেত্রেও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দলিল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7E5E6D">
        <w:rPr>
          <w:cs/>
          <w:lang w:bidi="bn-IN"/>
        </w:rPr>
        <w:t xml:space="preserve"> : 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اتيناه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الحكم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صبياً</w:t>
      </w:r>
      <w:r w:rsidRPr="00CF7C4A">
        <w:rPr>
          <w:rtl/>
          <w:cs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ইয়াহিয়াকে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বাল্যকালেই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প্রজ্ঞা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করেছিলাম।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এরশাদ</w:t>
      </w:r>
      <w:r w:rsidRPr="00CF7C4A">
        <w:t>,</w:t>
      </w:r>
      <w:r w:rsidRPr="007E5E6D">
        <w:rPr>
          <w:rFonts w:hint="cs"/>
          <w:cs/>
          <w:lang w:bidi="bn-IN"/>
        </w:rPr>
        <w:t>শেখ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মুফিদ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৩০৬</w:t>
      </w:r>
      <w:r w:rsidRPr="007E5E6D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হাসান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আম্মার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দু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চাচা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যেতাম।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শুনতেন</w:t>
      </w:r>
      <w:r w:rsidRPr="00CF7C4A">
        <w:t>,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</w:t>
      </w:r>
      <w:r w:rsidRPr="00CF7C4A">
        <w:t>,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রাখতাম।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একদা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নববীতে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</w:t>
      </w:r>
      <w:r w:rsidRPr="00CF7C4A">
        <w:t>,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প্রবেশ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দাঁড়িয়ে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মোবারকে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চুম্বন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দাদা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বসুন</w:t>
      </w:r>
      <w:r w:rsidRPr="00CF7C4A">
        <w:t>,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রহমত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কিভাবে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নেতা</w:t>
      </w:r>
      <w:r w:rsidRPr="00CF7C4A">
        <w:t>,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দাঁড়িয়ে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পারি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আসলেন</w:t>
      </w:r>
      <w:r w:rsidRPr="00CF7C4A">
        <w:t>,</w:t>
      </w:r>
      <w:r w:rsidRPr="007E5E6D">
        <w:rPr>
          <w:rFonts w:hint="cs"/>
          <w:cs/>
          <w:lang w:bidi="bn-IN"/>
        </w:rPr>
        <w:t>সকলে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তিরস্কার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CF7C4A">
        <w:t>,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দাদা</w:t>
      </w:r>
      <w:r w:rsidRPr="00CF7C4A">
        <w:t>,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দেখালেন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চুপ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পাকা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দাড়িওয়ালাকে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অথচ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বানিয়েছেন।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অস্বীকার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</w:t>
      </w:r>
      <w:r w:rsidRPr="00CF7C4A">
        <w:t xml:space="preserve">?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আশ্রয়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গোলাম।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উসূলে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কাফী</w:t>
      </w:r>
      <w:r w:rsidRPr="00CF7C4A">
        <w:t>,</w:t>
      </w:r>
      <w:r w:rsidRPr="007E5E6D">
        <w:rPr>
          <w:rFonts w:hint="cs"/>
          <w:cs/>
          <w:lang w:bidi="bn-IN"/>
        </w:rPr>
        <w:t>১ম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৩২২</w:t>
      </w:r>
      <w:r w:rsidRPr="007E5E6D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ফারাজ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তাইগ্রীস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নদীর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তীরে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দাঁড়িয়েছিলাম।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শিয়ারা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তাইগ্রীস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নদীর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পানির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দিলেন</w:t>
      </w:r>
      <w:r w:rsidRPr="00CF7C4A">
        <w:t>,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বিশ্বাস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মশাকেও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তাইগ্রীস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নদীর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পানির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ওজনের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সমপরিমাণ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</w:t>
      </w:r>
      <w:r w:rsidRPr="00CF7C4A">
        <w:t xml:space="preserve">? </w:t>
      </w:r>
      <w:r w:rsidRPr="007E5E6D">
        <w:rPr>
          <w:rFonts w:hint="cs"/>
          <w:cs/>
          <w:lang w:bidi="bn-IN"/>
        </w:rPr>
        <w:t>আরজ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CF7C4A">
        <w:t>,</w:t>
      </w:r>
      <w:r w:rsidRPr="007E5E6D">
        <w:rPr>
          <w:rFonts w:hint="cs"/>
          <w:cs/>
          <w:lang w:bidi="bn-IN"/>
        </w:rPr>
        <w:t>জী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হ্যাঁ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মশা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সর্বাধিক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প্রিয়।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১০০</w:t>
      </w:r>
      <w:r w:rsidRPr="00CF7C4A">
        <w:t>,</w:t>
      </w:r>
      <w:r w:rsidRPr="007E5E6D">
        <w:rPr>
          <w:rFonts w:hint="cs"/>
          <w:cs/>
          <w:lang w:bidi="bn-IN"/>
        </w:rPr>
        <w:t>উয়ুনুল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মোজেযাহ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১১৩</w:t>
      </w:r>
      <w:r w:rsidRPr="007E5E6D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হাসানে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ওয়াসেতী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যেহেতু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ছোট্ট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CF7C4A">
        <w:t>,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উপহার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দিচ্ছেন</w:t>
      </w:r>
      <w:r w:rsidRPr="00CF7C4A">
        <w:t>,</w:t>
      </w:r>
      <w:r w:rsidRPr="007E5E6D">
        <w:rPr>
          <w:rFonts w:hint="cs"/>
          <w:cs/>
          <w:lang w:bidi="bn-IN"/>
        </w:rPr>
        <w:t>প্রশ্নোত্তর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যাচ্ছিলেন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খাদেমের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অনুমতি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সালাম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বসতেও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খেলনাগুলো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রাখলাম</w:t>
      </w:r>
      <w:r w:rsidRPr="00CF7C4A">
        <w:t>,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চোখ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পাকিয়ে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তাকালেন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খেলনাগুলো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ছুড়ে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</w:t>
      </w:r>
    </w:p>
    <w:p w:rsidR="007E5E6D" w:rsidRPr="00CF7C4A" w:rsidRDefault="007E5E6D" w:rsidP="00CF7C4A">
      <w:pPr>
        <w:pStyle w:val="libNormal"/>
      </w:pPr>
      <w:proofErr w:type="gramStart"/>
      <w:r w:rsidRPr="00CF7C4A">
        <w:rPr>
          <w:rFonts w:hint="eastAsia"/>
        </w:rPr>
        <w:t>‘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রাব্বুল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আলামিন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</w:t>
      </w:r>
      <w:r w:rsidRPr="007E5E6D">
        <w:rPr>
          <w:cs/>
          <w:lang w:bidi="bn-IN"/>
        </w:rPr>
        <w:t>!</w:t>
      </w:r>
      <w:proofErr w:type="gramEnd"/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</w:t>
      </w:r>
      <w:r w:rsidRPr="00CF7C4A">
        <w:t>?</w:t>
      </w:r>
      <w:r w:rsidRPr="00CF7C4A">
        <w:rPr>
          <w:rStyle w:val="libAlaemChar"/>
        </w:rPr>
        <w:t>’</w:t>
      </w:r>
      <w:r w:rsidRPr="007E5E6D"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খেলনাগুলো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গুটিয়ে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লজ্জিত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এলাম</w:t>
      </w:r>
      <w:r w:rsidR="00E12E9C">
        <w:rPr>
          <w:cs/>
          <w:lang w:bidi="bn-IN"/>
        </w:rPr>
        <w:t xml:space="preserve"> </w:t>
      </w:r>
      <w:r w:rsidRPr="007E5E6D">
        <w:rPr>
          <w:cs/>
          <w:lang w:bidi="bn-IN"/>
        </w:rPr>
        <w:t>(</w:t>
      </w:r>
      <w:r w:rsidRPr="007E5E6D">
        <w:rPr>
          <w:rFonts w:hint="cs"/>
          <w:cs/>
          <w:lang w:bidi="bn-IN"/>
        </w:rPr>
        <w:t>দালায়েলুল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২১২</w:t>
      </w:r>
      <w:r w:rsidRPr="00CF7C4A">
        <w:t>;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৫৯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E13BA8" w:rsidRPr="00F515B5" w:rsidRDefault="00E13BA8" w:rsidP="00AE5CA2">
      <w:r>
        <w:br w:type="page"/>
      </w:r>
    </w:p>
    <w:p w:rsidR="00E12E9C" w:rsidRDefault="008326B2" w:rsidP="008326B2">
      <w:pPr>
        <w:pStyle w:val="Heading1Center"/>
        <w:rPr>
          <w:cs/>
        </w:rPr>
      </w:pPr>
      <w:bookmarkStart w:id="3" w:name="_Toc448687670"/>
      <w:r w:rsidRPr="008326B2">
        <w:rPr>
          <w:rFonts w:hint="cs"/>
          <w:cs/>
        </w:rPr>
        <w:lastRenderedPageBreak/>
        <w:t>ইমাম</w:t>
      </w:r>
      <w:r w:rsidRPr="008326B2">
        <w:rPr>
          <w:cs/>
        </w:rPr>
        <w:t xml:space="preserve"> </w:t>
      </w:r>
      <w:r w:rsidRPr="008326B2">
        <w:rPr>
          <w:rFonts w:hint="cs"/>
          <w:cs/>
        </w:rPr>
        <w:t>জাওয়াদ</w:t>
      </w:r>
      <w:r w:rsidRPr="008326B2">
        <w:rPr>
          <w:cs/>
        </w:rPr>
        <w:t xml:space="preserve"> (</w:t>
      </w:r>
      <w:r w:rsidRPr="008326B2">
        <w:rPr>
          <w:rFonts w:hint="cs"/>
          <w:cs/>
        </w:rPr>
        <w:t>আ</w:t>
      </w:r>
      <w:r w:rsidRPr="008326B2">
        <w:rPr>
          <w:cs/>
        </w:rPr>
        <w:t>.)-</w:t>
      </w:r>
      <w:r w:rsidRPr="008326B2">
        <w:rPr>
          <w:rFonts w:hint="cs"/>
          <w:cs/>
        </w:rPr>
        <w:t>এর</w:t>
      </w:r>
      <w:r w:rsidRPr="008326B2">
        <w:rPr>
          <w:cs/>
        </w:rPr>
        <w:t xml:space="preserve"> </w:t>
      </w:r>
      <w:r w:rsidRPr="008326B2">
        <w:rPr>
          <w:rFonts w:hint="cs"/>
          <w:cs/>
        </w:rPr>
        <w:t>কিছু</w:t>
      </w:r>
      <w:r w:rsidRPr="008326B2">
        <w:rPr>
          <w:cs/>
        </w:rPr>
        <w:t xml:space="preserve"> </w:t>
      </w:r>
      <w:r w:rsidRPr="008326B2">
        <w:rPr>
          <w:rFonts w:hint="cs"/>
          <w:cs/>
        </w:rPr>
        <w:t>মুজিযাহ</w:t>
      </w:r>
      <w:bookmarkEnd w:id="3"/>
    </w:p>
    <w:p w:rsidR="008326B2" w:rsidRDefault="008326B2" w:rsidP="00CF7C4A">
      <w:pPr>
        <w:pStyle w:val="libNormal"/>
        <w:rPr>
          <w:cs/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শাহাদতের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ফকীহ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বাগদাদ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অন্যান্য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="00C3664D">
        <w:rPr>
          <w:rFonts w:hint="cs"/>
          <w:cs/>
          <w:lang w:bidi="bn-IN"/>
        </w:rPr>
        <w:t>হজ্ব</w:t>
      </w:r>
      <w:r w:rsidRPr="007E5E6D">
        <w:rPr>
          <w:rFonts w:hint="cs"/>
          <w:cs/>
          <w:lang w:bidi="bn-IN"/>
        </w:rPr>
        <w:t>ব্রত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মক্কায়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মক্কা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সাদিক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বৈঠক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যেহেতু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খালি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মাঝে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মুয়াফফাক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মাঝে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পরিচয়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দাঁড়ান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বিনিময়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যথাযথ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মহামানবের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নিদর্শন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বিশ্বাস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দৃঢ়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খুশী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১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ইসহাক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আমিও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কাগজে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দশটি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রেখেছিলাম।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রেখেছিলাম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যথাযথ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দেন</w:t>
      </w:r>
      <w:r w:rsidRPr="00CF7C4A">
        <w:t>,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স্ত্রী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অন্তসত্তা</w:t>
      </w:r>
      <w:r w:rsidRPr="00CF7C4A">
        <w:t>,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CF7C4A">
        <w:t>,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সভা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দীর্ঘায়িত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চিন্তা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</w:t>
      </w:r>
      <w:r w:rsidRPr="00CF7C4A">
        <w:t>,</w:t>
      </w:r>
      <w:r w:rsidRPr="007E5E6D">
        <w:rPr>
          <w:rFonts w:hint="cs"/>
          <w:cs/>
          <w:lang w:bidi="bn-IN"/>
        </w:rPr>
        <w:t>কাল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প্রশ্নগুলি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নিবেদন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ইসহাক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কবুল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CF7C4A">
        <w:t>,</w:t>
      </w:r>
      <w:r w:rsidRPr="007E5E6D">
        <w:rPr>
          <w:rFonts w:hint="cs"/>
          <w:cs/>
          <w:lang w:bidi="bn-IN"/>
        </w:rPr>
        <w:t>তোমার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CF7C4A">
        <w:t>,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আহমাদ।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নিঃসন্দেহে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ইনিই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হচ্ছেন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পৃথিবীর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হুজ্জাত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দলিল।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ইসহাক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সুন্দর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ইসহাক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নির্দেশানুসারে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ছেলেটির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আহমাদ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রাখল।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উয়ুনুল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মুজিযাত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১০৯</w:t>
      </w:r>
      <w:r w:rsidRPr="007E5E6D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২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ইমরান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আশয়ারী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শেষে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উম্মুল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হাসান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জানিয়েছে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পোশাক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চেয়েছে।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এরশাদ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নেই।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বুঝতে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সান্নিধ্যে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পৌঁছানোর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১৩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১৪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উম্মুল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হাসান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গিয়েছে।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৩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একদল</w:t>
      </w:r>
      <w:r w:rsidRPr="007E5E6D">
        <w:rPr>
          <w:cs/>
          <w:lang w:bidi="bn-IN"/>
        </w:rPr>
        <w:t xml:space="preserve"> </w:t>
      </w:r>
      <w:r w:rsidR="00C3664D">
        <w:rPr>
          <w:rFonts w:hint="cs"/>
          <w:cs/>
          <w:lang w:bidi="bn-IN"/>
        </w:rPr>
        <w:t>হজ্ব</w:t>
      </w:r>
      <w:r w:rsidRPr="007E5E6D">
        <w:rPr>
          <w:rFonts w:hint="cs"/>
          <w:cs/>
          <w:lang w:bidi="bn-IN"/>
        </w:rPr>
        <w:t>ব্রত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মক্কায়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যাচ্ছিলাম</w:t>
      </w:r>
      <w:r w:rsidRPr="00CF7C4A">
        <w:t>,</w:t>
      </w:r>
      <w:r w:rsidRPr="007E5E6D">
        <w:rPr>
          <w:rFonts w:hint="cs"/>
          <w:cs/>
          <w:lang w:bidi="bn-IN"/>
        </w:rPr>
        <w:t>পথিমধ্যে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ডাকাতরা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মালপত্র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CF7C4A">
        <w:t>,</w:t>
      </w:r>
      <w:r w:rsidRPr="007E5E6D">
        <w:rPr>
          <w:rFonts w:hint="cs"/>
          <w:cs/>
          <w:lang w:bidi="bn-IN"/>
        </w:rPr>
        <w:t>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আমাদেরকে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টাকা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পয়সা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পোশাক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পরিচ্ছদ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তোমাদের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ডাকাতি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পরিমাণে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নাও।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CF7C4A">
        <w:t>,</w:t>
      </w:r>
      <w:r w:rsidRPr="007E5E6D">
        <w:rPr>
          <w:rFonts w:hint="cs"/>
          <w:cs/>
          <w:lang w:bidi="bn-IN"/>
        </w:rPr>
        <w:t>ডাকাতরা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ডাকাতি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করেছিলেন</w:t>
      </w:r>
      <w:r w:rsidRPr="00CF7C4A">
        <w:t>,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অপেক্ষা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কমও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৪৩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৪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কুমী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মক্কায়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সর্বস্ব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পরিচ্ছদ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আবেদন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কাগজে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নববীতে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রাকাত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শতবার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কল্যাণ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কামনা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চিঠিটা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ছিঁড়ে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যেমনি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তেমনি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চিঠিটা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চিঠিটি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ছিঁড়ে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মক্কা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অভিমুখে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যাত্রা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শুরু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কিছুদুর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পেলাম</w:t>
      </w:r>
      <w:r w:rsidRPr="00CF7C4A">
        <w:t>,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রুমালে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মুড়িয়ে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পোশাক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কাফেলার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খুঁজছিল।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পোশাকগুলো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বাড়িয়ে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তোমার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মাওলা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পরিচ্ছদগুলো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পাঠিয়েছেন</w:t>
      </w:r>
      <w:r w:rsidRPr="00CF7C4A">
        <w:rPr>
          <w:rFonts w:hint="eastAsia"/>
        </w:rPr>
        <w:t>’</w:t>
      </w:r>
      <w:r w:rsidRPr="00CF7C4A">
        <w:t xml:space="preserve"> (</w:t>
      </w:r>
      <w:r w:rsidRPr="007E5E6D">
        <w:rPr>
          <w:rFonts w:hint="cs"/>
          <w:cs/>
          <w:lang w:bidi="bn-IN"/>
        </w:rPr>
        <w:t>খারায়েজে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রাভান্দি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২৩৭</w:t>
      </w:r>
      <w:r w:rsidRPr="00CF7C4A">
        <w:t>;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৪৪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৫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বৃক্ষটি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ফলবান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মামুন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বাগদাদে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আবদ্ধ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বাগদাদে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স্ত্রীকে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আসলেন।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ফেরার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এসেছিল।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মাগরিবের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মহল্লায়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পৌঁছান</w:t>
      </w:r>
      <w:r w:rsidRPr="00CF7C4A">
        <w:t>,</w:t>
      </w:r>
      <w:r w:rsidRPr="007E5E6D">
        <w:rPr>
          <w:rFonts w:hint="cs"/>
          <w:cs/>
          <w:lang w:bidi="bn-IN"/>
        </w:rPr>
        <w:t>সেখানে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পুরাতন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আঙ্গিনায়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ওজুর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বৃক্ষের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গোড়ায়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ওজু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জামায়াতবদ্ধভাবে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রাকাত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নফল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সেজদাবনত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কৃতজ্ঞতা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গাছটিতে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গাছটি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দৃশ্য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খুবই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আশ্চর্যান্বিত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শাবলানজী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১৭৯</w:t>
      </w:r>
      <w:r w:rsidRPr="00CF7C4A">
        <w:t>;</w:t>
      </w:r>
      <w:r w:rsidRPr="007E5E6D">
        <w:rPr>
          <w:rFonts w:hint="cs"/>
          <w:cs/>
          <w:lang w:bidi="bn-IN"/>
        </w:rPr>
        <w:t>ইহকাকুল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হাক</w:t>
      </w:r>
      <w:r w:rsidRPr="00CF7C4A">
        <w:t>,</w:t>
      </w:r>
      <w:r w:rsidRPr="007E5E6D">
        <w:rPr>
          <w:rFonts w:hint="cs"/>
          <w:cs/>
          <w:lang w:bidi="bn-IN"/>
        </w:rPr>
        <w:t>১২তম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৪২৪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মুফিদ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গাছটি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ফলও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খেয়েছিলেন।</w:t>
      </w:r>
    </w:p>
    <w:p w:rsidR="00C54199" w:rsidRPr="00F515B5" w:rsidRDefault="00C54199" w:rsidP="00AE5CA2">
      <w:pPr>
        <w:rPr>
          <w:rtl/>
          <w:cs/>
        </w:rPr>
      </w:pPr>
      <w:r>
        <w:rPr>
          <w:cs/>
          <w:lang w:bidi="bn-IN"/>
        </w:rPr>
        <w:br w:type="page"/>
      </w:r>
    </w:p>
    <w:p w:rsidR="00C54199" w:rsidRPr="008326B2" w:rsidRDefault="008326B2" w:rsidP="008326B2">
      <w:pPr>
        <w:pStyle w:val="Heading1Center"/>
      </w:pPr>
      <w:bookmarkStart w:id="4" w:name="_Toc448687671"/>
      <w:r w:rsidRPr="008326B2">
        <w:rPr>
          <w:rFonts w:hint="cs"/>
          <w:cs/>
          <w:lang w:bidi="bn-IN"/>
        </w:rPr>
        <w:lastRenderedPageBreak/>
        <w:t>ইমাম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রেজা</w:t>
      </w:r>
      <w:r w:rsidRPr="008326B2">
        <w:rPr>
          <w:cs/>
          <w:lang w:bidi="bn-IN"/>
        </w:rPr>
        <w:t xml:space="preserve"> (</w:t>
      </w:r>
      <w:r w:rsidRPr="008326B2">
        <w:rPr>
          <w:rFonts w:hint="cs"/>
          <w:cs/>
          <w:lang w:bidi="bn-IN"/>
        </w:rPr>
        <w:t>আ</w:t>
      </w:r>
      <w:r w:rsidRPr="008326B2">
        <w:rPr>
          <w:cs/>
          <w:lang w:bidi="bn-IN"/>
        </w:rPr>
        <w:t>.)-</w:t>
      </w:r>
      <w:r w:rsidRPr="008326B2">
        <w:rPr>
          <w:rFonts w:hint="cs"/>
          <w:cs/>
          <w:lang w:bidi="bn-IN"/>
        </w:rPr>
        <w:t>এর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শাহাদতের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সংবাদ</w:t>
      </w:r>
      <w:bookmarkEnd w:id="4"/>
    </w:p>
    <w:p w:rsidR="00E12E9C" w:rsidRDefault="00E12E9C" w:rsidP="00CF7C4A">
      <w:pPr>
        <w:pStyle w:val="libNormal"/>
        <w:rPr>
          <w:cs/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উমাইয়া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খোরাসানে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CF7C4A">
        <w:t>,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যোগাযোগ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রাখতাম।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আত্মীয়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স্বজনরা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প্রায়ই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বিনিময়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দাসীকে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আত্মীয়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স্বজন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শোক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প্রস্তুত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প্রস্তুত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আত্মীয়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স্বজনরা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CF7C4A">
        <w:t xml:space="preserve">?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সৃষ্টির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শ্রেষ্ঠ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করতে।</w:t>
      </w:r>
      <w:r w:rsidRPr="00CF7C4A">
        <w:rPr>
          <w:rFonts w:hint="eastAsia"/>
        </w:rPr>
        <w:t>’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কিছুদিন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শাহাদতের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খবর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পাওয়া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বলেছিলেন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শোক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প্রস্তুত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খোরাসানে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শহীদ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লামুল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ওয়ারা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>.</w:t>
      </w:r>
      <w:r w:rsidRPr="007E5E6D">
        <w:rPr>
          <w:rFonts w:hint="cs"/>
          <w:cs/>
          <w:lang w:bidi="bn-IN"/>
        </w:rPr>
        <w:t>৩৩৪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5F0DD5">
        <w:rPr>
          <w:rFonts w:hint="cs"/>
          <w:cs/>
          <w:lang w:bidi="bn-IN"/>
        </w:rPr>
        <w:t>১</w:t>
      </w:r>
      <w:r w:rsidRPr="005F0DD5">
        <w:rPr>
          <w:rtl/>
          <w:cs/>
        </w:rPr>
        <w:t>.</w:t>
      </w:r>
      <w:r w:rsidR="00E13BA8" w:rsidRPr="005F0DD5">
        <w:rPr>
          <w:cs/>
          <w:lang w:bidi="bn-IN"/>
        </w:rPr>
        <w:t xml:space="preserve"> </w:t>
      </w:r>
      <w:r w:rsidRPr="005F0DD5">
        <w:rPr>
          <w:rFonts w:hint="cs"/>
          <w:cs/>
          <w:lang w:bidi="bn-IN"/>
        </w:rPr>
        <w:t>কাজীর</w:t>
      </w:r>
      <w:r w:rsidRPr="005F0DD5">
        <w:rPr>
          <w:rtl/>
          <w:cs/>
        </w:rPr>
        <w:t xml:space="preserve"> </w:t>
      </w:r>
      <w:r w:rsidRPr="005F0DD5">
        <w:rPr>
          <w:rFonts w:hint="cs"/>
          <w:cs/>
          <w:lang w:bidi="bn-IN"/>
        </w:rPr>
        <w:t>স্বীকারোক্তি</w:t>
      </w:r>
      <w:r w:rsidRPr="005F0DD5">
        <w:rPr>
          <w:rtl/>
          <w:cs/>
        </w:rPr>
        <w:t xml:space="preserve"> :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আকসাম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পরিবারের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ঘোর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</w:t>
      </w:r>
      <w:r w:rsidR="00C54199">
        <w:rPr>
          <w:rFonts w:hint="cs"/>
          <w:cs/>
          <w:lang w:bidi="bn-IN"/>
        </w:rPr>
        <w:t>ত্রু</w:t>
      </w:r>
      <w:r w:rsidRPr="00CF7C4A"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একদা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নববীতে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বিভিন্ন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বিতর্ক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যথাযথ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লজ্জা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তোমার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নেই</w:t>
      </w:r>
      <w:r w:rsidRPr="00CF7C4A">
        <w:t>,</w:t>
      </w:r>
      <w:r w:rsidRPr="007E5E6D">
        <w:rPr>
          <w:rFonts w:hint="cs"/>
          <w:cs/>
          <w:lang w:bidi="bn-IN"/>
        </w:rPr>
        <w:t>আমিই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চাও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বর্তমানে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</w:t>
      </w:r>
      <w:r w:rsidRPr="00CF7C4A">
        <w:t>?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বললাম</w:t>
      </w:r>
      <w:r w:rsidRPr="00CF7C4A">
        <w:t>,</w:t>
      </w:r>
      <w:r w:rsidRPr="007E5E6D">
        <w:rPr>
          <w:rFonts w:hint="cs"/>
          <w:cs/>
          <w:lang w:bidi="bn-IN"/>
        </w:rPr>
        <w:t>জী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হ্যাঁ</w:t>
      </w:r>
      <w:r w:rsidRPr="00CF7C4A">
        <w:t>,</w:t>
      </w:r>
      <w:r w:rsidRPr="007E5E6D">
        <w:rPr>
          <w:rFonts w:hint="cs"/>
          <w:cs/>
          <w:lang w:bidi="bn-IN"/>
        </w:rPr>
        <w:t>ঠিকই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CF7C4A">
        <w:t>,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কসম</w:t>
      </w:r>
      <w:r w:rsidRPr="00CF7C4A">
        <w:t>,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বর্তমান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 xml:space="preserve">?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লাঠিটি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খুলল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ইনিই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মাওলা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দলিল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হুজ্জাত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উসূলে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কাফী</w:t>
      </w:r>
      <w:r w:rsidRPr="00CF7C4A">
        <w:t>,</w:t>
      </w:r>
      <w:r w:rsidRPr="007E5E6D">
        <w:rPr>
          <w:rFonts w:hint="cs"/>
          <w:cs/>
          <w:lang w:bidi="bn-IN"/>
        </w:rPr>
        <w:t>১ম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৩৫৩</w:t>
      </w:r>
      <w:r w:rsidRPr="00CF7C4A">
        <w:t>;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৬৮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5F0DD5">
        <w:rPr>
          <w:rFonts w:hint="cs"/>
          <w:cs/>
          <w:lang w:bidi="bn-IN"/>
        </w:rPr>
        <w:lastRenderedPageBreak/>
        <w:t>২</w:t>
      </w:r>
      <w:r w:rsidRPr="005F0DD5">
        <w:rPr>
          <w:rtl/>
          <w:cs/>
        </w:rPr>
        <w:t>.</w:t>
      </w:r>
      <w:r w:rsidR="00E13BA8" w:rsidRPr="005F0DD5">
        <w:rPr>
          <w:cs/>
          <w:lang w:bidi="bn-IN"/>
        </w:rPr>
        <w:t xml:space="preserve"> </w:t>
      </w:r>
      <w:r w:rsidRPr="005F0DD5">
        <w:rPr>
          <w:rFonts w:hint="cs"/>
          <w:cs/>
          <w:lang w:bidi="bn-IN"/>
        </w:rPr>
        <w:t>প্রতিবেশীর</w:t>
      </w:r>
      <w:r w:rsidRPr="005F0DD5">
        <w:rPr>
          <w:rtl/>
          <w:cs/>
        </w:rPr>
        <w:t xml:space="preserve"> </w:t>
      </w:r>
      <w:r w:rsidRPr="005F0DD5">
        <w:rPr>
          <w:rFonts w:hint="cs"/>
          <w:cs/>
          <w:lang w:bidi="bn-IN"/>
        </w:rPr>
        <w:t>মুক্তি</w:t>
      </w:r>
      <w:r w:rsidRPr="005F0DD5">
        <w:rPr>
          <w:rtl/>
          <w:cs/>
        </w:rPr>
        <w:t xml:space="preserve"> :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জাবির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দুম্বা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যাওয়ায়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প্রতিবেশীকে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টেনে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হেঁচড়ে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কাণ্ড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দুঃখ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ছেড়ে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দাও</w:t>
      </w:r>
      <w:r w:rsidRPr="00CF7C4A">
        <w:t>,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দুম্বা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চুরি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বর্তমানে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="00C54199">
        <w:rPr>
          <w:rFonts w:hint="eastAsia"/>
          <w:cs/>
          <w:lang w:bidi="bn-IN"/>
        </w:rPr>
        <w:t>ম্বা</w:t>
      </w:r>
      <w:r w:rsidRPr="007E5E6D">
        <w:rPr>
          <w:rFonts w:hint="cs"/>
          <w:cs/>
          <w:lang w:bidi="bn-IN"/>
        </w:rPr>
        <w:t>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অমুকের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বাড়িতে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</w:t>
      </w:r>
      <w:r w:rsidRPr="00CF7C4A">
        <w:t>,</w:t>
      </w:r>
      <w:r w:rsidRPr="007E5E6D">
        <w:rPr>
          <w:rFonts w:hint="cs"/>
          <w:cs/>
          <w:lang w:bidi="bn-IN"/>
        </w:rPr>
        <w:t>ওটাকে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এস।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বাড়িতেই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="00C54199">
        <w:rPr>
          <w:rFonts w:hint="eastAsia"/>
          <w:cs/>
          <w:lang w:bidi="bn-IN"/>
        </w:rPr>
        <w:t>ম্বা</w:t>
      </w:r>
      <w:r w:rsidRPr="007E5E6D">
        <w:rPr>
          <w:rFonts w:hint="cs"/>
          <w:cs/>
          <w:lang w:bidi="bn-IN"/>
        </w:rPr>
        <w:t>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পাওয়া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কর্তৃক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আদিষ্টরা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বাড়ীর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মালিককে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চুরির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ধোর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কাপড়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বাড়ীওয়ালা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শপথ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="00C54199">
        <w:rPr>
          <w:rFonts w:hint="eastAsia"/>
          <w:cs/>
          <w:lang w:bidi="bn-IN"/>
        </w:rPr>
        <w:t>ম্বা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চুরি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আফসোস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তোমরা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="00C54199">
        <w:rPr>
          <w:rFonts w:hint="eastAsia"/>
          <w:cs/>
          <w:lang w:bidi="bn-IN"/>
        </w:rPr>
        <w:t>ম্বা</w:t>
      </w:r>
      <w:r w:rsidRPr="007E5E6D">
        <w:rPr>
          <w:rFonts w:hint="cs"/>
          <w:cs/>
          <w:lang w:bidi="bn-IN"/>
        </w:rPr>
        <w:t>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ঢুকে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খবরই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ফলে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ক্ষতিপূরণস্বরূপ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মুদ্রা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৪৭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5F0DD5">
        <w:rPr>
          <w:rFonts w:hint="cs"/>
          <w:cs/>
          <w:lang w:bidi="bn-IN"/>
        </w:rPr>
        <w:t>৩</w:t>
      </w:r>
      <w:r w:rsidRPr="005F0DD5">
        <w:rPr>
          <w:rtl/>
          <w:cs/>
        </w:rPr>
        <w:t>.</w:t>
      </w:r>
      <w:r w:rsidR="00E13BA8" w:rsidRPr="005F0DD5">
        <w:rPr>
          <w:cs/>
          <w:lang w:bidi="bn-IN"/>
        </w:rPr>
        <w:t xml:space="preserve"> </w:t>
      </w:r>
      <w:r w:rsidRPr="005F0DD5">
        <w:rPr>
          <w:rFonts w:hint="cs"/>
          <w:cs/>
          <w:lang w:bidi="bn-IN"/>
        </w:rPr>
        <w:t>কারাবন্দীর</w:t>
      </w:r>
      <w:r w:rsidRPr="005F0DD5">
        <w:rPr>
          <w:rtl/>
          <w:cs/>
        </w:rPr>
        <w:t xml:space="preserve"> </w:t>
      </w:r>
      <w:r w:rsidRPr="005F0DD5">
        <w:rPr>
          <w:rFonts w:hint="cs"/>
          <w:cs/>
          <w:lang w:bidi="bn-IN"/>
        </w:rPr>
        <w:t>নিস্কৃতি</w:t>
      </w:r>
      <w:r w:rsidRPr="005F0DD5">
        <w:rPr>
          <w:rtl/>
          <w:cs/>
        </w:rPr>
        <w:t xml:space="preserve"> :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খালেদ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খবর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সামাররাতে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কারাবন্দী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নবুওয়াতের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করেছে।</w:t>
      </w:r>
    </w:p>
    <w:p w:rsidR="007E5E6D" w:rsidRPr="00CF7C4A" w:rsidRDefault="007E5E6D" w:rsidP="00C54199">
      <w:pPr>
        <w:pStyle w:val="libNormal"/>
      </w:pPr>
      <w:r w:rsidRPr="007E5E6D">
        <w:rPr>
          <w:rFonts w:hint="cs"/>
          <w:cs/>
          <w:lang w:bidi="bn-IN"/>
        </w:rPr>
        <w:t>জেলখানায়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বুদ্ধিমান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কারারুদ্ধ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</w:t>
      </w:r>
      <w:r w:rsidR="00C54199">
        <w:rPr>
          <w:rFonts w:hint="eastAsia"/>
          <w:cs/>
          <w:lang w:bidi="bn-IN"/>
        </w:rPr>
        <w:t>ম্প</w:t>
      </w:r>
      <w:r w:rsidRPr="007E5E6D">
        <w:rPr>
          <w:rFonts w:hint="cs"/>
          <w:cs/>
          <w:lang w:bidi="bn-IN"/>
        </w:rPr>
        <w:t>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CF7C4A">
        <w:t>,</w:t>
      </w:r>
      <w:r w:rsidRPr="007E5E6D">
        <w:rPr>
          <w:rFonts w:hint="cs"/>
          <w:cs/>
          <w:lang w:bidi="bn-IN"/>
        </w:rPr>
        <w:t>সাইয়্যেদুশ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শোহাদা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হুসাইনের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মোবারক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দাফন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ইবাদত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করছিলাম।</w:t>
      </w:r>
      <w:r w:rsidR="00C54199" w:rsidRPr="00C54199">
        <w:rPr>
          <w:rStyle w:val="libFootnotenumChar"/>
          <w:cs/>
          <w:lang w:bidi="bn-IN"/>
        </w:rPr>
        <w:t>৩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ইবাদতে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মশগুল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হঠাৎ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পেলাম</w:t>
      </w:r>
      <w:r w:rsidRPr="00CF7C4A">
        <w:t>;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ওঠো।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দাঁড়ালাম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দূর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কুফার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</w:t>
      </w:r>
      <w:r w:rsidRPr="00CF7C4A">
        <w:t>,</w:t>
      </w:r>
      <w:r w:rsidRPr="007E5E6D">
        <w:rPr>
          <w:rFonts w:hint="cs"/>
          <w:cs/>
          <w:lang w:bidi="bn-IN"/>
        </w:rPr>
        <w:t>জান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CF7C4A">
        <w:t xml:space="preserve">?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জী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হ্যাঁ</w:t>
      </w:r>
      <w:r w:rsidRPr="00CF7C4A">
        <w:t>,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কুফার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মসজিদ।সেখানে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দূর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নববীতে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জিয়ারত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দূর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মক্কায়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তাওয়াফ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সেখানেই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চোখের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আড়াল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গেলেন।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অলৌকিক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খুবই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আশ্চর্যজনক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আগমন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পুনরাবৃত্তি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যাচ্ছিলেন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কসম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পরিচয়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হুসাইন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তালীব</w:t>
      </w:r>
      <w:r w:rsidRPr="00CF7C4A">
        <w:rPr>
          <w:rFonts w:hint="eastAsia"/>
        </w:rPr>
        <w:t>’</w:t>
      </w:r>
      <w:r w:rsidRPr="00CF7C4A">
        <w:t xml:space="preserve"> (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অলৌকিক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উজির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আবদুল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মালেক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যিয়াতের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যিয়াত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বন্দী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কারাগারে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মিথ্যা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খালেদ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যিয়াতকে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বিস্তারিত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</w:t>
      </w:r>
      <w:r w:rsidR="00C54199">
        <w:rPr>
          <w:rFonts w:hint="eastAsia"/>
          <w:cs/>
          <w:lang w:bidi="bn-IN"/>
        </w:rPr>
        <w:t>ম্প</w:t>
      </w:r>
      <w:r w:rsidRPr="007E5E6D">
        <w:rPr>
          <w:rFonts w:hint="cs"/>
          <w:cs/>
          <w:lang w:bidi="bn-IN"/>
        </w:rPr>
        <w:t>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অজ্ঞাত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লিখুন।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ঘটনাটি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যিয়াতের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বিস্তারিত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যিয়াত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পত্রের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পিঠে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পাঠাল</w:t>
      </w:r>
      <w:r w:rsidRPr="00CF7C4A">
        <w:t>,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কয়েক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ঘন্টার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কুফা</w:t>
      </w:r>
      <w:r w:rsidRPr="00CF7C4A">
        <w:t>,</w:t>
      </w:r>
      <w:r w:rsidRPr="007E5E6D">
        <w:rPr>
          <w:rFonts w:hint="cs"/>
          <w:cs/>
          <w:lang w:bidi="bn-IN"/>
        </w:rPr>
        <w:t>কুফা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</w:t>
      </w:r>
      <w:r w:rsidRPr="00CF7C4A">
        <w:t>,</w:t>
      </w:r>
      <w:r w:rsidRPr="007E5E6D">
        <w:rPr>
          <w:rFonts w:hint="cs"/>
          <w:cs/>
          <w:lang w:bidi="bn-IN"/>
        </w:rPr>
        <w:t>মদীনা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মক্কায়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সুদীর্ঘ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ভ্রমন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করিয়েছেন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এনেছেন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যিয়াতের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দুঃখিত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চিঠির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সান্ত্বনা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জেলখানায়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জেলার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প্রহরীরা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অস্থির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বিচলিত।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চাইলাম</w:t>
      </w:r>
      <w:r w:rsidRPr="00CF7C4A">
        <w:t>,</w:t>
      </w:r>
      <w:r w:rsidRPr="007E5E6D">
        <w:rPr>
          <w:rFonts w:hint="cs"/>
          <w:cs/>
          <w:lang w:bidi="bn-IN"/>
        </w:rPr>
        <w:t>কী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লোকটি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</w:t>
      </w:r>
      <w:r w:rsidRPr="00CF7C4A">
        <w:t>,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পালিয়েছে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জানিনা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সক্ষম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CF7C4A">
        <w:t xml:space="preserve">? </w:t>
      </w:r>
      <w:r w:rsidRPr="007E5E6D">
        <w:rPr>
          <w:rFonts w:hint="cs"/>
          <w:cs/>
          <w:lang w:bidi="bn-IN"/>
        </w:rPr>
        <w:t>মাটির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নীচে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আকাশে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গেছে</w:t>
      </w:r>
      <w:r w:rsidRPr="00CF7C4A">
        <w:t xml:space="preserve">? </w:t>
      </w:r>
      <w:r w:rsidRPr="007E5E6D">
        <w:rPr>
          <w:rFonts w:hint="cs"/>
          <w:cs/>
          <w:lang w:bidi="bn-IN"/>
        </w:rPr>
        <w:t>অনেক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খোঁজা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খোঁজি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সন্ধান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পাওয়া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নি।</w:t>
      </w:r>
      <w:r w:rsidR="00CF013C" w:rsidRPr="00CF013C">
        <w:rPr>
          <w:rStyle w:val="libFootnotenumChar"/>
          <w:cs/>
          <w:lang w:bidi="bn-IN"/>
        </w:rPr>
        <w:t>৪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৪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CF7C4A">
        <w:t>,</w:t>
      </w:r>
      <w:r w:rsidRPr="007E5E6D">
        <w:rPr>
          <w:rFonts w:hint="cs"/>
          <w:cs/>
          <w:lang w:bidi="bn-IN"/>
        </w:rPr>
        <w:t>আবা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হারুভীকে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শাহাদতের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কারাবন্দী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হতাশায়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জেগে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ইবাদত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বন্দেগী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লাগলাম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বাইতকে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শাফায়াতকারী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বিনিময়ে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জেলখানায়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পেলাম।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সালত</w:t>
      </w:r>
      <w:r w:rsidRPr="00CF7C4A">
        <w:t>,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অসহায়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পড়েছ</w:t>
      </w:r>
      <w:r w:rsidRPr="00CF7C4A">
        <w:t xml:space="preserve">? </w:t>
      </w:r>
      <w:r w:rsidRPr="007E5E6D">
        <w:rPr>
          <w:rFonts w:hint="cs"/>
          <w:cs/>
          <w:lang w:bidi="bn-IN"/>
        </w:rPr>
        <w:t>সবিনয়ে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নিবেদন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হ্যাঁ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নেতা</w:t>
      </w:r>
      <w:r w:rsidRPr="00CF7C4A">
        <w:t>,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শপথ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অসহায়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পড়েছি।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ওঠো।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প্রহরীরা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অলৌকিক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বিরাট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ভাবমূর্তি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চলে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CF7C4A">
        <w:t>,</w:t>
      </w:r>
      <w:r w:rsidRPr="007E5E6D">
        <w:rPr>
          <w:rFonts w:hint="cs"/>
          <w:cs/>
          <w:lang w:bidi="bn-IN"/>
        </w:rPr>
        <w:t>এরপর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CF7C4A">
        <w:t>;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হয়েছিল।</w:t>
      </w:r>
      <w:r w:rsidR="00CF013C" w:rsidRPr="00CF013C">
        <w:rPr>
          <w:rStyle w:val="libFootnotenumChar"/>
          <w:cs/>
          <w:lang w:bidi="bn-IN"/>
        </w:rPr>
        <w:t>৫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৫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সভায়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দাউদের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যারকান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একদা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দাউদ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দুঃখ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ভারাক্রান্ত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হৃদয়ে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সভা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অদ্য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হায়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যেতাম</w:t>
      </w:r>
      <w:r w:rsidRPr="00CF7C4A">
        <w:t xml:space="preserve">?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কেন</w:t>
      </w:r>
      <w:r w:rsidRPr="00CF7C4A">
        <w:t xml:space="preserve">?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সভায়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যেভাবে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কুপোকাত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ঘটনাটা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>?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চুরি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</w:t>
      </w:r>
      <w:r w:rsidRPr="00CF7C4A">
        <w:t>;</w:t>
      </w:r>
      <w:r w:rsidRPr="007E5E6D">
        <w:rPr>
          <w:rFonts w:hint="cs"/>
          <w:cs/>
          <w:lang w:bidi="bn-IN"/>
        </w:rPr>
        <w:t>ফলে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হুকুম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দরবারি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ফকীহদেরকে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ডেকে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পাঠাল।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চোরের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CF7C4A">
        <w:t>,</w:t>
      </w:r>
      <w:r w:rsidRPr="007E5E6D">
        <w:rPr>
          <w:rFonts w:hint="cs"/>
          <w:cs/>
          <w:lang w:bidi="bn-IN"/>
        </w:rPr>
        <w:t>কোথা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কাটতে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দাউদ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কব্জি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দলিল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CF7C4A">
        <w:t>?</w:t>
      </w:r>
    </w:p>
    <w:p w:rsidR="007E5E6D" w:rsidRDefault="007E5E6D" w:rsidP="00CF7C4A">
      <w:pPr>
        <w:pStyle w:val="libNormal"/>
        <w:rPr>
          <w:cs/>
          <w:lang w:bidi="bn-IN"/>
        </w:rPr>
      </w:pPr>
      <w:r w:rsidRPr="007E5E6D">
        <w:rPr>
          <w:rFonts w:hint="cs"/>
          <w:cs/>
          <w:lang w:bidi="bn-IN"/>
        </w:rPr>
        <w:t>বললাম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তায়াম্মুমের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আয়াতে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কব্জি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বুঝানো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হয়েছে।</w:t>
      </w:r>
    </w:p>
    <w:p w:rsidR="00E12E9C" w:rsidRPr="00CF7C4A" w:rsidRDefault="00E12E9C" w:rsidP="00CF7C4A">
      <w:pPr>
        <w:pStyle w:val="libNormal"/>
      </w:pPr>
    </w:p>
    <w:p w:rsidR="007E5E6D" w:rsidRPr="00CF7C4A" w:rsidRDefault="00D33DA9" w:rsidP="00D33DA9">
      <w:pPr>
        <w:pStyle w:val="libAie"/>
      </w:pPr>
      <w:proofErr w:type="gramStart"/>
      <w:r w:rsidRPr="00D33DA9">
        <w:rPr>
          <w:rStyle w:val="libAlaemChar"/>
        </w:rPr>
        <w:t>)</w:t>
      </w:r>
      <w:r w:rsidRPr="00D33DA9">
        <w:rPr>
          <w:rFonts w:hint="cs"/>
          <w:rtl/>
        </w:rPr>
        <w:t>ف</w:t>
      </w:r>
      <w:proofErr w:type="gramEnd"/>
      <w:r w:rsidRPr="00D33DA9">
        <w:rPr>
          <w:rFonts w:hint="cs"/>
          <w:rtl/>
        </w:rPr>
        <w:t>َامْسَحُوا</w:t>
      </w:r>
      <w:r w:rsidRPr="00D33DA9">
        <w:rPr>
          <w:rtl/>
        </w:rPr>
        <w:t xml:space="preserve"> </w:t>
      </w:r>
      <w:r w:rsidRPr="00D33DA9">
        <w:rPr>
          <w:rFonts w:hint="cs"/>
          <w:rtl/>
        </w:rPr>
        <w:t>بِوُجُوهِكُمْ</w:t>
      </w:r>
      <w:r w:rsidRPr="00D33DA9">
        <w:rPr>
          <w:rtl/>
        </w:rPr>
        <w:t xml:space="preserve"> </w:t>
      </w:r>
      <w:r w:rsidRPr="00D33DA9">
        <w:rPr>
          <w:rFonts w:hint="cs"/>
          <w:rtl/>
        </w:rPr>
        <w:t>وَأَيْدِيكُمْ</w:t>
      </w:r>
      <w:r w:rsidRPr="00D33DA9">
        <w:rPr>
          <w:rStyle w:val="libAlaemChar"/>
        </w:rPr>
        <w:t>(</w:t>
      </w:r>
    </w:p>
    <w:p w:rsidR="00E12E9C" w:rsidRDefault="00E12E9C" w:rsidP="00CF7C4A">
      <w:pPr>
        <w:pStyle w:val="libNormal"/>
        <w:rPr>
          <w:cs/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পাও</w:t>
      </w:r>
      <w:r w:rsidRPr="00CF7C4A">
        <w:t>,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দ্বারা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তায়াম্মুম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মন্ডল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হস্তদ্বয়কে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মাছেহ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মুছিয়া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নিসা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৪৩</w:t>
      </w:r>
      <w:r w:rsidRPr="007E5E6D">
        <w:rPr>
          <w:cs/>
          <w:lang w:bidi="bn-IN"/>
        </w:rPr>
        <w:t>)</w:t>
      </w:r>
    </w:p>
    <w:p w:rsidR="007E5E6D" w:rsidRDefault="007E5E6D" w:rsidP="00CF7C4A">
      <w:pPr>
        <w:pStyle w:val="libNormal"/>
        <w:rPr>
          <w:cs/>
          <w:lang w:bidi="bn-IN"/>
        </w:rPr>
      </w:pP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ফকীহ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যুক্তির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সমর্থন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CF7C4A">
        <w:t>,</w:t>
      </w:r>
      <w:r w:rsidRPr="007E5E6D">
        <w:rPr>
          <w:rFonts w:hint="cs"/>
          <w:cs/>
          <w:lang w:bidi="bn-IN"/>
        </w:rPr>
        <w:t>কনুই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কাটতে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দলিল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CF7C4A">
        <w:t xml:space="preserve">?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ওজুর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আয়াতে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বোঝান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হয়েছে।</w:t>
      </w:r>
      <w:r w:rsidRPr="007E5E6D">
        <w:rPr>
          <w:cs/>
          <w:lang w:bidi="bn-IN"/>
        </w:rPr>
        <w:t xml:space="preserve"> </w:t>
      </w:r>
    </w:p>
    <w:p w:rsidR="00E12E9C" w:rsidRPr="00CF7C4A" w:rsidRDefault="00E12E9C" w:rsidP="00CF7C4A">
      <w:pPr>
        <w:pStyle w:val="libNormal"/>
      </w:pPr>
    </w:p>
    <w:p w:rsidR="007E5E6D" w:rsidRPr="00CF7C4A" w:rsidRDefault="00D33DA9" w:rsidP="00D33DA9">
      <w:pPr>
        <w:pStyle w:val="libAie"/>
      </w:pPr>
      <w:proofErr w:type="gramStart"/>
      <w:r w:rsidRPr="00D33DA9">
        <w:rPr>
          <w:rStyle w:val="libAlaemChar"/>
        </w:rPr>
        <w:t>)</w:t>
      </w:r>
      <w:r w:rsidRPr="00D33DA9">
        <w:rPr>
          <w:rFonts w:hint="cs"/>
          <w:rtl/>
        </w:rPr>
        <w:t>ف</w:t>
      </w:r>
      <w:proofErr w:type="gramEnd"/>
      <w:r w:rsidRPr="00D33DA9">
        <w:rPr>
          <w:rFonts w:hint="cs"/>
          <w:rtl/>
        </w:rPr>
        <w:t>َاغْسِلُوا</w:t>
      </w:r>
      <w:r w:rsidRPr="00D33DA9">
        <w:rPr>
          <w:rtl/>
        </w:rPr>
        <w:t xml:space="preserve"> </w:t>
      </w:r>
      <w:r w:rsidRPr="00D33DA9">
        <w:rPr>
          <w:rFonts w:hint="cs"/>
          <w:rtl/>
        </w:rPr>
        <w:t>وُجُوهَكُمْ</w:t>
      </w:r>
      <w:r w:rsidRPr="00D33DA9">
        <w:rPr>
          <w:rtl/>
        </w:rPr>
        <w:t xml:space="preserve"> </w:t>
      </w:r>
      <w:r w:rsidRPr="00D33DA9">
        <w:rPr>
          <w:rFonts w:hint="cs"/>
          <w:rtl/>
        </w:rPr>
        <w:t>وَأَيْدِيَكُمْ</w:t>
      </w:r>
      <w:r w:rsidRPr="00D33DA9">
        <w:rPr>
          <w:rtl/>
        </w:rPr>
        <w:t xml:space="preserve"> </w:t>
      </w:r>
      <w:r w:rsidRPr="00D33DA9">
        <w:rPr>
          <w:rFonts w:hint="cs"/>
          <w:rtl/>
        </w:rPr>
        <w:t>إِلَى</w:t>
      </w:r>
      <w:r w:rsidRPr="00D33DA9">
        <w:rPr>
          <w:rtl/>
        </w:rPr>
        <w:t xml:space="preserve"> </w:t>
      </w:r>
      <w:r w:rsidRPr="00D33DA9">
        <w:rPr>
          <w:rFonts w:hint="cs"/>
          <w:rtl/>
        </w:rPr>
        <w:t>الْمَرَ‌افِقِ</w:t>
      </w:r>
      <w:r w:rsidRPr="00D33DA9">
        <w:rPr>
          <w:rStyle w:val="libAlaemChar"/>
        </w:rPr>
        <w:t>(</w:t>
      </w:r>
    </w:p>
    <w:p w:rsidR="00E12E9C" w:rsidRDefault="00E12E9C" w:rsidP="00CF7C4A">
      <w:pPr>
        <w:pStyle w:val="libNormal"/>
        <w:rPr>
          <w:cs/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মুখমণ্ডল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হস্তসমূহকে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ধৌত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মায়িদাহ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৬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জিজ্ঞাসা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মতামত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এরাতো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বললই</w:t>
      </w:r>
      <w:r w:rsidRPr="00CF7C4A">
        <w:t>,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পীড়াপীড়ি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লাগল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কসম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অবশ্যই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মতামত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যেহেতু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কসম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খেয়েছ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মতামত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চোরের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শুধুমাত্র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আঙ্গুল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</w:t>
      </w:r>
      <w:r w:rsidRPr="00CF7C4A">
        <w:t>,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অবশিষ্ট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থাকবে।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দলিল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 xml:space="preserve">? </w:t>
      </w:r>
    </w:p>
    <w:p w:rsidR="007E5E6D" w:rsidRDefault="007E5E6D" w:rsidP="00CF7C4A">
      <w:pPr>
        <w:pStyle w:val="libNormal"/>
        <w:rPr>
          <w:cs/>
          <w:lang w:bidi="bn-IN"/>
        </w:rPr>
      </w:pPr>
      <w:r w:rsidRPr="007E5E6D">
        <w:rPr>
          <w:rFonts w:hint="cs"/>
          <w:cs/>
          <w:lang w:bidi="bn-IN"/>
        </w:rPr>
        <w:lastRenderedPageBreak/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যেহেতু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বলেছেন</w:t>
      </w:r>
      <w:r w:rsidRPr="00CF7C4A">
        <w:t>,</w:t>
      </w:r>
      <w:r w:rsidRPr="007E5E6D">
        <w:rPr>
          <w:rFonts w:hint="cs"/>
          <w:cs/>
          <w:lang w:bidi="bn-IN"/>
        </w:rPr>
        <w:t>যুগপৎভাবে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সাতটি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অঙ্গের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সিজদা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সম্পাদিত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="00AD6334">
        <w:rPr>
          <w:rFonts w:hint="eastAsia"/>
        </w:rPr>
        <w:t>-</w:t>
      </w:r>
      <w:r w:rsidRPr="00CF7C4A">
        <w:t xml:space="preserve"> </w:t>
      </w:r>
      <w:r w:rsidRPr="007E5E6D">
        <w:rPr>
          <w:rFonts w:hint="cs"/>
          <w:cs/>
          <w:lang w:bidi="bn-IN"/>
        </w:rPr>
        <w:t>কপাল</w:t>
      </w:r>
      <w:r w:rsidRPr="00CF7C4A">
        <w:t>,</w:t>
      </w:r>
      <w:r w:rsidRPr="007E5E6D">
        <w:rPr>
          <w:rFonts w:hint="cs"/>
          <w:cs/>
          <w:lang w:bidi="bn-IN"/>
        </w:rPr>
        <w:t>দুই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তালু</w:t>
      </w:r>
      <w:r w:rsidRPr="00CF7C4A">
        <w:t>,</w:t>
      </w:r>
      <w:r w:rsidRPr="007E5E6D">
        <w:rPr>
          <w:rFonts w:hint="cs"/>
          <w:cs/>
          <w:lang w:bidi="bn-IN"/>
        </w:rPr>
        <w:t>দুই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হাঁটু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বৃদ্ধাংগুলি।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চোরের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কব্জি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অথবা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সিজদার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অবশিষ্ট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ছাড়াও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রাব্বুল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আলামিন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কোরআনে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এরশাদ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7E5E6D">
        <w:rPr>
          <w:cs/>
          <w:lang w:bidi="bn-IN"/>
        </w:rPr>
        <w:t xml:space="preserve"> :</w:t>
      </w:r>
    </w:p>
    <w:p w:rsidR="00E12E9C" w:rsidRPr="00CF7C4A" w:rsidRDefault="00E12E9C" w:rsidP="00CF7C4A">
      <w:pPr>
        <w:pStyle w:val="libNormal"/>
      </w:pPr>
    </w:p>
    <w:p w:rsidR="007E5E6D" w:rsidRPr="00CF7C4A" w:rsidRDefault="00E263E0" w:rsidP="00E263E0">
      <w:pPr>
        <w:pStyle w:val="libAie"/>
      </w:pPr>
      <w:proofErr w:type="gramStart"/>
      <w:r w:rsidRPr="00E263E0">
        <w:rPr>
          <w:rStyle w:val="libAlaemChar"/>
        </w:rPr>
        <w:t>)</w:t>
      </w:r>
      <w:r w:rsidRPr="00E263E0">
        <w:rPr>
          <w:rFonts w:hint="cs"/>
          <w:rtl/>
        </w:rPr>
        <w:t>و</w:t>
      </w:r>
      <w:proofErr w:type="gramEnd"/>
      <w:r w:rsidRPr="00E263E0">
        <w:rPr>
          <w:rFonts w:hint="cs"/>
          <w:rtl/>
        </w:rPr>
        <w:t>َأَنَّ</w:t>
      </w:r>
      <w:r w:rsidRPr="00E263E0">
        <w:rPr>
          <w:rtl/>
        </w:rPr>
        <w:t xml:space="preserve"> </w:t>
      </w:r>
      <w:r w:rsidRPr="00E263E0">
        <w:rPr>
          <w:rFonts w:hint="cs"/>
          <w:rtl/>
        </w:rPr>
        <w:t>الْمَسَاجِدَ</w:t>
      </w:r>
      <w:r w:rsidRPr="00E263E0">
        <w:rPr>
          <w:rtl/>
        </w:rPr>
        <w:t xml:space="preserve"> </w:t>
      </w:r>
      <w:r w:rsidRPr="00E263E0">
        <w:rPr>
          <w:rFonts w:hint="cs"/>
          <w:rtl/>
        </w:rPr>
        <w:t>لِلَّـهِ</w:t>
      </w:r>
      <w:r w:rsidRPr="00E263E0">
        <w:rPr>
          <w:rtl/>
        </w:rPr>
        <w:t xml:space="preserve"> </w:t>
      </w:r>
      <w:r w:rsidRPr="00E263E0">
        <w:rPr>
          <w:rFonts w:hint="cs"/>
          <w:rtl/>
        </w:rPr>
        <w:t>فَلَا</w:t>
      </w:r>
      <w:r w:rsidRPr="00E263E0">
        <w:rPr>
          <w:rtl/>
        </w:rPr>
        <w:t xml:space="preserve"> </w:t>
      </w:r>
      <w:r w:rsidRPr="00E263E0">
        <w:rPr>
          <w:rFonts w:hint="cs"/>
          <w:rtl/>
        </w:rPr>
        <w:t>تَدْعُوا</w:t>
      </w:r>
      <w:r w:rsidRPr="00E263E0">
        <w:rPr>
          <w:rtl/>
        </w:rPr>
        <w:t xml:space="preserve"> </w:t>
      </w:r>
      <w:r w:rsidRPr="00E263E0">
        <w:rPr>
          <w:rFonts w:hint="cs"/>
          <w:rtl/>
        </w:rPr>
        <w:t>مَعَ</w:t>
      </w:r>
      <w:r w:rsidRPr="00E263E0">
        <w:rPr>
          <w:rtl/>
        </w:rPr>
        <w:t xml:space="preserve"> </w:t>
      </w:r>
      <w:r w:rsidRPr="00E263E0">
        <w:rPr>
          <w:rFonts w:hint="cs"/>
          <w:rtl/>
        </w:rPr>
        <w:t>اللَّـهِ</w:t>
      </w:r>
      <w:r w:rsidRPr="00E263E0">
        <w:rPr>
          <w:rtl/>
        </w:rPr>
        <w:t xml:space="preserve"> </w:t>
      </w:r>
      <w:r w:rsidRPr="00E263E0">
        <w:rPr>
          <w:rFonts w:hint="cs"/>
          <w:rtl/>
        </w:rPr>
        <w:t>أَحَدًا</w:t>
      </w:r>
      <w:r w:rsidRPr="00E263E0">
        <w:rPr>
          <w:rStyle w:val="libAlaemChar"/>
        </w:rPr>
        <w:t>(</w:t>
      </w:r>
    </w:p>
    <w:p w:rsidR="00E12E9C" w:rsidRDefault="00E12E9C" w:rsidP="00F316B9">
      <w:pPr>
        <w:pStyle w:val="libNormal"/>
        <w:rPr>
          <w:cs/>
          <w:lang w:bidi="bn-IN"/>
        </w:rPr>
      </w:pPr>
    </w:p>
    <w:p w:rsidR="007E5E6D" w:rsidRPr="00CF7C4A" w:rsidRDefault="007E5E6D" w:rsidP="00F316B9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নিশ্চয়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মসজিদ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সাতটি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অঙ্গ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সিজদা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ওয়াজেব</w:t>
      </w:r>
      <w:r w:rsidRPr="007E5E6D">
        <w:rPr>
          <w:cs/>
          <w:lang w:bidi="bn-IN"/>
        </w:rPr>
        <w:t>)</w:t>
      </w:r>
      <w:r w:rsidR="00CF013C">
        <w:rPr>
          <w:rStyle w:val="libFootnotenumChar"/>
          <w:cs/>
          <w:lang w:bidi="bn-IN"/>
        </w:rPr>
        <w:t>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CF7C4A">
        <w:t>,</w:t>
      </w: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সঙ্গে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কাহাকেও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মা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বুদরূপে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ডাকিও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১৮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CF7C4A">
        <w:rPr>
          <w:rFonts w:hint="eastAsia"/>
        </w:rPr>
        <w:t>”</w:t>
      </w:r>
      <w:r w:rsidRPr="00CF7C4A"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দাউদ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দলিলকে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যুক্তিযুক্ত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মোতাবেক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চোরের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আঙ্গুল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দিয়েছিলাম</w:t>
      </w:r>
      <w:r w:rsidRPr="00CF7C4A">
        <w:t>,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অপমানিত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এতই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লজ্জিত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সেখাইে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মৃত্যু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কামনা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করি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তাফসীরে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আইয়াশী</w:t>
      </w:r>
      <w:r w:rsidRPr="00CF7C4A">
        <w:t>,</w:t>
      </w:r>
      <w:r w:rsidRPr="007E5E6D">
        <w:rPr>
          <w:rFonts w:hint="cs"/>
          <w:cs/>
          <w:lang w:bidi="bn-IN"/>
        </w:rPr>
        <w:t>১ম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৩১৯</w:t>
      </w:r>
      <w:r w:rsidRPr="00CF7C4A">
        <w:t>,</w:t>
      </w:r>
      <w:r w:rsidRPr="007E5E6D">
        <w:rPr>
          <w:rFonts w:hint="cs"/>
          <w:cs/>
          <w:lang w:bidi="bn-IN"/>
        </w:rPr>
        <w:t>বিহারুল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আনওয়ার</w:t>
      </w:r>
      <w:r w:rsidRPr="00CF7C4A">
        <w:t>,</w:t>
      </w:r>
      <w:r w:rsidRPr="007E5E6D">
        <w:rPr>
          <w:rFonts w:hint="cs"/>
          <w:cs/>
          <w:lang w:bidi="bn-IN"/>
        </w:rPr>
        <w:t>৫০তম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৫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F316B9" w:rsidRPr="00F515B5" w:rsidRDefault="00F316B9" w:rsidP="00AE5CA2">
      <w:pPr>
        <w:rPr>
          <w:rtl/>
          <w:cs/>
        </w:rPr>
      </w:pPr>
      <w:r>
        <w:rPr>
          <w:cs/>
          <w:lang w:bidi="bn-IN"/>
        </w:rPr>
        <w:br w:type="page"/>
      </w:r>
    </w:p>
    <w:p w:rsidR="007E5E6D" w:rsidRPr="00CF7C4A" w:rsidRDefault="007E5E6D" w:rsidP="00F316B9">
      <w:pPr>
        <w:pStyle w:val="Heading1Center"/>
      </w:pPr>
      <w:bookmarkStart w:id="5" w:name="_Toc448687672"/>
      <w:r w:rsidRPr="007E5E6D">
        <w:rPr>
          <w:rFonts w:hint="cs"/>
          <w:cs/>
          <w:lang w:bidi="bn-IN"/>
        </w:rPr>
        <w:lastRenderedPageBreak/>
        <w:t>ষড়যন্ত্রমূলক</w:t>
      </w:r>
      <w:r w:rsidRPr="007E5E6D">
        <w:rPr>
          <w:rtl/>
          <w:cs/>
        </w:rPr>
        <w:t xml:space="preserve"> </w:t>
      </w:r>
      <w:r w:rsidRPr="007E5E6D">
        <w:rPr>
          <w:rFonts w:hint="cs"/>
          <w:cs/>
          <w:lang w:bidi="bn-IN"/>
        </w:rPr>
        <w:t>বিয়ে</w:t>
      </w:r>
      <w:bookmarkEnd w:id="5"/>
    </w:p>
    <w:p w:rsidR="00F316B9" w:rsidRDefault="00F316B9" w:rsidP="00CF7C4A">
      <w:pPr>
        <w:pStyle w:val="libNormal"/>
        <w:rPr>
          <w:lang w:bidi="bn-IN"/>
        </w:rPr>
      </w:pPr>
    </w:p>
    <w:p w:rsidR="007E5E6D" w:rsidRPr="00CF7C4A" w:rsidRDefault="007E5E6D" w:rsidP="00F316B9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="00F316B9">
        <w:rPr>
          <w:cs/>
          <w:lang w:bidi="bn-IN"/>
        </w:rPr>
        <w:t>যা</w:t>
      </w:r>
      <w:r w:rsidRPr="007E5E6D">
        <w:rPr>
          <w:rFonts w:hint="cs"/>
          <w:cs/>
          <w:lang w:bidi="bn-IN"/>
        </w:rPr>
        <w:t>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বিশ্লেষন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যেমনটি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CF7C4A">
        <w:t>,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বিশৃঙ্খলা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আলাভীদের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বিদ্রোহ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অভিহিত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প্রচেষ্টাকে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বাস্তবায়িত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ওয়ালী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চাপিয়ে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নিয়ন্ত্রণ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চেষ্টা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চালিয়েছিল।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আব্বাসেরা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পদ্ধতিতে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নারাজ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রাগা</w:t>
      </w:r>
      <w:r w:rsidR="00F316B9">
        <w:rPr>
          <w:rFonts w:hint="cs"/>
          <w:cs/>
          <w:lang w:bidi="bn-IN"/>
        </w:rPr>
        <w:t>ন্বি</w:t>
      </w:r>
      <w:r w:rsidRPr="007E5E6D">
        <w:rPr>
          <w:rFonts w:hint="cs"/>
          <w:cs/>
          <w:lang w:bidi="bn-IN"/>
        </w:rPr>
        <w:t>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</w:t>
      </w:r>
      <w:r w:rsidRPr="00CF7C4A">
        <w:t>,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খেলাফত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হাশিমদের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হস্তান্তরিত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বিষাক্রান্ত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শাহাদাত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CF7C4A">
        <w:t>,</w:t>
      </w:r>
      <w:r w:rsidRPr="007E5E6D">
        <w:rPr>
          <w:rFonts w:hint="cs"/>
          <w:cs/>
          <w:lang w:bidi="bn-IN"/>
        </w:rPr>
        <w:t>বনি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খুশী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প্রত্যাবর্তন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গোপনে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শহীদ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সমাজকে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জঘন্য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অজ্ঞাত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পাপকে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ধামাচাপা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বাহ্যিক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দুঃখ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পালন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রওজা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মোবারকে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রুটি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লবণ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শোকার্ত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উপস্থাপন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এতসব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ভন্ডামি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গোপনীয়তা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সত্ত্বেও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বংশীয়দের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বুঝতে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বাকী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হন্তা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স্বয়ং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সেহেতু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নিদারুনভাবে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দুঃখ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ভারাক্রান্ত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ক্ষুব্ধ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ওঠেন।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হুকুমত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বিপদের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সম্মুখীন।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</w:t>
      </w:r>
      <w:r w:rsidR="00F316B9">
        <w:rPr>
          <w:rFonts w:hint="cs"/>
          <w:cs/>
          <w:lang w:bidi="bn-IN"/>
        </w:rPr>
        <w:t>ন্বে</w:t>
      </w:r>
      <w:r w:rsidRPr="007E5E6D">
        <w:rPr>
          <w:rFonts w:hint="cs"/>
          <w:cs/>
          <w:lang w:bidi="bn-IN"/>
        </w:rPr>
        <w:t>ষণের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প্রতিকারক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নতুন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ষড়যন্ত্র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শুরু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ভালবাসি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লাভের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যুবরাজের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হাসিল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চেষ্টা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সঙ্গত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২০৪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হিজরীতে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শাহাদতের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বাগদাদ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উম্মুল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ফাযলকে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আবদ্ধ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রিয়ান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শাবিব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বনী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বিাবহ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চায়</w:t>
      </w:r>
      <w:r w:rsidRPr="00CF7C4A">
        <w:t>,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লাগল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</w:t>
      </w:r>
      <w:r w:rsidRPr="00CF7C4A">
        <w:t>,</w:t>
      </w:r>
      <w:r w:rsidRPr="007E5E6D">
        <w:rPr>
          <w:rFonts w:hint="cs"/>
          <w:cs/>
          <w:lang w:bidi="bn-IN"/>
        </w:rPr>
        <w:t>হুকুমত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আব্বাসীয়দের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প্রতিবাদ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পরিত্যাগ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বংশীয়দের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ঘটেছে</w:t>
      </w:r>
      <w:r w:rsidRPr="00CF7C4A">
        <w:t xml:space="preserve">? </w:t>
      </w:r>
      <w:r w:rsidRPr="007E5E6D">
        <w:rPr>
          <w:rFonts w:hint="cs"/>
          <w:cs/>
          <w:lang w:bidi="bn-IN"/>
        </w:rPr>
        <w:t>পূর্ববর্তী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বংশীয়দেরকে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তাচ্ছিল্য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নির্বাসন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F316B9">
      <w:pPr>
        <w:pStyle w:val="libNormal"/>
      </w:pPr>
      <w:r w:rsidRPr="007E5E6D">
        <w:rPr>
          <w:rFonts w:hint="cs"/>
          <w:cs/>
          <w:lang w:bidi="bn-IN"/>
        </w:rPr>
        <w:t>ইতোপূ</w:t>
      </w:r>
      <w:r w:rsidR="00F316B9">
        <w:rPr>
          <w:cs/>
          <w:lang w:bidi="bn-IN"/>
        </w:rPr>
        <w:t>র্বে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যুবরাজের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অধিষ্টিত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দুশ্চিন্তায়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সমাধান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কসম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বলছি</w:t>
      </w:r>
      <w:r w:rsidRPr="00CF7C4A">
        <w:t>,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দুঃখিত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CF7C4A">
        <w:t>,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থাকুন।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আব্বাসীয়দের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তোমরাই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দায়ী।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সুবিচার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বিচার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কর</w:t>
      </w:r>
      <w:r w:rsidRPr="00CF7C4A">
        <w:t>,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বুঝবে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পূর্ববর্তী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আত্মীয়তার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</w:t>
      </w:r>
      <w:r w:rsidR="00C54199">
        <w:rPr>
          <w:rFonts w:hint="eastAsia"/>
          <w:cs/>
          <w:lang w:bidi="bn-IN"/>
        </w:rPr>
        <w:t>ম্প</w:t>
      </w:r>
      <w:r w:rsidRPr="007E5E6D">
        <w:rPr>
          <w:rFonts w:hint="cs"/>
          <w:cs/>
          <w:lang w:bidi="bn-IN"/>
        </w:rPr>
        <w:t>র্ককে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ইহা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সাহায্য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চাচ্ছি।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যুবরাজ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করাতেও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অনুতপ্ত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খেলাফত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অবশেষে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মেয়েকে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নির্বাচন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শ্রেষ্ঠ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আশ্চর্যের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CF7C4A">
        <w:t>,</w:t>
      </w:r>
      <w:r w:rsidRPr="007E5E6D">
        <w:rPr>
          <w:rFonts w:hint="cs"/>
          <w:cs/>
          <w:lang w:bidi="bn-IN"/>
        </w:rPr>
        <w:t>আশা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সর্বস্তরের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বুঝবে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সহধর্মী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আব্বাসীয়রা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যদিও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আশ্চর্যের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এখনও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বাচ্চা</w:t>
      </w:r>
      <w:r w:rsidRPr="00CF7C4A">
        <w:t>,</w:t>
      </w:r>
      <w:r w:rsidRPr="007E5E6D">
        <w:rPr>
          <w:rFonts w:hint="cs"/>
          <w:cs/>
          <w:lang w:bidi="bn-IN"/>
        </w:rPr>
        <w:t>পর্যাপ্ত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জ্ঞানার্জন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অপেক্ষা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ততক্ষণে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সাহিত্য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ধর্মীয়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করুক।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বাস্তবায়িত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আফসোস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যুবককে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পরিবারের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প্রদত্ত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অনুশীলনের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সর্বদাই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ইসলামী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সাহিত্যের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ক্ষেত্রে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স্বতন্ত্র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শীর্ষে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তারপরও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আগ্রহী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পরীক্ষা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পারো</w:t>
      </w:r>
      <w:r w:rsidRPr="00CF7C4A">
        <w:t>,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প্রস্তাবটি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ভাল</w:t>
      </w:r>
      <w:r w:rsidRPr="00CF7C4A">
        <w:t>,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পরীক্ষা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সামনেই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ফেকাহ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শাস্ত্র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ইসলামী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মাসলা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মাসায়েল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সম্পর্কে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ঠিকমত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আপত্তি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</w:t>
      </w:r>
      <w:r w:rsidRPr="00CF7C4A">
        <w:t>,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ক্ষেত্রেও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সমাধান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সিদ্ধান্ত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পরিত্যাগ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পরীক্ষা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পারো।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আব্বাসীয়রা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আকসামের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বিরাট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অংকের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টাকা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শর্তে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শর্তে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রাজি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ধার্য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নির্দিষ্ট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সমবেত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মঞ্চ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তৈরী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প্রবেশ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নির্ধারিত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মঞ্চে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প্রত্যেকেই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মুখোমুখি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বসল।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অনুমতি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পারি</w:t>
      </w:r>
      <w:r w:rsidRPr="00CF7C4A">
        <w:t xml:space="preserve">?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স্বয়ং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অনুমতি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চাও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অনুমতি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পারি।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!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এহরাম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শরীয়তে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হুকুম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মাসয়ালার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বিভিন্ন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রয়েছে।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মাসজিদুল</w:t>
      </w:r>
      <w:r w:rsidRPr="007E5E6D">
        <w:rPr>
          <w:cs/>
          <w:lang w:bidi="bn-IN"/>
        </w:rPr>
        <w:t xml:space="preserve"> </w:t>
      </w:r>
      <w:r w:rsidR="00F316B9">
        <w:rPr>
          <w:rFonts w:hint="cs"/>
          <w:cs/>
          <w:lang w:bidi="bn-IN"/>
        </w:rPr>
        <w:t>হারামে</w:t>
      </w:r>
      <w:r w:rsidRPr="00CF7C4A">
        <w:rPr>
          <w:rFonts w:hint="eastAsia"/>
        </w:rPr>
        <w:t>”</w:t>
      </w:r>
      <w:r w:rsidRPr="00CF7C4A">
        <w:t xml:space="preserve"> </w:t>
      </w:r>
      <w:r w:rsidRPr="007E5E6D">
        <w:rPr>
          <w:rFonts w:hint="cs"/>
          <w:cs/>
          <w:lang w:bidi="bn-IN"/>
        </w:rPr>
        <w:t>বাইরে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অসাবধানতা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বসত।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স্বাধীন।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বয়স্ক।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প্রথম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দ্বিতীয়।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পাখি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পশু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অন্যকিছু।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ছোট্ট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বড়।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অনুতপ্ত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ইহরাম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ইহরাম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CF7C4A">
        <w:t>,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ইহরাম।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দশ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মূল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প্রশ্নটিকে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বিচক্ষণতার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ব্যাখ্যা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বিশ্লেষণ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CF7C4A">
        <w:t>,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হতবাক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চেহারায়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পরাজয়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অক্ষমতার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চিহ্ন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দৃশ্যমান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তোতলিয়ে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লাগল।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বিচক্ষণতা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অজ্ঞতা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পরাজয়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নেয়ামতের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জাওয়াদের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</w:t>
      </w:r>
      <w:r w:rsidRPr="00CF7C4A">
        <w:t>,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আব্বাসীয়দের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অস্বীকার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</w:t>
      </w:r>
      <w:r w:rsidRPr="00CF7C4A">
        <w:t xml:space="preserve">? </w:t>
      </w:r>
    </w:p>
    <w:p w:rsidR="00BE4062" w:rsidRPr="00F515B5" w:rsidRDefault="00BE4062" w:rsidP="00AE5CA2">
      <w:pPr>
        <w:rPr>
          <w:rtl/>
          <w:cs/>
        </w:rPr>
      </w:pPr>
      <w:r>
        <w:rPr>
          <w:cs/>
          <w:lang w:bidi="bn-IN"/>
        </w:rPr>
        <w:br w:type="page"/>
      </w:r>
    </w:p>
    <w:p w:rsidR="007E5E6D" w:rsidRPr="00CF7C4A" w:rsidRDefault="007E5E6D" w:rsidP="00BE4062">
      <w:pPr>
        <w:pStyle w:val="Heading1Center"/>
      </w:pPr>
      <w:bookmarkStart w:id="6" w:name="_Toc448687673"/>
      <w:r w:rsidRPr="007E5E6D">
        <w:rPr>
          <w:rFonts w:hint="cs"/>
          <w:cs/>
          <w:lang w:bidi="bn-IN"/>
        </w:rPr>
        <w:lastRenderedPageBreak/>
        <w:t>ইহরামের</w:t>
      </w:r>
      <w:r w:rsidRPr="007E5E6D">
        <w:rPr>
          <w:rtl/>
          <w:cs/>
        </w:rPr>
        <w:t xml:space="preserve"> </w:t>
      </w:r>
      <w:r w:rsidRPr="007E5E6D">
        <w:rPr>
          <w:rFonts w:hint="cs"/>
          <w:cs/>
          <w:lang w:bidi="bn-IN"/>
        </w:rPr>
        <w:t>বিভিন্ন</w:t>
      </w:r>
      <w:r w:rsidRPr="007E5E6D">
        <w:rPr>
          <w:rtl/>
          <w:cs/>
        </w:rPr>
        <w:t xml:space="preserve"> </w:t>
      </w:r>
      <w:r w:rsidRPr="007E5E6D">
        <w:rPr>
          <w:rFonts w:hint="cs"/>
          <w:cs/>
          <w:lang w:bidi="bn-IN"/>
        </w:rPr>
        <w:t>অবস্থায়</w:t>
      </w:r>
      <w:r w:rsidRPr="007E5E6D">
        <w:rPr>
          <w:rtl/>
          <w:cs/>
        </w:rPr>
        <w:t xml:space="preserve"> </w:t>
      </w:r>
      <w:r w:rsidRPr="007E5E6D">
        <w:rPr>
          <w:rFonts w:hint="cs"/>
          <w:cs/>
          <w:lang w:bidi="bn-IN"/>
        </w:rPr>
        <w:t>শিকারের</w:t>
      </w:r>
      <w:r w:rsidRPr="007E5E6D">
        <w:rPr>
          <w:rtl/>
          <w:cs/>
        </w:rPr>
        <w:t xml:space="preserve"> </w:t>
      </w:r>
      <w:r w:rsidRPr="007E5E6D">
        <w:rPr>
          <w:rFonts w:hint="cs"/>
          <w:cs/>
          <w:lang w:bidi="bn-IN"/>
        </w:rPr>
        <w:t>হুকুম</w:t>
      </w:r>
      <w:r w:rsidRPr="007E5E6D">
        <w:rPr>
          <w:rtl/>
          <w:cs/>
        </w:rPr>
        <w:t xml:space="preserve"> </w:t>
      </w:r>
      <w:r w:rsidRPr="007E5E6D">
        <w:rPr>
          <w:rFonts w:hint="cs"/>
          <w:cs/>
          <w:lang w:bidi="bn-IN"/>
        </w:rPr>
        <w:t>নিম্নরূপ</w:t>
      </w:r>
      <w:bookmarkEnd w:id="6"/>
    </w:p>
    <w:p w:rsidR="00BE4062" w:rsidRDefault="00BE4062" w:rsidP="00CF7C4A">
      <w:pPr>
        <w:pStyle w:val="libNormal"/>
        <w:rPr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ইহরামের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বিভিন্ন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অবস্থায়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উপস্থাপন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শিকারের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বাধিত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হ্যাঁ</w:t>
      </w:r>
      <w:r w:rsidRPr="00CF7C4A">
        <w:t>,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মোহরেম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ইহরাম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বেঁধেছে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হিল্লাতে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হারামের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বাইরে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CF7C4A">
        <w:t>,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পাখি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CF7C4A">
        <w:t>,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ক্ষতিপূরণ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="00C54199">
        <w:rPr>
          <w:rFonts w:hint="eastAsia"/>
          <w:cs/>
          <w:lang w:bidi="bn-IN"/>
        </w:rPr>
        <w:t>ম্বা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দ্বিগুণ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দুম্বা।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পাখির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বাচ্চা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ভেড়ার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বাচ্চা।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ভেড়ার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বাচ্চা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পাখির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বাচ্চার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পশু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জেব্রা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কাফ্ফারা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গরু।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পাখি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হরিণ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কাফ্ফারা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দুম্বা।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শিকারগুলো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দ্বিগুণ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724384">
      <w:pPr>
        <w:pStyle w:val="libNormal"/>
      </w:pPr>
      <w:r w:rsidRPr="007E5E6D">
        <w:rPr>
          <w:rFonts w:hint="cs"/>
          <w:cs/>
          <w:lang w:bidi="bn-IN"/>
        </w:rPr>
        <w:t>ইহরাম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পশুকে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মিনায়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কোরবানী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ইহরাম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মক্কায়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কোরবানী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উল্লেখ্য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মূর্খের</w:t>
      </w:r>
      <w:r w:rsidR="00F316B9">
        <w:rPr>
          <w:cs/>
          <w:lang w:bidi="bn-IN"/>
        </w:rPr>
        <w:t xml:space="preserve"> </w:t>
      </w:r>
      <w:r w:rsidRPr="007E5E6D">
        <w:rPr>
          <w:cs/>
          <w:lang w:bidi="bn-IN"/>
        </w:rPr>
        <w:t>(</w:t>
      </w:r>
      <w:r w:rsidRPr="007E5E6D">
        <w:rPr>
          <w:rFonts w:hint="cs"/>
          <w:cs/>
          <w:lang w:bidi="bn-IN"/>
        </w:rPr>
        <w:t>ফতোয়া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অনবহিত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গোনাহ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অসাবধানতা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গোনাহ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কাফ্ফারা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স্বাধীন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="00724384">
        <w:rPr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মনিবকে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বয়স্কের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ওয়াজিব।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বালকের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ওয়াজিব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অনুতপ্ত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গোনাহ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মাফ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অনুতপ্ত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</w:t>
      </w:r>
      <w:r w:rsidRPr="00CF7C4A">
        <w:t>,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শাস্তি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পাবে।</w:t>
      </w:r>
      <w:r w:rsidR="00F316B9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মনোরম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ভূয়সী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আকসামকে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ইয়াহিয়াকে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CF7C4A">
        <w:t>,</w:t>
      </w:r>
      <w:r w:rsidRPr="007E5E6D">
        <w:rPr>
          <w:rFonts w:hint="cs"/>
          <w:cs/>
          <w:lang w:bidi="bn-IN"/>
        </w:rPr>
        <w:t>এখন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যেহেতু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পরাজয়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নিচু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স্বরে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</w:t>
      </w:r>
      <w:r w:rsidRPr="00CF7C4A">
        <w:t>,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</w:t>
      </w:r>
      <w:r w:rsidRPr="00CF7C4A">
        <w:t>,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নিব।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বলত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দেখি</w:t>
      </w:r>
      <w:r w:rsidRPr="00CF7C4A">
        <w:t>,</w:t>
      </w:r>
      <w:r w:rsidRPr="007E5E6D">
        <w:rPr>
          <w:rFonts w:hint="cs"/>
          <w:cs/>
          <w:lang w:bidi="bn-IN"/>
        </w:rPr>
        <w:t>কিরূপে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মহিলার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পূর্বাহ্নে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মহিলা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জোহরের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দুপুরের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আসরের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বিকালে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সন্ধ্যায়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এশার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হচ্ছিল</w:t>
      </w:r>
      <w:r w:rsidRPr="007E5E6D">
        <w:rPr>
          <w:cs/>
          <w:lang w:bidi="bn-IN"/>
        </w:rPr>
        <w:t xml:space="preserve"> </w:t>
      </w:r>
      <w:r w:rsidRPr="00CF7C4A">
        <w:t>,</w:t>
      </w:r>
      <w:r w:rsidRPr="007E5E6D">
        <w:rPr>
          <w:rFonts w:hint="cs"/>
          <w:cs/>
          <w:lang w:bidi="bn-IN"/>
        </w:rPr>
        <w:t>আবার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যাচ্ছিল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CF7C4A">
        <w:t>,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শপথ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দেন</w:t>
      </w:r>
      <w:r w:rsidRPr="00CF7C4A">
        <w:t>,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বাধিত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মহিলাটি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লোকের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নামাহরাম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লোকটি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পূর্বাহ্নে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লোকটি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দাসীকে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মনিবের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দুপুরে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দাসীকে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সন্ধ্যার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যিহার</w:t>
      </w:r>
      <w:r w:rsidRPr="00CF7C4A">
        <w:rPr>
          <w:rFonts w:hint="eastAsia"/>
        </w:rPr>
        <w:t>’</w:t>
      </w:r>
      <w:r w:rsidR="00203A4C" w:rsidRPr="00203A4C">
        <w:rPr>
          <w:rStyle w:val="libFootnotenumChar"/>
          <w:cs/>
          <w:lang w:bidi="bn-IN"/>
        </w:rPr>
        <w:t>৭</w:t>
      </w:r>
      <w:r w:rsidR="00F316B9"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এশার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মধ্যরাত্রে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তালাক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প্রত্যাবর্তন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দৃষ্টিতে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আত্মীয়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স্বজনদের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তোমাদের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CF7C4A">
        <w:t>,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চমৎকার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</w:t>
      </w:r>
      <w:r w:rsidRPr="00CF7C4A">
        <w:t xml:space="preserve">? </w:t>
      </w:r>
      <w:r w:rsidRPr="007E5E6D">
        <w:rPr>
          <w:rFonts w:hint="cs"/>
          <w:cs/>
          <w:lang w:bidi="bn-IN"/>
        </w:rPr>
        <w:t>সকলে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কসম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সম্পূর্ণরূপে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অপারগ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অক্ষম।</w:t>
      </w:r>
      <w:r w:rsidR="0023261F" w:rsidRPr="0023261F">
        <w:rPr>
          <w:rStyle w:val="libFootnotenumChar"/>
          <w:cs/>
          <w:lang w:bidi="bn-IN"/>
        </w:rPr>
        <w:t>৮</w:t>
      </w:r>
      <w:r w:rsidR="00F316B9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বৈঠকেই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কন্যার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আবদ্ধ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প্রস্তাব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খোৎবা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অনিচ্ছা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সত্ত্বেও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প্রস্তাব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খোৎবাটি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এভাবে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শুরু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: </w:t>
      </w:r>
    </w:p>
    <w:p w:rsidR="007E5E6D" w:rsidRPr="00CF7C4A" w:rsidRDefault="007E5E6D" w:rsidP="00CF7C4A">
      <w:pPr>
        <w:pStyle w:val="libAr"/>
      </w:pPr>
      <w:r w:rsidRPr="007E5E6D">
        <w:rPr>
          <w:rFonts w:hint="cs"/>
          <w:rtl/>
        </w:rPr>
        <w:lastRenderedPageBreak/>
        <w:t>الحمد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لله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اقراراً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بنعمته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ولا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الاالله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اخلاصاً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لوحدانيته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صلى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على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محمّدٍ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سيِّد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بريته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والاصفياء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من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عترته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اما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بعد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فقد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كان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من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فضل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على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الانام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اغناهم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بالحلال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عن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الحرام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قال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سبحانه</w:t>
      </w:r>
      <w:r w:rsidRPr="007E5E6D">
        <w:rPr>
          <w:rtl/>
        </w:rPr>
        <w:t xml:space="preserve"> : </w:t>
      </w:r>
      <w:r w:rsidRPr="007E5E6D">
        <w:rPr>
          <w:rFonts w:hint="cs"/>
          <w:rtl/>
        </w:rPr>
        <w:t>انكحوا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الايامي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منك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والصّالحين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من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عبادكم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وامائكم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اِن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يكونوا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فقراء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يغنهم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الله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من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فضله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والله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واسعٌ</w:t>
      </w:r>
      <w:r w:rsidRPr="007E5E6D">
        <w:rPr>
          <w:rtl/>
        </w:rPr>
        <w:t xml:space="preserve"> </w:t>
      </w:r>
      <w:r w:rsidRPr="007E5E6D">
        <w:rPr>
          <w:rFonts w:hint="cs"/>
          <w:rtl/>
        </w:rPr>
        <w:t>عليمٌ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কৃতজ্ঞতা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অসংখ্য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নেয়ামতের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="00324E73">
        <w:rPr>
          <w:rFonts w:hint="cs"/>
          <w:cs/>
          <w:lang w:bidi="bn-IN"/>
        </w:rPr>
        <w:t>ত্ব</w:t>
      </w:r>
      <w:r w:rsidRPr="007E5E6D">
        <w:rPr>
          <w:rFonts w:hint="cs"/>
          <w:cs/>
          <w:lang w:bidi="bn-IN"/>
        </w:rPr>
        <w:t>বাদের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স্বীকারান্তে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ঐকান্তিকতার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কালিমা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ইলাহা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ইল্লাহ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করছি।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দরুদ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বর্ষিত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হোক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মনোনীত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নিঃসন্দেহে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অনুগ্রহ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রহমত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হালালের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হারামের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অমুখাপেক্ষী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অবিবাহিতদের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দাসীগণের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সৎ</w:t>
      </w:r>
      <w:r w:rsidRPr="00CF7C4A">
        <w:t>,</w:t>
      </w:r>
      <w:r w:rsidRPr="007E5E6D">
        <w:rPr>
          <w:rFonts w:hint="cs"/>
          <w:cs/>
          <w:lang w:bidi="bn-IN"/>
        </w:rPr>
        <w:t>তোমরা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অভাবগ্রস্ত</w:t>
      </w:r>
      <w:r w:rsidRPr="00CF7C4A">
        <w:rPr>
          <w:rStyle w:val="libAlaemChar"/>
        </w:rPr>
        <w:t>—</w:t>
      </w:r>
      <w:r w:rsidRPr="007E5E6D">
        <w:t xml:space="preserve"> </w:t>
      </w:r>
      <w:r w:rsidRPr="007E5E6D">
        <w:rPr>
          <w:rFonts w:hint="cs"/>
          <w:cs/>
          <w:lang w:bidi="bn-IN"/>
        </w:rPr>
        <w:t>হয়</w:t>
      </w:r>
      <w:r w:rsidRPr="00CF7C4A">
        <w:t>,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অনুগ্রহ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দ্বারা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সচ্ছল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বস্তুত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প্রাচুর্যের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সর্বজ্ঞানী।</w:t>
      </w:r>
      <w:r w:rsidRPr="00CF7C4A">
        <w:rPr>
          <w:rFonts w:hint="eastAsia"/>
        </w:rPr>
        <w:t>”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ফাতেমা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যাহরা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দেনমোহরের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অনুরূপ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পাঁচশত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দেরহাম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দেনমোহর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ধার্য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পক্ষ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কবুল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পুরস্কৃত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ভোজনেরও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অবশ্যই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লক্ষণীয়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বন্ধুত্বের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ভণ্ডামী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শুধুমাত্র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রাজনৈতিক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লক্ষ্য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উদ্দেশ্য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হাসিলের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বুঝে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নেওয়া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কয়েকটি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উদ্দেশ্য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হাসিল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চেষ্টায়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</w:p>
    <w:p w:rsidR="007E5E6D" w:rsidRPr="00CF7C4A" w:rsidRDefault="007E5E6D" w:rsidP="00324E73">
      <w:pPr>
        <w:pStyle w:val="libNormal"/>
      </w:pPr>
      <w:r w:rsidRPr="007E5E6D">
        <w:rPr>
          <w:rFonts w:hint="cs"/>
          <w:cs/>
          <w:lang w:bidi="bn-IN"/>
        </w:rPr>
        <w:t>১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সর্বক্ষণের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সূ</w:t>
      </w:r>
      <w:r w:rsidR="00324E73" w:rsidRPr="00324E73">
        <w:rPr>
          <w:rFonts w:hint="cs"/>
          <w:cs/>
          <w:lang w:bidi="bn-IN"/>
        </w:rPr>
        <w:t>ক্ষ্ণ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নখদর্পনে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কার্যকলাপ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</w:t>
      </w:r>
      <w:r w:rsidR="00324E73">
        <w:rPr>
          <w:cs/>
          <w:lang w:bidi="bn-IN"/>
        </w:rPr>
        <w:t>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যথারীতি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গুপ্তচরের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দায়িত্ব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সম্পাদন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ইতিহাস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চরম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সাক্ষী।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২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আনন্দ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ফূর্তিতে</w:t>
      </w:r>
      <w:r w:rsidR="00324E73">
        <w:rPr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দরবারের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জড়িত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খেলাধূলা</w:t>
      </w:r>
      <w:r w:rsidRPr="00CF7C4A">
        <w:t>,</w:t>
      </w:r>
      <w:r w:rsidRPr="007E5E6D">
        <w:rPr>
          <w:rFonts w:hint="cs"/>
          <w:cs/>
          <w:lang w:bidi="bn-IN"/>
        </w:rPr>
        <w:t>বিলাসিতা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পাপাচারিতার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টেনে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যাওয়া।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মহত্ত্ব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আঘাত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জনসমক্ষে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ইসমাত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নিষ্পাপত্বের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সমুন্নত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অবনমিত</w:t>
      </w:r>
      <w:r w:rsidRPr="00CF7C4A">
        <w:t>,</w:t>
      </w:r>
      <w:r w:rsidRPr="007E5E6D">
        <w:rPr>
          <w:rFonts w:hint="cs"/>
          <w:cs/>
          <w:lang w:bidi="bn-IN"/>
        </w:rPr>
        <w:t>লাঞ্ছিত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ঘৃণ্য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রিয়ান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বিলাসিতার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প্ররোচিত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আপ্রাণ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চেষ্টা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সফল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উপলক্ষে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অনুষ্ঠানের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</w:t>
      </w:r>
      <w:r w:rsidRPr="00CF7C4A">
        <w:t>,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একশত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কানিজকে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আসন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CF7C4A">
        <w:t>,</w:t>
      </w:r>
      <w:r w:rsidRPr="007E5E6D">
        <w:rPr>
          <w:rFonts w:hint="cs"/>
          <w:cs/>
          <w:lang w:bidi="bn-IN"/>
        </w:rPr>
        <w:t>তোমরা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অভিনন্দন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সুন্দরী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কানিজরা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ভ্রুক্ষেপই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বুঝিয়ে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অপকর্ম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খুবই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অসন্তুষ্ট।</w:t>
      </w:r>
    </w:p>
    <w:p w:rsidR="007E5E6D" w:rsidRPr="00CF7C4A" w:rsidRDefault="007E5E6D" w:rsidP="007C73C7">
      <w:pPr>
        <w:pStyle w:val="libNormal"/>
      </w:pPr>
      <w:r w:rsidRPr="007E5E6D">
        <w:rPr>
          <w:rFonts w:hint="cs"/>
          <w:cs/>
          <w:lang w:bidi="bn-IN"/>
        </w:rPr>
        <w:t>একই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অনুষ্ঠানে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নর্তককে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বাজনা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এসেছিল।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নর্তক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গান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বাজনা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শুরু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ধমক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বেয়াদব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আল্লা</w:t>
      </w:r>
      <w:r w:rsidR="007C73C7">
        <w:rPr>
          <w:rFonts w:hint="cs"/>
          <w:cs/>
          <w:lang w:bidi="bn-IN"/>
        </w:rPr>
        <w:t>হকে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নর্তক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আধ্যাত্মিকতা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খোদায়ী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শক্তিতে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এতই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বাদ্যযন্ত্রটি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নর্তক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বাদ্য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বাজাতে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পারেনি।</w:t>
      </w:r>
      <w:r w:rsidRPr="007E5E6D">
        <w:rPr>
          <w:cs/>
          <w:lang w:bidi="bn-IN"/>
        </w:rPr>
        <w:t xml:space="preserve"> </w:t>
      </w:r>
      <w:r w:rsidR="007C73C7" w:rsidRPr="007C73C7">
        <w:rPr>
          <w:rStyle w:val="libFootnotenumChar"/>
          <w:cs/>
          <w:lang w:bidi="bn-IN"/>
        </w:rPr>
        <w:t>৯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৩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যেমনটি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বংশীয়দেরকে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বিরুদ্ধে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আন্দোলন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অনুরাগী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হিসেবে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উপস্থাপন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প্রধান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লক্ষ্য।</w:t>
      </w:r>
    </w:p>
    <w:p w:rsidR="007E5E6D" w:rsidRPr="00CF7C4A" w:rsidRDefault="007E5E6D" w:rsidP="007C73C7">
      <w:pPr>
        <w:pStyle w:val="libNormal"/>
      </w:pPr>
      <w:r w:rsidRPr="007E5E6D">
        <w:rPr>
          <w:rFonts w:hint="cs"/>
          <w:cs/>
          <w:lang w:bidi="bn-IN"/>
        </w:rPr>
        <w:t>৪</w:t>
      </w:r>
      <w:r w:rsidRPr="007E5E6D">
        <w:rPr>
          <w:cs/>
          <w:lang w:bidi="bn-IN"/>
        </w:rPr>
        <w:t>.</w:t>
      </w:r>
      <w:r w:rsidR="00E13BA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প্রবঞ্চণা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</w:t>
      </w:r>
      <w:r w:rsidR="00C54199">
        <w:rPr>
          <w:rFonts w:hint="eastAsia"/>
          <w:cs/>
          <w:lang w:bidi="bn-IN"/>
        </w:rPr>
        <w:t>ম্প</w:t>
      </w:r>
      <w:r w:rsidRPr="007E5E6D">
        <w:rPr>
          <w:rFonts w:hint="cs"/>
          <w:cs/>
          <w:lang w:bidi="bn-IN"/>
        </w:rPr>
        <w:t>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গর্ভে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শিশুর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বংশের।</w:t>
      </w:r>
      <w:r w:rsidR="007C73C7" w:rsidRPr="007C73C7">
        <w:rPr>
          <w:rStyle w:val="libFootnotenumChar"/>
          <w:cs/>
          <w:lang w:bidi="bn-IN"/>
        </w:rPr>
        <w:t>১০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সৌভাগ্যবশত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প্রতারণাও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নিস্ফল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রইল।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গর্ভে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সন্তানরা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দশম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মোবারকা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হুসাইন</w:t>
      </w:r>
      <w:r w:rsidRPr="00CF7C4A">
        <w:t>,</w:t>
      </w:r>
      <w:r w:rsidRPr="007E5E6D">
        <w:rPr>
          <w:rFonts w:hint="cs"/>
          <w:cs/>
          <w:lang w:bidi="bn-IN"/>
        </w:rPr>
        <w:t>ইমরান</w:t>
      </w:r>
      <w:r w:rsidRPr="00CF7C4A">
        <w:t>,</w:t>
      </w:r>
      <w:r w:rsidRPr="007E5E6D">
        <w:rPr>
          <w:rFonts w:hint="cs"/>
          <w:cs/>
          <w:lang w:bidi="bn-IN"/>
        </w:rPr>
        <w:t>ফাতেমা</w:t>
      </w:r>
      <w:r w:rsidRPr="00CF7C4A">
        <w:t>,</w:t>
      </w:r>
      <w:r w:rsidRPr="007E5E6D">
        <w:rPr>
          <w:rFonts w:hint="cs"/>
          <w:cs/>
          <w:lang w:bidi="bn-IN"/>
        </w:rPr>
        <w:t>খাদিজা</w:t>
      </w:r>
      <w:r w:rsidRPr="00CF7C4A">
        <w:t>,</w:t>
      </w:r>
      <w:r w:rsidRPr="007E5E6D">
        <w:rPr>
          <w:rFonts w:hint="cs"/>
          <w:cs/>
          <w:lang w:bidi="bn-IN"/>
        </w:rPr>
        <w:t>উম্মে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কুলসুম</w:t>
      </w:r>
      <w:r w:rsidRPr="00CF7C4A">
        <w:t>,</w:t>
      </w:r>
      <w:r w:rsidRPr="007E5E6D">
        <w:rPr>
          <w:rFonts w:hint="cs"/>
          <w:cs/>
          <w:lang w:bidi="bn-IN"/>
        </w:rPr>
        <w:t>হাকিমাহ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সকলেই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স্ত্রী</w:t>
      </w:r>
      <w:r w:rsidRPr="00CF7C4A">
        <w:t>,</w:t>
      </w:r>
      <w:r w:rsidRPr="007E5E6D">
        <w:rPr>
          <w:rFonts w:hint="cs"/>
          <w:cs/>
          <w:lang w:bidi="bn-IN"/>
        </w:rPr>
        <w:t>সম্মানিতা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আদর্শ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দাসী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সামানা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মাগরেবিয়ার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গর্ভে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="00BC3848" w:rsidRPr="00BC3848">
        <w:rPr>
          <w:rStyle w:val="libFootnotenumChar"/>
          <w:cs/>
          <w:lang w:bidi="bn-IN"/>
        </w:rPr>
        <w:t>১১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সব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মিলিয়ে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উঠেপড়ে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লেগেছিল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রাজনৈতিক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উদ্দেশ্যে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আড়ম্বরপূর্ণ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বিন্দুমাত্র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মূল্য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পুণ্যবান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পূর্বপুরুষদের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দুনিয়ার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ভ্রুক্ষেপই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নীতিগতভাবে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চাপিয়ে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দেওয়া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কঠিন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ভোগান্তি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হুসাইন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বাগদাদে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সাচ্ছন্দ্যে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প্রাচুর্যের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আছেন</w:t>
      </w:r>
      <w:r w:rsidRPr="007E5E6D">
        <w:rPr>
          <w:cs/>
          <w:lang w:bidi="bn-IN"/>
        </w:rPr>
        <w:t xml:space="preserve"> </w:t>
      </w:r>
      <w:r w:rsidRPr="00CF7C4A">
        <w:t>,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বাসস্থান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ক্ষণিকের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অবনত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মস্তকে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চেহারা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হলুদ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হুসাইন</w:t>
      </w:r>
      <w:r w:rsidRPr="00CF7C4A">
        <w:t>,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অবস্থায়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প্রাচুর্যের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দেখছ</w:t>
      </w:r>
      <w:r w:rsidRPr="00CF7C4A">
        <w:t>,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.)- 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রওজার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শুকনো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রুটি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লবণ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ভক্ষণ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প্রিয়।</w:t>
      </w:r>
      <w:r w:rsidRPr="007E5E6D">
        <w:rPr>
          <w:cs/>
          <w:lang w:bidi="bn-IN"/>
        </w:rPr>
        <w:t>*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বাগদাদে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স্ত্রীকে</w:t>
      </w:r>
      <w:r w:rsidR="00F316B9">
        <w:rPr>
          <w:cs/>
          <w:lang w:bidi="bn-IN"/>
        </w:rPr>
        <w:t xml:space="preserve"> </w:t>
      </w:r>
      <w:r w:rsidRPr="007E5E6D">
        <w:rPr>
          <w:cs/>
          <w:lang w:bidi="bn-IN"/>
        </w:rPr>
        <w:t>(</w:t>
      </w:r>
      <w:r w:rsidRPr="007E5E6D">
        <w:rPr>
          <w:rFonts w:hint="cs"/>
          <w:cs/>
          <w:lang w:bidi="bn-IN"/>
        </w:rPr>
        <w:t>উম্মুল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ফাযল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২২০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হিজরি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মদীনাতেই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বর্ণিত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কন্যার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জলসাতেই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যেখানে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মামুন</w:t>
      </w:r>
      <w:r w:rsidRPr="00CF7C4A">
        <w:t>,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রেওয়ায়েতে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জিব্রাইল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নাজিল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.)!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সন্তুষ্ট</w:t>
      </w:r>
      <w:r w:rsidRPr="00CF7C4A">
        <w:t>,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জিজ্ঞেস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সন্তুষ্ট</w:t>
      </w:r>
      <w:r w:rsidRPr="00CF7C4A">
        <w:t xml:space="preserve">?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</w:t>
      </w:r>
      <w:r w:rsidR="00C54199">
        <w:rPr>
          <w:rFonts w:hint="eastAsia"/>
          <w:cs/>
          <w:lang w:bidi="bn-IN"/>
        </w:rPr>
        <w:t>ম্প</w:t>
      </w:r>
      <w:r w:rsidRPr="007E5E6D">
        <w:rPr>
          <w:rFonts w:hint="cs"/>
          <w:cs/>
          <w:lang w:bidi="bn-IN"/>
        </w:rPr>
        <w:t>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মন্তব্য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>?</w:t>
      </w:r>
      <w:r w:rsidRPr="00BC3848">
        <w:rPr>
          <w:rStyle w:val="libFootnotenumChar"/>
          <w:rFonts w:hint="cs"/>
          <w:cs/>
          <w:lang w:bidi="bn-IN"/>
        </w:rPr>
        <w:t>১</w:t>
      </w:r>
      <w:r w:rsidR="00BC3848" w:rsidRPr="00BC3848">
        <w:rPr>
          <w:rStyle w:val="libFootnotenumChar"/>
          <w:cs/>
          <w:lang w:bidi="bn-IN"/>
        </w:rPr>
        <w:t>২</w:t>
      </w:r>
      <w:r w:rsidRPr="007E5E6D">
        <w:rPr>
          <w:cs/>
          <w:lang w:bidi="bn-IN"/>
        </w:rPr>
        <w:t xml:space="preserve"> </w:t>
      </w:r>
    </w:p>
    <w:p w:rsidR="007E5E6D" w:rsidRDefault="007E5E6D" w:rsidP="00CF7C4A">
      <w:pPr>
        <w:pStyle w:val="libNormal"/>
        <w:rPr>
          <w:lang w:bidi="bn-IN"/>
        </w:rPr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মন্তব্য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মিথ্যারোপ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বহুগুণে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বৃদ্ধি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মিথ্যারোপ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জাহান্নামের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আগুনে।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সুন্নতের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মিলিয়ে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সুন্নতসম্মত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সুন্নতের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খেলাফ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করবে।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রেওয়ায়েত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সম্পর্কে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সুন্নতের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সামঞ্জস্যশীল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</w:t>
      </w:r>
    </w:p>
    <w:p w:rsidR="006A70E2" w:rsidRPr="00CF7C4A" w:rsidRDefault="006A70E2" w:rsidP="00CF7C4A">
      <w:pPr>
        <w:pStyle w:val="libNormal"/>
      </w:pPr>
    </w:p>
    <w:p w:rsidR="007E5E6D" w:rsidRPr="00CF7C4A" w:rsidRDefault="006A70E2" w:rsidP="006A70E2">
      <w:pPr>
        <w:pStyle w:val="libAie"/>
      </w:pPr>
      <w:proofErr w:type="gramStart"/>
      <w:r w:rsidRPr="006A70E2">
        <w:rPr>
          <w:rStyle w:val="libAlaemChar"/>
        </w:rPr>
        <w:t>)</w:t>
      </w:r>
      <w:r w:rsidRPr="006A70E2">
        <w:rPr>
          <w:rFonts w:hint="cs"/>
          <w:rtl/>
        </w:rPr>
        <w:t>و</w:t>
      </w:r>
      <w:proofErr w:type="gramEnd"/>
      <w:r w:rsidRPr="006A70E2">
        <w:rPr>
          <w:rFonts w:hint="cs"/>
          <w:rtl/>
        </w:rPr>
        <w:t>َلَقَدْ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خَلَقْنَا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الْإِنسَانَ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وَنَعْلَمُ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مَا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تُوَسْوِسُ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بِهِ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نَفْسُهُ</w:t>
      </w:r>
      <w:r w:rsidRPr="006A70E2">
        <w:rPr>
          <w:rtl/>
        </w:rPr>
        <w:t xml:space="preserve"> ۖ </w:t>
      </w:r>
      <w:r w:rsidRPr="006A70E2">
        <w:rPr>
          <w:rFonts w:hint="cs"/>
          <w:rtl/>
        </w:rPr>
        <w:t>وَنَحْنُ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أَقْرَ‌بُ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إِلَيْهِ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مِنْ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حَبْلِ</w:t>
      </w:r>
      <w:r w:rsidRPr="006A70E2">
        <w:rPr>
          <w:rtl/>
        </w:rPr>
        <w:t xml:space="preserve"> </w:t>
      </w:r>
      <w:r w:rsidRPr="006A70E2">
        <w:rPr>
          <w:rFonts w:hint="cs"/>
          <w:rtl/>
        </w:rPr>
        <w:t>الْوَرِ‌يدِ</w:t>
      </w:r>
      <w:r w:rsidRPr="006A70E2">
        <w:rPr>
          <w:rStyle w:val="libAlaemChar"/>
        </w:rPr>
        <w:t>(</w:t>
      </w:r>
    </w:p>
    <w:p w:rsidR="006A70E2" w:rsidRDefault="006A70E2" w:rsidP="00CF7C4A">
      <w:pPr>
        <w:pStyle w:val="libNormal"/>
      </w:pPr>
    </w:p>
    <w:p w:rsidR="007E5E6D" w:rsidRPr="00CF7C4A" w:rsidRDefault="007E5E6D" w:rsidP="006A70E2">
      <w:pPr>
        <w:pStyle w:val="libNormal"/>
      </w:pPr>
      <w:r w:rsidRPr="00CF7C4A">
        <w:rPr>
          <w:rFonts w:hint="eastAsia"/>
        </w:rPr>
        <w:t>“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নিশ্চয়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আত্মা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প্ররোচনা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অবগত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শিরা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অপেক্ষাও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আছি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="006A70E2">
        <w:rPr>
          <w:cs/>
          <w:lang w:bidi="bn-IN"/>
        </w:rPr>
        <w:t>ক্বা</w:t>
      </w:r>
      <w:proofErr w:type="gramStart"/>
      <w:r w:rsidR="006A70E2">
        <w:rPr>
          <w:cs/>
          <w:lang w:bidi="bn-IN"/>
        </w:rPr>
        <w:t>ফ</w:t>
      </w:r>
      <w:r w:rsidRPr="007E5E6D">
        <w:rPr>
          <w:cs/>
          <w:lang w:bidi="bn-IN"/>
        </w:rPr>
        <w:t xml:space="preserve"> :</w:t>
      </w:r>
      <w:proofErr w:type="gramEnd"/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১৬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CF7C4A">
        <w:rPr>
          <w:rFonts w:hint="eastAsia"/>
        </w:rPr>
        <w:t>”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সন্তুষ্টি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অথবা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অসন্তুষ্টি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লুকায়িত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CF7C4A">
        <w:t xml:space="preserve">?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বুদ্ধিবৃত্তিক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দৃষ্টিকোণ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সম্পূর্ণরূপে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অসম্ভব।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রেওয়ায়েতে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জমিনের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আসমানে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জিব্রাইল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মিকাইল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অনুরূপ</w:t>
      </w:r>
      <w:r w:rsidRPr="00CF7C4A">
        <w:t>;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মন্তব্য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 xml:space="preserve">?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যথেষ্ট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সতর্ক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মনোযোগের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রয়েছে।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জিব্রাইল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মিকাইল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নৈকট্য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ফেরেশতা</w:t>
      </w:r>
      <w:r w:rsidRPr="00CF7C4A">
        <w:t>,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গোনাহ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মুহুর্তের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অবাধ্য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মুশরিক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ইসলামের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আগমনের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মুসলমান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অধিকাংশ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শিরক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মূর্তিপূজার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অতিবাহিত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একান্তই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জিব্রাইল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মিকাইল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তুলনা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অনুরূপ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হাদিসে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বেহেশতের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বৃদ্ধদের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সর্দার।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হাদিস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মন্তব্য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কী</w:t>
      </w:r>
      <w:r w:rsidRPr="00CF7C4A">
        <w:t xml:space="preserve">? </w:t>
      </w:r>
    </w:p>
    <w:p w:rsidR="006A70E2" w:rsidRDefault="006A70E2" w:rsidP="006A70E2">
      <w:pPr>
        <w:pStyle w:val="libNormal"/>
      </w:pPr>
      <w:r w:rsidRPr="006A70E2">
        <w:rPr>
          <w:rFonts w:hint="cs"/>
          <w:cs/>
          <w:lang w:bidi="bn-IN"/>
        </w:rPr>
        <w:t>ইমাম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জাওয়াদ</w:t>
      </w:r>
      <w:r w:rsidRPr="006A70E2">
        <w:rPr>
          <w:cs/>
          <w:lang w:bidi="bn-IN"/>
        </w:rPr>
        <w:t xml:space="preserve"> (</w:t>
      </w:r>
      <w:r w:rsidRPr="006A70E2">
        <w:rPr>
          <w:rFonts w:hint="cs"/>
          <w:cs/>
          <w:lang w:bidi="bn-IN"/>
        </w:rPr>
        <w:t>আ</w:t>
      </w:r>
      <w:r w:rsidRPr="006A70E2">
        <w:rPr>
          <w:cs/>
          <w:lang w:bidi="bn-IN"/>
        </w:rPr>
        <w:t xml:space="preserve">.) </w:t>
      </w:r>
      <w:r w:rsidRPr="006A70E2">
        <w:rPr>
          <w:rFonts w:hint="cs"/>
          <w:cs/>
          <w:lang w:bidi="bn-IN"/>
        </w:rPr>
        <w:t>বললেন</w:t>
      </w:r>
      <w:r w:rsidRPr="006A70E2">
        <w:rPr>
          <w:cs/>
          <w:lang w:bidi="bn-IN"/>
        </w:rPr>
        <w:t xml:space="preserve"> : </w:t>
      </w:r>
      <w:r w:rsidRPr="006A70E2">
        <w:rPr>
          <w:rFonts w:hint="cs"/>
          <w:cs/>
          <w:lang w:bidi="bn-IN"/>
        </w:rPr>
        <w:t>এ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হাদীস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কোন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ক্রমেই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সঠিক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হতে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পারে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না।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কেননা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বেহেশত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বাসীরা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সকলেই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যুবক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এবং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সেখানে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বৃদ্ধদের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কোন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স্থানই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নাই।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অতএব</w:t>
      </w:r>
      <w:r w:rsidRPr="006A70E2">
        <w:t>,</w:t>
      </w:r>
      <w:r w:rsidRPr="006A70E2">
        <w:rPr>
          <w:rFonts w:hint="cs"/>
          <w:cs/>
          <w:lang w:bidi="bn-IN"/>
        </w:rPr>
        <w:t>আবু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বকর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ও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ওমরকে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তাদের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সর্দার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হওয়ার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কোন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প্রশ্নই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আসতে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পারে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না।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বনি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উমাইয়ারা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এই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হাদীসকে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রাসূল</w:t>
      </w:r>
      <w:r w:rsidRPr="006A70E2">
        <w:rPr>
          <w:cs/>
          <w:lang w:bidi="bn-IN"/>
        </w:rPr>
        <w:t xml:space="preserve"> (</w:t>
      </w:r>
      <w:r w:rsidRPr="006A70E2">
        <w:rPr>
          <w:rFonts w:hint="cs"/>
          <w:cs/>
          <w:lang w:bidi="bn-IN"/>
        </w:rPr>
        <w:t>সা</w:t>
      </w:r>
      <w:r w:rsidRPr="006A70E2">
        <w:rPr>
          <w:cs/>
          <w:lang w:bidi="bn-IN"/>
        </w:rPr>
        <w:t>.)-</w:t>
      </w:r>
      <w:r w:rsidRPr="006A70E2">
        <w:rPr>
          <w:rFonts w:hint="cs"/>
          <w:cs/>
          <w:lang w:bidi="bn-IN"/>
        </w:rPr>
        <w:t>এর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ঐ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হাদীসের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মোকাবেলায়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জাল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করেছে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যাতে</w:t>
      </w:r>
      <w:r w:rsidRPr="006A70E2">
        <w:rPr>
          <w:rStyle w:val="libFootnotenumChar"/>
          <w:rFonts w:hint="cs"/>
          <w:cs/>
          <w:lang w:bidi="bn-IN"/>
        </w:rPr>
        <w:t>১</w:t>
      </w:r>
      <w:r w:rsidRPr="006A70E2">
        <w:rPr>
          <w:rStyle w:val="libFootnotenumChar"/>
          <w:cs/>
          <w:lang w:bidi="bn-IN"/>
        </w:rPr>
        <w:t>৩</w:t>
      </w:r>
      <w:r w:rsidRPr="006A70E2">
        <w:rPr>
          <w:cs/>
          <w:lang w:bidi="bn-IN"/>
        </w:rPr>
        <w:t xml:space="preserve"> </w:t>
      </w:r>
      <w:r w:rsidRPr="006A70E2">
        <w:rPr>
          <w:rFonts w:hint="cs"/>
          <w:cs/>
          <w:lang w:bidi="bn-IN"/>
        </w:rPr>
        <w:t>রাসূল</w:t>
      </w:r>
      <w:r w:rsidRPr="006A70E2">
        <w:rPr>
          <w:cs/>
          <w:lang w:bidi="bn-IN"/>
        </w:rPr>
        <w:t xml:space="preserve"> (</w:t>
      </w:r>
      <w:r w:rsidRPr="006A70E2">
        <w:rPr>
          <w:rFonts w:hint="cs"/>
          <w:cs/>
          <w:lang w:bidi="bn-IN"/>
        </w:rPr>
        <w:t>সা</w:t>
      </w:r>
      <w:r w:rsidRPr="006A70E2">
        <w:rPr>
          <w:cs/>
          <w:lang w:bidi="bn-IN"/>
        </w:rPr>
        <w:t xml:space="preserve">.) </w:t>
      </w:r>
      <w:r w:rsidRPr="006A70E2"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</w:t>
      </w:r>
      <w:r w:rsidR="007E5E6D" w:rsidRPr="00CF7C4A">
        <w:rPr>
          <w:rtl/>
          <w:cs/>
        </w:rPr>
        <w:t>:</w:t>
      </w:r>
    </w:p>
    <w:p w:rsidR="006A70E2" w:rsidRDefault="006A70E2" w:rsidP="006A70E2">
      <w:pPr>
        <w:pStyle w:val="libNormal"/>
      </w:pPr>
    </w:p>
    <w:p w:rsidR="006A70E2" w:rsidRDefault="007E5E6D" w:rsidP="006A70E2">
      <w:pPr>
        <w:pStyle w:val="libArCenter"/>
      </w:pPr>
      <w:r w:rsidRPr="00CF7C4A">
        <w:rPr>
          <w:rtl/>
          <w:cs/>
        </w:rPr>
        <w:t xml:space="preserve"> </w:t>
      </w:r>
      <w:r w:rsidRPr="00CF7C4A">
        <w:rPr>
          <w:rStyle w:val="libArChar"/>
          <w:rFonts w:hint="cs"/>
          <w:rtl/>
        </w:rPr>
        <w:t>الحسن</w:t>
      </w:r>
      <w:r w:rsidRPr="00CF7C4A">
        <w:rPr>
          <w:rtl/>
          <w:cs/>
        </w:rPr>
        <w:t xml:space="preserve"> </w:t>
      </w:r>
      <w:r w:rsidRPr="00CF7C4A">
        <w:rPr>
          <w:rStyle w:val="libArChar"/>
          <w:rFonts w:hint="cs"/>
          <w:rtl/>
        </w:rPr>
        <w:t>والحسين</w:t>
      </w:r>
      <w:r w:rsidRPr="00CF7C4A">
        <w:rPr>
          <w:rtl/>
          <w:cs/>
        </w:rPr>
        <w:t xml:space="preserve"> </w:t>
      </w:r>
      <w:r w:rsidRPr="00CF7C4A">
        <w:rPr>
          <w:rStyle w:val="libArChar"/>
          <w:rFonts w:hint="cs"/>
          <w:rtl/>
        </w:rPr>
        <w:t>سيد</w:t>
      </w:r>
      <w:r w:rsidR="006A70E2">
        <w:rPr>
          <w:rStyle w:val="libArChar"/>
        </w:rPr>
        <w:t xml:space="preserve"> </w:t>
      </w:r>
      <w:r w:rsidRPr="00CF7C4A">
        <w:rPr>
          <w:rStyle w:val="libArChar"/>
          <w:rFonts w:hint="cs"/>
          <w:rtl/>
        </w:rPr>
        <w:t>الشباب</w:t>
      </w:r>
      <w:r w:rsidRPr="00CF7C4A">
        <w:rPr>
          <w:rtl/>
          <w:cs/>
        </w:rPr>
        <w:t xml:space="preserve"> </w:t>
      </w:r>
      <w:r w:rsidRPr="00CF7C4A">
        <w:rPr>
          <w:rStyle w:val="libArChar"/>
          <w:rFonts w:hint="cs"/>
          <w:rtl/>
        </w:rPr>
        <w:t>اهل</w:t>
      </w:r>
      <w:r w:rsidRPr="00CF7C4A">
        <w:rPr>
          <w:rtl/>
          <w:cs/>
        </w:rPr>
        <w:t xml:space="preserve"> </w:t>
      </w:r>
      <w:r w:rsidRPr="00CF7C4A">
        <w:rPr>
          <w:rStyle w:val="libArChar"/>
          <w:rFonts w:hint="cs"/>
          <w:rtl/>
        </w:rPr>
        <w:t>الجنة</w:t>
      </w:r>
      <w:r w:rsidRPr="00CF7C4A">
        <w:t xml:space="preserve"> </w:t>
      </w:r>
    </w:p>
    <w:p w:rsidR="007E5E6D" w:rsidRPr="00CF7C4A" w:rsidRDefault="007E5E6D" w:rsidP="006A70E2">
      <w:pPr>
        <w:pStyle w:val="libCenter"/>
      </w:pPr>
      <w:r w:rsidRPr="00CF7C4A">
        <w:rPr>
          <w:rStyle w:val="libAlaemChar"/>
        </w:rPr>
        <w:t>“</w:t>
      </w:r>
      <w:r w:rsidRPr="00CF7C4A">
        <w:rPr>
          <w:rFonts w:hint="cs"/>
          <w:cs/>
          <w:lang w:bidi="bn-IN"/>
        </w:rPr>
        <w:t>হাসান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ও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হুসাইন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বেহেশতের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যুবকদের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সর্দার</w:t>
      </w:r>
      <w:r w:rsidRPr="00AE5CA2">
        <w:rPr>
          <w:rStyle w:val="libAlaemChar"/>
        </w:rPr>
        <w:t>”</w:t>
      </w:r>
      <w:r w:rsidRPr="00AE5CA2">
        <w:rPr>
          <w:rStyle w:val="libNormalChar"/>
          <w:rFonts w:hint="cs"/>
          <w:cs/>
          <w:lang w:bidi="hi-IN"/>
        </w:rPr>
        <w:t>।</w:t>
      </w:r>
    </w:p>
    <w:p w:rsidR="006A70E2" w:rsidRDefault="006A70E2" w:rsidP="00CF7C4A">
      <w:pPr>
        <w:pStyle w:val="libNormal"/>
        <w:rPr>
          <w:lang w:bidi="bn-IN"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আবারও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হাদীসে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বেহেশতের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প্রদীপ।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জবাবে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ইহাও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অসম্ভব।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বেহেশতে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</w:t>
      </w:r>
      <w:r w:rsidR="00CF7C4A">
        <w:rPr>
          <w:rFonts w:hint="cs"/>
          <w:cs/>
          <w:lang w:bidi="bn-IN"/>
        </w:rPr>
        <w:t>ল্লা</w:t>
      </w:r>
      <w:r w:rsidRPr="007E5E6D">
        <w:rPr>
          <w:rFonts w:hint="cs"/>
          <w:cs/>
          <w:lang w:bidi="bn-IN"/>
        </w:rPr>
        <w:t>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নৈকট্যপ্রাপ্ত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ফেরেশতাগণ</w:t>
      </w:r>
      <w:r w:rsidRPr="00CF7C4A">
        <w:t>,</w:t>
      </w:r>
      <w:r w:rsidRPr="007E5E6D">
        <w:rPr>
          <w:rFonts w:hint="cs"/>
          <w:cs/>
          <w:lang w:bidi="bn-IN"/>
        </w:rPr>
        <w:t>আদম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</w:t>
      </w:r>
      <w:r w:rsidRPr="00CF7C4A">
        <w:t>,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নবিগণ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থাকবেন</w:t>
      </w:r>
      <w:r w:rsidRPr="00CF7C4A">
        <w:t>,</w:t>
      </w:r>
      <w:r w:rsidRPr="007E5E6D">
        <w:rPr>
          <w:rFonts w:hint="cs"/>
          <w:cs/>
          <w:lang w:bidi="bn-IN"/>
        </w:rPr>
        <w:t>তবে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বেহেশত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নূরানী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নূরানী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CF7C4A">
        <w:t>,</w:t>
      </w:r>
      <w:r w:rsidRPr="007E5E6D">
        <w:rPr>
          <w:rFonts w:hint="cs"/>
          <w:cs/>
          <w:lang w:bidi="bn-IN"/>
        </w:rPr>
        <w:t>কিরূপে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সম্ভব</w:t>
      </w:r>
      <w:r w:rsidRPr="00CF7C4A">
        <w:t>?!</w:t>
      </w:r>
    </w:p>
    <w:p w:rsidR="003A75D2" w:rsidRDefault="003A75D2" w:rsidP="003A75D2">
      <w:pPr>
        <w:pStyle w:val="libNormal"/>
        <w:rPr>
          <w:lang w:bidi="bn-IN"/>
        </w:rPr>
      </w:pPr>
      <w:r w:rsidRPr="003A75D2">
        <w:rPr>
          <w:rFonts w:hint="cs"/>
          <w:cs/>
          <w:lang w:bidi="bn-IN"/>
        </w:rPr>
        <w:t>ইয়াহিয়া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আবারও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বলল</w:t>
      </w:r>
      <w:r w:rsidRPr="003A75D2">
        <w:rPr>
          <w:cs/>
          <w:lang w:bidi="bn-IN"/>
        </w:rPr>
        <w:t xml:space="preserve"> : </w:t>
      </w:r>
      <w:r w:rsidRPr="003A75D2">
        <w:rPr>
          <w:rFonts w:hint="cs"/>
          <w:cs/>
          <w:lang w:bidi="bn-IN"/>
        </w:rPr>
        <w:t>ওমর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যা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বলে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তা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ফেরেশতাগণের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পক্ষ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থেকে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বলে।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ইমাম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জাওয়াদ</w:t>
      </w:r>
      <w:r w:rsidRPr="003A75D2">
        <w:rPr>
          <w:cs/>
          <w:lang w:bidi="bn-IN"/>
        </w:rPr>
        <w:t xml:space="preserve"> (</w:t>
      </w:r>
      <w:r w:rsidRPr="003A75D2">
        <w:rPr>
          <w:rFonts w:hint="cs"/>
          <w:cs/>
          <w:lang w:bidi="bn-IN"/>
        </w:rPr>
        <w:t>আ</w:t>
      </w:r>
      <w:r w:rsidRPr="003A75D2">
        <w:rPr>
          <w:cs/>
          <w:lang w:bidi="bn-IN"/>
        </w:rPr>
        <w:t xml:space="preserve">.) </w:t>
      </w:r>
      <w:r w:rsidRPr="003A75D2">
        <w:rPr>
          <w:rFonts w:hint="cs"/>
          <w:cs/>
          <w:lang w:bidi="bn-IN"/>
        </w:rPr>
        <w:t>উত্তরে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বললেন</w:t>
      </w:r>
      <w:r w:rsidRPr="003A75D2">
        <w:rPr>
          <w:cs/>
          <w:lang w:bidi="bn-IN"/>
        </w:rPr>
        <w:t xml:space="preserve"> : </w:t>
      </w:r>
      <w:r w:rsidRPr="003A75D2">
        <w:rPr>
          <w:rFonts w:hint="cs"/>
          <w:cs/>
          <w:lang w:bidi="bn-IN"/>
        </w:rPr>
        <w:t>আমি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ওমরের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ব্যপারে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কিছু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বলতে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চাচ্ছিনা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কিন্তু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যেহেতু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তোমাদের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দৃষ্টিতে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ওমরের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থেকে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শ্রেষ্ঠ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বলে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পরিগণিত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আবু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বকর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মিম্বরের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উপরে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বলত</w:t>
      </w:r>
      <w:r w:rsidRPr="003A75D2">
        <w:rPr>
          <w:cs/>
          <w:lang w:bidi="bn-IN"/>
        </w:rPr>
        <w:t xml:space="preserve"> :</w:t>
      </w:r>
    </w:p>
    <w:p w:rsidR="003A75D2" w:rsidRDefault="003A75D2" w:rsidP="003A75D2">
      <w:pPr>
        <w:pStyle w:val="libArCenter"/>
      </w:pPr>
      <w:r w:rsidRPr="003A75D2">
        <w:rPr>
          <w:cs/>
        </w:rPr>
        <w:t xml:space="preserve"> </w:t>
      </w:r>
      <w:r w:rsidRPr="003A75D2">
        <w:rPr>
          <w:rFonts w:hint="cs"/>
          <w:rtl/>
          <w:lang w:bidi="ar-SA"/>
        </w:rPr>
        <w:t>انّ</w:t>
      </w:r>
      <w:r w:rsidRPr="003A75D2">
        <w:rPr>
          <w:rtl/>
          <w:cs/>
        </w:rPr>
        <w:t xml:space="preserve"> </w:t>
      </w:r>
      <w:r w:rsidRPr="003A75D2">
        <w:rPr>
          <w:rFonts w:hint="cs"/>
          <w:rtl/>
          <w:lang w:bidi="ar-SA"/>
        </w:rPr>
        <w:t>لي</w:t>
      </w:r>
      <w:r w:rsidRPr="003A75D2">
        <w:rPr>
          <w:rtl/>
          <w:cs/>
        </w:rPr>
        <w:t xml:space="preserve"> </w:t>
      </w:r>
      <w:r w:rsidRPr="003A75D2">
        <w:rPr>
          <w:rFonts w:hint="cs"/>
          <w:rtl/>
          <w:lang w:bidi="ar-SA"/>
        </w:rPr>
        <w:t>شيطاناً</w:t>
      </w:r>
      <w:r w:rsidRPr="003A75D2">
        <w:rPr>
          <w:rtl/>
          <w:cs/>
        </w:rPr>
        <w:t xml:space="preserve"> </w:t>
      </w:r>
      <w:r w:rsidRPr="003A75D2">
        <w:rPr>
          <w:rFonts w:hint="cs"/>
          <w:rtl/>
          <w:lang w:bidi="ar-SA"/>
        </w:rPr>
        <w:t>يعتريني</w:t>
      </w:r>
      <w:r w:rsidRPr="003A75D2">
        <w:t xml:space="preserve"> </w:t>
      </w:r>
    </w:p>
    <w:p w:rsidR="003A75D2" w:rsidRPr="003A75D2" w:rsidRDefault="003A75D2" w:rsidP="003A75D2">
      <w:pPr>
        <w:pStyle w:val="libCenter"/>
        <w:rPr>
          <w:rFonts w:eastAsiaTheme="minorHAnsi"/>
        </w:rPr>
      </w:pPr>
      <w:r w:rsidRPr="00AE5CA2">
        <w:rPr>
          <w:rStyle w:val="libAlaemChar"/>
        </w:rPr>
        <w:t>‘</w:t>
      </w:r>
      <w:r w:rsidRPr="003A75D2">
        <w:rPr>
          <w:rFonts w:hint="cs"/>
          <w:cs/>
          <w:lang w:bidi="bn-IN"/>
        </w:rPr>
        <w:t>আমার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ঘাড়ে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একটা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শয়তান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আছে</w:t>
      </w:r>
      <w:proofErr w:type="gramStart"/>
      <w:r w:rsidRPr="003A75D2">
        <w:t>,</w:t>
      </w:r>
      <w:r w:rsidRPr="003A75D2">
        <w:rPr>
          <w:rFonts w:hint="cs"/>
          <w:cs/>
          <w:lang w:bidi="bn-IN"/>
        </w:rPr>
        <w:t>স</w:t>
      </w:r>
      <w:proofErr w:type="gramEnd"/>
      <w:r w:rsidRPr="003A75D2">
        <w:rPr>
          <w:rFonts w:hint="cs"/>
          <w:cs/>
          <w:lang w:bidi="bn-IN"/>
        </w:rPr>
        <w:t>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আমাকে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বিচ্যুত</w:t>
      </w:r>
      <w:r w:rsidRPr="003A75D2">
        <w:rPr>
          <w:cs/>
          <w:lang w:bidi="bn-IN"/>
        </w:rPr>
        <w:t xml:space="preserve"> </w:t>
      </w:r>
      <w:r w:rsidRPr="003A75D2">
        <w:rPr>
          <w:rFonts w:hint="cs"/>
          <w:cs/>
          <w:lang w:bidi="bn-IN"/>
        </w:rPr>
        <w:t>করে।</w:t>
      </w:r>
      <w:r w:rsidRPr="00AE5CA2">
        <w:rPr>
          <w:rStyle w:val="libAlaemChar"/>
        </w:rPr>
        <w:t>’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যখনই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বিচ্যুত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সঠিক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ফিরিয়ে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এসো।</w:t>
      </w:r>
      <w:r w:rsidRPr="00CF7C4A">
        <w:rPr>
          <w:rFonts w:hint="eastAsia"/>
        </w:rPr>
        <w:t>’</w:t>
      </w:r>
      <w:r w:rsidRPr="00CF7C4A">
        <w:t xml:space="preserve"> </w:t>
      </w:r>
      <w:r w:rsidRPr="007E5E6D">
        <w:rPr>
          <w:rFonts w:hint="cs"/>
          <w:cs/>
          <w:lang w:bidi="bn-IN"/>
        </w:rPr>
        <w:t>তাছাড়া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ইতিহাসে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দৃষ্টান্তও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পাওয়া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ওমর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ফেরেশতাদের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পক্ষ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বলত</w:t>
      </w:r>
      <w:r w:rsidRPr="00CF7C4A">
        <w:t>,</w:t>
      </w:r>
      <w:r w:rsidRPr="007E5E6D">
        <w:rPr>
          <w:rFonts w:hint="cs"/>
          <w:cs/>
          <w:lang w:bidi="bn-IN"/>
        </w:rPr>
        <w:t>এটি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নিছক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  <w:r w:rsidRPr="007E5E6D">
        <w:rPr>
          <w:cs/>
          <w:lang w:bidi="bn-IN"/>
        </w:rPr>
        <w:t xml:space="preserve"> </w:t>
      </w:r>
    </w:p>
    <w:p w:rsidR="007E5E6D" w:rsidRDefault="007E5E6D" w:rsidP="00CF7C4A">
      <w:pPr>
        <w:pStyle w:val="libNormal"/>
        <w:rPr>
          <w:lang w:bidi="bn-IN"/>
        </w:rPr>
      </w:pPr>
      <w:r w:rsidRPr="007E5E6D">
        <w:rPr>
          <w:rFonts w:hint="cs"/>
          <w:cs/>
          <w:lang w:bidi="bn-IN"/>
        </w:rPr>
        <w:lastRenderedPageBreak/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হাদীসে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পাওয়া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‘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হতো।</w:t>
      </w:r>
      <w:r w:rsidR="009A11E4" w:rsidRPr="00F515B5">
        <w:rPr>
          <w:rStyle w:val="libAlaemChar"/>
        </w:rPr>
        <w:t>’</w:t>
      </w:r>
      <w:r w:rsidR="009A11E4" w:rsidRPr="009A11E4">
        <w:rPr>
          <w:rStyle w:val="libFootnotenumChar"/>
          <w:cs/>
          <w:lang w:bidi="bn-IN"/>
        </w:rPr>
        <w:t>১৪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জবাবে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অপেক্ষা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সত্য।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কোরআনে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কারিমে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</w:p>
    <w:p w:rsidR="009A11E4" w:rsidRPr="00CF7C4A" w:rsidRDefault="009A11E4" w:rsidP="00CF7C4A">
      <w:pPr>
        <w:pStyle w:val="libNormal"/>
      </w:pPr>
    </w:p>
    <w:p w:rsidR="007E5E6D" w:rsidRPr="00CF7C4A" w:rsidRDefault="00786A67" w:rsidP="00786A67">
      <w:pPr>
        <w:pStyle w:val="libAie"/>
      </w:pPr>
      <w:proofErr w:type="gramStart"/>
      <w:r w:rsidRPr="00786A67">
        <w:rPr>
          <w:rStyle w:val="libAlaemChar"/>
        </w:rPr>
        <w:t>)</w:t>
      </w:r>
      <w:r w:rsidRPr="00786A67">
        <w:rPr>
          <w:rFonts w:hint="cs"/>
          <w:rtl/>
        </w:rPr>
        <w:t>و</w:t>
      </w:r>
      <w:proofErr w:type="gramEnd"/>
      <w:r w:rsidRPr="00786A67">
        <w:rPr>
          <w:rFonts w:hint="cs"/>
          <w:rtl/>
        </w:rPr>
        <w:t>َإِذْ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أَخَذْنَا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مِنَ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النَّبِيِّينَ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مِيثَاقَهُمْ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وَمِنكَ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وَمِن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نُّوحٍ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وَإِبْرَ‌اهِيمَ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وَمُوسَىٰ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وَعِيسَى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ابْنِ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مَرْ‌يَمَ</w:t>
      </w:r>
      <w:r w:rsidRPr="00786A67">
        <w:rPr>
          <w:rtl/>
        </w:rPr>
        <w:t xml:space="preserve"> ۖ </w:t>
      </w:r>
      <w:r w:rsidRPr="00786A67">
        <w:rPr>
          <w:rFonts w:hint="cs"/>
          <w:rtl/>
        </w:rPr>
        <w:t>وَأَخَذْنَا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مِنْهُم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مِّيثَاقًا</w:t>
      </w:r>
      <w:r w:rsidRPr="00786A67">
        <w:rPr>
          <w:rtl/>
        </w:rPr>
        <w:t xml:space="preserve"> </w:t>
      </w:r>
      <w:r w:rsidRPr="00786A67">
        <w:rPr>
          <w:rFonts w:hint="cs"/>
          <w:rtl/>
        </w:rPr>
        <w:t>غَلِيظًا</w:t>
      </w:r>
      <w:r w:rsidRPr="00786A67">
        <w:rPr>
          <w:rStyle w:val="libAlaemChar"/>
        </w:rPr>
        <w:t>(</w:t>
      </w:r>
    </w:p>
    <w:p w:rsidR="00E12E9C" w:rsidRDefault="00E12E9C" w:rsidP="00CF7C4A">
      <w:pPr>
        <w:pStyle w:val="libNormal"/>
      </w:pPr>
    </w:p>
    <w:p w:rsidR="007E5E6D" w:rsidRPr="00CF7C4A" w:rsidRDefault="007E5E6D" w:rsidP="00CF7C4A">
      <w:pPr>
        <w:pStyle w:val="libNormal"/>
      </w:pPr>
      <w:r w:rsidRPr="00CF7C4A">
        <w:rPr>
          <w:rFonts w:hint="eastAsia"/>
        </w:rPr>
        <w:t>“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স্মরণ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অঙ্গীকার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</w:t>
      </w:r>
      <w:proofErr w:type="gramStart"/>
      <w:r w:rsidRPr="007E5E6D">
        <w:rPr>
          <w:rFonts w:hint="cs"/>
          <w:cs/>
          <w:lang w:bidi="bn-IN"/>
        </w:rPr>
        <w:t>হ</w:t>
      </w:r>
      <w:r w:rsidRPr="007E5E6D">
        <w:rPr>
          <w:cs/>
          <w:lang w:bidi="bn-IN"/>
        </w:rPr>
        <w:t xml:space="preserve"> </w:t>
      </w:r>
      <w:r w:rsidRPr="00CF7C4A">
        <w:t>,</w:t>
      </w:r>
      <w:proofErr w:type="gramEnd"/>
      <w:r w:rsidRPr="007E5E6D">
        <w:rPr>
          <w:rFonts w:hint="cs"/>
          <w:cs/>
          <w:lang w:bidi="bn-IN"/>
        </w:rPr>
        <w:t>ইবরাহীম</w:t>
      </w:r>
      <w:r w:rsidRPr="00CF7C4A">
        <w:t>,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মারিয়ামের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ঈসার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বস্তুতঃ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দৃঢ়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অঙ্গীকার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করেছিলাম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আহযাব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৭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CF7C4A">
        <w:rPr>
          <w:rFonts w:hint="eastAsia"/>
        </w:rPr>
        <w:t>”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স্পষ্টতঃ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প্রতীয়মান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রাব্বুল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আলামীন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অঙ্গীকার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CF7C4A">
        <w:t>,</w:t>
      </w:r>
      <w:r w:rsidRPr="007E5E6D">
        <w:rPr>
          <w:rFonts w:hint="cs"/>
          <w:cs/>
          <w:lang w:bidi="bn-IN"/>
        </w:rPr>
        <w:t>এমতাস্থায়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অঙ্গীকার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ভঙ্গ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CF7C4A">
        <w:t xml:space="preserve">? </w:t>
      </w:r>
      <w:r w:rsidRPr="007E5E6D">
        <w:rPr>
          <w:rFonts w:hint="cs"/>
          <w:cs/>
          <w:lang w:bidi="bn-IN"/>
        </w:rPr>
        <w:t>তাছাড়া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চোখের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পলক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সামান্যতম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শিরকও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করেননি।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অধিকাংশ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শিরকের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অতিবাহিত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</w:t>
      </w:r>
      <w:r w:rsidRPr="00CF7C4A">
        <w:t>?!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আরও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মাটি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পানির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সৃষ্টিই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হননি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ছিলাম।</w:t>
      </w:r>
      <w:r w:rsidRPr="00CF7C4A">
        <w:rPr>
          <w:rFonts w:hint="eastAsia"/>
        </w:rPr>
        <w:t>”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হাদীসে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সাধারণত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ওহী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CF7C4A">
        <w:t>,</w:t>
      </w:r>
      <w:r w:rsidRPr="007E5E6D">
        <w:rPr>
          <w:rFonts w:hint="cs"/>
          <w:cs/>
          <w:lang w:bidi="bn-IN"/>
        </w:rPr>
        <w:t>তবে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তেমনটি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খাত্তাব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পরিবারের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ওহী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নাযিল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স্থানান্তরিত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</w:p>
    <w:p w:rsidR="007E5E6D" w:rsidRDefault="007E5E6D" w:rsidP="00CF7C4A">
      <w:pPr>
        <w:pStyle w:val="libNormal"/>
        <w:rPr>
          <w:lang w:bidi="bn-IN"/>
        </w:rPr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জবাবে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এটাও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অসম্ভব।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সন্দেহ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কোরআনে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</w:t>
      </w:r>
    </w:p>
    <w:p w:rsidR="00C3664D" w:rsidRPr="00CF7C4A" w:rsidRDefault="00C3664D" w:rsidP="00CF7C4A">
      <w:pPr>
        <w:pStyle w:val="libNormal"/>
      </w:pPr>
    </w:p>
    <w:p w:rsidR="007E5E6D" w:rsidRPr="00CF7C4A" w:rsidRDefault="00C3664D" w:rsidP="00C3664D">
      <w:pPr>
        <w:pStyle w:val="libAie"/>
      </w:pPr>
      <w:proofErr w:type="gramStart"/>
      <w:r w:rsidRPr="00C3664D">
        <w:rPr>
          <w:rStyle w:val="libAlaemChar"/>
        </w:rPr>
        <w:lastRenderedPageBreak/>
        <w:t>)</w:t>
      </w:r>
      <w:r w:rsidRPr="00C3664D">
        <w:rPr>
          <w:rFonts w:hint="cs"/>
          <w:rtl/>
        </w:rPr>
        <w:t>الل</w:t>
      </w:r>
      <w:proofErr w:type="gramEnd"/>
      <w:r w:rsidRPr="00C3664D">
        <w:rPr>
          <w:rFonts w:hint="cs"/>
          <w:rtl/>
        </w:rPr>
        <w:t>َّـهُ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يَصْطَفِي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مِنَ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الْمَلَائِكَةِ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رُ‌سُلًا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وَمِنَ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النَّاسِ</w:t>
      </w:r>
      <w:r w:rsidRPr="00C3664D">
        <w:rPr>
          <w:rtl/>
        </w:rPr>
        <w:t xml:space="preserve"> ۚ </w:t>
      </w:r>
      <w:r w:rsidRPr="00C3664D">
        <w:rPr>
          <w:rFonts w:hint="cs"/>
          <w:rtl/>
        </w:rPr>
        <w:t>إِنَّ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اللَّـهَ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سَمِيعٌ</w:t>
      </w:r>
      <w:r w:rsidRPr="00C3664D">
        <w:rPr>
          <w:rtl/>
        </w:rPr>
        <w:t xml:space="preserve"> </w:t>
      </w:r>
      <w:r w:rsidRPr="00C3664D">
        <w:rPr>
          <w:rFonts w:hint="cs"/>
          <w:rtl/>
        </w:rPr>
        <w:t>بَصِيرٌ</w:t>
      </w:r>
      <w:r w:rsidRPr="00C3664D">
        <w:rPr>
          <w:rStyle w:val="libAlaemChar"/>
        </w:rPr>
        <w:t>(</w:t>
      </w:r>
      <w:r w:rsidRPr="00C3664D">
        <w:rPr>
          <w:rFonts w:hint="cs"/>
          <w:rtl/>
        </w:rPr>
        <w:t>‌</w:t>
      </w:r>
    </w:p>
    <w:p w:rsidR="008A7928" w:rsidRDefault="008A7928" w:rsidP="00CF7C4A">
      <w:pPr>
        <w:pStyle w:val="libNormal"/>
      </w:pPr>
    </w:p>
    <w:p w:rsidR="007E5E6D" w:rsidRPr="00CF7C4A" w:rsidRDefault="007E5E6D" w:rsidP="00CF7C4A">
      <w:pPr>
        <w:pStyle w:val="libNormal"/>
      </w:pPr>
      <w:r w:rsidRPr="00CF7C4A">
        <w:rPr>
          <w:rFonts w:hint="eastAsia"/>
        </w:rPr>
        <w:t>“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মনোনীত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রাসূলগণকে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ফেরেশতাগণের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হতেও।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নিশ্চয়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সর্বশ্রোতা</w:t>
      </w:r>
      <w:proofErr w:type="gramStart"/>
      <w:r w:rsidRPr="00CF7C4A">
        <w:t>,</w:t>
      </w:r>
      <w:r w:rsidRPr="007E5E6D">
        <w:rPr>
          <w:rFonts w:hint="cs"/>
          <w:cs/>
          <w:lang w:bidi="bn-IN"/>
        </w:rPr>
        <w:t>সর</w:t>
      </w:r>
      <w:proofErr w:type="gramEnd"/>
      <w:r w:rsidRPr="007E5E6D">
        <w:rPr>
          <w:rFonts w:hint="cs"/>
          <w:cs/>
          <w:lang w:bidi="bn-IN"/>
        </w:rPr>
        <w:t>্বদ্রষ্টা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="00C3664D">
        <w:rPr>
          <w:rFonts w:hint="cs"/>
          <w:cs/>
          <w:lang w:bidi="bn-IN"/>
        </w:rPr>
        <w:t>হজ্ব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৭৫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CF7C4A">
        <w:rPr>
          <w:rFonts w:hint="eastAsia"/>
        </w:rPr>
        <w:t>”</w:t>
      </w:r>
      <w:r w:rsidRPr="00CF7C4A"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মনোনয়নের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নবুওয়াতের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সন্দেহের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অবকাশ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থাকেনা।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ইয়াহিয়া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হাদীসে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আজাব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নাজিল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ভিন্ন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পরিত্রাণ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CF7C4A">
        <w:rPr>
          <w:rFonts w:hint="eastAsia"/>
        </w:rPr>
        <w:t>”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দিলেন</w:t>
      </w:r>
      <w:r w:rsidR="00F316B9">
        <w:rPr>
          <w:cs/>
          <w:lang w:bidi="bn-IN"/>
        </w:rPr>
        <w:t xml:space="preserve"> </w:t>
      </w:r>
      <w:r w:rsidRPr="007E5E6D">
        <w:rPr>
          <w:cs/>
          <w:lang w:bidi="bn-IN"/>
        </w:rPr>
        <w:t xml:space="preserve">: </w:t>
      </w:r>
      <w:r w:rsidRPr="007E5E6D">
        <w:rPr>
          <w:rFonts w:hint="cs"/>
          <w:cs/>
          <w:lang w:bidi="bn-IN"/>
        </w:rPr>
        <w:t>এটাও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অসম্ভব।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বলেছেন</w:t>
      </w:r>
      <w:r w:rsidRPr="007E5E6D">
        <w:rPr>
          <w:cs/>
          <w:lang w:bidi="bn-IN"/>
        </w:rPr>
        <w:t xml:space="preserve"> : </w:t>
      </w:r>
    </w:p>
    <w:p w:rsidR="007E5E6D" w:rsidRPr="00CF7C4A" w:rsidRDefault="00CA2ED0" w:rsidP="00CA2ED0">
      <w:pPr>
        <w:pStyle w:val="libAie"/>
      </w:pPr>
      <w:proofErr w:type="gramStart"/>
      <w:r w:rsidRPr="00CA2ED0">
        <w:rPr>
          <w:rStyle w:val="libAlaemChar"/>
        </w:rPr>
        <w:t>)</w:t>
      </w:r>
      <w:r w:rsidRPr="00CA2ED0">
        <w:rPr>
          <w:rFonts w:hint="cs"/>
          <w:rtl/>
        </w:rPr>
        <w:t>و</w:t>
      </w:r>
      <w:proofErr w:type="gramEnd"/>
      <w:r w:rsidRPr="00CA2ED0">
        <w:rPr>
          <w:rFonts w:hint="cs"/>
          <w:rtl/>
        </w:rPr>
        <w:t>َمَا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كَانَ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اللَّـهُ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لِيُعَذِّبَهُمْ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وَأَنتَ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فِيهِمْ</w:t>
      </w:r>
      <w:r w:rsidRPr="00CA2ED0">
        <w:rPr>
          <w:rtl/>
        </w:rPr>
        <w:t xml:space="preserve"> ۚ </w:t>
      </w:r>
      <w:r w:rsidRPr="00CA2ED0">
        <w:rPr>
          <w:rFonts w:hint="cs"/>
          <w:rtl/>
        </w:rPr>
        <w:t>وَمَا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كَانَ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اللَّـهُ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مُعَذِّبَهُمْ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وَهُمْ</w:t>
      </w:r>
      <w:r w:rsidRPr="00CA2ED0">
        <w:rPr>
          <w:rtl/>
        </w:rPr>
        <w:t xml:space="preserve"> </w:t>
      </w:r>
      <w:r w:rsidRPr="00CA2ED0">
        <w:rPr>
          <w:rFonts w:hint="cs"/>
          <w:rtl/>
        </w:rPr>
        <w:t>يَسْتَغْفِرُ‌ونَ</w:t>
      </w:r>
      <w:r w:rsidRPr="00CA2ED0">
        <w:rPr>
          <w:rStyle w:val="libAlaemChar"/>
        </w:rPr>
        <w:t>(</w:t>
      </w:r>
    </w:p>
    <w:p w:rsidR="00CA2ED0" w:rsidRDefault="00CA2ED0" w:rsidP="00CF7C4A">
      <w:pPr>
        <w:pStyle w:val="libNormal"/>
      </w:pPr>
    </w:p>
    <w:p w:rsidR="007E5E6D" w:rsidRPr="00CF7C4A" w:rsidRDefault="007E5E6D" w:rsidP="00CF7C4A">
      <w:pPr>
        <w:pStyle w:val="libNormal"/>
      </w:pPr>
      <w:r w:rsidRPr="00CF7C4A">
        <w:rPr>
          <w:rFonts w:hint="eastAsia"/>
        </w:rPr>
        <w:t>“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proofErr w:type="gramStart"/>
      <w:r w:rsidRPr="00CF7C4A">
        <w:t>,</w:t>
      </w:r>
      <w:r w:rsidRPr="007E5E6D">
        <w:rPr>
          <w:rFonts w:hint="cs"/>
          <w:cs/>
          <w:lang w:bidi="bn-IN"/>
        </w:rPr>
        <w:t>ত</w:t>
      </w:r>
      <w:proofErr w:type="gramEnd"/>
      <w:r w:rsidRPr="007E5E6D">
        <w:rPr>
          <w:rFonts w:hint="cs"/>
          <w:cs/>
          <w:lang w:bidi="bn-IN"/>
        </w:rPr>
        <w:t>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আযাব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এমতাবস্থায়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তুমি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রয়েছ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যখন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আযাব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সূরা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আনফাল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৩৩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অতএব</w:t>
      </w:r>
      <w:r w:rsidRPr="00CF7C4A">
        <w:t>,</w:t>
      </w:r>
      <w:r w:rsidRPr="007E5E6D">
        <w:rPr>
          <w:rFonts w:hint="cs"/>
          <w:cs/>
          <w:lang w:bidi="bn-IN"/>
        </w:rPr>
        <w:t>যতক্ষণ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যতক্ষণ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মুসলমানেরা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ততক্ষণ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আজাব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CA2ED0">
        <w:rPr>
          <w:rStyle w:val="libFootnotenumChar"/>
          <w:rFonts w:hint="cs"/>
          <w:cs/>
          <w:lang w:bidi="bn-IN"/>
        </w:rPr>
        <w:t>১</w:t>
      </w:r>
      <w:r w:rsidR="00CA2ED0" w:rsidRPr="00CA2ED0">
        <w:rPr>
          <w:rStyle w:val="libFootnotenumChar"/>
          <w:cs/>
          <w:lang w:bidi="bn-IN"/>
        </w:rPr>
        <w:t>৫</w:t>
      </w:r>
    </w:p>
    <w:p w:rsidR="00CA2ED0" w:rsidRPr="00F515B5" w:rsidRDefault="00CA2ED0" w:rsidP="00AE5CA2">
      <w:pPr>
        <w:rPr>
          <w:rtl/>
          <w:cs/>
        </w:rPr>
      </w:pPr>
      <w:r>
        <w:rPr>
          <w:cs/>
          <w:lang w:bidi="bn-IN"/>
        </w:rPr>
        <w:br w:type="page"/>
      </w:r>
    </w:p>
    <w:p w:rsidR="001E5C18" w:rsidRPr="008326B2" w:rsidRDefault="008326B2" w:rsidP="008326B2">
      <w:pPr>
        <w:pStyle w:val="Heading1Center"/>
      </w:pPr>
      <w:bookmarkStart w:id="7" w:name="_Toc448687674"/>
      <w:r w:rsidRPr="008326B2">
        <w:rPr>
          <w:rFonts w:hint="cs"/>
          <w:cs/>
          <w:lang w:bidi="bn-IN"/>
        </w:rPr>
        <w:lastRenderedPageBreak/>
        <w:t>ইমাম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জাওয়াদ</w:t>
      </w:r>
      <w:r w:rsidRPr="008326B2">
        <w:rPr>
          <w:cs/>
          <w:lang w:bidi="bn-IN"/>
        </w:rPr>
        <w:t xml:space="preserve"> (</w:t>
      </w:r>
      <w:r w:rsidRPr="008326B2">
        <w:rPr>
          <w:rFonts w:hint="cs"/>
          <w:cs/>
          <w:lang w:bidi="bn-IN"/>
        </w:rPr>
        <w:t>আ</w:t>
      </w:r>
      <w:r w:rsidRPr="008326B2">
        <w:rPr>
          <w:cs/>
          <w:lang w:bidi="bn-IN"/>
        </w:rPr>
        <w:t>.)-</w:t>
      </w:r>
      <w:r w:rsidRPr="008326B2">
        <w:rPr>
          <w:rFonts w:hint="cs"/>
          <w:cs/>
          <w:lang w:bidi="bn-IN"/>
        </w:rPr>
        <w:t>এর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শাহাদাত</w:t>
      </w:r>
      <w:bookmarkEnd w:id="7"/>
    </w:p>
    <w:p w:rsidR="007E5E6D" w:rsidRPr="00CF7C4A" w:rsidRDefault="007E5E6D" w:rsidP="008A7928">
      <w:pPr>
        <w:pStyle w:val="libNormal"/>
      </w:pPr>
      <w:r w:rsidRPr="007E5E6D">
        <w:rPr>
          <w:rFonts w:hint="cs"/>
          <w:cs/>
          <w:lang w:bidi="bn-IN"/>
        </w:rPr>
        <w:t>মামুন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২১৮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হিজরীতে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স্থলাভিষিক্ত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নিয়ন্ত্রণ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২২০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হিজরীতে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বাগদাদ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যেমনটি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</w:t>
      </w:r>
      <w:r w:rsidRPr="00CF7C4A">
        <w:t>,</w:t>
      </w:r>
      <w:r w:rsidRPr="007E5E6D">
        <w:rPr>
          <w:rFonts w:hint="cs"/>
          <w:cs/>
          <w:lang w:bidi="bn-IN"/>
        </w:rPr>
        <w:t>চোরের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অংশ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নির্ধারনের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বৈঠকের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আয়োজন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="008A7928">
        <w:rPr>
          <w:cs/>
          <w:lang w:bidi="bn-IN"/>
        </w:rPr>
        <w:t>ও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</w:t>
      </w:r>
      <w:r w:rsidR="008A7928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বাগদাদের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দাউদ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অন্যান্যরা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পরাজিত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লজ্জিত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দাউদ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ঈর্ষা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প্রতিহিংসা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পরায়ণ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</w:t>
      </w:r>
      <w:r w:rsidRPr="007E5E6D">
        <w:rPr>
          <w:cs/>
          <w:lang w:bidi="bn-IN"/>
        </w:rPr>
        <w:t xml:space="preserve"> :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শুভাকা</w:t>
      </w:r>
      <w:r w:rsidR="00B945B3">
        <w:rPr>
          <w:rFonts w:hint="cs"/>
          <w:cs/>
          <w:lang w:bidi="bn-IN"/>
        </w:rPr>
        <w:t>ঙ্ক্ষী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স্মরণ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দিচ্ছি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কিছুদিন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ঘটে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হুকুমতের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মোটেও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কল্যাণকর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রাষ্ট্রের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উচ্চ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পর্যায়ের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ব্যক্তিবর্গের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ফতোয়াকে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যাকে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অধিকাংশ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মুসলমানেরা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ইসলামের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হকের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আত্মসাৎকারী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অন্যদের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প্রাধান্য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খবর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মাঝে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ছড়িয়ে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প্রত্যক্ষ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স্বরূপ।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চরমভাবে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</w:t>
      </w:r>
      <w:r w:rsidR="00C54199">
        <w:rPr>
          <w:rFonts w:hint="cs"/>
          <w:cs/>
          <w:lang w:bidi="bn-IN"/>
        </w:rPr>
        <w:t>ত্রু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পোষণকারী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তাসেম</w:t>
      </w:r>
      <w:r w:rsidRPr="00CF7C4A">
        <w:t>,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দাউদের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বক্তব্য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দ্বারা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পুলকিত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শহীদ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প্রয়াসী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২২০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হিজরীর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যিলকদ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মাসের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শহীদ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জঘন্য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উদ্দেশ্য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চরিতার্থ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সক্ষম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মোবারককে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বাগদাদের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কুরাইশ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সমাধিস্থলে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পিতামহ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মাজারের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পাশে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সমাহিত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1156FE">
        <w:rPr>
          <w:rStyle w:val="libFootnotenumChar"/>
          <w:rFonts w:hint="cs"/>
          <w:cs/>
          <w:lang w:bidi="bn-IN"/>
        </w:rPr>
        <w:t>১</w:t>
      </w:r>
      <w:r w:rsidR="001156FE" w:rsidRPr="001156FE">
        <w:rPr>
          <w:rStyle w:val="libFootnotenumChar"/>
          <w:cs/>
          <w:lang w:bidi="bn-IN"/>
        </w:rPr>
        <w:t>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বংশধরের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দরুদ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বর্ষিত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হোক।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মহামানবের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শরীফ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বর্তমানে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কাযেমাইন</w:t>
      </w:r>
      <w:r w:rsidRPr="00CF7C4A">
        <w:rPr>
          <w:rFonts w:hint="eastAsia"/>
        </w:rPr>
        <w:t>”</w:t>
      </w:r>
      <w:r w:rsidRPr="00CF7C4A">
        <w:t xml:space="preserve"> </w:t>
      </w:r>
      <w:r w:rsidRPr="007E5E6D">
        <w:rPr>
          <w:rFonts w:hint="cs"/>
          <w:cs/>
          <w:lang w:bidi="bn-IN"/>
        </w:rPr>
        <w:t>নামে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সুপরিচিত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যুগ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মুসলমানদের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যিয়ারতগাহ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পরিগণিত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আসছে।</w:t>
      </w:r>
      <w:r w:rsidRPr="007E5E6D">
        <w:rPr>
          <w:cs/>
          <w:lang w:bidi="bn-IN"/>
        </w:rPr>
        <w:t xml:space="preserve"> </w:t>
      </w:r>
    </w:p>
    <w:p w:rsidR="001156FE" w:rsidRPr="00F515B5" w:rsidRDefault="001156FE" w:rsidP="00AE5CA2">
      <w:pPr>
        <w:rPr>
          <w:rtl/>
          <w:cs/>
        </w:rPr>
      </w:pPr>
      <w:r>
        <w:rPr>
          <w:cs/>
          <w:lang w:bidi="bn-IN"/>
        </w:rPr>
        <w:br w:type="page"/>
      </w:r>
    </w:p>
    <w:p w:rsidR="001156FE" w:rsidRPr="008326B2" w:rsidRDefault="008326B2" w:rsidP="008326B2">
      <w:pPr>
        <w:pStyle w:val="Heading1Center"/>
      </w:pPr>
      <w:bookmarkStart w:id="8" w:name="_Toc448687675"/>
      <w:r w:rsidRPr="008326B2">
        <w:rPr>
          <w:rFonts w:hint="cs"/>
          <w:cs/>
          <w:lang w:bidi="bn-IN"/>
        </w:rPr>
        <w:lastRenderedPageBreak/>
        <w:t>হযরত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ইমাম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জাওয়াদ</w:t>
      </w:r>
      <w:r w:rsidRPr="008326B2">
        <w:rPr>
          <w:cs/>
          <w:lang w:bidi="bn-IN"/>
        </w:rPr>
        <w:t xml:space="preserve"> (</w:t>
      </w:r>
      <w:r w:rsidRPr="008326B2">
        <w:rPr>
          <w:rFonts w:hint="cs"/>
          <w:cs/>
          <w:lang w:bidi="bn-IN"/>
        </w:rPr>
        <w:t>আ</w:t>
      </w:r>
      <w:r w:rsidRPr="008326B2">
        <w:rPr>
          <w:cs/>
          <w:lang w:bidi="bn-IN"/>
        </w:rPr>
        <w:t>.)-</w:t>
      </w:r>
      <w:r w:rsidRPr="008326B2">
        <w:rPr>
          <w:rFonts w:hint="cs"/>
          <w:cs/>
          <w:lang w:bidi="bn-IN"/>
        </w:rPr>
        <w:t>এর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ছাত্রগণ</w:t>
      </w:r>
      <w:bookmarkEnd w:id="8"/>
    </w:p>
    <w:p w:rsidR="008A7928" w:rsidRDefault="008A7928" w:rsidP="001D45B1">
      <w:pPr>
        <w:pStyle w:val="libNormal"/>
        <w:rPr>
          <w:cs/>
          <w:lang w:bidi="bn-IN"/>
        </w:rPr>
      </w:pPr>
    </w:p>
    <w:p w:rsidR="007E5E6D" w:rsidRPr="00CF7C4A" w:rsidRDefault="007E5E6D" w:rsidP="001D45B1">
      <w:pPr>
        <w:pStyle w:val="libNormal"/>
      </w:pPr>
      <w:r w:rsidRPr="007E5E6D">
        <w:rPr>
          <w:rFonts w:hint="cs"/>
          <w:cs/>
          <w:lang w:bidi="bn-IN"/>
        </w:rPr>
        <w:t>রাসূল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ইমামগণও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দীক্ষার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প্রচেষ্টা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চালাতেন।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অবশ্যই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লক্ষ্যণীয়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কার্যাবলী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সাধারণ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প্রতিষ্ঠানের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তুলনা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চলবে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প্রতিষ্ঠানগুলো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নির্দিষ্ট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নির্ধারিত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বাইরে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মাসুম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সার্বক্ষণিকভাবে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পথপ্রদর্শন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শৃ</w:t>
      </w:r>
      <w:r w:rsidR="001D45B1" w:rsidRPr="001D45B1">
        <w:rPr>
          <w:rFonts w:hint="cs"/>
          <w:cs/>
          <w:lang w:bidi="bn-IN"/>
        </w:rPr>
        <w:t>ঙ্খ</w:t>
      </w:r>
      <w:r w:rsidRPr="007E5E6D">
        <w:rPr>
          <w:rFonts w:hint="cs"/>
          <w:cs/>
          <w:lang w:bidi="bn-IN"/>
        </w:rPr>
        <w:t>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বিধানের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নিয়োযিত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আচার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ব্যবহার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চাল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চলন</w:t>
      </w:r>
      <w:r w:rsidRPr="007E5E6D">
        <w:rPr>
          <w:cs/>
          <w:lang w:bidi="bn-IN"/>
        </w:rPr>
        <w:t>)</w:t>
      </w:r>
      <w:r w:rsidRPr="00CF7C4A">
        <w:t>,</w:t>
      </w:r>
      <w:r w:rsidRPr="007E5E6D">
        <w:rPr>
          <w:rFonts w:hint="cs"/>
          <w:cs/>
          <w:lang w:bidi="bn-IN"/>
        </w:rPr>
        <w:t>ওঠা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বসা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যাপন</w:t>
      </w:r>
      <w:r w:rsidRPr="007E5E6D">
        <w:rPr>
          <w:cs/>
          <w:lang w:bidi="bn-IN"/>
        </w:rPr>
        <w:t>)</w:t>
      </w:r>
      <w:r w:rsidRPr="00CF7C4A">
        <w:t>,</w:t>
      </w:r>
      <w:r w:rsidRPr="007E5E6D">
        <w:rPr>
          <w:rFonts w:hint="cs"/>
          <w:cs/>
          <w:lang w:bidi="bn-IN"/>
        </w:rPr>
        <w:t>এমনকি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দৈনন্দিন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প্রত্যেকটি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খুঁটিনাটি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জনসাধারণের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শিক্ষণীয়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বসতেন</w:t>
      </w:r>
      <w:r w:rsidRPr="00CF7C4A">
        <w:t>,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নৈতিক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চরিত্র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সৌভাগ্যবান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উপস্থাপন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যথাযথ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উত্তর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ক্ষেত্রেও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সীমাবদ্ধতা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সম্পর্কে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যথার্থ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পেত।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স্বতঃসিদ্ধ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এরূপ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প্রতিষ্ঠানের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নমুনা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রাসূলগণ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কোথাও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স্বাভাবিকভাবেই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বোঝা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এরূপ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শিক্ষাপ্রতিষ্ঠানের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বৈশিষ্ট্য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কার্যকারিতা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কতইনা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বিস্ময়কর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আকর্ষণীয়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উমাইয়া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বৈশিষ্ট্যকে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মনোনীত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সত্যের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প্রতিষ্ঠিত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আকৃষ্ট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জবর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দখলকারীদের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হুকুমত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হুমকির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সম্মুখীন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সেহেতু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চেষ্টা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স্বাধীনভাবে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ইসলামের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নেতাদের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যোগাযোগ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শুধুমাত্র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ওমর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আবদুল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আজিজের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বাকের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কয়েক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বছর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আবদুল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আজিজের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আচরণ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মনুষ্যসুলভ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উমাইয়া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শাসনের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অবসান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আব্বাসীয়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শাসনের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সাদেক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কিছুটা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এসময়ে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স্বাধীনভাবে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মহামানবের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যোগাযোগ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পারতেন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হতেন।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সাদেক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বর্ণনাকারীদের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সহস্রাধিক।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তুসী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১৪২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৩৪২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কিন্তু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অন্যান্য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বর্ণনাকারীদের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যেমন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বর্ণনাকারীদের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১১০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তুসী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৩৯৭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৪০৯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এটা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বোঝা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যোগাযোগ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কতটা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সীমিত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এতদসত্ত্বেও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সীমিত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ছাত্রগণের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উজ্জ্বল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চেহারা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বিদ্যমান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রয়েছে।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উদাহরণস্বরূপ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কয়েকজনের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ইঙ্গিত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হলো।</w:t>
      </w:r>
    </w:p>
    <w:p w:rsidR="007E5E6D" w:rsidRPr="00CF7C4A" w:rsidRDefault="007E5E6D" w:rsidP="00CF7C4A">
      <w:pPr>
        <w:pStyle w:val="libNormal"/>
      </w:pPr>
      <w:r w:rsidRPr="001D45B1">
        <w:rPr>
          <w:rStyle w:val="libBold1Char"/>
          <w:rFonts w:hint="cs"/>
          <w:cs/>
          <w:lang w:bidi="bn-IN"/>
        </w:rPr>
        <w:t>১</w:t>
      </w:r>
      <w:r w:rsidRPr="001D45B1">
        <w:rPr>
          <w:rStyle w:val="libBold1Char"/>
          <w:rtl/>
          <w:cs/>
        </w:rPr>
        <w:t>.</w:t>
      </w:r>
      <w:r w:rsidR="00E13BA8" w:rsidRPr="001D45B1">
        <w:rPr>
          <w:rStyle w:val="libBold1Char"/>
          <w:cs/>
          <w:lang w:bidi="bn-IN"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আলী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ইবনে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মাহযিয়ার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প্রতিনিধি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রেজা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সাহাবী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গণ্য।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মাহযিয়ার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ইবাদত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দীর্ঘ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সিজদা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কারণে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কপালে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চিহ্ন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সূর্যোদয়ের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প্রাক্কালে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সিজদায়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যেতেন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একসহস্র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মুমিনের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তবেই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সিজদা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তুলতেন।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মাহযিয়ার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ইরানের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আহওয়ায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প্রদেশের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অধিবাসী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ত্রিশোর্ধ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সংখ্যক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মূল্যবান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গিয়েছিলেন।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ওয়াল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কাব</w:t>
      </w:r>
      <w:r w:rsidRPr="00CF7C4A">
        <w:t>,</w:t>
      </w:r>
      <w:r w:rsidRPr="007E5E6D">
        <w:rPr>
          <w:rFonts w:hint="cs"/>
          <w:cs/>
          <w:lang w:bidi="bn-IN"/>
        </w:rPr>
        <w:t>১ম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৪২৪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সম্মানিত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পর্যায়ে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পৌঁছেছিলেন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স্বয়ং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লিখেন</w:t>
      </w:r>
      <w:r w:rsidRPr="007E5E6D">
        <w:rPr>
          <w:cs/>
          <w:lang w:bidi="bn-IN"/>
        </w:rPr>
        <w:t xml:space="preserve"> : </w:t>
      </w:r>
    </w:p>
    <w:p w:rsidR="001D45B1" w:rsidRPr="001D45B1" w:rsidRDefault="001D45B1" w:rsidP="001D45B1">
      <w:pPr>
        <w:pStyle w:val="libNormal"/>
      </w:pPr>
      <w:r w:rsidRPr="001D45B1">
        <w:rPr>
          <w:rFonts w:hint="cs"/>
          <w:cs/>
          <w:lang w:bidi="bn-IN"/>
        </w:rPr>
        <w:t>বিসমিল্লাহির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রাহমানির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রাহিম।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হে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আলী</w:t>
      </w:r>
      <w:r w:rsidRPr="001D45B1">
        <w:rPr>
          <w:cs/>
          <w:lang w:bidi="bn-IN"/>
        </w:rPr>
        <w:t xml:space="preserve">! </w:t>
      </w:r>
      <w:r w:rsidRPr="001D45B1">
        <w:rPr>
          <w:rFonts w:hint="cs"/>
          <w:cs/>
          <w:lang w:bidi="bn-IN"/>
        </w:rPr>
        <w:t>মহান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আল্লাহ্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তোমাকে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উত্তম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পুরস্কার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দান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করুন</w:t>
      </w:r>
      <w:r w:rsidRPr="001D45B1">
        <w:t>,</w:t>
      </w:r>
      <w:r w:rsidRPr="001D45B1">
        <w:rPr>
          <w:rFonts w:hint="cs"/>
          <w:cs/>
          <w:lang w:bidi="bn-IN"/>
        </w:rPr>
        <w:t>বেহেশতবাসী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করুন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এবং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উভয়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জগতের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লাঞ্ছনা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থেকে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তোমাকে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রক্ষা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করুন।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আখেরাতে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আমাদের</w:t>
      </w:r>
      <w:r w:rsidRPr="001D45B1">
        <w:rPr>
          <w:cs/>
          <w:lang w:bidi="bn-IN"/>
        </w:rPr>
        <w:t xml:space="preserve"> (</w:t>
      </w:r>
      <w:r w:rsidRPr="001D45B1">
        <w:rPr>
          <w:rFonts w:hint="cs"/>
          <w:cs/>
          <w:lang w:bidi="bn-IN"/>
        </w:rPr>
        <w:t>আহলে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বাইতের</w:t>
      </w:r>
      <w:r w:rsidRPr="001D45B1">
        <w:rPr>
          <w:cs/>
          <w:lang w:bidi="bn-IN"/>
        </w:rPr>
        <w:t xml:space="preserve">) </w:t>
      </w:r>
      <w:r w:rsidRPr="001D45B1">
        <w:rPr>
          <w:rFonts w:hint="cs"/>
          <w:cs/>
          <w:lang w:bidi="bn-IN"/>
        </w:rPr>
        <w:t>সাথে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একত্রে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পুনরুত্থিত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করুন।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হে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আলী</w:t>
      </w:r>
      <w:r w:rsidRPr="001D45B1">
        <w:rPr>
          <w:cs/>
          <w:lang w:bidi="bn-IN"/>
        </w:rPr>
        <w:t xml:space="preserve">! </w:t>
      </w:r>
      <w:r w:rsidRPr="001D45B1">
        <w:rPr>
          <w:rFonts w:hint="cs"/>
          <w:cs/>
          <w:lang w:bidi="bn-IN"/>
        </w:rPr>
        <w:t>আমি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তোমাকে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lastRenderedPageBreak/>
        <w:t>তোমার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কল্যাণকামিতা</w:t>
      </w:r>
      <w:r w:rsidRPr="001D45B1">
        <w:t>,</w:t>
      </w:r>
      <w:r w:rsidRPr="001D45B1">
        <w:rPr>
          <w:rFonts w:hint="cs"/>
          <w:cs/>
          <w:lang w:bidi="bn-IN"/>
        </w:rPr>
        <w:t>আনুগত্য</w:t>
      </w:r>
      <w:r w:rsidRPr="001D45B1">
        <w:t>,</w:t>
      </w:r>
      <w:r w:rsidRPr="001D45B1">
        <w:rPr>
          <w:rFonts w:hint="cs"/>
          <w:cs/>
          <w:lang w:bidi="bn-IN"/>
        </w:rPr>
        <w:t>মর্যাদা</w:t>
      </w:r>
      <w:r w:rsidRPr="001D45B1">
        <w:t>,</w:t>
      </w:r>
      <w:r w:rsidRPr="001D45B1">
        <w:rPr>
          <w:rFonts w:hint="cs"/>
          <w:cs/>
          <w:lang w:bidi="bn-IN"/>
        </w:rPr>
        <w:t>সেবা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এবং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যা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কিছু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পালন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জন্য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ওয়াজিব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পরীক্ষা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করেছি।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যদি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বলি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মত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কর্তব্য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পরায়ণ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কাউকেই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পাইনি</w:t>
      </w:r>
      <w:r w:rsidRPr="001D45B1">
        <w:t>,</w:t>
      </w:r>
      <w:r w:rsidRPr="001D45B1">
        <w:rPr>
          <w:rFonts w:hint="cs"/>
          <w:cs/>
          <w:lang w:bidi="bn-IN"/>
        </w:rPr>
        <w:t>তাহলে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মিথ্যা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বা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বাড়িয়ে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বলা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হবে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না।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আল্লাহ্তায়ালা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তোমাকে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জান্নাতুল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ফেরদৌস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দান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করুন।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মর্যাদা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এবং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শীত</w:t>
      </w:r>
      <w:r w:rsidRPr="001D45B1">
        <w:t>,</w:t>
      </w:r>
      <w:r w:rsidRPr="001D45B1">
        <w:rPr>
          <w:rFonts w:hint="cs"/>
          <w:cs/>
          <w:lang w:bidi="bn-IN"/>
        </w:rPr>
        <w:t>গ্রীষ্ম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ও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দিবারাত্রির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সার্বক্ষণিক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শ্রম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ও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সেবা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আমার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কাছে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গোপন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নেই।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আল্লাহর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দরবারে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প্রার্থনা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করছি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যে</w:t>
      </w:r>
      <w:r w:rsidRPr="001D45B1">
        <w:t>,</w:t>
      </w:r>
      <w:r w:rsidRPr="001D45B1">
        <w:rPr>
          <w:rFonts w:hint="cs"/>
          <w:cs/>
          <w:lang w:bidi="bn-IN"/>
        </w:rPr>
        <w:t>পুনরুত্থান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দিবসে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যখন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সকলকে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একত্রিত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হবে</w:t>
      </w:r>
      <w:r w:rsidRPr="001D45B1">
        <w:t>,</w:t>
      </w:r>
      <w:r w:rsidRPr="001D45B1">
        <w:rPr>
          <w:rFonts w:hint="cs"/>
          <w:cs/>
          <w:lang w:bidi="bn-IN"/>
        </w:rPr>
        <w:t>তখন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তোমাকে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তিনি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এমন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বিশেষ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রহমত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দান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করুন</w:t>
      </w:r>
      <w:r w:rsidRPr="001D45B1">
        <w:t>,</w:t>
      </w:r>
      <w:r w:rsidRPr="001D45B1">
        <w:rPr>
          <w:rFonts w:hint="cs"/>
          <w:cs/>
          <w:lang w:bidi="bn-IN"/>
        </w:rPr>
        <w:t>যেন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অন্যরা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দেখে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অনুশোচিত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হয়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এবং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অনুরূপ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সৌভাগ্য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কামনা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করে।</w:t>
      </w:r>
      <w:r w:rsidRPr="001D45B1">
        <w:rPr>
          <w:cs/>
          <w:lang w:bidi="bn-IN"/>
        </w:rPr>
        <w:t xml:space="preserve"> (</w:t>
      </w:r>
      <w:r w:rsidRPr="001D45B1">
        <w:rPr>
          <w:rStyle w:val="libArChar"/>
          <w:rFonts w:hint="cs"/>
          <w:rtl/>
        </w:rPr>
        <w:t>انّه</w:t>
      </w:r>
      <w:r w:rsidRPr="001D45B1">
        <w:rPr>
          <w:rStyle w:val="libArChar"/>
          <w:rtl/>
        </w:rPr>
        <w:t xml:space="preserve"> </w:t>
      </w:r>
      <w:r w:rsidRPr="001D45B1">
        <w:rPr>
          <w:rStyle w:val="libArChar"/>
          <w:rFonts w:hint="cs"/>
          <w:rtl/>
        </w:rPr>
        <w:t>سميع</w:t>
      </w:r>
      <w:r w:rsidRPr="001D45B1">
        <w:rPr>
          <w:rStyle w:val="libArChar"/>
          <w:rtl/>
        </w:rPr>
        <w:t xml:space="preserve"> </w:t>
      </w:r>
      <w:r w:rsidRPr="001D45B1">
        <w:rPr>
          <w:rStyle w:val="libArChar"/>
          <w:rFonts w:hint="cs"/>
          <w:rtl/>
        </w:rPr>
        <w:t>الدعاء</w:t>
      </w:r>
      <w:r w:rsidRPr="001D45B1">
        <w:rPr>
          <w:cs/>
          <w:lang w:bidi="bn-IN"/>
        </w:rPr>
        <w:t xml:space="preserve">) </w:t>
      </w:r>
      <w:r w:rsidRPr="00F515B5">
        <w:rPr>
          <w:rStyle w:val="libAlaemChar"/>
        </w:rPr>
        <w:t>“</w:t>
      </w:r>
      <w:r w:rsidRPr="001D45B1">
        <w:rPr>
          <w:rFonts w:hint="cs"/>
          <w:cs/>
          <w:lang w:bidi="bn-IN"/>
        </w:rPr>
        <w:t>নিশ্চয়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তিনি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দোয়া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শ্রবনকারী</w:t>
      </w:r>
      <w:r w:rsidRPr="001D45B1">
        <w:rPr>
          <w:rFonts w:hint="eastAsia"/>
        </w:rPr>
        <w:t>”</w:t>
      </w:r>
      <w:r w:rsidRPr="001D45B1">
        <w:rPr>
          <w:rFonts w:hint="cs"/>
          <w:cs/>
          <w:lang w:bidi="hi-IN"/>
        </w:rPr>
        <w:t>।</w:t>
      </w:r>
      <w:r w:rsidRPr="001D45B1">
        <w:rPr>
          <w:cs/>
          <w:lang w:bidi="bn-IN"/>
        </w:rPr>
        <w:t xml:space="preserve"> (</w:t>
      </w:r>
      <w:r w:rsidRPr="001D45B1">
        <w:rPr>
          <w:rFonts w:hint="cs"/>
          <w:cs/>
          <w:lang w:bidi="bn-IN"/>
        </w:rPr>
        <w:t>আল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গাইবাহ</w:t>
      </w:r>
      <w:r w:rsidRPr="001D45B1">
        <w:t>,</w:t>
      </w:r>
      <w:r w:rsidRPr="001D45B1">
        <w:rPr>
          <w:rFonts w:hint="cs"/>
          <w:cs/>
          <w:lang w:bidi="bn-IN"/>
        </w:rPr>
        <w:t>শেখ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তুসী</w:t>
      </w:r>
      <w:r w:rsidRPr="001D45B1">
        <w:t>,</w:t>
      </w:r>
      <w:r w:rsidRPr="001D45B1">
        <w:rPr>
          <w:rFonts w:hint="cs"/>
          <w:cs/>
          <w:lang w:bidi="bn-IN"/>
        </w:rPr>
        <w:t>পৃ</w:t>
      </w:r>
      <w:r w:rsidRPr="001D45B1">
        <w:rPr>
          <w:cs/>
          <w:lang w:bidi="bn-IN"/>
        </w:rPr>
        <w:t xml:space="preserve">. </w:t>
      </w:r>
      <w:r w:rsidRPr="001D45B1">
        <w:rPr>
          <w:rFonts w:hint="cs"/>
          <w:cs/>
          <w:lang w:bidi="bn-IN"/>
        </w:rPr>
        <w:t>২২৫</w:t>
      </w:r>
      <w:r w:rsidRPr="001D45B1">
        <w:t>,</w:t>
      </w:r>
      <w:r w:rsidRPr="001D45B1">
        <w:rPr>
          <w:rFonts w:hint="cs"/>
          <w:cs/>
          <w:lang w:bidi="bn-IN"/>
        </w:rPr>
        <w:t>বিহারুল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আনওয়ার</w:t>
      </w:r>
      <w:r w:rsidRPr="001D45B1">
        <w:t>,</w:t>
      </w:r>
      <w:r w:rsidRPr="001D45B1">
        <w:rPr>
          <w:rFonts w:hint="cs"/>
          <w:cs/>
          <w:lang w:bidi="bn-IN"/>
        </w:rPr>
        <w:t>৫০তম</w:t>
      </w:r>
      <w:r w:rsidRPr="001D45B1">
        <w:rPr>
          <w:cs/>
          <w:lang w:bidi="bn-IN"/>
        </w:rPr>
        <w:t xml:space="preserve"> </w:t>
      </w:r>
      <w:r w:rsidRPr="001D45B1">
        <w:rPr>
          <w:rFonts w:hint="cs"/>
          <w:cs/>
          <w:lang w:bidi="bn-IN"/>
        </w:rPr>
        <w:t>খণ্ড</w:t>
      </w:r>
      <w:r w:rsidRPr="001D45B1">
        <w:t>,</w:t>
      </w:r>
      <w:r w:rsidRPr="001D45B1">
        <w:rPr>
          <w:rFonts w:hint="cs"/>
          <w:cs/>
          <w:lang w:bidi="bn-IN"/>
        </w:rPr>
        <w:t>পৃ</w:t>
      </w:r>
      <w:r w:rsidRPr="001D45B1">
        <w:rPr>
          <w:cs/>
          <w:lang w:bidi="bn-IN"/>
        </w:rPr>
        <w:t xml:space="preserve">. </w:t>
      </w:r>
      <w:r w:rsidRPr="001D45B1">
        <w:rPr>
          <w:rFonts w:hint="cs"/>
          <w:cs/>
          <w:lang w:bidi="bn-IN"/>
        </w:rPr>
        <w:t>১০৫</w:t>
      </w:r>
      <w:r w:rsidRPr="001D45B1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1D45B1">
        <w:rPr>
          <w:rStyle w:val="libBold1Char"/>
          <w:rFonts w:hint="cs"/>
          <w:cs/>
          <w:lang w:bidi="bn-IN"/>
        </w:rPr>
        <w:t>২</w:t>
      </w:r>
      <w:r w:rsidRPr="001D45B1">
        <w:rPr>
          <w:rStyle w:val="libBold1Char"/>
          <w:rtl/>
          <w:cs/>
        </w:rPr>
        <w:t>.</w:t>
      </w:r>
      <w:r w:rsidR="00E13BA8" w:rsidRPr="001D45B1">
        <w:rPr>
          <w:rStyle w:val="libBold1Char"/>
          <w:cs/>
          <w:lang w:bidi="bn-IN"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আহমাদ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ইবনে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মুহাম্মদ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ইবনে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আবি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নাসর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বাযানতী</w:t>
      </w:r>
      <w:r w:rsidRPr="001D45B1">
        <w:rPr>
          <w:rStyle w:val="libBold1Char"/>
          <w:rtl/>
          <w:cs/>
        </w:rPr>
        <w:t xml:space="preserve"> :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কুফার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অধিবাসী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গণ্য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মহান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প্রিয়ভাজন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বহুসংখ্যক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জামে</w:t>
      </w:r>
      <w:r w:rsidRPr="00CF7C4A">
        <w:rPr>
          <w:rFonts w:hint="eastAsia"/>
        </w:rPr>
        <w:t>”</w:t>
      </w:r>
      <w:r w:rsidRPr="00CF7C4A">
        <w:t xml:space="preserve"> </w:t>
      </w:r>
      <w:r w:rsidRPr="007E5E6D">
        <w:rPr>
          <w:rFonts w:hint="cs"/>
          <w:cs/>
          <w:lang w:bidi="bn-IN"/>
        </w:rPr>
        <w:t>উল্লেখযোগ্য।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মনীষীরা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ইজতেহাদকে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গ্রহণ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ব্যাপারে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নিশ্চিত।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মো</w:t>
      </w:r>
      <w:r w:rsidRPr="00CF7C4A">
        <w:rPr>
          <w:rFonts w:hint="eastAsia"/>
        </w:rPr>
        <w:t>’</w:t>
      </w:r>
      <w:r w:rsidRPr="007E5E6D">
        <w:rPr>
          <w:rFonts w:hint="cs"/>
          <w:cs/>
          <w:lang w:bidi="bn-IN"/>
        </w:rPr>
        <w:t>জামে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রিজালুল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হাদীস</w:t>
      </w:r>
      <w:r w:rsidRPr="00CF7C4A">
        <w:t>,</w:t>
      </w:r>
      <w:r w:rsidRPr="007E5E6D">
        <w:rPr>
          <w:rFonts w:hint="cs"/>
          <w:cs/>
          <w:lang w:bidi="bn-IN"/>
        </w:rPr>
        <w:t>২য়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২৩৭</w:t>
      </w:r>
      <w:r w:rsidRPr="00CF7C4A">
        <w:t>;</w:t>
      </w:r>
      <w:r w:rsidRPr="007E5E6D">
        <w:rPr>
          <w:rFonts w:hint="cs"/>
          <w:cs/>
          <w:lang w:bidi="bn-IN"/>
        </w:rPr>
        <w:t>রিজালে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কাশশী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৫৫৮</w:t>
      </w:r>
      <w:r w:rsidRPr="007E5E6D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হস্তে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ভালবাসা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</w:p>
    <w:p w:rsidR="007E5E6D" w:rsidRPr="00CF7C4A" w:rsidRDefault="007E5E6D" w:rsidP="00CF7C4A">
      <w:pPr>
        <w:pStyle w:val="libNormal"/>
      </w:pPr>
      <w:r w:rsidRPr="001D45B1">
        <w:rPr>
          <w:rStyle w:val="libBold1Char"/>
          <w:rFonts w:hint="cs"/>
          <w:cs/>
          <w:lang w:bidi="bn-IN"/>
        </w:rPr>
        <w:t>৩</w:t>
      </w:r>
      <w:r w:rsidRPr="001D45B1">
        <w:rPr>
          <w:rStyle w:val="libBold1Char"/>
          <w:rtl/>
          <w:cs/>
        </w:rPr>
        <w:t>.</w:t>
      </w:r>
      <w:r w:rsidR="00E13BA8" w:rsidRPr="001D45B1">
        <w:rPr>
          <w:rStyle w:val="libBold1Char"/>
          <w:cs/>
          <w:lang w:bidi="bn-IN"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যাকারিয়া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ইবনে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আদম</w:t>
      </w:r>
      <w:r w:rsidRPr="001D45B1">
        <w:rPr>
          <w:rStyle w:val="libBold1Char"/>
          <w:rtl/>
          <w:cs/>
        </w:rPr>
        <w:t xml:space="preserve"> :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ইরানের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নগরী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অধিবাসী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বর্তমানে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মাজার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সুপরিচিত।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গণ্য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আস্থাভাজন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হিসাবে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উল্লেখ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করেছেন।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কাশী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৫০৩</w:t>
      </w:r>
      <w:r w:rsidRPr="007E5E6D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যাকারিয়া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খেদমতে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রাত্রের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প্রথম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একান্তে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মুনতাহাল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আমাল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৮৫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প্রশ্ন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অনেক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দূরে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lastRenderedPageBreak/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সাক্ষাৎ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সাধ্য।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ইসলামের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বিধি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বিধান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সঠিকভাবে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পারব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যাকারিয়া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গেলে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জানতে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দীন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দুনিয়া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সংক্রান্ত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বিধি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বিধানের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বিষয়ে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নির্ভরযোগ্য।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কাশী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৫৯৫</w:t>
      </w:r>
      <w:r w:rsidRPr="007E5E6D">
        <w:rPr>
          <w:cs/>
          <w:lang w:bidi="bn-IN"/>
        </w:rPr>
        <w:t>)</w:t>
      </w:r>
    </w:p>
    <w:p w:rsidR="007E5E6D" w:rsidRPr="00CF7C4A" w:rsidRDefault="007E5E6D" w:rsidP="00CF7C4A">
      <w:pPr>
        <w:pStyle w:val="libNormal"/>
      </w:pPr>
      <w:r w:rsidRPr="001D45B1">
        <w:rPr>
          <w:rStyle w:val="libBold1Char"/>
          <w:rFonts w:hint="cs"/>
          <w:cs/>
          <w:lang w:bidi="bn-IN"/>
        </w:rPr>
        <w:t>৪</w:t>
      </w:r>
      <w:r w:rsidRPr="001D45B1">
        <w:rPr>
          <w:rStyle w:val="libBold1Char"/>
          <w:rtl/>
          <w:cs/>
        </w:rPr>
        <w:t>.</w:t>
      </w:r>
      <w:r w:rsidR="00E13BA8" w:rsidRPr="001D45B1">
        <w:rPr>
          <w:rStyle w:val="libBold1Char"/>
          <w:cs/>
          <w:lang w:bidi="bn-IN"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মুহাম্মদ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ইবনে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ইসমাইল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ইবনে</w:t>
      </w:r>
      <w:r w:rsidRPr="001D45B1">
        <w:rPr>
          <w:rStyle w:val="libBold1Char"/>
          <w:rtl/>
          <w:cs/>
        </w:rPr>
        <w:t xml:space="preserve"> </w:t>
      </w:r>
      <w:r w:rsidRPr="001D45B1">
        <w:rPr>
          <w:rStyle w:val="libBold1Char"/>
          <w:rFonts w:hint="cs"/>
          <w:cs/>
          <w:lang w:bidi="bn-IN"/>
        </w:rPr>
        <w:t>বাযিই</w:t>
      </w:r>
      <w:r w:rsidRPr="001D45B1">
        <w:rPr>
          <w:rStyle w:val="libBold1Char"/>
          <w:rtl/>
          <w:cs/>
        </w:rPr>
        <w:t xml:space="preserve"> :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কাযেম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</w:t>
      </w:r>
      <w:r w:rsidRPr="00CF7C4A">
        <w:t>,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প্রিয়ভাজন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নির্ভরযোগ্য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ন্যায়পরায়ণ</w:t>
      </w:r>
      <w:r w:rsidRPr="00CF7C4A">
        <w:t>,</w:t>
      </w:r>
      <w:r w:rsidRPr="007E5E6D">
        <w:rPr>
          <w:rFonts w:hint="cs"/>
          <w:cs/>
          <w:lang w:bidi="bn-IN"/>
        </w:rPr>
        <w:t>পুণ্যবান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ধার্মিক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ব্যক্তিত্ব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বহুসংখ্যক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লিখেছেন।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এমতাবস্থায়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আব্বাসীয়দের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দরবারে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চাকুরীও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করতেন।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নাজ্জাশী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২৪৫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এব্যাপারে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অত্যাচারী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শাসকদের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বিরুদ্ধে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এমন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বান্দাগণকে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প্রত্যক্ষ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প্রমাণ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স্পষ্ট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শহরে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CF7C4A">
        <w:t>,</w:t>
      </w:r>
      <w:r w:rsidRPr="007E5E6D">
        <w:rPr>
          <w:rFonts w:hint="cs"/>
          <w:cs/>
          <w:lang w:bidi="bn-IN"/>
        </w:rPr>
        <w:t>যাতে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বন্ধু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ওলীগণ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মুসলমানদের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সার্বিক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সমাধান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দুর্ঘটনা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বিপদে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মুসলমানদের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নিরাপত্তার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স্বরূপ।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অভাবগ্রস্ত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দায়গ্রস্থরা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সমস্যা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সমাধানের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গিয়ে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সাহায্য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ঈমানদার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মুমিনদেরকে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অনিষ্ট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নিরাপত্তা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ঈমানদার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ভূপৃষ্ঠে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আস্থাভাজন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বান্দা।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পুনরুত্থান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আলোকোজ্জ্বল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বেহেশতের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বেহেশত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সৃজিত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হয়েছে।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অতঃপর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ইচ্ছা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অধিষ্ঠিত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পারবে।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ইসমাইল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নিবেদন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আপনার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জীবন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উৎসর্গ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হোক।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কিরূপে</w:t>
      </w:r>
      <w:r w:rsidRPr="00CF7C4A">
        <w:t xml:space="preserve">?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যদি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কেউ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শিয়াদেরকে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খুশী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সাহায্য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খুশী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পর্যায়েই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</w:t>
      </w:r>
      <w:r w:rsidRPr="00CF7C4A">
        <w:t>,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উদ্দেশ্য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ঈমানদারগণের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জুলুম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নিবারণ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পরিশেষে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এই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CF7C4A">
        <w:t>,</w:t>
      </w:r>
      <w:r w:rsidRPr="007E5E6D">
        <w:rPr>
          <w:rFonts w:hint="cs"/>
          <w:cs/>
          <w:lang w:bidi="bn-IN"/>
        </w:rPr>
        <w:t>তুমিও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হওয়ার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চেষ্টা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নাজ্জাশী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২৫৫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ইসমাইল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আব্বাসীয়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খলিফা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মামুনের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উজির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ছিল।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হুসাইন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খালেদ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CF7C4A">
        <w:t>,</w:t>
      </w:r>
      <w:r w:rsidRPr="007E5E6D">
        <w:rPr>
          <w:rFonts w:hint="cs"/>
          <w:cs/>
          <w:lang w:bidi="bn-IN"/>
        </w:rPr>
        <w:t>বন্ধুদেরকে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রেযা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খেদমতে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পৌঁছলাম।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প্রসঙ্গে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ইসমাইল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বাযিয়ির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কথা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উঠলে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তোমাদের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ইসমাইল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ব্যক্তিত্ব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দেখতে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চাই।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কাশশী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৫৬৪</w:t>
      </w:r>
      <w:r w:rsidRPr="007E5E6D">
        <w:rPr>
          <w:cs/>
          <w:lang w:bidi="bn-IN"/>
        </w:rPr>
        <w:t xml:space="preserve">) </w:t>
      </w:r>
    </w:p>
    <w:p w:rsidR="00AE5CA2" w:rsidRDefault="007E5E6D" w:rsidP="00AE5CA2">
      <w:pPr>
        <w:pStyle w:val="libNormal"/>
        <w:rPr>
          <w:lang w:bidi="bn-IN"/>
        </w:rPr>
      </w:pPr>
      <w:r w:rsidRPr="00CF7C4A">
        <w:rPr>
          <w:rFonts w:hint="cs"/>
          <w:cs/>
          <w:lang w:bidi="bn-IN"/>
        </w:rPr>
        <w:t>মুহাম্মদ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ইবনে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আহমদ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ইবনে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ইয়াহিয়া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বলেন</w:t>
      </w:r>
      <w:r w:rsidRPr="00CF7C4A">
        <w:rPr>
          <w:rtl/>
          <w:cs/>
        </w:rPr>
        <w:t xml:space="preserve"> : </w:t>
      </w:r>
      <w:r w:rsidRPr="00CF7C4A">
        <w:rPr>
          <w:rFonts w:hint="cs"/>
          <w:cs/>
          <w:lang w:bidi="bn-IN"/>
        </w:rPr>
        <w:t>মুহাম্মদ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ইবনে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আলী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ইবনে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বেলালের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সাথে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ইসমাইলের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মাজার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যিয়ারতে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গেলাম।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মুহাম্মদ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ইবনে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আলী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ইসমাইলের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কবরের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মাথার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কাছে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কেবলা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মুখী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হয়ে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বসে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সে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বলল</w:t>
      </w:r>
      <w:r w:rsidRPr="00CF7C4A">
        <w:rPr>
          <w:rtl/>
          <w:cs/>
        </w:rPr>
        <w:t xml:space="preserve"> : </w:t>
      </w:r>
      <w:r w:rsidRPr="00CF7C4A">
        <w:rPr>
          <w:rFonts w:hint="cs"/>
          <w:cs/>
          <w:lang w:bidi="bn-IN"/>
        </w:rPr>
        <w:t>এই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কবরে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যে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শায়িত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আছে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সে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আমাকে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বর্ণনা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করেছে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যে</w:t>
      </w:r>
      <w:r w:rsidRPr="00CF7C4A">
        <w:t>,</w:t>
      </w:r>
      <w:r w:rsidRPr="00CF7C4A">
        <w:rPr>
          <w:rFonts w:hint="cs"/>
          <w:cs/>
          <w:lang w:bidi="bn-IN"/>
        </w:rPr>
        <w:t>ইমাম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জাওয়াদ</w:t>
      </w:r>
      <w:r w:rsidRPr="00CF7C4A">
        <w:rPr>
          <w:rtl/>
          <w:cs/>
        </w:rPr>
        <w:t xml:space="preserve"> (</w:t>
      </w:r>
      <w:r w:rsidRPr="00CF7C4A">
        <w:rPr>
          <w:rFonts w:hint="cs"/>
          <w:cs/>
          <w:lang w:bidi="bn-IN"/>
        </w:rPr>
        <w:t>আ</w:t>
      </w:r>
      <w:r w:rsidRPr="00CF7C4A">
        <w:rPr>
          <w:rtl/>
          <w:cs/>
        </w:rPr>
        <w:t xml:space="preserve">.) </w:t>
      </w:r>
      <w:r w:rsidRPr="00CF7C4A">
        <w:rPr>
          <w:rFonts w:hint="cs"/>
          <w:cs/>
          <w:lang w:bidi="bn-IN"/>
        </w:rPr>
        <w:t>বলেছেন</w:t>
      </w:r>
      <w:r w:rsidRPr="00CF7C4A">
        <w:rPr>
          <w:rtl/>
          <w:cs/>
        </w:rPr>
        <w:t xml:space="preserve"> : </w:t>
      </w:r>
      <w:r w:rsidRPr="00CF7C4A">
        <w:rPr>
          <w:rStyle w:val="libAlaemChar"/>
        </w:rPr>
        <w:t>“</w:t>
      </w:r>
      <w:r w:rsidRPr="00CF7C4A">
        <w:rPr>
          <w:rFonts w:hint="cs"/>
          <w:cs/>
          <w:lang w:bidi="bn-IN"/>
        </w:rPr>
        <w:t>যে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ব্যক্তি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তার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মুমিন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ভাইয়ের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কবর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যিয়ারত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করবে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এবং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তার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কবরের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পাশে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কেবলামুখী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হয়ে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বসে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কবরে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হাত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রেখে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৭বার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সুরা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কদর</w:t>
      </w:r>
    </w:p>
    <w:p w:rsidR="00AE5CA2" w:rsidRDefault="007E5E6D" w:rsidP="00AE5CA2">
      <w:pPr>
        <w:pStyle w:val="libAr"/>
        <w:rPr>
          <w:rtl/>
          <w:cs/>
        </w:rPr>
      </w:pPr>
      <w:r w:rsidRPr="00CF7C4A">
        <w:rPr>
          <w:rtl/>
          <w:cs/>
        </w:rPr>
        <w:t xml:space="preserve"> </w:t>
      </w:r>
      <w:r w:rsidRPr="001D45B1">
        <w:rPr>
          <w:rStyle w:val="libAlaemChar"/>
          <w:rtl/>
          <w:cs/>
        </w:rPr>
        <w:t>(</w:t>
      </w:r>
      <w:r w:rsidRPr="001D45B1">
        <w:rPr>
          <w:rStyle w:val="libAieChar"/>
          <w:rFonts w:hint="cs"/>
          <w:rtl/>
        </w:rPr>
        <w:t>انّ</w:t>
      </w:r>
      <w:r w:rsidR="00F316B9" w:rsidRPr="001D45B1">
        <w:rPr>
          <w:rStyle w:val="libAieChar"/>
          <w:rtl/>
        </w:rPr>
        <w:t xml:space="preserve"> </w:t>
      </w:r>
      <w:r w:rsidRPr="001D45B1">
        <w:rPr>
          <w:rStyle w:val="libAieChar"/>
          <w:rFonts w:hint="cs"/>
          <w:rtl/>
        </w:rPr>
        <w:t>انزلناهُ</w:t>
      </w:r>
      <w:r w:rsidRPr="001D45B1">
        <w:rPr>
          <w:rStyle w:val="libAieChar"/>
          <w:rtl/>
        </w:rPr>
        <w:t xml:space="preserve"> </w:t>
      </w:r>
      <w:r w:rsidRPr="001D45B1">
        <w:rPr>
          <w:rStyle w:val="libAieChar"/>
          <w:rFonts w:hint="cs"/>
          <w:rtl/>
        </w:rPr>
        <w:t>في</w:t>
      </w:r>
      <w:r w:rsidRPr="001D45B1">
        <w:rPr>
          <w:rStyle w:val="libAieChar"/>
          <w:rtl/>
        </w:rPr>
        <w:t xml:space="preserve"> </w:t>
      </w:r>
      <w:r w:rsidRPr="001D45B1">
        <w:rPr>
          <w:rStyle w:val="libAieChar"/>
          <w:rFonts w:hint="cs"/>
          <w:rtl/>
        </w:rPr>
        <w:t>ليلة</w:t>
      </w:r>
      <w:r w:rsidRPr="001D45B1">
        <w:rPr>
          <w:rStyle w:val="libAieChar"/>
          <w:rtl/>
        </w:rPr>
        <w:t xml:space="preserve"> </w:t>
      </w:r>
      <w:r w:rsidRPr="001D45B1">
        <w:rPr>
          <w:rStyle w:val="libAieChar"/>
          <w:rFonts w:hint="cs"/>
          <w:rtl/>
        </w:rPr>
        <w:t>القدر</w:t>
      </w:r>
      <w:r w:rsidRPr="001D45B1">
        <w:rPr>
          <w:rStyle w:val="libAlaemChar"/>
          <w:rtl/>
          <w:cs/>
        </w:rPr>
        <w:t>)</w:t>
      </w:r>
      <w:r w:rsidRPr="00CF7C4A">
        <w:rPr>
          <w:rtl/>
          <w:cs/>
        </w:rPr>
        <w:t xml:space="preserve"> </w:t>
      </w:r>
    </w:p>
    <w:p w:rsidR="007E5E6D" w:rsidRPr="00CF7C4A" w:rsidRDefault="007E5E6D" w:rsidP="001D45B1">
      <w:pPr>
        <w:pStyle w:val="libNormal"/>
      </w:pPr>
      <w:r w:rsidRPr="00CF7C4A">
        <w:rPr>
          <w:rFonts w:hint="cs"/>
          <w:cs/>
          <w:lang w:bidi="bn-IN"/>
        </w:rPr>
        <w:t>পাঠ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করবে</w:t>
      </w:r>
      <w:r w:rsidRPr="00CF7C4A">
        <w:t>,</w:t>
      </w:r>
      <w:r w:rsidRPr="00CF7C4A">
        <w:rPr>
          <w:rFonts w:hint="cs"/>
          <w:cs/>
          <w:lang w:bidi="bn-IN"/>
        </w:rPr>
        <w:t>সে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কিয়ামত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দিবসের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মহা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আতঙ্ক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ও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ভীতি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থেকে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নিরাপদ</w:t>
      </w:r>
      <w:r w:rsidRPr="00CF7C4A">
        <w:rPr>
          <w:rtl/>
          <w:cs/>
        </w:rPr>
        <w:t xml:space="preserve"> </w:t>
      </w:r>
      <w:r w:rsidRPr="00CF7C4A">
        <w:rPr>
          <w:rFonts w:hint="cs"/>
          <w:cs/>
          <w:lang w:bidi="bn-IN"/>
        </w:rPr>
        <w:t>থাকবে।</w:t>
      </w:r>
      <w:r w:rsidRPr="00CF7C4A">
        <w:rPr>
          <w:rtl/>
          <w:cs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ইসমাইল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বাযিই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বলেন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কাফন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তৈরী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চেয়েছিলাম।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পাঠান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জামার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বোতাম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গুলি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খুলে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দেন।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রেজালে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কাশী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২৪৫</w:t>
      </w:r>
      <w:r w:rsidRPr="007E5E6D">
        <w:rPr>
          <w:cs/>
          <w:lang w:bidi="bn-IN"/>
        </w:rPr>
        <w:t xml:space="preserve">- </w:t>
      </w:r>
      <w:r w:rsidRPr="007E5E6D">
        <w:rPr>
          <w:rFonts w:hint="cs"/>
          <w:cs/>
          <w:lang w:bidi="bn-IN"/>
        </w:rPr>
        <w:t>২৬৪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1D45B1" w:rsidRPr="00F515B5" w:rsidRDefault="001D45B1" w:rsidP="00AE5CA2">
      <w:pPr>
        <w:rPr>
          <w:rtl/>
          <w:cs/>
        </w:rPr>
      </w:pPr>
      <w:r>
        <w:rPr>
          <w:cs/>
          <w:lang w:bidi="bn-IN"/>
        </w:rPr>
        <w:br w:type="page"/>
      </w:r>
    </w:p>
    <w:p w:rsidR="000276F7" w:rsidRPr="008326B2" w:rsidRDefault="008326B2" w:rsidP="008326B2">
      <w:pPr>
        <w:pStyle w:val="Heading1Center"/>
      </w:pPr>
      <w:bookmarkStart w:id="9" w:name="_Toc448687676"/>
      <w:r w:rsidRPr="008326B2">
        <w:rPr>
          <w:rFonts w:hint="cs"/>
          <w:cs/>
          <w:lang w:bidi="bn-IN"/>
        </w:rPr>
        <w:lastRenderedPageBreak/>
        <w:t>ইমাম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জাওয়াদ</w:t>
      </w:r>
      <w:r w:rsidRPr="008326B2">
        <w:rPr>
          <w:cs/>
          <w:lang w:bidi="bn-IN"/>
        </w:rPr>
        <w:t xml:space="preserve"> (</w:t>
      </w:r>
      <w:r w:rsidRPr="008326B2">
        <w:rPr>
          <w:rFonts w:hint="cs"/>
          <w:cs/>
          <w:lang w:bidi="bn-IN"/>
        </w:rPr>
        <w:t>আ</w:t>
      </w:r>
      <w:r w:rsidRPr="008326B2">
        <w:rPr>
          <w:cs/>
          <w:lang w:bidi="bn-IN"/>
        </w:rPr>
        <w:t>.)-</w:t>
      </w:r>
      <w:r w:rsidRPr="008326B2">
        <w:rPr>
          <w:rFonts w:hint="cs"/>
          <w:cs/>
          <w:lang w:bidi="bn-IN"/>
        </w:rPr>
        <w:t>এর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কিছু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মূল্যবান</w:t>
      </w:r>
      <w:r w:rsidRPr="008326B2">
        <w:rPr>
          <w:cs/>
          <w:lang w:bidi="bn-IN"/>
        </w:rPr>
        <w:t xml:space="preserve"> </w:t>
      </w:r>
      <w:r w:rsidRPr="008326B2">
        <w:rPr>
          <w:rFonts w:hint="cs"/>
          <w:cs/>
          <w:lang w:bidi="bn-IN"/>
        </w:rPr>
        <w:t>বাণী</w:t>
      </w:r>
      <w:bookmarkEnd w:id="9"/>
    </w:p>
    <w:p w:rsidR="00870E91" w:rsidRPr="00AE5CA2" w:rsidRDefault="00870E91" w:rsidP="00AE5CA2">
      <w:pPr>
        <w:pStyle w:val="libNormal"/>
        <w:rPr>
          <w:rtl/>
        </w:rPr>
      </w:pP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বাণীসমূহ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সূর্যেরই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দীপ্তিময়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শিখা।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বান্দাগণের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উজ্জ্বল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নিশ্চিত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পথনির্দেশনা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স্বরূপ।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মহামানবগণ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প্রকার</w:t>
      </w:r>
      <w:r w:rsidRPr="007E5E6D">
        <w:rPr>
          <w:cs/>
          <w:lang w:bidi="bn-IN"/>
        </w:rPr>
        <w:t xml:space="preserve"> </w:t>
      </w:r>
      <w:r w:rsidR="00C54199">
        <w:rPr>
          <w:rFonts w:hint="cs"/>
          <w:cs/>
          <w:lang w:bidi="bn-IN"/>
        </w:rPr>
        <w:t>ত্রু</w:t>
      </w:r>
      <w:r w:rsidRPr="007E5E6D">
        <w:rPr>
          <w:rFonts w:hint="cs"/>
          <w:cs/>
          <w:lang w:bidi="bn-IN"/>
        </w:rPr>
        <w:t>টি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বিচ্যুতি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ভ্রান্তি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সম্পূর্ণরূপে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মুক্ত।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সার্বিক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বিবেচনা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থাকেন</w:t>
      </w:r>
      <w:r w:rsidRPr="00CF7C4A">
        <w:t>,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বিবেচনা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বিশেষ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গোষ্ঠীকে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বিবেচনা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CF7C4A">
        <w:t>,</w:t>
      </w:r>
      <w:r w:rsidRPr="007E5E6D">
        <w:rPr>
          <w:rFonts w:hint="cs"/>
          <w:cs/>
          <w:lang w:bidi="bn-IN"/>
        </w:rPr>
        <w:t>বরং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শ্রেণী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গোষ্ঠীর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মানবিক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উৎকর্ষের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পরিচালিত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উদ্দেশ্যেই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প্রদত্ত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</w:t>
      </w:r>
      <w:r w:rsidRPr="00CF7C4A">
        <w:t>,</w:t>
      </w:r>
      <w:r w:rsidRPr="007E5E6D">
        <w:rPr>
          <w:rFonts w:hint="cs"/>
          <w:cs/>
          <w:lang w:bidi="bn-IN"/>
        </w:rPr>
        <w:t>তাঁদের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সার্বিক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নির্দেশনা।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পর্যায়ের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ফেতরাতসমূহকে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জাগ্রত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আন্দোলিত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সহায়তা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থাকে।</w:t>
      </w:r>
      <w:r w:rsidRPr="007E5E6D">
        <w:rPr>
          <w:cs/>
          <w:lang w:bidi="bn-IN"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এখন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আহলে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সুন্নাতের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কিতাব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নবম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হযরত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জাফর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মুহাম্মদ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ইবনে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পবিত্র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বাণীসমূহ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দৃষ্টান্ত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ধরব।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করি</w:t>
      </w:r>
      <w:r w:rsidRPr="00CF7C4A">
        <w:t>,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পথনির্দেশনা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আমরাও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مَنِ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استَغنَى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بِاللهِ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اِفتقَرَالنّاسُ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اِلَيهِ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مَن</w:t>
      </w:r>
      <w:r w:rsidR="00F316B9">
        <w:rPr>
          <w:rtl/>
        </w:rPr>
        <w:t xml:space="preserve"> </w:t>
      </w:r>
      <w:r w:rsidRPr="00AE5CA2">
        <w:rPr>
          <w:rFonts w:hint="cs"/>
          <w:rtl/>
        </w:rPr>
        <w:t>اِتَّقَى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اَحَبَّهُ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النّاسُ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ভরসা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মুখাপেক্ষী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CF7C4A">
        <w:t>,</w:t>
      </w:r>
      <w:r w:rsidRPr="007E5E6D">
        <w:rPr>
          <w:rFonts w:hint="cs"/>
          <w:cs/>
          <w:lang w:bidi="bn-IN"/>
        </w:rPr>
        <w:t>মানুষ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নির্ভরশীল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তাকওয়া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খোদাভীরুতা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অবল</w:t>
      </w:r>
      <w:r w:rsidR="00F515B5">
        <w:rPr>
          <w:rFonts w:hint="eastAsia"/>
          <w:cs/>
          <w:lang w:bidi="bn-IN"/>
        </w:rPr>
        <w:t>ম্ব</w:t>
      </w:r>
      <w:r w:rsidRPr="007E5E6D">
        <w:rPr>
          <w:rFonts w:hint="cs"/>
          <w:cs/>
          <w:lang w:bidi="bn-IN"/>
        </w:rPr>
        <w:t>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নিকট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প্রিয়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নুরুল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الكمالُ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العقلِ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পূর্ণতা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বুদ্ধিমত্তায়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বিচক্ষণতায়।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حسبُ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المرء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مِن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كمالِ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المرُوَّةِ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اَن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لايلقى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اَحَداً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بما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يَكرهُ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অপছন্দ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CF7C4A">
        <w:t>,</w:t>
      </w:r>
      <w:r w:rsidRPr="007E5E6D">
        <w:rPr>
          <w:rFonts w:hint="cs"/>
          <w:cs/>
          <w:lang w:bidi="bn-IN"/>
        </w:rPr>
        <w:t>কারো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ঐরূপ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আচরণ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পরিপূর্ণ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মহানুভবতা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lastRenderedPageBreak/>
        <w:t>لا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تعالجوا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الامرَ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قبلَ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بُلُوغِهِ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فَتَندَمُوا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ولا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يَطُولَنَّ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عليكم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الامَلُ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فتقسوا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قلوبكم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ارحموا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ضعفائكم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اطلبوا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الرحمة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بالرحمة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فيهم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এখনো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আসেনি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তাড়াহুড়া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CF7C4A">
        <w:t>,</w:t>
      </w:r>
      <w:r w:rsidRPr="007E5E6D">
        <w:rPr>
          <w:rFonts w:hint="cs"/>
          <w:cs/>
          <w:lang w:bidi="bn-IN"/>
        </w:rPr>
        <w:t>করলে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অনুতপ্ত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আকাশচু</w:t>
      </w:r>
      <w:r w:rsidRPr="00CF7C4A">
        <w:rPr>
          <w:rFonts w:hint="eastAsia"/>
        </w:rPr>
        <w:t>¤</w:t>
      </w:r>
      <w:r w:rsidRPr="007E5E6D">
        <w:rPr>
          <w:rFonts w:hint="eastAsia"/>
          <w:cs/>
          <w:lang w:bidi="bn-IN"/>
        </w:rPr>
        <w:t>ি</w:t>
      </w:r>
      <w:r w:rsidRPr="00CF7C4A">
        <w:rPr>
          <w:rFonts w:hint="eastAsia"/>
        </w:rPr>
        <w:t>¦</w:t>
      </w:r>
      <w:r w:rsidRPr="00CF7C4A">
        <w:t xml:space="preserve"> </w:t>
      </w:r>
      <w:r w:rsidRPr="007E5E6D">
        <w:rPr>
          <w:rFonts w:hint="cs"/>
          <w:cs/>
          <w:lang w:bidi="bn-IN"/>
        </w:rPr>
        <w:t>আশা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আকাক্সক্ষা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করোনা</w:t>
      </w:r>
      <w:r w:rsidRPr="00CF7C4A">
        <w:t>,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আত্মা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পাষন্ড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কঠিন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দুর্র্র্বল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অক্ষমদের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সহানুভূতি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প্রদর্শনের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অনুগ্রহ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মোহেম্মাহ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২৯২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مَن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اِستَحسَنَ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قبيحاً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شريكاً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فيهِ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অসৎকর্মের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কদর্যতার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প্রশংসা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অসৎকর্মের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অংশীদার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العامل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باالظلم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المعين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عليه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والرّاضى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شركاءُ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সাহায্যকারী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তুষ্টি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জ্ঞাপনকারীর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প্রত্যেকেই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সমান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২৯১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مَن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وعظ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اخاه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سراً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فقد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زانه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مَن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وعظهُ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علانية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فقد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شانه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মুমিন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গোপনে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অলংকৃত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মুমিন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প্রকাশ্যে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নসিহত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সামাজিক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ভাবমূর্তিকে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ভুলুণ্ঠিত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القصد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الي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باالقلوب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ابلغُ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اثباتِ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الجوارح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بالاعمال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আন্তরিকতার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</w:t>
      </w:r>
      <w:r w:rsidR="007C73C7">
        <w:rPr>
          <w:rFonts w:hint="cs"/>
          <w:cs/>
          <w:lang w:bidi="bn-IN"/>
        </w:rPr>
        <w:t>হকে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স্মরণ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CF7C4A">
        <w:t>,</w:t>
      </w:r>
      <w:r w:rsidRPr="007E5E6D">
        <w:rPr>
          <w:rFonts w:hint="cs"/>
          <w:cs/>
          <w:lang w:bidi="bn-IN"/>
        </w:rPr>
        <w:t>অমনোযোগের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অঙ্গ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প্রত্যঙ্গকে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নিয়োজিত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কার্যকরী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২৮৯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يوم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العدل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علي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الظالم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اشدُّ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يوم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الجور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المظلوم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অত্যাচারিতের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যতটা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কষ্টদায়ক</w:t>
      </w:r>
      <w:r w:rsidRPr="00CF7C4A">
        <w:t>,</w:t>
      </w:r>
      <w:r w:rsidRPr="007E5E6D">
        <w:rPr>
          <w:rFonts w:hint="cs"/>
          <w:cs/>
          <w:lang w:bidi="bn-IN"/>
        </w:rPr>
        <w:t>ন্যায়বিচারের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অত্যাচারীর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কষ্টদায়ক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২৯১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عنوان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صحيفة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المسلم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حسن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خلقه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lastRenderedPageBreak/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পুনরুত্থান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মুসলমানদের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আমলনামা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সুন্দর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আচার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ব্যবহার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দ্বারা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শুরু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ثلاثٌ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يبلِّغنَ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بالعبد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رضوان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تعالى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كثرة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الاستغفار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لين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الجانب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كثرة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الصدقة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ثلاث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كنَّ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فيه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يندم</w:t>
      </w:r>
      <w:r w:rsidRPr="00CF7C4A">
        <w:rPr>
          <w:rtl/>
        </w:rPr>
        <w:t xml:space="preserve"> : </w:t>
      </w:r>
      <w:r w:rsidRPr="00AE5CA2">
        <w:rPr>
          <w:rFonts w:hint="cs"/>
          <w:rtl/>
        </w:rPr>
        <w:t>ترك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العجلة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والمشورة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والتوكّل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عند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العزم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জিনিসের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বান্দা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আল্লাহ্তায়ালার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সন্তুষ্টি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অর্জন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পারে</w:t>
      </w:r>
      <w:r w:rsidRPr="007E5E6D">
        <w:rPr>
          <w:cs/>
          <w:lang w:bidi="bn-IN"/>
        </w:rPr>
        <w:t xml:space="preserve"> : </w:t>
      </w:r>
      <w:r w:rsidRPr="007E5E6D">
        <w:rPr>
          <w:rFonts w:hint="cs"/>
          <w:cs/>
          <w:lang w:bidi="bn-IN"/>
        </w:rPr>
        <w:t>১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ক্ষমা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২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মানুষের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সাথে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নমনীয়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আচরণ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৩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অধিক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সদকা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দেওয়া।</w:t>
      </w:r>
      <w:r w:rsidR="00F316B9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তিনটি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বৈশিষ্ট্য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মধ্যে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থাকলে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কখনোই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অনুতপ্ত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১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চঞ্চলতা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প্রদর্শন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২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পরামর্শ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কাজ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৩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ভরসা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রেখে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শুরু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২৯১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امل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فاجراً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كانَ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ادنى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عقوبته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الحرمان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চরিত্রহীন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পাপাচারীর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আশাবাদী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অপরাধের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নূন্যতম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শাস্তি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বঞ্চনা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১৮১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انقطع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غير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وكله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اليه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عمل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غير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افسد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اكثر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ممّا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يصلح</w:t>
      </w:r>
      <w:r w:rsidR="00870E91">
        <w:t>.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ব্যতীত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আশাবাদী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CF7C4A">
        <w:t>,</w:t>
      </w:r>
      <w:r w:rsidRPr="007E5E6D">
        <w:rPr>
          <w:rFonts w:hint="cs"/>
          <w:cs/>
          <w:lang w:bidi="bn-IN"/>
        </w:rPr>
        <w:t>আল্লাহ্তায়ালা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ছেড়ে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দেন।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পর্যাপ্ত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তথ্য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ছাড়াই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</w:t>
      </w:r>
      <w:r w:rsidR="00870E91">
        <w:rPr>
          <w:rFonts w:hint="eastAsia"/>
          <w:cs/>
          <w:lang w:bidi="bn-IN"/>
        </w:rPr>
        <w:t>ম্পা</w:t>
      </w:r>
      <w:r w:rsidRPr="007E5E6D">
        <w:rPr>
          <w:rFonts w:hint="cs"/>
          <w:cs/>
          <w:lang w:bidi="bn-IN"/>
        </w:rPr>
        <w:t>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সুফলের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কুফলই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বেশি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২৮৯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اهل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المعروف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اصطناعه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احوج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اهل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الحاجة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اليه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لانّ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لهم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اجرهم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فخره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ذكره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فمهما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اصطنع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الرجل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معروفٍ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فانّما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يبتدءُ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فيه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بنفسه</w:t>
      </w:r>
      <w:r w:rsidRPr="00CF7C4A">
        <w:rPr>
          <w:rtl/>
          <w:cs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কল্যাণকারীদের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কল্যাণ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কর্ম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সাধনের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প্রয়োজনীয়তা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অভাবগ্রস্তদের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চেয়ে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বেশি।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পরোপকারিতা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বদান্যতা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তাদের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পুরস্কার</w:t>
      </w:r>
      <w:r w:rsidRPr="00CF7C4A">
        <w:t>,</w:t>
      </w:r>
      <w:r w:rsidRPr="007E5E6D">
        <w:rPr>
          <w:rFonts w:hint="cs"/>
          <w:cs/>
          <w:lang w:bidi="bn-IN"/>
        </w:rPr>
        <w:t>গৌরব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সুখ্যাতি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আনে।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সুতরাং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সৎকর্মপরায়ণগণ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যখনই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জনকল্যাণমূলক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</w:t>
      </w:r>
      <w:r w:rsidR="00870E91">
        <w:rPr>
          <w:rFonts w:hint="eastAsia"/>
          <w:cs/>
          <w:lang w:bidi="bn-IN"/>
        </w:rPr>
        <w:t>ম্পা</w:t>
      </w:r>
      <w:r w:rsidRPr="007E5E6D">
        <w:rPr>
          <w:rFonts w:hint="cs"/>
          <w:cs/>
          <w:lang w:bidi="bn-IN"/>
        </w:rPr>
        <w:t>দন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মূলতঃ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প্রথমে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কল্যাণ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lastRenderedPageBreak/>
        <w:t>العفاف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الفقر،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والشكر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الغنى،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والصبر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البلاء،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والتواضع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الحسب،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الفصاحة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الكلام،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والحفظ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الرواية،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خفض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الجناح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العلم،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حسن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الادب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العقل،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بسط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الوجه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الكرم،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ترك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المعروف،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والخشوع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الصلواة،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ترك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يعنى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زينة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الورع</w:t>
      </w:r>
      <w:r w:rsidR="00F316B9"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সচ্চরিত্র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দারিদ্রের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কৃতজ্ঞতা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প্রকাশ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শোকর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স</w:t>
      </w:r>
      <w:r w:rsidR="00C54199">
        <w:rPr>
          <w:rFonts w:hint="eastAsia"/>
          <w:cs/>
          <w:lang w:bidi="bn-IN"/>
        </w:rPr>
        <w:t>ম্প</w:t>
      </w:r>
      <w:r w:rsidRPr="007E5E6D">
        <w:rPr>
          <w:rFonts w:hint="cs"/>
          <w:cs/>
          <w:lang w:bidi="bn-IN"/>
        </w:rPr>
        <w:t>দশালীর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ধৈর্য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স্থৈর্য</w:t>
      </w:r>
      <w:r w:rsidRPr="00CF7C4A">
        <w:t>,</w:t>
      </w:r>
      <w:r w:rsidRPr="007E5E6D">
        <w:rPr>
          <w:rFonts w:hint="cs"/>
          <w:cs/>
          <w:lang w:bidi="bn-IN"/>
        </w:rPr>
        <w:t>বালা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মুসিবতের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নমনীয়তা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মহত্ত্বের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ভাষার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প্রাঞ্জলতা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দক্ষতা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বক্তব্যের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সংরক্ষণ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মুখস্থ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বর্ণনার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হাদিসের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সৌজন্যবোধ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বিনয়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জ্ঞানের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শিষ্টাচার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বুদ্ধিমত্তার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সদাহাস্য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বদন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আনন্দচিত্ত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দয়াশীলতা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মহানুভবতার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কল্যাণ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কামিতা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বদান্যতার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মনোযোগ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নিষ্ঠা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নামাজের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অনর্থক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পরিত্যাগ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খোদাভীরুতা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পরহেজগারীর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অলঙ্কার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২৯১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وثقَ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توكل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علي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نجاه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كلَ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سوءٍ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حرز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عدو</w:t>
      </w:r>
      <w:r w:rsidR="00F316B9">
        <w:rPr>
          <w:rtl/>
        </w:rPr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বিশ্বাস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রাখবে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তাঁর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নির্ভরশীল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হবে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অনিষ্ট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দিবেন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</w:t>
      </w:r>
      <w:r w:rsidR="00C54199">
        <w:rPr>
          <w:rFonts w:hint="cs"/>
          <w:cs/>
          <w:lang w:bidi="bn-IN"/>
        </w:rPr>
        <w:t>ত্রু</w:t>
      </w:r>
      <w:r w:rsidRPr="007E5E6D">
        <w:rPr>
          <w:rFonts w:hint="cs"/>
          <w:cs/>
          <w:lang w:bidi="bn-IN"/>
        </w:rPr>
        <w:t>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সংরক্ষণ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করবেন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নূরুল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১৮০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الدين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عزٌّ،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والعلم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كنزٌ،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والصمتُ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نورٌ،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ولا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هدم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للدين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مثل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البدع،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ولا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افسد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للرجال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الطمع،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بالراعى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تصلح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الرعية،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بالدعاء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تصرف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البلية</w:t>
      </w:r>
      <w:r w:rsidR="00F316B9">
        <w:t xml:space="preserve"> 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দীন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হচ্ছে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মর্যাদার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উৎস।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জ্ঞান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ঐশ্বর্য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গুপ</w:t>
      </w:r>
      <w:r w:rsidRPr="00CF7C4A">
        <w:rPr>
          <w:rFonts w:hint="eastAsia"/>
        </w:rPr>
        <w:t>—</w:t>
      </w:r>
      <w:r w:rsidRPr="007E5E6D">
        <w:rPr>
          <w:rFonts w:hint="cs"/>
          <w:cs/>
          <w:lang w:bidi="bn-IN"/>
        </w:rPr>
        <w:t>ধন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নীরবতা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হলো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নূর।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বেদয়াতের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ন্যায়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দীনকে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ধ্বংস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কোন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কিছুই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লোভ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লালসার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না।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যোগ্য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পূণ্যবান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রাষ্ট্রনায়ক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কর্তৃক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মানুষ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জনগণ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সংশোধিত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দোয়া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প্রার্থনার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মাধ্যমে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বিপদ</w:t>
      </w:r>
      <w:r w:rsidRPr="007E5E6D">
        <w:rPr>
          <w:cs/>
          <w:lang w:bidi="bn-IN"/>
        </w:rPr>
        <w:t>-</w:t>
      </w:r>
      <w:r w:rsidRPr="007E5E6D">
        <w:rPr>
          <w:rFonts w:hint="cs"/>
          <w:cs/>
          <w:lang w:bidi="bn-IN"/>
        </w:rPr>
        <w:t>আপদ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দূরীভুত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الصبر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على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المصيبة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مصيبة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للشامت</w:t>
      </w:r>
    </w:p>
    <w:p w:rsidR="007E5E6D" w:rsidRPr="00CF7C4A" w:rsidRDefault="007E5E6D" w:rsidP="00CF7C4A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বিপর্যয়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মুছিবতে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কারো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ধৈর্যধারণ</w:t>
      </w:r>
      <w:r w:rsidRPr="00CF7C4A">
        <w:t>,</w:t>
      </w:r>
      <w:r w:rsidRPr="007E5E6D">
        <w:rPr>
          <w:rFonts w:hint="cs"/>
          <w:cs/>
          <w:lang w:bidi="bn-IN"/>
        </w:rPr>
        <w:t>তার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শ</w:t>
      </w:r>
      <w:r w:rsidR="00C54199">
        <w:rPr>
          <w:rFonts w:hint="cs"/>
          <w:cs/>
          <w:lang w:bidi="bn-IN"/>
        </w:rPr>
        <w:t>ত্রু</w:t>
      </w:r>
      <w:r w:rsidRPr="007E5E6D">
        <w:rPr>
          <w:rFonts w:hint="cs"/>
          <w:cs/>
          <w:lang w:bidi="bn-IN"/>
        </w:rPr>
        <w:t>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জন্যে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মুছিবত</w:t>
      </w:r>
      <w:r w:rsidRPr="007E5E6D">
        <w:rPr>
          <w:cs/>
          <w:lang w:bidi="bn-IN"/>
        </w:rPr>
        <w:t xml:space="preserve"> </w:t>
      </w:r>
      <w:r w:rsidRPr="00CF7C4A">
        <w:t>¯¦</w:t>
      </w:r>
      <w:r w:rsidRPr="007E5E6D">
        <w:rPr>
          <w:rFonts w:hint="cs"/>
          <w:cs/>
          <w:lang w:bidi="bn-IN"/>
        </w:rPr>
        <w:t>রূপ।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কেননা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দুশমন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অন্যের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দুঃখে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তিরস্কার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এবং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আনন্দ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প্রকাশ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চায়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নুরুল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আবসার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২৯০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7E5E6D" w:rsidP="00AE5CA2">
      <w:pPr>
        <w:pStyle w:val="libAr"/>
      </w:pPr>
      <w:r w:rsidRPr="00AE5CA2">
        <w:rPr>
          <w:rFonts w:hint="cs"/>
          <w:rtl/>
        </w:rPr>
        <w:t>كيف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يضيع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كافله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كيف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ينجو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من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الله</w:t>
      </w:r>
      <w:r w:rsidRPr="00CF7C4A">
        <w:rPr>
          <w:rtl/>
        </w:rPr>
        <w:t xml:space="preserve"> </w:t>
      </w:r>
      <w:r w:rsidRPr="00AE5CA2">
        <w:rPr>
          <w:rFonts w:hint="cs"/>
          <w:rtl/>
        </w:rPr>
        <w:t>طالبة</w:t>
      </w:r>
    </w:p>
    <w:p w:rsidR="007E5E6D" w:rsidRPr="00CF7C4A" w:rsidRDefault="007E5E6D" w:rsidP="00870E91">
      <w:pPr>
        <w:pStyle w:val="libNormal"/>
      </w:pPr>
      <w:r w:rsidRPr="007E5E6D">
        <w:rPr>
          <w:rFonts w:hint="cs"/>
          <w:cs/>
          <w:lang w:bidi="bn-IN"/>
        </w:rPr>
        <w:lastRenderedPageBreak/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যে</w:t>
      </w:r>
      <w:r w:rsidRPr="00CF7C4A">
        <w:t>,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তায়ালা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পৃষ্ঠপোষক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ধ্বংস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হয়ে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যাবে</w:t>
      </w:r>
      <w:r w:rsidRPr="007E5E6D">
        <w:rPr>
          <w:cs/>
          <w:lang w:bidi="bn-IN"/>
        </w:rPr>
        <w:t xml:space="preserve">! </w:t>
      </w:r>
      <w:r w:rsidRPr="007E5E6D">
        <w:rPr>
          <w:rFonts w:hint="cs"/>
          <w:cs/>
          <w:lang w:bidi="bn-IN"/>
        </w:rPr>
        <w:t>আর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কিরূপে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সম্ভব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আল্লাহ্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যার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অনিষ্ট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চান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নি</w:t>
      </w:r>
      <w:r w:rsidR="00870E91">
        <w:rPr>
          <w:cs/>
          <w:lang w:bidi="bn-IN"/>
        </w:rPr>
        <w:t>স্কৃ</w:t>
      </w:r>
      <w:r w:rsidRPr="007E5E6D">
        <w:rPr>
          <w:rFonts w:hint="cs"/>
          <w:cs/>
          <w:lang w:bidi="bn-IN"/>
        </w:rPr>
        <w:t>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পাবে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ফুসুলুল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মুহিম্মাহ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২৮৯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</w:p>
    <w:p w:rsidR="007E5E6D" w:rsidRPr="00CF7C4A" w:rsidRDefault="00E13BA8" w:rsidP="00AE5CA2">
      <w:pPr>
        <w:pStyle w:val="libAr"/>
      </w:pPr>
      <w:r>
        <w:rPr>
          <w:rtl/>
        </w:rPr>
        <w:t xml:space="preserve"> </w:t>
      </w:r>
      <w:r w:rsidR="007E5E6D" w:rsidRPr="00AE5CA2">
        <w:rPr>
          <w:rFonts w:hint="cs"/>
          <w:rtl/>
        </w:rPr>
        <w:t>قال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عليه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السلام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فى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جواب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رجل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قال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له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اوصنى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بوصية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جامعة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مختصرة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قال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صن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نفسك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عن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عار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العاجلة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و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نار</w:t>
      </w:r>
      <w:r w:rsidR="007E5E6D" w:rsidRPr="00CF7C4A">
        <w:rPr>
          <w:rtl/>
        </w:rPr>
        <w:t xml:space="preserve"> </w:t>
      </w:r>
      <w:r w:rsidR="007E5E6D" w:rsidRPr="00AE5CA2">
        <w:rPr>
          <w:rFonts w:hint="cs"/>
          <w:rtl/>
        </w:rPr>
        <w:t>الاجلة</w:t>
      </w:r>
      <w:r w:rsidR="00F316B9">
        <w:rPr>
          <w:rtl/>
        </w:rPr>
        <w:t xml:space="preserve"> </w:t>
      </w:r>
    </w:p>
    <w:p w:rsidR="007E5E6D" w:rsidRPr="00CF7C4A" w:rsidRDefault="007E5E6D" w:rsidP="00AE5CA2">
      <w:pPr>
        <w:pStyle w:val="libNormal"/>
      </w:pPr>
      <w:r w:rsidRPr="007E5E6D">
        <w:rPr>
          <w:rFonts w:hint="cs"/>
          <w:cs/>
          <w:lang w:bidi="bn-IN"/>
        </w:rPr>
        <w:t>অর্থাৎ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এক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ব্যক্তি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>.)-</w:t>
      </w:r>
      <w:r w:rsidRPr="007E5E6D">
        <w:rPr>
          <w:rFonts w:hint="cs"/>
          <w:cs/>
          <w:lang w:bidi="bn-IN"/>
        </w:rPr>
        <w:t>এর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কাছে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অনুরোধ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করল</w:t>
      </w:r>
      <w:r w:rsidRPr="00CF7C4A">
        <w:t>,</w:t>
      </w:r>
      <w:r w:rsidRPr="007E5E6D">
        <w:rPr>
          <w:rFonts w:hint="cs"/>
          <w:cs/>
          <w:lang w:bidi="bn-IN"/>
        </w:rPr>
        <w:t>আমাকে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সংক্ষেপে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যথাযথ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উপদেশ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করুন।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ইমাম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জাওয়াদ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আ</w:t>
      </w:r>
      <w:r w:rsidRPr="007E5E6D">
        <w:rPr>
          <w:cs/>
          <w:lang w:bidi="bn-IN"/>
        </w:rPr>
        <w:t xml:space="preserve">.) </w:t>
      </w:r>
      <w:r w:rsidRPr="007E5E6D">
        <w:rPr>
          <w:rFonts w:hint="cs"/>
          <w:cs/>
          <w:lang w:bidi="bn-IN"/>
        </w:rPr>
        <w:t>বললেন</w:t>
      </w:r>
      <w:r w:rsidRPr="007E5E6D">
        <w:rPr>
          <w:cs/>
          <w:lang w:bidi="bn-IN"/>
        </w:rPr>
        <w:t xml:space="preserve"> : </w:t>
      </w:r>
      <w:r w:rsidRPr="00CF7C4A">
        <w:rPr>
          <w:rStyle w:val="libAlaemChar"/>
        </w:rPr>
        <w:t>“</w:t>
      </w:r>
      <w:r w:rsidRPr="007E5E6D">
        <w:rPr>
          <w:rFonts w:hint="cs"/>
          <w:cs/>
          <w:lang w:bidi="bn-IN"/>
        </w:rPr>
        <w:t>নিজেকে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সেই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সকল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কর্ম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থেকে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বিরত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রাখ</w:t>
      </w:r>
      <w:r w:rsidRPr="00CF7C4A">
        <w:t>,</w:t>
      </w:r>
      <w:r w:rsidRPr="007E5E6D">
        <w:rPr>
          <w:rFonts w:hint="cs"/>
          <w:cs/>
          <w:lang w:bidi="bn-IN"/>
        </w:rPr>
        <w:t>যা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দুনিয়াতে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অপমান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ও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আখেরাতে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আযাবের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শাস্তির</w:t>
      </w:r>
      <w:r w:rsidRPr="007E5E6D">
        <w:rPr>
          <w:cs/>
          <w:lang w:bidi="bn-IN"/>
        </w:rPr>
        <w:t xml:space="preserve">) </w:t>
      </w:r>
      <w:r w:rsidRPr="007E5E6D">
        <w:rPr>
          <w:rFonts w:hint="cs"/>
          <w:cs/>
          <w:lang w:bidi="bn-IN"/>
        </w:rPr>
        <w:t>কারণ</w:t>
      </w:r>
      <w:r w:rsidRPr="007E5E6D">
        <w:rPr>
          <w:cs/>
          <w:lang w:bidi="bn-IN"/>
        </w:rPr>
        <w:t xml:space="preserve"> (</w:t>
      </w:r>
      <w:r w:rsidRPr="007E5E6D">
        <w:rPr>
          <w:rFonts w:hint="cs"/>
          <w:cs/>
          <w:lang w:bidi="bn-IN"/>
        </w:rPr>
        <w:t>ইহকাকুল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হাক</w:t>
      </w:r>
      <w:r w:rsidRPr="00CF7C4A">
        <w:t>,</w:t>
      </w:r>
      <w:r w:rsidRPr="007E5E6D">
        <w:rPr>
          <w:rFonts w:hint="cs"/>
          <w:cs/>
          <w:lang w:bidi="bn-IN"/>
        </w:rPr>
        <w:t>১২তম</w:t>
      </w:r>
      <w:r w:rsidRPr="007E5E6D">
        <w:rPr>
          <w:cs/>
          <w:lang w:bidi="bn-IN"/>
        </w:rPr>
        <w:t xml:space="preserve"> </w:t>
      </w:r>
      <w:r w:rsidRPr="007E5E6D">
        <w:rPr>
          <w:rFonts w:hint="cs"/>
          <w:cs/>
          <w:lang w:bidi="bn-IN"/>
        </w:rPr>
        <w:t>খণ্ড</w:t>
      </w:r>
      <w:r w:rsidRPr="00CF7C4A">
        <w:t>,</w:t>
      </w:r>
      <w:r w:rsidRPr="007E5E6D">
        <w:rPr>
          <w:rFonts w:hint="cs"/>
          <w:cs/>
          <w:lang w:bidi="bn-IN"/>
        </w:rPr>
        <w:t>পৃ</w:t>
      </w:r>
      <w:r w:rsidRPr="007E5E6D">
        <w:rPr>
          <w:cs/>
          <w:lang w:bidi="bn-IN"/>
        </w:rPr>
        <w:t xml:space="preserve">. </w:t>
      </w:r>
      <w:r w:rsidRPr="007E5E6D">
        <w:rPr>
          <w:rFonts w:hint="cs"/>
          <w:cs/>
          <w:lang w:bidi="bn-IN"/>
        </w:rPr>
        <w:t>৪৩৯</w:t>
      </w:r>
      <w:r w:rsidRPr="007E5E6D">
        <w:rPr>
          <w:cs/>
          <w:lang w:bidi="bn-IN"/>
        </w:rPr>
        <w:t>)</w:t>
      </w:r>
      <w:r w:rsidRPr="007E5E6D">
        <w:rPr>
          <w:rFonts w:hint="cs"/>
          <w:cs/>
          <w:lang w:bidi="hi-IN"/>
        </w:rPr>
        <w:t>।</w:t>
      </w:r>
      <w:r w:rsidRPr="00CF7C4A">
        <w:rPr>
          <w:rFonts w:hint="eastAsia"/>
        </w:rPr>
        <w:t>”</w:t>
      </w:r>
    </w:p>
    <w:p w:rsidR="00870E91" w:rsidRPr="00AE5CA2" w:rsidRDefault="00870E91" w:rsidP="00AE5CA2">
      <w:pPr>
        <w:rPr>
          <w:rtl/>
          <w:cs/>
        </w:rPr>
      </w:pPr>
      <w:r w:rsidRPr="00AE5CA2">
        <w:rPr>
          <w:rtl/>
        </w:rPr>
        <w:br w:type="page"/>
      </w:r>
    </w:p>
    <w:p w:rsidR="008A7928" w:rsidRPr="00612362" w:rsidRDefault="008A7928" w:rsidP="008A7928">
      <w:pPr>
        <w:pStyle w:val="Heading1"/>
      </w:pPr>
      <w:bookmarkStart w:id="10" w:name="_Toc448687677"/>
      <w:r w:rsidRPr="00085BFF">
        <w:rPr>
          <w:cs/>
          <w:lang w:bidi="bn-IN"/>
        </w:rPr>
        <w:lastRenderedPageBreak/>
        <w:t>তথ্যসূত্র</w:t>
      </w:r>
      <w:r>
        <w:rPr>
          <w:lang w:bidi="bn-IN"/>
        </w:rPr>
        <w:t xml:space="preserve"> </w:t>
      </w:r>
      <w:r w:rsidRPr="00612362">
        <w:t>:</w:t>
      </w:r>
      <w:bookmarkEnd w:id="10"/>
    </w:p>
    <w:p w:rsidR="008A7928" w:rsidRDefault="008A7928" w:rsidP="008A7928">
      <w:pPr>
        <w:pStyle w:val="libFootnote"/>
      </w:pPr>
      <w:r>
        <w:rPr>
          <w:cs/>
          <w:lang w:bidi="bn-IN"/>
        </w:rPr>
        <w:t>১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আনওয়ারুল বাহিয়্যাহ্</w:t>
      </w:r>
      <w:r>
        <w:t xml:space="preserve">, </w:t>
      </w:r>
      <w:r>
        <w:rPr>
          <w:cs/>
          <w:lang w:bidi="bn-IN"/>
        </w:rPr>
        <w:t>পৃ. ১২৫</w:t>
      </w:r>
      <w:r>
        <w:t xml:space="preserve">; </w:t>
      </w:r>
      <w:r>
        <w:rPr>
          <w:cs/>
          <w:lang w:bidi="bn-IN"/>
        </w:rPr>
        <w:t>উসূলে কাফী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পৃ.৩২১</w:t>
      </w:r>
      <w:r>
        <w:t xml:space="preserve">; </w:t>
      </w:r>
      <w:r>
        <w:rPr>
          <w:cs/>
          <w:lang w:bidi="bn-IN"/>
        </w:rPr>
        <w:t>এরশাদ</w:t>
      </w:r>
      <w:r>
        <w:t xml:space="preserve">, </w:t>
      </w:r>
      <w:r>
        <w:rPr>
          <w:cs/>
          <w:lang w:bidi="bn-IN"/>
        </w:rPr>
        <w:t>শেখ মুফিদ</w:t>
      </w:r>
      <w:r>
        <w:t xml:space="preserve">, </w:t>
      </w:r>
      <w:r>
        <w:rPr>
          <w:cs/>
          <w:lang w:bidi="bn-IN"/>
        </w:rPr>
        <w:t>পৃ. ২৯৯।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উসূলে কাফী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 ৩২১</w:t>
      </w:r>
      <w:r>
        <w:t xml:space="preserve">, </w:t>
      </w:r>
      <w:r>
        <w:rPr>
          <w:cs/>
          <w:lang w:bidi="bn-IN"/>
        </w:rPr>
        <w:t>এরশাদ</w:t>
      </w:r>
      <w:r>
        <w:t xml:space="preserve">, </w:t>
      </w:r>
      <w:r>
        <w:rPr>
          <w:cs/>
          <w:lang w:bidi="bn-IN"/>
        </w:rPr>
        <w:t>শেখ মুফিদ</w:t>
      </w:r>
      <w:r>
        <w:t xml:space="preserve">, </w:t>
      </w:r>
      <w:r>
        <w:rPr>
          <w:cs/>
          <w:lang w:bidi="bn-IN"/>
        </w:rPr>
        <w:t>পৃ. ২৯৮।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৩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স্থানটি রা</w:t>
      </w:r>
      <w:r w:rsidRPr="00612362">
        <w:rPr>
          <w:rStyle w:val="libAlaemChar"/>
          <w:rtl/>
          <w:cs/>
        </w:rPr>
        <w:t>‘</w:t>
      </w:r>
      <w:r>
        <w:rPr>
          <w:cs/>
          <w:lang w:bidi="bn-IN"/>
        </w:rPr>
        <w:t>সুল হুসাইন নামে (</w:t>
      </w:r>
      <w:r w:rsidRPr="00612362">
        <w:rPr>
          <w:rStyle w:val="libArChar"/>
          <w:rtl/>
        </w:rPr>
        <w:t>رأس</w:t>
      </w:r>
      <w:r w:rsidRPr="00612362">
        <w:rPr>
          <w:rFonts w:hint="cs"/>
          <w:rtl/>
        </w:rPr>
        <w:t xml:space="preserve"> </w:t>
      </w:r>
      <w:r w:rsidRPr="00612362">
        <w:rPr>
          <w:rStyle w:val="libArChar"/>
          <w:rtl/>
        </w:rPr>
        <w:t>الحسين</w:t>
      </w:r>
      <w:r>
        <w:rPr>
          <w:cs/>
          <w:lang w:bidi="bn-IN"/>
        </w:rPr>
        <w:t>) সুপরিচিত।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৪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এরশাদ</w:t>
      </w:r>
      <w:r>
        <w:t xml:space="preserve">, </w:t>
      </w:r>
      <w:r>
        <w:rPr>
          <w:cs/>
          <w:lang w:bidi="bn-IN"/>
        </w:rPr>
        <w:t>শেখ মুফিদ</w:t>
      </w:r>
      <w:r>
        <w:t xml:space="preserve">, </w:t>
      </w:r>
      <w:r>
        <w:rPr>
          <w:cs/>
          <w:lang w:bidi="bn-IN"/>
        </w:rPr>
        <w:t>পৃ. ৩০৪</w:t>
      </w:r>
      <w:r>
        <w:t xml:space="preserve">, </w:t>
      </w:r>
      <w:r>
        <w:rPr>
          <w:cs/>
          <w:lang w:bidi="bn-IN"/>
        </w:rPr>
        <w:t>এলামুল ওয়ারা</w:t>
      </w:r>
      <w:r>
        <w:t xml:space="preserve">, </w:t>
      </w:r>
      <w:r>
        <w:rPr>
          <w:cs/>
          <w:lang w:bidi="bn-IN"/>
        </w:rPr>
        <w:t>পৃ. ৩৩২</w:t>
      </w:r>
      <w:r>
        <w:t xml:space="preserve">; </w:t>
      </w:r>
      <w:r>
        <w:rPr>
          <w:cs/>
          <w:lang w:bidi="bn-IN"/>
        </w:rPr>
        <w:t>ইহকাকুল হাক</w:t>
      </w:r>
      <w:r>
        <w:t xml:space="preserve">, </w:t>
      </w:r>
      <w:r>
        <w:rPr>
          <w:cs/>
          <w:lang w:bidi="bn-IN"/>
        </w:rPr>
        <w:t>১২তম খণ্ড</w:t>
      </w:r>
      <w:r>
        <w:t xml:space="preserve">, </w:t>
      </w:r>
      <w:r>
        <w:rPr>
          <w:cs/>
          <w:lang w:bidi="bn-IN"/>
        </w:rPr>
        <w:t>পৃ. ৪২৭</w:t>
      </w:r>
      <w:r>
        <w:t xml:space="preserve">; </w:t>
      </w:r>
      <w:r>
        <w:rPr>
          <w:cs/>
          <w:lang w:bidi="bn-IN"/>
        </w:rPr>
        <w:t>আল ফুসুলুল মুহিম্মাহ</w:t>
      </w:r>
      <w:r>
        <w:t xml:space="preserve">, </w:t>
      </w:r>
      <w:r>
        <w:rPr>
          <w:cs/>
          <w:lang w:bidi="bn-IN"/>
        </w:rPr>
        <w:t>পৃ. ২৮৯।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৫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মুনতাহাল আমাল</w:t>
      </w:r>
      <w:r>
        <w:t xml:space="preserve">, </w:t>
      </w:r>
      <w:r>
        <w:rPr>
          <w:cs/>
          <w:lang w:bidi="bn-IN"/>
        </w:rPr>
        <w:t>পৃ.৬৭</w:t>
      </w:r>
      <w:r>
        <w:t xml:space="preserve">; </w:t>
      </w:r>
      <w:r>
        <w:rPr>
          <w:cs/>
          <w:lang w:bidi="bn-IN"/>
        </w:rPr>
        <w:t>উয়ুনুল আখবার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 ২৪৭</w:t>
      </w:r>
      <w:r>
        <w:t xml:space="preserve">; </w:t>
      </w:r>
      <w:r>
        <w:rPr>
          <w:cs/>
          <w:lang w:bidi="bn-IN"/>
        </w:rPr>
        <w:t>বিহারুল আনওয়ার</w:t>
      </w:r>
      <w:r>
        <w:t xml:space="preserve">, </w:t>
      </w:r>
      <w:r>
        <w:rPr>
          <w:cs/>
          <w:lang w:bidi="bn-IN"/>
        </w:rPr>
        <w:t>৪৯তম খণ্ড</w:t>
      </w:r>
      <w:r>
        <w:t xml:space="preserve">, </w:t>
      </w:r>
      <w:r>
        <w:rPr>
          <w:cs/>
          <w:lang w:bidi="bn-IN"/>
        </w:rPr>
        <w:t>পৃ. ৩০৩</w:t>
      </w:r>
      <w:r>
        <w:rPr>
          <w:cs/>
          <w:lang w:bidi="hi-IN"/>
        </w:rPr>
        <w:t>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৬</w:t>
      </w:r>
      <w:r>
        <w:rPr>
          <w:cs/>
          <w:lang w:bidi="hi-IN"/>
        </w:rPr>
        <w:t>। (</w:t>
      </w:r>
      <w:r w:rsidRPr="00612362">
        <w:rPr>
          <w:rStyle w:val="libArChar"/>
          <w:rtl/>
        </w:rPr>
        <w:t>مَسجِد</w:t>
      </w:r>
      <w:r>
        <w:rPr>
          <w:cs/>
          <w:lang w:bidi="hi-IN"/>
        </w:rPr>
        <w:t xml:space="preserve">) </w:t>
      </w:r>
      <w:r>
        <w:rPr>
          <w:cs/>
          <w:lang w:bidi="bn-IN"/>
        </w:rPr>
        <w:t>মাসজিদ</w:t>
      </w:r>
      <w:r>
        <w:t xml:space="preserve">, </w:t>
      </w:r>
      <w:r>
        <w:rPr>
          <w:cs/>
          <w:lang w:bidi="bn-IN"/>
        </w:rPr>
        <w:t>জিমে কাসরা (</w:t>
      </w:r>
      <w:r w:rsidRPr="00612362">
        <w:rPr>
          <w:rStyle w:val="libArChar"/>
          <w:rtl/>
        </w:rPr>
        <w:t>مَجلِس</w:t>
      </w:r>
      <w:r>
        <w:rPr>
          <w:cs/>
          <w:lang w:bidi="bn-IN"/>
        </w:rPr>
        <w:t>) মাজলিস এর সদৃশ অথবা জিমে ফাতহা (</w:t>
      </w:r>
      <w:r w:rsidRPr="00612362">
        <w:rPr>
          <w:rStyle w:val="libArChar"/>
          <w:rtl/>
        </w:rPr>
        <w:t>مَشعَل</w:t>
      </w:r>
      <w:r>
        <w:rPr>
          <w:cs/>
          <w:lang w:bidi="bn-IN"/>
        </w:rPr>
        <w:t xml:space="preserve"> ) মাশয়াল এর সদৃশ</w:t>
      </w:r>
      <w:r>
        <w:t xml:space="preserve">, </w:t>
      </w:r>
      <w:r>
        <w:rPr>
          <w:cs/>
          <w:lang w:bidi="bn-IN"/>
        </w:rPr>
        <w:t xml:space="preserve">উভয়েরই বহুবচন </w:t>
      </w:r>
      <w:r w:rsidRPr="00612362">
        <w:rPr>
          <w:rStyle w:val="libArChar"/>
          <w:rtl/>
        </w:rPr>
        <w:t>مَساجِد</w:t>
      </w:r>
      <w:r>
        <w:rPr>
          <w:cs/>
          <w:lang w:bidi="bn-IN"/>
        </w:rPr>
        <w:t>))মাসাজিদ অর্থাৎ সিজদার স্থান। একই ভাবে মসজিদসমূহ</w:t>
      </w:r>
      <w:r>
        <w:t xml:space="preserve">, </w:t>
      </w:r>
      <w:r>
        <w:rPr>
          <w:cs/>
          <w:lang w:bidi="bn-IN"/>
        </w:rPr>
        <w:t>আল্লাহর ঘর এবং যে স্থানে কপাল রাখা হয় তা সিজদার স্থান হিসাবে গণ্য এবং কপাল সহ মোট সাতটি অঙ্গ (দুই হাতের তালু</w:t>
      </w:r>
      <w:r>
        <w:t xml:space="preserve">, </w:t>
      </w:r>
      <w:r>
        <w:rPr>
          <w:cs/>
          <w:lang w:bidi="bn-IN"/>
        </w:rPr>
        <w:t>দুই পায়ের বৃদ্ধাঙ্গুল</w:t>
      </w:r>
      <w:r>
        <w:t xml:space="preserve">, </w:t>
      </w:r>
      <w:r>
        <w:rPr>
          <w:cs/>
          <w:lang w:bidi="bn-IN"/>
        </w:rPr>
        <w:t>দুই হাটু) যাদের মাধ্যমে আমরা সিজদা করি</w:t>
      </w:r>
      <w:r>
        <w:t xml:space="preserve">, </w:t>
      </w:r>
      <w:r>
        <w:rPr>
          <w:cs/>
          <w:lang w:bidi="bn-IN"/>
        </w:rPr>
        <w:t>সিজদার স্থান হিসাবে পরিগণিত। আর এর ভিত্তিতেই এই রেওয়ায়েতে (</w:t>
      </w:r>
      <w:r w:rsidRPr="00612362">
        <w:rPr>
          <w:rStyle w:val="libArChar"/>
          <w:rtl/>
        </w:rPr>
        <w:t>المَساجِد</w:t>
      </w:r>
      <w:r>
        <w:rPr>
          <w:cs/>
          <w:lang w:bidi="bn-IN"/>
        </w:rPr>
        <w:t>) আল মাসাজিদ শব্দটিকে সাতটি অঙ্গ যার মাধ্যমে সিজদা করা হয়</w:t>
      </w:r>
      <w:r>
        <w:t xml:space="preserve">, </w:t>
      </w:r>
      <w:r>
        <w:rPr>
          <w:cs/>
          <w:lang w:bidi="bn-IN"/>
        </w:rPr>
        <w:t xml:space="preserve">অর্থে তফসীর করা হয়েছে। অনুরূপভাবে অপর একটি হাদিসে ইমাম সাদিক (আ.) হতে আল কাফী নামক গ্রন্থে এবং অন্য এক রেওয়ায়েতে তাফসীরে আলী ইবনে কুম্মীতে </w:t>
      </w:r>
      <w:r w:rsidRPr="00612362">
        <w:rPr>
          <w:rStyle w:val="libArChar"/>
          <w:rtl/>
        </w:rPr>
        <w:t>المَساجِد</w:t>
      </w:r>
      <w:r>
        <w:rPr>
          <w:cs/>
          <w:lang w:bidi="bn-IN"/>
        </w:rPr>
        <w:t xml:space="preserve"> আল মাসাজিদ শব্দটিকে সিজদার উল্লিখিত সাতটি অঙ্গ অর্থেই বিশ্লেষণ করা হয়েছে। শেখ সাদুক (রহ.) তাঁর </w:t>
      </w:r>
      <w:r w:rsidRPr="00612362">
        <w:rPr>
          <w:rStyle w:val="libAlaemChar"/>
        </w:rPr>
        <w:t>“</w:t>
      </w:r>
      <w:r>
        <w:rPr>
          <w:cs/>
          <w:lang w:bidi="bn-IN"/>
        </w:rPr>
        <w:t>মানলা ইয়াহযারুল ফাকীহ</w:t>
      </w:r>
      <w:r w:rsidRPr="00612362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 (</w:t>
      </w:r>
      <w:r w:rsidRPr="00612362">
        <w:rPr>
          <w:rStyle w:val="libArChar"/>
          <w:rtl/>
        </w:rPr>
        <w:t>المَسَاجِد</w:t>
      </w:r>
      <w:r>
        <w:rPr>
          <w:cs/>
          <w:lang w:bidi="bn-IN"/>
        </w:rPr>
        <w:t>) আল মাসাজিদ শব্দটিকে সিজদার উক্ত সাতটি অঙ্গ অর্থেই তাফসীর করেছেন। সাঈদ ইবনে জুবাইর</w:t>
      </w:r>
      <w:r>
        <w:t xml:space="preserve">, </w:t>
      </w:r>
      <w:r>
        <w:rPr>
          <w:cs/>
          <w:lang w:bidi="bn-IN"/>
        </w:rPr>
        <w:t>যোজাজ এবং ফাররা ও (</w:t>
      </w:r>
      <w:r w:rsidRPr="00612362">
        <w:rPr>
          <w:rStyle w:val="libArChar"/>
          <w:rtl/>
        </w:rPr>
        <w:t>المَسَاجِد</w:t>
      </w:r>
      <w:r>
        <w:rPr>
          <w:cs/>
          <w:lang w:bidi="bn-IN"/>
        </w:rPr>
        <w:t>) শব্দটিকে উল্লিখিত অর্থে তফসীর করেছেন। অবশ্যই লক্ষ্যণীয় যে</w:t>
      </w:r>
      <w:r>
        <w:t xml:space="preserve">, </w:t>
      </w:r>
      <w:r>
        <w:rPr>
          <w:cs/>
          <w:lang w:bidi="bn-IN"/>
        </w:rPr>
        <w:t>যদি আল মাসাজিদ শব্দটিকে উল্লিখিত সিজদার সাতটি অঙ্গ হিসাবে তাফসীর করা সঠিক না হতো</w:t>
      </w:r>
      <w:r>
        <w:t xml:space="preserve">, </w:t>
      </w:r>
      <w:r>
        <w:rPr>
          <w:cs/>
          <w:lang w:bidi="bn-IN"/>
        </w:rPr>
        <w:t>তাহলে মো</w:t>
      </w:r>
      <w:r w:rsidRPr="00612362">
        <w:rPr>
          <w:rStyle w:val="libAlaemChar"/>
        </w:rPr>
        <w:t>’</w:t>
      </w:r>
      <w:r>
        <w:rPr>
          <w:cs/>
          <w:lang w:bidi="bn-IN"/>
        </w:rPr>
        <w:t>তাসেমের দরবারে উপস্থিত ফকীহরা এ বিষয়ে আপত্তি তুলত। কেন না তারা হযরত ইমাম জাওয়াদ (আ.)-এর ভুল ধরার জন্য চাতকের ন্যায় তাকিয়েছিল। সুতরাং যেহেতু উপস্থিত ফকীহরা কোন প্রকার আপত্তি করার অবকাশ পায়নি</w:t>
      </w:r>
      <w:r>
        <w:t xml:space="preserve">, </w:t>
      </w:r>
      <w:r>
        <w:rPr>
          <w:cs/>
          <w:lang w:bidi="bn-IN"/>
        </w:rPr>
        <w:lastRenderedPageBreak/>
        <w:t>তবে তা এটাই প্রমাণ করে যে</w:t>
      </w:r>
      <w:r>
        <w:t xml:space="preserve">, </w:t>
      </w:r>
      <w:r>
        <w:rPr>
          <w:cs/>
          <w:lang w:bidi="bn-IN"/>
        </w:rPr>
        <w:t>তাদের দৃষ্টিতেও (</w:t>
      </w:r>
      <w:r w:rsidRPr="00612362">
        <w:rPr>
          <w:rStyle w:val="libArChar"/>
          <w:rtl/>
        </w:rPr>
        <w:t>المَسَاجِد</w:t>
      </w:r>
      <w:r>
        <w:rPr>
          <w:cs/>
          <w:lang w:bidi="bn-IN"/>
        </w:rPr>
        <w:t>) আল মাসাজিদ শব্দটির অর্থ হলো সিজদার উল্লিখিত সাতটি অঙ্গ। তাফসীরে সাফী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 ৭৫২</w:t>
      </w:r>
      <w:r>
        <w:t xml:space="preserve">; </w:t>
      </w:r>
      <w:r>
        <w:rPr>
          <w:cs/>
          <w:lang w:bidi="bn-IN"/>
        </w:rPr>
        <w:t>তাফসীরে নূরুছ ছাকালাইন</w:t>
      </w:r>
      <w:r>
        <w:t xml:space="preserve">, </w:t>
      </w:r>
      <w:r>
        <w:rPr>
          <w:cs/>
          <w:lang w:bidi="bn-IN"/>
        </w:rPr>
        <w:t>৫ম খণ্ড</w:t>
      </w:r>
      <w:r>
        <w:t xml:space="preserve">, </w:t>
      </w:r>
      <w:r>
        <w:rPr>
          <w:cs/>
          <w:lang w:bidi="bn-IN"/>
        </w:rPr>
        <w:t>পৃ. ৪৪০</w:t>
      </w:r>
      <w:r>
        <w:t xml:space="preserve">, </w:t>
      </w:r>
      <w:r>
        <w:rPr>
          <w:cs/>
          <w:lang w:bidi="bn-IN"/>
        </w:rPr>
        <w:t>তাফসীরে মাজমাউল বায়ান</w:t>
      </w:r>
      <w:r>
        <w:t xml:space="preserve">, </w:t>
      </w:r>
      <w:r>
        <w:rPr>
          <w:cs/>
          <w:lang w:bidi="bn-IN"/>
        </w:rPr>
        <w:t>১০ম খণ্ড</w:t>
      </w:r>
      <w:r>
        <w:t xml:space="preserve">, </w:t>
      </w:r>
      <w:r>
        <w:rPr>
          <w:cs/>
          <w:lang w:bidi="bn-IN"/>
        </w:rPr>
        <w:t>পৃ.৩৭২।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৭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জাহেলিয়াতের যুগে </w:t>
      </w:r>
      <w:r w:rsidRPr="00612362">
        <w:rPr>
          <w:rStyle w:val="libAlaemChar"/>
        </w:rPr>
        <w:t>‘</w:t>
      </w:r>
      <w:r>
        <w:rPr>
          <w:cs/>
          <w:lang w:bidi="bn-IN"/>
        </w:rPr>
        <w:t>যিহারকে</w:t>
      </w:r>
      <w:r w:rsidRPr="00612362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 xml:space="preserve">তালাক হিসাব করা হতো এবং এর মাধ্যমে স্বামীর জন্য স্ত্রী চিরতরে হারাম হয়ে যেত কিন্তু ইসলামে এ হুকুমের পরিবর্তন ঘটে এবং হারাম ও কাফফারার কারণ হয়ে দাঁড়ায়। </w:t>
      </w:r>
      <w:r w:rsidRPr="00612362">
        <w:rPr>
          <w:rStyle w:val="libAlaemChar"/>
        </w:rPr>
        <w:t>‘</w:t>
      </w:r>
      <w:r>
        <w:rPr>
          <w:cs/>
          <w:lang w:bidi="bn-IN"/>
        </w:rPr>
        <w:t>যিহার</w:t>
      </w:r>
      <w:r w:rsidRPr="00612362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 xml:space="preserve">হলো যদি কোন স্বামী তার স্ত্রীকে </w:t>
      </w:r>
      <w:r w:rsidRPr="00612362">
        <w:rPr>
          <w:rStyle w:val="libAlaemChar"/>
        </w:rPr>
        <w:t>‘</w:t>
      </w:r>
      <w:r>
        <w:rPr>
          <w:cs/>
          <w:lang w:bidi="bn-IN"/>
        </w:rPr>
        <w:t>মা</w:t>
      </w:r>
      <w:r w:rsidRPr="00612362">
        <w:rPr>
          <w:rStyle w:val="libAlaemChar"/>
        </w:rPr>
        <w:t>’</w:t>
      </w:r>
      <w:r>
        <w:t xml:space="preserve">, </w:t>
      </w:r>
      <w:r w:rsidRPr="00612362">
        <w:rPr>
          <w:rStyle w:val="libAlaemChar"/>
        </w:rPr>
        <w:t>‘</w:t>
      </w:r>
      <w:r>
        <w:rPr>
          <w:cs/>
          <w:lang w:bidi="bn-IN"/>
        </w:rPr>
        <w:t>বোন</w:t>
      </w:r>
      <w:r w:rsidRPr="00612362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 xml:space="preserve">অথবা </w:t>
      </w:r>
      <w:r w:rsidRPr="00612362">
        <w:rPr>
          <w:rStyle w:val="libAlaemChar"/>
        </w:rPr>
        <w:t>‘</w:t>
      </w:r>
      <w:r>
        <w:rPr>
          <w:cs/>
          <w:lang w:bidi="bn-IN"/>
        </w:rPr>
        <w:t>মেয়ে</w:t>
      </w:r>
      <w:r w:rsidRPr="00612362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বলে</w:t>
      </w:r>
      <w:r>
        <w:t xml:space="preserve">, </w:t>
      </w:r>
      <w:r>
        <w:rPr>
          <w:cs/>
          <w:lang w:bidi="bn-IN"/>
        </w:rPr>
        <w:t>এ পরিস্থিতিতে ঐ স্বামীকে অবশ্যই কাফফারা দিতে হবে। আর এর মাধ্যমে স্ত্রী পুনরায় তার জন্য হালাল হয়ে যাবে।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৮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এরশাদ</w:t>
      </w:r>
      <w:r>
        <w:t xml:space="preserve">, </w:t>
      </w:r>
      <w:r>
        <w:rPr>
          <w:cs/>
          <w:lang w:bidi="bn-IN"/>
        </w:rPr>
        <w:t>শেখ মুফিদ</w:t>
      </w:r>
      <w:r>
        <w:t xml:space="preserve">, </w:t>
      </w:r>
      <w:r>
        <w:rPr>
          <w:cs/>
          <w:lang w:bidi="bn-IN"/>
        </w:rPr>
        <w:t>পৃ. ২৯৯</w:t>
      </w:r>
      <w:r>
        <w:t xml:space="preserve">; </w:t>
      </w:r>
      <w:r>
        <w:rPr>
          <w:cs/>
          <w:lang w:bidi="bn-IN"/>
        </w:rPr>
        <w:t>তাফসীরে কোমী</w:t>
      </w:r>
      <w:r>
        <w:t xml:space="preserve">, </w:t>
      </w:r>
      <w:r>
        <w:rPr>
          <w:cs/>
          <w:lang w:bidi="bn-IN"/>
        </w:rPr>
        <w:t>পৃ. ১৬৯</w:t>
      </w:r>
      <w:r>
        <w:t xml:space="preserve">; </w:t>
      </w:r>
      <w:r>
        <w:rPr>
          <w:cs/>
          <w:lang w:bidi="bn-IN"/>
        </w:rPr>
        <w:t>ইহতিজাজে তাবারসী</w:t>
      </w:r>
      <w:r>
        <w:t xml:space="preserve">, </w:t>
      </w:r>
      <w:r>
        <w:rPr>
          <w:cs/>
          <w:lang w:bidi="bn-IN"/>
        </w:rPr>
        <w:t>পৃ. ২৪৫</w:t>
      </w:r>
      <w:r>
        <w:t xml:space="preserve">, </w:t>
      </w:r>
      <w:r>
        <w:rPr>
          <w:cs/>
          <w:lang w:bidi="bn-IN"/>
        </w:rPr>
        <w:t>বিহারুল আনওয়ার</w:t>
      </w:r>
      <w:r>
        <w:t xml:space="preserve">, </w:t>
      </w:r>
      <w:r>
        <w:rPr>
          <w:cs/>
          <w:lang w:bidi="bn-IN"/>
        </w:rPr>
        <w:t>৫০তম খণ্ড</w:t>
      </w:r>
      <w:r>
        <w:t xml:space="preserve">, </w:t>
      </w:r>
      <w:r>
        <w:rPr>
          <w:cs/>
          <w:lang w:bidi="bn-IN"/>
        </w:rPr>
        <w:t>পৃ. ৭৪-৭৫।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৯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উসুলে কাফী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 ৪৯৪</w:t>
      </w:r>
      <w:r>
        <w:t xml:space="preserve">; </w:t>
      </w:r>
      <w:r>
        <w:rPr>
          <w:cs/>
          <w:lang w:bidi="bn-IN"/>
        </w:rPr>
        <w:t>বিহারুল আনওয়ার</w:t>
      </w:r>
      <w:r>
        <w:t xml:space="preserve">, </w:t>
      </w:r>
      <w:r>
        <w:rPr>
          <w:cs/>
          <w:lang w:bidi="bn-IN"/>
        </w:rPr>
        <w:t>৫০তম খণ্ড</w:t>
      </w:r>
      <w:r>
        <w:t xml:space="preserve">, </w:t>
      </w:r>
      <w:r>
        <w:rPr>
          <w:cs/>
          <w:lang w:bidi="bn-IN"/>
        </w:rPr>
        <w:t>পৃ. ৬০।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১০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তারিখে ইয়াকুবী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 ৪৫৪।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১১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মুনতাহাল আমাল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 ২৩৫। মুহাদ্দেস কোমী এই বইয়ের একই পৃষ্ঠায় লিখেছেন : কোমের ইতিহাস থেকে স্পষ্ট যে যয়নাব</w:t>
      </w:r>
      <w:r>
        <w:t xml:space="preserve">, </w:t>
      </w:r>
      <w:r>
        <w:rPr>
          <w:cs/>
          <w:lang w:bidi="bn-IN"/>
        </w:rPr>
        <w:t>উম্মে মুহাম্মদ ও মাইমুনাহ নামে হযরতের আরও তিনটি কন্যা ছিল। যাদের কেউই মামুনের কন্যার গর্ভে জন্ম গ্রহণ করেনি।</w:t>
      </w:r>
    </w:p>
    <w:p w:rsidR="008A7928" w:rsidRPr="00612362" w:rsidRDefault="008A7928" w:rsidP="008A7928">
      <w:pPr>
        <w:pStyle w:val="libFootnote"/>
      </w:pPr>
      <w:r>
        <w:rPr>
          <w:cs/>
          <w:lang w:bidi="bn-IN"/>
        </w:rPr>
        <w:t>১২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আল্লামা আমিনী তার আল গাদীর নামক গ্রন্থের ৫ম খণ্ড</w:t>
      </w:r>
      <w:r>
        <w:t xml:space="preserve">, </w:t>
      </w:r>
      <w:r>
        <w:rPr>
          <w:cs/>
          <w:lang w:bidi="bn-IN"/>
        </w:rPr>
        <w:t>পৃ. ৩২১ প্রমাণ করেছেন যে এই হাদীস মিথ্যা এবং এটি মুহাম্মদ ইবনে বাবেশায়ের জালকৃত হাদিস।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১৩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 xml:space="preserve">আল্লামা আমিনী তার আল গাদীর গ্রন্থের ৫ম খণ্ডের ৩২২ পৃষ্ঠায় বর্ণনা করেছেন যে </w:t>
      </w:r>
      <w:r>
        <w:t>,</w:t>
      </w:r>
      <w:r>
        <w:rPr>
          <w:cs/>
          <w:lang w:bidi="bn-IN"/>
        </w:rPr>
        <w:t>এটা ইয়াহিয়া ইবনে আনবাসাহের গড়া হাদীস এবং গ্রহণ যোগ্য নয়। কেননা সে একজন মিথ্যাবাদী এবং হাদীস জালকারী।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১৪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আল্লামা আমিনী প্রমাণ করেছেন যে</w:t>
      </w:r>
      <w:r>
        <w:t xml:space="preserve">, </w:t>
      </w:r>
      <w:r>
        <w:rPr>
          <w:cs/>
          <w:lang w:bidi="bn-IN"/>
        </w:rPr>
        <w:t>এই হাদীসের রাবিগণ মিথ্যাবাদী ছিলেন। আল গাদীর</w:t>
      </w:r>
      <w:r>
        <w:t xml:space="preserve">, </w:t>
      </w:r>
      <w:r>
        <w:rPr>
          <w:cs/>
          <w:lang w:bidi="bn-IN"/>
        </w:rPr>
        <w:t>৫ম খণ্ড</w:t>
      </w:r>
      <w:r>
        <w:t xml:space="preserve">, </w:t>
      </w:r>
      <w:r>
        <w:rPr>
          <w:cs/>
          <w:lang w:bidi="bn-IN"/>
        </w:rPr>
        <w:t>পৃ. ৩১২</w:t>
      </w:r>
      <w:r>
        <w:t xml:space="preserve">- </w:t>
      </w:r>
      <w:r>
        <w:rPr>
          <w:cs/>
          <w:lang w:bidi="bn-IN"/>
        </w:rPr>
        <w:t>৩১৬।</w:t>
      </w:r>
    </w:p>
    <w:p w:rsidR="008A7928" w:rsidRDefault="008A7928" w:rsidP="008A7928">
      <w:pPr>
        <w:pStyle w:val="libFootnote"/>
      </w:pPr>
      <w:r>
        <w:rPr>
          <w:cs/>
          <w:lang w:bidi="bn-IN"/>
        </w:rPr>
        <w:t>১৫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এহতেজাজে তাবরাসী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 ২৪৭</w:t>
      </w:r>
      <w:r>
        <w:t>,</w:t>
      </w:r>
      <w:r>
        <w:rPr>
          <w:cs/>
          <w:lang w:bidi="bn-IN"/>
        </w:rPr>
        <w:t>২৪৮। বিহারুল আনওয়ার</w:t>
      </w:r>
      <w:r>
        <w:t xml:space="preserve">, </w:t>
      </w:r>
      <w:r>
        <w:rPr>
          <w:cs/>
          <w:lang w:bidi="bn-IN"/>
        </w:rPr>
        <w:t>৫০তম খণ্ড</w:t>
      </w:r>
      <w:r>
        <w:t xml:space="preserve">, </w:t>
      </w:r>
      <w:r>
        <w:rPr>
          <w:cs/>
          <w:lang w:bidi="bn-IN"/>
        </w:rPr>
        <w:t>পৃ. ৮০</w:t>
      </w:r>
      <w:r>
        <w:t>-</w:t>
      </w:r>
      <w:r>
        <w:rPr>
          <w:cs/>
          <w:lang w:bidi="bn-IN"/>
        </w:rPr>
        <w:t>৮৩</w:t>
      </w:r>
      <w:r>
        <w:rPr>
          <w:cs/>
          <w:lang w:bidi="hi-IN"/>
        </w:rPr>
        <w:t>।</w:t>
      </w:r>
    </w:p>
    <w:p w:rsidR="008A7928" w:rsidRPr="00F16EE1" w:rsidRDefault="008A7928" w:rsidP="008A7928">
      <w:pPr>
        <w:pStyle w:val="libFootnote"/>
        <w:rPr>
          <w:rtl/>
          <w:cs/>
        </w:rPr>
      </w:pPr>
      <w:r>
        <w:rPr>
          <w:cs/>
          <w:lang w:bidi="bn-IN"/>
        </w:rPr>
        <w:t>১৬</w:t>
      </w:r>
      <w:r>
        <w:rPr>
          <w:cs/>
          <w:lang w:bidi="hi-IN"/>
        </w:rPr>
        <w:t xml:space="preserve">। </w:t>
      </w:r>
      <w:r>
        <w:rPr>
          <w:cs/>
          <w:lang w:bidi="bn-IN"/>
        </w:rPr>
        <w:t>এরশাদ</w:t>
      </w:r>
      <w:r>
        <w:t xml:space="preserve">, </w:t>
      </w:r>
      <w:r>
        <w:rPr>
          <w:cs/>
          <w:lang w:bidi="bn-IN"/>
        </w:rPr>
        <w:t>মুফিদ</w:t>
      </w:r>
      <w:r>
        <w:t xml:space="preserve">, </w:t>
      </w:r>
      <w:r>
        <w:rPr>
          <w:cs/>
          <w:lang w:bidi="bn-IN"/>
        </w:rPr>
        <w:t>পৃ. ৩০৭</w:t>
      </w:r>
      <w:r>
        <w:t xml:space="preserve">; </w:t>
      </w:r>
      <w:r>
        <w:rPr>
          <w:cs/>
          <w:lang w:bidi="bn-IN"/>
        </w:rPr>
        <w:t>এলামুল ওয়ারা</w:t>
      </w:r>
      <w:r>
        <w:t xml:space="preserve">, </w:t>
      </w:r>
      <w:r>
        <w:rPr>
          <w:cs/>
          <w:lang w:bidi="bn-IN"/>
        </w:rPr>
        <w:t>পৃ. ৩৮৮</w:t>
      </w:r>
      <w:r>
        <w:t xml:space="preserve">; </w:t>
      </w:r>
      <w:r>
        <w:rPr>
          <w:cs/>
          <w:lang w:bidi="bn-IN"/>
        </w:rPr>
        <w:t>বিহারুল আনওয়ার</w:t>
      </w:r>
      <w:r>
        <w:t xml:space="preserve">, </w:t>
      </w:r>
      <w:r>
        <w:rPr>
          <w:cs/>
          <w:lang w:bidi="bn-IN"/>
        </w:rPr>
        <w:t>৫০তম খণ্ড</w:t>
      </w:r>
      <w:r>
        <w:t xml:space="preserve">, </w:t>
      </w:r>
      <w:r>
        <w:rPr>
          <w:cs/>
          <w:lang w:bidi="bn-IN"/>
        </w:rPr>
        <w:t>পৃ. ৬</w:t>
      </w:r>
      <w:r>
        <w:t xml:space="preserve">; </w:t>
      </w:r>
      <w:r>
        <w:rPr>
          <w:cs/>
          <w:lang w:bidi="bn-IN"/>
        </w:rPr>
        <w:t>মুনতাহাল আ</w:t>
      </w:r>
      <w:r w:rsidRPr="00612362">
        <w:rPr>
          <w:rStyle w:val="libAlaemChar"/>
        </w:rPr>
        <w:t>’</w:t>
      </w:r>
      <w:r>
        <w:rPr>
          <w:cs/>
          <w:lang w:bidi="bn-IN"/>
        </w:rPr>
        <w:t>মাল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 ২৩৪।</w:t>
      </w:r>
    </w:p>
    <w:p w:rsidR="00DE38BA" w:rsidRPr="00DE38BA" w:rsidRDefault="00DE38BA" w:rsidP="00DE38BA">
      <w:pPr>
        <w:rPr>
          <w:rtl/>
          <w:cs/>
        </w:rPr>
      </w:pPr>
      <w:r>
        <w:rPr>
          <w:rtl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77951626"/>
        <w:docPartObj>
          <w:docPartGallery w:val="Table of Contents"/>
          <w:docPartUnique/>
        </w:docPartObj>
      </w:sdtPr>
      <w:sdtContent>
        <w:p w:rsidR="00C3476D" w:rsidRDefault="00C3476D" w:rsidP="00C3476D">
          <w:pPr>
            <w:pStyle w:val="TOCHeading"/>
          </w:pPr>
          <w:r w:rsidRPr="00C3476D">
            <w:rPr>
              <w:rStyle w:val="Heading1CenterChar"/>
              <w:rFonts w:eastAsiaTheme="majorEastAsia" w:hint="cs"/>
              <w:cs/>
              <w:lang w:bidi="bn-IN"/>
            </w:rPr>
            <w:t>সূচীপত্র</w:t>
          </w:r>
          <w:r w:rsidRPr="00C3476D">
            <w:rPr>
              <w:rStyle w:val="Heading1CenterChar"/>
              <w:rFonts w:eastAsiaTheme="majorEastAsia"/>
              <w:cs/>
              <w:lang w:bidi="bn-IN"/>
            </w:rPr>
            <w:t xml:space="preserve"> :</w:t>
          </w:r>
        </w:p>
        <w:p w:rsidR="00DD1D2F" w:rsidRDefault="0074758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747582">
            <w:fldChar w:fldCharType="begin"/>
          </w:r>
          <w:r w:rsidR="00C3476D">
            <w:instrText xml:space="preserve"> TOC \o "1-3" \h \z \u </w:instrText>
          </w:r>
          <w:r w:rsidRPr="00747582">
            <w:fldChar w:fldCharType="separate"/>
          </w:r>
          <w:hyperlink w:anchor="_Toc448687667" w:history="1">
            <w:r w:rsidR="00DD1D2F"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ভূমিকা</w:t>
            </w:r>
            <w:r w:rsidR="00DD1D2F">
              <w:rPr>
                <w:noProof/>
                <w:webHidden/>
              </w:rPr>
              <w:tab/>
            </w:r>
            <w:r w:rsidR="00DD1D2F">
              <w:rPr>
                <w:noProof/>
                <w:webHidden/>
              </w:rPr>
              <w:fldChar w:fldCharType="begin"/>
            </w:r>
            <w:r w:rsidR="00DD1D2F">
              <w:rPr>
                <w:noProof/>
                <w:webHidden/>
              </w:rPr>
              <w:instrText xml:space="preserve"> PAGEREF _Toc448687667 \h </w:instrText>
            </w:r>
            <w:r w:rsidR="00DD1D2F">
              <w:rPr>
                <w:noProof/>
                <w:webHidden/>
              </w:rPr>
            </w:r>
            <w:r w:rsidR="00DD1D2F"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3</w:t>
            </w:r>
            <w:r w:rsidR="00DD1D2F"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68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জাওয়াদ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জন্ম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69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ইমামতের</w:t>
            </w:r>
            <w:r w:rsidRPr="0050281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শুরু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0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502816">
              <w:rPr>
                <w:rStyle w:val="Hyperlink"/>
                <w:noProof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জাওয়াদ</w:t>
            </w:r>
            <w:r w:rsidRPr="00502816">
              <w:rPr>
                <w:rStyle w:val="Hyperlink"/>
                <w:noProof/>
                <w:lang w:bidi="fa-IR"/>
              </w:rPr>
              <w:t xml:space="preserve"> (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502816">
              <w:rPr>
                <w:rStyle w:val="Hyperlink"/>
                <w:noProof/>
                <w:lang w:bidi="fa-IR"/>
              </w:rPr>
              <w:t>.)-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502816">
              <w:rPr>
                <w:rStyle w:val="Hyperlink"/>
                <w:noProof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কিছু</w:t>
            </w:r>
            <w:r w:rsidRPr="00502816">
              <w:rPr>
                <w:rStyle w:val="Hyperlink"/>
                <w:noProof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মুজিযাহ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1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রেজা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শাহাদতের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সংবাদ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2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ষড়যন্ত্রমূলক</w:t>
            </w:r>
            <w:r w:rsidRPr="0050281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বিয়ে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3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ইহরামের</w:t>
            </w:r>
            <w:r w:rsidRPr="0050281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বিভিন্ন</w:t>
            </w:r>
            <w:r w:rsidRPr="0050281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অবস্থায়</w:t>
            </w:r>
            <w:r w:rsidRPr="0050281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শিকারের</w:t>
            </w:r>
            <w:r w:rsidRPr="0050281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হুকুম</w:t>
            </w:r>
            <w:r w:rsidRPr="0050281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নিম্নরূপ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4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জাওয়াদ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শাহাদাত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5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হযরত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জাওয়াদ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এ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র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ছাত্রগণ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6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জাওয়াদ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(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>.)-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কিছু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মূল্যবান</w:t>
            </w:r>
            <w:r w:rsidRPr="00502816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বাণী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D2F" w:rsidRDefault="00DD1D2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8687677" w:history="1">
            <w:r w:rsidRPr="00502816">
              <w:rPr>
                <w:rStyle w:val="Hyperlink"/>
                <w:rFonts w:cs="Vrinda" w:hint="cs"/>
                <w:noProof/>
                <w:cs/>
                <w:lang w:bidi="bn-IN"/>
              </w:rPr>
              <w:t>তথ্যসূত্র</w:t>
            </w:r>
            <w:r w:rsidRPr="00502816">
              <w:rPr>
                <w:rStyle w:val="Hyperlink"/>
                <w:noProof/>
                <w:lang w:bidi="bn-IN"/>
              </w:rPr>
              <w:t xml:space="preserve"> </w:t>
            </w:r>
            <w:r w:rsidRPr="00502816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_Toc448687677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EC9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476D" w:rsidRDefault="00747582">
          <w:r>
            <w:fldChar w:fldCharType="end"/>
          </w:r>
        </w:p>
      </w:sdtContent>
    </w:sdt>
    <w:p w:rsidR="000C0B2A" w:rsidRPr="007E5E6D" w:rsidRDefault="000C0B2A" w:rsidP="00DE38BA">
      <w:pPr>
        <w:pStyle w:val="libNormal"/>
        <w:rPr>
          <w:rtl/>
          <w:cs/>
        </w:rPr>
      </w:pPr>
    </w:p>
    <w:sectPr w:rsidR="000C0B2A" w:rsidRPr="007E5E6D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9C" w:rsidRDefault="00E12E9C" w:rsidP="008B7801">
      <w:pPr>
        <w:spacing w:after="0" w:line="240" w:lineRule="auto"/>
      </w:pPr>
      <w:r>
        <w:separator/>
      </w:r>
    </w:p>
  </w:endnote>
  <w:endnote w:type="continuationSeparator" w:id="0">
    <w:p w:rsidR="00E12E9C" w:rsidRDefault="00E12E9C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E12E9C" w:rsidRDefault="00747582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E12E9C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1E2EC9">
          <w:rPr>
            <w:rFonts w:ascii="SutonnyMJ" w:hAnsi="SutonnyMJ" w:cs="SutonnyMJ"/>
            <w:noProof/>
          </w:rPr>
          <w:t>1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E12E9C" w:rsidRDefault="00E12E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9C" w:rsidRDefault="00E12E9C" w:rsidP="008B7801">
      <w:pPr>
        <w:spacing w:after="0" w:line="240" w:lineRule="auto"/>
      </w:pPr>
      <w:r>
        <w:separator/>
      </w:r>
    </w:p>
  </w:footnote>
  <w:footnote w:type="continuationSeparator" w:id="0">
    <w:p w:rsidR="00E12E9C" w:rsidRDefault="00E12E9C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A18CE"/>
    <w:rsid w:val="00026914"/>
    <w:rsid w:val="000276F7"/>
    <w:rsid w:val="00036558"/>
    <w:rsid w:val="00036F5D"/>
    <w:rsid w:val="000416CF"/>
    <w:rsid w:val="000451DA"/>
    <w:rsid w:val="00064BD1"/>
    <w:rsid w:val="00067176"/>
    <w:rsid w:val="000753B9"/>
    <w:rsid w:val="000858AF"/>
    <w:rsid w:val="000A16E2"/>
    <w:rsid w:val="000A3C87"/>
    <w:rsid w:val="000B6A4B"/>
    <w:rsid w:val="000C0B2A"/>
    <w:rsid w:val="000C4F54"/>
    <w:rsid w:val="000D0FC8"/>
    <w:rsid w:val="000D641E"/>
    <w:rsid w:val="0010506E"/>
    <w:rsid w:val="0011328D"/>
    <w:rsid w:val="001156E5"/>
    <w:rsid w:val="001156FE"/>
    <w:rsid w:val="00136137"/>
    <w:rsid w:val="001A3437"/>
    <w:rsid w:val="001A68B3"/>
    <w:rsid w:val="001B2552"/>
    <w:rsid w:val="001B7630"/>
    <w:rsid w:val="001D1637"/>
    <w:rsid w:val="001D1762"/>
    <w:rsid w:val="001D45B1"/>
    <w:rsid w:val="001E0D60"/>
    <w:rsid w:val="001E2EC9"/>
    <w:rsid w:val="001E5C18"/>
    <w:rsid w:val="00203A4C"/>
    <w:rsid w:val="0022370C"/>
    <w:rsid w:val="0023261F"/>
    <w:rsid w:val="00235071"/>
    <w:rsid w:val="0024762D"/>
    <w:rsid w:val="0026134F"/>
    <w:rsid w:val="00275890"/>
    <w:rsid w:val="0028663A"/>
    <w:rsid w:val="00292BC3"/>
    <w:rsid w:val="00296130"/>
    <w:rsid w:val="002B709B"/>
    <w:rsid w:val="002D15B8"/>
    <w:rsid w:val="002D2865"/>
    <w:rsid w:val="002E4766"/>
    <w:rsid w:val="002E7FD0"/>
    <w:rsid w:val="002F11BE"/>
    <w:rsid w:val="00304CCF"/>
    <w:rsid w:val="003137DA"/>
    <w:rsid w:val="003237FA"/>
    <w:rsid w:val="00324E73"/>
    <w:rsid w:val="00336A70"/>
    <w:rsid w:val="003446AD"/>
    <w:rsid w:val="00381961"/>
    <w:rsid w:val="003A1605"/>
    <w:rsid w:val="003A380C"/>
    <w:rsid w:val="003A75D2"/>
    <w:rsid w:val="003B34CB"/>
    <w:rsid w:val="003C5A32"/>
    <w:rsid w:val="003E4BC2"/>
    <w:rsid w:val="003F77EC"/>
    <w:rsid w:val="004036E5"/>
    <w:rsid w:val="00406D51"/>
    <w:rsid w:val="004151F5"/>
    <w:rsid w:val="004219FE"/>
    <w:rsid w:val="004234A1"/>
    <w:rsid w:val="004438CE"/>
    <w:rsid w:val="004546B7"/>
    <w:rsid w:val="00463EDB"/>
    <w:rsid w:val="00463F84"/>
    <w:rsid w:val="00482325"/>
    <w:rsid w:val="00483A81"/>
    <w:rsid w:val="004924CF"/>
    <w:rsid w:val="00494293"/>
    <w:rsid w:val="004A56BA"/>
    <w:rsid w:val="004B74AC"/>
    <w:rsid w:val="004C1471"/>
    <w:rsid w:val="004C57A4"/>
    <w:rsid w:val="004F68DD"/>
    <w:rsid w:val="005106C4"/>
    <w:rsid w:val="00540CD3"/>
    <w:rsid w:val="00544132"/>
    <w:rsid w:val="005656A1"/>
    <w:rsid w:val="005726E1"/>
    <w:rsid w:val="00584195"/>
    <w:rsid w:val="005862E0"/>
    <w:rsid w:val="00587760"/>
    <w:rsid w:val="00593844"/>
    <w:rsid w:val="0059796A"/>
    <w:rsid w:val="005A0E2B"/>
    <w:rsid w:val="005A21F0"/>
    <w:rsid w:val="005C64EB"/>
    <w:rsid w:val="005D2D86"/>
    <w:rsid w:val="005D3333"/>
    <w:rsid w:val="005F0DD5"/>
    <w:rsid w:val="005F2D37"/>
    <w:rsid w:val="00603FA1"/>
    <w:rsid w:val="00606FA3"/>
    <w:rsid w:val="0061174D"/>
    <w:rsid w:val="00640AC4"/>
    <w:rsid w:val="006628C5"/>
    <w:rsid w:val="00663909"/>
    <w:rsid w:val="006662F8"/>
    <w:rsid w:val="006746F0"/>
    <w:rsid w:val="00690232"/>
    <w:rsid w:val="006A02FE"/>
    <w:rsid w:val="006A18CE"/>
    <w:rsid w:val="006A70E2"/>
    <w:rsid w:val="006C775E"/>
    <w:rsid w:val="006D197A"/>
    <w:rsid w:val="006D1B58"/>
    <w:rsid w:val="006D440E"/>
    <w:rsid w:val="006E09C7"/>
    <w:rsid w:val="00705E25"/>
    <w:rsid w:val="00707890"/>
    <w:rsid w:val="00713A8F"/>
    <w:rsid w:val="00724384"/>
    <w:rsid w:val="00733E6E"/>
    <w:rsid w:val="00736945"/>
    <w:rsid w:val="00747582"/>
    <w:rsid w:val="0075520E"/>
    <w:rsid w:val="00755E02"/>
    <w:rsid w:val="007719FE"/>
    <w:rsid w:val="00776659"/>
    <w:rsid w:val="00786A67"/>
    <w:rsid w:val="007959C0"/>
    <w:rsid w:val="007C73C7"/>
    <w:rsid w:val="007D0C93"/>
    <w:rsid w:val="007D3565"/>
    <w:rsid w:val="007E5E6D"/>
    <w:rsid w:val="007F38BE"/>
    <w:rsid w:val="00813C73"/>
    <w:rsid w:val="008227CD"/>
    <w:rsid w:val="008230AE"/>
    <w:rsid w:val="00826493"/>
    <w:rsid w:val="008302AE"/>
    <w:rsid w:val="008326B2"/>
    <w:rsid w:val="00870E91"/>
    <w:rsid w:val="008715EA"/>
    <w:rsid w:val="00883EA9"/>
    <w:rsid w:val="008A5A1E"/>
    <w:rsid w:val="008A7928"/>
    <w:rsid w:val="008B7801"/>
    <w:rsid w:val="008B7AD9"/>
    <w:rsid w:val="008D1772"/>
    <w:rsid w:val="008D2BC5"/>
    <w:rsid w:val="008D4310"/>
    <w:rsid w:val="008D6263"/>
    <w:rsid w:val="008E1557"/>
    <w:rsid w:val="008E16D7"/>
    <w:rsid w:val="008F0D7B"/>
    <w:rsid w:val="008F787A"/>
    <w:rsid w:val="00902D3C"/>
    <w:rsid w:val="009117EC"/>
    <w:rsid w:val="00916F91"/>
    <w:rsid w:val="00921503"/>
    <w:rsid w:val="009221B9"/>
    <w:rsid w:val="00934323"/>
    <w:rsid w:val="00937B74"/>
    <w:rsid w:val="00941AEF"/>
    <w:rsid w:val="009423AD"/>
    <w:rsid w:val="00944C14"/>
    <w:rsid w:val="0094696C"/>
    <w:rsid w:val="00957CDC"/>
    <w:rsid w:val="00974B47"/>
    <w:rsid w:val="00976CDC"/>
    <w:rsid w:val="00990FF6"/>
    <w:rsid w:val="00991621"/>
    <w:rsid w:val="009A053A"/>
    <w:rsid w:val="009A11E4"/>
    <w:rsid w:val="009D142D"/>
    <w:rsid w:val="009D3FD2"/>
    <w:rsid w:val="009D5BFF"/>
    <w:rsid w:val="009D759C"/>
    <w:rsid w:val="009D7A0F"/>
    <w:rsid w:val="009F5560"/>
    <w:rsid w:val="00A02BD0"/>
    <w:rsid w:val="00A04A66"/>
    <w:rsid w:val="00A07514"/>
    <w:rsid w:val="00A1022F"/>
    <w:rsid w:val="00A2744B"/>
    <w:rsid w:val="00A35C21"/>
    <w:rsid w:val="00A4251E"/>
    <w:rsid w:val="00A455D0"/>
    <w:rsid w:val="00A560EA"/>
    <w:rsid w:val="00A578F7"/>
    <w:rsid w:val="00A65C07"/>
    <w:rsid w:val="00A77675"/>
    <w:rsid w:val="00A826A7"/>
    <w:rsid w:val="00AA08F1"/>
    <w:rsid w:val="00AA7385"/>
    <w:rsid w:val="00AB18E8"/>
    <w:rsid w:val="00AB6543"/>
    <w:rsid w:val="00AC3E47"/>
    <w:rsid w:val="00AD6334"/>
    <w:rsid w:val="00AE4471"/>
    <w:rsid w:val="00AE454D"/>
    <w:rsid w:val="00AE53C5"/>
    <w:rsid w:val="00AE5CA2"/>
    <w:rsid w:val="00AE6898"/>
    <w:rsid w:val="00B26972"/>
    <w:rsid w:val="00B476A4"/>
    <w:rsid w:val="00B50F2A"/>
    <w:rsid w:val="00B6472E"/>
    <w:rsid w:val="00B811CF"/>
    <w:rsid w:val="00B854B9"/>
    <w:rsid w:val="00B90A7E"/>
    <w:rsid w:val="00B91799"/>
    <w:rsid w:val="00B945B3"/>
    <w:rsid w:val="00BC3848"/>
    <w:rsid w:val="00BD15E9"/>
    <w:rsid w:val="00BE1409"/>
    <w:rsid w:val="00BE4062"/>
    <w:rsid w:val="00C208CA"/>
    <w:rsid w:val="00C2470C"/>
    <w:rsid w:val="00C303C9"/>
    <w:rsid w:val="00C313B1"/>
    <w:rsid w:val="00C34189"/>
    <w:rsid w:val="00C3476D"/>
    <w:rsid w:val="00C36628"/>
    <w:rsid w:val="00C3664D"/>
    <w:rsid w:val="00C53098"/>
    <w:rsid w:val="00C539D3"/>
    <w:rsid w:val="00C54199"/>
    <w:rsid w:val="00C924E6"/>
    <w:rsid w:val="00CA2ED0"/>
    <w:rsid w:val="00CC48FE"/>
    <w:rsid w:val="00CD23CE"/>
    <w:rsid w:val="00CD6057"/>
    <w:rsid w:val="00CD6645"/>
    <w:rsid w:val="00CE088A"/>
    <w:rsid w:val="00CE09E4"/>
    <w:rsid w:val="00CE1847"/>
    <w:rsid w:val="00CE4625"/>
    <w:rsid w:val="00CF013C"/>
    <w:rsid w:val="00CF7C4A"/>
    <w:rsid w:val="00D02065"/>
    <w:rsid w:val="00D10942"/>
    <w:rsid w:val="00D33DA9"/>
    <w:rsid w:val="00D4000F"/>
    <w:rsid w:val="00D430A5"/>
    <w:rsid w:val="00D44DB1"/>
    <w:rsid w:val="00D450D2"/>
    <w:rsid w:val="00D454B5"/>
    <w:rsid w:val="00D457C0"/>
    <w:rsid w:val="00D46570"/>
    <w:rsid w:val="00D4723B"/>
    <w:rsid w:val="00D7533E"/>
    <w:rsid w:val="00D86325"/>
    <w:rsid w:val="00D941C7"/>
    <w:rsid w:val="00DC1C18"/>
    <w:rsid w:val="00DC6B7C"/>
    <w:rsid w:val="00DD1D2F"/>
    <w:rsid w:val="00DD5C1E"/>
    <w:rsid w:val="00DE38BA"/>
    <w:rsid w:val="00DF0DAD"/>
    <w:rsid w:val="00DF45E8"/>
    <w:rsid w:val="00DF5F3D"/>
    <w:rsid w:val="00E02BA8"/>
    <w:rsid w:val="00E03474"/>
    <w:rsid w:val="00E12E9C"/>
    <w:rsid w:val="00E13BA8"/>
    <w:rsid w:val="00E152B2"/>
    <w:rsid w:val="00E263E0"/>
    <w:rsid w:val="00E27091"/>
    <w:rsid w:val="00E30987"/>
    <w:rsid w:val="00E32589"/>
    <w:rsid w:val="00E400A5"/>
    <w:rsid w:val="00E52113"/>
    <w:rsid w:val="00E84EB1"/>
    <w:rsid w:val="00E9343A"/>
    <w:rsid w:val="00EB1BF3"/>
    <w:rsid w:val="00EC4B61"/>
    <w:rsid w:val="00EF7ADF"/>
    <w:rsid w:val="00EF7C64"/>
    <w:rsid w:val="00F11A1C"/>
    <w:rsid w:val="00F16EE1"/>
    <w:rsid w:val="00F20557"/>
    <w:rsid w:val="00F316B9"/>
    <w:rsid w:val="00F515B5"/>
    <w:rsid w:val="00F525D6"/>
    <w:rsid w:val="00F60477"/>
    <w:rsid w:val="00F66A17"/>
    <w:rsid w:val="00F86D8D"/>
    <w:rsid w:val="00F87E84"/>
    <w:rsid w:val="00F91E16"/>
    <w:rsid w:val="00F9327C"/>
    <w:rsid w:val="00FB2C9D"/>
    <w:rsid w:val="00FD290A"/>
    <w:rsid w:val="00FD2E0A"/>
    <w:rsid w:val="00FE115C"/>
    <w:rsid w:val="00FE168D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ascii="SolaimanLipi" w:eastAsiaTheme="minorEastAsia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ascii="SolaimanLipi" w:eastAsiaTheme="minorEastAsia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ascii="SolaimanLipi" w:eastAsiaTheme="minorEastAsia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ascii="SolaimanLipi" w:eastAsiaTheme="minorEastAsia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ascii="SolaimanLipi" w:eastAsiaTheme="minorEastAsia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ascii="SolaimanLipi" w:eastAsiaTheme="minorEastAsia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E6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n%20drive\faysal\usb%20back\faysal\HASSANAIN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EAA6-96F7-4DD5-802B-DED56590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190</TotalTime>
  <Pages>48</Pages>
  <Words>9691</Words>
  <Characters>55244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FAYSAL</cp:lastModifiedBy>
  <cp:revision>48</cp:revision>
  <cp:lastPrinted>2016-04-17T16:00:00Z</cp:lastPrinted>
  <dcterms:created xsi:type="dcterms:W3CDTF">2016-04-17T07:26:00Z</dcterms:created>
  <dcterms:modified xsi:type="dcterms:W3CDTF">2016-04-17T16:04:00Z</dcterms:modified>
</cp:coreProperties>
</file>