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AF" w:rsidRPr="009568AF" w:rsidRDefault="009568AF" w:rsidP="009568AF">
      <w:pPr>
        <w:pStyle w:val="libTitr2"/>
      </w:pP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আলোকে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Titr2"/>
      </w:pP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="00AC38B4">
        <w:rPr>
          <w:rFonts w:hint="cs"/>
          <w:cs/>
          <w:lang w:bidi="bn-IN"/>
        </w:rPr>
        <w:t>ত্রাণকর্তা</w:t>
      </w:r>
    </w:p>
    <w:p w:rsidR="009568AF" w:rsidRDefault="009568AF" w:rsidP="009568AF">
      <w:pPr>
        <w:pStyle w:val="libNormal"/>
      </w:pPr>
    </w:p>
    <w:p w:rsidR="009568AF" w:rsidRPr="009568AF" w:rsidRDefault="009568AF" w:rsidP="009568AF">
      <w:pPr>
        <w:pStyle w:val="libNormal"/>
      </w:pPr>
    </w:p>
    <w:p w:rsidR="009568AF" w:rsidRDefault="009568AF" w:rsidP="009568AF">
      <w:pPr>
        <w:pStyle w:val="libNormal"/>
      </w:pPr>
    </w:p>
    <w:p w:rsidR="009568AF" w:rsidRPr="009568AF" w:rsidRDefault="009568AF" w:rsidP="009568AF">
      <w:pPr>
        <w:pStyle w:val="libNormal"/>
      </w:pPr>
    </w:p>
    <w:p w:rsidR="009568AF" w:rsidRDefault="009568AF" w:rsidP="009568AF">
      <w:pPr>
        <w:pStyle w:val="libNormal"/>
      </w:pPr>
    </w:p>
    <w:p w:rsidR="009568AF" w:rsidRDefault="009568AF" w:rsidP="009568AF">
      <w:pPr>
        <w:pStyle w:val="libNormal"/>
      </w:pPr>
    </w:p>
    <w:p w:rsidR="009568AF" w:rsidRPr="009568AF" w:rsidRDefault="009568AF" w:rsidP="009568AF">
      <w:pPr>
        <w:pStyle w:val="libNormal"/>
      </w:pPr>
    </w:p>
    <w:p w:rsidR="009568AF" w:rsidRPr="009568AF" w:rsidRDefault="009568AF" w:rsidP="00DD28F7">
      <w:pPr>
        <w:pStyle w:val="libCenterBold1"/>
      </w:pPr>
      <w:r w:rsidRPr="009568AF">
        <w:rPr>
          <w:rFonts w:hint="cs"/>
          <w:cs/>
          <w:lang w:bidi="bn-IN"/>
        </w:rPr>
        <w:t>লেখক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সংকলন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</w:t>
      </w:r>
      <w:r w:rsidR="00DD28F7">
        <w:rPr>
          <w:cs/>
          <w:lang w:bidi="bn-IN"/>
        </w:rPr>
        <w:t>বে</w:t>
      </w:r>
      <w:r w:rsidRPr="009568AF">
        <w:rPr>
          <w:rFonts w:hint="cs"/>
          <w:cs/>
          <w:lang w:bidi="bn-IN"/>
        </w:rPr>
        <w:t>ষণা</w:t>
      </w:r>
      <w:r w:rsidR="00965FE6">
        <w:rPr>
          <w:rFonts w:hint="cs"/>
          <w:cs/>
          <w:lang w:bidi="bn-IN"/>
        </w:rPr>
        <w:t>য়</w:t>
      </w:r>
    </w:p>
    <w:p w:rsidR="009568AF" w:rsidRPr="009568AF" w:rsidRDefault="009568AF" w:rsidP="009568AF">
      <w:pPr>
        <w:pStyle w:val="libCenterBold1"/>
      </w:pPr>
      <w:r w:rsidRPr="009568AF">
        <w:rPr>
          <w:rFonts w:hint="cs"/>
          <w:cs/>
          <w:lang w:bidi="bn-IN"/>
        </w:rPr>
        <w:t>মোহাম্মাদ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</w:t>
      </w:r>
    </w:p>
    <w:p w:rsidR="009568AF" w:rsidRDefault="009568AF" w:rsidP="009568AF">
      <w:pPr>
        <w:pStyle w:val="libNormal"/>
      </w:pPr>
    </w:p>
    <w:p w:rsidR="009568AF" w:rsidRDefault="009568AF" w:rsidP="009568AF">
      <w:pPr>
        <w:pStyle w:val="libNormal"/>
      </w:pPr>
    </w:p>
    <w:p w:rsidR="009568AF" w:rsidRPr="009568AF" w:rsidRDefault="009568AF" w:rsidP="009568AF">
      <w:pPr>
        <w:pStyle w:val="libNormal"/>
      </w:pPr>
    </w:p>
    <w:p w:rsidR="009568AF" w:rsidRPr="009568AF" w:rsidRDefault="009568AF" w:rsidP="009568AF">
      <w:pPr>
        <w:pStyle w:val="libNormal"/>
      </w:pPr>
    </w:p>
    <w:p w:rsidR="009568AF" w:rsidRPr="009568AF" w:rsidRDefault="009568AF" w:rsidP="009568AF">
      <w:pPr>
        <w:pStyle w:val="libCenterBold1"/>
      </w:pPr>
      <w:r w:rsidRPr="009568AF">
        <w:rPr>
          <w:rFonts w:hint="cs"/>
          <w:cs/>
          <w:lang w:bidi="bn-IN"/>
        </w:rPr>
        <w:t>সম্পাদনায়</w:t>
      </w:r>
    </w:p>
    <w:p w:rsidR="009568AF" w:rsidRPr="009568AF" w:rsidRDefault="009568AF" w:rsidP="009568AF">
      <w:pPr>
        <w:pStyle w:val="libCenterBold1"/>
      </w:pPr>
      <w:r w:rsidRPr="009568AF">
        <w:rPr>
          <w:rFonts w:hint="cs"/>
          <w:cs/>
          <w:lang w:bidi="bn-IN"/>
        </w:rPr>
        <w:t>এস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এম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মান্নান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</w:p>
    <w:p w:rsidR="009568AF" w:rsidRPr="000C5039" w:rsidRDefault="009568AF" w:rsidP="000C5039">
      <w:r>
        <w:br w:type="page"/>
      </w:r>
    </w:p>
    <w:p w:rsidR="009568AF" w:rsidRPr="009568AF" w:rsidRDefault="009568AF" w:rsidP="009568AF">
      <w:pPr>
        <w:pStyle w:val="libBold1"/>
      </w:pPr>
      <w:r w:rsidRPr="009568AF">
        <w:rPr>
          <w:rFonts w:hint="cs"/>
          <w:cs/>
          <w:lang w:bidi="bn-IN"/>
        </w:rPr>
        <w:lastRenderedPageBreak/>
        <w:t>নিবেদন</w:t>
      </w:r>
    </w:p>
    <w:p w:rsidR="009568AF" w:rsidRPr="009568AF" w:rsidRDefault="009568AF" w:rsidP="00AC38B4">
      <w:pPr>
        <w:pStyle w:val="libNormal"/>
      </w:pPr>
      <w:r w:rsidRPr="009568AF">
        <w:rPr>
          <w:rFonts w:hint="cs"/>
          <w:cs/>
          <w:lang w:bidi="bn-IN"/>
        </w:rPr>
        <w:t>উন্মুক্ত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চিন্তা</w:t>
      </w:r>
      <w:r w:rsidRPr="009568AF">
        <w:rPr>
          <w:cs/>
          <w:lang w:bidi="bn-IN"/>
        </w:rPr>
        <w:t>-</w:t>
      </w:r>
      <w:r w:rsidR="00AC38B4">
        <w:rPr>
          <w:cs/>
          <w:lang w:bidi="bn-IN"/>
        </w:rPr>
        <w:t>চে</w:t>
      </w:r>
      <w:r w:rsidRPr="009568AF">
        <w:rPr>
          <w:rFonts w:hint="cs"/>
          <w:cs/>
          <w:lang w:bidi="bn-IN"/>
        </w:rPr>
        <w:t>তনা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নির্মোহ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মানসিকতা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জ্ঞানগর্ভ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যুক্তি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মাযহাবগত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আকীদার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অন্ধবিশ্বাস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পক্ষপাতহীন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দৃষ্টিভঙ্গি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মানসিকতা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বিচার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বিশ্লেষণের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মাধ্য</w:t>
      </w:r>
      <w:r w:rsidR="00AC38B4">
        <w:rPr>
          <w:cs/>
          <w:lang w:bidi="bn-IN"/>
        </w:rPr>
        <w:t>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অধ্যয়নের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অনুরোধ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গেল।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আশা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সিরা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মুস্তাকি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অনুসন্ধা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সহায়তা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সত্যাকাঙ্ক্ষী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ন্যায়পরায়ন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</w:t>
      </w:r>
      <w:r w:rsidR="00AC38B4">
        <w:rPr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সমর্পিত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রাব্বুল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আলামী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প্রার্থনাই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করছি।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9568AF">
      <w:pPr>
        <w:pStyle w:val="libBold1"/>
      </w:pPr>
      <w:r w:rsidRPr="009568AF">
        <w:rPr>
          <w:rFonts w:hint="cs"/>
          <w:cs/>
          <w:lang w:bidi="bn-IN"/>
        </w:rPr>
        <w:t>শি</w:t>
      </w:r>
      <w:r w:rsidR="00AC38B4">
        <w:rPr>
          <w:rFonts w:hint="cs"/>
          <w:cs/>
          <w:lang w:bidi="bn-IN"/>
        </w:rPr>
        <w:t>রোনাম</w:t>
      </w:r>
    </w:p>
    <w:p w:rsidR="009568AF" w:rsidRPr="009568AF" w:rsidRDefault="009568AF" w:rsidP="00AB33E0">
      <w:pPr>
        <w:pStyle w:val="libNormal"/>
      </w:pP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আলোকে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ত্রাণক</w:t>
      </w:r>
      <w:r w:rsidR="00965FE6">
        <w:rPr>
          <w:rFonts w:hint="cs"/>
          <w:cs/>
          <w:lang w:bidi="bn-IN"/>
        </w:rPr>
        <w:t>র্তা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AB33E0">
      <w:pPr>
        <w:pStyle w:val="libBold1"/>
      </w:pPr>
      <w:r w:rsidRPr="009568AF">
        <w:rPr>
          <w:rFonts w:hint="cs"/>
          <w:cs/>
          <w:lang w:bidi="bn-IN"/>
        </w:rPr>
        <w:t>লেখক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সংকলন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ষণা</w:t>
      </w:r>
      <w:r w:rsidR="00965FE6">
        <w:rPr>
          <w:rFonts w:hint="cs"/>
          <w:cs/>
          <w:lang w:bidi="bn-IN"/>
        </w:rPr>
        <w:t>য়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মোহাম্মাদ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AB33E0">
      <w:pPr>
        <w:pStyle w:val="libBold1"/>
      </w:pPr>
      <w:r w:rsidRPr="009568AF">
        <w:rPr>
          <w:rFonts w:hint="cs"/>
          <w:cs/>
          <w:lang w:bidi="bn-IN"/>
        </w:rPr>
        <w:t>সম্পাদনায়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এস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এম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মান্নান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</w:p>
    <w:p w:rsidR="00AB33E0" w:rsidRPr="00EE4CF2" w:rsidRDefault="00AB33E0" w:rsidP="00AB33E0">
      <w:pPr>
        <w:pStyle w:val="libBold1"/>
      </w:pPr>
      <w:r w:rsidRPr="00EE4CF2">
        <w:rPr>
          <w:cs/>
          <w:lang w:bidi="bn-IN"/>
        </w:rPr>
        <w:t>প্রকাশনায়</w:t>
      </w:r>
    </w:p>
    <w:p w:rsidR="009568AF" w:rsidRPr="00AB33E0" w:rsidRDefault="00AB33E0" w:rsidP="000C5039">
      <w:pPr>
        <w:pStyle w:val="libNormal"/>
      </w:pPr>
      <w:r w:rsidRPr="00EE4CF2">
        <w:rPr>
          <w:cs/>
          <w:lang w:bidi="bn-IN"/>
        </w:rPr>
        <w:t>আহলে-বাইত-</w:t>
      </w:r>
      <w:r w:rsidR="00AC38B4">
        <w:rPr>
          <w:cs/>
          <w:lang w:bidi="bn-IN"/>
        </w:rPr>
        <w:t>বে</w:t>
      </w:r>
      <w:r w:rsidRPr="00EE4CF2">
        <w:rPr>
          <w:cs/>
          <w:lang w:bidi="bn-IN"/>
        </w:rPr>
        <w:t>লায়াত এ</w:t>
      </w:r>
      <w:r>
        <w:rPr>
          <w:cs/>
          <w:lang w:bidi="bn-IN"/>
        </w:rPr>
        <w:t>ণ্ড</w:t>
      </w:r>
      <w:r w:rsidRPr="00EE4CF2">
        <w:rPr>
          <w:cs/>
          <w:lang w:bidi="bn-IN"/>
        </w:rPr>
        <w:t xml:space="preserve"> আউলিয়া-লিংক </w:t>
      </w:r>
    </w:p>
    <w:p w:rsidR="00AB33E0" w:rsidRDefault="00AB33E0" w:rsidP="00AB33E0">
      <w:pPr>
        <w:pStyle w:val="libBold1"/>
        <w:rPr>
          <w:lang w:bidi="bn-IN"/>
        </w:rPr>
      </w:pPr>
    </w:p>
    <w:p w:rsidR="009568AF" w:rsidRPr="009568AF" w:rsidRDefault="009568AF" w:rsidP="00AB33E0">
      <w:pPr>
        <w:pStyle w:val="libBold1"/>
      </w:pPr>
      <w:r w:rsidRPr="009568AF">
        <w:rPr>
          <w:rFonts w:hint="cs"/>
          <w:cs/>
          <w:lang w:bidi="bn-IN"/>
        </w:rPr>
        <w:t>প্রকাশকাল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প্রকাশ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২০০৪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ইং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সংশোধিত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সংস্করণ</w:t>
      </w:r>
      <w:r w:rsidRPr="009568AF">
        <w:rPr>
          <w:cs/>
          <w:lang w:bidi="bn-IN"/>
        </w:rPr>
        <w:t>-</w:t>
      </w:r>
      <w:r w:rsidR="00AC38B4">
        <w:rPr>
          <w:rFonts w:hint="cs"/>
          <w:cs/>
          <w:lang w:bidi="bn-IN"/>
        </w:rPr>
        <w:t>সে</w:t>
      </w:r>
      <w:r w:rsidRPr="009568AF">
        <w:rPr>
          <w:rFonts w:hint="cs"/>
          <w:cs/>
          <w:lang w:bidi="bn-IN"/>
        </w:rPr>
        <w:t>প্টেম্বর</w:t>
      </w:r>
      <w:r w:rsidRPr="009568AF">
        <w:t xml:space="preserve">, </w:t>
      </w:r>
      <w:r w:rsidRPr="009568AF">
        <w:rPr>
          <w:rFonts w:hint="cs"/>
          <w:cs/>
          <w:lang w:bidi="bn-IN"/>
        </w:rPr>
        <w:t>২০১৩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ইং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AB33E0">
      <w:pPr>
        <w:pStyle w:val="libNormal"/>
      </w:pPr>
      <w:r w:rsidRPr="009568AF">
        <w:rPr>
          <w:rFonts w:hint="cs"/>
          <w:cs/>
          <w:lang w:bidi="bn-IN"/>
        </w:rPr>
        <w:t>সংশোধিত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সংস্করণ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জানুয়ারি</w:t>
      </w:r>
      <w:r w:rsidRPr="009568AF">
        <w:t xml:space="preserve">, </w:t>
      </w:r>
      <w:r w:rsidRPr="009568AF">
        <w:rPr>
          <w:rFonts w:hint="cs"/>
          <w:cs/>
          <w:lang w:bidi="bn-IN"/>
        </w:rPr>
        <w:t>২০১৫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ইং</w:t>
      </w:r>
    </w:p>
    <w:p w:rsidR="009568AF" w:rsidRPr="000C5039" w:rsidRDefault="00AB33E0" w:rsidP="000C5039">
      <w:r>
        <w:rPr>
          <w:cs/>
          <w:lang w:bidi="bn-IN"/>
        </w:rPr>
        <w:br w:type="page"/>
      </w:r>
    </w:p>
    <w:p w:rsidR="00AB33E0" w:rsidRPr="00AB33E0" w:rsidRDefault="00AB33E0" w:rsidP="00AB33E0">
      <w:pPr>
        <w:pStyle w:val="libArCenterBold"/>
        <w:rPr>
          <w:rtl/>
        </w:rPr>
      </w:pPr>
      <w:r>
        <w:rPr>
          <w:rFonts w:hint="cs"/>
          <w:rtl/>
        </w:rPr>
        <w:lastRenderedPageBreak/>
        <w:t>بسم الله الرحمن الرحیم</w:t>
      </w:r>
    </w:p>
    <w:p w:rsidR="00AB33E0" w:rsidRDefault="00AB33E0" w:rsidP="00AB33E0">
      <w:pPr>
        <w:pStyle w:val="libCenter"/>
        <w:rPr>
          <w:lang w:bidi="bn-IN"/>
        </w:rPr>
      </w:pPr>
      <w:r w:rsidRPr="009568AF">
        <w:t>(</w:t>
      </w:r>
      <w:r w:rsidRPr="009568AF">
        <w:rPr>
          <w:rFonts w:hint="cs"/>
          <w:cs/>
          <w:lang w:bidi="bn-IN"/>
        </w:rPr>
        <w:t>সং</w:t>
      </w:r>
      <w:r w:rsidR="00AC38B4">
        <w:rPr>
          <w:rFonts w:hint="cs"/>
          <w:cs/>
          <w:lang w:bidi="bn-IN"/>
        </w:rPr>
        <w:t>শো</w:t>
      </w:r>
      <w:r w:rsidRPr="009568AF">
        <w:rPr>
          <w:rFonts w:hint="cs"/>
          <w:cs/>
          <w:lang w:bidi="bn-IN"/>
        </w:rPr>
        <w:t>ধিত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কিছু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নতুন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তথ্য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সংযোজিত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সংস্কর</w:t>
      </w:r>
      <w:r w:rsidR="00AC38B4">
        <w:rPr>
          <w:rFonts w:hint="cs"/>
          <w:cs/>
          <w:lang w:bidi="bn-IN"/>
        </w:rPr>
        <w:t>ণে</w:t>
      </w:r>
      <w:r w:rsidRPr="009568AF">
        <w:rPr>
          <w:cs/>
          <w:lang w:bidi="bn-IN"/>
        </w:rPr>
        <w:t>)</w:t>
      </w:r>
    </w:p>
    <w:p w:rsidR="009568AF" w:rsidRPr="000C5039" w:rsidRDefault="00AB33E0" w:rsidP="00AB33E0">
      <w:pPr>
        <w:pStyle w:val="libCenterBold1"/>
        <w:rPr>
          <w:rStyle w:val="libEnChar"/>
        </w:rPr>
      </w:pPr>
      <w:r w:rsidRPr="000C5039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লেখ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কথা</w:t>
      </w:r>
      <w:r w:rsidRPr="000C5039">
        <w:rPr>
          <w:rStyle w:val="libEnChar"/>
        </w:rPr>
        <w:t>”</w:t>
      </w:r>
    </w:p>
    <w:p w:rsidR="009568AF" w:rsidRPr="009568AF" w:rsidRDefault="009568AF" w:rsidP="00A81313">
      <w:pPr>
        <w:pStyle w:val="libNormal"/>
      </w:pPr>
      <w:r w:rsidRPr="009568AF">
        <w:rPr>
          <w:rFonts w:hint="cs"/>
          <w:cs/>
          <w:lang w:bidi="bn-IN"/>
        </w:rPr>
        <w:t>মহান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রাব্বুল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আলামী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দরবা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লাখো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শুকরিয়া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="00AC38B4">
        <w:rPr>
          <w:rFonts w:hint="cs"/>
          <w:cs/>
          <w:lang w:bidi="bn-IN"/>
        </w:rPr>
        <w:t>দরূ</w:t>
      </w:r>
      <w:r w:rsidRPr="009568AF">
        <w:rPr>
          <w:rFonts w:hint="cs"/>
          <w:cs/>
          <w:lang w:bidi="bn-IN"/>
        </w:rPr>
        <w:t>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প্রিয়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হাবিব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রাহমাতুল্লিল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আলামিন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ইতরাত</w:t>
      </w:r>
      <w:r w:rsidRPr="009568AF">
        <w:t>,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উপর।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আলোকে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ত্রাণকর্তা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গ্রন্থখানার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সংশোধিত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কিছু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নতুন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তথ্য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</w:t>
      </w:r>
      <w:r w:rsidR="00AC38B4">
        <w:rPr>
          <w:rFonts w:hint="cs"/>
          <w:cs/>
          <w:lang w:bidi="bn-IN"/>
        </w:rPr>
        <w:t>যো</w:t>
      </w:r>
      <w:r w:rsidRPr="009568AF">
        <w:rPr>
          <w:rFonts w:hint="cs"/>
          <w:cs/>
          <w:lang w:bidi="bn-IN"/>
        </w:rPr>
        <w:t>জিত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সংস্করণ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প্রকাশ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0374AC">
        <w:rPr>
          <w:rFonts w:hint="cs"/>
          <w:cs/>
          <w:lang w:bidi="bn-IN"/>
        </w:rPr>
        <w:t>কৃ</w:t>
      </w:r>
      <w:r w:rsidRPr="009568AF">
        <w:rPr>
          <w:rFonts w:hint="cs"/>
          <w:cs/>
          <w:lang w:bidi="bn-IN"/>
        </w:rPr>
        <w:t>তজ্ঞতা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জানাচ্ছি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সহৃদয়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পাঠিকা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লেখা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</w:t>
      </w:r>
      <w:r w:rsidR="00A81313">
        <w:rPr>
          <w:cs/>
          <w:lang w:bidi="bn-IN"/>
        </w:rPr>
        <w:t>বে</w:t>
      </w:r>
      <w:r w:rsidRPr="009568AF">
        <w:rPr>
          <w:rFonts w:hint="cs"/>
          <w:cs/>
          <w:lang w:bidi="bn-IN"/>
        </w:rPr>
        <w:t>ষণাধর্মী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আলোকে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ত্রাণকর্তা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২০০৪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আলোচিত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rFonts w:hint="cs"/>
          <w:cs/>
          <w:lang w:bidi="bn-IN"/>
        </w:rPr>
        <w:t>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গ্রন্থখানা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আগ্র</w:t>
      </w:r>
      <w:r w:rsidR="00A81313">
        <w:rPr>
          <w:rFonts w:hint="cs"/>
          <w:cs/>
          <w:lang w:bidi="bn-IN"/>
        </w:rPr>
        <w:t>হে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সংগ্রহ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হৃদয়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অনুধাবন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চেষ্টা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লেখার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দেশ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বিদেশ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আশিকা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বিজ্ঞ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পাঠক</w:t>
      </w:r>
      <w:r w:rsidRPr="009568AF">
        <w:rPr>
          <w:cs/>
          <w:lang w:bidi="bn-IN"/>
        </w:rPr>
        <w:t xml:space="preserve"> </w:t>
      </w:r>
      <w:r w:rsidR="00A81313">
        <w:rPr>
          <w:rFonts w:hint="cs"/>
          <w:cs/>
          <w:lang w:bidi="bn-IN"/>
        </w:rPr>
        <w:t>বৃ</w:t>
      </w:r>
      <w:r w:rsidRPr="009568AF">
        <w:rPr>
          <w:rFonts w:hint="cs"/>
          <w:cs/>
          <w:lang w:bidi="bn-IN"/>
        </w:rPr>
        <w:t>ন্দ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আমাকে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ব্যক্তিগতভাবে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অভিনন্দন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গ্রন্থটির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সং</w:t>
      </w:r>
      <w:r w:rsidR="00AC38B4">
        <w:rPr>
          <w:rFonts w:hint="cs"/>
          <w:cs/>
          <w:lang w:bidi="bn-IN"/>
        </w:rPr>
        <w:t>শো</w:t>
      </w:r>
      <w:r w:rsidRPr="009568AF">
        <w:rPr>
          <w:rFonts w:hint="cs"/>
          <w:cs/>
          <w:lang w:bidi="bn-IN"/>
        </w:rPr>
        <w:t>ধিত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কিছু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নতুন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তথ্য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সংযোজিত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সংস্করণ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প্রকাশ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করছিলেন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অনুরোধকে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বিজ্ঞ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</w:t>
      </w:r>
      <w:r w:rsidR="00A81313">
        <w:rPr>
          <w:cs/>
          <w:lang w:bidi="bn-IN"/>
        </w:rPr>
        <w:t>শো</w:t>
      </w:r>
      <w:r w:rsidRPr="009568AF">
        <w:rPr>
          <w:rFonts w:hint="cs"/>
          <w:cs/>
          <w:lang w:bidi="bn-IN"/>
        </w:rPr>
        <w:t>ধিত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কিছু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নতুন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তথ্য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</w:t>
      </w:r>
      <w:r w:rsidR="00AC38B4">
        <w:rPr>
          <w:rFonts w:hint="cs"/>
          <w:cs/>
          <w:lang w:bidi="bn-IN"/>
        </w:rPr>
        <w:t>যো</w:t>
      </w:r>
      <w:r w:rsidRPr="009568AF">
        <w:rPr>
          <w:rFonts w:hint="cs"/>
          <w:cs/>
          <w:lang w:bidi="bn-IN"/>
        </w:rPr>
        <w:t>জিত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সংস্করণ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উপস্থাপন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করলাম।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২০০৪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নতুন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তথ্য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</w:t>
      </w:r>
      <w:r w:rsidR="00AC38B4">
        <w:rPr>
          <w:rFonts w:hint="cs"/>
          <w:cs/>
          <w:lang w:bidi="bn-IN"/>
        </w:rPr>
        <w:t>যো</w:t>
      </w:r>
      <w:r w:rsidRPr="009568AF">
        <w:rPr>
          <w:rFonts w:hint="cs"/>
          <w:cs/>
          <w:lang w:bidi="bn-IN"/>
        </w:rPr>
        <w:t>জিত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সংস্কর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আন্তরিকভাবে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সাহায্য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সহ</w:t>
      </w:r>
      <w:r w:rsidR="00AC38B4">
        <w:rPr>
          <w:rFonts w:hint="cs"/>
          <w:cs/>
          <w:lang w:bidi="bn-IN"/>
        </w:rPr>
        <w:t>যো</w:t>
      </w:r>
      <w:r w:rsidRPr="009568AF">
        <w:rPr>
          <w:rFonts w:hint="cs"/>
          <w:cs/>
          <w:lang w:bidi="bn-IN"/>
        </w:rPr>
        <w:t>গিতা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আন্তরিক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অভিনন্দন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="00965FE6">
        <w:rPr>
          <w:rFonts w:hint="cs"/>
          <w:cs/>
          <w:lang w:bidi="bn-IN"/>
        </w:rPr>
        <w:t>কৃ</w:t>
      </w:r>
      <w:r w:rsidRPr="009568AF">
        <w:rPr>
          <w:rFonts w:hint="cs"/>
          <w:cs/>
          <w:lang w:bidi="bn-IN"/>
        </w:rPr>
        <w:t>তজ্ঞতা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জানাচ্ছি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রাব্বুল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আলামীনের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একান্তভাবে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দন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প্রচার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প্রসারের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সংশ্লিষ্ট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পরকালীন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পুরস্কার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বিজ্ঞ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সনির্বন্ধ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অনুরোধ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রইল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অত্র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পুস্তক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খানি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কোথাও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ভূলত্রুটি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গেলে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ক্ষমাসুন্দর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দৃষ্টি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কাম্য।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ভূল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</w:t>
      </w:r>
      <w:r w:rsidR="00AC38B4">
        <w:rPr>
          <w:rFonts w:hint="cs"/>
          <w:cs/>
          <w:lang w:bidi="bn-IN"/>
        </w:rPr>
        <w:t>শো</w:t>
      </w:r>
      <w:r w:rsidRPr="009568AF">
        <w:rPr>
          <w:rFonts w:hint="cs"/>
          <w:cs/>
          <w:lang w:bidi="bn-IN"/>
        </w:rPr>
        <w:t>ধনে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সার্বিক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সহযোগিতা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কামনা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পরবর্তী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সংস্করণে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</w:t>
      </w:r>
      <w:r w:rsidR="00AC38B4">
        <w:rPr>
          <w:rFonts w:hint="cs"/>
          <w:cs/>
          <w:lang w:bidi="bn-IN"/>
        </w:rPr>
        <w:t>শো</w:t>
      </w:r>
      <w:r w:rsidRPr="009568AF">
        <w:rPr>
          <w:rFonts w:hint="cs"/>
          <w:cs/>
          <w:lang w:bidi="bn-IN"/>
        </w:rPr>
        <w:t>ধন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প্রয়াস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পাব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ইনশাআল্লাহ্।</w:t>
      </w:r>
    </w:p>
    <w:p w:rsidR="009568AF" w:rsidRPr="009568AF" w:rsidRDefault="00086FF3" w:rsidP="00AB33E0">
      <w:pPr>
        <w:pStyle w:val="libRight"/>
      </w:pPr>
      <w:r>
        <w:rPr>
          <w:rFonts w:hint="cs"/>
          <w:cs/>
          <w:lang w:bidi="bn-IN"/>
        </w:rPr>
        <w:t>ওয়াসসালাম</w:t>
      </w:r>
    </w:p>
    <w:p w:rsidR="009568AF" w:rsidRPr="009568AF" w:rsidRDefault="009568AF" w:rsidP="00AB33E0">
      <w:pPr>
        <w:pStyle w:val="libRight"/>
      </w:pPr>
      <w:r w:rsidRPr="009568AF">
        <w:rPr>
          <w:rFonts w:hint="cs"/>
          <w:cs/>
          <w:lang w:bidi="bn-IN"/>
        </w:rPr>
        <w:t>মোহাম্মাদ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</w:p>
    <w:p w:rsidR="00AB33E0" w:rsidRPr="000C5039" w:rsidRDefault="00AB33E0" w:rsidP="000C5039">
      <w:r>
        <w:br w:type="page"/>
      </w:r>
    </w:p>
    <w:p w:rsidR="009568AF" w:rsidRPr="009568AF" w:rsidRDefault="00086FF3" w:rsidP="00AB33E0">
      <w:pPr>
        <w:pStyle w:val="Heading1Center"/>
      </w:pPr>
      <w:bookmarkStart w:id="0" w:name="_Toc503866349"/>
      <w:r w:rsidRPr="00086FF3">
        <w:rPr>
          <w:rFonts w:hint="cs"/>
          <w:cs/>
          <w:lang w:bidi="bn-IN"/>
        </w:rPr>
        <w:lastRenderedPageBreak/>
        <w:t>আহলে</w:t>
      </w:r>
      <w:r w:rsidRPr="00086FF3">
        <w:rPr>
          <w:cs/>
          <w:lang w:bidi="bn-IN"/>
        </w:rPr>
        <w:t xml:space="preserve"> </w:t>
      </w:r>
      <w:r w:rsidRPr="00086FF3">
        <w:rPr>
          <w:rFonts w:hint="cs"/>
          <w:cs/>
          <w:lang w:bidi="bn-IN"/>
        </w:rPr>
        <w:t>বাইত</w:t>
      </w:r>
      <w:r w:rsidRPr="00086FF3">
        <w:rPr>
          <w:cs/>
          <w:lang w:bidi="bn-IN"/>
        </w:rPr>
        <w:t>-</w:t>
      </w:r>
      <w:r w:rsidRPr="00086FF3">
        <w:rPr>
          <w:rFonts w:hint="cs"/>
          <w:cs/>
          <w:lang w:bidi="bn-IN"/>
        </w:rPr>
        <w:t>এর</w:t>
      </w:r>
      <w:r w:rsidRPr="00086FF3">
        <w:rPr>
          <w:cs/>
          <w:lang w:bidi="bn-IN"/>
        </w:rPr>
        <w:t xml:space="preserve"> </w:t>
      </w:r>
      <w:r w:rsidRPr="00086FF3">
        <w:rPr>
          <w:rFonts w:hint="cs"/>
          <w:cs/>
          <w:lang w:bidi="bn-IN"/>
        </w:rPr>
        <w:t>নামের</w:t>
      </w:r>
      <w:r w:rsidRPr="00086FF3">
        <w:rPr>
          <w:cs/>
          <w:lang w:bidi="bn-IN"/>
        </w:rPr>
        <w:t xml:space="preserve"> </w:t>
      </w:r>
      <w:r w:rsidRPr="00086FF3">
        <w:rPr>
          <w:rFonts w:hint="cs"/>
          <w:cs/>
          <w:lang w:bidi="bn-IN"/>
        </w:rPr>
        <w:t>পা</w:t>
      </w:r>
      <w:r>
        <w:rPr>
          <w:rFonts w:hint="cs"/>
          <w:cs/>
          <w:lang w:bidi="bn-IN"/>
        </w:rPr>
        <w:t>শে</w:t>
      </w:r>
      <w:r w:rsidRPr="00086FF3">
        <w:rPr>
          <w:cs/>
          <w:lang w:bidi="bn-IN"/>
        </w:rPr>
        <w:t xml:space="preserve"> </w:t>
      </w:r>
      <w:r w:rsidRPr="00AD3EDA">
        <w:rPr>
          <w:rStyle w:val="libEnChar"/>
        </w:rPr>
        <w:t>“</w:t>
      </w:r>
      <w:r w:rsidRPr="00086FF3">
        <w:rPr>
          <w:rFonts w:hint="cs"/>
          <w:cs/>
          <w:lang w:bidi="bn-IN"/>
        </w:rPr>
        <w:t>আলাইহিস</w:t>
      </w:r>
      <w:r w:rsidRPr="00086FF3">
        <w:rPr>
          <w:cs/>
          <w:lang w:bidi="bn-IN"/>
        </w:rPr>
        <w:t xml:space="preserve"> </w:t>
      </w:r>
      <w:r w:rsidRPr="00086FF3">
        <w:rPr>
          <w:rFonts w:hint="cs"/>
          <w:cs/>
          <w:lang w:bidi="bn-IN"/>
        </w:rPr>
        <w:t>সালাম</w:t>
      </w:r>
      <w:r w:rsidRPr="00AD3EDA">
        <w:rPr>
          <w:rStyle w:val="libEnChar"/>
        </w:rPr>
        <w:t>”</w:t>
      </w:r>
      <w:r w:rsidRPr="00086FF3">
        <w:t xml:space="preserve"> (</w:t>
      </w:r>
      <w:r w:rsidRPr="00086FF3">
        <w:rPr>
          <w:rFonts w:hint="cs"/>
          <w:cs/>
          <w:lang w:bidi="bn-IN"/>
        </w:rPr>
        <w:t>আঃ</w:t>
      </w:r>
      <w:r w:rsidRPr="00086FF3">
        <w:rPr>
          <w:cs/>
          <w:lang w:bidi="bn-IN"/>
        </w:rPr>
        <w:t xml:space="preserve">) </w:t>
      </w:r>
      <w:r w:rsidRPr="00086FF3">
        <w:rPr>
          <w:rFonts w:hint="cs"/>
          <w:cs/>
          <w:lang w:bidi="bn-IN"/>
        </w:rPr>
        <w:t>কেন</w:t>
      </w:r>
      <w:r w:rsidRPr="00086FF3">
        <w:t>?</w:t>
      </w:r>
      <w:bookmarkEnd w:id="0"/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অনুসারিগণ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ওয়াল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জামায়া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লেখকগণও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শুধু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রাসূলগ</w:t>
      </w:r>
      <w:r w:rsidR="00AC38B4">
        <w:rPr>
          <w:rFonts w:hint="cs"/>
          <w:cs/>
          <w:lang w:bidi="bn-IN"/>
        </w:rPr>
        <w:t>ণে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পাশেই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আলাইহিস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bn-IN"/>
        </w:rPr>
        <w:t>ব্যবহার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করেননি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বরং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সদস্যগণের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পাশেও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আলাইহিস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ব্যবহার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: </w:t>
      </w:r>
      <w:r w:rsidRPr="009568AF">
        <w:rPr>
          <w:rFonts w:hint="cs"/>
          <w:cs/>
          <w:lang w:bidi="bn-IN"/>
        </w:rPr>
        <w:t>ডাঃ</w:t>
      </w:r>
      <w:r w:rsidRPr="009568AF">
        <w:rPr>
          <w:cs/>
          <w:lang w:bidi="bn-IN"/>
        </w:rPr>
        <w:t xml:space="preserve"> </w:t>
      </w:r>
      <w:r w:rsidR="00086FF3">
        <w:rPr>
          <w:rFonts w:hint="cs"/>
          <w:cs/>
          <w:lang w:bidi="bn-IN"/>
        </w:rPr>
        <w:t>তা</w:t>
      </w:r>
      <w:r w:rsidR="00086FF3">
        <w:rPr>
          <w:cs/>
          <w:lang w:bidi="bn-IN"/>
        </w:rPr>
        <w:t>হে</w:t>
      </w:r>
      <w:r w:rsidRPr="009568AF">
        <w:rPr>
          <w:rFonts w:hint="cs"/>
          <w:cs/>
          <w:lang w:bidi="bn-IN"/>
        </w:rPr>
        <w:t>রুল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কাদ্বরী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মানাকেবে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যাহরায়</w:t>
      </w:r>
      <w:r w:rsidRPr="009568AF">
        <w:t xml:space="preserve">, </w:t>
      </w:r>
      <w:r w:rsidRPr="009568AF">
        <w:rPr>
          <w:rFonts w:hint="cs"/>
          <w:cs/>
          <w:lang w:bidi="bn-IN"/>
        </w:rPr>
        <w:t>১৫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১১১</w:t>
      </w:r>
      <w:r w:rsidRPr="009568AF">
        <w:rPr>
          <w:cs/>
          <w:lang w:bidi="bn-IN"/>
        </w:rPr>
        <w:t xml:space="preserve"> </w:t>
      </w:r>
      <w:r w:rsidR="006301AE">
        <w:rPr>
          <w:rFonts w:hint="cs"/>
          <w:cs/>
          <w:lang w:bidi="bn-IN"/>
        </w:rPr>
        <w:t>পৃ</w:t>
      </w:r>
      <w:r w:rsidRPr="009568AF">
        <w:rPr>
          <w:rFonts w:hint="cs"/>
          <w:cs/>
          <w:lang w:bidi="bn-IN"/>
        </w:rPr>
        <w:t>ষ্ঠা</w:t>
      </w:r>
      <w:r w:rsidRPr="009568AF">
        <w:t xml:space="preserve">; </w:t>
      </w:r>
      <w:r w:rsidRPr="009568AF">
        <w:rPr>
          <w:rFonts w:hint="cs"/>
          <w:cs/>
          <w:lang w:bidi="bn-IN"/>
        </w:rPr>
        <w:t>মারাজাল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বাহরাইন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মানাকেবে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হাসনাইন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১৩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১১৭</w:t>
      </w:r>
      <w:r w:rsidRPr="009568AF">
        <w:t xml:space="preserve">; </w:t>
      </w:r>
      <w:r w:rsidR="006301AE">
        <w:rPr>
          <w:rFonts w:hint="cs"/>
          <w:cs/>
          <w:lang w:bidi="bn-IN"/>
        </w:rPr>
        <w:t>পৃ</w:t>
      </w:r>
      <w:r w:rsidRPr="009568AF">
        <w:rPr>
          <w:rFonts w:hint="cs"/>
          <w:cs/>
          <w:lang w:bidi="bn-IN"/>
        </w:rPr>
        <w:t>ষ্ঠায়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মাওলানা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ওয়াহিদুজ্জামান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আনওয়ারুল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লুঘা</w:t>
      </w:r>
      <w:r w:rsidR="00AC38B4">
        <w:rPr>
          <w:rFonts w:hint="cs"/>
          <w:cs/>
          <w:lang w:bidi="bn-IN"/>
        </w:rPr>
        <w:t>তে</w:t>
      </w:r>
      <w:r w:rsidRPr="009568AF">
        <w:t xml:space="preserve">, </w:t>
      </w:r>
      <w:r w:rsidRPr="009568AF">
        <w:rPr>
          <w:rFonts w:hint="cs"/>
          <w:cs/>
          <w:lang w:bidi="bn-IN"/>
        </w:rPr>
        <w:t>১০</w:t>
      </w:r>
      <w:r w:rsidRPr="009568AF">
        <w:t xml:space="preserve">, </w:t>
      </w:r>
      <w:r w:rsidRPr="009568AF">
        <w:rPr>
          <w:rFonts w:hint="cs"/>
          <w:cs/>
          <w:lang w:bidi="bn-IN"/>
        </w:rPr>
        <w:t>৩৬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৭৬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পৃষ্ঠায়</w:t>
      </w:r>
      <w:r w:rsidRPr="009568AF">
        <w:t xml:space="preserve">;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</w:t>
      </w:r>
      <w:r w:rsidR="006301AE">
        <w:rPr>
          <w:rFonts w:hint="cs"/>
          <w:cs/>
          <w:lang w:bidi="bn-IN"/>
        </w:rPr>
        <w:t>য়</w:t>
      </w:r>
      <w:r w:rsidRPr="009568AF">
        <w:rPr>
          <w:rFonts w:hint="cs"/>
          <w:cs/>
          <w:lang w:bidi="bn-IN"/>
        </w:rPr>
        <w:t>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মোহাদ্দেস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দেহলভী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রাহাতুল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কুলু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২৮</w:t>
      </w:r>
      <w:r w:rsidRPr="009568AF">
        <w:t xml:space="preserve">, </w:t>
      </w:r>
      <w:r w:rsidRPr="009568AF">
        <w:rPr>
          <w:rFonts w:hint="cs"/>
          <w:cs/>
          <w:lang w:bidi="bn-IN"/>
        </w:rPr>
        <w:t>১০৭</w:t>
      </w:r>
      <w:r w:rsidRPr="009568AF">
        <w:t xml:space="preserve">, </w:t>
      </w:r>
      <w:r w:rsidRPr="009568AF">
        <w:rPr>
          <w:rFonts w:hint="cs"/>
          <w:cs/>
          <w:lang w:bidi="bn-IN"/>
        </w:rPr>
        <w:t>১৬১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১৮৪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পৃষ্ঠায়</w:t>
      </w:r>
      <w:r w:rsidRPr="009568AF">
        <w:t xml:space="preserve">; </w:t>
      </w:r>
      <w:r w:rsidRPr="009568AF">
        <w:rPr>
          <w:rFonts w:hint="cs"/>
          <w:cs/>
          <w:lang w:bidi="bn-IN"/>
        </w:rPr>
        <w:t>সহীহ্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বুখারী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ডাঃ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মুহসিন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সালাফী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৫৫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৯১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ইসলামিক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ইউনিভারসিটি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মাদীনা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মুনাওয়ারা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আরবী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ইং</w:t>
      </w:r>
      <w:r w:rsidR="006301AE">
        <w:rPr>
          <w:rFonts w:hint="cs"/>
          <w:cs/>
          <w:lang w:bidi="bn-IN"/>
        </w:rPr>
        <w:t>রে</w:t>
      </w:r>
      <w:r w:rsidRPr="009568AF">
        <w:rPr>
          <w:rFonts w:hint="cs"/>
          <w:cs/>
          <w:lang w:bidi="bn-IN"/>
        </w:rPr>
        <w:t>জী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অনুবাদ</w:t>
      </w:r>
      <w:r w:rsidRPr="009568AF">
        <w:rPr>
          <w:cs/>
          <w:lang w:bidi="bn-IN"/>
        </w:rPr>
        <w:t>)</w:t>
      </w:r>
      <w:r w:rsidRPr="009568AF">
        <w:t xml:space="preserve">; </w:t>
      </w:r>
      <w:r w:rsidRPr="009568AF">
        <w:rPr>
          <w:rFonts w:hint="cs"/>
          <w:cs/>
          <w:lang w:bidi="bn-IN"/>
        </w:rPr>
        <w:t>তাফসী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নুরুল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t>, (</w:t>
      </w:r>
      <w:r w:rsidRPr="009568AF">
        <w:rPr>
          <w:rFonts w:hint="cs"/>
          <w:cs/>
          <w:lang w:bidi="bn-IN"/>
        </w:rPr>
        <w:t>মাওলানা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আমিনুল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ইসলাম</w:t>
      </w:r>
      <w:r w:rsidRPr="009568AF">
        <w:rPr>
          <w:cs/>
          <w:lang w:bidi="bn-IN"/>
        </w:rPr>
        <w:t>)</w:t>
      </w:r>
      <w:r w:rsidRPr="009568AF">
        <w:t>,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</w:t>
      </w:r>
      <w:r w:rsidRPr="009568AF">
        <w:t xml:space="preserve">, </w:t>
      </w:r>
      <w:r w:rsidRPr="009568AF">
        <w:rPr>
          <w:rFonts w:hint="cs"/>
          <w:cs/>
          <w:lang w:bidi="bn-IN"/>
        </w:rPr>
        <w:t>২৩৪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২৭০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পৃষ্ঠায়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১৯৮৭</w:t>
      </w:r>
      <w:r w:rsidRPr="009568AF">
        <w:t>,</w:t>
      </w:r>
      <w:r w:rsidRPr="009568AF">
        <w:rPr>
          <w:rFonts w:hint="cs"/>
          <w:cs/>
          <w:lang w:bidi="bn-IN"/>
        </w:rPr>
        <w:t>ইং</w:t>
      </w:r>
      <w:r w:rsidRPr="009568AF">
        <w:rPr>
          <w:cs/>
          <w:lang w:bidi="bn-IN"/>
        </w:rPr>
        <w:t>)</w:t>
      </w:r>
      <w:r w:rsidRPr="009568AF">
        <w:t xml:space="preserve">; </w:t>
      </w:r>
      <w:r w:rsidRPr="009568AF">
        <w:rPr>
          <w:rFonts w:hint="cs"/>
          <w:cs/>
          <w:lang w:bidi="bn-IN"/>
        </w:rPr>
        <w:t>এরা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পাশে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আলাইহিস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ব্যবহার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এখানে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রীতি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লো</w:t>
      </w:r>
      <w:r w:rsidRPr="009568AF">
        <w:rPr>
          <w:rFonts w:hint="cs"/>
          <w:cs/>
          <w:lang w:bidi="hi-IN"/>
        </w:rPr>
        <w:t>।</w:t>
      </w:r>
    </w:p>
    <w:p w:rsidR="000B08FE" w:rsidRPr="000C5039" w:rsidRDefault="000B08FE" w:rsidP="000C5039">
      <w:r>
        <w:br w:type="page"/>
      </w:r>
    </w:p>
    <w:p w:rsidR="009568AF" w:rsidRPr="009568AF" w:rsidRDefault="000B08FE" w:rsidP="000B08FE">
      <w:pPr>
        <w:pStyle w:val="libArCenterBold"/>
      </w:pPr>
      <w:r>
        <w:rPr>
          <w:rFonts w:hint="cs"/>
          <w:rtl/>
        </w:rPr>
        <w:lastRenderedPageBreak/>
        <w:t>بسم</w:t>
      </w:r>
      <w:r w:rsidRPr="000C5039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0C5039">
        <w:rPr>
          <w:rFonts w:hint="cs"/>
          <w:rtl/>
        </w:rPr>
        <w:t xml:space="preserve"> </w:t>
      </w:r>
      <w:r>
        <w:rPr>
          <w:rFonts w:hint="cs"/>
          <w:rtl/>
        </w:rPr>
        <w:t>الرحمن</w:t>
      </w:r>
      <w:r w:rsidRPr="000C5039">
        <w:rPr>
          <w:rFonts w:hint="cs"/>
          <w:rtl/>
        </w:rPr>
        <w:t xml:space="preserve"> </w:t>
      </w:r>
      <w:r>
        <w:rPr>
          <w:rFonts w:hint="cs"/>
          <w:rtl/>
        </w:rPr>
        <w:t>الرحیم</w:t>
      </w:r>
    </w:p>
    <w:p w:rsidR="009568AF" w:rsidRPr="000B08FE" w:rsidRDefault="009568AF" w:rsidP="000B08FE">
      <w:pPr>
        <w:pStyle w:val="libCenterBold1"/>
      </w:pPr>
      <w:r w:rsidRPr="000B08FE">
        <w:rPr>
          <w:rFonts w:hint="cs"/>
          <w:cs/>
          <w:lang w:bidi="bn-IN"/>
        </w:rPr>
        <w:t>লেখকের</w:t>
      </w:r>
      <w:r w:rsidRPr="000B08FE">
        <w:rPr>
          <w:rtl/>
          <w:cs/>
        </w:rPr>
        <w:t xml:space="preserve"> </w:t>
      </w:r>
      <w:r w:rsidRPr="000B08FE">
        <w:rPr>
          <w:rFonts w:hint="cs"/>
          <w:cs/>
          <w:lang w:bidi="bn-IN"/>
        </w:rPr>
        <w:t>নিবেদন</w:t>
      </w:r>
    </w:p>
    <w:p w:rsidR="009568AF" w:rsidRPr="009568AF" w:rsidRDefault="000B08FE" w:rsidP="009568AF">
      <w:pPr>
        <w:pStyle w:val="libNormal"/>
      </w:pPr>
      <w:r w:rsidRPr="000C5039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আর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মধ্যে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এমন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থাকা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আবশ্যক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মানুষ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কল্যা</w:t>
      </w:r>
      <w:r w:rsidR="00AC38B4">
        <w:rPr>
          <w:rFonts w:hint="cs"/>
          <w:cs/>
          <w:lang w:bidi="bn-IN"/>
        </w:rPr>
        <w:t>ণে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দি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আহবান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সৎ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কাজের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</w:t>
      </w:r>
      <w:r w:rsidR="000374AC">
        <w:rPr>
          <w:rFonts w:hint="cs"/>
          <w:cs/>
          <w:lang w:bidi="bn-IN"/>
        </w:rPr>
        <w:t>দে</w:t>
      </w:r>
      <w:r w:rsidR="009568AF" w:rsidRPr="009568AF">
        <w:rPr>
          <w:rFonts w:hint="cs"/>
          <w:cs/>
          <w:lang w:bidi="bn-IN"/>
        </w:rPr>
        <w:t>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অসৎ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কাজের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</w:t>
      </w:r>
      <w:r w:rsidR="006301AE">
        <w:rPr>
          <w:rFonts w:hint="cs"/>
          <w:cs/>
          <w:lang w:bidi="bn-IN"/>
        </w:rPr>
        <w:t>ষে</w:t>
      </w:r>
      <w:r w:rsidR="009568AF" w:rsidRPr="009568AF">
        <w:rPr>
          <w:rFonts w:hint="cs"/>
          <w:cs/>
          <w:lang w:bidi="bn-IN"/>
        </w:rPr>
        <w:t>ধ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করবে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এরাই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হল</w:t>
      </w:r>
      <w:r w:rsidR="009568AF" w:rsidRPr="009568AF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সফলকাম</w:t>
      </w:r>
      <w:r>
        <w:rPr>
          <w:cs/>
          <w:lang w:bidi="hi-IN"/>
        </w:rPr>
        <w:t>।</w:t>
      </w:r>
      <w:r w:rsidRPr="000C5039">
        <w:rPr>
          <w:rStyle w:val="libEnChar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</w:t>
      </w:r>
      <w:r w:rsidR="006301AE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ইমরান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১০৪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0B08FE" w:rsidP="009568AF">
      <w:pPr>
        <w:pStyle w:val="libNormal"/>
      </w:pPr>
      <w:r w:rsidRPr="000C5039">
        <w:rPr>
          <w:rStyle w:val="libEnChar"/>
        </w:rPr>
        <w:t>“</w:t>
      </w:r>
      <w:r>
        <w:rPr>
          <w:cs/>
          <w:lang w:bidi="bn-IN"/>
        </w:rPr>
        <w:t>আ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সকলে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মিলে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রজ্জু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আঁকড়ি</w:t>
      </w:r>
      <w:r w:rsidR="006301AE">
        <w:rPr>
          <w:rFonts w:hint="cs"/>
          <w:cs/>
          <w:lang w:bidi="bn-IN"/>
        </w:rPr>
        <w:t>য়ে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ধর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পরস্পর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বিচ্ছিন্ন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ফেরকাবন্দী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হইও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ইমরান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১০৩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ইসলাম</w:t>
      </w:r>
      <w:r w:rsidRPr="009568AF">
        <w:t xml:space="preserve">; </w:t>
      </w:r>
      <w:r w:rsidRPr="009568AF">
        <w:rPr>
          <w:rFonts w:hint="cs"/>
          <w:cs/>
          <w:lang w:bidi="bn-IN"/>
        </w:rPr>
        <w:t>অর্থ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শান্তি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আত্মসমর্পণ।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গ্রহণ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ধর্মের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ব্যাপা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ইচ্ছা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চিন্তা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চেতনার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ঘটানোর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কর্ম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</w:t>
      </w:r>
      <w:r w:rsidR="006301AE">
        <w:rPr>
          <w:rFonts w:hint="cs"/>
          <w:cs/>
          <w:lang w:bidi="bn-IN"/>
        </w:rPr>
        <w:t>র্দে</w:t>
      </w:r>
      <w:r w:rsidRPr="009568AF">
        <w:rPr>
          <w:rFonts w:hint="cs"/>
          <w:cs/>
          <w:lang w:bidi="bn-IN"/>
        </w:rPr>
        <w:t>শিত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সন্তুষ্টি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লাভের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</w:t>
      </w:r>
      <w:r w:rsidRPr="009568AF">
        <w:t xml:space="preserve">, </w:t>
      </w:r>
      <w:r w:rsidRPr="009568AF">
        <w:rPr>
          <w:rFonts w:hint="cs"/>
          <w:cs/>
          <w:lang w:bidi="bn-IN"/>
        </w:rPr>
        <w:t>রোজা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হজ্ব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যাকাত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খুমস্</w:t>
      </w:r>
      <w:r w:rsidRPr="009568AF">
        <w:t xml:space="preserve">, </w:t>
      </w:r>
      <w:r w:rsidRPr="009568AF">
        <w:rPr>
          <w:rFonts w:hint="cs"/>
          <w:cs/>
          <w:lang w:bidi="bn-IN"/>
        </w:rPr>
        <w:t>কোরবানী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কিংবা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নিজের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ইচ্ছা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</w:t>
      </w:r>
      <w:r w:rsidR="00086FF3">
        <w:rPr>
          <w:rFonts w:hint="cs"/>
          <w:cs/>
          <w:lang w:bidi="bn-IN"/>
        </w:rPr>
        <w:t>শে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দাস</w:t>
      </w:r>
      <w:r w:rsidRPr="009568AF">
        <w:t>, (</w:t>
      </w:r>
      <w:r w:rsidRPr="009568AF">
        <w:rPr>
          <w:rFonts w:hint="cs"/>
          <w:cs/>
          <w:lang w:bidi="bn-IN"/>
        </w:rPr>
        <w:t>বান্দা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দাস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কখনো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চালা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আবার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প্রকারের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বাধ্যগত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দুই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অবাধ্য।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বাধ্যগত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দাস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মাথানত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পালন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অবাধ্য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দাস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অমান্য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ইজমা</w:t>
      </w:r>
      <w:r w:rsidRPr="009568AF">
        <w:rPr>
          <w:cs/>
          <w:lang w:bidi="bn-IN"/>
        </w:rPr>
        <w:t xml:space="preserve"> -</w:t>
      </w:r>
      <w:r w:rsidRPr="009568AF">
        <w:rPr>
          <w:rFonts w:hint="cs"/>
          <w:cs/>
          <w:lang w:bidi="bn-IN"/>
        </w:rPr>
        <w:t>কিয়াস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সীমালঙ্ঘন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বাসিন্দা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65FE6">
      <w:pPr>
        <w:pStyle w:val="libNormal"/>
      </w:pP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দুঃ</w:t>
      </w:r>
      <w:r w:rsidR="006301AE">
        <w:rPr>
          <w:rFonts w:hint="cs"/>
          <w:cs/>
          <w:lang w:bidi="bn-IN"/>
        </w:rPr>
        <w:t>খে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! </w:t>
      </w:r>
      <w:r w:rsidRPr="009568AF">
        <w:rPr>
          <w:rFonts w:hint="cs"/>
          <w:cs/>
          <w:lang w:bidi="bn-IN"/>
        </w:rPr>
        <w:t>আজকে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ইসলামে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মুসলিম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মাঝে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ফেরকাবন্দী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t xml:space="preserve">,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কিংবা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কেন্দ্র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হয়নি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হয়েছে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খিলাফত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ইমামত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হস্তক্ষেপ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কারনে।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মুহাম্মদীকে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সিরাতে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মুস্তাকি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bn-IN"/>
        </w:rPr>
        <w:t>প</w:t>
      </w:r>
      <w:r w:rsidR="006301AE">
        <w:rPr>
          <w:rFonts w:hint="cs"/>
          <w:cs/>
          <w:lang w:bidi="bn-IN"/>
        </w:rPr>
        <w:t>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পরিচালিত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দিকনির্দেশনা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</w:t>
      </w:r>
      <w:r w:rsidR="006301AE">
        <w:rPr>
          <w:rFonts w:hint="cs"/>
          <w:cs/>
          <w:lang w:bidi="bn-IN"/>
        </w:rPr>
        <w:t>য়ে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আজকের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অবস্থা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সম্প</w:t>
      </w:r>
      <w:r w:rsidR="00F5146D">
        <w:rPr>
          <w:rFonts w:hint="cs"/>
          <w:cs/>
          <w:lang w:bidi="bn-IN"/>
        </w:rPr>
        <w:t>র্কে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অবগত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কেননা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প্রসিদ্ধ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৭৩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১টি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পরকা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দলগুলো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হবে</w:t>
      </w:r>
      <w:r w:rsidRPr="009568AF">
        <w:rPr>
          <w:rFonts w:hint="cs"/>
          <w:cs/>
          <w:lang w:bidi="hi-IN"/>
        </w:rPr>
        <w:t>।</w:t>
      </w:r>
      <w:r w:rsidR="00965FE6" w:rsidRPr="00AD3EDA">
        <w:rPr>
          <w:rStyle w:val="libEnChar"/>
        </w:rPr>
        <w:t>”</w:t>
      </w:r>
      <w:r w:rsidRPr="009568AF">
        <w:rPr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সূত্রঃ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মুসতাদরাকে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হাকেম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খঃ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৩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পৃঃ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১০৯</w:t>
      </w:r>
      <w:r w:rsidR="00965FE6" w:rsidRPr="00965FE6">
        <w:rPr>
          <w:rStyle w:val="libFootnoteChar"/>
        </w:rPr>
        <w:t xml:space="preserve">; </w:t>
      </w:r>
      <w:r w:rsidR="00965FE6" w:rsidRPr="00965FE6">
        <w:rPr>
          <w:rStyle w:val="libFootnoteChar"/>
          <w:rFonts w:hint="cs"/>
          <w:cs/>
          <w:lang w:bidi="bn-IN"/>
        </w:rPr>
        <w:t>মুসনাদে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হাম্বাল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খঃ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৩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পৃঃ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১৪</w:t>
      </w:r>
      <w:r w:rsidR="00965FE6" w:rsidRPr="00965FE6">
        <w:rPr>
          <w:rStyle w:val="libFootnoteChar"/>
        </w:rPr>
        <w:t xml:space="preserve">; </w:t>
      </w:r>
      <w:r w:rsidR="00965FE6" w:rsidRPr="00965FE6">
        <w:rPr>
          <w:rStyle w:val="libFootnoteChar"/>
          <w:rFonts w:hint="cs"/>
          <w:cs/>
          <w:lang w:bidi="bn-IN"/>
        </w:rPr>
        <w:t>তিরমীজি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খঃ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৫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হাঃ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২৬৪২</w:t>
      </w:r>
      <w:r w:rsidR="00965FE6" w:rsidRPr="00965FE6">
        <w:rPr>
          <w:rStyle w:val="libFootnoteChar"/>
        </w:rPr>
        <w:t>, (</w:t>
      </w:r>
      <w:r w:rsidR="00965FE6" w:rsidRPr="00965FE6">
        <w:rPr>
          <w:rStyle w:val="libFootnoteChar"/>
          <w:rFonts w:hint="cs"/>
          <w:cs/>
          <w:lang w:bidi="bn-IN"/>
        </w:rPr>
        <w:t>ই</w:t>
      </w:r>
      <w:r w:rsidR="00965FE6" w:rsidRPr="00965FE6">
        <w:rPr>
          <w:rStyle w:val="libFootnoteChar"/>
        </w:rPr>
        <w:t>,</w:t>
      </w:r>
      <w:r w:rsidR="00965FE6" w:rsidRPr="00965FE6">
        <w:rPr>
          <w:rStyle w:val="libFootnoteChar"/>
          <w:rFonts w:hint="cs"/>
          <w:cs/>
          <w:lang w:bidi="bn-IN"/>
        </w:rPr>
        <w:t>ফাঃ</w:t>
      </w:r>
      <w:r w:rsidR="00965FE6" w:rsidRPr="00965FE6">
        <w:rPr>
          <w:rStyle w:val="libFootnoteChar"/>
          <w:cs/>
          <w:lang w:bidi="bn-IN"/>
        </w:rPr>
        <w:t>)</w:t>
      </w:r>
      <w:r w:rsidR="00965FE6" w:rsidRPr="00965FE6">
        <w:rPr>
          <w:rStyle w:val="libFootnoteChar"/>
        </w:rPr>
        <w:t>;</w:t>
      </w:r>
      <w:r w:rsidR="00965FE6" w:rsidRPr="00AD3EDA">
        <w:rPr>
          <w:rStyle w:val="libEnChar"/>
        </w:rPr>
        <w:t>“</w:t>
      </w:r>
      <w:r w:rsidR="00965FE6" w:rsidRPr="00965FE6">
        <w:rPr>
          <w:rFonts w:hint="cs"/>
          <w:cs/>
          <w:lang w:bidi="bn-IN"/>
        </w:rPr>
        <w:t>মহানবী</w:t>
      </w:r>
      <w:r w:rsidR="00965FE6" w:rsidRPr="00965FE6">
        <w:rPr>
          <w:cs/>
          <w:lang w:bidi="bn-IN"/>
        </w:rPr>
        <w:t xml:space="preserve"> (</w:t>
      </w:r>
      <w:r w:rsidR="00965FE6" w:rsidRPr="00965FE6">
        <w:rPr>
          <w:rFonts w:hint="cs"/>
          <w:cs/>
          <w:lang w:bidi="bn-IN"/>
        </w:rPr>
        <w:t>সাঃ</w:t>
      </w:r>
      <w:r w:rsidR="00965FE6" w:rsidRPr="00965FE6">
        <w:rPr>
          <w:cs/>
          <w:lang w:bidi="bn-IN"/>
        </w:rPr>
        <w:t xml:space="preserve">) </w:t>
      </w:r>
      <w:r w:rsidR="00965FE6" w:rsidRPr="00965FE6">
        <w:rPr>
          <w:rFonts w:hint="cs"/>
          <w:cs/>
          <w:lang w:bidi="bn-IN"/>
        </w:rPr>
        <w:t>এটাও</w:t>
      </w:r>
      <w:r w:rsidR="00965FE6" w:rsidRPr="00965FE6">
        <w:rPr>
          <w:cs/>
          <w:lang w:bidi="bn-IN"/>
        </w:rPr>
        <w:t xml:space="preserve"> </w:t>
      </w:r>
      <w:r w:rsidR="00965FE6" w:rsidRPr="00965FE6">
        <w:rPr>
          <w:rFonts w:hint="cs"/>
          <w:cs/>
          <w:lang w:bidi="bn-IN"/>
        </w:rPr>
        <w:t>বলেগেছেন</w:t>
      </w:r>
      <w:r w:rsidR="00965FE6" w:rsidRPr="00965FE6">
        <w:rPr>
          <w:cs/>
          <w:lang w:bidi="bn-IN"/>
        </w:rPr>
        <w:t>-</w:t>
      </w:r>
      <w:r w:rsidR="00965FE6" w:rsidRPr="00965FE6">
        <w:rPr>
          <w:rFonts w:hint="cs"/>
          <w:cs/>
          <w:lang w:bidi="bn-IN"/>
        </w:rPr>
        <w:t>আমার</w:t>
      </w:r>
      <w:r w:rsidR="00965FE6" w:rsidRPr="00965FE6">
        <w:rPr>
          <w:cs/>
          <w:lang w:bidi="bn-IN"/>
        </w:rPr>
        <w:t xml:space="preserve"> </w:t>
      </w:r>
      <w:r w:rsidR="00965FE6" w:rsidRPr="00965FE6">
        <w:rPr>
          <w:rFonts w:hint="cs"/>
          <w:cs/>
          <w:lang w:bidi="bn-IN"/>
        </w:rPr>
        <w:t>উম্মতের</w:t>
      </w:r>
      <w:r w:rsidR="00965FE6" w:rsidRPr="00965FE6">
        <w:rPr>
          <w:cs/>
          <w:lang w:bidi="bn-IN"/>
        </w:rPr>
        <w:t xml:space="preserve"> </w:t>
      </w:r>
      <w:r w:rsidR="00965FE6" w:rsidRPr="00965FE6">
        <w:rPr>
          <w:rFonts w:hint="cs"/>
          <w:cs/>
          <w:lang w:bidi="bn-IN"/>
        </w:rPr>
        <w:t>একটি</w:t>
      </w:r>
      <w:r w:rsidR="00965FE6" w:rsidRPr="00965FE6">
        <w:rPr>
          <w:cs/>
          <w:lang w:bidi="bn-IN"/>
        </w:rPr>
        <w:t xml:space="preserve"> </w:t>
      </w:r>
      <w:r w:rsidR="00965FE6" w:rsidRPr="00965FE6">
        <w:rPr>
          <w:rFonts w:hint="cs"/>
          <w:cs/>
          <w:lang w:bidi="bn-IN"/>
        </w:rPr>
        <w:t>দল</w:t>
      </w:r>
      <w:r w:rsidR="00965FE6" w:rsidRPr="00965FE6">
        <w:rPr>
          <w:cs/>
          <w:lang w:bidi="bn-IN"/>
        </w:rPr>
        <w:t xml:space="preserve"> (</w:t>
      </w:r>
      <w:r w:rsidR="00965FE6" w:rsidRPr="00965FE6">
        <w:rPr>
          <w:rFonts w:hint="cs"/>
          <w:cs/>
          <w:lang w:bidi="bn-IN"/>
        </w:rPr>
        <w:t>মাযহাব</w:t>
      </w:r>
      <w:r w:rsidR="00965FE6" w:rsidRPr="00965FE6">
        <w:rPr>
          <w:cs/>
          <w:lang w:bidi="bn-IN"/>
        </w:rPr>
        <w:t xml:space="preserve">) </w:t>
      </w:r>
      <w:r w:rsidR="00965FE6" w:rsidRPr="00965FE6">
        <w:rPr>
          <w:rFonts w:hint="cs"/>
          <w:cs/>
          <w:lang w:bidi="bn-IN"/>
        </w:rPr>
        <w:t>সর্বদাই</w:t>
      </w:r>
      <w:r w:rsidR="00965FE6" w:rsidRPr="00965FE6">
        <w:rPr>
          <w:cs/>
          <w:lang w:bidi="bn-IN"/>
        </w:rPr>
        <w:t xml:space="preserve"> </w:t>
      </w:r>
      <w:r w:rsidR="00965FE6" w:rsidRPr="00965FE6">
        <w:rPr>
          <w:rFonts w:hint="cs"/>
          <w:cs/>
          <w:lang w:bidi="bn-IN"/>
        </w:rPr>
        <w:t>হকের</w:t>
      </w:r>
      <w:r w:rsidR="00965FE6" w:rsidRPr="00965FE6">
        <w:rPr>
          <w:cs/>
          <w:lang w:bidi="bn-IN"/>
        </w:rPr>
        <w:t xml:space="preserve"> </w:t>
      </w:r>
      <w:r w:rsidR="00965FE6" w:rsidRPr="00965FE6">
        <w:rPr>
          <w:rFonts w:hint="cs"/>
          <w:cs/>
          <w:lang w:bidi="bn-IN"/>
        </w:rPr>
        <w:t>উপর</w:t>
      </w:r>
      <w:r w:rsidR="00965FE6" w:rsidRPr="00965FE6">
        <w:rPr>
          <w:cs/>
          <w:lang w:bidi="bn-IN"/>
        </w:rPr>
        <w:t xml:space="preserve"> </w:t>
      </w:r>
      <w:r w:rsidR="00965FE6" w:rsidRPr="00965FE6">
        <w:rPr>
          <w:rFonts w:hint="cs"/>
          <w:cs/>
          <w:lang w:bidi="bn-IN"/>
        </w:rPr>
        <w:t>প্রতিষ্ঠিত</w:t>
      </w:r>
      <w:r w:rsidR="00965FE6" w:rsidRPr="00965FE6">
        <w:rPr>
          <w:cs/>
          <w:lang w:bidi="bn-IN"/>
        </w:rPr>
        <w:t xml:space="preserve"> </w:t>
      </w:r>
      <w:r w:rsidR="00965FE6" w:rsidRPr="00965FE6">
        <w:rPr>
          <w:rFonts w:hint="cs"/>
          <w:cs/>
          <w:lang w:bidi="bn-IN"/>
        </w:rPr>
        <w:t>থাকবে।</w:t>
      </w:r>
      <w:r w:rsidR="00965FE6" w:rsidRPr="00965FE6">
        <w:rPr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সূত্রঃ</w:t>
      </w:r>
      <w:r w:rsidR="00965FE6" w:rsidRPr="00965FE6">
        <w:rPr>
          <w:rStyle w:val="libFootnoteChar"/>
          <w:cs/>
          <w:lang w:bidi="bn-IN"/>
        </w:rPr>
        <w:t xml:space="preserve">- </w:t>
      </w:r>
      <w:r w:rsidR="00965FE6" w:rsidRPr="00965FE6">
        <w:rPr>
          <w:rStyle w:val="libFootnoteChar"/>
          <w:rFonts w:hint="cs"/>
          <w:cs/>
          <w:lang w:bidi="bn-IN"/>
        </w:rPr>
        <w:t>সহীহ্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মুসলিম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খঃ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৫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হাঃ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৪৭৯৭</w:t>
      </w:r>
      <w:r w:rsidR="00965FE6" w:rsidRPr="00965FE6">
        <w:rPr>
          <w:rStyle w:val="libFootnoteChar"/>
        </w:rPr>
        <w:t>, (</w:t>
      </w:r>
      <w:r w:rsidR="00965FE6" w:rsidRPr="00965FE6">
        <w:rPr>
          <w:rStyle w:val="libFootnoteChar"/>
          <w:rFonts w:hint="cs"/>
          <w:cs/>
          <w:lang w:bidi="bn-IN"/>
        </w:rPr>
        <w:t>ই</w:t>
      </w:r>
      <w:r w:rsidR="00965FE6" w:rsidRPr="00965FE6">
        <w:rPr>
          <w:rStyle w:val="libFootnoteChar"/>
        </w:rPr>
        <w:t>,</w:t>
      </w:r>
      <w:r w:rsidR="00965FE6" w:rsidRPr="00965FE6">
        <w:rPr>
          <w:rStyle w:val="libFootnoteChar"/>
          <w:rFonts w:hint="cs"/>
          <w:cs/>
          <w:lang w:bidi="bn-IN"/>
        </w:rPr>
        <w:t>ফাঃ</w:t>
      </w:r>
      <w:r w:rsidR="00965FE6" w:rsidRPr="00965FE6">
        <w:rPr>
          <w:rStyle w:val="libFootnoteChar"/>
          <w:cs/>
          <w:lang w:bidi="bn-IN"/>
        </w:rPr>
        <w:t>)</w:t>
      </w:r>
      <w:r w:rsidR="00965FE6" w:rsidRPr="00965FE6">
        <w:rPr>
          <w:rStyle w:val="libFootnoteChar"/>
        </w:rPr>
        <w:t xml:space="preserve">; </w:t>
      </w:r>
      <w:r w:rsidR="00965FE6" w:rsidRPr="00965FE6">
        <w:rPr>
          <w:rStyle w:val="libFootnoteChar"/>
          <w:rFonts w:hint="cs"/>
          <w:cs/>
          <w:lang w:bidi="bn-IN"/>
        </w:rPr>
        <w:t>সহীহ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তিরমীজি</w:t>
      </w:r>
      <w:r w:rsidR="00965FE6" w:rsidRPr="00965FE6">
        <w:rPr>
          <w:rStyle w:val="libFootnoteChar"/>
          <w:cs/>
          <w:lang w:bidi="bn-IN"/>
        </w:rPr>
        <w:t>-(</w:t>
      </w:r>
      <w:r w:rsidR="00965FE6" w:rsidRPr="00965FE6">
        <w:rPr>
          <w:rStyle w:val="libFootnoteChar"/>
          <w:rFonts w:hint="cs"/>
          <w:cs/>
          <w:lang w:bidi="bn-IN"/>
        </w:rPr>
        <w:t>সকল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খণ্ড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একত্রে</w:t>
      </w:r>
      <w:r w:rsidR="00965FE6" w:rsidRPr="00965FE6">
        <w:rPr>
          <w:rStyle w:val="libFootnoteChar"/>
          <w:cs/>
          <w:lang w:bidi="bn-IN"/>
        </w:rPr>
        <w:t xml:space="preserve">) </w:t>
      </w:r>
      <w:r w:rsidR="00965FE6" w:rsidRPr="00965FE6">
        <w:rPr>
          <w:rStyle w:val="libFootnoteChar"/>
          <w:rFonts w:hint="cs"/>
          <w:cs/>
          <w:lang w:bidi="bn-IN"/>
        </w:rPr>
        <w:t>পৃঃ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৬৯৩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হাঃ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২১৯০</w:t>
      </w:r>
      <w:r w:rsidR="00965FE6" w:rsidRPr="00965FE6">
        <w:rPr>
          <w:rStyle w:val="libFootnoteChar"/>
        </w:rPr>
        <w:t>, (</w:t>
      </w:r>
      <w:r w:rsidR="00965FE6" w:rsidRPr="00965FE6">
        <w:rPr>
          <w:rStyle w:val="libFootnoteChar"/>
          <w:rFonts w:hint="cs"/>
          <w:cs/>
          <w:lang w:bidi="bn-IN"/>
        </w:rPr>
        <w:t>তাজ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কোং</w:t>
      </w:r>
      <w:r w:rsidR="00965FE6" w:rsidRPr="00965FE6">
        <w:rPr>
          <w:rStyle w:val="libFootnoteChar"/>
          <w:cs/>
          <w:lang w:bidi="bn-IN"/>
        </w:rPr>
        <w:t>)</w:t>
      </w:r>
      <w:r w:rsidR="00965FE6" w:rsidRPr="00965FE6">
        <w:rPr>
          <w:rStyle w:val="libFootnoteChar"/>
        </w:rPr>
        <w:t xml:space="preserve">; </w:t>
      </w:r>
      <w:r w:rsidR="00965FE6" w:rsidRPr="00965FE6">
        <w:rPr>
          <w:rStyle w:val="libFootnoteChar"/>
          <w:rFonts w:hint="cs"/>
          <w:cs/>
          <w:lang w:bidi="bn-IN"/>
        </w:rPr>
        <w:t>সহীহ্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বুখারী</w:t>
      </w:r>
      <w:r w:rsidR="00965FE6" w:rsidRPr="00965FE6">
        <w:rPr>
          <w:rStyle w:val="libFootnoteChar"/>
          <w:cs/>
          <w:lang w:bidi="bn-IN"/>
        </w:rPr>
        <w:t xml:space="preserve"> (</w:t>
      </w:r>
      <w:r w:rsidR="00965FE6" w:rsidRPr="00965FE6">
        <w:rPr>
          <w:rStyle w:val="libFootnoteChar"/>
          <w:rFonts w:hint="cs"/>
          <w:cs/>
          <w:lang w:bidi="bn-IN"/>
        </w:rPr>
        <w:t>সকল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খণ্ড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একত্রে</w:t>
      </w:r>
      <w:r w:rsidR="00965FE6" w:rsidRPr="00965FE6">
        <w:rPr>
          <w:rStyle w:val="libFootnoteChar"/>
          <w:cs/>
          <w:lang w:bidi="bn-IN"/>
        </w:rPr>
        <w:t xml:space="preserve">) </w:t>
      </w:r>
      <w:r w:rsidR="00965FE6" w:rsidRPr="00965FE6">
        <w:rPr>
          <w:rStyle w:val="libFootnoteChar"/>
          <w:rFonts w:hint="cs"/>
          <w:cs/>
          <w:lang w:bidi="bn-IN"/>
        </w:rPr>
        <w:t>পৃঃ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১১১৩</w:t>
      </w:r>
      <w:r w:rsidR="00965FE6" w:rsidRPr="00965FE6">
        <w:rPr>
          <w:rStyle w:val="libFootnoteChar"/>
        </w:rPr>
        <w:t xml:space="preserve">, </w:t>
      </w:r>
      <w:r w:rsidR="00965FE6" w:rsidRPr="00965FE6">
        <w:rPr>
          <w:rStyle w:val="libFootnoteChar"/>
          <w:rFonts w:hint="cs"/>
          <w:cs/>
          <w:lang w:bidi="bn-IN"/>
        </w:rPr>
        <w:t>হাঃ</w:t>
      </w:r>
      <w:r w:rsidR="00965FE6" w:rsidRPr="00965FE6">
        <w:rPr>
          <w:rStyle w:val="libFootnoteChar"/>
          <w:cs/>
          <w:lang w:bidi="bn-IN"/>
        </w:rPr>
        <w:t>-</w:t>
      </w:r>
      <w:r w:rsidR="00965FE6" w:rsidRPr="00965FE6">
        <w:rPr>
          <w:rStyle w:val="libFootnoteChar"/>
          <w:rFonts w:hint="cs"/>
          <w:cs/>
          <w:lang w:bidi="bn-IN"/>
        </w:rPr>
        <w:t>৬৮০৪</w:t>
      </w:r>
      <w:r w:rsidR="00965FE6" w:rsidRPr="00965FE6">
        <w:rPr>
          <w:rStyle w:val="libFootnoteChar"/>
        </w:rPr>
        <w:t>, (</w:t>
      </w:r>
      <w:r w:rsidR="00965FE6" w:rsidRPr="00965FE6">
        <w:rPr>
          <w:rStyle w:val="libFootnoteChar"/>
          <w:rFonts w:hint="cs"/>
          <w:cs/>
          <w:lang w:bidi="bn-IN"/>
        </w:rPr>
        <w:t>তাজ</w:t>
      </w:r>
      <w:r w:rsidR="00965FE6" w:rsidRPr="00965FE6">
        <w:rPr>
          <w:rStyle w:val="libFootnoteChar"/>
          <w:cs/>
          <w:lang w:bidi="bn-IN"/>
        </w:rPr>
        <w:t xml:space="preserve"> </w:t>
      </w:r>
      <w:r w:rsidR="00965FE6" w:rsidRPr="00965FE6">
        <w:rPr>
          <w:rStyle w:val="libFootnoteChar"/>
          <w:rFonts w:hint="cs"/>
          <w:cs/>
          <w:lang w:bidi="bn-IN"/>
        </w:rPr>
        <w:t>কোং</w:t>
      </w:r>
      <w:r w:rsidR="00965FE6" w:rsidRPr="00965FE6">
        <w:rPr>
          <w:rStyle w:val="libFootnoteChar"/>
          <w:cs/>
          <w:lang w:bidi="bn-IN"/>
        </w:rPr>
        <w:t>)</w:t>
      </w:r>
      <w:r w:rsidR="00965FE6" w:rsidRPr="00965FE6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FB4CFB">
      <w:pPr>
        <w:pStyle w:val="libNormal"/>
      </w:pP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হওয়ার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নিক্ষিপ্ত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হবো</w:t>
      </w:r>
      <w:r w:rsidRPr="009568AF">
        <w:rPr>
          <w:cs/>
          <w:lang w:bidi="bn-IN"/>
        </w:rPr>
        <w:t xml:space="preserve"> </w:t>
      </w:r>
      <w:r w:rsidRPr="009568AF">
        <w:t xml:space="preserve">?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শুধু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এটাই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মানবো</w:t>
      </w:r>
      <w:r w:rsidRPr="009568AF">
        <w:t xml:space="preserve">, </w:t>
      </w:r>
      <w:r w:rsidRPr="009568AF">
        <w:rPr>
          <w:rFonts w:hint="cs"/>
          <w:cs/>
          <w:lang w:bidi="bn-IN"/>
        </w:rPr>
        <w:t>ধর্ম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পালন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মনমতো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নিচ্ছি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অন্যত্র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(</w:t>
      </w:r>
      <w:r w:rsidR="00FB4CFB">
        <w:rPr>
          <w:lang w:bidi="bn-IN"/>
        </w:rPr>
        <w:t>নে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হেদায়েত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সুন্নাত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উপযুক্ত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শীঘ্রই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লোকরা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উঠে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দাড়াবে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</w:t>
      </w:r>
      <w:r w:rsidR="006301AE">
        <w:rPr>
          <w:rFonts w:hint="cs"/>
          <w:cs/>
          <w:lang w:bidi="bn-IN"/>
        </w:rPr>
        <w:t>ষে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অন্তর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শয়তা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সূত্রঃ</w:t>
      </w:r>
      <w:r w:rsidR="00FB4CFB" w:rsidRPr="00FB4CFB">
        <w:rPr>
          <w:rStyle w:val="libFootnoteChar"/>
          <w:cs/>
          <w:lang w:bidi="bn-IN"/>
        </w:rPr>
        <w:t xml:space="preserve">- </w:t>
      </w:r>
      <w:r w:rsidR="00FB4CFB" w:rsidRPr="00FB4CFB">
        <w:rPr>
          <w:rStyle w:val="libFootnoteChar"/>
          <w:rFonts w:hint="cs"/>
          <w:cs/>
          <w:lang w:bidi="bn-IN"/>
        </w:rPr>
        <w:t>সহীহ্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মুসলিম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৬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২০</w:t>
      </w:r>
      <w:r w:rsidR="00FB4CFB" w:rsidRPr="00FB4CFB">
        <w:rPr>
          <w:rStyle w:val="libFootnoteChar"/>
        </w:rPr>
        <w:t>, (</w:t>
      </w:r>
      <w:r w:rsidR="00FB4CFB" w:rsidRPr="00FB4CFB">
        <w:rPr>
          <w:rStyle w:val="libFootnoteChar"/>
          <w:rFonts w:hint="cs"/>
          <w:cs/>
          <w:lang w:bidi="bn-IN"/>
        </w:rPr>
        <w:t>আরবি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সহীহ্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মুসলিম</w:t>
      </w:r>
      <w:r w:rsidR="00FB4CFB" w:rsidRPr="00FB4CFB">
        <w:rPr>
          <w:rStyle w:val="libFootnoteChar"/>
          <w:cs/>
          <w:lang w:bidi="bn-IN"/>
        </w:rPr>
        <w:t>-(</w:t>
      </w:r>
      <w:r w:rsidR="00FB4CFB" w:rsidRPr="00FB4CFB">
        <w:rPr>
          <w:rStyle w:val="libFootnoteChar"/>
          <w:rFonts w:hint="cs"/>
          <w:cs/>
          <w:lang w:bidi="bn-IN"/>
        </w:rPr>
        <w:t>সকল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খণ্ড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একত্রে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৭৫১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হাঃ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৪৬৩৩</w:t>
      </w:r>
      <w:r w:rsidR="00FB4CFB" w:rsidRPr="00FB4CFB">
        <w:rPr>
          <w:rStyle w:val="libFootnoteChar"/>
        </w:rPr>
        <w:t>; (</w:t>
      </w:r>
      <w:r w:rsidR="00FB4CFB" w:rsidRPr="00FB4CFB">
        <w:rPr>
          <w:rStyle w:val="libFootnoteChar"/>
          <w:rFonts w:hint="cs"/>
          <w:cs/>
          <w:lang w:bidi="bn-IN"/>
        </w:rPr>
        <w:t>তাজ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কোং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প্রশ্ন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</w:t>
      </w:r>
      <w:r w:rsidRPr="009568AF">
        <w:t xml:space="preserve">?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অবস্থা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সিরা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মুস্তাকি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সত্যপথ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পাওয়ার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দিকনির্দেশনা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যাননি</w:t>
      </w:r>
      <w:r w:rsidRPr="009568AF">
        <w:t xml:space="preserve">?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পথনির্দেশনা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অবশ্যই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অনুসন্ধান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উচিত।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পথনির্দেশনা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কয়েকটি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মৌলিক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প্রশ্ন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সামনে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দাড়াবে।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যথাক্রমে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রাহমাতাল্লিল্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আলামিন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হলেন</w:t>
      </w:r>
      <w:r w:rsidRPr="009568AF">
        <w:t xml:space="preserve">? </w:t>
      </w:r>
      <w:r w:rsidRPr="009568AF">
        <w:rPr>
          <w:rFonts w:hint="cs"/>
          <w:cs/>
          <w:lang w:bidi="bn-IN"/>
        </w:rPr>
        <w:t>যিনি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সমস্যা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শনাক্ত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সক্ষম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সমাধান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কিয়ামতের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দরবা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অজুহা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স্ব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পারবো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রাব্বুল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আলামিন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পৃথিবী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মাযেহাবের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দেখানো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সেক্ষেত্রে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দিকনির্দেশনা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পাইনি।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সূত্র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বাপ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দাদা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মাযহাব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পেয়েছি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এরকম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বাহানার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ভিত্তিকেই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বাতিল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rPr>
          <w:cs/>
          <w:lang w:bidi="bn-IN"/>
        </w:rPr>
        <w:t>-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সুসংবাদদাতা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সতর্ককারী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হিসেবে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প্রেরণ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রাসূল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আগমনের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সামনে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মানু</w:t>
      </w:r>
      <w:r w:rsidR="006301AE">
        <w:rPr>
          <w:rFonts w:hint="cs"/>
          <w:cs/>
          <w:lang w:bidi="bn-IN"/>
        </w:rPr>
        <w:t>ষে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ওজর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আপত্তি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</w:t>
      </w:r>
      <w:r w:rsidR="00AC38B4">
        <w:rPr>
          <w:rFonts w:hint="cs"/>
          <w:cs/>
          <w:lang w:bidi="bn-IN"/>
        </w:rPr>
        <w:t>কে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নিসা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১৬৫</w:t>
      </w:r>
      <w:r w:rsidRPr="009568AF">
        <w:rPr>
          <w:cs/>
          <w:lang w:bidi="bn-IN"/>
        </w:rPr>
        <w:t>)</w:t>
      </w:r>
      <w:r w:rsidRPr="009568AF">
        <w:t xml:space="preserve">;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আমিই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সত্যসহ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প্রেরণ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সুসংবাদদাতা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সতর্ককারীরূপে।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সতর্ককারি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আসেনি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ফাতির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২৪</w:t>
      </w:r>
      <w:r w:rsidRPr="009568AF">
        <w:rPr>
          <w:cs/>
          <w:lang w:bidi="bn-IN"/>
        </w:rPr>
        <w:t>)</w:t>
      </w:r>
      <w:r w:rsidRPr="009568AF">
        <w:t xml:space="preserve">;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আপনি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কেবল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সতর্ককারী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মাত্র।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প্রত্যেক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কও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প্রদর্শক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রাদ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৭</w:t>
      </w:r>
      <w:r w:rsidRPr="009568AF">
        <w:rPr>
          <w:cs/>
          <w:lang w:bidi="bn-IN"/>
        </w:rPr>
        <w:t>)</w:t>
      </w:r>
      <w:r w:rsidRPr="009568AF">
        <w:t xml:space="preserve">;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কিতাবের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অধিকারী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ওয়ারিশ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করেছি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বান্দা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পছন্দ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</w:t>
      </w:r>
      <w:r w:rsidRPr="009568AF">
        <w:rPr>
          <w:rFonts w:hint="eastAsia"/>
        </w:rPr>
        <w:t>”</w:t>
      </w:r>
      <w:r w:rsidRPr="009568AF">
        <w:t>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ফাতির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৩২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বান্দার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মঙ্গল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কামনা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ইচ্ছা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বান্দারা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দৃষ্টি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রেখে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মারফত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বিদায়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হজ্বে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একলক্ষ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হাজার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মাঝে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করেছিলেন।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FB4CFB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আনসারী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হে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সম্প্রদায়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ভারি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বস্তু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রেখে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যাচ্ছি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টি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আঁকড়ে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তাহলে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কখনই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কিতাব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দ্বিতীয়টি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ইতরাত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rFonts w:hint="eastAsia"/>
        </w:rPr>
        <w:t>”</w:t>
      </w:r>
      <w:r w:rsidRPr="009568AF">
        <w:t xml:space="preserve"> [(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)]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কখনই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পরস্পর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বিচ্ছিন্ন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যতক্ষণ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হাউজে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কাউসা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মিলিত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কিরূপ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আচরণ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দেখবো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সূত্রঃ</w:t>
      </w:r>
      <w:r w:rsidR="00FB4CFB" w:rsidRPr="00FB4CFB">
        <w:rPr>
          <w:rStyle w:val="libFootnoteChar"/>
          <w:cs/>
          <w:lang w:bidi="bn-IN"/>
        </w:rPr>
        <w:t xml:space="preserve">- </w:t>
      </w:r>
      <w:r w:rsidR="00FB4CFB" w:rsidRPr="00FB4CFB">
        <w:rPr>
          <w:rStyle w:val="libFootnoteChar"/>
          <w:rFonts w:hint="cs"/>
          <w:cs/>
          <w:lang w:bidi="bn-IN"/>
        </w:rPr>
        <w:t>সহীহ্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মুসলিম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৫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হাঃ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৬০০৭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৬০১০</w:t>
      </w:r>
      <w:r w:rsidR="00FB4CFB" w:rsidRPr="00FB4CFB">
        <w:rPr>
          <w:rStyle w:val="libFootnoteChar"/>
        </w:rPr>
        <w:t>, (</w:t>
      </w:r>
      <w:r w:rsidR="00FB4CFB" w:rsidRPr="00FB4CFB">
        <w:rPr>
          <w:rStyle w:val="libFootnoteChar"/>
          <w:rFonts w:hint="cs"/>
          <w:cs/>
          <w:lang w:bidi="bn-IN"/>
        </w:rPr>
        <w:t>ই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ফাঃ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সহীহ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মুসলিম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৫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 xml:space="preserve">- </w:t>
      </w:r>
      <w:r w:rsidR="00FB4CFB" w:rsidRPr="00FB4CFB">
        <w:rPr>
          <w:rStyle w:val="libFootnoteChar"/>
          <w:rFonts w:hint="cs"/>
          <w:cs/>
          <w:lang w:bidi="bn-IN"/>
        </w:rPr>
        <w:t>৩৭৪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৩৭৫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হাঃ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৬১১৯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৬১২২</w:t>
      </w:r>
      <w:r w:rsidR="00FB4CFB" w:rsidRPr="00FB4CFB">
        <w:rPr>
          <w:rStyle w:val="libFootnoteChar"/>
        </w:rPr>
        <w:t>, (</w:t>
      </w:r>
      <w:r w:rsidR="00FB4CFB" w:rsidRPr="00FB4CFB">
        <w:rPr>
          <w:rStyle w:val="libFootnoteChar"/>
          <w:rFonts w:hint="cs"/>
          <w:cs/>
          <w:lang w:bidi="bn-IN"/>
        </w:rPr>
        <w:t>আহলে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হাদীস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লাইব্রেরী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সহীহ্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তিরমীজি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৬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হাঃ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৩৭৮৬</w:t>
      </w:r>
      <w:r w:rsidR="00FB4CFB" w:rsidRPr="00FB4CFB">
        <w:rPr>
          <w:rStyle w:val="libFootnoteChar"/>
          <w:cs/>
          <w:lang w:bidi="bn-IN"/>
        </w:rPr>
        <w:t xml:space="preserve">- </w:t>
      </w:r>
      <w:r w:rsidR="00FB4CFB" w:rsidRPr="00FB4CFB">
        <w:rPr>
          <w:rStyle w:val="libFootnoteChar"/>
          <w:rFonts w:hint="cs"/>
          <w:cs/>
          <w:lang w:bidi="bn-IN"/>
        </w:rPr>
        <w:t>৩৭৮৮</w:t>
      </w:r>
      <w:r w:rsidR="00FB4CFB" w:rsidRPr="00FB4CFB">
        <w:rPr>
          <w:rStyle w:val="libFootnoteChar"/>
        </w:rPr>
        <w:t>, (</w:t>
      </w:r>
      <w:r w:rsidR="00FB4CFB" w:rsidRPr="00FB4CFB">
        <w:rPr>
          <w:rStyle w:val="libFootnoteChar"/>
          <w:rFonts w:hint="cs"/>
          <w:cs/>
          <w:lang w:bidi="bn-IN"/>
        </w:rPr>
        <w:t>ই</w:t>
      </w:r>
      <w:r w:rsidR="00FB4CFB" w:rsidRPr="00FB4CFB">
        <w:rPr>
          <w:rStyle w:val="libFootnoteChar"/>
        </w:rPr>
        <w:t>,</w:t>
      </w:r>
      <w:r w:rsidR="00FB4CFB" w:rsidRPr="00FB4CFB">
        <w:rPr>
          <w:rStyle w:val="libFootnoteChar"/>
          <w:rFonts w:hint="cs"/>
          <w:cs/>
          <w:lang w:bidi="bn-IN"/>
        </w:rPr>
        <w:t>ফাঃ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মেশকাত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১১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হাঃ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৫৮৯২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৫৮৯৩</w:t>
      </w:r>
      <w:r w:rsidR="00FB4CFB" w:rsidRPr="00FB4CFB">
        <w:rPr>
          <w:rStyle w:val="libFootnoteChar"/>
        </w:rPr>
        <w:t>, (</w:t>
      </w:r>
      <w:r w:rsidR="00FB4CFB" w:rsidRPr="00FB4CFB">
        <w:rPr>
          <w:rStyle w:val="libFootnoteChar"/>
          <w:rFonts w:hint="cs"/>
          <w:cs/>
          <w:lang w:bidi="bn-IN"/>
        </w:rPr>
        <w:t>এমদাদীয়া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তাফসীরে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মাজহারী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২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১৮১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৩৯৩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আল্লামা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সানাউল্লাহ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পানিপথি</w:t>
      </w:r>
      <w:r w:rsidR="00FB4CFB" w:rsidRPr="00FB4CFB">
        <w:rPr>
          <w:rStyle w:val="libFootnoteChar"/>
          <w:cs/>
          <w:lang w:bidi="bn-IN"/>
        </w:rPr>
        <w:t xml:space="preserve"> (</w:t>
      </w:r>
      <w:r w:rsidR="00FB4CFB" w:rsidRPr="00FB4CFB">
        <w:rPr>
          <w:rStyle w:val="libFootnoteChar"/>
          <w:rFonts w:hint="cs"/>
          <w:cs/>
          <w:lang w:bidi="bn-IN"/>
        </w:rPr>
        <w:t>ইফাঃ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তাফসীরে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হাক্কানী</w:t>
      </w:r>
      <w:r w:rsidR="00FB4CFB" w:rsidRPr="00FB4CFB">
        <w:rPr>
          <w:rStyle w:val="libFootnoteChar"/>
          <w:cs/>
          <w:lang w:bidi="bn-IN"/>
        </w:rPr>
        <w:t xml:space="preserve"> (</w:t>
      </w:r>
      <w:r w:rsidR="00FB4CFB" w:rsidRPr="00FB4CFB">
        <w:rPr>
          <w:rStyle w:val="libFootnoteChar"/>
          <w:rFonts w:hint="cs"/>
          <w:cs/>
          <w:lang w:bidi="bn-IN"/>
        </w:rPr>
        <w:t>মাওলানা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শামসুল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হক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ফরীদপূরি</w:t>
      </w:r>
      <w:r w:rsidR="00FB4CFB" w:rsidRPr="00FB4CFB">
        <w:rPr>
          <w:rStyle w:val="libFootnoteChar"/>
          <w:cs/>
          <w:lang w:bidi="bn-IN"/>
        </w:rPr>
        <w:t xml:space="preserve">)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১২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১৩</w:t>
      </w:r>
      <w:r w:rsidR="00FB4CFB" w:rsidRPr="00FB4CFB">
        <w:rPr>
          <w:rStyle w:val="libFootnoteChar"/>
          <w:cs/>
          <w:lang w:bidi="bn-IN"/>
        </w:rPr>
        <w:t xml:space="preserve"> (</w:t>
      </w:r>
      <w:r w:rsidR="00FB4CFB" w:rsidRPr="00FB4CFB">
        <w:rPr>
          <w:rStyle w:val="libFootnoteChar"/>
          <w:rFonts w:hint="cs"/>
          <w:cs/>
          <w:lang w:bidi="bn-IN"/>
        </w:rPr>
        <w:t>হামিদীয়া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তাফসীরে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নূরুল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কোরআন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৪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৩৩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২২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১৭</w:t>
      </w:r>
      <w:r w:rsidR="00FB4CFB" w:rsidRPr="00FB4CFB">
        <w:rPr>
          <w:rStyle w:val="libFootnoteChar"/>
          <w:cs/>
          <w:lang w:bidi="bn-IN"/>
        </w:rPr>
        <w:t xml:space="preserve"> (</w:t>
      </w:r>
      <w:r w:rsidR="00FB4CFB" w:rsidRPr="00FB4CFB">
        <w:rPr>
          <w:rStyle w:val="libFootnoteChar"/>
          <w:rFonts w:hint="cs"/>
          <w:cs/>
          <w:lang w:bidi="bn-IN"/>
        </w:rPr>
        <w:t>মাওলানা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আমিনুল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ইসলাম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মাদারেজুন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নাবুয়াত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৩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১১৫</w:t>
      </w:r>
      <w:r w:rsidR="00FB4CFB" w:rsidRPr="00FB4CFB">
        <w:rPr>
          <w:rStyle w:val="libFootnoteChar"/>
        </w:rPr>
        <w:t>, (</w:t>
      </w:r>
      <w:r w:rsidR="00FB4CFB" w:rsidRPr="00FB4CFB">
        <w:rPr>
          <w:rStyle w:val="libFootnoteChar"/>
          <w:rFonts w:hint="cs"/>
          <w:cs/>
          <w:lang w:bidi="bn-IN"/>
        </w:rPr>
        <w:t>শায়খ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আব্দুল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হক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মুহাদ্দেস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দেহলভী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ইযাযাতুল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খিফা</w:t>
      </w:r>
      <w:r w:rsidR="00FB4CFB" w:rsidRPr="00FB4CFB">
        <w:rPr>
          <w:rStyle w:val="libFootnoteChar"/>
          <w:cs/>
          <w:lang w:bidi="bn-IN"/>
        </w:rPr>
        <w:t xml:space="preserve"> (</w:t>
      </w:r>
      <w:r w:rsidR="00FB4CFB" w:rsidRPr="00FB4CFB">
        <w:rPr>
          <w:rStyle w:val="libFootnoteChar"/>
          <w:rFonts w:hint="cs"/>
          <w:cs/>
          <w:lang w:bidi="bn-IN"/>
        </w:rPr>
        <w:t>শাহ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ওয়ালিউল্লাহ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১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৫৬৬</w:t>
      </w:r>
      <w:r w:rsidR="00FB4CFB" w:rsidRPr="00FB4CFB">
        <w:rPr>
          <w:rStyle w:val="libFootnoteChar"/>
        </w:rPr>
        <w:t xml:space="preserve">; </w:t>
      </w:r>
      <w:r w:rsidR="00FB4CFB" w:rsidRPr="00FB4CFB">
        <w:rPr>
          <w:rStyle w:val="libFootnoteChar"/>
          <w:rFonts w:hint="cs"/>
          <w:cs/>
          <w:lang w:bidi="bn-IN"/>
        </w:rPr>
        <w:t>সিলসিলাত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আল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আহাদিস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আস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সাহীহাহ্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নাসিরউদ্দিন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আলবানী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lastRenderedPageBreak/>
        <w:t>কুয়েত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আদদ্বার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আস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সালাফীয়া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খঃ</w:t>
      </w:r>
      <w:r w:rsidR="00FB4CFB" w:rsidRPr="00FB4CFB">
        <w:rPr>
          <w:rStyle w:val="libFootnoteChar"/>
          <w:cs/>
          <w:lang w:bidi="bn-IN"/>
        </w:rPr>
        <w:t xml:space="preserve">- </w:t>
      </w:r>
      <w:r w:rsidR="00FB4CFB" w:rsidRPr="00FB4CFB">
        <w:rPr>
          <w:rStyle w:val="libFootnoteChar"/>
          <w:rFonts w:hint="cs"/>
          <w:cs/>
          <w:lang w:bidi="bn-IN"/>
        </w:rPr>
        <w:t>৪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পৃঃ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৩৫৫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৩৫৮</w:t>
      </w:r>
      <w:r w:rsidR="00FB4CFB" w:rsidRPr="00FB4CFB">
        <w:rPr>
          <w:rStyle w:val="libFootnoteChar"/>
        </w:rPr>
        <w:t xml:space="preserve">, </w:t>
      </w:r>
      <w:r w:rsidR="00FB4CFB" w:rsidRPr="00FB4CFB">
        <w:rPr>
          <w:rStyle w:val="libFootnoteChar"/>
          <w:rFonts w:hint="cs"/>
          <w:cs/>
          <w:lang w:bidi="bn-IN"/>
        </w:rPr>
        <w:t>হাঃ</w:t>
      </w:r>
      <w:r w:rsidR="00FB4CFB" w:rsidRPr="00FB4CFB">
        <w:rPr>
          <w:rStyle w:val="libFootnoteChar"/>
          <w:cs/>
          <w:lang w:bidi="bn-IN"/>
        </w:rPr>
        <w:t>-</w:t>
      </w:r>
      <w:r w:rsidR="00FB4CFB" w:rsidRPr="00FB4CFB">
        <w:rPr>
          <w:rStyle w:val="libFootnoteChar"/>
          <w:rFonts w:hint="cs"/>
          <w:cs/>
          <w:lang w:bidi="bn-IN"/>
        </w:rPr>
        <w:t>১৭৬১</w:t>
      </w:r>
      <w:r w:rsidR="00FB4CFB" w:rsidRPr="00FB4CFB">
        <w:rPr>
          <w:rStyle w:val="libFootnoteChar"/>
        </w:rPr>
        <w:t>, (</w:t>
      </w:r>
      <w:r w:rsidR="00FB4CFB" w:rsidRPr="00FB4CFB">
        <w:rPr>
          <w:rStyle w:val="libFootnoteChar"/>
          <w:rFonts w:hint="cs"/>
          <w:cs/>
          <w:lang w:bidi="bn-IN"/>
        </w:rPr>
        <w:t>আরবী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</w:rPr>
        <w:t>; (</w:t>
      </w:r>
      <w:r w:rsidR="00FB4CFB" w:rsidRPr="00FB4CFB">
        <w:rPr>
          <w:rStyle w:val="libFootnoteChar"/>
          <w:rFonts w:hint="cs"/>
          <w:cs/>
          <w:lang w:bidi="bn-IN"/>
        </w:rPr>
        <w:t>নাসিরউদ্দিন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আলবানীর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মত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এই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হাদীসটি</w:t>
      </w:r>
      <w:r w:rsidR="00FB4CFB" w:rsidRPr="00FB4CFB">
        <w:rPr>
          <w:rStyle w:val="libFootnoteChar"/>
          <w:cs/>
          <w:lang w:bidi="bn-IN"/>
        </w:rPr>
        <w:t xml:space="preserve"> </w:t>
      </w:r>
      <w:r w:rsidR="00FB4CFB" w:rsidRPr="00FB4CFB">
        <w:rPr>
          <w:rStyle w:val="libFootnoteChar"/>
          <w:rFonts w:hint="cs"/>
          <w:cs/>
          <w:lang w:bidi="bn-IN"/>
        </w:rPr>
        <w:t>সহীহ্</w:t>
      </w:r>
      <w:r w:rsidR="00FB4CFB" w:rsidRPr="00FB4CFB">
        <w:rPr>
          <w:rStyle w:val="libFootnoteChar"/>
          <w:cs/>
          <w:lang w:bidi="bn-IN"/>
        </w:rPr>
        <w:t>)</w:t>
      </w:r>
      <w:r w:rsidR="00FB4CFB" w:rsidRPr="00FB4CFB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বিদায়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হজ্ব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ইতরাত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rFonts w:hint="eastAsia"/>
        </w:rPr>
        <w:t>”</w:t>
      </w:r>
      <w:r w:rsidRPr="009568AF">
        <w:t>(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গিয়েছেন।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সন্দেহের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পরবর্তী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C38B4">
        <w:rPr>
          <w:rFonts w:hint="cs"/>
          <w:cs/>
          <w:lang w:bidi="bn-IN"/>
        </w:rPr>
        <w:t>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শোনা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যাচ্ছে।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সুন্নাহ্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নাকি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এটাও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</w:t>
      </w:r>
      <w:r w:rsidR="006301AE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গিয়েছেন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দুইটিই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বধির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আবার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ধরণের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স্পষ্ট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অস্পষ্ট।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বক্রতা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মনগড়া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ব্যাখ্যা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ফেতনা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সৃষ্টি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t xml:space="preserve">?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রকম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পরস্পর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বিরোধী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ব্যাখ্যা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ইয়ত্তা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জিনিস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দিয়ে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সঙ্গে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একজনকে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ঘোষণা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উপস্থীত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দ্বিতীয়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হাদীসটি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সুন্নাহ্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উম্মত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বিভ্রান্তি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বিভ্রান্তি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মুসলমানদের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ফেরকাবন্দী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বিভক্তির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সংক্ষিপ্ত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লেখনীতে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ইতরাত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গিয়েছেন।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প্রসিদ্ধ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আলেমগণের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উক্তিও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স্বরূপ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সুন্দরভাব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তু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চেষ্টা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</w:p>
    <w:p w:rsidR="009568AF" w:rsidRPr="009568AF" w:rsidRDefault="009568AF" w:rsidP="00FB4CFB">
      <w:pPr>
        <w:pStyle w:val="libNormal"/>
      </w:pP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অত্র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খানা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সুন্নাহ্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উপস্থাপন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রইল।</w:t>
      </w:r>
      <w:r w:rsidRPr="009568AF">
        <w:rPr>
          <w:cs/>
          <w:lang w:bidi="bn-IN"/>
        </w:rPr>
        <w:t xml:space="preserve"> ....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এসো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বাকারা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১১১</w:t>
      </w:r>
      <w:r w:rsidRPr="009568AF">
        <w:rPr>
          <w:cs/>
          <w:lang w:bidi="bn-IN"/>
        </w:rPr>
        <w:t>)</w:t>
      </w:r>
      <w:r w:rsidRPr="009568AF">
        <w:t xml:space="preserve">;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সানন্দে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গ্রহণ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অক্ষম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মেনে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নবীজি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ইতরাত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গিয়েছেন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বিশ্বাসের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ব্যাপা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জোর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জবরদস্তি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দ্বীনের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ব্যাপারে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জোর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জবরদস্তি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নিশ্চয়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সুস্পষ্ট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সৎপথ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ভ্রান্ত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বাকারা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২৫৬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অধিকাংশই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অনুমানের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ব্যাপা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>...</w:t>
      </w:r>
      <w:r w:rsidRPr="009568AF">
        <w:rPr>
          <w:rStyle w:val="libEnChar"/>
        </w:rPr>
        <w:t>”</w:t>
      </w:r>
      <w:r w:rsidRPr="009568AF">
        <w:t>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ইউনুস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৩৬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বিশ্বাস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আগ্রহ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একত্রিত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সুতরাং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প্রয়োগের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অর্জন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পন্থা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মানু</w:t>
      </w:r>
      <w:r w:rsidR="006301AE">
        <w:rPr>
          <w:rFonts w:hint="cs"/>
          <w:cs/>
          <w:lang w:bidi="bn-IN"/>
        </w:rPr>
        <w:t>ষে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বিজ্ঞতা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শান্তি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আত্মসমর্পণের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সুন্দর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পরামর্শ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সদুপদেশের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দন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জানানো।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যুক্তির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মাধ্যম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বাস্তবায়িত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প্রচা</w:t>
      </w:r>
      <w:r w:rsidR="00AC38B4">
        <w:rPr>
          <w:rFonts w:hint="cs"/>
          <w:cs/>
          <w:lang w:bidi="bn-IN"/>
        </w:rPr>
        <w:t>রে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চাবিকাঠি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ভদ্রতা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প্রদর্শন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</w:t>
      </w:r>
      <w:r w:rsidR="006301AE">
        <w:rPr>
          <w:rFonts w:hint="cs"/>
          <w:cs/>
          <w:lang w:bidi="bn-IN"/>
        </w:rPr>
        <w:t>ষে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হৃদয়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আত্মা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চিন্তা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শক্তির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হেকমত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দাওয়াহ্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নসিহত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পেশ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দাওয়াহ্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নসিহত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পেশ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এটাই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পন্থা।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প্রার্থনা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সিরা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মুস্তাকি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সিরা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মুস্তাকি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</w:t>
      </w:r>
      <w:r w:rsidR="006301AE">
        <w:rPr>
          <w:rFonts w:hint="cs"/>
          <w:cs/>
          <w:lang w:bidi="bn-IN"/>
        </w:rPr>
        <w:t>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চলবার</w:t>
      </w:r>
      <w:r w:rsidRPr="009568AF">
        <w:rPr>
          <w:cs/>
          <w:lang w:bidi="bn-IN"/>
        </w:rPr>
        <w:t xml:space="preserve"> </w:t>
      </w:r>
      <w:r w:rsidR="00FB4CFB">
        <w:rPr>
          <w:lang w:bidi="bn-IN"/>
        </w:rPr>
        <w:t>তৌ</w:t>
      </w:r>
      <w:r w:rsidRPr="009568AF">
        <w:rPr>
          <w:rFonts w:hint="cs"/>
          <w:cs/>
          <w:lang w:bidi="bn-IN"/>
        </w:rPr>
        <w:t>ফিক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দেন</w:t>
      </w:r>
      <w:r w:rsidR="000127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আমিন।</w:t>
      </w:r>
      <w:r w:rsidRPr="009568AF">
        <w:rPr>
          <w:cs/>
          <w:lang w:bidi="bn-IN"/>
        </w:rPr>
        <w:t xml:space="preserve"> </w:t>
      </w:r>
    </w:p>
    <w:p w:rsidR="00FB4CFB" w:rsidRPr="00AD3EDA" w:rsidRDefault="009568AF" w:rsidP="00FB4CFB">
      <w:pPr>
        <w:pStyle w:val="libRight"/>
        <w:rPr>
          <w:rStyle w:val="libEnChar"/>
        </w:rPr>
      </w:pPr>
      <w:r w:rsidRPr="00AD3EDA">
        <w:rPr>
          <w:rStyle w:val="libEnChar"/>
          <w:rFonts w:hint="eastAsia"/>
        </w:rPr>
        <w:t>“</w:t>
      </w:r>
      <w:r w:rsidRPr="009568AF">
        <w:rPr>
          <w:rFonts w:hint="cs"/>
          <w:cs/>
          <w:lang w:bidi="bn-IN"/>
        </w:rPr>
        <w:t>আরজ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গুজার</w:t>
      </w:r>
      <w:r w:rsidR="00FB4CFB" w:rsidRPr="00AD3EDA">
        <w:rPr>
          <w:rStyle w:val="libEnChar"/>
        </w:rPr>
        <w:t>”</w:t>
      </w:r>
    </w:p>
    <w:p w:rsidR="009568AF" w:rsidRPr="009568AF" w:rsidRDefault="009568AF" w:rsidP="00FB4CFB">
      <w:pPr>
        <w:pStyle w:val="libRight"/>
      </w:pPr>
      <w:r w:rsidRPr="009568AF">
        <w:rPr>
          <w:rFonts w:hint="cs"/>
          <w:cs/>
          <w:lang w:bidi="bn-IN"/>
        </w:rPr>
        <w:t>মোহাম্মাদ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</w:p>
    <w:p w:rsidR="000127AF" w:rsidRPr="000C5039" w:rsidRDefault="000127AF" w:rsidP="000C5039">
      <w:r>
        <w:br w:type="page"/>
      </w:r>
    </w:p>
    <w:p w:rsidR="005F77C6" w:rsidRPr="000C5039" w:rsidRDefault="005F77C6" w:rsidP="005F77C6">
      <w:pPr>
        <w:pStyle w:val="Heading1Center"/>
      </w:pPr>
      <w:bookmarkStart w:id="1" w:name="_Toc503866350"/>
      <w:r w:rsidRPr="009568AF">
        <w:rPr>
          <w:rFonts w:hint="cs"/>
          <w:cs/>
          <w:lang w:bidi="bn-IN"/>
        </w:rPr>
        <w:lastRenderedPageBreak/>
        <w:t>আল্লাহ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রাসূ</w:t>
      </w:r>
      <w:r w:rsidR="006301AE">
        <w:rPr>
          <w:rFonts w:hint="cs"/>
          <w:cs/>
          <w:lang w:bidi="bn-IN"/>
        </w:rPr>
        <w:t>লে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উলিল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আম</w:t>
      </w:r>
      <w:r w:rsidR="00AC38B4">
        <w:rPr>
          <w:rFonts w:hint="cs"/>
          <w:cs/>
          <w:lang w:bidi="bn-IN"/>
        </w:rPr>
        <w:t>রে</w:t>
      </w:r>
      <w:r w:rsidRPr="009568AF">
        <w:rPr>
          <w:rFonts w:hint="cs"/>
          <w:rtl/>
          <w:cs/>
          <w:lang w:bidi="bn-IN"/>
        </w:rPr>
        <w:t>র</w:t>
      </w:r>
      <w:r>
        <w:t xml:space="preserve"> </w:t>
      </w:r>
      <w:r w:rsidRPr="009568AF">
        <w:rPr>
          <w:rFonts w:hint="cs"/>
          <w:cs/>
          <w:lang w:bidi="bn-IN"/>
        </w:rPr>
        <w:t>আনুগত্য</w:t>
      </w:r>
      <w:bookmarkEnd w:id="1"/>
    </w:p>
    <w:p w:rsidR="000127AF" w:rsidRDefault="000127AF" w:rsidP="009568AF">
      <w:pPr>
        <w:pStyle w:val="libNormal"/>
        <w:rPr>
          <w:lang w:bidi="bn-IN"/>
        </w:rPr>
      </w:pPr>
      <w:r w:rsidRPr="000C5039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হে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ঈমানদারগণ</w:t>
      </w:r>
      <w:r w:rsidR="009568AF" w:rsidRPr="009568AF">
        <w:rPr>
          <w:cs/>
          <w:lang w:bidi="bn-IN"/>
        </w:rPr>
        <w:t xml:space="preserve">! </w:t>
      </w:r>
      <w:r w:rsidR="009568AF" w:rsidRPr="009568AF">
        <w:rPr>
          <w:rFonts w:hint="cs"/>
          <w:cs/>
          <w:lang w:bidi="bn-IN"/>
        </w:rPr>
        <w:t>আল্লাহর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আনুগত্য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রাসূ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আনুগত্য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উলিল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</w:t>
      </w:r>
      <w:r w:rsidR="00AC38B4">
        <w:rPr>
          <w:rFonts w:hint="cs"/>
          <w:cs/>
          <w:lang w:bidi="bn-IN"/>
        </w:rPr>
        <w:t>রে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rFonts w:hint="eastAsia"/>
        </w:rPr>
        <w:t>”</w:t>
      </w:r>
      <w:r w:rsidR="009568AF" w:rsidRPr="009568AF">
        <w:t>...</w:t>
      </w:r>
      <w:r w:rsidR="009568AF" w:rsidRPr="009568AF">
        <w:rPr>
          <w:rFonts w:hint="cs"/>
          <w:cs/>
          <w:lang w:bidi="hi-IN"/>
        </w:rPr>
        <w:t>।</w:t>
      </w:r>
      <w:r>
        <w:rPr>
          <w:lang w:bidi="bn-IN"/>
        </w:rPr>
        <w:t xml:space="preserve"> </w:t>
      </w:r>
      <w:r w:rsidR="009568AF" w:rsidRPr="009568AF">
        <w:rPr>
          <w:cs/>
          <w:lang w:bidi="bn-IN"/>
        </w:rPr>
        <w:t>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নিসা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৫৯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</w:t>
      </w:r>
    </w:p>
    <w:p w:rsidR="005F77C6" w:rsidRDefault="009568AF" w:rsidP="00AF2ADF">
      <w:pPr>
        <w:pStyle w:val="libNormal"/>
      </w:pPr>
      <w:r w:rsidRPr="009568AF">
        <w:rPr>
          <w:rFonts w:hint="cs"/>
          <w:cs/>
          <w:lang w:bidi="bn-IN"/>
        </w:rPr>
        <w:t>উক্ত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ব্যাখ্যায়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মুফাস্সিরগণ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উলিল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</w:t>
      </w:r>
      <w:r w:rsidRPr="009568AF">
        <w:rPr>
          <w:rFonts w:hint="eastAsia"/>
        </w:rPr>
        <w:t>”</w:t>
      </w:r>
      <w:r w:rsidR="005F77C6">
        <w:t>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রাষ্ট্রনায়ক</w:t>
      </w:r>
      <w:r w:rsidRPr="009568AF">
        <w:t xml:space="preserve">,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হিসা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>, (</w:t>
      </w:r>
      <w:r w:rsidRPr="009568AF">
        <w:rPr>
          <w:rFonts w:hint="cs"/>
          <w:cs/>
          <w:lang w:bidi="bn-IN"/>
        </w:rPr>
        <w:t>তাফসীরে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</w:t>
      </w:r>
      <w:r w:rsidR="00AC38B4">
        <w:rPr>
          <w:rFonts w:hint="cs"/>
          <w:cs/>
          <w:lang w:bidi="bn-IN"/>
        </w:rPr>
        <w:t>রে</w:t>
      </w:r>
      <w:r w:rsidRPr="009568AF">
        <w:rPr>
          <w:rFonts w:hint="cs"/>
          <w:cs/>
          <w:lang w:bidi="bn-IN"/>
        </w:rPr>
        <w:t>ফুল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>)</w:t>
      </w:r>
      <w:r w:rsidRPr="009568AF">
        <w:t xml:space="preserve">; </w:t>
      </w:r>
      <w:r w:rsidRPr="009568AF">
        <w:rPr>
          <w:rFonts w:hint="cs"/>
          <w:cs/>
          <w:lang w:bidi="bn-IN"/>
        </w:rPr>
        <w:t>মূলতঃ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মাসুম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কেননা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যেখা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সঙ্গে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দিচ্ছেন</w:t>
      </w:r>
      <w:r w:rsidRPr="009568AF">
        <w:t xml:space="preserve">; </w:t>
      </w:r>
      <w:r w:rsidRPr="009568AF">
        <w:rPr>
          <w:rFonts w:hint="cs"/>
          <w:cs/>
          <w:lang w:bidi="bn-IN"/>
        </w:rPr>
        <w:t>সেখানে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</w:t>
      </w:r>
      <w:r w:rsidR="00AC38B4">
        <w:rPr>
          <w:rFonts w:hint="cs"/>
          <w:cs/>
          <w:lang w:bidi="bn-IN"/>
        </w:rPr>
        <w:t>রে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বান্দা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ওয়াজিব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ঘোষণা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এখান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প্রতিনিধি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ঘোষণা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অবশ্যই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মাসুম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নিষ্পাপ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কখনো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ভ্রান্তিযুক্ত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মানুষ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প্রতিনিধি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নিযুক্ত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সাধারণ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বিবেকবান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ব্যতিত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অন্য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সম্প</w:t>
      </w:r>
      <w:r w:rsidR="00F5146D">
        <w:rPr>
          <w:rFonts w:hint="cs"/>
          <w:cs/>
          <w:lang w:bidi="bn-IN"/>
        </w:rPr>
        <w:t>র্কে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;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ভ্রান্তি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এছাড়া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কাল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সীমাবদ্ধ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এমনকি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কেয়ামত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পর্যন্ত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ভ্রান্তিযুক্ত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রাষ্ট্রনায়ক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কিংবা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বিচারক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মুসলমানদের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বিপ</w:t>
      </w:r>
      <w:r w:rsidR="000374AC">
        <w:rPr>
          <w:rFonts w:hint="cs"/>
          <w:cs/>
          <w:lang w:bidi="bn-IN"/>
        </w:rPr>
        <w:t>দে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দুনিয়া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অনেক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যেখানে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খ্রিস্টান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ইহুদী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কাফের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মুশরিক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রাষ্ট্রনায়ক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কিংবা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মুসলমানও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৭৩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৭৩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</w:t>
      </w:r>
      <w:r w:rsidR="00AC38B4">
        <w:rPr>
          <w:rFonts w:hint="cs"/>
          <w:cs/>
          <w:lang w:bidi="bn-IN"/>
        </w:rPr>
        <w:t>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১টি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পরকা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</w:t>
      </w:r>
      <w:r w:rsidR="00AC38B4">
        <w:rPr>
          <w:rFonts w:hint="cs"/>
          <w:cs/>
          <w:lang w:bidi="bn-IN"/>
        </w:rPr>
        <w:t>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দলগুলো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সূত্রঃ</w:t>
      </w:r>
      <w:r w:rsidRPr="009568AF">
        <w:rPr>
          <w:cs/>
          <w:lang w:bidi="bn-IN"/>
        </w:rPr>
        <w:t xml:space="preserve">- </w:t>
      </w:r>
      <w:r w:rsidRPr="009568AF">
        <w:rPr>
          <w:rFonts w:hint="cs"/>
          <w:cs/>
          <w:lang w:bidi="bn-IN"/>
        </w:rPr>
        <w:t>মুসতাদরাকে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হাকেম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১০৯।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এটাও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গেছেন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১টি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মাযহাব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সর্বদাই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প্রতিষ্ঠিত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থাকবে।</w:t>
      </w:r>
      <w:r w:rsidRPr="009568AF">
        <w:rPr>
          <w:rFonts w:hint="eastAsia"/>
        </w:rPr>
        <w:t>”</w:t>
      </w:r>
      <w:r w:rsidR="00AF2ADF" w:rsidRPr="00AF2ADF">
        <w:rPr>
          <w:rStyle w:val="libFootnoteChar"/>
          <w:rFonts w:hint="cs"/>
          <w:cs/>
          <w:lang w:bidi="bn-IN"/>
        </w:rPr>
        <w:t>সূত্রঃ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সহীহ্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মুসলিম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৫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হাঃ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৪৭৯৭</w:t>
      </w:r>
      <w:r w:rsidR="00AF2ADF" w:rsidRPr="00AF2ADF">
        <w:rPr>
          <w:rStyle w:val="libFootnoteChar"/>
        </w:rPr>
        <w:t>, (</w:t>
      </w:r>
      <w:r w:rsidR="00AF2ADF" w:rsidRPr="00AF2ADF">
        <w:rPr>
          <w:rStyle w:val="libFootnoteChar"/>
          <w:rFonts w:hint="cs"/>
          <w:cs/>
          <w:lang w:bidi="bn-IN"/>
        </w:rPr>
        <w:t>ই</w:t>
      </w:r>
      <w:r w:rsidR="00AF2ADF" w:rsidRPr="00AF2ADF">
        <w:rPr>
          <w:rStyle w:val="libFootnoteChar"/>
        </w:rPr>
        <w:t>,</w:t>
      </w:r>
      <w:r w:rsidR="00AF2ADF" w:rsidRPr="00AF2ADF">
        <w:rPr>
          <w:rStyle w:val="libFootnoteChar"/>
          <w:rFonts w:hint="cs"/>
          <w:cs/>
          <w:lang w:bidi="bn-IN"/>
        </w:rPr>
        <w:t>ফাঃ</w:t>
      </w:r>
      <w:r w:rsidR="00AF2ADF" w:rsidRPr="00AF2ADF">
        <w:rPr>
          <w:rStyle w:val="libFootnoteChar"/>
          <w:cs/>
          <w:lang w:bidi="bn-IN"/>
        </w:rPr>
        <w:t>)</w:t>
      </w:r>
      <w:r w:rsidR="00AF2ADF" w:rsidRPr="00AF2ADF">
        <w:rPr>
          <w:rStyle w:val="libFootnoteChar"/>
          <w:rFonts w:hint="cs"/>
          <w:cs/>
          <w:lang w:bidi="bn-IN"/>
        </w:rPr>
        <w:t>।</w:t>
      </w:r>
    </w:p>
    <w:p w:rsidR="005F77C6" w:rsidRDefault="009568AF" w:rsidP="005F77C6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lastRenderedPageBreak/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একদল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কোথাও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সুন্নী</w:t>
      </w:r>
      <w:r w:rsidRPr="009568AF">
        <w:rPr>
          <w:rFonts w:hint="eastAsia"/>
        </w:rPr>
        <w:t>’</w:t>
      </w:r>
      <w:r w:rsidRPr="009568AF">
        <w:t xml:space="preserve"> (</w:t>
      </w:r>
      <w:r w:rsidRPr="009568AF">
        <w:rPr>
          <w:rFonts w:hint="cs"/>
          <w:cs/>
          <w:lang w:bidi="bn-IN"/>
        </w:rPr>
        <w:t>হানাফি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মা</w:t>
      </w:r>
      <w:r w:rsidR="006301AE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কি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শাফাঈ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হাম্বালী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রাষ্ট্রনায়ক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কিংবা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বিচারক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কোথাও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ইসনা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আশারীয়া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শিয়া</w:t>
      </w:r>
      <w:r w:rsidRPr="009568AF">
        <w:rPr>
          <w:rFonts w:hint="eastAsia"/>
        </w:rPr>
        <w:t>’</w:t>
      </w:r>
      <w:r w:rsidRPr="009568AF">
        <w:t xml:space="preserve"> (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অনুসারিগণ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রাষ্ট্রনায়ক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বিচারক</w:t>
      </w:r>
      <w:r w:rsidRPr="009568AF">
        <w:t xml:space="preserve">, </w:t>
      </w:r>
      <w:r w:rsidRPr="009568AF">
        <w:rPr>
          <w:rFonts w:hint="cs"/>
          <w:cs/>
          <w:lang w:bidi="bn-IN"/>
        </w:rPr>
        <w:t>কোথাও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আবার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মুয়াবিয়া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এজিদ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পরিপন্থি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রাজতন্ত্রী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রাজা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বাদশাদের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আইন</w:t>
      </w:r>
      <w:r w:rsidRPr="009568AF">
        <w:rPr>
          <w:cs/>
          <w:lang w:bidi="bn-IN"/>
        </w:rPr>
        <w:t>)</w:t>
      </w:r>
      <w:r w:rsidRPr="009568AF">
        <w:t xml:space="preserve">,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ওহাবী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সালাফী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রাষ্ট্রনায়ক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প্রশ্ন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হলো</w:t>
      </w:r>
      <w:r w:rsidRPr="009568AF">
        <w:t xml:space="preserve">? </w:t>
      </w:r>
      <w:r w:rsidRPr="009568AF">
        <w:rPr>
          <w:rFonts w:hint="cs"/>
          <w:cs/>
          <w:lang w:bidi="bn-IN"/>
        </w:rPr>
        <w:t>মুসলমানরা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সকল</w:t>
      </w:r>
      <w:r w:rsidR="00AC38B4">
        <w:rPr>
          <w:rFonts w:hint="cs"/>
          <w:cs/>
          <w:lang w:bidi="bn-IN"/>
        </w:rPr>
        <w:t>কে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তাও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সম্ভব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সহজে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নিশ্চয়ই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দুনিয়ার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রাষ্ট্রনায়ক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="000374AC">
        <w:rPr>
          <w:rFonts w:hint="cs"/>
          <w:cs/>
          <w:lang w:bidi="bn-IN"/>
        </w:rPr>
        <w:t>দে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কাউকে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অবশ্যই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উপস্থীত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অকার্যকর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স্মরণ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সেদিনের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কিয়াম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মানুষ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ইমামসহ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নেতাসহ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আহবান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</w:t>
      </w:r>
      <w:r w:rsidRPr="009568AF">
        <w:rPr>
          <w:rFonts w:hint="eastAsia"/>
        </w:rPr>
        <w:t>”</w:t>
      </w:r>
      <w:r w:rsidRPr="009568AF">
        <w:t>....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ইসরাঈল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৭১</w:t>
      </w:r>
      <w:r w:rsidRPr="009568AF">
        <w:rPr>
          <w:cs/>
          <w:lang w:bidi="bn-IN"/>
        </w:rPr>
        <w:t>)</w:t>
      </w:r>
      <w:r w:rsidRPr="009568AF">
        <w:t xml:space="preserve">;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আপনি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কেবল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সতর্ককারী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মাত্র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প্রত্যেক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কও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প্রদর্শক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bn-IN"/>
        </w:rPr>
        <w:t>দ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৭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AF2ADF">
      <w:pPr>
        <w:pStyle w:val="libNormal"/>
      </w:pP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</w:t>
      </w:r>
      <w:r w:rsidR="006301AE">
        <w:rPr>
          <w:rFonts w:hint="cs"/>
          <w:cs/>
          <w:lang w:bidi="bn-IN"/>
        </w:rPr>
        <w:t>য়ে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জেনে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জাহলীয়া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সূত্রঃ</w:t>
      </w:r>
      <w:r w:rsidR="00AF2ADF" w:rsidRPr="00AF2ADF">
        <w:rPr>
          <w:rStyle w:val="libFootnoteChar"/>
          <w:cs/>
          <w:lang w:bidi="bn-IN"/>
        </w:rPr>
        <w:t xml:space="preserve">- </w:t>
      </w:r>
      <w:r w:rsidR="00AF2ADF" w:rsidRPr="00AF2ADF">
        <w:rPr>
          <w:rStyle w:val="libFootnoteChar"/>
          <w:rFonts w:hint="cs"/>
          <w:cs/>
          <w:lang w:bidi="bn-IN"/>
        </w:rPr>
        <w:t>সহীহ্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মুসলিম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৩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হাঃ</w:t>
      </w:r>
      <w:r w:rsidR="00AF2ADF" w:rsidRPr="00AF2ADF">
        <w:rPr>
          <w:rStyle w:val="libFootnoteChar"/>
          <w:cs/>
          <w:lang w:bidi="bn-IN"/>
        </w:rPr>
        <w:t xml:space="preserve">- </w:t>
      </w:r>
      <w:r w:rsidR="00AF2ADF" w:rsidRPr="00AF2ADF">
        <w:rPr>
          <w:rStyle w:val="libFootnoteChar"/>
          <w:rFonts w:hint="cs"/>
          <w:cs/>
          <w:lang w:bidi="bn-IN"/>
        </w:rPr>
        <w:t>১৮৫১</w:t>
      </w:r>
      <w:r w:rsidR="00AF2ADF" w:rsidRPr="00AF2ADF">
        <w:rPr>
          <w:rStyle w:val="libFootnoteChar"/>
          <w:cs/>
          <w:lang w:bidi="bn-IN"/>
        </w:rPr>
        <w:t xml:space="preserve"> (</w:t>
      </w:r>
      <w:r w:rsidR="00AF2ADF" w:rsidRPr="00AF2ADF">
        <w:rPr>
          <w:rStyle w:val="libFootnoteChar"/>
          <w:rFonts w:hint="cs"/>
          <w:cs/>
          <w:lang w:bidi="bn-IN"/>
        </w:rPr>
        <w:t>লেবানন</w:t>
      </w:r>
      <w:r w:rsidR="00AF2ADF" w:rsidRPr="00AF2ADF">
        <w:rPr>
          <w:rStyle w:val="libFootnoteChar"/>
          <w:cs/>
          <w:lang w:bidi="bn-IN"/>
        </w:rPr>
        <w:t>)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মুসনাদে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হাম্বাল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৪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৯৬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কানজুল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উম্মাল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১০৩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তাফসিরে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ইবনে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কাসির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 xml:space="preserve"> -</w:t>
      </w:r>
      <w:r w:rsidR="00AF2ADF" w:rsidRPr="00AF2ADF">
        <w:rPr>
          <w:rStyle w:val="libFootnoteChar"/>
          <w:rFonts w:hint="cs"/>
          <w:cs/>
          <w:lang w:bidi="bn-IN"/>
        </w:rPr>
        <w:t>১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৫১৭</w:t>
      </w:r>
      <w:r w:rsidR="00AF2ADF" w:rsidRPr="00AF2ADF">
        <w:rPr>
          <w:rStyle w:val="libFootnoteChar"/>
          <w:cs/>
          <w:lang w:bidi="bn-IN"/>
        </w:rPr>
        <w:t xml:space="preserve"> (</w:t>
      </w:r>
      <w:r w:rsidR="00AF2ADF" w:rsidRPr="00AF2ADF">
        <w:rPr>
          <w:rStyle w:val="libFootnoteChar"/>
          <w:rFonts w:hint="cs"/>
          <w:cs/>
          <w:lang w:bidi="bn-IN"/>
        </w:rPr>
        <w:t>মিশর</w:t>
      </w:r>
      <w:r w:rsidR="00AF2ADF" w:rsidRPr="00AF2ADF">
        <w:rPr>
          <w:rStyle w:val="libFootnoteChar"/>
          <w:cs/>
          <w:lang w:bidi="bn-IN"/>
        </w:rPr>
        <w:t>)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সহীহ্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মুসলিম</w:t>
      </w:r>
      <w:r w:rsidR="00AF2ADF" w:rsidRPr="00AF2ADF">
        <w:rPr>
          <w:rStyle w:val="libFootnoteChar"/>
          <w:cs/>
          <w:lang w:bidi="bn-IN"/>
        </w:rPr>
        <w:t xml:space="preserve"> (</w:t>
      </w:r>
      <w:r w:rsidR="00AF2ADF" w:rsidRPr="00AF2ADF">
        <w:rPr>
          <w:rStyle w:val="libFootnoteChar"/>
          <w:rFonts w:hint="cs"/>
          <w:cs/>
          <w:lang w:bidi="bn-IN"/>
        </w:rPr>
        <w:t>সকল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খণ্ড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একত্রে</w:t>
      </w:r>
      <w:r w:rsidR="00AF2ADF" w:rsidRPr="00AF2ADF">
        <w:rPr>
          <w:rStyle w:val="libFootnoteChar"/>
          <w:cs/>
          <w:lang w:bidi="bn-IN"/>
        </w:rPr>
        <w:t xml:space="preserve">)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৭৫২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হাঃ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৪৬৪১</w:t>
      </w:r>
      <w:r w:rsidR="00AF2ADF" w:rsidRPr="00AF2ADF">
        <w:rPr>
          <w:rStyle w:val="libFootnoteChar"/>
        </w:rPr>
        <w:t>; (</w:t>
      </w:r>
      <w:r w:rsidR="00AF2ADF" w:rsidRPr="00AF2ADF">
        <w:rPr>
          <w:rStyle w:val="libFootnoteChar"/>
          <w:rFonts w:hint="cs"/>
          <w:cs/>
          <w:lang w:bidi="bn-IN"/>
        </w:rPr>
        <w:t>তাজ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কোং</w:t>
      </w:r>
      <w:r w:rsidR="00AF2ADF" w:rsidRPr="00AF2ADF">
        <w:rPr>
          <w:rStyle w:val="libFootnoteChar"/>
          <w:cs/>
          <w:lang w:bidi="bn-IN"/>
        </w:rPr>
        <w:t xml:space="preserve">) </w:t>
      </w:r>
      <w:r w:rsidR="00AF2ADF" w:rsidRPr="00AF2ADF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AF2ADF">
      <w:pPr>
        <w:pStyle w:val="libNormal"/>
      </w:pPr>
      <w:r w:rsidRPr="009568AF">
        <w:rPr>
          <w:rFonts w:hint="cs"/>
          <w:cs/>
          <w:lang w:bidi="bn-IN"/>
        </w:rPr>
        <w:t>সুতরাং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দুনিয়ার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রাষ্ট্রনায়ক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বিচারক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জেনে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গে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জাহলীয়া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সূত্রঃ</w:t>
      </w:r>
      <w:r w:rsidR="00AF2ADF" w:rsidRPr="00AF2ADF">
        <w:rPr>
          <w:rStyle w:val="libFootnoteChar"/>
          <w:cs/>
          <w:lang w:bidi="bn-IN"/>
        </w:rPr>
        <w:t xml:space="preserve">- </w:t>
      </w:r>
      <w:r w:rsidR="00AF2ADF" w:rsidRPr="00AF2ADF">
        <w:rPr>
          <w:rStyle w:val="libFootnoteChar"/>
          <w:rFonts w:hint="cs"/>
          <w:cs/>
          <w:lang w:bidi="bn-IN"/>
        </w:rPr>
        <w:t>কোরআন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মাজীদ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হাফেজ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মাওলানা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সৈয়দ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ফারমান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আলী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১৩৮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১৩৯</w:t>
      </w:r>
      <w:r w:rsidR="00AF2ADF" w:rsidRPr="00AF2ADF">
        <w:rPr>
          <w:rStyle w:val="libFootnoteChar"/>
        </w:rPr>
        <w:t>, (</w:t>
      </w:r>
      <w:r w:rsidR="00AF2ADF" w:rsidRPr="00AF2ADF">
        <w:rPr>
          <w:rStyle w:val="libFootnoteChar"/>
          <w:rFonts w:hint="cs"/>
          <w:cs/>
          <w:lang w:bidi="bn-IN"/>
        </w:rPr>
        <w:t>উর্দ্দু</w:t>
      </w:r>
      <w:r w:rsidR="00AF2ADF" w:rsidRPr="00AF2ADF">
        <w:rPr>
          <w:rStyle w:val="libFootnoteChar"/>
          <w:cs/>
          <w:lang w:bidi="bn-IN"/>
        </w:rPr>
        <w:t>)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শেইখ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সুলাইমান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কান্দুযী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ইয়ানাবিউল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মুয়াদ্দাত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১৮৯</w:t>
      </w:r>
      <w:r w:rsidR="00AF2ADF" w:rsidRPr="00AF2ADF">
        <w:rPr>
          <w:rStyle w:val="libFootnoteChar"/>
        </w:rPr>
        <w:t>, (</w:t>
      </w:r>
      <w:r w:rsidR="00AF2ADF" w:rsidRPr="00AF2ADF">
        <w:rPr>
          <w:rStyle w:val="libFootnoteChar"/>
          <w:rFonts w:hint="cs"/>
          <w:cs/>
          <w:lang w:bidi="bn-IN"/>
        </w:rPr>
        <w:t>উর্দ্দু</w:t>
      </w:r>
      <w:r w:rsidR="00AF2ADF" w:rsidRPr="00AF2ADF">
        <w:rPr>
          <w:rStyle w:val="libFootnoteChar"/>
          <w:cs/>
          <w:lang w:bidi="bn-IN"/>
        </w:rPr>
        <w:t>)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বেলায়াত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সম্পর্কিত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আয়াতসমূহের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তাফসীর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৮৭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১০৫</w:t>
      </w:r>
      <w:r w:rsidR="00AF2ADF" w:rsidRPr="00AF2ADF">
        <w:rPr>
          <w:rStyle w:val="libFootnoteChar"/>
        </w:rPr>
        <w:t>, (</w:t>
      </w:r>
      <w:r w:rsidR="00AF2ADF" w:rsidRPr="00AF2ADF">
        <w:rPr>
          <w:rStyle w:val="libFootnoteChar"/>
          <w:rFonts w:hint="cs"/>
          <w:cs/>
          <w:lang w:bidi="bn-IN"/>
        </w:rPr>
        <w:t>বাংলা</w:t>
      </w:r>
      <w:r w:rsidR="00AF2ADF" w:rsidRPr="00AF2ADF">
        <w:rPr>
          <w:rStyle w:val="libFootnoteChar"/>
          <w:cs/>
          <w:lang w:bidi="bn-IN"/>
        </w:rPr>
        <w:t xml:space="preserve">) </w:t>
      </w:r>
      <w:r w:rsidR="00AF2ADF" w:rsidRPr="00AF2ADF">
        <w:rPr>
          <w:rStyle w:val="libFootnoteChar"/>
          <w:rFonts w:hint="cs"/>
          <w:cs/>
          <w:lang w:bidi="bn-IN"/>
        </w:rPr>
        <w:t>আয়াতুল্লাহ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মাকারেম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শিরাজি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কেফাইয়াতুল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মোওয়াহহেদীন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২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১৪১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মাজমাউল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বয়ান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৩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৬৪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রাওয়ান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জাভেদ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২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৭১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বায়ানুস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সায়াদাহ্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২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২৯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তাফসীরে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কুম্মী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১৪১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শাওয়াহেদুত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তানযিল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১৪৮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তাফসীরে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ফুরাত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২৮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তাফসীরে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জাফর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lastRenderedPageBreak/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৩০৭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৩০৮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তাফসীরে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শাফী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২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৩০৯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৩১৩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আল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কাফী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২৭৬</w:t>
      </w:r>
      <w:r w:rsidR="00AF2ADF" w:rsidRPr="00AF2ADF">
        <w:rPr>
          <w:rStyle w:val="libFootnoteChar"/>
        </w:rPr>
        <w:t xml:space="preserve">; </w:t>
      </w:r>
      <w:r w:rsidR="00AF2ADF" w:rsidRPr="00AF2ADF">
        <w:rPr>
          <w:rStyle w:val="libFootnoteChar"/>
          <w:rFonts w:hint="cs"/>
          <w:cs/>
          <w:lang w:bidi="bn-IN"/>
        </w:rPr>
        <w:t>তাফসীরে</w:t>
      </w:r>
      <w:r w:rsidR="00AF2ADF" w:rsidRPr="00AF2ADF">
        <w:rPr>
          <w:rStyle w:val="libFootnoteChar"/>
          <w:cs/>
          <w:lang w:bidi="bn-IN"/>
        </w:rPr>
        <w:t xml:space="preserve"> </w:t>
      </w:r>
      <w:r w:rsidR="00AF2ADF" w:rsidRPr="00AF2ADF">
        <w:rPr>
          <w:rStyle w:val="libFootnoteChar"/>
          <w:rFonts w:hint="cs"/>
          <w:cs/>
          <w:lang w:bidi="bn-IN"/>
        </w:rPr>
        <w:t>আইয়াশী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খঃ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১</w:t>
      </w:r>
      <w:r w:rsidR="00AF2ADF" w:rsidRPr="00AF2ADF">
        <w:rPr>
          <w:rStyle w:val="libFootnoteChar"/>
        </w:rPr>
        <w:t xml:space="preserve">, </w:t>
      </w:r>
      <w:r w:rsidR="00AF2ADF" w:rsidRPr="00AF2ADF">
        <w:rPr>
          <w:rStyle w:val="libFootnoteChar"/>
          <w:rFonts w:hint="cs"/>
          <w:cs/>
          <w:lang w:bidi="bn-IN"/>
        </w:rPr>
        <w:t>পৃঃ</w:t>
      </w:r>
      <w:r w:rsidR="00AF2ADF" w:rsidRPr="00AF2ADF">
        <w:rPr>
          <w:rStyle w:val="libFootnoteChar"/>
          <w:cs/>
          <w:lang w:bidi="bn-IN"/>
        </w:rPr>
        <w:t>-</w:t>
      </w:r>
      <w:r w:rsidR="00AF2ADF" w:rsidRPr="00AF2ADF">
        <w:rPr>
          <w:rStyle w:val="libFootnoteChar"/>
          <w:rFonts w:hint="cs"/>
          <w:cs/>
          <w:lang w:bidi="bn-IN"/>
        </w:rPr>
        <w:t>২৪৭</w:t>
      </w:r>
      <w:r w:rsidR="00AF2ADF" w:rsidRPr="00AF2ADF">
        <w:rPr>
          <w:rStyle w:val="libFootnoteChar"/>
        </w:rPr>
        <w:t>;</w:t>
      </w:r>
      <w:r w:rsidRPr="005F77C6">
        <w:rPr>
          <w:rStyle w:val="libFootnoteChar"/>
        </w:rPr>
        <w:t xml:space="preserve"> </w:t>
      </w:r>
      <w:r w:rsidRPr="005F77C6">
        <w:rPr>
          <w:rStyle w:val="libEnChar"/>
        </w:rPr>
        <w:t xml:space="preserve">The Holy Quran, Commentary- Tafsir By-Ayalullah Agha Mehdi Pooya &amp; S.V. Mir Ahmed Ali. Page-378-379 </w:t>
      </w:r>
      <w:r w:rsidRPr="005F77C6">
        <w:rPr>
          <w:rStyle w:val="libFootnoteChar"/>
        </w:rPr>
        <w:t>|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জাফর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সাদেক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জিজ্ঞাসা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rFonts w:hint="cs"/>
          <w:cs/>
          <w:lang w:bidi="bn-IN"/>
        </w:rPr>
        <w:t>ছিল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উলিল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</w:t>
      </w:r>
      <w:r w:rsidR="00AC38B4">
        <w:rPr>
          <w:rFonts w:hint="cs"/>
          <w:cs/>
          <w:lang w:bidi="bn-IN"/>
        </w:rPr>
        <w:t>রে</w:t>
      </w:r>
      <w:r w:rsidRPr="009568AF">
        <w:rPr>
          <w:rFonts w:hint="cs"/>
          <w:cs/>
          <w:lang w:bidi="bn-IN"/>
        </w:rPr>
        <w:t>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আ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অবশ্যই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কর্তব্য</w:t>
      </w:r>
      <w:r w:rsidRPr="009568AF">
        <w:t xml:space="preserve">?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বললেন</w:t>
      </w:r>
      <w:r w:rsidRPr="009568AF">
        <w:rPr>
          <w:cs/>
          <w:lang w:bidi="bn-IN"/>
        </w:rPr>
        <w:t xml:space="preserve">: </w:t>
      </w:r>
      <w:r w:rsidRPr="009568AF">
        <w:rPr>
          <w:rFonts w:hint="cs"/>
          <w:cs/>
          <w:lang w:bidi="bn-IN"/>
        </w:rPr>
        <w:t>হ্যাঁ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ঐসব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পালন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( 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নিসা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৫৯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ওয়াজিব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বাইতগণের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নাযিল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  <w:r w:rsidRPr="009568AF">
        <w:rPr>
          <w:cs/>
          <w:lang w:bidi="bn-IN"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সূত্রঃ</w:t>
      </w:r>
      <w:r w:rsidRPr="005F77C6">
        <w:rPr>
          <w:rStyle w:val="libFootnoteChar"/>
          <w:rtl/>
          <w:cs/>
        </w:rPr>
        <w:t xml:space="preserve">- </w:t>
      </w:r>
      <w:r w:rsidRPr="005F77C6">
        <w:rPr>
          <w:rStyle w:val="libFootnoteChar"/>
          <w:rFonts w:hint="cs"/>
          <w:cs/>
          <w:lang w:bidi="bn-IN"/>
        </w:rPr>
        <w:t>কওকা</w:t>
      </w:r>
      <w:r w:rsidR="00AC38B4">
        <w:rPr>
          <w:rStyle w:val="libFootnoteChar"/>
          <w:rFonts w:hint="cs"/>
          <w:cs/>
          <w:lang w:bidi="bn-IN"/>
        </w:rPr>
        <w:t>বে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দুরির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ফি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ফাযা</w:t>
      </w:r>
      <w:r w:rsidR="006301AE">
        <w:rPr>
          <w:rStyle w:val="libFootnoteChar"/>
          <w:rFonts w:hint="cs"/>
          <w:cs/>
          <w:lang w:bidi="bn-IN"/>
        </w:rPr>
        <w:t>য়</w:t>
      </w:r>
      <w:r w:rsidRPr="005F77C6">
        <w:rPr>
          <w:rStyle w:val="libFootnoteChar"/>
          <w:rFonts w:hint="cs"/>
          <w:rtl/>
          <w:cs/>
          <w:lang w:bidi="bn-IN"/>
        </w:rPr>
        <w:t>েলে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আলী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১৬৫</w:t>
      </w:r>
      <w:r w:rsidRPr="005F77C6">
        <w:rPr>
          <w:rStyle w:val="libFootnoteChar"/>
        </w:rPr>
        <w:t xml:space="preserve">; </w:t>
      </w:r>
      <w:r w:rsidRPr="005F77C6">
        <w:rPr>
          <w:rStyle w:val="libFootnoteChar"/>
          <w:rFonts w:hint="cs"/>
          <w:cs/>
          <w:lang w:bidi="bn-IN"/>
        </w:rPr>
        <w:t>সৈয়দ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মোঃ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সা</w:t>
      </w:r>
      <w:r w:rsidR="00A81313">
        <w:rPr>
          <w:rStyle w:val="libFootnoteChar"/>
          <w:rFonts w:hint="cs"/>
          <w:cs/>
          <w:lang w:bidi="bn-IN"/>
        </w:rPr>
        <w:t>লে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কাশাফী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সুন্নী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হানাফী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আ</w:t>
      </w:r>
      <w:r w:rsidR="00AC38B4">
        <w:rPr>
          <w:rStyle w:val="libFootnoteChar"/>
          <w:rFonts w:hint="cs"/>
          <w:cs/>
          <w:lang w:bidi="bn-IN"/>
        </w:rPr>
        <w:t>রে</w:t>
      </w:r>
      <w:r w:rsidRPr="005F77C6">
        <w:rPr>
          <w:rStyle w:val="libFootnoteChar"/>
          <w:rFonts w:hint="cs"/>
          <w:rtl/>
          <w:cs/>
          <w:lang w:bidi="bn-IN"/>
        </w:rPr>
        <w:t>ফ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বিল্লাহ</w:t>
      </w:r>
      <w:r w:rsidRPr="005F77C6">
        <w:rPr>
          <w:rStyle w:val="libFootnoteChar"/>
          <w:rtl/>
          <w:cs/>
        </w:rPr>
        <w:t xml:space="preserve">) </w:t>
      </w:r>
      <w:r w:rsidRPr="005F77C6">
        <w:rPr>
          <w:rStyle w:val="libFootnoteChar"/>
          <w:rFonts w:hint="cs"/>
          <w:cs/>
          <w:lang w:bidi="bn-IN"/>
        </w:rPr>
        <w:t>ইয়ানাবিউল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মাওয়াদ্দাহ্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২১</w:t>
      </w:r>
      <w:r w:rsidRPr="005F77C6">
        <w:rPr>
          <w:rStyle w:val="libFootnoteChar"/>
        </w:rPr>
        <w:t xml:space="preserve">; </w:t>
      </w:r>
      <w:r w:rsidRPr="005F77C6">
        <w:rPr>
          <w:rStyle w:val="libFootnoteChar"/>
          <w:rFonts w:hint="cs"/>
          <w:cs/>
          <w:lang w:bidi="bn-IN"/>
        </w:rPr>
        <w:t>তাফসী</w:t>
      </w:r>
      <w:r w:rsidR="00AC38B4">
        <w:rPr>
          <w:rStyle w:val="libFootnoteChar"/>
          <w:rFonts w:hint="cs"/>
          <w:cs/>
          <w:lang w:bidi="bn-IN"/>
        </w:rPr>
        <w:t>রে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কাবীর</w:t>
      </w:r>
      <w:r w:rsidRPr="005F77C6">
        <w:rPr>
          <w:rStyle w:val="libFootnoteChar"/>
          <w:rtl/>
          <w:cs/>
        </w:rPr>
        <w:t xml:space="preserve">- </w:t>
      </w:r>
      <w:r w:rsidRPr="005F77C6">
        <w:rPr>
          <w:rStyle w:val="libFootnoteChar"/>
          <w:rFonts w:hint="cs"/>
          <w:cs/>
          <w:lang w:bidi="bn-IN"/>
        </w:rPr>
        <w:t>খঃ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৩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৩৫৭</w:t>
      </w:r>
      <w:r w:rsidRPr="005F77C6">
        <w:rPr>
          <w:rStyle w:val="libFootnoteChar"/>
        </w:rPr>
        <w:t xml:space="preserve">; </w:t>
      </w:r>
      <w:r w:rsidRPr="005F77C6">
        <w:rPr>
          <w:rStyle w:val="libFootnoteChar"/>
          <w:rFonts w:hint="cs"/>
          <w:cs/>
          <w:lang w:bidi="bn-IN"/>
        </w:rPr>
        <w:t>কেফাইয়াতুল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মোওয়াহহেদীন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খঃ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২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১৪১</w:t>
      </w:r>
      <w:r w:rsidRPr="005F77C6">
        <w:rPr>
          <w:rStyle w:val="libFootnoteChar"/>
        </w:rPr>
        <w:t xml:space="preserve">; </w:t>
      </w:r>
      <w:r w:rsidRPr="005F77C6">
        <w:rPr>
          <w:rStyle w:val="libFootnoteChar"/>
          <w:rFonts w:hint="cs"/>
          <w:cs/>
          <w:lang w:bidi="bn-IN"/>
        </w:rPr>
        <w:t>মাজমাউল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বয়ান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খঃ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৩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৬৪</w:t>
      </w:r>
      <w:r w:rsidRPr="005F77C6">
        <w:rPr>
          <w:rStyle w:val="libFootnoteChar"/>
        </w:rPr>
        <w:t xml:space="preserve">; </w:t>
      </w:r>
      <w:r w:rsidRPr="005F77C6">
        <w:rPr>
          <w:rStyle w:val="libFootnoteChar"/>
          <w:rFonts w:hint="cs"/>
          <w:cs/>
          <w:lang w:bidi="bn-IN"/>
        </w:rPr>
        <w:t>রাওয়া</w:t>
      </w:r>
      <w:r w:rsidRPr="005F77C6">
        <w:rPr>
          <w:rStyle w:val="libFootnoteChar"/>
          <w:rFonts w:hint="cs"/>
          <w:rtl/>
          <w:cs/>
          <w:lang w:bidi="bn-IN"/>
        </w:rPr>
        <w:t>ন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জা</w:t>
      </w:r>
      <w:r w:rsidRPr="005F77C6">
        <w:rPr>
          <w:rStyle w:val="libFootnoteChar"/>
          <w:rFonts w:hint="cs"/>
          <w:rtl/>
          <w:cs/>
          <w:lang w:bidi="bn-IN"/>
        </w:rPr>
        <w:t>ভেদ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খঃ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২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৭১</w:t>
      </w:r>
      <w:r w:rsidRPr="005F77C6">
        <w:rPr>
          <w:rStyle w:val="libFootnoteChar"/>
        </w:rPr>
        <w:t xml:space="preserve">; </w:t>
      </w:r>
      <w:r w:rsidRPr="005F77C6">
        <w:rPr>
          <w:rStyle w:val="libFootnoteChar"/>
          <w:rFonts w:hint="cs"/>
          <w:cs/>
          <w:lang w:bidi="bn-IN"/>
        </w:rPr>
        <w:t>বায়ানুস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সায়াদাহ্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খঃ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২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২৯</w:t>
      </w:r>
      <w:r w:rsidRPr="005F77C6">
        <w:rPr>
          <w:rStyle w:val="libFootnoteChar"/>
        </w:rPr>
        <w:t xml:space="preserve">; </w:t>
      </w:r>
      <w:r w:rsidRPr="005F77C6">
        <w:rPr>
          <w:rStyle w:val="libFootnoteChar"/>
          <w:rFonts w:hint="cs"/>
          <w:cs/>
          <w:lang w:bidi="bn-IN"/>
        </w:rPr>
        <w:t>তাফসী</w:t>
      </w:r>
      <w:r w:rsidR="006301AE">
        <w:rPr>
          <w:rStyle w:val="libFootnoteChar"/>
          <w:rFonts w:hint="cs"/>
          <w:cs/>
          <w:lang w:bidi="bn-IN"/>
        </w:rPr>
        <w:t>রে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কুম্মী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খঃ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১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১৪১</w:t>
      </w:r>
      <w:r w:rsidRPr="005F77C6">
        <w:rPr>
          <w:rStyle w:val="libFootnoteChar"/>
        </w:rPr>
        <w:t xml:space="preserve">; </w:t>
      </w:r>
      <w:r w:rsidRPr="005F77C6">
        <w:rPr>
          <w:rStyle w:val="libFootnoteChar"/>
          <w:rFonts w:hint="cs"/>
          <w:cs/>
          <w:lang w:bidi="bn-IN"/>
        </w:rPr>
        <w:t>শাওয়া</w:t>
      </w:r>
      <w:r w:rsidR="00A81313">
        <w:rPr>
          <w:rStyle w:val="libFootnoteChar"/>
          <w:rFonts w:hint="cs"/>
          <w:cs/>
          <w:lang w:bidi="bn-IN"/>
        </w:rPr>
        <w:t>হে</w:t>
      </w:r>
      <w:r w:rsidRPr="005F77C6">
        <w:rPr>
          <w:rStyle w:val="libFootnoteChar"/>
          <w:rFonts w:hint="cs"/>
          <w:rtl/>
          <w:cs/>
          <w:lang w:bidi="bn-IN"/>
        </w:rPr>
        <w:t>দুত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তানযিল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খঃ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১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১৪৮</w:t>
      </w:r>
      <w:r w:rsidRPr="005F77C6">
        <w:rPr>
          <w:rStyle w:val="libFootnoteChar"/>
        </w:rPr>
        <w:t xml:space="preserve">; </w:t>
      </w:r>
      <w:r w:rsidRPr="005F77C6">
        <w:rPr>
          <w:rStyle w:val="libFootnoteChar"/>
          <w:rFonts w:hint="cs"/>
          <w:cs/>
          <w:lang w:bidi="bn-IN"/>
        </w:rPr>
        <w:t>তাফসী</w:t>
      </w:r>
      <w:r w:rsidR="00AC38B4">
        <w:rPr>
          <w:rStyle w:val="libFootnoteChar"/>
          <w:rFonts w:hint="cs"/>
          <w:cs/>
          <w:lang w:bidi="bn-IN"/>
        </w:rPr>
        <w:t>রে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ফুরাত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২৮</w:t>
      </w:r>
      <w:r w:rsidRPr="005F77C6">
        <w:rPr>
          <w:rStyle w:val="libFootnoteChar"/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5F77C6" w:rsidRDefault="009568AF" w:rsidP="009568AF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যেহেতু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দ্বীন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কিয়ামত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অবধি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স্থায়ী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নিজ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দায়িত্ব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অব্যাহতি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স্থলাভিসিক্ত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ইমামদেরক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মনোনিত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উল্লেখ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দ্বীন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ইসলাম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রক্ষা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কুরাইশ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</w:t>
      </w:r>
      <w:r w:rsidR="00086FF3">
        <w:rPr>
          <w:rFonts w:hint="cs"/>
          <w:cs/>
          <w:lang w:bidi="bn-IN"/>
        </w:rPr>
        <w:t>শে</w:t>
      </w:r>
      <w:r w:rsidRPr="009568AF">
        <w:rPr>
          <w:rFonts w:hint="cs"/>
          <w:cs/>
          <w:lang w:bidi="bn-IN"/>
        </w:rPr>
        <w:t>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খলিফা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5F77C6" w:rsidRDefault="009568AF" w:rsidP="00177792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="00177792">
        <w:rPr>
          <w:lang w:bidi="bn-IN"/>
        </w:rPr>
        <w:t xml:space="preserve"> 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জন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(</w:t>
      </w:r>
      <w:r w:rsidR="00177792">
        <w:rPr>
          <w:lang w:bidi="bn-IN"/>
        </w:rPr>
        <w:t>নে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হবেন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</w:t>
      </w:r>
      <w:r w:rsidR="00086FF3">
        <w:rPr>
          <w:rFonts w:hint="cs"/>
          <w:cs/>
          <w:lang w:bidi="bn-IN"/>
        </w:rPr>
        <w:t>শে</w:t>
      </w:r>
      <w:r w:rsidRPr="009568AF">
        <w:rPr>
          <w:rFonts w:hint="cs"/>
          <w:cs/>
          <w:lang w:bidi="bn-IN"/>
        </w:rPr>
        <w:t>মগণের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হবেন।</w:t>
      </w:r>
      <w:r w:rsidRPr="009568AF">
        <w:rPr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সূত্রঃ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শেইখ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সুলাইমান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কান্দুযী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ইয়ানাবিউল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মুয়াদ্দাত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৪১৬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উর্দ্দু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  <w:rFonts w:hint="cs"/>
          <w:cs/>
          <w:lang w:bidi="bn-IN"/>
        </w:rPr>
        <w:t>।</w:t>
      </w:r>
    </w:p>
    <w:p w:rsidR="005F77C6" w:rsidRDefault="009568AF" w:rsidP="00177792">
      <w:pPr>
        <w:pStyle w:val="libNormal"/>
        <w:rPr>
          <w:lang w:bidi="bn-IN"/>
        </w:rPr>
      </w:pPr>
      <w:r w:rsidRPr="009568AF">
        <w:rPr>
          <w:cs/>
          <w:lang w:bidi="bn-IN"/>
        </w:rPr>
        <w:t>(</w:t>
      </w:r>
      <w:r w:rsidRPr="009568AF">
        <w:rPr>
          <w:rFonts w:hint="cs"/>
          <w:cs/>
          <w:lang w:bidi="bn-IN"/>
        </w:rPr>
        <w:t>সহীহ্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বুখারী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জাবির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সামরাহ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শুনছি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আমির</w:t>
      </w:r>
      <w:r w:rsidRPr="009568AF">
        <w:rPr>
          <w:cs/>
          <w:lang w:bidi="bn-IN"/>
        </w:rPr>
        <w:t xml:space="preserve"> (</w:t>
      </w:r>
      <w:r w:rsidR="00177792">
        <w:rPr>
          <w:lang w:bidi="bn-IN"/>
        </w:rPr>
        <w:t>নে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>) (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আগমন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অতঃপর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শব্দ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উচ্চারণ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শুন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পাইনি।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পিতা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[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)]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কুরাইশ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বংশ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সূত্রঃ</w:t>
      </w:r>
      <w:r w:rsidR="00177792" w:rsidRPr="00177792">
        <w:rPr>
          <w:rStyle w:val="libFootnoteChar"/>
          <w:cs/>
          <w:lang w:bidi="bn-IN"/>
        </w:rPr>
        <w:t xml:space="preserve">- </w:t>
      </w:r>
      <w:r w:rsidR="00177792" w:rsidRPr="00177792">
        <w:rPr>
          <w:rStyle w:val="libFootnoteChar"/>
          <w:rFonts w:hint="cs"/>
          <w:cs/>
          <w:lang w:bidi="bn-IN"/>
        </w:rPr>
        <w:t>সহীহ্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বুখারী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৬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হাঃ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৬৭১৬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আধুনিক</w:t>
      </w:r>
      <w:r w:rsidR="00177792" w:rsidRPr="00177792">
        <w:rPr>
          <w:rStyle w:val="libFootnoteChar"/>
          <w:cs/>
          <w:lang w:bidi="bn-IN"/>
        </w:rPr>
        <w:t xml:space="preserve">) </w:t>
      </w:r>
      <w:r w:rsidR="00177792" w:rsidRPr="00177792">
        <w:rPr>
          <w:rStyle w:val="libFootnoteChar"/>
          <w:rFonts w:hint="cs"/>
          <w:cs/>
          <w:lang w:bidi="bn-IN"/>
        </w:rPr>
        <w:t>।</w:t>
      </w:r>
    </w:p>
    <w:p w:rsidR="009568AF" w:rsidRPr="00177792" w:rsidRDefault="009568AF" w:rsidP="00177792">
      <w:pPr>
        <w:pStyle w:val="libNormal"/>
        <w:rPr>
          <w:rStyle w:val="libFootnoteChar"/>
        </w:rPr>
      </w:pPr>
      <w:r w:rsidRPr="009568AF">
        <w:rPr>
          <w:rFonts w:hint="cs"/>
          <w:cs/>
          <w:lang w:bidi="bn-IN"/>
        </w:rPr>
        <w:lastRenderedPageBreak/>
        <w:t>পাঠকদের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যাচাই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কিছু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সূত্র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উল্লেখ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করলাম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পরীক্ষা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পরবর্তী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বিস্তারিত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6301AE">
        <w:rPr>
          <w:rFonts w:hint="cs"/>
          <w:cs/>
          <w:lang w:bidi="bn-IN"/>
        </w:rPr>
        <w:t>লো</w:t>
      </w:r>
      <w:r w:rsidRPr="009568AF">
        <w:rPr>
          <w:rFonts w:hint="cs"/>
          <w:cs/>
          <w:lang w:bidi="bn-IN"/>
        </w:rPr>
        <w:t>চনা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করছি।</w:t>
      </w:r>
      <w:r w:rsidRPr="009568AF">
        <w:rPr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সূত্রঃ</w:t>
      </w:r>
      <w:r w:rsidR="00177792" w:rsidRPr="00177792">
        <w:rPr>
          <w:rStyle w:val="libFootnoteChar"/>
          <w:cs/>
          <w:lang w:bidi="bn-IN"/>
        </w:rPr>
        <w:t xml:space="preserve">- </w:t>
      </w:r>
      <w:r w:rsidR="00177792" w:rsidRPr="00177792">
        <w:rPr>
          <w:rStyle w:val="libFootnoteChar"/>
          <w:rFonts w:hint="cs"/>
          <w:cs/>
          <w:lang w:bidi="bn-IN"/>
        </w:rPr>
        <w:t>সহীহ্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বুখারী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৬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হাঃ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৬৭১৬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আধুনিক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সহীহ্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বুখারী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১০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হাঃ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৬৭২৯</w:t>
      </w:r>
      <w:r w:rsidR="00177792" w:rsidRPr="00177792">
        <w:rPr>
          <w:rStyle w:val="libFootnoteChar"/>
        </w:rPr>
        <w:t>, (</w:t>
      </w:r>
      <w:r w:rsidR="00177792" w:rsidRPr="00177792">
        <w:rPr>
          <w:rStyle w:val="libFootnoteChar"/>
          <w:rFonts w:hint="cs"/>
          <w:cs/>
          <w:lang w:bidi="bn-IN"/>
        </w:rPr>
        <w:t>ই</w:t>
      </w:r>
      <w:r w:rsidR="00177792" w:rsidRPr="00177792">
        <w:rPr>
          <w:rStyle w:val="libFootnoteChar"/>
        </w:rPr>
        <w:t>,</w:t>
      </w:r>
      <w:r w:rsidR="00177792" w:rsidRPr="00177792">
        <w:rPr>
          <w:rStyle w:val="libFootnoteChar"/>
          <w:rFonts w:hint="cs"/>
          <w:cs/>
          <w:lang w:bidi="bn-IN"/>
        </w:rPr>
        <w:t>ফাঃ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সহিহুল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বুখারী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৬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হাঃ</w:t>
      </w:r>
      <w:r w:rsidR="00177792" w:rsidRPr="00177792">
        <w:rPr>
          <w:rStyle w:val="libFootnoteChar"/>
          <w:cs/>
          <w:lang w:bidi="bn-IN"/>
        </w:rPr>
        <w:t xml:space="preserve">- </w:t>
      </w:r>
      <w:r w:rsidR="00177792" w:rsidRPr="00177792">
        <w:rPr>
          <w:rStyle w:val="libFootnoteChar"/>
          <w:rFonts w:hint="cs"/>
          <w:cs/>
          <w:lang w:bidi="bn-IN"/>
        </w:rPr>
        <w:t>৭২২২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আহলে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হাদীস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লাইব্রেরী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থেকে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প্রকাশিত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সহীহ্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মুসলীম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৫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হাঃ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৪৫৫৪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৪৫৫৫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৪৫৫৭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৪৫৫৮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ও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৪৫৫৯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ই</w:t>
      </w:r>
      <w:r w:rsidR="00177792" w:rsidRPr="00177792">
        <w:rPr>
          <w:rStyle w:val="libFootnoteChar"/>
        </w:rPr>
        <w:t>,</w:t>
      </w:r>
      <w:r w:rsidR="00177792" w:rsidRPr="00177792">
        <w:rPr>
          <w:rStyle w:val="libFootnoteChar"/>
          <w:rFonts w:hint="cs"/>
          <w:cs/>
          <w:lang w:bidi="bn-IN"/>
        </w:rPr>
        <w:t>ফাঃ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সহীহ্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আবু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দাউদ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৫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হাঃ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৪২৩০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৪২৩১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ইফাঃ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শেইখ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সুলাইমান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কান্দুযী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ইয়ানাবিউল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মুয়াদ্দাত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৪১৬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উর্দ্দু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177792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মাসউদ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>) (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 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বিশিষ্ট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সাহাবী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জিজ্ঞেস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পরবর্তীকা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কতজন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বনী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ইসরাঈ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ন্যায়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সূত্রঃ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আস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সাওয়ায়েকুল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মুহরিকা</w:t>
      </w:r>
      <w:r w:rsidR="00177792" w:rsidRPr="00177792">
        <w:rPr>
          <w:rStyle w:val="libFootnoteChar"/>
        </w:rPr>
        <w:t>,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১৩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মিশরে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মুদ্রিত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কওকাবে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দুরির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ফি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ফাযায়েলে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আলী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১৪৪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সৈয়দ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মোঃ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সালে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কাশাফী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সুন্নি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হানাফী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আরেফ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বিল্লাহ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আল্লামা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কামাল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উদ্দিন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মোহাম্মদ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তালহা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শাফেয়ী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সমস্ত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6301AE">
        <w:rPr>
          <w:rFonts w:hint="cs"/>
          <w:cs/>
          <w:lang w:bidi="bn-IN"/>
        </w:rPr>
        <w:t>য়ে</w:t>
      </w:r>
      <w:r w:rsidRPr="009568AF">
        <w:rPr>
          <w:rFonts w:hint="cs"/>
          <w:cs/>
          <w:lang w:bidi="bn-IN"/>
        </w:rPr>
        <w:t>ম্মাগণ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কুরাইশ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কুরাইশদের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ব্যতিত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উত্তরাধিকারী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সূত্রঃ</w:t>
      </w:r>
      <w:r w:rsidRPr="005F77C6">
        <w:rPr>
          <w:rStyle w:val="libFootnoteChar"/>
          <w:rtl/>
          <w:cs/>
        </w:rPr>
        <w:t xml:space="preserve">- </w:t>
      </w:r>
      <w:r w:rsidRPr="005F77C6">
        <w:rPr>
          <w:rStyle w:val="libFootnoteChar"/>
          <w:rFonts w:hint="cs"/>
          <w:cs/>
          <w:lang w:bidi="bn-IN"/>
        </w:rPr>
        <w:t>আল্লামা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কামাল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উদ্দিন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মোহাম্মদ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ইব</w:t>
      </w:r>
      <w:r w:rsidR="00AC38B4">
        <w:rPr>
          <w:rStyle w:val="libFootnoteChar"/>
          <w:rFonts w:hint="cs"/>
          <w:cs/>
          <w:lang w:bidi="bn-IN"/>
        </w:rPr>
        <w:t>নে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তালহা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শা</w:t>
      </w:r>
      <w:r w:rsidRPr="005F77C6">
        <w:rPr>
          <w:rStyle w:val="libFootnoteChar"/>
          <w:rFonts w:hint="cs"/>
          <w:rtl/>
          <w:cs/>
          <w:lang w:bidi="bn-IN"/>
        </w:rPr>
        <w:t>ফেয়ী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মাতালেবুস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সাউল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১৭</w:t>
      </w:r>
      <w:r w:rsidRPr="005F77C6">
        <w:rPr>
          <w:rStyle w:val="libFootnoteChar"/>
          <w:rFonts w:hint="cs"/>
          <w:cs/>
          <w:lang w:bidi="hi-IN"/>
        </w:rPr>
        <w:t>।</w:t>
      </w:r>
      <w:r w:rsidRPr="005F77C6">
        <w:rPr>
          <w:rStyle w:val="libFootnoteChar"/>
          <w:rtl/>
          <w:cs/>
        </w:rPr>
        <w:t xml:space="preserve"> </w:t>
      </w:r>
    </w:p>
    <w:p w:rsidR="009568AF" w:rsidRPr="009568AF" w:rsidRDefault="009568AF" w:rsidP="00177792">
      <w:pPr>
        <w:pStyle w:val="libNormal"/>
      </w:pP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প্রখ্যাত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সুফি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আরেফ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আলেম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সৈয়দ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হামদানী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শাফায়ী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আব্দুল্লাহ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আব্বাস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পরবর্তী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সন্তান।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মাসুম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সরদার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সাইয়্যেদুল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আম্বিয়া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ওয়াসীর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সরদার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সাইয়্যেদুল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আওসিয়া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জন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উত্তরসূরী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তালেব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মাহ্দী</w:t>
      </w:r>
      <w:r w:rsidRPr="009568AF">
        <w:t>, (</w:t>
      </w:r>
      <w:r w:rsidRPr="009568AF">
        <w:rPr>
          <w:rFonts w:hint="cs"/>
          <w:cs/>
          <w:lang w:bidi="bn-IN"/>
        </w:rPr>
        <w:t>আখেরউজ্জামান</w:t>
      </w:r>
      <w:r w:rsidRPr="009568AF">
        <w:rPr>
          <w:cs/>
          <w:lang w:bidi="bn-IN"/>
        </w:rPr>
        <w:t>)</w:t>
      </w:r>
      <w:r w:rsidRPr="009568AF">
        <w:rPr>
          <w:rStyle w:val="libEnChar"/>
        </w:rPr>
        <w:t>”</w:t>
      </w:r>
      <w:r w:rsidRPr="009568AF">
        <w:rPr>
          <w:rFonts w:hint="cs"/>
          <w:cs/>
          <w:lang w:bidi="hi-IN"/>
        </w:rPr>
        <w:t>।</w:t>
      </w:r>
      <w:r w:rsidR="00177792" w:rsidRPr="00177792">
        <w:rPr>
          <w:rStyle w:val="libFootnoteChar"/>
          <w:rFonts w:hint="cs"/>
          <w:cs/>
          <w:lang w:bidi="bn-IN"/>
        </w:rPr>
        <w:t>সূত্রঃ</w:t>
      </w:r>
      <w:r w:rsidR="00177792" w:rsidRPr="00177792">
        <w:rPr>
          <w:rStyle w:val="libFootnoteChar"/>
          <w:cs/>
          <w:lang w:bidi="bn-IN"/>
        </w:rPr>
        <w:t xml:space="preserve">- </w:t>
      </w:r>
      <w:r w:rsidR="00177792" w:rsidRPr="00177792">
        <w:rPr>
          <w:rStyle w:val="libFootnoteChar"/>
          <w:rFonts w:hint="cs"/>
          <w:cs/>
          <w:lang w:bidi="bn-IN"/>
        </w:rPr>
        <w:t>মুয়াদ্দাতুল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কারবা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৯৮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শেইখ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সুলাইমান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কান্দুযী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ইয়ানাবিউল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মুয়াদ্দাত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৪১৬</w:t>
      </w:r>
      <w:r w:rsidR="00177792" w:rsidRPr="00177792">
        <w:rPr>
          <w:rStyle w:val="libFootnoteChar"/>
        </w:rPr>
        <w:t>, (</w:t>
      </w:r>
      <w:r w:rsidR="00177792" w:rsidRPr="00177792">
        <w:rPr>
          <w:rStyle w:val="libFootnoteChar"/>
          <w:rFonts w:hint="cs"/>
          <w:cs/>
          <w:lang w:bidi="bn-IN"/>
        </w:rPr>
        <w:t>উর্দ্দু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177792">
      <w:pPr>
        <w:pStyle w:val="libNormal"/>
      </w:pPr>
      <w:r w:rsidRPr="009568AF">
        <w:rPr>
          <w:rFonts w:hint="cs"/>
          <w:cs/>
          <w:lang w:bidi="bn-IN"/>
        </w:rPr>
        <w:lastRenderedPageBreak/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জাফর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সাদেক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জন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কায়েম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মহ্দী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খলিফা</w:t>
      </w:r>
      <w:r w:rsidRPr="009568AF">
        <w:t>, (</w:t>
      </w:r>
      <w:r w:rsidRPr="009568AF">
        <w:rPr>
          <w:rFonts w:hint="cs"/>
          <w:cs/>
          <w:lang w:bidi="bn-IN"/>
        </w:rPr>
        <w:t>ওয়াসি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উত্তরাধিকারী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আউলিয়া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পক্ষ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হুজ্জাত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প্রমাণ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বিশ্বাস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মমিন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বিশ্বাস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অবিশ্বাসী।</w:t>
      </w:r>
      <w:r w:rsidRPr="009568AF">
        <w:rPr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সূত্রঃ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কওকাবে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দুরির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ফি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ফাযায়েলে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আলী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১৪৩</w:t>
      </w:r>
      <w:r w:rsidR="00177792" w:rsidRPr="00177792">
        <w:rPr>
          <w:rStyle w:val="libFootnoteChar"/>
        </w:rPr>
        <w:t>; (</w:t>
      </w:r>
      <w:r w:rsidR="00177792" w:rsidRPr="00177792">
        <w:rPr>
          <w:rStyle w:val="libFootnoteChar"/>
          <w:rFonts w:hint="cs"/>
          <w:cs/>
          <w:lang w:bidi="bn-IN"/>
        </w:rPr>
        <w:t>সৈয়দ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মোঃ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সালে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কাশাফী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সুন্নি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হানাফী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আরেফ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বিল্লাহ</w:t>
      </w:r>
      <w:r w:rsidR="00177792" w:rsidRPr="00177792">
        <w:rPr>
          <w:rStyle w:val="libFootnoteChar"/>
          <w:cs/>
          <w:lang w:bidi="bn-IN"/>
        </w:rPr>
        <w:t xml:space="preserve">) </w:t>
      </w:r>
      <w:r w:rsidR="00177792" w:rsidRPr="00177792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177792">
      <w:pPr>
        <w:pStyle w:val="libNormal"/>
      </w:pP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জয়নুল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আবেদীন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জন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লাক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গরিমা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তুমি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177792">
        <w:rPr>
          <w:lang w:bidi="bn-IN"/>
        </w:rPr>
        <w:t>চ্ছো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১২তম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কায়েম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মাহ্দী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আলাইহিস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bn-IN"/>
        </w:rPr>
        <w:t>তায়ালা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জমিনকে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মাসরিক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মাগরিব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পর্যন্ত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ইনসাফ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কায়েম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করবেন।</w:t>
      </w:r>
      <w:r w:rsidRPr="009568AF">
        <w:rPr>
          <w:rFonts w:hint="eastAsia"/>
        </w:rPr>
        <w:t>”</w:t>
      </w:r>
      <w:r w:rsidRPr="009568AF">
        <w:t xml:space="preserve"> </w:t>
      </w:r>
      <w:r w:rsidRPr="005F77C6">
        <w:rPr>
          <w:rStyle w:val="libFootnoteChar"/>
          <w:rFonts w:hint="cs"/>
          <w:cs/>
          <w:lang w:bidi="bn-IN"/>
        </w:rPr>
        <w:t>সূত্রঃ</w:t>
      </w:r>
      <w:r w:rsidRPr="005F77C6">
        <w:rPr>
          <w:rStyle w:val="libFootnoteChar"/>
          <w:rtl/>
          <w:cs/>
        </w:rPr>
        <w:t xml:space="preserve">- </w:t>
      </w:r>
      <w:r w:rsidRPr="005F77C6">
        <w:rPr>
          <w:rStyle w:val="libFootnoteChar"/>
          <w:rFonts w:hint="cs"/>
          <w:cs/>
          <w:lang w:bidi="bn-IN"/>
        </w:rPr>
        <w:t>কাওকাবে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দুরির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ফি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ফাযা</w:t>
      </w:r>
      <w:r w:rsidR="006301AE">
        <w:rPr>
          <w:rStyle w:val="libFootnoteChar"/>
          <w:rFonts w:hint="cs"/>
          <w:cs/>
          <w:lang w:bidi="bn-IN"/>
        </w:rPr>
        <w:t>য়</w:t>
      </w:r>
      <w:r w:rsidRPr="005F77C6">
        <w:rPr>
          <w:rStyle w:val="libFootnoteChar"/>
          <w:rFonts w:hint="cs"/>
          <w:rtl/>
          <w:cs/>
          <w:lang w:bidi="bn-IN"/>
        </w:rPr>
        <w:t>েলে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আলী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পৃঃ</w:t>
      </w:r>
      <w:r w:rsidRPr="005F77C6">
        <w:rPr>
          <w:rStyle w:val="libFootnoteChar"/>
          <w:rtl/>
          <w:cs/>
        </w:rPr>
        <w:t>-</w:t>
      </w:r>
      <w:r w:rsidRPr="005F77C6">
        <w:rPr>
          <w:rStyle w:val="libFootnoteChar"/>
          <w:rFonts w:hint="cs"/>
          <w:cs/>
          <w:lang w:bidi="bn-IN"/>
        </w:rPr>
        <w:t>১৪৩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সৈয়দ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মোঃ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সালে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কাশাফী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সুন্নি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হানাফী</w:t>
      </w:r>
      <w:r w:rsidRPr="005F77C6">
        <w:rPr>
          <w:rStyle w:val="libFootnoteChar"/>
        </w:rPr>
        <w:t xml:space="preserve">, </w:t>
      </w:r>
      <w:r w:rsidRPr="005F77C6">
        <w:rPr>
          <w:rStyle w:val="libFootnoteChar"/>
          <w:rFonts w:hint="cs"/>
          <w:cs/>
          <w:lang w:bidi="bn-IN"/>
        </w:rPr>
        <w:t>আরেফ</w:t>
      </w:r>
      <w:r w:rsidRPr="005F77C6">
        <w:rPr>
          <w:rStyle w:val="libFootnoteChar"/>
          <w:rtl/>
          <w:cs/>
        </w:rPr>
        <w:t xml:space="preserve"> </w:t>
      </w:r>
      <w:r w:rsidRPr="005F77C6">
        <w:rPr>
          <w:rStyle w:val="libFootnoteChar"/>
          <w:rFonts w:hint="cs"/>
          <w:cs/>
          <w:lang w:bidi="bn-IN"/>
        </w:rPr>
        <w:t>বিল্লাহ।</w:t>
      </w:r>
    </w:p>
    <w:p w:rsidR="009568AF" w:rsidRPr="009568AF" w:rsidRDefault="009568AF" w:rsidP="00177792">
      <w:pPr>
        <w:pStyle w:val="libNormal"/>
      </w:pP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প্রখ্যাত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আলেম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শেখ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সুলাইমান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কান্দুজী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বলখী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স্বীয়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প্রসিদ্ধ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ইয়ানাবিউল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মুয়াদ্দা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লিখেছেন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প্রশ্নের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উত্ত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স্থলাভিসিক্ত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মাহদী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সম্পর্কে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আনসারী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জুনদুব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জুনাদা</w:t>
      </w:r>
      <w:r w:rsidRPr="009568AF">
        <w:rPr>
          <w:cs/>
          <w:lang w:bidi="bn-IN"/>
        </w:rPr>
        <w:t xml:space="preserve"> </w:t>
      </w:r>
      <w:r w:rsidRPr="009568AF">
        <w:t>{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>)</w:t>
      </w:r>
      <w:r w:rsidRPr="009568AF">
        <w:t>}-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প্রশ্নের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জবা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আপনার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স্থলাভিসিক্ত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t xml:space="preserve">?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মাহদী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পর্যন্ত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১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২</w:t>
      </w:r>
      <w:r w:rsidRPr="009568AF">
        <w:rPr>
          <w:cs/>
          <w:lang w:bidi="bn-IN"/>
        </w:rPr>
        <w:t>. (</w:t>
      </w:r>
      <w:r w:rsidRPr="009568AF">
        <w:rPr>
          <w:rFonts w:hint="cs"/>
          <w:cs/>
          <w:lang w:bidi="bn-IN"/>
        </w:rPr>
        <w:t>৯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৩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৪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জয়নুল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আবেদীন</w:t>
      </w:r>
      <w:r w:rsidRPr="009568AF">
        <w:t xml:space="preserve">, </w:t>
      </w:r>
      <w:r w:rsidRPr="009568AF">
        <w:rPr>
          <w:rFonts w:hint="cs"/>
          <w:cs/>
          <w:lang w:bidi="bn-IN"/>
        </w:rPr>
        <w:t>৫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বাকের</w:t>
      </w:r>
      <w:r w:rsidRPr="009568AF">
        <w:t xml:space="preserve">, </w:t>
      </w:r>
      <w:r w:rsidRPr="009568AF">
        <w:rPr>
          <w:rFonts w:hint="cs"/>
          <w:cs/>
          <w:lang w:bidi="bn-IN"/>
        </w:rPr>
        <w:t>৬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জাফর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সাদেক</w:t>
      </w:r>
      <w:r w:rsidRPr="009568AF">
        <w:t xml:space="preserve">, </w:t>
      </w:r>
      <w:r w:rsidRPr="009568AF">
        <w:rPr>
          <w:rFonts w:hint="cs"/>
          <w:cs/>
          <w:lang w:bidi="bn-IN"/>
        </w:rPr>
        <w:t>৭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কাজিম</w:t>
      </w:r>
      <w:r w:rsidRPr="009568AF">
        <w:t xml:space="preserve">, </w:t>
      </w:r>
      <w:r w:rsidRPr="009568AF">
        <w:rPr>
          <w:rFonts w:hint="cs"/>
          <w:cs/>
          <w:lang w:bidi="bn-IN"/>
        </w:rPr>
        <w:t>৮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রজা</w:t>
      </w:r>
      <w:r w:rsidRPr="009568AF">
        <w:t xml:space="preserve">, </w:t>
      </w:r>
      <w:r w:rsidRPr="009568AF">
        <w:rPr>
          <w:rFonts w:hint="cs"/>
          <w:cs/>
          <w:lang w:bidi="bn-IN"/>
        </w:rPr>
        <w:t>৯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তাকী</w:t>
      </w:r>
      <w:r w:rsidRPr="009568AF">
        <w:t xml:space="preserve">, </w:t>
      </w:r>
      <w:r w:rsidRPr="009568AF">
        <w:rPr>
          <w:rFonts w:hint="cs"/>
          <w:cs/>
          <w:lang w:bidi="bn-IN"/>
        </w:rPr>
        <w:t>১০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নাকী</w:t>
      </w:r>
      <w:r w:rsidRPr="009568AF">
        <w:t xml:space="preserve">, </w:t>
      </w:r>
      <w:r w:rsidRPr="009568AF">
        <w:rPr>
          <w:rFonts w:hint="cs"/>
          <w:cs/>
          <w:lang w:bidi="bn-IN"/>
        </w:rPr>
        <w:t>১১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১২</w:t>
      </w:r>
      <w:r w:rsidRPr="009568AF">
        <w:rPr>
          <w:cs/>
          <w:lang w:bidi="bn-IN"/>
        </w:rPr>
        <w:t>. (</w:t>
      </w:r>
      <w:r w:rsidRPr="009568AF">
        <w:rPr>
          <w:rFonts w:hint="cs"/>
          <w:cs/>
          <w:lang w:bidi="bn-IN"/>
        </w:rPr>
        <w:t>বা</w:t>
      </w:r>
      <w:r w:rsidR="00AC38B4">
        <w:rPr>
          <w:rFonts w:hint="cs"/>
          <w:cs/>
          <w:lang w:bidi="bn-IN"/>
        </w:rPr>
        <w:t>রো</w:t>
      </w:r>
      <w:r w:rsidRPr="009568AF">
        <w:rPr>
          <w:rFonts w:hint="cs"/>
          <w:cs/>
          <w:lang w:bidi="bn-IN"/>
        </w:rPr>
        <w:t>তম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মাহ্দী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আলাইহিমুস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ওহে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তুমি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৫ম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স্থলাভিসিক্ত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বাকের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পা</w:t>
      </w:r>
      <w:r w:rsidR="00AC38B4">
        <w:rPr>
          <w:rFonts w:hint="cs"/>
          <w:cs/>
          <w:lang w:bidi="bn-IN"/>
        </w:rPr>
        <w:t>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পৌছে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দিও।</w:t>
      </w:r>
      <w:r w:rsidRPr="009568AF">
        <w:rPr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সূত্রঃ</w:t>
      </w:r>
      <w:r w:rsidR="00177792" w:rsidRPr="00177792">
        <w:rPr>
          <w:rStyle w:val="libFootnoteChar"/>
          <w:cs/>
          <w:lang w:bidi="bn-IN"/>
        </w:rPr>
        <w:t xml:space="preserve">- </w:t>
      </w:r>
      <w:r w:rsidR="00177792" w:rsidRPr="00177792">
        <w:rPr>
          <w:rStyle w:val="libFootnoteChar"/>
          <w:rFonts w:hint="cs"/>
          <w:cs/>
          <w:lang w:bidi="bn-IN"/>
        </w:rPr>
        <w:t>ইয়ানাবিউল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মুয়াদ্দাত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৪২৭</w:t>
      </w:r>
      <w:r w:rsidR="00177792" w:rsidRPr="00177792">
        <w:rPr>
          <w:rStyle w:val="libFootnoteChar"/>
        </w:rPr>
        <w:t>; (</w:t>
      </w:r>
      <w:r w:rsidR="00177792" w:rsidRPr="00177792">
        <w:rPr>
          <w:rStyle w:val="libFootnoteChar"/>
          <w:rFonts w:hint="cs"/>
          <w:cs/>
          <w:lang w:bidi="bn-IN"/>
        </w:rPr>
        <w:t>বৈরুত</w:t>
      </w:r>
      <w:r w:rsidR="00177792" w:rsidRPr="00177792">
        <w:rPr>
          <w:rStyle w:val="libFootnoteChar"/>
          <w:cs/>
          <w:lang w:bidi="bn-IN"/>
        </w:rPr>
        <w:t xml:space="preserve">) </w:t>
      </w:r>
      <w:r w:rsidR="00177792" w:rsidRPr="00177792">
        <w:rPr>
          <w:rStyle w:val="libFootnoteChar"/>
          <w:rFonts w:hint="cs"/>
          <w:cs/>
          <w:lang w:bidi="bn-IN"/>
        </w:rPr>
        <w:t>ইবনে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আরাবী</w:t>
      </w:r>
      <w:r w:rsidR="00177792" w:rsidRPr="00177792">
        <w:rPr>
          <w:rStyle w:val="libFootnoteChar"/>
          <w:cs/>
          <w:lang w:bidi="bn-IN"/>
        </w:rPr>
        <w:t xml:space="preserve">- </w:t>
      </w:r>
      <w:r w:rsidR="00177792" w:rsidRPr="00177792">
        <w:rPr>
          <w:rStyle w:val="libFootnoteChar"/>
          <w:rFonts w:hint="cs"/>
          <w:cs/>
          <w:lang w:bidi="bn-IN"/>
        </w:rPr>
        <w:t>ইবক্বাউল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ক্বাইয়্যিম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২৬৬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অধ্যায়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মানাকেবে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ইবনে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শাহরে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আশুব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২৮২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রাওয়ান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যাভেদ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২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৭২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কিফায়া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আসার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৭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৭</w:t>
      </w:r>
      <w:r w:rsidR="00177792" w:rsidRPr="00177792">
        <w:rPr>
          <w:rStyle w:val="libFootnoteChar"/>
        </w:rPr>
        <w:t>; (</w:t>
      </w:r>
      <w:r w:rsidR="00177792" w:rsidRPr="00177792">
        <w:rPr>
          <w:rStyle w:val="libFootnoteChar"/>
          <w:rFonts w:hint="cs"/>
          <w:cs/>
          <w:lang w:bidi="bn-IN"/>
        </w:rPr>
        <w:t>পুরোনা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প্রিন্ট</w:t>
      </w:r>
      <w:r w:rsidR="00177792" w:rsidRPr="00177792">
        <w:rPr>
          <w:rStyle w:val="libFootnoteChar"/>
          <w:cs/>
          <w:lang w:bidi="bn-IN"/>
        </w:rPr>
        <w:t xml:space="preserve">) </w:t>
      </w:r>
      <w:r w:rsidR="00177792" w:rsidRPr="00177792">
        <w:rPr>
          <w:rStyle w:val="libFootnoteChar"/>
          <w:rFonts w:hint="cs"/>
          <w:cs/>
          <w:lang w:bidi="bn-IN"/>
        </w:rPr>
        <w:t>কিফায়া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আসার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৫৩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৬৯</w:t>
      </w:r>
      <w:r w:rsidR="00177792" w:rsidRPr="00177792">
        <w:rPr>
          <w:rStyle w:val="libFootnoteChar"/>
        </w:rPr>
        <w:t>; (</w:t>
      </w:r>
      <w:r w:rsidR="00177792" w:rsidRPr="00177792">
        <w:rPr>
          <w:rStyle w:val="libFootnoteChar"/>
          <w:rFonts w:hint="cs"/>
          <w:cs/>
          <w:lang w:bidi="bn-IN"/>
        </w:rPr>
        <w:t>কোম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প্রিন্ট</w:t>
      </w:r>
      <w:r w:rsidR="00177792" w:rsidRPr="00177792">
        <w:rPr>
          <w:rStyle w:val="libFootnoteChar"/>
          <w:cs/>
          <w:lang w:bidi="bn-IN"/>
        </w:rPr>
        <w:t xml:space="preserve">) </w:t>
      </w:r>
      <w:r w:rsidR="00177792" w:rsidRPr="00177792">
        <w:rPr>
          <w:rStyle w:val="libFootnoteChar"/>
          <w:rFonts w:hint="cs"/>
          <w:cs/>
          <w:lang w:bidi="bn-IN"/>
        </w:rPr>
        <w:t>গায়াতুল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মারাম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 xml:space="preserve">- </w:t>
      </w:r>
      <w:r w:rsidR="00177792" w:rsidRPr="00177792">
        <w:rPr>
          <w:rStyle w:val="libFootnoteChar"/>
          <w:rFonts w:hint="cs"/>
          <w:cs/>
          <w:lang w:bidi="bn-IN"/>
        </w:rPr>
        <w:t>১০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২৬৭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ইসবাতুল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হুদা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৩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১২৩</w:t>
      </w:r>
      <w:r w:rsidR="00177792" w:rsidRPr="00177792">
        <w:rPr>
          <w:rStyle w:val="libFootnoteChar"/>
        </w:rPr>
        <w:t xml:space="preserve">; </w:t>
      </w:r>
      <w:r w:rsidR="00177792" w:rsidRPr="00AD3EDA">
        <w:rPr>
          <w:rStyle w:val="libEnChar"/>
        </w:rPr>
        <w:t>“</w:t>
      </w:r>
      <w:r w:rsidR="00177792" w:rsidRPr="00177792">
        <w:rPr>
          <w:rStyle w:val="libFootnoteChar"/>
          <w:rFonts w:hint="cs"/>
          <w:cs/>
          <w:lang w:bidi="bn-IN"/>
        </w:rPr>
        <w:t>হজরত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খাজা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মঈনউদ্দিন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চিশতী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রহঃ</w:t>
      </w:r>
      <w:r w:rsidR="00177792" w:rsidRPr="00177792">
        <w:rPr>
          <w:rStyle w:val="libFootnoteChar"/>
          <w:cs/>
          <w:lang w:bidi="bn-IN"/>
        </w:rPr>
        <w:t>)-</w:t>
      </w:r>
      <w:r w:rsidR="00177792" w:rsidRPr="00177792">
        <w:rPr>
          <w:rStyle w:val="libFootnoteChar"/>
          <w:rFonts w:hint="cs"/>
          <w:cs/>
          <w:lang w:bidi="bn-IN"/>
        </w:rPr>
        <w:t>এর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মাজারের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প্রধান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ফটক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পাক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পাঞ্জাতনের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নাম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ও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১২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ইমামের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নাম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খোদাই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করে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লেখা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রয়েছে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এবং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মসজিদে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নববীর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পিলারের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চতুরপাশে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১২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ইমামের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নাম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খোদাই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করে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লেখা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রয়েছে</w:t>
      </w:r>
      <w:r w:rsidR="00177792" w:rsidRPr="00177792">
        <w:rPr>
          <w:rStyle w:val="libFootnoteChar"/>
          <w:rFonts w:hint="eastAsia"/>
        </w:rPr>
        <w:t>”</w:t>
      </w:r>
      <w:r w:rsidR="00177792" w:rsidRPr="00177792">
        <w:rPr>
          <w:rStyle w:val="libFootnoteChar"/>
          <w:rFonts w:hint="cs"/>
          <w:cs/>
          <w:lang w:bidi="bn-IN"/>
        </w:rPr>
        <w:t>।</w:t>
      </w:r>
    </w:p>
    <w:p w:rsidR="00C35FB9" w:rsidRPr="000C5039" w:rsidRDefault="00C35FB9" w:rsidP="000C5039">
      <w:r>
        <w:br w:type="page"/>
      </w:r>
    </w:p>
    <w:p w:rsidR="009568AF" w:rsidRPr="00177792" w:rsidRDefault="00177792" w:rsidP="00177792">
      <w:pPr>
        <w:pStyle w:val="Heading1Center"/>
      </w:pPr>
      <w:bookmarkStart w:id="2" w:name="_Toc503866351"/>
      <w:r w:rsidRPr="00177792">
        <w:rPr>
          <w:rFonts w:hint="cs"/>
          <w:cs/>
          <w:lang w:bidi="bn-IN"/>
        </w:rPr>
        <w:lastRenderedPageBreak/>
        <w:t>পাক</w:t>
      </w:r>
      <w:r w:rsidRPr="00177792">
        <w:rPr>
          <w:cs/>
          <w:lang w:bidi="bn-IN"/>
        </w:rPr>
        <w:t>-</w:t>
      </w:r>
      <w:r w:rsidRPr="00177792">
        <w:rPr>
          <w:rFonts w:hint="cs"/>
          <w:cs/>
          <w:lang w:bidi="bn-IN"/>
        </w:rPr>
        <w:t>পাঞ্জাতনের</w:t>
      </w:r>
      <w:r w:rsidRPr="00177792">
        <w:rPr>
          <w:cs/>
          <w:lang w:bidi="bn-IN"/>
        </w:rPr>
        <w:t xml:space="preserve"> </w:t>
      </w:r>
      <w:r w:rsidRPr="00177792">
        <w:rPr>
          <w:rFonts w:hint="cs"/>
          <w:cs/>
          <w:lang w:bidi="bn-IN"/>
        </w:rPr>
        <w:t>উসিলায়</w:t>
      </w:r>
      <w:r w:rsidRPr="00177792">
        <w:rPr>
          <w:cs/>
          <w:lang w:bidi="bn-IN"/>
        </w:rPr>
        <w:t xml:space="preserve"> </w:t>
      </w:r>
      <w:r w:rsidRPr="00177792">
        <w:rPr>
          <w:rFonts w:hint="cs"/>
          <w:cs/>
          <w:lang w:bidi="bn-IN"/>
        </w:rPr>
        <w:t>হযরত</w:t>
      </w:r>
      <w:r w:rsidRPr="00177792">
        <w:rPr>
          <w:cs/>
          <w:lang w:bidi="bn-IN"/>
        </w:rPr>
        <w:t xml:space="preserve"> </w:t>
      </w:r>
      <w:r w:rsidRPr="00177792">
        <w:rPr>
          <w:rFonts w:hint="cs"/>
          <w:cs/>
          <w:lang w:bidi="bn-IN"/>
        </w:rPr>
        <w:t>আদম</w:t>
      </w:r>
      <w:r w:rsidRPr="00177792">
        <w:rPr>
          <w:cs/>
          <w:lang w:bidi="bn-IN"/>
        </w:rPr>
        <w:t xml:space="preserve"> (</w:t>
      </w:r>
      <w:r w:rsidRPr="00177792">
        <w:rPr>
          <w:rFonts w:hint="cs"/>
          <w:cs/>
          <w:lang w:bidi="bn-IN"/>
        </w:rPr>
        <w:t>আঃ</w:t>
      </w:r>
      <w:r w:rsidRPr="00177792">
        <w:rPr>
          <w:cs/>
          <w:lang w:bidi="bn-IN"/>
        </w:rPr>
        <w:t>)-</w:t>
      </w:r>
      <w:r w:rsidRPr="00177792">
        <w:rPr>
          <w:rFonts w:hint="cs"/>
          <w:cs/>
          <w:lang w:bidi="bn-IN"/>
        </w:rPr>
        <w:t>এর</w:t>
      </w:r>
      <w:r w:rsidRPr="00177792">
        <w:rPr>
          <w:cs/>
          <w:lang w:bidi="bn-IN"/>
        </w:rPr>
        <w:t xml:space="preserve"> </w:t>
      </w:r>
      <w:r w:rsidRPr="00177792">
        <w:rPr>
          <w:rFonts w:hint="cs"/>
          <w:cs/>
          <w:lang w:bidi="bn-IN"/>
        </w:rPr>
        <w:t>দোয়া</w:t>
      </w:r>
      <w:r w:rsidRPr="00177792">
        <w:rPr>
          <w:cs/>
          <w:lang w:bidi="bn-IN"/>
        </w:rPr>
        <w:t xml:space="preserve"> </w:t>
      </w:r>
      <w:r w:rsidRPr="00177792">
        <w:rPr>
          <w:rFonts w:hint="cs"/>
          <w:cs/>
          <w:lang w:bidi="bn-IN"/>
        </w:rPr>
        <w:t>কবুল</w:t>
      </w:r>
      <w:r w:rsidRPr="00177792">
        <w:rPr>
          <w:cs/>
          <w:lang w:bidi="bn-IN"/>
        </w:rPr>
        <w:t xml:space="preserve"> </w:t>
      </w:r>
      <w:r w:rsidRPr="00177792">
        <w:rPr>
          <w:rFonts w:hint="cs"/>
          <w:cs/>
          <w:lang w:bidi="bn-IN"/>
        </w:rPr>
        <w:t>হয়েছিল</w:t>
      </w:r>
      <w:r w:rsidRPr="00177792">
        <w:rPr>
          <w:cs/>
          <w:lang w:bidi="bn-IN"/>
        </w:rPr>
        <w:t>!</w:t>
      </w:r>
      <w:bookmarkEnd w:id="2"/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আদম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সৃষ্টির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কিছু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শিক্ষা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দিলেন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[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বাকারা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৩৭</w:t>
      </w:r>
      <w:r w:rsidRPr="009568AF">
        <w:rPr>
          <w:cs/>
          <w:lang w:bidi="bn-IN"/>
        </w:rPr>
        <w:t xml:space="preserve">] </w:t>
      </w:r>
    </w:p>
    <w:p w:rsidR="009568AF" w:rsidRPr="009568AF" w:rsidRDefault="009568AF" w:rsidP="00177792">
      <w:pPr>
        <w:pStyle w:val="libNormal"/>
      </w:pPr>
      <w:r w:rsidRPr="009568AF">
        <w:rPr>
          <w:rFonts w:hint="cs"/>
          <w:cs/>
          <w:lang w:bidi="bn-IN"/>
        </w:rPr>
        <w:t>পরে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উসিলায়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আদম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দোয়া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প্রার্থনা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উসিলায়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আদম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দোয়া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ব্যক্তিগণের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উসিলায়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আদমর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দোয়া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হলেন।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t>(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পাঞ্জাতন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যাহরা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</w:t>
      </w:r>
      <w:r w:rsidRPr="009568AF">
        <w:rPr>
          <w:rStyle w:val="libEnChar"/>
        </w:rPr>
        <w:t>”</w:t>
      </w:r>
      <w:r w:rsidRPr="009568AF">
        <w:rPr>
          <w:rFonts w:hint="cs"/>
          <w:cs/>
          <w:lang w:bidi="hi-IN"/>
        </w:rPr>
        <w:t>।</w:t>
      </w:r>
      <w:r w:rsidR="00177792" w:rsidRPr="00177792">
        <w:rPr>
          <w:rStyle w:val="libFootnoteChar"/>
          <w:rFonts w:hint="cs"/>
          <w:cs/>
          <w:lang w:bidi="bn-IN"/>
        </w:rPr>
        <w:t>সূত্রঃ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হৃদয়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তীর্থ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মদীনার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পথ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১৫৬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শায়খ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আব্দুল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হক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মুহাদ্দেস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দেহলভী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মদীনা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পাবঃ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তাফসীরে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দুররে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মানসুর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১৬১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ইয়ানাবিউল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মুয়াদ্দাত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৯৭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কেফায়াতুল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মোওয়াহেদীন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২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৩২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মানাকিব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ইবনে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মাগাজেলি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৫৯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সাইয়্যেদাআল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নিসা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আহলুল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জান্নাহ</w:t>
      </w:r>
      <w:r w:rsidR="00177792" w:rsidRPr="00177792">
        <w:rPr>
          <w:rStyle w:val="libFootnoteChar"/>
          <w:cs/>
          <w:lang w:bidi="bn-IN"/>
        </w:rPr>
        <w:t xml:space="preserve"> (</w:t>
      </w:r>
      <w:r w:rsidR="00177792" w:rsidRPr="00177792">
        <w:rPr>
          <w:rStyle w:val="libFootnoteChar"/>
          <w:rFonts w:hint="cs"/>
          <w:cs/>
          <w:lang w:bidi="bn-IN"/>
        </w:rPr>
        <w:t>আব্দুল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আজিজ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সানাওয়ে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১৫৯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সাওয়াহেদুত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তানজিল</w:t>
      </w:r>
      <w:r w:rsidR="00177792" w:rsidRPr="00177792">
        <w:rPr>
          <w:rStyle w:val="libFootnoteChar"/>
        </w:rPr>
        <w:t>, (</w:t>
      </w:r>
      <w:r w:rsidR="00177792" w:rsidRPr="00177792">
        <w:rPr>
          <w:rStyle w:val="libFootnoteChar"/>
          <w:rFonts w:hint="cs"/>
          <w:cs/>
          <w:lang w:bidi="bn-IN"/>
        </w:rPr>
        <w:t>হাসকানী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খঃ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১০১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কাওকাবে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দুরির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ফি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ফাযায়েলে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আলী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২৮৩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সৈয়দ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মোঃ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সালেহ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কাশাফী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সুন্নি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হানাফী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আরেফ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বিল্লাহ</w:t>
      </w:r>
      <w:r w:rsidR="00177792" w:rsidRPr="00177792">
        <w:rPr>
          <w:rStyle w:val="libFootnoteChar"/>
          <w:cs/>
          <w:lang w:bidi="bn-IN"/>
        </w:rPr>
        <w:t>)</w:t>
      </w:r>
      <w:r w:rsidR="00177792" w:rsidRPr="00177792">
        <w:rPr>
          <w:rStyle w:val="libFootnoteChar"/>
        </w:rPr>
        <w:t xml:space="preserve">; </w:t>
      </w:r>
      <w:r w:rsidR="00177792" w:rsidRPr="00177792">
        <w:rPr>
          <w:rStyle w:val="libFootnoteChar"/>
          <w:rFonts w:hint="cs"/>
          <w:cs/>
          <w:lang w:bidi="bn-IN"/>
        </w:rPr>
        <w:t>ওবাইদুল্লাহ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ওমরিতসারী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আরজাহুল</w:t>
      </w:r>
      <w:r w:rsidR="00177792" w:rsidRPr="00177792">
        <w:rPr>
          <w:rStyle w:val="libFootnoteChar"/>
          <w:cs/>
          <w:lang w:bidi="bn-IN"/>
        </w:rPr>
        <w:t xml:space="preserve"> </w:t>
      </w:r>
      <w:r w:rsidR="00177792" w:rsidRPr="00177792">
        <w:rPr>
          <w:rStyle w:val="libFootnoteChar"/>
          <w:rFonts w:hint="cs"/>
          <w:cs/>
          <w:lang w:bidi="bn-IN"/>
        </w:rPr>
        <w:t>মাতালেব</w:t>
      </w:r>
      <w:r w:rsidR="00177792" w:rsidRPr="00177792">
        <w:rPr>
          <w:rStyle w:val="libFootnoteChar"/>
        </w:rPr>
        <w:t xml:space="preserve">, </w:t>
      </w:r>
      <w:r w:rsidR="00177792" w:rsidRPr="00177792">
        <w:rPr>
          <w:rStyle w:val="libFootnoteChar"/>
          <w:rFonts w:hint="cs"/>
          <w:cs/>
          <w:lang w:bidi="bn-IN"/>
        </w:rPr>
        <w:t>পৃঃ</w:t>
      </w:r>
      <w:r w:rsidR="00177792" w:rsidRPr="00177792">
        <w:rPr>
          <w:rStyle w:val="libFootnoteChar"/>
          <w:cs/>
          <w:lang w:bidi="bn-IN"/>
        </w:rPr>
        <w:t>-</w:t>
      </w:r>
      <w:r w:rsidR="00177792" w:rsidRPr="00177792">
        <w:rPr>
          <w:rStyle w:val="libFootnoteChar"/>
          <w:rFonts w:hint="cs"/>
          <w:cs/>
          <w:lang w:bidi="bn-IN"/>
        </w:rPr>
        <w:t>৫৪৬।</w:t>
      </w:r>
    </w:p>
    <w:p w:rsidR="009568AF" w:rsidRPr="00C35FB9" w:rsidRDefault="00C35FB9" w:rsidP="006D70AD">
      <w:pPr>
        <w:pStyle w:val="libNormal"/>
        <w:rPr>
          <w:rStyle w:val="libFootnoteChar"/>
        </w:rPr>
      </w:pPr>
      <w:r w:rsidRPr="00C35FB9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হে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ঈমানদারগণ</w:t>
      </w:r>
      <w:r w:rsidR="009568AF" w:rsidRPr="009568AF">
        <w:rPr>
          <w:cs/>
          <w:lang w:bidi="bn-IN"/>
        </w:rPr>
        <w:t xml:space="preserve">! </w:t>
      </w:r>
      <w:r w:rsidR="009568AF" w:rsidRPr="009568AF">
        <w:rPr>
          <w:rFonts w:hint="cs"/>
          <w:cs/>
          <w:lang w:bidi="bn-IN"/>
        </w:rPr>
        <w:t>আল্লাহ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ভয়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তার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নৈকট্য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লাভের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উসিলা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তালাশ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</w:t>
      </w:r>
      <w:r w:rsidR="00AC38B4">
        <w:rPr>
          <w:rFonts w:hint="cs"/>
          <w:cs/>
          <w:lang w:bidi="bn-IN"/>
        </w:rPr>
        <w:t>রো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মায়দা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৩৫</w:t>
      </w:r>
      <w:r w:rsidR="009568AF" w:rsidRPr="009568AF">
        <w:rPr>
          <w:cs/>
          <w:lang w:bidi="bn-IN"/>
        </w:rPr>
        <w:t>)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উসিলার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দেখুন</w:t>
      </w:r>
      <w:r w:rsidR="009568AF" w:rsidRPr="009568AF">
        <w:rPr>
          <w:cs/>
          <w:lang w:bidi="bn-IN"/>
        </w:rPr>
        <w:t>:-</w:t>
      </w:r>
      <w:r w:rsidR="009568AF" w:rsidRPr="00C35FB9">
        <w:rPr>
          <w:rStyle w:val="libFootnoteChar"/>
          <w:rtl/>
          <w:cs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কোরআনুল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করীম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৩২৭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অনুবাদ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মাওলানা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মহিউদ্দিন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খান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সহিহুল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বুখারী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১০০৮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১০০৯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১০১০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আহলে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হাদীস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লাইব্রেরী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থেকে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প্রকাশিত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সহীহ্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বুখারী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৯৪৯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৯৫০</w:t>
      </w:r>
      <w:r w:rsidR="006D70AD" w:rsidRPr="006D70AD">
        <w:rPr>
          <w:rStyle w:val="libFootnoteChar"/>
        </w:rPr>
        <w:t>; (</w:t>
      </w:r>
      <w:r w:rsidR="006D70AD" w:rsidRPr="006D70AD">
        <w:rPr>
          <w:rStyle w:val="libFootnoteChar"/>
          <w:rFonts w:hint="cs"/>
          <w:cs/>
          <w:lang w:bidi="bn-IN"/>
        </w:rPr>
        <w:t>আধুনিক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সহীহ্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বুখারী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৯৫৪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৯৫৫</w:t>
      </w:r>
      <w:r w:rsidR="006D70AD" w:rsidRPr="006D70AD">
        <w:rPr>
          <w:rStyle w:val="libFootnoteChar"/>
        </w:rPr>
        <w:t>; (</w:t>
      </w:r>
      <w:r w:rsidR="006D70AD" w:rsidRPr="006D70AD">
        <w:rPr>
          <w:rStyle w:val="libFootnoteChar"/>
          <w:rFonts w:hint="cs"/>
          <w:cs/>
          <w:lang w:bidi="bn-IN"/>
        </w:rPr>
        <w:t>ই</w:t>
      </w:r>
      <w:r w:rsidR="006D70AD" w:rsidRPr="006D70AD">
        <w:rPr>
          <w:rStyle w:val="libFootnoteChar"/>
        </w:rPr>
        <w:t>,</w:t>
      </w:r>
      <w:r w:rsidR="006D70AD" w:rsidRPr="006D70AD">
        <w:rPr>
          <w:rStyle w:val="libFootnoteChar"/>
          <w:rFonts w:hint="cs"/>
          <w:cs/>
          <w:lang w:bidi="bn-IN"/>
        </w:rPr>
        <w:t>ফাঃ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  <w:rFonts w:hint="cs"/>
          <w:cs/>
          <w:lang w:bidi="bn-IN"/>
        </w:rPr>
        <w:t>।</w:t>
      </w:r>
    </w:p>
    <w:p w:rsidR="009568AF" w:rsidRDefault="009568AF" w:rsidP="009568AF">
      <w:pPr>
        <w:pStyle w:val="libNormal"/>
      </w:pPr>
    </w:p>
    <w:p w:rsidR="00916C14" w:rsidRPr="009568AF" w:rsidRDefault="00916C14" w:rsidP="00916C14">
      <w:pPr>
        <w:pStyle w:val="Heading1Center"/>
      </w:pPr>
      <w:bookmarkStart w:id="3" w:name="_Toc503866352"/>
      <w:r w:rsidRPr="009568AF">
        <w:rPr>
          <w:rFonts w:hint="cs"/>
          <w:cs/>
          <w:lang w:bidi="bn-IN"/>
        </w:rPr>
        <w:t>মানব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জাতির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আমলের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সাক্ষ্য</w:t>
      </w:r>
      <w:bookmarkEnd w:id="3"/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মানব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ইমামগণও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দিবেন</w:t>
      </w:r>
      <w:r w:rsidR="006D70AD">
        <w:rPr>
          <w:lang w:bidi="bn-IN"/>
        </w:rPr>
        <w:t>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স্রষ্টা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আদম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সন্তান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মানবজাতি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সৃষ্টি।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স্রষ্টা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সৃষ্টির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মাঝে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গোষ্ঠী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সম্প্রদায়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সৃষ্টি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cs/>
          <w:lang w:bidi="bn-IN"/>
        </w:rPr>
        <w:lastRenderedPageBreak/>
        <w:t>(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পক্ষ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মানবজাতির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মন্দ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সাক্ষ্যদাতারূপে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মনোনীত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মানবজাতির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যাত্রা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পর্যন্ত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থাকবে।</w:t>
      </w:r>
      <w:r w:rsidRPr="009568AF">
        <w:rPr>
          <w:cs/>
          <w:lang w:bidi="bn-IN"/>
        </w:rPr>
        <w:t xml:space="preserve"> </w:t>
      </w:r>
    </w:p>
    <w:p w:rsidR="00916C14" w:rsidRDefault="009568AF" w:rsidP="009568AF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ঘোষণাঃ</w:t>
      </w:r>
      <w:r w:rsidRPr="009568AF">
        <w:rPr>
          <w:cs/>
          <w:lang w:bidi="bn-IN"/>
        </w:rPr>
        <w:t>-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আপনাদিগ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মনোনীত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মানবজাতির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সাক্ষ্যদাতারূপে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সাক্ষ্যদাতা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[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বাকারা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১৪৩</w:t>
      </w:r>
      <w:r w:rsidRPr="009568AF">
        <w:rPr>
          <w:cs/>
          <w:lang w:bidi="bn-IN"/>
        </w:rPr>
        <w:t>]</w:t>
      </w:r>
      <w:r w:rsidRPr="009568AF">
        <w:t xml:space="preserve">;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বলুন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মুমিনগণ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দেখবেন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[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তওবা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১০৫</w:t>
      </w:r>
      <w:r w:rsidRPr="009568AF">
        <w:rPr>
          <w:cs/>
          <w:lang w:bidi="bn-IN"/>
        </w:rPr>
        <w:t xml:space="preserve">] </w:t>
      </w:r>
    </w:p>
    <w:p w:rsidR="00916C14" w:rsidRDefault="009568AF" w:rsidP="009568AF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শাওয়া</w:t>
      </w:r>
      <w:r w:rsidR="00A81313">
        <w:rPr>
          <w:rFonts w:hint="cs"/>
          <w:cs/>
          <w:lang w:bidi="bn-IN"/>
        </w:rPr>
        <w:t>হে</w:t>
      </w:r>
      <w:r w:rsidRPr="009568AF">
        <w:rPr>
          <w:rFonts w:hint="cs"/>
          <w:cs/>
          <w:lang w:bidi="bn-IN"/>
        </w:rPr>
        <w:t>দুত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তানজি</w:t>
      </w:r>
      <w:r w:rsidR="006301AE">
        <w:rPr>
          <w:rFonts w:hint="cs"/>
          <w:cs/>
          <w:lang w:bidi="bn-IN"/>
        </w:rPr>
        <w:t>লে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হাকিম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কাসম।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কায়েস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ধরার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পক্ষ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বান্দা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সাক্ষ্যদাতা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916C14" w:rsidRDefault="009568AF" w:rsidP="006D70AD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তাফসী</w:t>
      </w:r>
      <w:r w:rsidR="00916C14">
        <w:rPr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আইয়াসীত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জাফর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সাদিক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দুনিয়া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পক্ষ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মানবজাতির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সাক্ষ্যদাতা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) </w:t>
      </w:r>
      <w:r w:rsidRPr="009568AF">
        <w:rPr>
          <w:rFonts w:hint="cs"/>
          <w:cs/>
          <w:lang w:bidi="bn-IN"/>
        </w:rPr>
        <w:t>প্রমাণস্ব</w:t>
      </w:r>
      <w:r w:rsidR="006D70AD">
        <w:rPr>
          <w:lang w:bidi="bn-IN"/>
        </w:rPr>
        <w:t>রূ</w:t>
      </w:r>
      <w:r w:rsidRPr="009568AF">
        <w:rPr>
          <w:rFonts w:hint="cs"/>
          <w:cs/>
          <w:lang w:bidi="bn-IN"/>
        </w:rPr>
        <w:t>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আছি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সূত্রঃ</w:t>
      </w:r>
      <w:r w:rsidRPr="00916C14">
        <w:rPr>
          <w:rStyle w:val="libFootnoteChar"/>
          <w:rtl/>
          <w:cs/>
        </w:rPr>
        <w:t xml:space="preserve">- </w:t>
      </w:r>
      <w:r w:rsidRPr="00916C14">
        <w:rPr>
          <w:rStyle w:val="libFootnoteChar"/>
          <w:rFonts w:hint="cs"/>
          <w:cs/>
          <w:lang w:bidi="bn-IN"/>
        </w:rPr>
        <w:t>কেফায়াতুল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মোওয়াহহেদীন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২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৬৬১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শাওয়া</w:t>
      </w:r>
      <w:r w:rsidR="00A81313">
        <w:rPr>
          <w:rStyle w:val="libFootnoteChar"/>
          <w:rFonts w:hint="cs"/>
          <w:cs/>
          <w:lang w:bidi="bn-IN"/>
        </w:rPr>
        <w:t>হে</w:t>
      </w:r>
      <w:r w:rsidRPr="00916C14">
        <w:rPr>
          <w:rStyle w:val="libFootnoteChar"/>
          <w:rFonts w:hint="cs"/>
          <w:rtl/>
          <w:cs/>
          <w:lang w:bidi="bn-IN"/>
        </w:rPr>
        <w:t>দুত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তানযিল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১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৯২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তাফসী</w:t>
      </w:r>
      <w:r w:rsidR="006301AE">
        <w:rPr>
          <w:rStyle w:val="libFootnoteChar"/>
          <w:rFonts w:hint="cs"/>
          <w:cs/>
          <w:lang w:bidi="bn-IN"/>
        </w:rPr>
        <w:t>রে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কুম্মী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১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৬২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বায়ানুস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সায়াদা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 xml:space="preserve">- </w:t>
      </w:r>
      <w:r w:rsidRPr="00916C14">
        <w:rPr>
          <w:rStyle w:val="libFootnoteChar"/>
          <w:rFonts w:hint="cs"/>
          <w:cs/>
          <w:lang w:bidi="bn-IN"/>
        </w:rPr>
        <w:t>২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২৭৭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মাজমাউল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বায়ান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১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২২৪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রাওয়া</w:t>
      </w:r>
      <w:r w:rsidRPr="00916C14">
        <w:rPr>
          <w:rStyle w:val="libFootnoteChar"/>
          <w:rFonts w:hint="cs"/>
          <w:rtl/>
          <w:cs/>
          <w:lang w:bidi="bn-IN"/>
        </w:rPr>
        <w:t>ন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যা</w:t>
      </w:r>
      <w:r w:rsidRPr="00916C14">
        <w:rPr>
          <w:rStyle w:val="libFootnoteChar"/>
          <w:rFonts w:hint="cs"/>
          <w:rtl/>
          <w:cs/>
          <w:lang w:bidi="bn-IN"/>
        </w:rPr>
        <w:t>ভেদ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২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২৮৩</w:t>
      </w:r>
      <w:r w:rsidRPr="00916C14">
        <w:rPr>
          <w:rStyle w:val="libFootnoteChar"/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16C14">
      <w:pPr>
        <w:pStyle w:val="libNormal"/>
      </w:pP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ব্যাখ্যাকারী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ওয়ারিশ।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উনার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ব্যাখ্যা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রাসেখুনা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ইল্ম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না</w:t>
      </w:r>
      <w:r w:rsidR="00AC38B4">
        <w:rPr>
          <w:rFonts w:hint="cs"/>
          <w:cs/>
          <w:lang w:bidi="bn-IN"/>
        </w:rPr>
        <w:t>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ডাকা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পরিচালক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নবীজির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সদস্যগণ।</w:t>
      </w:r>
    </w:p>
    <w:p w:rsidR="00916C14" w:rsidRDefault="009568AF" w:rsidP="009568AF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সমগ্র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আয়াতগুলোকে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দুভাগে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মুহকামাত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অন্যভাগে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মুতাশাবিহাত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মুহকামাত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ঐ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যেগুলোর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অর্থ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কেই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</w:t>
      </w:r>
      <w:r w:rsidR="00AC38B4">
        <w:rPr>
          <w:rFonts w:hint="cs"/>
          <w:cs/>
          <w:lang w:bidi="bn-IN"/>
        </w:rPr>
        <w:t>রে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কতিপয়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মুতাশাবিহাত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যেগুলোর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মর্ম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রাসেখুনা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ইল্মগণ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অনুধাবন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আ</w:t>
      </w:r>
      <w:r w:rsidR="006301AE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ইমরা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t xml:space="preserve">, </w:t>
      </w:r>
      <w:r w:rsidRPr="009568AF">
        <w:rPr>
          <w:rFonts w:hint="cs"/>
          <w:cs/>
          <w:lang w:bidi="bn-IN"/>
        </w:rPr>
        <w:t>৭নং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দেখুন</w:t>
      </w:r>
      <w:r w:rsidRPr="009568AF">
        <w:rPr>
          <w:cs/>
          <w:lang w:bidi="bn-IN"/>
        </w:rPr>
        <w:t>)</w:t>
      </w:r>
    </w:p>
    <w:p w:rsidR="00916C14" w:rsidRDefault="009568AF" w:rsidP="00916C14">
      <w:pPr>
        <w:pStyle w:val="libNormal"/>
        <w:rPr>
          <w:rStyle w:val="libFootnoteChar"/>
        </w:rPr>
      </w:pP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রাসেখুনা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ইলম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দ্বারা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বুঝানো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আয়াসী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জাফর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সাদেক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রাসেখুনা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ইল্ম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জ্ঞা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ধারক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বাহক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সূত্রঃ</w:t>
      </w:r>
      <w:r w:rsidRPr="00916C14">
        <w:rPr>
          <w:rStyle w:val="libFootnoteChar"/>
          <w:rtl/>
          <w:cs/>
        </w:rPr>
        <w:t xml:space="preserve">- </w:t>
      </w:r>
      <w:r w:rsidRPr="00916C14">
        <w:rPr>
          <w:rStyle w:val="libFootnoteChar"/>
          <w:rFonts w:hint="cs"/>
          <w:cs/>
          <w:lang w:bidi="bn-IN"/>
        </w:rPr>
        <w:t>ইয়ানাবীউল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মুয়াদ্দাত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৪২১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মাযমাউল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বায়ান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১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৪১০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রাওয়া</w:t>
      </w:r>
      <w:r w:rsidRPr="00916C14">
        <w:rPr>
          <w:rStyle w:val="libFootnoteChar"/>
          <w:rFonts w:hint="cs"/>
          <w:rtl/>
          <w:cs/>
          <w:lang w:bidi="bn-IN"/>
        </w:rPr>
        <w:t>ন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জাভেদ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১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৩৭৯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সামারাতুল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হায়াত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১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২২৭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বায়ানুস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সায়াদাহ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১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২৪৮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তাফসী</w:t>
      </w:r>
      <w:r w:rsidR="00916C14">
        <w:rPr>
          <w:rStyle w:val="libFootnoteChar"/>
          <w:cs/>
          <w:lang w:bidi="bn-IN"/>
        </w:rPr>
        <w:t>রে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কুম্মি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১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৯৬</w:t>
      </w:r>
      <w:r w:rsidRPr="00916C14">
        <w:rPr>
          <w:rStyle w:val="libFootnoteChar"/>
        </w:rPr>
        <w:t xml:space="preserve">; </w:t>
      </w:r>
      <w:r w:rsidRPr="00916C14">
        <w:rPr>
          <w:rStyle w:val="libFootnoteChar"/>
          <w:rFonts w:hint="cs"/>
          <w:cs/>
          <w:lang w:bidi="bn-IN"/>
        </w:rPr>
        <w:t>মানাকেবে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ইব</w:t>
      </w:r>
      <w:r w:rsidR="00AC38B4">
        <w:rPr>
          <w:rStyle w:val="libFootnoteChar"/>
          <w:rFonts w:hint="cs"/>
          <w:cs/>
          <w:lang w:bidi="bn-IN"/>
        </w:rPr>
        <w:t>নে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শাহরে</w:t>
      </w:r>
      <w:r w:rsidRPr="00916C14">
        <w:rPr>
          <w:rStyle w:val="libFootnoteChar"/>
          <w:rtl/>
          <w:cs/>
        </w:rPr>
        <w:t xml:space="preserve"> </w:t>
      </w:r>
      <w:r w:rsidRPr="00916C14">
        <w:rPr>
          <w:rStyle w:val="libFootnoteChar"/>
          <w:rFonts w:hint="cs"/>
          <w:cs/>
          <w:lang w:bidi="bn-IN"/>
        </w:rPr>
        <w:t>আশুব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খঃ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১</w:t>
      </w:r>
      <w:r w:rsidRPr="00916C14">
        <w:rPr>
          <w:rStyle w:val="libFootnoteChar"/>
        </w:rPr>
        <w:t xml:space="preserve">, </w:t>
      </w:r>
      <w:r w:rsidRPr="00916C14">
        <w:rPr>
          <w:rStyle w:val="libFootnoteChar"/>
          <w:rFonts w:hint="cs"/>
          <w:cs/>
          <w:lang w:bidi="bn-IN"/>
        </w:rPr>
        <w:t>পৃঃ</w:t>
      </w:r>
      <w:r w:rsidRPr="00916C14">
        <w:rPr>
          <w:rStyle w:val="libFootnoteChar"/>
          <w:rtl/>
          <w:cs/>
        </w:rPr>
        <w:t>-</w:t>
      </w:r>
      <w:r w:rsidRPr="00916C14">
        <w:rPr>
          <w:rStyle w:val="libFootnoteChar"/>
          <w:rFonts w:hint="cs"/>
          <w:cs/>
          <w:lang w:bidi="bn-IN"/>
        </w:rPr>
        <w:t>২৮৫</w:t>
      </w:r>
      <w:r w:rsidRPr="00916C14">
        <w:rPr>
          <w:rStyle w:val="libFootnoteChar"/>
          <w:rFonts w:hint="cs"/>
          <w:cs/>
          <w:lang w:bidi="hi-IN"/>
        </w:rPr>
        <w:t>।</w:t>
      </w:r>
      <w:r w:rsidRPr="00916C14">
        <w:rPr>
          <w:rStyle w:val="libFootnoteChar"/>
          <w:rtl/>
          <w:cs/>
        </w:rPr>
        <w:t xml:space="preserve"> </w:t>
      </w:r>
    </w:p>
    <w:p w:rsidR="00916C14" w:rsidRDefault="009568AF" w:rsidP="00916C14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যিকির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ডাকা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bn-IN"/>
        </w:rPr>
        <w:t>ল</w:t>
      </w:r>
      <w:r w:rsidRPr="009568AF">
        <w:t>;-</w:t>
      </w:r>
      <w:r w:rsidR="00AC38B4">
        <w:rPr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যিকির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বলা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উদ্দশ্য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ঘোষণা</w:t>
      </w:r>
      <w:r w:rsidRPr="009568AF">
        <w:rPr>
          <w:cs/>
          <w:lang w:bidi="bn-IN"/>
        </w:rPr>
        <w:t xml:space="preserve"> :</w:t>
      </w:r>
    </w:p>
    <w:p w:rsidR="00916C14" w:rsidRDefault="009568AF" w:rsidP="00916C14">
      <w:pPr>
        <w:pStyle w:val="libNormal"/>
        <w:rPr>
          <w:lang w:bidi="bn-IN"/>
        </w:rPr>
      </w:pP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সুতরাং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লোকরা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যিকির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জিজ্ঞেস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কর।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নাহাল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৪৩</w:t>
      </w:r>
      <w:r w:rsidRPr="009568AF">
        <w:t xml:space="preserve">; 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আম্বিয়া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৭।</w:t>
      </w:r>
      <w:r w:rsidRPr="009568AF">
        <w:rPr>
          <w:cs/>
          <w:lang w:bidi="bn-IN"/>
        </w:rPr>
        <w:t xml:space="preserve"> </w:t>
      </w:r>
    </w:p>
    <w:p w:rsidR="00916C14" w:rsidRDefault="009568AF" w:rsidP="006D70AD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মুফাস্সেরগণের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 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বুঝানো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আব্বাস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আহলুয্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যিকির</w:t>
      </w:r>
      <w:r w:rsidRPr="009568AF">
        <w:rPr>
          <w:rFonts w:hint="eastAsia"/>
        </w:rPr>
        <w:t>”</w:t>
      </w:r>
      <w:r w:rsidRPr="009568AF">
        <w:t>(</w:t>
      </w:r>
      <w:r w:rsidRPr="009568AF">
        <w:rPr>
          <w:rFonts w:hint="cs"/>
          <w:cs/>
          <w:lang w:bidi="bn-IN"/>
        </w:rPr>
        <w:t>জ্ঞানী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 (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ব্যাখ্যা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সহ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জ্ঞান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বুদ্ধি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ব্যাখ্যার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ভাণ্ডার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নবুয়্য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পরিবার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রিসালাতের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খনি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উম্মতের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প্রদর্শক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ফেরেশতাদের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অবতরণর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নাযিল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বললেন</w:t>
      </w:r>
      <w:r w:rsidRPr="009568AF">
        <w:rPr>
          <w:cs/>
          <w:lang w:bidi="bn-IN"/>
        </w:rPr>
        <w:t xml:space="preserve">: </w:t>
      </w:r>
      <w:r w:rsidRPr="009568AF">
        <w:rPr>
          <w:rFonts w:hint="cs"/>
          <w:cs/>
          <w:lang w:bidi="bn-IN"/>
        </w:rPr>
        <w:t>আমরাই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হলাম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যিকির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জ্ঞা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ভাণ্ডার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ওয়াকী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সুফিয়ান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সওরী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লিপিবদ্ধ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সূত্রঃ</w:t>
      </w:r>
      <w:r w:rsidR="006D70AD" w:rsidRPr="006D70AD">
        <w:rPr>
          <w:rStyle w:val="libFootnoteChar"/>
          <w:cs/>
          <w:lang w:bidi="bn-IN"/>
        </w:rPr>
        <w:t xml:space="preserve">-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কুরতুবি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২৭২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শাওয়াহেদুত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তানযীল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৩৩৪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ইবনে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কাসীর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৫৭০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রূহুল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মায়ানি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আলুসী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বাগদাদী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১৪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১৩৪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কুম্মি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প-৬৮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এহকাকুল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হক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৪৮২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কেফাইয়াতুল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মোওয়াহহেদীন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৬৫০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রাওয়ান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জাভেদ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২২৮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মাজমাউল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বয়ান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৬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১৫৬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মাজমাউল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যাওয়ায়েদ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৯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১১৬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তাবারী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lastRenderedPageBreak/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১৪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১০৮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ইয়ানাবীউল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মাওয়াদ্দাহ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৪৬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আর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রিয়াজুন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নাজরা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২০৯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ইবনে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কাসীর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১৭৭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হুসাইন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মাদানী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প্রকাশনী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আহলে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হাদীস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  <w:rFonts w:hint="cs"/>
          <w:cs/>
          <w:lang w:bidi="bn-IN"/>
        </w:rPr>
        <w:t>।</w:t>
      </w:r>
    </w:p>
    <w:p w:rsidR="00052A73" w:rsidRDefault="009568AF" w:rsidP="00916C14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পাঠানো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আত্মা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ব্যতিত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সুতরাং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স্থলাভিসিক্ত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অবশ্যই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ব্যক্তিত্ব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সেদি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লক্ষ্য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রেখে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ঘোষণা</w:t>
      </w:r>
      <w:r w:rsidRPr="009568AF">
        <w:rPr>
          <w:cs/>
          <w:lang w:bidi="bn-IN"/>
        </w:rPr>
        <w:t xml:space="preserve"> :</w:t>
      </w:r>
    </w:p>
    <w:p w:rsidR="009568AF" w:rsidRPr="009568AF" w:rsidRDefault="009568AF" w:rsidP="00916C14">
      <w:pPr>
        <w:pStyle w:val="libNormal"/>
      </w:pP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অপবিত্রতা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দূ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পূর্ণরূপে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পূতপবিত্র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যতটুকু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) </w:t>
      </w:r>
      <w:r w:rsidRPr="009568AF">
        <w:rPr>
          <w:rFonts w:hint="cs"/>
          <w:cs/>
          <w:lang w:bidi="bn-IN"/>
        </w:rPr>
        <w:t>ক্ষমতা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[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আহযাব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৩৩</w:t>
      </w:r>
      <w:r w:rsidRPr="009568AF">
        <w:rPr>
          <w:cs/>
          <w:lang w:bidi="bn-IN"/>
        </w:rPr>
        <w:t>]</w:t>
      </w:r>
    </w:p>
    <w:p w:rsidR="00052A73" w:rsidRDefault="009568AF" w:rsidP="009568AF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পত্নী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সালমা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পবিত্রতার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নাযিল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হাসান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হোসেইন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চাঁদর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টেনে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প্রার্থনা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একান্ত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পরমাত্মীয়।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অপবিত্রতা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দূ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রাখুন।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পত্নী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সালমা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আমিও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চাদরের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ভেতরে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পারি</w:t>
      </w:r>
      <w:r w:rsidRPr="009568AF">
        <w:t xml:space="preserve">?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তুমি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মঙ্গ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আছো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স্ত্রীগণ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অন্তর্ভুক্ত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052A73" w:rsidRPr="006D70AD" w:rsidRDefault="009568AF" w:rsidP="006D70AD">
      <w:pPr>
        <w:pStyle w:val="libNormal"/>
        <w:rPr>
          <w:rStyle w:val="libFootnoteChar"/>
        </w:rPr>
      </w:pPr>
      <w:r w:rsidRPr="009568AF">
        <w:rPr>
          <w:rFonts w:hint="cs"/>
          <w:cs/>
          <w:lang w:bidi="bn-IN"/>
        </w:rPr>
        <w:t>পাঠকদের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সূরা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আহযাবের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৩৩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সূত্র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উল্লেখ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যেখা</w:t>
      </w:r>
      <w:r w:rsidR="00AC38B4">
        <w:rPr>
          <w:rFonts w:hint="cs"/>
          <w:cs/>
          <w:lang w:bidi="bn-IN"/>
        </w:rPr>
        <w:t>নে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অবতীর্ণ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সূত্রঃ</w:t>
      </w:r>
      <w:r w:rsidR="006D70AD" w:rsidRPr="006D70AD">
        <w:rPr>
          <w:rStyle w:val="libFootnoteChar"/>
          <w:cs/>
          <w:lang w:bidi="bn-IN"/>
        </w:rPr>
        <w:t xml:space="preserve">- </w:t>
      </w:r>
      <w:r w:rsidR="006D70AD" w:rsidRPr="006D70AD">
        <w:rPr>
          <w:rStyle w:val="libFootnoteChar"/>
          <w:rFonts w:hint="cs"/>
          <w:cs/>
          <w:lang w:bidi="bn-IN"/>
        </w:rPr>
        <w:t>সহীহ্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মুসলিম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৭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৬০৪৩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ই</w:t>
      </w:r>
      <w:r w:rsidR="006D70AD" w:rsidRPr="006D70AD">
        <w:rPr>
          <w:rStyle w:val="libFootnoteChar"/>
        </w:rPr>
        <w:t>,</w:t>
      </w:r>
      <w:r w:rsidR="006D70AD" w:rsidRPr="006D70AD">
        <w:rPr>
          <w:rStyle w:val="libFootnoteChar"/>
          <w:rFonts w:hint="cs"/>
          <w:cs/>
          <w:lang w:bidi="bn-IN"/>
        </w:rPr>
        <w:t>ফাঃ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সহীহ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তিরমিযী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৬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৩৮৭১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৩৭৮৭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ই</w:t>
      </w:r>
      <w:r w:rsidR="006D70AD" w:rsidRPr="006D70AD">
        <w:rPr>
          <w:rStyle w:val="libFootnoteChar"/>
        </w:rPr>
        <w:t>,</w:t>
      </w:r>
      <w:r w:rsidR="006D70AD" w:rsidRPr="006D70AD">
        <w:rPr>
          <w:rStyle w:val="libFootnoteChar"/>
          <w:rFonts w:hint="cs"/>
          <w:cs/>
          <w:lang w:bidi="bn-IN"/>
        </w:rPr>
        <w:t>ফাঃ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নূরুল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কোরআন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১৫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মাওলানা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আমিনুল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ইসলাম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মারেফুল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কোরআন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৭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১৩২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ইফাঃ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মুফতি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মোঃ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সফি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মাদানী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৮</w:t>
      </w:r>
      <w:r w:rsidR="006D70AD" w:rsidRPr="006D70AD">
        <w:rPr>
          <w:rStyle w:val="libFootnoteChar"/>
        </w:rPr>
        <w:t>,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১৩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১৫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আহলে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হাদীস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লাইব্রেরী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মাজহারী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১০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৩৪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ই</w:t>
      </w:r>
      <w:r w:rsidR="006D70AD" w:rsidRPr="006D70AD">
        <w:rPr>
          <w:rStyle w:val="libFootnoteChar"/>
        </w:rPr>
        <w:t>,</w:t>
      </w:r>
      <w:r w:rsidR="006D70AD" w:rsidRPr="006D70AD">
        <w:rPr>
          <w:rStyle w:val="libFootnoteChar"/>
          <w:rFonts w:hint="cs"/>
          <w:cs/>
          <w:lang w:bidi="bn-IN"/>
        </w:rPr>
        <w:t>ফাঃ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সহীহ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তিরমিজী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৩১৪৩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৩১৪৪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৬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৩৭২৫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৩৮০৮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ই</w:t>
      </w:r>
      <w:r w:rsidR="006D70AD" w:rsidRPr="006D70AD">
        <w:rPr>
          <w:rStyle w:val="libFootnoteChar"/>
        </w:rPr>
        <w:t>,</w:t>
      </w:r>
      <w:r w:rsidR="006D70AD" w:rsidRPr="006D70AD">
        <w:rPr>
          <w:rStyle w:val="libFootnoteChar"/>
          <w:rFonts w:hint="cs"/>
          <w:cs/>
          <w:lang w:bidi="bn-IN"/>
        </w:rPr>
        <w:t>সেন্টার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মেশকাত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৫৮৭৬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এমদাদীয়া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শেখ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আব্দুর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রহিম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গ্রন্থাবলী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৩০৮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বাংলা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একাডমী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lastRenderedPageBreak/>
        <w:t>মাদারেজুন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নাবুয়াত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১১৬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শায়খ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আব্দুল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হক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মুহাদ্দেস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দেহলভী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দূররে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মানসুর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১৯০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ইবনে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কাসির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 xml:space="preserve">- </w:t>
      </w:r>
      <w:r w:rsidR="006D70AD" w:rsidRPr="006D70AD">
        <w:rPr>
          <w:rStyle w:val="libFootnoteChar"/>
          <w:rFonts w:hint="cs"/>
          <w:cs/>
          <w:lang w:bidi="bn-IN"/>
        </w:rPr>
        <w:t>৪৮৪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কাসসাফ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১৯৭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কুরতুবি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১৪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১৮২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এতকোন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২৪০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কাবীর</w:t>
      </w:r>
      <w:r w:rsidR="006D70AD" w:rsidRPr="006D70AD">
        <w:rPr>
          <w:rStyle w:val="libFootnoteChar"/>
          <w:cs/>
          <w:lang w:bidi="bn-IN"/>
        </w:rPr>
        <w:t xml:space="preserve">.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৭০০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সালবি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২২৮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তাবারী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৮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ফাতহুল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কাদীর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সাওকানী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২৭৯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উসুদুল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ঘাবা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ইবনে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আসির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 xml:space="preserve">)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৫২১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সহীহ্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তিরমিজী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ইয়া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নাবিউল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মুয়াদ্দাত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১৭৪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উর্দ্দু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১০৭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ইস্তামবুল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মানাকেবে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খাওয়ারেজমি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২৩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সাওয়ায়েকুল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0336C5">
        <w:rPr>
          <w:rStyle w:val="libFootnoteChar"/>
          <w:rFonts w:hint="cs"/>
          <w:cs/>
          <w:lang w:bidi="bn-IN"/>
        </w:rPr>
        <w:t>মুহরিকা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১১৭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সুনানে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বায়হাকী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১৪৯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ইমাম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নাসাঈ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১৪৯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মুয়াদ্দাতুল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কুরবা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১০৭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আল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ইসাবা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৫০২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তাবরানি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৬৫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আস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সিরাতুল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হালবিয়া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 xml:space="preserve">- </w:t>
      </w:r>
      <w:r w:rsidR="006D70AD" w:rsidRPr="006D70AD">
        <w:rPr>
          <w:rStyle w:val="libFootnoteChar"/>
          <w:rFonts w:hint="cs"/>
          <w:cs/>
          <w:lang w:bidi="bn-IN"/>
        </w:rPr>
        <w:t>১৩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২১২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তারিখে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ইবনে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আসাকির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১৬৫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আহকামুল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কোরআন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১৬৬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ইবনুল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আরাবি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কানযুল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উম্মাল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মুত্তাকী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হিন্দি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৯৬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তারিখে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তাবারি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৩১।</w:t>
      </w:r>
    </w:p>
    <w:p w:rsidR="003D2B10" w:rsidRDefault="009568AF" w:rsidP="006D70AD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উম্মুল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মোমিনীন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সালমা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মসজিদ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</w:t>
      </w:r>
      <w:r w:rsidR="006301AE">
        <w:rPr>
          <w:rFonts w:hint="cs"/>
          <w:cs/>
          <w:lang w:bidi="bn-IN"/>
        </w:rPr>
        <w:t>য়</w:t>
      </w:r>
      <w:r w:rsidRPr="009568AF">
        <w:rPr>
          <w:rFonts w:hint="cs"/>
          <w:cs/>
          <w:lang w:bidi="bn-IN"/>
        </w:rPr>
        <w:t>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অবস্থার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মহিলা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স্ত্রীগণ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সাহাবারা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গোসল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ফরজ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হওয়া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পর্যন্ত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</w:t>
      </w:r>
      <w:r w:rsidR="006301AE">
        <w:rPr>
          <w:rFonts w:hint="cs"/>
          <w:cs/>
          <w:lang w:bidi="bn-IN"/>
        </w:rPr>
        <w:t>ষে</w:t>
      </w:r>
      <w:r w:rsidRPr="009568AF">
        <w:rPr>
          <w:rFonts w:hint="cs"/>
          <w:cs/>
          <w:lang w:bidi="bn-IN"/>
        </w:rPr>
        <w:t>ধ।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অবস্থায়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মসজি</w:t>
      </w:r>
      <w:r w:rsidR="000374AC">
        <w:rPr>
          <w:rFonts w:hint="cs"/>
          <w:cs/>
          <w:lang w:bidi="bn-IN"/>
        </w:rPr>
        <w:t>দে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সর্তক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যাও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গুমরাহ্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যাও।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>)</w:t>
      </w:r>
      <w:r w:rsidRPr="009568AF">
        <w:rPr>
          <w:rStyle w:val="libEnChar"/>
        </w:rPr>
        <w:t>”</w:t>
      </w:r>
      <w:r w:rsidRPr="009568AF">
        <w:t xml:space="preserve"> 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সূত্র</w:t>
      </w:r>
      <w:r w:rsidR="006D70AD" w:rsidRPr="006D70AD">
        <w:rPr>
          <w:rStyle w:val="libFootnoteChar"/>
          <w:cs/>
          <w:lang w:bidi="bn-IN"/>
        </w:rPr>
        <w:t>:-</w:t>
      </w:r>
      <w:r w:rsidR="006D70AD" w:rsidRPr="006D70AD">
        <w:rPr>
          <w:rStyle w:val="libFootnoteChar"/>
          <w:rFonts w:hint="cs"/>
          <w:cs/>
          <w:lang w:bidi="bn-IN"/>
        </w:rPr>
        <w:t>বায়হাকী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আস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সুনানুল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কুবরা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৭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৬৫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 xml:space="preserve">- </w:t>
      </w:r>
      <w:r w:rsidR="006D70AD" w:rsidRPr="006D70AD">
        <w:rPr>
          <w:rStyle w:val="libFootnoteChar"/>
          <w:rFonts w:hint="cs"/>
          <w:cs/>
          <w:lang w:bidi="bn-IN"/>
        </w:rPr>
        <w:t>১৩১৭৮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হিন্দি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কানযুল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উম্মাল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১০১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৩৪১৮৩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ইবনে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আসাকির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তারিখে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দামেশ্ক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কাবির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১৪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১৬৬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ইবনে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কাসীর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ফসুলুম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মিনাস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সিরাহ্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২৭৩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আল্লামা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সয়ুতী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খাসায়িসুল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কুবরা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৪২৪</w:t>
      </w:r>
      <w:r w:rsidR="006D70AD" w:rsidRPr="006D70AD">
        <w:rPr>
          <w:rStyle w:val="libFootnoteChar"/>
        </w:rPr>
        <w:t>;</w:t>
      </w:r>
      <w:r w:rsidR="006D70AD" w:rsidRPr="006D70AD">
        <w:rPr>
          <w:rStyle w:val="libFootnoteChar"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আরজাহুল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মাতালেব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৫৬২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উর্দ্দু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মারাজাল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বাহরাইন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ফি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মানাকেবে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হাসনাইন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৪৮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ডাঃ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তাহেরুল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কাদ্বরী</w:t>
      </w:r>
      <w:r w:rsidR="006D70AD" w:rsidRPr="006D70AD">
        <w:rPr>
          <w:rStyle w:val="libFootnoteChar"/>
          <w:cs/>
          <w:lang w:bidi="bn-IN"/>
        </w:rPr>
        <w:t xml:space="preserve">) </w:t>
      </w:r>
      <w:r w:rsidR="006D70AD" w:rsidRPr="006D70AD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3D2B10">
      <w:pPr>
        <w:pStyle w:val="libNormal"/>
      </w:pPr>
      <w:r w:rsidRPr="009568AF">
        <w:rPr>
          <w:rFonts w:hint="cs"/>
          <w:cs/>
          <w:lang w:bidi="bn-IN"/>
        </w:rPr>
        <w:t>কামালিয়াত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অর্জ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</w:t>
      </w:r>
      <w:r w:rsidR="006301AE">
        <w:rPr>
          <w:rFonts w:hint="cs"/>
          <w:cs/>
          <w:lang w:bidi="bn-IN"/>
        </w:rPr>
        <w:t>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অগ্রসর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হওয়ার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ক্ষেত্রে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চরিত্র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আদব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কায়দা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বিশ্বের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মুসলিম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আদর্শ</w:t>
      </w:r>
      <w:r w:rsidRPr="009568AF">
        <w:t xml:space="preserve">, </w:t>
      </w:r>
      <w:r w:rsidRPr="009568AF">
        <w:rPr>
          <w:rFonts w:hint="cs"/>
          <w:cs/>
          <w:lang w:bidi="bn-IN"/>
        </w:rPr>
        <w:t>ম</w:t>
      </w:r>
      <w:r w:rsidR="003D2B10">
        <w:rPr>
          <w:cs/>
          <w:lang w:bidi="bn-IN"/>
        </w:rPr>
        <w:t>ডে</w:t>
      </w:r>
      <w:r w:rsidRPr="009568AF">
        <w:rPr>
          <w:rFonts w:hint="cs"/>
          <w:cs/>
          <w:lang w:bidi="bn-IN"/>
        </w:rPr>
        <w:t>ল।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মহানুভব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অবস্থান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আধ্যাত্মিক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উচ্চপদমর্যাদার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</w:t>
      </w:r>
      <w:r w:rsidR="00086FF3">
        <w:rPr>
          <w:rFonts w:hint="cs"/>
          <w:cs/>
          <w:lang w:bidi="bn-IN"/>
        </w:rPr>
        <w:t>শে</w:t>
      </w:r>
      <w:r w:rsidRPr="009568AF">
        <w:rPr>
          <w:rFonts w:hint="cs"/>
          <w:cs/>
          <w:lang w:bidi="bn-IN"/>
        </w:rPr>
        <w:t>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গুরুত্ব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বিশ্বের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মুসলিম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উজ্জল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উদাহরণসমূহ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শরীয়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সিদ্ধান্ত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সম্পর্কিত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তথ্যাদি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মেনে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ব্যক্তিত্ব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বিশ্বের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মুসলিম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বাস্তব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নমুনা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মতামত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চিন্তার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মতদ্বৈধতা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নিরস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বিষ</w:t>
      </w:r>
      <w:r w:rsidR="006301AE">
        <w:rPr>
          <w:rFonts w:hint="cs"/>
          <w:cs/>
          <w:lang w:bidi="bn-IN"/>
        </w:rPr>
        <w:t>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ঐক্যমত্যের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প্রতীক।</w:t>
      </w:r>
    </w:p>
    <w:p w:rsidR="003D2B10" w:rsidRDefault="003D2B10" w:rsidP="009568AF">
      <w:pPr>
        <w:pStyle w:val="libNormal"/>
        <w:rPr>
          <w:lang w:bidi="bn-IN"/>
        </w:rPr>
      </w:pPr>
    </w:p>
    <w:p w:rsidR="009568AF" w:rsidRPr="009568AF" w:rsidRDefault="009568AF" w:rsidP="003D2B10">
      <w:pPr>
        <w:pStyle w:val="Heading3Center"/>
      </w:pPr>
      <w:bookmarkStart w:id="4" w:name="_Toc503866353"/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ই</w:t>
      </w:r>
      <w:r w:rsidR="003D2B10"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মজবুত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রজ্জু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রশি</w:t>
      </w:r>
      <w:bookmarkEnd w:id="4"/>
    </w:p>
    <w:p w:rsidR="009568AF" w:rsidRPr="009568AF" w:rsidRDefault="003D2B10" w:rsidP="003D2B10">
      <w:pPr>
        <w:pStyle w:val="libNormal"/>
      </w:pPr>
      <w:r w:rsidRPr="003D2B10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আর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সক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মিলে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রজ্জু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আঁকড়ি</w:t>
      </w:r>
      <w:r w:rsidR="006301AE">
        <w:rPr>
          <w:rFonts w:hint="cs"/>
          <w:cs/>
          <w:lang w:bidi="bn-IN"/>
        </w:rPr>
        <w:t>য়ে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ধর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পরস্পর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বিচ্ছিন্ন</w:t>
      </w:r>
      <w:r>
        <w:rPr>
          <w:lang w:bidi="bn-IN"/>
        </w:rPr>
        <w:t xml:space="preserve"> </w:t>
      </w:r>
      <w:r w:rsidR="009568AF" w:rsidRPr="009568AF">
        <w:rPr>
          <w:cs/>
          <w:lang w:bidi="bn-IN"/>
        </w:rPr>
        <w:t>(</w:t>
      </w:r>
      <w:r>
        <w:rPr>
          <w:cs/>
          <w:lang w:bidi="bn-IN"/>
        </w:rPr>
        <w:t>ফে</w:t>
      </w:r>
      <w:r w:rsidR="009568AF" w:rsidRPr="009568AF">
        <w:rPr>
          <w:rFonts w:hint="cs"/>
          <w:cs/>
          <w:lang w:bidi="bn-IN"/>
        </w:rPr>
        <w:t>রকাবন্দী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হইও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</w:t>
      </w:r>
      <w:r w:rsidR="006301AE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ইমরান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১০৩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9568AF" w:rsidP="006D70AD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বাকের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মজবুত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রজ্জু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যাঁ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তায়ালা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দৃঢ়ভা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আঁকড়ে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সূত্রঃ</w:t>
      </w:r>
      <w:r w:rsidR="006D70AD" w:rsidRPr="006D70AD">
        <w:rPr>
          <w:rStyle w:val="libFootnoteChar"/>
          <w:cs/>
          <w:lang w:bidi="bn-IN"/>
        </w:rPr>
        <w:t xml:space="preserve">- </w:t>
      </w:r>
      <w:r w:rsidR="006D70AD" w:rsidRPr="006D70AD">
        <w:rPr>
          <w:rStyle w:val="libFootnoteChar"/>
          <w:rFonts w:hint="cs"/>
          <w:cs/>
          <w:lang w:bidi="bn-IN"/>
        </w:rPr>
        <w:t>ইয়া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নাবিউল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মুয়াদ্দাত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১৩৯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রুহুল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মায়ানী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আলুসী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বাগদাদী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১৬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নুরুল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আবসার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১০২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সাওয়ায়েকুল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0336C5">
        <w:rPr>
          <w:rStyle w:val="libFootnoteChar"/>
          <w:rFonts w:hint="cs"/>
          <w:cs/>
          <w:lang w:bidi="bn-IN"/>
        </w:rPr>
        <w:t>মুহরিকা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৯০</w:t>
      </w:r>
      <w:r w:rsidR="006D70AD" w:rsidRPr="006D70AD">
        <w:rPr>
          <w:rStyle w:val="libFootnoteChar"/>
          <w:cs/>
          <w:lang w:bidi="bn-IN"/>
        </w:rPr>
        <w:t xml:space="preserve"> (</w:t>
      </w:r>
      <w:r w:rsidR="006D70AD" w:rsidRPr="006D70AD">
        <w:rPr>
          <w:rStyle w:val="libFootnoteChar"/>
          <w:rFonts w:hint="cs"/>
          <w:cs/>
          <w:lang w:bidi="bn-IN"/>
        </w:rPr>
        <w:t>মিশর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কেফাইয়াতুল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মোওয়াহহেদীন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১৭৮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মাজমাউল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বয়ান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৪৮২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রাহওয়ানে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যাভেদ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৪৬৭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কুম্মী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১০৬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শাওয়াহেদুত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তানযিল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১৩০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ফুরাত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১৪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গায়াতুল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মারাম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২৪২।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যেরূপ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প্রিয়তম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সম্মানিত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তদ্রুপ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বাইতগণও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প্রিয়তম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সম্মানীত।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F77CE5">
      <w:pPr>
        <w:pStyle w:val="libNormal"/>
      </w:pP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: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অবশ্যই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ফেরেশতাদের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ঈমানদারগণ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থাক।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আহযাব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৫৬</w:t>
      </w:r>
      <w:r w:rsidR="00F77CE5">
        <w:rPr>
          <w:cs/>
          <w:lang w:bidi="bn-IN"/>
        </w:rPr>
        <w:t>)</w:t>
      </w:r>
    </w:p>
    <w:p w:rsidR="009568AF" w:rsidRPr="009568AF" w:rsidRDefault="009568AF" w:rsidP="008643BE">
      <w:pPr>
        <w:pStyle w:val="libNormal"/>
      </w:pPr>
      <w:r w:rsidRPr="009568AF">
        <w:rPr>
          <w:rFonts w:hint="cs"/>
          <w:cs/>
          <w:lang w:bidi="bn-IN"/>
        </w:rPr>
        <w:t>উক্ত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অবতীর্ণ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হওয়ার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জিজ্ঞেস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রাসূলুল্লাহ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আপনার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? </w:t>
      </w:r>
      <w:r w:rsidRPr="009568AF">
        <w:rPr>
          <w:rFonts w:hint="cs"/>
          <w:cs/>
          <w:lang w:bidi="bn-IN"/>
        </w:rPr>
        <w:t>উত্ত</w:t>
      </w:r>
      <w:r w:rsidR="008643BE">
        <w:rPr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নবীজি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rPr>
          <w:cs/>
          <w:lang w:bidi="bn-IN"/>
        </w:rPr>
        <w:t xml:space="preserve"> :</w:t>
      </w:r>
    </w:p>
    <w:p w:rsidR="009568AF" w:rsidRPr="009568AF" w:rsidRDefault="008643BE" w:rsidP="006D70AD">
      <w:pPr>
        <w:pStyle w:val="libNormal"/>
      </w:pPr>
      <w:r w:rsidRPr="008643BE">
        <w:rPr>
          <w:rStyle w:val="libEnChar"/>
        </w:rPr>
        <w:lastRenderedPageBreak/>
        <w:t>“</w:t>
      </w:r>
      <w:r w:rsidR="009568AF" w:rsidRPr="009568AF">
        <w:rPr>
          <w:rFonts w:hint="cs"/>
          <w:cs/>
          <w:lang w:bidi="bn-IN"/>
        </w:rPr>
        <w:t>আল্লাহুম্মা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সাল্লে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মুহাম্মাদ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ওয়া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মুহাম্মাদ</w:t>
      </w:r>
      <w:r w:rsidR="009568AF" w:rsidRPr="009568AF">
        <w:rPr>
          <w:rFonts w:hint="eastAsia"/>
        </w:rPr>
        <w:t>”</w:t>
      </w:r>
      <w:r w:rsidR="009568AF" w:rsidRPr="009568AF">
        <w:t xml:space="preserve"> </w:t>
      </w:r>
      <w:r w:rsidR="009568AF" w:rsidRPr="009568AF">
        <w:rPr>
          <w:rFonts w:hint="cs"/>
          <w:cs/>
          <w:lang w:bidi="bn-IN"/>
        </w:rPr>
        <w:t>অতঃপর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তিনি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বলেন</w:t>
      </w:r>
      <w:r w:rsidR="009568AF" w:rsidRPr="009568AF">
        <w:rPr>
          <w:cs/>
          <w:lang w:bidi="bn-IN"/>
        </w:rPr>
        <w:t xml:space="preserve"> : </w:t>
      </w:r>
      <w:r w:rsidR="009568AF" w:rsidRPr="009568AF">
        <w:rPr>
          <w:rFonts w:hint="cs"/>
          <w:cs/>
          <w:lang w:bidi="bn-IN"/>
        </w:rPr>
        <w:t>দেখ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লেজ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কাটা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দরুদ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পড়।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সাহাবারা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বললেন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লেজকাটা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কেমন</w:t>
      </w:r>
      <w:r w:rsidR="009568AF" w:rsidRPr="009568AF">
        <w:t xml:space="preserve">? </w:t>
      </w:r>
      <w:r w:rsidR="009568AF" w:rsidRPr="009568AF">
        <w:rPr>
          <w:rFonts w:hint="cs"/>
          <w:cs/>
          <w:lang w:bidi="bn-IN"/>
        </w:rPr>
        <w:t>নবীজি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উত্ত</w:t>
      </w:r>
      <w:r w:rsidR="00AC38B4">
        <w:rPr>
          <w:rFonts w:hint="cs"/>
          <w:cs/>
          <w:lang w:bidi="bn-IN"/>
        </w:rPr>
        <w:t>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বলেন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আমার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আহলে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বাইত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আলী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ফাতেমা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হাসান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হোসাইন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আঃ</w:t>
      </w:r>
      <w:r w:rsidR="009568AF" w:rsidRPr="009568AF">
        <w:rPr>
          <w:cs/>
          <w:lang w:bidi="bn-IN"/>
        </w:rPr>
        <w:t>)-</w:t>
      </w:r>
      <w:r w:rsidR="009568AF" w:rsidRPr="009568AF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বাদ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দিয়ে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শুধু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দরুদ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পড়া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যেমন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eastAsia"/>
        </w:rPr>
        <w:t>“</w:t>
      </w:r>
      <w:r w:rsidR="009568AF" w:rsidRPr="009568AF">
        <w:rPr>
          <w:rFonts w:hint="cs"/>
          <w:cs/>
          <w:lang w:bidi="bn-IN"/>
        </w:rPr>
        <w:t>আল্লাহুম্মা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সাল্লে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মুহাম্মাদ</w:t>
      </w:r>
      <w:r w:rsidR="009568AF" w:rsidRPr="009568AF">
        <w:rPr>
          <w:rFonts w:hint="eastAsia"/>
        </w:rPr>
        <w:t>”</w:t>
      </w:r>
      <w:r w:rsidR="009568AF" w:rsidRPr="009568AF">
        <w:t xml:space="preserve"> </w:t>
      </w:r>
      <w:r w:rsidR="009568AF"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চুপ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থাকা।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Style w:val="libEnChar"/>
        </w:rPr>
        <w:t>‘</w:t>
      </w:r>
      <w:r w:rsidR="009568AF" w:rsidRPr="009568AF">
        <w:rPr>
          <w:rFonts w:hint="cs"/>
          <w:cs/>
          <w:lang w:bidi="bn-IN"/>
        </w:rPr>
        <w:t>আ</w:t>
      </w:r>
      <w:r>
        <w:rPr>
          <w:cs/>
          <w:lang w:bidi="bn-IN"/>
        </w:rPr>
        <w:t>লকে</w:t>
      </w:r>
      <w:r w:rsidR="009568AF" w:rsidRPr="009568AF">
        <w:rPr>
          <w:rFonts w:hint="eastAsia"/>
        </w:rPr>
        <w:t>’</w:t>
      </w:r>
      <w:r w:rsidR="009568AF" w:rsidRPr="009568AF">
        <w:t xml:space="preserve"> </w:t>
      </w:r>
      <w:r w:rsidR="009568AF" w:rsidRPr="009568AF">
        <w:rPr>
          <w:rFonts w:hint="cs"/>
          <w:cs/>
          <w:lang w:bidi="bn-IN"/>
        </w:rPr>
        <w:t>অবশ্যই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সম্পৃক্ত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করতে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হবে।</w:t>
      </w:r>
      <w:r w:rsidR="009568AF" w:rsidRPr="009568AF">
        <w:rPr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সূত্রঃ</w:t>
      </w:r>
      <w:r w:rsidR="006D70AD" w:rsidRPr="006D70AD">
        <w:rPr>
          <w:rStyle w:val="libFootnoteChar"/>
          <w:cs/>
          <w:lang w:bidi="bn-IN"/>
        </w:rPr>
        <w:t xml:space="preserve">- </w:t>
      </w:r>
      <w:r w:rsidR="006D70AD" w:rsidRPr="006D70AD">
        <w:rPr>
          <w:rStyle w:val="libFootnoteChar"/>
          <w:rFonts w:hint="cs"/>
          <w:cs/>
          <w:lang w:bidi="bn-IN"/>
        </w:rPr>
        <w:t>সালাওয়াত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মূল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আলী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খামসেই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ক্বাযভিনি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অনুবাদ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মুহাম্মাদ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ইরফানুল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হক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আল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মুরাজয়াত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৫৭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৫৮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মুসনাদে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আহমদ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৫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৩৫৩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যাখাইরুল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উকবা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১৯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ইয়া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নাবিউল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মাওয়াদ্দাত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৭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কানযুল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উম্মাল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১২৪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সাওয়ায়েকুল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0336C5">
        <w:rPr>
          <w:rStyle w:val="libFootnoteChar"/>
          <w:rFonts w:hint="cs"/>
          <w:cs/>
          <w:lang w:bidi="bn-IN"/>
        </w:rPr>
        <w:t>মুহরিকা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৮৭</w:t>
      </w:r>
      <w:r w:rsidR="006D70AD" w:rsidRPr="006D70AD">
        <w:rPr>
          <w:rStyle w:val="libFootnoteChar"/>
        </w:rPr>
        <w:t>,</w:t>
      </w:r>
      <w:r w:rsidR="006D70AD" w:rsidRPr="006D70AD">
        <w:rPr>
          <w:rStyle w:val="libFootnoteChar"/>
          <w:rFonts w:hint="cs"/>
          <w:cs/>
          <w:lang w:bidi="bn-IN"/>
        </w:rPr>
        <w:t>৭৭১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জাজবায়ে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বেলায়েত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১৫৪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মাজমাউল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বয়ান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৮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৩৬৯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ফাজায়েলুল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খামছা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২০৯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নূরুস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সাকালাইন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৩০৫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তাফসীরে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নমূনা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১৭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৪২১।</w:t>
      </w:r>
    </w:p>
    <w:p w:rsidR="009568AF" w:rsidRPr="008643BE" w:rsidRDefault="009568AF" w:rsidP="009568AF">
      <w:pPr>
        <w:pStyle w:val="libNormal"/>
        <w:rPr>
          <w:rStyle w:val="libFootnoteChar"/>
        </w:rPr>
      </w:pP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প্রসঙ্গ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শাফেয়ী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রহঃ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আপনাদের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মুয়াদ্দাত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ফরজ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rFonts w:hint="eastAsia"/>
        </w:rPr>
        <w:t>”</w:t>
      </w:r>
      <w:r w:rsidRPr="009568AF">
        <w:t xml:space="preserve"> </w:t>
      </w:r>
      <w:r w:rsidRPr="008643BE">
        <w:rPr>
          <w:rStyle w:val="libFootnoteChar"/>
          <w:rFonts w:hint="cs"/>
          <w:cs/>
          <w:lang w:bidi="bn-IN"/>
        </w:rPr>
        <w:t>সূত্রঃ</w:t>
      </w:r>
      <w:r w:rsidRPr="008643BE">
        <w:rPr>
          <w:rStyle w:val="libFootnoteChar"/>
          <w:rtl/>
          <w:cs/>
        </w:rPr>
        <w:t xml:space="preserve">- </w:t>
      </w:r>
      <w:r w:rsidRPr="008643BE">
        <w:rPr>
          <w:rStyle w:val="libFootnoteChar"/>
          <w:rFonts w:hint="cs"/>
          <w:cs/>
          <w:lang w:bidi="bn-IN"/>
        </w:rPr>
        <w:t>ইব</w:t>
      </w:r>
      <w:r w:rsidR="00AC38B4">
        <w:rPr>
          <w:rStyle w:val="libFootnoteChar"/>
          <w:rFonts w:hint="cs"/>
          <w:cs/>
          <w:lang w:bidi="bn-IN"/>
        </w:rPr>
        <w:t>নে</w:t>
      </w:r>
      <w:r w:rsidRPr="008643BE">
        <w:rPr>
          <w:rStyle w:val="libFootnoteChar"/>
          <w:rtl/>
          <w:cs/>
        </w:rPr>
        <w:t xml:space="preserve"> </w:t>
      </w:r>
      <w:r w:rsidRPr="008643BE">
        <w:rPr>
          <w:rStyle w:val="libFootnoteChar"/>
          <w:rFonts w:hint="cs"/>
          <w:cs/>
          <w:lang w:bidi="bn-IN"/>
        </w:rPr>
        <w:t>হাজার</w:t>
      </w:r>
      <w:r w:rsidRPr="008643BE">
        <w:rPr>
          <w:rStyle w:val="libFootnoteChar"/>
          <w:rtl/>
          <w:cs/>
        </w:rPr>
        <w:t xml:space="preserve"> </w:t>
      </w:r>
      <w:r w:rsidRPr="008643BE">
        <w:rPr>
          <w:rStyle w:val="libFootnoteChar"/>
          <w:rFonts w:hint="cs"/>
          <w:cs/>
          <w:lang w:bidi="bn-IN"/>
        </w:rPr>
        <w:t>মাক্কীর</w:t>
      </w:r>
      <w:r w:rsidRPr="008643BE">
        <w:rPr>
          <w:rStyle w:val="libFootnoteChar"/>
          <w:rtl/>
          <w:cs/>
        </w:rPr>
        <w:t>-</w:t>
      </w:r>
      <w:r w:rsidRPr="008643BE">
        <w:rPr>
          <w:rStyle w:val="libFootnoteChar"/>
          <w:rFonts w:hint="cs"/>
          <w:cs/>
          <w:lang w:bidi="bn-IN"/>
        </w:rPr>
        <w:t>সাওয়ায়েকে</w:t>
      </w:r>
      <w:r w:rsidRPr="008643BE">
        <w:rPr>
          <w:rStyle w:val="libFootnoteChar"/>
          <w:rtl/>
          <w:cs/>
        </w:rPr>
        <w:t xml:space="preserve"> </w:t>
      </w:r>
      <w:r w:rsidRPr="008643BE">
        <w:rPr>
          <w:rStyle w:val="libFootnoteChar"/>
          <w:rFonts w:hint="cs"/>
          <w:cs/>
          <w:lang w:bidi="bn-IN"/>
        </w:rPr>
        <w:t>মোহরেকা</w:t>
      </w:r>
      <w:r w:rsidRPr="008643BE">
        <w:rPr>
          <w:rStyle w:val="libFootnoteChar"/>
          <w:rtl/>
          <w:cs/>
        </w:rPr>
        <w:t xml:space="preserve"> </w:t>
      </w:r>
      <w:r w:rsidRPr="008643BE">
        <w:rPr>
          <w:rStyle w:val="libFootnoteChar"/>
          <w:rFonts w:hint="cs"/>
          <w:cs/>
          <w:lang w:bidi="bn-IN"/>
        </w:rPr>
        <w:t>পৃঃ</w:t>
      </w:r>
      <w:r w:rsidRPr="008643BE">
        <w:rPr>
          <w:rStyle w:val="libFootnoteChar"/>
          <w:rtl/>
          <w:cs/>
        </w:rPr>
        <w:t>-</w:t>
      </w:r>
      <w:r w:rsidRPr="008643BE">
        <w:rPr>
          <w:rStyle w:val="libFootnoteChar"/>
          <w:rFonts w:hint="cs"/>
          <w:cs/>
          <w:lang w:bidi="bn-IN"/>
        </w:rPr>
        <w:t>৮৮</w:t>
      </w:r>
      <w:r w:rsidRPr="008643BE">
        <w:rPr>
          <w:rStyle w:val="libFootnoteChar"/>
          <w:rFonts w:hint="cs"/>
          <w:cs/>
          <w:lang w:bidi="hi-IN"/>
        </w:rPr>
        <w:t>।</w:t>
      </w:r>
      <w:r w:rsidRPr="008643BE">
        <w:rPr>
          <w:rStyle w:val="libFootnoteChar"/>
          <w:rtl/>
          <w:cs/>
        </w:rPr>
        <w:t xml:space="preserve"> </w:t>
      </w:r>
    </w:p>
    <w:p w:rsidR="009568AF" w:rsidRPr="009568AF" w:rsidRDefault="009568AF" w:rsidP="006D70AD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ওমর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আ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নামাযসমূহ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ততক্ষণ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পর্যন্ত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যমী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মধ্যবর্তী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ঝুলন্ত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অবস্থায়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</w:t>
      </w:r>
      <w:r w:rsidR="00AC38B4">
        <w:rPr>
          <w:rFonts w:hint="cs"/>
          <w:cs/>
          <w:lang w:bidi="bn-IN"/>
        </w:rPr>
        <w:t>কে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উপরের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যতক্ষণ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করীম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প্রেরণ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হয়।</w:t>
      </w:r>
      <w:r w:rsidRPr="009568AF">
        <w:rPr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সূত্রঃ</w:t>
      </w:r>
      <w:r w:rsidR="006D70AD" w:rsidRPr="006D70AD">
        <w:rPr>
          <w:rStyle w:val="libFootnoteChar"/>
          <w:cs/>
          <w:lang w:bidi="bn-IN"/>
        </w:rPr>
        <w:t xml:space="preserve">- </w:t>
      </w:r>
      <w:r w:rsidR="006D70AD" w:rsidRPr="006D70AD">
        <w:rPr>
          <w:rStyle w:val="libFootnoteChar"/>
          <w:rFonts w:hint="cs"/>
          <w:cs/>
          <w:lang w:bidi="bn-IN"/>
        </w:rPr>
        <w:t>মাদারেজুন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নবুয়াত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১০৬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ই</w:t>
      </w:r>
      <w:r w:rsidR="006D70AD" w:rsidRPr="006D70AD">
        <w:rPr>
          <w:rStyle w:val="libFootnoteChar"/>
        </w:rPr>
        <w:t>,</w:t>
      </w:r>
      <w:r w:rsidR="006D70AD" w:rsidRPr="006D70AD">
        <w:rPr>
          <w:rStyle w:val="libFootnoteChar"/>
          <w:rFonts w:hint="cs"/>
          <w:cs/>
          <w:lang w:bidi="bn-IN"/>
        </w:rPr>
        <w:t>ফা</w:t>
      </w:r>
      <w:r w:rsidR="006D70AD" w:rsidRPr="006D70AD">
        <w:rPr>
          <w:rStyle w:val="libFootnoteChar"/>
          <w:cs/>
          <w:lang w:bidi="bn-IN"/>
        </w:rPr>
        <w:t>:)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জামে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আত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তিরমিযি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খঃ</w:t>
      </w:r>
      <w:r w:rsidR="006D70AD" w:rsidRPr="006D70AD">
        <w:rPr>
          <w:rStyle w:val="libFootnoteChar"/>
          <w:cs/>
          <w:lang w:bidi="bn-IN"/>
        </w:rPr>
        <w:t xml:space="preserve"> -</w:t>
      </w:r>
      <w:r w:rsidR="006D70AD" w:rsidRPr="006D70AD">
        <w:rPr>
          <w:rStyle w:val="libFootnoteChar"/>
          <w:rFonts w:hint="cs"/>
          <w:cs/>
          <w:lang w:bidi="bn-IN"/>
        </w:rPr>
        <w:t>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৪৫৮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ই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সঃ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</w:rPr>
        <w:t xml:space="preserve">; </w:t>
      </w:r>
      <w:r w:rsidR="006D70AD" w:rsidRPr="006D70AD">
        <w:rPr>
          <w:rStyle w:val="libFootnoteChar"/>
          <w:rFonts w:hint="cs"/>
          <w:cs/>
          <w:lang w:bidi="bn-IN"/>
        </w:rPr>
        <w:t>সহীহ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তিরমিযি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পৃঃ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১৭২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হাঃ</w:t>
      </w:r>
      <w:r w:rsidR="006D70AD" w:rsidRPr="006D70AD">
        <w:rPr>
          <w:rStyle w:val="libFootnoteChar"/>
          <w:cs/>
          <w:lang w:bidi="bn-IN"/>
        </w:rPr>
        <w:t>-</w:t>
      </w:r>
      <w:r w:rsidR="006D70AD" w:rsidRPr="006D70AD">
        <w:rPr>
          <w:rStyle w:val="libFootnoteChar"/>
          <w:rFonts w:hint="cs"/>
          <w:cs/>
          <w:lang w:bidi="bn-IN"/>
        </w:rPr>
        <w:t>৪৮৯</w:t>
      </w:r>
      <w:r w:rsidR="006D70AD" w:rsidRPr="006D70AD">
        <w:rPr>
          <w:rStyle w:val="libFootnoteChar"/>
        </w:rPr>
        <w:t>, (</w:t>
      </w:r>
      <w:r w:rsidR="006D70AD" w:rsidRPr="006D70AD">
        <w:rPr>
          <w:rStyle w:val="libFootnoteChar"/>
          <w:rFonts w:hint="cs"/>
          <w:cs/>
          <w:lang w:bidi="bn-IN"/>
        </w:rPr>
        <w:t>সকল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খণ্ড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একত্রে</w:t>
      </w:r>
      <w:r w:rsidR="006D70AD" w:rsidRPr="006D70AD">
        <w:rPr>
          <w:rStyle w:val="libFootnoteChar"/>
        </w:rPr>
        <w:t xml:space="preserve">, </w:t>
      </w:r>
      <w:r w:rsidR="006D70AD" w:rsidRPr="006D70AD">
        <w:rPr>
          <w:rStyle w:val="libFootnoteChar"/>
          <w:rFonts w:hint="cs"/>
          <w:cs/>
          <w:lang w:bidi="bn-IN"/>
        </w:rPr>
        <w:t>তাজ</w:t>
      </w:r>
      <w:r w:rsidR="006D70AD" w:rsidRPr="006D70AD">
        <w:rPr>
          <w:rStyle w:val="libFootnoteChar"/>
          <w:cs/>
          <w:lang w:bidi="bn-IN"/>
        </w:rPr>
        <w:t xml:space="preserve"> </w:t>
      </w:r>
      <w:r w:rsidR="006D70AD" w:rsidRPr="006D70AD">
        <w:rPr>
          <w:rStyle w:val="libFootnoteChar"/>
          <w:rFonts w:hint="cs"/>
          <w:cs/>
          <w:lang w:bidi="bn-IN"/>
        </w:rPr>
        <w:t>কোং</w:t>
      </w:r>
      <w:r w:rsidR="006D70AD" w:rsidRPr="006D70AD">
        <w:rPr>
          <w:rStyle w:val="libFootnoteChar"/>
          <w:cs/>
          <w:lang w:bidi="bn-IN"/>
        </w:rPr>
        <w:t>)</w:t>
      </w:r>
      <w:r w:rsidR="006D70AD" w:rsidRPr="006D70AD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8643BE">
      <w:pPr>
        <w:pStyle w:val="libNormal"/>
      </w:pPr>
      <w:r w:rsidRPr="009568AF">
        <w:rPr>
          <w:rFonts w:hint="cs"/>
          <w:cs/>
          <w:lang w:bidi="bn-IN"/>
        </w:rPr>
        <w:t>পাঠকদের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বিবেকের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প্রশ্ন</w:t>
      </w:r>
      <w:r w:rsidRPr="009568AF">
        <w:t xml:space="preserve">?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</w:t>
      </w:r>
      <w:r w:rsidR="00A81313">
        <w:rPr>
          <w:rFonts w:hint="cs"/>
          <w:cs/>
          <w:lang w:bidi="bn-IN"/>
        </w:rPr>
        <w:t>লে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নামাজ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শর্ত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পড়লেও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উপকা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t xml:space="preserve">? </w:t>
      </w:r>
      <w:r w:rsidRPr="009568AF">
        <w:rPr>
          <w:rFonts w:hint="cs"/>
          <w:cs/>
          <w:lang w:bidi="bn-IN"/>
        </w:rPr>
        <w:t>একটু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চিন্তা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করুন</w:t>
      </w:r>
      <w:r w:rsidRPr="009568AF">
        <w:rPr>
          <w:cs/>
          <w:lang w:bidi="bn-IN"/>
        </w:rPr>
        <w:t xml:space="preserve"> !!!......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6C15C3" w:rsidRDefault="006C15C3" w:rsidP="000C5039">
      <w:pPr>
        <w:pStyle w:val="libNormal"/>
        <w:rPr>
          <w:lang w:bidi="bn-IN"/>
        </w:rPr>
      </w:pPr>
    </w:p>
    <w:p w:rsidR="009568AF" w:rsidRPr="009568AF" w:rsidRDefault="009568AF" w:rsidP="006C15C3">
      <w:pPr>
        <w:pStyle w:val="Heading2"/>
      </w:pPr>
      <w:bookmarkStart w:id="5" w:name="_Toc503866354"/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কিছু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সংখ্যক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গৃহকে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সম্মানিত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বান্দা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গুণ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কীর্তন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bookmarkEnd w:id="5"/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: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গৃহ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সমুন্নত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স্মরণ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সকাল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সন্ধ্যায়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মহিমা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ঘোষণা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করে।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নূর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৩৬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মালিক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বুরাইদা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81313">
        <w:rPr>
          <w:rFonts w:hint="cs"/>
          <w:cs/>
          <w:lang w:bidi="bn-IN"/>
        </w:rPr>
        <w:t>লে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দাঁড়ি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জিজ্ঞেস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রাসূলুল্লাহ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)!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গৃহগুলি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কাথায়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নবীগণের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গৃহসমহূ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বকর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জিজ্ঞেস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6301AE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নঃ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গৃহগুলি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অন্তর্ভুক্ত</w:t>
      </w:r>
      <w:r w:rsidRPr="009568AF">
        <w:rPr>
          <w:cs/>
          <w:lang w:bidi="bn-IN"/>
        </w:rPr>
        <w:t xml:space="preserve"> </w:t>
      </w:r>
      <w:r w:rsidRPr="009568AF">
        <w:t xml:space="preserve">?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বলেনঃ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অবশ্যই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গৃহগুলিও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অন্তর্ভুক্ত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ঐসব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গৃহগুলির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চেয়েও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উত্তম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সমুন্নত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6C15C3">
        <w:rPr>
          <w:rStyle w:val="libFootnoteChar"/>
          <w:rFonts w:hint="cs"/>
          <w:cs/>
          <w:lang w:bidi="bn-IN"/>
        </w:rPr>
        <w:t>সূত্রঃ</w:t>
      </w:r>
      <w:r w:rsidRPr="006C15C3">
        <w:rPr>
          <w:rStyle w:val="libFootnoteChar"/>
          <w:rtl/>
          <w:cs/>
        </w:rPr>
        <w:t xml:space="preserve">- </w:t>
      </w:r>
      <w:r w:rsidRPr="006C15C3">
        <w:rPr>
          <w:rStyle w:val="libFootnoteChar"/>
          <w:rFonts w:hint="cs"/>
          <w:cs/>
          <w:lang w:bidi="bn-IN"/>
        </w:rPr>
        <w:t>তাফসী</w:t>
      </w:r>
      <w:r w:rsidR="00AC38B4">
        <w:rPr>
          <w:rStyle w:val="libFootnoteChar"/>
          <w:rFonts w:hint="cs"/>
          <w:cs/>
          <w:lang w:bidi="bn-IN"/>
        </w:rPr>
        <w:t>রে</w:t>
      </w:r>
      <w:r w:rsidRPr="006C15C3">
        <w:rPr>
          <w:rStyle w:val="libFootnoteChar"/>
          <w:rtl/>
          <w:cs/>
        </w:rPr>
        <w:t xml:space="preserve"> </w:t>
      </w:r>
      <w:r w:rsidRPr="006C15C3">
        <w:rPr>
          <w:rStyle w:val="libFootnoteChar"/>
          <w:rFonts w:hint="cs"/>
          <w:cs/>
          <w:lang w:bidi="bn-IN"/>
        </w:rPr>
        <w:t>দূর</w:t>
      </w:r>
      <w:r w:rsidR="00AC38B4">
        <w:rPr>
          <w:rStyle w:val="libFootnoteChar"/>
          <w:rFonts w:hint="cs"/>
          <w:cs/>
          <w:lang w:bidi="bn-IN"/>
        </w:rPr>
        <w:t>রে</w:t>
      </w:r>
      <w:r w:rsidRPr="006C15C3">
        <w:rPr>
          <w:rStyle w:val="libFootnoteChar"/>
          <w:rtl/>
          <w:cs/>
        </w:rPr>
        <w:t xml:space="preserve"> </w:t>
      </w:r>
      <w:r w:rsidRPr="006C15C3">
        <w:rPr>
          <w:rStyle w:val="libFootnoteChar"/>
          <w:rFonts w:hint="cs"/>
          <w:cs/>
          <w:lang w:bidi="bn-IN"/>
        </w:rPr>
        <w:t>মানসুর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খঃ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৫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পৃঃ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৫০</w:t>
      </w:r>
      <w:r w:rsidRPr="006C15C3">
        <w:rPr>
          <w:rStyle w:val="libFootnoteChar"/>
        </w:rPr>
        <w:t xml:space="preserve">; </w:t>
      </w:r>
      <w:r w:rsidRPr="006C15C3">
        <w:rPr>
          <w:rStyle w:val="libFootnoteChar"/>
          <w:rFonts w:hint="cs"/>
          <w:cs/>
          <w:lang w:bidi="bn-IN"/>
        </w:rPr>
        <w:t>মাজমাউল</w:t>
      </w:r>
      <w:r w:rsidRPr="006C15C3">
        <w:rPr>
          <w:rStyle w:val="libFootnoteChar"/>
          <w:rtl/>
          <w:cs/>
        </w:rPr>
        <w:t xml:space="preserve"> </w:t>
      </w:r>
      <w:r w:rsidRPr="006C15C3">
        <w:rPr>
          <w:rStyle w:val="libFootnoteChar"/>
          <w:rFonts w:hint="cs"/>
          <w:cs/>
          <w:lang w:bidi="bn-IN"/>
        </w:rPr>
        <w:t>বয়ান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খঃ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৭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পৃঃ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১৪৪</w:t>
      </w:r>
      <w:r w:rsidRPr="006C15C3">
        <w:rPr>
          <w:rStyle w:val="libFootnoteChar"/>
        </w:rPr>
        <w:t xml:space="preserve">; </w:t>
      </w:r>
      <w:r w:rsidRPr="006C15C3">
        <w:rPr>
          <w:rStyle w:val="libFootnoteChar"/>
          <w:rFonts w:hint="cs"/>
          <w:cs/>
          <w:lang w:bidi="bn-IN"/>
        </w:rPr>
        <w:t>কেফাইয়াতুল</w:t>
      </w:r>
      <w:r w:rsidRPr="006C15C3">
        <w:rPr>
          <w:rStyle w:val="libFootnoteChar"/>
          <w:rtl/>
          <w:cs/>
        </w:rPr>
        <w:t xml:space="preserve"> </w:t>
      </w:r>
      <w:r w:rsidRPr="006C15C3">
        <w:rPr>
          <w:rStyle w:val="libFootnoteChar"/>
          <w:rFonts w:hint="cs"/>
          <w:cs/>
          <w:lang w:bidi="bn-IN"/>
        </w:rPr>
        <w:t>মোওয়াহহেদীন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খঃ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২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পৃঃ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২৫৮</w:t>
      </w:r>
      <w:r w:rsidRPr="006C15C3">
        <w:rPr>
          <w:rStyle w:val="libFootnoteChar"/>
        </w:rPr>
        <w:t xml:space="preserve">; </w:t>
      </w:r>
      <w:r w:rsidRPr="006C15C3">
        <w:rPr>
          <w:rStyle w:val="libFootnoteChar"/>
          <w:rFonts w:hint="cs"/>
          <w:cs/>
          <w:lang w:bidi="bn-IN"/>
        </w:rPr>
        <w:t>জাজবা</w:t>
      </w:r>
      <w:r w:rsidR="006301AE">
        <w:rPr>
          <w:rStyle w:val="libFootnoteChar"/>
          <w:rFonts w:hint="cs"/>
          <w:cs/>
          <w:lang w:bidi="bn-IN"/>
        </w:rPr>
        <w:t>য়</w:t>
      </w:r>
      <w:r w:rsidRPr="006C15C3">
        <w:rPr>
          <w:rStyle w:val="libFootnoteChar"/>
          <w:rFonts w:hint="cs"/>
          <w:rtl/>
          <w:cs/>
          <w:lang w:bidi="bn-IN"/>
        </w:rPr>
        <w:t>ে</w:t>
      </w:r>
      <w:r w:rsidRPr="006C15C3">
        <w:rPr>
          <w:rStyle w:val="libFootnoteChar"/>
          <w:rtl/>
          <w:cs/>
        </w:rPr>
        <w:t xml:space="preserve"> </w:t>
      </w:r>
      <w:r w:rsidRPr="006C15C3">
        <w:rPr>
          <w:rStyle w:val="libFootnoteChar"/>
          <w:rFonts w:hint="cs"/>
          <w:cs/>
          <w:lang w:bidi="bn-IN"/>
        </w:rPr>
        <w:t>বেলা</w:t>
      </w:r>
      <w:r w:rsidR="006301AE">
        <w:rPr>
          <w:rStyle w:val="libFootnoteChar"/>
          <w:rFonts w:hint="cs"/>
          <w:cs/>
          <w:lang w:bidi="bn-IN"/>
        </w:rPr>
        <w:t>য়</w:t>
      </w:r>
      <w:r w:rsidRPr="006C15C3">
        <w:rPr>
          <w:rStyle w:val="libFootnoteChar"/>
          <w:rFonts w:hint="cs"/>
          <w:rtl/>
          <w:cs/>
          <w:lang w:bidi="bn-IN"/>
        </w:rPr>
        <w:t>েত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পৃঃ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১৪২</w:t>
      </w:r>
      <w:r w:rsidRPr="006C15C3">
        <w:rPr>
          <w:rStyle w:val="libFootnoteChar"/>
        </w:rPr>
        <w:t xml:space="preserve">; </w:t>
      </w:r>
      <w:r w:rsidRPr="006C15C3">
        <w:rPr>
          <w:rStyle w:val="libFootnoteChar"/>
          <w:rFonts w:hint="cs"/>
          <w:cs/>
          <w:lang w:bidi="bn-IN"/>
        </w:rPr>
        <w:t>মুরা</w:t>
      </w:r>
      <w:r w:rsidRPr="006C15C3">
        <w:rPr>
          <w:rStyle w:val="libFootnoteChar"/>
          <w:rFonts w:hint="cs"/>
          <w:rtl/>
          <w:cs/>
          <w:lang w:bidi="bn-IN"/>
        </w:rPr>
        <w:t>জয়াত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পৃঃ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৩০৮</w:t>
      </w:r>
      <w:r w:rsidRPr="006C15C3">
        <w:rPr>
          <w:rStyle w:val="libFootnoteChar"/>
        </w:rPr>
        <w:t xml:space="preserve">; </w:t>
      </w:r>
      <w:r w:rsidRPr="006C15C3">
        <w:rPr>
          <w:rStyle w:val="libFootnoteChar"/>
          <w:rFonts w:hint="cs"/>
          <w:cs/>
          <w:lang w:bidi="bn-IN"/>
        </w:rPr>
        <w:t>শাওয়া</w:t>
      </w:r>
      <w:r w:rsidR="00A81313">
        <w:rPr>
          <w:rStyle w:val="libFootnoteChar"/>
          <w:rFonts w:hint="cs"/>
          <w:cs/>
          <w:lang w:bidi="bn-IN"/>
        </w:rPr>
        <w:t>হে</w:t>
      </w:r>
      <w:r w:rsidRPr="006C15C3">
        <w:rPr>
          <w:rStyle w:val="libFootnoteChar"/>
          <w:rFonts w:hint="cs"/>
          <w:rtl/>
          <w:cs/>
          <w:lang w:bidi="bn-IN"/>
        </w:rPr>
        <w:t>দুত</w:t>
      </w:r>
      <w:r w:rsidRPr="006C15C3">
        <w:rPr>
          <w:rStyle w:val="libFootnoteChar"/>
          <w:rtl/>
          <w:cs/>
        </w:rPr>
        <w:t xml:space="preserve"> </w:t>
      </w:r>
      <w:r w:rsidRPr="006C15C3">
        <w:rPr>
          <w:rStyle w:val="libFootnoteChar"/>
          <w:rFonts w:hint="cs"/>
          <w:cs/>
          <w:lang w:bidi="bn-IN"/>
        </w:rPr>
        <w:t>তানযিল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খঃ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১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পৃঃ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৪০৯</w:t>
      </w:r>
      <w:r w:rsidRPr="006C15C3">
        <w:rPr>
          <w:rStyle w:val="libFootnoteChar"/>
        </w:rPr>
        <w:t xml:space="preserve">; </w:t>
      </w:r>
      <w:r w:rsidRPr="006C15C3">
        <w:rPr>
          <w:rStyle w:val="libFootnoteChar"/>
          <w:rFonts w:hint="cs"/>
          <w:cs/>
          <w:lang w:bidi="bn-IN"/>
        </w:rPr>
        <w:t>গায়াতুল</w:t>
      </w:r>
      <w:r w:rsidRPr="006C15C3">
        <w:rPr>
          <w:rStyle w:val="libFootnoteChar"/>
          <w:rtl/>
          <w:cs/>
        </w:rPr>
        <w:t xml:space="preserve"> </w:t>
      </w:r>
      <w:r w:rsidRPr="006C15C3">
        <w:rPr>
          <w:rStyle w:val="libFootnoteChar"/>
          <w:rFonts w:hint="cs"/>
          <w:cs/>
          <w:lang w:bidi="bn-IN"/>
        </w:rPr>
        <w:t>মারাম</w:t>
      </w:r>
      <w:r w:rsidRPr="006C15C3">
        <w:rPr>
          <w:rStyle w:val="libFootnoteChar"/>
        </w:rPr>
        <w:t xml:space="preserve">, </w:t>
      </w:r>
      <w:r w:rsidRPr="006C15C3">
        <w:rPr>
          <w:rStyle w:val="libFootnoteChar"/>
          <w:rFonts w:hint="cs"/>
          <w:cs/>
          <w:lang w:bidi="bn-IN"/>
        </w:rPr>
        <w:t>পৃঃ</w:t>
      </w:r>
      <w:r w:rsidRPr="006C15C3">
        <w:rPr>
          <w:rStyle w:val="libFootnoteChar"/>
          <w:rtl/>
          <w:cs/>
        </w:rPr>
        <w:t>-</w:t>
      </w:r>
      <w:r w:rsidRPr="006C15C3">
        <w:rPr>
          <w:rStyle w:val="libFootnoteChar"/>
          <w:rFonts w:hint="cs"/>
          <w:cs/>
          <w:lang w:bidi="bn-IN"/>
        </w:rPr>
        <w:t>৩০৮</w:t>
      </w:r>
      <w:r w:rsidRPr="006C15C3">
        <w:rPr>
          <w:rStyle w:val="libFootnoteChar"/>
          <w:rFonts w:hint="cs"/>
          <w:cs/>
          <w:lang w:bidi="hi-IN"/>
        </w:rPr>
        <w:t>।</w:t>
      </w:r>
      <w:r w:rsidRPr="006C15C3">
        <w:rPr>
          <w:rStyle w:val="libFootnoteChar"/>
          <w:rtl/>
          <w:cs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: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হে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ঈমানদারগণ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যাও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তওবা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১১৯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t xml:space="preserve">? </w:t>
      </w:r>
      <w:r w:rsidRPr="009568AF">
        <w:rPr>
          <w:rFonts w:hint="cs"/>
          <w:cs/>
          <w:lang w:bidi="bn-IN"/>
        </w:rPr>
        <w:t>ঈমান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যথেষ্ট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মজবুত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কোথায়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পাবো</w:t>
      </w:r>
      <w:r w:rsidRPr="009568AF">
        <w:t xml:space="preserve">? </w:t>
      </w:r>
      <w:r w:rsidRPr="009568AF">
        <w:rPr>
          <w:rFonts w:hint="cs"/>
          <w:cs/>
          <w:lang w:bidi="bn-IN"/>
        </w:rPr>
        <w:t>আসুন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তাগিদ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দেওয়া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খুঁজি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কারা।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lastRenderedPageBreak/>
        <w:t>একদা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নাজরা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খ্রিস্টানদের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পাদ্রীসহ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উপস্থিত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ঈসা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সম্পর্কে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তর্ক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বিতর্কে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লিপ্ত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যুক্তিই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মানছিলেন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অবতীর্ণ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rPr>
          <w:cs/>
          <w:lang w:bidi="bn-IN"/>
        </w:rPr>
        <w:t>:</w:t>
      </w:r>
    </w:p>
    <w:p w:rsidR="009568AF" w:rsidRPr="009568AF" w:rsidRDefault="006C15C3" w:rsidP="009568AF">
      <w:pPr>
        <w:pStyle w:val="libNormal"/>
      </w:pPr>
      <w:r w:rsidRPr="006C15C3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আপনার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নিকট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যথাযথ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জ্ঞান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আসার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পরও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কেউ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বিষ</w:t>
      </w:r>
      <w:r w:rsidR="006301AE">
        <w:rPr>
          <w:rFonts w:hint="cs"/>
          <w:cs/>
          <w:lang w:bidi="bn-IN"/>
        </w:rPr>
        <w:t>য়ে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তর্ক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সন্দেহ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বলুন</w:t>
      </w:r>
      <w:r w:rsidR="009568AF" w:rsidRPr="009568AF">
        <w:rPr>
          <w:cs/>
          <w:lang w:bidi="bn-IN"/>
        </w:rPr>
        <w:t xml:space="preserve"> : </w:t>
      </w:r>
      <w:r w:rsidR="009568AF" w:rsidRPr="009568AF">
        <w:rPr>
          <w:rFonts w:hint="cs"/>
          <w:cs/>
          <w:lang w:bidi="bn-IN"/>
        </w:rPr>
        <w:t>আমরা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আহ্বান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পুত্রদের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পুত্রদের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নারীদের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নারীদের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নাফসদের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সত্তাদের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ডাকি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নাফসদের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সত্তাদের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ডাক।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অতঃপর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বিনীত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</w:t>
      </w:r>
      <w:r w:rsidR="00AC38B4">
        <w:rPr>
          <w:rFonts w:hint="cs"/>
          <w:cs/>
          <w:lang w:bidi="bn-IN"/>
        </w:rPr>
        <w:t>বে</w:t>
      </w:r>
      <w:r w:rsidR="009568AF" w:rsidRPr="009568AF">
        <w:rPr>
          <w:rFonts w:hint="cs"/>
          <w:cs/>
          <w:lang w:bidi="bn-IN"/>
        </w:rPr>
        <w:t>দন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মিথ্যাবাদীদের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লা</w:t>
      </w:r>
      <w:r w:rsidR="009568AF" w:rsidRPr="009568AF">
        <w:rPr>
          <w:rFonts w:hint="eastAsia"/>
        </w:rPr>
        <w:t>’</w:t>
      </w:r>
      <w:r w:rsidR="009568AF" w:rsidRPr="009568AF">
        <w:rPr>
          <w:rFonts w:hint="cs"/>
          <w:cs/>
          <w:lang w:bidi="bn-IN"/>
        </w:rPr>
        <w:t>নত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অভিসম্পাত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বর্ষিত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হোক।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</w:t>
      </w:r>
      <w:r w:rsidR="006301AE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ইমরান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৬১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হোসেইন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 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ডাকলেন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হোসেইন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নবীজির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পিছ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পিছনে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হাটছিলেন।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উদ্দেশ্যে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মিশনের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প্রার্থনা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আমিন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বল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এখা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</w:t>
      </w:r>
      <w:r w:rsidR="00086FF3">
        <w:rPr>
          <w:rFonts w:hint="cs"/>
          <w:cs/>
          <w:lang w:bidi="bn-IN"/>
        </w:rPr>
        <w:t>শে</w:t>
      </w:r>
      <w:r w:rsidRPr="009568AF">
        <w:rPr>
          <w:rFonts w:hint="cs"/>
          <w:cs/>
          <w:lang w:bidi="bn-IN"/>
        </w:rPr>
        <w:t>ষভাব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উল্লেখ্য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পছন্দসই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ধর্ম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নিরূপণের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কাউকেও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সঙ্গে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শুধু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গণ</w:t>
      </w:r>
      <w:r w:rsidR="00AC38B4">
        <w:rPr>
          <w:rFonts w:hint="cs"/>
          <w:cs/>
          <w:lang w:bidi="bn-IN"/>
        </w:rPr>
        <w:t>কে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নিলেন।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পছন্দসই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ধর্ম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তেমনি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গণ</w:t>
      </w:r>
      <w:r w:rsidR="00AC38B4">
        <w:rPr>
          <w:rFonts w:hint="cs"/>
          <w:cs/>
          <w:lang w:bidi="bn-IN"/>
        </w:rPr>
        <w:t>কে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নিলেন।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তাঁহারাই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প্রকৃত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সিদ্দিক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আকবার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DD35B0">
      <w:pPr>
        <w:pStyle w:val="libNormal"/>
      </w:pPr>
      <w:r w:rsidRPr="009568AF">
        <w:rPr>
          <w:rFonts w:hint="cs"/>
          <w:cs/>
          <w:lang w:bidi="bn-IN"/>
        </w:rPr>
        <w:t>মোবাহালার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মাঠে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নাজরা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পাদ্রী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পাঞ্জাতন</w:t>
      </w:r>
      <w:r w:rsidR="00AC38B4">
        <w:rPr>
          <w:rFonts w:hint="cs"/>
          <w:cs/>
          <w:lang w:bidi="bn-IN"/>
        </w:rPr>
        <w:t>কে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দেখে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ভীত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খ্রিস্টানদের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চেহারাতে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জ্যোতি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পাচ্ছি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পাহাড়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সুতরাং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মোবাহালা</w:t>
      </w:r>
      <w:r w:rsidRPr="009568AF">
        <w:rPr>
          <w:cs/>
          <w:lang w:bidi="bn-IN"/>
        </w:rPr>
        <w:t xml:space="preserve"> </w:t>
      </w:r>
      <w:r w:rsidRPr="009568AF">
        <w:rPr>
          <w:cs/>
          <w:lang w:bidi="bn-IN"/>
        </w:rPr>
        <w:lastRenderedPageBreak/>
        <w:t>(</w:t>
      </w:r>
      <w:r w:rsidRPr="009568AF">
        <w:rPr>
          <w:rFonts w:hint="cs"/>
          <w:cs/>
          <w:lang w:bidi="bn-IN"/>
        </w:rPr>
        <w:t>অভিসম্পা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প্রার্থনা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জিজিয়া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ধার্য্য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মেনে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নাও।</w:t>
      </w:r>
      <w:r w:rsidRPr="009568AF">
        <w:rPr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সূত্রঃ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মাযহারী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৩১২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ইফা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তাবারী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১৯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২২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ইফাঃ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>;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ইবনে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কাসীর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৪৭৭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ইফাঃ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মাজদী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৯৪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ইফাঃ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কানযুল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ঈমান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আহম্মদ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রেজাখা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বেরেলভী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১২২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নুরুল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কোরআন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মাওলানা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আমিনুল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ইসলাম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২৭০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কোরানুল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কারিম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মহিউদ্দিন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খান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১৮১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কোরআন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শরিফ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আশরাফ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আলী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থানভী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৯০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মীনা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বুক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হাউস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সহীহ্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মুসলিম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হাঃ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৬০০২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ইফাঃ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>;</w:t>
      </w:r>
      <w:r w:rsidR="00DD35B0" w:rsidRPr="00DD35B0">
        <w:rPr>
          <w:rStyle w:val="libFootnoteChar"/>
          <w:rFonts w:hint="cs"/>
          <w:cs/>
          <w:lang w:bidi="bn-IN"/>
        </w:rPr>
        <w:t>সহীহ্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তিরমিজী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হাঃ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২৯৩৭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ই</w:t>
      </w:r>
      <w:r w:rsidR="00DD35B0" w:rsidRPr="00DD35B0">
        <w:rPr>
          <w:rStyle w:val="libFootnoteChar"/>
        </w:rPr>
        <w:t>,</w:t>
      </w:r>
      <w:r w:rsidR="00DD35B0" w:rsidRPr="00DD35B0">
        <w:rPr>
          <w:rStyle w:val="libFootnoteChar"/>
          <w:rFonts w:hint="cs"/>
          <w:cs/>
          <w:lang w:bidi="bn-IN"/>
        </w:rPr>
        <w:t>সেন্টার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বোখারী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হামিদিয়া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২৮২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মেশকাত</w:t>
      </w:r>
      <w:r w:rsidR="00DD35B0" w:rsidRPr="00DD35B0">
        <w:rPr>
          <w:rStyle w:val="libFootnoteChar"/>
          <w:cs/>
          <w:lang w:bidi="bn-IN"/>
        </w:rPr>
        <w:t>(</w:t>
      </w:r>
      <w:r w:rsidR="00DD35B0" w:rsidRPr="00DD35B0">
        <w:rPr>
          <w:rStyle w:val="libFootnoteChar"/>
          <w:rFonts w:hint="cs"/>
          <w:cs/>
          <w:lang w:bidi="bn-IN"/>
        </w:rPr>
        <w:t>এমদাদীয়া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১১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হাঃ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৫৮৭৫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কাতেবীনে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ওহি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১৬৫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ইফাঃ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আশারা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মোবাশশারা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১৬২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এমদাদীয়া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মাসিক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মদীনা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সেপ্টেম্বর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২০০০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মাসিক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সুরেশ্বর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এপ্রিল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২০০০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৭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শেখ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আব্দুর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রহীম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গ্রন্থাবলী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৩০৮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বাংলা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একাডমী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ইযাযাতুল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খিফা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শাহ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ওয়ালিউল্লাহ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৪৯৮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দুরেরে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মানসুর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৩৯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তাবারী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২৯৯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কাশশাফ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৩৬৮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বৈরুত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কুরতুবি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১০৪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কাবীর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ফাখরে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রাজী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৬৯৯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 xml:space="preserve">) </w:t>
      </w:r>
      <w:r w:rsidR="00DD35B0" w:rsidRPr="00DD35B0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অতি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দুঃ</w:t>
      </w:r>
      <w:r w:rsidR="006301AE">
        <w:rPr>
          <w:rFonts w:hint="cs"/>
          <w:cs/>
          <w:lang w:bidi="bn-IN"/>
        </w:rPr>
        <w:t>খে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চৌদ্দশত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বছর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পূর্বে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খ্রিষ্টানরা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পাঞ্জতন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গেলেন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শ্রেষ্ঠ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দাবি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জানি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ককে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পাওয়া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পর্যন্ত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প্রশ্নই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উত্তরসূরি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মাসুম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প্রকৃত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সত্যবাদী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হবেন।</w:t>
      </w:r>
    </w:p>
    <w:p w:rsidR="009568AF" w:rsidRDefault="009568AF" w:rsidP="009568AF">
      <w:pPr>
        <w:pStyle w:val="libNormal"/>
      </w:pPr>
    </w:p>
    <w:p w:rsidR="006C15C3" w:rsidRPr="009568AF" w:rsidRDefault="006C15C3" w:rsidP="006C15C3">
      <w:pPr>
        <w:pStyle w:val="Heading1Center"/>
      </w:pPr>
      <w:bookmarkStart w:id="6" w:name="_Toc503866355"/>
      <w:r w:rsidRPr="009568AF">
        <w:rPr>
          <w:rFonts w:hint="cs"/>
          <w:cs/>
          <w:lang w:bidi="bn-IN"/>
        </w:rPr>
        <w:t>আহলে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rtl/>
          <w:cs/>
        </w:rPr>
        <w:t>-</w:t>
      </w:r>
      <w:r w:rsidRPr="009568AF">
        <w:rPr>
          <w:rFonts w:hint="cs"/>
          <w:cs/>
          <w:lang w:bidi="bn-IN"/>
        </w:rPr>
        <w:t>এর</w:t>
      </w:r>
      <w:r>
        <w:t xml:space="preserve"> </w:t>
      </w:r>
      <w:r w:rsidRPr="009568AF">
        <w:rPr>
          <w:rFonts w:hint="cs"/>
          <w:cs/>
          <w:lang w:bidi="bn-IN"/>
        </w:rPr>
        <w:t>মুয়াদ্দাত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ফরজ</w:t>
      </w:r>
      <w:bookmarkEnd w:id="6"/>
    </w:p>
    <w:p w:rsidR="009568AF" w:rsidRPr="009568AF" w:rsidRDefault="009568AF" w:rsidP="006C15C3">
      <w:pPr>
        <w:pStyle w:val="libNormal"/>
      </w:pP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="006C15C3">
        <w:t xml:space="preserve"> </w:t>
      </w:r>
      <w:r w:rsidRPr="009568AF">
        <w:rPr>
          <w:rFonts w:hint="cs"/>
          <w:cs/>
          <w:lang w:bidi="bn-IN"/>
        </w:rPr>
        <w:t>মুয়াদ্দাত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ফরজ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="006C15C3">
        <w:rPr>
          <w:cs/>
          <w:lang w:bidi="hi-IN"/>
        </w:rPr>
        <w:t>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lastRenderedPageBreak/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রেসালা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দায়িত্ব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পালন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গিয়েছেন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বান্দার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রেসালা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পারিশ্রমিক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বাবদ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 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মুয়াদ্দাত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ফরয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প্রাণাধিক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বাসি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অকার্যকর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হচ্ছে।</w:t>
      </w:r>
    </w:p>
    <w:p w:rsidR="009568AF" w:rsidRPr="009568AF" w:rsidRDefault="006C15C3" w:rsidP="009568AF">
      <w:pPr>
        <w:pStyle w:val="libNormal"/>
      </w:pPr>
      <w:r w:rsidRPr="006C15C3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বলুন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আমি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রিসালা</w:t>
      </w:r>
      <w:r w:rsidR="00AC38B4">
        <w:rPr>
          <w:rFonts w:hint="cs"/>
          <w:cs/>
          <w:lang w:bidi="bn-IN"/>
        </w:rPr>
        <w:t>তে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পারিশ্রমিক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কাছে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কিছুই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চাই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শুধু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কুরবা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আলী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ফাতেমা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হাসান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হোসাইন</w:t>
      </w:r>
      <w:r w:rsidR="009568AF" w:rsidRPr="009568AF">
        <w:rPr>
          <w:cs/>
          <w:lang w:bidi="bn-IN"/>
        </w:rPr>
        <w:t>)-</w:t>
      </w:r>
      <w:r w:rsidR="009568AF" w:rsidRPr="009568AF">
        <w:rPr>
          <w:rFonts w:hint="cs"/>
          <w:cs/>
          <w:lang w:bidi="bn-IN"/>
        </w:rPr>
        <w:t>এর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মুয়াদ্দাত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আনুগত্যপূর্ণ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ভালোবাসা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ব্যতিত।</w:t>
      </w:r>
      <w:r w:rsidRPr="006C15C3">
        <w:rPr>
          <w:rStyle w:val="libEnChar"/>
        </w:rPr>
        <w:t>”</w:t>
      </w:r>
      <w:r w:rsidR="009568AF" w:rsidRPr="009568AF">
        <w:t>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শুরা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২৩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hi-IN"/>
        </w:rPr>
        <w:t>।</w:t>
      </w:r>
    </w:p>
    <w:p w:rsidR="009568AF" w:rsidRPr="009568AF" w:rsidRDefault="009568AF" w:rsidP="00DD35B0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আবদুল্লাহ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আব্বাস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নাযিল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সাহাবাগণ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জিজ্ঞেস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রাসূলুল্লাহ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কাঁরা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আত্মীয়</w:t>
      </w:r>
      <w:r w:rsidRPr="009568AF">
        <w:t xml:space="preserve">? </w:t>
      </w:r>
      <w:r w:rsidRPr="009568AF">
        <w:rPr>
          <w:rFonts w:hint="cs"/>
          <w:cs/>
          <w:lang w:bidi="bn-IN"/>
        </w:rPr>
        <w:t>যাদের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মুয়াদ্দাত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ফরজ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উত্ত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বললেন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মুয়াদ্দাত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rFonts w:hint="eastAsia"/>
        </w:rPr>
        <w:t>”</w:t>
      </w:r>
      <w:r w:rsidR="00DD35B0" w:rsidRPr="00DD35B0">
        <w:rPr>
          <w:rStyle w:val="libFootnoteChar"/>
          <w:rFonts w:hint="cs"/>
          <w:cs/>
          <w:lang w:bidi="bn-IN"/>
        </w:rPr>
        <w:t>সূত্রঃ</w:t>
      </w:r>
      <w:r w:rsidR="00DD35B0" w:rsidRPr="00DD35B0">
        <w:rPr>
          <w:rStyle w:val="libFootnoteChar"/>
          <w:cs/>
          <w:lang w:bidi="bn-IN"/>
        </w:rPr>
        <w:t xml:space="preserve">- </w:t>
      </w:r>
      <w:r w:rsidR="00DD35B0" w:rsidRPr="00DD35B0">
        <w:rPr>
          <w:rStyle w:val="libFootnoteChar"/>
          <w:rFonts w:hint="cs"/>
          <w:cs/>
          <w:lang w:bidi="bn-IN"/>
        </w:rPr>
        <w:t>কোরআন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শরীফ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শুরা</w:t>
      </w:r>
      <w:r w:rsidR="00DD35B0" w:rsidRPr="00DD35B0">
        <w:rPr>
          <w:rStyle w:val="libFootnoteChar"/>
        </w:rPr>
        <w:t>,</w:t>
      </w:r>
      <w:r w:rsidR="00DD35B0" w:rsidRPr="00DD35B0">
        <w:rPr>
          <w:rStyle w:val="libFootnoteChar"/>
          <w:rFonts w:hint="cs"/>
          <w:cs/>
          <w:lang w:bidi="bn-IN"/>
        </w:rPr>
        <w:t>২৩</w:t>
      </w:r>
      <w:r w:rsidR="00DD35B0" w:rsidRPr="00DD35B0">
        <w:rPr>
          <w:rStyle w:val="libFootnoteChar"/>
          <w:cs/>
          <w:lang w:bidi="bn-IN"/>
        </w:rPr>
        <w:t>) (</w:t>
      </w:r>
      <w:r w:rsidR="00DD35B0" w:rsidRPr="00DD35B0">
        <w:rPr>
          <w:rStyle w:val="libFootnoteChar"/>
          <w:rFonts w:hint="cs"/>
          <w:cs/>
          <w:lang w:bidi="bn-IN"/>
        </w:rPr>
        <w:t>আশরাফ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আলী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থানভী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৬৯২</w:t>
      </w:r>
      <w:r w:rsidR="00DD35B0" w:rsidRPr="00DD35B0">
        <w:rPr>
          <w:rStyle w:val="libFootnoteChar"/>
        </w:rPr>
        <w:t>;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মাজহারী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১১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৬৩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ই</w:t>
      </w:r>
      <w:r w:rsidR="00DD35B0" w:rsidRPr="00DD35B0">
        <w:rPr>
          <w:rStyle w:val="libFootnoteChar"/>
        </w:rPr>
        <w:t>,</w:t>
      </w:r>
      <w:r w:rsidR="00DD35B0" w:rsidRPr="00DD35B0">
        <w:rPr>
          <w:rStyle w:val="libFootnoteChar"/>
          <w:rFonts w:hint="cs"/>
          <w:cs/>
          <w:lang w:bidi="bn-IN"/>
        </w:rPr>
        <w:t>ফাঃ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নুরুল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কোরআন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মাওলানা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আমিনুল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ইসলাম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>,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৬৭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মাদারেজুন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নাবুয়াত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১১৭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শায়খ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আব্দুল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হক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মুহাদ্দেস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দেহলভী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দূররে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মানসুর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৭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যামাখশারী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৩৯৯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তাবারী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২৫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কাশশাফ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৪০২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২২০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কাবীর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২৭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১৬৬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বায়যাভী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১২৩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ইবনে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কাসির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১১২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কুরতুবি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২২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নাসাফী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১০৫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আবু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সাউদ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৬৬৫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জামে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উল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বায়ান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তাবারী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৩৩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আকাম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১২১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বাহরুল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মুহিয়াত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ইবনে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হাইয়্যান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৯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 xml:space="preserve">- </w:t>
      </w:r>
      <w:r w:rsidR="00DD35B0" w:rsidRPr="00DD35B0">
        <w:rPr>
          <w:rStyle w:val="libFootnoteChar"/>
          <w:rFonts w:hint="cs"/>
          <w:cs/>
          <w:lang w:bidi="bn-IN"/>
        </w:rPr>
        <w:t>৪৭৬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বিহার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মাদিদ</w:t>
      </w:r>
      <w:r w:rsidR="00DD35B0" w:rsidRPr="00DD35B0">
        <w:rPr>
          <w:rStyle w:val="libFootnoteChar"/>
          <w:cs/>
          <w:lang w:bidi="bn-IN"/>
        </w:rPr>
        <w:t xml:space="preserve"> (</w:t>
      </w:r>
      <w:r w:rsidR="00DD35B0" w:rsidRPr="00DD35B0">
        <w:rPr>
          <w:rStyle w:val="libFootnoteChar"/>
          <w:rFonts w:hint="cs"/>
          <w:cs/>
          <w:lang w:bidi="bn-IN"/>
        </w:rPr>
        <w:t>ইবনে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আজি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৪৩১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আবু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সাউদ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৮০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কাবীর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১৩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৪৩২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বাইদাবী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১৫৩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নাসাফী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২৮০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নিশাবুরি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</w:t>
      </w:r>
      <w:r w:rsidR="00DD35B0" w:rsidRPr="00DD35B0">
        <w:rPr>
          <w:rStyle w:val="libFootnoteChar"/>
        </w:rPr>
        <w:t>,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৪৬৭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ইয়ানাবিউল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মুয়াদ্দাত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১৭৩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উর্দ্দু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আরজাহুল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মাতালেব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১০২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৫৮৭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উর্দ্দু</w:t>
      </w:r>
      <w:r w:rsidR="00DD35B0" w:rsidRPr="00DD35B0">
        <w:rPr>
          <w:rStyle w:val="libFootnoteChar"/>
          <w:cs/>
          <w:lang w:bidi="bn-IN"/>
        </w:rPr>
        <w:t xml:space="preserve">) </w:t>
      </w:r>
      <w:r w:rsidR="00DD35B0" w:rsidRPr="00DD35B0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lastRenderedPageBreak/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: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বলুন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পারিশ্রমিকেই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জন্য।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সাবা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৪৭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DD35B0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বকর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সন্তুষ্টি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নিহিত।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”</w:t>
      </w:r>
      <w:r w:rsidRPr="009568AF"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সূত্রঃ</w:t>
      </w:r>
      <w:r w:rsidR="00DD35B0" w:rsidRPr="00DD35B0">
        <w:rPr>
          <w:rStyle w:val="libFootnoteChar"/>
          <w:cs/>
          <w:lang w:bidi="bn-IN"/>
        </w:rPr>
        <w:t xml:space="preserve">- </w:t>
      </w:r>
      <w:r w:rsidR="00DD35B0" w:rsidRPr="00DD35B0">
        <w:rPr>
          <w:rStyle w:val="libFootnoteChar"/>
          <w:rFonts w:hint="cs"/>
          <w:cs/>
          <w:lang w:bidi="bn-IN"/>
        </w:rPr>
        <w:t>সহীহ্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বোখারী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হাঃ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৩৪৪৭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৩৪৭৯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ই</w:t>
      </w:r>
      <w:r w:rsidR="00DD35B0" w:rsidRPr="00DD35B0">
        <w:rPr>
          <w:rStyle w:val="libFootnoteChar"/>
          <w:cs/>
          <w:lang w:bidi="bn-IN"/>
        </w:rPr>
        <w:t xml:space="preserve">. </w:t>
      </w:r>
      <w:r w:rsidR="00DD35B0" w:rsidRPr="00DD35B0">
        <w:rPr>
          <w:rStyle w:val="libFootnoteChar"/>
          <w:rFonts w:hint="cs"/>
          <w:cs/>
          <w:lang w:bidi="bn-IN"/>
        </w:rPr>
        <w:t>ফাঃ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ইবনে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কাসির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৫২৬</w:t>
      </w:r>
      <w:r w:rsidR="00DD35B0" w:rsidRPr="00DD35B0">
        <w:rPr>
          <w:rStyle w:val="libFootnoteChar"/>
        </w:rPr>
        <w:t>; (</w:t>
      </w:r>
      <w:r w:rsidR="00DD35B0" w:rsidRPr="00DD35B0">
        <w:rPr>
          <w:rStyle w:val="libFootnoteChar"/>
          <w:rFonts w:hint="cs"/>
          <w:cs/>
          <w:lang w:bidi="bn-IN"/>
        </w:rPr>
        <w:t>হুসাইন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মাদানী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প্রকাশনী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আহলে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হাদীস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6C15C3" w:rsidP="009568AF">
      <w:pPr>
        <w:pStyle w:val="libNormal"/>
      </w:pPr>
      <w:r w:rsidRPr="006C15C3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আল্লামা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যামাখশারী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আল্লামা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ফাখরে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রাজী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আহলে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সুন্নাত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ওয়াল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জামায়া</w:t>
      </w:r>
      <w:r w:rsidR="00AC38B4">
        <w:rPr>
          <w:rFonts w:hint="cs"/>
          <w:cs/>
          <w:lang w:bidi="bn-IN"/>
        </w:rPr>
        <w:t>তে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প্রখ্যাত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দুজন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তাফসীরকারক</w:t>
      </w:r>
      <w:r w:rsidR="009568AF" w:rsidRPr="009568AF">
        <w:rPr>
          <w:rFonts w:hint="eastAsia"/>
        </w:rPr>
        <w:t>”</w:t>
      </w:r>
      <w:r w:rsidR="009568AF" w:rsidRPr="009568AF"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বিজ্ঞ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আলেম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সুবিখ্যাত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তাফসীর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গ্রন্থদ্বয়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আল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কাশশাফ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কাবীর</w:t>
      </w:r>
      <w:r w:rsidR="009568AF" w:rsidRPr="009568AF">
        <w:rPr>
          <w:rFonts w:hint="eastAsia"/>
        </w:rPr>
        <w:t>”</w:t>
      </w:r>
      <w:r w:rsidR="009568AF" w:rsidRPr="009568AF">
        <w:t xml:space="preserve"> </w:t>
      </w:r>
      <w:r w:rsidR="009568AF" w:rsidRPr="009568AF">
        <w:rPr>
          <w:rFonts w:hint="cs"/>
          <w:cs/>
          <w:lang w:bidi="bn-IN"/>
        </w:rPr>
        <w:t>তাফসিরদ্ব</w:t>
      </w:r>
      <w:r w:rsidR="006301AE">
        <w:rPr>
          <w:rFonts w:hint="cs"/>
          <w:cs/>
          <w:lang w:bidi="bn-IN"/>
        </w:rPr>
        <w:t>য়ে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এভাবে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লিপিবদ্ধ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করেছেন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যখন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উক্ত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নাযিল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হলো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শুরা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২৩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তখন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রাসূল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সাঃ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বলেন</w:t>
      </w:r>
      <w:r w:rsidR="009568AF" w:rsidRPr="009568AF">
        <w:rPr>
          <w:cs/>
          <w:lang w:bidi="bn-IN"/>
        </w:rPr>
        <w:t xml:space="preserve">:- </w:t>
      </w:r>
    </w:p>
    <w:p w:rsidR="009568AF" w:rsidRPr="009568AF" w:rsidRDefault="009568AF" w:rsidP="009568AF">
      <w:pPr>
        <w:pStyle w:val="libNormal"/>
      </w:pPr>
      <w:r w:rsidRPr="009568AF">
        <w:t>(</w:t>
      </w:r>
      <w:r w:rsidRPr="009568AF">
        <w:rPr>
          <w:rFonts w:hint="cs"/>
          <w:cs/>
          <w:lang w:bidi="bn-IN"/>
        </w:rPr>
        <w:t>১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শহিদী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মর্যাদা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পায়।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২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প্রাপ্ত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৩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তওবাকারী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হিসা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৪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সঙ্গে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৫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</w:t>
      </w:r>
      <w:r w:rsidR="006301AE">
        <w:rPr>
          <w:rFonts w:hint="cs"/>
          <w:cs/>
          <w:lang w:bidi="bn-IN"/>
        </w:rPr>
        <w:t>লো</w:t>
      </w:r>
      <w:r w:rsidRPr="009568AF">
        <w:rPr>
          <w:rFonts w:hint="cs"/>
          <w:cs/>
          <w:lang w:bidi="bn-IN"/>
        </w:rPr>
        <w:t>কুল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মউত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মুনকীর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নকীর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ফেরেশতারা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সুসংবাদ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৬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বেহেশতে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যাওয়া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বিবা</w:t>
      </w:r>
      <w:r w:rsidR="00A81313">
        <w:rPr>
          <w:rFonts w:hint="cs"/>
          <w:cs/>
          <w:lang w:bidi="bn-IN"/>
        </w:rPr>
        <w:t>হে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কন্যা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শ্বশুরাল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৭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মুখী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খু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৮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রহম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ফেরেশতাদের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জিয়ার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মর্যাদা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দেন।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৯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খাঁটি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মুসলমানদের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দলভুক্ত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করলো।</w:t>
      </w:r>
      <w:r w:rsidRPr="009568AF">
        <w:rPr>
          <w:cs/>
          <w:lang w:bidi="bn-IN"/>
        </w:rPr>
        <w:t xml:space="preserve"> </w:t>
      </w:r>
    </w:p>
    <w:p w:rsidR="006C15C3" w:rsidRDefault="009568AF" w:rsidP="00DD35B0">
      <w:pPr>
        <w:pStyle w:val="libNormal"/>
        <w:rPr>
          <w:lang w:bidi="bn-IN"/>
        </w:rPr>
      </w:pPr>
      <w:r w:rsidRPr="009568AF">
        <w:lastRenderedPageBreak/>
        <w:t xml:space="preserve">(*) </w:t>
      </w:r>
      <w:r w:rsidRPr="009568AF">
        <w:rPr>
          <w:rFonts w:hint="cs"/>
          <w:cs/>
          <w:lang w:bidi="bn-IN"/>
        </w:rPr>
        <w:t>সাবধান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শত্রুতা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="00DD35B0">
        <w:rPr>
          <w:lang w:bidi="bn-IN"/>
        </w:rPr>
        <w:t>মৃ</w:t>
      </w:r>
      <w:r w:rsidRPr="009568AF">
        <w:rPr>
          <w:rFonts w:hint="cs"/>
          <w:cs/>
          <w:lang w:bidi="bn-IN"/>
        </w:rPr>
        <w:t>ত্যুবরণ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কিয়ামতের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কপা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লেখা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রহমত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বঞ্চিত।</w:t>
      </w:r>
      <w:r w:rsidRPr="009568AF">
        <w:rPr>
          <w:cs/>
          <w:lang w:bidi="bn-IN"/>
        </w:rPr>
        <w:t xml:space="preserve"> (*)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শত্রুতা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="00DD35B0">
        <w:rPr>
          <w:lang w:bidi="bn-IN"/>
        </w:rPr>
        <w:t>মৃ</w:t>
      </w:r>
      <w:r w:rsidRPr="009568AF">
        <w:rPr>
          <w:rFonts w:hint="cs"/>
          <w:cs/>
          <w:lang w:bidi="bn-IN"/>
        </w:rPr>
        <w:t>ত্যুবরণ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কাফের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যায়।</w:t>
      </w:r>
      <w:r w:rsidRPr="009568AF">
        <w:rPr>
          <w:cs/>
          <w:lang w:bidi="bn-IN"/>
        </w:rPr>
        <w:t xml:space="preserve"> (*)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শত্রুতা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="00DD35B0">
        <w:rPr>
          <w:rFonts w:hint="cs"/>
          <w:cs/>
          <w:lang w:bidi="bn-IN"/>
        </w:rPr>
        <w:t>মৃত্যু</w:t>
      </w:r>
      <w:r w:rsidRPr="009568AF">
        <w:rPr>
          <w:rFonts w:hint="cs"/>
          <w:cs/>
          <w:lang w:bidi="bn-IN"/>
        </w:rPr>
        <w:t>বরণ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বেহেশতের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সুগন্ধও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DD35B0">
      <w:pPr>
        <w:pStyle w:val="libNormal"/>
      </w:pPr>
      <w:r w:rsidRPr="009568AF">
        <w:rPr>
          <w:rFonts w:hint="cs"/>
          <w:cs/>
          <w:lang w:bidi="bn-IN"/>
        </w:rPr>
        <w:t>সাহাবারা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জিজ্ঞেস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রাসূলুল্লাহ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আপনার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bn-IN"/>
        </w:rPr>
        <w:t>ল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কারা</w:t>
      </w:r>
      <w:r w:rsidRPr="009568AF">
        <w:t xml:space="preserve">?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নবীজি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হোসেইন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কসম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হস্তে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জীবন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শত্রু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জাহান্নামী।</w:t>
      </w:r>
      <w:r w:rsidRPr="009568AF">
        <w:rPr>
          <w:rFonts w:hint="eastAsia"/>
        </w:rPr>
        <w:t>”</w:t>
      </w:r>
      <w:r w:rsidR="00DD35B0" w:rsidRPr="00DD35B0">
        <w:rPr>
          <w:rStyle w:val="libFootnoteChar"/>
          <w:rFonts w:hint="cs"/>
          <w:cs/>
          <w:lang w:bidi="bn-IN"/>
        </w:rPr>
        <w:t>সূত্রঃ</w:t>
      </w:r>
      <w:r w:rsidR="00DD35B0" w:rsidRPr="00DD35B0">
        <w:rPr>
          <w:rStyle w:val="libFootnoteChar"/>
          <w:cs/>
          <w:lang w:bidi="bn-IN"/>
        </w:rPr>
        <w:t xml:space="preserve">-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কাবির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২৭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১৬৫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আল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কাশশাফ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ওয়াল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বায়ান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৩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৬৭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তাফসীরে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কুরতুবি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খঃ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২২</w:t>
      </w:r>
      <w:r w:rsidR="00DD35B0" w:rsidRPr="00DD35B0">
        <w:rPr>
          <w:rStyle w:val="libFootnoteChar"/>
        </w:rPr>
        <w:t>, (</w:t>
      </w:r>
      <w:r w:rsidR="00DD35B0" w:rsidRPr="00DD35B0">
        <w:rPr>
          <w:rStyle w:val="libFootnoteChar"/>
          <w:rFonts w:hint="cs"/>
          <w:cs/>
          <w:lang w:bidi="bn-IN"/>
        </w:rPr>
        <w:t>মিশর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এহইয়াউল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মাইয়াত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৬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আরজাহুল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মাতালেব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৪১৮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সাওয়ায়েক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মোহরিরকা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১০৪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ইয়া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নাবিউল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মুয়াদ্দাত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৫৫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৫৯৯।</w:t>
      </w:r>
      <w:r w:rsidRPr="006C15C3">
        <w:rPr>
          <w:rStyle w:val="libFootnoteChar"/>
          <w:rtl/>
          <w:cs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শত্রু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উমাইয়াদের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প্রাপাগাণ্ডায়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ভক্তদের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প্রেমিকদের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রাফেযী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না</w:t>
      </w:r>
      <w:r w:rsidR="00AC38B4">
        <w:rPr>
          <w:rFonts w:hint="cs"/>
          <w:cs/>
          <w:lang w:bidi="bn-IN"/>
        </w:rPr>
        <w:t>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ডাকা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হতো।</w:t>
      </w:r>
    </w:p>
    <w:p w:rsidR="009568AF" w:rsidRPr="009568AF" w:rsidRDefault="009568AF" w:rsidP="00DD35B0">
      <w:pPr>
        <w:pStyle w:val="libNormal"/>
      </w:pP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প্রসঙ্গে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শাফেয়ী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কেবল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রাখলেই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রাফেযী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জগ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সমস্ত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জ্বীন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থাকুক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রাফেযী।</w:t>
      </w:r>
      <w:r w:rsidRPr="009568AF">
        <w:rPr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সূত্রঃ</w:t>
      </w:r>
      <w:r w:rsidR="00DD35B0" w:rsidRPr="00DD35B0">
        <w:rPr>
          <w:rStyle w:val="libFootnoteChar"/>
          <w:cs/>
          <w:lang w:bidi="bn-IN"/>
        </w:rPr>
        <w:t xml:space="preserve">- </w:t>
      </w:r>
      <w:r w:rsidR="00DD35B0" w:rsidRPr="00DD35B0">
        <w:rPr>
          <w:rStyle w:val="libFootnoteChar"/>
          <w:rFonts w:hint="cs"/>
          <w:cs/>
          <w:lang w:bidi="bn-IN"/>
        </w:rPr>
        <w:t>কোরআনুল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করিম</w:t>
      </w:r>
      <w:r w:rsidR="00DD35B0" w:rsidRPr="00DD35B0">
        <w:rPr>
          <w:rStyle w:val="libFootnoteChar"/>
          <w:cs/>
          <w:lang w:bidi="bn-IN"/>
        </w:rPr>
        <w:t>-(</w:t>
      </w:r>
      <w:r w:rsidR="00DD35B0" w:rsidRPr="00DD35B0">
        <w:rPr>
          <w:rStyle w:val="libFootnoteChar"/>
          <w:rFonts w:hint="cs"/>
          <w:cs/>
          <w:lang w:bidi="bn-IN"/>
        </w:rPr>
        <w:t>মাওলানা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মহিউদ্দিন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খান</w:t>
      </w:r>
      <w:r w:rsidR="00DD35B0" w:rsidRPr="00DD35B0">
        <w:rPr>
          <w:rStyle w:val="libFootnoteChar"/>
          <w:cs/>
          <w:lang w:bidi="bn-IN"/>
        </w:rPr>
        <w:t>)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১২১৫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শেইখ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সুলাইমান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কান্দুযী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ইয়ানাবিউল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মুয়াদ্দাত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৫৭৭</w:t>
      </w:r>
      <w:r w:rsidR="00DD35B0" w:rsidRPr="00DD35B0">
        <w:rPr>
          <w:rStyle w:val="libFootnoteChar"/>
        </w:rPr>
        <w:t xml:space="preserve">; </w:t>
      </w:r>
      <w:r w:rsidR="00DD35B0" w:rsidRPr="00DD35B0">
        <w:rPr>
          <w:rStyle w:val="libFootnoteChar"/>
          <w:rFonts w:hint="cs"/>
          <w:cs/>
          <w:lang w:bidi="bn-IN"/>
        </w:rPr>
        <w:t>ওবাইদুল্লাহ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ওমরিতসারী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আরজাহুল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মাতালেব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৮৮৬।</w:t>
      </w:r>
    </w:p>
    <w:p w:rsidR="009568AF" w:rsidRPr="009568AF" w:rsidRDefault="009568AF" w:rsidP="00DD35B0">
      <w:pPr>
        <w:pStyle w:val="libNormal"/>
      </w:pP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প্রখ্যাত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আলেম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জালাল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উদ্দিন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সূয়ুতী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মুয়াদ্দাত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দ্বী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ফরা</w:t>
      </w:r>
      <w:r w:rsidR="006301AE">
        <w:rPr>
          <w:rFonts w:hint="cs"/>
          <w:cs/>
          <w:lang w:bidi="bn-IN"/>
        </w:rPr>
        <w:t>য়ে</w:t>
      </w:r>
      <w:r w:rsidRPr="009568AF">
        <w:rPr>
          <w:rFonts w:hint="cs"/>
          <w:cs/>
          <w:lang w:bidi="bn-IN"/>
        </w:rPr>
        <w:t>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গণ্য</w:t>
      </w:r>
      <w:r w:rsidRPr="009568AF">
        <w:t xml:space="preserve">; </w:t>
      </w:r>
      <w:r w:rsidRPr="009568AF">
        <w:rPr>
          <w:rFonts w:hint="cs"/>
          <w:cs/>
          <w:lang w:bidi="bn-IN"/>
        </w:rPr>
        <w:t>সুতরাং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শাফেয়ী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রহঃ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সমর্থ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এরূপ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মুয়াদ্দাত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ফরজ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করেছেন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সূত্রঃ</w:t>
      </w:r>
      <w:r w:rsidR="00DD35B0" w:rsidRPr="00DD35B0">
        <w:rPr>
          <w:rStyle w:val="libFootnoteChar"/>
          <w:cs/>
          <w:lang w:bidi="bn-IN"/>
        </w:rPr>
        <w:t xml:space="preserve">- </w:t>
      </w:r>
      <w:r w:rsidR="00DD35B0" w:rsidRPr="00DD35B0">
        <w:rPr>
          <w:rStyle w:val="libFootnoteChar"/>
          <w:rFonts w:hint="cs"/>
          <w:cs/>
          <w:lang w:bidi="bn-IN"/>
        </w:rPr>
        <w:t>ইবনে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হাজার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  <w:lang w:bidi="bn-IN"/>
        </w:rPr>
        <w:t>মাক্কীর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সাওয়ায়েকুল</w:t>
      </w:r>
      <w:r w:rsidR="00DD35B0" w:rsidRPr="00DD35B0">
        <w:rPr>
          <w:rStyle w:val="libFootnoteChar"/>
          <w:cs/>
          <w:lang w:bidi="bn-IN"/>
        </w:rPr>
        <w:t xml:space="preserve"> </w:t>
      </w:r>
      <w:r w:rsidR="00DD35B0" w:rsidRPr="00DD35B0">
        <w:rPr>
          <w:rStyle w:val="libFootnoteChar"/>
          <w:rFonts w:hint="cs"/>
          <w:cs/>
        </w:rPr>
        <w:t>মুহরে</w:t>
      </w:r>
      <w:r w:rsidR="00DD35B0" w:rsidRPr="00DD35B0">
        <w:rPr>
          <w:rStyle w:val="libFootnoteChar"/>
          <w:rFonts w:hint="cs"/>
          <w:cs/>
          <w:lang w:bidi="bn-IN"/>
        </w:rPr>
        <w:t>কা</w:t>
      </w:r>
      <w:r w:rsidR="00DD35B0" w:rsidRPr="00DD35B0">
        <w:rPr>
          <w:rStyle w:val="libFootnoteChar"/>
        </w:rPr>
        <w:t xml:space="preserve">, </w:t>
      </w:r>
      <w:r w:rsidR="00DD35B0" w:rsidRPr="00DD35B0">
        <w:rPr>
          <w:rStyle w:val="libFootnoteChar"/>
          <w:rFonts w:hint="cs"/>
          <w:cs/>
          <w:lang w:bidi="bn-IN"/>
        </w:rPr>
        <w:t>পৃঃ</w:t>
      </w:r>
      <w:r w:rsidR="00DD35B0" w:rsidRPr="00DD35B0">
        <w:rPr>
          <w:rStyle w:val="libFootnoteChar"/>
          <w:cs/>
          <w:lang w:bidi="bn-IN"/>
        </w:rPr>
        <w:t>-</w:t>
      </w:r>
      <w:r w:rsidR="00DD35B0" w:rsidRPr="00DD35B0">
        <w:rPr>
          <w:rStyle w:val="libFootnoteChar"/>
          <w:rFonts w:hint="cs"/>
          <w:cs/>
          <w:lang w:bidi="bn-IN"/>
        </w:rPr>
        <w:t>১০৩।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বীজ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গজান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আত্মা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সৃষ্টি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কসম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নিশ্চয়ই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প্রতিশ্রুতি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প্রকৃত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মুমিন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ভালবাসবেনা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মুনাফিকগণ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ঘৃণা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প্রদর্শন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BE1889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সাহাবাগণ</w:t>
      </w:r>
      <w:r w:rsidRPr="009568AF">
        <w:t xml:space="preserve">,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অথবা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ঘৃণা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লোকের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নিফাক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গিফারী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সাঈদ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খুদরী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আব্দুল্লাহ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মাসউদ</w:t>
      </w:r>
      <w:r w:rsidRPr="009568AF">
        <w:t xml:space="preserve">, </w:t>
      </w:r>
      <w:r w:rsidRPr="009568AF">
        <w:rPr>
          <w:rFonts w:hint="cs"/>
          <w:cs/>
          <w:lang w:bidi="bn-IN"/>
        </w:rPr>
        <w:t>জাবের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আব্দুল্লাহ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সাহাবাগণ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তালি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ঘৃণা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মুনাফিকদের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খুঁজে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করতাম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সূত্র</w:t>
      </w:r>
      <w:r w:rsidR="00BE1889" w:rsidRPr="00BE1889">
        <w:rPr>
          <w:rStyle w:val="libFootnoteChar"/>
          <w:cs/>
          <w:lang w:bidi="bn-IN"/>
        </w:rPr>
        <w:t>:-</w:t>
      </w:r>
      <w:r w:rsidR="00BE1889" w:rsidRPr="00BE1889">
        <w:rPr>
          <w:rStyle w:val="libFootnoteChar"/>
          <w:rFonts w:hint="cs"/>
          <w:cs/>
          <w:lang w:bidi="bn-IN"/>
        </w:rPr>
        <w:t>সহীহ্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মুসলীম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১৪৪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জামে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তিরমিযী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 xml:space="preserve"> -</w:t>
      </w:r>
      <w:r w:rsidR="00BE1889" w:rsidRPr="00BE1889">
        <w:rPr>
          <w:rStyle w:val="libFootnoteChar"/>
          <w:rFonts w:hint="cs"/>
          <w:cs/>
          <w:lang w:bidi="bn-IN"/>
        </w:rPr>
        <w:t>৬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হাঃ</w:t>
      </w:r>
      <w:r w:rsidR="00BE1889" w:rsidRPr="00BE1889">
        <w:rPr>
          <w:rStyle w:val="libFootnoteChar"/>
          <w:cs/>
          <w:lang w:bidi="bn-IN"/>
        </w:rPr>
        <w:t xml:space="preserve">- </w:t>
      </w:r>
      <w:r w:rsidR="00BE1889" w:rsidRPr="00BE1889">
        <w:rPr>
          <w:rStyle w:val="libFootnoteChar"/>
          <w:rFonts w:hint="cs"/>
          <w:cs/>
          <w:lang w:bidi="bn-IN"/>
        </w:rPr>
        <w:t>৩৬৫৪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৩৬৫৫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সেন্টার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মেশকাত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৫৮৪১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এমদাদীয়া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কাতবীনে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ওহি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২১২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আশারা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মোবাশশারা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১৯৭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এমদাদীয়া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হযরত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১৪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এমদাদীয়া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দুঃ</w:t>
      </w:r>
      <w:r w:rsidR="006301AE">
        <w:rPr>
          <w:rFonts w:hint="cs"/>
          <w:cs/>
          <w:lang w:bidi="bn-IN"/>
        </w:rPr>
        <w:t>খে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শরিফ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>, (</w:t>
      </w:r>
      <w:r w:rsidRPr="009568AF">
        <w:rPr>
          <w:rFonts w:hint="cs"/>
          <w:cs/>
          <w:lang w:bidi="bn-IN"/>
        </w:rPr>
        <w:t>আহযাব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৫৬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ফরজ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t>, (</w:t>
      </w:r>
      <w:r w:rsidRPr="009568AF">
        <w:rPr>
          <w:rFonts w:hint="cs"/>
          <w:cs/>
          <w:lang w:bidi="bn-IN"/>
        </w:rPr>
        <w:t>শুরা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২৩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ইহজগৎ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কতইনা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জালি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ব্যবহার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সামনে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তু</w:t>
      </w:r>
      <w:r w:rsidR="006301AE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ধরবো</w:t>
      </w:r>
      <w:r w:rsidRPr="009568AF">
        <w:rPr>
          <w:cs/>
          <w:lang w:bidi="bn-IN"/>
        </w:rPr>
        <w:t>: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৪১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হিজরি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মুয়াবিয়া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পরিপন্থি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রাজতন্ত্র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কায়েম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করলো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মুসলিম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সাম্রাজ্যের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৭০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হাজা</w:t>
      </w:r>
      <w:r w:rsidR="00AC38B4">
        <w:rPr>
          <w:rFonts w:hint="cs"/>
          <w:cs/>
          <w:lang w:bidi="bn-IN"/>
        </w:rPr>
        <w:t>রে</w:t>
      </w:r>
      <w:r w:rsidRPr="009568AF">
        <w:rPr>
          <w:rFonts w:hint="cs"/>
          <w:cs/>
          <w:lang w:bidi="bn-IN"/>
        </w:rPr>
        <w:t>রও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অধিক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মসজিদ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জুম্মার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খোৎবায়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কার্যকর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শটি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এরূপ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কসম।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কখনও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বন্ধ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যতদিন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শিশুগণ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যুবক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যুবকগণ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বৃদ্ধে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পরিণত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দুনিয়ায়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ফজিলত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মুয়াবিয়া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গভর্নররা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মসজি</w:t>
      </w:r>
      <w:r w:rsidR="000374AC">
        <w:rPr>
          <w:rFonts w:hint="cs"/>
          <w:cs/>
          <w:lang w:bidi="bn-IN"/>
        </w:rPr>
        <w:t>দে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রওজা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মোবার</w:t>
      </w:r>
      <w:r w:rsidR="00AC38B4">
        <w:rPr>
          <w:rFonts w:hint="cs"/>
          <w:cs/>
          <w:lang w:bidi="bn-IN"/>
        </w:rPr>
        <w:t>কে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পার্শ্বে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মিম্ব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</w:t>
      </w:r>
      <w:r w:rsidR="006301AE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দাড়ি</w:t>
      </w:r>
      <w:r w:rsidR="006301AE">
        <w:rPr>
          <w:rFonts w:hint="cs"/>
          <w:cs/>
          <w:lang w:bidi="bn-IN"/>
        </w:rPr>
        <w:t>য়ে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প্রিয়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হতো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সন্তানরা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আত্মীয়রা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শুনতে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বাধ্য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নীরবে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অশ্রুপাত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নিরীহ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মাজলুম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ছিলেন।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মুয়াবিয়া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সমস্ত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প্রদেশের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গভর্নরদের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জারি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মসজিদের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খতীবগণ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মিম্ব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দাঁড়ি</w:t>
      </w:r>
      <w:r w:rsidR="006301AE">
        <w:rPr>
          <w:rFonts w:hint="cs"/>
          <w:cs/>
          <w:lang w:bidi="bn-IN"/>
        </w:rPr>
        <w:t>য়ে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দায়িত্ব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পাঠকদের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স্মরণ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 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স্থলাভিষিক্ত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সর্বপ্রথম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নবুয়্যতের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সাক্ষ্য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প্রদানকারী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শোয়ারা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২১৪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ঘোষণা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আহযাব</w:t>
      </w:r>
      <w:r w:rsidRPr="009568AF">
        <w:rPr>
          <w:cs/>
          <w:lang w:bidi="bn-IN"/>
        </w:rPr>
        <w:t xml:space="preserve"> -</w:t>
      </w:r>
      <w:r w:rsidRPr="009568AF">
        <w:rPr>
          <w:rFonts w:hint="cs"/>
          <w:cs/>
          <w:lang w:bidi="bn-IN"/>
        </w:rPr>
        <w:t>৩৩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ব্যতিত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>, (</w:t>
      </w:r>
      <w:r w:rsidRPr="009568AF">
        <w:rPr>
          <w:rFonts w:hint="cs"/>
          <w:cs/>
          <w:lang w:bidi="bn-IN"/>
        </w:rPr>
        <w:t>শুরা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২৩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নামাজে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দরুদ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শরিফ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পাঠা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>, (</w:t>
      </w:r>
      <w:r w:rsidRPr="009568AF">
        <w:rPr>
          <w:rFonts w:hint="cs"/>
          <w:cs/>
          <w:lang w:bidi="bn-IN"/>
        </w:rPr>
        <w:t>আহযাব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৫৬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rFonts w:hint="eastAsia"/>
        </w:rPr>
        <w:t>”</w:t>
      </w:r>
      <w:r w:rsidRPr="009568AF"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প্রচলন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মুয়াবিয়া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জঘন্য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অপরাধ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মুনাফেকি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</w:t>
      </w:r>
      <w:r w:rsidRPr="009568AF">
        <w:t xml:space="preserve">?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প্রায়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৮৩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বৎস</w:t>
      </w:r>
      <w:r w:rsidR="00AC38B4">
        <w:rPr>
          <w:rFonts w:hint="cs"/>
          <w:cs/>
          <w:lang w:bidi="bn-IN"/>
        </w:rPr>
        <w:t>রে</w:t>
      </w:r>
      <w:r w:rsidRPr="009568AF">
        <w:rPr>
          <w:rFonts w:hint="cs"/>
          <w:cs/>
          <w:lang w:bidi="bn-IN"/>
        </w:rPr>
        <w:t>রও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অধিক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মুসলিম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মসজি</w:t>
      </w:r>
      <w:r w:rsidR="000374AC">
        <w:rPr>
          <w:rFonts w:hint="cs"/>
          <w:cs/>
          <w:lang w:bidi="bn-IN"/>
        </w:rPr>
        <w:t>দে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প্রধান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প্রতিষ্ঠিত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গি</w:t>
      </w:r>
      <w:r w:rsidR="006301AE">
        <w:rPr>
          <w:rFonts w:hint="cs"/>
          <w:cs/>
          <w:lang w:bidi="bn-IN"/>
        </w:rPr>
        <w:t>য়ে</w:t>
      </w:r>
      <w:r w:rsidRPr="009568AF">
        <w:rPr>
          <w:rFonts w:hint="cs"/>
          <w:cs/>
          <w:lang w:bidi="bn-IN"/>
        </w:rPr>
        <w:t>ছিল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ওমর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আজিজ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শাসনামল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শুরু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হলো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জঘন্য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বেঈমানী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কর্মকাণ্ড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রহিত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করেন।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বিরোধী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প্রতিক্রিয়াশীল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গোষ্ঠি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মুনাফিকগণ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চারদি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নিম্নোক্ত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বাক্য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উচ্চারণ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হৈ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চৈ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তুললো।</w:t>
      </w:r>
    </w:p>
    <w:p w:rsidR="009568AF" w:rsidRPr="009568AF" w:rsidRDefault="006F3518" w:rsidP="009568AF">
      <w:pPr>
        <w:pStyle w:val="libNormal"/>
      </w:pPr>
      <w:r w:rsidRPr="006F3518">
        <w:rPr>
          <w:rStyle w:val="libEnChar"/>
        </w:rPr>
        <w:t>‘</w:t>
      </w:r>
      <w:r w:rsidR="009568AF" w:rsidRPr="009568AF">
        <w:rPr>
          <w:rFonts w:hint="cs"/>
          <w:cs/>
          <w:lang w:bidi="bn-IN"/>
        </w:rPr>
        <w:t>ওমর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আব্দুল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আজিজ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সুন্নাত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তরক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দিলেন</w:t>
      </w:r>
      <w:r w:rsidR="009568AF" w:rsidRPr="009568AF">
        <w:rPr>
          <w:rFonts w:hint="eastAsia"/>
        </w:rPr>
        <w:t>’</w:t>
      </w:r>
      <w:r w:rsidR="009568AF" w:rsidRPr="009568AF">
        <w:t>, (</w:t>
      </w:r>
      <w:r w:rsidR="009568AF" w:rsidRPr="009568AF">
        <w:rPr>
          <w:rFonts w:hint="cs"/>
          <w:cs/>
          <w:lang w:bidi="bn-IN"/>
        </w:rPr>
        <w:t>রাসূল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সাঃ</w:t>
      </w:r>
      <w:r w:rsidR="009568AF" w:rsidRPr="009568AF">
        <w:rPr>
          <w:cs/>
          <w:lang w:bidi="bn-IN"/>
        </w:rPr>
        <w:t>)-</w:t>
      </w:r>
      <w:r w:rsidR="009568AF" w:rsidRPr="009568AF">
        <w:rPr>
          <w:rFonts w:hint="cs"/>
          <w:cs/>
          <w:lang w:bidi="bn-IN"/>
        </w:rPr>
        <w:t>এর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পবিত্র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আহলে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বাইত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এর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প্রধান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সদস্য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আলী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আঃ</w:t>
      </w:r>
      <w:r w:rsidR="009568AF" w:rsidRPr="009568AF">
        <w:rPr>
          <w:cs/>
          <w:lang w:bidi="bn-IN"/>
        </w:rPr>
        <w:t>)-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অভিসম্পাত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দেওয়া</w:t>
      </w:r>
      <w:r w:rsidR="009568AF" w:rsidRPr="009568AF">
        <w:rPr>
          <w:cs/>
          <w:lang w:bidi="bn-IN"/>
        </w:rPr>
        <w:t xml:space="preserve">) ! </w:t>
      </w:r>
    </w:p>
    <w:p w:rsidR="009568AF" w:rsidRPr="009568AF" w:rsidRDefault="009568AF" w:rsidP="006F3518">
      <w:pPr>
        <w:pStyle w:val="libNormal"/>
      </w:pPr>
      <w:r w:rsidRPr="009568AF">
        <w:rPr>
          <w:rFonts w:hint="cs"/>
          <w:cs/>
          <w:lang w:bidi="bn-IN"/>
        </w:rPr>
        <w:t>অতঃপর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ওমর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আজিজ</w:t>
      </w:r>
      <w:r w:rsidRPr="009568AF">
        <w:t xml:space="preserve">, </w:t>
      </w:r>
      <w:r w:rsidRPr="009568AF">
        <w:rPr>
          <w:rFonts w:hint="cs"/>
          <w:cs/>
          <w:lang w:bidi="bn-IN"/>
        </w:rPr>
        <w:t>জুমার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খোৎবা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মুয়াবিয়ার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প্রতিষ্ঠিত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প্রধান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অভিসম্পা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অংশটি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পরিবর্তন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="006F3518">
        <w:rPr>
          <w:cs/>
          <w:lang w:bidi="bn-IN"/>
        </w:rPr>
        <w:t>দে</w:t>
      </w:r>
      <w:r w:rsidRPr="009568AF">
        <w:rPr>
          <w:rFonts w:hint="cs"/>
          <w:cs/>
          <w:lang w:bidi="bn-IN"/>
        </w:rPr>
        <w:t>ন।</w:t>
      </w:r>
    </w:p>
    <w:p w:rsidR="009568AF" w:rsidRPr="009568AF" w:rsidRDefault="006F3518" w:rsidP="009568AF">
      <w:pPr>
        <w:pStyle w:val="libNormal"/>
      </w:pPr>
      <w:r w:rsidRPr="006F3518">
        <w:rPr>
          <w:rStyle w:val="libEnChar"/>
        </w:rPr>
        <w:lastRenderedPageBreak/>
        <w:t>“</w:t>
      </w:r>
      <w:r w:rsidR="009568AF" w:rsidRPr="009568AF">
        <w:rPr>
          <w:rFonts w:hint="cs"/>
          <w:cs/>
          <w:lang w:bidi="bn-IN"/>
        </w:rPr>
        <w:t>নিশ্চয়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আল্লাহ্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তোমাদেরককে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সুবিচার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সৌজন্যের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নির্দেশ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নির্দেশ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নিকট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আত্মীয়দের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বারণ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অশ্লীল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জঘন্য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কাজ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সীমালংঘন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করতে।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তিনি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সদুপ</w:t>
      </w:r>
      <w:r w:rsidR="000374AC">
        <w:rPr>
          <w:rFonts w:hint="cs"/>
          <w:cs/>
          <w:lang w:bidi="bn-IN"/>
        </w:rPr>
        <w:t>দে</w:t>
      </w:r>
      <w:r w:rsidR="009568AF" w:rsidRPr="009568AF">
        <w:rPr>
          <w:rFonts w:hint="cs"/>
          <w:cs/>
          <w:lang w:bidi="bn-IN"/>
        </w:rPr>
        <w:t>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যাতে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উপদশ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গ্রহণ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9568AF" w:rsidRPr="009568AF">
        <w:rPr>
          <w:rFonts w:hint="eastAsia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নাহল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৯০</w:t>
      </w:r>
      <w:r w:rsidR="009568AF" w:rsidRPr="009568AF">
        <w:rPr>
          <w:cs/>
          <w:lang w:bidi="bn-IN"/>
        </w:rPr>
        <w:t>)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</w:t>
      </w:r>
    </w:p>
    <w:p w:rsidR="009568AF" w:rsidRPr="00BE1889" w:rsidRDefault="009568AF" w:rsidP="00BE1889">
      <w:pPr>
        <w:pStyle w:val="libNormal"/>
        <w:rPr>
          <w:rStyle w:val="libFootnoteChar"/>
        </w:rPr>
      </w:pPr>
      <w:r w:rsidRPr="009568AF">
        <w:rPr>
          <w:rFonts w:hint="cs"/>
          <w:cs/>
          <w:lang w:bidi="bn-IN"/>
        </w:rPr>
        <w:t>এখন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সূত্র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উল্লেখ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যেখান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দেওয়া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হতো।</w:t>
      </w:r>
      <w:r w:rsidRPr="009568AF">
        <w:rPr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সূত্রঃ</w:t>
      </w:r>
      <w:r w:rsidR="00BE1889" w:rsidRPr="00BE1889">
        <w:rPr>
          <w:rStyle w:val="libFootnoteChar"/>
          <w:cs/>
          <w:lang w:bidi="bn-IN"/>
        </w:rPr>
        <w:t xml:space="preserve">- </w:t>
      </w:r>
      <w:r w:rsidR="00BE1889" w:rsidRPr="00BE1889">
        <w:rPr>
          <w:rStyle w:val="libFootnoteChar"/>
          <w:rFonts w:hint="cs"/>
          <w:cs/>
          <w:lang w:bidi="bn-IN"/>
        </w:rPr>
        <w:t>খিলাফতের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ইতিহাস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১৩৯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ইফাঃ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আরব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জাতির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ইতিহাস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১২২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১৬৮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বাংলা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একাডমী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খেলাফত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রাজতন্ত্র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১৪২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১৪৯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মাসিক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জিজ্ঞাসা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১৩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১৭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আগস্ট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সেপ্টেম্বরও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৯৫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জামে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তিরমিজী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</w:t>
      </w:r>
      <w:r w:rsidR="00BE1889" w:rsidRPr="00BE1889">
        <w:rPr>
          <w:rStyle w:val="libFootnoteChar"/>
          <w:cs/>
          <w:lang w:bidi="bn-IN"/>
        </w:rPr>
        <w:t>:-</w:t>
      </w:r>
      <w:r w:rsidR="00BE1889" w:rsidRPr="00BE1889">
        <w:rPr>
          <w:rStyle w:val="libFootnoteChar"/>
          <w:rFonts w:hint="cs"/>
          <w:cs/>
          <w:lang w:bidi="bn-IN"/>
        </w:rPr>
        <w:t>৩৬৬২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সেন্টার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কারবালা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মুয়াবিয়া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সৈয়দ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গালাম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মোরশেদ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৪৬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৪৮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কারবালা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২১৪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মুহাম্মাদ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বরকত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উল্লাহ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ইসলামের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ইতিহাস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কে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আলী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২৮১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ইসলামের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ইতিহাস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১৪৭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১৪৯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সৈয়দ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মাহমুদুল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হাসান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শাহাদাতে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আহলে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বাইয়ত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১৪৩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১৪৬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খানকাহ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আবুল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উলাইয়াহ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সহীহ্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মুসলিম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৭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</w:t>
      </w:r>
      <w:r w:rsidR="00BE1889" w:rsidRPr="00BE1889">
        <w:rPr>
          <w:rStyle w:val="libFootnoteChar"/>
          <w:cs/>
          <w:lang w:bidi="bn-IN"/>
        </w:rPr>
        <w:t>:-</w:t>
      </w:r>
      <w:r w:rsidR="00BE1889" w:rsidRPr="00BE1889">
        <w:rPr>
          <w:rStyle w:val="libFootnoteChar"/>
          <w:rFonts w:hint="cs"/>
          <w:cs/>
          <w:lang w:bidi="bn-IN"/>
        </w:rPr>
        <w:t>৬০৪১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৬০৪৯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সেন্টার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>;</w:t>
      </w:r>
      <w:r w:rsidR="00BE1889" w:rsidRPr="00BE1889">
        <w:rPr>
          <w:rStyle w:val="libFootnoteChar"/>
          <w:rFonts w:hint="cs"/>
          <w:cs/>
          <w:lang w:bidi="bn-IN"/>
        </w:rPr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বিদায়া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ওয়ান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নিহায়া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৭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৩৪১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৫০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৫৫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তারিখে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তাবারি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৪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১২২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১৯০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২০৭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কামিল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 xml:space="preserve">- </w:t>
      </w:r>
      <w:r w:rsidR="00BE1889" w:rsidRPr="00BE1889">
        <w:rPr>
          <w:rStyle w:val="libFootnoteChar"/>
          <w:rFonts w:hint="cs"/>
          <w:cs/>
          <w:lang w:bidi="bn-IN"/>
        </w:rPr>
        <w:t>৩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২০৩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২৪২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জামেউস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সিরাত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৩৬৬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ইমাম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ইবনে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হাযম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তাতহিরুল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জিনান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ওয়াল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লিসান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ইবনে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হাজার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মার্কিক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৪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৮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আত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তাকারীর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লিত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তিরমিজি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১৯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মাওলানা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মাহমুদুল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হাসান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ইযাযাতুল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খিফা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শাহ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ওয়ালিউল্লাহ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 xml:space="preserve">- </w:t>
      </w:r>
      <w:r w:rsidR="00BE1889" w:rsidRPr="00BE1889">
        <w:rPr>
          <w:rStyle w:val="libFootnoteChar"/>
          <w:rFonts w:hint="cs"/>
          <w:cs/>
          <w:lang w:bidi="bn-IN"/>
        </w:rPr>
        <w:t>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৫০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৩০৬।</w:t>
      </w:r>
    </w:p>
    <w:p w:rsidR="009568AF" w:rsidRPr="009568AF" w:rsidRDefault="009568AF" w:rsidP="00BE1889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সালমা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দিল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AC38B4">
        <w:rPr>
          <w:rFonts w:hint="cs"/>
          <w:cs/>
          <w:lang w:bidi="bn-IN"/>
        </w:rPr>
        <w:t>কে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দিলো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দিল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সঙ্গীরা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নিশ্চিত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মাধ্য</w:t>
      </w:r>
      <w:r w:rsidR="00AC38B4">
        <w:rPr>
          <w:rFonts w:hint="cs"/>
          <w:cs/>
          <w:lang w:bidi="bn-IN"/>
        </w:rPr>
        <w:t>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পড়েছি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t>?)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সূত্রঃ</w:t>
      </w:r>
      <w:r w:rsidR="00BE1889" w:rsidRPr="00BE1889">
        <w:rPr>
          <w:rStyle w:val="libFootnoteChar"/>
          <w:cs/>
          <w:lang w:bidi="bn-IN"/>
        </w:rPr>
        <w:t xml:space="preserve">- </w:t>
      </w:r>
      <w:r w:rsidR="00BE1889" w:rsidRPr="00BE1889">
        <w:rPr>
          <w:rStyle w:val="libFootnoteChar"/>
          <w:rFonts w:hint="cs"/>
          <w:cs/>
          <w:lang w:bidi="bn-IN"/>
        </w:rPr>
        <w:t>মেশকাত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৫৮৪২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ইযাযাতুল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খিফা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শাহ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ওয়ালিউল্লাহ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৫০৪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মুয়াদ্দাতুল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কুরবা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৪৪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মুসনাদে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হাম্বাল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৩২৩</w:t>
      </w:r>
      <w:r w:rsidR="00BE1889" w:rsidRPr="00BE1889">
        <w:rPr>
          <w:rStyle w:val="libFootnoteChar"/>
        </w:rPr>
        <w:t xml:space="preserve">,; </w:t>
      </w:r>
      <w:r w:rsidR="00BE1889" w:rsidRPr="00BE1889">
        <w:rPr>
          <w:rStyle w:val="libFootnoteChar"/>
          <w:rFonts w:hint="cs"/>
          <w:cs/>
          <w:lang w:bidi="bn-IN"/>
        </w:rPr>
        <w:t>মুস্তাদরাকে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হাকেম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১৩০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সুনানে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নাসাঈ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১৩৩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মাজমা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আজ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জাওয়াইদ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 xml:space="preserve">- </w:t>
      </w:r>
      <w:r w:rsidR="00BE1889" w:rsidRPr="00BE1889">
        <w:rPr>
          <w:rStyle w:val="libFootnoteChar"/>
          <w:rFonts w:hint="cs"/>
          <w:cs/>
          <w:lang w:bidi="bn-IN"/>
        </w:rPr>
        <w:t>৯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১৩০।</w:t>
      </w:r>
    </w:p>
    <w:p w:rsidR="009568AF" w:rsidRPr="009568AF" w:rsidRDefault="009568AF" w:rsidP="00BE1889">
      <w:pPr>
        <w:pStyle w:val="libNormal"/>
      </w:pP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সাবধান</w:t>
      </w:r>
      <w:r w:rsidRPr="009568AF">
        <w:rPr>
          <w:cs/>
          <w:lang w:bidi="bn-IN"/>
        </w:rPr>
        <w:t xml:space="preserve">!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শত্রুতা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="00DD35B0">
        <w:rPr>
          <w:rFonts w:hint="cs"/>
          <w:cs/>
          <w:lang w:bidi="bn-IN"/>
        </w:rPr>
        <w:t>মৃত্যু</w:t>
      </w:r>
      <w:r w:rsidRPr="009568AF">
        <w:rPr>
          <w:rFonts w:hint="cs"/>
          <w:cs/>
          <w:lang w:bidi="bn-IN"/>
        </w:rPr>
        <w:t>বরণ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কিয়ামতের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কপা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লেখা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আল্লাহপাকের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রহমত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বঞ্চিত।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শত্রুতা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="00DD35B0">
        <w:rPr>
          <w:rFonts w:hint="cs"/>
          <w:cs/>
          <w:lang w:bidi="bn-IN"/>
        </w:rPr>
        <w:t>মৃত্যু</w:t>
      </w:r>
      <w:r w:rsidRPr="009568AF">
        <w:rPr>
          <w:rFonts w:hint="cs"/>
          <w:cs/>
          <w:lang w:bidi="bn-IN"/>
        </w:rPr>
        <w:t>বরণ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কাফের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শত্রুতা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="00DD35B0">
        <w:rPr>
          <w:rFonts w:hint="cs"/>
          <w:cs/>
          <w:lang w:bidi="bn-IN"/>
        </w:rPr>
        <w:t>মৃত্যু</w:t>
      </w:r>
      <w:r w:rsidRPr="009568AF">
        <w:rPr>
          <w:rFonts w:hint="cs"/>
          <w:cs/>
          <w:lang w:bidi="bn-IN"/>
        </w:rPr>
        <w:t>বরণ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বেহেশতের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সুগন্ধও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rFonts w:hint="eastAsia"/>
        </w:rPr>
        <w:t>”</w:t>
      </w:r>
      <w:r w:rsidR="00BE1889" w:rsidRPr="00BE1889">
        <w:rPr>
          <w:rStyle w:val="libFootnoteChar"/>
          <w:rFonts w:hint="cs"/>
          <w:cs/>
          <w:lang w:bidi="bn-IN"/>
        </w:rPr>
        <w:t>সূত্রঃ</w:t>
      </w:r>
      <w:r w:rsidR="00BE1889" w:rsidRPr="00BE1889">
        <w:rPr>
          <w:rStyle w:val="libFootnoteChar"/>
          <w:cs/>
          <w:lang w:bidi="bn-IN"/>
        </w:rPr>
        <w:t xml:space="preserve">- </w:t>
      </w:r>
      <w:r w:rsidR="00BE1889" w:rsidRPr="00BE1889">
        <w:rPr>
          <w:rStyle w:val="libFootnoteChar"/>
          <w:rFonts w:hint="cs"/>
          <w:cs/>
          <w:lang w:bidi="bn-IN"/>
        </w:rPr>
        <w:t>তাফসীরে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lastRenderedPageBreak/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কাশশাফ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ওয়াল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বায়ান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৬৭</w:t>
      </w:r>
      <w:r w:rsidR="00BE1889" w:rsidRPr="00BE1889">
        <w:rPr>
          <w:rStyle w:val="libFootnoteChar"/>
        </w:rPr>
        <w:t>,(</w:t>
      </w:r>
      <w:r w:rsidR="00BE1889" w:rsidRPr="00BE1889">
        <w:rPr>
          <w:rStyle w:val="libFootnoteChar"/>
          <w:rFonts w:hint="cs"/>
          <w:cs/>
          <w:lang w:bidi="bn-IN"/>
        </w:rPr>
        <w:t>মিশর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>;</w:t>
      </w:r>
      <w:r w:rsidR="00BE1889" w:rsidRPr="00BE1889">
        <w:rPr>
          <w:rStyle w:val="libFootnoteChar"/>
          <w:rFonts w:hint="cs"/>
          <w:cs/>
          <w:lang w:bidi="bn-IN"/>
        </w:rPr>
        <w:t>তাফসীরে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কাবির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২৭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১৬৫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মিশর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তাফসীরে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কুরতুবি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১৬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২২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মিশর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এহইয়াউল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মাইয়াত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আরজাহুল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মাতালেব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৪১৮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সাওয়ায়েক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মোহরিকা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১০৪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ইয়া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নাবিউল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মুয়াদ্দাত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৫৫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৫৯৯।</w:t>
      </w:r>
      <w:r w:rsidRPr="00C737F8">
        <w:rPr>
          <w:rStyle w:val="libFootnoteChar"/>
          <w:rtl/>
          <w:cs/>
        </w:rPr>
        <w:t xml:space="preserve"> </w:t>
      </w:r>
    </w:p>
    <w:p w:rsidR="009568AF" w:rsidRPr="009568AF" w:rsidRDefault="009568AF" w:rsidP="00BE1889">
      <w:pPr>
        <w:pStyle w:val="libNormal"/>
      </w:pPr>
      <w:r w:rsidRPr="009568AF">
        <w:rPr>
          <w:rFonts w:hint="cs"/>
          <w:cs/>
          <w:lang w:bidi="bn-IN"/>
        </w:rPr>
        <w:t>শুধু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ওমর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আজিজ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অবৈধ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নেওয়া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বাগে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ফিদাক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বাগান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এতদিন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উমাইয়ার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পান্ডারা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ভোগ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করছিল।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জীব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ঝুঁকি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কাজগুলো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ওমর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আজিজ।</w:t>
      </w:r>
      <w:r w:rsidRPr="009568AF">
        <w:rPr>
          <w:cs/>
          <w:lang w:bidi="bn-IN"/>
        </w:rPr>
        <w:t xml:space="preserve"> </w:t>
      </w:r>
      <w:r w:rsidR="00BE1889" w:rsidRPr="00BE1889">
        <w:rPr>
          <w:rStyle w:val="libFootnoteChar"/>
          <w:cs/>
          <w:lang w:bidi="bn-IN"/>
        </w:rPr>
        <w:t>(</w:t>
      </w:r>
      <w:r w:rsidR="00BE1889" w:rsidRPr="00BE1889">
        <w:rPr>
          <w:rStyle w:val="libFootnoteChar"/>
          <w:rFonts w:hint="cs"/>
          <w:cs/>
          <w:lang w:bidi="bn-IN"/>
        </w:rPr>
        <w:t>দেখুন</w:t>
      </w:r>
      <w:r w:rsidR="00BE1889" w:rsidRPr="00BE1889">
        <w:rPr>
          <w:rStyle w:val="libFootnoteChar"/>
          <w:cs/>
          <w:lang w:bidi="bn-IN"/>
        </w:rPr>
        <w:t xml:space="preserve">:- </w:t>
      </w:r>
      <w:r w:rsidR="00BE1889" w:rsidRPr="00BE1889">
        <w:rPr>
          <w:rStyle w:val="libFootnoteChar"/>
          <w:rFonts w:hint="cs"/>
          <w:cs/>
          <w:lang w:bidi="bn-IN"/>
        </w:rPr>
        <w:t>খাতুনে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জান্নাত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ফাতেমা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যাহরা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১০৯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১১০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১১২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১১৯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রাহমানিয়া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লাইঃ</w:t>
      </w:r>
      <w:r w:rsidR="00BE1889" w:rsidRPr="00BE1889">
        <w:rPr>
          <w:rStyle w:val="libFootnoteChar"/>
          <w:cs/>
          <w:lang w:bidi="bn-IN"/>
        </w:rPr>
        <w:t xml:space="preserve">) </w:t>
      </w:r>
      <w:r w:rsidR="00BE1889" w:rsidRPr="00BE1889">
        <w:rPr>
          <w:rStyle w:val="libFootnoteChar"/>
          <w:rFonts w:hint="cs"/>
          <w:cs/>
          <w:lang w:bidi="bn-IN"/>
        </w:rPr>
        <w:t>হযরত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ফাতেমা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যাহরা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১৭৭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১৮০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১৮৯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১৯০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হামিদিয়া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লাইঃ</w:t>
      </w:r>
      <w:r w:rsidR="00BE1889" w:rsidRPr="00BE1889">
        <w:rPr>
          <w:rStyle w:val="libFootnoteChar"/>
          <w:cs/>
          <w:lang w:bidi="bn-IN"/>
        </w:rPr>
        <w:t xml:space="preserve">) </w:t>
      </w:r>
      <w:r w:rsidR="00BE1889" w:rsidRPr="00BE1889">
        <w:rPr>
          <w:rStyle w:val="libFootnoteChar"/>
          <w:rFonts w:hint="cs"/>
          <w:cs/>
          <w:lang w:bidi="bn-IN"/>
        </w:rPr>
        <w:t>হযরত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ফাতেমা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জাহরা</w:t>
      </w:r>
      <w:r w:rsidR="00BE1889" w:rsidRPr="00BE1889">
        <w:rPr>
          <w:rStyle w:val="libFootnoteChar"/>
          <w:lang w:bidi="bn-IN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lang w:bidi="bn-IN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৫৯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৬১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৬২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৬৭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৬৮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তাজ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কোং</w:t>
      </w:r>
      <w:r w:rsidR="00BE1889" w:rsidRPr="00BE1889">
        <w:rPr>
          <w:rStyle w:val="libFootnoteChar"/>
          <w:cs/>
          <w:lang w:bidi="bn-IN"/>
        </w:rPr>
        <w:t xml:space="preserve">) </w:t>
      </w:r>
      <w:r w:rsidR="00BE1889" w:rsidRPr="00BE1889">
        <w:rPr>
          <w:rStyle w:val="libFootnoteChar"/>
          <w:rFonts w:hint="cs"/>
          <w:cs/>
          <w:lang w:bidi="bn-IN"/>
        </w:rPr>
        <w:t>তারিখে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খোলফা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১১৯</w:t>
      </w:r>
      <w:r w:rsidR="00BE1889" w:rsidRPr="00BE1889">
        <w:rPr>
          <w:rStyle w:val="libFootnoteChar"/>
          <w:lang w:bidi="bn-IN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হযরত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আবু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বকর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রাঃ</w:t>
      </w:r>
      <w:r w:rsidR="00BE1889" w:rsidRPr="00BE1889">
        <w:rPr>
          <w:rStyle w:val="libFootnoteChar"/>
          <w:cs/>
          <w:lang w:bidi="bn-IN"/>
        </w:rPr>
        <w:t xml:space="preserve">)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৮৬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৯১</w:t>
      </w:r>
      <w:r w:rsidR="00BE1889" w:rsidRPr="00BE1889">
        <w:rPr>
          <w:rStyle w:val="libFootnoteChar"/>
          <w:lang w:bidi="bn-IN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মুহাম্মদ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হুসাইন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হায়কাল</w:t>
      </w:r>
      <w:r w:rsidR="00BE1889" w:rsidRPr="00BE1889">
        <w:rPr>
          <w:rStyle w:val="libFootnoteChar"/>
          <w:cs/>
          <w:lang w:bidi="bn-IN"/>
        </w:rPr>
        <w:t>) (</w:t>
      </w:r>
      <w:r w:rsidR="00BE1889" w:rsidRPr="00BE1889">
        <w:rPr>
          <w:rStyle w:val="libFootnoteChar"/>
          <w:rFonts w:hint="cs"/>
          <w:cs/>
          <w:lang w:bidi="bn-IN"/>
        </w:rPr>
        <w:t>আধুঃ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  <w:lang w:bidi="bn-IN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নাহাজ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বালাগা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অনুবাদ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জেহাদুল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ইসলাম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৩৬৪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৩৭৫</w:t>
      </w:r>
      <w:r w:rsidR="00BE1889" w:rsidRPr="00BE1889">
        <w:rPr>
          <w:rStyle w:val="libFootnoteChar"/>
          <w:lang w:bidi="bn-IN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২০০১</w:t>
      </w:r>
      <w:r w:rsidR="00BE1889" w:rsidRPr="00BE1889">
        <w:rPr>
          <w:rStyle w:val="libFootnoteChar"/>
          <w:lang w:bidi="bn-IN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ইং</w:t>
      </w:r>
      <w:r w:rsidR="00BE1889" w:rsidRPr="00BE1889">
        <w:rPr>
          <w:rStyle w:val="libFootnoteChar"/>
          <w:lang w:bidi="bn-IN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মারেফাতে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ইমামাত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বেলায়েত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১২৭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১৩৮</w:t>
      </w:r>
      <w:r w:rsidR="00BE1889" w:rsidRPr="00BE1889">
        <w:rPr>
          <w:rStyle w:val="libFootnoteChar"/>
          <w:lang w:bidi="bn-IN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মোহাম্মাদ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নাজির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হোসেইন।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ভাবুন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ফজিলত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মুয়াবিয়া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এজিদ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পরিপন্থি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রাজতন্ত্র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রাজা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বাদশাদের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ভক্ত।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বর্তমান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অনেক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দেশে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অব্যাহত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পদ্ধতিকে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এটাই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বাস্তব।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মুহাম্মাদী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কতদিন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বিভ্রান্তি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অজ্ঞতার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বেড়াজা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আবদ্ধ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ন</w:t>
      </w:r>
      <w:r w:rsidRPr="009568AF">
        <w:t xml:space="preserve">? </w:t>
      </w:r>
      <w:r w:rsidRPr="009568AF">
        <w:rPr>
          <w:rFonts w:hint="cs"/>
          <w:cs/>
          <w:lang w:bidi="bn-IN"/>
        </w:rPr>
        <w:t>তাই</w:t>
      </w:r>
      <w:r w:rsidRPr="009568AF">
        <w:t xml:space="preserve">,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ভিত্তি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বিশ্লেষণ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দেখুন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বিবেককে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জাগ্রত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করুন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দেখবেন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বেরিয়ে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বিশ্বাসের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ধর্ম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সত্যকে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বাস্তব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দৃষ্টিভঙ্গি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উপলব্ধি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ধর্ম।</w:t>
      </w:r>
    </w:p>
    <w:p w:rsidR="00C737F8" w:rsidRPr="000C5039" w:rsidRDefault="00C737F8" w:rsidP="000C5039">
      <w:r>
        <w:br w:type="page"/>
      </w:r>
    </w:p>
    <w:p w:rsidR="009568AF" w:rsidRPr="009568AF" w:rsidRDefault="009568AF" w:rsidP="00C737F8">
      <w:pPr>
        <w:pStyle w:val="Heading2Center"/>
      </w:pPr>
      <w:bookmarkStart w:id="7" w:name="_Toc503866356"/>
      <w:r w:rsidRPr="009568AF">
        <w:rPr>
          <w:rFonts w:hint="cs"/>
          <w:cs/>
          <w:lang w:bidi="bn-IN"/>
        </w:rPr>
        <w:lastRenderedPageBreak/>
        <w:t>সিরা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মুস্তাকিম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বুঝানো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rPr>
          <w:cs/>
          <w:lang w:bidi="bn-IN"/>
        </w:rPr>
        <w:t xml:space="preserve"> </w:t>
      </w:r>
      <w:r w:rsidRPr="009568AF">
        <w:t>?</w:t>
      </w:r>
      <w:bookmarkEnd w:id="7"/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ফাতিহা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সরল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</w:t>
      </w:r>
      <w:r w:rsidR="006301AE">
        <w:rPr>
          <w:rFonts w:hint="cs"/>
          <w:cs/>
          <w:lang w:bidi="bn-IN"/>
        </w:rPr>
        <w:t>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নেয়ামত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পরিচালিত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করুন।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বুঝানো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t xml:space="preserve">?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সালাবী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তাফসী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ফাতিহার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তাফসী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বুরাইদা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সিরা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মুস্তাকিম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ইতরাত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বুঝানো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ওয়াকী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যাররাহ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সুফিয়ান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সাওরী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সাদী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আসবাত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মুজাহিদ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আব্বাস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হেদায়েত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অর্থাৎ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মুহাম্মাদ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পথ।</w:t>
      </w:r>
      <w:r w:rsidRPr="009568AF">
        <w:rPr>
          <w:rFonts w:hint="eastAsia"/>
        </w:rPr>
        <w:t>”</w:t>
      </w:r>
      <w:r w:rsidRPr="009568AF">
        <w:t xml:space="preserve"> </w:t>
      </w:r>
    </w:p>
    <w:p w:rsidR="009568AF" w:rsidRPr="009568AF" w:rsidRDefault="009568AF" w:rsidP="00D72824">
      <w:pPr>
        <w:pStyle w:val="libFootnote"/>
      </w:pPr>
      <w:r w:rsidRPr="009568AF">
        <w:rPr>
          <w:rFonts w:hint="cs"/>
          <w:cs/>
          <w:lang w:bidi="bn-IN"/>
        </w:rPr>
        <w:t>সূত্রঃ</w:t>
      </w:r>
      <w:r w:rsidRPr="009568AF">
        <w:rPr>
          <w:cs/>
          <w:lang w:bidi="bn-IN"/>
        </w:rPr>
        <w:t xml:space="preserve">- 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নাবিউল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মুয়াদ্দাত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১১১</w:t>
      </w:r>
      <w:r w:rsidRPr="009568AF">
        <w:t xml:space="preserve">; </w:t>
      </w:r>
      <w:r w:rsidRPr="009568AF">
        <w:rPr>
          <w:rFonts w:hint="cs"/>
          <w:cs/>
          <w:lang w:bidi="bn-IN"/>
        </w:rPr>
        <w:t>আরজাহুল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মাতালেব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৫৪৪</w:t>
      </w:r>
      <w:r w:rsidRPr="009568AF">
        <w:t xml:space="preserve">; </w:t>
      </w:r>
      <w:r w:rsidRPr="009568AF">
        <w:rPr>
          <w:rFonts w:hint="cs"/>
          <w:cs/>
          <w:lang w:bidi="bn-IN"/>
        </w:rPr>
        <w:t>বায়ানুস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সায়াদাহ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৩৩</w:t>
      </w:r>
      <w:r w:rsidRPr="009568AF">
        <w:t xml:space="preserve">; </w:t>
      </w:r>
      <w:r w:rsidRPr="009568AF">
        <w:rPr>
          <w:rFonts w:hint="cs"/>
          <w:cs/>
          <w:lang w:bidi="bn-IN"/>
        </w:rPr>
        <w:t>তাফসীর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ইবরাহীম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২৮</w:t>
      </w:r>
      <w:r w:rsidRPr="009568AF">
        <w:t xml:space="preserve">; </w:t>
      </w:r>
      <w:r w:rsidRPr="009568AF">
        <w:rPr>
          <w:rFonts w:hint="cs"/>
          <w:cs/>
          <w:lang w:bidi="bn-IN"/>
        </w:rPr>
        <w:t>সাওয়া</w:t>
      </w:r>
      <w:r w:rsidR="00A81313">
        <w:rPr>
          <w:rFonts w:hint="cs"/>
          <w:cs/>
          <w:lang w:bidi="bn-IN"/>
        </w:rPr>
        <w:t>হে</w:t>
      </w:r>
      <w:r w:rsidRPr="009568AF">
        <w:rPr>
          <w:rFonts w:hint="cs"/>
          <w:cs/>
          <w:lang w:bidi="bn-IN"/>
        </w:rPr>
        <w:t>দুত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তানযিল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৫৭</w:t>
      </w:r>
      <w:r w:rsidRPr="009568AF">
        <w:t xml:space="preserve">; </w:t>
      </w:r>
      <w:r w:rsidRPr="009568AF">
        <w:rPr>
          <w:rFonts w:hint="cs"/>
          <w:cs/>
          <w:lang w:bidi="bn-IN"/>
        </w:rPr>
        <w:t>তাফসীরুল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বুরহান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৫২</w:t>
      </w:r>
      <w:r w:rsidRPr="009568AF">
        <w:t xml:space="preserve">; </w:t>
      </w:r>
      <w:r w:rsidRPr="009568AF">
        <w:rPr>
          <w:rFonts w:hint="cs"/>
          <w:cs/>
          <w:lang w:bidi="bn-IN"/>
        </w:rPr>
        <w:t>মানাকেবে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শাহরে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আশুব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১৫৬</w:t>
      </w:r>
      <w:r w:rsidRPr="009568AF">
        <w:t xml:space="preserve">; </w:t>
      </w: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মোরাজয়াত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৫৫</w:t>
      </w:r>
      <w:r w:rsidRPr="009568AF">
        <w:t xml:space="preserve">; </w:t>
      </w:r>
      <w:r w:rsidRPr="009568AF">
        <w:rPr>
          <w:rFonts w:hint="cs"/>
          <w:cs/>
          <w:lang w:bidi="bn-IN"/>
        </w:rPr>
        <w:t>মাজমাউল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বায়ান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২৮</w:t>
      </w:r>
      <w:r w:rsidRPr="009568AF">
        <w:t xml:space="preserve">; </w:t>
      </w:r>
      <w:r w:rsidRPr="009568AF">
        <w:rPr>
          <w:rFonts w:hint="cs"/>
          <w:cs/>
          <w:lang w:bidi="bn-IN"/>
        </w:rPr>
        <w:t>সাওয়া</w:t>
      </w:r>
      <w:r w:rsidR="006301AE">
        <w:rPr>
          <w:rFonts w:hint="cs"/>
          <w:cs/>
          <w:lang w:bidi="bn-IN"/>
        </w:rPr>
        <w:t>য়ে</w:t>
      </w:r>
      <w:r w:rsidRPr="009568AF">
        <w:rPr>
          <w:rFonts w:hint="cs"/>
          <w:cs/>
          <w:lang w:bidi="bn-IN"/>
        </w:rPr>
        <w:t>কুল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মোহরিকা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১৬</w:t>
      </w:r>
      <w:r w:rsidRPr="009568AF">
        <w:t xml:space="preserve">; </w:t>
      </w:r>
      <w:r w:rsidRPr="009568AF">
        <w:rPr>
          <w:rFonts w:hint="cs"/>
          <w:cs/>
          <w:lang w:bidi="bn-IN"/>
        </w:rPr>
        <w:t>কিফায়াতুল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মোওয়াহহেদীন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১৯২</w:t>
      </w:r>
      <w:r w:rsidRPr="009568AF">
        <w:t xml:space="preserve">; </w:t>
      </w:r>
      <w:r w:rsidRPr="009568AF">
        <w:rPr>
          <w:rFonts w:hint="cs"/>
          <w:cs/>
          <w:lang w:bidi="bn-IN"/>
        </w:rPr>
        <w:t>রওয়া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জাভেদ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 xml:space="preserve"> 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১০</w:t>
      </w:r>
      <w:r w:rsidRPr="009568AF">
        <w:t xml:space="preserve">; </w:t>
      </w:r>
      <w:r w:rsidRPr="009568AF">
        <w:rPr>
          <w:rFonts w:hint="cs"/>
          <w:cs/>
          <w:lang w:bidi="bn-IN"/>
        </w:rPr>
        <w:t>তাফসী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নূরুস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সাকালাইন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২০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২১</w:t>
      </w:r>
      <w:r w:rsidRPr="009568AF">
        <w:t xml:space="preserve">; </w:t>
      </w:r>
      <w:r w:rsidRPr="009568AF">
        <w:rPr>
          <w:rFonts w:hint="cs"/>
          <w:cs/>
          <w:lang w:bidi="bn-IN"/>
        </w:rPr>
        <w:t>তাফসী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নমূনা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৭৫</w:t>
      </w:r>
      <w:r w:rsidRPr="009568AF">
        <w:t xml:space="preserve">; </w:t>
      </w:r>
      <w:r w:rsidRPr="009568AF">
        <w:rPr>
          <w:rFonts w:hint="cs"/>
          <w:cs/>
          <w:lang w:bidi="bn-IN"/>
        </w:rPr>
        <w:t>তাফসী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ফুরাত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১০।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</w:p>
    <w:p w:rsidR="005F1B9C" w:rsidRDefault="009568AF" w:rsidP="005F1B9C">
      <w:pPr>
        <w:pStyle w:val="Heading1Center"/>
      </w:pPr>
      <w:bookmarkStart w:id="8" w:name="_Toc503866357"/>
      <w:r w:rsidRPr="009568AF">
        <w:rPr>
          <w:rFonts w:hint="cs"/>
          <w:cs/>
          <w:lang w:bidi="bn-IN"/>
        </w:rPr>
        <w:t>হাদী</w:t>
      </w:r>
      <w:r w:rsidR="005F1B9C">
        <w:rPr>
          <w:cs/>
          <w:lang w:bidi="bn-IN"/>
        </w:rPr>
        <w:t>সে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সাকালাইন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দু</w:t>
      </w:r>
      <w:r w:rsidR="00D72824" w:rsidRPr="00D72824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টি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ভারী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বস্তুর</w:t>
      </w:r>
      <w:r w:rsidRPr="009568AF">
        <w:rPr>
          <w:rtl/>
          <w:cs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bookmarkEnd w:id="8"/>
    </w:p>
    <w:p w:rsidR="009568AF" w:rsidRPr="009568AF" w:rsidRDefault="009568AF" w:rsidP="005F1B9C">
      <w:pPr>
        <w:pStyle w:val="libCenterBold1"/>
      </w:pP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ইতরাত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</w:p>
    <w:p w:rsidR="009568AF" w:rsidRPr="009568AF" w:rsidRDefault="009568AF" w:rsidP="00BE1889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আব্দুল্লাহ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আনসারী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বাণী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হজ্জে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একলক্ষ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হাজার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মাঝে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করেছিলেন</w:t>
      </w:r>
      <w:r w:rsidRPr="009568AF">
        <w:rPr>
          <w:cs/>
          <w:lang w:bidi="bn-IN"/>
        </w:rPr>
        <w:t xml:space="preserve">: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হে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সম্প্রদায়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সমপরিমাণ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ভারি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বস্তু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রেখে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যাচ্ছি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টি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আঁকড়ে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কখনই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প্রথমটি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কিতাব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দ্বিতীয়টি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ইতরাত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[(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)]</w:t>
      </w:r>
      <w:r w:rsidRPr="009568AF">
        <w:t xml:space="preserve">;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কখনই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পরস্পর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বিচ্ছিন্ন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যতক্ষণ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হাউজে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কাউসারে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মিলিত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কিরূপ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আচরণ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দেখবো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সূত্র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সহীহ্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তিরমীজি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৩৭৮৬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৩৭৮৮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সহীহ্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মুসলিম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হাঃ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৬০০৭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৬০১০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;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মেশকাত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৫৮৯২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৫৮৯৩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এমদাদীয়া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তাফসীরে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মাজহারী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১৮১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৩৯৩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আল্লামা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সানাউল্লাহ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পানিপথি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তাফসীরে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হাক্কানী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মাওলানা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শামসুল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হক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ফরীদপূরি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১২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১৩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হামিদীয়া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তাফসীরে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নূরুল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কোরআন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৪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৩৩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মাওলানা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আমিনুল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ইসলাম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মাদারেজুন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নাবুয়াত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১১৫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শায়খ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আব্দুল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হক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মুহাদ্দেস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দেহলভী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তাফসীরে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মারেফুল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কোরআন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৩৭১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মুফতি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মোঃ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সফী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কুরআনুল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করিম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মাওলানা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মহিউদ্দিন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খান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৬৫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সিরাতুন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নবী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৬০৫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আল্লামা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শবলি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নুমানী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তাজ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কোং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বিদায়া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ওয়ান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নিহায়া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৩৪৫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৭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৬১৬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কাতেবীন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ওহী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১৬৬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আশারা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মোবাশশারা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ফাযেলে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দওবন্দ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১৬৩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এমদাদীয়া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বোখারী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শরীফ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২৮০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২৮২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হামীদিয়া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রিয়াদুস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সালেহীন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২৫৫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সেন্টার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মাসিক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মদিনা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জুন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২০০৫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১৫</w:t>
      </w:r>
      <w:r w:rsidR="00BE1889" w:rsidRPr="00BE1889">
        <w:rPr>
          <w:rStyle w:val="libFootnoteChar"/>
        </w:rPr>
        <w:t>;</w:t>
      </w:r>
      <w:r w:rsidR="00BE1889" w:rsidRPr="00BE1889">
        <w:rPr>
          <w:rStyle w:val="libFootnoteChar"/>
          <w:rFonts w:hint="cs"/>
          <w:cs/>
          <w:lang w:bidi="bn-IN"/>
        </w:rPr>
        <w:t>সুফি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দশর্ন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৩৩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৩৮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দিওয়ানে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মইনুদ্দিন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৪৯১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জেহাদুল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ইসলাম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বিশ্ব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নবী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বিশ্ব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ধর্ম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ফজলুর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রহমান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১৮৮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মল্লিক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ব্রাদার্স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কলকাতা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বিশ্ব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নবী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৫৩৩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অধ্যাপক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মাওলানা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সিরাজ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উদ্দিন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যে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ফুলের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খুশবুতে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সারা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জাহান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মাতোয়ারা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মাওলানা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আমিনুল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ইসলাম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</w:t>
      </w:r>
      <w:r w:rsidR="00BE1889" w:rsidRPr="00BE1889">
        <w:rPr>
          <w:rStyle w:val="libFootnoteChar"/>
          <w:cs/>
          <w:lang w:bidi="bn-IN"/>
        </w:rPr>
        <w:t>:-</w:t>
      </w:r>
      <w:r w:rsidR="00BE1889" w:rsidRPr="00BE1889">
        <w:rPr>
          <w:rStyle w:val="libFootnoteChar"/>
          <w:rFonts w:hint="cs"/>
          <w:cs/>
          <w:lang w:bidi="bn-IN"/>
        </w:rPr>
        <w:t>২৩০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শান্তির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নবী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১৫৯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১৬২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ফজলুর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রহমান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খান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দায়েমী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কমপ্লেক্স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মাসিক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সুরেশ্বর</w:t>
      </w:r>
      <w:r w:rsidR="00BE1889" w:rsidRPr="00BE1889">
        <w:rPr>
          <w:rStyle w:val="libFootnoteChar"/>
        </w:rPr>
        <w:t>,(</w:t>
      </w:r>
      <w:r w:rsidR="00BE1889" w:rsidRPr="00BE1889">
        <w:rPr>
          <w:rStyle w:val="libFootnoteChar"/>
          <w:rFonts w:hint="cs"/>
          <w:cs/>
          <w:lang w:bidi="bn-IN"/>
        </w:rPr>
        <w:t>মার্চ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২০০১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১০</w:t>
      </w:r>
      <w:r w:rsidR="00BE1889" w:rsidRPr="00BE1889">
        <w:rPr>
          <w:rStyle w:val="libFootnoteChar"/>
        </w:rPr>
        <w:t>;</w:t>
      </w:r>
      <w:r w:rsidR="00BE1889" w:rsidRPr="00BE1889">
        <w:rPr>
          <w:rStyle w:val="libFootnoteChar"/>
          <w:rFonts w:hint="cs"/>
          <w:cs/>
          <w:lang w:bidi="bn-IN"/>
        </w:rPr>
        <w:t>শাহাদাতে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আহলে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বাইত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৮৪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খানকা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আবুল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উলাইয়াহ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সাহাবা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চরিত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২৯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মাওলানা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মোঃ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যাকারিয়া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মহানবীর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ভাষণ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২১১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আব্দুল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কাইয়ুম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নাদভী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মুরাজায়াত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২২৩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আল্লামা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শারাফুদ্দীন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মুসাভী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ওহাবী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পরিচয়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১৩৫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১৩৭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রেদওয়ানিয়া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লাইঃ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১৯৯০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ইং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ইসলামিয়াত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৩৩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ইমাম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প্রশিক্ষণ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একাডেমী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ই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ফাঃ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রহমতে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দো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আলম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মোহাম্মদ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১১২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ইস্টার্ন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লাইব্রেরী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যুলফিকারই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মুর্তুজা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১৫৪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আটরশি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মদীনার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আলো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৫৮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ডাঃ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সুফী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সাগর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সাম্স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আজিমপুর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দায়রা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শরিফ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কাসাসুল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আম্বিয়া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৫২১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৫২২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তাজ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কোং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১৪১০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বাংলা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রাষ্ট্র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ও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খিলাফত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২০৬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মোহাঃ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আলাউদ্দিন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খান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হযরত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৫৬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এমদাদিয়া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>;</w:t>
      </w:r>
      <w:r w:rsidR="00BE1889" w:rsidRPr="00BE1889">
        <w:rPr>
          <w:rStyle w:val="libFootnoteChar"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আরজাহুল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মাতালেব</w:t>
      </w:r>
      <w:r w:rsidR="00BE1889" w:rsidRPr="00BE1889">
        <w:rPr>
          <w:rStyle w:val="libFootnoteChar"/>
        </w:rPr>
        <w:t>,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৫৬৮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উদ্দু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ইয়ানাবিউল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মুয়াদ্দাত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৬৭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৭৬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উর্দ্দু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মাদারেজুন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নাবুয়াত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lastRenderedPageBreak/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৫৮৫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উর্দ্দু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সহীহ্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মুসলিম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৫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৩৭৪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৩৭৫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৬১১৯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৬১২২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আহলে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হাদীস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লাইব্রেরী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রিয়াদুস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সালিহীন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৩০৯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হুসাইন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মাদানী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প্রকাশনী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আহলে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হাদীস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সংক্ষিপ্ত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তাফসীর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মাদানী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১৫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হুসাইন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মাদানী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প্রকাশনী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বংশাল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আহলে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হাদীস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 xml:space="preserve">; </w:t>
      </w:r>
      <w:r w:rsidR="00BE1889" w:rsidRPr="00BE1889">
        <w:rPr>
          <w:rStyle w:val="libFootnoteChar"/>
          <w:rFonts w:hint="cs"/>
          <w:cs/>
          <w:lang w:bidi="bn-IN"/>
        </w:rPr>
        <w:t>সিলসিলাত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আহাদিস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আস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সাহীহাহ্</w:t>
      </w:r>
      <w:r w:rsidR="00BE1889" w:rsidRPr="00BE1889">
        <w:rPr>
          <w:rStyle w:val="libFootnoteChar"/>
          <w:cs/>
          <w:lang w:bidi="bn-IN"/>
        </w:rPr>
        <w:t xml:space="preserve"> (</w:t>
      </w:r>
      <w:r w:rsidR="00BE1889" w:rsidRPr="00BE1889">
        <w:rPr>
          <w:rStyle w:val="libFootnoteChar"/>
          <w:rFonts w:hint="cs"/>
          <w:cs/>
          <w:lang w:bidi="bn-IN"/>
        </w:rPr>
        <w:t>নাসিরউদ্দিন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আলবানী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কুয়েত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আদদ্বার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আস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সালাফীয়া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খঃ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৪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পৃঃ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৩৫৫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৩৫৮</w:t>
      </w:r>
      <w:r w:rsidR="00BE1889" w:rsidRPr="00BE1889">
        <w:rPr>
          <w:rStyle w:val="libFootnoteChar"/>
        </w:rPr>
        <w:t xml:space="preserve">, </w:t>
      </w:r>
      <w:r w:rsidR="00BE1889" w:rsidRPr="00BE1889">
        <w:rPr>
          <w:rStyle w:val="libFootnoteChar"/>
          <w:rFonts w:hint="cs"/>
          <w:cs/>
          <w:lang w:bidi="bn-IN"/>
        </w:rPr>
        <w:t>হাঃ</w:t>
      </w:r>
      <w:r w:rsidR="00BE1889" w:rsidRPr="00BE1889">
        <w:rPr>
          <w:rStyle w:val="libFootnoteChar"/>
          <w:cs/>
          <w:lang w:bidi="bn-IN"/>
        </w:rPr>
        <w:t>-</w:t>
      </w:r>
      <w:r w:rsidR="00BE1889" w:rsidRPr="00BE1889">
        <w:rPr>
          <w:rStyle w:val="libFootnoteChar"/>
          <w:rFonts w:hint="cs"/>
          <w:cs/>
          <w:lang w:bidi="bn-IN"/>
        </w:rPr>
        <w:t>১৭৬১</w:t>
      </w:r>
      <w:r w:rsidR="00BE1889" w:rsidRPr="00BE1889">
        <w:rPr>
          <w:rStyle w:val="libFootnoteChar"/>
        </w:rPr>
        <w:t>, (</w:t>
      </w:r>
      <w:r w:rsidR="00BE1889" w:rsidRPr="00BE1889">
        <w:rPr>
          <w:rStyle w:val="libFootnoteChar"/>
          <w:rFonts w:hint="cs"/>
          <w:cs/>
          <w:lang w:bidi="bn-IN"/>
        </w:rPr>
        <w:t>আরবী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</w:rPr>
        <w:t>; (</w:t>
      </w:r>
      <w:r w:rsidR="00BE1889" w:rsidRPr="00BE1889">
        <w:rPr>
          <w:rStyle w:val="libFootnoteChar"/>
          <w:rFonts w:hint="cs"/>
          <w:cs/>
          <w:lang w:bidi="bn-IN"/>
        </w:rPr>
        <w:t>নাসিরউদ্দিন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আলবানীর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মত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এই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হাদীসটি</w:t>
      </w:r>
      <w:r w:rsidR="00BE1889" w:rsidRPr="00BE1889">
        <w:rPr>
          <w:rStyle w:val="libFootnoteChar"/>
          <w:cs/>
          <w:lang w:bidi="bn-IN"/>
        </w:rPr>
        <w:t xml:space="preserve"> </w:t>
      </w:r>
      <w:r w:rsidR="00BE1889" w:rsidRPr="00BE1889">
        <w:rPr>
          <w:rStyle w:val="libFootnoteChar"/>
          <w:rFonts w:hint="cs"/>
          <w:cs/>
          <w:lang w:bidi="bn-IN"/>
        </w:rPr>
        <w:t>সহীহ্</w:t>
      </w:r>
      <w:r w:rsidR="00BE1889" w:rsidRPr="00BE1889">
        <w:rPr>
          <w:rStyle w:val="libFootnoteChar"/>
          <w:cs/>
          <w:lang w:bidi="bn-IN"/>
        </w:rPr>
        <w:t>)</w:t>
      </w:r>
      <w:r w:rsidR="00BE1889" w:rsidRPr="00BE1889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B21268">
      <w:pPr>
        <w:pStyle w:val="libNormal"/>
      </w:pP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সাহাবাদের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লক্ষ্য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বললেন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এখানে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উপস্থিত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লোকদের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উচিত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অনুপস্থিত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বাণী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কিতাবুল্লাহর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বিধান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সীরাত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রেওয়ায়েত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পৌছিয়ে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দেয়া</w:t>
      </w:r>
      <w:r w:rsidRPr="009568AF">
        <w:t xml:space="preserve">, </w:t>
      </w:r>
      <w:r w:rsidR="00AC38B4">
        <w:rPr>
          <w:cs/>
          <w:lang w:bidi="bn-IN"/>
        </w:rPr>
        <w:t>কে</w:t>
      </w:r>
      <w:r w:rsidRPr="009568AF">
        <w:rPr>
          <w:rFonts w:hint="cs"/>
          <w:cs/>
          <w:lang w:bidi="bn-IN"/>
        </w:rPr>
        <w:t>ননা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পৌছানো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অনেক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শ্রবণকারীর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চাইতে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সংরক্ষণের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দিক</w:t>
      </w:r>
      <w:r w:rsidRPr="009568AF">
        <w:rPr>
          <w:cs/>
          <w:lang w:bidi="bn-IN"/>
        </w:rPr>
        <w:t xml:space="preserve"> </w:t>
      </w:r>
      <w:r w:rsidR="006301AE">
        <w:rPr>
          <w:rFonts w:hint="cs"/>
          <w:cs/>
          <w:lang w:bidi="bn-IN"/>
        </w:rPr>
        <w:t>থে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অধিক</w:t>
      </w:r>
      <w:r w:rsidR="00AC38B4">
        <w:rPr>
          <w:rFonts w:hint="cs"/>
          <w:cs/>
          <w:lang w:bidi="bn-IN"/>
        </w:rPr>
        <w:t>যো</w:t>
      </w:r>
      <w:r w:rsidRPr="009568AF">
        <w:rPr>
          <w:rFonts w:hint="cs"/>
          <w:cs/>
          <w:lang w:bidi="bn-IN"/>
        </w:rPr>
        <w:t>গ্য।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কাফের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অর্থাৎ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কুফরী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আচরণে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তৎপর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সূত্রঃ</w:t>
      </w:r>
      <w:r w:rsidR="00B21268" w:rsidRPr="00B21268">
        <w:rPr>
          <w:rStyle w:val="libFootnoteChar"/>
          <w:cs/>
          <w:lang w:bidi="bn-IN"/>
        </w:rPr>
        <w:t xml:space="preserve">- </w:t>
      </w:r>
      <w:r w:rsidR="00B21268" w:rsidRPr="00B21268">
        <w:rPr>
          <w:rStyle w:val="libFootnoteChar"/>
          <w:rFonts w:hint="cs"/>
          <w:cs/>
          <w:lang w:bidi="bn-IN"/>
        </w:rPr>
        <w:t>সহীহুল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বুখারী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খঃ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২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হাঃ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১৭৩৯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১৭৪১</w:t>
      </w:r>
      <w:r w:rsidR="00B21268" w:rsidRPr="00B21268">
        <w:rPr>
          <w:rStyle w:val="libFootnoteChar"/>
        </w:rPr>
        <w:t>, (</w:t>
      </w:r>
      <w:r w:rsidR="00B21268" w:rsidRPr="00B21268">
        <w:rPr>
          <w:rStyle w:val="libFootnoteChar"/>
          <w:rFonts w:hint="cs"/>
          <w:cs/>
          <w:lang w:bidi="bn-IN"/>
        </w:rPr>
        <w:t>তাওহীদ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পাবলিকেশন্স</w:t>
      </w:r>
      <w:r w:rsidR="00B21268" w:rsidRPr="00B21268">
        <w:rPr>
          <w:rStyle w:val="libFootnoteChar"/>
          <w:cs/>
          <w:lang w:bidi="bn-IN"/>
        </w:rPr>
        <w:t>)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সহীহ্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আল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বুখারী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খঃ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২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হাঃ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১৬১৯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১৬২১</w:t>
      </w:r>
      <w:r w:rsidR="00B21268" w:rsidRPr="00B21268">
        <w:rPr>
          <w:rStyle w:val="libFootnoteChar"/>
        </w:rPr>
        <w:t>, (</w:t>
      </w:r>
      <w:r w:rsidR="00B21268" w:rsidRPr="00B21268">
        <w:rPr>
          <w:rStyle w:val="libFootnoteChar"/>
          <w:rFonts w:hint="cs"/>
          <w:cs/>
          <w:lang w:bidi="bn-IN"/>
        </w:rPr>
        <w:t>আধুনিক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১৯৯৮ইং</w:t>
      </w:r>
      <w:r w:rsidR="00B21268" w:rsidRPr="00B21268">
        <w:rPr>
          <w:rStyle w:val="libFootnoteChar"/>
          <w:cs/>
          <w:lang w:bidi="bn-IN"/>
        </w:rPr>
        <w:t>)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সহীহ্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বোখারী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খঃ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৩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হাঃ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১৬৩০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১৬৩২</w:t>
      </w:r>
      <w:r w:rsidR="00B21268" w:rsidRPr="00B21268">
        <w:rPr>
          <w:rStyle w:val="libFootnoteChar"/>
        </w:rPr>
        <w:t>, (</w:t>
      </w:r>
      <w:r w:rsidR="00B21268" w:rsidRPr="00B21268">
        <w:rPr>
          <w:rStyle w:val="libFootnoteChar"/>
          <w:rFonts w:hint="cs"/>
          <w:cs/>
          <w:lang w:bidi="bn-IN"/>
        </w:rPr>
        <w:t>ই</w:t>
      </w:r>
      <w:r w:rsidR="00B21268" w:rsidRPr="00B21268">
        <w:rPr>
          <w:rStyle w:val="libFootnoteChar"/>
        </w:rPr>
        <w:t>,</w:t>
      </w:r>
      <w:r w:rsidR="00B21268" w:rsidRPr="00B21268">
        <w:rPr>
          <w:rStyle w:val="libFootnoteChar"/>
          <w:rFonts w:hint="cs"/>
          <w:cs/>
          <w:lang w:bidi="bn-IN"/>
        </w:rPr>
        <w:t>ফাঃ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২০০৩ইং</w:t>
      </w:r>
      <w:r w:rsidR="00B21268" w:rsidRPr="00B21268">
        <w:rPr>
          <w:rStyle w:val="libFootnoteChar"/>
          <w:cs/>
          <w:lang w:bidi="bn-IN"/>
        </w:rPr>
        <w:t>)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সহীহ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বোখারী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শরীফ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২৭৭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হাঃ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১৬১৯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১৬২১</w:t>
      </w:r>
      <w:r w:rsidR="00B21268" w:rsidRPr="00B21268">
        <w:rPr>
          <w:rStyle w:val="libFootnoteChar"/>
        </w:rPr>
        <w:t>; (</w:t>
      </w:r>
      <w:r w:rsidR="00B21268" w:rsidRPr="00B21268">
        <w:rPr>
          <w:rStyle w:val="libFootnoteChar"/>
          <w:rFonts w:hint="cs"/>
          <w:cs/>
          <w:lang w:bidi="bn-IN"/>
        </w:rPr>
        <w:t>সকল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খণ্ড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একত্রে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তাজ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কোং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২০০৯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ইং</w:t>
      </w:r>
      <w:r w:rsidR="00B21268" w:rsidRPr="00B21268">
        <w:rPr>
          <w:rStyle w:val="libFootnoteChar"/>
          <w:cs/>
          <w:lang w:bidi="bn-IN"/>
        </w:rPr>
        <w:t>)</w:t>
      </w:r>
    </w:p>
    <w:p w:rsidR="009568AF" w:rsidRPr="009568AF" w:rsidRDefault="009568AF" w:rsidP="00B21268">
      <w:pPr>
        <w:pStyle w:val="libNormal"/>
      </w:pP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যাওয়ার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চেষ্টা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ধ্বংস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দুঃখ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শিক্ষা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দওয়ার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চেষ্টা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বশি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জ্ঞানী।</w:t>
      </w:r>
      <w:r w:rsidRPr="009568AF">
        <w:rPr>
          <w:rFonts w:hint="eastAsia"/>
        </w:rPr>
        <w:t>”</w:t>
      </w:r>
      <w:r w:rsidR="00B21268" w:rsidRPr="00B21268">
        <w:rPr>
          <w:rStyle w:val="libFootnoteChar"/>
          <w:rFonts w:hint="cs"/>
          <w:cs/>
          <w:lang w:bidi="bn-IN"/>
        </w:rPr>
        <w:t>সূত্র</w:t>
      </w:r>
      <w:r w:rsidR="00B21268" w:rsidRPr="00B21268">
        <w:rPr>
          <w:rStyle w:val="libFootnoteChar"/>
          <w:cs/>
          <w:lang w:bidi="bn-IN"/>
        </w:rPr>
        <w:t xml:space="preserve"> :- </w:t>
      </w:r>
      <w:r w:rsidR="00B21268" w:rsidRPr="00B21268">
        <w:rPr>
          <w:rStyle w:val="libFootnoteChar"/>
          <w:rFonts w:hint="cs"/>
          <w:cs/>
          <w:lang w:bidi="bn-IN"/>
        </w:rPr>
        <w:t>তাফসীরে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দুররে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মানসুর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খঃ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২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৬০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উসুদুল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গাবা</w:t>
      </w:r>
      <w:r w:rsidR="00B21268" w:rsidRPr="00B21268">
        <w:rPr>
          <w:rStyle w:val="libFootnoteChar"/>
        </w:rPr>
        <w:t>,</w:t>
      </w:r>
      <w:r w:rsidR="00B21268" w:rsidRPr="00B21268">
        <w:rPr>
          <w:rStyle w:val="libFootnoteChar"/>
          <w:rFonts w:hint="cs"/>
          <w:cs/>
          <w:lang w:bidi="bn-IN"/>
        </w:rPr>
        <w:t>খঃ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৩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১৩৭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সাওয়ায়েকুল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মুহরেকা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১৪৮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ইয়ানাবিউল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মুয়াদ্দাত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৩৫৫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কানযুল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উম্মাল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খঃ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১৬৮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হায়সামী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মাজমাউজ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যাওয়ায়েদ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খঃ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৯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২১৭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আবাকাতুল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আনোয়ার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খঃ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১৮৪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আল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সিরাহ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আল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হালবিয়া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খঃ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৩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২৭৩</w:t>
      </w:r>
      <w:r w:rsidR="00B21268" w:rsidRPr="00B21268">
        <w:rPr>
          <w:rStyle w:val="libFootnoteChar"/>
        </w:rPr>
        <w:t xml:space="preserve">; </w:t>
      </w:r>
      <w:r w:rsidR="00B21268" w:rsidRPr="00B21268">
        <w:rPr>
          <w:rStyle w:val="libFootnoteChar"/>
          <w:rFonts w:hint="cs"/>
          <w:cs/>
          <w:lang w:bidi="bn-IN"/>
        </w:rPr>
        <w:t>আল</w:t>
      </w:r>
      <w:r w:rsidR="00B21268" w:rsidRPr="00B21268">
        <w:rPr>
          <w:rStyle w:val="libFootnoteChar"/>
          <w:cs/>
          <w:lang w:bidi="bn-IN"/>
        </w:rPr>
        <w:t xml:space="preserve"> </w:t>
      </w:r>
      <w:r w:rsidR="00B21268" w:rsidRPr="00B21268">
        <w:rPr>
          <w:rStyle w:val="libFootnoteChar"/>
          <w:rFonts w:hint="cs"/>
          <w:cs/>
          <w:lang w:bidi="bn-IN"/>
        </w:rPr>
        <w:t>তাবরানি</w:t>
      </w:r>
      <w:r w:rsidR="00B21268" w:rsidRPr="00B21268">
        <w:rPr>
          <w:rStyle w:val="libFootnoteChar"/>
        </w:rPr>
        <w:t xml:space="preserve">, </w:t>
      </w:r>
      <w:r w:rsidR="00B21268" w:rsidRPr="00B21268">
        <w:rPr>
          <w:rStyle w:val="libFootnoteChar"/>
          <w:rFonts w:hint="cs"/>
          <w:cs/>
          <w:lang w:bidi="bn-IN"/>
        </w:rPr>
        <w:t>পৃঃ</w:t>
      </w:r>
      <w:r w:rsidR="00B21268" w:rsidRPr="00B21268">
        <w:rPr>
          <w:rStyle w:val="libFootnoteChar"/>
          <w:cs/>
          <w:lang w:bidi="bn-IN"/>
        </w:rPr>
        <w:t>-</w:t>
      </w:r>
      <w:r w:rsidR="00B21268" w:rsidRPr="00B21268">
        <w:rPr>
          <w:rStyle w:val="libFootnoteChar"/>
          <w:rFonts w:hint="cs"/>
          <w:cs/>
          <w:lang w:bidi="bn-IN"/>
        </w:rPr>
        <w:t>৩৪২।</w:t>
      </w:r>
      <w:r w:rsidRPr="005F1B9C">
        <w:rPr>
          <w:rStyle w:val="libFootnoteChar"/>
          <w:rtl/>
          <w:cs/>
        </w:rPr>
        <w:t xml:space="preserve"> </w:t>
      </w:r>
    </w:p>
    <w:p w:rsidR="009568AF" w:rsidRPr="009568AF" w:rsidRDefault="009568AF" w:rsidP="000336C5">
      <w:pPr>
        <w:pStyle w:val="libNormal"/>
      </w:pPr>
      <w:r w:rsidRPr="009568AF">
        <w:rPr>
          <w:rFonts w:hint="cs"/>
          <w:cs/>
          <w:lang w:bidi="bn-IN"/>
        </w:rPr>
        <w:t>আল্লামা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সানাউল্লাহ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পানিপথি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স্বীয়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তাফসী</w:t>
      </w:r>
      <w:r w:rsidR="00AC38B4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লিখেছেন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>, [(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)]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তাগিদ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হেদায়েত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বেলায়েতের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ব্যাপারে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পথপ্রদর্শক।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উসিলা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ব্যতিত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ওলীর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মর্তবায়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পৌছাতে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সর্বপ্রথম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অতঃপর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সন্তানদের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আসকারী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পর্যন্ত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সিলসিলা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অব্যাহত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থাক।</w:t>
      </w:r>
      <w:r w:rsidRPr="009568AF">
        <w:rPr>
          <w:rFonts w:hint="eastAsia"/>
        </w:rPr>
        <w:t>”</w:t>
      </w:r>
      <w:r w:rsidR="000336C5" w:rsidRPr="000336C5">
        <w:rPr>
          <w:rStyle w:val="libFootnoteChar"/>
          <w:rFonts w:hint="cs"/>
          <w:cs/>
          <w:lang w:bidi="bn-IN"/>
        </w:rPr>
        <w:t>সূত্রঃ</w:t>
      </w:r>
      <w:r w:rsidR="000336C5" w:rsidRPr="000336C5">
        <w:rPr>
          <w:rStyle w:val="libFootnoteChar"/>
          <w:cs/>
          <w:lang w:bidi="bn-IN"/>
        </w:rPr>
        <w:t xml:space="preserve">- </w:t>
      </w:r>
      <w:r w:rsidR="000336C5" w:rsidRPr="000336C5">
        <w:rPr>
          <w:rStyle w:val="libFootnoteChar"/>
          <w:rFonts w:hint="cs"/>
          <w:cs/>
          <w:lang w:bidi="bn-IN"/>
        </w:rPr>
        <w:t>তাফসীরে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মাযহারী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খঃ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২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৩৯৩</w:t>
      </w:r>
      <w:r w:rsidR="000336C5" w:rsidRPr="000336C5">
        <w:rPr>
          <w:rStyle w:val="libFootnoteChar"/>
          <w:cs/>
          <w:lang w:bidi="bn-IN"/>
        </w:rPr>
        <w:t xml:space="preserve"> (</w:t>
      </w:r>
      <w:r w:rsidR="000336C5" w:rsidRPr="000336C5">
        <w:rPr>
          <w:rStyle w:val="libFootnoteChar"/>
          <w:rFonts w:hint="cs"/>
          <w:cs/>
          <w:lang w:bidi="bn-IN"/>
        </w:rPr>
        <w:t>ই</w:t>
      </w:r>
      <w:r w:rsidR="000336C5" w:rsidRPr="000336C5">
        <w:rPr>
          <w:rStyle w:val="libFootnoteChar"/>
        </w:rPr>
        <w:t>,</w:t>
      </w:r>
      <w:r w:rsidR="000336C5" w:rsidRPr="000336C5">
        <w:rPr>
          <w:rStyle w:val="libFootnoteChar"/>
          <w:rFonts w:hint="cs"/>
          <w:cs/>
          <w:lang w:bidi="bn-IN"/>
        </w:rPr>
        <w:t>ফাঃ</w:t>
      </w:r>
      <w:r w:rsidR="000336C5" w:rsidRPr="000336C5">
        <w:rPr>
          <w:rStyle w:val="libFootnoteChar"/>
          <w:cs/>
          <w:lang w:bidi="bn-IN"/>
        </w:rPr>
        <w:t>)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তাফসীরে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নুরুল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কোরআন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খঃ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৪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৩৩</w:t>
      </w:r>
      <w:r w:rsidR="000336C5" w:rsidRPr="000336C5">
        <w:rPr>
          <w:rStyle w:val="libFootnoteChar"/>
        </w:rPr>
        <w:t>, (</w:t>
      </w:r>
      <w:r w:rsidR="000336C5" w:rsidRPr="000336C5">
        <w:rPr>
          <w:rStyle w:val="libFootnoteChar"/>
          <w:rFonts w:hint="cs"/>
          <w:cs/>
          <w:lang w:bidi="bn-IN"/>
        </w:rPr>
        <w:t>মাওলানা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আমিনুল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ইসলাম</w:t>
      </w:r>
      <w:r w:rsidR="000336C5" w:rsidRPr="000336C5">
        <w:rPr>
          <w:rStyle w:val="libFootnoteChar"/>
          <w:cs/>
          <w:lang w:bidi="bn-IN"/>
        </w:rPr>
        <w:t>)</w:t>
      </w:r>
      <w:r w:rsidR="000336C5" w:rsidRPr="000336C5">
        <w:rPr>
          <w:rStyle w:val="libFootnoteChar"/>
          <w:rFonts w:hint="cs"/>
          <w:cs/>
          <w:lang w:bidi="bn-IN"/>
        </w:rPr>
        <w:t>।</w:t>
      </w:r>
      <w:r w:rsidRPr="005F1B9C">
        <w:rPr>
          <w:rStyle w:val="libFootnoteChar"/>
          <w:rtl/>
          <w:cs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বিদায়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হজ্বের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ভাষণে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কিতাবুল্লাহর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বিধান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সীরাত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রেওয়ায়েত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গুরুত্বপূর্ণ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বিষয়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সঙ্গে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লক্ষ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হাজার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জামাত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সাহাবাদের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উদ্দেশ্যে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বলেছিলেন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একটিকেও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সাধারণ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বস্তুকে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রক্ষা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পাবো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t>?</w:t>
      </w:r>
      <w:r w:rsidRPr="009568AF">
        <w:rPr>
          <w:rStyle w:val="libEnChar"/>
        </w:rPr>
        <w:t>”</w:t>
      </w:r>
      <w:r w:rsidRPr="009568AF"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ঘোষণাঃ</w:t>
      </w:r>
      <w:r w:rsidRPr="009568AF">
        <w:rPr>
          <w:cs/>
          <w:lang w:bidi="bn-IN"/>
        </w:rPr>
        <w:t>-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স্পষ্ট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নিদর্শন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হেদায়েত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</w:t>
      </w:r>
      <w:r w:rsidR="006301AE">
        <w:rPr>
          <w:rFonts w:hint="cs"/>
          <w:cs/>
          <w:lang w:bidi="bn-IN"/>
        </w:rPr>
        <w:t>ষে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নাযিল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কিতাবে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বিস্তারিত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হক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গোপন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অন্যান্য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অভিসম্পাতকারীরাও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অভিসম্পাত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দেয়।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বাকারা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১৫৯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: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নিশ্চয়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গোপন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বিষয়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কিতা</w:t>
      </w:r>
      <w:r w:rsidR="00AC38B4">
        <w:rPr>
          <w:rFonts w:hint="cs"/>
          <w:cs/>
          <w:lang w:bidi="bn-IN"/>
        </w:rPr>
        <w:t>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নাযিল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হক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বিনিময়ে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তুচ্ছ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মূল্য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গ্রহণ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আগুন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কিছুই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পুরতেছে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কিয়ামতের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বেদনাদায়ক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শাস্তি।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লোক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হেদায়াতের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বিনিম</w:t>
      </w:r>
      <w:r w:rsidR="006301AE">
        <w:rPr>
          <w:rFonts w:hint="cs"/>
          <w:cs/>
          <w:lang w:bidi="bn-IN"/>
        </w:rPr>
        <w:t>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গোমরাহী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ক্ষমার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পরিবর্ত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আযাব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খরিদ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হায়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কতই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ধৈর্যশীল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আগুনের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rFonts w:hint="eastAsia"/>
        </w:rPr>
        <w:t>”</w:t>
      </w:r>
      <w:r w:rsidRPr="009568AF">
        <w:t>!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বাকারা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১৭৪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১৭৫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হায়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আফসাস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দরবারী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আলেমদের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জেনে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বুঝে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হক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ইল্ম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গোপন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পরিপন্থি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রাজতন্ত্রী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রাজা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বাদশাদের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খুশি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অনন্তকালের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আগুনকে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নিচ্ছে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9568AF" w:rsidRPr="00D767E0" w:rsidRDefault="009568AF" w:rsidP="000336C5">
      <w:pPr>
        <w:pStyle w:val="libNormal"/>
        <w:rPr>
          <w:rStyle w:val="libFootnoteChar"/>
        </w:rPr>
      </w:pPr>
      <w:r w:rsidRPr="009568AF">
        <w:rPr>
          <w:rFonts w:hint="cs"/>
          <w:cs/>
          <w:lang w:bidi="bn-IN"/>
        </w:rPr>
        <w:lastRenderedPageBreak/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দুঃ</w:t>
      </w:r>
      <w:r w:rsidR="006301AE">
        <w:rPr>
          <w:rFonts w:hint="cs"/>
          <w:cs/>
          <w:lang w:bidi="bn-IN"/>
        </w:rPr>
        <w:t>খে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সহীহ্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হাদীসটিতে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</w:t>
      </w:r>
      <w:r w:rsidRPr="009568AF">
        <w:t xml:space="preserve">,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সুন্নাহ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শব্দ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যোগ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যেমনঃ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হজ্বে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রেখে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প্রচার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অথচ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কিছু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দরবারী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আলেমরা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অনেকভাবে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বিভ্রান্ত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চেষ্টা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যেমনঃ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নাকি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জায়গায়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যেমনঃ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কোথাও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সুন্নাহ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কোথাও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সহীহ্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দ্বারা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পারবেন।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সদুউত্তর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অবগতির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স্বরূপ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বলছি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মুয়াত্তা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মালেক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উল্লেখ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মুরসাল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হিসাবে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সেখানে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ধারাবাহিকতা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বিচ্ছিন্ন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মেশকাত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শরীফ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১৭৭</w:t>
      </w:r>
      <w:r w:rsidRPr="009568AF">
        <w:t xml:space="preserve">, </w:t>
      </w:r>
      <w:r w:rsidRPr="009568AF">
        <w:rPr>
          <w:rFonts w:hint="cs"/>
          <w:cs/>
          <w:lang w:bidi="bn-IN"/>
        </w:rPr>
        <w:t>নুর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মুহাম্মদ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আজমী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এমদাদীয়া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তাহক্কীক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মিশকাতুল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মাসাবিহ</w:t>
      </w:r>
      <w:r w:rsidRPr="009568AF">
        <w:rPr>
          <w:rFonts w:hint="eastAsia"/>
        </w:rPr>
        <w:t>”</w:t>
      </w:r>
      <w:r w:rsidRPr="009568AF">
        <w:t xml:space="preserve">, </w:t>
      </w:r>
      <w:r w:rsidRPr="009568AF">
        <w:rPr>
          <w:rFonts w:hint="cs"/>
          <w:cs/>
          <w:lang w:bidi="bn-IN"/>
        </w:rPr>
        <w:t>খঃ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১০৪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১৮৬</w:t>
      </w:r>
      <w:r w:rsidRPr="009568AF">
        <w:t>, (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লাইব্রেরী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প্রকাশিত</w:t>
      </w:r>
      <w:r w:rsidRPr="009568AF">
        <w:rPr>
          <w:cs/>
          <w:lang w:bidi="bn-IN"/>
        </w:rPr>
        <w:t>)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সেখানে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উল্লেখ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মুরসাল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যইফ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rPr>
          <w:cs/>
          <w:lang w:bidi="bn-IN"/>
        </w:rPr>
        <w:t>)</w:t>
      </w:r>
      <w:r w:rsidRPr="009568AF">
        <w:t xml:space="preserve">; </w:t>
      </w:r>
      <w:r w:rsidRPr="009568AF">
        <w:rPr>
          <w:rFonts w:hint="cs"/>
          <w:cs/>
          <w:lang w:bidi="bn-IN"/>
        </w:rPr>
        <w:t>মাওলানা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মুফতি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মোঃ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সফী</w:t>
      </w:r>
      <w:r w:rsidRPr="009568AF">
        <w:t xml:space="preserve">;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সীরাতে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খাতামুল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আম্বিয়া</w:t>
      </w:r>
      <w:r w:rsidR="005F1B9C" w:rsidRPr="00D767E0">
        <w:rPr>
          <w:rStyle w:val="libEnChar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গ্রন্থের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৯৭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৯৮</w:t>
      </w:r>
      <w:r w:rsidRPr="009568AF">
        <w:rPr>
          <w:rFonts w:hint="eastAsia"/>
        </w:rPr>
        <w:t>’</w:t>
      </w:r>
      <w:r w:rsidRPr="009568AF">
        <w:t xml:space="preserve"> </w:t>
      </w:r>
      <w:r w:rsidRPr="009568AF">
        <w:rPr>
          <w:rFonts w:hint="cs"/>
          <w:cs/>
          <w:lang w:bidi="bn-IN"/>
        </w:rPr>
        <w:t>পৃষ্ঠায়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বিদায়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হজ্বে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সামনে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শুধু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t>;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রাহীকুল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মাখতূম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আল্লামা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সফিউর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রহমান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মোবারকপুরী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সালাফী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পৃঃ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৫২৩</w:t>
      </w:r>
      <w:r w:rsidRPr="009568AF">
        <w:t>, (</w:t>
      </w:r>
      <w:r w:rsidRPr="009568AF">
        <w:rPr>
          <w:rFonts w:hint="cs"/>
          <w:cs/>
          <w:lang w:bidi="bn-IN"/>
        </w:rPr>
        <w:t>প্রকাশনায়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তাওহীদ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পাবলিকশন্স</w:t>
      </w:r>
      <w:r w:rsidRPr="009568AF">
        <w:t xml:space="preserve">, </w:t>
      </w:r>
      <w:r w:rsidRPr="009568AF">
        <w:rPr>
          <w:rFonts w:hint="cs"/>
          <w:cs/>
          <w:lang w:bidi="bn-IN"/>
        </w:rPr>
        <w:t>২০১১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ইং</w:t>
      </w:r>
      <w:r w:rsidRPr="009568AF">
        <w:t xml:space="preserve">,);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রাহীকুল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মাখতূম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সীরাত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</w:t>
      </w:r>
      <w:r w:rsidRPr="009568AF">
        <w:t xml:space="preserve">, </w:t>
      </w:r>
      <w:r w:rsidRPr="009568AF">
        <w:rPr>
          <w:rFonts w:hint="cs"/>
          <w:cs/>
          <w:lang w:bidi="bn-IN"/>
        </w:rPr>
        <w:t>অনুবাদ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প্রকাশনা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খাদিজা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আখতার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রজায়ী</w:t>
      </w:r>
      <w:r w:rsidRPr="009568AF">
        <w:t xml:space="preserve">; </w:t>
      </w:r>
      <w:r w:rsidRPr="009568AF">
        <w:rPr>
          <w:rFonts w:hint="cs"/>
          <w:cs/>
          <w:lang w:bidi="bn-IN"/>
        </w:rPr>
        <w:t>জুন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২০০৩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ইং</w:t>
      </w:r>
      <w:r w:rsidRPr="009568AF">
        <w:t xml:space="preserve">,) </w:t>
      </w: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একাডেমী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লন্ডন।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সফিউর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রহমান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মোবারকপুরী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ওহাবী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সালাফী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আলেম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সীরাত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গ্রন্থের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৪৭৬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পৃষ্ঠায়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বিদায়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হজ্বে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একলক্ষ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চব্বিশ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হাজার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সামনে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শুধু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t xml:space="preserve">;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বিভ্রান্তির</w:t>
      </w:r>
      <w:r w:rsidRPr="009568AF">
        <w:rPr>
          <w:cs/>
          <w:lang w:bidi="bn-IN"/>
        </w:rPr>
        <w:t xml:space="preserve"> </w:t>
      </w:r>
      <w:r w:rsidR="00086FF3">
        <w:rPr>
          <w:rFonts w:hint="cs"/>
          <w:cs/>
          <w:lang w:bidi="bn-IN"/>
        </w:rPr>
        <w:t>শে</w:t>
      </w:r>
      <w:r w:rsidRPr="009568AF">
        <w:rPr>
          <w:rFonts w:hint="cs"/>
          <w:cs/>
          <w:lang w:bidi="bn-IN"/>
        </w:rPr>
        <w:t>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কাথায়</w:t>
      </w:r>
      <w:r w:rsidRPr="009568AF">
        <w:rPr>
          <w:rFonts w:hint="eastAsia"/>
        </w:rPr>
        <w:t>”</w:t>
      </w:r>
      <w:r w:rsidRPr="009568AF">
        <w:t xml:space="preserve">?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rPr>
          <w:cs/>
          <w:lang w:bidi="bn-IN"/>
        </w:rPr>
        <w:t xml:space="preserve">.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কিতাব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কোরআনই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যথেষ্ট।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আরেক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পথভ্রষ্টতা।</w:t>
      </w:r>
      <w:r w:rsidRPr="009568AF">
        <w:rPr>
          <w:rFonts w:hint="eastAsia"/>
        </w:rPr>
        <w:t>”</w:t>
      </w:r>
      <w:r w:rsidR="000336C5" w:rsidRPr="000336C5">
        <w:rPr>
          <w:rStyle w:val="libFootnoteChar"/>
          <w:rFonts w:hint="cs"/>
          <w:cs/>
          <w:lang w:bidi="bn-IN"/>
        </w:rPr>
        <w:t>সূত্রঃ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কুরআনুল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করিম</w:t>
      </w:r>
      <w:r w:rsidR="000336C5" w:rsidRPr="000336C5">
        <w:rPr>
          <w:rStyle w:val="libFootnoteChar"/>
        </w:rPr>
        <w:t>; (</w:t>
      </w:r>
      <w:r w:rsidR="000336C5" w:rsidRPr="000336C5">
        <w:rPr>
          <w:rStyle w:val="libFootnoteChar"/>
          <w:rFonts w:hint="cs"/>
          <w:cs/>
          <w:lang w:bidi="bn-IN"/>
        </w:rPr>
        <w:t>মাওলানা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মহিউদ্দিন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খান</w:t>
      </w:r>
      <w:r w:rsidR="000336C5" w:rsidRPr="000336C5">
        <w:rPr>
          <w:rStyle w:val="libFootnoteChar"/>
          <w:cs/>
          <w:lang w:bidi="bn-IN"/>
        </w:rPr>
        <w:t>)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৬৬।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AD3EDA">
        <w:rPr>
          <w:rStyle w:val="libEnChar"/>
        </w:rPr>
        <w:t>“</w:t>
      </w:r>
      <w:r w:rsidR="000336C5" w:rsidRPr="000336C5">
        <w:rPr>
          <w:rStyle w:val="libFootnoteChar"/>
          <w:rFonts w:hint="cs"/>
          <w:cs/>
          <w:lang w:bidi="bn-IN"/>
        </w:rPr>
        <w:t>আর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তাদের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অধিকাংশ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সত্যক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অপছন্দ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করে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।</w:t>
      </w:r>
      <w:r w:rsidR="000336C5" w:rsidRPr="000336C5">
        <w:rPr>
          <w:rStyle w:val="libFootnoteChar"/>
          <w:rFonts w:hint="eastAsia"/>
        </w:rPr>
        <w:t>”</w:t>
      </w:r>
      <w:r w:rsidR="000336C5" w:rsidRPr="000336C5">
        <w:rPr>
          <w:rStyle w:val="libFootnoteChar"/>
        </w:rPr>
        <w:t>(</w:t>
      </w:r>
      <w:r w:rsidR="000336C5" w:rsidRPr="000336C5">
        <w:rPr>
          <w:rStyle w:val="libFootnoteChar"/>
          <w:rFonts w:hint="cs"/>
          <w:cs/>
          <w:lang w:bidi="bn-IN"/>
        </w:rPr>
        <w:t>সূরা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মুমিনুন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আয়াত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৭০</w:t>
      </w:r>
      <w:r w:rsidR="000336C5" w:rsidRPr="000336C5">
        <w:rPr>
          <w:rStyle w:val="libFootnoteChar"/>
          <w:cs/>
          <w:lang w:bidi="bn-IN"/>
        </w:rPr>
        <w:t>)</w:t>
      </w:r>
      <w:r w:rsidR="000336C5" w:rsidRPr="000336C5">
        <w:rPr>
          <w:rStyle w:val="libFootnoteChar"/>
        </w:rPr>
        <w:t xml:space="preserve">; </w:t>
      </w:r>
      <w:r w:rsidR="000336C5" w:rsidRPr="00AD3EDA">
        <w:rPr>
          <w:rStyle w:val="libEnChar"/>
        </w:rPr>
        <w:t>“</w:t>
      </w:r>
      <w:r w:rsidR="000336C5" w:rsidRPr="000336C5">
        <w:rPr>
          <w:rStyle w:val="libFootnoteChar"/>
          <w:rFonts w:hint="cs"/>
          <w:cs/>
          <w:lang w:bidi="bn-IN"/>
        </w:rPr>
        <w:t>আর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তাদের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মধ্যে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lastRenderedPageBreak/>
        <w:t>একদল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সত্যকে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জেনেও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গোপন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করে।</w:t>
      </w:r>
      <w:r w:rsidR="000336C5" w:rsidRPr="000336C5">
        <w:rPr>
          <w:rStyle w:val="libFootnoteChar"/>
          <w:rFonts w:hint="eastAsia"/>
        </w:rPr>
        <w:t>”</w:t>
      </w:r>
      <w:r w:rsidR="000336C5" w:rsidRPr="000336C5">
        <w:rPr>
          <w:rStyle w:val="libFootnoteChar"/>
        </w:rPr>
        <w:t>(</w:t>
      </w:r>
      <w:r w:rsidR="000336C5" w:rsidRPr="000336C5">
        <w:rPr>
          <w:rStyle w:val="libFootnoteChar"/>
          <w:rFonts w:hint="cs"/>
          <w:cs/>
          <w:lang w:bidi="bn-IN"/>
        </w:rPr>
        <w:t>সূরা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বাকারা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আয়াত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১৪৬</w:t>
      </w:r>
      <w:r w:rsidR="000336C5" w:rsidRPr="000336C5">
        <w:rPr>
          <w:rStyle w:val="libFootnoteChar"/>
          <w:cs/>
          <w:lang w:bidi="bn-IN"/>
        </w:rPr>
        <w:t>)</w:t>
      </w:r>
      <w:r w:rsidR="000336C5" w:rsidRPr="000336C5">
        <w:rPr>
          <w:rStyle w:val="libFootnoteChar"/>
        </w:rPr>
        <w:t xml:space="preserve">; </w:t>
      </w:r>
      <w:r w:rsidR="000336C5" w:rsidRPr="00AD3EDA">
        <w:rPr>
          <w:rStyle w:val="libEnChar"/>
        </w:rPr>
        <w:t>“</w:t>
      </w:r>
      <w:r w:rsidR="000336C5" w:rsidRPr="000336C5">
        <w:rPr>
          <w:rStyle w:val="libFootnoteChar"/>
          <w:rFonts w:hint="cs"/>
          <w:cs/>
          <w:lang w:bidi="bn-IN"/>
        </w:rPr>
        <w:t>তোমরা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সত্যক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মিথ্যার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সাথে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মিশিয়ে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দিও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না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এবং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জেনে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শুনে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সত্যকে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গোপন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করো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না।</w:t>
      </w:r>
      <w:r w:rsidR="000336C5" w:rsidRPr="000336C5">
        <w:rPr>
          <w:rStyle w:val="libFootnoteChar"/>
          <w:rFonts w:hint="eastAsia"/>
        </w:rPr>
        <w:t>”</w:t>
      </w:r>
      <w:r w:rsidR="000336C5" w:rsidRPr="000336C5">
        <w:rPr>
          <w:rStyle w:val="libFootnoteChar"/>
        </w:rPr>
        <w:t xml:space="preserve"> (</w:t>
      </w:r>
      <w:r w:rsidR="000336C5" w:rsidRPr="000336C5">
        <w:rPr>
          <w:rStyle w:val="libFootnoteChar"/>
          <w:rFonts w:hint="cs"/>
          <w:cs/>
          <w:lang w:bidi="bn-IN"/>
        </w:rPr>
        <w:t>সূরা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বাকারা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আয়াত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৪২</w:t>
      </w:r>
      <w:r w:rsidR="000336C5" w:rsidRPr="000336C5">
        <w:rPr>
          <w:rStyle w:val="libFootnoteChar"/>
          <w:cs/>
          <w:lang w:bidi="bn-IN"/>
        </w:rPr>
        <w:t xml:space="preserve">) </w:t>
      </w:r>
      <w:r w:rsidRPr="00D767E0">
        <w:rPr>
          <w:rStyle w:val="libFootnoteChar"/>
          <w:rtl/>
          <w:cs/>
        </w:rPr>
        <w:t xml:space="preserve"> </w:t>
      </w:r>
    </w:p>
    <w:p w:rsidR="009568AF" w:rsidRPr="009568AF" w:rsidRDefault="009568AF" w:rsidP="009568AF">
      <w:pPr>
        <w:pStyle w:val="libNormal"/>
      </w:pPr>
    </w:p>
    <w:p w:rsidR="009568AF" w:rsidRPr="000336C5" w:rsidRDefault="000336C5" w:rsidP="000336C5">
      <w:pPr>
        <w:pStyle w:val="Heading1Center"/>
      </w:pPr>
      <w:bookmarkStart w:id="9" w:name="_Toc503866358"/>
      <w:r w:rsidRPr="000336C5">
        <w:rPr>
          <w:rFonts w:hint="cs"/>
          <w:cs/>
          <w:lang w:bidi="bn-IN"/>
        </w:rPr>
        <w:t>মহানবী</w:t>
      </w:r>
      <w:r w:rsidRPr="000336C5">
        <w:rPr>
          <w:cs/>
          <w:lang w:bidi="bn-IN"/>
        </w:rPr>
        <w:t xml:space="preserve"> (</w:t>
      </w:r>
      <w:r w:rsidRPr="000336C5">
        <w:rPr>
          <w:rFonts w:hint="cs"/>
          <w:cs/>
          <w:lang w:bidi="bn-IN"/>
        </w:rPr>
        <w:t>সাঃ</w:t>
      </w:r>
      <w:r w:rsidRPr="000336C5">
        <w:rPr>
          <w:cs/>
          <w:lang w:bidi="bn-IN"/>
        </w:rPr>
        <w:t>)-</w:t>
      </w:r>
      <w:r w:rsidRPr="000336C5">
        <w:rPr>
          <w:rFonts w:hint="cs"/>
          <w:cs/>
          <w:lang w:bidi="bn-IN"/>
        </w:rPr>
        <w:t>এর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শাফায়াত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যাদের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জন্য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হারাম</w:t>
      </w:r>
      <w:bookmarkEnd w:id="9"/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আনন্দিত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>,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জীবন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যাপন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="00DD35B0">
        <w:rPr>
          <w:rFonts w:hint="cs"/>
          <w:cs/>
          <w:lang w:bidi="bn-IN"/>
        </w:rPr>
        <w:t>মৃত্যু</w:t>
      </w:r>
      <w:r w:rsidRPr="009568AF">
        <w:rPr>
          <w:rFonts w:hint="cs"/>
          <w:cs/>
          <w:lang w:bidi="bn-IN"/>
        </w:rPr>
        <w:t>বরণ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প্রতিপালকের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চিরস্থায়ী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বেহেশতে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সর্বাধিক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অস্তিত্ব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অস্তিত্ব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লাভ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প্রজ্ঞা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প্রজ্ঞা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লাভ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ধ্বংস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শ্রষ্ঠত্বকে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মিথ্যা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মধ্যেকার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সম্পর্ক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শাফায়াতকে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হারাম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D767E0">
        <w:rPr>
          <w:rStyle w:val="libFootnoteChar"/>
          <w:rFonts w:hint="cs"/>
          <w:cs/>
          <w:lang w:bidi="bn-IN"/>
        </w:rPr>
        <w:t>সূত্রঃ</w:t>
      </w:r>
      <w:r w:rsidRPr="00D767E0">
        <w:rPr>
          <w:rStyle w:val="libFootnoteChar"/>
          <w:rtl/>
          <w:cs/>
        </w:rPr>
        <w:t xml:space="preserve">- </w:t>
      </w:r>
      <w:r w:rsidRPr="00D767E0">
        <w:rPr>
          <w:rStyle w:val="libFootnoteChar"/>
          <w:rFonts w:hint="cs"/>
          <w:cs/>
          <w:lang w:bidi="bn-IN"/>
        </w:rPr>
        <w:t>মুস্তাদরাকে</w:t>
      </w:r>
      <w:r w:rsidRPr="00D767E0">
        <w:rPr>
          <w:rStyle w:val="libFootnoteChar"/>
          <w:rtl/>
          <w:cs/>
        </w:rPr>
        <w:t xml:space="preserve"> </w:t>
      </w:r>
      <w:r w:rsidRPr="00D767E0">
        <w:rPr>
          <w:rStyle w:val="libFootnoteChar"/>
          <w:rFonts w:hint="cs"/>
          <w:cs/>
          <w:lang w:bidi="bn-IN"/>
        </w:rPr>
        <w:t>হাকেম</w:t>
      </w:r>
      <w:r w:rsidRPr="00D767E0">
        <w:rPr>
          <w:rStyle w:val="libFootnoteChar"/>
        </w:rPr>
        <w:t xml:space="preserve">, </w:t>
      </w:r>
      <w:r w:rsidRPr="00D767E0">
        <w:rPr>
          <w:rStyle w:val="libFootnoteChar"/>
          <w:rFonts w:hint="cs"/>
          <w:cs/>
          <w:lang w:bidi="bn-IN"/>
        </w:rPr>
        <w:t>খঃ</w:t>
      </w:r>
      <w:r w:rsidRPr="00D767E0">
        <w:rPr>
          <w:rStyle w:val="libFootnoteChar"/>
          <w:rtl/>
          <w:cs/>
        </w:rPr>
        <w:t xml:space="preserve"> -</w:t>
      </w:r>
      <w:r w:rsidRPr="00D767E0">
        <w:rPr>
          <w:rStyle w:val="libFootnoteChar"/>
          <w:rFonts w:hint="cs"/>
          <w:cs/>
          <w:lang w:bidi="bn-IN"/>
        </w:rPr>
        <w:t>৩</w:t>
      </w:r>
      <w:r w:rsidRPr="00D767E0">
        <w:rPr>
          <w:rStyle w:val="libFootnoteChar"/>
        </w:rPr>
        <w:t xml:space="preserve">, </w:t>
      </w:r>
      <w:r w:rsidRPr="00D767E0">
        <w:rPr>
          <w:rStyle w:val="libFootnoteChar"/>
          <w:rFonts w:hint="cs"/>
          <w:cs/>
          <w:lang w:bidi="bn-IN"/>
        </w:rPr>
        <w:t>পৃঃ</w:t>
      </w:r>
      <w:r w:rsidRPr="00D767E0">
        <w:rPr>
          <w:rStyle w:val="libFootnoteChar"/>
          <w:rtl/>
          <w:cs/>
        </w:rPr>
        <w:t>-</w:t>
      </w:r>
      <w:r w:rsidRPr="00D767E0">
        <w:rPr>
          <w:rStyle w:val="libFootnoteChar"/>
          <w:rFonts w:hint="cs"/>
          <w:cs/>
          <w:lang w:bidi="bn-IN"/>
        </w:rPr>
        <w:t>১২৮</w:t>
      </w:r>
      <w:r w:rsidRPr="00D767E0">
        <w:rPr>
          <w:rStyle w:val="libFootnoteChar"/>
        </w:rPr>
        <w:t xml:space="preserve">; </w:t>
      </w:r>
      <w:r w:rsidRPr="00D767E0">
        <w:rPr>
          <w:rStyle w:val="libFootnoteChar"/>
          <w:rFonts w:hint="cs"/>
          <w:cs/>
          <w:lang w:bidi="bn-IN"/>
        </w:rPr>
        <w:t>মুসনাদে</w:t>
      </w:r>
      <w:r w:rsidRPr="00D767E0">
        <w:rPr>
          <w:rStyle w:val="libFootnoteChar"/>
          <w:rtl/>
          <w:cs/>
        </w:rPr>
        <w:t xml:space="preserve"> </w:t>
      </w:r>
      <w:r w:rsidRPr="00D767E0">
        <w:rPr>
          <w:rStyle w:val="libFootnoteChar"/>
          <w:rFonts w:hint="cs"/>
          <w:cs/>
          <w:lang w:bidi="bn-IN"/>
        </w:rPr>
        <w:t>আহম্মদ</w:t>
      </w:r>
      <w:r w:rsidRPr="00D767E0">
        <w:rPr>
          <w:rStyle w:val="libFootnoteChar"/>
        </w:rPr>
        <w:t xml:space="preserve">, </w:t>
      </w:r>
      <w:r w:rsidRPr="00D767E0">
        <w:rPr>
          <w:rStyle w:val="libFootnoteChar"/>
          <w:rFonts w:hint="cs"/>
          <w:cs/>
          <w:lang w:bidi="bn-IN"/>
        </w:rPr>
        <w:t>খঃ</w:t>
      </w:r>
      <w:r w:rsidRPr="00D767E0">
        <w:rPr>
          <w:rStyle w:val="libFootnoteChar"/>
          <w:rtl/>
          <w:cs/>
        </w:rPr>
        <w:t xml:space="preserve"> -</w:t>
      </w:r>
      <w:r w:rsidRPr="00D767E0">
        <w:rPr>
          <w:rStyle w:val="libFootnoteChar"/>
          <w:rFonts w:hint="cs"/>
          <w:cs/>
          <w:lang w:bidi="bn-IN"/>
        </w:rPr>
        <w:t>৫</w:t>
      </w:r>
      <w:r w:rsidRPr="00D767E0">
        <w:rPr>
          <w:rStyle w:val="libFootnoteChar"/>
        </w:rPr>
        <w:t xml:space="preserve">, </w:t>
      </w:r>
      <w:r w:rsidRPr="00D767E0">
        <w:rPr>
          <w:rStyle w:val="libFootnoteChar"/>
          <w:rFonts w:hint="cs"/>
          <w:cs/>
          <w:lang w:bidi="bn-IN"/>
        </w:rPr>
        <w:t>পৃঃ</w:t>
      </w:r>
      <w:r w:rsidRPr="00D767E0">
        <w:rPr>
          <w:rStyle w:val="libFootnoteChar"/>
          <w:rtl/>
          <w:cs/>
        </w:rPr>
        <w:t>-</w:t>
      </w:r>
      <w:r w:rsidRPr="00D767E0">
        <w:rPr>
          <w:rStyle w:val="libFootnoteChar"/>
          <w:rFonts w:hint="cs"/>
          <w:cs/>
          <w:lang w:bidi="bn-IN"/>
        </w:rPr>
        <w:t>৯৪</w:t>
      </w:r>
      <w:r w:rsidRPr="00D767E0">
        <w:rPr>
          <w:rStyle w:val="libFootnoteChar"/>
        </w:rPr>
        <w:t xml:space="preserve">; </w:t>
      </w:r>
      <w:r w:rsidRPr="00D767E0">
        <w:rPr>
          <w:rStyle w:val="libFootnoteChar"/>
          <w:rFonts w:hint="cs"/>
          <w:cs/>
          <w:lang w:bidi="bn-IN"/>
        </w:rPr>
        <w:t>কানজুল</w:t>
      </w:r>
      <w:r w:rsidRPr="00D767E0">
        <w:rPr>
          <w:rStyle w:val="libFootnoteChar"/>
          <w:rtl/>
          <w:cs/>
        </w:rPr>
        <w:t xml:space="preserve"> </w:t>
      </w:r>
      <w:r w:rsidRPr="00D767E0">
        <w:rPr>
          <w:rStyle w:val="libFootnoteChar"/>
          <w:rFonts w:hint="cs"/>
          <w:cs/>
          <w:lang w:bidi="bn-IN"/>
        </w:rPr>
        <w:t>উম্মাল</w:t>
      </w:r>
      <w:r w:rsidRPr="00D767E0">
        <w:rPr>
          <w:rStyle w:val="libFootnoteChar"/>
        </w:rPr>
        <w:t xml:space="preserve">, </w:t>
      </w:r>
      <w:r w:rsidRPr="00D767E0">
        <w:rPr>
          <w:rStyle w:val="libFootnoteChar"/>
          <w:rFonts w:hint="cs"/>
          <w:cs/>
          <w:lang w:bidi="bn-IN"/>
        </w:rPr>
        <w:t>খঃ</w:t>
      </w:r>
      <w:r w:rsidRPr="00D767E0">
        <w:rPr>
          <w:rStyle w:val="libFootnoteChar"/>
          <w:rtl/>
          <w:cs/>
        </w:rPr>
        <w:t>-</w:t>
      </w:r>
      <w:r w:rsidRPr="00D767E0">
        <w:rPr>
          <w:rStyle w:val="libFootnoteChar"/>
          <w:rFonts w:hint="cs"/>
          <w:cs/>
          <w:lang w:bidi="bn-IN"/>
        </w:rPr>
        <w:t>৬</w:t>
      </w:r>
      <w:r w:rsidRPr="00D767E0">
        <w:rPr>
          <w:rStyle w:val="libFootnoteChar"/>
        </w:rPr>
        <w:t xml:space="preserve">, </w:t>
      </w:r>
      <w:r w:rsidRPr="00D767E0">
        <w:rPr>
          <w:rStyle w:val="libFootnoteChar"/>
          <w:rFonts w:hint="cs"/>
          <w:cs/>
          <w:lang w:bidi="bn-IN"/>
        </w:rPr>
        <w:t>পৃঃ</w:t>
      </w:r>
      <w:r w:rsidRPr="00D767E0">
        <w:rPr>
          <w:rStyle w:val="libFootnoteChar"/>
          <w:rtl/>
          <w:cs/>
        </w:rPr>
        <w:t>-</w:t>
      </w:r>
      <w:r w:rsidRPr="00D767E0">
        <w:rPr>
          <w:rStyle w:val="libFootnoteChar"/>
          <w:rFonts w:hint="cs"/>
          <w:cs/>
          <w:lang w:bidi="bn-IN"/>
        </w:rPr>
        <w:t>২১৭</w:t>
      </w:r>
      <w:r w:rsidRPr="00D767E0">
        <w:rPr>
          <w:rStyle w:val="libFootnoteChar"/>
        </w:rPr>
        <w:t xml:space="preserve">, </w:t>
      </w:r>
      <w:r w:rsidRPr="00D767E0">
        <w:rPr>
          <w:rStyle w:val="libFootnoteChar"/>
          <w:rFonts w:hint="cs"/>
          <w:cs/>
          <w:lang w:bidi="bn-IN"/>
        </w:rPr>
        <w:t>হাঃ</w:t>
      </w:r>
      <w:r w:rsidRPr="00D767E0">
        <w:rPr>
          <w:rStyle w:val="libFootnoteChar"/>
          <w:rtl/>
          <w:cs/>
        </w:rPr>
        <w:t>-</w:t>
      </w:r>
      <w:r w:rsidRPr="00D767E0">
        <w:rPr>
          <w:rStyle w:val="libFootnoteChar"/>
          <w:rFonts w:hint="cs"/>
          <w:cs/>
          <w:lang w:bidi="bn-IN"/>
        </w:rPr>
        <w:t>৩৭১৯</w:t>
      </w:r>
      <w:r w:rsidRPr="00D767E0">
        <w:rPr>
          <w:rStyle w:val="libFootnoteChar"/>
        </w:rPr>
        <w:t xml:space="preserve">; </w:t>
      </w:r>
      <w:r w:rsidRPr="00D767E0">
        <w:rPr>
          <w:rStyle w:val="libFootnoteChar"/>
          <w:rFonts w:hint="cs"/>
          <w:cs/>
          <w:lang w:bidi="bn-IN"/>
        </w:rPr>
        <w:t>হুলিয়াতুল</w:t>
      </w:r>
      <w:r w:rsidRPr="00D767E0">
        <w:rPr>
          <w:rStyle w:val="libFootnoteChar"/>
          <w:rtl/>
          <w:cs/>
        </w:rPr>
        <w:t xml:space="preserve"> </w:t>
      </w:r>
      <w:r w:rsidRPr="00D767E0">
        <w:rPr>
          <w:rStyle w:val="libFootnoteChar"/>
          <w:rFonts w:hint="cs"/>
          <w:cs/>
          <w:lang w:bidi="bn-IN"/>
        </w:rPr>
        <w:t>আউলিয়া</w:t>
      </w:r>
      <w:r w:rsidRPr="00D767E0">
        <w:rPr>
          <w:rStyle w:val="libFootnoteChar"/>
        </w:rPr>
        <w:t>,</w:t>
      </w:r>
      <w:r w:rsidRPr="00D767E0">
        <w:rPr>
          <w:rStyle w:val="libFootnoteChar"/>
          <w:rFonts w:hint="cs"/>
          <w:cs/>
          <w:lang w:bidi="bn-IN"/>
        </w:rPr>
        <w:t>পৃঃ</w:t>
      </w:r>
      <w:r w:rsidRPr="00D767E0">
        <w:rPr>
          <w:rStyle w:val="libFootnoteChar"/>
          <w:rtl/>
          <w:cs/>
        </w:rPr>
        <w:t>-</w:t>
      </w:r>
      <w:r w:rsidRPr="00D767E0">
        <w:rPr>
          <w:rStyle w:val="libFootnoteChar"/>
          <w:rFonts w:hint="cs"/>
          <w:cs/>
          <w:lang w:bidi="bn-IN"/>
        </w:rPr>
        <w:t>৪৪৯</w:t>
      </w:r>
      <w:r w:rsidRPr="00D767E0">
        <w:rPr>
          <w:rStyle w:val="libFootnoteChar"/>
          <w:rFonts w:hint="cs"/>
          <w:cs/>
          <w:lang w:bidi="hi-IN"/>
        </w:rPr>
        <w:t>।</w:t>
      </w:r>
      <w:r w:rsidRPr="00D767E0">
        <w:rPr>
          <w:rStyle w:val="libFootnoteChar"/>
          <w:rtl/>
          <w:cs/>
        </w:rPr>
        <w:t xml:space="preserve"> 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D767E0">
      <w:pPr>
        <w:pStyle w:val="Heading2Center"/>
      </w:pPr>
      <w:bookmarkStart w:id="10" w:name="_Toc503866359"/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বিদ্বেষ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পোষণকারীর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হাশর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ইহুদিদের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bookmarkEnd w:id="10"/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প্রিয়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জাবের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আবদুল্লাহ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আনসারী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</w:t>
      </w:r>
      <w:r w:rsidRPr="009568AF">
        <w:rPr>
          <w:cs/>
          <w:lang w:bidi="bn-IN"/>
        </w:rPr>
        <w:t></w:t>
      </w:r>
      <w:r w:rsidRPr="009568AF">
        <w:rPr>
          <w:rFonts w:hint="cs"/>
          <w:cs/>
          <w:lang w:bidi="bn-IN"/>
        </w:rPr>
        <w:t>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সামনে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লাগলেন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হে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বিদ্ধেষ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কিয়ামতের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জমায়েত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হাশর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ইহুদিদের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জাবের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আরজ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করলাম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)! </w:t>
      </w:r>
      <w:r w:rsidRPr="009568AF">
        <w:rPr>
          <w:rFonts w:hint="cs"/>
          <w:cs/>
          <w:lang w:bidi="bn-IN"/>
        </w:rPr>
        <w:t>যদিও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রোযা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পড়ে</w:t>
      </w:r>
      <w:r w:rsidRPr="009568AF">
        <w:rPr>
          <w:cs/>
          <w:lang w:bidi="bn-IN"/>
        </w:rPr>
        <w:t xml:space="preserve"> </w:t>
      </w:r>
      <w:r w:rsidRPr="009568AF">
        <w:t xml:space="preserve">? </w:t>
      </w:r>
      <w:r w:rsidRPr="009568AF">
        <w:rPr>
          <w:rFonts w:hint="cs"/>
          <w:cs/>
          <w:lang w:bidi="bn-IN"/>
        </w:rPr>
        <w:t>উত্তরে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রাসুল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হ্যাঁ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রোযা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অর্থাৎ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সত্ত্বেও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শক্র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হওয়ায়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তায়ালা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ইবাদত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ইহুদিদের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দলভূক্ত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উঠাবেন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আরও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রয়েছেঃ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lastRenderedPageBreak/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সাঈদ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খুদরী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ঐ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সত্ত্বার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কসম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প্রাণ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বিদ্বেষ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পোষনকারীদের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bn-IN"/>
        </w:rPr>
        <w:t>য়ালা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নিক্ষেপ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করবেনা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হয়েছেঃ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0336C5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আবদুল্লাহ্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ইব্নে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আব্বাস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</w:t>
      </w:r>
      <w:r w:rsidRPr="009568AF">
        <w:rPr>
          <w:cs/>
          <w:lang w:bidi="bn-IN"/>
        </w:rPr>
        <w:t></w:t>
      </w:r>
      <w:r w:rsidRPr="009568AF">
        <w:rPr>
          <w:rFonts w:hint="cs"/>
          <w:cs/>
          <w:lang w:bidi="bn-IN"/>
        </w:rPr>
        <w:t>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bn-IN"/>
        </w:rPr>
        <w:t>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রুকন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ইয়ামানি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মাকাম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ইব্রাহিমের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মধ্যবর্তী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দন্ডায়মান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নামাজ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আদায়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রোযাও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অতঃপর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এমতাবস্থায়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বিদ্বেষ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রেখে</w:t>
      </w:r>
      <w:r w:rsidRPr="009568AF">
        <w:rPr>
          <w:cs/>
          <w:lang w:bidi="bn-IN"/>
        </w:rPr>
        <w:t xml:space="preserve"> </w:t>
      </w:r>
      <w:r w:rsidR="00DD35B0">
        <w:rPr>
          <w:rFonts w:hint="cs"/>
          <w:cs/>
          <w:lang w:bidi="bn-IN"/>
        </w:rPr>
        <w:t>মৃত্যু</w:t>
      </w:r>
      <w:r w:rsidRPr="009568AF">
        <w:rPr>
          <w:rFonts w:hint="cs"/>
          <w:cs/>
          <w:lang w:bidi="bn-IN"/>
        </w:rPr>
        <w:t>বরণ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সূত্রঃ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তাবরানী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আল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মু</w:t>
      </w:r>
      <w:r w:rsidR="000336C5" w:rsidRPr="000336C5">
        <w:rPr>
          <w:rStyle w:val="libFootnoteChar"/>
          <w:rFonts w:hint="eastAsia"/>
        </w:rPr>
        <w:t>’</w:t>
      </w:r>
      <w:r w:rsidR="000336C5" w:rsidRPr="000336C5">
        <w:rPr>
          <w:rStyle w:val="libFootnoteChar"/>
          <w:rFonts w:hint="cs"/>
          <w:cs/>
          <w:lang w:bidi="bn-IN"/>
        </w:rPr>
        <w:t>জাম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আওসাত</w:t>
      </w:r>
      <w:r w:rsidR="000336C5" w:rsidRPr="000336C5">
        <w:rPr>
          <w:rStyle w:val="libFootnoteChar"/>
        </w:rPr>
        <w:t>,</w:t>
      </w:r>
      <w:r w:rsidR="000336C5" w:rsidRPr="000336C5">
        <w:rPr>
          <w:rStyle w:val="libFootnoteChar"/>
          <w:rFonts w:hint="cs"/>
          <w:cs/>
          <w:lang w:bidi="bn-IN"/>
        </w:rPr>
        <w:t>খঃ</w:t>
      </w:r>
      <w:r w:rsidR="000336C5" w:rsidRPr="000336C5">
        <w:rPr>
          <w:rStyle w:val="libFootnoteChar"/>
          <w:cs/>
          <w:lang w:bidi="bn-IN"/>
        </w:rPr>
        <w:t xml:space="preserve">- </w:t>
      </w:r>
      <w:r w:rsidR="000336C5" w:rsidRPr="000336C5">
        <w:rPr>
          <w:rStyle w:val="libFootnoteChar"/>
          <w:rFonts w:hint="cs"/>
          <w:cs/>
          <w:lang w:bidi="bn-IN"/>
        </w:rPr>
        <w:t>৪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২১২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হাঃ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৪০০২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হায়সামী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মাজমাউজ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যাওয়ায়েদ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খঃ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৯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১৭২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জুরজানী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তারিখ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জুরজান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৩৬৯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হাকেম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মুস্তাদরাক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খঃ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৩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১৬২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হাঃ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৪৭১৭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হায়সামী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সাওয়াইক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আল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মুহরিকা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৯০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আল্লামা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সূয়ুতী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এহইয়াউল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মাইয়্যাত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২০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ইবনে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হিব্বান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আস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সহীহ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খঃ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১৫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৪৩৫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হাঃ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৬৯৭৮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যাহাবী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সি</w:t>
      </w:r>
      <w:r w:rsidR="000336C5" w:rsidRPr="000336C5">
        <w:rPr>
          <w:rStyle w:val="libFootnoteChar"/>
          <w:rFonts w:hint="eastAsia"/>
        </w:rPr>
        <w:t>’</w:t>
      </w:r>
      <w:r w:rsidR="000336C5" w:rsidRPr="000336C5">
        <w:rPr>
          <w:rStyle w:val="libFootnoteChar"/>
          <w:rFonts w:hint="cs"/>
          <w:cs/>
          <w:lang w:bidi="bn-IN"/>
        </w:rPr>
        <w:t>আরু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আলামিন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নুবালা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খঃ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২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১২৩</w:t>
      </w:r>
      <w:r w:rsidR="000336C5" w:rsidRPr="000336C5">
        <w:rPr>
          <w:rStyle w:val="libFootnoteChar"/>
        </w:rPr>
        <w:t>; (</w:t>
      </w:r>
      <w:r w:rsidR="000336C5" w:rsidRPr="000336C5">
        <w:rPr>
          <w:rStyle w:val="libFootnoteChar"/>
          <w:rFonts w:hint="cs"/>
          <w:cs/>
          <w:lang w:bidi="bn-IN"/>
        </w:rPr>
        <w:t>হাকেমের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মত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এই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হাদীসটি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ইমাম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মুসলিমের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শর্তানুযায়ী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সহীহ্</w:t>
      </w:r>
      <w:r w:rsidR="000336C5" w:rsidRPr="000336C5">
        <w:rPr>
          <w:rStyle w:val="libFootnoteChar"/>
          <w:cs/>
          <w:lang w:bidi="bn-IN"/>
        </w:rPr>
        <w:t>)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মুহিবের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তাবারী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যাখায়েরুল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উকবা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৫১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ফাসবী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আল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AD3EDA">
        <w:rPr>
          <w:rStyle w:val="libEnChar"/>
        </w:rPr>
        <w:t>‘</w:t>
      </w:r>
      <w:r w:rsidR="000336C5" w:rsidRPr="000336C5">
        <w:rPr>
          <w:rStyle w:val="libFootnoteChar"/>
          <w:rFonts w:hint="cs"/>
          <w:cs/>
          <w:lang w:bidi="bn-IN"/>
        </w:rPr>
        <w:t>মা</w:t>
      </w:r>
      <w:r w:rsidR="000336C5" w:rsidRPr="000336C5">
        <w:rPr>
          <w:rStyle w:val="libFootnoteChar"/>
          <w:rFonts w:hint="eastAsia"/>
        </w:rPr>
        <w:t>’</w:t>
      </w:r>
      <w:r w:rsidR="000336C5" w:rsidRPr="000336C5">
        <w:rPr>
          <w:rStyle w:val="libFootnoteChar"/>
          <w:rFonts w:hint="cs"/>
          <w:cs/>
          <w:lang w:bidi="bn-IN"/>
        </w:rPr>
        <w:t>রিফাতু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ওয়াত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তারিখ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খঃ</w:t>
      </w:r>
      <w:r w:rsidR="000336C5" w:rsidRPr="000336C5">
        <w:rPr>
          <w:rStyle w:val="libFootnoteChar"/>
          <w:cs/>
          <w:lang w:bidi="bn-IN"/>
        </w:rPr>
        <w:t xml:space="preserve">- </w:t>
      </w:r>
      <w:r w:rsidR="000336C5" w:rsidRPr="000336C5">
        <w:rPr>
          <w:rStyle w:val="libFootnoteChar"/>
          <w:rFonts w:hint="cs"/>
          <w:cs/>
          <w:lang w:bidi="bn-IN"/>
        </w:rPr>
        <w:t>১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৫০৫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আল্লামা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আলী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হামদানি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শাফায়ী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মুয়াদ্দাতুল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কুরবা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১০৯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ওবাইদুল্লাহ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অমৃতসারি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আরজাহুল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মাতালেব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৫৬৭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কাওকাবে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দুরির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ফি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ফাযায়েলে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আলী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২০৯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সৈয়দ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মোঃ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সালে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কাশাফী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সুন্নি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হানাফী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আরিফ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বিল্লাহ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আল্লামা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শায়খ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আবদুল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হক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মুহাদ্দিস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দেহলভী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মাদারিজুন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নবুওয়াত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খঃ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২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৯০</w:t>
      </w:r>
      <w:r w:rsidR="000336C5" w:rsidRPr="000336C5">
        <w:rPr>
          <w:rStyle w:val="libFootnoteChar"/>
        </w:rPr>
        <w:t>, (</w:t>
      </w:r>
      <w:r w:rsidR="000336C5" w:rsidRPr="000336C5">
        <w:rPr>
          <w:rStyle w:val="libFootnoteChar"/>
          <w:rFonts w:hint="cs"/>
          <w:cs/>
          <w:lang w:bidi="bn-IN"/>
        </w:rPr>
        <w:t>ইঃ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ফাঃ</w:t>
      </w:r>
      <w:r w:rsidR="000336C5" w:rsidRPr="000336C5">
        <w:rPr>
          <w:rStyle w:val="libFootnoteChar"/>
          <w:cs/>
          <w:lang w:bidi="bn-IN"/>
        </w:rPr>
        <w:t>)</w:t>
      </w:r>
      <w:r w:rsidR="000336C5" w:rsidRPr="000336C5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9568AF">
      <w:pPr>
        <w:pStyle w:val="libNormal"/>
      </w:pPr>
    </w:p>
    <w:p w:rsidR="009568AF" w:rsidRPr="009568AF" w:rsidRDefault="000336C5" w:rsidP="00D767E0">
      <w:pPr>
        <w:pStyle w:val="Heading1Center"/>
      </w:pPr>
      <w:bookmarkStart w:id="11" w:name="_Toc503866360"/>
      <w:r w:rsidRPr="000336C5">
        <w:rPr>
          <w:rFonts w:hint="cs"/>
          <w:cs/>
          <w:lang w:bidi="bn-IN"/>
        </w:rPr>
        <w:t>আহলে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বাইত</w:t>
      </w:r>
      <w:r w:rsidRPr="000336C5">
        <w:rPr>
          <w:cs/>
          <w:lang w:bidi="bn-IN"/>
        </w:rPr>
        <w:t xml:space="preserve"> (</w:t>
      </w:r>
      <w:r w:rsidRPr="000336C5">
        <w:rPr>
          <w:rFonts w:hint="cs"/>
          <w:cs/>
          <w:lang w:bidi="bn-IN"/>
        </w:rPr>
        <w:t>আঃ</w:t>
      </w:r>
      <w:r w:rsidRPr="000336C5">
        <w:rPr>
          <w:cs/>
          <w:lang w:bidi="bn-IN"/>
        </w:rPr>
        <w:t>)-</w:t>
      </w:r>
      <w:r w:rsidRPr="000336C5">
        <w:rPr>
          <w:rFonts w:hint="cs"/>
          <w:cs/>
          <w:lang w:bidi="bn-IN"/>
        </w:rPr>
        <w:t>এর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অনুসরণ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ব্যতিত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ঈমানদার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হওয়া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যাবে</w:t>
      </w:r>
      <w:r w:rsidRPr="000336C5">
        <w:rPr>
          <w:cs/>
          <w:lang w:bidi="bn-IN"/>
        </w:rPr>
        <w:t xml:space="preserve"> </w:t>
      </w:r>
      <w:r w:rsidRPr="000336C5">
        <w:rPr>
          <w:rFonts w:hint="cs"/>
          <w:cs/>
          <w:lang w:bidi="bn-IN"/>
        </w:rPr>
        <w:t>না</w:t>
      </w:r>
      <w:bookmarkEnd w:id="11"/>
    </w:p>
    <w:p w:rsidR="009568AF" w:rsidRPr="009568AF" w:rsidRDefault="009568AF" w:rsidP="000336C5">
      <w:pPr>
        <w:pStyle w:val="libNormal"/>
      </w:pP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সুন্নাতের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প্রখ্যাত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আলেম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জালালুদ্দিন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সুয়ূতি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লিখেছেন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রাসুল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দেখ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আবশ্যকীয়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কর্তব্য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অন্তরে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মহব্বতসহ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কিয়ামতে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উপস্থিত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শাফায়াতে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কসম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ব্যতিত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উপকারে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সূত্রঃ</w:t>
      </w:r>
      <w:r w:rsidR="000336C5" w:rsidRPr="000336C5">
        <w:rPr>
          <w:rStyle w:val="libFootnoteChar"/>
          <w:cs/>
          <w:lang w:bidi="bn-IN"/>
        </w:rPr>
        <w:t xml:space="preserve">- </w:t>
      </w:r>
      <w:r w:rsidR="000336C5" w:rsidRPr="000336C5">
        <w:rPr>
          <w:rStyle w:val="libFootnoteChar"/>
          <w:rFonts w:hint="cs"/>
          <w:cs/>
          <w:lang w:bidi="bn-IN"/>
        </w:rPr>
        <w:t>আল্লামা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lastRenderedPageBreak/>
        <w:t>জালাল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উদ্দিন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সূয়ূতীর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এহইয়াউল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মাইয়াত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৩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আল্লামা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ইবনে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হাজার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মাক্কী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সাওয়ায়েকুল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মুহরেকা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১১২।</w:t>
      </w:r>
    </w:p>
    <w:p w:rsidR="009568AF" w:rsidRPr="009568AF" w:rsidRDefault="009568AF" w:rsidP="000336C5">
      <w:pPr>
        <w:pStyle w:val="libNormal"/>
      </w:pPr>
      <w:r w:rsidRPr="009568AF">
        <w:rPr>
          <w:rFonts w:hint="cs"/>
          <w:cs/>
          <w:lang w:bidi="bn-IN"/>
        </w:rPr>
        <w:t>রাসুল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আরও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কসম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মুসলমানের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অন্তরে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ততক্ষণ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পর্যন্ত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যতক্ষণ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নির্দশানুযায়ী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আত্মীয়তার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কারণে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সূত্রঃ</w:t>
      </w:r>
      <w:r w:rsidR="000336C5" w:rsidRPr="000336C5">
        <w:rPr>
          <w:rStyle w:val="libFootnoteChar"/>
          <w:cs/>
          <w:lang w:bidi="bn-IN"/>
        </w:rPr>
        <w:t xml:space="preserve">- </w:t>
      </w:r>
      <w:r w:rsidR="000336C5" w:rsidRPr="000336C5">
        <w:rPr>
          <w:rStyle w:val="libFootnoteChar"/>
          <w:rFonts w:hint="cs"/>
          <w:cs/>
          <w:lang w:bidi="bn-IN"/>
        </w:rPr>
        <w:t>আল্লামা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জালাল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উদ্দিন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সুয়ূতীর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এহইয়াউল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মাইয়াত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৩</w:t>
      </w:r>
      <w:r w:rsidR="000336C5" w:rsidRPr="000336C5">
        <w:rPr>
          <w:rStyle w:val="libFootnoteChar"/>
        </w:rPr>
        <w:t xml:space="preserve">; </w:t>
      </w:r>
      <w:r w:rsidR="000336C5" w:rsidRPr="000336C5">
        <w:rPr>
          <w:rStyle w:val="libFootnoteChar"/>
          <w:rFonts w:hint="cs"/>
          <w:cs/>
          <w:lang w:bidi="bn-IN"/>
        </w:rPr>
        <w:t>আল্লামা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ইবনে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হাজার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মাক্কী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সাওয়ায়েকুল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>
        <w:rPr>
          <w:rStyle w:val="libFootnoteChar"/>
          <w:rFonts w:hint="cs"/>
          <w:cs/>
          <w:lang w:bidi="bn-IN"/>
        </w:rPr>
        <w:t>মুহরিকা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১১২।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3C7F8E">
      <w:pPr>
        <w:pStyle w:val="Heading2"/>
      </w:pPr>
      <w:bookmarkStart w:id="12" w:name="_Toc503866361"/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অমান্যকারীদের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হাউজে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কাউসারে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তৃষ্ণার্ত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অবস্থায়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বিতাড়িত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bookmarkEnd w:id="12"/>
      <w:r w:rsidRPr="009568AF">
        <w:rPr>
          <w:cs/>
          <w:lang w:bidi="bn-IN"/>
        </w:rPr>
        <w:t xml:space="preserve"> </w:t>
      </w:r>
    </w:p>
    <w:p w:rsidR="009568AF" w:rsidRPr="009568AF" w:rsidRDefault="009568AF" w:rsidP="000336C5">
      <w:pPr>
        <w:pStyle w:val="libNormal"/>
      </w:pPr>
      <w:r w:rsidRPr="009568AF">
        <w:rPr>
          <w:rFonts w:hint="cs"/>
          <w:cs/>
          <w:lang w:bidi="bn-IN"/>
        </w:rPr>
        <w:t>আল্লামা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হাজার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মাক্কী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শত্রুতাকারীগণ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হাউজে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কাউসারের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পৌছিলে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তৃষ্ণার্ত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অবস্থায়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বিতাড়িত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সূত্রঃ</w:t>
      </w:r>
      <w:r w:rsidR="000336C5" w:rsidRPr="000336C5">
        <w:rPr>
          <w:rStyle w:val="libFootnoteChar"/>
          <w:cs/>
          <w:lang w:bidi="bn-IN"/>
        </w:rPr>
        <w:t xml:space="preserve">- </w:t>
      </w:r>
      <w:r w:rsidR="000336C5" w:rsidRPr="000336C5">
        <w:rPr>
          <w:rStyle w:val="libFootnoteChar"/>
          <w:rFonts w:hint="cs"/>
          <w:cs/>
          <w:lang w:bidi="bn-IN"/>
        </w:rPr>
        <w:t>ইবনে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হাজার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মাক্কীর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সাওয়ায়েকুল</w:t>
      </w:r>
      <w:r w:rsidR="000336C5" w:rsidRPr="000336C5">
        <w:rPr>
          <w:rStyle w:val="libFootnoteChar"/>
          <w:cs/>
          <w:lang w:bidi="bn-IN"/>
        </w:rPr>
        <w:t xml:space="preserve"> </w:t>
      </w:r>
      <w:r w:rsidR="000336C5" w:rsidRPr="000336C5">
        <w:rPr>
          <w:rStyle w:val="libFootnoteChar"/>
          <w:rFonts w:hint="cs"/>
          <w:cs/>
          <w:lang w:bidi="bn-IN"/>
        </w:rPr>
        <w:t>মোহরিকা</w:t>
      </w:r>
      <w:r w:rsidR="000336C5" w:rsidRPr="000336C5">
        <w:rPr>
          <w:rStyle w:val="libFootnoteChar"/>
        </w:rPr>
        <w:t xml:space="preserve">, </w:t>
      </w:r>
      <w:r w:rsidR="000336C5" w:rsidRPr="000336C5">
        <w:rPr>
          <w:rStyle w:val="libFootnoteChar"/>
          <w:rFonts w:hint="cs"/>
          <w:cs/>
          <w:lang w:bidi="bn-IN"/>
        </w:rPr>
        <w:t>পৃঃ</w:t>
      </w:r>
      <w:r w:rsidR="000336C5" w:rsidRPr="000336C5">
        <w:rPr>
          <w:rStyle w:val="libFootnoteChar"/>
          <w:cs/>
          <w:lang w:bidi="bn-IN"/>
        </w:rPr>
        <w:t>-</w:t>
      </w:r>
      <w:r w:rsidR="000336C5" w:rsidRPr="000336C5">
        <w:rPr>
          <w:rStyle w:val="libFootnoteChar"/>
          <w:rFonts w:hint="cs"/>
          <w:cs/>
          <w:lang w:bidi="bn-IN"/>
        </w:rPr>
        <w:t>১০৪।</w:t>
      </w:r>
    </w:p>
    <w:p w:rsidR="009568AF" w:rsidRPr="009568AF" w:rsidRDefault="009568AF" w:rsidP="009568AF">
      <w:pPr>
        <w:pStyle w:val="libNormal"/>
      </w:pPr>
    </w:p>
    <w:p w:rsidR="009568AF" w:rsidRPr="009568AF" w:rsidRDefault="00E72949" w:rsidP="003C7F8E">
      <w:pPr>
        <w:pStyle w:val="Heading1Center"/>
      </w:pPr>
      <w:bookmarkStart w:id="13" w:name="_Toc503866362"/>
      <w:r w:rsidRPr="00E72949">
        <w:rPr>
          <w:rFonts w:hint="cs"/>
          <w:cs/>
          <w:lang w:bidi="bn-IN"/>
        </w:rPr>
        <w:t>আহলে</w:t>
      </w:r>
      <w:r w:rsidRPr="00E72949">
        <w:rPr>
          <w:cs/>
          <w:lang w:bidi="bn-IN"/>
        </w:rPr>
        <w:t xml:space="preserve"> </w:t>
      </w:r>
      <w:r w:rsidRPr="00E72949">
        <w:rPr>
          <w:rFonts w:hint="cs"/>
          <w:cs/>
          <w:lang w:bidi="bn-IN"/>
        </w:rPr>
        <w:t>বাইত</w:t>
      </w:r>
      <w:r w:rsidRPr="00E72949">
        <w:rPr>
          <w:cs/>
          <w:lang w:bidi="bn-IN"/>
        </w:rPr>
        <w:t xml:space="preserve"> (</w:t>
      </w:r>
      <w:r w:rsidRPr="00E72949">
        <w:rPr>
          <w:rFonts w:hint="cs"/>
          <w:cs/>
          <w:lang w:bidi="bn-IN"/>
        </w:rPr>
        <w:t>আঃ</w:t>
      </w:r>
      <w:r w:rsidRPr="00E72949">
        <w:rPr>
          <w:cs/>
          <w:lang w:bidi="bn-IN"/>
        </w:rPr>
        <w:t>)-</w:t>
      </w:r>
      <w:r w:rsidRPr="00E72949">
        <w:rPr>
          <w:rFonts w:hint="cs"/>
          <w:cs/>
          <w:lang w:bidi="bn-IN"/>
        </w:rPr>
        <w:t>ই</w:t>
      </w:r>
      <w:r w:rsidRPr="00E72949">
        <w:rPr>
          <w:cs/>
          <w:lang w:bidi="bn-IN"/>
        </w:rPr>
        <w:t xml:space="preserve"> </w:t>
      </w:r>
      <w:r w:rsidRPr="00E72949">
        <w:rPr>
          <w:rFonts w:hint="cs"/>
          <w:cs/>
          <w:lang w:bidi="bn-IN"/>
        </w:rPr>
        <w:t>জান্নাত</w:t>
      </w:r>
      <w:r w:rsidRPr="00E72949">
        <w:rPr>
          <w:cs/>
          <w:lang w:bidi="bn-IN"/>
        </w:rPr>
        <w:t xml:space="preserve"> </w:t>
      </w:r>
      <w:r w:rsidRPr="00E72949">
        <w:rPr>
          <w:rFonts w:hint="cs"/>
          <w:cs/>
          <w:lang w:bidi="bn-IN"/>
        </w:rPr>
        <w:t>ও</w:t>
      </w:r>
      <w:r w:rsidRPr="00E72949">
        <w:rPr>
          <w:cs/>
          <w:lang w:bidi="bn-IN"/>
        </w:rPr>
        <w:t xml:space="preserve"> </w:t>
      </w:r>
      <w:r w:rsidRPr="00E72949">
        <w:rPr>
          <w:rFonts w:hint="cs"/>
          <w:cs/>
          <w:lang w:bidi="bn-IN"/>
        </w:rPr>
        <w:t>জাহান্নামের</w:t>
      </w:r>
      <w:r w:rsidRPr="00E72949">
        <w:rPr>
          <w:cs/>
          <w:lang w:bidi="bn-IN"/>
        </w:rPr>
        <w:t xml:space="preserve"> </w:t>
      </w:r>
      <w:r w:rsidRPr="00E72949">
        <w:rPr>
          <w:rFonts w:hint="cs"/>
          <w:cs/>
          <w:lang w:bidi="bn-IN"/>
        </w:rPr>
        <w:t>বণ্টনকারী</w:t>
      </w:r>
      <w:bookmarkEnd w:id="13"/>
    </w:p>
    <w:p w:rsidR="009568AF" w:rsidRPr="009568AF" w:rsidRDefault="009568AF" w:rsidP="00E72949">
      <w:pPr>
        <w:pStyle w:val="libNormal"/>
      </w:pPr>
      <w:r w:rsidRPr="009568AF">
        <w:rPr>
          <w:rFonts w:hint="cs"/>
          <w:cs/>
          <w:lang w:bidi="bn-IN"/>
        </w:rPr>
        <w:t>আল্লামা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হামদানী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শাফেয়ী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লিখিয়াছেন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কিয়ামতে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চাবি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পাঠাইবেন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চাবি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ইচ্ছা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পাঠাবেন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ইচ্ছা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পাঠাবেন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সূত্রঃ</w:t>
      </w:r>
      <w:r w:rsidR="00E72949" w:rsidRPr="00E72949">
        <w:rPr>
          <w:rStyle w:val="libFootnoteChar"/>
          <w:cs/>
          <w:lang w:bidi="bn-IN"/>
        </w:rPr>
        <w:t xml:space="preserve">- </w:t>
      </w:r>
      <w:r w:rsidR="00E72949" w:rsidRPr="00E72949">
        <w:rPr>
          <w:rStyle w:val="libFootnoteChar"/>
          <w:rFonts w:hint="cs"/>
          <w:cs/>
          <w:lang w:bidi="bn-IN"/>
        </w:rPr>
        <w:t>আল্লামা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আলী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হামদানী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শাফেয়ীর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মোয়াদ্দাতুল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কুরবা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৩১</w:t>
      </w:r>
      <w:r w:rsidR="00E72949" w:rsidRPr="00E72949">
        <w:rPr>
          <w:rStyle w:val="libFootnoteChar"/>
        </w:rPr>
        <w:t xml:space="preserve">; </w:t>
      </w:r>
      <w:r w:rsidR="00E72949" w:rsidRPr="00E72949">
        <w:rPr>
          <w:rStyle w:val="libFootnoteChar"/>
          <w:rFonts w:hint="cs"/>
          <w:cs/>
          <w:lang w:bidi="bn-IN"/>
        </w:rPr>
        <w:t>ইবনে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হাজার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মাক্কীর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সাওয়ায়েকুল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মুহরিকা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৭৫।</w:t>
      </w:r>
    </w:p>
    <w:p w:rsidR="003C7F8E" w:rsidRPr="000C5039" w:rsidRDefault="003C7F8E" w:rsidP="000C5039">
      <w:r>
        <w:br w:type="page"/>
      </w:r>
    </w:p>
    <w:p w:rsidR="009568AF" w:rsidRPr="009568AF" w:rsidRDefault="009568AF" w:rsidP="003C7F8E">
      <w:pPr>
        <w:pStyle w:val="Heading2"/>
      </w:pPr>
      <w:bookmarkStart w:id="14" w:name="_Toc503866363"/>
      <w:r w:rsidRPr="009568AF">
        <w:rPr>
          <w:rFonts w:hint="cs"/>
          <w:cs/>
          <w:lang w:bidi="bn-IN"/>
        </w:rPr>
        <w:lastRenderedPageBreak/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t>,</w:t>
      </w:r>
      <w:r w:rsidRPr="009568AF">
        <w:rPr>
          <w:rFonts w:hint="cs"/>
          <w:cs/>
          <w:lang w:bidi="bn-IN"/>
        </w:rPr>
        <w:t>সাতটি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কঠিন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আসবে</w:t>
      </w:r>
      <w:bookmarkEnd w:id="14"/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আবদুল্লাহ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মাসুদ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সাতটি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কঠিন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সহায়ক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১</w:t>
      </w:r>
      <w:r w:rsidRPr="009568AF">
        <w:rPr>
          <w:cs/>
          <w:lang w:bidi="bn-IN"/>
        </w:rPr>
        <w:t xml:space="preserve">) </w:t>
      </w:r>
      <w:r w:rsidR="00DD35B0">
        <w:rPr>
          <w:rFonts w:hint="cs"/>
          <w:cs/>
          <w:lang w:bidi="bn-IN"/>
        </w:rPr>
        <w:t>মৃত্যু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রূহ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কবজ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>)</w:t>
      </w:r>
      <w:r w:rsidRPr="009568AF">
        <w:t>, (</w:t>
      </w:r>
      <w:r w:rsidRPr="009568AF">
        <w:rPr>
          <w:rFonts w:hint="cs"/>
          <w:cs/>
          <w:lang w:bidi="bn-IN"/>
        </w:rPr>
        <w:t>২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কব</w:t>
      </w:r>
      <w:r w:rsidR="006301AE">
        <w:rPr>
          <w:rFonts w:hint="cs"/>
          <w:cs/>
          <w:lang w:bidi="bn-IN"/>
        </w:rPr>
        <w:t>রে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কবরের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আযাব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রক্ষা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পাওয়ার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ক্ষেত্রে</w:t>
      </w:r>
      <w:r w:rsidRPr="009568AF">
        <w:rPr>
          <w:cs/>
          <w:lang w:bidi="bn-IN"/>
        </w:rPr>
        <w:t>)</w:t>
      </w:r>
      <w:r w:rsidRPr="009568AF">
        <w:t>, (</w:t>
      </w:r>
      <w:r w:rsidRPr="009568AF">
        <w:rPr>
          <w:rFonts w:hint="cs"/>
          <w:cs/>
          <w:lang w:bidi="bn-IN"/>
        </w:rPr>
        <w:t>৩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কিয়ামত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হাশরে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কাউকে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চিনবে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নাফসি</w:t>
      </w:r>
      <w:r w:rsidRPr="009568AF">
        <w:rPr>
          <w:cs/>
          <w:lang w:bidi="bn-IN"/>
        </w:rPr>
        <w:t>)</w:t>
      </w:r>
      <w:r w:rsidRPr="009568AF">
        <w:t>, (</w:t>
      </w:r>
      <w:r w:rsidRPr="009568AF">
        <w:rPr>
          <w:rFonts w:hint="cs"/>
          <w:cs/>
          <w:lang w:bidi="bn-IN"/>
        </w:rPr>
        <w:t>৪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আমলের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কৃতকর্মের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হিসাব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নিকাশের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t>, (</w:t>
      </w:r>
      <w:r w:rsidRPr="009568AF">
        <w:rPr>
          <w:rFonts w:hint="cs"/>
          <w:cs/>
          <w:lang w:bidi="bn-IN"/>
        </w:rPr>
        <w:t>৫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আমলের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পরীক্ষার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t>, (</w:t>
      </w:r>
      <w:r w:rsidRPr="009568AF">
        <w:rPr>
          <w:rFonts w:hint="cs"/>
          <w:cs/>
          <w:lang w:bidi="bn-IN"/>
        </w:rPr>
        <w:t>৬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>, (</w:t>
      </w:r>
      <w:r w:rsidRPr="009568AF">
        <w:rPr>
          <w:rFonts w:hint="cs"/>
          <w:cs/>
          <w:lang w:bidi="bn-IN"/>
        </w:rPr>
        <w:t>৭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পু</w:t>
      </w:r>
      <w:r w:rsidRPr="009568AF">
        <w:rPr>
          <w:cs/>
          <w:lang w:bidi="bn-IN"/>
        </w:rPr>
        <w:t></w:t>
      </w:r>
      <w:r w:rsidRPr="009568AF">
        <w:rPr>
          <w:rFonts w:hint="cs"/>
          <w:cs/>
          <w:lang w:bidi="bn-IN"/>
        </w:rPr>
        <w:t>লসিরাত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অতিক্রম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সূত্রঃ</w:t>
      </w:r>
      <w:r w:rsidRPr="003C7F8E">
        <w:rPr>
          <w:rStyle w:val="libFootnoteChar"/>
          <w:rtl/>
          <w:cs/>
        </w:rPr>
        <w:t xml:space="preserve">- </w:t>
      </w:r>
      <w:r w:rsidRPr="003C7F8E">
        <w:rPr>
          <w:rStyle w:val="libFootnoteChar"/>
          <w:rFonts w:hint="cs"/>
          <w:cs/>
          <w:lang w:bidi="bn-IN"/>
        </w:rPr>
        <w:t>কাওকাবে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দুরির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ফি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ফাযা</w:t>
      </w:r>
      <w:r w:rsidR="006301AE">
        <w:rPr>
          <w:rStyle w:val="libFootnoteChar"/>
          <w:rFonts w:hint="cs"/>
          <w:cs/>
          <w:lang w:bidi="bn-IN"/>
        </w:rPr>
        <w:t>য়</w:t>
      </w:r>
      <w:r w:rsidRPr="003C7F8E">
        <w:rPr>
          <w:rStyle w:val="libFootnoteChar"/>
          <w:rFonts w:hint="cs"/>
          <w:rtl/>
          <w:cs/>
          <w:lang w:bidi="bn-IN"/>
        </w:rPr>
        <w:t>েলে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আলী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পৃঃ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২১৯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সৈয়দ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মোঃ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সালে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কাশাফী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সুন্নি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হানাফী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আরিফ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বিল্লাহ</w:t>
      </w:r>
      <w:r w:rsidRPr="003C7F8E">
        <w:rPr>
          <w:rStyle w:val="libFootnoteChar"/>
        </w:rPr>
        <w:t xml:space="preserve">; </w:t>
      </w:r>
      <w:r w:rsidRPr="003C7F8E">
        <w:rPr>
          <w:rStyle w:val="libFootnoteChar"/>
          <w:rFonts w:hint="cs"/>
          <w:cs/>
          <w:lang w:bidi="bn-IN"/>
        </w:rPr>
        <w:t>ওবাইদুল্লাহ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ওমরিতসারী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আরজাহুল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মাতালেব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পৃঃ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৫৬৫</w:t>
      </w:r>
      <w:r w:rsidRPr="003C7F8E">
        <w:rPr>
          <w:rStyle w:val="libFootnoteChar"/>
          <w:rFonts w:hint="cs"/>
          <w:cs/>
          <w:lang w:bidi="hi-IN"/>
        </w:rPr>
        <w:t>।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3C7F8E">
      <w:pPr>
        <w:pStyle w:val="Heading2"/>
      </w:pPr>
      <w:bookmarkStart w:id="15" w:name="_Toc503866364"/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জান্নাতের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মহিলাদের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নেত্রী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সমস্ত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যুবকদের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সরদার</w:t>
      </w:r>
      <w:bookmarkEnd w:id="15"/>
      <w:r w:rsidRPr="009568AF">
        <w:rPr>
          <w:cs/>
          <w:lang w:bidi="bn-IN"/>
        </w:rPr>
        <w:t xml:space="preserve"> </w:t>
      </w:r>
    </w:p>
    <w:p w:rsidR="009568AF" w:rsidRPr="009568AF" w:rsidRDefault="009568AF" w:rsidP="00E72949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সাইদ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খুদরী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রাসুল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যুবকদের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নতা।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একই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ওমর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আবদুল্লাহ্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ওমর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হুরাইরা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বণির্ত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হুযাইফা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একটি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ফেরেশতা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ইতিপূর্বে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পৃথিবী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কখনো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আসেননি।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অনুমতি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চাইলেন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সালাম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সুসংবাদ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জান্নাতের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মহিলাদের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নেত্রী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যুবকদের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নেতা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সূত্রঃ</w:t>
      </w:r>
      <w:r w:rsidR="00E72949" w:rsidRPr="00E72949">
        <w:rPr>
          <w:rStyle w:val="libFootnoteChar"/>
          <w:cs/>
          <w:lang w:bidi="bn-IN"/>
        </w:rPr>
        <w:t xml:space="preserve">- </w:t>
      </w:r>
      <w:r w:rsidR="00E72949" w:rsidRPr="00E72949">
        <w:rPr>
          <w:rStyle w:val="libFootnoteChar"/>
          <w:rFonts w:hint="cs"/>
          <w:cs/>
          <w:lang w:bidi="bn-IN"/>
        </w:rPr>
        <w:t>সহীহ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তিরমিযী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খঃ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৬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হাঃ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৩৭৬৮</w:t>
      </w:r>
      <w:r w:rsidR="00E72949" w:rsidRPr="00E72949">
        <w:rPr>
          <w:rStyle w:val="libFootnoteChar"/>
          <w:cs/>
          <w:lang w:bidi="bn-IN"/>
        </w:rPr>
        <w:t xml:space="preserve"> (</w:t>
      </w:r>
      <w:r w:rsidR="00E72949" w:rsidRPr="00E72949">
        <w:rPr>
          <w:rStyle w:val="libFootnoteChar"/>
          <w:rFonts w:hint="cs"/>
          <w:cs/>
          <w:lang w:bidi="bn-IN"/>
        </w:rPr>
        <w:t>ইঃ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ফাঃ</w:t>
      </w:r>
      <w:r w:rsidR="00E72949" w:rsidRPr="00E72949">
        <w:rPr>
          <w:rStyle w:val="libFootnoteChar"/>
          <w:cs/>
          <w:lang w:bidi="bn-IN"/>
        </w:rPr>
        <w:t>)</w:t>
      </w:r>
      <w:r w:rsidR="00E72949" w:rsidRPr="00E72949">
        <w:rPr>
          <w:rStyle w:val="libFootnoteChar"/>
        </w:rPr>
        <w:t xml:space="preserve">; </w:t>
      </w:r>
      <w:r w:rsidR="00E72949" w:rsidRPr="00E72949">
        <w:rPr>
          <w:rStyle w:val="libFootnoteChar"/>
          <w:rFonts w:hint="cs"/>
          <w:cs/>
          <w:lang w:bidi="bn-IN"/>
        </w:rPr>
        <w:t>সহীহ্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তিরমিযী</w:t>
      </w:r>
      <w:r w:rsidR="00E72949" w:rsidRPr="00E72949">
        <w:rPr>
          <w:rStyle w:val="libFootnoteChar"/>
          <w:cs/>
          <w:lang w:bidi="bn-IN"/>
        </w:rPr>
        <w:t xml:space="preserve"> (</w:t>
      </w:r>
      <w:r w:rsidR="00E72949" w:rsidRPr="00E72949">
        <w:rPr>
          <w:rStyle w:val="libFootnoteChar"/>
          <w:rFonts w:hint="cs"/>
          <w:cs/>
          <w:lang w:bidi="bn-IN"/>
        </w:rPr>
        <w:t>সকল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খণ্ড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একত্রে</w:t>
      </w:r>
      <w:r w:rsidR="00E72949" w:rsidRPr="00E72949">
        <w:rPr>
          <w:rStyle w:val="libFootnoteChar"/>
          <w:cs/>
          <w:lang w:bidi="bn-IN"/>
        </w:rPr>
        <w:t>)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১০৮১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হাঃ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৩৭৩০</w:t>
      </w:r>
      <w:r w:rsidR="00E72949" w:rsidRPr="00E72949">
        <w:rPr>
          <w:rStyle w:val="libFootnoteChar"/>
        </w:rPr>
        <w:t>, (</w:t>
      </w:r>
      <w:r w:rsidR="00E72949" w:rsidRPr="00E72949">
        <w:rPr>
          <w:rStyle w:val="libFootnoteChar"/>
          <w:rFonts w:hint="cs"/>
          <w:cs/>
          <w:lang w:bidi="bn-IN"/>
        </w:rPr>
        <w:t>তাজ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কোং</w:t>
      </w:r>
      <w:r w:rsidR="00E72949" w:rsidRPr="00E72949">
        <w:rPr>
          <w:rStyle w:val="libFootnoteChar"/>
          <w:cs/>
          <w:lang w:bidi="bn-IN"/>
        </w:rPr>
        <w:t>)</w:t>
      </w:r>
      <w:r w:rsidR="00E72949" w:rsidRPr="00E72949">
        <w:rPr>
          <w:rStyle w:val="libFootnoteChar"/>
        </w:rPr>
        <w:t xml:space="preserve">; </w:t>
      </w:r>
      <w:r w:rsidR="00E72949" w:rsidRPr="00E72949">
        <w:rPr>
          <w:rStyle w:val="libFootnoteChar"/>
          <w:rFonts w:hint="cs"/>
          <w:cs/>
          <w:lang w:bidi="bn-IN"/>
        </w:rPr>
        <w:t>মেশকাত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শরীফ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খঃ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১১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হাঃ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৫৯০৩</w:t>
      </w:r>
      <w:r w:rsidR="00E72949" w:rsidRPr="00E72949">
        <w:rPr>
          <w:rStyle w:val="libFootnoteChar"/>
        </w:rPr>
        <w:t>, (</w:t>
      </w:r>
      <w:r w:rsidR="00E72949" w:rsidRPr="00E72949">
        <w:rPr>
          <w:rStyle w:val="libFootnoteChar"/>
          <w:rFonts w:hint="cs"/>
          <w:cs/>
          <w:lang w:bidi="bn-IN"/>
        </w:rPr>
        <w:t>এমদাদীয়া</w:t>
      </w:r>
      <w:r w:rsidR="00E72949" w:rsidRPr="00E72949">
        <w:rPr>
          <w:rStyle w:val="libFootnoteChar"/>
          <w:cs/>
          <w:lang w:bidi="bn-IN"/>
        </w:rPr>
        <w:t>)</w:t>
      </w:r>
      <w:r w:rsidR="00E72949" w:rsidRPr="00E72949">
        <w:rPr>
          <w:rStyle w:val="libFootnoteChar"/>
        </w:rPr>
        <w:t xml:space="preserve">; </w:t>
      </w:r>
      <w:r w:rsidR="00E72949" w:rsidRPr="00E72949">
        <w:rPr>
          <w:rStyle w:val="libFootnoteChar"/>
          <w:rFonts w:hint="cs"/>
          <w:cs/>
          <w:lang w:bidi="bn-IN"/>
        </w:rPr>
        <w:t>তিরমিযী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আল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জামউস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সুন্নাহ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খঃ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৫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৬৫৬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হাঃ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৩৭৬৮</w:t>
      </w:r>
      <w:r w:rsidR="00E72949" w:rsidRPr="00E72949">
        <w:rPr>
          <w:rStyle w:val="libFootnoteChar"/>
        </w:rPr>
        <w:t xml:space="preserve">; </w:t>
      </w:r>
      <w:r w:rsidR="00E72949" w:rsidRPr="00E72949">
        <w:rPr>
          <w:rStyle w:val="libFootnoteChar"/>
          <w:rFonts w:hint="cs"/>
          <w:cs/>
          <w:lang w:bidi="bn-IN"/>
        </w:rPr>
        <w:t>নাসায়ী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আস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সুনানুল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কুবরা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খঃ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৫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৫০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হাঃ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৮১৬৯</w:t>
      </w:r>
      <w:r w:rsidR="00E72949" w:rsidRPr="00E72949">
        <w:rPr>
          <w:rStyle w:val="libFootnoteChar"/>
        </w:rPr>
        <w:t xml:space="preserve">; </w:t>
      </w:r>
      <w:r w:rsidR="00E72949" w:rsidRPr="00E72949">
        <w:rPr>
          <w:rStyle w:val="libFootnoteChar"/>
          <w:rFonts w:hint="cs"/>
          <w:cs/>
          <w:lang w:bidi="bn-IN"/>
        </w:rPr>
        <w:t>ইবনে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হিববান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আস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সহীহ্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খঃ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১৫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৪১২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হাঃ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৬৯৫৯</w:t>
      </w:r>
      <w:r w:rsidR="00E72949" w:rsidRPr="00E72949">
        <w:rPr>
          <w:rStyle w:val="libFootnoteChar"/>
        </w:rPr>
        <w:t xml:space="preserve">; </w:t>
      </w:r>
      <w:r w:rsidR="00E72949" w:rsidRPr="00E72949">
        <w:rPr>
          <w:rStyle w:val="libFootnoteChar"/>
          <w:rFonts w:hint="cs"/>
          <w:cs/>
          <w:lang w:bidi="bn-IN"/>
        </w:rPr>
        <w:t>আহম্মদ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ইবনে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হান্বাল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আল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মুসনাদ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খঃ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৩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৩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হাঃ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১১০১২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3C7F8E">
      <w:pPr>
        <w:pStyle w:val="Heading2Center"/>
      </w:pPr>
      <w:bookmarkStart w:id="16" w:name="_Toc503866365"/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অত্যাচারীদের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হারাম</w:t>
      </w:r>
      <w:bookmarkEnd w:id="16"/>
      <w:r w:rsidRPr="009568AF">
        <w:rPr>
          <w:cs/>
          <w:lang w:bidi="bn-IN"/>
        </w:rPr>
        <w:t xml:space="preserve"> </w:t>
      </w:r>
    </w:p>
    <w:p w:rsidR="009568AF" w:rsidRPr="009568AF" w:rsidRDefault="009568AF" w:rsidP="00E72949">
      <w:pPr>
        <w:pStyle w:val="libNormal"/>
      </w:pP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ঐ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হারাম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অত্যাচার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ঝগড়া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বিবাদ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যুদ্ধ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অথবা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লুণ্ঠন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মন্দ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সূত্রঃ</w:t>
      </w:r>
      <w:r w:rsidR="00E72949" w:rsidRPr="00E72949">
        <w:rPr>
          <w:rStyle w:val="libFootnoteChar"/>
          <w:cs/>
          <w:lang w:bidi="bn-IN"/>
        </w:rPr>
        <w:t xml:space="preserve">- </w:t>
      </w:r>
      <w:r w:rsidR="00E72949" w:rsidRPr="00E72949">
        <w:rPr>
          <w:rStyle w:val="libFootnoteChar"/>
          <w:rFonts w:hint="cs"/>
          <w:cs/>
          <w:lang w:bidi="bn-IN"/>
        </w:rPr>
        <w:t>ওবায়দুল্লাহ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অমৃতসরীর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আরজাহুল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মাতালেব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৪১৮</w:t>
      </w:r>
      <w:r w:rsidR="00E72949" w:rsidRPr="00E72949">
        <w:rPr>
          <w:rStyle w:val="libFootnoteChar"/>
        </w:rPr>
        <w:t xml:space="preserve">; </w:t>
      </w:r>
      <w:r w:rsidR="00E72949" w:rsidRPr="00E72949">
        <w:rPr>
          <w:rStyle w:val="libFootnoteChar"/>
          <w:rFonts w:hint="cs"/>
          <w:cs/>
          <w:lang w:bidi="bn-IN"/>
        </w:rPr>
        <w:t>ইবনে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হাজার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মাক্কীর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সাওয়ায়েকুল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মোহরিকা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১০৫</w:t>
      </w:r>
      <w:r w:rsidR="00E72949" w:rsidRPr="00E72949">
        <w:rPr>
          <w:rStyle w:val="libFootnoteChar"/>
        </w:rPr>
        <w:t xml:space="preserve">; </w:t>
      </w:r>
      <w:r w:rsidR="00E72949" w:rsidRPr="00E72949">
        <w:rPr>
          <w:rStyle w:val="libFootnoteChar"/>
          <w:rFonts w:hint="cs"/>
          <w:cs/>
          <w:lang w:bidi="bn-IN"/>
        </w:rPr>
        <w:t>আল্লামা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আলী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হামদানী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শাফেয়ীর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মোয়াদ্দাতুল</w:t>
      </w:r>
      <w:r w:rsidR="00E72949" w:rsidRPr="00E72949">
        <w:rPr>
          <w:rStyle w:val="libFootnoteChar"/>
          <w:cs/>
          <w:lang w:bidi="bn-IN"/>
        </w:rPr>
        <w:t xml:space="preserve"> </w:t>
      </w:r>
      <w:r w:rsidR="00E72949" w:rsidRPr="00E72949">
        <w:rPr>
          <w:rStyle w:val="libFootnoteChar"/>
          <w:rFonts w:hint="cs"/>
          <w:cs/>
          <w:lang w:bidi="bn-IN"/>
        </w:rPr>
        <w:t>কুরবা</w:t>
      </w:r>
      <w:r w:rsidR="00E72949" w:rsidRPr="00E72949">
        <w:rPr>
          <w:rStyle w:val="libFootnoteChar"/>
        </w:rPr>
        <w:t xml:space="preserve">, </w:t>
      </w:r>
      <w:r w:rsidR="00E72949" w:rsidRPr="00E72949">
        <w:rPr>
          <w:rStyle w:val="libFootnoteChar"/>
          <w:rFonts w:hint="cs"/>
          <w:cs/>
          <w:lang w:bidi="bn-IN"/>
        </w:rPr>
        <w:t>পৃঃ</w:t>
      </w:r>
      <w:r w:rsidR="00E72949" w:rsidRPr="00E72949">
        <w:rPr>
          <w:rStyle w:val="libFootnoteChar"/>
          <w:cs/>
          <w:lang w:bidi="bn-IN"/>
        </w:rPr>
        <w:t>-</w:t>
      </w:r>
      <w:r w:rsidR="00E72949" w:rsidRPr="00E72949">
        <w:rPr>
          <w:rStyle w:val="libFootnoteChar"/>
          <w:rFonts w:hint="cs"/>
          <w:cs/>
          <w:lang w:bidi="bn-IN"/>
        </w:rPr>
        <w:t>১১৮।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3C7F8E">
      <w:pPr>
        <w:pStyle w:val="Heading2Center"/>
      </w:pPr>
      <w:bookmarkStart w:id="17" w:name="_Toc503866366"/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শক্র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মুনাফিক</w:t>
      </w:r>
      <w:bookmarkEnd w:id="17"/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সাঈদ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খুদরী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বিদ্বেষ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</w:t>
      </w:r>
      <w:r w:rsidR="006301AE">
        <w:rPr>
          <w:rFonts w:hint="cs"/>
          <w:cs/>
          <w:lang w:bidi="bn-IN"/>
        </w:rPr>
        <w:t>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কপট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মুনাফিক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rFonts w:hint="eastAsia"/>
        </w:rPr>
        <w:t>”</w:t>
      </w:r>
      <w:r w:rsidRPr="009568AF"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আব্বাস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মোমিন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শক্রতা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ঘৃণা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মুনাফিক।</w:t>
      </w:r>
      <w:r w:rsidRPr="009568AF">
        <w:rPr>
          <w:rFonts w:hint="eastAsia"/>
        </w:rPr>
        <w:t>”</w:t>
      </w:r>
      <w:r w:rsidRPr="009568AF">
        <w:t xml:space="preserve"> </w:t>
      </w:r>
      <w:r w:rsidRPr="003C7F8E">
        <w:rPr>
          <w:rStyle w:val="libFootnoteChar"/>
          <w:rFonts w:hint="cs"/>
          <w:cs/>
          <w:lang w:bidi="bn-IN"/>
        </w:rPr>
        <w:t>সূত্র</w:t>
      </w:r>
      <w:r w:rsidRPr="003C7F8E">
        <w:rPr>
          <w:rStyle w:val="libFootnoteChar"/>
          <w:rtl/>
          <w:cs/>
        </w:rPr>
        <w:t xml:space="preserve">:- </w:t>
      </w:r>
      <w:r w:rsidRPr="003C7F8E">
        <w:rPr>
          <w:rStyle w:val="libFootnoteChar"/>
          <w:rFonts w:hint="cs"/>
          <w:cs/>
          <w:lang w:bidi="bn-IN"/>
        </w:rPr>
        <w:t>আহমাদ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ইব</w:t>
      </w:r>
      <w:r w:rsidR="00AC38B4">
        <w:rPr>
          <w:rStyle w:val="libFootnoteChar"/>
          <w:rFonts w:hint="cs"/>
          <w:cs/>
          <w:lang w:bidi="bn-IN"/>
        </w:rPr>
        <w:t>নে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হান্বাল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ফাযায়িলুস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সাহাবা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খঃ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২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পৃঃ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৬৬১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হাঃ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১১২৬</w:t>
      </w:r>
      <w:r w:rsidRPr="003C7F8E">
        <w:rPr>
          <w:rStyle w:val="libFootnoteChar"/>
        </w:rPr>
        <w:t xml:space="preserve">; </w:t>
      </w:r>
      <w:r w:rsidRPr="003C7F8E">
        <w:rPr>
          <w:rStyle w:val="libFootnoteChar"/>
          <w:rFonts w:hint="cs"/>
          <w:cs/>
          <w:lang w:bidi="bn-IN"/>
        </w:rPr>
        <w:t>মুহিব্বে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তাবারী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আর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রিয়াজুন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নাদরাহ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খঃ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১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পৃঃ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৩৬২</w:t>
      </w:r>
      <w:r w:rsidRPr="003C7F8E">
        <w:rPr>
          <w:rStyle w:val="libFootnoteChar"/>
        </w:rPr>
        <w:t xml:space="preserve">; </w:t>
      </w:r>
      <w:r w:rsidRPr="003C7F8E">
        <w:rPr>
          <w:rStyle w:val="libFootnoteChar"/>
          <w:rFonts w:hint="cs"/>
          <w:cs/>
          <w:lang w:bidi="bn-IN"/>
        </w:rPr>
        <w:t>মুহিব্বে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তাবারী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যাখায়েরুল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উকবা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পৃঃ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৫১</w:t>
      </w:r>
      <w:r w:rsidRPr="003C7F8E">
        <w:rPr>
          <w:rStyle w:val="libFootnoteChar"/>
        </w:rPr>
        <w:t xml:space="preserve">; </w:t>
      </w:r>
      <w:r w:rsidRPr="003C7F8E">
        <w:rPr>
          <w:rStyle w:val="libFootnoteChar"/>
          <w:rFonts w:hint="cs"/>
          <w:cs/>
          <w:lang w:bidi="bn-IN"/>
        </w:rPr>
        <w:t>সূয়ুতী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আদ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দুররুল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মানসুর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খঃ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৭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পৃঃ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৩৪৯</w:t>
      </w:r>
      <w:r w:rsidRPr="003C7F8E">
        <w:rPr>
          <w:rStyle w:val="libFootnoteChar"/>
        </w:rPr>
        <w:t xml:space="preserve">; </w:t>
      </w:r>
      <w:r w:rsidRPr="003C7F8E">
        <w:rPr>
          <w:rStyle w:val="libFootnoteChar"/>
          <w:rFonts w:hint="cs"/>
          <w:cs/>
          <w:lang w:bidi="bn-IN"/>
        </w:rPr>
        <w:t>ইব</w:t>
      </w:r>
      <w:r w:rsidR="00AC38B4">
        <w:rPr>
          <w:rStyle w:val="libFootnoteChar"/>
          <w:rFonts w:hint="cs"/>
          <w:cs/>
          <w:lang w:bidi="bn-IN"/>
        </w:rPr>
        <w:t>নে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আবি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শায়বাহ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আল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মুসান্নাফ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খঃ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৬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পৃঃ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৩৭২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হাঃ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৩২১১৬</w:t>
      </w:r>
      <w:r w:rsidRPr="003C7F8E">
        <w:rPr>
          <w:rStyle w:val="libFootnoteChar"/>
        </w:rPr>
        <w:t xml:space="preserve">; </w:t>
      </w:r>
      <w:r w:rsidRPr="003C7F8E">
        <w:rPr>
          <w:rStyle w:val="libFootnoteChar"/>
          <w:rFonts w:hint="cs"/>
          <w:cs/>
          <w:lang w:bidi="bn-IN"/>
        </w:rPr>
        <w:t>এহইয়াউল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মাইয়াত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আল্লামা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জালাল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উদ্দিন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সূয়ুতী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পৃঃ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৭</w:t>
      </w:r>
      <w:r w:rsidRPr="003C7F8E">
        <w:rPr>
          <w:rStyle w:val="libFootnoteChar"/>
        </w:rPr>
        <w:t xml:space="preserve">; </w:t>
      </w:r>
      <w:r w:rsidRPr="003C7F8E">
        <w:rPr>
          <w:rStyle w:val="libFootnoteChar"/>
          <w:rFonts w:hint="cs"/>
          <w:cs/>
          <w:lang w:bidi="bn-IN"/>
        </w:rPr>
        <w:t>আরজাহুল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bn-IN"/>
        </w:rPr>
        <w:t>মাতালেব</w:t>
      </w:r>
      <w:r w:rsidRPr="003C7F8E">
        <w:rPr>
          <w:rStyle w:val="libFootnoteChar"/>
        </w:rPr>
        <w:t xml:space="preserve">, </w:t>
      </w:r>
      <w:r w:rsidRPr="003C7F8E">
        <w:rPr>
          <w:rStyle w:val="libFootnoteChar"/>
          <w:rFonts w:hint="cs"/>
          <w:cs/>
          <w:lang w:bidi="bn-IN"/>
        </w:rPr>
        <w:t>পৃঃ</w:t>
      </w:r>
      <w:r w:rsidRPr="003C7F8E">
        <w:rPr>
          <w:rStyle w:val="libFootnoteChar"/>
          <w:rtl/>
          <w:cs/>
        </w:rPr>
        <w:t>-</w:t>
      </w:r>
      <w:r w:rsidRPr="003C7F8E">
        <w:rPr>
          <w:rStyle w:val="libFootnoteChar"/>
          <w:rFonts w:hint="cs"/>
          <w:cs/>
          <w:lang w:bidi="bn-IN"/>
        </w:rPr>
        <w:t>৫৭৯</w:t>
      </w:r>
      <w:r w:rsidRPr="003C7F8E">
        <w:rPr>
          <w:rStyle w:val="libFootnoteChar"/>
          <w:rtl/>
          <w:cs/>
        </w:rPr>
        <w:t xml:space="preserve"> </w:t>
      </w:r>
      <w:r w:rsidRPr="003C7F8E">
        <w:rPr>
          <w:rStyle w:val="libFootnoteChar"/>
          <w:rFonts w:hint="cs"/>
          <w:cs/>
          <w:lang w:bidi="hi-IN"/>
        </w:rPr>
        <w:t>।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3C7F8E">
      <w:pPr>
        <w:pStyle w:val="Heading2Center"/>
      </w:pPr>
      <w:bookmarkStart w:id="18" w:name="_Toc503866367"/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গণই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ত্রাণকর্তা</w:t>
      </w:r>
      <w:bookmarkEnd w:id="18"/>
    </w:p>
    <w:p w:rsidR="00DA2451" w:rsidRPr="00DA2451" w:rsidRDefault="009568AF" w:rsidP="00DA2451">
      <w:pPr>
        <w:pStyle w:val="libEn"/>
      </w:pPr>
      <w:r w:rsidRPr="009568AF">
        <w:rPr>
          <w:rFonts w:hint="cs"/>
          <w:cs/>
          <w:lang w:bidi="bn-IN"/>
        </w:rPr>
        <w:t>রাসুল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প্রখ্যাত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সাহাবী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আবুজার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গিফারী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তিনি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শুনেছি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সদস্যগণ</w:t>
      </w:r>
      <w:r w:rsidRPr="009568AF">
        <w:rPr>
          <w:cs/>
          <w:lang w:bidi="bn-IN"/>
        </w:rPr>
        <w:t xml:space="preserve"> </w:t>
      </w:r>
      <w:r w:rsidRPr="009568AF">
        <w:t>{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</w:t>
      </w:r>
      <w:r w:rsidRPr="009568AF">
        <w:t>}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তেমনি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</w:t>
      </w:r>
      <w:r w:rsidR="00AC38B4">
        <w:rPr>
          <w:rStyle w:val="libNormalChar"/>
          <w:rFonts w:hint="cs"/>
          <w:cs/>
          <w:lang w:bidi="bn-IN"/>
        </w:rPr>
        <w:t>তে</w:t>
      </w:r>
      <w:r w:rsidRPr="000C5039">
        <w:rPr>
          <w:rStyle w:val="libNormalChar"/>
          <w:rFonts w:hint="cs"/>
          <w:rtl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যেমনি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নুহ</w:t>
      </w:r>
      <w:r w:rsidRPr="009568AF">
        <w:rPr>
          <w:cs/>
          <w:lang w:bidi="bn-IN"/>
        </w:rPr>
        <w:t xml:space="preserve"> </w:t>
      </w:r>
      <w:r w:rsidRPr="009568AF">
        <w:rPr>
          <w:cs/>
          <w:lang w:bidi="bn-IN"/>
        </w:rPr>
        <w:lastRenderedPageBreak/>
        <w:t>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মহাপ্রলয়ের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আশ্রয়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</w:t>
      </w:r>
      <w:r w:rsidR="00AC38B4">
        <w:rPr>
          <w:rStyle w:val="libNormalChar"/>
          <w:rFonts w:hint="cs"/>
          <w:cs/>
          <w:lang w:bidi="bn-IN"/>
        </w:rPr>
        <w:t>তে</w:t>
      </w:r>
      <w:r w:rsidRPr="000C5039">
        <w:rPr>
          <w:rStyle w:val="libNormalChar"/>
          <w:rFonts w:hint="cs"/>
          <w:rtl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অর্থাৎ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নুহ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উঠেছিল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মহাপ্রলয়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পেয়েছিল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নূহের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ছেলে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উঠেনি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তাকেও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ক্ষমা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তেমনি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উম্মতের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সুষ্পষ্ট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জাহান্নামী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সূত্রঃ</w:t>
      </w:r>
      <w:r w:rsidR="00DA2451" w:rsidRPr="00DA2451">
        <w:rPr>
          <w:rStyle w:val="libFootnoteChar"/>
          <w:cs/>
          <w:lang w:bidi="bn-IN"/>
        </w:rPr>
        <w:t xml:space="preserve">- </w:t>
      </w:r>
      <w:r w:rsidR="00DA2451" w:rsidRPr="00DA2451">
        <w:rPr>
          <w:rStyle w:val="libFootnoteChar"/>
          <w:rFonts w:hint="cs"/>
          <w:cs/>
          <w:lang w:bidi="bn-IN"/>
        </w:rPr>
        <w:t>মেশকাত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শরিফ</w:t>
      </w:r>
      <w:r w:rsidR="00DA2451" w:rsidRPr="00DA2451">
        <w:rPr>
          <w:rStyle w:val="libFootnoteChar"/>
        </w:rPr>
        <w:t>,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১১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হাঃ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৫৯২৩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কাশফুল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মাহজুব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৭০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দাতাগঞ্জ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বকস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মাসিক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মদীনা</w:t>
      </w:r>
      <w:r w:rsidR="00DA2451" w:rsidRPr="00DA2451">
        <w:rPr>
          <w:rStyle w:val="libFootnoteChar"/>
          <w:cs/>
          <w:lang w:bidi="bn-IN"/>
        </w:rPr>
        <w:t xml:space="preserve"> (</w:t>
      </w:r>
      <w:r w:rsidR="00DA2451" w:rsidRPr="00DA2451">
        <w:rPr>
          <w:rStyle w:val="libFootnoteChar"/>
          <w:rFonts w:hint="cs"/>
          <w:cs/>
          <w:lang w:bidi="bn-IN"/>
        </w:rPr>
        <w:t>সপ্টম্বর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২০০০</w:t>
      </w:r>
      <w:r w:rsidR="00DA2451" w:rsidRPr="00DA2451">
        <w:rPr>
          <w:rStyle w:val="libFootnoteChar"/>
          <w:cs/>
          <w:lang w:bidi="bn-IN"/>
        </w:rPr>
        <w:t xml:space="preserve">)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৬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পীরের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মর্যাদা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ও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ভুমিকা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১১৪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মুহাঃ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মুখলেসুর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রহমান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এডভোকেট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জ্ঞানধারা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১০৬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মুখলেসুর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রহমান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আস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সাওয়ায়েকুল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মুহরিকা</w:t>
      </w:r>
      <w:r w:rsidR="00DA2451" w:rsidRPr="00DA2451">
        <w:rPr>
          <w:rStyle w:val="libFootnoteChar"/>
          <w:cs/>
          <w:lang w:bidi="bn-IN"/>
        </w:rPr>
        <w:t xml:space="preserve"> (</w:t>
      </w:r>
      <w:r w:rsidR="00DA2451" w:rsidRPr="00DA2451">
        <w:rPr>
          <w:rStyle w:val="libFootnoteChar"/>
          <w:rFonts w:hint="cs"/>
          <w:cs/>
          <w:lang w:bidi="bn-IN"/>
        </w:rPr>
        <w:t>ইবনে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হাজার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হায়সামী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২৩৪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তাফসীরে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কাবির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২৭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১৬৭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মুসনাদে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হাম্বাল</w:t>
      </w:r>
      <w:r w:rsidR="00DA2451" w:rsidRPr="00DA2451">
        <w:rPr>
          <w:rStyle w:val="libFootnoteChar"/>
        </w:rPr>
        <w:t>,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৭৮৬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কানযুল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উম্মাল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৬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২৫৬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মানাকেবে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ইবনে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মাগজিলি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১৩২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মুস্তাদরাকে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হাকেম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১৫১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৩৪৩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কেফায়াতুত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তালেব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২৩৩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আরবাইন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নাবহানী</w:t>
      </w:r>
      <w:r w:rsidR="00DA2451" w:rsidRPr="00DA2451">
        <w:rPr>
          <w:rStyle w:val="libFootnoteChar"/>
        </w:rPr>
        <w:t>,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২১৬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তারিখে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খোলাফা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৩০৭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যাখায়েরুল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উকবা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২০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সাওয়ায়েকুল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মুহরিকা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১৫০</w:t>
      </w:r>
      <w:r w:rsidR="00DA2451" w:rsidRPr="00DA2451">
        <w:rPr>
          <w:rStyle w:val="libFootnoteChar"/>
          <w:cs/>
          <w:lang w:bidi="bn-IN"/>
        </w:rPr>
        <w:t xml:space="preserve"> (</w:t>
      </w:r>
      <w:r w:rsidR="00DA2451" w:rsidRPr="00DA2451">
        <w:rPr>
          <w:rStyle w:val="libFootnoteChar"/>
          <w:rFonts w:hint="cs"/>
          <w:cs/>
          <w:lang w:bidi="bn-IN"/>
        </w:rPr>
        <w:t>ইবনে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হাজার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মাকিক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ইয়ানাবিউল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মুয়াদ্দাত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৩৭০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৩০৮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মুয়াদ্দাতুল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কুরবা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৩৮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১১১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নুরুল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আবসার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১১৪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আল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তাবরানি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৩৭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৩৮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হিলিয়াতুল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আউলিয়া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৪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৩০৬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আরজাহুল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মাতালেব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৫৫৯</w:t>
      </w:r>
      <w:r w:rsidR="00DA2451" w:rsidRPr="00DA2451">
        <w:rPr>
          <w:rStyle w:val="libFootnoteChar"/>
          <w:cs/>
          <w:lang w:bidi="bn-IN"/>
        </w:rPr>
        <w:t xml:space="preserve"> (</w:t>
      </w:r>
      <w:r w:rsidR="00DA2451" w:rsidRPr="00DA2451">
        <w:rPr>
          <w:rStyle w:val="libFootnoteChar"/>
          <w:rFonts w:hint="cs"/>
          <w:cs/>
          <w:lang w:bidi="bn-IN"/>
        </w:rPr>
        <w:t>উর্দ্দু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>;</w:t>
      </w:r>
      <w:r w:rsidR="00DA2451">
        <w:t xml:space="preserve"> </w:t>
      </w:r>
      <w:r w:rsidR="00DA2451" w:rsidRPr="00DA2451">
        <w:t>Al-Hakim recorded the tradition in his book 'al-Mustadrak' vol-</w:t>
      </w:r>
      <w:r w:rsidR="00DA2451" w:rsidRPr="00DA2451">
        <w:rPr>
          <w:cs/>
          <w:lang w:bidi="bn-IN"/>
        </w:rPr>
        <w:t>2</w:t>
      </w:r>
      <w:r w:rsidR="00DA2451" w:rsidRPr="00DA2451">
        <w:t>, p-</w:t>
      </w:r>
      <w:r w:rsidR="00DA2451" w:rsidRPr="00DA2451">
        <w:rPr>
          <w:cs/>
          <w:lang w:bidi="bn-IN"/>
        </w:rPr>
        <w:t>343</w:t>
      </w:r>
      <w:r w:rsidR="00DA2451" w:rsidRPr="00DA2451">
        <w:t xml:space="preserve"> and declared it as Sahih  according to the condition of Muslim; </w:t>
      </w:r>
    </w:p>
    <w:p w:rsidR="00DA2451" w:rsidRPr="00DA2451" w:rsidRDefault="00DA2451" w:rsidP="00DA2451">
      <w:pPr>
        <w:pStyle w:val="libEn"/>
      </w:pPr>
      <w:r w:rsidRPr="00DA2451">
        <w:t>Imam Jalaluddin Suyuti in his book 'Al-Jame al-Saghir' vol-</w:t>
      </w:r>
      <w:r w:rsidRPr="00DA2451">
        <w:rPr>
          <w:cs/>
          <w:lang w:bidi="bn-IN"/>
        </w:rPr>
        <w:t>2</w:t>
      </w:r>
      <w:r w:rsidRPr="00DA2451">
        <w:t>, p-</w:t>
      </w:r>
      <w:r w:rsidRPr="00DA2451">
        <w:rPr>
          <w:cs/>
          <w:lang w:bidi="bn-IN"/>
        </w:rPr>
        <w:t>533</w:t>
      </w:r>
      <w:r w:rsidRPr="00DA2451">
        <w:t xml:space="preserve">,  declared it as </w:t>
      </w:r>
    </w:p>
    <w:p w:rsidR="00DA2451" w:rsidRPr="009568AF" w:rsidRDefault="00DA2451" w:rsidP="00DA2451">
      <w:pPr>
        <w:pStyle w:val="libEn"/>
      </w:pPr>
      <w:r w:rsidRPr="00DA2451">
        <w:t>Hasan; Imam Al-Sakhawi in his book 'Al-Baldanyat' p-</w:t>
      </w:r>
      <w:r w:rsidRPr="00DA2451">
        <w:rPr>
          <w:cs/>
          <w:lang w:bidi="bn-IN"/>
        </w:rPr>
        <w:t>186</w:t>
      </w:r>
      <w:r w:rsidRPr="00DA2451">
        <w:t>, declared it as Hasan;</w:t>
      </w:r>
    </w:p>
    <w:p w:rsidR="003C7F8E" w:rsidRPr="009568AF" w:rsidRDefault="003C7F8E" w:rsidP="009568AF">
      <w:pPr>
        <w:pStyle w:val="libNormal"/>
      </w:pPr>
    </w:p>
    <w:p w:rsidR="009568AF" w:rsidRPr="009568AF" w:rsidRDefault="009568AF" w:rsidP="003C7F8E">
      <w:pPr>
        <w:pStyle w:val="Heading3"/>
      </w:pPr>
      <w:bookmarkStart w:id="19" w:name="_Toc503866368"/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ভালোবাসা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নবীজির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নবীজির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ভালোবাসা।</w:t>
      </w:r>
      <w:bookmarkEnd w:id="19"/>
    </w:p>
    <w:p w:rsidR="009568AF" w:rsidRPr="009568AF" w:rsidRDefault="009568AF" w:rsidP="00DA2451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ইব</w:t>
      </w:r>
      <w:r w:rsidR="00AC38B4">
        <w:rPr>
          <w:rFonts w:hint="cs"/>
          <w:cs/>
          <w:lang w:bidi="bn-IN"/>
        </w:rPr>
        <w:t>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আব্বাস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কেননা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নেয়ামত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তোমাদিগ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রিজিক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রাসূলকে</w:t>
      </w:r>
      <w:r w:rsidRPr="009568AF">
        <w:rPr>
          <w:cs/>
          <w:lang w:bidi="bn-IN"/>
        </w:rPr>
        <w:t>)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ভালোবাস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সূত্রঃ</w:t>
      </w:r>
      <w:r w:rsidR="00DA2451" w:rsidRPr="00DA2451">
        <w:rPr>
          <w:rStyle w:val="libFootnoteChar"/>
          <w:cs/>
          <w:lang w:bidi="bn-IN"/>
        </w:rPr>
        <w:t xml:space="preserve">- </w:t>
      </w:r>
      <w:r w:rsidR="00DA2451" w:rsidRPr="00DA2451">
        <w:rPr>
          <w:rStyle w:val="libFootnoteChar"/>
          <w:rFonts w:hint="cs"/>
          <w:cs/>
          <w:lang w:bidi="bn-IN"/>
        </w:rPr>
        <w:t>সহীহ্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তিরমিযি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সকল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খণ্ড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একত্রে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১০৮৫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হাঃ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৩৭৫১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তাজ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কোং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সহীহ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তিরমিযি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৬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হাঃ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৩৭২৮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ইঃ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সঃ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মেশকাত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শরীফ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১১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১৮৮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হাঃ</w:t>
      </w:r>
      <w:r w:rsidR="00DA2451" w:rsidRPr="00DA2451">
        <w:rPr>
          <w:rStyle w:val="libFootnoteChar"/>
          <w:cs/>
          <w:lang w:bidi="bn-IN"/>
        </w:rPr>
        <w:t xml:space="preserve">- </w:t>
      </w:r>
      <w:r w:rsidR="00DA2451" w:rsidRPr="00DA2451">
        <w:rPr>
          <w:rStyle w:val="libFootnoteChar"/>
          <w:rFonts w:hint="cs"/>
          <w:cs/>
          <w:lang w:bidi="bn-IN"/>
        </w:rPr>
        <w:t>৫৯২২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এমদাদিয়া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লাইঃ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শেইখ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সুলাইমান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কান্দুযী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ইয়ানাবিউল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মুয়াদ্দাত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৩১৭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উর্দ্দু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কাওকাবে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দুরির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ফি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ফাযায়েলে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আলী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২০০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সৈয়দ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মোঃ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সালে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কাশাফী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সুন্নি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হানাফী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আরিফ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বিল্লাহ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ওবাইদুল্লাহ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ওমরিতসারী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আরজাহুল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মাতালেব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৫৭৯।</w:t>
      </w:r>
    </w:p>
    <w:p w:rsidR="009568AF" w:rsidRPr="009568AF" w:rsidRDefault="009568AF" w:rsidP="009568AF">
      <w:pPr>
        <w:pStyle w:val="libNormal"/>
      </w:pPr>
    </w:p>
    <w:p w:rsidR="009568AF" w:rsidRPr="009568AF" w:rsidRDefault="009568AF" w:rsidP="003C7F8E">
      <w:pPr>
        <w:pStyle w:val="Heading2"/>
      </w:pPr>
      <w:bookmarkStart w:id="20" w:name="_Toc503866369"/>
      <w:r w:rsidRPr="009568AF">
        <w:rPr>
          <w:rFonts w:hint="cs"/>
          <w:cs/>
          <w:lang w:bidi="bn-IN"/>
        </w:rPr>
        <w:t>কিয়ামতের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আশেকরা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আরশের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নিচে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3C7F8E">
        <w:rPr>
          <w:cs/>
          <w:lang w:bidi="bn-IN"/>
        </w:rPr>
        <w:t>বে</w:t>
      </w:r>
      <w:r w:rsidRPr="009568AF">
        <w:rPr>
          <w:rFonts w:hint="cs"/>
          <w:cs/>
          <w:lang w:bidi="bn-IN"/>
        </w:rPr>
        <w:t>ন</w:t>
      </w:r>
      <w:bookmarkEnd w:id="20"/>
    </w:p>
    <w:p w:rsidR="009568AF" w:rsidRPr="009568AF" w:rsidRDefault="009568AF" w:rsidP="00DA2451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বর্ণিত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আশেকরা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একত্রিত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কিয়ামতের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পানাহারও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একত্রে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মানুষের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ফয়সালা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হওয়া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পর্যন্ত।</w:t>
      </w:r>
      <w:r w:rsidRPr="009568AF">
        <w:rPr>
          <w:rFonts w:hint="eastAsia"/>
        </w:rPr>
        <w:t>”</w:t>
      </w:r>
      <w:r w:rsidR="00DA2451" w:rsidRPr="00DA2451">
        <w:rPr>
          <w:rStyle w:val="libFootnoteChar"/>
          <w:rFonts w:hint="cs"/>
          <w:cs/>
          <w:lang w:bidi="bn-IN"/>
        </w:rPr>
        <w:t>সূত্রঃ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তাবরানী</w:t>
      </w:r>
      <w:r w:rsidR="00DA2451" w:rsidRPr="00DA2451">
        <w:rPr>
          <w:rStyle w:val="libFootnoteChar"/>
        </w:rPr>
        <w:t>,</w:t>
      </w:r>
      <w:r w:rsidR="00DA2451" w:rsidRPr="00DA2451">
        <w:rPr>
          <w:rStyle w:val="libFootnoteChar"/>
          <w:rFonts w:hint="cs"/>
          <w:cs/>
          <w:lang w:bidi="bn-IN"/>
        </w:rPr>
        <w:t>আল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মু</w:t>
      </w:r>
      <w:r w:rsidR="00DA2451" w:rsidRPr="00DA2451">
        <w:rPr>
          <w:rStyle w:val="libFootnoteChar"/>
          <w:rFonts w:hint="eastAsia"/>
        </w:rPr>
        <w:t>’</w:t>
      </w:r>
      <w:r w:rsidR="00DA2451" w:rsidRPr="00DA2451">
        <w:rPr>
          <w:rStyle w:val="libFootnoteChar"/>
          <w:rFonts w:hint="cs"/>
          <w:cs/>
          <w:lang w:bidi="bn-IN"/>
        </w:rPr>
        <w:t>জামুল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কবির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৪১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হাঃ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২৬২৩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হায়সামী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মাজমাউয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যাওয়ায়েদ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৯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১৬৯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আহমাদ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ইবনে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হাম্বাল</w:t>
      </w:r>
      <w:r w:rsidR="00DA2451" w:rsidRPr="00DA2451">
        <w:rPr>
          <w:rStyle w:val="libFootnoteChar"/>
        </w:rPr>
        <w:t>,</w:t>
      </w:r>
      <w:r w:rsidR="00DA2451" w:rsidRPr="00DA2451">
        <w:rPr>
          <w:rStyle w:val="libFootnoteChar"/>
          <w:rFonts w:hint="cs"/>
          <w:cs/>
          <w:lang w:bidi="bn-IN"/>
        </w:rPr>
        <w:t>আল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মুসনাদ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১০১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বাযযার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আল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মুসনাদ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৩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২৯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হাঃ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৭৭৯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শায়বানী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আস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সুন্নাহ্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৫৯৮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হাঃ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১৩২২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ইবনে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আসীর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উসদুল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গাবা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৭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২২০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ইবনে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আসাকির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তারিখে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দামেশ্ক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১৩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২২৭।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অতএব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প্রাপ্ত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দাবি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কোথায়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?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কালামে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: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</w:t>
      </w:r>
      <w:r w:rsidR="00AC38B4">
        <w:rPr>
          <w:rFonts w:hint="cs"/>
          <w:cs/>
          <w:lang w:bidi="bn-IN"/>
        </w:rPr>
        <w:t>নে</w:t>
      </w:r>
      <w:r w:rsidRPr="009568AF">
        <w:rPr>
          <w:rFonts w:hint="cs"/>
          <w:cs/>
          <w:lang w:bidi="bn-IN"/>
        </w:rPr>
        <w:t>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রাসুলের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বিরুদ্ধাচরণ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আগুন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সেথায়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অনন্তকাল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থাকবে</w:t>
      </w:r>
      <w:r w:rsidRPr="009568AF">
        <w:t xml:space="preserve">?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বিষম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লাঞ্ছনা।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তওবা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৬৩</w:t>
      </w:r>
      <w:r w:rsidRPr="009568AF">
        <w:rPr>
          <w:cs/>
          <w:lang w:bidi="bn-IN"/>
        </w:rPr>
        <w:t xml:space="preserve">) </w:t>
      </w:r>
    </w:p>
    <w:p w:rsidR="009568AF" w:rsidRPr="009568AF" w:rsidRDefault="008E1952" w:rsidP="009568AF">
      <w:pPr>
        <w:pStyle w:val="libNormal"/>
      </w:pPr>
      <w:r w:rsidRPr="008E1952">
        <w:rPr>
          <w:rStyle w:val="libEnChar"/>
        </w:rPr>
        <w:lastRenderedPageBreak/>
        <w:t>“</w:t>
      </w:r>
      <w:r w:rsidR="009568AF" w:rsidRPr="009568AF">
        <w:rPr>
          <w:rFonts w:hint="cs"/>
          <w:cs/>
          <w:lang w:bidi="bn-IN"/>
        </w:rPr>
        <w:t>যারা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তাঁর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রাসূলকে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কষ্ট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দেয়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আল্লাহ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অবশ্যই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দুনিয়া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আখরাতে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লানত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অভিসম্পাত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করেন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তিনি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প্রস্তত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রেখেছেন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অবমাননাকর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শাস্তি</w:t>
      </w:r>
      <w:r w:rsidR="009568AF" w:rsidRPr="009568AF">
        <w:rPr>
          <w:rFonts w:hint="eastAsia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আহযাব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৫৭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বলে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: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পবিত্র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অপবিত্র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যদিও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অপবিত্রের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আধিক্য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চমৎকৃত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সুতরাং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="00AC38B4">
        <w:rPr>
          <w:rFonts w:hint="cs"/>
          <w:cs/>
          <w:lang w:bidi="bn-IN"/>
        </w:rPr>
        <w:t>কে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হে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জ্ঞানবানরা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যেন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সফলকাম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হও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মা</w:t>
      </w:r>
      <w:r w:rsidR="006301AE">
        <w:rPr>
          <w:rFonts w:hint="cs"/>
          <w:cs/>
          <w:lang w:bidi="bn-IN"/>
        </w:rPr>
        <w:t>য়</w:t>
      </w:r>
      <w:r w:rsidRPr="009568AF">
        <w:rPr>
          <w:rFonts w:hint="cs"/>
          <w:cs/>
          <w:lang w:bidi="bn-IN"/>
        </w:rPr>
        <w:t>দা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১০০</w:t>
      </w:r>
      <w:r w:rsidRPr="009568AF">
        <w:rPr>
          <w:cs/>
          <w:lang w:bidi="bn-IN"/>
        </w:rPr>
        <w:t xml:space="preserve">) </w:t>
      </w:r>
    </w:p>
    <w:p w:rsidR="009568AF" w:rsidRPr="009568AF" w:rsidRDefault="008E1952" w:rsidP="009568AF">
      <w:pPr>
        <w:pStyle w:val="libNormal"/>
      </w:pPr>
      <w:r w:rsidRPr="008E1952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তবে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যিনি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সত্যের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পথ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নির্দেশ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তিনি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আনুগত্যের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অধিক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হকদার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পথ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দেখাইলে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পথ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পায়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</w:t>
      </w:r>
      <w:r w:rsidR="009568AF" w:rsidRPr="009568AF">
        <w:t xml:space="preserve">? </w:t>
      </w:r>
      <w:r w:rsidR="009568AF" w:rsidRPr="009568AF">
        <w:rPr>
          <w:rFonts w:hint="cs"/>
          <w:cs/>
          <w:lang w:bidi="bn-IN"/>
        </w:rPr>
        <w:t>তাই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হলো</w:t>
      </w:r>
      <w:r w:rsidR="009568AF" w:rsidRPr="009568AF">
        <w:t xml:space="preserve">?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কিভাবে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সিদ্ধান্ত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গ্রহণ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9568AF" w:rsidRPr="009568AF">
        <w:rPr>
          <w:rFonts w:hint="eastAsia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ইউনুস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৩৫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8E1952" w:rsidP="009568AF">
      <w:pPr>
        <w:pStyle w:val="libNormal"/>
      </w:pPr>
      <w:r w:rsidRPr="008E1952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আপনার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Style w:val="libEnChar"/>
        </w:rPr>
        <w:t>‘</w:t>
      </w:r>
      <w:r w:rsidR="009568AF" w:rsidRPr="009568AF">
        <w:rPr>
          <w:rFonts w:hint="cs"/>
          <w:cs/>
          <w:lang w:bidi="bn-IN"/>
        </w:rPr>
        <w:t>রব</w:t>
      </w:r>
      <w:r w:rsidR="009568AF" w:rsidRPr="009568AF">
        <w:rPr>
          <w:rFonts w:hint="eastAsia"/>
        </w:rPr>
        <w:t>’</w:t>
      </w:r>
      <w:r w:rsidR="009568AF" w:rsidRPr="009568AF">
        <w:t>-</w:t>
      </w:r>
      <w:r w:rsidR="009568AF" w:rsidRPr="009568AF">
        <w:rPr>
          <w:rFonts w:hint="cs"/>
          <w:cs/>
          <w:lang w:bidi="bn-IN"/>
        </w:rPr>
        <w:t>এর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কসম</w:t>
      </w:r>
      <w:r w:rsidR="009568AF" w:rsidRPr="009568AF">
        <w:rPr>
          <w:cs/>
          <w:lang w:bidi="bn-IN"/>
        </w:rPr>
        <w:t xml:space="preserve">!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কখনো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মোমিন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হতে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পারবে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যতক্ষণ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নিজেদের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ঝগড়া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বিবাদে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আপনা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বিচারক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মানবে।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শুধু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বরং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আপনি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ফয়সালা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তাতে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মনে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কোন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দ্বিধা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থাকে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সর্বান্তকরণে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মেনে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নেয়</w:t>
      </w:r>
      <w:r w:rsidR="009568AF" w:rsidRPr="009568AF">
        <w:rPr>
          <w:rFonts w:hint="eastAsia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নিসা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৬৫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8E1952" w:rsidP="009568AF">
      <w:pPr>
        <w:pStyle w:val="libNormal"/>
      </w:pPr>
      <w:r w:rsidRPr="008E1952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যারা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মনোযোগ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দিয়ে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কথা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শোনে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অতঃপর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উত্তম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অনুসরণ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এরাই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আল্লাহ্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হেদায়েত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করেছেন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বুদ্ধিমান</w:t>
      </w:r>
      <w:r w:rsidR="009568AF" w:rsidRPr="009568AF">
        <w:rPr>
          <w:rFonts w:hint="eastAsia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যুমার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১৮</w:t>
      </w:r>
      <w:r w:rsidR="009568AF" w:rsidRPr="009568AF">
        <w:rPr>
          <w:cs/>
          <w:lang w:bidi="bn-IN"/>
        </w:rPr>
        <w:t>)</w:t>
      </w:r>
    </w:p>
    <w:p w:rsidR="009568AF" w:rsidRPr="009568AF" w:rsidRDefault="008E1952" w:rsidP="009568AF">
      <w:pPr>
        <w:pStyle w:val="libNormal"/>
      </w:pPr>
      <w:r w:rsidRPr="008E1952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আর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সত্য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প্রত্যাখ্যান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নিদর্শনগুলোকে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অস্বীকার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জাহান্নামী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সেখানে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অনন্তকাল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থাকবে</w:t>
      </w:r>
      <w:r w:rsidR="009568AF" w:rsidRPr="009568AF">
        <w:rPr>
          <w:rFonts w:hint="eastAsia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বাকারা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৩৯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8E1952" w:rsidP="009568AF">
      <w:pPr>
        <w:pStyle w:val="libNormal"/>
      </w:pPr>
      <w:r w:rsidRPr="008E1952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কোন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মোমিন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মোমেনার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অধিকার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যে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আল্লাহ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তাঁর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রাসূল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যখন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কোন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কাজের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হুকুম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দেয়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যে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ব্যাপা</w:t>
      </w:r>
      <w:r w:rsidR="00AC38B4">
        <w:rPr>
          <w:rFonts w:hint="cs"/>
          <w:cs/>
          <w:lang w:bidi="bn-IN"/>
        </w:rPr>
        <w:t>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ভিন্ন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সিদ্ধান্ত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গ্রহণ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কেহ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তাঁর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রাসূ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হুকুম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অমান্য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স্পষ্টই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পথভ্রষ্ট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হবে</w:t>
      </w:r>
      <w:r w:rsidR="009568AF" w:rsidRPr="009568AF">
        <w:rPr>
          <w:rFonts w:hint="eastAsia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আহযাব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৩৬</w:t>
      </w:r>
      <w:r w:rsidR="009568AF" w:rsidRPr="009568AF">
        <w:rPr>
          <w:cs/>
          <w:lang w:bidi="bn-IN"/>
        </w:rPr>
        <w:t>)</w:t>
      </w:r>
    </w:p>
    <w:p w:rsidR="009568AF" w:rsidRPr="009568AF" w:rsidRDefault="008E1952" w:rsidP="009568AF">
      <w:pPr>
        <w:pStyle w:val="libNormal"/>
      </w:pPr>
      <w:r w:rsidRPr="008E1952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অভিশপ্ত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হোক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মিথ্যাচারীরা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যারা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ভুলের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মধ্যে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উদাসীন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রয়েছে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Style w:val="libEnChar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যারিয়াত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১০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১১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8E1952" w:rsidP="009568AF">
      <w:pPr>
        <w:pStyle w:val="libNormal"/>
      </w:pPr>
      <w:r w:rsidRPr="008E1952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তারাই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প্রকৃত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মুমিন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তাঁর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রাসূ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প্রতি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ঈমান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সন্দেহ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পোষণ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>...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হুজরাত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১৫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lastRenderedPageBreak/>
        <w:t>“</w:t>
      </w:r>
      <w:r w:rsidR="009568AF" w:rsidRPr="009568AF">
        <w:rPr>
          <w:rFonts w:hint="cs"/>
          <w:cs/>
          <w:lang w:bidi="bn-IN"/>
        </w:rPr>
        <w:t>হে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ঈমানদারগণ</w:t>
      </w:r>
      <w:r w:rsidR="009568AF" w:rsidRPr="009568AF">
        <w:rPr>
          <w:cs/>
          <w:lang w:bidi="bn-IN"/>
        </w:rPr>
        <w:t xml:space="preserve">! </w:t>
      </w:r>
      <w:r w:rsidR="009568AF" w:rsidRPr="009568AF">
        <w:rPr>
          <w:rFonts w:hint="cs"/>
          <w:cs/>
          <w:lang w:bidi="bn-IN"/>
        </w:rPr>
        <w:t>আল্লাহ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যেমন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ভয়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উচিত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ঠিক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তমনিভাবে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ভয়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করতে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থাক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অবশ্যই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প্রকৃত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মুসলমান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হয়ে</w:t>
      </w:r>
      <w:r w:rsidR="009568AF" w:rsidRPr="009568AF">
        <w:rPr>
          <w:cs/>
          <w:lang w:bidi="bn-IN"/>
        </w:rPr>
        <w:t xml:space="preserve"> </w:t>
      </w:r>
      <w:r w:rsidR="00DD35B0">
        <w:rPr>
          <w:rFonts w:hint="cs"/>
          <w:cs/>
          <w:lang w:bidi="bn-IN"/>
        </w:rPr>
        <w:t>মৃত্যু</w:t>
      </w:r>
      <w:r w:rsidR="009568AF" w:rsidRPr="009568AF">
        <w:rPr>
          <w:rFonts w:hint="cs"/>
          <w:cs/>
          <w:lang w:bidi="bn-IN"/>
        </w:rPr>
        <w:t>বরণ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করো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</w:t>
      </w:r>
      <w:r w:rsidR="006301AE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ইমরান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১০২</w:t>
      </w:r>
      <w:r w:rsidR="009568AF" w:rsidRPr="009568AF">
        <w:rPr>
          <w:cs/>
          <w:lang w:bidi="bn-IN"/>
        </w:rPr>
        <w:t>)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আমি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যেসব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স্পষ্ট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নিদর্শন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হেদায়েত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মানুষের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নাযিল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করেছি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কিতাব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বিস্তারিত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বর্ণনা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পরও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গোপন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অভিসম্পাত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অন্যান্য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অভিসম্পাতকারীরাও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অভিসম্পাত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দেয়।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বাকারা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১৫৯</w:t>
      </w:r>
      <w:r w:rsidR="009568AF" w:rsidRPr="009568AF">
        <w:rPr>
          <w:cs/>
          <w:lang w:bidi="bn-IN"/>
        </w:rPr>
        <w:t>)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সত্য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মিথ্যার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সাথে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মিশিয়ে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দিও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জেনে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শুনে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সত্য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গোপন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করো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বাকারা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৪২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হে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মুমিনগণ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আনুগত্য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রাসূল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এর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আনুগত্য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কর্মফল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বিনষ্ট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করো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মুহাম্মদ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৩৩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কেহ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আল্লাহ্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তাঁর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রাসূ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অবাধ্য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তাঁর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নির্ধারিত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সীমালঙ্ঘন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তিনি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অগ্নিতে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নিক্ষেপ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করবেন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সেথাই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স্থায়ী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রয়েছে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লাঞ্ছনাদায়ক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শাস্তি।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নিসা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১৪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একটু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ভেবে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প্রয়াজন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t xml:space="preserve">?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অথচ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মানবেন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রকম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হলো</w:t>
      </w:r>
      <w:r w:rsidRPr="009568AF">
        <w:t xml:space="preserve">?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নারাজ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t>?</w:t>
      </w:r>
      <w:r w:rsidRPr="009568AF">
        <w:rPr>
          <w:rStyle w:val="libEnChar"/>
        </w:rPr>
        <w:t>”</w:t>
      </w:r>
      <w:r w:rsidRPr="009568AF">
        <w:t xml:space="preserve"> 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যারা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আল্লাহ্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তাঁর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রাসূলকে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নির্দেশ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অমান্য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রয়েছে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জাহান্নামের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অগ্নি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সেথায়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চিরস্থায়ী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হবে।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জ্বীন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২৩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হুকুমে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অনুসারী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উচিৎ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কারণঃ</w:t>
      </w:r>
      <w:r w:rsidRPr="009568AF">
        <w:rPr>
          <w:cs/>
          <w:lang w:bidi="bn-IN"/>
        </w:rPr>
        <w:t xml:space="preserve">-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কিছু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গ্রহণ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শাস্তিদানে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কঠোর।</w:t>
      </w:r>
      <w:r w:rsidR="002A3B24" w:rsidRPr="002A3B24">
        <w:rPr>
          <w:rStyle w:val="libEnChar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হাশর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৭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lastRenderedPageBreak/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সীমালঙ্ঘনকারীদের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নিষেধ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যেমন</w:t>
      </w:r>
      <w:r w:rsidRPr="009568AF">
        <w:rPr>
          <w:cs/>
          <w:lang w:bidi="bn-IN"/>
        </w:rPr>
        <w:t xml:space="preserve">: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সীমালঙ্ঘনকারীদের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শূআরা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১৫১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eastAsia"/>
        </w:rPr>
        <w:t>“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অনেককে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খেয়াল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খুশির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="002A3B24" w:rsidRPr="002A3B24">
        <w:rPr>
          <w:rStyle w:val="libEnChar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মা</w:t>
      </w:r>
      <w:r w:rsidR="006301AE">
        <w:rPr>
          <w:rFonts w:hint="cs"/>
          <w:cs/>
          <w:lang w:bidi="bn-IN"/>
        </w:rPr>
        <w:t>য়</w:t>
      </w:r>
      <w:r w:rsidRPr="009568AF">
        <w:rPr>
          <w:rFonts w:hint="cs"/>
          <w:cs/>
          <w:lang w:bidi="bn-IN"/>
        </w:rPr>
        <w:t>দা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৭৭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এত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দলিল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অনেককে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এমন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পাওয়া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বলেন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হ্যাঁ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 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করবো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বাপ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দাদাগণকে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পেয়েছি</w:t>
      </w:r>
      <w:r w:rsidRPr="009568AF">
        <w:rPr>
          <w:cs/>
          <w:lang w:bidi="bn-IN"/>
        </w:rPr>
        <w:t>!!!</w:t>
      </w:r>
      <w:r w:rsidRPr="009568AF">
        <w:rPr>
          <w:rStyle w:val="libEnChar"/>
        </w:rPr>
        <w:t>”</w:t>
      </w:r>
      <w:r w:rsidRPr="009568AF"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নাযিল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বাপ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দাদাদের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পেয়েছি।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শয়তান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জাহান্নামর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ডাকতে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তবুও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t>?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লোকমান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২১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কেউ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প্রেরিত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নির্দেশ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অনুযায়ী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বরং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ঐ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চলবো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বাপ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দাদাগণকে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পেয়েছি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যদিও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বাপ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দাদারা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রাখতো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হেদায়েত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প্রাপ্তও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ছিল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তবওু</w:t>
      </w:r>
      <w:r w:rsidRPr="009568AF">
        <w:rPr>
          <w:cs/>
          <w:lang w:bidi="bn-IN"/>
        </w:rPr>
        <w:t xml:space="preserve"> )</w:t>
      </w:r>
      <w:r w:rsidRPr="009568AF">
        <w:t>?</w:t>
      </w:r>
      <w:r w:rsidRPr="009568AF">
        <w:rPr>
          <w:rStyle w:val="libEnChar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বাকারা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১৭০</w:t>
      </w:r>
      <w:r w:rsidRPr="009568AF">
        <w:rPr>
          <w:cs/>
          <w:lang w:bidi="bn-IN"/>
        </w:rPr>
        <w:t>)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লোকেরা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যে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ঈমান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এনেছি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আপনি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দিন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ঈমান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আননি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বরং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আত্মসমর্পণ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করেছি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কারণ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ঈমান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এখনো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অন্তরে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প্র</w:t>
      </w:r>
      <w:r w:rsidR="00AC38B4">
        <w:rPr>
          <w:rFonts w:hint="cs"/>
          <w:cs/>
          <w:lang w:bidi="bn-IN"/>
        </w:rPr>
        <w:t>বে</w:t>
      </w:r>
      <w:r w:rsidR="009568AF" w:rsidRPr="009568AF">
        <w:rPr>
          <w:rFonts w:hint="cs"/>
          <w:cs/>
          <w:lang w:bidi="bn-IN"/>
        </w:rPr>
        <w:t>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করেনি।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হুজরাত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১৪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পূর্বই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সাবধান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বাণী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উচ্চারণ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গণকে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অন্তরে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সত্যিকারের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ঈমানদার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মুমিন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হলে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মনোনীত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তবেই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সত্যিকারের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ঈমানদার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দুঃ</w:t>
      </w:r>
      <w:r w:rsidR="006301AE">
        <w:rPr>
          <w:rFonts w:hint="cs"/>
          <w:cs/>
          <w:lang w:bidi="bn-IN"/>
        </w:rPr>
        <w:t>খে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বর্তমানে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চর্চা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বললেই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অল্প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সংখ্যক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ব্যতীত।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চর্চা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মূলত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রাজা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বাদশাদের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রাজতন্ত্রে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বিশ্বাসী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অথচ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ইসলামে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গণতন্ত্র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রাজতন্ত্রের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স্থান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নই।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রাজা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বাদশাদের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স্বভাব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সম্পর্কে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: 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রাজা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বাদশারা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যখন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কোন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জনপদে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প্র</w:t>
      </w:r>
      <w:r w:rsidR="00AC38B4">
        <w:rPr>
          <w:rFonts w:hint="cs"/>
          <w:cs/>
          <w:lang w:bidi="bn-IN"/>
        </w:rPr>
        <w:t>বে</w:t>
      </w:r>
      <w:r w:rsidR="009568AF" w:rsidRPr="009568AF">
        <w:rPr>
          <w:rFonts w:hint="cs"/>
          <w:cs/>
          <w:lang w:bidi="bn-IN"/>
        </w:rPr>
        <w:t>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তখন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জনপদকে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বিনাশ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দেয়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সেখানকার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সম্মানিত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অধিবাসীদের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অপদস্ত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এরাও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এরূপই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</w:t>
      </w:r>
      <w:r w:rsidR="00AC38B4">
        <w:rPr>
          <w:rFonts w:hint="cs"/>
          <w:cs/>
          <w:lang w:bidi="bn-IN"/>
        </w:rPr>
        <w:t>বে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নামল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৩৪</w:t>
      </w:r>
      <w:r w:rsidR="009568AF" w:rsidRPr="009568AF">
        <w:rPr>
          <w:cs/>
          <w:lang w:bidi="bn-IN"/>
        </w:rPr>
        <w:t>)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দুনিয়ার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অধিকাংশ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লোকের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মেনে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বিপথগামী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কেবল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ধারণার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মনগড়া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আনআম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১১৬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অবতীর্ণ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এসো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মুনাফিকদেরকে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নিকট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মুখ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একেবারেই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ফিরিয়ে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দেখবেন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নিসা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৬১</w:t>
      </w:r>
      <w:r w:rsidRPr="009568AF">
        <w:rPr>
          <w:cs/>
          <w:lang w:bidi="bn-IN"/>
        </w:rPr>
        <w:t xml:space="preserve">) 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বল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তোমরা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যদি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ভালোবাস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আমাকে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রাসূলকে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ভালোবাস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আল্লাহ্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তোমাদেরকে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ভালোবাসবেন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তোমাদের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অপরাধসমূহ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ক্ষমা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দিবেন।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আল্লাহ্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অত্যন্ত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ক্ষমাশীল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পরম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দয়ালু।</w:t>
      </w:r>
      <w:r w:rsidR="009568AF" w:rsidRPr="009568AF">
        <w:rPr>
          <w:rFonts w:hint="eastAsia"/>
        </w:rPr>
        <w:t>”</w:t>
      </w:r>
      <w:r w:rsidR="009568AF" w:rsidRPr="009568AF"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</w:t>
      </w:r>
      <w:r w:rsidR="006301AE">
        <w:rPr>
          <w:rFonts w:hint="cs"/>
          <w:cs/>
          <w:lang w:bidi="bn-IN"/>
        </w:rPr>
        <w:t>লে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ইমরান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৩১</w:t>
      </w:r>
      <w:r w:rsidR="009568AF" w:rsidRPr="009568AF">
        <w:rPr>
          <w:cs/>
          <w:lang w:bidi="bn-IN"/>
        </w:rPr>
        <w:t>)</w:t>
      </w:r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যেদিন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চেহারা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দোযখের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আগুনের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মধ্যে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উলট</w:t>
      </w:r>
      <w:r w:rsidR="009568AF" w:rsidRPr="009568AF">
        <w:rPr>
          <w:cs/>
          <w:lang w:bidi="bn-IN"/>
        </w:rPr>
        <w:t xml:space="preserve"> -</w:t>
      </w:r>
      <w:r w:rsidR="009568AF" w:rsidRPr="009568AF">
        <w:rPr>
          <w:rFonts w:hint="cs"/>
          <w:cs/>
          <w:lang w:bidi="bn-IN"/>
        </w:rPr>
        <w:t>পালট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হবে।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সেদিন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বলবে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হায়</w:t>
      </w:r>
      <w:r w:rsidR="009568AF" w:rsidRPr="009568AF">
        <w:rPr>
          <w:cs/>
          <w:lang w:bidi="bn-IN"/>
        </w:rPr>
        <w:t xml:space="preserve">! </w:t>
      </w:r>
      <w:r w:rsidR="009568AF" w:rsidRPr="009568AF">
        <w:rPr>
          <w:rFonts w:hint="cs"/>
          <w:cs/>
          <w:lang w:bidi="bn-IN"/>
        </w:rPr>
        <w:t>আমরা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যদি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আনুগত্য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করতাম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রাসূ</w:t>
      </w:r>
      <w:r w:rsidR="00A81313">
        <w:rPr>
          <w:rFonts w:hint="cs"/>
          <w:cs/>
          <w:lang w:bidi="bn-IN"/>
        </w:rPr>
        <w:t>লে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আনুগত্য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করতাম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আরো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বলবে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হে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রব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তো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আনুগত্য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করেছিলাম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নির্বাচিত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নেতাদের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এবং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নির্বাচিত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প্রধানদের।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অতএব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="009568AF" w:rsidRPr="009568AF">
        <w:rPr>
          <w:rFonts w:hint="cs"/>
          <w:cs/>
          <w:lang w:bidi="bn-IN"/>
        </w:rPr>
        <w:t>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পথভ্রষ্ট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করেছি</w:t>
      </w:r>
      <w:r w:rsidR="006301AE">
        <w:rPr>
          <w:rFonts w:hint="cs"/>
          <w:cs/>
          <w:lang w:bidi="bn-IN"/>
        </w:rPr>
        <w:t>লো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rFonts w:hint="eastAsia"/>
        </w:rPr>
        <w:t>”</w:t>
      </w:r>
      <w:r w:rsidR="009568AF" w:rsidRPr="009568AF">
        <w:t>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আহযাব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৬৬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৬৭</w:t>
      </w:r>
      <w:r w:rsidR="009568AF" w:rsidRPr="009568AF">
        <w:rPr>
          <w:cs/>
          <w:lang w:bidi="bn-IN"/>
        </w:rPr>
        <w:t>)</w:t>
      </w:r>
    </w:p>
    <w:p w:rsidR="009568AF" w:rsidRPr="009568AF" w:rsidRDefault="009568AF" w:rsidP="00DA2451">
      <w:pPr>
        <w:pStyle w:val="libNormal"/>
      </w:pPr>
      <w:r w:rsidRPr="009568AF">
        <w:rPr>
          <w:rFonts w:hint="cs"/>
          <w:cs/>
          <w:lang w:bidi="bn-IN"/>
        </w:rPr>
        <w:lastRenderedPageBreak/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দুনিয়া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হাশর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সূত্রঃ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সহীহ্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মুসলিম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খঃ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৭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হাঃ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৬৪৭০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ই</w:t>
      </w:r>
      <w:r w:rsidR="00DA2451" w:rsidRPr="00DA2451">
        <w:rPr>
          <w:rStyle w:val="libFootnoteChar"/>
        </w:rPr>
        <w:t>,</w:t>
      </w:r>
      <w:r w:rsidR="00DA2451" w:rsidRPr="00DA2451">
        <w:rPr>
          <w:rStyle w:val="libFootnoteChar"/>
          <w:rFonts w:hint="cs"/>
          <w:cs/>
          <w:lang w:bidi="bn-IN"/>
        </w:rPr>
        <w:t>ফাঃ</w:t>
      </w:r>
      <w:r w:rsidR="00DA2451" w:rsidRPr="00DA2451">
        <w:rPr>
          <w:rStyle w:val="libFootnoteChar"/>
          <w:cs/>
          <w:lang w:bidi="bn-IN"/>
        </w:rPr>
        <w:t>)</w:t>
      </w:r>
      <w:r w:rsidR="00DA2451" w:rsidRPr="00DA2451">
        <w:rPr>
          <w:rStyle w:val="libFootnoteChar"/>
        </w:rPr>
        <w:t xml:space="preserve">; </w:t>
      </w:r>
      <w:r w:rsidR="00DA2451" w:rsidRPr="00DA2451">
        <w:rPr>
          <w:rStyle w:val="libFootnoteChar"/>
          <w:rFonts w:hint="cs"/>
          <w:cs/>
          <w:lang w:bidi="bn-IN"/>
        </w:rPr>
        <w:t>সহীহ্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তিরমীজি</w:t>
      </w:r>
      <w:r w:rsidR="00DA2451" w:rsidRPr="00DA2451">
        <w:rPr>
          <w:rStyle w:val="libFootnoteChar"/>
        </w:rPr>
        <w:t>, (</w:t>
      </w:r>
      <w:r w:rsidR="00DA2451" w:rsidRPr="00DA2451">
        <w:rPr>
          <w:rStyle w:val="libFootnoteChar"/>
          <w:rFonts w:hint="cs"/>
          <w:cs/>
          <w:lang w:bidi="bn-IN"/>
        </w:rPr>
        <w:t>সকল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খণ্ড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একত্রে</w:t>
      </w:r>
      <w:r w:rsidR="00DA2451" w:rsidRPr="00DA2451">
        <w:rPr>
          <w:rStyle w:val="libFootnoteChar"/>
          <w:cs/>
          <w:lang w:bidi="bn-IN"/>
        </w:rPr>
        <w:t xml:space="preserve">) </w:t>
      </w:r>
      <w:r w:rsidR="00DA2451" w:rsidRPr="00DA2451">
        <w:rPr>
          <w:rStyle w:val="libFootnoteChar"/>
          <w:rFonts w:hint="cs"/>
          <w:cs/>
          <w:lang w:bidi="bn-IN"/>
        </w:rPr>
        <w:t>পৃঃ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৭২৮</w:t>
      </w:r>
      <w:r w:rsidR="00DA2451" w:rsidRPr="00DA2451">
        <w:rPr>
          <w:rStyle w:val="libFootnoteChar"/>
        </w:rPr>
        <w:t xml:space="preserve">, </w:t>
      </w:r>
      <w:r w:rsidR="00DA2451" w:rsidRPr="00DA2451">
        <w:rPr>
          <w:rStyle w:val="libFootnoteChar"/>
          <w:rFonts w:hint="cs"/>
          <w:cs/>
          <w:lang w:bidi="bn-IN"/>
        </w:rPr>
        <w:t>হাঃ</w:t>
      </w:r>
      <w:r w:rsidR="00DA2451" w:rsidRPr="00DA2451">
        <w:rPr>
          <w:rStyle w:val="libFootnoteChar"/>
          <w:cs/>
          <w:lang w:bidi="bn-IN"/>
        </w:rPr>
        <w:t>-</w:t>
      </w:r>
      <w:r w:rsidR="00DA2451" w:rsidRPr="00DA2451">
        <w:rPr>
          <w:rStyle w:val="libFootnoteChar"/>
          <w:rFonts w:hint="cs"/>
          <w:cs/>
          <w:lang w:bidi="bn-IN"/>
        </w:rPr>
        <w:t>২৩৪০</w:t>
      </w:r>
      <w:r w:rsidR="00DA2451" w:rsidRPr="00DA2451">
        <w:rPr>
          <w:rStyle w:val="libFootnoteChar"/>
          <w:cs/>
          <w:lang w:bidi="bn-IN"/>
        </w:rPr>
        <w:t xml:space="preserve"> (</w:t>
      </w:r>
      <w:r w:rsidR="00DA2451" w:rsidRPr="00DA2451">
        <w:rPr>
          <w:rStyle w:val="libFootnoteChar"/>
          <w:rFonts w:hint="cs"/>
          <w:cs/>
          <w:lang w:bidi="bn-IN"/>
        </w:rPr>
        <w:t>তাজ</w:t>
      </w:r>
      <w:r w:rsidR="00DA2451" w:rsidRPr="00DA2451">
        <w:rPr>
          <w:rStyle w:val="libFootnoteChar"/>
          <w:cs/>
          <w:lang w:bidi="bn-IN"/>
        </w:rPr>
        <w:t xml:space="preserve"> </w:t>
      </w:r>
      <w:r w:rsidR="00DA2451" w:rsidRPr="00DA2451">
        <w:rPr>
          <w:rStyle w:val="libFootnoteChar"/>
          <w:rFonts w:hint="cs"/>
          <w:cs/>
          <w:lang w:bidi="bn-IN"/>
        </w:rPr>
        <w:t>কোং</w:t>
      </w:r>
      <w:r w:rsidR="00DA2451" w:rsidRPr="00DA2451">
        <w:rPr>
          <w:rStyle w:val="libFootnoteChar"/>
          <w:cs/>
          <w:lang w:bidi="bn-IN"/>
        </w:rPr>
        <w:t xml:space="preserve">) </w:t>
      </w:r>
      <w:r w:rsidR="00DA2451" w:rsidRPr="00DA2451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2E5F2F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বলেন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t>(</w:t>
      </w:r>
      <w:r w:rsidRPr="009568AF">
        <w:rPr>
          <w:rFonts w:hint="cs"/>
          <w:cs/>
          <w:lang w:bidi="bn-IN"/>
        </w:rPr>
        <w:t>শেষ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বিচারের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দিবসে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শাফায়াত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মুসলিম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উন্মাহর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বাইতকে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মহব্বত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2E5F2F" w:rsidRPr="002E5F2F">
        <w:rPr>
          <w:rStyle w:val="libFootnoteChar"/>
          <w:rFonts w:hint="cs"/>
          <w:cs/>
          <w:lang w:bidi="bn-IN"/>
        </w:rPr>
        <w:t>সূত্রঃ</w:t>
      </w:r>
      <w:r w:rsidR="002E5F2F" w:rsidRPr="002E5F2F">
        <w:rPr>
          <w:rStyle w:val="libFootnoteChar"/>
          <w:cs/>
          <w:lang w:bidi="bn-IN"/>
        </w:rPr>
        <w:t xml:space="preserve">- </w:t>
      </w:r>
      <w:r w:rsidR="002E5F2F" w:rsidRPr="002E5F2F">
        <w:rPr>
          <w:rStyle w:val="libFootnoteChar"/>
          <w:rFonts w:hint="cs"/>
          <w:cs/>
          <w:lang w:bidi="bn-IN"/>
        </w:rPr>
        <w:t>খতীব</w:t>
      </w:r>
      <w:r w:rsidR="002E5F2F" w:rsidRPr="002E5F2F">
        <w:rPr>
          <w:rStyle w:val="libFootnoteChar"/>
          <w:cs/>
          <w:lang w:bidi="bn-IN"/>
        </w:rPr>
        <w:t xml:space="preserve"> </w:t>
      </w:r>
      <w:r w:rsidR="002E5F2F" w:rsidRPr="002E5F2F">
        <w:rPr>
          <w:rStyle w:val="libFootnoteChar"/>
          <w:rFonts w:hint="cs"/>
          <w:cs/>
          <w:lang w:bidi="bn-IN"/>
        </w:rPr>
        <w:t>বাগদাদী</w:t>
      </w:r>
      <w:r w:rsidR="002E5F2F" w:rsidRPr="002E5F2F">
        <w:rPr>
          <w:rStyle w:val="libFootnoteChar"/>
        </w:rPr>
        <w:t xml:space="preserve">, </w:t>
      </w:r>
      <w:r w:rsidR="002E5F2F" w:rsidRPr="002E5F2F">
        <w:rPr>
          <w:rStyle w:val="libFootnoteChar"/>
          <w:rFonts w:hint="cs"/>
          <w:cs/>
          <w:lang w:bidi="bn-IN"/>
        </w:rPr>
        <w:t>তারিখ</w:t>
      </w:r>
      <w:r w:rsidR="002E5F2F" w:rsidRPr="002E5F2F">
        <w:rPr>
          <w:rStyle w:val="libFootnoteChar"/>
          <w:cs/>
          <w:lang w:bidi="bn-IN"/>
        </w:rPr>
        <w:t xml:space="preserve"> </w:t>
      </w:r>
      <w:r w:rsidR="002E5F2F" w:rsidRPr="002E5F2F">
        <w:rPr>
          <w:rStyle w:val="libFootnoteChar"/>
          <w:rFonts w:hint="cs"/>
          <w:cs/>
          <w:lang w:bidi="bn-IN"/>
        </w:rPr>
        <w:t>বাগদাদ</w:t>
      </w:r>
      <w:r w:rsidR="002E5F2F" w:rsidRPr="002E5F2F">
        <w:rPr>
          <w:rStyle w:val="libFootnoteChar"/>
        </w:rPr>
        <w:t xml:space="preserve">, </w:t>
      </w:r>
      <w:r w:rsidR="002E5F2F" w:rsidRPr="002E5F2F">
        <w:rPr>
          <w:rStyle w:val="libFootnoteChar"/>
          <w:rFonts w:hint="cs"/>
          <w:cs/>
          <w:lang w:bidi="bn-IN"/>
        </w:rPr>
        <w:t>খঃ</w:t>
      </w:r>
      <w:r w:rsidR="002E5F2F" w:rsidRPr="002E5F2F">
        <w:rPr>
          <w:rStyle w:val="libFootnoteChar"/>
          <w:cs/>
          <w:lang w:bidi="bn-IN"/>
        </w:rPr>
        <w:t xml:space="preserve"> -</w:t>
      </w:r>
      <w:r w:rsidR="002E5F2F" w:rsidRPr="002E5F2F">
        <w:rPr>
          <w:rStyle w:val="libFootnoteChar"/>
          <w:rFonts w:hint="cs"/>
          <w:cs/>
          <w:lang w:bidi="bn-IN"/>
        </w:rPr>
        <w:t>২</w:t>
      </w:r>
      <w:r w:rsidR="002E5F2F" w:rsidRPr="002E5F2F">
        <w:rPr>
          <w:rStyle w:val="libFootnoteChar"/>
        </w:rPr>
        <w:t xml:space="preserve">, </w:t>
      </w:r>
      <w:r w:rsidR="002E5F2F" w:rsidRPr="002E5F2F">
        <w:rPr>
          <w:rStyle w:val="libFootnoteChar"/>
          <w:rFonts w:hint="cs"/>
          <w:cs/>
          <w:lang w:bidi="bn-IN"/>
        </w:rPr>
        <w:t>পৃঃ</w:t>
      </w:r>
      <w:r w:rsidR="002E5F2F" w:rsidRPr="002E5F2F">
        <w:rPr>
          <w:rStyle w:val="libFootnoteChar"/>
          <w:cs/>
          <w:lang w:bidi="bn-IN"/>
        </w:rPr>
        <w:t>-</w:t>
      </w:r>
      <w:r w:rsidR="002E5F2F" w:rsidRPr="002E5F2F">
        <w:rPr>
          <w:rStyle w:val="libFootnoteChar"/>
          <w:rFonts w:hint="cs"/>
          <w:cs/>
          <w:lang w:bidi="bn-IN"/>
        </w:rPr>
        <w:t>১৪৬</w:t>
      </w:r>
      <w:r w:rsidR="002E5F2F" w:rsidRPr="002E5F2F">
        <w:rPr>
          <w:rStyle w:val="libFootnoteChar"/>
        </w:rPr>
        <w:t xml:space="preserve">; </w:t>
      </w:r>
      <w:r w:rsidR="002E5F2F" w:rsidRPr="002E5F2F">
        <w:rPr>
          <w:rStyle w:val="libFootnoteChar"/>
          <w:rFonts w:hint="cs"/>
          <w:cs/>
          <w:lang w:bidi="bn-IN"/>
        </w:rPr>
        <w:t>হিন্দী</w:t>
      </w:r>
      <w:r w:rsidR="002E5F2F" w:rsidRPr="002E5F2F">
        <w:rPr>
          <w:rStyle w:val="libFootnoteChar"/>
        </w:rPr>
        <w:t xml:space="preserve">, </w:t>
      </w:r>
      <w:r w:rsidR="002E5F2F" w:rsidRPr="002E5F2F">
        <w:rPr>
          <w:rStyle w:val="libFootnoteChar"/>
          <w:rFonts w:hint="cs"/>
          <w:cs/>
          <w:lang w:bidi="bn-IN"/>
        </w:rPr>
        <w:t>কানযুল</w:t>
      </w:r>
      <w:r w:rsidR="002E5F2F" w:rsidRPr="002E5F2F">
        <w:rPr>
          <w:rStyle w:val="libFootnoteChar"/>
          <w:cs/>
          <w:lang w:bidi="bn-IN"/>
        </w:rPr>
        <w:t xml:space="preserve"> </w:t>
      </w:r>
      <w:r w:rsidR="002E5F2F" w:rsidRPr="002E5F2F">
        <w:rPr>
          <w:rStyle w:val="libFootnoteChar"/>
          <w:rFonts w:hint="cs"/>
          <w:cs/>
          <w:lang w:bidi="bn-IN"/>
        </w:rPr>
        <w:t>উন্মাল</w:t>
      </w:r>
      <w:r w:rsidR="002E5F2F" w:rsidRPr="002E5F2F">
        <w:rPr>
          <w:rStyle w:val="libFootnoteChar"/>
        </w:rPr>
        <w:t xml:space="preserve">, </w:t>
      </w:r>
      <w:r w:rsidR="002E5F2F" w:rsidRPr="002E5F2F">
        <w:rPr>
          <w:rStyle w:val="libFootnoteChar"/>
          <w:rFonts w:hint="cs"/>
          <w:cs/>
          <w:lang w:bidi="bn-IN"/>
        </w:rPr>
        <w:t>খঃ</w:t>
      </w:r>
      <w:r w:rsidR="002E5F2F" w:rsidRPr="002E5F2F">
        <w:rPr>
          <w:rStyle w:val="libFootnoteChar"/>
          <w:cs/>
          <w:lang w:bidi="bn-IN"/>
        </w:rPr>
        <w:t>-</w:t>
      </w:r>
      <w:r w:rsidR="002E5F2F" w:rsidRPr="002E5F2F">
        <w:rPr>
          <w:rStyle w:val="libFootnoteChar"/>
          <w:rFonts w:hint="cs"/>
          <w:cs/>
          <w:lang w:bidi="bn-IN"/>
        </w:rPr>
        <w:t>৬</w:t>
      </w:r>
      <w:r w:rsidR="002E5F2F" w:rsidRPr="002E5F2F">
        <w:rPr>
          <w:rStyle w:val="libFootnoteChar"/>
        </w:rPr>
        <w:t xml:space="preserve">, </w:t>
      </w:r>
      <w:r w:rsidR="002E5F2F" w:rsidRPr="002E5F2F">
        <w:rPr>
          <w:rStyle w:val="libFootnoteChar"/>
          <w:rFonts w:hint="cs"/>
          <w:cs/>
          <w:lang w:bidi="bn-IN"/>
        </w:rPr>
        <w:t>পৃঃ</w:t>
      </w:r>
      <w:r w:rsidR="002E5F2F" w:rsidRPr="002E5F2F">
        <w:rPr>
          <w:rStyle w:val="libFootnoteChar"/>
          <w:cs/>
          <w:lang w:bidi="bn-IN"/>
        </w:rPr>
        <w:t>-</w:t>
      </w:r>
      <w:r w:rsidR="002E5F2F" w:rsidRPr="002E5F2F">
        <w:rPr>
          <w:rStyle w:val="libFootnoteChar"/>
          <w:rFonts w:hint="cs"/>
          <w:cs/>
          <w:lang w:bidi="bn-IN"/>
        </w:rPr>
        <w:t>২১৭</w:t>
      </w:r>
      <w:r w:rsidR="002E5F2F" w:rsidRPr="002E5F2F">
        <w:rPr>
          <w:rStyle w:val="libFootnoteChar"/>
        </w:rPr>
        <w:t xml:space="preserve">; </w:t>
      </w:r>
      <w:r w:rsidR="002E5F2F" w:rsidRPr="002E5F2F">
        <w:rPr>
          <w:rStyle w:val="libFootnoteChar"/>
          <w:rFonts w:hint="cs"/>
          <w:cs/>
          <w:lang w:bidi="bn-IN"/>
        </w:rPr>
        <w:t>সূয়ুতি</w:t>
      </w:r>
      <w:r w:rsidR="002E5F2F" w:rsidRPr="002E5F2F">
        <w:rPr>
          <w:rStyle w:val="libFootnoteChar"/>
          <w:cs/>
          <w:lang w:bidi="bn-IN"/>
        </w:rPr>
        <w:t xml:space="preserve"> </w:t>
      </w:r>
      <w:r w:rsidR="002E5F2F" w:rsidRPr="002E5F2F">
        <w:rPr>
          <w:rStyle w:val="libFootnoteChar"/>
          <w:rFonts w:hint="cs"/>
          <w:cs/>
          <w:lang w:bidi="bn-IN"/>
        </w:rPr>
        <w:t>ইয়াহইয়া</w:t>
      </w:r>
      <w:r w:rsidR="002E5F2F" w:rsidRPr="002E5F2F">
        <w:rPr>
          <w:rStyle w:val="libFootnoteChar"/>
          <w:cs/>
          <w:lang w:bidi="bn-IN"/>
        </w:rPr>
        <w:t xml:space="preserve"> </w:t>
      </w:r>
      <w:r w:rsidR="002E5F2F" w:rsidRPr="002E5F2F">
        <w:rPr>
          <w:rStyle w:val="libFootnoteChar"/>
          <w:rFonts w:hint="cs"/>
          <w:cs/>
          <w:lang w:bidi="bn-IN"/>
        </w:rPr>
        <w:t>আল</w:t>
      </w:r>
      <w:r w:rsidR="002E5F2F" w:rsidRPr="002E5F2F">
        <w:rPr>
          <w:rStyle w:val="libFootnoteChar"/>
          <w:cs/>
          <w:lang w:bidi="bn-IN"/>
        </w:rPr>
        <w:t xml:space="preserve"> </w:t>
      </w:r>
      <w:r w:rsidR="002E5F2F" w:rsidRPr="002E5F2F">
        <w:rPr>
          <w:rStyle w:val="libFootnoteChar"/>
          <w:rFonts w:hint="cs"/>
          <w:cs/>
          <w:lang w:bidi="bn-IN"/>
        </w:rPr>
        <w:t>মাইয়্যিত</w:t>
      </w:r>
      <w:r w:rsidR="002E5F2F" w:rsidRPr="002E5F2F">
        <w:rPr>
          <w:rStyle w:val="libFootnoteChar"/>
        </w:rPr>
        <w:t xml:space="preserve">, </w:t>
      </w:r>
      <w:r w:rsidR="002E5F2F" w:rsidRPr="002E5F2F">
        <w:rPr>
          <w:rStyle w:val="libFootnoteChar"/>
          <w:rFonts w:hint="cs"/>
          <w:cs/>
          <w:lang w:bidi="bn-IN"/>
        </w:rPr>
        <w:t>পৃঃ</w:t>
      </w:r>
      <w:r w:rsidR="002E5F2F" w:rsidRPr="002E5F2F">
        <w:rPr>
          <w:rStyle w:val="libFootnoteChar"/>
          <w:cs/>
          <w:lang w:bidi="bn-IN"/>
        </w:rPr>
        <w:t>-</w:t>
      </w:r>
      <w:r w:rsidR="002E5F2F" w:rsidRPr="002E5F2F">
        <w:rPr>
          <w:rStyle w:val="libFootnoteChar"/>
          <w:rFonts w:hint="cs"/>
          <w:cs/>
          <w:lang w:bidi="bn-IN"/>
        </w:rPr>
        <w:t>৩৭</w:t>
      </w:r>
      <w:r w:rsidR="002E5F2F" w:rsidRPr="002E5F2F">
        <w:rPr>
          <w:rStyle w:val="libFootnoteChar"/>
        </w:rPr>
        <w:t xml:space="preserve">; </w:t>
      </w:r>
      <w:r w:rsidR="002E5F2F" w:rsidRPr="002E5F2F">
        <w:rPr>
          <w:rStyle w:val="libFootnoteChar"/>
          <w:rFonts w:hint="cs"/>
          <w:cs/>
          <w:lang w:bidi="bn-IN"/>
        </w:rPr>
        <w:t>আরজাহুল</w:t>
      </w:r>
      <w:r w:rsidR="002E5F2F" w:rsidRPr="002E5F2F">
        <w:rPr>
          <w:rStyle w:val="libFootnoteChar"/>
          <w:cs/>
          <w:lang w:bidi="bn-IN"/>
        </w:rPr>
        <w:t xml:space="preserve"> </w:t>
      </w:r>
      <w:r w:rsidR="002E5F2F" w:rsidRPr="002E5F2F">
        <w:rPr>
          <w:rStyle w:val="libFootnoteChar"/>
          <w:rFonts w:hint="cs"/>
          <w:cs/>
          <w:lang w:bidi="bn-IN"/>
        </w:rPr>
        <w:t>মাতালেব</w:t>
      </w:r>
      <w:r w:rsidR="002E5F2F" w:rsidRPr="002E5F2F">
        <w:rPr>
          <w:rStyle w:val="libFootnoteChar"/>
        </w:rPr>
        <w:t xml:space="preserve">, </w:t>
      </w:r>
      <w:r w:rsidR="002E5F2F" w:rsidRPr="002E5F2F">
        <w:rPr>
          <w:rStyle w:val="libFootnoteChar"/>
          <w:rFonts w:hint="cs"/>
          <w:cs/>
          <w:lang w:bidi="bn-IN"/>
        </w:rPr>
        <w:t>পৃঃ</w:t>
      </w:r>
      <w:r w:rsidR="002E5F2F" w:rsidRPr="002E5F2F">
        <w:rPr>
          <w:rStyle w:val="libFootnoteChar"/>
          <w:cs/>
          <w:lang w:bidi="bn-IN"/>
        </w:rPr>
        <w:t>-</w:t>
      </w:r>
      <w:r w:rsidR="002E5F2F" w:rsidRPr="002E5F2F">
        <w:rPr>
          <w:rStyle w:val="libFootnoteChar"/>
          <w:rFonts w:hint="cs"/>
          <w:cs/>
          <w:lang w:bidi="bn-IN"/>
        </w:rPr>
        <w:t>৫৬৬</w:t>
      </w:r>
      <w:r w:rsidR="002E5F2F" w:rsidRPr="002E5F2F">
        <w:rPr>
          <w:rStyle w:val="libFootnoteChar"/>
        </w:rPr>
        <w:t xml:space="preserve">, </w:t>
      </w:r>
      <w:r w:rsidR="002E5F2F" w:rsidRPr="002E5F2F">
        <w:rPr>
          <w:rStyle w:val="libFootnoteChar"/>
          <w:rFonts w:hint="cs"/>
          <w:cs/>
          <w:lang w:bidi="bn-IN"/>
        </w:rPr>
        <w:t>৫৮১</w:t>
      </w:r>
      <w:r w:rsidR="002E5F2F" w:rsidRPr="002E5F2F">
        <w:rPr>
          <w:rStyle w:val="libFootnoteChar"/>
          <w:cs/>
          <w:lang w:bidi="bn-IN"/>
        </w:rPr>
        <w:t xml:space="preserve"> (</w:t>
      </w:r>
      <w:r w:rsidR="002E5F2F" w:rsidRPr="002E5F2F">
        <w:rPr>
          <w:rStyle w:val="libFootnoteChar"/>
          <w:rFonts w:hint="cs"/>
          <w:cs/>
          <w:lang w:bidi="bn-IN"/>
        </w:rPr>
        <w:t>উর্দ্দু</w:t>
      </w:r>
      <w:r w:rsidR="002E5F2F" w:rsidRPr="002E5F2F">
        <w:rPr>
          <w:rStyle w:val="libFootnoteChar"/>
          <w:cs/>
          <w:lang w:bidi="bn-IN"/>
        </w:rPr>
        <w:t>)</w:t>
      </w:r>
      <w:r w:rsidR="002E5F2F" w:rsidRPr="002E5F2F">
        <w:rPr>
          <w:rStyle w:val="libFootnoteChar"/>
          <w:rFonts w:hint="cs"/>
          <w:cs/>
          <w:lang w:bidi="bn-IN"/>
        </w:rPr>
        <w:t>।</w:t>
      </w:r>
    </w:p>
    <w:p w:rsidR="009568AF" w:rsidRPr="009568AF" w:rsidRDefault="009568AF" w:rsidP="00AD3EDA">
      <w:pPr>
        <w:pStyle w:val="libNormal"/>
      </w:pPr>
      <w:r w:rsidRPr="009568AF">
        <w:rPr>
          <w:rFonts w:hint="cs"/>
          <w:cs/>
          <w:lang w:bidi="bn-IN"/>
        </w:rPr>
        <w:t>হযরত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ইমাম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>-</w:t>
      </w:r>
      <w:r w:rsidR="002E5F2F">
        <w:rPr>
          <w:lang w:bidi="bn-IN"/>
        </w:rPr>
        <w:t>হো</w:t>
      </w:r>
      <w:r w:rsidRPr="009568AF">
        <w:rPr>
          <w:rFonts w:hint="cs"/>
          <w:cs/>
          <w:lang w:bidi="bn-IN"/>
        </w:rPr>
        <w:t>সাইনের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বললেন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="005F1B9C">
        <w:rPr>
          <w:rFonts w:hint="cs"/>
          <w:cs/>
          <w:lang w:bidi="bn-IN"/>
        </w:rPr>
        <w:t>দু</w:t>
      </w:r>
      <w:r w:rsidR="005F1B9C" w:rsidRPr="000C5039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জনকে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হোসাইন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পিতা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মাতাকে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আলী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ফাতেমা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কিয়ামত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দিবসে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থাকবে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সূত্রঃ</w:t>
      </w:r>
      <w:r w:rsidR="00AD3EDA" w:rsidRPr="00AD3EDA">
        <w:rPr>
          <w:rStyle w:val="libFootnoteChar"/>
          <w:cs/>
          <w:lang w:bidi="bn-IN"/>
        </w:rPr>
        <w:t xml:space="preserve">- </w:t>
      </w:r>
      <w:r w:rsidR="00AD3EDA" w:rsidRPr="00AD3EDA">
        <w:rPr>
          <w:rStyle w:val="libFootnoteChar"/>
          <w:rFonts w:hint="cs"/>
          <w:cs/>
          <w:lang w:bidi="bn-IN"/>
        </w:rPr>
        <w:t>জামে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আত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তিরমিযী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খঃ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৬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পৃঃ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৩৩১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হাঃ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৩৬৭০</w:t>
      </w:r>
      <w:r w:rsidR="00AD3EDA" w:rsidRPr="00AD3EDA">
        <w:rPr>
          <w:rStyle w:val="libFootnoteChar"/>
        </w:rPr>
        <w:t>, (</w:t>
      </w:r>
      <w:r w:rsidR="00AD3EDA" w:rsidRPr="00AD3EDA">
        <w:rPr>
          <w:rStyle w:val="libFootnoteChar"/>
          <w:rFonts w:hint="cs"/>
          <w:cs/>
          <w:lang w:bidi="bn-IN"/>
        </w:rPr>
        <w:t>ইঃ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সঃ</w:t>
      </w:r>
      <w:r w:rsidR="00AD3EDA" w:rsidRPr="00AD3EDA">
        <w:rPr>
          <w:rStyle w:val="libFootnoteChar"/>
          <w:cs/>
          <w:lang w:bidi="bn-IN"/>
        </w:rPr>
        <w:t>)</w:t>
      </w:r>
      <w:r w:rsidR="00AD3EDA" w:rsidRPr="00AD3EDA">
        <w:rPr>
          <w:rStyle w:val="libFootnoteChar"/>
        </w:rPr>
        <w:t xml:space="preserve">; </w:t>
      </w:r>
      <w:r w:rsidR="00AD3EDA" w:rsidRPr="00AD3EDA">
        <w:rPr>
          <w:rStyle w:val="libFootnoteChar"/>
          <w:rFonts w:hint="cs"/>
          <w:cs/>
          <w:lang w:bidi="bn-IN"/>
        </w:rPr>
        <w:t>তিরমিযী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আল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জামেউস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সহীহ্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খঃ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৫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পৃঃ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৬৪১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হাঃ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৩৭৩৩</w:t>
      </w:r>
      <w:r w:rsidR="00AD3EDA" w:rsidRPr="00AD3EDA">
        <w:rPr>
          <w:rStyle w:val="libFootnoteChar"/>
        </w:rPr>
        <w:t xml:space="preserve">; </w:t>
      </w:r>
      <w:r w:rsidR="00AD3EDA" w:rsidRPr="00AD3EDA">
        <w:rPr>
          <w:rStyle w:val="libFootnoteChar"/>
          <w:rFonts w:hint="cs"/>
          <w:cs/>
          <w:lang w:bidi="bn-IN"/>
        </w:rPr>
        <w:t>আহমদ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ইবনে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হাম্বাল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আল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মুসনাদ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খঃ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১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পৃঃ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৭৭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হাঃ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৫৭৬</w:t>
      </w:r>
      <w:r w:rsidR="00AD3EDA" w:rsidRPr="00AD3EDA">
        <w:rPr>
          <w:rStyle w:val="libFootnoteChar"/>
        </w:rPr>
        <w:t xml:space="preserve">; </w:t>
      </w:r>
      <w:r w:rsidR="00AD3EDA" w:rsidRPr="00AD3EDA">
        <w:rPr>
          <w:rStyle w:val="libFootnoteChar"/>
          <w:rFonts w:hint="cs"/>
          <w:cs/>
          <w:lang w:bidi="bn-IN"/>
        </w:rPr>
        <w:t>আহম্মদ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ইবনে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হাম্বাল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ফাযায়িলুস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সাহাবা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খঃ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২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পৃঃ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৬৯৩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হাঃ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১১৮৫</w:t>
      </w:r>
      <w:r w:rsidR="00AD3EDA" w:rsidRPr="00AD3EDA">
        <w:rPr>
          <w:rStyle w:val="libFootnoteChar"/>
        </w:rPr>
        <w:t xml:space="preserve">; </w:t>
      </w:r>
      <w:r w:rsidR="00AD3EDA" w:rsidRPr="00AD3EDA">
        <w:rPr>
          <w:rStyle w:val="libFootnoteChar"/>
          <w:rFonts w:hint="cs"/>
          <w:cs/>
          <w:lang w:bidi="bn-IN"/>
        </w:rPr>
        <w:t>তাবরানী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আল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মু</w:t>
      </w:r>
      <w:r w:rsidR="00AD3EDA" w:rsidRPr="00AD3EDA">
        <w:rPr>
          <w:rStyle w:val="libFootnoteChar"/>
          <w:rFonts w:hint="eastAsia"/>
        </w:rPr>
        <w:t>’</w:t>
      </w:r>
      <w:r w:rsidR="00AD3EDA" w:rsidRPr="00AD3EDA">
        <w:rPr>
          <w:rStyle w:val="libFootnoteChar"/>
          <w:rFonts w:hint="cs"/>
          <w:cs/>
          <w:lang w:bidi="bn-IN"/>
        </w:rPr>
        <w:t>জামুল</w:t>
      </w:r>
      <w:r w:rsidR="00AD3EDA" w:rsidRPr="00AD3EDA">
        <w:rPr>
          <w:rStyle w:val="libFootnoteChar"/>
          <w:cs/>
          <w:lang w:bidi="bn-IN"/>
        </w:rPr>
        <w:t xml:space="preserve"> </w:t>
      </w:r>
      <w:r w:rsidR="00AD3EDA" w:rsidRPr="00AD3EDA">
        <w:rPr>
          <w:rStyle w:val="libFootnoteChar"/>
          <w:rFonts w:hint="cs"/>
          <w:cs/>
          <w:lang w:bidi="bn-IN"/>
        </w:rPr>
        <w:t>কবির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খঃ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৩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পৃঃ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৫০</w:t>
      </w:r>
      <w:r w:rsidR="00AD3EDA" w:rsidRPr="00AD3EDA">
        <w:rPr>
          <w:rStyle w:val="libFootnoteChar"/>
        </w:rPr>
        <w:t xml:space="preserve">, </w:t>
      </w:r>
      <w:r w:rsidR="00AD3EDA" w:rsidRPr="00AD3EDA">
        <w:rPr>
          <w:rStyle w:val="libFootnoteChar"/>
          <w:rFonts w:hint="cs"/>
          <w:cs/>
          <w:lang w:bidi="bn-IN"/>
        </w:rPr>
        <w:t>হাঃ</w:t>
      </w:r>
      <w:r w:rsidR="00AD3EDA" w:rsidRPr="00AD3EDA">
        <w:rPr>
          <w:rStyle w:val="libFootnoteChar"/>
          <w:cs/>
          <w:lang w:bidi="bn-IN"/>
        </w:rPr>
        <w:t>-</w:t>
      </w:r>
      <w:r w:rsidR="00AD3EDA" w:rsidRPr="00AD3EDA">
        <w:rPr>
          <w:rStyle w:val="libFootnoteChar"/>
          <w:rFonts w:hint="cs"/>
          <w:cs/>
          <w:lang w:bidi="bn-IN"/>
        </w:rPr>
        <w:t>২৬৫৪।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পাঠকদের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বিবেকের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প্রশ্ন</w:t>
      </w:r>
      <w:r w:rsidRPr="009568AF">
        <w:rPr>
          <w:cs/>
          <w:lang w:bidi="bn-IN"/>
        </w:rPr>
        <w:t xml:space="preserve"> </w:t>
      </w:r>
      <w:r w:rsidRPr="009568AF">
        <w:t xml:space="preserve">?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রাসূল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রক্তে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মাংসের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গড়া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জান্না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সরদারদের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গণকে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ছেড়ে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অন্যদেরকে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করবো</w:t>
      </w:r>
      <w:r w:rsidRPr="009568AF">
        <w:rPr>
          <w:cs/>
          <w:lang w:bidi="bn-IN"/>
        </w:rPr>
        <w:t xml:space="preserve"> </w:t>
      </w:r>
      <w:r w:rsidRPr="009568AF">
        <w:t>?</w:t>
      </w:r>
      <w:r w:rsidRPr="009568AF">
        <w:rPr>
          <w:rStyle w:val="libEnChar"/>
        </w:rPr>
        <w:t>”</w:t>
      </w:r>
      <w:r w:rsidRPr="009568AF"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চক্ষু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অন্তরকে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লাগায়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উদ্দেশ্যে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করেছেন।</w:t>
      </w:r>
      <w:r w:rsidRPr="009568AF">
        <w:rPr>
          <w:cs/>
          <w:lang w:bidi="bn-IN"/>
        </w:rPr>
        <w:t xml:space="preserve"> </w:t>
      </w:r>
    </w:p>
    <w:p w:rsidR="009568AF" w:rsidRPr="009568AF" w:rsidRDefault="002A3B24" w:rsidP="00AD3EDA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আমি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সৃষ্টি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করেছি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দোযেখের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জন্য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বহু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জ্বীন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মানুষ</w:t>
      </w:r>
      <w:r w:rsidR="00AC38B4">
        <w:rPr>
          <w:rFonts w:hint="cs"/>
          <w:cs/>
          <w:lang w:bidi="bn-IN"/>
        </w:rPr>
        <w:t>কে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অন্তর</w:t>
      </w:r>
      <w:r w:rsidR="009568AF" w:rsidRPr="009568AF">
        <w:rPr>
          <w:cs/>
          <w:lang w:bidi="bn-IN"/>
        </w:rPr>
        <w:t>(</w:t>
      </w:r>
      <w:r w:rsidR="009568AF" w:rsidRPr="009568AF">
        <w:rPr>
          <w:rFonts w:hint="cs"/>
          <w:cs/>
          <w:lang w:bidi="bn-IN"/>
        </w:rPr>
        <w:t>বিবেক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রয়েছে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দ্বারা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সত্য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বিবেচনা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চোখ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রয়েছে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দ্বারা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সত্য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দেখে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কান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রয়েছে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দ্বারা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সত্য</w:t>
      </w:r>
      <w:r w:rsidR="009568AF" w:rsidRPr="009568AF">
        <w:rPr>
          <w:cs/>
          <w:lang w:bidi="bn-IN"/>
        </w:rPr>
        <w:t xml:space="preserve">) </w:t>
      </w:r>
      <w:r w:rsidR="009568AF" w:rsidRPr="009568AF">
        <w:rPr>
          <w:rFonts w:hint="cs"/>
          <w:cs/>
          <w:lang w:bidi="bn-IN"/>
        </w:rPr>
        <w:t>শ্রবণ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না।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চতুষ্পদ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জন্তুর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মত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বরং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চেয়েও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নি</w:t>
      </w:r>
      <w:r w:rsidR="00AD3EDA">
        <w:rPr>
          <w:lang w:bidi="bn-IN"/>
        </w:rPr>
        <w:t>কৃ</w:t>
      </w:r>
      <w:r w:rsidR="009568AF" w:rsidRPr="009568AF">
        <w:rPr>
          <w:rFonts w:hint="cs"/>
          <w:cs/>
          <w:lang w:bidi="bn-IN"/>
        </w:rPr>
        <w:t>ষ্টতম</w:t>
      </w:r>
      <w:r w:rsidR="009568AF" w:rsidRPr="009568AF">
        <w:rPr>
          <w:rFonts w:hint="eastAsia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আরাফ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১৭৯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lastRenderedPageBreak/>
        <w:t>কোরআনে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মানুষ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বাস্তবধর্মী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দাওয়াত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ব্যাপারে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নসীহত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বর্ণনা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উদাহরণের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মাধ্যমে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মানুষ</w:t>
      </w:r>
      <w:r w:rsidR="00AC38B4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অন্বেষণ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ক্ষমতাকে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সতেজ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দুঃ</w:t>
      </w:r>
      <w:r w:rsidR="006301AE">
        <w:rPr>
          <w:rFonts w:hint="cs"/>
          <w:cs/>
          <w:lang w:bidi="bn-IN"/>
        </w:rPr>
        <w:t>খে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মহান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rPr>
          <w:cs/>
          <w:lang w:bidi="bn-IN"/>
        </w:rPr>
        <w:t xml:space="preserve">: </w:t>
      </w:r>
      <w:r w:rsidRPr="009568AF">
        <w:rPr>
          <w:rStyle w:val="libEnChar"/>
        </w:rPr>
        <w:t>‘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অধিকাংশই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অনুমানের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ব্যাপারে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কোন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rFonts w:hint="eastAsia"/>
        </w:rPr>
        <w:t>’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ইউনুস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৩৬।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মহান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ত্যাগ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বিভ্রান্তি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ব্যতীত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</w:t>
      </w:r>
      <w:r w:rsidR="002A3B24" w:rsidRPr="002A3B24">
        <w:rPr>
          <w:rStyle w:val="libEnChar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ইউনুস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৩২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>-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কসম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যুগের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অবশ্যই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মানুষ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ভীষণ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ক্ষতির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কিন্তু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ঈমানদার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সৎকর্মপরায়ণ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পরস্পরকে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সত্যের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হকের</w:t>
      </w:r>
      <w:r w:rsidRPr="009568AF">
        <w:rPr>
          <w:cs/>
          <w:lang w:bidi="bn-IN"/>
        </w:rPr>
        <w:t xml:space="preserve">) </w:t>
      </w:r>
      <w:r w:rsidRPr="009568AF">
        <w:rPr>
          <w:rFonts w:hint="cs"/>
          <w:cs/>
          <w:lang w:bidi="bn-IN"/>
        </w:rPr>
        <w:t>উপদেশ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ধৈর্য্যের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উপদশ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দেয়</w:t>
      </w:r>
      <w:r w:rsidRPr="009568AF">
        <w:rPr>
          <w:rFonts w:hint="eastAsia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আসর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৩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-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তাঁর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রাসূ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পরস্পরে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ঝগড়া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বিবাদ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অন্যথায়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দুর্বলতার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সৃষ্টি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প্রতিপত্তি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খতম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ধৈর্য্য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সহকারে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সব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আঞ্জাম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নিশ্চয়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 ধৈর্য্যশীলদের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রয়েছেন।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আনফাল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৪৬</w:t>
      </w:r>
      <w:r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আরো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এরশাদ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হচ্ছে</w:t>
      </w:r>
      <w:r w:rsidRPr="009568AF">
        <w:rPr>
          <w:cs/>
          <w:lang w:bidi="bn-IN"/>
        </w:rPr>
        <w:t xml:space="preserve">-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তোমরা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হয়ো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বিচ্ছিন্ন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নিজেদের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মতানৈক্য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সৃষ্টি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স্পষ্ট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প্রমান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আসার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পরও।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রয়েছে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মহাশাস্তি।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সূরা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6301AE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ইমরান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আয়াত</w:t>
      </w:r>
      <w:r w:rsidRPr="009568AF">
        <w:rPr>
          <w:cs/>
          <w:lang w:bidi="bn-IN"/>
        </w:rPr>
        <w:t>-</w:t>
      </w:r>
      <w:r w:rsidRPr="009568AF">
        <w:rPr>
          <w:rFonts w:hint="cs"/>
          <w:cs/>
          <w:lang w:bidi="bn-IN"/>
        </w:rPr>
        <w:t>১০৫</w:t>
      </w:r>
      <w:r w:rsidRPr="009568AF">
        <w:rPr>
          <w:cs/>
          <w:lang w:bidi="bn-IN"/>
        </w:rPr>
        <w:t>)</w:t>
      </w:r>
    </w:p>
    <w:p w:rsidR="009568AF" w:rsidRPr="000C5039" w:rsidRDefault="002A3B24" w:rsidP="000C5039">
      <w:r>
        <w:br w:type="page"/>
      </w:r>
    </w:p>
    <w:p w:rsidR="009568AF" w:rsidRPr="009568AF" w:rsidRDefault="009568AF" w:rsidP="002A3B24">
      <w:pPr>
        <w:pStyle w:val="Heading1"/>
      </w:pPr>
      <w:bookmarkStart w:id="21" w:name="_Toc503866370"/>
      <w:r w:rsidRPr="009568AF">
        <w:rPr>
          <w:rFonts w:hint="cs"/>
          <w:cs/>
          <w:lang w:bidi="bn-IN"/>
        </w:rPr>
        <w:lastRenderedPageBreak/>
        <w:t>উপসংহার</w:t>
      </w:r>
      <w:bookmarkEnd w:id="21"/>
    </w:p>
    <w:p w:rsidR="009568AF" w:rsidRPr="009568AF" w:rsidRDefault="002A3B24" w:rsidP="009568AF">
      <w:pPr>
        <w:pStyle w:val="libNormal"/>
      </w:pPr>
      <w:r w:rsidRPr="002A3B24">
        <w:rPr>
          <w:rStyle w:val="libEnChar"/>
        </w:rPr>
        <w:t>“</w:t>
      </w:r>
      <w:r w:rsidR="009568AF" w:rsidRPr="009568AF">
        <w:rPr>
          <w:rFonts w:hint="cs"/>
          <w:cs/>
          <w:lang w:bidi="bn-IN"/>
        </w:rPr>
        <w:t>যারা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মনোযোগ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দিয়ে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কথা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শোনে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অতঃপর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উত্তম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অনুসরণ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এরাই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যাদের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আল্লাহ্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হেদায়েত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করেছেন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তারাই</w:t>
      </w:r>
      <w:r w:rsidR="009568AF" w:rsidRPr="009568AF">
        <w:rPr>
          <w:cs/>
          <w:lang w:bidi="bn-IN"/>
        </w:rPr>
        <w:t xml:space="preserve"> </w:t>
      </w:r>
      <w:r w:rsidR="009568AF" w:rsidRPr="009568AF">
        <w:rPr>
          <w:rFonts w:hint="cs"/>
          <w:cs/>
          <w:lang w:bidi="bn-IN"/>
        </w:rPr>
        <w:t>বুদ্ধিমান</w:t>
      </w:r>
      <w:r w:rsidR="009568AF" w:rsidRPr="009568AF">
        <w:rPr>
          <w:rFonts w:hint="eastAsia"/>
        </w:rPr>
        <w:t>”</w:t>
      </w:r>
      <w:r w:rsidR="009568AF" w:rsidRPr="009568AF">
        <w:rPr>
          <w:rFonts w:hint="cs"/>
          <w:cs/>
          <w:lang w:bidi="hi-IN"/>
        </w:rPr>
        <w:t>।</w:t>
      </w:r>
      <w:r w:rsidR="009568AF" w:rsidRPr="009568AF">
        <w:rPr>
          <w:cs/>
          <w:lang w:bidi="bn-IN"/>
        </w:rPr>
        <w:t xml:space="preserve"> (</w:t>
      </w:r>
      <w:r w:rsidR="009568AF" w:rsidRPr="009568AF">
        <w:rPr>
          <w:rFonts w:hint="cs"/>
          <w:cs/>
          <w:lang w:bidi="bn-IN"/>
        </w:rPr>
        <w:t>সূরা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যুমার</w:t>
      </w:r>
      <w:r w:rsidR="009568AF" w:rsidRPr="009568AF">
        <w:t xml:space="preserve">, </w:t>
      </w:r>
      <w:r w:rsidR="009568AF" w:rsidRPr="009568AF">
        <w:rPr>
          <w:rFonts w:hint="cs"/>
          <w:cs/>
          <w:lang w:bidi="bn-IN"/>
        </w:rPr>
        <w:t>আয়াত</w:t>
      </w:r>
      <w:r w:rsidR="009568AF" w:rsidRPr="009568AF">
        <w:rPr>
          <w:cs/>
          <w:lang w:bidi="bn-IN"/>
        </w:rPr>
        <w:t>-</w:t>
      </w:r>
      <w:r w:rsidR="009568AF" w:rsidRPr="009568AF">
        <w:rPr>
          <w:rFonts w:hint="cs"/>
          <w:cs/>
          <w:lang w:bidi="bn-IN"/>
        </w:rPr>
        <w:t>১৮</w:t>
      </w:r>
      <w:r w:rsidR="009568AF" w:rsidRPr="009568AF">
        <w:rPr>
          <w:cs/>
          <w:lang w:bidi="bn-IN"/>
        </w:rPr>
        <w:t xml:space="preserve">)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ধরণের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ঐশী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উপদেশসমূহ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মানুষ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বিবেক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শক্তিকে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সতেজ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চেষ্টা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কল্যাণ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লাভ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="00965FE6">
        <w:rPr>
          <w:rFonts w:hint="cs"/>
          <w:cs/>
          <w:lang w:bidi="bn-IN"/>
        </w:rPr>
        <w:t>কৃ</w:t>
      </w:r>
      <w:r w:rsidRPr="009568AF">
        <w:rPr>
          <w:rFonts w:hint="cs"/>
          <w:cs/>
          <w:lang w:bidi="bn-IN"/>
        </w:rPr>
        <w:t>তকার্য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ছলচাতুরী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তোষামোদপূর্ণ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কথাবার্তা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কাজকর্মে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লিপ্ত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অর্থহীন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কুসংস্কারাচ্ছন্ন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চিন্তায়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লিপ্ত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সঠিক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থেকে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বহু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দূরে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কুপ্রবৃত্তির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শিকার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অজ্ঞতার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আটকা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কাজেই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</w:t>
      </w:r>
      <w:r w:rsidR="006301AE">
        <w:rPr>
          <w:rFonts w:hint="cs"/>
          <w:cs/>
          <w:lang w:bidi="bn-IN"/>
        </w:rPr>
        <w:t>ষে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সত্যান্বেষী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বিবকশক্তি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যদি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</w:t>
      </w:r>
      <w:r w:rsidR="006301AE">
        <w:rPr>
          <w:rFonts w:hint="cs"/>
          <w:cs/>
          <w:lang w:bidi="bn-IN"/>
        </w:rPr>
        <w:t>ষে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মাঝে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জীবিত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অনুসরণের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অভ্যাস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মধ্যে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স্বক্রিয়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</w:t>
      </w:r>
      <w:r w:rsidR="006301AE">
        <w:rPr>
          <w:rFonts w:hint="cs"/>
          <w:cs/>
          <w:lang w:bidi="bn-IN"/>
        </w:rPr>
        <w:t>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উঠে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সামনে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সত্যসমূহ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উদ্ভাসিত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থাকে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স্বাগত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প্রতিদিনই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কল্যাণ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সৌভাগ্যের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ধাপ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এগিয়ে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সুতরাং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আজকের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মুক্তচিন্তার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মানুষগণ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মহাসত্য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ফজিলত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জানবেন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তখন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আশা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তারাও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সংকীর্ণতা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ঝেড়ে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ফেলে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তরীতে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আশ্রয়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নেবেন।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আজকের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যুগে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জ্ঞানার্জন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প্রদীপ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জ্বেলে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সন্তুষ্টি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লাভের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ফজিলতকে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প্রচার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কাজে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গবেষণা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যাচ্ছেন।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জন্য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যাজাক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আল্লাহ্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খেইর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তাত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আশা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t xml:space="preserve">,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মহানবী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ইতরাত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ফজিলত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গোপনকারীদের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ব্যবসা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বশি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যারা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জেনেও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প্রত্যাখ্যান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তাদের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পরিনাম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ধ্বংস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ছাড়া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পারে</w:t>
      </w:r>
      <w:r w:rsidRPr="009568AF">
        <w:t xml:space="preserve">? </w:t>
      </w:r>
      <w:r w:rsidRPr="009568AF">
        <w:rPr>
          <w:rFonts w:hint="cs"/>
          <w:cs/>
          <w:lang w:bidi="bn-IN"/>
        </w:rPr>
        <w:t>যতই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চেষ্টা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কেন</w:t>
      </w:r>
      <w:r w:rsidRPr="009568AF">
        <w:t xml:space="preserve">, </w:t>
      </w:r>
      <w:r w:rsidRPr="009568AF">
        <w:rPr>
          <w:rFonts w:hint="cs"/>
          <w:cs/>
          <w:lang w:bidi="bn-IN"/>
        </w:rPr>
        <w:t>সত্যকে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মিথ্যার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সিন্দুকে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আটকিয়ে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রাখা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আপন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মহিমায়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প্রকাশিত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হবেই।</w:t>
      </w:r>
      <w:r w:rsidRPr="009568AF">
        <w:rPr>
          <w:cs/>
          <w:lang w:bidi="bn-IN"/>
        </w:rPr>
        <w:t xml:space="preserve"> </w:t>
      </w:r>
    </w:p>
    <w:p w:rsidR="009568AF" w:rsidRPr="009568AF" w:rsidRDefault="009568AF" w:rsidP="009568AF">
      <w:pPr>
        <w:pStyle w:val="libNormal"/>
      </w:pPr>
      <w:r w:rsidRPr="009568AF">
        <w:rPr>
          <w:rFonts w:hint="cs"/>
          <w:cs/>
          <w:lang w:bidi="bn-IN"/>
        </w:rPr>
        <w:t>তাই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নবী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করিম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সাঃ</w:t>
      </w:r>
      <w:r w:rsidRPr="009568AF">
        <w:rPr>
          <w:cs/>
          <w:lang w:bidi="bn-IN"/>
        </w:rPr>
        <w:t xml:space="preserve">)- </w:t>
      </w:r>
      <w:r w:rsidRPr="009568AF">
        <w:rPr>
          <w:rFonts w:hint="cs"/>
          <w:cs/>
          <w:lang w:bidi="bn-IN"/>
        </w:rPr>
        <w:t>এর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পাশাপাশি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নিষেধ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উপদেশ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মান্য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নচেৎ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প্রকৃত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মুমিন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হওয়া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বরং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পথভ্রষ্ট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অতএব</w:t>
      </w:r>
      <w:r w:rsidRPr="009568AF">
        <w:t xml:space="preserve">, </w:t>
      </w:r>
      <w:r w:rsidRPr="009568AF">
        <w:rPr>
          <w:rFonts w:hint="cs"/>
          <w:cs/>
          <w:lang w:bidi="bn-IN"/>
        </w:rPr>
        <w:t>মুমিন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হলে</w:t>
      </w:r>
      <w:r w:rsidRPr="009568AF">
        <w:t xml:space="preserve">, </w:t>
      </w:r>
      <w:r w:rsidRPr="009568AF">
        <w:rPr>
          <w:rFonts w:hint="cs"/>
          <w:cs/>
          <w:lang w:bidi="bn-IN"/>
        </w:rPr>
        <w:t>পুলসিরাত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অতিক্রম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জান্না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lastRenderedPageBreak/>
        <w:t>সর্দারদের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বাইতদের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আলী</w:t>
      </w:r>
      <w:r w:rsidRPr="009568AF">
        <w:t xml:space="preserve">, </w:t>
      </w:r>
      <w:r w:rsidRPr="009568AF">
        <w:rPr>
          <w:rFonts w:hint="cs"/>
          <w:cs/>
          <w:lang w:bidi="bn-IN"/>
        </w:rPr>
        <w:t>ফাতেমা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হাসান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হোসেইন</w:t>
      </w:r>
      <w:r w:rsidRPr="009568AF">
        <w:rPr>
          <w:rFonts w:hint="eastAsia"/>
        </w:rPr>
        <w:t>”</w:t>
      </w:r>
      <w:r w:rsidRPr="009568AF"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জানতে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তাদেরকে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আনুগত্যপূর্ণ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ভালোবাসতে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হবে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তাহ</w:t>
      </w:r>
      <w:r w:rsidR="00A81313">
        <w:rPr>
          <w:rFonts w:hint="cs"/>
          <w:cs/>
          <w:lang w:bidi="bn-IN"/>
        </w:rPr>
        <w:t>লে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নিশ্চিত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নাজাত।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পরিশষ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এটাই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বলতে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চাই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তায়ালা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আমা</w:t>
      </w:r>
      <w:r w:rsidR="000374AC">
        <w:rPr>
          <w:rFonts w:hint="cs"/>
          <w:cs/>
          <w:lang w:bidi="bn-IN"/>
        </w:rPr>
        <w:t>দে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অবকাশ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দিয়েছেন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ফুরিয়ে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যাবার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আগেই</w:t>
      </w:r>
      <w:r w:rsidRPr="009568AF">
        <w:t xml:space="preserve">, </w:t>
      </w:r>
      <w:r w:rsidRPr="009568AF">
        <w:rPr>
          <w:rFonts w:hint="cs"/>
          <w:cs/>
          <w:lang w:bidi="bn-IN"/>
        </w:rPr>
        <w:t>বি</w:t>
      </w:r>
      <w:r w:rsidR="00AC38B4">
        <w:rPr>
          <w:rFonts w:hint="cs"/>
          <w:cs/>
          <w:lang w:bidi="bn-IN"/>
        </w:rPr>
        <w:t>বে</w:t>
      </w:r>
      <w:r w:rsidRPr="009568AF">
        <w:rPr>
          <w:rFonts w:hint="cs"/>
          <w:cs/>
          <w:lang w:bidi="bn-IN"/>
        </w:rPr>
        <w:t>ককে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জাগ্রত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করুন।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দেখুন</w:t>
      </w:r>
      <w:r w:rsidRPr="009568AF">
        <w:rPr>
          <w:cs/>
          <w:lang w:bidi="bn-IN"/>
        </w:rPr>
        <w:t xml:space="preserve">! </w:t>
      </w:r>
      <w:r w:rsidRPr="009568AF">
        <w:rPr>
          <w:rFonts w:hint="cs"/>
          <w:cs/>
          <w:lang w:bidi="bn-IN"/>
        </w:rPr>
        <w:t>বিচার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করুন</w:t>
      </w:r>
      <w:r w:rsidRPr="009568AF">
        <w:rPr>
          <w:cs/>
          <w:lang w:bidi="bn-IN"/>
        </w:rPr>
        <w:t xml:space="preserve">!! </w:t>
      </w:r>
      <w:r w:rsidRPr="009568AF">
        <w:rPr>
          <w:rFonts w:hint="cs"/>
          <w:cs/>
          <w:lang w:bidi="bn-IN"/>
        </w:rPr>
        <w:t>এবং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সিদ্ধান্ত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নিন</w:t>
      </w:r>
      <w:r w:rsidRPr="009568AF">
        <w:rPr>
          <w:cs/>
          <w:lang w:bidi="bn-IN"/>
        </w:rPr>
        <w:t xml:space="preserve">!!! </w:t>
      </w:r>
    </w:p>
    <w:p w:rsidR="009568AF" w:rsidRPr="009568AF" w:rsidRDefault="009568AF" w:rsidP="009568AF">
      <w:pPr>
        <w:pStyle w:val="libNormal"/>
      </w:pPr>
      <w:r w:rsidRPr="009568AF">
        <w:rPr>
          <w:rFonts w:hint="eastAsia"/>
        </w:rPr>
        <w:t>“</w:t>
      </w:r>
      <w:r w:rsidRPr="009568AF">
        <w:rPr>
          <w:rFonts w:hint="cs"/>
          <w:cs/>
          <w:lang w:bidi="bn-IN"/>
        </w:rPr>
        <w:t>কোরআন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হাদীসের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আলোকে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আহলে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বাইত</w:t>
      </w:r>
      <w:r w:rsidRPr="009568AF">
        <w:rPr>
          <w:cs/>
          <w:lang w:bidi="bn-IN"/>
        </w:rPr>
        <w:t xml:space="preserve"> (</w:t>
      </w:r>
      <w:r w:rsidRPr="009568AF">
        <w:rPr>
          <w:rFonts w:hint="cs"/>
          <w:cs/>
          <w:lang w:bidi="bn-IN"/>
        </w:rPr>
        <w:t>আঃ</w:t>
      </w:r>
      <w:r w:rsidRPr="009568AF">
        <w:rPr>
          <w:cs/>
          <w:lang w:bidi="bn-IN"/>
        </w:rPr>
        <w:t>)-</w:t>
      </w:r>
      <w:r w:rsidRPr="009568AF">
        <w:rPr>
          <w:rFonts w:hint="cs"/>
          <w:cs/>
          <w:lang w:bidi="bn-IN"/>
        </w:rPr>
        <w:t>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নাজা</w:t>
      </w:r>
      <w:r w:rsidR="00AC38B4">
        <w:rPr>
          <w:rFonts w:hint="cs"/>
          <w:cs/>
          <w:lang w:bidi="bn-IN"/>
        </w:rPr>
        <w:t>তে</w:t>
      </w:r>
      <w:r w:rsidRPr="009568AF">
        <w:rPr>
          <w:rFonts w:hint="cs"/>
          <w:cs/>
          <w:lang w:bidi="bn-IN"/>
        </w:rPr>
        <w:t>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তরী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বা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ত্রাণকর্তা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”</w:t>
      </w:r>
      <w:r w:rsidRPr="009568AF">
        <w:rPr>
          <w:rFonts w:hint="cs"/>
          <w:cs/>
          <w:lang w:bidi="hi-IN"/>
        </w:rPr>
        <w:t>।</w:t>
      </w:r>
      <w:r w:rsidRPr="009568AF">
        <w:rPr>
          <w:cs/>
          <w:lang w:bidi="bn-IN"/>
        </w:rPr>
        <w:t xml:space="preserve"> </w:t>
      </w:r>
    </w:p>
    <w:p w:rsidR="000C0B2A" w:rsidRDefault="009568AF" w:rsidP="009568AF">
      <w:pPr>
        <w:pStyle w:val="libNormal"/>
        <w:rPr>
          <w:lang w:bidi="bn-IN"/>
        </w:rPr>
      </w:pPr>
      <w:r w:rsidRPr="009568AF">
        <w:rPr>
          <w:rFonts w:hint="cs"/>
          <w:cs/>
          <w:lang w:bidi="bn-IN"/>
        </w:rPr>
        <w:t>আল্লাহর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কাছে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প্রার্থনা</w:t>
      </w:r>
      <w:r w:rsidRPr="009568AF">
        <w:t xml:space="preserve">, </w:t>
      </w:r>
      <w:r w:rsidRPr="009568AF">
        <w:rPr>
          <w:rFonts w:hint="cs"/>
          <w:cs/>
          <w:lang w:bidi="bn-IN"/>
        </w:rPr>
        <w:t>আল্লাহ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যেন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সকলকে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সিরা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মুস্তাকি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বুঝার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ও</w:t>
      </w:r>
      <w:r w:rsidRPr="009568AF">
        <w:rPr>
          <w:cs/>
          <w:lang w:bidi="bn-IN"/>
        </w:rPr>
        <w:t xml:space="preserve"> </w:t>
      </w:r>
      <w:r w:rsidRPr="009568AF">
        <w:rPr>
          <w:rStyle w:val="libEnChar"/>
        </w:rPr>
        <w:t>“</w:t>
      </w:r>
      <w:r w:rsidRPr="009568AF">
        <w:rPr>
          <w:rFonts w:hint="cs"/>
          <w:cs/>
          <w:lang w:bidi="bn-IN"/>
        </w:rPr>
        <w:t>সিরা</w:t>
      </w:r>
      <w:r w:rsidR="00AC38B4">
        <w:rPr>
          <w:rFonts w:hint="cs"/>
          <w:cs/>
          <w:lang w:bidi="bn-IN"/>
        </w:rPr>
        <w:t>তে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মুস্তাকি</w:t>
      </w:r>
      <w:r w:rsidR="00AC38B4">
        <w:rPr>
          <w:rFonts w:hint="cs"/>
          <w:cs/>
          <w:lang w:bidi="bn-IN"/>
        </w:rPr>
        <w:t>মে</w:t>
      </w:r>
      <w:r w:rsidRPr="009568AF">
        <w:rPr>
          <w:rFonts w:hint="cs"/>
          <w:cs/>
          <w:lang w:bidi="bn-IN"/>
        </w:rPr>
        <w:t>র</w:t>
      </w:r>
      <w:r w:rsidRPr="009568AF">
        <w:rPr>
          <w:rFonts w:hint="eastAsia"/>
        </w:rPr>
        <w:t>”</w:t>
      </w:r>
      <w:r w:rsidRPr="009568AF">
        <w:t xml:space="preserve"> </w:t>
      </w:r>
      <w:r w:rsidRPr="009568AF">
        <w:rPr>
          <w:rFonts w:hint="cs"/>
          <w:cs/>
          <w:lang w:bidi="bn-IN"/>
        </w:rPr>
        <w:t>সত্য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পথে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চলবার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তৌফিক</w:t>
      </w:r>
      <w:r w:rsidRPr="009568AF">
        <w:rPr>
          <w:cs/>
          <w:lang w:bidi="bn-IN"/>
        </w:rPr>
        <w:t xml:space="preserve"> </w:t>
      </w:r>
      <w:r w:rsidRPr="009568AF">
        <w:rPr>
          <w:rFonts w:hint="cs"/>
          <w:cs/>
          <w:lang w:bidi="bn-IN"/>
        </w:rPr>
        <w:t>দেন</w:t>
      </w:r>
      <w:r w:rsidRPr="009568AF">
        <w:rPr>
          <w:cs/>
          <w:lang w:bidi="bn-IN"/>
        </w:rPr>
        <w:t xml:space="preserve">- </w:t>
      </w:r>
      <w:r w:rsidRPr="009568AF">
        <w:rPr>
          <w:rFonts w:hint="cs"/>
          <w:cs/>
          <w:lang w:bidi="bn-IN"/>
        </w:rPr>
        <w:t>আমিন।</w:t>
      </w:r>
    </w:p>
    <w:p w:rsidR="000C5039" w:rsidRDefault="00EF4ACF" w:rsidP="009568AF">
      <w:pPr>
        <w:pStyle w:val="libNormal"/>
      </w:pPr>
      <w:r>
        <w:rPr>
          <w:noProof/>
        </w:rPr>
        <w:drawing>
          <wp:inline distT="0" distB="0" distL="0" distR="0">
            <wp:extent cx="5943600" cy="2532526"/>
            <wp:effectExtent l="19050" t="0" r="0" b="0"/>
            <wp:docPr id="1" name="Picture 1" descr="C:\Users\Feysal\Pictures\salawa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ysal\Pictures\salawa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39" w:rsidRPr="000C5039" w:rsidRDefault="000C5039" w:rsidP="000C5039"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7959125"/>
        <w:docPartObj>
          <w:docPartGallery w:val="Table of Contents"/>
          <w:docPartUnique/>
        </w:docPartObj>
      </w:sdtPr>
      <w:sdtEndPr/>
      <w:sdtContent>
        <w:p w:rsidR="000C5039" w:rsidRDefault="000C5039" w:rsidP="000C5039">
          <w:pPr>
            <w:pStyle w:val="TOCHeading"/>
          </w:pPr>
          <w:r w:rsidRPr="000C5039">
            <w:rPr>
              <w:rStyle w:val="Heading1Char"/>
              <w:rFonts w:eastAsiaTheme="majorEastAsia" w:hint="cs"/>
              <w:cs/>
              <w:lang w:bidi="bn-IN"/>
            </w:rPr>
            <w:t>সূচীপত্রঃ</w:t>
          </w:r>
        </w:p>
        <w:p w:rsidR="00AD3EDA" w:rsidRPr="00AD3EDA" w:rsidRDefault="0024069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 w:rsidRPr="00AD3EDA">
            <w:fldChar w:fldCharType="begin"/>
          </w:r>
          <w:r w:rsidR="000C5039" w:rsidRPr="00AD3EDA">
            <w:instrText xml:space="preserve"> TOC \o "1-3" \h \z \u </w:instrText>
          </w:r>
          <w:r w:rsidRPr="00AD3EDA">
            <w:fldChar w:fldCharType="separate"/>
          </w:r>
          <w:hyperlink w:anchor="_Toc503866349" w:history="1">
            <w:r w:rsidR="00AD3EDA" w:rsidRPr="00AD3EDA">
              <w:rPr>
                <w:rStyle w:val="Hyperlink"/>
                <w:noProof/>
                <w:cs/>
                <w:lang w:bidi="bn-IN"/>
              </w:rPr>
              <w:t xml:space="preserve">আহলে বাইত-এর নামের পাশে </w:t>
            </w:r>
            <w:r w:rsidR="00AD3EDA" w:rsidRPr="00AD3EDA">
              <w:rPr>
                <w:rStyle w:val="Hyperlink"/>
                <w:rFonts w:asciiTheme="minorBidi" w:hAnsiTheme="minorBidi"/>
                <w:noProof/>
                <w:lang w:bidi="fa-IR"/>
              </w:rPr>
              <w:t>“</w:t>
            </w:r>
            <w:r w:rsidR="00AD3EDA" w:rsidRPr="00AD3EDA">
              <w:rPr>
                <w:rStyle w:val="Hyperlink"/>
                <w:noProof/>
                <w:cs/>
                <w:lang w:bidi="bn-IN"/>
              </w:rPr>
              <w:t>আলাইহিস সালাম</w:t>
            </w:r>
            <w:r w:rsidR="00AD3EDA" w:rsidRPr="00AD3EDA">
              <w:rPr>
                <w:rStyle w:val="Hyperlink"/>
                <w:rFonts w:asciiTheme="minorBidi" w:hAnsiTheme="minorBidi"/>
                <w:noProof/>
                <w:lang w:bidi="fa-IR"/>
              </w:rPr>
              <w:t>”</w:t>
            </w:r>
            <w:r w:rsidR="00AD3EDA" w:rsidRPr="00AD3EDA">
              <w:rPr>
                <w:rStyle w:val="Hyperlink"/>
                <w:noProof/>
                <w:lang w:bidi="fa-IR"/>
              </w:rPr>
              <w:t xml:space="preserve"> (</w:t>
            </w:r>
            <w:r w:rsidR="00AD3EDA" w:rsidRPr="00AD3EDA">
              <w:rPr>
                <w:rStyle w:val="Hyperlink"/>
                <w:noProof/>
                <w:cs/>
                <w:lang w:bidi="bn-IN"/>
              </w:rPr>
              <w:t>আঃ) কেন</w:t>
            </w:r>
            <w:r w:rsidR="00AD3EDA" w:rsidRPr="00AD3EDA">
              <w:rPr>
                <w:rStyle w:val="Hyperlink"/>
                <w:noProof/>
                <w:lang w:bidi="fa-IR"/>
              </w:rPr>
              <w:t>?</w:t>
            </w:r>
            <w:r w:rsidR="00AD3EDA" w:rsidRPr="00AD3EDA">
              <w:rPr>
                <w:noProof/>
                <w:webHidden/>
              </w:rPr>
              <w:tab/>
            </w:r>
            <w:r w:rsidR="00AD3EDA" w:rsidRPr="00AD3EDA">
              <w:rPr>
                <w:noProof/>
                <w:webHidden/>
              </w:rPr>
              <w:fldChar w:fldCharType="begin"/>
            </w:r>
            <w:r w:rsidR="00AD3EDA" w:rsidRPr="00AD3EDA">
              <w:rPr>
                <w:noProof/>
                <w:webHidden/>
              </w:rPr>
              <w:instrText xml:space="preserve"> PAGEREF _Toc503866349 \h </w:instrText>
            </w:r>
            <w:r w:rsidR="00AD3EDA" w:rsidRPr="00AD3EDA">
              <w:rPr>
                <w:noProof/>
                <w:webHidden/>
              </w:rPr>
            </w:r>
            <w:r w:rsidR="00AD3EDA" w:rsidRPr="00AD3EDA">
              <w:rPr>
                <w:noProof/>
                <w:webHidden/>
              </w:rPr>
              <w:fldChar w:fldCharType="separate"/>
            </w:r>
            <w:r w:rsidR="00AD3EDA" w:rsidRPr="00AD3EDA">
              <w:rPr>
                <w:noProof/>
                <w:webHidden/>
              </w:rPr>
              <w:t>5</w:t>
            </w:r>
            <w:r w:rsidR="00AD3EDA"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3866350" w:history="1">
            <w:r w:rsidRPr="00AD3EDA">
              <w:rPr>
                <w:rStyle w:val="Hyperlink"/>
                <w:noProof/>
                <w:cs/>
                <w:lang w:bidi="bn-IN"/>
              </w:rPr>
              <w:t>আল্লাহ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রাসূলে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এবং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উলিল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আমরের</w:t>
            </w:r>
            <w:r w:rsidRPr="00AD3EDA">
              <w:rPr>
                <w:rStyle w:val="Hyperlink"/>
                <w:noProof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আনুগত্য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_Toc503866350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11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3866351" w:history="1">
            <w:r w:rsidRPr="00AD3EDA">
              <w:rPr>
                <w:rStyle w:val="Hyperlink"/>
                <w:noProof/>
                <w:cs/>
                <w:lang w:bidi="bn-IN"/>
              </w:rPr>
              <w:t>পাক-পাঞ্জাতনের উসিলায় হযরত আদম (আঃ)-এর দোয়া কবুল হয়েছিল!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_Toc503866351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17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3866352" w:history="1">
            <w:r w:rsidRPr="00AD3EDA">
              <w:rPr>
                <w:rStyle w:val="Hyperlink"/>
                <w:noProof/>
                <w:cs/>
                <w:lang w:bidi="bn-IN"/>
              </w:rPr>
              <w:t>মানব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জাতির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আমলের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সাক্ষ্য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_Toc503866352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17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53" w:history="1">
            <w:r w:rsidRPr="00AD3EDA">
              <w:rPr>
                <w:rStyle w:val="Hyperlink"/>
                <w:noProof/>
                <w:cs/>
                <w:lang w:bidi="bn-IN"/>
              </w:rPr>
              <w:t>হযরত মুহাম্মদ (সাঃ)-এর আহলে বাইত (আঃ)-ই</w:t>
            </w:r>
            <w:r w:rsidRPr="00AD3EDA">
              <w:rPr>
                <w:rStyle w:val="Hyperlink"/>
                <w:noProof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আল্লাহ পাকের মজবুত রজ্জু বা রশি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_Toc503866353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22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54" w:history="1">
            <w:r w:rsidRPr="00AD3EDA">
              <w:rPr>
                <w:rStyle w:val="Hyperlink"/>
                <w:noProof/>
                <w:cs/>
                <w:lang w:bidi="bn-IN"/>
              </w:rPr>
              <w:t>আল্লাহ্ ধরার বুকে কিছু সংখ্যক গৃহকে সম্মানিত করে তাঁর বান্দাকে তাঁর পবিত্রতার গুণ কীর্তন করার নির্দেশ দান করেছেন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_Toc503866354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24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3866355" w:history="1">
            <w:r w:rsidRPr="00AD3EDA">
              <w:rPr>
                <w:rStyle w:val="Hyperlink"/>
                <w:noProof/>
                <w:cs/>
                <w:lang w:bidi="bn-IN"/>
              </w:rPr>
              <w:t>আহলে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বাইত</w:t>
            </w:r>
            <w:r w:rsidRPr="00AD3EDA">
              <w:rPr>
                <w:rStyle w:val="Hyperlink"/>
                <w:noProof/>
                <w:rtl/>
                <w:lang w:bidi="fa-IR"/>
              </w:rPr>
              <w:t>-</w:t>
            </w:r>
            <w:r w:rsidRPr="00AD3EDA">
              <w:rPr>
                <w:rStyle w:val="Hyperlink"/>
                <w:noProof/>
                <w:cs/>
                <w:lang w:bidi="bn-IN"/>
              </w:rPr>
              <w:t>এর</w:t>
            </w:r>
            <w:r w:rsidRPr="00AD3EDA">
              <w:rPr>
                <w:rStyle w:val="Hyperlink"/>
                <w:noProof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মুয়াদ্দাত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ও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অনুসরণ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ফরজ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_Toc503866355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26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56" w:history="1">
            <w:r w:rsidRPr="00AD3EDA">
              <w:rPr>
                <w:rStyle w:val="Hyperlink"/>
                <w:noProof/>
                <w:cs/>
                <w:lang w:bidi="bn-IN"/>
              </w:rPr>
              <w:t xml:space="preserve">সিরাতে মুস্তাকিম বলতে কাঁদের পথকে বুঝানো হয়েছে </w:t>
            </w:r>
            <w:r w:rsidRPr="00AD3EDA">
              <w:rPr>
                <w:rStyle w:val="Hyperlink"/>
                <w:noProof/>
              </w:rPr>
              <w:t>?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_Toc503866356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34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3866357" w:history="1">
            <w:r w:rsidRPr="00AD3EDA">
              <w:rPr>
                <w:rStyle w:val="Hyperlink"/>
                <w:noProof/>
                <w:cs/>
                <w:lang w:bidi="bn-IN"/>
              </w:rPr>
              <w:t>হাদীসে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সাকালাইন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দু</w:t>
            </w:r>
            <w:r w:rsidRPr="00AD3EDA">
              <w:rPr>
                <w:rStyle w:val="Hyperlink"/>
                <w:rFonts w:asciiTheme="minorBidi" w:hAnsiTheme="minorBidi"/>
                <w:noProof/>
                <w:lang w:bidi="fa-IR"/>
              </w:rPr>
              <w:t>‘</w:t>
            </w:r>
            <w:r w:rsidRPr="00AD3EDA">
              <w:rPr>
                <w:rStyle w:val="Hyperlink"/>
                <w:noProof/>
                <w:cs/>
                <w:lang w:bidi="bn-IN"/>
              </w:rPr>
              <w:t>টি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ভারী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বস্তুর</w:t>
            </w:r>
            <w:r w:rsidRPr="00AD3ED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D3EDA">
              <w:rPr>
                <w:rStyle w:val="Hyperlink"/>
                <w:noProof/>
                <w:cs/>
                <w:lang w:bidi="bn-IN"/>
              </w:rPr>
              <w:t>হাদীস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_Toc503866357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34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3866358" w:history="1">
            <w:r w:rsidRPr="00AD3EDA">
              <w:rPr>
                <w:rStyle w:val="Hyperlink"/>
                <w:noProof/>
                <w:cs/>
                <w:lang w:bidi="bn-IN"/>
              </w:rPr>
              <w:t>মহানবী (সাঃ)-এর শাফায়াত যাদের জন্য হারাম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_Toc503866358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39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59" w:history="1">
            <w:r w:rsidRPr="00AD3EDA">
              <w:rPr>
                <w:rStyle w:val="Hyperlink"/>
                <w:noProof/>
                <w:cs/>
                <w:lang w:bidi="bn-IN"/>
              </w:rPr>
              <w:t>আহলে বাইত (আঃ)-এর সাথে বিদ্বেষ পোষণকারীর হাশর ইহুদিদের সাথে হবে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_Toc503866359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39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3866360" w:history="1">
            <w:r w:rsidRPr="00AD3EDA">
              <w:rPr>
                <w:rStyle w:val="Hyperlink"/>
                <w:noProof/>
                <w:cs/>
                <w:lang w:bidi="bn-IN"/>
              </w:rPr>
              <w:t>আহলে বাইত (আঃ)-এর অনুসরণ ব্যতিত ঈমানদার হওয়া যাবে না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_Toc503866360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40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61" w:history="1">
            <w:r w:rsidRPr="00AD3EDA">
              <w:rPr>
                <w:rStyle w:val="Hyperlink"/>
                <w:noProof/>
                <w:cs/>
                <w:lang w:bidi="bn-IN"/>
              </w:rPr>
              <w:t>আহলে বাইত (আঃ)-এর অমান্যকারীদের হাউজে কাউসারে তৃষ্ণার্ত অবস্থায় বিতাড়িত করে দেয়া হবে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_Toc503866361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41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3866362" w:history="1">
            <w:r w:rsidRPr="00AD3EDA">
              <w:rPr>
                <w:rStyle w:val="Hyperlink"/>
                <w:noProof/>
                <w:cs/>
                <w:lang w:bidi="bn-IN"/>
              </w:rPr>
              <w:t>আহলে বাইত (আঃ)-ই জান্নাত ও জাহান্নামের বণ্টনকারী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_Toc503866362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41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63" w:history="1">
            <w:r w:rsidRPr="00AD3EDA">
              <w:rPr>
                <w:rStyle w:val="Hyperlink"/>
                <w:noProof/>
                <w:cs/>
                <w:lang w:bidi="bn-IN"/>
              </w:rPr>
              <w:t>আহলে বাইত (আঃ)-এর ভালোবাসা ও অনুসরণ</w:t>
            </w:r>
            <w:r w:rsidRPr="00AD3EDA">
              <w:rPr>
                <w:rStyle w:val="Hyperlink"/>
                <w:noProof/>
              </w:rPr>
              <w:t>,</w:t>
            </w:r>
            <w:r w:rsidRPr="00AD3EDA">
              <w:rPr>
                <w:rStyle w:val="Hyperlink"/>
                <w:noProof/>
                <w:cs/>
                <w:lang w:bidi="bn-IN"/>
              </w:rPr>
              <w:t>সাতটি কঠিন স্থানে কাজে আসবে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_Toc503866363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42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64" w:history="1">
            <w:r w:rsidRPr="00AD3EDA">
              <w:rPr>
                <w:rStyle w:val="Hyperlink"/>
                <w:noProof/>
                <w:cs/>
                <w:lang w:bidi="bn-IN"/>
              </w:rPr>
              <w:t>হযরত ফাতেমা (আঃ) জান্নাতের সকল মহিলাদের নেত্রী ও ইমাম হাসান-হোসাইন (আঃ) সমস্ত জান্নাতি যুবকদের সরদার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_Toc503866364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42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65" w:history="1">
            <w:r w:rsidRPr="00AD3EDA">
              <w:rPr>
                <w:rStyle w:val="Hyperlink"/>
                <w:noProof/>
                <w:cs/>
                <w:lang w:bidi="bn-IN"/>
              </w:rPr>
              <w:t>আহলে বাইত (আঃ)-এর অত্যাচারীদের উপর জান্নাত হারাম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_Toc503866365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43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66" w:history="1">
            <w:r w:rsidRPr="00AD3EDA">
              <w:rPr>
                <w:rStyle w:val="Hyperlink"/>
                <w:noProof/>
                <w:cs/>
                <w:lang w:bidi="bn-IN"/>
              </w:rPr>
              <w:t>আহলে বাইত (আঃ)-এর শক্র মুনাফিক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_Toc503866366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43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67" w:history="1">
            <w:r w:rsidRPr="00AD3EDA">
              <w:rPr>
                <w:rStyle w:val="Hyperlink"/>
                <w:noProof/>
                <w:cs/>
                <w:lang w:bidi="bn-IN"/>
              </w:rPr>
              <w:t>আহলে বাইত (আঃ)-গণই নাজাতের তরী বা ত্রাণকর্তা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_Toc503866367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43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68" w:history="1">
            <w:r w:rsidRPr="00AD3EDA">
              <w:rPr>
                <w:rStyle w:val="Hyperlink"/>
                <w:noProof/>
                <w:cs/>
                <w:lang w:bidi="bn-IN"/>
              </w:rPr>
              <w:t>আহলে বাইত (আঃ)-এর (আনুগত্যপূর্ণ) ভালোবাসা</w:t>
            </w:r>
            <w:r w:rsidRPr="00AD3EDA">
              <w:rPr>
                <w:rStyle w:val="Hyperlink"/>
                <w:noProof/>
              </w:rPr>
              <w:t xml:space="preserve">, </w:t>
            </w:r>
            <w:r w:rsidRPr="00AD3EDA">
              <w:rPr>
                <w:rStyle w:val="Hyperlink"/>
                <w:noProof/>
                <w:cs/>
                <w:lang w:bidi="bn-IN"/>
              </w:rPr>
              <w:t>নবীজির ভালোবাসা</w:t>
            </w:r>
            <w:r w:rsidRPr="00AD3EDA">
              <w:rPr>
                <w:rStyle w:val="Hyperlink"/>
                <w:noProof/>
              </w:rPr>
              <w:t xml:space="preserve">, </w:t>
            </w:r>
            <w:r w:rsidRPr="00AD3EDA">
              <w:rPr>
                <w:rStyle w:val="Hyperlink"/>
                <w:noProof/>
                <w:cs/>
                <w:lang w:bidi="bn-IN"/>
              </w:rPr>
              <w:t>নবীজির ভালোবাসা</w:t>
            </w:r>
            <w:r w:rsidRPr="00AD3EDA">
              <w:rPr>
                <w:rStyle w:val="Hyperlink"/>
                <w:noProof/>
              </w:rPr>
              <w:t xml:space="preserve">, </w:t>
            </w:r>
            <w:r w:rsidRPr="00AD3EDA">
              <w:rPr>
                <w:rStyle w:val="Hyperlink"/>
                <w:noProof/>
                <w:cs/>
                <w:lang w:bidi="bn-IN"/>
              </w:rPr>
              <w:t>আল্লাহর ভালোবাসা।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_Toc503866368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44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3866369" w:history="1">
            <w:r w:rsidRPr="00AD3EDA">
              <w:rPr>
                <w:rStyle w:val="Hyperlink"/>
                <w:noProof/>
                <w:cs/>
                <w:lang w:bidi="bn-IN"/>
              </w:rPr>
              <w:t>কিয়ামতের দিন</w:t>
            </w:r>
            <w:r w:rsidRPr="00AD3EDA">
              <w:rPr>
                <w:rStyle w:val="Hyperlink"/>
                <w:noProof/>
              </w:rPr>
              <w:t xml:space="preserve">, </w:t>
            </w:r>
            <w:r w:rsidRPr="00AD3EDA">
              <w:rPr>
                <w:rStyle w:val="Hyperlink"/>
                <w:noProof/>
                <w:cs/>
                <w:lang w:bidi="bn-IN"/>
              </w:rPr>
              <w:t>আহলে বাইত (আঃ) ও তাঁদের আশেকরা আল্লাহর আরশের নিচে একই স্থানে থাকবেন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_Toc503866369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45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AD3EDA" w:rsidRPr="00AD3EDA" w:rsidRDefault="00AD3E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3866370" w:history="1">
            <w:r w:rsidRPr="00AD3EDA">
              <w:rPr>
                <w:rStyle w:val="Hyperlink"/>
                <w:noProof/>
                <w:cs/>
                <w:lang w:bidi="bn-IN"/>
              </w:rPr>
              <w:t>উপসংহার</w:t>
            </w:r>
            <w:r w:rsidRPr="00AD3EDA">
              <w:rPr>
                <w:noProof/>
                <w:webHidden/>
              </w:rPr>
              <w:tab/>
            </w:r>
            <w:r w:rsidRPr="00AD3EDA">
              <w:rPr>
                <w:noProof/>
                <w:webHidden/>
              </w:rPr>
              <w:fldChar w:fldCharType="begin"/>
            </w:r>
            <w:r w:rsidRPr="00AD3EDA">
              <w:rPr>
                <w:noProof/>
                <w:webHidden/>
              </w:rPr>
              <w:instrText xml:space="preserve"> PAGEREF _Toc503866370 \h </w:instrText>
            </w:r>
            <w:r w:rsidRPr="00AD3EDA">
              <w:rPr>
                <w:noProof/>
                <w:webHidden/>
              </w:rPr>
            </w:r>
            <w:r w:rsidRPr="00AD3EDA">
              <w:rPr>
                <w:noProof/>
                <w:webHidden/>
              </w:rPr>
              <w:fldChar w:fldCharType="separate"/>
            </w:r>
            <w:r w:rsidRPr="00AD3EDA">
              <w:rPr>
                <w:noProof/>
                <w:webHidden/>
              </w:rPr>
              <w:t>52</w:t>
            </w:r>
            <w:r w:rsidRPr="00AD3EDA">
              <w:rPr>
                <w:noProof/>
                <w:webHidden/>
              </w:rPr>
              <w:fldChar w:fldCharType="end"/>
            </w:r>
          </w:hyperlink>
        </w:p>
        <w:p w:rsidR="000C5039" w:rsidRPr="00AD3EDA" w:rsidRDefault="00240690">
          <w:r w:rsidRPr="00AD3EDA">
            <w:rPr>
              <w:rFonts w:ascii="SolaimanLipi" w:hAnsi="SolaimanLipi" w:cs="SolaimanLipi"/>
            </w:rPr>
            <w:fldChar w:fldCharType="end"/>
          </w:r>
        </w:p>
      </w:sdtContent>
    </w:sdt>
    <w:p w:rsidR="003B47B2" w:rsidRPr="00890FD9" w:rsidRDefault="003B47B2" w:rsidP="009568AF">
      <w:pPr>
        <w:pStyle w:val="libNormal"/>
        <w:rPr>
          <w:rtl/>
          <w:cs/>
        </w:rPr>
      </w:pPr>
    </w:p>
    <w:sectPr w:rsidR="003B47B2" w:rsidRPr="00890FD9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09" w:rsidRDefault="00A56209" w:rsidP="008B7801">
      <w:pPr>
        <w:spacing w:after="0" w:line="240" w:lineRule="auto"/>
      </w:pPr>
      <w:r>
        <w:separator/>
      </w:r>
    </w:p>
  </w:endnote>
  <w:endnote w:type="continuationSeparator" w:id="0">
    <w:p w:rsidR="00A56209" w:rsidRDefault="00A56209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tonny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509348"/>
      <w:docPartObj>
        <w:docPartGallery w:val="Page Numbers (Bottom of Page)"/>
        <w:docPartUnique/>
      </w:docPartObj>
    </w:sdtPr>
    <w:sdtContent>
      <w:p w:rsidR="00BE1889" w:rsidRDefault="00BE1889" w:rsidP="000E3D11">
        <w:pPr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AD3EDA">
          <w:rPr>
            <w:rFonts w:ascii="SutonnyMJ" w:hAnsi="SutonnyMJ" w:cs="SutonnyMJ"/>
            <w:noProof/>
          </w:rPr>
          <w:t>55</w:t>
        </w:r>
        <w:r w:rsidRPr="00AA7385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09" w:rsidRDefault="00A56209" w:rsidP="008B7801">
      <w:pPr>
        <w:spacing w:after="0" w:line="240" w:lineRule="auto"/>
      </w:pPr>
      <w:r>
        <w:separator/>
      </w:r>
    </w:p>
  </w:footnote>
  <w:footnote w:type="continuationSeparator" w:id="0">
    <w:p w:rsidR="00A56209" w:rsidRDefault="00A56209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B33E0"/>
    <w:rsid w:val="00005ECF"/>
    <w:rsid w:val="000127AF"/>
    <w:rsid w:val="00017698"/>
    <w:rsid w:val="00026914"/>
    <w:rsid w:val="000336C5"/>
    <w:rsid w:val="00036558"/>
    <w:rsid w:val="00036F5D"/>
    <w:rsid w:val="000374AC"/>
    <w:rsid w:val="000416CF"/>
    <w:rsid w:val="000451DA"/>
    <w:rsid w:val="00046AE4"/>
    <w:rsid w:val="00052A73"/>
    <w:rsid w:val="00064BD1"/>
    <w:rsid w:val="00064D4E"/>
    <w:rsid w:val="00067176"/>
    <w:rsid w:val="000709D5"/>
    <w:rsid w:val="000753B9"/>
    <w:rsid w:val="000858AF"/>
    <w:rsid w:val="00086FF3"/>
    <w:rsid w:val="000A16E2"/>
    <w:rsid w:val="000A3C87"/>
    <w:rsid w:val="000A4CBF"/>
    <w:rsid w:val="000B08FE"/>
    <w:rsid w:val="000B6A4B"/>
    <w:rsid w:val="000C0B2A"/>
    <w:rsid w:val="000C4F54"/>
    <w:rsid w:val="000C5039"/>
    <w:rsid w:val="000D0FC8"/>
    <w:rsid w:val="000D641E"/>
    <w:rsid w:val="000D7BE3"/>
    <w:rsid w:val="000E3D11"/>
    <w:rsid w:val="000F7C17"/>
    <w:rsid w:val="00103B9B"/>
    <w:rsid w:val="0010506E"/>
    <w:rsid w:val="0011039F"/>
    <w:rsid w:val="0011328D"/>
    <w:rsid w:val="00123EB4"/>
    <w:rsid w:val="0012511E"/>
    <w:rsid w:val="00136137"/>
    <w:rsid w:val="00142294"/>
    <w:rsid w:val="001650CE"/>
    <w:rsid w:val="00167139"/>
    <w:rsid w:val="001749BA"/>
    <w:rsid w:val="00176F00"/>
    <w:rsid w:val="00177792"/>
    <w:rsid w:val="00184DB8"/>
    <w:rsid w:val="001A3437"/>
    <w:rsid w:val="001A4AD2"/>
    <w:rsid w:val="001A68B3"/>
    <w:rsid w:val="001A71E8"/>
    <w:rsid w:val="001B2552"/>
    <w:rsid w:val="001B383C"/>
    <w:rsid w:val="001C43A6"/>
    <w:rsid w:val="001C7B58"/>
    <w:rsid w:val="001D1762"/>
    <w:rsid w:val="001D3A19"/>
    <w:rsid w:val="001E0D60"/>
    <w:rsid w:val="001E34D3"/>
    <w:rsid w:val="001E72E2"/>
    <w:rsid w:val="002029B8"/>
    <w:rsid w:val="00214A0A"/>
    <w:rsid w:val="0022370C"/>
    <w:rsid w:val="00235071"/>
    <w:rsid w:val="00240690"/>
    <w:rsid w:val="00242CD3"/>
    <w:rsid w:val="00244159"/>
    <w:rsid w:val="00244C94"/>
    <w:rsid w:val="0024762D"/>
    <w:rsid w:val="002525EC"/>
    <w:rsid w:val="0025608C"/>
    <w:rsid w:val="00257166"/>
    <w:rsid w:val="0026134F"/>
    <w:rsid w:val="00265709"/>
    <w:rsid w:val="00271B22"/>
    <w:rsid w:val="00275890"/>
    <w:rsid w:val="002811B7"/>
    <w:rsid w:val="0028663A"/>
    <w:rsid w:val="00286C01"/>
    <w:rsid w:val="00292BC3"/>
    <w:rsid w:val="00296130"/>
    <w:rsid w:val="002A3B24"/>
    <w:rsid w:val="002B709B"/>
    <w:rsid w:val="002D0682"/>
    <w:rsid w:val="002D13B7"/>
    <w:rsid w:val="002D15B8"/>
    <w:rsid w:val="002D16D2"/>
    <w:rsid w:val="002D259D"/>
    <w:rsid w:val="002D2865"/>
    <w:rsid w:val="002D5979"/>
    <w:rsid w:val="002E3FD3"/>
    <w:rsid w:val="002E4766"/>
    <w:rsid w:val="002E58A2"/>
    <w:rsid w:val="002E5F2F"/>
    <w:rsid w:val="002E7FD0"/>
    <w:rsid w:val="002F11BE"/>
    <w:rsid w:val="002F3624"/>
    <w:rsid w:val="00304CCF"/>
    <w:rsid w:val="003137DA"/>
    <w:rsid w:val="00313BE8"/>
    <w:rsid w:val="00313FD6"/>
    <w:rsid w:val="00317A77"/>
    <w:rsid w:val="003211F2"/>
    <w:rsid w:val="003237FA"/>
    <w:rsid w:val="003357C3"/>
    <w:rsid w:val="003359CB"/>
    <w:rsid w:val="00336A70"/>
    <w:rsid w:val="003446AD"/>
    <w:rsid w:val="00353EDF"/>
    <w:rsid w:val="003637C9"/>
    <w:rsid w:val="003640EF"/>
    <w:rsid w:val="00382A05"/>
    <w:rsid w:val="0038315C"/>
    <w:rsid w:val="00393AC5"/>
    <w:rsid w:val="00394EB9"/>
    <w:rsid w:val="003A1605"/>
    <w:rsid w:val="003A380C"/>
    <w:rsid w:val="003B34CB"/>
    <w:rsid w:val="003B47B2"/>
    <w:rsid w:val="003C5A32"/>
    <w:rsid w:val="003C7F8E"/>
    <w:rsid w:val="003D2B10"/>
    <w:rsid w:val="003E0AB4"/>
    <w:rsid w:val="003E4BC2"/>
    <w:rsid w:val="003F3F47"/>
    <w:rsid w:val="003F77EC"/>
    <w:rsid w:val="004036E5"/>
    <w:rsid w:val="00406D51"/>
    <w:rsid w:val="004151F5"/>
    <w:rsid w:val="00416E01"/>
    <w:rsid w:val="004208E1"/>
    <w:rsid w:val="00421052"/>
    <w:rsid w:val="004219FE"/>
    <w:rsid w:val="004234A1"/>
    <w:rsid w:val="004438CE"/>
    <w:rsid w:val="00445982"/>
    <w:rsid w:val="004473CF"/>
    <w:rsid w:val="004517A4"/>
    <w:rsid w:val="004546B7"/>
    <w:rsid w:val="00454795"/>
    <w:rsid w:val="00457262"/>
    <w:rsid w:val="0046364A"/>
    <w:rsid w:val="00463EDB"/>
    <w:rsid w:val="00463F84"/>
    <w:rsid w:val="00464136"/>
    <w:rsid w:val="004662BF"/>
    <w:rsid w:val="004726A7"/>
    <w:rsid w:val="00477BA2"/>
    <w:rsid w:val="00482325"/>
    <w:rsid w:val="00483A81"/>
    <w:rsid w:val="004924CF"/>
    <w:rsid w:val="00492513"/>
    <w:rsid w:val="00494293"/>
    <w:rsid w:val="00495AB5"/>
    <w:rsid w:val="004A56BA"/>
    <w:rsid w:val="004B2105"/>
    <w:rsid w:val="004B5D66"/>
    <w:rsid w:val="004B73D3"/>
    <w:rsid w:val="004B74AC"/>
    <w:rsid w:val="004C1471"/>
    <w:rsid w:val="004C57A4"/>
    <w:rsid w:val="004C63C5"/>
    <w:rsid w:val="004F68DD"/>
    <w:rsid w:val="005106C4"/>
    <w:rsid w:val="00517792"/>
    <w:rsid w:val="005262B2"/>
    <w:rsid w:val="00540CD3"/>
    <w:rsid w:val="00541032"/>
    <w:rsid w:val="005423C6"/>
    <w:rsid w:val="00544132"/>
    <w:rsid w:val="0054501D"/>
    <w:rsid w:val="0054568C"/>
    <w:rsid w:val="0055334B"/>
    <w:rsid w:val="00554FFC"/>
    <w:rsid w:val="00555871"/>
    <w:rsid w:val="00560460"/>
    <w:rsid w:val="0056237B"/>
    <w:rsid w:val="005626FD"/>
    <w:rsid w:val="005656A1"/>
    <w:rsid w:val="005668A9"/>
    <w:rsid w:val="005726E1"/>
    <w:rsid w:val="00584195"/>
    <w:rsid w:val="00586283"/>
    <w:rsid w:val="005862E0"/>
    <w:rsid w:val="00592B83"/>
    <w:rsid w:val="00593844"/>
    <w:rsid w:val="0059796A"/>
    <w:rsid w:val="005A0E2B"/>
    <w:rsid w:val="005A21F0"/>
    <w:rsid w:val="005A364A"/>
    <w:rsid w:val="005A3798"/>
    <w:rsid w:val="005A4A96"/>
    <w:rsid w:val="005B04A4"/>
    <w:rsid w:val="005B1ECA"/>
    <w:rsid w:val="005C5C7E"/>
    <w:rsid w:val="005C64EB"/>
    <w:rsid w:val="005C7052"/>
    <w:rsid w:val="005D2D86"/>
    <w:rsid w:val="005D3333"/>
    <w:rsid w:val="005D6020"/>
    <w:rsid w:val="005E1B80"/>
    <w:rsid w:val="005E3682"/>
    <w:rsid w:val="005E4BD4"/>
    <w:rsid w:val="005F1B25"/>
    <w:rsid w:val="005F1B9C"/>
    <w:rsid w:val="005F2D37"/>
    <w:rsid w:val="005F5ADE"/>
    <w:rsid w:val="005F77C6"/>
    <w:rsid w:val="00603FA1"/>
    <w:rsid w:val="00606FA3"/>
    <w:rsid w:val="0061174D"/>
    <w:rsid w:val="00612107"/>
    <w:rsid w:val="00613A48"/>
    <w:rsid w:val="006301AE"/>
    <w:rsid w:val="00631FC0"/>
    <w:rsid w:val="0063259C"/>
    <w:rsid w:val="00632C44"/>
    <w:rsid w:val="0063395D"/>
    <w:rsid w:val="00640AC4"/>
    <w:rsid w:val="00643B33"/>
    <w:rsid w:val="006533E6"/>
    <w:rsid w:val="006628C5"/>
    <w:rsid w:val="00665161"/>
    <w:rsid w:val="006662F8"/>
    <w:rsid w:val="0066667A"/>
    <w:rsid w:val="00666977"/>
    <w:rsid w:val="00666E34"/>
    <w:rsid w:val="006708D9"/>
    <w:rsid w:val="00671693"/>
    <w:rsid w:val="006746F0"/>
    <w:rsid w:val="00690232"/>
    <w:rsid w:val="006A02FE"/>
    <w:rsid w:val="006A335F"/>
    <w:rsid w:val="006C15C3"/>
    <w:rsid w:val="006C775E"/>
    <w:rsid w:val="006D03E9"/>
    <w:rsid w:val="006D197A"/>
    <w:rsid w:val="006D1B58"/>
    <w:rsid w:val="006D440E"/>
    <w:rsid w:val="006D70AD"/>
    <w:rsid w:val="006E09C7"/>
    <w:rsid w:val="006E3F16"/>
    <w:rsid w:val="006E7BCD"/>
    <w:rsid w:val="006F3518"/>
    <w:rsid w:val="00702DFA"/>
    <w:rsid w:val="00703FD3"/>
    <w:rsid w:val="00707890"/>
    <w:rsid w:val="00713A8F"/>
    <w:rsid w:val="00714C8C"/>
    <w:rsid w:val="00717766"/>
    <w:rsid w:val="007269F6"/>
    <w:rsid w:val="00733E6E"/>
    <w:rsid w:val="00736945"/>
    <w:rsid w:val="00737D04"/>
    <w:rsid w:val="00741F32"/>
    <w:rsid w:val="0074697D"/>
    <w:rsid w:val="0075520E"/>
    <w:rsid w:val="00755E02"/>
    <w:rsid w:val="0076064C"/>
    <w:rsid w:val="007611D5"/>
    <w:rsid w:val="00765A26"/>
    <w:rsid w:val="007719FE"/>
    <w:rsid w:val="00776659"/>
    <w:rsid w:val="00780C38"/>
    <w:rsid w:val="007959C0"/>
    <w:rsid w:val="007A1366"/>
    <w:rsid w:val="007D0C93"/>
    <w:rsid w:val="007D3565"/>
    <w:rsid w:val="007F38BE"/>
    <w:rsid w:val="007F622E"/>
    <w:rsid w:val="00807972"/>
    <w:rsid w:val="00810AD6"/>
    <w:rsid w:val="00812AE2"/>
    <w:rsid w:val="00813C73"/>
    <w:rsid w:val="008146D3"/>
    <w:rsid w:val="00817378"/>
    <w:rsid w:val="008227CD"/>
    <w:rsid w:val="008230AE"/>
    <w:rsid w:val="00825862"/>
    <w:rsid w:val="00826493"/>
    <w:rsid w:val="008275E9"/>
    <w:rsid w:val="008302AE"/>
    <w:rsid w:val="00835EBB"/>
    <w:rsid w:val="00837A7A"/>
    <w:rsid w:val="0084394B"/>
    <w:rsid w:val="00843C53"/>
    <w:rsid w:val="0085324D"/>
    <w:rsid w:val="008643BE"/>
    <w:rsid w:val="00864E13"/>
    <w:rsid w:val="008703C6"/>
    <w:rsid w:val="008715EA"/>
    <w:rsid w:val="00872BD6"/>
    <w:rsid w:val="00873980"/>
    <w:rsid w:val="00881A1C"/>
    <w:rsid w:val="00883EA9"/>
    <w:rsid w:val="00884A8B"/>
    <w:rsid w:val="00890FD9"/>
    <w:rsid w:val="00895198"/>
    <w:rsid w:val="008A11A7"/>
    <w:rsid w:val="008A4E3F"/>
    <w:rsid w:val="008A5A1E"/>
    <w:rsid w:val="008A6E9A"/>
    <w:rsid w:val="008B258A"/>
    <w:rsid w:val="008B2D48"/>
    <w:rsid w:val="008B7801"/>
    <w:rsid w:val="008B7AD9"/>
    <w:rsid w:val="008C285B"/>
    <w:rsid w:val="008C3D64"/>
    <w:rsid w:val="008C5E0F"/>
    <w:rsid w:val="008D1772"/>
    <w:rsid w:val="008D2BC5"/>
    <w:rsid w:val="008D3A01"/>
    <w:rsid w:val="008D4310"/>
    <w:rsid w:val="008D5302"/>
    <w:rsid w:val="008D6263"/>
    <w:rsid w:val="008D663A"/>
    <w:rsid w:val="008E1557"/>
    <w:rsid w:val="008E16D7"/>
    <w:rsid w:val="008E1952"/>
    <w:rsid w:val="008E1B39"/>
    <w:rsid w:val="008E330F"/>
    <w:rsid w:val="008F0D7B"/>
    <w:rsid w:val="008F787A"/>
    <w:rsid w:val="00902D3C"/>
    <w:rsid w:val="00905FE7"/>
    <w:rsid w:val="009117EC"/>
    <w:rsid w:val="00915079"/>
    <w:rsid w:val="00916C14"/>
    <w:rsid w:val="00916F9A"/>
    <w:rsid w:val="00921503"/>
    <w:rsid w:val="009221B9"/>
    <w:rsid w:val="00927BB9"/>
    <w:rsid w:val="009314BF"/>
    <w:rsid w:val="00934323"/>
    <w:rsid w:val="00937772"/>
    <w:rsid w:val="00937B74"/>
    <w:rsid w:val="00941AEF"/>
    <w:rsid w:val="00944C14"/>
    <w:rsid w:val="009465C1"/>
    <w:rsid w:val="0094696C"/>
    <w:rsid w:val="00950DBB"/>
    <w:rsid w:val="009568AF"/>
    <w:rsid w:val="00957C1E"/>
    <w:rsid w:val="00957CDC"/>
    <w:rsid w:val="00965FE6"/>
    <w:rsid w:val="00967533"/>
    <w:rsid w:val="009736E4"/>
    <w:rsid w:val="00974B47"/>
    <w:rsid w:val="00976CDC"/>
    <w:rsid w:val="00985CF1"/>
    <w:rsid w:val="00990FF6"/>
    <w:rsid w:val="0099357E"/>
    <w:rsid w:val="009A053A"/>
    <w:rsid w:val="009A39DC"/>
    <w:rsid w:val="009B1612"/>
    <w:rsid w:val="009B48E5"/>
    <w:rsid w:val="009B52D9"/>
    <w:rsid w:val="009B6DD8"/>
    <w:rsid w:val="009C0768"/>
    <w:rsid w:val="009C0780"/>
    <w:rsid w:val="009C51FE"/>
    <w:rsid w:val="009D142D"/>
    <w:rsid w:val="009D2CA9"/>
    <w:rsid w:val="009D3FD2"/>
    <w:rsid w:val="009D5BFF"/>
    <w:rsid w:val="009D759C"/>
    <w:rsid w:val="009D7A0F"/>
    <w:rsid w:val="009E0884"/>
    <w:rsid w:val="009F2D96"/>
    <w:rsid w:val="009F5560"/>
    <w:rsid w:val="00A00AE9"/>
    <w:rsid w:val="00A02BD0"/>
    <w:rsid w:val="00A04A66"/>
    <w:rsid w:val="00A06151"/>
    <w:rsid w:val="00A072CA"/>
    <w:rsid w:val="00A07514"/>
    <w:rsid w:val="00A1022F"/>
    <w:rsid w:val="00A1598F"/>
    <w:rsid w:val="00A25828"/>
    <w:rsid w:val="00A2744B"/>
    <w:rsid w:val="00A32710"/>
    <w:rsid w:val="00A35C21"/>
    <w:rsid w:val="00A41120"/>
    <w:rsid w:val="00A44DBB"/>
    <w:rsid w:val="00A455D0"/>
    <w:rsid w:val="00A4649B"/>
    <w:rsid w:val="00A560EA"/>
    <w:rsid w:val="00A56209"/>
    <w:rsid w:val="00A565CE"/>
    <w:rsid w:val="00A578F7"/>
    <w:rsid w:val="00A65C07"/>
    <w:rsid w:val="00A67363"/>
    <w:rsid w:val="00A74D8C"/>
    <w:rsid w:val="00A772D7"/>
    <w:rsid w:val="00A77675"/>
    <w:rsid w:val="00A8054A"/>
    <w:rsid w:val="00A81313"/>
    <w:rsid w:val="00A826A7"/>
    <w:rsid w:val="00A831D9"/>
    <w:rsid w:val="00A86936"/>
    <w:rsid w:val="00A87D98"/>
    <w:rsid w:val="00AA08F1"/>
    <w:rsid w:val="00AA7385"/>
    <w:rsid w:val="00AB18E8"/>
    <w:rsid w:val="00AB1E22"/>
    <w:rsid w:val="00AB2DB8"/>
    <w:rsid w:val="00AB33E0"/>
    <w:rsid w:val="00AB6543"/>
    <w:rsid w:val="00AC38B4"/>
    <w:rsid w:val="00AC3E47"/>
    <w:rsid w:val="00AD052B"/>
    <w:rsid w:val="00AD3EDA"/>
    <w:rsid w:val="00AD44A5"/>
    <w:rsid w:val="00AD6384"/>
    <w:rsid w:val="00AE4471"/>
    <w:rsid w:val="00AE454D"/>
    <w:rsid w:val="00AF2ADF"/>
    <w:rsid w:val="00B122F8"/>
    <w:rsid w:val="00B21268"/>
    <w:rsid w:val="00B26972"/>
    <w:rsid w:val="00B27FA0"/>
    <w:rsid w:val="00B33BE6"/>
    <w:rsid w:val="00B37215"/>
    <w:rsid w:val="00B476A4"/>
    <w:rsid w:val="00B50F2A"/>
    <w:rsid w:val="00B62251"/>
    <w:rsid w:val="00B62775"/>
    <w:rsid w:val="00B63941"/>
    <w:rsid w:val="00B6472E"/>
    <w:rsid w:val="00B657DA"/>
    <w:rsid w:val="00B73BA5"/>
    <w:rsid w:val="00B74DAE"/>
    <w:rsid w:val="00B75560"/>
    <w:rsid w:val="00B76F31"/>
    <w:rsid w:val="00B811CF"/>
    <w:rsid w:val="00B83985"/>
    <w:rsid w:val="00B841C2"/>
    <w:rsid w:val="00B84558"/>
    <w:rsid w:val="00B854B9"/>
    <w:rsid w:val="00B877D9"/>
    <w:rsid w:val="00B91799"/>
    <w:rsid w:val="00B96407"/>
    <w:rsid w:val="00BA3C1C"/>
    <w:rsid w:val="00BB2AC1"/>
    <w:rsid w:val="00BB4D65"/>
    <w:rsid w:val="00BD15E9"/>
    <w:rsid w:val="00BD38C5"/>
    <w:rsid w:val="00BE1409"/>
    <w:rsid w:val="00BE1889"/>
    <w:rsid w:val="00BE6A25"/>
    <w:rsid w:val="00C161E3"/>
    <w:rsid w:val="00C208CA"/>
    <w:rsid w:val="00C2470C"/>
    <w:rsid w:val="00C25C7E"/>
    <w:rsid w:val="00C303C9"/>
    <w:rsid w:val="00C313B1"/>
    <w:rsid w:val="00C34189"/>
    <w:rsid w:val="00C35FB9"/>
    <w:rsid w:val="00C36628"/>
    <w:rsid w:val="00C36870"/>
    <w:rsid w:val="00C456D3"/>
    <w:rsid w:val="00C53098"/>
    <w:rsid w:val="00C53229"/>
    <w:rsid w:val="00C539D3"/>
    <w:rsid w:val="00C56AD4"/>
    <w:rsid w:val="00C70B64"/>
    <w:rsid w:val="00C737F8"/>
    <w:rsid w:val="00C7440B"/>
    <w:rsid w:val="00C8675F"/>
    <w:rsid w:val="00C90407"/>
    <w:rsid w:val="00C924E6"/>
    <w:rsid w:val="00C94039"/>
    <w:rsid w:val="00CA6C17"/>
    <w:rsid w:val="00CB01CB"/>
    <w:rsid w:val="00CB1489"/>
    <w:rsid w:val="00CB552C"/>
    <w:rsid w:val="00CC48FE"/>
    <w:rsid w:val="00CC70FE"/>
    <w:rsid w:val="00CD6057"/>
    <w:rsid w:val="00CD6507"/>
    <w:rsid w:val="00CD6645"/>
    <w:rsid w:val="00CD7C95"/>
    <w:rsid w:val="00CE088A"/>
    <w:rsid w:val="00CE09E4"/>
    <w:rsid w:val="00CE1847"/>
    <w:rsid w:val="00CE4625"/>
    <w:rsid w:val="00CF0372"/>
    <w:rsid w:val="00D00839"/>
    <w:rsid w:val="00D02065"/>
    <w:rsid w:val="00D2360E"/>
    <w:rsid w:val="00D320D5"/>
    <w:rsid w:val="00D4000F"/>
    <w:rsid w:val="00D40666"/>
    <w:rsid w:val="00D41F6C"/>
    <w:rsid w:val="00D430A5"/>
    <w:rsid w:val="00D443B1"/>
    <w:rsid w:val="00D44DB1"/>
    <w:rsid w:val="00D450D2"/>
    <w:rsid w:val="00D454B5"/>
    <w:rsid w:val="00D457C0"/>
    <w:rsid w:val="00D46570"/>
    <w:rsid w:val="00D46717"/>
    <w:rsid w:val="00D4723B"/>
    <w:rsid w:val="00D56332"/>
    <w:rsid w:val="00D6090C"/>
    <w:rsid w:val="00D625CE"/>
    <w:rsid w:val="00D72824"/>
    <w:rsid w:val="00D7533E"/>
    <w:rsid w:val="00D767E0"/>
    <w:rsid w:val="00D82D5F"/>
    <w:rsid w:val="00D8491B"/>
    <w:rsid w:val="00D86325"/>
    <w:rsid w:val="00D91596"/>
    <w:rsid w:val="00D91979"/>
    <w:rsid w:val="00D941C7"/>
    <w:rsid w:val="00D95DB7"/>
    <w:rsid w:val="00DA2451"/>
    <w:rsid w:val="00DB313C"/>
    <w:rsid w:val="00DB5B31"/>
    <w:rsid w:val="00DB746C"/>
    <w:rsid w:val="00DC1C18"/>
    <w:rsid w:val="00DC2F89"/>
    <w:rsid w:val="00DC6B7C"/>
    <w:rsid w:val="00DC782C"/>
    <w:rsid w:val="00DD005F"/>
    <w:rsid w:val="00DD1EA5"/>
    <w:rsid w:val="00DD28F7"/>
    <w:rsid w:val="00DD35B0"/>
    <w:rsid w:val="00DD5C1E"/>
    <w:rsid w:val="00DE5A1C"/>
    <w:rsid w:val="00DE66DD"/>
    <w:rsid w:val="00DE75FC"/>
    <w:rsid w:val="00DE7BF6"/>
    <w:rsid w:val="00DF0DAD"/>
    <w:rsid w:val="00DF4130"/>
    <w:rsid w:val="00DF45E8"/>
    <w:rsid w:val="00DF5F3D"/>
    <w:rsid w:val="00E02BA8"/>
    <w:rsid w:val="00E03474"/>
    <w:rsid w:val="00E10D9B"/>
    <w:rsid w:val="00E12627"/>
    <w:rsid w:val="00E12AD3"/>
    <w:rsid w:val="00E13A49"/>
    <w:rsid w:val="00E13B42"/>
    <w:rsid w:val="00E152B2"/>
    <w:rsid w:val="00E1613B"/>
    <w:rsid w:val="00E179DB"/>
    <w:rsid w:val="00E27091"/>
    <w:rsid w:val="00E30987"/>
    <w:rsid w:val="00E32589"/>
    <w:rsid w:val="00E33BDB"/>
    <w:rsid w:val="00E400A5"/>
    <w:rsid w:val="00E52113"/>
    <w:rsid w:val="00E65558"/>
    <w:rsid w:val="00E655C8"/>
    <w:rsid w:val="00E72949"/>
    <w:rsid w:val="00E742B8"/>
    <w:rsid w:val="00E74E31"/>
    <w:rsid w:val="00E7560C"/>
    <w:rsid w:val="00E83EE1"/>
    <w:rsid w:val="00E84EB1"/>
    <w:rsid w:val="00E850CD"/>
    <w:rsid w:val="00E9343A"/>
    <w:rsid w:val="00EB103F"/>
    <w:rsid w:val="00EB1BF3"/>
    <w:rsid w:val="00EB64E8"/>
    <w:rsid w:val="00EB74F5"/>
    <w:rsid w:val="00EC3351"/>
    <w:rsid w:val="00EC4B61"/>
    <w:rsid w:val="00ED319B"/>
    <w:rsid w:val="00EF31AB"/>
    <w:rsid w:val="00EF4ACF"/>
    <w:rsid w:val="00EF7ADF"/>
    <w:rsid w:val="00EF7C64"/>
    <w:rsid w:val="00F058D3"/>
    <w:rsid w:val="00F1024A"/>
    <w:rsid w:val="00F11A1C"/>
    <w:rsid w:val="00F160A7"/>
    <w:rsid w:val="00F16EE1"/>
    <w:rsid w:val="00F20557"/>
    <w:rsid w:val="00F42E53"/>
    <w:rsid w:val="00F43C5D"/>
    <w:rsid w:val="00F45DB8"/>
    <w:rsid w:val="00F45DDD"/>
    <w:rsid w:val="00F5146D"/>
    <w:rsid w:val="00F525D6"/>
    <w:rsid w:val="00F56439"/>
    <w:rsid w:val="00F60477"/>
    <w:rsid w:val="00F64920"/>
    <w:rsid w:val="00F66A17"/>
    <w:rsid w:val="00F75DA7"/>
    <w:rsid w:val="00F77CE5"/>
    <w:rsid w:val="00F84511"/>
    <w:rsid w:val="00F85ECA"/>
    <w:rsid w:val="00F86D8D"/>
    <w:rsid w:val="00F87E84"/>
    <w:rsid w:val="00F91E16"/>
    <w:rsid w:val="00F9327C"/>
    <w:rsid w:val="00F94EBD"/>
    <w:rsid w:val="00F96A5E"/>
    <w:rsid w:val="00F96D78"/>
    <w:rsid w:val="00FA7291"/>
    <w:rsid w:val="00FB2C9D"/>
    <w:rsid w:val="00FB4CFB"/>
    <w:rsid w:val="00FC210D"/>
    <w:rsid w:val="00FC45C2"/>
    <w:rsid w:val="00FD2508"/>
    <w:rsid w:val="00FD2E0A"/>
    <w:rsid w:val="00FD48E1"/>
    <w:rsid w:val="00FD6799"/>
    <w:rsid w:val="00FE115C"/>
    <w:rsid w:val="00FE168D"/>
    <w:rsid w:val="00FE246C"/>
    <w:rsid w:val="00FE7835"/>
    <w:rsid w:val="00FF0E50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5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qFormat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643B33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643B33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2D0682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2D0682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3D11"/>
    <w:rPr>
      <w:rFonts w:asciiTheme="minorBidi" w:hAnsiTheme="minorBidi"/>
      <w:sz w:val="24"/>
    </w:rPr>
  </w:style>
  <w:style w:type="paragraph" w:customStyle="1" w:styleId="libEn">
    <w:name w:val="libEn"/>
    <w:basedOn w:val="libNormal"/>
    <w:link w:val="libEnChar"/>
    <w:qFormat/>
    <w:rsid w:val="00336A70"/>
    <w:rPr>
      <w:rFonts w:asciiTheme="minorBidi" w:hAnsiTheme="minorBidi"/>
      <w:sz w:val="24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 w:line="276" w:lineRule="auto"/>
      <w:ind w:left="660"/>
    </w:pPr>
    <w:rPr>
      <w:rFonts w:ascii="SolaimanLipi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 w:line="276" w:lineRule="auto"/>
      <w:ind w:left="880"/>
    </w:pPr>
    <w:rPr>
      <w:rFonts w:ascii="SolaimanLipi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 w:line="276" w:lineRule="auto"/>
      <w:ind w:left="1100"/>
    </w:pPr>
    <w:rPr>
      <w:rFonts w:ascii="SolaimanLipi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 w:line="276" w:lineRule="auto"/>
      <w:ind w:left="1320"/>
    </w:pPr>
    <w:rPr>
      <w:rFonts w:ascii="SolaimanLipi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 w:line="276" w:lineRule="auto"/>
      <w:ind w:left="1540"/>
    </w:pPr>
    <w:rPr>
      <w:rFonts w:ascii="SolaimanLipi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 w:line="276" w:lineRule="auto"/>
      <w:ind w:left="1760"/>
    </w:pPr>
    <w:rPr>
      <w:rFonts w:ascii="SolaimanLipi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73980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980"/>
    <w:rPr>
      <w:rFonts w:ascii="Tahoma" w:eastAsia="SolaimanLipi" w:hAnsi="Tahoma" w:cs="Tahoma"/>
      <w:sz w:val="16"/>
      <w:szCs w:val="16"/>
    </w:rPr>
  </w:style>
  <w:style w:type="paragraph" w:customStyle="1" w:styleId="libTitr2">
    <w:name w:val="libTitr2"/>
    <w:basedOn w:val="libTitr1"/>
    <w:qFormat/>
    <w:rsid w:val="000E3D11"/>
    <w:rPr>
      <w:sz w:val="48"/>
      <w:szCs w:val="48"/>
    </w:rPr>
  </w:style>
  <w:style w:type="paragraph" w:customStyle="1" w:styleId="libNotice">
    <w:name w:val="libNotice"/>
    <w:basedOn w:val="libNormal"/>
    <w:qFormat/>
    <w:rsid w:val="000E3D11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2D0682"/>
    <w:rPr>
      <w:sz w:val="26"/>
      <w:szCs w:val="26"/>
    </w:rPr>
  </w:style>
  <w:style w:type="character" w:customStyle="1" w:styleId="libFootnoteArChar">
    <w:name w:val="libFootnoteAr Char"/>
    <w:basedOn w:val="libArChar"/>
    <w:link w:val="libFootnoteAr"/>
    <w:rsid w:val="00313FD6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2D259D"/>
    <w:pPr>
      <w:bidi w:val="0"/>
      <w:ind w:firstLine="288"/>
    </w:pPr>
    <w:rPr>
      <w:rFonts w:eastAsia="Times New Roman"/>
    </w:rPr>
  </w:style>
  <w:style w:type="character" w:customStyle="1" w:styleId="libArCharChar">
    <w:name w:val="libArChar Char"/>
    <w:basedOn w:val="libArChar"/>
    <w:link w:val="libArChar0"/>
    <w:rsid w:val="002D259D"/>
    <w:rPr>
      <w:rFonts w:eastAsia="Times New Roman"/>
    </w:rPr>
  </w:style>
  <w:style w:type="paragraph" w:customStyle="1" w:styleId="libLink">
    <w:name w:val="libLink"/>
    <w:basedOn w:val="libEn"/>
    <w:link w:val="libLinkChar"/>
    <w:rsid w:val="00CB01CB"/>
    <w:pPr>
      <w:jc w:val="center"/>
    </w:pPr>
    <w:rPr>
      <w:b/>
      <w:bCs/>
      <w:sz w:val="48"/>
    </w:rPr>
  </w:style>
  <w:style w:type="character" w:customStyle="1" w:styleId="libLinkChar">
    <w:name w:val="libLink Char"/>
    <w:basedOn w:val="libEnChar"/>
    <w:link w:val="libLink"/>
    <w:rsid w:val="00CB01CB"/>
    <w:rPr>
      <w:b/>
      <w:bCs/>
      <w:sz w:val="48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63395D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63395D"/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5D"/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5D"/>
    <w:pPr>
      <w:spacing w:after="0" w:line="240" w:lineRule="auto"/>
    </w:pPr>
    <w:rPr>
      <w:sz w:val="20"/>
      <w:szCs w:val="20"/>
    </w:rPr>
  </w:style>
  <w:style w:type="paragraph" w:customStyle="1" w:styleId="libArBold">
    <w:name w:val="libArBold"/>
    <w:basedOn w:val="libAr"/>
    <w:link w:val="libArBoldChar"/>
    <w:rsid w:val="0063395D"/>
    <w:rPr>
      <w:b/>
      <w:bCs/>
    </w:rPr>
  </w:style>
  <w:style w:type="character" w:customStyle="1" w:styleId="libArBoldChar">
    <w:name w:val="libArBold Char"/>
    <w:basedOn w:val="libArChar"/>
    <w:link w:val="libArBold"/>
    <w:rsid w:val="0063395D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3395D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63395D"/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Var">
    <w:name w:val="libVar"/>
    <w:basedOn w:val="libNormal"/>
    <w:next w:val="libNormal"/>
    <w:link w:val="libVarChar"/>
    <w:rsid w:val="0063395D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63395D"/>
    <w:rPr>
      <w:rFonts w:ascii="Times New Roman" w:eastAsia="Times New Roman" w:hAnsi="Times New Roman" w:cs="B Badr"/>
      <w:sz w:val="32"/>
    </w:rPr>
  </w:style>
  <w:style w:type="paragraph" w:customStyle="1" w:styleId="libPoemTiniChar0">
    <w:name w:val="libPoemTiniChar"/>
    <w:basedOn w:val="libPoemTini"/>
    <w:link w:val="libPoemTiniCharChar"/>
    <w:qFormat/>
    <w:rsid w:val="0063395D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63395D"/>
    <w:rPr>
      <w:rFonts w:cs="B Badr"/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bPoemCenter">
    <w:name w:val="libPoemCenter"/>
    <w:basedOn w:val="libPoem"/>
    <w:next w:val="libPoem"/>
    <w:rsid w:val="0063395D"/>
    <w:pPr>
      <w:jc w:val="center"/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back%20up\faysal\FAYSAL\faysal\HASSANAIN%20BOOK\new%20template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C2A2-440E-40D0-AE19-93B4938F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88</TotalTime>
  <Pages>55</Pages>
  <Words>11995</Words>
  <Characters>68377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8</cp:revision>
  <cp:lastPrinted>2018-01-15T16:57:00Z</cp:lastPrinted>
  <dcterms:created xsi:type="dcterms:W3CDTF">2018-01-15T16:59:00Z</dcterms:created>
  <dcterms:modified xsi:type="dcterms:W3CDTF">2018-01-16T05:44:00Z</dcterms:modified>
</cp:coreProperties>
</file>