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Titr1"/>
      </w:pP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Titr2"/>
      </w:pPr>
      <w:r>
        <w:rPr>
          <w:rFonts w:hint="cs"/>
          <w:cs/>
          <w:lang w:bidi="bn-IN"/>
        </w:rPr>
        <w:t>নূর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মজিদী</w:t>
      </w:r>
    </w:p>
    <w:p w:rsidR="00700727" w:rsidRPr="009C308B" w:rsidRDefault="00700727" w:rsidP="009E173E">
      <w:r>
        <w:br w:type="page"/>
      </w:r>
    </w:p>
    <w:p w:rsidR="00700727" w:rsidRDefault="00700727" w:rsidP="00700727">
      <w:pPr>
        <w:pStyle w:val="libTitr2"/>
      </w:pPr>
      <w:r>
        <w:rPr>
          <w:rFonts w:hint="cs"/>
          <w:cs/>
          <w:lang w:bidi="bn-IN"/>
        </w:rPr>
        <w:lastRenderedPageBreak/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হাসানাইন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ওয়েব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সাইট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আপলোড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</w:p>
    <w:p w:rsidR="00700727" w:rsidRDefault="00700727" w:rsidP="00700727">
      <w:pPr>
        <w:pStyle w:val="libTitr2"/>
      </w:pPr>
      <w:r>
        <w:t>http://alhassanain.org/bengali</w:t>
      </w:r>
    </w:p>
    <w:p w:rsidR="00700727" w:rsidRPr="009C308B" w:rsidRDefault="00700727" w:rsidP="009E173E">
      <w:r>
        <w:br w:type="page"/>
      </w:r>
    </w:p>
    <w:p w:rsidR="00700727" w:rsidRDefault="00700727" w:rsidP="00700727">
      <w:pPr>
        <w:pStyle w:val="libCenterBold1"/>
      </w:pPr>
      <w:r>
        <w:rPr>
          <w:rFonts w:hint="cs"/>
          <w:cs/>
          <w:lang w:bidi="bn-IN"/>
        </w:rPr>
        <w:lastRenderedPageBreak/>
        <w:t>বিসমিল্লাহির্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রাহমানির্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রাহীম্।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Heading1Center"/>
      </w:pPr>
      <w:r>
        <w:rPr>
          <w:rFonts w:hint="cs"/>
          <w:cs/>
        </w:rPr>
        <w:t>মুখবন্ধ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মৃত্যুপারের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ঔৎসুক্য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চিরন্তন।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ঔৎসুক্যের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জাহান্নামী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t xml:space="preserve">,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চৈন্তিক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উছূলে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t xml:space="preserve">,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প্রণিধানযোগ্য।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পুনঃসৃষ্টি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পুনঃসৃষ্টি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নাস্তিকতায়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একগুঁয়ে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অধ্যায়টি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ঔৎসুক্য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মহাজ্ঞানময়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সর্বশক্তিমান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ইচ্ছাশক্তিবলে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পুনঃসৃষ্টিকরণ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আত্মা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নিখুঁত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কিচ্ছা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কাহিনীর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কদাচিৎ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শ্রোতা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পাঠিকাদের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ক্ববর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খননকৃত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মোটামুটিভাবে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t xml:space="preserve">, </w:t>
      </w:r>
      <w:r>
        <w:rPr>
          <w:rFonts w:hint="cs"/>
          <w:cs/>
          <w:lang w:bidi="bn-IN"/>
        </w:rPr>
        <w:t>ক্ববরস্থ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পাশের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পোস্ট্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মর্টেমের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মৃতদেহটি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রকমই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অমুক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জনৈক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বেরিয়েছে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খোঁড়া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চারপাশ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মাটিচাপা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ইত্যাদি।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কারসাযী।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স্থানান্তরের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স্যাঁতসেঁতে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পচনমুক্ত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স্বাস্থ্যবৈজ্ঞানিক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অলৌকিক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;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বরখেলাফে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সুন্নাত্।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আযাব্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শক্তিসঞ্চারের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মরদেহে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প্রত্যাবর্তন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পচেগলে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পচেগলে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বাঘের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কুমীরের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দাঁড়ালো</w:t>
      </w:r>
      <w:r>
        <w:t xml:space="preserve">?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সওয়াল্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অমুসলিমের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t xml:space="preserve">?!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সওয়াল্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জবাব্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)-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বিষয়সমূহ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ইজমা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</w:t>
      </w:r>
      <w:r>
        <w:rPr>
          <w:cs/>
          <w:lang w:bidi="bn-IN"/>
        </w:rPr>
        <w:t xml:space="preserve">)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উদ্ঘাটনকারী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তাওহীদ্</w:t>
      </w:r>
      <w:r>
        <w:t xml:space="preserve">, </w:t>
      </w:r>
      <w:r>
        <w:rPr>
          <w:rFonts w:hint="cs"/>
          <w:cs/>
          <w:lang w:bidi="bn-IN"/>
        </w:rPr>
        <w:t>আখেরাত্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মুস্তাহাব্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মাকরূহ্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ইজমা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তবুও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নিচ্ছি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তাওয়াতোরে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দুর্ভাগ্যজনক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ওলামায়ে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প্রচারাভিযান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মোল্লা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t xml:space="preserve">;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সওয়াল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নব্বই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বাংলাদেশে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চৈন্তিক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বিধানসমূহের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পত্রপত্রিকা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বুদ্ধিজীবী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অভিযানের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কাতারে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ছোট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.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পশ্চিমা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প্রাচ্যবিদদের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বিদ্বিষ্ট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সম্বল।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বিরোধী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১৯৯৬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মনগড়া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সাপ্তাহিক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রোববার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ছড়াতে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রোববার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কর্তৃপক্ষ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সপ্তাহ্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ফালতু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রোববার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কলামটি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t xml:space="preserve">,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বিতাড়িত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বিরোধী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মুজাদ্দেদ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ঐতিহ্য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বিভাগে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প্রামাণ্য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মুজাদ্দেদ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বিভাগে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কর্মরত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সহকর্মী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বার্তাবিভাগে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সহকর্মী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শহীদুল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হিরণ</w:t>
      </w:r>
      <w:r>
        <w:rPr>
          <w:cs/>
          <w:lang w:bidi="bn-IN"/>
        </w:rPr>
        <w:t xml:space="preserve"> -</w:t>
      </w:r>
      <w:r>
        <w:rPr>
          <w:rFonts w:hint="cs"/>
          <w:cs/>
          <w:lang w:bidi="bn-IN"/>
        </w:rPr>
        <w:t>মরহূম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মোজাম্মেল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মুজাদ্দেদ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১৯৯৬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২১শে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নভেম্বর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সপ্তাহ্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স্থগিত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১৫ই</w:t>
      </w:r>
      <w:r>
        <w:t xml:space="preserve">, </w:t>
      </w:r>
      <w:r>
        <w:rPr>
          <w:rFonts w:hint="cs"/>
          <w:cs/>
          <w:lang w:bidi="bn-IN"/>
        </w:rPr>
        <w:t>১৮ই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ডিসেম্বর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পুস্তিকা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লিখেছিলাম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মুজাদ্দেদে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সংক্ষেপকরণ।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পরিলক্ষিত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পুনর্বিন্যস্ত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দূরীভূত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উপশিরোনামসমূহ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শিরোনামে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শিরোনাম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শিরোনামে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২৭শে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সেপ্টেম্বর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১৯৯৭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মুজাদ্দেদ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বক্ষ্যমাণ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একীভূত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শেষাংশে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শীর্ষক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মুজাদ্দেদ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কর্তৃপক্ষীয়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তাগাদায়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দর্শন</w:t>
      </w:r>
      <w:r>
        <w:t xml:space="preserve">, </w:t>
      </w:r>
      <w:r>
        <w:rPr>
          <w:rFonts w:hint="cs"/>
          <w:cs/>
          <w:lang w:bidi="bn-IN"/>
        </w:rPr>
        <w:t>ইরফান্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শীর্ষক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প্রামাণ্য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প্রথমার্ধ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কিঞ্চিৎ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সম্প্রসারিত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সম্প্রসারিত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পুনর্বিন্যস্ত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সন্নিবেশিত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প্রবন্ধের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বক্ষ্যমাণ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সংশোধিত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শিরোনামে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পুনর্বিন্যাসকালে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উপশিরোনাম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কৈফিয়ত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গ্রন্থরচনার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t xml:space="preserve">,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পত্রিকায়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সম্প্রসারিত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এড়ানো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সংবাদপত্রের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পাঠিকাদের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বোধগম্যতার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আত্মা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নাফ্স্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ব্যক্তিসত্তা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গ্রন্থটি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কম্পোজ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২০০৩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আগস্ট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ট্রেসিং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প্রিন্ট্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প্রকাশনাপ্রতিষ্ঠানটি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ডিস্ক্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ক্র্যাশ্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ট্রেসিংটিও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সৌভাগ্যক্রমে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প্রুফ্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বক্ষ্যমাণ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কম্পোজ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t xml:space="preserve">; </w:t>
      </w:r>
      <w:r>
        <w:rPr>
          <w:rFonts w:hint="cs"/>
          <w:cs/>
          <w:lang w:bidi="bn-IN"/>
        </w:rPr>
        <w:t>কম্পোজের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কম্পোজকালে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কম্পোজের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পূর্বাপেক্ষা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ব্যস্ততার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ঘনিষ্ঠ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সফ্ট্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আগ্রহে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</w:t>
      </w:r>
      <w:r>
        <w:t xml:space="preserve">,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গ্রন্থটি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প্রণীত।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তরজমা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তাফসীর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মশহূর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সর্বজনস্বীকৃত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লেখাগুলোতেও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এজমালীভাবে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;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যতোটুকু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t xml:space="preserve">;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ন্যূনতম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ঔৎসুক্য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কেন্দ্র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;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দরবারে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শুকরিয়া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অবশেষে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প্রকাশোপযোগী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পাদটীকাগুলো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ইউনিকোডে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পাঠিকাদের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পাথেয়স্বরূপ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আমীন।</w:t>
      </w:r>
    </w:p>
    <w:p w:rsidR="00700727" w:rsidRDefault="00700727" w:rsidP="00700727">
      <w:pPr>
        <w:pStyle w:val="libNormal"/>
      </w:pPr>
    </w:p>
    <w:p w:rsidR="00700727" w:rsidRDefault="00700727" w:rsidP="003260C6">
      <w:pPr>
        <w:pStyle w:val="libRight"/>
      </w:pPr>
      <w:r>
        <w:rPr>
          <w:rFonts w:hint="cs"/>
          <w:cs/>
          <w:lang w:bidi="bn-IN"/>
        </w:rPr>
        <w:t>নূর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মজিদী</w:t>
      </w:r>
    </w:p>
    <w:p w:rsidR="00700727" w:rsidRDefault="00700727" w:rsidP="003260C6">
      <w:pPr>
        <w:pStyle w:val="libRight"/>
      </w:pPr>
      <w:r>
        <w:rPr>
          <w:rFonts w:hint="cs"/>
          <w:cs/>
          <w:lang w:bidi="bn-IN"/>
        </w:rPr>
        <w:t>ঢাকা</w:t>
      </w:r>
    </w:p>
    <w:p w:rsidR="00700727" w:rsidRDefault="00700727" w:rsidP="003260C6">
      <w:pPr>
        <w:pStyle w:val="libRight"/>
      </w:pPr>
      <w:r>
        <w:rPr>
          <w:rFonts w:hint="cs"/>
          <w:cs/>
          <w:lang w:bidi="bn-IN"/>
        </w:rPr>
        <w:t>২৫শে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রামাযান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১৪৩৬</w:t>
      </w:r>
    </w:p>
    <w:p w:rsidR="00700727" w:rsidRDefault="00700727" w:rsidP="003260C6">
      <w:pPr>
        <w:pStyle w:val="libRight"/>
      </w:pPr>
      <w:r>
        <w:rPr>
          <w:rFonts w:hint="cs"/>
          <w:cs/>
          <w:lang w:bidi="bn-IN"/>
        </w:rPr>
        <w:t>২৯শে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আষাঢ়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১৪২২</w:t>
      </w:r>
    </w:p>
    <w:p w:rsidR="00700727" w:rsidRDefault="00700727" w:rsidP="003260C6">
      <w:pPr>
        <w:pStyle w:val="libRight"/>
      </w:pPr>
      <w:r>
        <w:rPr>
          <w:rFonts w:hint="cs"/>
          <w:cs/>
          <w:lang w:bidi="bn-IN"/>
        </w:rPr>
        <w:t>১৩ই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জুলাই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২০১৫।</w:t>
      </w:r>
    </w:p>
    <w:p w:rsidR="003260C6" w:rsidRPr="009C308B" w:rsidRDefault="003260C6" w:rsidP="009E173E">
      <w:r>
        <w:br w:type="page"/>
      </w:r>
    </w:p>
    <w:p w:rsidR="00700727" w:rsidRDefault="00700727" w:rsidP="003260C6">
      <w:pPr>
        <w:pStyle w:val="Heading1Center"/>
      </w:pPr>
      <w:r w:rsidRPr="003260C6">
        <w:rPr>
          <w:rStyle w:val="libEnChar"/>
          <w:rFonts w:hint="eastAsia"/>
        </w:rPr>
        <w:lastRenderedPageBreak/>
        <w:t>‘</w:t>
      </w:r>
      <w:r>
        <w:rPr>
          <w:rFonts w:hint="cs"/>
          <w:cs/>
        </w:rPr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বারযাখ্</w:t>
      </w:r>
      <w:r>
        <w:rPr>
          <w:cs/>
        </w:rPr>
        <w:t xml:space="preserve"> </w:t>
      </w:r>
      <w:r>
        <w:rPr>
          <w:rFonts w:hint="cs"/>
          <w:cs/>
        </w:rPr>
        <w:t>প্রসঙ্গ</w:t>
      </w:r>
      <w:r>
        <w:rPr>
          <w:cs/>
        </w:rPr>
        <w:t xml:space="preserve"> </w:t>
      </w:r>
      <w:r>
        <w:rPr>
          <w:rFonts w:hint="cs"/>
          <w:cs/>
        </w:rPr>
        <w:t>ও</w:t>
      </w:r>
      <w:r>
        <w:rPr>
          <w:cs/>
        </w:rPr>
        <w:t xml:space="preserve"> </w:t>
      </w:r>
      <w:r>
        <w:rPr>
          <w:rFonts w:hint="cs"/>
          <w:cs/>
        </w:rPr>
        <w:t>তার</w:t>
      </w:r>
      <w:r>
        <w:rPr>
          <w:cs/>
        </w:rPr>
        <w:t xml:space="preserve"> </w:t>
      </w:r>
      <w:r>
        <w:rPr>
          <w:rFonts w:hint="cs"/>
          <w:cs/>
        </w:rPr>
        <w:t>পটভূমি</w:t>
      </w:r>
      <w:r>
        <w:rPr>
          <w:cs/>
        </w:rPr>
        <w:t xml:space="preserve"> 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তাওহীদ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পর্যবসিত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খুটিনাটি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দেহধারী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ইহজীবনে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;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t xml:space="preserve">,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ঔৎসুক্যের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বাংলাভাষী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ইল্লীন্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সমুন্নত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সীজ্জীন্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কারাগার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;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সওয়াল্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মাহ্ফিলে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স্ববিরোধিতাও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সওয়াল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জবাবের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দ্বীনদারদের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ঈল্লীন্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সিজ্জীনের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গুনাহ্গারদের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আচ্ছন্ন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ছ্বাদাক্বাহ্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ছ্বাওয়াব্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ঘোরাফেরার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ধ্যানধারণায়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কাঠামো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অস্পষ্টতা</w:t>
      </w:r>
      <w:r>
        <w:t xml:space="preserve">, </w:t>
      </w:r>
      <w:r>
        <w:rPr>
          <w:rFonts w:hint="cs"/>
          <w:cs/>
          <w:lang w:bidi="bn-IN"/>
        </w:rPr>
        <w:t>বিক্ষিপ্ততা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উদ্বুদ্ধ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t xml:space="preserve">, </w:t>
      </w:r>
      <w:r>
        <w:rPr>
          <w:rFonts w:hint="cs"/>
          <w:cs/>
          <w:lang w:bidi="bn-IN"/>
        </w:rPr>
        <w:lastRenderedPageBreak/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পঁচানব্বই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সংক্রান্ত।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অস্পষ্টতা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সাম্প্রতিক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t xml:space="preserve">,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দেহধারী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বিষাদ</w:t>
      </w:r>
      <w:r>
        <w:t xml:space="preserve">,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রাযী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,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সাম্প্রতিক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বুদ্ধিবৃত্তিক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ভ্রমাত্মক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প্রচারণাও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প্রচারমাধ্যমের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বদৌলতে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চৈন্তিক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দ্বিধা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দ্বন্দ্বের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অস্বীকারকারীদেরকে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একতরফাভাবে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দোষারোপ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সুচিন্তিত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সুবিন্যস্ত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এলোমেলো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অগভীর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বুদ্ধিবৃত্তিক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নছ্বীহত্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পুস্তকে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কদাচিৎ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কিচ্ছা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কাহিনী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প্রামাণ্য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প্রতিপাদ্য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প্রতিপাদ্য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বাত্বিল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t xml:space="preserve">,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বাত্বিল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t xml:space="preserve">,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দাবী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আশ্রয়গ্রহণ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t xml:space="preserve">,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প্রতিপাদ্য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সংশয়াপন্ন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প্রতিপাদ্য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বাঞ্ছনীয়।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t xml:space="preserve">,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t xml:space="preserve">, </w:t>
      </w:r>
      <w:r>
        <w:rPr>
          <w:rFonts w:hint="cs"/>
          <w:cs/>
          <w:lang w:bidi="bn-IN"/>
        </w:rPr>
        <w:t>ফয়ছ্বালায়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3260C6" w:rsidRPr="009C308B" w:rsidRDefault="003260C6" w:rsidP="009E173E">
      <w:r>
        <w:br w:type="page"/>
      </w:r>
    </w:p>
    <w:p w:rsidR="00700727" w:rsidRDefault="00700727" w:rsidP="003260C6">
      <w:pPr>
        <w:pStyle w:val="Heading2Center"/>
      </w:pPr>
      <w:r>
        <w:rPr>
          <w:rFonts w:hint="cs"/>
          <w:cs/>
          <w:lang w:bidi="bn-IN"/>
        </w:rPr>
        <w:lastRenderedPageBreak/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নিয়েছি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ইজমা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উদ্ঘাটনকারী।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নিয়েছি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সম্প্রসারণ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প্রতিপাদ্য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t xml:space="preserve">,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সাম্প্রতিককালে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পাশ্চাত্যের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নিশ্চিন্ততার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বস্তুবাদীরা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স্বভাবতঃই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দৃঢ়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প্রবৃত্তিপূজারীদের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সম্ভব।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পাশ্চাত্যের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চিন্তাধারায়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দূরীকরণে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দ্ব্যর্থহীন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দ্বিধাদ্বন্দ্ব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দূরীকরণে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700727" w:rsidRDefault="00700727" w:rsidP="00700727">
      <w:pPr>
        <w:pStyle w:val="libNormal"/>
      </w:pPr>
    </w:p>
    <w:p w:rsidR="00700727" w:rsidRDefault="00700727" w:rsidP="003260C6">
      <w:pPr>
        <w:pStyle w:val="Heading2Center"/>
      </w:pP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</w:p>
    <w:p w:rsidR="00700727" w:rsidRDefault="00700727" w:rsidP="00700727">
      <w:pPr>
        <w:pStyle w:val="libNormal"/>
      </w:pPr>
      <w:r>
        <w:t>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শীর্ষক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;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উপস্থপনাসমূহের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সালীম্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কোঠায়।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করেও</w:t>
      </w:r>
      <w:r>
        <w:t xml:space="preserve">,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বিচারবুদ্ধিই</w:t>
      </w:r>
      <w:r>
        <w:t xml:space="preserve">,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দেবদেবীর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</w:t>
      </w:r>
      <w:r>
        <w:rPr>
          <w:cs/>
          <w:lang w:bidi="bn-IN"/>
        </w:rPr>
        <w:t xml:space="preserve"> :</w:t>
      </w:r>
    </w:p>
    <w:p w:rsidR="00700727" w:rsidRPr="003260C6" w:rsidRDefault="003260C6" w:rsidP="003260C6">
      <w:pPr>
        <w:pStyle w:val="libAie"/>
      </w:pPr>
      <w:r w:rsidRPr="003260C6">
        <w:rPr>
          <w:rStyle w:val="libAlaemChar"/>
        </w:rPr>
        <w:t>)</w:t>
      </w:r>
      <w:r w:rsidR="00700727" w:rsidRPr="003260C6">
        <w:rPr>
          <w:rFonts w:hint="eastAsia"/>
          <w:rtl/>
        </w:rPr>
        <w:t>لَوْ</w:t>
      </w:r>
      <w:r w:rsidR="00700727" w:rsidRPr="003260C6">
        <w:rPr>
          <w:rtl/>
        </w:rPr>
        <w:t xml:space="preserve"> </w:t>
      </w:r>
      <w:r w:rsidR="00700727" w:rsidRPr="003260C6">
        <w:rPr>
          <w:rFonts w:hint="eastAsia"/>
          <w:rtl/>
        </w:rPr>
        <w:t>كَانَ</w:t>
      </w:r>
      <w:r w:rsidR="00700727" w:rsidRPr="003260C6">
        <w:rPr>
          <w:rtl/>
        </w:rPr>
        <w:t xml:space="preserve"> </w:t>
      </w:r>
      <w:r w:rsidR="00700727" w:rsidRPr="003260C6">
        <w:rPr>
          <w:rFonts w:hint="eastAsia"/>
          <w:rtl/>
        </w:rPr>
        <w:t>فِيهِمَا</w:t>
      </w:r>
      <w:r w:rsidR="00700727" w:rsidRPr="003260C6">
        <w:rPr>
          <w:rtl/>
        </w:rPr>
        <w:t xml:space="preserve"> </w:t>
      </w:r>
      <w:r w:rsidR="00700727" w:rsidRPr="003260C6">
        <w:rPr>
          <w:rFonts w:hint="eastAsia"/>
          <w:rtl/>
        </w:rPr>
        <w:t>آلِهَةٌ</w:t>
      </w:r>
      <w:r w:rsidR="00700727" w:rsidRPr="003260C6">
        <w:rPr>
          <w:rtl/>
        </w:rPr>
        <w:t xml:space="preserve"> </w:t>
      </w:r>
      <w:r w:rsidR="00700727" w:rsidRPr="003260C6">
        <w:rPr>
          <w:rFonts w:hint="eastAsia"/>
          <w:rtl/>
        </w:rPr>
        <w:t>إِلا</w:t>
      </w:r>
      <w:r w:rsidR="00700727" w:rsidRPr="003260C6">
        <w:rPr>
          <w:rtl/>
        </w:rPr>
        <w:t xml:space="preserve"> </w:t>
      </w:r>
      <w:r w:rsidR="00700727" w:rsidRPr="003260C6">
        <w:rPr>
          <w:rFonts w:hint="eastAsia"/>
          <w:rtl/>
        </w:rPr>
        <w:t>اللَّهُ</w:t>
      </w:r>
      <w:r w:rsidR="00700727" w:rsidRPr="003260C6">
        <w:rPr>
          <w:rtl/>
        </w:rPr>
        <w:t xml:space="preserve"> </w:t>
      </w:r>
      <w:r w:rsidR="00700727" w:rsidRPr="003260C6">
        <w:rPr>
          <w:rFonts w:hint="eastAsia"/>
          <w:rtl/>
        </w:rPr>
        <w:t>لَفَسَدَتَا</w:t>
      </w:r>
      <w:r w:rsidRPr="003260C6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এতদুভয়ে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যমীনে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আম্বিয়া</w:t>
      </w:r>
      <w:r>
        <w:rPr>
          <w:rFonts w:hint="eastAsia"/>
        </w:rPr>
        <w:t>’</w:t>
      </w:r>
      <w:r>
        <w:t xml:space="preserve"> : </w:t>
      </w:r>
      <w:r>
        <w:rPr>
          <w:rFonts w:hint="cs"/>
          <w:cs/>
          <w:lang w:bidi="bn-IN"/>
        </w:rPr>
        <w:t>২২</w:t>
      </w:r>
      <w:r>
        <w:rPr>
          <w:cs/>
          <w:lang w:bidi="bn-IN"/>
        </w:rPr>
        <w:t>)</w:t>
      </w:r>
      <w:r w:rsidR="003260C6">
        <w:rPr>
          <w:lang w:bidi="bn-IN"/>
        </w:rPr>
        <w:t xml:space="preserve"> 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t xml:space="preserve">, </w:t>
      </w:r>
      <w:r>
        <w:rPr>
          <w:rFonts w:hint="cs"/>
          <w:cs/>
          <w:lang w:bidi="bn-IN"/>
        </w:rPr>
        <w:t>আখেরাত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বিচারবুদ্ধিগ্রাহ্য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উপস্থাপনাগুলোকে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 </w:t>
      </w:r>
      <w:r w:rsidRPr="00700727">
        <w:rPr>
          <w:rStyle w:val="libArChar"/>
          <w:rFonts w:hint="eastAsia"/>
          <w:rtl/>
        </w:rPr>
        <w:t>افلا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تعقلون؟</w:t>
      </w:r>
      <w:r>
        <w:rPr>
          <w:cs/>
          <w:lang w:bidi="bn-IN"/>
        </w:rPr>
        <w:t xml:space="preserve"> -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700727">
        <w:rPr>
          <w:rStyle w:val="libEnChar"/>
        </w:rPr>
        <w:t>”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খুঁটিনাটি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t xml:space="preserve">, </w:t>
      </w:r>
      <w:r>
        <w:rPr>
          <w:rFonts w:hint="cs"/>
          <w:cs/>
          <w:lang w:bidi="bn-IN"/>
        </w:rPr>
        <w:t>আখেরাত্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ক্ষেত্রগুলোতে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খুঁটিনাটি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</w:p>
    <w:p w:rsidR="003260C6" w:rsidRPr="009C308B" w:rsidRDefault="003260C6" w:rsidP="009E173E">
      <w:r>
        <w:br w:type="page"/>
      </w:r>
    </w:p>
    <w:p w:rsidR="00700727" w:rsidRDefault="00700727" w:rsidP="003260C6">
      <w:pPr>
        <w:pStyle w:val="Heading1Center"/>
      </w:pPr>
      <w:r>
        <w:rPr>
          <w:rFonts w:hint="cs"/>
          <w:cs/>
        </w:rPr>
        <w:lastRenderedPageBreak/>
        <w:t>বিচারবুদ্ধির</w:t>
      </w:r>
      <w:r>
        <w:rPr>
          <w:cs/>
        </w:rPr>
        <w:t xml:space="preserve"> </w:t>
      </w:r>
      <w:r>
        <w:rPr>
          <w:rFonts w:hint="cs"/>
          <w:cs/>
        </w:rPr>
        <w:t>দৃষ্টিতে</w:t>
      </w:r>
      <w:r>
        <w:rPr>
          <w:cs/>
        </w:rPr>
        <w:t xml:space="preserve"> </w:t>
      </w:r>
      <w:r>
        <w:rPr>
          <w:rFonts w:hint="cs"/>
          <w:cs/>
        </w:rPr>
        <w:t>স্রষ্টা</w:t>
      </w:r>
      <w:r>
        <w:rPr>
          <w:cs/>
        </w:rPr>
        <w:t xml:space="preserve"> </w:t>
      </w:r>
      <w:r>
        <w:rPr>
          <w:rFonts w:hint="cs"/>
          <w:cs/>
        </w:rPr>
        <w:t>ও</w:t>
      </w:r>
      <w:r>
        <w:rPr>
          <w:cs/>
        </w:rPr>
        <w:t xml:space="preserve"> </w:t>
      </w:r>
      <w:r>
        <w:rPr>
          <w:rFonts w:hint="cs"/>
          <w:cs/>
        </w:rPr>
        <w:t>আত্মার</w:t>
      </w:r>
      <w:r>
        <w:rPr>
          <w:cs/>
        </w:rPr>
        <w:t xml:space="preserve"> </w:t>
      </w:r>
      <w:r>
        <w:rPr>
          <w:rFonts w:hint="cs"/>
          <w:cs/>
        </w:rPr>
        <w:t>অস্তিত্ব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সৃষ্টিকর্তার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প্রাণশীলতা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নাস্তিকরা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;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হবো।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;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ফলশ্রুতির</w:t>
      </w:r>
      <w:r>
        <w:rPr>
          <w:cs/>
          <w:lang w:bidi="bn-IN"/>
        </w:rPr>
        <w:t xml:space="preserve"> </w:t>
      </w:r>
      <w:r w:rsidR="003260C6">
        <w:rPr>
          <w:lang w:bidi="bn-IN"/>
        </w:rPr>
        <w:t>(</w:t>
      </w:r>
      <w:r>
        <w:t xml:space="preserve">Cause and Effect)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সদাপরিবর্তনশীলতা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বস্তুবিজ্ঞানীরা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বিশ্বজগত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rFonts w:hint="eastAsia"/>
        </w:rPr>
        <w:t>’</w:t>
      </w:r>
      <w: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সদাপরিবর্তনশীল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সুশৃঙ্খল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অসংখ্য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শৃঙ্খলা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শক্তিশালী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চিরঞ্জীব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বিস্ফোরণের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গ্যালাক্সি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বিগ্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ব্যাং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মহাবিস্ফোরণ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তত্ত্ব।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বিস্ফোরণের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গ্যালাক্সিসমূহ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: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ভরযুক্ত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কোত্থেকে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</w:t>
      </w:r>
      <w:r>
        <w:t>?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গতিসঞ্চার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বিস্ফোরণ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মহাবিস্ফোরণ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 xml:space="preserve">? </w:t>
      </w:r>
      <w:r>
        <w:rPr>
          <w:rFonts w:hint="cs"/>
          <w:cs/>
          <w:lang w:bidi="bn-IN"/>
        </w:rPr>
        <w:t>বস্তুধর্ম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স্থিতাবস্থায়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স্থিতাবস্থা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গতিশীলতা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করেছিলো</w:t>
      </w:r>
      <w:r>
        <w:t>?</w:t>
      </w:r>
    </w:p>
    <w:p w:rsidR="00700727" w:rsidRDefault="00700727" w:rsidP="00700727">
      <w:pPr>
        <w:pStyle w:val="libNormal"/>
      </w:pPr>
      <w:r>
        <w:lastRenderedPageBreak/>
        <w:t>(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পরিবর্তনের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সম্ভাবনা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কোত্থেকে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নিলো</w:t>
      </w:r>
      <w:r>
        <w:t xml:space="preserve">?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?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নেবে</w:t>
      </w:r>
      <w:r>
        <w:t xml:space="preserve">?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দিয়েছিলো</w:t>
      </w:r>
      <w:r>
        <w:t>?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বিস্ফোরণের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মহাবিস্ফোরণের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গ্যালাক্সি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উঠলো</w:t>
      </w:r>
      <w:r>
        <w:t xml:space="preserve">,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</w:t>
      </w:r>
      <w:r>
        <w:t xml:space="preserve">,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অসংখ্য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প্রজাতি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কোত্থেকে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</w:t>
      </w:r>
      <w:r>
        <w:t xml:space="preserve">? </w:t>
      </w: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বিস্ময়কর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মহাবিজ্ঞানীর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সর্বশক্তিমান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চিরন্তন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সর্বসাম্প্রতিককালে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ক্বোয়ান্টাম্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ফ্লাকচুয়েশন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শূন্য</w:t>
      </w:r>
      <w:r>
        <w:rPr>
          <w:rFonts w:hint="eastAsia"/>
        </w:rPr>
        <w:t>’</w:t>
      </w:r>
      <w:r>
        <w:t xml:space="preserve"> (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ক্বোয়ান্টাম্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ফ্লাকচুয়েশন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অনবরত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চলেছেন।</w:t>
      </w:r>
    </w:p>
    <w:p w:rsidR="00700727" w:rsidRDefault="00700727" w:rsidP="00700727">
      <w:pPr>
        <w:pStyle w:val="libNormal"/>
      </w:pPr>
      <w:r>
        <w:t>[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ক্বোয়ান্টাম্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ফ্লাক্চুয়েশন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পাঠিকাদের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সহজবোধ্য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মোটামুটিভাবে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এনার্জি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শূন্য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পার্টিকল্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পার্টিকল্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পার্টিকল্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পার্টিকলকে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ঈথার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পার্টিকল্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পার্টিকল্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সর্বোপরি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,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নচেৎ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শূন্য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কিছু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কোত্থেকে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এলেন</w:t>
      </w:r>
      <w:r>
        <w:t xml:space="preserve">?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?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বিচারবুদ্ধিবিরুদ্ধ।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অনাদি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চিরন্তন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>,</w:t>
      </w:r>
      <w:r w:rsidRPr="00700727"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স্রষ্টা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t xml:space="preserve">,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সসীম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অসীমকে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সসীম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অসীম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অস্তিত্বমানতার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মূর্খতা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মুখাপেক্ষী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;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t xml:space="preserve">,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t xml:space="preserve">, </w:t>
      </w:r>
      <w:r>
        <w:rPr>
          <w:rFonts w:hint="cs"/>
          <w:cs/>
          <w:lang w:bidi="bn-IN"/>
        </w:rPr>
        <w:t>ব্যথা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আনন্দ</w:t>
      </w:r>
      <w:r>
        <w:t xml:space="preserve">, </w:t>
      </w:r>
      <w:r>
        <w:rPr>
          <w:rFonts w:hint="cs"/>
          <w:cs/>
          <w:lang w:bidi="bn-IN"/>
        </w:rPr>
        <w:t>হর্ষ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বিষাদ</w:t>
      </w:r>
      <w:r>
        <w:t xml:space="preserve">, </w:t>
      </w:r>
      <w:r>
        <w:rPr>
          <w:rFonts w:hint="cs"/>
          <w:cs/>
          <w:lang w:bidi="bn-IN"/>
        </w:rPr>
        <w:t>সন্তোষ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ক্রোধ</w:t>
      </w:r>
      <w:r>
        <w:t xml:space="preserve">,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অন্যায়বোধ</w:t>
      </w:r>
      <w:r>
        <w:t xml:space="preserve">,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মূর্খতা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প্রবণতা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মেধা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প্রতিভার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একমুখিতা।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t xml:space="preserve">;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দ্বিধাদ্বন্দ্ব</w:t>
      </w:r>
      <w:r>
        <w:t xml:space="preserve">,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জড়বস্তুর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সংস্করণ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কর্মসূচী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t xml:space="preserve">, </w:t>
      </w:r>
      <w:r>
        <w:rPr>
          <w:rFonts w:hint="cs"/>
          <w:cs/>
          <w:lang w:bidi="bn-IN"/>
        </w:rPr>
        <w:t>বিশ্বজগত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cs/>
          <w:lang w:bidi="bn-IN"/>
        </w:rPr>
        <w:lastRenderedPageBreak/>
        <w:t>(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জৈবিক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উদ্ভাবনের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সম্পর্কহীন।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বিরাজমান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t xml:space="preserve">;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</w:p>
    <w:p w:rsidR="00700727" w:rsidRDefault="00700727" w:rsidP="003260C6">
      <w:pPr>
        <w:pStyle w:val="Heading2Center"/>
      </w:pP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মানবসত্তায়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ইন্দ্রিয়গ্রাহ্য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কাল্পনিক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</w:t>
      </w:r>
      <w:r>
        <w:t xml:space="preserve">,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টেলিপ্যাথি</w:t>
      </w:r>
      <w:r>
        <w:t xml:space="preserve">, </w:t>
      </w:r>
      <w:r>
        <w:rPr>
          <w:rFonts w:hint="cs"/>
          <w:cs/>
          <w:lang w:bidi="bn-IN"/>
        </w:rPr>
        <w:t>সম্মোহন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হিপনোটিজম্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স্বপ্ন</w:t>
      </w:r>
      <w:r>
        <w:t xml:space="preserve">, </w:t>
      </w:r>
      <w:r>
        <w:rPr>
          <w:rFonts w:hint="cs"/>
          <w:cs/>
          <w:lang w:bidi="bn-IN"/>
        </w:rPr>
        <w:t>হতাশাব্যঞ্জক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ভয়ানক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আকস্মিক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আস্তিক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নাস্তিক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স্বতঃপ্রমাণিত।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t xml:space="preserve">,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t xml:space="preserve">,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মশগূল্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শক্তিশালী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পঙ্গু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পঙ্গু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ফেললে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ফেললে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কিডনি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কিডনি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কৃত্রিম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হৃদপিণ্ডসংযোজন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অর্ধাংশ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নিম্নাংশ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পক্ষাঘাতে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পক্ষাঘাত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আংশিক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মৃত্যুতুল্য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আংশিক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পচেগলে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ভস্মীভূত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নিরসনের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বিদ্যুতবাহী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বিদ্যুতপ্রবাহ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</w:p>
    <w:p w:rsidR="00700727" w:rsidRDefault="00700727" w:rsidP="003260C6">
      <w:pPr>
        <w:pStyle w:val="Heading2"/>
      </w:pP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মানবপ্রকৃতি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মানুষমাত্রই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বিকলাঙ্গ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পক্ষাঘাতগ্রস্ত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অগ্রাধিকার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t xml:space="preserve">,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অগ্রাধিকার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অগ্রাধিকার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অভাববোধ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উপকরণাদি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t xml:space="preserve">, </w:t>
      </w:r>
      <w:r>
        <w:rPr>
          <w:rFonts w:hint="cs"/>
          <w:cs/>
          <w:lang w:bidi="bn-IN"/>
        </w:rPr>
        <w:t>পিপাসার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t xml:space="preserve">, </w:t>
      </w:r>
      <w:r>
        <w:rPr>
          <w:rFonts w:hint="cs"/>
          <w:cs/>
          <w:lang w:bidi="bn-IN"/>
        </w:rPr>
        <w:t>শোনার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সুর</w:t>
      </w:r>
      <w:r>
        <w:t xml:space="preserve">,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</w:t>
      </w:r>
      <w:r>
        <w:t xml:space="preserve">, </w:t>
      </w:r>
      <w:r>
        <w:rPr>
          <w:rFonts w:hint="cs"/>
          <w:cs/>
          <w:lang w:bidi="bn-IN"/>
        </w:rPr>
        <w:t>ঘ্রাণ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সুগন্ধি</w:t>
      </w:r>
      <w:r>
        <w:t xml:space="preserve">,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মোলায়েম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পুলকসঞ্চারক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আরামদায়ক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উপকরণ</w:t>
      </w:r>
      <w:r>
        <w:t xml:space="preserve">, </w:t>
      </w:r>
      <w:r>
        <w:rPr>
          <w:rFonts w:hint="cs"/>
          <w:cs/>
          <w:lang w:bidi="bn-IN"/>
        </w:rPr>
        <w:t>ঊষ্ণতা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শীতলতা</w:t>
      </w:r>
      <w:r>
        <w:t>,</w:t>
      </w:r>
      <w:r w:rsidRPr="00700727"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উপকরণ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ডুবে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t xml:space="preserve">, </w:t>
      </w:r>
      <w:r>
        <w:rPr>
          <w:rFonts w:hint="cs"/>
          <w:cs/>
          <w:lang w:bidi="bn-IN"/>
        </w:rPr>
        <w:t>পাখীর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ওড়ার</w:t>
      </w:r>
      <w:r>
        <w:t xml:space="preserve">,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নক্ষত্রলোকে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এমতাবস্থায়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মৃত্যুশয্যায়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আতঙ্কিত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, </w:t>
      </w:r>
      <w:r>
        <w:rPr>
          <w:rFonts w:hint="cs"/>
          <w:cs/>
          <w:lang w:bidi="bn-IN"/>
        </w:rPr>
        <w:t>ভীতসন্ত্রস্ত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;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অস্থিরতা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আতঙ্ক</w:t>
      </w:r>
      <w:r>
        <w:t xml:space="preserve">? </w:t>
      </w:r>
      <w:r>
        <w:rPr>
          <w:rFonts w:hint="cs"/>
          <w:cs/>
          <w:lang w:bidi="bn-IN"/>
        </w:rPr>
        <w:t>কিসের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t xml:space="preserve">? </w:t>
      </w:r>
      <w:r>
        <w:rPr>
          <w:rFonts w:hint="cs"/>
          <w:cs/>
          <w:lang w:bidi="bn-IN"/>
        </w:rPr>
        <w:t>মৃত্যুতে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লোভে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সম্ভাবনাজনিত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দুশ্চিন্তা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বেড়াবার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?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t xml:space="preserve">, </w:t>
      </w:r>
      <w:r>
        <w:rPr>
          <w:rFonts w:hint="cs"/>
          <w:cs/>
          <w:lang w:bidi="bn-IN"/>
        </w:rPr>
        <w:t>সমষ্টি</w:t>
      </w:r>
      <w:r>
        <w:t xml:space="preserve">,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পলায়ন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কারাগার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কষ্টদায়ক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ধরাছোঁয়ার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3260C6" w:rsidRPr="009C308B" w:rsidRDefault="003260C6" w:rsidP="009E173E">
      <w:r>
        <w:br w:type="page"/>
      </w:r>
    </w:p>
    <w:p w:rsidR="00700727" w:rsidRDefault="00700727" w:rsidP="003260C6">
      <w:pPr>
        <w:pStyle w:val="Heading1Center"/>
      </w:pPr>
      <w:r>
        <w:rPr>
          <w:rFonts w:hint="cs"/>
          <w:cs/>
        </w:rPr>
        <w:lastRenderedPageBreak/>
        <w:t>বিচারবুদ্ধির</w:t>
      </w:r>
      <w:r>
        <w:rPr>
          <w:cs/>
        </w:rPr>
        <w:t xml:space="preserve"> </w:t>
      </w:r>
      <w:r>
        <w:rPr>
          <w:rFonts w:hint="cs"/>
          <w:cs/>
        </w:rPr>
        <w:t>দৃষ্টিতে</w:t>
      </w:r>
      <w:r>
        <w:rPr>
          <w:cs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</w:rPr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বারযাখ্</w:t>
      </w:r>
      <w:r>
        <w:rPr>
          <w:cs/>
        </w:rPr>
        <w:t xml:space="preserve"> 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সর্বজনীনভাবে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মানবপ্রজাতির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t xml:space="preserve">, </w:t>
      </w:r>
      <w:r>
        <w:rPr>
          <w:rFonts w:hint="cs"/>
          <w:cs/>
          <w:lang w:bidi="bn-IN"/>
        </w:rPr>
        <w:t>অচেতন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আস্তিক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নাস্তিক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সদ্যমৃত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আশেপাশেই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নেতৃস্থানীয়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t xml:space="preserve">, </w:t>
      </w:r>
      <w:r>
        <w:rPr>
          <w:rFonts w:hint="cs"/>
          <w:cs/>
          <w:lang w:bidi="bn-IN"/>
        </w:rPr>
        <w:t>শ্রদ্ধা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t xml:space="preserve">, </w:t>
      </w:r>
      <w:r>
        <w:rPr>
          <w:rFonts w:hint="cs"/>
          <w:cs/>
          <w:lang w:bidi="bn-IN"/>
        </w:rPr>
        <w:t>শ্রদ্ধা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আন্তরিক।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শ্রদ্ধা</w:t>
      </w:r>
      <w:r>
        <w:t xml:space="preserve">, </w:t>
      </w:r>
      <w:r>
        <w:rPr>
          <w:rFonts w:hint="cs"/>
          <w:cs/>
          <w:lang w:bidi="bn-IN"/>
        </w:rPr>
        <w:t>স্নেহ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শ্রদ্ধা</w:t>
      </w:r>
      <w:r>
        <w:t xml:space="preserve">, </w:t>
      </w:r>
      <w:r>
        <w:rPr>
          <w:rFonts w:hint="cs"/>
          <w:cs/>
          <w:lang w:bidi="bn-IN"/>
        </w:rPr>
        <w:t>স্নেহ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শ্রদ্ধা</w:t>
      </w:r>
      <w:r>
        <w:t xml:space="preserve">, </w:t>
      </w:r>
      <w:r>
        <w:rPr>
          <w:rFonts w:hint="cs"/>
          <w:cs/>
          <w:lang w:bidi="bn-IN"/>
        </w:rPr>
        <w:t>স্নেহ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আস্তিক</w:t>
      </w:r>
      <w:r>
        <w:t xml:space="preserve">, </w:t>
      </w:r>
      <w:r>
        <w:rPr>
          <w:rFonts w:hint="cs"/>
          <w:cs/>
          <w:lang w:bidi="bn-IN"/>
        </w:rPr>
        <w:t>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পর্যবেক্ষণক্ষমতাসহ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দেহভস্ম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সসম্মানে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স্মৃতিস্তম্ভের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মমিকৃত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শ্রদ্ধা</w:t>
      </w:r>
      <w:r>
        <w:t xml:space="preserve">,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মানবপ্রকৃতির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t xml:space="preserve">, </w:t>
      </w:r>
      <w:r>
        <w:rPr>
          <w:rFonts w:hint="cs"/>
          <w:cs/>
          <w:lang w:bidi="bn-IN"/>
        </w:rPr>
        <w:t>প্রয়োজনে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তাড়াতাড়ি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খোঁজখবর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হতাশা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বিমর্ষতার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ওয়াছ্বীয়াত্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মানবপ্রকৃতির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বিষণ্ন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বিমর্ষ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মানবপ্রকৃতির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কষ্টদানকারীর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জোর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যুলুম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বিলম্ব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আরামদায়ক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আপ্যায়ন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অন্যবিধ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অনুষ্ঠানেও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মেহমানদেরকে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ভোজনপর্বের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t xml:space="preserve">, </w:t>
      </w:r>
      <w:r>
        <w:rPr>
          <w:rFonts w:hint="cs"/>
          <w:cs/>
          <w:lang w:bidi="bn-IN"/>
        </w:rPr>
        <w:t>আন্তরিক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আপ্যায়ন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ফৌজদারী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গ্রেফতারের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আরামদায়ক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চলাফেরার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;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ছিটেফোঁটাও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আশুপ্রাপ্তি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প্রতিভাত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হতাশা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বিলম্বিত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হ্রাস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বিলম্বিত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হ্রাস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মানবপ্রকৃতিতে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মানবপ্রকৃতি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অমরত্ব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t xml:space="preserve">,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সৎকর্মের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প্রাপ্তিতে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বিলম্ব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অবিলম্বে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আপ্যায়ন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বিলম্ব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অবিলম্বে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অপসন্দনীয়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মানবপ্রকৃতিতে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3260C6" w:rsidRPr="009E173E" w:rsidRDefault="003260C6" w:rsidP="009E173E">
      <w:r w:rsidRPr="009E173E">
        <w:br w:type="page"/>
      </w:r>
    </w:p>
    <w:p w:rsidR="00700727" w:rsidRDefault="00700727" w:rsidP="003260C6">
      <w:pPr>
        <w:pStyle w:val="Heading2Center"/>
      </w:pPr>
      <w:r>
        <w:rPr>
          <w:rFonts w:hint="cs"/>
          <w:cs/>
          <w:lang w:bidi="bn-IN"/>
        </w:rPr>
        <w:lastRenderedPageBreak/>
        <w:t>দেহবিহীন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অনুভূতিশক্তি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দুনিয়ায়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দৈহিক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দেহসহই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দৈহিক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শক্তিশালী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বেত্রাঘাত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ছুরিকাঘাতের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যন্ত্রণাদায়ক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অনুভূতিঅর্জনক্ষমতার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সিংহভাগই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ভুলবশতঃ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ক্ষয়</w:t>
      </w:r>
      <w:r>
        <w:t xml:space="preserve">,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সিংহভাগ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ব্যাপকবিস্তৃত।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ফেরেশেতাদের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দেহযন্ত্র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অচল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আশান্বিত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t xml:space="preserve">,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আনয়নকারী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দুর্দশার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হতাশ</w:t>
      </w:r>
      <w:r>
        <w:t xml:space="preserve">, </w:t>
      </w:r>
      <w:r>
        <w:rPr>
          <w:rFonts w:hint="cs"/>
          <w:cs/>
          <w:lang w:bidi="bn-IN"/>
        </w:rPr>
        <w:t>ব্যথিত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যন্ত্রণাকাতর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আতিশয্যে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বিপদাশঙ্কাও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দুঃখকষ্টের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দুঃসহতার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আত্মহত্যার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নির্যাতিত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সৈনিকের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আত্মহত্যার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দৈহিক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যন্ত্রণাকাতর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অনুতপ্ত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অনুতাপ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আঞ্জাম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আঞ্জাম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লাভবান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বোঝার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ছাত্রছাত্রীরা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অকৃতকার্যতা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নিন্দা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ধিক্কার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দুশ্চিন্তা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পড়াশুনা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ঘৃণার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আত্মীয়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স্বজন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স্নেহ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সমাদর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পরস্পরবিরোধী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পরমুহূর্ত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তুলনীয়।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t xml:space="preserve">,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</w:p>
    <w:p w:rsidR="00700727" w:rsidRDefault="00700727" w:rsidP="00400A41">
      <w:pPr>
        <w:pStyle w:val="Heading2"/>
      </w:pP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কোথায়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অবস্থিত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নৈকট্য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নৈকট্যের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t xml:space="preserve">;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সামগ্রিকভাবে</w:t>
      </w:r>
      <w:r>
        <w:t xml:space="preserve">,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বাঞ্ছনীয়।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গ্যালাক্সিতে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অবস্থানজনিত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গ্যালাক্সিতে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শীতল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বন্যজন্তুর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সামুদ্রিক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পচেগলে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সহজসাধ্য।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নীচ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নীচ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?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জনাকীর্ণ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(</w:t>
      </w:r>
      <w:r w:rsidRPr="00400A41">
        <w:rPr>
          <w:rStyle w:val="libEnChar"/>
        </w:rPr>
        <w:t>Dimension</w:t>
      </w:r>
      <w:r>
        <w:t xml:space="preserve">)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কাঁচ</w:t>
      </w:r>
      <w:r>
        <w:t xml:space="preserve">, </w:t>
      </w:r>
      <w:r>
        <w:rPr>
          <w:rFonts w:hint="cs"/>
          <w:cs/>
          <w:lang w:bidi="bn-IN"/>
        </w:rPr>
        <w:t>বায়ু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অবাধে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যাতায়াতকালে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সেকেণ্ডের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ক্ষুদ্রাংশের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একইভাবে</w:t>
      </w:r>
      <w:r>
        <w:t xml:space="preserve">,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t xml:space="preserve">, </w:t>
      </w:r>
      <w:r>
        <w:rPr>
          <w:rFonts w:hint="cs"/>
          <w:cs/>
          <w:lang w:bidi="bn-IN"/>
        </w:rPr>
        <w:t>মাটি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চলাচল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চৌম্বক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সর্বোপরি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বাধাগ্রস্ত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বায়ু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স্বচ্ছ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কাঁচ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অদৃশ্য।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চৌম্বক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ব্যাপারটিও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t xml:space="preserve">;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রঞ্জন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বায়ু</w:t>
      </w:r>
      <w:r>
        <w:t xml:space="preserve">, </w:t>
      </w:r>
      <w:r>
        <w:rPr>
          <w:rFonts w:hint="cs"/>
          <w:cs/>
          <w:lang w:bidi="bn-IN"/>
        </w:rPr>
        <w:t>কাঁচ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প্রতিদিনকার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অলোকরশ্মি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ভেদ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আলোকরশ্মির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প্রতিফলিত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পারতাম।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অতএব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বিচরণক্ষেত্রের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যমীনের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সর্বত্রই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পরিচালনাব্যবস্থার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রঞ্জন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শক্তিশালী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রায়।</w:t>
      </w:r>
    </w:p>
    <w:p w:rsidR="00400A41" w:rsidRPr="009C308B" w:rsidRDefault="00400A41" w:rsidP="009E173E">
      <w:r>
        <w:br w:type="page"/>
      </w:r>
    </w:p>
    <w:p w:rsidR="00700727" w:rsidRDefault="00700727" w:rsidP="00400A41">
      <w:pPr>
        <w:pStyle w:val="Heading1Center"/>
      </w:pPr>
      <w:r>
        <w:rPr>
          <w:rFonts w:hint="cs"/>
          <w:cs/>
        </w:rPr>
        <w:lastRenderedPageBreak/>
        <w:t>কোরআন</w:t>
      </w:r>
      <w:r>
        <w:rPr>
          <w:cs/>
        </w:rPr>
        <w:t xml:space="preserve"> </w:t>
      </w:r>
      <w:r>
        <w:rPr>
          <w:rFonts w:hint="cs"/>
          <w:cs/>
        </w:rPr>
        <w:t>মজীদের</w:t>
      </w:r>
      <w:r>
        <w:rPr>
          <w:cs/>
        </w:rPr>
        <w:t xml:space="preserve"> </w:t>
      </w:r>
      <w:r>
        <w:rPr>
          <w:rFonts w:hint="cs"/>
          <w:cs/>
        </w:rPr>
        <w:t>দৃষ্টিতে</w:t>
      </w:r>
      <w:r>
        <w:rPr>
          <w:cs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</w:rPr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বারযাখ্</w:t>
      </w:r>
    </w:p>
    <w:p w:rsidR="00700727" w:rsidRDefault="00700727" w:rsidP="00700727">
      <w:pPr>
        <w:pStyle w:val="libNormal"/>
      </w:pPr>
    </w:p>
    <w:p w:rsidR="00700727" w:rsidRDefault="00700727" w:rsidP="00400A41">
      <w:pPr>
        <w:pStyle w:val="Heading2"/>
      </w:pP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বাংলা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অন্তর্বতী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অন্তর্বর্তীকালীন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ইংরেজীতে</w:t>
      </w:r>
      <w:r>
        <w:rPr>
          <w:cs/>
          <w:lang w:bidi="bn-IN"/>
        </w:rPr>
        <w:t xml:space="preserve"> </w:t>
      </w:r>
      <w:r w:rsidRPr="00400A41">
        <w:rPr>
          <w:rStyle w:val="libEnChar"/>
        </w:rPr>
        <w:t>Intermediate World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برزخ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বাধা</w:t>
      </w:r>
      <w:r>
        <w:rPr>
          <w:rFonts w:hint="eastAsia"/>
        </w:rPr>
        <w:t>’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অন্তরায়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রাহমান্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রাব্বুল্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আালামীন্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400A41">
        <w:rPr>
          <w:rStyle w:val="libAlaemChar"/>
        </w:rPr>
        <w:t>)</w:t>
      </w:r>
      <w:r w:rsidR="00700727" w:rsidRPr="009E173E">
        <w:rPr>
          <w:rFonts w:hint="eastAsia"/>
          <w:rtl/>
        </w:rPr>
        <w:t>مَرَجَ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الْبَحْرَيْنِ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يَلْتَقِيَانِ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بَيْنَهُمَا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بَرْزَخٌ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يَبْغِيَانِ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পরস্পরমিলিত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সমুদ্রকে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>; (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এতদুভয়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১৯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২০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যেখানেই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সমুদ্র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সমুদ্রের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সমুদ্রের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রঙে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সৃষ্টিপ্রকৃতিগত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তেল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t xml:space="preserve">, </w:t>
      </w:r>
      <w:r>
        <w:rPr>
          <w:rFonts w:hint="cs"/>
          <w:cs/>
          <w:lang w:bidi="bn-IN"/>
        </w:rPr>
        <w:t>মিঠা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সমুদ্রের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মিশ্রিত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কারণকেও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400A41">
        <w:rPr>
          <w:rStyle w:val="libAlaemChar"/>
        </w:rPr>
        <w:t>)</w:t>
      </w:r>
      <w:r w:rsidR="00700727" w:rsidRPr="009E173E">
        <w:rPr>
          <w:rFonts w:hint="eastAsia"/>
          <w:rtl/>
        </w:rPr>
        <w:t>وَهُوَ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الَّذِي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مَرَجَ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الْبَحْرَيْنِ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هَذَا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عَذْبٌ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فُرَاتٌ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وَهَذَا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مِلْحٌ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أُجَاجٌ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وَجَعَلَ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بَيْنَهُمَا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بَرْزَخًا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وَحِجْرًا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مَحْجُورًا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পরস্পরমিলিত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সমুদ্রকে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>; (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সুমিষ্ট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তৃষ্ণানিবারক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বিস্বাদ।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অনতিক্রম্য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ফুরক্বান্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৫৩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কাফেররা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400A41">
        <w:rPr>
          <w:rStyle w:val="libAlaemChar"/>
        </w:rPr>
        <w:t>)</w:t>
      </w:r>
      <w:r w:rsidR="00700727" w:rsidRPr="009E173E">
        <w:rPr>
          <w:rFonts w:hint="eastAsia"/>
          <w:rtl/>
        </w:rPr>
        <w:t>وَمِنْ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وَرَائِهِمْ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بَرْزَخٌ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يَوْمِ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يُبْعَثُونَ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পশ্চাতে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মিনূন্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প্রত্যাবর্তনের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অন্তর্বর্তীকালীন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400A41">
      <w:pPr>
        <w:pStyle w:val="Heading2"/>
      </w:pPr>
      <w:r>
        <w:rPr>
          <w:rFonts w:hint="cs"/>
          <w:cs/>
          <w:lang w:bidi="bn-IN"/>
        </w:rPr>
        <w:lastRenderedPageBreak/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400A41" w:rsidRDefault="00700727" w:rsidP="00400A41">
      <w:pPr>
        <w:pStyle w:val="libAie"/>
      </w:pPr>
      <w:r w:rsidRPr="00400A41">
        <w:rPr>
          <w:rStyle w:val="libAlaemChar"/>
        </w:rPr>
        <w:t>)</w:t>
      </w:r>
      <w:r w:rsidRPr="009E173E">
        <w:rPr>
          <w:rFonts w:hint="eastAsia"/>
          <w:rtl/>
        </w:rPr>
        <w:t>وَلا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تَقُولُوا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لِمَنْ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يُقْتَلُ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سَبِيلِ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اللَّهِ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أَمْوَاتٌ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بَلْ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أَحْيَاءٌ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وَلَكِنْ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لا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تَشْعُرُونَ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t xml:space="preserve">;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১৫৪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ব্যবস্থাপনাগত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প্রতীক্ষাকালীন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অগ্রসর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প্রতীক্ষাকালে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400A41">
        <w:rPr>
          <w:rStyle w:val="libAlaemChar"/>
        </w:rPr>
        <w:t>)</w:t>
      </w:r>
      <w:r w:rsidR="00700727" w:rsidRPr="009E173E">
        <w:rPr>
          <w:rFonts w:hint="eastAsia"/>
          <w:rtl/>
        </w:rPr>
        <w:t>وَلا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تَحْسَبَنَّ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قُتِلُوا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سَبِيلِ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أَمْوَاتًا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بَلْ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أَحْيَاءٌ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عِنْدَ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رَبِّهِمْ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يُرْزَقُونَ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فَرِحِينَ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آتَاهُمُ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فَضْلِهِ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وَيَسْتَبْشِرُونَ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يَلْحَقُوا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خَلْفِهِمْ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خَوْفٌ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يَحْزَنُونَ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t xml:space="preserve">;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দুশ্চিন্তাগ্রস্তও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১৬৯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১৭০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শহীদ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t xml:space="preserve">,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400A41">
        <w:rPr>
          <w:rStyle w:val="libAlaemChar"/>
        </w:rPr>
        <w:t>)</w:t>
      </w:r>
      <w:r w:rsidR="00700727" w:rsidRPr="009E173E">
        <w:rPr>
          <w:rFonts w:hint="eastAsia"/>
          <w:rtl/>
        </w:rPr>
        <w:t>قِيلَ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ادْخُلِ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الْجَنَّةَ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قَالَ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لَيْتَ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قَوْمِي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يَعْلَمُونَ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غَفَرَ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رَبِّي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وَجَعَلَنِي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الْمُكْرَمِينَ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হায়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কীসের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>!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সীন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২৭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সৌভাগ্য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দুর্ভাগ্যের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সৌভাগ্য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গোমরাহী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দুর্ভাগ্যের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ময়দানে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আত্মীয়তার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পারস্পরিক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t xml:space="preserve">;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সংশোধনের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সুতরাং</w:t>
      </w:r>
      <w:r>
        <w:t xml:space="preserve">,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)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বজ্রাঘাতের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700727" w:rsidRDefault="00700727" w:rsidP="00700727">
      <w:pPr>
        <w:pStyle w:val="libNormal"/>
      </w:pPr>
    </w:p>
    <w:p w:rsidR="00700727" w:rsidRDefault="00700727" w:rsidP="00400A41">
      <w:pPr>
        <w:pStyle w:val="Heading2Center"/>
      </w:pP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নৈকট্যের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400A41">
        <w:rPr>
          <w:rStyle w:val="libAlaemChar"/>
        </w:rPr>
        <w:t>)</w:t>
      </w:r>
      <w:r w:rsidR="00700727" w:rsidRPr="009E173E">
        <w:rPr>
          <w:rFonts w:hint="eastAsia"/>
          <w:rtl/>
        </w:rPr>
        <w:t>وَمَنْ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يُطِعِ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وَالرَّسُولَ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فَأُولَئِكَ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مَعَ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أَنْعَمَ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النَّبِيِّينَ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وَالصِّدِّيقِينَ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وَالشُّهَدَاءِ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وَالصَّالِحِينَ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وَحَسُنَ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أُولَئِكَ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رَفِيقًا</w:t>
      </w:r>
      <w:r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;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আমতপ্রাপ্তগণ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নবীগণ</w:t>
      </w:r>
      <w:r>
        <w:t xml:space="preserve">, </w:t>
      </w:r>
      <w:r>
        <w:rPr>
          <w:rFonts w:hint="cs"/>
          <w:cs/>
          <w:lang w:bidi="bn-IN"/>
        </w:rPr>
        <w:t>ছ্বিদ্দীক্বগণ</w:t>
      </w:r>
      <w:r>
        <w:t xml:space="preserve">, </w:t>
      </w:r>
      <w:r>
        <w:rPr>
          <w:rFonts w:hint="cs"/>
          <w:cs/>
          <w:lang w:bidi="bn-IN"/>
        </w:rPr>
        <w:t>শহীদগণ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ছ্বালেহ্গণ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নিসা</w:t>
      </w:r>
      <w:r>
        <w:rPr>
          <w:rFonts w:hint="eastAsia"/>
        </w:rPr>
        <w:t>’</w:t>
      </w:r>
      <w:r>
        <w:t xml:space="preserve"> : </w:t>
      </w:r>
      <w:r>
        <w:rPr>
          <w:rFonts w:hint="cs"/>
          <w:cs/>
          <w:lang w:bidi="bn-IN"/>
        </w:rPr>
        <w:t>৬৯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রাক্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ফাতেহায়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আমতপ্রাপ্তদের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সৌভাগ্যের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শহীদ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আমতপ্রাপ্তদের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নবীগণ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মওজূদ্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নবীগণের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নবীগণ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স্থলাভিষিক্ততার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ছ্বিদ্দীক্বীন্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ছ্বিদ্দীক্ব্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নির্দেশক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صيغة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مبالغة</w:t>
      </w:r>
      <w:r>
        <w:rPr>
          <w:cs/>
          <w:lang w:bidi="bn-IN"/>
        </w:rPr>
        <w:t>)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সত্যবাদী।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প্রতিফলন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ছ্বিদ্দীক্ব্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প্রবৃত্তির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t xml:space="preserve">,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شُّهَدَاءِ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শুহাদা</w:t>
      </w:r>
      <w:r>
        <w:rPr>
          <w:rFonts w:hint="eastAsia"/>
        </w:rPr>
        <w:t>’</w:t>
      </w:r>
      <w:r>
        <w:t xml:space="preserve">)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شهيد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শাহীদ্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শাহীদ্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শাহীদ।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400A41" w:rsidRDefault="00700727" w:rsidP="00400A41">
      <w:pPr>
        <w:pStyle w:val="libAie"/>
      </w:pPr>
      <w:r w:rsidRPr="00400A41">
        <w:rPr>
          <w:rStyle w:val="libAlaemChar"/>
        </w:rPr>
        <w:t>(</w:t>
      </w:r>
      <w:r w:rsidRPr="009E173E">
        <w:rPr>
          <w:rFonts w:hint="eastAsia"/>
          <w:rtl/>
        </w:rPr>
        <w:t>وَكَذَلِكَ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جَعَلْنَاكُمْ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أُمَّةً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وَسَطًا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لِتَكُونُوا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شُهَدَاءَ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عَلَى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النَّاسِ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وَيَكُونَ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الرَّسُولُ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عَلَيْكُمْ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شَهِيدًا</w:t>
      </w:r>
      <w:r w:rsidR="00400A41" w:rsidRPr="00400A41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জনগোষ্ঠী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বানিয়েছি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১৪৩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صالِحِينَ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ছ্বালেহীন্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صالِح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ছ্বালেহ্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ছ্বালেহ্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উপযুক্ত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যথাযথ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বাংলায়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ছিদ্দীক্ব্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শাহীদগণের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সুষ্ঠুভাবে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নিসা</w:t>
      </w:r>
      <w:r>
        <w:rPr>
          <w:rFonts w:hint="eastAsia"/>
        </w:rPr>
        <w:t>’</w:t>
      </w:r>
      <w:r>
        <w:t xml:space="preserve"> : </w:t>
      </w:r>
      <w:r>
        <w:rPr>
          <w:rFonts w:hint="cs"/>
          <w:cs/>
          <w:lang w:bidi="bn-IN"/>
        </w:rPr>
        <w:t>৬৯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শহীদ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) -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তাঁরাই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মশগূল্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রিয্ক্ব্প্রাপ্ত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সুবিধার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সুবিধা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ক্ষুদ্রতর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</w:p>
    <w:p w:rsidR="00700727" w:rsidRDefault="00700727" w:rsidP="00400A41">
      <w:pPr>
        <w:pStyle w:val="Heading2Center"/>
      </w:pP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400A41" w:rsidRDefault="00400A41" w:rsidP="00400A41">
      <w:pPr>
        <w:pStyle w:val="libAie"/>
      </w:pPr>
      <w:r w:rsidRPr="0037633E">
        <w:rPr>
          <w:rStyle w:val="libAlaemChar"/>
        </w:rPr>
        <w:t>)</w:t>
      </w:r>
      <w:r w:rsidR="00700727" w:rsidRPr="009E173E">
        <w:rPr>
          <w:rFonts w:hint="eastAsia"/>
          <w:rtl/>
        </w:rPr>
        <w:t>وَالَّذِينَ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هَاجَرُوا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سَبِيلِ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ثُمَّ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قُتِلُوا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مَاتُوا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لَيَرْزُقَنَّهُمُ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رِزْقًا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حَسَنًا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لَهُوَ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خَيْرُ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الرَّازِقِينَ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لَيُدْخِلَنَّهُمْ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مُدْخَلا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يَرْضَوْنَهُ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لَعَلِيمٌ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حَلِيمٌ</w:t>
      </w:r>
      <w:r w:rsidRPr="003763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রিয্ক্ব্দাতাদের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সর্বোত্তম।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সদাজ্ঞানী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সহনশীল।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হাজ্ব্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৫৮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৫৯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মুহাজিরদের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ইখ্লাছ্ব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উহ্য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তাঁকেও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7633E" w:rsidRDefault="00700727" w:rsidP="0037633E">
      <w:pPr>
        <w:pStyle w:val="libAie"/>
      </w:pPr>
      <w:r w:rsidRPr="0037633E">
        <w:rPr>
          <w:rStyle w:val="libAlaemChar"/>
        </w:rPr>
        <w:t>)</w:t>
      </w:r>
      <w:r w:rsidRPr="009E173E">
        <w:rPr>
          <w:rFonts w:hint="eastAsia"/>
          <w:rtl/>
        </w:rPr>
        <w:t>فَلْيُقَاتِلْ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سَبِيلِ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اللَّهِ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الَّذِينَ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يَشْرُونَ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الْحَيَاةَ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الدُّنْيَا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بِالآخِرَةِ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وَمَنْ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يُقَاتِلْ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سَبِيلِ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اللَّهِ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فَيُقْتَلْ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أَوْ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يَغْلِبْ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فَسَوْفَ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نُؤْتِيهِ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أَجْرًا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عَظِيمًا</w:t>
      </w:r>
      <w:r w:rsidRPr="003763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বিনিময়ে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অচিরেই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নিসা</w:t>
      </w:r>
      <w:r>
        <w:rPr>
          <w:rFonts w:hint="eastAsia"/>
        </w:rPr>
        <w:t>’</w:t>
      </w:r>
      <w:r>
        <w:t xml:space="preserve"> : </w:t>
      </w:r>
      <w:r>
        <w:rPr>
          <w:rFonts w:hint="cs"/>
          <w:cs/>
          <w:lang w:bidi="bn-IN"/>
        </w:rPr>
        <w:t>৭৪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অচিরেই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চিত্ত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নাফ্সুল্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মুত্বমাইন্নাহ্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t xml:space="preserve">;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7633E" w:rsidRDefault="00700727" w:rsidP="0037633E">
      <w:pPr>
        <w:pStyle w:val="libAie"/>
      </w:pPr>
      <w:r w:rsidRPr="0037633E">
        <w:rPr>
          <w:rStyle w:val="libAlaemChar"/>
        </w:rPr>
        <w:t>)</w:t>
      </w:r>
      <w:r w:rsidRPr="009E173E">
        <w:rPr>
          <w:rFonts w:hint="eastAsia"/>
          <w:rtl/>
        </w:rPr>
        <w:t>يَا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أَيَّتُهَا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النَّفْسُ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الْمُطْمَئِنَّةُ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ارْجِعِي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إِلَى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رَبِّكِ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رَاضِيَةً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مَرْضِيَّةً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فَادْخُلِي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فِي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عِبَادِي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وَادْخُلِي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جَنَّتِي</w:t>
      </w:r>
      <w:r w:rsidRPr="003763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lastRenderedPageBreak/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সন্তুষ্টিপ্রাপ্ত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ফাজর্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২৭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৩০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7633E" w:rsidRDefault="0037633E" w:rsidP="0037633E">
      <w:pPr>
        <w:pStyle w:val="libAie"/>
      </w:pPr>
      <w:r w:rsidRPr="0037633E">
        <w:rPr>
          <w:rStyle w:val="libAlaemChar"/>
        </w:rPr>
        <w:t>)</w:t>
      </w:r>
      <w:r w:rsidR="00700727" w:rsidRPr="009E173E">
        <w:rPr>
          <w:rFonts w:hint="eastAsia"/>
          <w:rtl/>
        </w:rPr>
        <w:t>جَنَّاتُ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عَدْنٍ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يَدْخُلُونَهَا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تَجْرِي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تَحْتِهَا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الأنْهَارُ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يَشَاءُونَ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كَذَلِكَ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يَجْزِي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الْمُتَّقِينَ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تَتَوَفَّاهُمُ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الْمَلائِكَةُ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طَيِّبِينَ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يَقُولُونَ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سَلامٌ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عَلَيْكُمُ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ادْخُلُوا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الْجَنَّةَ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كُنْتُمْ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تَعْمَلُونَ</w:t>
      </w:r>
      <w:r w:rsidRPr="003763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অবিনশ্বর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তলদেশ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;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মুত্তাক্বীদেরকে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t xml:space="preserve">;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নাহল্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৩১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৩২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অবিনশ্বর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</w:p>
    <w:p w:rsidR="00700727" w:rsidRDefault="00700727" w:rsidP="0037633E">
      <w:pPr>
        <w:pStyle w:val="Heading2"/>
      </w:pPr>
      <w:r>
        <w:rPr>
          <w:rFonts w:hint="cs"/>
          <w:cs/>
          <w:lang w:bidi="bn-IN"/>
        </w:rPr>
        <w:t>নাফরমানদের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শাস্তিভোগের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t xml:space="preserve">, </w:t>
      </w:r>
      <w:r>
        <w:rPr>
          <w:rFonts w:hint="cs"/>
          <w:cs/>
          <w:lang w:bidi="bn-IN"/>
        </w:rPr>
        <w:lastRenderedPageBreak/>
        <w:t>নিম্নোক্ত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7633E" w:rsidRDefault="0037633E" w:rsidP="0037633E">
      <w:pPr>
        <w:pStyle w:val="libAie"/>
      </w:pPr>
      <w:r w:rsidRPr="0037633E">
        <w:rPr>
          <w:rStyle w:val="libAlaemChar"/>
        </w:rPr>
        <w:t>)</w:t>
      </w:r>
      <w:r w:rsidR="00700727" w:rsidRPr="009E173E">
        <w:rPr>
          <w:rFonts w:hint="eastAsia"/>
          <w:rtl/>
        </w:rPr>
        <w:t>يَوْمَ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يَرَوْنَ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الْمَلائِكَةَ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بُشْرَى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يَوْمَئِذٍ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لِلْمُجْرِمِينَ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وَيَقُولُونَ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حِجْرًا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مَحْجُورًا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وَقَدِمْنَا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عَمِلُوا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عَمَلٍ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فَجَعَلْنَاهُ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هَبَاءً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مَنْثُورًا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أَصْحَابُ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الْجَنَّةِ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يَوْمَئِذٍ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خَيْرٌ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مُسْتَقَرًّا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وَأَحْسَنُ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مَقِيلا</w:t>
      </w:r>
      <w:r w:rsidRPr="003763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যেদিন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গুনাহ্গাররা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অন্তরাল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আড়াল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আহা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আড়াল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>)!</w:t>
      </w:r>
      <w:r w:rsidRPr="00700727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ধূলিকণায়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দেবো।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উৎকৃষ্টতর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কথোপকথনের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ফুরক্বান্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পাঁচটি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২৫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ক্বিয়ামতের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মহাপ্রলয়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وَلَوْ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تَرَى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إِذِ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الظَّالِمُونَ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غَمَرَاتِ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الْمَوْتِ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وَالْمَلائِكَةُ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بَاسِطُو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أَيْدِيهِمْ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أَخْرِجُوا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أَنْفُسَكُمُ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الْيَوْمَ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تُجْزَوْنَ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عَذَابَ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الْهُونِ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كُنْتُمْ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تَقُولُونَ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غَيْرَ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الْحَقِّ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وَكُنْتُمْ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آيَاتِهِ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تَسْتَكْبِرُونَ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যালেমরা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মৃত্যুযন্ত্রণায়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হস্তসমূহ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) :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বহির্গত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t xml:space="preserve">;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অহঙ্কার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আন্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আাম্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৯৩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আজ</w:t>
      </w:r>
      <w:r>
        <w:rPr>
          <w:rFonts w:hint="eastAsia"/>
        </w:rPr>
        <w:t>’</w:t>
      </w:r>
      <w:r>
        <w:t xml:space="preserve"> (</w:t>
      </w:r>
      <w:r w:rsidRPr="00700727">
        <w:rPr>
          <w:rStyle w:val="libArChar"/>
          <w:rFonts w:hint="eastAsia"/>
          <w:rtl/>
        </w:rPr>
        <w:t>الْيَوْمَ</w:t>
      </w:r>
      <w:r>
        <w:t xml:space="preserve">)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আউনের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فَوَقَاهُ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سَيِّئَاتِ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مَكَرُوا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وَحَاقَ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بِآلِ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فِرْعَوْنَ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سُوءُ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الْعَذَابِ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النَّارُ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يُعْرَضُونَ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غُدُوًّا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وَعَشِيًّا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وَيَوْمَ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تَقُومُ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السَّاعَةُ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أَدْخِلُوا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آلَ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فِرْعَوْنَ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أَشَدَّ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الْعَذَابِ</w:t>
      </w:r>
      <w:r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আউনের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ষড়যন্ত্রের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অপকৃষ্টতা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আউনকে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দোযখ</w:t>
      </w:r>
      <w:r>
        <w:rPr>
          <w:cs/>
          <w:lang w:bidi="bn-IN"/>
        </w:rPr>
        <w:t xml:space="preserve">)-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সেদিন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) :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আউনকে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করাও।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মিন্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গ্বফির্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৪৫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৪৬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নূহ্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লূত্ব্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স্ত্রীদ্বয়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জাহান্নামের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ضَرَبَ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مَثَلا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كَفَرُوا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اِمْرَأَةَ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نُوحٍ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وَامْرَأَةَ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لُوطٍ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كَانَتَا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تَحْتَ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عَبْدَيْنِ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عِبَادِنَا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صَالِحَيْنِ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فَخَانَتَاهُمَا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فَلَمْ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يُغْنِيَا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عَنْهُمَا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شَيْئًا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وَقِيلَ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ادْخُلا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النَّارَ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مَعَ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الدَّاخِلِينَ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অধীনে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বিবাহাধীনে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লূত্বের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বিশ্বাসঘাতকতা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বেনিয়ায্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পারলো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প্রবেশকারী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তাহরীম্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১০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জাহান্নামে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</w:p>
    <w:p w:rsidR="00700727" w:rsidRDefault="00700727" w:rsidP="0057711A">
      <w:pPr>
        <w:pStyle w:val="Heading2"/>
      </w:pP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সদাজাগ্রত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ব্যক্তিভেদে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আখ্যায়িত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সামগ্রিকভাবে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কথিত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ঘুমন্ত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দেহধারী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ঘুমন্ত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অকল্পনীয়।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প্রবাহে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স্থগিত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স্বয়ংক্রিয়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ঐচ্ছিক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ব্যবহারোপযোগী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ব্যবহারোপযোগী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রাব্বুল্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يَتَوَفَّى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الأنْفُسَ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مَوْتِهَا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وَالَّتِي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تَمُتْ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مَنَامِهَا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فَيُمْسِكُ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الَّتِي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قَضَى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الْمَوْتَ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وَيُرْسِلُ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الأخْرَى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أَجَلٍ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مُسَمًّى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ذَلِكَ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لآيَاتٍ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لِقَوْمٍ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يَتَفَكَّرُونَ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আয়ত্তে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t xml:space="preserve">,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পাঠিয়ে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যুমার্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৪২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يَتَوَفَّى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t xml:space="preserve">;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শ্লথতর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দ্রুততর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t xml:space="preserve">,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ঘুমন্ত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</w:p>
    <w:p w:rsidR="0057711A" w:rsidRPr="009C308B" w:rsidRDefault="0057711A" w:rsidP="009E173E">
      <w:r>
        <w:br w:type="page"/>
      </w:r>
    </w:p>
    <w:p w:rsidR="00700727" w:rsidRDefault="00700727" w:rsidP="0057711A">
      <w:pPr>
        <w:pStyle w:val="Heading1Center"/>
      </w:pPr>
      <w:r w:rsidRPr="009E173E">
        <w:rPr>
          <w:rStyle w:val="libEnChar"/>
          <w:rFonts w:hint="eastAsia"/>
        </w:rPr>
        <w:lastRenderedPageBreak/>
        <w:t>‘</w:t>
      </w:r>
      <w:r>
        <w:rPr>
          <w:rFonts w:hint="cs"/>
          <w:cs/>
        </w:rPr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বারযাখে</w:t>
      </w:r>
      <w:r>
        <w:rPr>
          <w:cs/>
        </w:rPr>
        <w:t xml:space="preserve"> </w:t>
      </w:r>
      <w:r>
        <w:rPr>
          <w:rFonts w:hint="cs"/>
          <w:cs/>
        </w:rPr>
        <w:t>নাফ্স্</w:t>
      </w:r>
      <w:r>
        <w:rPr>
          <w:cs/>
        </w:rPr>
        <w:t>-</w:t>
      </w:r>
      <w:r>
        <w:rPr>
          <w:rFonts w:hint="cs"/>
          <w:cs/>
        </w:rPr>
        <w:t>এর</w:t>
      </w:r>
      <w:r>
        <w:rPr>
          <w:cs/>
        </w:rPr>
        <w:t xml:space="preserve"> </w:t>
      </w:r>
      <w:r>
        <w:rPr>
          <w:rFonts w:hint="cs"/>
          <w:cs/>
        </w:rPr>
        <w:t>কর্মতৎপরতা</w:t>
      </w:r>
      <w:r>
        <w:rPr>
          <w:cs/>
        </w:rPr>
        <w:t xml:space="preserve"> 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যৎকিঞ্চিত।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রূযী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রোযগার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অর্থনৈতিক</w:t>
      </w:r>
      <w:r>
        <w:t xml:space="preserve">, </w:t>
      </w:r>
      <w:r>
        <w:rPr>
          <w:rFonts w:hint="cs"/>
          <w:cs/>
          <w:lang w:bidi="bn-IN"/>
        </w:rPr>
        <w:t>সামাজিক</w:t>
      </w:r>
      <w:r>
        <w:t xml:space="preserve">, </w:t>
      </w:r>
      <w:r>
        <w:rPr>
          <w:rFonts w:hint="cs"/>
          <w:cs/>
          <w:lang w:bidi="bn-IN"/>
        </w:rPr>
        <w:t>রাজনৈতিক</w:t>
      </w:r>
      <w:r>
        <w:t xml:space="preserve">, </w:t>
      </w:r>
      <w:r>
        <w:rPr>
          <w:rFonts w:hint="cs"/>
          <w:cs/>
          <w:lang w:bidi="bn-IN"/>
        </w:rPr>
        <w:t>পারিবারিক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কর্মকাণ্ড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t xml:space="preserve">?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;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স্বভাবতঃই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শাস্তিপ্রাপ্তির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আফ্সোস্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وَلا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تَحْسَبَنَّ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قُتِلُوا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سَبِيلِ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أَمْوَاتًا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بَلْ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أَحْيَاءٌ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عِنْدَ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رَبِّهِمْ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يُرْزَقُونَ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فَرِحِينَ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آتَاهُمُ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فَضْلِهِ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وَيَسْتَبْشِرُونَ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بِالَّذِينَ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يَلْحَقُوا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خَلْفِهِمْ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خَوْفٌ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يَحْزَنُونَ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يَسْتَبْشِرُونَ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بِنِعْمَةٍ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وَفَضْلٍ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وَأَنَّ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يُضِيعُ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أَجْرَ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الْمُؤْمِنِينَ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দুশ্চিন্তাগ্রস্বত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১৬৯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১৭১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রসূলগণ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ছ্বূম্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ছ্বিদ্দীক্ব্গণ</w:t>
      </w:r>
      <w:r>
        <w:t xml:space="preserve">, </w:t>
      </w:r>
      <w:r>
        <w:rPr>
          <w:rFonts w:hint="cs"/>
          <w:cs/>
          <w:lang w:bidi="bn-IN"/>
        </w:rPr>
        <w:t>শহীদগণ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ছ্বালেহ্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আমলনামায়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তথাপি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 xml:space="preserve">?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ইতিবাচক।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আমলনামায়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وَصَلِّ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صَلاتَكَ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سَكَنٌ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سَمِيعٌ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عَلِيمٌ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</w:t>
      </w:r>
      <w:r>
        <w:t xml:space="preserve">;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সান্ত্বনাস্বরূপ।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১০৩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فَاعْفُ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عَنْهُمْ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وَاسْتَغْفِرْ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لَهُمْ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ইস্তগ্বফার্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১৫৯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وَلَوْ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أَنَّهُمْ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إِذْ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ظَلَمُوا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أَنْفُسَهُمْ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جَاءُوكَ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فَاسْتَغْفَرُوا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وَاسْتَغْفَرَ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لَهُمُ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الرَّسُولُ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لَوَجَدُوا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تَوَّابًا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رَحِيمًا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যুলুম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আসতো</w:t>
      </w:r>
      <w:r>
        <w:t xml:space="preserve">,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মেহেরবানরূপে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নিসা</w:t>
      </w:r>
      <w:r>
        <w:rPr>
          <w:rFonts w:hint="eastAsia"/>
        </w:rPr>
        <w:t>’</w:t>
      </w:r>
      <w:r>
        <w:t xml:space="preserve"> : </w:t>
      </w:r>
      <w:r>
        <w:rPr>
          <w:rFonts w:hint="cs"/>
          <w:cs/>
          <w:lang w:bidi="bn-IN"/>
        </w:rPr>
        <w:t>৬৪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ইস্তিগ্বফার্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সৌভাগ্যের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ইস্তিগ্বফারের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ইস্তিগ্বফারের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السلام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عليک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يا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ايها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النب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...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t xml:space="preserve">, ...)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السلام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علي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النب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... (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t xml:space="preserve">, ...)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</w:t>
      </w:r>
      <w:r>
        <w:t xml:space="preserve">, </w:t>
      </w:r>
      <w:r>
        <w:rPr>
          <w:rFonts w:hint="cs"/>
          <w:cs/>
          <w:lang w:bidi="bn-IN"/>
        </w:rPr>
        <w:t>বলি</w:t>
      </w:r>
      <w:r>
        <w:rPr>
          <w:cs/>
          <w:lang w:bidi="bn-IN"/>
        </w:rPr>
        <w:t xml:space="preserve"> : </w:t>
      </w:r>
      <w:r w:rsidRPr="00700727">
        <w:rPr>
          <w:rStyle w:val="libArChar"/>
          <w:rFonts w:hint="eastAsia"/>
          <w:rtl/>
        </w:rPr>
        <w:t>السلام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عليکم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يا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اهل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القبور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ক্ববরবাসীগণ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আপনাদের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ছ্বূম্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57711A" w:rsidRPr="009C308B" w:rsidRDefault="0057711A" w:rsidP="009E173E">
      <w:r>
        <w:br w:type="page"/>
      </w:r>
    </w:p>
    <w:p w:rsidR="00700727" w:rsidRDefault="0057711A" w:rsidP="0057711A">
      <w:pPr>
        <w:pStyle w:val="Heading1Center"/>
      </w:pPr>
      <w:r>
        <w:rPr>
          <w:rFonts w:hint="eastAsia"/>
        </w:rPr>
        <w:lastRenderedPageBreak/>
        <w:t xml:space="preserve"> </w:t>
      </w:r>
      <w:r w:rsidR="00700727">
        <w:rPr>
          <w:rFonts w:hint="cs"/>
          <w:cs/>
        </w:rPr>
        <w:t>আালামে</w:t>
      </w:r>
      <w:r w:rsidR="00700727">
        <w:rPr>
          <w:cs/>
        </w:rPr>
        <w:t xml:space="preserve"> </w:t>
      </w:r>
      <w:r w:rsidR="00700727">
        <w:rPr>
          <w:rFonts w:hint="cs"/>
          <w:cs/>
        </w:rPr>
        <w:t>বারযাখ্</w:t>
      </w:r>
      <w:r w:rsidR="00700727">
        <w:rPr>
          <w:cs/>
        </w:rPr>
        <w:t xml:space="preserve"> : </w:t>
      </w:r>
      <w:r w:rsidR="00700727">
        <w:rPr>
          <w:rFonts w:hint="cs"/>
          <w:cs/>
        </w:rPr>
        <w:t>বিবিধ</w:t>
      </w:r>
      <w:r w:rsidR="00700727">
        <w:rPr>
          <w:cs/>
        </w:rPr>
        <w:t xml:space="preserve"> </w:t>
      </w:r>
      <w:r w:rsidR="00700727">
        <w:rPr>
          <w:rFonts w:hint="cs"/>
          <w:cs/>
        </w:rPr>
        <w:t>প্রসঙ্গ</w:t>
      </w:r>
      <w:r w:rsidR="00700727">
        <w:rPr>
          <w:cs/>
        </w:rPr>
        <w:t xml:space="preserve"> </w:t>
      </w:r>
    </w:p>
    <w:p w:rsidR="00700727" w:rsidRDefault="00700727" w:rsidP="0057711A">
      <w:pPr>
        <w:pStyle w:val="Heading2"/>
      </w:pP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কেমন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আক্ব্ল্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অবিনশ্বর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পসন্দনীয়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ত্রুটি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অপূর্ণতা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পায়খানা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প্রস্রাব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পায়খানা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প্রস্রাব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গ্রহণোপযোগী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পুষ্টি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এতদ্বহির্ভূত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,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গ্রহণক্ষমতা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হযমশক্তি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গ্রহণোপযোগী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t xml:space="preserve">, </w:t>
      </w:r>
      <w:r>
        <w:rPr>
          <w:rFonts w:hint="cs"/>
          <w:cs/>
          <w:lang w:bidi="bn-IN"/>
        </w:rPr>
        <w:t>কামড়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রিয্ক্ব্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t xml:space="preserve">;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রিয্ক্ব্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রিয্ক্ব্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সন্তানকেও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দোষ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ত্রুটি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ত্রুটিমুক্ত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পরিমাণগত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আউন্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সকাল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সন্ধ্যা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আউনকে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অশান্তিতে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দেহধারী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এনার্জি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পুষ্টি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lastRenderedPageBreak/>
        <w:t>পানীয়ের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স্পর্শানুভূতি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</w:p>
    <w:p w:rsidR="00700727" w:rsidRDefault="00700727" w:rsidP="0057711A">
      <w:pPr>
        <w:pStyle w:val="Heading2"/>
      </w:pP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মোটামুটি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অবস্থানে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কাঁচের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গমনকালে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অনুমোদিত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প্রবণতার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টান।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বিক্রি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ধ্বংসস্তূপে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ধ্বংস্তূপও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ধ্বংস্তূপ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ধরুন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ধ্বংসস্তূপের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মযবূত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কাঁচের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পাচ্ছি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অন্যত্রও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স্মৃতিবিজড়িত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কাঁচের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</w:t>
      </w:r>
      <w:r>
        <w:t xml:space="preserve">; </w:t>
      </w:r>
      <w:r>
        <w:rPr>
          <w:rFonts w:hint="cs"/>
          <w:cs/>
          <w:lang w:bidi="bn-IN"/>
        </w:rPr>
        <w:t>বলি</w:t>
      </w:r>
      <w:r>
        <w:rPr>
          <w:cs/>
          <w:lang w:bidi="bn-IN"/>
        </w:rPr>
        <w:t xml:space="preserve"> :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সালামু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আলাইকুম্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ক্বুবূর্।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ক্ববরবাসীরা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সালাম।</w:t>
      </w:r>
      <w:r>
        <w:rPr>
          <w:cs/>
          <w:lang w:bidi="bn-IN"/>
        </w:rPr>
        <w:t xml:space="preserve">)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নামপুরুষে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;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: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সালামু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আহলিল্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ক্বুবূর্।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ক্ববরবাসীদের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জীবনেতিহাস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ডিএনএ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কোড্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অংশবিশেষের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অজ্ঞাতসারেও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ঘনিষ্ঠ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</w:p>
    <w:p w:rsidR="00700727" w:rsidRDefault="00700727" w:rsidP="0057711A">
      <w:pPr>
        <w:pStyle w:val="Heading2"/>
      </w:pP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: (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t>, (</w:t>
      </w: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t>, (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শুভেচ্ছা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t>, (</w:t>
      </w:r>
      <w:r>
        <w:rPr>
          <w:rFonts w:hint="cs"/>
          <w:cs/>
          <w:lang w:bidi="bn-IN"/>
        </w:rPr>
        <w:t>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t>, (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</w:t>
      </w:r>
      <w:r>
        <w:t>, (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হস্তক্ষেপ।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প্রতীয়মান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ব্যতিক্রমহীনভাবে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t xml:space="preserve">;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ব্যতিক্রমহীনভাবে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কাফেররা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57711A" w:rsidRDefault="0057711A" w:rsidP="0057711A">
      <w:pPr>
        <w:pStyle w:val="libAie"/>
      </w:pPr>
      <w:r w:rsidRPr="0057711A">
        <w:rPr>
          <w:rStyle w:val="libAlaemChar"/>
        </w:rPr>
        <w:t>)</w:t>
      </w:r>
      <w:r w:rsidR="00700727" w:rsidRPr="009E173E">
        <w:rPr>
          <w:rFonts w:hint="eastAsia"/>
          <w:rtl/>
        </w:rPr>
        <w:t>وَمِنْ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وَرَائِهِمْ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بَرْزَخٌ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يَوْمِ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يُبْعَثُونَ</w:t>
      </w:r>
      <w:r w:rsidRPr="0057711A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পশ্চাতে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মিনূন্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উযাইর্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ব্যপদেশে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দূরীকরণের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সুবাদে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শুভেচ্ছা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সালাম</w:t>
      </w:r>
      <w:r>
        <w:t xml:space="preserve">, </w:t>
      </w:r>
      <w:r>
        <w:rPr>
          <w:rFonts w:hint="cs"/>
          <w:cs/>
          <w:lang w:bidi="bn-IN"/>
        </w:rPr>
        <w:t>শুভেচ্ছা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t xml:space="preserve">, </w:t>
      </w:r>
      <w:r>
        <w:rPr>
          <w:rFonts w:hint="cs"/>
          <w:cs/>
          <w:lang w:bidi="bn-IN"/>
        </w:rPr>
        <w:t>শুভেচ্ছা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তেলাওয়াত্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নফল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ছ্বাদাক্বাহ্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ছাওয়াব্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ছাওয়াব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ছ্বাদাক্বায়ে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জারীয়াহ্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ত্বাগূত্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lastRenderedPageBreak/>
        <w:t>(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হস্তক্ষেপের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রঞ্জন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এক্স্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রে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প্রতিক্রিয়াও</w:t>
      </w:r>
      <w:r>
        <w:t xml:space="preserve">,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সর্বনিম্ন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দৈর্ঘ্যের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আলোকতরঙ্গের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দৈর্ঘ্যের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দৈর্ঘ্যের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আলোকতরঙ্গের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রেঞ্জের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দৈর্ঘ্যের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দৈর্ঘ্যের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আলোকতরঙ্গের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মৌমাছি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শব্দতরঙ্গের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অত্যাধুনিক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;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যদ্দূর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, </w:t>
      </w:r>
      <w:r>
        <w:rPr>
          <w:rFonts w:hint="cs"/>
          <w:cs/>
          <w:lang w:bidi="bn-IN"/>
        </w:rPr>
        <w:t>সংবাদটা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১৯৯৬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১৯৯৭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সালের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পত্র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পত্রিকায়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জনৈকা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রঞ্জন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পোশাক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ভিতরের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পেতো।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মহিলা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হাসপাতালের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নার্স।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t xml:space="preserve">; </w:t>
      </w:r>
      <w:r>
        <w:rPr>
          <w:rFonts w:hint="cs"/>
          <w:cs/>
          <w:lang w:bidi="bn-IN"/>
        </w:rPr>
        <w:t>যদ্দূর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সিঙ্গাপুরের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হাসপাতালে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আংশিক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রাসূলগণকে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দোযখের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একবারে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হৃদয়ে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ঘটিতব্য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ভিডিও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চলচ্চিত্রের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ন্যায়।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জিযাহ্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ব্যপারে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3D6637" w:rsidRDefault="003D6637" w:rsidP="003D6637">
      <w:pPr>
        <w:pStyle w:val="libAie"/>
      </w:pPr>
      <w:r w:rsidRPr="003D6637">
        <w:rPr>
          <w:rStyle w:val="libAlaemChar"/>
        </w:rPr>
        <w:t>)</w:t>
      </w:r>
      <w:r w:rsidR="00700727" w:rsidRPr="009E173E">
        <w:rPr>
          <w:rFonts w:hint="eastAsia"/>
          <w:rtl/>
        </w:rPr>
        <w:t>أَلَمْ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كَيْفَ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فَعَلَ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رَبُّكَ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بِأَصْحَابِ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الْفِيلِ</w:t>
      </w:r>
      <w:r w:rsidRPr="003D6637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হস্তিমালিকদের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t>?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ফীল্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اَلَم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تَرَ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>?</w:t>
      </w:r>
      <w:r w:rsidRPr="00700727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700727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700727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ফাছ্বাহাতের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اَلَم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تَعلَم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</w:t>
      </w:r>
      <w:r>
        <w:t xml:space="preserve">, </w:t>
      </w:r>
      <w:r w:rsidRPr="00700727">
        <w:rPr>
          <w:rStyle w:val="libArChar"/>
          <w:rFonts w:hint="eastAsia"/>
          <w:rtl/>
        </w:rPr>
        <w:t>اَلَم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تَرَ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রাসূলকেও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3D6637" w:rsidRDefault="003D6637" w:rsidP="003D6637">
      <w:pPr>
        <w:pStyle w:val="libAie"/>
      </w:pPr>
      <w:r w:rsidRPr="003D6637">
        <w:rPr>
          <w:rStyle w:val="libAlaemChar"/>
        </w:rPr>
        <w:t>)</w:t>
      </w:r>
      <w:r w:rsidR="00700727" w:rsidRPr="009E173E">
        <w:rPr>
          <w:rFonts w:hint="eastAsia"/>
          <w:rtl/>
        </w:rPr>
        <w:t>وَكَذَلِكَ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نُرِي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إِبْرَاهِيمَ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مَلَكُوتَ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السَّمَاوَاتِ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وَالأرْضِ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وَلِيَكُونَ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الْمُوقِنِينَ</w:t>
      </w:r>
      <w:r w:rsidRPr="003D6637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যমীনের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আন্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আাম্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৭৫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সফর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প্রদর্শন</w:t>
      </w:r>
      <w:r>
        <w:rPr>
          <w:rFonts w:hint="eastAsia"/>
        </w:rPr>
        <w:t>’</w:t>
      </w:r>
      <w: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আত্মিকভাবে</w:t>
      </w:r>
      <w:r>
        <w:t xml:space="preserve">, </w:t>
      </w:r>
      <w:r>
        <w:rPr>
          <w:rFonts w:hint="cs"/>
          <w:cs/>
          <w:lang w:bidi="bn-IN"/>
        </w:rPr>
        <w:t>শারীরিকভাবে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যমীনের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রাসূলকেই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রাসূলগণকেই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বান্দাহকেই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কাররামাল্লাহু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ওয়াজহাহ্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স্বপ্নলোক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অংশবিশেষ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cs/>
          <w:lang w:bidi="bn-IN"/>
        </w:rPr>
        <w:lastRenderedPageBreak/>
        <w:t>[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t xml:space="preserve">,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টেলিপ্যাথিক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ছ্বাদাক্বাহ্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t xml:space="preserve">,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হঠাৎ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ছ্বাদাক্বাহ্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অসন্তুষ্ট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মৃতদের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ব্যবস্থাপনাগত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মনস্তাত্বিকভাবে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;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আশেপাশেই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</w:p>
    <w:p w:rsidR="00700727" w:rsidRDefault="00700727" w:rsidP="003D6637">
      <w:pPr>
        <w:pStyle w:val="Heading2"/>
      </w:pP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 xml:space="preserve">?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t xml:space="preserve">, </w:t>
      </w:r>
      <w:r>
        <w:rPr>
          <w:rFonts w:hint="cs"/>
          <w:cs/>
          <w:lang w:bidi="bn-IN"/>
        </w:rPr>
        <w:t>আধুনিক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পাশ্চাত্য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প্লানচেট্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>,</w:t>
      </w:r>
      <w:r w:rsidRPr="00700727"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?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?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দাঁড়াতে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?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বাত্বিল্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ধ্যানমগ্ন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ধ্যানমগ্ন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আত্মবিস্মৃত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আত্মবিস্মৃতির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ভুলবশতঃ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ধরনেরই</w:t>
      </w:r>
      <w:r>
        <w:t xml:space="preserve">; </w:t>
      </w:r>
      <w:r>
        <w:rPr>
          <w:rFonts w:hint="cs"/>
          <w:cs/>
          <w:lang w:bidi="bn-IN"/>
        </w:rPr>
        <w:t>জিনে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আত্মবিস্মৃত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t>[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ধ্যানমগ্ন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আত্মবিস্মৃত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কৈশোরে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প্রত্যক্ষদর্শী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যাত্রাভিনয়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অভিনেতা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অভিনয়ে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আত্মিনিবেদিত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করছিলেন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অংশটুকু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t xml:space="preserve">,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অভিনেতাকে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মঞ্চ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ফেলেছিলেন।</w:t>
      </w:r>
      <w:r>
        <w:rPr>
          <w:cs/>
          <w:lang w:bidi="bn-IN"/>
        </w:rPr>
        <w:t>]</w:t>
      </w:r>
    </w:p>
    <w:p w:rsidR="003D6637" w:rsidRPr="009C308B" w:rsidRDefault="003D6637" w:rsidP="009E173E">
      <w:r>
        <w:br w:type="page"/>
      </w:r>
    </w:p>
    <w:p w:rsidR="00700727" w:rsidRDefault="00700727" w:rsidP="003D6637">
      <w:pPr>
        <w:pStyle w:val="Heading1Center"/>
      </w:pPr>
      <w:r>
        <w:rPr>
          <w:rFonts w:hint="cs"/>
          <w:cs/>
        </w:rPr>
        <w:lastRenderedPageBreak/>
        <w:t>কোরআন</w:t>
      </w:r>
      <w:r>
        <w:rPr>
          <w:cs/>
        </w:rPr>
        <w:t xml:space="preserve"> </w:t>
      </w:r>
      <w:r>
        <w:rPr>
          <w:rFonts w:hint="cs"/>
          <w:cs/>
        </w:rPr>
        <w:t>মজীদে</w:t>
      </w:r>
      <w:r>
        <w:rPr>
          <w:cs/>
        </w:rPr>
        <w:t xml:space="preserve"> </w:t>
      </w:r>
      <w:r>
        <w:rPr>
          <w:rFonts w:hint="cs"/>
          <w:cs/>
        </w:rPr>
        <w:t>ও</w:t>
      </w:r>
      <w:r>
        <w:rPr>
          <w:cs/>
        </w:rPr>
        <w:t xml:space="preserve"> </w:t>
      </w:r>
      <w:r>
        <w:rPr>
          <w:rFonts w:hint="cs"/>
          <w:cs/>
        </w:rPr>
        <w:t>দর্শনে</w:t>
      </w:r>
      <w:r>
        <w:rPr>
          <w:cs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</w:rPr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বারযাখের</w:t>
      </w:r>
      <w:r>
        <w:rPr>
          <w:cs/>
        </w:rPr>
        <w:t xml:space="preserve"> </w:t>
      </w:r>
      <w:r>
        <w:rPr>
          <w:rFonts w:hint="cs"/>
          <w:cs/>
        </w:rPr>
        <w:t>তাৎপর্য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সন্দিহান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সম্মুখীন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ব্যুৎপত্তিগত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t xml:space="preserve">, </w:t>
      </w:r>
      <w:r>
        <w:rPr>
          <w:rFonts w:hint="cs"/>
          <w:cs/>
          <w:lang w:bidi="bn-IN"/>
        </w:rPr>
        <w:t>ব্যবহারিক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সমুচ্চারিত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ভিন্নার্থক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ব্যুৎপত্তিগত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শাহীদ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পরিভাষাটি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t xml:space="preserve">,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t xml:space="preserve">;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t xml:space="preserve">, </w:t>
      </w:r>
      <w:r>
        <w:rPr>
          <w:rFonts w:hint="cs"/>
          <w:cs/>
          <w:lang w:bidi="bn-IN"/>
        </w:rPr>
        <w:t>দর্শনে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ইরফানে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তাছ্বাওওফে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>,</w:t>
      </w:r>
      <w:r w:rsidRPr="00700727"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দর্শনশাস্ত্রে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موجود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لطيف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সহজবোধগম্য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সৃষ্টিসমূহকে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rFonts w:hint="eastAsia"/>
        </w:rPr>
        <w:t>’</w:t>
      </w:r>
      <w:r>
        <w:t xml:space="preserve"> (</w:t>
      </w:r>
      <w:r w:rsidRPr="00700727">
        <w:rPr>
          <w:rStyle w:val="libArChar"/>
          <w:rFonts w:hint="eastAsia"/>
          <w:rtl/>
        </w:rPr>
        <w:t>مادة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لطيف</w:t>
      </w:r>
      <w:r>
        <w:t xml:space="preserve">)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সহজবোধ্য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তাপ</w:t>
      </w:r>
      <w:r>
        <w:t xml:space="preserve">, </w:t>
      </w:r>
      <w:r>
        <w:rPr>
          <w:rFonts w:hint="cs"/>
          <w:cs/>
          <w:lang w:bidi="bn-IN"/>
        </w:rPr>
        <w:t>আগুন</w:t>
      </w:r>
      <w:r>
        <w:t xml:space="preserve">,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চৌম্বক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পদার্থবিজ্ঞানেই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t xml:space="preserve">;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গতিশীলতা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স্থিতিস্থাপকতার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পেশীগুলো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স্থিতিস্থাপক।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শামুকের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স্থিতিস্থাপক।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ঘনিষ্ঠ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ঘনসংবদ্ধ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ব্রিফকেসে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দেহকাঠামোর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স্থিতিস্থাপক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শাইখুর্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রাঈস্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চিকিৎসাবিজ্ঞানী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কিতাবুল্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৪র্থ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 xml:space="preserve">, </w:t>
      </w:r>
      <w:r>
        <w:rPr>
          <w:rFonts w:hint="cs"/>
          <w:cs/>
          <w:lang w:bidi="bn-IN"/>
        </w:rPr>
        <w:t>পৃঃ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১৮৯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বলেছেন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t xml:space="preserve">,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আল্লাক্বাহ্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সর্বোপরি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مجردات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محض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فرهنگ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معارف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اسلام</w:t>
      </w:r>
      <w:r w:rsidRPr="00700727">
        <w:rPr>
          <w:rStyle w:val="libArChar"/>
          <w:rFonts w:hint="cs"/>
          <w:rtl/>
        </w:rPr>
        <w:t>ی</w:t>
      </w:r>
      <w:r w:rsidRPr="00700727">
        <w:rPr>
          <w:rStyle w:val="libArChar"/>
          <w:rFonts w:hint="eastAsia"/>
          <w:rtl/>
        </w:rPr>
        <w:t>،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مدخل</w:t>
      </w:r>
      <w:r w:rsidRPr="00700727">
        <w:rPr>
          <w:rStyle w:val="libArChar"/>
          <w:rtl/>
        </w:rPr>
        <w:t xml:space="preserve">: 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برزخ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বিশ্লেষণের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ঘনিষ্ঠ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;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নামকরণ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مجرد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محض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অনুরূপ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উদ্ভিদেরও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পড়েছে</w:t>
      </w:r>
      <w:r>
        <w:t xml:space="preserve">;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তবে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কাঠামো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বাত্বিল্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t xml:space="preserve">,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</w:p>
    <w:p w:rsidR="00700727" w:rsidRDefault="00700727" w:rsidP="003D6637">
      <w:pPr>
        <w:pStyle w:val="Heading2"/>
      </w:pP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চিন্তাবিদরা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চেতনা</w:t>
      </w:r>
      <w:r>
        <w:t xml:space="preserve">,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নিউরনের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ফলমাত্র</w:t>
      </w:r>
      <w:r>
        <w:t xml:space="preserve">; </w:t>
      </w:r>
      <w:r>
        <w:rPr>
          <w:rFonts w:hint="cs"/>
          <w:cs/>
          <w:lang w:bidi="bn-IN"/>
        </w:rPr>
        <w:t>মৃত্যুতে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বস্তুবাদীদের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সম্পৃক্ত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আপাততঃ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এতোটুকু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একমুখী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সৃজনশীলতাবিহীন।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আঞ্জাম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প্রোগ্রাম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কর্মসূচীরই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কর্মসূচীর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কর্মসূচী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চমৎকার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বিশিষ্ট</w:t>
      </w:r>
      <w:r>
        <w:t xml:space="preserve">, </w:t>
      </w:r>
      <w:r>
        <w:rPr>
          <w:rFonts w:hint="cs"/>
          <w:cs/>
          <w:lang w:bidi="bn-IN"/>
        </w:rPr>
        <w:t>ধরুন</w:t>
      </w:r>
      <w:r>
        <w:t xml:space="preserve">, </w:t>
      </w:r>
      <w:r>
        <w:rPr>
          <w:rFonts w:hint="cs"/>
          <w:cs/>
          <w:lang w:bidi="bn-IN"/>
        </w:rPr>
        <w:t>পঞ্চাশ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বিশিষ্ট</w:t>
      </w:r>
      <w:r>
        <w:t xml:space="preserve">, </w:t>
      </w:r>
      <w:r>
        <w:rPr>
          <w:rFonts w:hint="cs"/>
          <w:cs/>
          <w:lang w:bidi="bn-IN"/>
        </w:rPr>
        <w:t>জটিল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সেকেন্ডের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কম্পিউটারকে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মেমোরিতে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ছোটগল্প</w:t>
      </w:r>
      <w:r>
        <w:t xml:space="preserve">, </w:t>
      </w:r>
      <w:r>
        <w:rPr>
          <w:rFonts w:hint="cs"/>
          <w:cs/>
          <w:lang w:bidi="bn-IN"/>
        </w:rPr>
        <w:t>উপন্যাস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পাঁচ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পৃষ্ঠার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ছোটগল্প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পৃষ্ঠার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শিশু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সুপার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প্রাণীদেহে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পাঠোনোর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রাফ্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১৭২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সহজবোধগম্য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ইরফানী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সম্মত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জটিল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বহুমুখী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বুদ্ধিবৃত্তিকদের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পাঠিকাদের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ইরফান্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উলূমে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ইলাহীয়াত্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হাক্বীক্বাত্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চলে</w:t>
      </w:r>
      <w:r>
        <w:rPr>
          <w:cs/>
          <w:lang w:bidi="bn-IN"/>
        </w:rPr>
        <w:t xml:space="preserve"> :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ক্রমবর্ধমান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ক্রমহ্রাসমান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সত্তা।</w:t>
      </w:r>
      <w:r>
        <w:rPr>
          <w:rFonts w:hint="eastAsia"/>
        </w:rPr>
        <w:t>”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rFonts w:hint="eastAsia"/>
        </w:rPr>
        <w:t>’</w:t>
      </w:r>
      <w: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ইরফান্</w:t>
      </w:r>
      <w:r>
        <w:t xml:space="preserve">,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আত্মা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যৌগিক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বিশেষণ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প্রেক্ষাপটে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সাধারণ্যে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ছ্বালাত্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নামায</w:t>
      </w:r>
      <w:r w:rsidRPr="00700727">
        <w:rPr>
          <w:rStyle w:val="libEnChar"/>
        </w:rPr>
        <w:t>”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ছ্বালাত্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দুরূদ্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নামায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ছ্বালাত্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নামায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দুরূদ্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বুঝায়।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ওজূদ্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অস্তিত্ব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বুঝায়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তাছ্বাওওফে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ওজূদ্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বস্তুদেহ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আত্মা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একক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সত্তাগত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গুণগত</w:t>
      </w:r>
      <w:r>
        <w:t>,</w:t>
      </w:r>
      <w:r w:rsidRPr="00700727">
        <w:t xml:space="preserve">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মানুষ</w:t>
      </w:r>
      <w:r>
        <w:rPr>
          <w:cs/>
          <w:lang w:bidi="bn-IN"/>
        </w:rPr>
        <w:t xml:space="preserve"> </w:t>
      </w:r>
      <w:r>
        <w:rPr>
          <w:rFonts w:hint="eastAsia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পরিভাষাটি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>/</w:t>
      </w:r>
      <w:r>
        <w:rPr>
          <w:rFonts w:hint="cs"/>
          <w:cs/>
          <w:lang w:bidi="bn-IN"/>
        </w:rPr>
        <w:t>আত্মা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মানবদেহে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নাফ্স্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: </w:t>
      </w:r>
      <w:r w:rsidRPr="00700727">
        <w:rPr>
          <w:rStyle w:val="libArChar"/>
          <w:rFonts w:hint="eastAsia"/>
          <w:rtl/>
        </w:rPr>
        <w:t>روح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منه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খৃস্টানরা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উযূ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বিল্লাহ্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امر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আপাততঃ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অস্বচ্ছতা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অস্পষ্টতা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ইরফান্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ধর্মতত্ত্বের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: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সত্তাগত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গুণগত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জীবাত্মা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روح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حيوان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মানবাত্মা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روح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انسان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জীবসত্তা</w:t>
      </w:r>
      <w:r>
        <w:t xml:space="preserve">,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প্রাণ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৭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জীবসত্তা</w:t>
      </w:r>
      <w:r>
        <w:t xml:space="preserve">, </w:t>
      </w:r>
      <w:r>
        <w:rPr>
          <w:rFonts w:hint="cs"/>
          <w:cs/>
          <w:lang w:bidi="bn-IN"/>
        </w:rPr>
        <w:t>প্রাণ</w:t>
      </w:r>
      <w:r>
        <w:t xml:space="preserve">,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নাফ্স্।</w:t>
      </w:r>
    </w:p>
    <w:p w:rsidR="00700727" w:rsidRDefault="00700727" w:rsidP="00700727">
      <w:pPr>
        <w:pStyle w:val="libNormal"/>
      </w:pPr>
      <w:r>
        <w:t>(</w:t>
      </w:r>
      <w:r>
        <w:rPr>
          <w:rFonts w:hint="cs"/>
          <w:cs/>
          <w:lang w:bidi="bn-IN"/>
        </w:rPr>
        <w:t>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প্রাণ</w:t>
      </w:r>
      <w:r>
        <w:t xml:space="preserve">,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বৈশিষ্ট্যের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সর্বনিম্ন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সজীব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রোগজীবাণু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পতঙ্গ</w:t>
      </w:r>
      <w:r>
        <w:t xml:space="preserve">, </w:t>
      </w:r>
      <w:r>
        <w:rPr>
          <w:rFonts w:hint="cs"/>
          <w:cs/>
          <w:lang w:bidi="bn-IN"/>
        </w:rPr>
        <w:t>পশু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পাখী</w:t>
      </w:r>
      <w:r>
        <w:t xml:space="preserve">, </w:t>
      </w:r>
      <w:r>
        <w:rPr>
          <w:rFonts w:hint="cs"/>
          <w:cs/>
          <w:lang w:bidi="bn-IN"/>
        </w:rPr>
        <w:t>জলচর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t xml:space="preserve">, </w:t>
      </w:r>
      <w:r>
        <w:rPr>
          <w:rFonts w:hint="cs"/>
          <w:cs/>
          <w:lang w:bidi="bn-IN"/>
        </w:rPr>
        <w:t>সরীসৃপ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প্রবক্তা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প্রবক্তা।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প্রাণীকুলের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প্রতিবিম্বিত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প্রতিবিম্ব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নির্গুণ।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;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প্রাণীকুলের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ক্রমবিকশিত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প্রতিফলিত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প্রতিবিম্বের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;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মতান্তরে</w:t>
      </w:r>
      <w:r>
        <w:t xml:space="preserve">,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দেহকে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جسم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مثال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তদ্সহই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লাগবে</w:t>
      </w:r>
      <w:r>
        <w:t xml:space="preserve">?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লাগবে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তদ্সহই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তদ্সহই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t xml:space="preserve">?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নাফ্স্।</w:t>
      </w:r>
    </w:p>
    <w:p w:rsidR="00700727" w:rsidRDefault="00700727" w:rsidP="00700727">
      <w:pPr>
        <w:pStyle w:val="libNormal"/>
      </w:pPr>
    </w:p>
    <w:p w:rsidR="00700727" w:rsidRDefault="00700727" w:rsidP="003D6637">
      <w:pPr>
        <w:pStyle w:val="Heading2"/>
      </w:pPr>
      <w:r>
        <w:rPr>
          <w:rFonts w:hint="cs"/>
          <w:cs/>
          <w:lang w:bidi="bn-IN"/>
        </w:rPr>
        <w:lastRenderedPageBreak/>
        <w:t>কিরলিয়ান্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কিরলিয়ান্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সজীব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t xml:space="preserve">?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কৃষ্ণসাগরের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ক্রাসনোদার্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তুখোর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বিদ্যুতবিজ্ঞানী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সেমিওন্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দাভিদোভিচ্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১৯৩৯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মিসেস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পূর্বাভাস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চিকিৎসাবিজ্ঞানে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পড়লেও</w:t>
      </w:r>
      <w:r>
        <w:t xml:space="preserve">,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শীঘ্রই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রোগাক্রান্ত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ম্লান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দম্পতি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মার্কিন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মহিলা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সাইকিক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গ্যারেটও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কুয়াশাচ্ছন্ন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১৯০০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লন্ডনের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টমাস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হাসপাতালের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</w:t>
      </w:r>
      <w:r>
        <w:rPr>
          <w:cs/>
          <w:lang w:bidi="bn-IN"/>
        </w:rPr>
        <w:t xml:space="preserve">. </w:t>
      </w:r>
      <w:r>
        <w:rPr>
          <w:rFonts w:hint="cs"/>
          <w:cs/>
          <w:lang w:bidi="bn-IN"/>
        </w:rPr>
        <w:t>ওয়াল্টার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কিলনার্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ডিসাইয়ানিন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রঞ্জিত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কাঁচের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উজ্জ্বল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সেন্টিমিটার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মেঘের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ভাসছে।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জার্মান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রসায়নবিদ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ব্যারোন্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রিচেনবাখ্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গবেষণা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t xml:space="preserve">, </w:t>
      </w:r>
      <w:r>
        <w:rPr>
          <w:rFonts w:hint="cs"/>
          <w:cs/>
          <w:lang w:bidi="bn-IN"/>
        </w:rPr>
        <w:t>গাছপালা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পশুপাখীর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জ্যোতি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তিরিশের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সোভিয়েত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</w:t>
      </w:r>
      <w:r>
        <w:rPr>
          <w:cs/>
          <w:lang w:bidi="bn-IN"/>
        </w:rPr>
        <w:t xml:space="preserve">. </w:t>
      </w:r>
      <w:r>
        <w:rPr>
          <w:rFonts w:hint="cs"/>
          <w:cs/>
          <w:lang w:bidi="bn-IN"/>
        </w:rPr>
        <w:t>আলেকজান্ডার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গুরভিচ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জীবন্ত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পিয়াযের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বিকিরণ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দিচ্ছে।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কবির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আশরাফ</w:t>
      </w:r>
      <w:r>
        <w:t xml:space="preserve">, </w:t>
      </w:r>
      <w:r>
        <w:rPr>
          <w:rFonts w:hint="cs"/>
          <w:cs/>
          <w:lang w:bidi="bn-IN"/>
        </w:rPr>
        <w:t>রহস্য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</w:t>
      </w:r>
      <w:r>
        <w:t xml:space="preserve">, </w:t>
      </w:r>
      <w:r>
        <w:rPr>
          <w:rFonts w:hint="cs"/>
          <w:cs/>
          <w:lang w:bidi="bn-IN"/>
        </w:rPr>
        <w:t>জুন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১৯৮৫</w:t>
      </w:r>
      <w:r>
        <w:rPr>
          <w:cs/>
          <w:lang w:bidi="bn-IN"/>
        </w:rPr>
        <w:t xml:space="preserve"> - </w:t>
      </w:r>
      <w:r w:rsidRPr="003D6637">
        <w:rPr>
          <w:rStyle w:val="libEnChar"/>
        </w:rPr>
        <w:t>Psychic Discoveries Behind the Iron Curtain</w:t>
      </w:r>
      <w: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অবলম্বনে।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নেহায়েত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অনবরত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বেরোচ্ছে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রশ্মি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কেননা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প্রাগুক্ত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দম্পতি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গবেষণার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ইনুশিন্</w:t>
      </w:r>
      <w:r>
        <w:t xml:space="preserve">, </w:t>
      </w:r>
      <w:r>
        <w:rPr>
          <w:rFonts w:hint="cs"/>
          <w:cs/>
          <w:lang w:bidi="bn-IN"/>
        </w:rPr>
        <w:t>গ্রিশ্চেংকো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প্রতিদেহ</w:t>
      </w:r>
      <w:r>
        <w:rPr>
          <w:cs/>
          <w:lang w:bidi="bn-IN"/>
        </w:rPr>
        <w:t xml:space="preserve"> (</w:t>
      </w:r>
      <w:r w:rsidRPr="003D6637">
        <w:rPr>
          <w:rStyle w:val="libEnChar"/>
        </w:rPr>
        <w:t>counter-body</w:t>
      </w:r>
      <w:r>
        <w:t xml:space="preserve">)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বায়বীয়</w:t>
      </w:r>
      <w:r>
        <w:t xml:space="preserve">, </w:t>
      </w:r>
      <w:r>
        <w:rPr>
          <w:rFonts w:hint="cs"/>
          <w:cs/>
          <w:lang w:bidi="bn-IN"/>
        </w:rPr>
        <w:t>ইথারীয়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আলোকময়।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 w:rsidRPr="003D6637">
        <w:rPr>
          <w:rStyle w:val="libEnChar"/>
        </w:rPr>
        <w:t>Biological Plasma body</w:t>
      </w:r>
      <w:r>
        <w:t xml:space="preserve">;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প্রাণ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জীবনীশক্তি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চলাচল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t xml:space="preserve">,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দেহটিই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ভৌত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প্রাগুক্ত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?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থাকতেও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t xml:space="preserve">, </w:t>
      </w:r>
      <w:r>
        <w:rPr>
          <w:rFonts w:hint="cs"/>
          <w:cs/>
          <w:lang w:bidi="bn-IN"/>
        </w:rPr>
        <w:t>শক্তি</w:t>
      </w:r>
      <w:r>
        <w:t xml:space="preserve">, </w:t>
      </w:r>
      <w:r>
        <w:rPr>
          <w:rFonts w:hint="cs"/>
          <w:cs/>
          <w:lang w:bidi="bn-IN"/>
        </w:rPr>
        <w:t>আলো</w:t>
      </w:r>
      <w:r>
        <w:t xml:space="preserve">, </w:t>
      </w:r>
      <w:r>
        <w:rPr>
          <w:rFonts w:hint="cs"/>
          <w:cs/>
          <w:lang w:bidi="bn-IN"/>
        </w:rPr>
        <w:t>বিদ্যুত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চৌম্বক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</w:t>
      </w:r>
      <w:r>
        <w:t xml:space="preserve">,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দম্পতি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জিন্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বস্তুবিজ্ঞানীদের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3D6637" w:rsidRPr="009C308B" w:rsidRDefault="003D6637" w:rsidP="009E173E">
      <w:r>
        <w:br w:type="page"/>
      </w:r>
    </w:p>
    <w:p w:rsidR="00700727" w:rsidRDefault="00700727" w:rsidP="003D6637">
      <w:pPr>
        <w:pStyle w:val="Heading1Center"/>
      </w:pPr>
      <w:r>
        <w:rPr>
          <w:rFonts w:hint="cs"/>
          <w:cs/>
        </w:rPr>
        <w:lastRenderedPageBreak/>
        <w:t>কোরআন</w:t>
      </w:r>
      <w:r>
        <w:rPr>
          <w:cs/>
        </w:rPr>
        <w:t xml:space="preserve"> </w:t>
      </w:r>
      <w:r>
        <w:rPr>
          <w:rFonts w:hint="cs"/>
          <w:cs/>
        </w:rPr>
        <w:t>মজীদের</w:t>
      </w:r>
      <w:r>
        <w:rPr>
          <w:cs/>
        </w:rPr>
        <w:t xml:space="preserve"> </w:t>
      </w:r>
      <w:r>
        <w:rPr>
          <w:rFonts w:hint="cs"/>
          <w:cs/>
        </w:rPr>
        <w:t>দৃষ্টিতে</w:t>
      </w:r>
      <w:r>
        <w:rPr>
          <w:cs/>
        </w:rPr>
        <w:t xml:space="preserve"> </w:t>
      </w:r>
      <w:r>
        <w:rPr>
          <w:rFonts w:hint="cs"/>
          <w:cs/>
        </w:rPr>
        <w:t>নাফ্স্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হায়াত্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বোধগম্য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প্রশ্নবিদ্ধ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700727" w:rsidRPr="003D6637" w:rsidRDefault="003D6637" w:rsidP="003D6637">
      <w:pPr>
        <w:pStyle w:val="libAie"/>
      </w:pPr>
      <w:r w:rsidRPr="003D6637">
        <w:rPr>
          <w:rStyle w:val="libAlaemChar"/>
        </w:rPr>
        <w:t>)</w:t>
      </w:r>
      <w:r w:rsidR="00700727" w:rsidRPr="009E173E">
        <w:rPr>
          <w:rFonts w:hint="eastAsia"/>
          <w:rtl/>
        </w:rPr>
        <w:t>وَيَسْأَلُونَكَ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الرُّوحِ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قُلِ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الرُّوحُ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أَمْرِ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رَبِّي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أُوتِيتُمْ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الْعِلْمِ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قَلِيلا</w:t>
      </w:r>
      <w:r w:rsidRPr="003D6637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বলুন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ইসরা</w:t>
      </w:r>
      <w:r>
        <w:rPr>
          <w:rFonts w:hint="eastAsia"/>
        </w:rPr>
        <w:t>’</w:t>
      </w:r>
      <w:r>
        <w:t xml:space="preserve">/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৮৫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নখ</w:t>
      </w:r>
      <w:r>
        <w:t xml:space="preserve">, </w:t>
      </w:r>
      <w:r>
        <w:rPr>
          <w:rFonts w:hint="cs"/>
          <w:cs/>
          <w:lang w:bidi="bn-IN"/>
        </w:rPr>
        <w:t>দাঁত</w:t>
      </w:r>
      <w:r>
        <w:t xml:space="preserve">, </w:t>
      </w:r>
      <w:r>
        <w:rPr>
          <w:rFonts w:hint="cs"/>
          <w:cs/>
          <w:lang w:bidi="bn-IN"/>
        </w:rPr>
        <w:t>হাড়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বলি</w:t>
      </w:r>
      <w:r>
        <w:t xml:space="preserve">,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t xml:space="preserve">, </w:t>
      </w:r>
      <w:r>
        <w:rPr>
          <w:rFonts w:hint="cs"/>
          <w:cs/>
          <w:lang w:bidi="bn-IN"/>
        </w:rPr>
        <w:t>শয়ত্বানী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t xml:space="preserve">,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স্থানান্তরের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অসাবধানতাবশতঃ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রূহ্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ব্যক্তিসত্তা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স্বস্থানেই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ফাইলের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ফাইল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কম্পিউটার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ফাইলটি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অংশীবাদী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ধর্মনেতার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ধর্মনেতার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বৌদ্ধ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ধর্মের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লামা</w:t>
      </w:r>
      <w:r>
        <w:rPr>
          <w:rFonts w:hint="eastAsia"/>
        </w:rPr>
        <w:t>’</w:t>
      </w:r>
      <w:r>
        <w:t xml:space="preserve">) -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حلول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روح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শুরুতে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হায়াত্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?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শৃঙ্খলা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সক্রিয়তারূপ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আপেক্ষিক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হায়াত্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নাফ্স্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স্থায়ীভাবে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মৃত্যুঘটা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শরীরযন্ত্র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অকেজো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স্থায়ীভাবে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শৃঙ্খলা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সক্রিয়তারূপ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আপেক্ষিক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আলাদাভাবে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D6637" w:rsidRDefault="003D6637" w:rsidP="003D6637">
      <w:pPr>
        <w:pStyle w:val="libAie"/>
      </w:pPr>
      <w:r w:rsidRPr="003D6637">
        <w:rPr>
          <w:rStyle w:val="libAlaemChar"/>
        </w:rPr>
        <w:t>)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يَتَوَفَّى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الأنْفُسَ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حِينَ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مَوْتِهَا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وَالَّتِي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تَمُتْ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مَنَامِهَا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فَيُمْسِكُ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الَّتِي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قَضَى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الْمَوْتَ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وَيُرْسِلُ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الأخْرَى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أَجَلٍ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مُسَمًّى</w:t>
      </w:r>
      <w:r w:rsidRPr="003D6637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ফওত্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অধিগ্রহণ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t xml:space="preserve">,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ফয়ছ্বালা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মুসাম্মা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যুমার্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৪২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ব্যবস্থাপনাধীনে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عامل</w:t>
      </w:r>
      <w:r>
        <w:rPr>
          <w:cs/>
          <w:lang w:bidi="bn-IN"/>
        </w:rPr>
        <w:t xml:space="preserve"> - </w:t>
      </w:r>
      <w:r w:rsidRPr="003D6637">
        <w:rPr>
          <w:rStyle w:val="libEnChar"/>
        </w:rPr>
        <w:t>factor</w:t>
      </w:r>
      <w:r>
        <w:t xml:space="preserve">)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ন্যূনতম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চালু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আপেক্ষিক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আারেফগণ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আধ্যাত্মসাধকগণ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প্রবক্তা।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আম্মারাহ্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কুপ্রবৃত্তি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কুপ্রবণ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নাফসে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লাওয়ামাহ্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মুতমায়িন্নাহ্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প্রশান্ত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-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আম্মারাহ্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মুতমায়িন্নাহর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আম্মারাহ্</w:t>
      </w:r>
      <w:r>
        <w:rPr>
          <w:rFonts w:hint="eastAsia"/>
        </w:rPr>
        <w:t>”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লাওয়ামাহ্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মুতমায়িন্নাহ্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নাফ্স্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বিশেষণ।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অনুগত</w:t>
      </w:r>
      <w:r>
        <w:t xml:space="preserve">, </w:t>
      </w:r>
      <w:r>
        <w:rPr>
          <w:rFonts w:hint="cs"/>
          <w:cs/>
          <w:lang w:bidi="bn-IN"/>
        </w:rPr>
        <w:t>বিদ্রোহী</w:t>
      </w:r>
      <w:r>
        <w:t xml:space="preserve">, </w:t>
      </w:r>
      <w:r>
        <w:rPr>
          <w:rFonts w:hint="cs"/>
          <w:cs/>
          <w:lang w:bidi="bn-IN"/>
        </w:rPr>
        <w:t>অস্থিরচিত্ত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প্রশান্তচিত্ত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আধিপত্য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সংমিশ্রণও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হ্রাস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</w:p>
    <w:p w:rsidR="00700727" w:rsidRDefault="00700727" w:rsidP="003D6637">
      <w:pPr>
        <w:pStyle w:val="Heading2"/>
      </w:pP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সাম্প্রতিক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বিন্যাসের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কণাগুলো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কণাই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এককটি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যথাস্থানেই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সজীব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অণুজীব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শ্বেতকণিকা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অণুজীবগুলোর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t xml:space="preserve">,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D6637" w:rsidRDefault="003D6637" w:rsidP="003D6637">
      <w:pPr>
        <w:pStyle w:val="libAie"/>
      </w:pPr>
      <w:r w:rsidRPr="003D6637">
        <w:rPr>
          <w:rStyle w:val="libAlaemChar"/>
        </w:rPr>
        <w:t>)</w:t>
      </w:r>
      <w:r w:rsidR="00700727" w:rsidRPr="009E173E">
        <w:rPr>
          <w:rFonts w:hint="eastAsia"/>
          <w:rtl/>
        </w:rPr>
        <w:t>تُسَبِّحُ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السَّمَاوَاتُ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السَّبْعُ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وَالأرْضُ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فِيهِنَّ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وَإِنْ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شَيْءٍ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يُسَبِّحُ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بِحَمْدِهِ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وَلَكِنْ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تَفْقَهُونَ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تَسْبِيحَهُمْ</w:t>
      </w:r>
      <w:r w:rsidRPr="003D6637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সাত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মহিমা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ইসরা</w:t>
      </w:r>
      <w:r>
        <w:rPr>
          <w:rFonts w:hint="eastAsia"/>
        </w:rPr>
        <w:t>’</w:t>
      </w:r>
      <w:r>
        <w:t xml:space="preserve">/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রূপকার্থক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শৃঙ্খলে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আবদ্ধ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নাস্তিকরা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t xml:space="preserve">?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প্রবৃত্তির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দাসত্বের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মহাজ্ঞানময়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সৃষ্টিকুশলতা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শিল্পকর্মের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শিল্পীর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3D6637" w:rsidRDefault="003D6637" w:rsidP="003D6637">
      <w:pPr>
        <w:pStyle w:val="libAie"/>
      </w:pPr>
      <w:r w:rsidRPr="003D6637">
        <w:rPr>
          <w:rStyle w:val="libAlaemChar"/>
        </w:rPr>
        <w:t>)</w:t>
      </w:r>
      <w:r w:rsidR="00700727" w:rsidRPr="009E173E">
        <w:rPr>
          <w:rFonts w:hint="eastAsia"/>
          <w:rtl/>
        </w:rPr>
        <w:t>ثُمَّ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اسْتَوَى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السَّمَاءِ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وَهِيَ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دُخَانٌ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فَقَالَ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وَلِلأرْضِ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اِئْتِيَا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طَوْعًا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كَرْهًا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قَالَتَا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أَتَيْنَا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طَائِعِينَ</w:t>
      </w:r>
      <w:r w:rsidRPr="003D6637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আসমানের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দিলেন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ধূম্র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গ্যাসীয়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>)</w:t>
      </w:r>
      <w:r>
        <w:t xml:space="preserve">;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নিয়ন্ত্রণে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এসো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অনিচ্ছাক্রমে।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নিয়ন্ত্রণে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এলাম।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ফুছ্বছ্বিলাত্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হা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মীম্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সাজদাহ্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১১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নিয়ন্ত্রণে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এলো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....</w:t>
      </w:r>
      <w:r w:rsidRPr="00700727">
        <w:rPr>
          <w:rStyle w:val="libEnChar"/>
        </w:rPr>
        <w:t>’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ভাবার্থক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যমীনের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প্রত্যেকটিরই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চৌদ্দশ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সিজদাহ্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t xml:space="preserve">, </w:t>
      </w:r>
      <w:r>
        <w:rPr>
          <w:rFonts w:hint="cs"/>
          <w:cs/>
          <w:lang w:bidi="bn-IN"/>
        </w:rPr>
        <w:t>চেতনা</w:t>
      </w:r>
      <w:r>
        <w:t xml:space="preserve">,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ব্যথা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বেদনা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(</w:t>
      </w:r>
      <w:r w:rsidRPr="009923E5">
        <w:rPr>
          <w:rStyle w:val="libEnChar"/>
        </w:rPr>
        <w:t>Dimension</w:t>
      </w:r>
      <w:r>
        <w:t xml:space="preserve">)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t xml:space="preserve">, </w:t>
      </w:r>
      <w:r>
        <w:rPr>
          <w:rFonts w:hint="cs"/>
          <w:cs/>
          <w:lang w:bidi="bn-IN"/>
        </w:rPr>
        <w:t>আগুন</w:t>
      </w:r>
      <w:r>
        <w:t xml:space="preserve">, </w:t>
      </w:r>
      <w:r>
        <w:rPr>
          <w:rFonts w:hint="cs"/>
          <w:cs/>
          <w:lang w:bidi="bn-IN"/>
        </w:rPr>
        <w:t>বাতাস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923E5" w:rsidRDefault="009923E5" w:rsidP="009923E5">
      <w:pPr>
        <w:pStyle w:val="libAie"/>
      </w:pPr>
      <w:r w:rsidRPr="009923E5">
        <w:rPr>
          <w:rStyle w:val="libAlaemChar"/>
        </w:rPr>
        <w:t>)</w:t>
      </w:r>
      <w:r w:rsidR="00700727" w:rsidRPr="009E173E">
        <w:rPr>
          <w:rFonts w:hint="eastAsia"/>
          <w:rtl/>
        </w:rPr>
        <w:t>وَمَا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هَذِهِ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الْحَيَاةُ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الدُّنْيَا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لَهْوٌ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وَلَعِبٌ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الدَّارَ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الآخِرَةَ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لَهِيَ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الْحَيَوَانُ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يَعْلَمُونَ</w:t>
      </w:r>
      <w:r w:rsidRPr="009923E5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ক্রীড়া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কৌতুক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প্রাণময়</w:t>
      </w:r>
      <w:r>
        <w:t xml:space="preserve">;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জানতো</w:t>
      </w:r>
      <w:r>
        <w:rPr>
          <w:cs/>
          <w:lang w:bidi="bn-IN"/>
        </w:rPr>
        <w:t>!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আনকাবূত্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বস্তুকণাসমূহ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একক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t xml:space="preserve">,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বিক্ষিপ্ত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এককসমূহ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923E5" w:rsidRDefault="009923E5" w:rsidP="009923E5">
      <w:pPr>
        <w:pStyle w:val="libAie"/>
      </w:pPr>
      <w:r w:rsidRPr="009923E5">
        <w:rPr>
          <w:rStyle w:val="libAlaemChar"/>
        </w:rPr>
        <w:t>)</w:t>
      </w:r>
      <w:r w:rsidR="00700727" w:rsidRPr="009E173E">
        <w:rPr>
          <w:rFonts w:hint="eastAsia"/>
          <w:rtl/>
        </w:rPr>
        <w:t>حَتَّى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إِذَا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جَاءُوهَا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شَهِدَ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سَمْعُهُمْ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وَأَبْصَارُهُمْ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وَجُلُودُهُمْ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يَعْمَلُونَ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وَقَالُوا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لِجُلُودِهِمْ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شَهِدْتُمْ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عَلَيْنَا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قَالُوا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أَنْطَقَنَا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اللَّهُ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الَّذِي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أَنْطَقَ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كُلَّ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شَيْءٍ</w:t>
      </w:r>
      <w:r w:rsidRPr="009923E5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জাহান্নামের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</w:t>
      </w:r>
      <w:r>
        <w:t xml:space="preserve">,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t xml:space="preserve">?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চামড়া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ফুছ্বছ্বিলাত্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হা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মীম্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সাজদাহ্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২১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প্রত্যঙ্গের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গাড়ীর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ব্যাটারী</w:t>
      </w:r>
      <w:r>
        <w:t xml:space="preserve">, </w:t>
      </w:r>
      <w:r>
        <w:rPr>
          <w:rFonts w:hint="cs"/>
          <w:cs/>
          <w:lang w:bidi="bn-IN"/>
        </w:rPr>
        <w:t>রেডিও</w:t>
      </w:r>
      <w:r>
        <w:t xml:space="preserve">, </w:t>
      </w:r>
      <w:r>
        <w:rPr>
          <w:rFonts w:hint="cs"/>
          <w:cs/>
          <w:lang w:bidi="bn-IN"/>
        </w:rPr>
        <w:t>ইঞ্জিন</w:t>
      </w:r>
      <w:r>
        <w:t xml:space="preserve">, </w:t>
      </w:r>
      <w:r>
        <w:rPr>
          <w:rFonts w:hint="cs"/>
          <w:cs/>
          <w:lang w:bidi="bn-IN"/>
        </w:rPr>
        <w:t>লাইট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ইত্যাদির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গাড়ীটির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স্বাতন্ত্র্য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স্বাতন্ত্র্য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যৌগিকতার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অজ্ঞানতার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উন্মোচিত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নমুনা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উন্মোচিত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9923E5" w:rsidRPr="009C308B" w:rsidRDefault="009923E5" w:rsidP="009E173E">
      <w:r>
        <w:br w:type="page"/>
      </w:r>
    </w:p>
    <w:p w:rsidR="00700727" w:rsidRDefault="00700727" w:rsidP="009923E5">
      <w:pPr>
        <w:pStyle w:val="Heading2Center"/>
      </w:pPr>
      <w:r>
        <w:rPr>
          <w:rFonts w:hint="cs"/>
          <w:cs/>
          <w:lang w:bidi="bn-IN"/>
        </w:rPr>
        <w:lastRenderedPageBreak/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কর্মক্ষমতা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অনুমতিক্রমে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অবস্থায়ও</w:t>
      </w:r>
      <w:r>
        <w:t xml:space="preserve">,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বস্তুজাগতিক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সহসাই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অন্তরালবর্তী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ঘুম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বস্তুবাদীরা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স্বপ্নকে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কোনোদিনই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বস্তুধর্ম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মস্তিষ্কে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প্রতিফলিত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সৃজনশীল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আঞ্জাম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তথ্যভাণ্ডারে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মনোবিজ্ঞানীর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অপূর্ণ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কল্পচিত্র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t xml:space="preserve">,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কল্পচিত্র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;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কুকুর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কুকুরে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কামড়াতে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কুটিল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হিংসুক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শ্রত্রুর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কামড়াতে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হিংস্র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চরিতার্থকরণের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ঝগড়া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স্বচ্ছ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ঘোলা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দুর্যোগ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ধোঁয়া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দুর্যোগ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>
        <w:t xml:space="preserve">, </w:t>
      </w:r>
      <w:r>
        <w:rPr>
          <w:rFonts w:hint="cs"/>
          <w:cs/>
          <w:lang w:bidi="bn-IN"/>
        </w:rPr>
        <w:t>ইত্যাদি।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t xml:space="preserve">;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এগুলোকে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t xml:space="preserve">?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বস্তুধর্মের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বহির্ভূত।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অধীনেই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প্রতিভাত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;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কুকুর</w:t>
      </w:r>
      <w:r>
        <w:t xml:space="preserve">, </w:t>
      </w:r>
      <w:r>
        <w:rPr>
          <w:rFonts w:hint="cs"/>
          <w:cs/>
          <w:lang w:bidi="bn-IN"/>
        </w:rPr>
        <w:t>শুকর</w:t>
      </w:r>
      <w:r>
        <w:t xml:space="preserve">, </w:t>
      </w:r>
      <w:r>
        <w:rPr>
          <w:rFonts w:hint="cs"/>
          <w:cs/>
          <w:lang w:bidi="bn-IN"/>
        </w:rPr>
        <w:t>গাধা</w:t>
      </w:r>
      <w:r>
        <w:t xml:space="preserve">,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923E5" w:rsidRDefault="009923E5" w:rsidP="009923E5">
      <w:pPr>
        <w:pStyle w:val="libAie"/>
      </w:pPr>
      <w:r w:rsidRPr="009923E5">
        <w:rPr>
          <w:rStyle w:val="libAlaemChar"/>
        </w:rPr>
        <w:t>)</w:t>
      </w:r>
      <w:r w:rsidR="00700727" w:rsidRPr="009E173E">
        <w:rPr>
          <w:rFonts w:hint="eastAsia"/>
          <w:rtl/>
        </w:rPr>
        <w:t>وَمَنْ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أَعْرَضَ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ذِكْرِي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مَعِيشَةً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ضَنْكًا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وَنَحْشُرُهُ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يَوْمَ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الْقِيَامَةِ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أَعْمَى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قَالَ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رَبِّ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لِمَ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حَشَرْتَنِي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أَعْمَى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وَقَدْ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كُنْتُ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بَصِيرًا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قَالَ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كَذَلِكَ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أَتَتْكَ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آيَاتُنَا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فَنَسِيتَهَا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وَكَذَلِكَ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الْيَوْمَ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تُنْسَى</w:t>
      </w:r>
      <w:r w:rsidRPr="009923E5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দুর্বিষহ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সমাবেশস্থলে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চক্ষুষ্মান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ছিলোম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করেছো</w:t>
      </w:r>
      <w:r>
        <w:t xml:space="preserve">?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বলবেন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যথোপযুক্ত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এসেছিলো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ইচ্ছাকৃতভাবে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বিস্মৃত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উপেক্ষা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বিস্মৃতিকবলিত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হয়েছো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১২৬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দৃষ্টিশক্তিকে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সেরূপেই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রঙ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চর্মচক্ষুর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রঙ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রঙের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সত্যদর্শনক্ষমতা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923E5" w:rsidRDefault="009923E5" w:rsidP="009923E5">
      <w:pPr>
        <w:pStyle w:val="libAie"/>
      </w:pPr>
      <w:r w:rsidRPr="009923E5">
        <w:rPr>
          <w:rStyle w:val="libAlaemChar"/>
        </w:rPr>
        <w:t>)</w:t>
      </w:r>
      <w:r w:rsidR="00700727" w:rsidRPr="009E173E">
        <w:rPr>
          <w:rFonts w:hint="eastAsia"/>
          <w:rtl/>
        </w:rPr>
        <w:t>وَمَنْ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هَذِهِ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أَعْمَى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فَهُوَ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الآخِرَةِ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أَعْمَى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وَأَضَلُّ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سَبِيلا</w:t>
      </w:r>
      <w:r w:rsidRPr="009923E5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সত্যদর্শনের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t xml:space="preserve">;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ভ্রষ্ট।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ইসরা</w:t>
      </w:r>
      <w:r>
        <w:rPr>
          <w:rFonts w:hint="eastAsia"/>
        </w:rPr>
        <w:t>’</w:t>
      </w:r>
      <w:r>
        <w:t xml:space="preserve">/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৭২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চর্মচক্ষুর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চর্মচক্ষু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চক্ষুষ্মান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ইনছ্বাফের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চক্ষু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923E5" w:rsidRDefault="009923E5" w:rsidP="009923E5">
      <w:pPr>
        <w:pStyle w:val="libAie"/>
      </w:pPr>
      <w:r w:rsidRPr="009923E5">
        <w:rPr>
          <w:rStyle w:val="libAlaemChar"/>
        </w:rPr>
        <w:t>)</w:t>
      </w:r>
      <w:r w:rsidR="00700727" w:rsidRPr="009E173E">
        <w:rPr>
          <w:rFonts w:hint="eastAsia"/>
          <w:rtl/>
        </w:rPr>
        <w:t>وَمِنْهُمْ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يَسْتَمِعُونَ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إِلَيْكَ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أَفَأَنْتَ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تُسْمِعُ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الصُّمَّ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يَعْقِلُونَ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وَمِنْهُمْ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يَنْظُرُ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إِلَيْكَ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أَفَأَنْتَ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تَهْدِي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الْعُمْيَ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يُبْصِرُونَ</w:t>
      </w:r>
      <w:r w:rsidRPr="009923E5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শোনে</w:t>
      </w:r>
      <w:r>
        <w:t xml:space="preserve">;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বধিরকে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?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;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অন্তর্চক্ষুর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ইউনুস্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৪৩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কুকুর</w:t>
      </w:r>
      <w:r>
        <w:t xml:space="preserve">, </w:t>
      </w:r>
      <w:r>
        <w:rPr>
          <w:rFonts w:hint="cs"/>
          <w:cs/>
          <w:lang w:bidi="bn-IN"/>
        </w:rPr>
        <w:t>শুকর</w:t>
      </w:r>
      <w:r>
        <w:t xml:space="preserve">, </w:t>
      </w:r>
      <w:r>
        <w:rPr>
          <w:rFonts w:hint="cs"/>
          <w:cs/>
          <w:lang w:bidi="bn-IN"/>
        </w:rPr>
        <w:t>গাধা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নমুনা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অসুবিধা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কুকুর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আক্রমণপরিকল্পনা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কামড়রূপে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ততোখানিই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ইন্দিয়নিচয়কে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নাসিকা</w:t>
      </w:r>
      <w:r>
        <w:t xml:space="preserve">, </w:t>
      </w:r>
      <w:r>
        <w:rPr>
          <w:rFonts w:hint="cs"/>
          <w:cs/>
          <w:lang w:bidi="bn-IN"/>
        </w:rPr>
        <w:t>জিহবা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ত্বক্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শর্তাধীনে</w:t>
      </w:r>
      <w:r>
        <w:rPr>
          <w:cs/>
          <w:lang w:bidi="bn-IN"/>
        </w:rPr>
        <w:t xml:space="preserve">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</w:t>
      </w:r>
      <w:r>
        <w:t xml:space="preserve">,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বাধাসমূহ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বলবেন</w:t>
      </w:r>
      <w:r>
        <w:rPr>
          <w:cs/>
          <w:lang w:bidi="bn-IN"/>
        </w:rPr>
        <w:t xml:space="preserve"> :</w:t>
      </w:r>
    </w:p>
    <w:p w:rsidR="00700727" w:rsidRPr="009923E5" w:rsidRDefault="009923E5" w:rsidP="009923E5">
      <w:pPr>
        <w:pStyle w:val="libAie"/>
      </w:pPr>
      <w:r w:rsidRPr="009923E5">
        <w:rPr>
          <w:rStyle w:val="libAlaemChar"/>
        </w:rPr>
        <w:t>)</w:t>
      </w:r>
      <w:r w:rsidR="00700727" w:rsidRPr="009E173E">
        <w:rPr>
          <w:rFonts w:hint="eastAsia"/>
          <w:rtl/>
        </w:rPr>
        <w:t>لَقَدْ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كُنْتَ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غَفْلَةٍ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هَذَا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فَكَشَفْنَا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عَنْكَ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غِطَاءَكَ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فَبَصَرُكَ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الْيَوْمَ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حَدِيدٌ</w:t>
      </w:r>
      <w:r w:rsidRPr="009923E5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উদাসীন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নিয়েছি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সীমাবদ্ধতামুক্ত।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ক্বাফ্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২২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দর্শনক্ষমতাই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বাহিরের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প্রতিচ্ছবি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অনুমোদিত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অনুমোদিত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পুরাপুরি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শ্রবণ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বস্তুলোকবাসী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আন্তরিক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</w:t>
      </w:r>
      <w:r>
        <w:t xml:space="preserve">,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অট্টহাস্য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বেদনার্ত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ক্রন্দসী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চেহারাকে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অট্টহাসিরত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হায়েনার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বস্তুলোকবাসীদের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আন্তরিকতা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9923E5" w:rsidRPr="009C308B" w:rsidRDefault="009923E5" w:rsidP="009E173E">
      <w:r>
        <w:br w:type="page"/>
      </w:r>
    </w:p>
    <w:p w:rsidR="00700727" w:rsidRDefault="00700727" w:rsidP="009923E5">
      <w:pPr>
        <w:pStyle w:val="Heading1Center"/>
      </w:pPr>
      <w:r>
        <w:rPr>
          <w:rFonts w:hint="cs"/>
          <w:cs/>
        </w:rPr>
        <w:lastRenderedPageBreak/>
        <w:t>স্বপ্ন</w:t>
      </w:r>
      <w:r>
        <w:rPr>
          <w:cs/>
        </w:rPr>
        <w:t xml:space="preserve"> : </w:t>
      </w:r>
      <w:r>
        <w:rPr>
          <w:rFonts w:hint="cs"/>
          <w:cs/>
        </w:rPr>
        <w:t>বিজ্ঞান</w:t>
      </w:r>
      <w:r>
        <w:rPr>
          <w:cs/>
        </w:rPr>
        <w:t xml:space="preserve"> </w:t>
      </w:r>
      <w:r>
        <w:rPr>
          <w:rFonts w:hint="cs"/>
          <w:cs/>
        </w:rPr>
        <w:t>ও</w:t>
      </w:r>
      <w:r>
        <w:rPr>
          <w:cs/>
        </w:rPr>
        <w:t xml:space="preserve"> </w:t>
      </w:r>
      <w:r>
        <w:rPr>
          <w:rFonts w:hint="cs"/>
          <w:cs/>
        </w:rPr>
        <w:t>অভিজ্ঞতার</w:t>
      </w:r>
      <w:r>
        <w:rPr>
          <w:cs/>
        </w:rPr>
        <w:t xml:space="preserve"> </w:t>
      </w:r>
      <w:r>
        <w:rPr>
          <w:rFonts w:hint="cs"/>
          <w:cs/>
        </w:rPr>
        <w:t>আলোকে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বস্তুবিজ্ঞান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বিবেচনাযোগ্য।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কাল্পনিক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আকাশ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পাতাল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ফসল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প্রত্যঙ্গ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কর্মতৎপরতার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কল্পনামাত্র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সৃষ্টিজগতের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ফসল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অভিজ্ঞতাবহির্ভূত।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স্বপ্নব্যাখ্যাকারীদের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সফর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প্রায়শঃই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সফরের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সুশৃঙ্খল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পূর্বস্মৃতিকে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এলোমেলোভাবে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সুবিন্যস্তভাবে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;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অভিজ্ঞতাবিহীন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সুশৃঙ্খল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অভিজ্ঞতায়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সহসাই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ধাক্কা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স্বপ্নদৃশ্যের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দ্রুত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ছুটে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স্বপ্নদর্শনকারীর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মোটামুটি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9923E5" w:rsidRDefault="009923E5" w:rsidP="00700727">
      <w:pPr>
        <w:pStyle w:val="libNormal"/>
        <w:rPr>
          <w:lang w:bidi="bn-IN"/>
        </w:rPr>
      </w:pPr>
    </w:p>
    <w:p w:rsidR="00700727" w:rsidRDefault="00700727" w:rsidP="009923E5">
      <w:pPr>
        <w:pStyle w:val="Heading2"/>
      </w:pP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আধ্যাত্মিক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পরিভ্রমণ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শ্বাস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রক্তচলাচলও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স্থগিত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সাম্প্রতিক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দ্বিতীয়ার্ধের</w:t>
      </w:r>
      <w:r>
        <w:rPr>
          <w:cs/>
          <w:lang w:bidi="bn-IN"/>
        </w:rPr>
        <w:t xml:space="preserve">) -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ক্ষতিগ্রস্ত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কাজকর্মে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অনুবর্তিতা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ভীতির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ক্ষতিগ্রস্ত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ঘুমায়</w:t>
      </w:r>
      <w:r>
        <w:t xml:space="preserve">;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সহনক্ষমতার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মনোযোগের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সিংভাগ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ব্যবস্থাপনাধীন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সাধনাবলে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সাময়িকভাবে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</w:p>
    <w:p w:rsidR="00700727" w:rsidRDefault="00700727" w:rsidP="009923E5">
      <w:pPr>
        <w:pStyle w:val="Heading2"/>
      </w:pPr>
      <w:r>
        <w:rPr>
          <w:rFonts w:hint="cs"/>
          <w:cs/>
          <w:lang w:bidi="bn-IN"/>
        </w:rPr>
        <w:t>জাদুবিদ্যা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জাদুবিদ্যা।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জাদুবিদ্যা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আধুনিক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বস্তুবিজ্ঞান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কলাকৌশলের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ম্যাজিক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কাল্পনিক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বলছি।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জাদুকরের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মনোবিজ্ঞানীদের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চিকিৎসার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রোগীকে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জাদুকরের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মনোরোগী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মনোবিজ্ঞানীর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অনিচ্ছুক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উপমহাদেশে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উল্লেখযোগ্যভাবে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জাদুচর্চা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জাদুশিক্ষার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কেন্দ্র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কামরূপ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কামাখ্যা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জাদুশিক্ষার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পদ্ধতি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জাদু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অমাবস্যার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শ্মশানে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সারারাত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;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জাদু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পেরেছে।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শ্মশানে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এমনিতেই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থাকুক।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অমাবস্যার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ঘুরঘুট্টি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এহেন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লৌহকঠিন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সম্মোহিত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</w:p>
    <w:p w:rsidR="00700727" w:rsidRDefault="00700727" w:rsidP="009923E5">
      <w:pPr>
        <w:pStyle w:val="Heading2"/>
      </w:pPr>
      <w:r>
        <w:rPr>
          <w:rFonts w:hint="cs"/>
          <w:cs/>
          <w:lang w:bidi="bn-IN"/>
        </w:rPr>
        <w:t>সাপুড়ে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সাপুড়ে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t xml:space="preserve">;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কেন্দ্রীভূত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আওড়ায়।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আওড়ালেও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দংশন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চর্চাজাত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মুঠোয়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নিরীহ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অবলীলাক্রমে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সাপুড়েকে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দিশাহারা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পুলিশ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খুঁজছে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পুলিশের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দিশাহারা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পালাবার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সাপুড়ের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শিশুসন্তানরা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বাবা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শিশু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সাপুড়ের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শিশুটিকে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দংশন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শিশু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ক্রমান্বয়ে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বাবা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কৈশোরে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</w:p>
    <w:p w:rsidR="00700727" w:rsidRDefault="00700727" w:rsidP="009923E5">
      <w:pPr>
        <w:pStyle w:val="Heading2"/>
      </w:pPr>
      <w:r>
        <w:rPr>
          <w:rFonts w:hint="cs"/>
          <w:cs/>
          <w:lang w:bidi="bn-IN"/>
        </w:rPr>
        <w:t>ধ্যানে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আল্লাহ্ওয়ালা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ধ্যানে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ধ্যানমগ্ন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প্রায়মৃত্যুর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প্রায়মৃত্যুর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(</w:t>
      </w:r>
      <w:r w:rsidRPr="009E173E">
        <w:rPr>
          <w:rStyle w:val="libEnChar"/>
        </w:rPr>
        <w:t>Near Death Experience</w:t>
      </w:r>
      <w:r>
        <w:t xml:space="preserve">)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ইন্দ্রিয়নিচয়ের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স্বাতন্ত্র্য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মুখাপেক্ষিতাহীনতার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প্রায়মৃত্যুর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অচেতন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অস্ত্রোপচারের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নিখুঁত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অস্ত্রোপচারের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ডাক্তার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নার্সদের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কথাবার্তা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অস্ত্রোপচারের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শোয়ানো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অস্ত্রোপচারকক্ষের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সিলিং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সংলগ্ন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অস্ত্রোপচারের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কথাবার্তা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অচেনা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বস্তুবিজ্ঞানীদের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কিরলিয়ান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ফটোগ্রাফির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সজীব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ধারক।</w:t>
      </w:r>
    </w:p>
    <w:p w:rsidR="009E173E" w:rsidRPr="009C308B" w:rsidRDefault="009E173E" w:rsidP="009E173E">
      <w:r>
        <w:br w:type="page"/>
      </w:r>
    </w:p>
    <w:p w:rsidR="00700727" w:rsidRDefault="00700727" w:rsidP="009E173E">
      <w:pPr>
        <w:pStyle w:val="Heading1Center"/>
      </w:pPr>
      <w:r>
        <w:rPr>
          <w:rFonts w:hint="cs"/>
          <w:cs/>
        </w:rPr>
        <w:lastRenderedPageBreak/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বারযাখ্</w:t>
      </w:r>
      <w:r>
        <w:rPr>
          <w:cs/>
        </w:rPr>
        <w:t xml:space="preserve"> </w:t>
      </w:r>
      <w:r>
        <w:rPr>
          <w:rFonts w:hint="cs"/>
          <w:cs/>
        </w:rPr>
        <w:t>ও</w:t>
      </w:r>
      <w:r>
        <w:rPr>
          <w:cs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</w:rPr>
        <w:t>আালামে</w:t>
      </w:r>
      <w:r>
        <w:rPr>
          <w:cs/>
        </w:rPr>
        <w:t xml:space="preserve"> </w:t>
      </w:r>
      <w:r>
        <w:rPr>
          <w:rFonts w:hint="cs"/>
          <w:cs/>
        </w:rPr>
        <w:t>মিছাল্</w:t>
      </w:r>
    </w:p>
    <w:p w:rsidR="00700727" w:rsidRDefault="00700727" w:rsidP="00700727">
      <w:pPr>
        <w:pStyle w:val="libNormal"/>
      </w:pP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আারেফ্কুল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শিরোমণি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শায়খ্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মুহীউদ্দীন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ইব্নুল্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আরাবী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রহ্</w:t>
      </w:r>
      <w:r>
        <w:rPr>
          <w:cs/>
          <w:lang w:bidi="bn-IN"/>
        </w:rPr>
        <w:t xml:space="preserve">.)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বারযাখ্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পরিভাষাটি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;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মুজাররাদ্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মাঝামাঝি।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شرح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فصص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مح</w:t>
      </w:r>
      <w:r w:rsidRPr="00700727">
        <w:rPr>
          <w:rStyle w:val="libArChar"/>
          <w:rFonts w:hint="cs"/>
          <w:rtl/>
        </w:rPr>
        <w:t>ی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الدين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ابن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العرب</w:t>
      </w:r>
      <w:r w:rsidRPr="00700727">
        <w:rPr>
          <w:rStyle w:val="libArChar"/>
          <w:rFonts w:hint="cs"/>
          <w:rtl/>
        </w:rPr>
        <w:t>ی</w:t>
      </w:r>
      <w:r w:rsidRPr="00700727">
        <w:rPr>
          <w:rStyle w:val="libArChar"/>
          <w:rFonts w:hint="eastAsia"/>
          <w:rtl/>
        </w:rPr>
        <w:t>،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ص</w:t>
      </w:r>
      <w:r w:rsidRPr="00700727">
        <w:rPr>
          <w:rStyle w:val="libArChar"/>
          <w:rtl/>
        </w:rPr>
        <w:t xml:space="preserve"> ٣٢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উল্লেখ্য</w:t>
      </w:r>
      <w:r>
        <w:t xml:space="preserve">,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বস্তুসম্পর্কহীন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সত্তাসমূহকে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মুজাররাদ্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مجرد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বস্তুসম্পর্কহীন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t xml:space="preserve">,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ফেরেশতাগণ।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মুজাররাদ্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মুজাররাদ্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مجرد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আরওয়াহ্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ارواح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রূহের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মুজাররাদ্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সৃষ্টিনিচয়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মুজাররাদ্ও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এতদুভয়ের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মৃত্যর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মাঝামাঝি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t xml:space="preserve">,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আসলেই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t xml:space="preserve">, </w:t>
      </w:r>
      <w:r>
        <w:rPr>
          <w:rFonts w:hint="cs"/>
          <w:cs/>
          <w:lang w:bidi="bn-IN"/>
        </w:rPr>
        <w:t>উপরোল্লিখিত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বস্তুজগতে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t xml:space="preserve">, </w:t>
      </w:r>
      <w:r>
        <w:rPr>
          <w:rFonts w:hint="cs"/>
          <w:cs/>
          <w:lang w:bidi="bn-IN"/>
        </w:rPr>
        <w:t>আইনগত</w:t>
      </w:r>
      <w:r>
        <w:t xml:space="preserve">, </w:t>
      </w:r>
      <w:r>
        <w:rPr>
          <w:rFonts w:hint="cs"/>
          <w:cs/>
          <w:lang w:bidi="bn-IN"/>
        </w:rPr>
        <w:t>বস্তুগত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আর্থিক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সামাজিক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গতিবিধি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পাপিষ্ঠরা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নীতি</w:t>
      </w:r>
      <w:r>
        <w:t xml:space="preserve">, </w:t>
      </w:r>
      <w:r>
        <w:rPr>
          <w:rFonts w:hint="cs"/>
          <w:cs/>
          <w:lang w:bidi="bn-IN"/>
        </w:rPr>
        <w:t>নৈতিকতা</w:t>
      </w:r>
      <w:r>
        <w:t xml:space="preserve">, </w:t>
      </w:r>
      <w:r>
        <w:rPr>
          <w:rFonts w:hint="cs"/>
          <w:cs/>
          <w:lang w:bidi="bn-IN"/>
        </w:rPr>
        <w:t>অতিপ্রাকৃতিক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يتوفّ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নিয়ন্ত্রিত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কথিত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প্রাচীর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লঙ্ঘিত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সীমারেখা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লঙ্ঘিত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কথাবার্তা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আন্তঃক্রিয়ায়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দাঁড়ায়</w:t>
      </w:r>
      <w:r>
        <w:t xml:space="preserve">,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দার্শনিক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প্রণিধানযোগ্য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صورت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مثال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তৎপরতাও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স্বপ্নযোগেই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চেতনা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কল্পনা</w:t>
      </w:r>
      <w:r>
        <w:t xml:space="preserve">, </w:t>
      </w:r>
      <w:r>
        <w:rPr>
          <w:rFonts w:hint="cs"/>
          <w:cs/>
          <w:lang w:bidi="bn-IN"/>
        </w:rPr>
        <w:t>আশা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আকাঙ্ক্ষা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পর্যবেক্ষণ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উপস্থিতভাবেও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t xml:space="preserve">, </w:t>
      </w:r>
      <w:r>
        <w:rPr>
          <w:rFonts w:hint="cs"/>
          <w:cs/>
          <w:lang w:bidi="bn-IN"/>
        </w:rPr>
        <w:t>মতান্তরে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t xml:space="preserve">, </w:t>
      </w:r>
      <w:r>
        <w:rPr>
          <w:rFonts w:hint="cs"/>
          <w:cs/>
          <w:lang w:bidi="bn-IN"/>
        </w:rPr>
        <w:t>বস্তুদেহে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t>[</w:t>
      </w:r>
      <w:r>
        <w:rPr>
          <w:rFonts w:hint="cs"/>
          <w:cs/>
          <w:lang w:bidi="bn-IN"/>
        </w:rPr>
        <w:t>উল্লেখ্য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আারেফ্গণের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সামগ্রিকভাবে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অস্তিত্বলোককে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: (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لاهت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লাহূত্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রহস্যলোক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ناسوت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 w:rsidRPr="00700727">
        <w:rPr>
          <w:rStyle w:val="libArChar"/>
          <w:rFonts w:hint="eastAsia"/>
          <w:rtl/>
        </w:rPr>
        <w:t>عالم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ملکوت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অবস্তুলোক।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বিভক্ত</w:t>
      </w:r>
      <w:r>
        <w:rPr>
          <w:cs/>
          <w:lang w:bidi="bn-IN"/>
        </w:rPr>
        <w:t xml:space="preserve"> : (</w:t>
      </w:r>
      <w:r>
        <w:rPr>
          <w:rFonts w:hint="cs"/>
          <w:cs/>
          <w:lang w:bidi="bn-IN"/>
        </w:rPr>
        <w:t>ক</w:t>
      </w:r>
      <w:r>
        <w:rPr>
          <w:cs/>
          <w:lang w:bidi="bn-IN"/>
        </w:rPr>
        <w:t xml:space="preserve">) </w:t>
      </w:r>
      <w:r w:rsidRPr="00700727">
        <w:rPr>
          <w:rStyle w:val="libArChar"/>
          <w:rFonts w:hint="eastAsia"/>
          <w:rtl/>
        </w:rPr>
        <w:t>ملکوت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اعل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মালাকূতে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অবস্তুলোক</w:t>
      </w:r>
      <w:r>
        <w:t xml:space="preserve">; </w:t>
      </w:r>
      <w:r>
        <w:rPr>
          <w:rFonts w:hint="cs"/>
          <w:cs/>
          <w:lang w:bidi="bn-IN"/>
        </w:rPr>
        <w:t>ফেরেশতাগণ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বস্তুসম্পর্কহীন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খ</w:t>
      </w:r>
      <w:r>
        <w:rPr>
          <w:cs/>
          <w:lang w:bidi="bn-IN"/>
        </w:rPr>
        <w:t xml:space="preserve">) </w:t>
      </w:r>
      <w:r w:rsidRPr="00700727">
        <w:rPr>
          <w:rStyle w:val="libArChar"/>
          <w:rFonts w:hint="eastAsia"/>
          <w:rtl/>
        </w:rPr>
        <w:t>ملکوت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سفل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মালাকূতে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সুফলা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t xml:space="preserve">;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t xml:space="preserve">,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গ</w:t>
      </w:r>
      <w:r>
        <w:rPr>
          <w:cs/>
          <w:lang w:bidi="bn-IN"/>
        </w:rPr>
        <w:t xml:space="preserve">) </w:t>
      </w:r>
      <w:r w:rsidRPr="00700727">
        <w:rPr>
          <w:rStyle w:val="libArChar"/>
          <w:rFonts w:hint="eastAsia"/>
          <w:rtl/>
        </w:rPr>
        <w:t>ملکوت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وسط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মালাকূতে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উসত্বা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t xml:space="preserve">;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E173E" w:rsidRDefault="009E173E" w:rsidP="009E173E">
      <w:pPr>
        <w:pStyle w:val="libAie"/>
      </w:pPr>
      <w:r w:rsidRPr="009E173E">
        <w:rPr>
          <w:rStyle w:val="libAlaemChar"/>
        </w:rPr>
        <w:t>)</w:t>
      </w:r>
      <w:r w:rsidR="00700727" w:rsidRPr="009E173E">
        <w:rPr>
          <w:rFonts w:hint="eastAsia"/>
          <w:rtl/>
        </w:rPr>
        <w:t>فَسُبْحَانَ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الَّذِي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بِيَدِهِ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مَلَكُوتُ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كُلِّ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شَيْءٍ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وَإِلَيْهِ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تُرْجَعُونَ</w:t>
      </w:r>
      <w:r w:rsidRPr="009E17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জিনিসের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شَيْءٍ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প্রত্যাবর্তনরত।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সীন্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৮৩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شَيْءٍ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থাকুক।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বস্তুলোকের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 xml:space="preserve">?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আকৃতি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صورت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مثال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t xml:space="preserve">?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>]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صورت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مثال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صورت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اعل</w:t>
      </w:r>
      <w:r w:rsidRPr="00700727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মওজূদ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t xml:space="preserve">,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প্রাসাদ</w:t>
      </w:r>
      <w:r>
        <w:t xml:space="preserve">, </w:t>
      </w:r>
      <w:r>
        <w:rPr>
          <w:rFonts w:hint="cs"/>
          <w:cs/>
          <w:lang w:bidi="bn-IN"/>
        </w:rPr>
        <w:t>স্নিগ্ধ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হাওয়া</w:t>
      </w:r>
      <w:r>
        <w:t xml:space="preserve">, </w:t>
      </w:r>
      <w:r>
        <w:rPr>
          <w:rFonts w:hint="cs"/>
          <w:cs/>
          <w:lang w:bidi="bn-IN"/>
        </w:rPr>
        <w:t>সুপেয়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পানি</w:t>
      </w:r>
      <w:r>
        <w:t xml:space="preserve">, </w:t>
      </w:r>
      <w:r>
        <w:rPr>
          <w:rFonts w:hint="cs"/>
          <w:cs/>
          <w:lang w:bidi="bn-IN"/>
        </w:rPr>
        <w:t>সুস্বাদু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t xml:space="preserve">, </w:t>
      </w:r>
      <w:r>
        <w:rPr>
          <w:rFonts w:hint="cs"/>
          <w:cs/>
          <w:lang w:bidi="bn-IN"/>
        </w:rPr>
        <w:t>ফলবান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বৃক্ষ</w:t>
      </w:r>
      <w:r>
        <w:t xml:space="preserve">, </w:t>
      </w:r>
      <w:r>
        <w:rPr>
          <w:rFonts w:hint="cs"/>
          <w:cs/>
          <w:lang w:bidi="bn-IN"/>
        </w:rPr>
        <w:t>ফুলের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গাছ</w:t>
      </w:r>
      <w:r>
        <w:t xml:space="preserve">, </w:t>
      </w:r>
      <w:r>
        <w:rPr>
          <w:rFonts w:hint="cs"/>
          <w:cs/>
          <w:lang w:bidi="bn-IN"/>
        </w:rPr>
        <w:t>পাখীর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t xml:space="preserve">,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আগুন</w:t>
      </w:r>
      <w:r>
        <w:t xml:space="preserve">,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শৈত্য</w:t>
      </w:r>
      <w:r>
        <w:t xml:space="preserve">,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বিচ্ছু</w:t>
      </w:r>
      <w:r>
        <w:t xml:space="preserve">, </w:t>
      </w:r>
      <w:r>
        <w:rPr>
          <w:rFonts w:hint="cs"/>
          <w:cs/>
          <w:lang w:bidi="bn-IN"/>
        </w:rPr>
        <w:t>নোংরা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যথাক্রমে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স্থিতিলাভ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অসুখকর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প্রধানতঃ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স্বপ্নলোকে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শান্তি</w:t>
      </w:r>
      <w:r>
        <w:t xml:space="preserve">,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পঞ্চেন্দ্রিয়ের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আস্বাদন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বস্তুমধ্যস্থ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ভোগোপকরণ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নেতিবাচক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</w:t>
      </w:r>
      <w:r>
        <w:t xml:space="preserve">, </w:t>
      </w:r>
      <w:r>
        <w:rPr>
          <w:rFonts w:hint="cs"/>
          <w:cs/>
          <w:lang w:bidi="bn-IN"/>
        </w:rPr>
        <w:t>গন্ধ</w:t>
      </w:r>
      <w:r>
        <w:t xml:space="preserve">, </w:t>
      </w:r>
      <w:r>
        <w:rPr>
          <w:rFonts w:hint="cs"/>
          <w:cs/>
          <w:lang w:bidi="bn-IN"/>
        </w:rPr>
        <w:t>স্বাদ</w:t>
      </w:r>
      <w:r>
        <w:t xml:space="preserve">, </w:t>
      </w:r>
      <w:r>
        <w:rPr>
          <w:rFonts w:hint="cs"/>
          <w:cs/>
          <w:lang w:bidi="bn-IN"/>
        </w:rPr>
        <w:t>শ্রবণ</w:t>
      </w:r>
      <w:r>
        <w:t xml:space="preserve">,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খাদ্যদ্রব্যজাত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উপমা</w:t>
      </w:r>
      <w:r>
        <w:rPr>
          <w:cs/>
          <w:lang w:bidi="bn-IN"/>
        </w:rPr>
        <w:t xml:space="preserve"> (</w:t>
      </w:r>
      <w:r w:rsidRPr="00700727">
        <w:rPr>
          <w:rStyle w:val="libArChar"/>
          <w:rFonts w:hint="eastAsia"/>
          <w:rtl/>
        </w:rPr>
        <w:t>مثال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ناقص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রঙ্গিন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অভ্যস্ত।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রং।</w:t>
      </w:r>
    </w:p>
    <w:p w:rsidR="00700727" w:rsidRDefault="00700727" w:rsidP="009E173E">
      <w:pPr>
        <w:pStyle w:val="Heading2"/>
      </w:pPr>
      <w:r>
        <w:rPr>
          <w:rFonts w:hint="cs"/>
          <w:cs/>
          <w:lang w:bidi="bn-IN"/>
        </w:rPr>
        <w:lastRenderedPageBreak/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মৃত্যুপরবর্তী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কেমন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উযাইর্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আখেরাত্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ইন্দ্রিয়জ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করুক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অবচেতনে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গিয়েছিলো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উযাইর্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উযাইর্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বুঝতেই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উযাইর্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জিজ্ঞেস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 </w:t>
      </w:r>
      <w:r w:rsidRPr="00700727">
        <w:rPr>
          <w:rStyle w:val="libArChar"/>
          <w:rFonts w:hint="eastAsia"/>
          <w:rtl/>
        </w:rPr>
        <w:t>كَمْ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لَبِثْتَ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কতোদিন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</w:t>
      </w:r>
      <w:r>
        <w:t>?</w:t>
      </w:r>
      <w:r w:rsidRPr="00700727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উযাইর্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  <w:r w:rsidRPr="00700727">
        <w:rPr>
          <w:rStyle w:val="libArChar"/>
          <w:rFonts w:hint="eastAsia"/>
          <w:rtl/>
        </w:rPr>
        <w:t>لَبِثْتُ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يَوْمًا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أَوْ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بَعْضَ</w:t>
      </w:r>
      <w:r w:rsidRPr="00700727">
        <w:rPr>
          <w:rStyle w:val="libArChar"/>
          <w:rtl/>
        </w:rPr>
        <w:t xml:space="preserve"> </w:t>
      </w:r>
      <w:r w:rsidRPr="00700727">
        <w:rPr>
          <w:rStyle w:val="libArChar"/>
          <w:rFonts w:hint="eastAsia"/>
          <w:rtl/>
        </w:rPr>
        <w:t>يَوْمٍ</w:t>
      </w:r>
      <w:r>
        <w:rPr>
          <w:cs/>
          <w:lang w:bidi="bn-IN"/>
        </w:rPr>
        <w:t xml:space="preserve"> -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একদিন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অংশবিশেষ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ছিলাম।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গাধাটির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জরাজীর্ণ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অস্থিসমূহ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একশ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২৫৯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অদৃশ্য।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অদৃশ্য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স্বপ্নলোক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দৃশ্যাবলীও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অবলোকন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অদৃশ্য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অবলোকন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; </w:t>
      </w:r>
      <w:r>
        <w:rPr>
          <w:rFonts w:hint="cs"/>
          <w:cs/>
          <w:lang w:bidi="bn-IN"/>
        </w:rPr>
        <w:t>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সুস্পষ্টতার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উন্নততর।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নিদ্রাতুল্য।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জ্ঞানচক্ষুর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নিদ্রা</w:t>
      </w:r>
      <w:r>
        <w:t xml:space="preserve">, </w:t>
      </w:r>
      <w:r>
        <w:rPr>
          <w:rFonts w:hint="cs"/>
          <w:cs/>
          <w:lang w:bidi="bn-IN"/>
        </w:rPr>
        <w:t>তন্দ্রা</w:t>
      </w:r>
      <w:r>
        <w:t xml:space="preserve">, </w:t>
      </w:r>
      <w:r>
        <w:rPr>
          <w:rFonts w:hint="cs"/>
          <w:cs/>
          <w:lang w:bidi="bn-IN"/>
        </w:rPr>
        <w:t>ক্লান্তি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t xml:space="preserve">,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পারিপার্শ্বিক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পারস্পরিক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জ্ঞানচক্ষু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উন্মীলিত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 xml:space="preserve">;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আরেকভাবেও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সমতুল্য।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পুনরুত্থানের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পার্থিব</w:t>
      </w:r>
      <w:r>
        <w:t xml:space="preserve">,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সীমাহীনভাবে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গভীরতর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E173E" w:rsidRDefault="009E173E" w:rsidP="009E173E">
      <w:pPr>
        <w:pStyle w:val="libAie"/>
      </w:pPr>
      <w:r w:rsidRPr="009E173E">
        <w:rPr>
          <w:rStyle w:val="libAlaemChar"/>
        </w:rPr>
        <w:t>)</w:t>
      </w:r>
      <w:r w:rsidR="00700727" w:rsidRPr="009E173E">
        <w:rPr>
          <w:rFonts w:hint="eastAsia"/>
          <w:rtl/>
        </w:rPr>
        <w:t>وَمَا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هَذِهِ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الْحَيَاةُ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الدُّنْيَا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لَهْوٌ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وَلَعِبٌ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وَإِنَّ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الدَّارَ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الآخِرَةَ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لَهِيَ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الْحَيَوَانُ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لَوْ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كَانُوا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يَعْلَمُونَ</w:t>
      </w:r>
      <w:r w:rsidRPr="009E17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ক্রীড়া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কৌতুক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: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আবাসস্থল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প্রাণশীল</w:t>
      </w:r>
      <w:r>
        <w:t xml:space="preserve">;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জানতো</w:t>
      </w:r>
      <w:r>
        <w:rPr>
          <w:cs/>
          <w:lang w:bidi="bn-IN"/>
        </w:rPr>
        <w:t>!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আনকাবূত্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৬৪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আবাসস্থলে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উপকরণে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মৃতপুরীর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E173E" w:rsidRDefault="009E173E" w:rsidP="009E173E">
      <w:pPr>
        <w:pStyle w:val="libAie"/>
      </w:pPr>
      <w:r w:rsidRPr="009E173E">
        <w:rPr>
          <w:rStyle w:val="libAlaemChar"/>
        </w:rPr>
        <w:t>)</w:t>
      </w:r>
      <w:r w:rsidR="00700727" w:rsidRPr="009E173E">
        <w:rPr>
          <w:rFonts w:hint="eastAsia"/>
          <w:rtl/>
        </w:rPr>
        <w:t>قَالُوا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رَبَّنَا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أَمَتَّنَا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اثْنَتَيْنِ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وَأَحْيَيْتَنَا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اثْنَتَيْنِ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فَاعْتَرَفْنَا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بِذُنُوبِنَا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فَهَلْ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خُرُوجٍ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سَبِيلٍ</w:t>
      </w:r>
      <w:r w:rsidRPr="009E17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কাফেররা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t xml:space="preserve">;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নিষ্ক্রান্তির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t>?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গ্বাফির্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১১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স্থানান্তর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জ্ঞানচক্ষু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উন্মীলনের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t xml:space="preserve">,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পুনর্জীবিতকরণ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 w:rsidRPr="009E173E">
        <w:rPr>
          <w:rStyle w:val="libEnChar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মহাপ্রলয়ের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জগতসমূহকেও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ব্যক্তিসত্তা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সমূহও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E173E" w:rsidRDefault="009E173E" w:rsidP="009E173E">
      <w:pPr>
        <w:pStyle w:val="libAie"/>
      </w:pPr>
      <w:r w:rsidRPr="009E173E">
        <w:rPr>
          <w:rStyle w:val="libAlaemChar"/>
        </w:rPr>
        <w:t>)</w:t>
      </w:r>
      <w:r w:rsidR="00700727" w:rsidRPr="009E173E">
        <w:rPr>
          <w:rFonts w:hint="eastAsia"/>
          <w:rtl/>
        </w:rPr>
        <w:t>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إِلَهَ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هُوَ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كُلُّ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شَيْءٍ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هَالِكٌ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وَجْهَهُ</w:t>
      </w:r>
      <w:r w:rsidRPr="009E17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;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ধ্বংসশীল।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ক্বাছ্বাছ্ব্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৮৮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ফেরেশতাদেরও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সবশেষে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আযরা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ঈল্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ক্ববয্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ফেরেশতাদেরও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</w:t>
      </w:r>
      <w:r>
        <w:t xml:space="preserve">, </w:t>
      </w:r>
      <w:r>
        <w:rPr>
          <w:rFonts w:hint="cs"/>
          <w:cs/>
          <w:lang w:bidi="bn-IN"/>
        </w:rPr>
        <w:t>ব্যবস্থাপনা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প্রশাসন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অবর্তমানে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ব্যক্তিসত্তাদের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রাব্বুল্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ইতিপূর্বেকার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মাহ্দী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আত্মপ্রকাশের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ফেরেশেতাদেরও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ওপরের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شَيْء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ধ্বংসশীলতার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700727">
        <w:rPr>
          <w:rStyle w:val="libArChar"/>
          <w:rFonts w:hint="eastAsia"/>
          <w:rtl/>
        </w:rPr>
        <w:t>شَيْء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ফেরেশতামণ্ডলী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ধ্বংসশীল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lastRenderedPageBreak/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অবিনশ্বর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;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E173E" w:rsidRDefault="009E173E" w:rsidP="009E173E">
      <w:pPr>
        <w:pStyle w:val="libAie"/>
      </w:pPr>
      <w:r w:rsidRPr="009E173E">
        <w:rPr>
          <w:rStyle w:val="libAlaemChar"/>
        </w:rPr>
        <w:t>)</w:t>
      </w:r>
      <w:r w:rsidR="00700727" w:rsidRPr="009E173E">
        <w:rPr>
          <w:rFonts w:hint="eastAsia"/>
          <w:rtl/>
        </w:rPr>
        <w:t>وَنُفِخَ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فِي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الصُّورِ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فَإِذَا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هُمْ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مِنَ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الأجْدَاثِ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إِلَى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رَبِّهِمْ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يَنْسِلُونَ</w:t>
      </w:r>
      <w:r w:rsidR="00700727" w:rsidRPr="009E173E">
        <w:rPr>
          <w:rtl/>
        </w:rPr>
        <w:t xml:space="preserve">. </w:t>
      </w:r>
      <w:r w:rsidR="00700727" w:rsidRPr="009E173E">
        <w:rPr>
          <w:rFonts w:hint="eastAsia"/>
          <w:rtl/>
        </w:rPr>
        <w:t>قَالُوا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يَا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وَيْلَنَا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بَعَثَنَا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مِنْ</w:t>
      </w:r>
      <w:r w:rsidR="00700727" w:rsidRPr="009E173E">
        <w:rPr>
          <w:rtl/>
        </w:rPr>
        <w:t xml:space="preserve"> </w:t>
      </w:r>
      <w:r w:rsidR="00700727" w:rsidRPr="009E173E">
        <w:rPr>
          <w:rFonts w:hint="eastAsia"/>
          <w:rtl/>
        </w:rPr>
        <w:t>مَرْقَدِنَا</w:t>
      </w:r>
      <w:r w:rsidRPr="009E17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শিঙ্গায়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ফুঁক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ছুটে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হায়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দুর্ভাগ্য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নিদ্রাস্থল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rPr>
          <w:cs/>
          <w:lang w:bidi="bn-IN"/>
        </w:rPr>
        <w:t>!</w:t>
      </w:r>
      <w:r w:rsidRPr="00700727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সীন্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৫১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৫২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ছুটে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মাহ্দী</w:t>
      </w:r>
      <w:r>
        <w:rPr>
          <w:cs/>
          <w:lang w:bidi="bn-IN"/>
        </w:rPr>
        <w:t xml:space="preserve"> (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ক্বিয়ামতে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প্রাণীকুল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;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eastAsia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সদৃশ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বহুলাংশেই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t xml:space="preserve">;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প্রতিফলনের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গঠনপ্রকৃতির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সাদৃশ্যপূর্ণ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উপকরণের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সাদৃশ্যপূর্ণ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জীবনেও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মিছাল্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নিষ্ঠুর</w:t>
      </w:r>
      <w:r>
        <w:t xml:space="preserve">, </w:t>
      </w:r>
      <w:r>
        <w:rPr>
          <w:rFonts w:hint="cs"/>
          <w:cs/>
          <w:lang w:bidi="bn-IN"/>
        </w:rPr>
        <w:t>কুটিল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হিংস্র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সাপরূপে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দংশন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t xml:space="preserve">,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তেলাওয়াত্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কোরআনকে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ভালোবাসেন</w:t>
      </w:r>
      <w:r>
        <w:t xml:space="preserve">,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হুকুম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সাধনা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</w:t>
      </w:r>
      <w:r>
        <w:t xml:space="preserve">, </w:t>
      </w:r>
      <w:r>
        <w:rPr>
          <w:rFonts w:hint="cs"/>
          <w:cs/>
          <w:lang w:bidi="bn-IN"/>
        </w:rPr>
        <w:t>অন্তরঙ্গ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আনন্দঘন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একাকিত্ব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বস্তুবাদীরা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সহজসাধ্য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একেবারেই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;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ঘটনাবলীর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স্মৃতিচারণের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পাপকর্মের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আত্মপীড়ন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আফসোস্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যুলুম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নির্যাতন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পরমানন্দ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700727" w:rsidRPr="009E173E" w:rsidRDefault="00700727" w:rsidP="009E173E">
      <w:pPr>
        <w:pStyle w:val="libAie"/>
      </w:pPr>
      <w:r w:rsidRPr="009E173E">
        <w:rPr>
          <w:rStyle w:val="libAlaemChar"/>
        </w:rPr>
        <w:t>)</w:t>
      </w:r>
      <w:r w:rsidRPr="009E173E">
        <w:rPr>
          <w:rFonts w:hint="eastAsia"/>
          <w:rtl/>
        </w:rPr>
        <w:t>يَوْمَئِذٍ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يَصْدُرُ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النَّاسُ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أَشْتَاتًا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لِيُرَوْا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أَعْمَالَهُمْ</w:t>
      </w:r>
      <w:r w:rsidRPr="009E173E">
        <w:rPr>
          <w:rtl/>
        </w:rPr>
        <w:t xml:space="preserve">. </w:t>
      </w:r>
      <w:r w:rsidRPr="009E173E">
        <w:rPr>
          <w:rFonts w:hint="eastAsia"/>
          <w:rtl/>
        </w:rPr>
        <w:t>فَمَنْ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يَعْمَلْ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مِثْقَالَ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ذَرَّةٍ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خَيْرًا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يَرَهُ</w:t>
      </w:r>
      <w:r w:rsidRPr="009E173E">
        <w:rPr>
          <w:rtl/>
        </w:rPr>
        <w:t xml:space="preserve">. </w:t>
      </w:r>
      <w:r w:rsidRPr="009E173E">
        <w:rPr>
          <w:rFonts w:hint="eastAsia"/>
          <w:rtl/>
        </w:rPr>
        <w:t>وَمَنْ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يَعْمَلْ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مِثْقَالَ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ذَرَّةٍ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شَرًّا</w:t>
      </w:r>
      <w:r w:rsidRPr="009E173E">
        <w:rPr>
          <w:rtl/>
        </w:rPr>
        <w:t xml:space="preserve"> </w:t>
      </w:r>
      <w:r w:rsidRPr="009E173E">
        <w:rPr>
          <w:rFonts w:hint="eastAsia"/>
          <w:rtl/>
        </w:rPr>
        <w:t>يَرَهُ</w:t>
      </w:r>
      <w:r w:rsidR="009E173E" w:rsidRPr="009E173E">
        <w:rPr>
          <w:rStyle w:val="libAlaemChar"/>
        </w:rPr>
        <w:t>(</w:t>
      </w:r>
    </w:p>
    <w:p w:rsidR="00700727" w:rsidRDefault="00700727" w:rsidP="00700727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সেদিন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বহির্গত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আয্</w:t>
      </w:r>
      <w:r>
        <w:rPr>
          <w:cs/>
          <w:lang w:bidi="bn-IN"/>
        </w:rPr>
        <w:t>-</w:t>
      </w:r>
      <w:r w:rsidR="009E173E">
        <w:rPr>
          <w:rFonts w:hint="cs"/>
          <w:cs/>
          <w:lang w:bidi="bn-IN"/>
        </w:rPr>
        <w:t>যিল</w:t>
      </w:r>
      <w:r w:rsidR="009E173E">
        <w:rPr>
          <w:lang w:bidi="bn-IN"/>
        </w:rPr>
        <w:t>যা</w:t>
      </w:r>
      <w:r>
        <w:rPr>
          <w:rFonts w:hint="cs"/>
          <w:cs/>
          <w:lang w:bidi="bn-IN"/>
        </w:rPr>
        <w:t>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৮</w:t>
      </w:r>
      <w:r>
        <w:rPr>
          <w:cs/>
          <w:lang w:bidi="bn-IN"/>
        </w:rPr>
        <w:t>)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চলচ্চিত্রের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পূর্বপুরুষদের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জেনেটিক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ক্ষুদ্র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পরমাণুতে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বিজ্ঞানীরা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চলচ্চিত্রে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রূপান্তরিত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রেকর্ডকৃত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অণু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পরমাণুতেও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রেকর্ড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কোডকে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চলচ্চিত্রে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রূপান্তরিত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সহজসাধ্য।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আমলনামার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সত্যায়নের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চলচ্চিত্র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নইলে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নাস্তিক</w:t>
      </w:r>
      <w:r>
        <w:t xml:space="preserve">,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প্রতিচ্ছবি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চলচ্চিত্রের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পর্যবেক্ষণের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জ্বলজ্বলে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কষ্টকর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9E173E" w:rsidRPr="009C308B" w:rsidRDefault="009E173E" w:rsidP="009E173E">
      <w:r>
        <w:br w:type="page"/>
      </w:r>
    </w:p>
    <w:p w:rsidR="00700727" w:rsidRDefault="00700727" w:rsidP="009E173E">
      <w:pPr>
        <w:pStyle w:val="Heading1"/>
      </w:pPr>
      <w:r>
        <w:rPr>
          <w:rFonts w:hint="cs"/>
          <w:cs/>
          <w:lang w:bidi="bn-IN"/>
        </w:rPr>
        <w:lastRenderedPageBreak/>
        <w:t>পরিশিষ্ট</w:t>
      </w:r>
    </w:p>
    <w:p w:rsidR="00700727" w:rsidRDefault="00700727" w:rsidP="00700727">
      <w:pPr>
        <w:pStyle w:val="libNormal"/>
      </w:pPr>
    </w:p>
    <w:p w:rsidR="00700727" w:rsidRDefault="00700727" w:rsidP="009E173E">
      <w:pPr>
        <w:pStyle w:val="Heading2"/>
      </w:pPr>
      <w:r>
        <w:rPr>
          <w:rFonts w:hint="cs"/>
          <w:cs/>
          <w:lang w:bidi="bn-IN"/>
        </w:rPr>
        <w:t>শয়ত্বান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শয়ত্বান্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শয়ত্বান্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শয়ত্বানের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নিয়ন্ত্রণাধীনে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শয়ত্বানের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স্বভাবতঃই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“</w:t>
      </w:r>
      <w:r>
        <w:rPr>
          <w:rFonts w:hint="cs"/>
          <w:cs/>
          <w:lang w:bidi="bn-IN"/>
        </w:rPr>
        <w:t>না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শয়ত্বানকে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অকল্পনীয়।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শয়ত্বানের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ওয়াস্ওয়াসা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প্রলুব্ধ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ভীতিকর</w:t>
      </w:r>
      <w:r>
        <w:t xml:space="preserve">, </w:t>
      </w:r>
      <w:r>
        <w:rPr>
          <w:rFonts w:hint="cs"/>
          <w:cs/>
          <w:lang w:bidi="bn-IN"/>
        </w:rPr>
        <w:t>এলোমেলো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নফল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ইবাদত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কাজকর্মে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অবলম্বন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দৈনন্দিন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অতিরিক্ত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ছ্বাদাক্বাহ্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t xml:space="preserve">,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শয়ত্বান্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ঝুঁকে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শয়ত্বান্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এলোমেলো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অর্থহীন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>?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lastRenderedPageBreak/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t xml:space="preserve">,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নাফসকে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t xml:space="preserve">,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t xml:space="preserve">,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এলোমেলো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-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আপাতঃদৃষ্টিতে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অর্থহীন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700727">
        <w:rPr>
          <w:rStyle w:val="libEnChar"/>
          <w:rFonts w:hint="cs"/>
        </w:rPr>
        <w:t>‘</w:t>
      </w:r>
      <w:r>
        <w:rPr>
          <w:rFonts w:hint="cs"/>
          <w:cs/>
          <w:lang w:bidi="bn-IN"/>
        </w:rPr>
        <w:t>আলার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শয়ত্বানের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আন্তঃক্রিয়া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প্রণিধানযোগ্য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এলোমেলো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বৈজ্ঞানিক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ফসল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কদাচিৎ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দেখুক</w:t>
      </w:r>
      <w:r>
        <w:t xml:space="preserve">, </w:t>
      </w:r>
      <w:r>
        <w:rPr>
          <w:rFonts w:hint="cs"/>
          <w:cs/>
          <w:lang w:bidi="bn-IN"/>
        </w:rPr>
        <w:t>বিরল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স্নায়ুমণ্ডলী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মস্তিষ্ক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শিথিল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স্নায়বিক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উত্তেজনার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চাচ্ছে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প্রতিচ্ছবি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অস্থিরতা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দিশাহারা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দারুণ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দুশ্চিন্তায়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অবস্তুগত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নাপাক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বিছানায়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ঘুমালে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আজেবাজে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এলোমেলো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স্বপ্ন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নাপাক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সম্মুখীন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700727" w:rsidRDefault="00700727" w:rsidP="00700727">
      <w:pPr>
        <w:pStyle w:val="libNormal"/>
      </w:pP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অপ্রাণী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কাজ</w:t>
      </w:r>
      <w:r>
        <w:t xml:space="preserve">, </w:t>
      </w:r>
      <w:r>
        <w:rPr>
          <w:rFonts w:hint="cs"/>
          <w:cs/>
          <w:lang w:bidi="bn-IN"/>
        </w:rPr>
        <w:t>চিন্তা</w:t>
      </w:r>
      <w:r>
        <w:t xml:space="preserve">, </w:t>
      </w:r>
      <w:r>
        <w:rPr>
          <w:rFonts w:hint="cs"/>
          <w:cs/>
          <w:lang w:bidi="bn-IN"/>
        </w:rPr>
        <w:t>কল্পনা</w:t>
      </w:r>
      <w:r>
        <w:t xml:space="preserve">, </w:t>
      </w:r>
      <w:r>
        <w:rPr>
          <w:rFonts w:hint="cs"/>
          <w:cs/>
          <w:lang w:bidi="bn-IN"/>
        </w:rPr>
        <w:t>পরিকল্পনা</w:t>
      </w:r>
      <w:r>
        <w:t xml:space="preserve">, 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রূপান্তর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মালাকূতে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700727">
        <w:rPr>
          <w:rStyle w:val="libEnChar"/>
        </w:rPr>
        <w:t>‘</w:t>
      </w:r>
      <w:r>
        <w:rPr>
          <w:rFonts w:hint="cs"/>
          <w:cs/>
          <w:lang w:bidi="bn-IN"/>
        </w:rPr>
        <w:t>আালামে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বারযাখের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9E173E" w:rsidRPr="009C308B" w:rsidRDefault="009E173E" w:rsidP="009E173E">
      <w:r>
        <w:br w:type="page"/>
      </w:r>
    </w:p>
    <w:p w:rsidR="000C0B2A" w:rsidRPr="00890FD9" w:rsidRDefault="00700727" w:rsidP="009E173E">
      <w:pPr>
        <w:pStyle w:val="Heading1"/>
        <w:rPr>
          <w:rtl/>
          <w:cs/>
        </w:rPr>
      </w:pPr>
      <w:r>
        <w:rPr>
          <w:rFonts w:hint="cs"/>
          <w:cs/>
          <w:lang w:bidi="bn-IN"/>
        </w:rPr>
        <w:lastRenderedPageBreak/>
        <w:t>সূচীপত্র</w:t>
      </w:r>
      <w:r>
        <w:rPr>
          <w:cs/>
          <w:lang w:bidi="bn-IN"/>
        </w:rPr>
        <w:t>:</w:t>
      </w:r>
    </w:p>
    <w:sectPr w:rsidR="000C0B2A" w:rsidRPr="00890FD9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73" w:rsidRDefault="00AF4C73" w:rsidP="008B7801">
      <w:pPr>
        <w:spacing w:after="0" w:line="240" w:lineRule="auto"/>
      </w:pPr>
      <w:r>
        <w:separator/>
      </w:r>
    </w:p>
  </w:endnote>
  <w:endnote w:type="continuationSeparator" w:id="0">
    <w:p w:rsidR="00AF4C73" w:rsidRDefault="00AF4C73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37633E" w:rsidRDefault="0037633E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9C308B">
          <w:rPr>
            <w:rFonts w:ascii="SutonnyMJ" w:hAnsi="SutonnyMJ" w:cs="SutonnyMJ"/>
            <w:noProof/>
          </w:rPr>
          <w:t>132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73" w:rsidRDefault="00AF4C73" w:rsidP="008B7801">
      <w:pPr>
        <w:spacing w:after="0" w:line="240" w:lineRule="auto"/>
      </w:pPr>
      <w:r>
        <w:separator/>
      </w:r>
    </w:p>
  </w:footnote>
  <w:footnote w:type="continuationSeparator" w:id="0">
    <w:p w:rsidR="00AF4C73" w:rsidRDefault="00AF4C73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60C6"/>
    <w:rsid w:val="00005ECF"/>
    <w:rsid w:val="00017698"/>
    <w:rsid w:val="00026914"/>
    <w:rsid w:val="00036558"/>
    <w:rsid w:val="00036F5D"/>
    <w:rsid w:val="000416CF"/>
    <w:rsid w:val="000451DA"/>
    <w:rsid w:val="00046AE4"/>
    <w:rsid w:val="00064BD1"/>
    <w:rsid w:val="00064D4E"/>
    <w:rsid w:val="00067176"/>
    <w:rsid w:val="000709D5"/>
    <w:rsid w:val="000753B9"/>
    <w:rsid w:val="000858AF"/>
    <w:rsid w:val="000A16E2"/>
    <w:rsid w:val="000A3C87"/>
    <w:rsid w:val="000A4CBF"/>
    <w:rsid w:val="000B6A4B"/>
    <w:rsid w:val="000C0B2A"/>
    <w:rsid w:val="000C4F54"/>
    <w:rsid w:val="000D0FC8"/>
    <w:rsid w:val="000D641E"/>
    <w:rsid w:val="000D7BE3"/>
    <w:rsid w:val="000E3D11"/>
    <w:rsid w:val="000F7C17"/>
    <w:rsid w:val="00103B9B"/>
    <w:rsid w:val="0010506E"/>
    <w:rsid w:val="0011039F"/>
    <w:rsid w:val="0011328D"/>
    <w:rsid w:val="00123EB4"/>
    <w:rsid w:val="0012511E"/>
    <w:rsid w:val="00136137"/>
    <w:rsid w:val="00142294"/>
    <w:rsid w:val="001650CE"/>
    <w:rsid w:val="00167139"/>
    <w:rsid w:val="001749BA"/>
    <w:rsid w:val="00176F00"/>
    <w:rsid w:val="00184DB8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E0D60"/>
    <w:rsid w:val="001E34D3"/>
    <w:rsid w:val="001E72E2"/>
    <w:rsid w:val="002029B8"/>
    <w:rsid w:val="00214A0A"/>
    <w:rsid w:val="0022370C"/>
    <w:rsid w:val="00235071"/>
    <w:rsid w:val="00242CD3"/>
    <w:rsid w:val="00244159"/>
    <w:rsid w:val="00244C94"/>
    <w:rsid w:val="0024762D"/>
    <w:rsid w:val="002525EC"/>
    <w:rsid w:val="0025608C"/>
    <w:rsid w:val="00257166"/>
    <w:rsid w:val="0026134F"/>
    <w:rsid w:val="00265709"/>
    <w:rsid w:val="00271B22"/>
    <w:rsid w:val="00275890"/>
    <w:rsid w:val="002811B7"/>
    <w:rsid w:val="0028663A"/>
    <w:rsid w:val="00286C01"/>
    <w:rsid w:val="00292BC3"/>
    <w:rsid w:val="00296130"/>
    <w:rsid w:val="002B709B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7FD0"/>
    <w:rsid w:val="002F11BE"/>
    <w:rsid w:val="002F3624"/>
    <w:rsid w:val="00304CCF"/>
    <w:rsid w:val="003137DA"/>
    <w:rsid w:val="00313BE8"/>
    <w:rsid w:val="00313FD6"/>
    <w:rsid w:val="00317A77"/>
    <w:rsid w:val="003211F2"/>
    <w:rsid w:val="003237FA"/>
    <w:rsid w:val="003260C6"/>
    <w:rsid w:val="003357C3"/>
    <w:rsid w:val="003359CB"/>
    <w:rsid w:val="00336A70"/>
    <w:rsid w:val="003446AD"/>
    <w:rsid w:val="00353EDF"/>
    <w:rsid w:val="003637C9"/>
    <w:rsid w:val="003640EF"/>
    <w:rsid w:val="0037633E"/>
    <w:rsid w:val="00382A05"/>
    <w:rsid w:val="0038315C"/>
    <w:rsid w:val="00393AC5"/>
    <w:rsid w:val="00394EB9"/>
    <w:rsid w:val="003A1605"/>
    <w:rsid w:val="003A380C"/>
    <w:rsid w:val="003B34CB"/>
    <w:rsid w:val="003C5A32"/>
    <w:rsid w:val="003D6637"/>
    <w:rsid w:val="003E0AB4"/>
    <w:rsid w:val="003E4BC2"/>
    <w:rsid w:val="003F3F47"/>
    <w:rsid w:val="003F77EC"/>
    <w:rsid w:val="00400A41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82325"/>
    <w:rsid w:val="00483A81"/>
    <w:rsid w:val="004924CF"/>
    <w:rsid w:val="00492513"/>
    <w:rsid w:val="00494293"/>
    <w:rsid w:val="004A56BA"/>
    <w:rsid w:val="004B2105"/>
    <w:rsid w:val="004B5D66"/>
    <w:rsid w:val="004B73D3"/>
    <w:rsid w:val="004B74AC"/>
    <w:rsid w:val="004C1471"/>
    <w:rsid w:val="004C57A4"/>
    <w:rsid w:val="004C63C5"/>
    <w:rsid w:val="004F68DD"/>
    <w:rsid w:val="005106C4"/>
    <w:rsid w:val="00517792"/>
    <w:rsid w:val="005262B2"/>
    <w:rsid w:val="00540CD3"/>
    <w:rsid w:val="00541032"/>
    <w:rsid w:val="005423C6"/>
    <w:rsid w:val="00544132"/>
    <w:rsid w:val="0054501D"/>
    <w:rsid w:val="0054568C"/>
    <w:rsid w:val="0055334B"/>
    <w:rsid w:val="00554FFC"/>
    <w:rsid w:val="00555871"/>
    <w:rsid w:val="00560460"/>
    <w:rsid w:val="0056237B"/>
    <w:rsid w:val="005626FD"/>
    <w:rsid w:val="005656A1"/>
    <w:rsid w:val="005668A9"/>
    <w:rsid w:val="005726E1"/>
    <w:rsid w:val="0057711A"/>
    <w:rsid w:val="00584195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5C7E"/>
    <w:rsid w:val="005C64EB"/>
    <w:rsid w:val="005C7052"/>
    <w:rsid w:val="005D2D86"/>
    <w:rsid w:val="005D3333"/>
    <w:rsid w:val="005D6020"/>
    <w:rsid w:val="005E1B80"/>
    <w:rsid w:val="005E3682"/>
    <w:rsid w:val="005E4BD4"/>
    <w:rsid w:val="005F1B25"/>
    <w:rsid w:val="005F2D37"/>
    <w:rsid w:val="005F5ADE"/>
    <w:rsid w:val="00603FA1"/>
    <w:rsid w:val="00606FA3"/>
    <w:rsid w:val="0061174D"/>
    <w:rsid w:val="00612107"/>
    <w:rsid w:val="00613A48"/>
    <w:rsid w:val="00631FC0"/>
    <w:rsid w:val="00632C44"/>
    <w:rsid w:val="0063395D"/>
    <w:rsid w:val="00640AC4"/>
    <w:rsid w:val="00643B33"/>
    <w:rsid w:val="006533E6"/>
    <w:rsid w:val="006628C5"/>
    <w:rsid w:val="00665161"/>
    <w:rsid w:val="006662F8"/>
    <w:rsid w:val="0066667A"/>
    <w:rsid w:val="00666E34"/>
    <w:rsid w:val="006708D9"/>
    <w:rsid w:val="00671693"/>
    <w:rsid w:val="006746F0"/>
    <w:rsid w:val="00684A6B"/>
    <w:rsid w:val="00690232"/>
    <w:rsid w:val="006A02FE"/>
    <w:rsid w:val="006A335F"/>
    <w:rsid w:val="006C775E"/>
    <w:rsid w:val="006D03E9"/>
    <w:rsid w:val="006D197A"/>
    <w:rsid w:val="006D1B58"/>
    <w:rsid w:val="006D440E"/>
    <w:rsid w:val="006E09C7"/>
    <w:rsid w:val="006E3F16"/>
    <w:rsid w:val="006E7BCD"/>
    <w:rsid w:val="00700727"/>
    <w:rsid w:val="00702DFA"/>
    <w:rsid w:val="00703FD3"/>
    <w:rsid w:val="00707890"/>
    <w:rsid w:val="00713A8F"/>
    <w:rsid w:val="00714C8C"/>
    <w:rsid w:val="00717766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6659"/>
    <w:rsid w:val="00780C38"/>
    <w:rsid w:val="007959C0"/>
    <w:rsid w:val="007A1366"/>
    <w:rsid w:val="007D0C93"/>
    <w:rsid w:val="007D3565"/>
    <w:rsid w:val="007F38BE"/>
    <w:rsid w:val="007F622E"/>
    <w:rsid w:val="00807972"/>
    <w:rsid w:val="00810AD6"/>
    <w:rsid w:val="00812AE2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394B"/>
    <w:rsid w:val="00843C53"/>
    <w:rsid w:val="0085324D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7801"/>
    <w:rsid w:val="008B7AD9"/>
    <w:rsid w:val="008C285B"/>
    <w:rsid w:val="008C3D64"/>
    <w:rsid w:val="008C5E0F"/>
    <w:rsid w:val="008D1772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5079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65C1"/>
    <w:rsid w:val="0094696C"/>
    <w:rsid w:val="00950DBB"/>
    <w:rsid w:val="00957C1E"/>
    <w:rsid w:val="00957CDC"/>
    <w:rsid w:val="00967533"/>
    <w:rsid w:val="009736E4"/>
    <w:rsid w:val="00974B47"/>
    <w:rsid w:val="00976CDC"/>
    <w:rsid w:val="00985CF1"/>
    <w:rsid w:val="00990FF6"/>
    <w:rsid w:val="009923E5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308B"/>
    <w:rsid w:val="009C51FE"/>
    <w:rsid w:val="009D142D"/>
    <w:rsid w:val="009D2CA9"/>
    <w:rsid w:val="009D3FD2"/>
    <w:rsid w:val="009D5BFF"/>
    <w:rsid w:val="009D759C"/>
    <w:rsid w:val="009D7A0F"/>
    <w:rsid w:val="009E0884"/>
    <w:rsid w:val="009E173E"/>
    <w:rsid w:val="009F2D96"/>
    <w:rsid w:val="009F5560"/>
    <w:rsid w:val="00A00AE9"/>
    <w:rsid w:val="00A02BD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60EA"/>
    <w:rsid w:val="00A565CE"/>
    <w:rsid w:val="00A578F7"/>
    <w:rsid w:val="00A65C07"/>
    <w:rsid w:val="00A67363"/>
    <w:rsid w:val="00A74D8C"/>
    <w:rsid w:val="00A772D7"/>
    <w:rsid w:val="00A77675"/>
    <w:rsid w:val="00A8054A"/>
    <w:rsid w:val="00A826A7"/>
    <w:rsid w:val="00A831D9"/>
    <w:rsid w:val="00A86936"/>
    <w:rsid w:val="00A87D98"/>
    <w:rsid w:val="00AA08F1"/>
    <w:rsid w:val="00AA7385"/>
    <w:rsid w:val="00AB18E8"/>
    <w:rsid w:val="00AB1E22"/>
    <w:rsid w:val="00AB2DB8"/>
    <w:rsid w:val="00AB6543"/>
    <w:rsid w:val="00AC3E47"/>
    <w:rsid w:val="00AD052B"/>
    <w:rsid w:val="00AD44A5"/>
    <w:rsid w:val="00AD6384"/>
    <w:rsid w:val="00AE4471"/>
    <w:rsid w:val="00AE454D"/>
    <w:rsid w:val="00AF4C73"/>
    <w:rsid w:val="00B122F8"/>
    <w:rsid w:val="00B26972"/>
    <w:rsid w:val="00B27FA0"/>
    <w:rsid w:val="00B33BE6"/>
    <w:rsid w:val="00B37215"/>
    <w:rsid w:val="00B476A4"/>
    <w:rsid w:val="00B50F2A"/>
    <w:rsid w:val="00B62251"/>
    <w:rsid w:val="00B62775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3C1C"/>
    <w:rsid w:val="00BB2AC1"/>
    <w:rsid w:val="00BD15E9"/>
    <w:rsid w:val="00BD38C5"/>
    <w:rsid w:val="00BE1409"/>
    <w:rsid w:val="00BE6A25"/>
    <w:rsid w:val="00C161E3"/>
    <w:rsid w:val="00C208CA"/>
    <w:rsid w:val="00C2470C"/>
    <w:rsid w:val="00C25C7E"/>
    <w:rsid w:val="00C303C9"/>
    <w:rsid w:val="00C313B1"/>
    <w:rsid w:val="00C34189"/>
    <w:rsid w:val="00C36628"/>
    <w:rsid w:val="00C36870"/>
    <w:rsid w:val="00C456D3"/>
    <w:rsid w:val="00C53098"/>
    <w:rsid w:val="00C53229"/>
    <w:rsid w:val="00C539D3"/>
    <w:rsid w:val="00C56AD4"/>
    <w:rsid w:val="00C70B64"/>
    <w:rsid w:val="00C7440B"/>
    <w:rsid w:val="00C8675F"/>
    <w:rsid w:val="00C90407"/>
    <w:rsid w:val="00C924E6"/>
    <w:rsid w:val="00C94039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D00839"/>
    <w:rsid w:val="00D02065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6090C"/>
    <w:rsid w:val="00D625CE"/>
    <w:rsid w:val="00D7533E"/>
    <w:rsid w:val="00D82D5F"/>
    <w:rsid w:val="00D8491B"/>
    <w:rsid w:val="00D86325"/>
    <w:rsid w:val="00D91596"/>
    <w:rsid w:val="00D91979"/>
    <w:rsid w:val="00D941C7"/>
    <w:rsid w:val="00D95DB7"/>
    <w:rsid w:val="00DB313C"/>
    <w:rsid w:val="00DB5B31"/>
    <w:rsid w:val="00DB746C"/>
    <w:rsid w:val="00DC1C18"/>
    <w:rsid w:val="00DC2F89"/>
    <w:rsid w:val="00DC6B7C"/>
    <w:rsid w:val="00DC782C"/>
    <w:rsid w:val="00DD005F"/>
    <w:rsid w:val="00DD1EA5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9DB"/>
    <w:rsid w:val="00E27091"/>
    <w:rsid w:val="00E30987"/>
    <w:rsid w:val="00E32589"/>
    <w:rsid w:val="00E33BDB"/>
    <w:rsid w:val="00E400A5"/>
    <w:rsid w:val="00E52113"/>
    <w:rsid w:val="00E65558"/>
    <w:rsid w:val="00E655C8"/>
    <w:rsid w:val="00E742B8"/>
    <w:rsid w:val="00E74E31"/>
    <w:rsid w:val="00E7560C"/>
    <w:rsid w:val="00E83EE1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7ADF"/>
    <w:rsid w:val="00EF7C64"/>
    <w:rsid w:val="00F058D3"/>
    <w:rsid w:val="00F1024A"/>
    <w:rsid w:val="00F11A1C"/>
    <w:rsid w:val="00F160A7"/>
    <w:rsid w:val="00F16EE1"/>
    <w:rsid w:val="00F20557"/>
    <w:rsid w:val="00F42E53"/>
    <w:rsid w:val="00F43C5D"/>
    <w:rsid w:val="00F45DB8"/>
    <w:rsid w:val="00F45DDD"/>
    <w:rsid w:val="00F525D6"/>
    <w:rsid w:val="00F56439"/>
    <w:rsid w:val="00F60477"/>
    <w:rsid w:val="00F64920"/>
    <w:rsid w:val="00F66A17"/>
    <w:rsid w:val="00F75DA7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7291"/>
    <w:rsid w:val="00FB2C9D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back%20up\faysal\FAYSAL\faysal\HASSANAIN%20BOOK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4C72-DA41-48ED-85D8-0D1BF0C9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94</TotalTime>
  <Pages>133</Pages>
  <Words>30654</Words>
  <Characters>174731</Characters>
  <Application>Microsoft Office Word</Application>
  <DocSecurity>0</DocSecurity>
  <Lines>1456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1</cp:revision>
  <cp:lastPrinted>2017-06-20T08:11:00Z</cp:lastPrinted>
  <dcterms:created xsi:type="dcterms:W3CDTF">2019-01-31T15:11:00Z</dcterms:created>
  <dcterms:modified xsi:type="dcterms:W3CDTF">2019-01-31T16:48:00Z</dcterms:modified>
</cp:coreProperties>
</file>