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5F" w:rsidRPr="00850831" w:rsidRDefault="009D125F" w:rsidP="00850831">
      <w:pPr>
        <w:pStyle w:val="libCenterBold1"/>
        <w:bidi/>
        <w:rPr>
          <w:szCs w:val="32"/>
          <w:rtl/>
        </w:rPr>
      </w:pPr>
      <w:bookmarkStart w:id="0" w:name="01"/>
      <w:r w:rsidRPr="00850831">
        <w:rPr>
          <w:rFonts w:hint="cs"/>
          <w:szCs w:val="32"/>
          <w:rtl/>
        </w:rPr>
        <w:t>إملاء مامن به الرحمن</w:t>
      </w:r>
      <w:bookmarkEnd w:id="0"/>
    </w:p>
    <w:p w:rsidR="009D125F" w:rsidRPr="00850831" w:rsidRDefault="009D125F" w:rsidP="00850831">
      <w:pPr>
        <w:pStyle w:val="libCenterBold1"/>
        <w:bidi/>
        <w:rPr>
          <w:szCs w:val="32"/>
          <w:rtl/>
        </w:rPr>
      </w:pPr>
      <w:r w:rsidRPr="00850831">
        <w:rPr>
          <w:rFonts w:hint="cs"/>
          <w:szCs w:val="32"/>
          <w:rtl/>
        </w:rPr>
        <w:t>من وجوه الاعراب والقراءات في جميع القرآن</w:t>
      </w:r>
    </w:p>
    <w:p w:rsidR="009D125F" w:rsidRPr="00850831" w:rsidRDefault="009D125F" w:rsidP="00850831">
      <w:pPr>
        <w:pStyle w:val="libCenterBold1"/>
        <w:bidi/>
        <w:rPr>
          <w:szCs w:val="32"/>
          <w:rtl/>
        </w:rPr>
      </w:pPr>
      <w:r w:rsidRPr="00850831">
        <w:rPr>
          <w:rFonts w:hint="cs"/>
          <w:szCs w:val="32"/>
          <w:rtl/>
        </w:rPr>
        <w:t>الجزء الأول</w:t>
      </w:r>
    </w:p>
    <w:p w:rsidR="009D125F" w:rsidRPr="00850831" w:rsidRDefault="009D125F" w:rsidP="00850831">
      <w:pPr>
        <w:pStyle w:val="libCenterBold1"/>
        <w:bidi/>
        <w:rPr>
          <w:szCs w:val="32"/>
          <w:rtl/>
        </w:rPr>
      </w:pPr>
      <w:r w:rsidRPr="00850831">
        <w:rPr>
          <w:rFonts w:hint="cs"/>
          <w:szCs w:val="32"/>
          <w:rtl/>
        </w:rPr>
        <w:t>أبي البقاء عبد الله بن الحسين بن عبد الله العكبري</w:t>
      </w:r>
    </w:p>
    <w:p w:rsidR="006F1FA2" w:rsidRPr="00850831" w:rsidRDefault="009D125F" w:rsidP="00850831">
      <w:pPr>
        <w:pStyle w:val="libCenterBold1"/>
        <w:bidi/>
        <w:rPr>
          <w:szCs w:val="32"/>
          <w:rtl/>
        </w:rPr>
      </w:pPr>
      <w:r w:rsidRPr="00850831">
        <w:rPr>
          <w:rFonts w:hint="cs"/>
          <w:szCs w:val="32"/>
          <w:rtl/>
        </w:rPr>
        <w:t>(538 ـ 616 هـ)</w:t>
      </w:r>
    </w:p>
    <w:p w:rsidR="006F1FA2" w:rsidRDefault="006F1FA2" w:rsidP="0059453F">
      <w:pPr>
        <w:pStyle w:val="libNormal"/>
        <w:rPr>
          <w:rtl/>
        </w:rPr>
      </w:pPr>
      <w:r>
        <w:rPr>
          <w:rtl/>
        </w:rPr>
        <w:br w:type="page"/>
      </w:r>
    </w:p>
    <w:p w:rsidR="009D125F" w:rsidRPr="00DF5267" w:rsidRDefault="009D125F" w:rsidP="002A597A">
      <w:pPr>
        <w:pStyle w:val="libBold2"/>
        <w:rPr>
          <w:rtl/>
        </w:rPr>
      </w:pPr>
      <w:r w:rsidRPr="00DF5267">
        <w:rPr>
          <w:rFonts w:hint="cs"/>
          <w:rtl/>
        </w:rPr>
        <w:lastRenderedPageBreak/>
        <w:t>بسم اللّه الرحمن الرحيم</w:t>
      </w:r>
    </w:p>
    <w:p w:rsidR="00C82A39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قال الشيخ الامام العالم محب الدين أبو البقاء عبدالله بن الحسين بن عبدالله العكبري رحمه الله تعالى ، ورحم أسلافه بمحمد وآله وأصحابه وأنصاره : الحمد لله الذى وفقنا لحفظ كتابه ، وأوقفنا على الجليل من حكمه وأحكامه وآدابه ، وألهمنا تدبر معانيه ووجوه إعرابه ، وعرفنا تفنن أساليبه من حقيقته ومجازه وإيجازه وإسهابه ، أحمده على الاعتصام بأمتن أسبابه ، وأشهد أن لا إله إلا الله وحده لا شريك له ، شهادة مؤمن بيوم حسابه ، وأشهد أن محمدا عبده ورسوله المبرز في لسنه وفصل خطابه ، ناظم حبل الحق بعد انقضابه ، وجامع شمل الدين بعد انشعابه ، صلى الله عليه وآله وأصحابه ، ما استطار برق في أرجاء سحابه ، واضطرب بحر بآذيه وعبابه .</w:t>
      </w:r>
    </w:p>
    <w:p w:rsidR="00C82A39" w:rsidRDefault="009D125F" w:rsidP="0059453F">
      <w:pPr>
        <w:pStyle w:val="libNormal"/>
        <w:rPr>
          <w:rtl/>
        </w:rPr>
      </w:pPr>
      <w:r>
        <w:rPr>
          <w:rFonts w:hint="cs"/>
          <w:rtl/>
        </w:rPr>
        <w:t>أما بعد : فإن أولى ما عنى باغى العلم بمراعاته ، وأحق ما صرف العناية إلى معاناته . ما كان من العلوم أصلا لغيره منها ، وحاكما عليها ولها فيما ينشأ من الاختلاف عنها ، وذلك هو القرآن المجيد ، الذى لا يأتيه الباطل من بين يديه ولا من خلفه ، تنزيل من حكيم حميد ، وهو المعجز الباقي على الابد ، والمودع أسرار المعاني التى لا تنفد ، وحبل الله المتين ، وحجته على الخلق أجمعين .</w:t>
      </w:r>
    </w:p>
    <w:p w:rsidR="00C82A39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فأول مبدوء به من ذلك تلقف ألفاظه عن حفاظه ، ثم تلقى معانيه ممن يعانيه ، وأقوم طريق يسلك في الوقوف على معناه ، ويتوصل به إلى تبيين أغراضه ومغزاه ، معرفة إعرابه واشتقاق مقاصده من أنحاء خطابه ، والنظر في وجوه القرآن المنقولة عن الائمة الاثبات .</w:t>
      </w:r>
    </w:p>
    <w:p w:rsidR="006F1FA2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والكتب المؤلفة في هذا العلم كثيرة جدا ، مختلفة ترتيبا وحدا ، فمنها المختصر حجما وعلما ، ومنها المطول بكثرة إعراب الظواهر ، وخلط الاعراب بالمعانى ، وقلما تجد فيها مختصر الحجم كثير العلم ، فلما وجدتها على ما وصفت ، أحببت أن أملى كتابا يصغر حجمه يكثر علمه ، أقتصر فيه على ذكر الاعراب ووجوه القراء‌ات ، فأتيت به على ذلك ، والله أسأل أن يوفقنى فيه لاصابة لصواب ، وحسن القصد به بمنه وكرمه .</w:t>
      </w:r>
    </w:p>
    <w:p w:rsidR="006F1FA2" w:rsidRDefault="006F1FA2" w:rsidP="0059453F">
      <w:pPr>
        <w:pStyle w:val="libNormal"/>
        <w:rPr>
          <w:rtl/>
        </w:rPr>
      </w:pPr>
      <w:r>
        <w:rPr>
          <w:rtl/>
        </w:rPr>
        <w:br w:type="page"/>
      </w:r>
    </w:p>
    <w:p w:rsidR="009D125F" w:rsidRDefault="009D125F" w:rsidP="00024BE2">
      <w:pPr>
        <w:pStyle w:val="Heading2Center"/>
        <w:rPr>
          <w:rtl/>
        </w:rPr>
      </w:pPr>
      <w:bookmarkStart w:id="1" w:name="02"/>
      <w:bookmarkStart w:id="2" w:name="_Toc371249929"/>
      <w:r>
        <w:rPr>
          <w:rFonts w:hint="cs"/>
          <w:rtl/>
        </w:rPr>
        <w:lastRenderedPageBreak/>
        <w:t>إعراب الاستعاذة</w:t>
      </w:r>
      <w:bookmarkEnd w:id="1"/>
      <w:bookmarkEnd w:id="2"/>
    </w:p>
    <w:p w:rsidR="00C82A39" w:rsidRDefault="001D6065" w:rsidP="009326F9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9D125F" w:rsidRPr="001D6065">
        <w:rPr>
          <w:rStyle w:val="libAieChar"/>
          <w:rFonts w:hint="cs"/>
          <w:rtl/>
        </w:rPr>
        <w:t xml:space="preserve"> أعوذ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أصله أعوذ بسكون العين وضم الواو مثل أقتل ، فاستثقلت الضمة على الواو فنقلت إلى العين وبقيت ساكنة ، ومصدره عوذ وعياذ ومعاذ ، وهذا تعليم ، والتقدير فيه: قل أعوذ .</w:t>
      </w:r>
    </w:p>
    <w:p w:rsidR="006F1FA2" w:rsidRDefault="001D6065" w:rsidP="009326F9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9D125F" w:rsidRPr="001D6065">
        <w:rPr>
          <w:rStyle w:val="libAieChar"/>
          <w:rFonts w:hint="cs"/>
          <w:rtl/>
        </w:rPr>
        <w:t xml:space="preserve"> والشيطان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فيعال من شطن يشطن إذا بعد ، ويقال فيه شاطن وتشطين ، وسمى بذلك كل متمرد لبعد غوره في الشر ، وقيل هو فعلان من شاط يشيط إذا هلك فالتمرد هالك بتمرده ، ويجوز ان يكون سمى بفعلان لمبالغته في إهلاك غيره ، و </w:t>
      </w:r>
      <w:r w:rsidRPr="00980442">
        <w:rPr>
          <w:rStyle w:val="libAlaemChar"/>
          <w:rFonts w:eastAsiaTheme="minorHAnsi"/>
          <w:rtl/>
        </w:rPr>
        <w:t>(</w:t>
      </w:r>
      <w:r w:rsidR="009D125F" w:rsidRPr="001D6065">
        <w:rPr>
          <w:rStyle w:val="libAieChar"/>
          <w:rFonts w:hint="cs"/>
          <w:rtl/>
        </w:rPr>
        <w:t xml:space="preserve"> الرجيم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فعيل بمعنى مفعول : أى مرجوم بالطرد واللعن ، وقيل هو فعيل بمعنى فاعل : أى يرجم غيره بالاغواء .</w:t>
      </w:r>
    </w:p>
    <w:p w:rsidR="006F1FA2" w:rsidRDefault="006F1FA2" w:rsidP="00731D10">
      <w:pPr>
        <w:pStyle w:val="libNormal"/>
        <w:rPr>
          <w:rtl/>
        </w:rPr>
      </w:pPr>
      <w:r>
        <w:rPr>
          <w:rtl/>
        </w:rPr>
        <w:br w:type="page"/>
      </w:r>
    </w:p>
    <w:p w:rsidR="009D125F" w:rsidRDefault="009D125F" w:rsidP="00024BE2">
      <w:pPr>
        <w:pStyle w:val="Heading2Center"/>
        <w:rPr>
          <w:rtl/>
        </w:rPr>
      </w:pPr>
      <w:bookmarkStart w:id="3" w:name="_Toc371249930"/>
      <w:r>
        <w:rPr>
          <w:rFonts w:hint="cs"/>
          <w:rtl/>
        </w:rPr>
        <w:lastRenderedPageBreak/>
        <w:t>إعراب التسمية</w:t>
      </w:r>
      <w:bookmarkEnd w:id="3"/>
    </w:p>
    <w:p w:rsidR="00BB6DC5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الباء في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بسم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متعلقة بمحذوف ، فعند البصريين المحذوف مبتدأ والجار والمجرور خبره ، والتقدير ابتدائى بسم الله ، أى كائن باسم الله فالباء متعلقة بالكون والاستقرار ، وقال الكوفيون : المحذوف فعل تقديره ابتدأت أو أبدأ </w:t>
      </w:r>
      <w:r>
        <w:rPr>
          <w:rFonts w:hint="cs"/>
          <w:rtl/>
          <w:lang w:bidi="fa-IR"/>
        </w:rPr>
        <w:t>، ذ</w:t>
      </w:r>
      <w:r>
        <w:rPr>
          <w:rFonts w:hint="cs"/>
          <w:rtl/>
        </w:rPr>
        <w:t>فالجار والمجرور في موضع نصب بالمحذوف وحذفت الالف من الخط لكثرة الاستعمال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فلو قلت لاسم الله بركة أو باسم ربك أثبت الالف في الخط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حذفوا الالف لانهم حملوه على سم وهى لغة في اسم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ولغاته خمس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سم بكسر السين وضمها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واسم بكسر الهمزة وضمها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وسمى مثل ضحى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في اسم سمو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فالمحذوف منه لامه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يدل على ذلك قولهم في جمعه أسماء وأسامى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تصغيره سمى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وبنوا منه فعيلا فقالوا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فلان سميك أى اسمه كاسمك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والفعل منه سميت وأسميت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فقد رأيت كيف رجع المحذوف إلى آخره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BB6DC5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وقال الكوفيون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أصله وسم لانه من الوسم وهو العلامة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صحيح في المعنى فاسد اشتقاقا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9048E9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فإن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كيف أضيف الاسم إلى 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له، والله هو الاسم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؟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في ذلك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أن الاسم هنا بمعنى التسمية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والتسمية غير الاسم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الاسم هو اللازم للمسمى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والتسمية هو التلفظ بالاسم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 أن في الكلام حذف مضاف تقديره باسم مسمى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والثالث أن اسم زيادة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ذلك 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* إلى الحول ثم اسم السلام عليكما * وقول الآخر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8"/>
        <w:gridCol w:w="269"/>
        <w:gridCol w:w="3325"/>
      </w:tblGrid>
      <w:tr w:rsidR="009048E9" w:rsidTr="00473C6F">
        <w:trPr>
          <w:trHeight w:val="350"/>
        </w:trPr>
        <w:tc>
          <w:tcPr>
            <w:tcW w:w="3920" w:type="dxa"/>
            <w:shd w:val="clear" w:color="auto" w:fill="auto"/>
          </w:tcPr>
          <w:p w:rsidR="009048E9" w:rsidRDefault="009048E9" w:rsidP="00473C6F">
            <w:pPr>
              <w:pStyle w:val="libPoem"/>
            </w:pPr>
            <w:r>
              <w:rPr>
                <w:rFonts w:hint="cs"/>
                <w:rtl/>
              </w:rPr>
              <w:t>داع يناديه باسم الماء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048E9" w:rsidRDefault="009048E9" w:rsidP="00473C6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048E9" w:rsidRDefault="009048E9" w:rsidP="00473C6F">
            <w:pPr>
              <w:pStyle w:val="libPoem"/>
            </w:pPr>
            <w:r>
              <w:rPr>
                <w:rFonts w:hint="cs"/>
                <w:rtl/>
              </w:rPr>
              <w:t>أى السلام عليكما ونناديه بالماء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F1FA2" w:rsidRDefault="006F1FA2" w:rsidP="00731D10">
      <w:pPr>
        <w:pStyle w:val="libNormal"/>
        <w:rPr>
          <w:rtl/>
        </w:rPr>
      </w:pPr>
      <w:r>
        <w:rPr>
          <w:rtl/>
        </w:rPr>
        <w:br w:type="page"/>
      </w:r>
    </w:p>
    <w:p w:rsidR="00BB6DC5" w:rsidRDefault="009D125F" w:rsidP="00052502">
      <w:pPr>
        <w:pStyle w:val="libNormal0"/>
        <w:rPr>
          <w:rtl/>
        </w:rPr>
      </w:pPr>
      <w:r>
        <w:rPr>
          <w:rFonts w:hint="cs"/>
          <w:rtl/>
        </w:rPr>
        <w:lastRenderedPageBreak/>
        <w:t>والاصل في الله الالاه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فألقيت حركة الهمزة على لام المعرفة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ثم سكنت وأدغمت في اللام الثانية ثم فخمت إذا لم يكن قبلها كسرة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ورققت إذا كانت قبلها كسرة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ومنهم من يرققها في كل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والتفخيم في هذا الاسم من خواصه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وقال أبوعلي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همزة إلاه حذفت حذفا من غير إلقاء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وهمزة إلاه أصل وهو من أله يأله إذا عبد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فالاله مصدر في موضع المفعول أى المألوه وهو المعبود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أصل الهمزة واو لانه من الوله فالاله تتوله إليه القلوب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تتحير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أصله لاه على 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وأصل الالف ياء لانهم قالوا في مقلوبه لهى أبوك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ثم أدخلت عليه الالف واللام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الرحمن الرحيم </w:t>
      </w:r>
      <w:r w:rsidR="009326F9" w:rsidRPr="00980442">
        <w:rPr>
          <w:rStyle w:val="libAlaemChar"/>
          <w:rFonts w:eastAsiaTheme="minorHAnsi"/>
          <w:rtl/>
        </w:rPr>
        <w:t>)</w:t>
      </w:r>
      <w:r w:rsidRPr="001D606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صفتان مشتقتان من الرحمة والرحمن من أبنية المبالغة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الرحيم مبالغة أيضا إلا أن فعلانا أبلغ من فعيل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وجرهما على الصفة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 الصفة هو العامل في الموصوف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وقال الاخفش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العامل فيها معنوى وهو كونها تبعا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نصبهما على إضمار أعنى ورفعهما على تقدير هو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9D125F" w:rsidRDefault="009D125F" w:rsidP="00024BE2">
      <w:pPr>
        <w:pStyle w:val="Heading2Center"/>
        <w:rPr>
          <w:rtl/>
        </w:rPr>
      </w:pPr>
      <w:bookmarkStart w:id="4" w:name="04"/>
      <w:bookmarkStart w:id="5" w:name="_Toc371249931"/>
      <w:r>
        <w:rPr>
          <w:rFonts w:hint="cs"/>
          <w:rtl/>
        </w:rPr>
        <w:t>سورة الفاتحة</w:t>
      </w:r>
      <w:bookmarkEnd w:id="4"/>
      <w:bookmarkEnd w:id="5"/>
    </w:p>
    <w:p w:rsidR="009D125F" w:rsidRPr="00CA702C" w:rsidRDefault="009D125F" w:rsidP="002A597A">
      <w:pPr>
        <w:pStyle w:val="libBold2"/>
        <w:rPr>
          <w:rtl/>
        </w:rPr>
      </w:pPr>
      <w:r w:rsidRPr="00CA702C">
        <w:rPr>
          <w:rFonts w:hint="cs"/>
          <w:rtl/>
        </w:rPr>
        <w:t>بسم اللّه الرحمن الرحيم</w:t>
      </w:r>
    </w:p>
    <w:p w:rsidR="00687C10" w:rsidRDefault="009D125F" w:rsidP="00687C10">
      <w:pPr>
        <w:pStyle w:val="libNormal"/>
        <w:rPr>
          <w:rtl/>
        </w:rPr>
      </w:pPr>
      <w:r>
        <w:rPr>
          <w:rFonts w:hint="cs"/>
          <w:rtl/>
        </w:rPr>
        <w:t xml:space="preserve">الجمهور على رفع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الحمد </w:t>
      </w:r>
      <w:r w:rsidR="009326F9" w:rsidRPr="00980442">
        <w:rPr>
          <w:rStyle w:val="libAlaemChar"/>
          <w:rFonts w:eastAsiaTheme="minorHAnsi"/>
          <w:rtl/>
        </w:rPr>
        <w:t>)</w:t>
      </w:r>
      <w:r w:rsidRPr="001D606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بالابتداء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لله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الخبر واللام متعلقة بمحذوف أى واجب أو ثابت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الحمد بالنصب على أنه مصدر فعل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أحمد الحمد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والرفع أجود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فيه عموما في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ويقرأ بكسر الدال إتباعا لكسرة اللام كما قالوا المعيرة ورغيف وهو ضعيف في الآية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فيه إتباع الاعراب البناء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ذلك إبطال للاعراب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بضم الدال واللام على إتباع اللام الدال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ضعيف أيضا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لام الجر متصل بما بعده منفصل عن الدال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نظير له في حروف الجر المفردة إلا أن من قرأ به فر من الخروج من الضم إلى الكسر وأجراه مجرى المتصل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لا يكاد يستعمل الحمد منفردا عما بعده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والرب مصدر رب يرب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ثم جعل صفة كعدل وخصم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وأصله راب وجره على الصفة أو البدل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بالنصب على إضمار أعنى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على النداء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وقرئ بالرفع على إضمار هو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العالمين </w:t>
      </w:r>
      <w:r w:rsidR="009326F9" w:rsidRPr="00980442">
        <w:rPr>
          <w:rStyle w:val="libAlaemChar"/>
          <w:rFonts w:eastAsiaTheme="minorHAnsi"/>
          <w:rtl/>
        </w:rPr>
        <w:t>)</w:t>
      </w:r>
      <w:r w:rsidRPr="001D606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جمع تصحيح واحده عالم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والعالم اسم موضوع للجمع ولا واحد له في اللفظ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واشتقاقه من العلم عند من خص العالم بمن يعقل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من العلامة عند من جعله لجميع المخلوقات</w:t>
      </w:r>
      <w:r>
        <w:rPr>
          <w:rFonts w:hint="cs"/>
          <w:rtl/>
          <w:lang w:bidi="fa-IR"/>
        </w:rPr>
        <w:t xml:space="preserve"> </w:t>
      </w:r>
    </w:p>
    <w:p w:rsidR="00687C10" w:rsidRDefault="00687C10" w:rsidP="00687C10">
      <w:pPr>
        <w:pStyle w:val="libNormal"/>
        <w:rPr>
          <w:rtl/>
        </w:rPr>
      </w:pPr>
      <w:r>
        <w:rPr>
          <w:rtl/>
        </w:rPr>
        <w:br w:type="page"/>
      </w:r>
    </w:p>
    <w:p w:rsidR="00BB6DC5" w:rsidRPr="00BB6DC5" w:rsidRDefault="009D125F" w:rsidP="00687C1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وفى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الرحمن الرحيم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الجر والنصب والرفع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وبكل قرئ على ماذكرناه في رب قوله تعالى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ملك يوم الدين </w:t>
      </w:r>
      <w:r w:rsidR="009326F9" w:rsidRPr="00980442">
        <w:rPr>
          <w:rStyle w:val="libAlaemChar"/>
          <w:rFonts w:eastAsiaTheme="minorHAnsi"/>
          <w:rtl/>
        </w:rPr>
        <w:t>)</w:t>
      </w:r>
      <w:r w:rsidRPr="001D606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يقرأ بكسر اللام من غير ألف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من عمر ملكه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يقال ملك بين الملك بالضم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بإسكان اللام وهو من تخفيف</w:t>
      </w:r>
      <w:r w:rsidR="00687C10">
        <w:rPr>
          <w:rFonts w:hint="cs"/>
          <w:rtl/>
        </w:rPr>
        <w:t xml:space="preserve"> </w:t>
      </w:r>
      <w:r w:rsidRPr="00BB6DC5">
        <w:rPr>
          <w:rFonts w:hint="cs"/>
          <w:rtl/>
        </w:rPr>
        <w:t>المكسور مثل فخذ وكتف ، وإضافته على هذا محضة وهو معرفة ، فيكون جره على الصفة أو البدل من الله ، ولاحذف فيه على هذا ، ويقرأ بالالف والجر ، وهو على هذا نكرة ؛ لان اسم الفاعل إذا أريد به الحال أو الاستقبال لا يتعرف بالاضافة ، فعلى هذا يكون جره على البدل لا على الصفة ؛ لان المعرفة لاتوصف بالنكرة ، وفى الكلام حذف مفعول تقديره : مالك أمر يوم الدين ، أو مالك يوم الدين الامر ، وبالاضافة لى يوم خرج عن الظرفية ؛ لانه لايصح فيه تقدير في ؛ لانها تفصل بين المضاف والمضاف إليه ، ويقرأ مالك بالنصب على أن يكون بإضمار أعنى أو حالا ، وأجاز قوم أن يكون نداء ، ويقرأ بالرفع على إضمار هو أو يكون خبرا للرحمن الرحيم على قراء‌ة من رفع الرحمن ، ويقرأ مليك يوم الدين رفعا ونصبا وجرا ، ويقرأ ملك يوم الدين على أنه فعل ويوم مفعول أو ظرف ، والدين مصدر دان يدين .</w:t>
      </w:r>
    </w:p>
    <w:p w:rsidR="00BB6DC5" w:rsidRDefault="009D125F" w:rsidP="009326F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إياك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كسرة الهمزة وتشديد الياء ، وقرئ شاذا بفتح الهمزة ، والاشبه أن يكون لغة مسموعة ، وقرئ بكسر الهمزة وتخفيف الياء ، والوجه فيه أنه حذف إحدى الياء‌ين لاستثقال التكرير في حرف العلة ، وقد جاء ذلك في الشعر ، قال الفرزدق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7"/>
        <w:gridCol w:w="268"/>
        <w:gridCol w:w="3287"/>
      </w:tblGrid>
      <w:tr w:rsidR="002A597A" w:rsidTr="00A067B4">
        <w:trPr>
          <w:trHeight w:val="350"/>
        </w:trPr>
        <w:tc>
          <w:tcPr>
            <w:tcW w:w="3920" w:type="dxa"/>
            <w:shd w:val="clear" w:color="auto" w:fill="auto"/>
          </w:tcPr>
          <w:p w:rsidR="002A597A" w:rsidRDefault="002A597A" w:rsidP="00A067B4">
            <w:pPr>
              <w:pStyle w:val="libPoem"/>
            </w:pPr>
            <w:r w:rsidRPr="00526AAD">
              <w:rPr>
                <w:rStyle w:val="libPoemChar"/>
                <w:rFonts w:hint="cs"/>
                <w:rtl/>
              </w:rPr>
              <w:t>تنظرت نصرا والسماكين أيهما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A597A" w:rsidRDefault="002A597A" w:rsidP="00A067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A597A" w:rsidRDefault="002A597A" w:rsidP="00A067B4">
            <w:pPr>
              <w:pStyle w:val="libPoem"/>
            </w:pPr>
            <w:r w:rsidRPr="00526AAD">
              <w:rPr>
                <w:rStyle w:val="libPoemChar"/>
                <w:rFonts w:hint="cs"/>
                <w:rtl/>
              </w:rPr>
              <w:t>علي مع الغيث استهلت مواطره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F1FA2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وقالوا في أما : أيما ، فقلبوا الميم ياء كراهية التضعيف ، وإيا عند الخليل وسيبويه اسم مضمر ، فأما الكاف فحرف خطاب عند سيبويه لاموضع لها ، ولاتكون اسما ؛ لانها لو كانت اسما لكانت إيا مضافة إليها ، والمضمرات لاتضاف ، وعند الخليل هى اسم مضمر أضيفت إيا إليه ؛ لان إيا تشبه المظهر لتقدمها على الفعل والفاعل ولطولها بكثرة حروفها ، وحكى عن العرب : إذا بلغ الرجل الستين فإياه وإيا الشواب .</w:t>
      </w:r>
    </w:p>
    <w:p w:rsidR="00687C10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وقال الكوفيون : إياك بكمالها اسم وهذا بعيد ؛ لان هذا الاسم يختلف آخره بحسب اختلاف المتكلم والمخاطب والغائب فيقال : إياى وإياك وإياه .</w:t>
      </w:r>
    </w:p>
    <w:p w:rsidR="00687C10" w:rsidRDefault="00687C10" w:rsidP="00687C10">
      <w:pPr>
        <w:pStyle w:val="libNormal"/>
        <w:rPr>
          <w:rtl/>
        </w:rPr>
      </w:pPr>
      <w:r>
        <w:rPr>
          <w:rtl/>
        </w:rPr>
        <w:br w:type="page"/>
      </w:r>
    </w:p>
    <w:p w:rsidR="006F1FA2" w:rsidRDefault="009D125F" w:rsidP="00052502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وقال قوم : الكاف </w:t>
      </w:r>
      <w:r w:rsidRPr="00052502">
        <w:rPr>
          <w:rFonts w:hint="cs"/>
          <w:rtl/>
        </w:rPr>
        <w:t>اسم</w:t>
      </w:r>
      <w:r w:rsidRPr="00BB6DC5">
        <w:rPr>
          <w:rFonts w:hint="cs"/>
          <w:rtl/>
        </w:rPr>
        <w:t xml:space="preserve"> وإيا عماد له وهو حرف ، وموضع إياك نصب بنعبد .</w:t>
      </w:r>
    </w:p>
    <w:p w:rsidR="006F1FA2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فإن قيل : إياك خطاب والحمد لله على لفظ الغيبة ، فكان الاشبه أن يكون إياه .</w:t>
      </w:r>
    </w:p>
    <w:p w:rsidR="006F1FA2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قيل : عادة العرب الرجوع من الغيبة إلى الخطاب ، ومن الخطاب إلى الغيبة .</w:t>
      </w:r>
    </w:p>
    <w:p w:rsidR="00687C10" w:rsidRDefault="009D125F" w:rsidP="00687C10">
      <w:pPr>
        <w:pStyle w:val="libNormal"/>
        <w:rPr>
          <w:rtl/>
        </w:rPr>
      </w:pPr>
      <w:r w:rsidRPr="00BB6DC5">
        <w:rPr>
          <w:rFonts w:hint="cs"/>
          <w:rtl/>
        </w:rPr>
        <w:t>وسيمر بك من ذلك مقدار صالح من القرآن .</w:t>
      </w:r>
    </w:p>
    <w:p w:rsidR="006F1FA2" w:rsidRDefault="009D125F" w:rsidP="00687C1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نستعين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فتح النون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بكسرها وهى لغة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وأصله نستعون نستفعل من العون فاستقلت الكسرة على الواو فنقلت إلى العين ثم قلبت ياء لسكونها وإنكسار ماقبلها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6F1FA2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اهدنا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لفظه أمر والامر مبنى على السكون عند البصريين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ومعرب عند الكوفيين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فحذف الياء عند البصريين علامة السكون الذى هو بناء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وعند الكوفيين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هو علامة الجزم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وهدى يتعدى إلى مفعول بنفسه فأما تعديه إلى مفعول آخر فقد جاء متعديا إليه بنفسه ومنه هذه الآية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جاء متعديا بإلى كقوله تعالى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" هدانى ربي إلى صراط مستقيم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وجاء متعديا باللام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ومنه قوله تعالى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" الذى هدانا لهذا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9D125F" w:rsidP="009326F9">
      <w:pPr>
        <w:pStyle w:val="libNormal"/>
        <w:rPr>
          <w:rtl/>
        </w:rPr>
      </w:pPr>
      <w:r>
        <w:rPr>
          <w:rFonts w:hint="cs"/>
          <w:rtl/>
        </w:rPr>
        <w:t>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السراط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بالسين هو الاصل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من سرط الشئ إذا بلعه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وسمى الطريق سراطا لجريان الناس فيه كجريان الشئ المبتلع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فمن قرأه بالسين جاء به على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قرأه بالصاد قلب السين صادا لتجانس الطاء في الاطباق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والسين تشارك الصاد في الصفير والهمس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فلما شاركت الصاد في ذلك قربت منها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فكانت مقاربتها لها مجوزة قلبها إليها لتجانس الطاء في الاطباق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قرأ بالزاى قلب السين زايا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الزاى والسين من حروف الصفير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والزاى أشبه بالطاء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لانهما مجهورتان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أشم الصاد زايا قصد أن يجعلها بين الجهر والاطباق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وأصل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المستقيم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مستقوم ثم عمل فيه ماذكرنا في نستعين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ومستفعل هنا بمعنى فعيل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السراط القويم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بمعنى القائم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الثابت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وسراط الثانى بدلا من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بدل الشئ وهما بمعنى واحد وكلاهما معرفة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والذين اسم موصول وصلته أنعمت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والعائد عليه الهاء والميم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والغرض من وضع الذى وصف المعارف بالجمل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الجمل تفسر بالنكرات والنكرة لاتوصف بها المعرفة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والالف واللام في الذى زائدتان وتعريفها بالصلة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ألا ترى أن " من " و " ما " معرفتان ولا لام فيهما فدل أن تعرفهما بالصلة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7722C5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7722C5">
      <w:pPr>
        <w:pStyle w:val="libNormal"/>
        <w:rPr>
          <w:rtl/>
        </w:rPr>
      </w:pPr>
      <w:r>
        <w:rPr>
          <w:rFonts w:hint="cs"/>
          <w:rtl/>
        </w:rPr>
        <w:lastRenderedPageBreak/>
        <w:t>والاصل في الذين اللذيون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واحده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إلا أن ياء الجمع حذفت ياء الاصل لئلا يجتمع ساكنان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والذين بالياء في كل حال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اسم مبنى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العرب من يجعله في الرفع بالواو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الجر والنصب بالياء كما جعلوا تثنيته بالالف في الرفع وبالياء في الجر والنصب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B950E9" w:rsidRDefault="009D125F" w:rsidP="009326F9">
      <w:pPr>
        <w:pStyle w:val="libNormal"/>
        <w:rPr>
          <w:rtl/>
        </w:rPr>
      </w:pPr>
      <w:r>
        <w:rPr>
          <w:rFonts w:hint="cs"/>
          <w:rtl/>
        </w:rPr>
        <w:t>وفى الذى خمس لغات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إحداها الذى بلام مفتوحة من غير لام التعريف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قرئ به شاذا، والثانية الذى بسكون 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والثالثة بحذفها وإبقاء كسرة الذال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والرابعة حذف الياء وإسكان الذال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والخامسة بياء مشددة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 w:rsidRPr="00BB6DC5"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المغضوب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بالجر ، وفيه ثلاثة أوجه : أحدها أنه بدل من الذين .</w:t>
      </w:r>
    </w:p>
    <w:p w:rsidR="00B950E9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والثانى أنه بدل من الهاء والميم في عليهم . والثالث أنه صفة للذين .</w:t>
      </w:r>
    </w:p>
    <w:p w:rsidR="00B950E9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فإن قلت : الذين معرفة وغير لا يتعرف بالاضافة فلا يصح أن يكون صفة له .</w:t>
      </w:r>
    </w:p>
    <w:p w:rsidR="00B950E9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ففيه جوابان : أحدهما أن غير إذا وقعت بين متضادين ، وكانا معرفتين تعرفت بالاضافة كقولك : عجبت من الحركة غير السكون ، وكذلك الامر هنا ؛ لان المنعم عليه والمغضوب عليه متضادان .</w:t>
      </w:r>
    </w:p>
    <w:p w:rsidR="00FD084A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والجواب الثانى أن الذين قريب من النكرة ؛ لانه لم يقصد به قصد قوم بأعيانهم ، وغير المغضوب قريبة من المعرفة بالتخصيص الحاصل لها بالاضافة ، فكل واحد منهما فيه إبهام من وجه واختصاص من وجه .</w:t>
      </w:r>
    </w:p>
    <w:p w:rsidR="00FD084A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ويقرأ غير بالنصب ، وفيه ثلاثة أوجه :</w:t>
      </w:r>
    </w:p>
    <w:p w:rsidR="00FD084A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أحدهما أنه حال من الهاء والميم والعامل فيها أنعمت ، ويضعف أن يكون حالا من الذين ؛ لانه مضاف إليه ، والصراط لا يصح أن يعمل بنفسه في الحال ، وقد قيل إنه ينتصب على الحال من الذين ويعمل فيها معنى الاضافة .</w:t>
      </w:r>
    </w:p>
    <w:p w:rsidR="007722C5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والوجه الثانى أنه ينتصب على الاستثناء من الذين أو من الهاء والميم .</w:t>
      </w:r>
    </w:p>
    <w:p w:rsidR="007722C5" w:rsidRDefault="007722C5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9326F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والثالث أنه ينتصب بإضمار أعنى والمغضوب مفعول من غضب عليه ، وهو لازم والقائم مقام الفاعل عليهم ، والتقدير غير الفريق المغضوب ، ولا ضمير في المغضوب لقيام الجار والمجرور مقام الفاعل ، ولذلك لم يجمع فيقال الفريق المغضوبين عليهم ؛ لان اسم الفاعل والمفعول إذا عمل فيما بعده لم يجمع جمع السلامة </w:t>
      </w:r>
      <w:r w:rsidR="001D6065" w:rsidRPr="00980442">
        <w:rPr>
          <w:rStyle w:val="libAlaemChar"/>
          <w:rFonts w:eastAsiaTheme="minorHAnsi"/>
          <w:rtl/>
        </w:rPr>
        <w:t>(</w:t>
      </w:r>
      <w:r w:rsidRPr="001D6065">
        <w:rPr>
          <w:rStyle w:val="libAieChar"/>
          <w:rFonts w:hint="cs"/>
          <w:rtl/>
        </w:rPr>
        <w:t xml:space="preserve"> ولا الضالين </w:t>
      </w:r>
      <w:r w:rsidR="009326F9" w:rsidRPr="00980442">
        <w:rPr>
          <w:rStyle w:val="libAlaemChar"/>
          <w:rFonts w:eastAsiaTheme="minorHAnsi"/>
          <w:rtl/>
        </w:rPr>
        <w:t>)</w:t>
      </w:r>
      <w:r w:rsidRPr="001D6065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" لا " زائدة عند البصريين للتوكيد ، وعند الكوفيين هى بمعنى غير ، كما قالوا : جئت بلا شئ فأدخلوا عليها حرف الجر فيكون لها حكم غير .</w:t>
      </w:r>
    </w:p>
    <w:p w:rsidR="00FD084A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وأجاب البصريون عن هذا بأن " لا " دخلت للمعنى فتخطاها العامل كما يتخطى الالف واللام والجمهور على ترك الهمز في الضالين : وقرأ أيوب السختيانى بهمزة مفتوحة ، وهى لغة فاشية في العرب في كل ألف وقع بعدها حرف مشدد نحو : ضال ودابة وجان ، والعلة في ذلك أنه قلب الالف همزة لتصح حركتها ؛ لئلا يجمع بين ساكنين .</w:t>
      </w:r>
    </w:p>
    <w:p w:rsidR="00FD084A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فصل : وأما آمين فاسم للفعل ومعناها اللهم استجب ، وهو مبنى لوقوعه موقع المبنى ، وحرك بالفتح لاجل الياء قبل آخره كما فتحت أين ، والفتح فيها أقوى ؛ لان قبل الياء كسرة ، فلو كسرت النون على الاصل لوقعت الياء بين كسرتين .</w:t>
      </w:r>
    </w:p>
    <w:p w:rsidR="00FD084A" w:rsidRDefault="009D125F" w:rsidP="007722C5">
      <w:pPr>
        <w:pStyle w:val="libNormal"/>
        <w:rPr>
          <w:rtl/>
        </w:rPr>
      </w:pPr>
      <w:r w:rsidRPr="00BB6DC5">
        <w:rPr>
          <w:rFonts w:hint="cs"/>
          <w:rtl/>
        </w:rPr>
        <w:t>وقيل ( آمي</w:t>
      </w:r>
      <w:r w:rsidR="00DC6920">
        <w:rPr>
          <w:rFonts w:hint="cs"/>
          <w:rtl/>
        </w:rPr>
        <w:t xml:space="preserve">ن ) </w:t>
      </w:r>
      <w:r w:rsidRPr="00BB6DC5">
        <w:rPr>
          <w:rFonts w:hint="cs"/>
          <w:rtl/>
        </w:rPr>
        <w:t>: اسم من أسماء الله تعالى ، وتقديره : ياآمين ، وهذا خطأ لوجهين : أحدهما أن أسماء الله لاتعرف إلا تلقيا ولم يرد بذلك سمع . والثانى أنه لو كان كذلك لبنى على الضم ؛ لانه منادى معرفة أو مقصود ، وفيه لغتان : القصر وهو الاصل ، والمد وليس من الابنية</w:t>
      </w:r>
      <w:r w:rsidR="007722C5">
        <w:rPr>
          <w:rFonts w:hint="cs"/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بل هو من الابنية الاعجمية كهابيل وقابيل والوجه فيه أن يكون أشبع فتحة الهمزة فنشأت الالف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لاتخرج عن الابنية العربية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في هاء الضمير 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عليهم وعليه وفيه وفيهم وإنما أفردناه لتكرره في القرآن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الاصل في هذه الهاء الضم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تضم بعد الفتحة والضمة والسكون 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إنه وله وغلامه ويسمعه ومنه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يجوز كسرها بعد الياء 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عليهم وأيديهم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وبعد الكسر 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به وبداره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وضمها في الموضعين جائز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كسرت لتجانس ماقبلها من الياء والكسرة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وبكل قد قرئ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7722C5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7722C5" w:rsidRDefault="009D125F" w:rsidP="0059453F">
      <w:pPr>
        <w:pStyle w:val="libNormal"/>
        <w:rPr>
          <w:rtl/>
        </w:rPr>
      </w:pPr>
      <w:r>
        <w:rPr>
          <w:rFonts w:hint="cs"/>
          <w:rtl/>
        </w:rPr>
        <w:lastRenderedPageBreak/>
        <w:t>فأما عليهم ففيها عشر لغات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وكلها قد قرئ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خمس مع ضم الهاء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وخمس مع كسرها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فالتى مع الضم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إسكان الميم وضمها من غير إشباع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وضمها مع واو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وكسر الميم من غير 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وكسرها مع 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التي مع كسر الهاء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فإسكان الميم وكسرها من غير ياء وكسرها مع 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وضمها من غير واو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وضمها مع الواو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في ميم الجمع أن يكون بعدها واو كما قرأ ابن كثير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فالميم لمجاوزة الواحد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والالف دليل التثنية 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عليهما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والواو للجمع نظير الالف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ويدل على ذلك أن علامة الجماعة في المؤنث نون مشددة 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عليهن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فكذلك يجب أن يكون علامة الجمع للمذكر حرفين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إلا أنهم حذفوا الواو تخفيفا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 لبس في ذلك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الواحد لاميم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والتثنية بعد ميمها ألف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وإذا حذفت الواو سكنت الميم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لئلا تتوالى الحركات في أكثر المواضع 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ضربهم ويضربهم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فمن أثبت الواو أو حذفها وسكن الميم فلما ذكرنا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ضم الميم دل بذلك على أن أصلها الضم وجعل الضمة دليل الواو المحذوفة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ومن كسر الميم وأتبعها ياء فإنه حرك الميم بحركة الهاء المكسورة قبلها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ثم قلب الواو ياء لسكونها وانكسار ماقبلها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حذف الياء جعل الكسرة دليلا عليها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كسر الميم بعد ضمة الهاء فإنه أراد أن يجانس بها الياء التى قبل الهاء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ضم الهاء 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إن الياء في عليه حقها أن تكون ألفا كما ثبتت الالف مع المظهر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وليست الياء أصل الالف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فكما أن الهاء تضم بعد الالف فكذلك تضم بعد الياء المبدلة منها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كسر الهاء اعتبر اللفظ، فأما كسر الهاء وإتباعها بياء ساكنة فجائز على ضعف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أما جوازه فلخفاء الهاء بينت بالاشباع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وأما ضعفه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فلان الهاء خفية والخفى قريب من الساكن والساكن غير حصين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فكأن الياء وليت 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وإذا لقى الميم ساكن بعدها جاز ضمها 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عليهم الذلة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أصلها الضم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أسكنت تخفيفا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فإذا احتيج إلى حركتها كان الضم الذى هو حقها في الاصل أولى ويجوز كسرها إتباعا لما 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7722C5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7722C5">
      <w:pPr>
        <w:pStyle w:val="libNormal"/>
      </w:pPr>
      <w:r>
        <w:rPr>
          <w:rFonts w:hint="cs"/>
          <w:rtl/>
        </w:rPr>
        <w:lastRenderedPageBreak/>
        <w:t>وأما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فيه ويليه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ففيه الكسر من غير إشباع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وبالاشباع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الضم من غير إشباع وبالاشباع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إذا سكن ماقبل الهاء 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منه وعنه وتجدوه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فمن ضم من غير أشباع فعلى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أشبع أراد تبيين الهاء لخفائها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9D125F" w:rsidRDefault="009D125F" w:rsidP="00024BE2">
      <w:pPr>
        <w:pStyle w:val="Heading2Center"/>
      </w:pPr>
      <w:bookmarkStart w:id="6" w:name="05"/>
      <w:bookmarkStart w:id="7" w:name="_Toc371249932"/>
      <w:r>
        <w:rPr>
          <w:rFonts w:hint="cs"/>
          <w:rtl/>
        </w:rPr>
        <w:t>سورة البقرة</w:t>
      </w:r>
      <w:bookmarkEnd w:id="6"/>
      <w:bookmarkEnd w:id="7"/>
    </w:p>
    <w:p w:rsidR="009D125F" w:rsidRPr="00CA702C" w:rsidRDefault="009D125F" w:rsidP="00FD084A">
      <w:pPr>
        <w:pStyle w:val="libBold2"/>
        <w:rPr>
          <w:rtl/>
        </w:rPr>
      </w:pPr>
      <w:r w:rsidRPr="00CA702C">
        <w:rPr>
          <w:rFonts w:hint="cs"/>
          <w:rtl/>
        </w:rPr>
        <w:t>بسم اللّه الرحمن الرحيم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هذه الحروف المقطعة كل واحد منها اسم ، فألف اسم يعبر به عن مثل الحرف الذى في قال ، ولام يعبر بها عن الحرف الاخير من قال ، وكذلك ماأشبهها ، والدليل على أنها أسماء أن كلا منها يدل على معنى في نفسه ، وهى مبنية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لانك لاتريد أن تخبر عنها بشئ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يحكى بها ألفاظ الحروف التى جعلت أسماء لها فهى كالاصوات 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غاق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 حكاية صوت الغراب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وفى موضع الم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أحدها الجر على القسم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وحرف القسم محذوف وبقى عمله بعد الحذف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مراد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فهو كالملفوظ به كما قالوا الله ليفعلن في لغة من جر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موضعها 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هو على تقدير حذف القسم كما تقول الله لافعلن والناصب فعل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التزمت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اليمين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 هى مفعول بها تقديره اتل الم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والوجه الثالث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موضع رفع بأنها مبتدأ وما بعدها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عزوجل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ذلك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ذا اسم إشارة والالف من جملة الاسم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وقال الكوفيون الذال وحدها هى الاسم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والالف زيدت لتكثير الكلمة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واستدلوا على ذلك بقولهم ذه أمة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وليس ذلك بشئ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هذا الاسم اسم ظاهر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في الكلام اسم ظاهر على حرف واحد حتى يحمل هذا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ويدل على ذلك قولهم في التصغير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ذيا فردوه إلى الثلاثى والهاء في ذه بدل من الياء في 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7722C5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7722C5">
      <w:pPr>
        <w:pStyle w:val="libNormal"/>
        <w:rPr>
          <w:rtl/>
        </w:rPr>
      </w:pPr>
      <w:r>
        <w:rPr>
          <w:rFonts w:hint="cs"/>
          <w:rtl/>
        </w:rPr>
        <w:lastRenderedPageBreak/>
        <w:t>وأما اللام فحرف زيد ليدل على بعد المشار إليه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هى بدل من 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ألا تراك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هذا وهذاك ولا يجوز هذلك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وحركت اللام لئلا يجتمع ساكنان وكسرت على أصل التقاء الساكنين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كسرت للفرق بين هذه اللام ولام الجر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لو فتحتها فقلت ذلك لالتبس بمعنى الملك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ذلك هاهنا بمعنى هذا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وموضعه رفع إما على أنه خبر الم والكتاب عطف بيان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 xml:space="preserve">ولاريب في موضع نصب على الحال أى هذا الكتاب حقا أو غير ذى شك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وإما أن يكون ذلك مبتدأ والكتاب خبره ولاريب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الكتاب عطف بيان ولاريب فيه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وريب مبنى على الاكثرين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ركب مع لا وصير</w:t>
      </w:r>
      <w:r w:rsidR="007722C5">
        <w:rPr>
          <w:rFonts w:hint="cs"/>
          <w:rtl/>
        </w:rPr>
        <w:t xml:space="preserve"> </w:t>
      </w:r>
      <w:r>
        <w:rPr>
          <w:rFonts w:hint="cs"/>
          <w:rtl/>
        </w:rPr>
        <w:t>بمنزلة خمسة عشر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وعلة بنائه تضمنه معنى 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التقدير لا من ريب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واحتيج إلى تقدير من لتدل لا على نفى الجنس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ألا ترى أنك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 رجل في الدار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فتنفى الواحد ومازاد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فإن قلت لا رجل في الدار فرفعت ونونت نفيت الواحد ولم تنف ما زاد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يجوز أن يكون فيها اثنان أو أكثر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وقوله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فيه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p w:rsidR="00FD084A" w:rsidRDefault="009D125F" w:rsidP="0059453F">
      <w:pPr>
        <w:pStyle w:val="libNormal"/>
        <w:rPr>
          <w:rtl/>
        </w:rPr>
      </w:pPr>
      <w:r>
        <w:rPr>
          <w:rFonts w:hint="cs"/>
          <w:rtl/>
        </w:rPr>
        <w:t>أحدهما هو في موضع خبر لا ويتعلق بمحذوف تقريره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لا ريب كائن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فيقف حينئذ على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والوجه الثانى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أن يكون لاريب آخر الكلام وخبره محذوف للعلم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ثم تستأنف فتقول فيه هدى فيكون هدى مبتدأ وفيه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 شئت كان هدى فاعلا مرفوعا بفيه ويتعلق " في " على الوجهين بفعل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هدى فألفه منقلبة عن ياء لقولك هديت والهدى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موضعه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رفع إما مبتدأ أو فاعل على ماذكرنا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وإما أن يكون خبر مبتدإ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هو هدى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وإما أن يكون خبرا لذلك بعد 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والوجه الثانى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أن يكون في موضع نصب على الحال من الهاء في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لاريب فيه هاديا فالمصدر في معنى اسم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 الحال معنى الجملة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أحققه هاديا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العامل فيه معنى التنبيه والاشارة الحاصل من قوله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7722C5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lastRenderedPageBreak/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للمتقين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اللام متعلقة بمحذوف تقديره كائن أو كائنا على ماذكرناه من الوجهين في الهدى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يتعلق اللام بنفس الهدى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مصدر والمصدر يعمل عمل الفعل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وواحد المتقين متقى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وأصل الكلمة من وقى 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ففاؤها واو ولامها 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فإذا بنيت من ذلك افتعل قلبت الواو تاء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وأدغمتها في التاء الاخرى فقلت اتقى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وكذلك في اسم الفاعل وما تصرف منه نحو متقى ومتقى ومتقى اسم ناقص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وياؤه التى هى لام محذوفة في الجمع لسكونها وسكون حرف الجمع بعدها كقولك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متقون ومتقين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ووزنه في الاصل مفتعلون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أصله موتقيون فحذفت اللام لما ذكرنا فوزنه الآن مفتعون ومفتعين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وإنما حذفت اللام دون علامة الجمع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علامة الجمع دالة على معنى إذا حذفت لايبقى على ذلك المعنى دليل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فكان إبقاؤها أولى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9D125F" w:rsidP="007722C5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الذين يؤمنون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هو في موضع جر صفة المتقين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في موضع نصب إما على موضع للمتقين أو بإضمار أعنى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في موضع رفع على إضمارهم أو مبتدأ وخبره أولئك على هدى وأصل يؤمنون يؤمنون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من الامن والماضى منه آمن فالالف بدل من همزة ساكنة قلبت ألفا كراهية اجتماع همزتين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ولم يحققوا الثانية في موضع ما لسكونها وانفتاح ما 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ونظيره في الاسماء</w:t>
      </w:r>
      <w:r w:rsidR="007722C5">
        <w:rPr>
          <w:rFonts w:hint="cs"/>
          <w:rtl/>
        </w:rPr>
        <w:t xml:space="preserve"> </w:t>
      </w:r>
      <w:r>
        <w:rPr>
          <w:rFonts w:hint="cs"/>
          <w:rtl/>
        </w:rPr>
        <w:t>آدم آخر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في المستقبل فلا تجمع بين الهمزتين اللتين هما الاصل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ذلك يفضى بك في المتكلم إلى ثلاث همزات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الاولى همزة المضارعة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والثانية همزة أفعل التى في آمن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والثالثة الهمزة التى هى فاء الكلمة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فحذفوا الوسطى كما حذفوها في أكرم لئلا تجتمع الهمزات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وكان حذف الوسطى أولى من حذف الاولى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حرف 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ومن حذف الثالثة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الثالثة فاء الكلمة والوسطى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وإذا أردت تبين ذلك فقل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إن آمن أربعة أحرف فهو مثل دحرج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فلو قلت أدحرج لاتيت بجميع ماكان في الماضى وزدت عليه همزة المتكلم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فمثله يجب أن يكون في أومن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فالباقى من الهمزات الاولى والواو التى بعدها مبدلة من الهمزة الساكنة التى هى فاء الكلمة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والهمزة الوسطى هى المحذوفة وإنما قلبت الهمزة الساكنة واوا لسكونها وانضمام ماقبلها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فإذا قلت نؤمن وتؤمن ويؤمن جاز لك 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p w:rsidR="007722C5" w:rsidRDefault="007722C5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7722C5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 أحدهما الهمز على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 قلب الهمزة واوا تخفيفا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وحذفت الهمزة الوسطى حملا على أومن والاصل يؤمن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أؤمن فلا يجوز همز الثانية بحال لما ذكرناه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والغيب هنا مصدر بمعنى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يؤمنون بالغائب عنهم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بمعنى المفعول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المغيب كقوله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هذا خلق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مخلوقه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ودرهم ضرب الامير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مضروبه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عزوجل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ويقيمون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أصله يؤقومون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وماضيه أقام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وعينه واو لقولك فيه يقوم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فحذفت الهمزة كما حذفت في أقيم لاجتماع الهمزتين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وكذلك جميع مافيه حرف مضارعة لئلا يختلف باب أفعال المضارعة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الواو فعمل فيها ماعمل في نستعين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ذكرناه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وألف الصلاة منقلبة عن واو لقولك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صلوات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والصلاة مصدر صلى ويراد بها هاهنا الافعال والاقوال المخصوصة فلذلك جرت مجرى الاسماء غير المصادر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ومما رزقناهم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من متعلقة بينفقون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وينفقون مما رزقناهم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فيكون الفعل قبل المفعول كما كان قوله يؤمنون ويقيمون كذلك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أخر الفعل عن المفعول لتتوافق رء‌وس الآى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ورزقنا يتعدى إلى مفعولين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حذف الثانى منهما هنا وهو العائد على " ما "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رزقناهموه أو رزقناهم إياه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مانكرة موصولة بمعنى 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ومن مال رزقناهم فيكون رزقناهم في موضع جر صفة لما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7722C5">
      <w:pPr>
        <w:pStyle w:val="libNormal"/>
        <w:rPr>
          <w:rtl/>
        </w:rPr>
      </w:pPr>
      <w:r>
        <w:rPr>
          <w:rFonts w:hint="cs"/>
          <w:rtl/>
        </w:rPr>
        <w:t>وعلى القول الاول لا يكون له موضع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الصلة لا موضع 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 يجوز أن تكون ما مصدرية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الفعل لا ينفق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</w:t>
      </w:r>
      <w:r w:rsidR="007722C5">
        <w:rPr>
          <w:rFonts w:hint="cs"/>
          <w:rtl/>
        </w:rPr>
        <w:t xml:space="preserve"> </w:t>
      </w:r>
      <w:r>
        <w:rPr>
          <w:rFonts w:hint="cs"/>
          <w:rtl/>
        </w:rPr>
        <w:t>للتبعيض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لابتداء غاية الانفاق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وأصل ينفقون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يؤنفقون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ماضيه أنفق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تقدم نظيره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9D125F" w:rsidP="009326F9">
      <w:pPr>
        <w:pStyle w:val="libNormal"/>
        <w:rPr>
          <w:rtl/>
          <w:lang w:bidi="fa-IR"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بما أنزل إليك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" ما " هاهنا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ولايجوز أن تكون نكرة موصوفة أى بشئ أنزل إليك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لا عموم فيه على هذا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يكمل الايمان إلا أن يكون بجميع ماأنزل إلى النبى صلى الله عليه وسلم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 للعموم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وبذلك يتحقق الايمان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والقراء‌ة الجيدة بأنزل إليك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بتحقيق الهمزة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وقد قرئ في الشاذ أنزل إليك بتشديد اللام والوجه فيه أنه سكن لام أنزل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 xml:space="preserve">وألقى عليها حركة الهمزة فانكسرت اللام وحذفت الهمزة فلقيتها لام إلى فصار اللفظ بما أنزل إليك فسكنت اللام الاولى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وأدغمت في اللام الثانية</w:t>
      </w:r>
      <w:r>
        <w:rPr>
          <w:rFonts w:hint="cs"/>
          <w:rtl/>
          <w:lang w:bidi="fa-IR"/>
        </w:rPr>
        <w:t xml:space="preserve"> </w:t>
      </w:r>
    </w:p>
    <w:p w:rsidR="007722C5" w:rsidRDefault="007722C5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lastRenderedPageBreak/>
        <w:t>، والكاف هنا ضمير المخاطب وهو النبى صلى الله عليه وسلم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ضمير الجنس المخاطب ويكون في معنى الجمع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صرح به في آى أخر كقوله " لقد أنزلنا إليك كتابا فيه ذكركم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وبالآخرة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الباء متعلقة بيوقنون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يمتنع أن يعمل الخبر فيما قبل المبتدإ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يدل على أن تقديم الخبر على المبتدإ جائز إذ المعمول لا يقع في موضع لا يقع فيه العامل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والآخر صفة والموصوف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وبالساعة الآخرة أو بالدار الآخرة كما قال " وللدار الآخرة خير " وقال " واليوم الآخر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هم يوقنون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هم مبتدأ ذكر على جهة التوكيد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ولو 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وبالآخرة يوقنون لصح المعنى والاعراب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ووجه التوكيد في هم تحقيق عود الضمير إلى المذكورين لا إلى غيرهم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ويوقنون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وأصله يؤيقنون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ماضيه أيقن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أن يؤتى في المضارع بحروف الماضى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إلا أن الهمزة حذفت لما ذكرنا في يؤمنون وأبدلت الياء واوا لسكونها وانضمام ما 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7722C5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أولئك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هذه صيغة جمع على غير لفظ واحده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وواحده ذا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أولئك للمؤنث والمذكر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والكاف فيه حرف للخطاب وليست اسما إذ لو كانت اسما لكانت إما مرفوعة أو منصوبة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ولايصح شئ منهما إذ لا رافع هنا ولا ناصب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وإما أن تكون مجرورة بالاضافة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وأولاء لا تصح إضافته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مبهم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والمبهمات لا تضاف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فبقى أن تكون حرفا مجردا للخطاب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مد أولاء وقصره في غير القرآن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وموضعه هنا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على هدى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وحرف الجر متعلق بمحذوف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أولئك ثابتون على هدى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أولئك خبر الذين يؤمنون بالغيب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ذكر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فإن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أصل " على " الاستعلاء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والهدى لا يستعلى عليه فكيف يصح معناها هاهنا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؟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59453F">
      <w:pPr>
        <w:pStyle w:val="libNormal"/>
        <w:rPr>
          <w:rtl/>
          <w:lang w:bidi="fa-IR"/>
        </w:rPr>
      </w:pPr>
      <w:r>
        <w:rPr>
          <w:rFonts w:hint="cs"/>
          <w:rtl/>
        </w:rPr>
        <w:t>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معنى الاستعلاء حاصل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منزلتهم علت باتباع الهدى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لما كانت أفعالهم كلها على مقتضى الهدى كان تصرفهم بالهدى كتصرف الراكب بما يركبه</w:t>
      </w:r>
      <w:r>
        <w:rPr>
          <w:rFonts w:hint="cs"/>
          <w:rtl/>
          <w:lang w:bidi="fa-IR"/>
        </w:rPr>
        <w:t xml:space="preserve"> </w:t>
      </w:r>
    </w:p>
    <w:p w:rsidR="007722C5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ربهم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جر صفة لهدى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ويتعلق الجار بمحذوف تقديره هدى كائن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وفى الجار والمجرور ضمير يعود على الهدى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كسر الهاء وضمها على ماذكرنا في عليهم في الفاتحة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7722C5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lastRenderedPageBreak/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وأولئك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ثان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>المفلحون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خبر المبتدأ الثانى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 خبره خبر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هم فصلا لا موضع له من الاعراب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والمفلحون خبر أولئك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في مفلح مؤفلح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ثم عمل فيه ماذكرناه في يؤمنون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سواء عليهم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وأأنذرتهم أم لم تنذرهم جملة في موضع الفاعل وسدت هذه الجملة مسد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 يستوى عندهم الانذار وتركه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كلام محمول على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هذه الجملة في موضع مبتدإ وسواء خبر مقدم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والجملة على القولين خبر أن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ولايؤمنون لا موضع له على هذا ويجوز أن يكون سواء خبر أن ومابعده معمول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لايؤمنون خبر أن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وسواء عليهم ومابعده معترض بينهما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خبرا بعد خبر وسواء مصدر واقع موقع اسم الفاعل وهو مستو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ومستو يعمل عمل يستوى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أجل أنه مصدر لايثنى ولايجمع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والهمزة في سواء مبدلة من ياء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باب طويت وشويت أكثر من باب قوة وحوة فحمل على الاكثر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9D125F" w:rsidP="007722C5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أأنذرتهم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قرأ بن محيصن بهمزة واحدة على لفظ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وهمزة الاستفهام مرادة ولكن حذفوها تخفيفا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الكلام مايدل عليها وهو 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أم لم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أم تعادل الهمزة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وقرأ الاكثرون على لفظ الاستفهام ثم اختلفوا في كيفية النطق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فحقق قوم الهمزتين ولم يفصلوا بينهما وهذا هو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إلا أن الجمع بين الهمزتين مستثقل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الهمزة نبرة تخرج من الصدر بكلفة فالنطق بها يشبه التهوع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فإذا اجتمعت همزتان كان أثقل على المتكلم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فمن هنا لايحققهما أكثر العرب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ومنهم من يحقق الاولى ويجعل الثانية بين بين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بين الهمزة والالف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وهذه في الحقيقة همزة</w:t>
      </w:r>
      <w:r w:rsidR="007722C5">
        <w:rPr>
          <w:rFonts w:hint="cs"/>
          <w:rtl/>
        </w:rPr>
        <w:t xml:space="preserve"> </w:t>
      </w:r>
      <w:r>
        <w:rPr>
          <w:rFonts w:hint="cs"/>
          <w:rtl/>
        </w:rPr>
        <w:t>ملينة وليست ألفا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ومنهم من يجعل الثانية ألفا صحيحا كما فعل ذلك في آدم وآمن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ومنهم من يلين الثانية ويفصل بينها وبين الاولى بالالف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ومنهم من يحقق الهمزتين ويفصل بينهما بألف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العرب من يبدل الاولى هاء ويحقق الثانية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ومنهم من يلين الثانية مع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ولايجوز أن يحقق الاولى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ويجعل الثانية ألف صحيحا ويفصل بينهما بألف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ذلك جمع بين ألفين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ودخلت همزة الاستفهام هنا للتسوية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وذلك شبيه بالاستفهام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المستفهم يستوى عنده الوجود والعدم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فكذلك يفعل من يريد التسوية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ويقع ذلك بعد سواء كهذه الآية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وبعد ليت شعرى كقولك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p w:rsidR="007722C5" w:rsidRDefault="007722C5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7722C5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 ليت شعرى أقام أم قعد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وبعد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لاأبالى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ولاأدرى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 هذه هى المعادلة لهمزة الاستفهام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ولم ترد المستقبل إلى معنى المضى حتى يحسن معه أمس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فإن دخلت عليها إن الشرطية عاد الفعل إلى أصله من الاستقبال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وعلى سمعهم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السمع في الاصل مصدر سمع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تقديره هنا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أنه استعمل مصدرا على أصله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وفى الكلام حذف تقديره على مواضع سمعهم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نفس السمع لايختم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 أن السمع هنااستعمل بمعنى السامعة وهى الاذن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قالوا الغيب بمعنى الغائب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والنجم بمعنى الناجم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واكتفى بالواحد هنا عن الجمع كما قال الشاعر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226CBC" w:rsidTr="006A043A">
        <w:trPr>
          <w:trHeight w:val="350"/>
        </w:trPr>
        <w:tc>
          <w:tcPr>
            <w:tcW w:w="3920" w:type="dxa"/>
            <w:shd w:val="clear" w:color="auto" w:fill="auto"/>
          </w:tcPr>
          <w:p w:rsidR="00226CBC" w:rsidRDefault="00226CBC" w:rsidP="006A043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بها جيف الحسرى فأما عظامها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26CBC" w:rsidRDefault="00226CBC" w:rsidP="006A043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26CBC" w:rsidRDefault="00226CBC" w:rsidP="006A043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فبيض وأما جلدها فصليب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D084A" w:rsidRDefault="009D125F" w:rsidP="0059453F">
      <w:pPr>
        <w:pStyle w:val="libNormal"/>
        <w:rPr>
          <w:rtl/>
        </w:rPr>
      </w:pPr>
      <w:r>
        <w:rPr>
          <w:rFonts w:hint="cs"/>
          <w:rtl/>
        </w:rPr>
        <w:t>يريد جلودها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وعلى أبصارهم غشاوة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بالرفع على أنه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أبصارهم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الجار على هذا ضمير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قول الاخفش غشاوة مرفوع بالجار كارتفاع الفاعل بالفعل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ولاضمير في الجار على هذا لارتفاع الظاهرية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والوقف على هذه القراء‌ة على " وعلى سمعهم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بالنصب بفعل مضمر تقديره وجعل على أبصارهم غشاوة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ولايجوز أن ينتصب بختم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لايتعدى بنفسه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كسر الغين وفتحها وفيها ثلاث لغات أخر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غشوة بغير ألف بفتح الغين وضمها وكسرها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ولهم عذاب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وخبر أو فاعل عمل فيه الجار على ماذكرنا قبل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وفى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عظيم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ضمير يرجع على العذاب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صفته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722C5" w:rsidRDefault="009D125F" w:rsidP="007722C5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ومن الناس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الواو دخلت هنا للعطف على قوله " الذين يؤمنون</w:t>
      </w:r>
      <w:r w:rsidR="007722C5">
        <w:rPr>
          <w:rFonts w:hint="cs"/>
          <w:rtl/>
        </w:rPr>
        <w:t xml:space="preserve"> </w:t>
      </w:r>
      <w:r>
        <w:rPr>
          <w:rFonts w:hint="cs"/>
          <w:rtl/>
        </w:rPr>
        <w:t>بالغيب " وذلك أن هذه الآيات استوعبت أقسام الناس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فالآيات الاول تضمنت ذكر المخلصين في الايمان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وقوله </w:t>
      </w:r>
      <w:r>
        <w:rPr>
          <w:rFonts w:hint="cs"/>
          <w:rtl/>
          <w:lang w:bidi="fa-IR"/>
        </w:rPr>
        <w:t xml:space="preserve">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 الذين كفروا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تضمن ذكر من أظهر الكفر وأبطنه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وهذه الآية تضمنت ذكر من أظهر الايمان وأبطن الكفر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فمن هنا دخلت الواو لتبين أن المذكورين من تتمة الكلام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هنا للتبعيض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وفتحت نونها ولم تكسر لئلا تتوالى الكسرتان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وأصل الناس عند سيبويه أناس حذفت همزته وهى فاء الكلمة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وجعلت الالف واللام كالعوض منها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</w:t>
      </w:r>
    </w:p>
    <w:p w:rsidR="007722C5" w:rsidRDefault="007722C5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7722C5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 فلا يكاد يستعمل الناس إلا بالالف واللام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ولايكاد يستعمل أناس بالالف واللام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فالالف في الناس على هذا زائدة واشتقاقه من الانس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وقال غيره ليس في الكلمة حذف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والالف منقلبة عن واو وهى عين الكلمة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واشتقاقه من ناس ينوس نوسا إذا تحرك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وقالوا في تصغيره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نويس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</w:t>
      </w:r>
      <w:r>
        <w:rPr>
          <w:rFonts w:hint="cs"/>
          <w:rtl/>
          <w:lang w:bidi="fa-IR"/>
        </w:rPr>
        <w:t xml:space="preserve"> :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يقول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في موضع رفع بالابتداء وماقبله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هو مرتفع بالجار قبله على ماتقدم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هنا نكرة موصوفة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صفة 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ويضعف أن تكون بمعنى الذى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الذى يتناول قوما بأعيانهم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 هاهنا على الابهام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ومن الناس فريق يقول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موحدة للفظ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وتستعمل في التثنية والجمع والتأنيث بلفظ واحد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والضمير الراجع إليها يجوز أن يفرد حملا على لفظها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يثنى ويجمع ويؤنث حملا على معناها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جاء في هذه الآية على الوجهين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فالضمير في يقول مفرد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آمنا وماهم 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في يقول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يقول بسكون القاف وضم الواو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نظير يقعد ويقتل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ولم يأت إلا على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فنقلت ضمة الواو إلى القاف ليخف اللفظ بالواو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هاهنا إذا أمرت لم تحتج إلى الهمزة بل تقول قل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فاء الكلمة قد تحركت فلم تحتج إلى همزة الوصل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آمنا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أصل الالف همزة ساكنة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فقلبت ألفا لئلا تجتمع همزتان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وكان قلبها ألفا من أجل الفتحة 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ووزن آمن أفعل من الامن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الآخر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فاعل فالالف فيه غير مبدلة من 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وماهم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" هم " ضمير منفصل مرفوع بما عند أهل الحجاز ، ومبتدأ عند تميم والباء في الخبر زائدة للتوكيد غير متعلقة بشئ ، وهكذا كل حرف جر زيد في المبتدإ أو الخبر أو الفاعل ، وماتنفى " ما " في الحال ، وقد تستعمل لنفى المستقبل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يخادعون الله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الجملة وجهان : أحدهما لاموضع لها ، والثانى موضعها نصب على الحال ، وفى صاحب الحال والعامل فيها وجهان : أحدهما هى من</w:t>
      </w:r>
    </w:p>
    <w:p w:rsidR="00FD084A" w:rsidRDefault="00FD084A" w:rsidP="0059453F">
      <w:pPr>
        <w:pStyle w:val="libNormal"/>
        <w:rPr>
          <w:rtl/>
        </w:rPr>
      </w:pPr>
      <w:r>
        <w:rPr>
          <w:rtl/>
        </w:rPr>
        <w:br w:type="page"/>
      </w:r>
    </w:p>
    <w:p w:rsidR="00FD084A" w:rsidRDefault="009D125F" w:rsidP="00052502">
      <w:pPr>
        <w:pStyle w:val="libNormal0"/>
        <w:rPr>
          <w:rtl/>
        </w:rPr>
      </w:pPr>
      <w:r>
        <w:rPr>
          <w:rFonts w:hint="cs"/>
          <w:rtl/>
        </w:rPr>
        <w:lastRenderedPageBreak/>
        <w:t>الضمير في يقول ، فيكون العامل فيها يقول ، والتقدير : يقول آمنا مخادعين : والثانى هى حال من الضمير في قوله بمؤمنين ، والعامل فيها اسم الفاعل ، والتقدير : وماهم بمؤمنين في حال خداعهم ، ولايجوز أن يكون في موضع جر على الصفة لمؤمنين ؛ لان ذلك يوجب نفى خداعهم ، والمعنى على إثبات الخداع : ولايجوز أن تكون الجملة حالا من الضمير في آمنا ؛ لان آمنا محكى عنهم بيقول ، فلو كان يخادعون حالا من الضمير في آمنا لكانت محكية أيضا ، وهذا محال لوجهين : أحدهما أنهم ماقالوا آمنا وخادعنا . والثانى أنه أخبر عنهم بقوله يخادعون ، ولو كان منهم لكان نخادع بالنون ، وفى الكلام حذف تقديره : يخادعون نبى الله ، وقيل هو على ظاهره من غير حذف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عزوجل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وما يخادعون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وأكثر القراء‌ة بالالف ، وأصل المفاعلة أن تكون من اثنين ، وهى على ذلك هنا لانهم في خداعهم ينزلون أنفسهم منزلة أجنبى يدور الخداع بينهما ، فهم يخدعون أنفسهم وأنفسهم تخدعهم ، وقيل المفاعلة هنا من واحد كقولك : سافر الرجل ، وعاقبت اللص ، ويقرأ ، يخدعون بغير ألف مع فتح الياء ، ويقرأ بضمها على أن يكون الفاعل للخدع الشيطان فكأنه قال : ومايخدعهم الشيطان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إلا أنفسهم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أى عن أنفسهم ، وأنفسهم نصب بأنه مفعول وليس نصبه على الاستثناء ؛ لان الفعل لم يستوف مفعوله قبل إلا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فزادهم الله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زاد يستعمل لازما كقولك : زاد الماء ، ويستعمل متعديا إلى مفعولين كقولك زدته درهما ، وعلى هذا جاء في الآية ، ويجوز إمالة الزاى لانها تكسر في قولك زدته ، وهذا يجوز فيما عينه واو مثل خاف ، إلا أنه أحسن فيما عينه ياء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أليم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فعيل بمعنى مفعل ؛ لانه من قولك آلم فهو مؤلم وجمعه ألماء وألام مثل شريف وشرفاء وشراف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 :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بما كانوا يكذبون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في موضع رفع صفة لاليم ، وتتعلق الباء بمحذوف تقديره أليم كائن بتكذيبهم أو مستحق وماهنا مصدرية ، وصلتها يكذبون ، وليست كان صلتها ؛لانها الناقصة ، ولاتستعمل منها مصدر ، ويكذبون في موضع نصب خبر كان ، وما المصدرية حرف عند سيبويه واسم عند الاخفش : وعلى كلا القولين لايعود عليها من صلتها شئ .</w:t>
      </w:r>
    </w:p>
    <w:p w:rsidR="00FD084A" w:rsidRDefault="00FD084A" w:rsidP="00FE4DAA">
      <w:pPr>
        <w:pStyle w:val="libNormal"/>
        <w:rPr>
          <w:rtl/>
        </w:rPr>
      </w:pPr>
      <w:r>
        <w:rPr>
          <w:rtl/>
        </w:rPr>
        <w:br w:type="page"/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عزوجل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وإذا قيل لهم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إذا في موضع نصب على الظرف ، والعامل فيها جوابها وهو قوله قالوا ، وقال قوم : العامل فيها قيل ، وهو خطأ ؛ لانه في موضع جر بإضافة إذا إليه ، والمضاف إليه لايعمل في المضاف وأصل قيل قول ، فاستثقلت الكسرة على الواو فحذفت وكسرت القاف لتنقلب الواو ياء كما فعلوا في أدل وأحق ، ومنهم من يقول: نقلوا كسرة الواو إلى القاف وهذا ضعيف ؛ لانك لا تنقل إليها الحركة إلا بعد تقدير سكونها فيحتاج في هذا إلى حذف ضمة القاف وهذا عمل كثير ، ويجوز إشمام القاف بالضمة مع بقاء الياء ساكنة تنبيها على الاصل ، ومن العرب من يقول في مثل قيل وبيع : قول وبوع ، ويسوى بين ذوات الواو والياء ، قالوا : وتخرج على أصلها وماهو من الياء تقلب الياء فيه واوا لسكونها وانضمام ما قبلها ، ولا يقرأ بذلك ما لم تثبت به رواية والمفعول القائم مقام الفاعل مصدر ، وهو القول وأضمر ؛ لان الجملة بعده تفسره ، والتقدير : وإذا قيل لهم قول هو لا تفسدوا ونظيره ـ ثم بدا لهم من بعد ما رأوا الآيات ليسجننه ـ أى بدا لهم بداء ورأى ، وقيل لهم هو القائم مقام الفاعل وهو بعيد ؛ لان الكلام لايتم به ، وماهو مما تفسره الجملة بعده ، ولا يجوز أن يكون قوله : لا تفسدوا قائما مقام الفاعل ؛ لان الجملة لاتكون فاعلا فلا تقوم مقام الفاعل ، ولهم في موضع نصب مفعول قيل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في الارض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الهمزة في الارض أصل ، وأصل الكلمة من الاتساع ومنه قولهم : أرضت القرحة إذا اتسعت ، وقول من قال : سميت أرضا لان الاقدام ترضها ليس بشئ ؛ لان الهمزة فيها أصل والرض ليس من هذا ، ولا يجوز أن يكون في الارض حالا من الضمير في تفسدوا ؛ لان ذلك لا يفيد شيئا وإنما هو ظرف متعلق بتفسدوا .</w:t>
      </w:r>
    </w:p>
    <w:p w:rsidR="00473C6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إنما نحن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" ما " ههنا كافة ؛ لان عن العمل لانها هيأتها للدخول على الاسم تارة وعلى الفعل أخرى ، وهى إنما عملت لاختصاصها بالاسم ، وتفيد " إنما " حصر الخبر فيما أسند إليه الخبر كقوله : إنما الله إله واحد ، وتفيد في بعض المواضع اختصاص المذكور بالوصف المذكور دون غيره ، كقولك : إنما زيد كريم ، أى ليس فيه من الاوصاف التى تنسب إليه سوى الكرم ، ومنه 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إنما أنا بشر مثلكم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؛ لانهم طلبوا منه ما لا يقدر عليه البشر ، فأثبت لنفسه صفة البشر ونفى عنه ما عداها .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473C6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نحن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: هو اسم مضمر منفصل مبنى على الضم ، وإنما بنيت الضمائر لافتقارها إلى الظواهر التى ترجع إليها ، فهى كالحروف في افتقارها إلى الاسماء ، وحرك آخرها لئلا يجتمع ساكنان ، وضمت النون ؛ لان الكلمة ضمير مرفوع للمتكلم فأشبهت التاء</w:t>
      </w:r>
      <w:r w:rsidR="00473C6F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قمت ، وقيل ضمت ؛ لان موضعها رفع ، وقيل النون تشبه الواو فحركت بما يجانس الواو ، ونحن ضمير المتكلم ومن معه ، وتكون للاثنين والجماعة ، ويستعمله المتكلم الواحد العظيم ، وهو في موضع رفع بالابتداء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مصلحون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خبره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ألا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هى حرف يفتتح به الكلام لتنبيه المخاطب ، وقيل معناها حقا ، وجوز هذا القائل أن تفتح أن بعدها كما تفتح بعد حقا ، وهذا في غاية البعد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هم المفسدون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هم مبتدأ والمفسدون خبره والجملة خبر إن ، ويجوز أن تكون هم في موضع نصب توكيد لاسم إن ، ويجوز أن يكون فصلا لا موضع لها ؛ لان الخبر هنا معرفة ، ومثل هذا الضمير يفصل بين الخبر والصفة ، فيعين ما بعده للخبر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وإذا قيل لهم آمنوا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القائم مقام المفعول هو القول ، ويفسره آمنوا ؛ لان الامر والنهى قول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كما آمن الناس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الكاف في موضع نصب صفة لمصدر محذوف : أى إيمانا مثل إيمان الناس ، ومثله ـ كما آمن السفهاء ـ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السفهاء ألا إنهم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في هاتين الهمزتين أربعة أوجه : أحدها تحقيقهما وهو الاصل ، والثانى تحقيق الاولى وقلب الثانية واوا خالصة فرارا من توالى الهمزتين ، وجعلت الثانية واوا لانضمام الاولى ، والثالث تليين الاولى ، وهو جعلها بين الهمزة وبين الواو وتحقيق الثانية ، والرابع كذلك إلا أن الثانية واو ، ولا يجوز جعل الثانية بين الهمزة والواو ؛ لان ذلك تقريب من الالف ، والالف لا يقع بعد الضمة والكسرة ، وأجازه قوم .</w:t>
      </w:r>
    </w:p>
    <w:p w:rsidR="00473C6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لقوا الذين آمنوا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أصله لقيوا فأسكنت الياء لثقل الضمة عليها ، ثم حذفت لسكونها وسكون الواو بعدها ، وحركت القاف بالضم تبعا للواو ، وقيل نقلت ضمة الياء إلى القاف بعد تسكينها ثم حذفت ، وقرأ ابن السميقع : لاقوا بألف وفتح القاف وضم الواو ، وإنما فتحت القاف وضمت الواو لما نذكره في </w:t>
      </w:r>
      <w:r w:rsidRPr="006A043A">
        <w:rPr>
          <w:rFonts w:hint="cs"/>
          <w:rtl/>
        </w:rPr>
        <w:t>قوله " اشتروا الضلالة " .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473C6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خلوا إلى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بتحقيق الهمزة وهو الاصل ، ويقرأ بإلقاء حركة الهمزة على الواو وحذف الهمزة فتصير الواو مكسورة بكسرة الهمزة ، وأصل خلوا خلووا فقلبت الواو الاولى ألفا لتحركها وانفتاح ما قبلها ، ثم حذفت الالف لئلا يلتقى ساكنان ، وبقيت الفتحة تدل على الالف المحذوفة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إنا معكم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الاصل : إننا ، فحذفت النون الوسطى على القول الصحيح ، كما حذفت في إن إذا خففت ، كقوله تعالى </w:t>
      </w:r>
      <w:r w:rsidRPr="006A043A">
        <w:rPr>
          <w:rFonts w:hint="cs"/>
          <w:rtl/>
        </w:rPr>
        <w:t>: " وإن كل لما جميع " ومعكم</w:t>
      </w:r>
      <w:r>
        <w:rPr>
          <w:rFonts w:hint="cs"/>
          <w:rtl/>
        </w:rPr>
        <w:t xml:space="preserve"> ظرف قائم مقام الخبر ، أى كائنون معكم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مستهزء‌ون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يقرأ بتحقيق الهمزة وهو الاصل ، وبقلبها ياء مضمومة لانكسار ما قبلها ، ومنهم من يحذف الياء لشبهها بالياء الاصلية في مثل قولك : يرمون ، ويضم الزاى ، وكذلك الخلاف في تليين </w:t>
      </w:r>
      <w:r w:rsidRPr="006A043A">
        <w:rPr>
          <w:rFonts w:hint="cs"/>
          <w:rtl/>
        </w:rPr>
        <w:t>همزة " يستهزئ بهم "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يعمهون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هو حال من الهاء والميم في يمدهم ، وفى طغيانهم متعلق بيمدهم أيضا ، وإن شئت بيعمهون ، ولا يجوز أن تجعلهما حالين من يمدهم ؛ لان العامل الواحد لا يعمل في حالين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اشتروا الضلالة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الاصل اشتريوا فقلبت الياء ألفا ثم حذفت الالف لئلا يلتقى ساكنان الالف والواو .</w:t>
      </w:r>
    </w:p>
    <w:p w:rsidR="00FD084A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فإن قلت : فالواو هنا متحركة .</w:t>
      </w:r>
    </w:p>
    <w:p w:rsidR="00473C6F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قيل : حركتها عارضة فلم يعتد بها وفتحة الراء دليل على الالف المحذوفة ، وقيل سكنت الياء لثقل الضمة عليها ثم حذفت لئلا يلتقى ساكنان ، وإنما حركت الواو بالضم دون غيره ليفرق بين واو الجمع والواو الاصلية في نحو قوله : لو استطعنا ، وقيل ضمت ؛ لان الضمة هنا أخف من الكسرة ؛ لانها من جنس الواو ، وقيل حركت بحركة الياء المحذوفة ، وقيل ضمت ؛ لانها ضمير فاعل ، فهى مثل التاء في قمت ، وقيل هى للجمع فهى مثل نحن ، وقد همزها قوم شبهوها بالواو المضمومة ضما لازما نحو : أثؤب ، ومنهم من يفتحها للتخفيف ، ومنهم من يكسرها على الاصل في التقاء الساكنين ، ومنهم من يختلسها فيحذفها لالتقاء الساكنين ، وهو ضعيف ؛ لان قبلها فتحة ، والفتحة لا تدل عليها .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مثلهم كمثل </w:t>
      </w:r>
      <w:r w:rsidR="009326F9" w:rsidRPr="00980442">
        <w:rPr>
          <w:rStyle w:val="libAlaemChar"/>
          <w:rFonts w:eastAsiaTheme="minorHAnsi"/>
          <w:rtl/>
        </w:rPr>
        <w:t>)</w:t>
      </w:r>
      <w:r w:rsidRPr="002121CC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ابتداء وخبر ، والكاف يجوز أن يكون حرف جر فيتعلق بمحذوف ، ويجوز أن يكون اسما بمعنى مثل فلا يتعلق بشئ .</w:t>
      </w:r>
    </w:p>
    <w:p w:rsidR="00FD084A" w:rsidRDefault="009D125F" w:rsidP="00473C6F">
      <w:pPr>
        <w:pStyle w:val="libNormal"/>
        <w:rPr>
          <w:rtl/>
        </w:rPr>
      </w:pPr>
      <w:r>
        <w:rPr>
          <w:rFonts w:hint="cs"/>
          <w:rtl/>
        </w:rPr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الذى استوقد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الذى هاهنا مفرد في اللفظ ، والمعنى على الجمع بدليل قوله </w:t>
      </w:r>
      <w:r w:rsidRPr="006A043A">
        <w:rPr>
          <w:rFonts w:hint="cs"/>
          <w:rtl/>
        </w:rPr>
        <w:t>" ذهب الله بنوركم "</w:t>
      </w:r>
      <w:r>
        <w:rPr>
          <w:rFonts w:hint="cs"/>
          <w:rtl/>
        </w:rPr>
        <w:t xml:space="preserve"> وما بعده ، وفى وقوع المفرد هنا موقع الجمع وجهان : أحدهما هو جنس مثل : من وما : فيعود الضمير إليه تارة بلفظ المفرد ، وتارة بلفظ الجمع ، والثانى أنه أراد الذين ، فحذفت النون لطول الكلام بالصلة ، ومثله :</w:t>
      </w:r>
    </w:p>
    <w:p w:rsidR="00FD084A" w:rsidRDefault="009D125F" w:rsidP="00052502">
      <w:pPr>
        <w:pStyle w:val="libNormal0"/>
        <w:rPr>
          <w:rtl/>
        </w:rPr>
      </w:pPr>
      <w:r w:rsidRPr="006A043A">
        <w:rPr>
          <w:rStyle w:val="libNormalChar"/>
          <w:rFonts w:hint="cs"/>
          <w:rtl/>
        </w:rPr>
        <w:t>" والذى جاء بالصدق وصدق به " ثم</w:t>
      </w:r>
      <w:r>
        <w:rPr>
          <w:rFonts w:hint="cs"/>
          <w:rtl/>
        </w:rPr>
        <w:t xml:space="preserve"> قال : أولئك هم المتقون ، واستوقد بمعنى أوقد ، مثل استقر بمعنى قر ، وقيل استوقد استدعى الايقاد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 :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فلما أضاء‌ت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لما هنا اسم ، وهى ظرف زمان ، وكذا في كل موضع وقع بعدها الماضى ، وكان لها جواب والعامل فيها جوابها مثل : إذا ، وأضاء‌ت متعد فيكون " ما " على هذا مفعولا به ، وقيل أضاء لازم ، يقال : ضاء‌ت النار وأضاء‌ت بمعنى ، فعلى هذا يكون " ما " ظرفا ، وفى " ما " ثلاثة أوجه : أحدها هى بمعنى الذى ، والثانى هى نكرة موصوفة ، أى مكانا حوله ، والثالث هى زائدة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ذهب الله بنورهم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الباء هنا معدية للفعل كتعدية الهمزة له ، والتقدير أذهب الله نورهم ، ومثله في القرآن كثير ، وقد تأتى الباء في مثل هذا للحال كقولك ذهبت بزيد ، أى ذهبت ومعى زيد .</w:t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وتركهم في ظلمات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تركهم هاهنا يتعدى إلى مفعولين ؛ لان المعنى صيرهم ، وليس المراد به الترك هو الاهمال ، فعلى هذا يجوز أن يكون المفعول الثانى في ظلمات ، فلا يتعلق الجار بمحذوف ويكون لايبصرون حالا ، ويجوز أن يكون لا يبصرون هو المفعول الثانى ، وفى ظلمات ظرف يتعلق بتركهم أو بيبصرون ، ويجوز أن يكون حالا من الضمير في يبصرون ، أو من المفعول الاول .</w:t>
      </w:r>
    </w:p>
    <w:p w:rsidR="00473C6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صم بكم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الرفع على أنه خبر ابتداء محذوف : أى هم صم ، وقرئ شاذا بالنصب على الحال من الضمير في يبصرون .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D084A" w:rsidRDefault="009D125F" w:rsidP="009326F9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فهم لا يرجعون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جملة مستأنفة ، وقيل موضعها حال وهو خطأ ؛ لان ما بعد الفاء لا يكون حالا ؛ لان الفاء ترتب ، والاحوال لا ترتيب فيها ، ويرجعون فعل لازم ، أى لا ينتهون عن باطلهم ، أو لايرجعون إلى الحق ، وقيل هو متعد ومفعوله محذوف تقديره : فهم لايردون جوابا ، مثل قوله : </w:t>
      </w:r>
      <w:r w:rsidRPr="00BB6DC5">
        <w:rPr>
          <w:rStyle w:val="libAieChar"/>
          <w:rFonts w:hint="cs"/>
          <w:rtl/>
        </w:rPr>
        <w:t>" إنه على رجعه لقادر "</w:t>
      </w:r>
      <w:r>
        <w:rPr>
          <w:rFonts w:hint="cs"/>
          <w:rtl/>
        </w:rPr>
        <w:t xml:space="preserve"> .</w:t>
      </w:r>
    </w:p>
    <w:p w:rsidR="00473C6F" w:rsidRDefault="009D125F" w:rsidP="00473C6F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أو كصيب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في " أو " أربعة أوجه : أحدها أنها للشك ، وهو راجع إلى الناظر في حال المنافقين ، فلا يدرى أيشبههم بالمستوقد أو بأصحاب الصيب ، كقوله </w:t>
      </w:r>
      <w:r w:rsidRPr="006A043A">
        <w:rPr>
          <w:rFonts w:hint="cs"/>
          <w:rtl/>
        </w:rPr>
        <w:t>: " إلى مائة ألف أو يزيدون "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: أى يشك الرائى لهم في مقدار عددهم ، والثانى أنها للتخيير : أى شبهوهم بأى القبيلتين شئتم ، والثالث أنها للاباحة ، والرابع أنها للابهام ، أى بعض الناس يشبههم بالمستوقد ، وبعضهم بأصحاب الصيب ، ومثله قوله </w:t>
      </w:r>
      <w:r w:rsidRPr="006A043A">
        <w:rPr>
          <w:rFonts w:hint="cs"/>
          <w:rtl/>
        </w:rPr>
        <w:t>تعالى " كونوا هودا</w:t>
      </w:r>
      <w:r w:rsidR="00473C6F">
        <w:rPr>
          <w:rStyle w:val="libNormalChar"/>
          <w:rFonts w:hint="cs"/>
          <w:rtl/>
        </w:rPr>
        <w:t xml:space="preserve"> </w:t>
      </w:r>
      <w:r w:rsidRPr="006A043A">
        <w:rPr>
          <w:rStyle w:val="libNormalChar"/>
          <w:rFonts w:hint="cs"/>
          <w:rtl/>
        </w:rPr>
        <w:t>أو نصارى "</w:t>
      </w:r>
      <w:r>
        <w:rPr>
          <w:rFonts w:hint="cs"/>
          <w:rtl/>
        </w:rPr>
        <w:t xml:space="preserve"> أى قالت اليهود كونوا هودا ، وقالت النصارى كونوا نصارى ، ولايجوز عند أكثر البصريين أن تحمل " أو " على الواو ، ولاعلى بل ماوجدن ذلك مندوحة والكاف في موضع رفع عطفا على الكاف في قوله </w:t>
      </w:r>
      <w:r w:rsidRPr="006A043A">
        <w:rPr>
          <w:rStyle w:val="libNormalChar"/>
          <w:rFonts w:hint="cs"/>
          <w:rtl/>
        </w:rPr>
        <w:t>: " كمثل الذى "</w:t>
      </w:r>
      <w:r>
        <w:rPr>
          <w:rFonts w:hint="cs"/>
          <w:rtl/>
        </w:rPr>
        <w:t xml:space="preserve"> ويجوز أن يكون خبر ابتداء محذوف تقديره : أو مثلهم كمثل صيب ، وفى الكلام حذف تقديره : أو كأصحاب صيب ، وإلى هذا المحذوف يرجع الضمير من قوله يجعلون ، والمعنى على ذلك ؛ لان تشبيه المنافقين بقوم أصابهم مطر فيه ظلمة ورعد وبرق لابنفس المطر ، وأصل صيب : صيوب على فيعل ، فأبدلت الواو ياء وأدغمت الاولى فيها ، ومثله: مين وهين ، وقال الكوفيون : أصله صويب على فعيل ، وهو خطأ ؛ لانه لو كان كذلك لصحت الواو كما صحت في طويل وعويل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السماء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" ومن " متعلقة بصيب ؛ لان التقدير : كمطر صيب من السماء ، وهذا الوصف يعمل عمل الفعل ، ومن لابتداء الغاية ، ويجوز أن يكون في موضع جر على الصفة لصيب فيتعلق من بمحذوف : أى كصيب كائن من السماء ، والهمزة في السماء بدل من واو قلبت همزة لوقوعها طرفا بعد ألف زائدة ، ونظائره تقاس عليه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فيه ظلمات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الهاء تعود على صيب ، وظلمات رفع بالجار والمجرور ؛ لانه قد قوى بكونه صفة لصيب ، ويجوز أن يكون ظلمات مبتدأ وفيه خبر مقدم ، وفيه على هذا ضمير ، والجملة في موضع جر صفة لصيب ، والجمهور على ضم اللام ، وقد قرئ بإسكانها تخفيفا ، وفيه لغة أخرى بفتح اللام ، والرعد مصدر رعد يرعد ، والبرق مصدر أيضا ، وهما على ذلك موحدتان هنا ، ويجوز أن يكون الرعد 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C47C6" w:rsidRDefault="009D125F" w:rsidP="00473C6F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والبرق بمعنى الراعد والبارق كقولهم : رجل عدل وصوم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يجعلون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في موضع جر صفة لاصحاب صيب ، وأن يكون مستأنفا ، وقيل يجوز أن يكون حالا من الهاء في فيه ، والراجع على الهاء محذوف تقديره من صواعقه وهو بعيد ؛ لان حذف الراجع على ذى الحال كحذفها من خبر المبتدأ ، وسيبويه يعده من الشذوذ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الصواعق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من صوت الصواعق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حذر الموت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له ، وقيل مصدر : أى يحذرون حذرا مثل حذر الموت ، والمصدر هنا مضاف إلى المفعول به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محيط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إصله محوط ؛ لانه من حاط يحوط فنقلت كسرة الواو إلى الحاء فانقلبت ياء .</w:t>
      </w:r>
    </w:p>
    <w:p w:rsidR="00473C6F" w:rsidRDefault="009D125F" w:rsidP="00473C6F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يكاد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فعل يدل على مقاربة وقوع الفعل بعدها ، ولذلك لم تدخل عليه أن ؛ لان أن تخلص الفعل للاستقبال وعينها واو ، والاصل : يكود ، مثل خاف يخاف ، وقد سمع فيه ، كدت بضم الكاف ، وإذا دخل عليها حرف نفى دل على أن الفعل الذى بعدها وقع ، وإذا لم يكن حرف نفى لم يكن الفعل بعدها واقعا ، ولكنه</w:t>
      </w:r>
      <w:r w:rsidR="00473C6F">
        <w:rPr>
          <w:rFonts w:hint="cs"/>
          <w:rtl/>
        </w:rPr>
        <w:t xml:space="preserve"> </w:t>
      </w:r>
      <w:r>
        <w:rPr>
          <w:rFonts w:hint="cs"/>
          <w:rtl/>
        </w:rPr>
        <w:t xml:space="preserve">قارب الوقوع ، وموضع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يخطف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نصب ؛ لانه خبر كاد ، والمعنى : قارب البرق خطف الابصار ، والجمهور على فتح الياء والطاء وسكون الخاء وماضيه خطف كقوله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إلا من خطف الخطفة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وفيه قراء‌ات شاذة : إحداها كسر الطاء على أن ماضيه خطف بفتح الطاء ، والثانية بفتح الياء والخاء والطاء وتشديد الطاء ، والاصل : يختطف ، فأبدل من التاء طاء وحركت بحركة التاء ، والثالثة كذلك ، إلا أنها بكسر الطاء على مايستحقه في الاصل ، والرابعة كذلك إلا أنها بكسر الخاء أيضا على الاتباع ، والخامسة بكسر الياء أيضا إتباعا أيضا ، والسادسة بفتح الياء وسكون الخاء وتشديد الطاء ، وهو ضعيف لما فيه من الجمع بين الساكنين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كلما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هى هنا ظرف ، وكذلك كل موضع كان لها جواب ، و " ما " مصدرية ، والزمان محذوف أى كل وقت إضاء‌ة ، وقيل " ما" هنا نكرة موصوفة ومعناها الوقت ، والعائد محذوف : أى كل وقت أضاء لهم فيه ، والعامل في كل جوابها ،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2121CC">
        <w:rPr>
          <w:rStyle w:val="libAieChar"/>
          <w:rFonts w:hint="cs"/>
          <w:rtl/>
        </w:rPr>
        <w:t xml:space="preserve"> فيه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في ضوئه والمعنى بضوئه ، ويجوز أن يكون ظرفا على أصلها ، والمعنى : إنهم يحيط بهم الضوء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شاء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ألفا منقلبة عن ياء لقولهم في مصدره : شئت شيئا ، وقالوا : أشأته أى حملته على أن يشاء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لذهب بسمعهم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أعدم المعنى الذى يسمعون به ، وعلى كل متعلق ب‍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قدير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.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C47C6" w:rsidRDefault="009D125F" w:rsidP="009326F9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ياأيها الناس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اسم مبهم لوقوعه على كل شئ أتى به في النداء توصلا إلى نداء مافيه الالف واللام إذا كانت " يا " لاتباشر الالف واللام ، وبنيت ؛ لانها اسم مفرد مقصود وها مقحمة للتنبيه ؛ لان الاصل أن تباشر " يا " الناس ، فلما حيل بينهما بأى عوض من ذلك " ها " والناس وصف لاى لابد منه ؛ لانه المنادى في المعنى ، ومن هاهنا رفع ، ورفعه أن يجعل بدلا من ضمة البناء ، وأجاز المازنى نصبه كما يجيز : يازيد الظريف ، وهو ضعيف لما قدمنا من لزوم ذكره ، والصفة لايلزم ذكرها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قبلكم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من هنا لابتداء الغاية في الزمان ، والتقدير : والذين خلقهم من قبل خلقكم ، فحذف الخلق وأقام الضمير مقامه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لعلكم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متعلق في المعنى باعبدوا ، أى اعبدوه ليصح منكم رجاء التقوى ، والاصل توتقيون ، فأبدل من الواو تاء وأدغمت في التاء الاخرى وسكنت الياء ثم حذفت ، وقد تقدمت نظائره ، فوزنه الآن تفتعون .</w:t>
      </w:r>
    </w:p>
    <w:p w:rsidR="00473C6F" w:rsidRDefault="009D125F" w:rsidP="00473C6F">
      <w:pPr>
        <w:pStyle w:val="libNormal"/>
        <w:rPr>
          <w:rtl/>
        </w:rPr>
      </w:pPr>
      <w:r>
        <w:rPr>
          <w:rFonts w:hint="cs"/>
          <w:rtl/>
        </w:rPr>
        <w:t>قوله تعالى :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الذى جعل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هو في موضع نصب بتتقون أو بدل من ربكم ، أو صفة مكررة ، أو بإضمار أعنى ، ويجوز أن يكون في موضع رفع على إضمار هو</w:t>
      </w:r>
      <w:r w:rsidR="00473C6F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الذى ، وجعل هنا متعد إلى مفعول واحد وهو الارض ، وفراشا حال ، ومثله : والسماء بناء ، ويجوز أن يكون جعل بمعنى صير فيتعدى إلى مفعولين ، وهما الارض وفراشا ومثله : والسماء بناء ، ولكم متعلق بجعل ، أى لاجلكم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السماء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بأنزل ، وهى لابتداء غاية المكان ، ويجوز أن يكون حالا ، والتقدير : ماء كائنا من السماء ، فلما قدم الجار صار حالا وتعلق بمحذوف ، والاصل في ماء موه لقولهم : ماهت الركية تموه ، وفى الجمع أمواه ، فلما تحركت الواو وانفتح ماقبلها قلبت ألفا ثم أبدلوا من الهاء همزة وليس بقياس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الثمرات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متعلق بأخرج فيكون من لابتداء الغاية ، ويجوز أن يكون في موضع الحال تقديره رزقا كائنا من الثمرات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من أجلكم والرزق هنا بمعنى المرزوق ، وليس بمصدر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فلا تجعلوا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لاتصيروا أو لاتسمعوا فيكون متعديا إلى مفعولين ، والانداد جمع ند ونديد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وأنتم تعلمون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وخبر في موضع الحال ، ومفعول تعلمون محذوف ، أى تعلمون بطلان ذلك والاسم من أنتم أن ، والتاء للخطاب ، والميم للجمع ، وهما حرفا معنى .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C47C6" w:rsidRDefault="009D125F" w:rsidP="009326F9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وإن كنتم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جواب </w:t>
      </w:r>
      <w:r w:rsidRPr="006A043A">
        <w:rPr>
          <w:rFonts w:hint="cs"/>
          <w:rtl/>
        </w:rPr>
        <w:t>للشرط " فأتوا بسورة " و " إن كنتم صادقين "</w:t>
      </w:r>
      <w:r>
        <w:rPr>
          <w:rFonts w:hint="cs"/>
          <w:rtl/>
        </w:rPr>
        <w:t xml:space="preserve"> شرط أيضا جوابه محذوف أغنى عنه جواب الشرط الاول : أى إن كنتم صادقين فافعلوا ذلك ، ولاتدخل إن الشرطية على فعل ماض في المعنى ، إلا على كان لكثرة استعمالها ، وأنها لاتدل على حدث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مما نزلنا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جر صفة لريب : أى ريب كائن مما نزلنا ، والعائد على " ما " محذوف : أى نزلناه و " ما " بمعنى الذى أو نكرة موصوفة ، ويجوز أن يتعلق " من " بريب : أى إن ارتبتم من أجل مانزلنا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فأتوا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أصله : ائتيوا ، وماضيه أتى ، ففاء الكلمة همزة ، فإذا أمرت زدت عليها همزة الوصل مكسورة فاجتمعت همزتان والثانية ساكنة ، فأبدلت الثانية ياء لئلا يجمع بين همزتين ، وكانت الياء الاولى للكسرة قبلها ، فإذا اتصل بها شئ حذفت همزة الوصل استغناء عنها ثم همزة الياء ؛ لانك أعدتها إلى أصلها لزوال الموجب لقلبها ! ويجوز قلب هذه الهمزة ألفا إذا انفتح ماقبلها مثل هذه الآية ، وياء إذا انكسر ماقبلها كقوله : الذى ايتمن ، فتصيرها ياء في اللفظ ، وواوا إذا انضم ماقبلها كقوله : ياصالح أوتنا ، ومنهم من يقول : ذن لى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مثله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الهاء تعود على النبى صلى الله عليه وسلم ، فيكون من للابتداء ، ويجوز أن تعود على القرآن فتكون من زائدة ، ويجوز أن تعود على الانداد بلفظ المفرد كقوله </w:t>
      </w:r>
      <w:r w:rsidRPr="006A043A">
        <w:rPr>
          <w:rFonts w:hint="cs"/>
          <w:rtl/>
        </w:rPr>
        <w:t>تعالى " وان لكم في الانعام لعبرة نسقيكم مما في بطونه "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وادعوا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لام الكلمة محذوف ؛ لانه حذف في الواحد دليلا</w:t>
      </w:r>
    </w:p>
    <w:p w:rsidR="00F90812" w:rsidRDefault="009D125F" w:rsidP="00052502">
      <w:pPr>
        <w:pStyle w:val="libNormal0"/>
        <w:rPr>
          <w:rtl/>
        </w:rPr>
      </w:pPr>
      <w:r>
        <w:rPr>
          <w:rFonts w:hint="cs"/>
          <w:rtl/>
        </w:rPr>
        <w:t xml:space="preserve">على السكون الذى هو جزم في المعرب ، وهذه الواو ضمير الجماعة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دون الله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من الشهداء والعامل فيه محذوف تقديره شهداء‌كم منفردين عن الله أو عن أنصار الله .</w:t>
      </w:r>
    </w:p>
    <w:p w:rsidR="00473C6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فإن لم تفعلوا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الجزم بلم لا بإن ؛ لان لم عامل شديد الاتصال بمعموله ولم يقع إلا مع الفعل المستقبل في اللفظ ، وإن قد دخلت على الماضى في اللفظ وقد وليها الاسم كقوله </w:t>
      </w:r>
      <w:r w:rsidRPr="006A043A">
        <w:rPr>
          <w:rFonts w:hint="cs"/>
          <w:rtl/>
        </w:rPr>
        <w:t>تعالى " وان أحد من المشركين "</w:t>
      </w:r>
      <w:r>
        <w:rPr>
          <w:rFonts w:hint="cs"/>
          <w:rtl/>
        </w:rPr>
        <w:t xml:space="preserve"> </w:t>
      </w:r>
      <w:r w:rsidR="009326F9">
        <w:rPr>
          <w:rFonts w:hint="cs"/>
          <w:rtl/>
        </w:rPr>
        <w:t xml:space="preserve">( </w:t>
      </w:r>
      <w:r>
        <w:rPr>
          <w:rFonts w:hint="cs"/>
          <w:rtl/>
        </w:rPr>
        <w:t>وقودها الناس</w:t>
      </w:r>
      <w:r w:rsidR="009326F9">
        <w:rPr>
          <w:rFonts w:hint="cs"/>
          <w:rtl/>
        </w:rPr>
        <w:t xml:space="preserve"> )</w:t>
      </w:r>
      <w:r>
        <w:rPr>
          <w:rFonts w:hint="cs"/>
          <w:rtl/>
        </w:rPr>
        <w:t xml:space="preserve"> الجمهور على فتح الواو وهو الحطب ، وقرئ بالضم وهو لغة في الحطب ، والجيد أن يكون مصدرا بمعنى التوقد ، ويكون في الكلام حذف مضاف تقديره توقدها واحتراق للناس ، أو تلهب الناس أوذو وقودها الناس </w:t>
      </w:r>
      <w:r w:rsidR="009326F9">
        <w:rPr>
          <w:rFonts w:hint="cs"/>
          <w:rtl/>
        </w:rPr>
        <w:t xml:space="preserve">( </w:t>
      </w:r>
      <w:r>
        <w:rPr>
          <w:rFonts w:hint="cs"/>
          <w:rtl/>
        </w:rPr>
        <w:t xml:space="preserve">أعدت ) جملة في موضع الحال من النار ، والعامل فيها فاتقوا 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90812" w:rsidRDefault="009D125F" w:rsidP="00473C6F">
      <w:pPr>
        <w:pStyle w:val="libNormal0"/>
        <w:rPr>
          <w:rtl/>
        </w:rPr>
      </w:pPr>
      <w:r>
        <w:rPr>
          <w:rFonts w:hint="cs"/>
          <w:rtl/>
        </w:rPr>
        <w:lastRenderedPageBreak/>
        <w:t>ولايجوز أن يكون حالا من الضمير في وقودها لثلاثة أشياء : أحدها أنها مضاف إليها والثانى أن الحطب لايعمل في الحال ، والثالث أنك تفصل بين المصدر أو ماعمل عمله وبين مايعمل فيه بالخبر وهو الناس .</w:t>
      </w:r>
    </w:p>
    <w:p w:rsidR="00F90812" w:rsidRDefault="009D125F" w:rsidP="00473C6F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326F9">
        <w:rPr>
          <w:rFonts w:hint="cs"/>
          <w:rtl/>
        </w:rPr>
        <w:t xml:space="preserve">( </w:t>
      </w:r>
      <w:r>
        <w:rPr>
          <w:rFonts w:hint="cs"/>
          <w:rtl/>
        </w:rPr>
        <w:t xml:space="preserve">أن لهم جنات ) فتحت أن هاهنا ؛ لان التقدير لهم ، وموضع أن وماعملت فيه نصب ببشر ؛ لان حرف الجر إذا حذف وصل الفعل بنفسه هذا مذهب سيبويه ، وأجاز الخليل أن يكون في موضع جر بالباء المحذوفة ؛ لانه موضع تزاد فيه ، فكأنها ملفوظ بها ، ولايجوز ذلك مع غير أن لو قلت بشره بأنه مخلد في الجنة جاز حذف الباء لطول الكلام ، ولو قلت بشره الخلود لم يجز وهذا أصل يتكرر في القرآن كثيرا فتأمله واطلبه هاهنا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تجرى من تحتها الانهار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الجملة في موضع نصب صفة للجنات ، والانهار مرفوعة بتجرى لابالابتداء وأن ، من تحتها الخبر ولابتحتها ؛ لان تجرى لاضمير فيه إذا كانت الجنات لاتجرى وإنما تجرى أنهارها ، والتقدير من تحت شجرها لامن تحت أرضها فحذف المضاف ، ولو قيل إن الجنة هى الشجر فلا يكون في الكلام حذف لكان وجها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كلما رزقوا منها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إلى قوله من قبل في موضع نصب على الحال من الذين آمنوا تقديره مرزوقين على الدوام ، ويجوز أن يكون حالا من الجنات ؛ لانها قد وصفت وفى الجملة ضمير يعود إليها ، وهو قوله منها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رزقنا من قبل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رزقناه فحذف العائد ، وبنيت قبل لقطعها عن الاضافة ؛ لان التقدير من قبل هذا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وأتوا به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حالا وقد معه مرادة تقديره قالوا ذلك ، وقد أتوا به ويجوز أن يكون مستأنفا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متشابها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الهاء في به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ولهم فيها أزواج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أزواج مبتدأ ولهم الخبر ، وفيها ظرف للاستقرار ، ولايكون فيها الخبر ؛ لان الفائدة تقل إذ الفائدة في جعل الازواج لهم</w:t>
      </w:r>
      <w:r w:rsidR="00473C6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فيها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الثانية تتعلق ب‍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خالدون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وهاتان الجملتان مستأنفتان ويجوز أن تكون الثانية حالا من الهاء والميم في لهم ، والعامل فيها معنى الاستقرار .</w:t>
      </w:r>
    </w:p>
    <w:p w:rsidR="00473C6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لايستحيى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وزنه يستفعل ولم يستعمل منه فعل بغير السين ، وليس معناه الاستدعاء وعينه ولامه ياء‌ان ، وأصله الحياء وهمزة الحياء بدل من الياء ، وقرئ في الشاذ يستحى بياء واحدة والمحذوفة هى اللام كما تحذف في الجزم ، ووزنه على هذا يستفع ، إلا أن الياء نقلت حركتها إلى العين وسكنت ، وقيل المحذوف هى العين وهو بعيد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أن يضرب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من أن يضرب ، فموضعه نصب عند سيبويه وجر عند الخليل 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90812" w:rsidRDefault="001D6065" w:rsidP="00473C6F">
      <w:pPr>
        <w:pStyle w:val="libNormal0"/>
        <w:rPr>
          <w:rtl/>
        </w:rPr>
      </w:pPr>
      <w:r w:rsidRPr="00980442">
        <w:rPr>
          <w:rStyle w:val="libAlaemChar"/>
          <w:rFonts w:eastAsiaTheme="minorHAnsi"/>
          <w:rtl/>
        </w:rPr>
        <w:lastRenderedPageBreak/>
        <w:t>(</w:t>
      </w:r>
      <w:r w:rsidR="009D125F" w:rsidRPr="00BB6DC5">
        <w:rPr>
          <w:rStyle w:val="libAieChar"/>
          <w:rFonts w:hint="cs"/>
          <w:rtl/>
        </w:rPr>
        <w:t xml:space="preserve"> ما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حرف زائد للتوكيد و </w:t>
      </w:r>
      <w:r w:rsidRPr="00980442">
        <w:rPr>
          <w:rStyle w:val="libAlaemChar"/>
          <w:rFonts w:eastAsiaTheme="minorHAnsi"/>
          <w:rtl/>
        </w:rPr>
        <w:t>(</w:t>
      </w:r>
      <w:r w:rsidR="009D125F" w:rsidRPr="00BB6DC5">
        <w:rPr>
          <w:rStyle w:val="libAieChar"/>
          <w:rFonts w:hint="cs"/>
          <w:rtl/>
        </w:rPr>
        <w:t xml:space="preserve"> بعوضة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Style w:val="libAieChar"/>
          <w:rFonts w:hint="cs"/>
          <w:rtl/>
        </w:rPr>
        <w:t xml:space="preserve"> </w:t>
      </w:r>
      <w:r w:rsidR="009D125F">
        <w:rPr>
          <w:rFonts w:hint="cs"/>
          <w:rtl/>
        </w:rPr>
        <w:t xml:space="preserve">بدل من مثلا ، وقيل مانكرة موصوفة ، وبعوضة بدل من " ما " ويقرأ شاذا بعوضة بالرفع على أن تجعل مابمعنى الذى ، ويحذف المبتدأ ، أى الذى هو بعوضة ، ويجوز أن يكون ماحرفا ويضمر المبتدأ تقديره : مثلا هو بعوضة </w:t>
      </w:r>
      <w:r w:rsidRPr="00980442">
        <w:rPr>
          <w:rStyle w:val="libAlaemChar"/>
          <w:rFonts w:eastAsiaTheme="minorHAnsi"/>
          <w:rtl/>
        </w:rPr>
        <w:t>(</w:t>
      </w:r>
      <w:r w:rsidR="009D125F" w:rsidRPr="00BB6DC5">
        <w:rPr>
          <w:rStyle w:val="libAieChar"/>
          <w:rFonts w:hint="cs"/>
          <w:rtl/>
        </w:rPr>
        <w:t xml:space="preserve"> فما فوقها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Style w:val="libAieChar"/>
          <w:rFonts w:hint="cs"/>
          <w:rtl/>
        </w:rPr>
        <w:t xml:space="preserve"> </w:t>
      </w:r>
      <w:r w:rsidR="009D125F">
        <w:rPr>
          <w:rFonts w:hint="cs"/>
          <w:rtl/>
        </w:rPr>
        <w:t xml:space="preserve">الفاء للعطف ، ومانكرة موصوفة ، أو بمنزلة الذى ، والعامل في فوق على الوجهين الاستقرار ، والمعطوف عليه بعوضة </w:t>
      </w:r>
      <w:r w:rsidRPr="00980442">
        <w:rPr>
          <w:rStyle w:val="libAlaemChar"/>
          <w:rFonts w:eastAsiaTheme="minorHAnsi"/>
          <w:rtl/>
        </w:rPr>
        <w:t>(</w:t>
      </w:r>
      <w:r w:rsidR="009D125F" w:rsidRPr="00BB6DC5">
        <w:rPr>
          <w:rStyle w:val="libAieChar"/>
          <w:rFonts w:hint="cs"/>
          <w:rtl/>
        </w:rPr>
        <w:t xml:space="preserve"> أما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حرف ناب عن حرف الشرط وفعل الشرط ، ويذكر لتفصيل ماأجمل ، ويقع الاسم بعده مبتدأ وتلزم الفاء خبره ، والاصل مهما يكن من شئ فالذين آمنوا يعلمون ، لكن لما نابت أما عن حرف الشرط كرهوا أن يولوها الفاء فأخروها إلى الخبر ، وصار ذكر المبتدإ بعدها عوضا من اللفظ بفعل الشرط </w:t>
      </w:r>
      <w:r w:rsidRPr="00980442">
        <w:rPr>
          <w:rStyle w:val="libAlaemChar"/>
          <w:rFonts w:eastAsiaTheme="minorHAnsi"/>
          <w:rtl/>
        </w:rPr>
        <w:t>(</w:t>
      </w:r>
      <w:r w:rsidR="009D125F" w:rsidRPr="00BB6DC5">
        <w:rPr>
          <w:rStyle w:val="libAieChar"/>
          <w:rFonts w:hint="cs"/>
          <w:rtl/>
        </w:rPr>
        <w:t xml:space="preserve"> من ربهم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Style w:val="libAieChar"/>
          <w:rFonts w:hint="cs"/>
          <w:rtl/>
        </w:rPr>
        <w:t xml:space="preserve"> </w:t>
      </w:r>
      <w:r w:rsidR="009D125F">
        <w:rPr>
          <w:rFonts w:hint="cs"/>
          <w:rtl/>
        </w:rPr>
        <w:t xml:space="preserve">في موضع نصب على الحال : والتقدير : أنه ثابت أو مستقر من ربهم ، والعامل معنى الحق ، وصاحب الحال الضمير المستتر فيه </w:t>
      </w:r>
      <w:r w:rsidRPr="00980442">
        <w:rPr>
          <w:rStyle w:val="libAlaemChar"/>
          <w:rFonts w:eastAsiaTheme="minorHAnsi"/>
          <w:rtl/>
        </w:rPr>
        <w:t>(</w:t>
      </w:r>
      <w:r w:rsidR="009D125F" w:rsidRPr="00BB6DC5">
        <w:rPr>
          <w:rStyle w:val="libAieChar"/>
          <w:rFonts w:hint="cs"/>
          <w:rtl/>
        </w:rPr>
        <w:t xml:space="preserve"> ماذا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Style w:val="libAieChar"/>
          <w:rFonts w:hint="cs"/>
          <w:rtl/>
        </w:rPr>
        <w:t xml:space="preserve"> </w:t>
      </w:r>
      <w:r w:rsidR="009D125F">
        <w:rPr>
          <w:rFonts w:hint="cs"/>
          <w:rtl/>
        </w:rPr>
        <w:t xml:space="preserve">فيه قولان : أحدهما أن " ما " اسم للاستفهام موضعها رفع بالابتداء ، وذا بمعنى الذى و </w:t>
      </w:r>
      <w:r w:rsidRPr="00980442">
        <w:rPr>
          <w:rStyle w:val="libAlaemChar"/>
          <w:rFonts w:eastAsiaTheme="minorHAnsi"/>
          <w:rtl/>
        </w:rPr>
        <w:t>(</w:t>
      </w:r>
      <w:r w:rsidR="009D125F" w:rsidRPr="00BB6DC5">
        <w:rPr>
          <w:rStyle w:val="libAieChar"/>
          <w:rFonts w:hint="cs"/>
          <w:rtl/>
        </w:rPr>
        <w:t xml:space="preserve"> أراد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صلة له ، والعائد محذوف ، والذى وصلته خبر المبتدإ ، والثانى أن " ما وذا " اسم واحد للاستفهام ، وموضعه نصب بأراد ، ولاضمير في الفعل ، والتقدير أى شئ أراد الله </w:t>
      </w:r>
      <w:r w:rsidRPr="00980442">
        <w:rPr>
          <w:rStyle w:val="libAlaemChar"/>
          <w:rFonts w:eastAsiaTheme="minorHAnsi"/>
          <w:rtl/>
        </w:rPr>
        <w:t>(</w:t>
      </w:r>
      <w:r w:rsidR="009D125F" w:rsidRPr="00BB6DC5">
        <w:rPr>
          <w:rStyle w:val="libAieChar"/>
          <w:rFonts w:hint="cs"/>
          <w:rtl/>
        </w:rPr>
        <w:t xml:space="preserve"> مثلا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تمييز : أى من مثل ، ويجوز أن يكون حالا من هذا : أى متمثلا أو متمثلا به ، فيكون حالا من اسم الله </w:t>
      </w:r>
      <w:r w:rsidRPr="00980442">
        <w:rPr>
          <w:rStyle w:val="libAlaemChar"/>
          <w:rFonts w:eastAsiaTheme="minorHAnsi"/>
          <w:rtl/>
        </w:rPr>
        <w:t>(</w:t>
      </w:r>
      <w:r w:rsidR="009D125F" w:rsidRPr="00BB6DC5">
        <w:rPr>
          <w:rStyle w:val="libAieChar"/>
          <w:rFonts w:hint="cs"/>
          <w:rtl/>
        </w:rPr>
        <w:t xml:space="preserve"> يضل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يجوز أن يكون في موضع نصب صفة للمثل ، ويجوز أن يكون حالا من اسم الله ، ويجوز أن يكون مستأنفا </w:t>
      </w:r>
      <w:r w:rsidRPr="00980442">
        <w:rPr>
          <w:rStyle w:val="libAlaemChar"/>
          <w:rFonts w:eastAsiaTheme="minorHAnsi"/>
          <w:rtl/>
        </w:rPr>
        <w:t>(</w:t>
      </w:r>
      <w:r w:rsidR="009D125F" w:rsidRPr="00BB6DC5">
        <w:rPr>
          <w:rStyle w:val="libAieChar"/>
          <w:rFonts w:hint="cs"/>
          <w:rtl/>
        </w:rPr>
        <w:t xml:space="preserve"> إلا الفاسقين </w:t>
      </w:r>
      <w:r w:rsidR="009326F9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مفعول يضل ، وليس بمنصوب على الاستثناء ؛ لان يضل لم يستوف مفعوله قبل إلا .</w:t>
      </w:r>
    </w:p>
    <w:p w:rsidR="00473C6F" w:rsidRDefault="009D125F" w:rsidP="00473C6F">
      <w:pPr>
        <w:pStyle w:val="libNormal"/>
        <w:rPr>
          <w:rtl/>
        </w:rPr>
      </w:pPr>
      <w:r>
        <w:rPr>
          <w:rFonts w:hint="cs"/>
          <w:rtl/>
        </w:rPr>
        <w:t>قوله تعالى :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الذين ينقضون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صفة للفاسقين ، ويجوز أن يكون نصبا بإضمار أعنى ، وان يكون رفعا على الخبر ، أى هم الذين ، ويجوز أن</w:t>
      </w:r>
      <w:r w:rsidR="00473C6F">
        <w:rPr>
          <w:rFonts w:hint="cs"/>
          <w:rtl/>
        </w:rPr>
        <w:t xml:space="preserve"> </w:t>
      </w:r>
      <w:r>
        <w:rPr>
          <w:rFonts w:hint="cs"/>
          <w:rtl/>
        </w:rPr>
        <w:t xml:space="preserve">يكون مبتدأ والخبر </w:t>
      </w:r>
      <w:r w:rsidRPr="006A043A">
        <w:rPr>
          <w:rStyle w:val="libNormalChar"/>
          <w:rFonts w:hint="cs"/>
          <w:rtl/>
        </w:rPr>
        <w:t>قوله : " أولئك هم الخاسرون "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بعد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 لابتداء غاية الزمان على رأى من أجاز ذلك ، وزائدة على رأى من لم يجزه ، وهو مشكل على أصله ؛ لانه لايجيز زيادة من في الواجب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ميثاقه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بمعنى الايثاق ، والهاء تعود على اسم الله أو على العهد ، فإن أعدتها إلى اسم الله كان المصدر مضافا إلى الفاعل ، وإن أعدتها إلى العهد كان مضافا إلى المفعول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ماأمر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مابمعنى الذى ، ويجوز أن يكون نكرة موصوفة ،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أن يوصل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في موضع جر بدلا من الهاء ، أى يوصله ، ويجوز أن يكون بدلا من مابدل 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90812" w:rsidRDefault="009D125F" w:rsidP="00473C6F">
      <w:pPr>
        <w:pStyle w:val="libNormal0"/>
        <w:rPr>
          <w:rtl/>
        </w:rPr>
      </w:pPr>
      <w:r>
        <w:rPr>
          <w:rFonts w:hint="cs"/>
          <w:rtl/>
        </w:rPr>
        <w:lastRenderedPageBreak/>
        <w:t>الاشتمال تقديره : ويقطعون وصل ماأمر الله به ، ويجوز أن يكون في موضع رفع : أى هو أن يوصل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أولئك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ثان أو فصل ، و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الخاسرون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الخبر .</w:t>
      </w:r>
    </w:p>
    <w:p w:rsidR="00F90812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كيف تكفرون بالله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كيف في موضع نصب على الحال ، والعامل فيه تكفرون ، وصاحب الحال الضمير في تكفرون ، والتقدير : أمعاندين تكفرون ، ونحو ذلك ، وتكفرون يتعدى بحرف الجر ، وقد عدى بنفسه في </w:t>
      </w:r>
      <w:r w:rsidRPr="006A043A">
        <w:rPr>
          <w:rFonts w:hint="cs"/>
          <w:rtl/>
        </w:rPr>
        <w:t xml:space="preserve">قوله " ألا إن عادا كفروا ربهم " </w:t>
      </w:r>
      <w:r>
        <w:rPr>
          <w:rFonts w:hint="cs"/>
          <w:rtl/>
        </w:rPr>
        <w:t xml:space="preserve">وذلك حمل على المعنى إذ المعنى جحدوا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وكنتم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قد معه مضمرة والجملة حال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ثم إليه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الهاء ضمير اسم الله، ويجوز أن يكون ضمير الاحياء المدلول عليه بقوله </w:t>
      </w:r>
      <w:r w:rsidRPr="00BB6DC5">
        <w:rPr>
          <w:rStyle w:val="libAieChar"/>
          <w:rFonts w:hint="cs"/>
          <w:rtl/>
        </w:rPr>
        <w:t>" فأحياكم "</w:t>
      </w:r>
      <w:r>
        <w:rPr>
          <w:rFonts w:hint="cs"/>
          <w:rtl/>
        </w:rPr>
        <w:t xml:space="preserve"> .</w:t>
      </w:r>
    </w:p>
    <w:p w:rsidR="00F90812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جميعا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حال في معنى مجتمعا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فسواهن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إنما جمع الضمير ؛ لان السماء جمع سماوة أبدلت الواو فيها همزة لوقوعها طرفا بعد ألف زائدة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سبع سموات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سبع منصوب على البدل من الضمير ، وقيل التقدير : فسوى منهن سبع سموات ، كقوله : واختار موسى قومه ـ فيكون مفعولا به ، وقيل سوى بمعنى صير فيكون مفعولا ثانيا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وهو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بإسكان الهاء وأصلها الضم ، وإنما أسكنت لانها صارت كعضد فخففت ، وكذلك حالها مع الفاء واللام نحو فهو لهو ، ويقرأ بالضم على الاصل .</w:t>
      </w:r>
    </w:p>
    <w:p w:rsidR="00F90812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وإذ قال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مفعول به تقديره : واذكر إذ قال : وقيل هو خبر مبتدإ محذوف تقديره وابتداء خلقى إذ قال ربك ، وقيل إذ زائدة و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للملائكة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مختلف في واحدها وأصلها .</w:t>
      </w:r>
    </w:p>
    <w:p w:rsidR="00F90812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فقال قوم أحدهم في الاصل مألك على مفعل ؛ لانه مشتق من الالوكة وهى الرسالة ومنه 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9"/>
        <w:gridCol w:w="3311"/>
      </w:tblGrid>
      <w:tr w:rsidR="00F90812" w:rsidTr="000C0087">
        <w:trPr>
          <w:trHeight w:val="350"/>
        </w:trPr>
        <w:tc>
          <w:tcPr>
            <w:tcW w:w="3920" w:type="dxa"/>
            <w:shd w:val="clear" w:color="auto" w:fill="auto"/>
          </w:tcPr>
          <w:p w:rsidR="00F90812" w:rsidRDefault="00F90812" w:rsidP="000C0087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وغلام أرسلته أمه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0812" w:rsidRDefault="00F90812" w:rsidP="000C008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0812" w:rsidRDefault="00F90812" w:rsidP="000C0087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بألوك فبذلنا ماسأل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90812" w:rsidRDefault="009D125F" w:rsidP="00473C6F">
      <w:pPr>
        <w:pStyle w:val="libNormal"/>
        <w:rPr>
          <w:rtl/>
        </w:rPr>
      </w:pPr>
      <w:r>
        <w:rPr>
          <w:rFonts w:hint="cs"/>
          <w:rtl/>
        </w:rPr>
        <w:t>فالهمزة فاء الكلمة ، ثم أخرت فجعلت بعد اللام فقالوا : ملاك .</w:t>
      </w:r>
      <w:r w:rsidR="00473C6F">
        <w:rPr>
          <w:rFonts w:hint="cs"/>
          <w:rtl/>
        </w:rPr>
        <w:t xml:space="preserve"> </w:t>
      </w:r>
      <w:r>
        <w:rPr>
          <w:rFonts w:hint="cs"/>
          <w:rtl/>
        </w:rPr>
        <w:t>قال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9"/>
        <w:gridCol w:w="3316"/>
      </w:tblGrid>
      <w:tr w:rsidR="00F90812" w:rsidTr="000C0087">
        <w:trPr>
          <w:trHeight w:val="350"/>
        </w:trPr>
        <w:tc>
          <w:tcPr>
            <w:tcW w:w="3920" w:type="dxa"/>
            <w:shd w:val="clear" w:color="auto" w:fill="auto"/>
          </w:tcPr>
          <w:p w:rsidR="00F90812" w:rsidRDefault="00F90812" w:rsidP="000C0087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فلست لانسى ولكن لملاك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0812" w:rsidRDefault="00F90812" w:rsidP="000C008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0812" w:rsidRDefault="00F90812" w:rsidP="000C0087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تنزل من جو السماء يصوب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3C6F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فوزنه الآن معفل والجمع ملائكة على معافلة .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90812" w:rsidRDefault="009D125F" w:rsidP="0059453F">
      <w:pPr>
        <w:pStyle w:val="libNormal"/>
        <w:rPr>
          <w:rtl/>
        </w:rPr>
      </w:pPr>
      <w:r>
        <w:rPr>
          <w:rFonts w:hint="cs"/>
          <w:rtl/>
        </w:rPr>
        <w:lastRenderedPageBreak/>
        <w:t>وقال آخرون أصل الكلمة لاك فعين الكلمة همزة ، وأصل ملك : ملاك من غير نقل ، وعلى كلا القولين ألقيت حركة الهمزة على اللام وحذفت فلما جمعت ردت ، فوزنه الآن مفاعلة ، وقال آخرون عين الكلمة واو ، وهو من لاك يلوك إذا أدار الشئ في فيه ، فكأن صاحب الرسالة يديرها في فيه فيكون أصل ملك : ملاك مثل معاذ ، ثم حذفت عينه تخفيفا ، فيكون أصل ملائكة : ملاوكة ، مثل مقاولة ، فأبدلت الواو همزة ، كما أبدلت واو مصائب .</w:t>
      </w:r>
    </w:p>
    <w:p w:rsidR="00F90812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وقال آخرون : ملك فعل من الملك ، وهى القوة ، فالميم أصل ، ولاحذف فيه ، لكنه جمع على فعائلة شاذا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جاعل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يراد به الاستقبال فلذلك عمل ، ويجوز أن يكون بمعنى خالق ، فيتعدى إلى مفعول واحد ، وأن يكون بمعنى مصير فيتعدى إلى مفعولين ويكون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في الارض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الثانى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خليفة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فعيلة بمعنى فاعل ، أى يخلف غيره ، وزيدت الهاء للمبالغة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أتجعل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الهمزة للاسترشاد ، أى تجعل فيها من يفسد كمن كان فيها من قبل ، وقيل استفهموا عن أحوال أنفسهم ، أى أتجعل فيها مفسدا ونحن على طاعتك أو نتغير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يسفك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التخفيف وكسر الفاء ، وقد قرئ بضمها وهى لغتان ، ويقرأ بالتشديد للتكثير ، وهمزة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الدماء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منقلبة عن ياء ؛ لان الاصل دمى ؛ لانهم قالوا دميان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بحمدك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تقديره : نسبح مشتملين بحمدك أو متعبدين بحمدك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ونقدس لك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لاجلك ، ويجوز أن تكون اللام زائدة : أى نقدسك ، ويجوز أن تكون معدية للفعل كتعدية الباء مثل سجدت لله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إني أعلم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الاصل إننى ، فحذفت النون الوسطى لا نون الوقاية ، هذا هو الصحيح ، وأعلم : يجوز أن يكون فعلا ويكون " ما " مفعولا ، إما بمعنى الذى أو نكرة موصوفة ، والعائد محذوف ، ويجوز أن يكون اسما مثل أفضل ، فيكون " ما " في موضع جر بالاضافة ، ويجوز أن يكون في موضع نصب بأعلم كقولهم : هؤلاء حواج بيت الله ، بالنصب والجر ، وسقط التنوين ؛ لان هذا الاسم لاينصرف ، فإن قلت : أفعل لاينصب مفعولا .</w:t>
      </w:r>
    </w:p>
    <w:p w:rsidR="00473C6F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قيل : إن كانت من معه مرادة لم ينصب ، وأعلم هنا بمعنى عالم ، ويجوز أن يريد بأعلم : أعلم منكم ، فيكون " ما " في موضع نصب بفعل محذوف دل عليه الاسم ، ومثله </w:t>
      </w:r>
      <w:r w:rsidRPr="006A043A">
        <w:rPr>
          <w:rFonts w:hint="cs"/>
          <w:rtl/>
        </w:rPr>
        <w:t>قوله " هو أعلم من يضل عن سبيله "</w:t>
      </w:r>
      <w:r>
        <w:rPr>
          <w:rFonts w:hint="cs"/>
          <w:rtl/>
        </w:rPr>
        <w:t xml:space="preserve"> .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90812" w:rsidRDefault="009D125F" w:rsidP="00473C6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وعلم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مستأنفا ، وأن يكون معطوفا </w:t>
      </w:r>
      <w:r w:rsidRPr="006A043A">
        <w:rPr>
          <w:rFonts w:hint="cs"/>
          <w:rtl/>
        </w:rPr>
        <w:t>على " قال ربك " وموضعه جر كموضع قال ، وقوى ذلك إضمار الفاعل ، وقرئ " وعلم آدم "</w:t>
      </w:r>
      <w:r>
        <w:rPr>
          <w:rFonts w:hint="cs"/>
          <w:rtl/>
        </w:rPr>
        <w:t xml:space="preserve"> على</w:t>
      </w:r>
      <w:r w:rsidR="00473C6F">
        <w:rPr>
          <w:rFonts w:hint="cs"/>
          <w:rtl/>
        </w:rPr>
        <w:t xml:space="preserve"> </w:t>
      </w:r>
      <w:r>
        <w:rPr>
          <w:rFonts w:hint="cs"/>
          <w:rtl/>
        </w:rPr>
        <w:t xml:space="preserve">مالم يسم فاعله ، وآدم أفعل ، والالف فيه مبدلة من همزة هى فاء الفعل </w:t>
      </w:r>
      <w:r>
        <w:rPr>
          <w:rFonts w:hint="cs"/>
          <w:rtl/>
          <w:lang w:bidi="fa-IR"/>
        </w:rPr>
        <w:t>؛</w:t>
      </w:r>
      <w:r>
        <w:rPr>
          <w:rFonts w:hint="cs"/>
          <w:rtl/>
        </w:rPr>
        <w:t xml:space="preserve"> لانه مشتق من أديم الارض أو من الادمة ، ولايجوز أن يكون وزنه فاعلا ، إذ لو كان كذلك لانصرف مثل عالم وخاتم ، والتعريف وحده لايمنع وليس بأعجمى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ثم عرضهم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بعنى أصحاب الاسماء فلذلك ذكر الضمير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هؤلاء إن كنتم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بتحقيق الهمزتين على الاصل ، ويقرأ بهمزة واحدة ، قيل المحذوفة هى الاولى ؛ لانها لام الكلمة والاخرى أول الكلمة الاخرى وحذف الآخر أولى ، وقيل المحذوفة الثانية ؛ لان الثقل بها حصل ، ويقرأ بتليين الهمزة الاولى وتحقيق الثانية وبالعكس ، ومنهم من يبدل الثانية ياء ساكنة كأنه قدرهما في كلمة واحدة طلبا للتخفيف .</w:t>
      </w:r>
    </w:p>
    <w:p w:rsidR="00473C6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سبحانك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سبحان اسم واقع موقع المصدر ، وقد اشتق منه سبحت والتسبيح ، ولايكاد يستعمل إلا مضافا ؛ لان الاضافة تبين من المعظم ، فإن أفرد عن الاضافة كان اسما علما للتسبيح لاينصرف للتعريف ، والالف والنون في آخره مثل عثمان ، وقد جاء في الشعر منونا على نحو تنوين العلم إذا نكر ومايضاف إليه مفعول به ؛ لانه المسبح ، ويجوز أن يكون فاعلا ؛ لان المعنى تنزهت، وانتصابه على المصدر بفعل محذوف تقديره : سبحت الله تسبيحا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إلا ماعلمتنا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مامصدرية أى إلا علما علمتناه ، وموضعه رفع على البدل من موضع لا علم ، كقولك لاإله إلا الله ، ويجوز أن تكون " ما " بمعنى الذى ، ويكون علم بمعنى معلوم : أى لامعلوم لنا إلا الذى علمتناه ، ولايجوز أن تكون " ما " في موضع نصب بالعلم ؛ لان اسم " لا " إذا عمل فيما بعده لايبنى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إنك أنت العليم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أنت مبتدأ والعليم خبره ، والجملة خبر إن ، ويجوز أن يكون أنت توكيد للمنصوب ، ووقع بلفظ المرفوع لانه هو الكاف في المعنى ولايقع هاهنا إياك للتوكيد ؛ لانها لو وقعت لكانت بدلا ، وإياك لم يؤكد بها ، ويجوز أن يكون فصلا لاموضع لها من الاعراب ،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الحكيم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 ثان أو صفة للعليم على قول من أجاز صفة الصفة ، وهو صحيح ؛ لان هذه الصفة هى الموصوف في المعنى ، والعليم بمعنى العالم ، وأما الحكيم فيجوز أن يكون بمعنى الحاكم ، وأن يكون بمعنى المحكم .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90812" w:rsidRDefault="009D125F" w:rsidP="00473C6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أنبئهم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بتحقيق الهمزة على الاصل ، وبالياء على تليين الهمزة ، ولم نقلبها قلبا قياسيا ؛ لانه لو كان كذلك لحذفت الياء كما تحذف من قولك أبقهم كما بقيت ، وقد قرئ " آنبهم " بكسر الباء من غير همزة ولاياء ، على أن يكون إبدال الهمزة ياء إبدالا قياسيا ، وأنبأ يتعدى بنفسه إلى مفعول واحد ، وإلى الثانى</w:t>
      </w:r>
      <w:r w:rsidR="00473C6F">
        <w:rPr>
          <w:rFonts w:hint="cs"/>
          <w:rtl/>
        </w:rPr>
        <w:t xml:space="preserve"> </w:t>
      </w:r>
      <w:r>
        <w:rPr>
          <w:rFonts w:hint="cs"/>
          <w:rtl/>
        </w:rPr>
        <w:t xml:space="preserve">بحرف الجر ، وهو 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بأسمائهم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وقد يتعدى بعن كقولك : أنبأته عن حال زيد وأما قوله تعالى</w:t>
      </w:r>
      <w:r>
        <w:rPr>
          <w:rFonts w:hint="cs"/>
          <w:rtl/>
          <w:lang w:bidi="fa-IR"/>
        </w:rPr>
        <w:t xml:space="preserve"> </w:t>
      </w:r>
      <w:r w:rsidRPr="006A043A">
        <w:rPr>
          <w:rStyle w:val="libNormalChar"/>
          <w:rFonts w:hint="cs"/>
          <w:rtl/>
        </w:rPr>
        <w:t>: " قد نبأنا الله من أخباركم "</w:t>
      </w:r>
      <w:r>
        <w:rPr>
          <w:rFonts w:hint="cs"/>
          <w:rtl/>
        </w:rPr>
        <w:t xml:space="preserve"> فيذكر في موضعه ،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وأعلم ماتبدون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مستأنف وليس بمحكى بقوله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ألم أقل لكم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ويجوز أن يكون محكيا أيضا ، فيكون في موضع نصب ، وتبدون وزنه تفعون ، والمحذوف منه لامه وهى واو ؛ لانه من بدا يبدو ، والاصل في الياء التى في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أن تحرك بالفتح ؛ لانها اسم مضمر على حرف واحد ، فتحرك مثل الكاف في إنك ، فمن حركها أخرجها على الاصل ، ومن سكنها استثقل حركة الياء بعد الكسرة .</w:t>
      </w:r>
    </w:p>
    <w:p w:rsidR="00F90812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للملائكة اسجدوا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كسر التاء ، وقرئ بضمها وهى قراء‌ة ضعيفة جدا ، وأحسن ماتحمل عليه أن يكون الراوى لم يضبط على القارئ ، وذلك أن يكون القارئ أشار إلى الضم تنبيها على أن الهمزة المحذوفة مضمومة في الابتداء ، ولم يدرك الراوى هذه الاشارة ، وقيل إنه نوى الوقف على التاء الساكنة ثم حركها بالضم إتباعا لضمة الجيم ، وهذا من إجراء الوصل مجرى الوقف ، ومثله ماحكى عن امرأة رأت نساء معهن رجل فقالت : أفى سوأة أنتنه ، بفتح التاء ، وكأنها نوت الوقف على التاء ، ثم ألقت عليها حركة الهمزة فصارت مفتوحة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إلا إبليس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استثناء منقطع ؛ لانه لم يكن من الملائكة ، وقيل هو متصل ؛ لانه كان في الابتداء ملكا وهو اسم أعجمى لاينصرف للعجمة والتعريف ، وقيل هو عربى واشتقاقه من الابلاس ولم ينصرف للتعريف ، وأنه لانظير له في الاسماء ، وهذا بعيد ، على أن في الاسماء مثله نحو : إخريط وإجفيل وإصليت ونحوه ، وأبى في موضع نصب على الحال من إبليس تقديره : ترك السجود كارها له ومستكبرا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وكان من الكافرين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مستأنف ، ويجوز أن يكون في موضع حال أيضا .</w:t>
      </w:r>
    </w:p>
    <w:p w:rsidR="00473C6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اسكن أنت وزوجك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أنت توكيد للضمير في الفعل أتى به ليصح العطف عليه ، والاصل في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كل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أأكل مثل أقتل إلا أن العرب حذفت الهمزة الثانية تخفيفا ، 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90812" w:rsidRDefault="009D125F" w:rsidP="00473C6F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ومثله خذ ، ولايقاس عليه ، فلا تقول في الامر من أجر يأجر جر ، وحكى سيبويه أو كل شاذا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منها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من ثمرتها ، فحذف المضاف ، وموضعه نصب بالفعل قبله ، ومن لابتداء الغاية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رغدا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مصدر محذوف : أى أكلا رغدا أى طيبا هنيئا ، ويجوز أن يكون مصدرا في موضع الحال تقديره : كلا مستطيبين متهنئين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حيث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 مكان ، والعامل فيه كلا ، ويجوز أن يكون بدلا من الجنة فيكون حيث مفعولا به ؛ لان الجنة مفعول وليس بظرف ؛ لانك تقول سكنت</w:t>
      </w:r>
      <w:r w:rsidR="00473C6F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البصرة وسكنت الدار ، بمعنى نزلت ، فهو كقولك انزل من الدار حيث شئت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هذه الشجرة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الهاء بدل من الياء في هذى ؛ لانك تقول في المؤنث هذى وهاتا وهاتى ، والياء للمؤنث مع الذال لاغير ، والهاء بدل منها ؛ لانها تشبهها في الخفاء والشجرة نعت لهذه ، وقرئ في الشاذ " هذه الشيرة " وهى لغة أبدلت الجيم فيها ياء لقربها منها في المخرج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>فتكونا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جواب النهى ؛ لان التقدير : إن تقربا تكونا ، وحذف النون هنا علامة النصب ؛ لان جواب النهى إذا كان بالفاء فهو منصوب ، ويجوز أن يكون مجزوما بالعطف .</w:t>
      </w:r>
    </w:p>
    <w:p w:rsidR="00473C6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 :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فأزلهما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بتشديد اللام من غير ألف : أى حملها على الزلة ، ويقرأ </w:t>
      </w:r>
      <w:r w:rsidRPr="00BB6DC5">
        <w:rPr>
          <w:rStyle w:val="libAieChar"/>
          <w:rFonts w:hint="cs"/>
          <w:rtl/>
        </w:rPr>
        <w:t>" فأزلهما "</w:t>
      </w:r>
      <w:r>
        <w:rPr>
          <w:rFonts w:hint="cs"/>
          <w:rtl/>
        </w:rPr>
        <w:t xml:space="preserve"> أى نحاهما ، وهو من قولك : زال الشئ يزول إذا فارق موضعه وأزلته نحيته ، وألفه منقلبة عن واو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مما كانا فيه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مابمعنى الذى ، ويجوز أن تكون نكرة موصوفة : أى من نعيم أو عيش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اهبطوا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كسر الباء وهى اللغة الفصيحة ، وقرئ بضمها ، وهى لغة</w:t>
      </w:r>
      <w:r w:rsidRPr="00BB6DC5">
        <w:rPr>
          <w:rStyle w:val="libAieChar"/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بعضكم لبعض عدو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جملة في موضع الحال من الواو في اهبطوا أى اهبطوا متعادين ، واللام متعلقة بعدو ؛ لان التقدير بعضكم عدو لبعض ، ويعمل عدو عمل الفعل لكن بحذف الجر ، ويجوز أن يكون صفة لعدو ، فلما تقدم عليه صار حالا ، ويجوز أن تكون الجملة مستأنفة ، وأما إفراد عدو فيحتمل أن يكون لما كان بعضكم مفردا في اللفظ أفرد عدو ، ويحتمل أن يكون وضع الواحد موضع الجمع كما قال </w:t>
      </w:r>
      <w:r w:rsidRPr="006A043A">
        <w:rPr>
          <w:rFonts w:hint="cs"/>
          <w:rtl/>
        </w:rPr>
        <w:t>: " فإنهم عدو لى "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ولكم في الارض مستقر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مستأنفا ، ويجوز أن يكون حالا أيضا ، وتقديره : اهبطوا متعادين مستحقين الاستقرار ، ومستقر يجوز أن يكون مصدرا بمعنى الاستقرار ، ويجوز أن يكون مكان الاستقرار ،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إلى حين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في موضع رفع صفة لمتاع فيتعلق بمحذوف ويجوز أن يكون في موضع نصب بمتاع ؛ لانه في حكم المصدر والتقدير وأن تمتعوا إلى حين .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90812" w:rsidRDefault="009D125F" w:rsidP="00473C6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فتلقى آدم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برفع آدم ونصب كلمات ، وبالعكس ؛ لان كل ماتلقاك فقد تلقيته ،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ربه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في موضع نصب بتلقى ، ويكون لابتداء الغاية ، ويجوز أن يكون في الاصل صفة لكلمات تقديره : كلمات كائنة من ربه ، فلما قدمها انتصبت على الحال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إنه هو التواب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هاهنا مثل أنت </w:t>
      </w:r>
      <w:r w:rsidRPr="006A043A">
        <w:rPr>
          <w:rFonts w:hint="cs"/>
          <w:rtl/>
        </w:rPr>
        <w:t>في " إنك أنت العليم الحكيم " و</w:t>
      </w:r>
      <w:r>
        <w:rPr>
          <w:rFonts w:hint="cs"/>
          <w:rtl/>
        </w:rPr>
        <w:t xml:space="preserve">قد ذكر قوله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منها جميعا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حال : أى مجتمعين إما في زمن واحد أو في أزمنة ، بحيث يشتركون في الهبوط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فإما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إن حرف شرط ،</w:t>
      </w:r>
      <w:r w:rsidR="00473C6F">
        <w:rPr>
          <w:rFonts w:hint="cs"/>
          <w:rtl/>
        </w:rPr>
        <w:t xml:space="preserve"> </w:t>
      </w:r>
      <w:r>
        <w:rPr>
          <w:rFonts w:hint="cs"/>
          <w:rtl/>
        </w:rPr>
        <w:t xml:space="preserve">وما حرف مؤكد له ،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F90812">
        <w:rPr>
          <w:rStyle w:val="libAieChar"/>
          <w:rFonts w:hint="cs"/>
          <w:rtl/>
        </w:rPr>
        <w:t xml:space="preserve"> يأتينكم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فعل الشرط مؤكد بالنون الثقلية ، والفعل يصير بها مبنيا أبدا ، وماجاء في القرآن من أفعال الشرط عقيب إما كله مؤكد بالنون وهو القياس ؛ لان زيادة " ما " تؤذن بإرادة شدة التوكيد ، وقد جاء في الشعر غير مؤكد بالنون ، وجواب الشرط </w:t>
      </w:r>
      <w:r w:rsidR="001D6065" w:rsidRPr="00980442">
        <w:rPr>
          <w:rStyle w:val="libAlaemChar"/>
          <w:rFonts w:eastAsiaTheme="minorHAnsi"/>
          <w:rtl/>
        </w:rPr>
        <w:t>(</w:t>
      </w:r>
      <w:r w:rsidRPr="00F90812">
        <w:rPr>
          <w:rStyle w:val="libAieChar"/>
          <w:rFonts w:hint="cs"/>
          <w:rtl/>
        </w:rPr>
        <w:t xml:space="preserve"> فمن تبع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وجوابه ، ومن في موضع رفع بالابتداء ، والخبر تبع ، وفيه ضمير فاعل يرجع على من ، وموضع تبع جزم بمن .</w:t>
      </w:r>
    </w:p>
    <w:p w:rsidR="00F90812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والجواب </w:t>
      </w:r>
      <w:r w:rsidR="001D6065" w:rsidRPr="00980442">
        <w:rPr>
          <w:rStyle w:val="libAlaemChar"/>
          <w:rFonts w:eastAsiaTheme="minorHAnsi"/>
          <w:rtl/>
        </w:rPr>
        <w:t>(</w:t>
      </w:r>
      <w:r w:rsidRPr="00F90812">
        <w:rPr>
          <w:rStyle w:val="libAieChar"/>
          <w:rFonts w:hint="cs"/>
          <w:rtl/>
        </w:rPr>
        <w:t xml:space="preserve"> فلا خوف عليهم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وكذلك كل اسم شرطت به وكان مبتدأ فخبره فعل الشرط لاجواب الشرط ، ولهذا يجب أن يكون فيه ضمير يعود على المبتدإ ، ولايلزم ذلك الضمير في الجواب حتى لو قلت : من يقم أكرم زيدا جاز ، ولو قلت : من يقم زيدا أكرمه ، وأنت تعيد الهاء إلى من لم يجز .</w:t>
      </w:r>
    </w:p>
    <w:p w:rsidR="00F90812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وذهب قوم إلى أن الخبر هو فعل الشرط والجواب ، وقيل الخبر منهما ماكان فيه ضمير يعود على من ، وخوف مبتدأ وعليهم الخبر ، وجاز الابتداء بالنكرة لما فيه من معنى العموم بالنفى الذى فيه ، والرفع والتنوين هنا أوجه</w:t>
      </w:r>
    </w:p>
    <w:p w:rsidR="00F90812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من البناء على الفتح لوجهين : أحدهما أنه عطف عليه مالايجوز فيه إلا الرفع ، وهو 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F90812">
        <w:rPr>
          <w:rStyle w:val="libAieChar"/>
          <w:rFonts w:hint="cs"/>
          <w:rtl/>
        </w:rPr>
        <w:t xml:space="preserve"> ولاهم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؛ لانه معرفة ، ولا لاتعمل في المعارف ، فالاولى أن يجعل المعطوف عليه كذلك ليتشاكل الجملتان ، كما قالوا في الفعل المشغول بضمير الفاعل نحو : قام زيد وعمرا كلمته ، فإن النصب في عمرو أولى ليكون منصوبا بفعل ، كما أن المعطوف عليه عمل فيه الفعل . والوجه الثانى من جهة المعنى ، وذلك بأن البناء يدل على نفى الخوف عنهم بالكلية . وليس المراد ذلك ، بل المراد نفيه عنهم في الآخرة .</w:t>
      </w:r>
    </w:p>
    <w:p w:rsidR="00473C6F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فإن قيل : لم لايكون وجه الرفع أن هذا الكلام مذكور في جزاء من اتبع الهدى . ولايليق أن ينفى عنهم الخوف اليسير ، ويتوهم ثبوت الخوف الكثير .</w:t>
      </w:r>
    </w:p>
    <w:p w:rsidR="00473C6F" w:rsidRDefault="00473C6F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90812" w:rsidRDefault="009D125F" w:rsidP="0059453F">
      <w:pPr>
        <w:pStyle w:val="libNormal"/>
        <w:rPr>
          <w:rtl/>
        </w:rPr>
      </w:pPr>
      <w:r>
        <w:rPr>
          <w:rFonts w:hint="cs"/>
          <w:rtl/>
        </w:rPr>
        <w:lastRenderedPageBreak/>
        <w:t>قيل : الرفع يجوز أن يضمر معه نفى الكثير تقديره : لاخوف كثير عليهم . فيتوهم ثبوت الياء القليل ، وهو عكس ماقدر في السؤال .</w:t>
      </w:r>
    </w:p>
    <w:p w:rsidR="00F90812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فبان أن الوجه في الرفع ماذكرنا </w:t>
      </w:r>
      <w:r w:rsidR="001D6065" w:rsidRPr="00980442">
        <w:rPr>
          <w:rStyle w:val="libAlaemChar"/>
          <w:rFonts w:eastAsiaTheme="minorHAnsi"/>
          <w:rtl/>
        </w:rPr>
        <w:t>(</w:t>
      </w:r>
      <w:r w:rsidRPr="00F90812">
        <w:rPr>
          <w:rStyle w:val="libAieChar"/>
          <w:rFonts w:hint="cs"/>
          <w:rtl/>
        </w:rPr>
        <w:t xml:space="preserve"> هداى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المشهور إثبات الالف قبل على لفظ المفرد قبل الاضافة ، ويقرأ هدى بياء مشددة، ووجهها أن ياء المتكلم يكسر ماقبلها في الاسم الصحيح والالف لايمكن كسرها فقلبت ياء من جنس الكسرة ثم أدغمت .</w:t>
      </w:r>
    </w:p>
    <w:p w:rsidR="00F90812" w:rsidRDefault="009D125F" w:rsidP="00473C6F">
      <w:pPr>
        <w:pStyle w:val="libNormal"/>
        <w:rPr>
          <w:rtl/>
        </w:rPr>
      </w:pPr>
      <w:r>
        <w:rPr>
          <w:rFonts w:hint="cs"/>
          <w:rtl/>
        </w:rPr>
        <w:t xml:space="preserve">قوله : </w:t>
      </w:r>
      <w:r w:rsidR="001D6065" w:rsidRPr="00980442">
        <w:rPr>
          <w:rStyle w:val="libAlaemChar"/>
          <w:rFonts w:eastAsiaTheme="minorHAnsi"/>
          <w:rtl/>
        </w:rPr>
        <w:t>(</w:t>
      </w:r>
      <w:r w:rsidRPr="00F90812">
        <w:rPr>
          <w:rStyle w:val="libAieChar"/>
          <w:rFonts w:hint="cs"/>
          <w:rtl/>
        </w:rPr>
        <w:t xml:space="preserve"> بآياتنا </w:t>
      </w:r>
      <w:r w:rsidR="009326F9" w:rsidRPr="00980442">
        <w:rPr>
          <w:rStyle w:val="libAlaemChar"/>
          <w:rFonts w:eastAsiaTheme="minorHAnsi"/>
          <w:rtl/>
        </w:rPr>
        <w:t>)</w:t>
      </w:r>
      <w:r w:rsidRPr="00F9081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الاصل في آية : أية ؛ لان فاء‌ها همزة وعينها ولامها ياء ان ؛ لانها من تأيا القوم إذا اجتمعوا وقالوا في الجمع آياء ، فظهرت الياء الاولى والهمزة الاخيرة يدل من ياء ووزنه أفعال ، والالف الثانية مبدلة من همزة هى فاء الكلمة ، ولو كانت عينها واوا لقالوا : آواء ، ثم إنهم أبدلوا الياء الساكنة في أية ألفا على خلاف القياس .</w:t>
      </w:r>
    </w:p>
    <w:p w:rsidR="009D125F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ومثله غاية وثاية ، وقيل أصلها أييه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ثم قلبت الياء الاولى ألفا لتحركها وانفتاح ماقبلها ، وقبل أصلها أيية بفتح الاولى والثانية ، ثم فعل في الياء ماذكرنا . وكلا الوجهين فيه نظر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حكم الياء‌ين إذا اجتمعتا في مثل هذا أن تقلب الثانية لقربها من الطرف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وقيل أصلها أيية على فاعلة ، وكان القياس أن تدغم فيقال آية مثل دابة ، إلا أنها خففت كتخفيف كينونة في كينونة ، وهذا ضعيف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التخفيف في ذلك البناء كان لطول الكلمة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أولئك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أصحاب النار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خبره ،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>هم فيها خالدون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وخبر في موضع الحال من أصحاب ، وقيل يجوز أن يكون حالا من النار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في الجملة ضميرا يعود عليها ، ويكون العامل في الحال معنى الاضافة ، أو اللام المقدرة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يابنى إسرائيل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إسرائيل لاينصرف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علم أعجمى ، وقد تكلمت به العرب بلغات مختلفة ، فمنهم من يقول إسرائيل بهمزة بعدها ياء بعدها لام ، ومنهم من يقول كذلك ، لا أنه يقلب الهمزة ياء . ومنهم من يبقى الهمزة ويحذف الياء . ومنهم من يحذفها فيقول إسرال ، ومنهم من يقول إسرائين بالنون ، وبنى جمع ابن جمع جمع السلامة ، وليس بسالم في الحقيقة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لم يسلم لفظ واحده في جمعه ، وأصل الواحد بنو على فعل بتحريك العين ، لقولهم في الجمع أبناء كجبل وأجبال ولامه واو .</w:t>
      </w:r>
    </w:p>
    <w:p w:rsidR="0079420D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وقال قوم : لامه ياء ولاحجة في البنوة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لانهم قد قالوا الفتوة وهى من الياء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أنعمت عليكم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الاصل أنعمت بها ، ليكون الضمير عائدا على الموصول ، فحذفت حرف الجر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فصار أنعمتها ، ثم حذف الضمير كما حذف في قوله </w:t>
      </w:r>
      <w:r w:rsidRPr="006A043A">
        <w:rPr>
          <w:rFonts w:hint="cs"/>
          <w:rtl/>
        </w:rPr>
        <w:t>: " أهذا الذى بعث الله رسولا "</w:t>
      </w:r>
      <w:r>
        <w:rPr>
          <w:rFonts w:hint="cs"/>
          <w:rtl/>
        </w:rPr>
        <w:t xml:space="preserve">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وأوفوا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يقال في الماضى وفى ووفى وأوفى ، ومن هنا قرئ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أوف بعهدكم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وأوف بالتخفيف والتشديد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وإياى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منصوب بفعل محذوف دل عليه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فارهبون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تقديره : وارهبوا إياى فارهبون ، ولايجوز أن يكون منصوبا بارهبون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قد تعدى إلى مفعوله .</w:t>
      </w:r>
    </w:p>
    <w:p w:rsidR="00F90812" w:rsidRDefault="009D125F" w:rsidP="0079420D">
      <w:pPr>
        <w:pStyle w:val="libNormal"/>
        <w:rPr>
          <w:rtl/>
        </w:rPr>
      </w:pPr>
      <w:r>
        <w:rPr>
          <w:rFonts w:hint="cs"/>
          <w:rtl/>
        </w:rPr>
        <w:t>قوله</w:t>
      </w:r>
      <w:r>
        <w:rPr>
          <w:rFonts w:hint="cs"/>
          <w:rtl/>
          <w:lang w:bidi="fa-IR"/>
        </w:rPr>
        <w:t xml:space="preserve">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مصدقا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مؤكدة من الهاء المحذوفة في أنزلت ،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معكم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منصوب على الظرف ، والعامل فيه الاستقرار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أول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هى أفعل وفاؤها وعينها واوان عند سيبويه ، ولم ينصرف منها فعل لاعتلال الفاء والعين وتأنيثها أولى ، وأصلها وول فأبدلت الواو همزة لانضمامها ضما لازما ، ولم تخرج على الاصل كما خرج وقتت ووجوه كراهية اجتماع الواوين . </w:t>
      </w:r>
    </w:p>
    <w:p w:rsidR="009D125F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وقال بعض الكوفيين : أصل الكلمة من وأل : يأل إذا نجا فأصلها أوأل ، ثم خففت الهمزة بأن أبدلت واوا ثم أدغمت الاولى فيها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وهذا ليس بقياس ، بل القياس في تخفيف مثل هذه الهمزة أن تلقى حركتها على الساكن قبلها وتحذف ، وقال بعضهم من آل يئول ، فأصل الكلمة أول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ثم أخرت الهمزة الثانية فجعلت بعد الواو ، ثم عمل فيها ماعمل في الوجه الذى قبله فوزنه الآن أعفل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كافر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لفظه واحد . وهو في معنى الجمع : أى أول الكفار . كما يقول هو أحسن رجل ، وقيل التقدير : أول فريق كافر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وتكتموا الحق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هو مجزوم بالعطف على : ولاتلبسوا . ويجوز أن يكون نصبا على الجواب بالواو أى لاتجمعوا بينهما كقولك لاتأكل السمك وتشرب اللبن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وأنتم تعلمون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على الحال ، والعامل لاتلبسوا وتكتموا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وأقيموا الصلاة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أصل أقيموا أقوموا . فعمل فيه ماذكرناه في قوله : </w:t>
      </w:r>
      <w:r w:rsidRPr="00BB6DC5">
        <w:rPr>
          <w:rStyle w:val="libAieChar"/>
          <w:rFonts w:hint="cs"/>
          <w:rtl/>
        </w:rPr>
        <w:t>" ويقيمون الصلاة "</w:t>
      </w:r>
      <w:r>
        <w:rPr>
          <w:rFonts w:hint="cs"/>
          <w:rtl/>
        </w:rPr>
        <w:t xml:space="preserve"> في أول السورة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وآتوا الزكاة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أصله آتيوا . فاستثقلت الضمة على الياء فسكنت وحذفت لالتقاء الساكنين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ثم حركت التاء بحركة الياء المحذوفة ، وقيل ضمت تبعا للواو كما ضمت في اضربوا ونحوه ، وألف الزكاة منقلبة عن واو لقولهم : زكا الشئ يزكو ، وقالوا في الجمع زكوات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مع الراكعين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 .</w:t>
      </w:r>
    </w:p>
    <w:p w:rsidR="0079420D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وتنسون )</w:t>
      </w:r>
      <w:r>
        <w:rPr>
          <w:rFonts w:hint="cs"/>
          <w:rtl/>
        </w:rPr>
        <w:t xml:space="preserve"> أصله تنسيون ، ثم عمل فيه ماذكرناه في قوله تعالى : </w:t>
      </w:r>
      <w:r w:rsidRPr="00BB6DC5">
        <w:rPr>
          <w:rStyle w:val="libAieChar"/>
          <w:rFonts w:hint="cs"/>
          <w:rtl/>
        </w:rPr>
        <w:t xml:space="preserve">" اشتروا الضلالة "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أفلا تعقلون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استفهام في معنى التوبيخ ولاموضع له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lastRenderedPageBreak/>
        <w:t>قوله تعالى</w:t>
      </w:r>
      <w:r>
        <w:rPr>
          <w:rFonts w:hint="cs"/>
          <w:rtl/>
          <w:lang w:bidi="fa-IR"/>
        </w:rPr>
        <w:t xml:space="preserve">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واستعينوا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أصله استعونوا ، وقد ذكر في الفاتحة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وإنها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الضمير للصلاة ، وقيل للاستعانة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استعينوا يدل عليها ، وقيل على القبلة لدلالة الصلاة عليها ، وكان التحول إلى الكعبة شديدا على اليهود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إلا على الخاشعين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بكبيرة ، وإلا دخلت للمعنى ولم تعمل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ليس قبلها مايتعلق بكبيرة ليستثنى منه. فهو كقولك هو كبير على زيد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الذين يظنون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للخاشعين ، ويجوز أن يكون في موضع نصب بإضمار أعنى ، ورفع بإضمارهم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أنهم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أن واسمها وخبرها ساد مسد المفعولين لتضمنه مايتعلق به الظن وهو اللقاء .</w:t>
      </w:r>
    </w:p>
    <w:p w:rsidR="0079420D" w:rsidRDefault="009D125F" w:rsidP="0079420D">
      <w:pPr>
        <w:pStyle w:val="libNormal"/>
        <w:rPr>
          <w:rtl/>
        </w:rPr>
      </w:pPr>
      <w:r>
        <w:rPr>
          <w:rFonts w:hint="cs"/>
          <w:rtl/>
        </w:rPr>
        <w:t>وذكر من أسند إليه اللقاء .</w:t>
      </w:r>
    </w:p>
    <w:p w:rsidR="009D125F" w:rsidRDefault="009D125F" w:rsidP="0079420D">
      <w:pPr>
        <w:pStyle w:val="libNormal"/>
        <w:rPr>
          <w:rtl/>
        </w:rPr>
      </w:pPr>
      <w:r>
        <w:rPr>
          <w:rFonts w:hint="cs"/>
          <w:rtl/>
        </w:rPr>
        <w:t xml:space="preserve">وقال الاخفش : أن وماعملت فيه مفعول واحد ، وهو مصدر ، والمفعول الثانى محذوف تقديره : يظنون لقاء الله واقعا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ملاقوا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أصله ملاقيوا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ثم عمل فيه ماذكرنا في غير موضع . وحذفت النون تخفيفا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نكرة إذا كان مستقبلا</w:t>
      </w:r>
      <w:r>
        <w:rPr>
          <w:rFonts w:hint="cs"/>
          <w:rtl/>
          <w:lang w:bidi="fa-IR"/>
        </w:rPr>
        <w:t xml:space="preserve"> ، </w:t>
      </w:r>
      <w:r>
        <w:rPr>
          <w:rFonts w:hint="cs"/>
          <w:rtl/>
        </w:rPr>
        <w:t xml:space="preserve">ولما حذفها أضاف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إليه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الهاء ترجع إلى الله ، وقيل إلى اللقاء الذى دل عليه ملاقوا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وأنى فضلتكم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تقديره : واذكروا تفضيلى إياكم : قوله تعالى</w:t>
      </w:r>
      <w:r>
        <w:rPr>
          <w:rFonts w:hint="cs"/>
          <w:rtl/>
          <w:lang w:bidi="fa-IR"/>
        </w:rPr>
        <w:t xml:space="preserve"> :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واتقوا يوما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يوما هنا مفعول به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الامر بالتقوى لايقع في يوم القيامة ، والتقدير : واتقوا عذاب يوم أو نحو ذلك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لاتجزى نفس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الجملة في موضع نصب صفة اليوم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والعائد محذوف تقديره : تجزى فيه .</w:t>
      </w:r>
    </w:p>
    <w:p w:rsidR="0079420D" w:rsidRDefault="009D125F" w:rsidP="009326F9">
      <w:pPr>
        <w:pStyle w:val="libNormal"/>
        <w:rPr>
          <w:rtl/>
        </w:rPr>
      </w:pPr>
      <w:r>
        <w:rPr>
          <w:rFonts w:hint="cs"/>
          <w:rtl/>
        </w:rPr>
        <w:t>ثم حذف الجار والمجرور عند سيبويه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الظروف يتسع فيها ، ويجوز فيها مالايجوز في غيرها ، وقال غيره تحذف " في " فتصير تجزيه</w:t>
      </w:r>
      <w:r>
        <w:rPr>
          <w:rFonts w:hint="cs"/>
          <w:rtl/>
          <w:lang w:bidi="fa-IR"/>
        </w:rPr>
        <w:t xml:space="preserve"> ، </w:t>
      </w:r>
      <w:r>
        <w:rPr>
          <w:rFonts w:hint="cs"/>
          <w:rtl/>
        </w:rPr>
        <w:t xml:space="preserve">فإن وصل الفعل بنفسه حذف المفعول به بعد ذلك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عن نفس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بتجزى</w:t>
      </w:r>
      <w:r>
        <w:rPr>
          <w:rFonts w:hint="cs"/>
          <w:rtl/>
          <w:lang w:bidi="fa-IR"/>
        </w:rPr>
        <w:t xml:space="preserve"> ، </w:t>
      </w:r>
      <w:r>
        <w:rPr>
          <w:rFonts w:hint="cs"/>
          <w:rtl/>
        </w:rPr>
        <w:t xml:space="preserve">ويجوز أن يكون في موضع نصب على الحال ، على أن يكون التقدير : شيئا عن نفس و </w:t>
      </w:r>
      <w:r w:rsidR="001D6065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شيئا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هنا في حكم المصدر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وقع موقع جزاء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وهو كثير في القرآن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 xml:space="preserve">لان الجزاء شئ فوضع العام موضع الخاص </w:t>
      </w:r>
      <w:r w:rsidR="001D6065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ولايقبل منها شفاعة ولايؤخذ منها عدل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فيه وكذلك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ولاهم ينصرون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 xml:space="preserve">ومنها في الموضعين يجوز أن يكون متعلقا بيقبل ويؤخذ ، ويجوز أن يكون صفة لشفاعة وعدل ، فلما قدم انتصب على الحال ، ويقبل يقرأ بالتاء لتأنيث الشفاعة ، وبالياء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غير حقيقى ، وحسن ذلك للفصل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"/>
        <w:rPr>
          <w:rtl/>
        </w:rPr>
      </w:pPr>
      <w:r>
        <w:rPr>
          <w:rFonts w:hint="cs"/>
          <w:rtl/>
        </w:rPr>
        <w:lastRenderedPageBreak/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وإذ نجيناكم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إذ في موضع نصب معطوفا على اذكروا نعمتى ، وكذلك : وإذ فرقنا ، وإذ واعدنا ، وإذ قلتم ياموسى ، وماكان مثله من العطوف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آل فرعون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أصل آل : أهل ، فأبدلت الهاء همزة لقربها منها في المخرج ، ثم أبدلت الهمزة ألفا لسكونها وانفتاح الهمزة قبلها مثل : آدم وآمن ، وتصغيره أهيل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التصغير يرد إلى الاصل ، وقال بعضهم : أويل ، فأبدل الالف واوا ، ولم يرده إلى الاصل ، كما لم يردوا عيدا في التصغير إلى أصله ، وقيل أصل آل : أول ، من آل يئول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الانسان : يئول إلى أهله ، وفرعون أعجمى معرفة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يسومونكم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على الحال من آل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سوء العذاب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به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يسومونكم متعد إلى مفعولين ، يقال : سمته الخسف : أى ألزمته الذل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يذبحون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حال إن شئت من آل على أن يكون بدلا من الحال الاولى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حالين فصاعدا لاتكون عن شئ واحد ، إذ كانت الحال مشبهة بالمفعول ، والعامل لايعمل في مفعولين على هذا الوصف ، وإن شئت جعلته حالا من الفاعل في يسومونكم ، والجمهور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 xml:space="preserve">على تشديد الباء للتكثير ، وقرئ بالتخفيف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بلاء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الهمزة بدل من واو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الفعل منه بلوته ، ومنه قوله </w:t>
      </w:r>
      <w:r>
        <w:rPr>
          <w:rFonts w:hint="cs"/>
          <w:rtl/>
          <w:lang w:bidi="fa-IR"/>
        </w:rPr>
        <w:t xml:space="preserve">: </w:t>
      </w:r>
      <w:r w:rsidRPr="006A043A">
        <w:rPr>
          <w:rStyle w:val="libNormalChar"/>
          <w:rFonts w:hint="cs"/>
          <w:rtl/>
        </w:rPr>
        <w:t>" ولنبلونكم "</w:t>
      </w:r>
      <w:r>
        <w:rPr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ربكم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رفع صفة لبلاء فيتعلق بمحذوف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 w:rsidRPr="00BB6DC5">
        <w:rPr>
          <w:rStyle w:val="libAieChar"/>
          <w:rFonts w:hint="cs"/>
          <w:rtl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فرقنا بكم البحر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بكم في موضع نصب مفعول ثان ، والبحر مفعول أول ، والباء هنا في معنى اللام ، ويجوز أن يكون التقدير ، بسببكم ، ويجوز أن تكون المعدية كقولك : ذهبت بزيد ، فيكون التقدير : أفرقناكم البحر ، ويكون في المعنى كقوله تعالى " وجاوزنا ببنى إسرائيل البحر " ويجوز أن تكون الباء للحال : أى فرقنا البحر وأنتم به ، فيكون إما حالا مقدرة أو مقارنة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وأنتم تنظرون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. والعامل أغرقنا .</w:t>
      </w:r>
    </w:p>
    <w:p w:rsidR="0079420D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واعدنا موسى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وعد يتعدى إلى مفعولين تقول : وعدت زيدا مكان كذا ويوم كذا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فالمفعول الاول موسى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أربعين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المفعول الثانى ، وفى الكلام حذف تقديره تمام أربعين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وليس أربعين ظرفا إذ ليس المعنى وعده في أربعين ، ويقرأ واعدنا بألف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وليس من باب المفاعلة الواقعة من اثنين ، بل مثل قولك : عافاه الله . وعاقبت اللص ، وقيل هو من ذلك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الوعد من الله والقبول من موسى . فصار كالوعد منه ، وقيل إن الله أمر موسى أن يعد بالوفاء ففعل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وموسى مفعل من أوسيت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>رأسه إذا حلقته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فهو مثل أعطى فهو معطى ، وقيل هو فعلى من ماس يميس إذا تبختر في مشيه ، فموسى الحديد من هذا المعنى لكثرة اضطرابها وتحركها وقت الحلق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فالواو في موسى على هذا بدل من الياء لسكونها وانضمام ماقبلها ، وموسى اسم النبى لايقضى عليه بالاشتقاق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أعجمى ، وإنما يشتق موسى الحديد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ثم اتخذتم العجل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إلها فحذف المفعول الثانى ومثله " باتخاذكم العجل "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 xml:space="preserve">وقد تأتى اتخذت متعدية إلى مفعول واحد إذا كانت بمعنى جعل وعمل ، كقوله تعالى </w:t>
      </w:r>
      <w:r w:rsidRPr="006A043A">
        <w:rPr>
          <w:rFonts w:hint="cs"/>
          <w:rtl/>
        </w:rPr>
        <w:t>: " وقالوا اتخذ الله ولدا "</w:t>
      </w:r>
      <w:r>
        <w:rPr>
          <w:rFonts w:hint="cs"/>
          <w:rtl/>
        </w:rPr>
        <w:t xml:space="preserve"> وكقولك : اتخذت دارا وثوبا وماأشبه ذلك ، ويجوز إدغام الذال في التاء لقرب مخرجيهما ، ويجوز الاظهار على الاصل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بعده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من بعد انطلاقه فحذف المضاف .</w:t>
      </w:r>
    </w:p>
    <w:p w:rsidR="00F90812" w:rsidRDefault="009D125F" w:rsidP="0079420D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لعلكم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اللام الاولى أصل عند جماعة ، وإنما تحذف تخفيفا في قولك علك ، وقيل هى زائدة والاصل علك ، ولعل حرف والحذف تصرف والحرف بعيد منه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والفرقان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هو في الاصل مصدر مثل الرجحان ، والغفران ، وقد جعل اسما للقرآن .</w:t>
      </w:r>
    </w:p>
    <w:p w:rsidR="0079420D" w:rsidRDefault="009D125F" w:rsidP="00686CB2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686CB2" w:rsidRPr="00980442">
        <w:rPr>
          <w:rStyle w:val="libAlaemChar"/>
          <w:rFonts w:eastAsiaTheme="minorHAnsi"/>
          <w:rtl/>
        </w:rPr>
        <w:t>(</w:t>
      </w:r>
      <w:r w:rsidRPr="00686CB2">
        <w:rPr>
          <w:rStyle w:val="libAieChar"/>
          <w:rFonts w:hint="cs"/>
          <w:rtl/>
        </w:rPr>
        <w:t xml:space="preserve"> لقومه </w:t>
      </w:r>
      <w:r w:rsidR="00686CB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اللغة الجيدة أن تكسر الهاء إذا انكسر ماقبلها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 xml:space="preserve">وتزاد عليها ياء في اللفظ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لانها خفية لاتبين كل البيان بالكسر وحده ، فإن كان قبلها ياء مثل عليه فالجيد أن تكسر الهاء من غير ياء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الهاء خفية ضعيفة ، فإذا كان قبلها ياء وبعدها ياء لم يقو الحاجز بين الساكنين ، فإن كان قبل الهاء فتحة أو ضمة ضمت ولحقتها واو في اللفظ ، نحو : إنه وغلامه لما ذكرنا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ياقوم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حذف ياء المتكلم اكتفاء بالكسرة ، وهذا يجوز في النداء خاصة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لايلبس ، ومنهم من يثبت الياء ساكنة ومنهم من يفتحها ، ومنهم من يقلبها ألفا بعد فتح ماقبلها ، ومنهم من يقول : ياقوم بضم الميم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إلى بارئكم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القراء‌ة بكسر الهمزة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كسرها إعراب ، وروى عن أبى عمرو تسكينها فرار من توالى الحركات ، وسيبويه لايثبت هذه الرواية ، وكان يقول : إن الراوى لم يضبط عن أبى عمرو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أبا عمرو اختلس الحركة فظن السامع أنه سكن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ذلكم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قال بعضهم : الاصل ذانكم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المقدم ذكره التوبة والقتل ، فأوقع المفرد موقع التثنية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ذا يحتمل الجميع ، وهذا ليس بشئ لان قوله فاقتلوا تفسير التوبة فهو واحد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فتاب عليكم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الكلام حذف تقديره : ففعلتم فتاب عليكم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lastRenderedPageBreak/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لن نومن لك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إنما قال : نؤمن لك لابك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 xml:space="preserve">لان المعنى لن نؤمن لاجل قولك ، أو يكون محمولا على : لن نقر لك بما ادعتيه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جهرة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في موضع الحال من اسم الله : أى نراه ظاهرا غير مستور ، وقيل حال من التاء ، والميم في قلتم : أى قلتم ذلك مجاهرين ، وقيل هو مصدر منصوب بفعل محذوف . أى جهرتم جهرة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الصاعقة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فاعلة بمعنى مفعلة ، يقال : أصعقتهم الصاعقة فهو كقولهم : أورس النبت فهو وارس ، وأعشب فهو عاشب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وظللنا عليكم الغمام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جعلناه ظلا ، وليس كقولك : ظللت زيدا بظل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ذلك يؤدى إلى أن يكون الغمام مستورا بظل آخر ، ويجوز أن يكون التقدير بالغمام ، والغمام جمع غمامة ، والصحيح أن يقال هو جنس ، فإذا أردت الواحد زدت عليه التاء .</w:t>
      </w:r>
    </w:p>
    <w:p w:rsidR="0079420D" w:rsidRDefault="009D125F" w:rsidP="0079420D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المن والسلوى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جنسان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كلوا من طيبات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</w:t>
      </w:r>
      <w:r w:rsidRPr="00BB6DC5">
        <w:rPr>
          <w:rStyle w:val="libAieChar"/>
          <w:rFonts w:hint="cs"/>
          <w:rtl/>
        </w:rPr>
        <w:t>" من "</w:t>
      </w:r>
      <w:r>
        <w:rPr>
          <w:rFonts w:hint="cs"/>
          <w:rtl/>
        </w:rPr>
        <w:t xml:space="preserve"> هنا للتبعيض أو لبيان الجنس ، والمفعول محذوف ، والتقدير : كلوا شيئا من طيبات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أنفسهم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يظلمون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وقد أوقع أفعلا ، وهو من جموع القلة موضع جمع الكثرة .</w:t>
      </w:r>
    </w:p>
    <w:p w:rsidR="0079420D" w:rsidRDefault="009D125F" w:rsidP="0079420D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هذه القرية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القرية نعت لهذه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سجدا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وهو جمع ساجد </w:t>
      </w:r>
      <w:r>
        <w:rPr>
          <w:rFonts w:hint="cs"/>
          <w:rtl/>
          <w:lang w:bidi="fa-IR"/>
        </w:rPr>
        <w:t>،</w:t>
      </w:r>
      <w:r>
        <w:rPr>
          <w:rFonts w:hint="cs"/>
          <w:rtl/>
        </w:rPr>
        <w:t xml:space="preserve">وهو أبلغ من السجود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حطة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 مبتدإ محذوف أى سؤالنا حطة ، وموضع الجملة نصب بالقول ، وقرئ حطة بالنصب على المصدر : أى حط عنا حطة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نغفر لكم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جواب الامر وهو مجزوم في الحقيقة بشرط محذوف تقديره : إن تقولوا ذلك نغفر لكم ، والجمهور على إظهار الراء عند اللام ، وقد أدغمها قوم ، وهو ضعيف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الراء مكررة فهى في تقدير حرفين ، فإذا أدغمت ذهب أحدهما ، واللام المشددة لاتكرير فيها ، فعند ذلك يذهب التكير القائم مقام حرف ، </w:t>
      </w:r>
      <w:r w:rsidRPr="006A043A">
        <w:rPr>
          <w:rFonts w:hint="cs"/>
          <w:rtl/>
        </w:rPr>
        <w:t>ويقرأ " تغفر لكم "</w:t>
      </w:r>
      <w:r>
        <w:rPr>
          <w:rFonts w:hint="cs"/>
          <w:rtl/>
        </w:rPr>
        <w:t xml:space="preserve"> بالتاء على مالم يسم فاعله ، وبالياء كذلك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فصل بين الفعل والفاعل ، ولان تأنيث الخطايا غير حقيقى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خطاياكم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جمع خطيئة ، وأصله عند الخليل : خطائئ بهمزتين ، الاولى منهما مكسورة ، وهى المنقلبة عن الياء الزائدة في خطيئة فهو مثل صحيفة وصحائف ، فاستثقل الجمع بين الهمزتين ، فنقلوا الهمزة الاولى إلى موضع الثانية ، فصار وزنه فعالئ ، وإنما فعلوا ذلك لتصير المكسورة طرفا فتنقلب ياء فتصير فعالى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ثم أبدلوا من كسرة الهمزة الاولى فتحة فانقلبت الياء بعدها ألفا ، كما قالوافى : يالهفى وياأسفى ، فصارت الهمزة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بين ألفين ، فأبدل منها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ياء الهمزة قريبة من الالف ، فاستكرهوا اجتماع ثلاث ألفات ، فخطايا فعالى ، ففيها على هذاخمس تغييرات : تقديم اللام عن موضعها ، وإبدال الكسرة فتحة ، وإبدال الهمزة الاخيرة ياء ، ثم إبدالها ألفا ، ثم إبدال الهمزة التى هى لام ياء ، وقال سيبويه : أصلها خطائئ ، كقول الخليل : إلا أنه أبدل الهمزة الثانية لانكسار ماقبلها ، ثم أبدل من الكسرة فتحة فانقلبت الياء ألفا ، ثم أبدل الهمزة ياء ، فلا تحويل على مذهبه .</w:t>
      </w:r>
    </w:p>
    <w:p w:rsidR="009D125F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وقال الفراء : الواحدة خطية ، بتخفيف الهمزة والادغام ، فهو مثل مطية ومطايا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فبدل الذين ظلموا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في الكلام حذف تقديره : فبدل الذين ظلموا بالذى قيل لهم قولا غير الذى قيل لهم ، فبدل يتعدى إلى مفعول واحد بنفسه ، وإلى آخر بالباء ، والذى مع الباء هو المتروك ، والذى بغير باء هو الموجود كقول أبى النجم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0"/>
        <w:gridCol w:w="268"/>
        <w:gridCol w:w="3324"/>
      </w:tblGrid>
      <w:tr w:rsidR="00686CB2" w:rsidTr="006A043A">
        <w:trPr>
          <w:trHeight w:val="350"/>
        </w:trPr>
        <w:tc>
          <w:tcPr>
            <w:tcW w:w="3920" w:type="dxa"/>
            <w:shd w:val="clear" w:color="auto" w:fill="auto"/>
          </w:tcPr>
          <w:p w:rsidR="00686CB2" w:rsidRDefault="00686CB2" w:rsidP="006A043A">
            <w:pPr>
              <w:pStyle w:val="libPoem"/>
            </w:pPr>
            <w:r>
              <w:rPr>
                <w:rFonts w:hint="cs"/>
                <w:rtl/>
              </w:rPr>
              <w:t>وبدلت والدهر ذو تبدل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86CB2" w:rsidRDefault="00686CB2" w:rsidP="006A043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86CB2" w:rsidRDefault="00686CB2" w:rsidP="006A043A">
            <w:pPr>
              <w:pStyle w:val="libPoem"/>
            </w:pPr>
            <w:r>
              <w:rPr>
                <w:rFonts w:hint="cs"/>
                <w:rtl/>
              </w:rPr>
              <w:t>هيفا دبورا بالصبا والشمأل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D125F" w:rsidRDefault="009D125F" w:rsidP="0079420D">
      <w:pPr>
        <w:pStyle w:val="libNormal"/>
        <w:rPr>
          <w:rtl/>
        </w:rPr>
      </w:pPr>
      <w:r>
        <w:rPr>
          <w:rFonts w:hint="cs"/>
          <w:rtl/>
        </w:rPr>
        <w:t>فالذى انقطع عنها الصبا ، والذى صار لها الهيف ، فكذلك هاهنا ، ويجوز أن يكون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>بدل محمولا على المعنى تقديره : فقال الذين ظلموا قولا غير الذى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>لان تبديل القول كان بقول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السماء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موضوع نصب متعلق بأنزلنا ، ويجوز أن يكون صفة لرجز ، فيتعلق بمحذوف ، والرجز بكسر الراء وضمها لغتان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بما كانوا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الباء بمعنى السبب : أى عاقبناهم بسبب فسقهم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استسقى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الالف منقلبة عن ياء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من السقى</w:t>
      </w:r>
      <w:r>
        <w:rPr>
          <w:rFonts w:hint="cs"/>
          <w:rtl/>
          <w:lang w:bidi="fa-IR"/>
        </w:rPr>
        <w:t xml:space="preserve"> ، </w:t>
      </w:r>
      <w:r>
        <w:rPr>
          <w:rFonts w:hint="cs"/>
          <w:rtl/>
        </w:rPr>
        <w:t>وألف العصا من واو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تثنيتها عصوان ، وتقول : عصوت بالعصا : أى ضربت بها ، والتقدير : فضرب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فانفجرت اثنتا عشرة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 العرب من يسكن الشين ، ومنهم من يكسرها ، وقد قرئ بهما ، ومنهم من يفتحها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مفسدين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مؤكدة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قوله </w:t>
      </w:r>
      <w:r w:rsidRPr="006A043A">
        <w:rPr>
          <w:rFonts w:hint="cs"/>
          <w:rtl/>
        </w:rPr>
        <w:t>: " لاتعثوا " لاتفسدوا</w:t>
      </w:r>
      <w:r>
        <w:rPr>
          <w:rFonts w:hint="cs"/>
          <w:rtl/>
        </w:rPr>
        <w:t xml:space="preserve"> .</w:t>
      </w:r>
    </w:p>
    <w:p w:rsidR="0079420D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يخرج لنا مما تنبت الارض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يخرج محذوف تقديره : شيئا مما تنبت الارض ، </w:t>
      </w:r>
      <w:r w:rsidRPr="006A043A">
        <w:rPr>
          <w:rFonts w:hint="cs"/>
          <w:rtl/>
        </w:rPr>
        <w:t>و " ما " بمعنى</w:t>
      </w:r>
      <w:r>
        <w:rPr>
          <w:rFonts w:hint="cs"/>
          <w:rtl/>
        </w:rPr>
        <w:t xml:space="preserve"> الذى أو نكرة موصوفة ، ولاتكون مصدرية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المفعول المقدر لايوصف بالانبات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الانبات مصدر والمحذوف جوهر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بقلها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 هنا لبيان الجنس ووضعها نصب على الحال من الضمير المحذوف تقديره : مما تنبته الارض كائنا من بقلها، ويجوز أن يكون بدلا من " ما " الاولى بإعادة حرف الجر ، والقثاء بكسر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القاف وضمها لغتان ، وقد قرئ بهما ، والهمزة أصل لقولهم : أقثأت الارض ، واحدته قثاء‌ة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أدنى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ألفه منقلبة عن واو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من دنا يدنو إذا قرب ، وله معنيان : أحدهما أن يكون المعنى ماتقرب قيمته بخساسته ويسهل تحصيله ، والثانى أن يكون بمعنى القريب منكم لكونه في الدنيا </w:t>
      </w:r>
      <w:r w:rsidRPr="006A043A">
        <w:rPr>
          <w:rFonts w:hint="cs"/>
          <w:rtl/>
        </w:rPr>
        <w:t>و " الذى هو خير " ماكان</w:t>
      </w:r>
      <w:r>
        <w:rPr>
          <w:rFonts w:hint="cs"/>
          <w:rtl/>
        </w:rPr>
        <w:t xml:space="preserve"> من امتثال أمر الله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نفعه متأخر إلى الآخرة .</w:t>
      </w:r>
    </w:p>
    <w:p w:rsidR="0079420D" w:rsidRDefault="009D125F" w:rsidP="0079420D">
      <w:pPr>
        <w:pStyle w:val="libNormal"/>
        <w:rPr>
          <w:rtl/>
        </w:rPr>
      </w:pPr>
      <w:r>
        <w:rPr>
          <w:rFonts w:hint="cs"/>
          <w:rtl/>
        </w:rPr>
        <w:t xml:space="preserve">وقيل الالف مبدلة من همزة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مأخوذ من دنؤ يدنؤ فهو دنئ ، والمصدر الدناء‌ة ، وهو من الشئ الخسيس ، فأبدل الهمزة ألفا كما قال : </w:t>
      </w:r>
      <w:r w:rsidRPr="00F877A3">
        <w:rPr>
          <w:rStyle w:val="libPoemChar"/>
          <w:rFonts w:hint="cs"/>
          <w:rtl/>
        </w:rPr>
        <w:t xml:space="preserve">* لاهناك المرتع * </w:t>
      </w:r>
      <w:r>
        <w:rPr>
          <w:rFonts w:hint="cs"/>
          <w:rtl/>
        </w:rPr>
        <w:t xml:space="preserve">وقيل أصله أدون ، من الشئ الدون ، فأخر الواو فانقلبت ألفا ، فوزنه الآن أفلع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اهبطوا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الجيد كسر الباء والضم لغة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 xml:space="preserve">وقد قرئ به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مصرا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نكرة ، فلذلك انصرف ، والمعنى : اهبطوا بلدا من البلدان ، وقيل هو معرفة وانصرف لسكونه أوسطه ، وترك الصرف جائز ، وقد قرئ به ، وهو مثل هند ودعد ، والمصر في الاصل : هو الحد بين الشيئين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ماسألتم </w:t>
      </w:r>
      <w:r w:rsidR="009326F9" w:rsidRPr="00980442">
        <w:rPr>
          <w:rStyle w:val="libAlaemChar"/>
          <w:rFonts w:eastAsiaTheme="minorHAnsi"/>
          <w:rtl/>
        </w:rPr>
        <w:t>)</w:t>
      </w:r>
      <w:r w:rsidRPr="002121CC">
        <w:rPr>
          <w:rStyle w:val="libAieChar"/>
          <w:rFonts w:hint="cs"/>
          <w:rtl/>
        </w:rPr>
        <w:t xml:space="preserve"> " ما "</w:t>
      </w:r>
      <w:r>
        <w:rPr>
          <w:rFonts w:hint="cs"/>
          <w:rtl/>
        </w:rPr>
        <w:t xml:space="preserve"> في موضع نصب اسم إن ، وهى بمعنى الذى ، ويضعف أن تكون نكرة موصوفة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وباء‌وا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الالف في باء‌وا منقلبة عن واو ، لقولك في المستقبل يبوء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بغضب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: أى رجعوا مغضوبا عليهم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الله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جر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 xml:space="preserve">صفة لغضب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ذلك بأنهم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ذلك مبتدأ ، وبأنهم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كانوا يكفرون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الخبر ، والتقدير : ذلك الغضب مستحق بكفرهم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النبيين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أصل النبى الهمزة ،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من النبأ ، وهو الخبر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يخبر عن الله ، لكنه خفف بأن قلبت الهمزة ياء ، ثم أدغمت الياء الزائدة فيها ، وقيل من لم يهمز أخذه من النبوة وهو الارتفاع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رتبة النبى ارتفعت عن رتب سائر الخلق ، وقيل النبى الطريق ، فالمبلغ عن الله طريق الخلق إلى الله وطريقه إلى الخلق ، وقد قرئ بالهمز على الاصل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بغير الحق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على الحال من الضمير في يقتلون ، والتقدير : يقتلونهم مبطلين ، ويجوز أن يكون صفة لمصدر محذوف تقديره قتلا بغير الحق ، وعلى كلا الوجهين هو توكيد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عصوا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أصله عصيوا ، فلما تحركت الياء وانفتح ماقبلها قلبت ألفا ، ثم حذفت الالف لالتقاء الساكنين وبقيت الفتحة تدل عليها ، والواو هنا تدغم في الواو التى بعدها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مفتوح ماقبلها ، فلم يكن فيها مد يمنع من الادغام ، وله في القرآن نظائر كقوله</w:t>
      </w:r>
      <w:r>
        <w:rPr>
          <w:rFonts w:hint="cs"/>
          <w:rtl/>
          <w:lang w:bidi="fa-IR"/>
        </w:rPr>
        <w:t xml:space="preserve"> </w:t>
      </w:r>
      <w:r w:rsidRPr="006A043A">
        <w:rPr>
          <w:rFonts w:hint="cs"/>
          <w:rtl/>
        </w:rPr>
        <w:t>: " فقد اهتدوا وإن تولوا " فإن</w:t>
      </w:r>
      <w:r>
        <w:rPr>
          <w:rFonts w:hint="cs"/>
          <w:rtl/>
        </w:rPr>
        <w:t xml:space="preserve"> انضم ماقبل هذه الواو نحو : آمنوا وعملوا لم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>يجز إدغامها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>لان الواو المضموم ماقبلها يطول مدها فيجرى مجرى الحاجز بين الحرفين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والصابئين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بالهمز على الاصل ، وهو من صبأ يصبأ إذا مال ويقرأ بغير همز وذلك على قلب الهمزة ألفا في صبا ، وعلى قلبها ياء في صابى ، ولما قلبها ياء حذفها من أجل ياء الجمع .</w:t>
      </w:r>
    </w:p>
    <w:p w:rsidR="00C6056F" w:rsidRDefault="009D125F" w:rsidP="0079420D">
      <w:pPr>
        <w:pStyle w:val="libNormal"/>
        <w:rPr>
          <w:rtl/>
        </w:rPr>
      </w:pPr>
      <w:r>
        <w:rPr>
          <w:rFonts w:hint="cs"/>
          <w:rtl/>
        </w:rPr>
        <w:t>والالف في هادوا منقلبة عن واو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من هاد يهود إذا تاب، ومنه قوله تعالى </w:t>
      </w:r>
      <w:r w:rsidRPr="006A043A">
        <w:rPr>
          <w:rFonts w:hint="cs"/>
          <w:rtl/>
        </w:rPr>
        <w:t>" إنا هدنا إليك "</w:t>
      </w:r>
      <w:r>
        <w:rPr>
          <w:rFonts w:hint="cs"/>
          <w:rtl/>
        </w:rPr>
        <w:t xml:space="preserve"> ويقال هو من الهوادة ، وهو الخضوع ، ويقال أصلها ياء ، من هاد يهيد ، إذا تحرك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آمن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 هنا شرطية في موضع مبتدإ ، والخبر آمن ، والجواب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فلهم أجرهم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والجملة خبر إن الذين ، والعائد محذوف تقديره : من آمن منهم ، ويجوز أن يكون من بمعنى الذى غير جازمة ، ويكون بدلا من اسم إن ، والعائد محذوف أيضا ، وخبر </w:t>
      </w:r>
      <w:r w:rsidRPr="006A043A">
        <w:rPr>
          <w:rFonts w:hint="cs"/>
          <w:rtl/>
        </w:rPr>
        <w:t>إن " فلهم أجرهم " وقد</w:t>
      </w:r>
      <w:r>
        <w:rPr>
          <w:rFonts w:hint="cs"/>
          <w:rtl/>
        </w:rPr>
        <w:t xml:space="preserve"> حمل على لفظ من آمن وعمل ، فوجد الضمير وحمل على معناها " فلهم أجرهم " فجمع وأجرهم مبتدأ ، ولهم خبره ، وعند الاخفش أن أجرهم مرفوع بالجار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>عند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 ، والعامل فيه معنى الاستقرار ، ويجوز أن يكون عند في موضع الحال من الاجر تقديره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فلهم أجرهم عند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ربهم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والاجر في الاصل مصدر يقال : أجره الله يأجره أجرا ، ويكون بمعنى المفعول به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الاجر هو الشئ الذى يجازى به المطيع فهو مأجور به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 w:rsidRPr="00BB6DC5">
        <w:rPr>
          <w:rStyle w:val="libAieChar"/>
          <w:rFonts w:hint="cs"/>
          <w:rtl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فوقكم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 لرفعنا ، ويضعف أن يكون حالا من الطور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 xml:space="preserve">لان التقدير يصير رفعنا الطور عاليا ، وقد استفيد هذا من رفعنا ، ولان الجبل لم يكن فوقهم وقت الرفع ، وإنما صار فوقهم بالرفع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خذوا ماآتيناكم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التقدير : وقلنا خذوا ، ويجوز أن يكون القول المحذوف حالا والتقدير : رفعنا فوقكم الطور قائلين خذوا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بقوة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على الحال المقدرة ، والتقدير : خذوا الذى آتيناكموه عازمين على الجد في العمل به ، وصاحب الحال الواو في خذوا ، ويجوز أن يكون حالا من الضمير المحذوف ، والتقدير : خذوا ما آتيناكموه ، وفيه الشدة والتشدد في الوصية بالعمل به .</w:t>
      </w:r>
    </w:p>
    <w:p w:rsidR="0079420D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فلولا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هى مركبة من لو ولا ، ولو قبل التركيب يمتنع بها الشئ لامتناع غيره ، ولاللنفى ، والامتناع نفى في المعنى ، فقد دخل النفى بلا على أحد امتناعى " لو " والامتناع نفى في المعنى ، والنفى إذا دخل على النفى صار إيجابا ، فمن هنا صار معنى لولا هذه يمتنع بها الشئ لوجود غيره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فضل الله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، والخبر محذوف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تقديره : لولا فضل الله حاضر ، ولزم حذف الخبر لقيام العلم به ، وطول الكلام بجواب لولا ، فإن وقعت أن بعد لولا ظهر الخبر كقوله تعالى : </w:t>
      </w:r>
      <w:r w:rsidRPr="006A043A">
        <w:rPr>
          <w:rFonts w:hint="cs"/>
          <w:rtl/>
        </w:rPr>
        <w:t>" فلولا أنه كان من المسبحين "</w:t>
      </w:r>
      <w:r>
        <w:rPr>
          <w:rFonts w:hint="cs"/>
          <w:rtl/>
        </w:rPr>
        <w:t xml:space="preserve"> فالخبر في اللفظ لان .</w:t>
      </w:r>
    </w:p>
    <w:p w:rsidR="009D125F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وذهب الكوفيون إلى أن الاسم الواقع بعد لولا هذه فاعل لولا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</w:t>
      </w:r>
      <w:r w:rsidRPr="00BB6DC5">
        <w:rPr>
          <w:rStyle w:val="libAieChar"/>
          <w:rFonts w:hint="cs"/>
          <w:rtl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علمتم الذين اعتدوا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علمتم هاهنا بمعنى عرفتم ، فيتعدى إلى مفعول واحد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حالا من الذين اعتدوا : أى المعتدين كائنين منكم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في السبت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باعتدوا ، وأصل السبت مصدر ، يقال : سبت يسبت سبتا ، إذا قطع ، ثم سمى اليوم سبتا ، وقد يقال يوم السبت فيخرج مصدرا على أصله ، وقد قالوا : اليوم السبت ، فجعلوا اليوم خبرا عن السبت ، كما يقال : اليوم القتال ، فعلى ماذكرنا يكون في الكلام حذف تقديره يوم السبت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خاسئين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الفعل منه خسأ إذا ذل ، فهو لازم مطاوع خسأته ، فاللازم منه والمتعدى بلفظ واحد مثل : زاد الشئ وزدته ، وغاض الماء وغضته ، وهو صفة لقردة ، ويجوز أن كون خبرا ثانيا وأن يكون حالا من فاعل كان ، والعامل فيها كان .</w:t>
      </w:r>
    </w:p>
    <w:p w:rsidR="00C6056F" w:rsidRDefault="009D125F" w:rsidP="0079420D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فجعلناها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الضمير للعقوبة أو المسخة أو الامة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نكالا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ثان .</w:t>
      </w:r>
    </w:p>
    <w:p w:rsidR="0079420D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يأمركم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ضم الراء ، وقرئ بإسكانها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الكاف متحركة وقبل الراء حركة ، فسكنوا الاوسط تشبيها له بعضد ، وأجروا المنفصل مجرى المتصل ، ومنهم من يختلس ولايسكن ، والجيد همزه ، وقرئ بالالف على إبدال الهمزة ألفا لسكونها وانفتاح ماقبلها ، ومثله : الراس والباس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أن تذبحوا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في موضع نصب على تقدير إسقاط حرف الجر ، وتقديره : بأن تذبحوا ، وعلى قول الخليل هو في موضع جر بالباء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 xml:space="preserve">ويجوز أن يقول الخليل هو هنا في موضع نصب فتعدى أمرت بنفسه ، كما قال : </w:t>
      </w:r>
      <w:r w:rsidRPr="00F877A3">
        <w:rPr>
          <w:rStyle w:val="libPoemChar"/>
          <w:rFonts w:hint="cs"/>
          <w:rtl/>
        </w:rPr>
        <w:t>* أمرتك الخير فافعل *</w:t>
      </w:r>
      <w:r>
        <w:rPr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هزوا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وفيه ثلاث لغات : الهمز وضم الزاى ، والهمز وسكون الزاى ، وقلب الهمزة واوا مع ضم الزاى ، وربما سكنت الزاى أيضا وهو مفعول ثان لاتخذ ، وفيه مضاف محذوف تقدير : أتتخذنا ذوى هزؤ ، ويجوز أن يكون مصدرا بمعنى المفعول تقديره : مهزوء‌ا بهم ، وجواب الاستفهام معنى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أعوذ بالله أن أكون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المعنى أن الهازئ جاهل كأنه قال : لاأهزأ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Pr="006A043A" w:rsidRDefault="009D125F" w:rsidP="006A043A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ادع لنا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اللغة الجيدة ضم العين ، والواو محذوفة علامة للبناء عند البصريين وللجزم عند الكوفيين ، ومن العرب من يكسر العين ، ووجهها أنه قدر العين ساكنة كأنها آخر الفعل ، ثم كسرها لسكونها وسكون الدال قبلها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مالونها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مااسم للاستفهام في موضع رفع بالابتداء ، ولونها الخبر ، والجملة في موضع نصب بيبين ، ولو قرئ لونها بالنصب لكان له وجه ، وهو أن تجعل مازائدة كهى في قوله : </w:t>
      </w:r>
      <w:r w:rsidRPr="006A043A">
        <w:rPr>
          <w:rStyle w:val="libAieChar"/>
          <w:rFonts w:ascii="Times New Roman" w:hAnsi="Times New Roman" w:hint="cs"/>
          <w:color w:val="000000"/>
          <w:rtl/>
        </w:rPr>
        <w:t xml:space="preserve">" أيما الاجلين قضيت " </w:t>
      </w:r>
      <w:r w:rsidRPr="006A043A">
        <w:rPr>
          <w:rFonts w:hint="cs"/>
          <w:rtl/>
        </w:rPr>
        <w:t>ويكون التقدير : يبين لنا لونها .</w:t>
      </w:r>
    </w:p>
    <w:p w:rsidR="009D125F" w:rsidRDefault="009D125F" w:rsidP="006A043A">
      <w:pPr>
        <w:pStyle w:val="libNormal"/>
        <w:rPr>
          <w:rtl/>
        </w:rPr>
      </w:pPr>
      <w:r w:rsidRPr="006A043A">
        <w:rPr>
          <w:rStyle w:val="libAieChar"/>
          <w:rFonts w:ascii="Times New Roman" w:hAnsi="Times New Roman" w:hint="cs"/>
          <w:color w:val="000000"/>
          <w:rtl/>
        </w:rPr>
        <w:t>" وأما " ماهى "</w:t>
      </w:r>
      <w:r w:rsidRPr="006A043A">
        <w:rPr>
          <w:rFonts w:hint="cs"/>
          <w:rtl/>
        </w:rPr>
        <w:t xml:space="preserve"> فابتد</w:t>
      </w:r>
      <w:r>
        <w:rPr>
          <w:rFonts w:hint="cs"/>
          <w:rtl/>
        </w:rPr>
        <w:t>اء وخبر لاغير ، إذ لايمكن جعل مازائدة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هى لايصلح أن يكون مفعول يبين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لافارض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لبقرة ، </w:t>
      </w:r>
      <w:r w:rsidRPr="006A043A">
        <w:rPr>
          <w:rFonts w:hint="cs"/>
          <w:rtl/>
        </w:rPr>
        <w:t>" ولا " لاتمنع</w:t>
      </w:r>
      <w:r>
        <w:rPr>
          <w:rFonts w:hint="cs"/>
          <w:rtl/>
        </w:rPr>
        <w:t xml:space="preserve"> ذلك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لانها دخلت لمعنى النفى ، فهو كقولك : مررت برجل لاطويل ولاقصير ، وإن شئت جعلته خبر مبتدإ : أى لاهى فارض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ولابكر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مثله ، وكذلك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عوان بين ذلك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بينهما ، وذلك لما صلح للتثنية والجمع جاز دخول بين عليه واكتفى به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ماتؤمرون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به ، أو تؤمرونه ، ومابمعنى الذى ، ويضعف أن يكون نكرة موصوفة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المعنى على العموم ، وهو بالذى أشبه .</w:t>
      </w:r>
    </w:p>
    <w:p w:rsidR="0079420D" w:rsidRDefault="009D125F" w:rsidP="0079420D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فاقع لونها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إن شئت جعلت فاقع صفة ، ولونها مرفوعا به ، وإن شئت كان خبرا مقدما والجملة صفة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تسر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أيضا ، وقيل فاقع صفة للبقرة ، ولونها مبتدأ ، وتسر خبره ، وأنث اللون لوجهين : أحدهما أن اللون صفرة هاهنا فحمل على المعنى . والثانى أن اللون مضاف إلى المؤنث فأنث ، كما قال : ذهبت بعض أصابعه ، و " يلتقطه بعض السيارة " .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 xml:space="preserve">قوله تعالى </w:t>
      </w:r>
      <w:r w:rsidRPr="00BB6DC5">
        <w:rPr>
          <w:rStyle w:val="libAieChar"/>
          <w:rFonts w:hint="cs"/>
          <w:rtl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 البقر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قراء‌ة البقر بغير ألف ، وهو جنس للبقرة ، وقرئ شاذا " إن الباقر " وهو اسم بقرة ، ومثله الجامل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تشابه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تخفيف الشين وفتح الهاء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البقر تذكر والفعل ماض ، ويقرأ بضم الهاء مع التخفيف على تأنيث البقر إذ كانت كالجمع ، ويقرأ بضم الهاء وتشديد الشين وأصله ، تتشابه ، فأبدلت التاء الثانية شينا ثم أدغمت ، ويقرأ كذلك ، إلا أنه بالياء على التذكير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 شاء الله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جواب الشرط إن وماعملت فيه عند سيبويه ، وجاز ذلك لما كان الشرط متوسطا ، وخبر إن هو جواب الشرط في المعنى ، وقد وقع بعده فصار التقدير: إن شاء الله هدايتنا اهتدينا ، والمفعول محذوف وهو هدايتنا ، وقال المبرد :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>الجواب محذوف دلت عليه الجملة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الشرط معترض، فالنية به التأخير ، فيصير كقولك أنت ظالم إن فعلت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لاذلول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إذا وقع فعول صفة لم يدخله الهاء للتأنيث ، تقول : امرأة صبور وكشور ، وهو بناء للمبالغة ، وذلول رفع صفة للبقرة ، أو خبر ابتداء محذوف وتكون الجملة صفة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تثير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حالا من الضمير في ذلول</w:t>
      </w:r>
      <w:r>
        <w:rPr>
          <w:rFonts w:hint="cs"/>
          <w:rtl/>
          <w:lang w:bidi="fa-IR"/>
        </w:rPr>
        <w:t xml:space="preserve"> ، </w:t>
      </w:r>
      <w:r>
        <w:rPr>
          <w:rFonts w:hint="cs"/>
          <w:rtl/>
        </w:rPr>
        <w:t>وتقديره لاتذل في حال إثارتها ، ويجوز أن يكون رفعا اتباعا لذلول ، وقيل هو مستأنف أى هى تثير ، وهذا قول من قال : إن البقرة كانت تثير الارض ، ولم تكن تسقى الزرع .</w:t>
      </w:r>
    </w:p>
    <w:p w:rsidR="00C6056F" w:rsidRDefault="009D125F" w:rsidP="0079420D">
      <w:pPr>
        <w:pStyle w:val="libNormal"/>
        <w:rPr>
          <w:rtl/>
        </w:rPr>
      </w:pPr>
      <w:r>
        <w:rPr>
          <w:rFonts w:hint="cs"/>
          <w:rtl/>
        </w:rPr>
        <w:t xml:space="preserve">وهو قول بعيد من الصحة لوجهين : أحدهما أنه عطف </w:t>
      </w:r>
      <w:r w:rsidRPr="006A043A">
        <w:rPr>
          <w:rFonts w:hint="cs"/>
          <w:rtl/>
        </w:rPr>
        <w:t>عليه " ولاتسقى الحرث "</w:t>
      </w:r>
      <w:r>
        <w:rPr>
          <w:rFonts w:hint="cs"/>
          <w:rtl/>
        </w:rPr>
        <w:t xml:space="preserve"> فنفى المعطوف ، فيجب أن يكون المعطوف عليه كذلك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في المعنى واحد . ألا ترى أنك لاتقول : مررت برجل قائم ولاقاعد ، بل تقول : لاقاعد ، بغير واو كذلك يجب أن يكون هنا . والثانى أنها لو أثارت الارض لكانت ذلولا ، وقد نفى ذلك ، ويجوز على قول من أثبت هذا الوجه أن تكون تثير في موضع رفع صفة للبقرة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ولاتسقى الحرث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صفة أيضا ، وأن يكون خبر ابتداء محذوف ، وكذلك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مسلمة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لاشية فيها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والاحسن أن يكون صفة ، والاصل في شية وشية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من وشا يشى ، فلما حذفت الواو في الفعل حذفت في المصدر وعوضت التاء من المحذوف ، ووزنها الآن علة ، وفيها خبر لا في موضع رفع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قالوا الآن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الالف واللام في الآن زائدة وهو مبنى ، قال الزجاج ، بنى لتضمنه معنى حرف الاشارة ، كأنك قلت هذا الوقت ، وقال أبوعلى : بنى لتضمنه معنى لام التعريف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الالف واللام الملفوظ بهما لم تعرفه ، ولا هو علم ولا مضمر ، ولاشئ من أقسام المعارف ، فيلزم أن يكون تعريفه باللام المقدرة ، واللام هنا زائدة زيادة لازمة كما لزمت في الذى وفى اسم الله .</w:t>
      </w:r>
    </w:p>
    <w:p w:rsidR="0079420D" w:rsidRDefault="009D125F" w:rsidP="009326F9">
      <w:pPr>
        <w:pStyle w:val="libNormal"/>
        <w:rPr>
          <w:rtl/>
        </w:rPr>
      </w:pPr>
      <w:r w:rsidRPr="006A043A">
        <w:rPr>
          <w:rFonts w:hint="cs"/>
          <w:rtl/>
        </w:rPr>
        <w:t>وفى " الآن " أربعة</w:t>
      </w:r>
      <w:r>
        <w:rPr>
          <w:rFonts w:hint="cs"/>
          <w:rtl/>
        </w:rPr>
        <w:t xml:space="preserve"> أوجه : أحدها تحقيق الهمزة وهو الاصل ، والثانى القاء حركة الهمزة على اللام وحذفها وحذف ألف اللام</w:t>
      </w:r>
      <w:r w:rsidR="009326F9">
        <w:rPr>
          <w:rFonts w:hint="cs"/>
          <w:rtl/>
        </w:rPr>
        <w:t xml:space="preserve"> </w:t>
      </w:r>
      <w:r w:rsidR="009326F9">
        <w:rPr>
          <w:rStyle w:val="libFootnotenumChar"/>
          <w:rFonts w:hint="cs"/>
          <w:rtl/>
        </w:rPr>
        <w:t>(</w:t>
      </w:r>
      <w:r w:rsidRPr="00A75AD3">
        <w:rPr>
          <w:rStyle w:val="libFootnotenumChar"/>
          <w:rFonts w:hint="cs"/>
          <w:rtl/>
        </w:rPr>
        <w:t>1</w:t>
      </w:r>
      <w:r w:rsidR="009326F9">
        <w:rPr>
          <w:rStyle w:val="libFootnotenumChar"/>
          <w:rFonts w:hint="cs"/>
          <w:rtl/>
        </w:rPr>
        <w:t>)</w:t>
      </w:r>
      <w:r w:rsidR="009326F9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هذين الوجهين لسكونها وسكون اللام في الاصل </w:t>
      </w:r>
      <w:r>
        <w:rPr>
          <w:rFonts w:hint="cs"/>
          <w:rtl/>
          <w:lang w:bidi="fa-IR"/>
        </w:rPr>
        <w:t>؛</w:t>
      </w:r>
      <w:r>
        <w:rPr>
          <w:rFonts w:hint="cs"/>
          <w:rtl/>
        </w:rPr>
        <w:t xml:space="preserve"> لان حركة اللام هاهنا عارضة ، والثالث كذلك ، إلا أنهم حذفوا ألف اللام لما تحركت اللام فظهرت الواو في قالوا ، والرابع إثبات الواو في اللفظ وقطع ألف اللام وهو بعيد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بالحق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مفعولا به ، والتقدير : أجأت الحق ، أو ذكرت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الحق ، ويجوز أن يكون حالا من التاء تقديره : جئت ومعك الحق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وإذ قتلتم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تقديره : اذكروا إذ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فادارأتم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أصل الكلمة تدارأتم ، ووزنه تفاعلتم ، ثم أرادوا التخفيف فقلبوا التاء دالا لتصير من جنس الدال التى هى فاء الكلمة لتمكن الادغام ثم سكنوا الدال ، إذ شرط الادغام أن يكون الاول ساكنا فلم يمكن الابتداء بالساكن فاجتلبت له همرة الوصل ، فوزنه الآن افاعلتم بتشديد الفاء مقلوب ن اتفاعلتم ، والفاء الاولى زائدة ولكنها صارت من جنس الاصل فينطق بها مشددة لا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لانهما أصلان ، بل لان الزائد من جنس الاصلى ، فهو نظير قولك ضرب بالتشديد ، فإن إحدى الراء‌ين زائدة ، ووزنه فعل بتشديد العين كما كانت الراء كذلك ولم نقل في الوزن فعول ولافوعل ، فيؤتى بالراء الزائدة في المثال ، بل زيدت العين في المثال كما زيدت في الاصل . وكانت من جنسه ، فكذلك التاء في تدارأتم صارت بالابدال دالا من جنس فاء الكلمة .</w:t>
      </w:r>
    </w:p>
    <w:p w:rsidR="009D125F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فإن سئل عن الوزن ليبين الاصل من الزائد بلفظه الاول أو الثانى . كان الجواب أن يقال : وزن أصله الاول تفاعلتم ، والثانى اتفاعلتم ، والثالث افاعلتم ، ومثل هذه المسألة </w:t>
      </w:r>
      <w:r w:rsidRPr="00686CB2">
        <w:rPr>
          <w:rFonts w:hint="cs"/>
          <w:rtl/>
        </w:rPr>
        <w:t>" اثاقلتم إلى الارض " و " حتى إذا اداركوا فيها "</w:t>
      </w:r>
      <w:r>
        <w:rPr>
          <w:rFonts w:hint="cs"/>
          <w:rtl/>
        </w:rPr>
        <w:t xml:space="preserve">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مخرج ماكنتم تكتمون </w:t>
      </w:r>
      <w:r w:rsidR="009326F9" w:rsidRPr="00980442">
        <w:rPr>
          <w:rStyle w:val="libAlaemChar"/>
          <w:rFonts w:eastAsiaTheme="minorHAnsi"/>
          <w:rtl/>
        </w:rPr>
        <w:t>)</w:t>
      </w:r>
      <w:r w:rsidRPr="006A043A">
        <w:rPr>
          <w:rFonts w:hint="cs"/>
          <w:rtl/>
        </w:rPr>
        <w:t xml:space="preserve"> " ما "</w:t>
      </w:r>
      <w:r>
        <w:rPr>
          <w:rFonts w:hint="cs"/>
          <w:rtl/>
        </w:rPr>
        <w:t xml:space="preserve"> في موضع نصب بمخرج وهى بمعنى الذى، والعائد محذوف ، ويجوز أن تكون مصدرية ويكون المصدر بمعنى المفعول : أى يخرج كتمكم أى مكتومكم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كذلك يحيى الله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الكاف في موضع نصب نعتا لمصدر محذوف تقديره يحيى الله الموتى إحياء مثل ذلك ، وفى الكلام حذف تقديره : فضربوها فحييت ، 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فهى كالحجارة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الكاف حرف جر متعلقة بمحذوف تقديره : فهى مستقرة كالحجارة ، ويجوز أن يكون اسما بمعنى مثل في موضع رفع ، ولاتتعلق بشئ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أو أشد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أو هاهنا كأو في قوله : </w:t>
      </w:r>
      <w:r w:rsidRPr="00686CB2">
        <w:rPr>
          <w:rFonts w:hint="cs"/>
          <w:rtl/>
        </w:rPr>
        <w:t>" أو كصيب "</w:t>
      </w:r>
      <w:r>
        <w:rPr>
          <w:rFonts w:hint="cs"/>
          <w:rtl/>
        </w:rPr>
        <w:t xml:space="preserve"> وأشد معطوف على الكاف</w:t>
      </w:r>
    </w:p>
    <w:p w:rsidR="009D125F" w:rsidRDefault="009D125F" w:rsidP="008B02A8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8B02A8" w:rsidRDefault="009D125F" w:rsidP="008B02A8">
      <w:pPr>
        <w:pStyle w:val="libFootnote"/>
        <w:rPr>
          <w:rtl/>
        </w:rPr>
      </w:pPr>
      <w:r>
        <w:rPr>
          <w:rFonts w:hint="cs"/>
          <w:rtl/>
        </w:rPr>
        <w:t>(1) ( قوله وحذف ألف اللام الخ ) الصواب أن يقال : وحذف واو قالوا الخ كما يؤخذ من السفاقسى (*)</w:t>
      </w:r>
    </w:p>
    <w:p w:rsidR="008B02A8" w:rsidRPr="008A07BC" w:rsidRDefault="008B02A8" w:rsidP="008A07BC">
      <w:pPr>
        <w:pStyle w:val="libNormal"/>
        <w:rPr>
          <w:rtl/>
        </w:rPr>
      </w:pPr>
      <w:r>
        <w:rPr>
          <w:rtl/>
        </w:rPr>
        <w:br w:type="page"/>
      </w:r>
    </w:p>
    <w:p w:rsidR="009D125F" w:rsidRDefault="009D125F" w:rsidP="00502559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تقديره أو هى أشد ، وقرئ بفتح الدال على أنه مجرور عطفا على الحجارة ، تقديره : أو كأشد من الحجارة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قسوة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تمييز وهى مصدر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لما يتفجر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مابمعنى الذى في موضع نصب اسم إن واللام للتوكيد ، ولو قرئ بالتاء جاز ، ولو كان في غير القرآن لجاز منها على المعنى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يشقق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أصله يتشقق ، فقلبت التاء شينا وأدغمت وفاعله ضمير ما ، ويجوز أن يكون فاعله ضمير الماء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يشقق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يجعل للماء على المعنى ، فيكون معك فعلان فيعمل الثانى منهما في الماء ، وفاعل الاول مضمر على شريطة التفسير ، وعند الكوفيين يعمل الاول فيكون في الثانى ضميره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خشية الله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 في موضع نصب بيهبط ، كما تقول : يهبط بخشية الله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عما يعملون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مابمعنى الذى ، ويجوز أن تكون مصدرية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أن يؤمنوا لكم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حرف الجر محذوف ، أى في أن يؤمنوا ، وقد تقدم ذكر موضع مثل هذا من الاعراب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وقد كان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الواو واو الحال ، والتقدير : أفتطمعون في إيمانهم وشأنهم الكذب والتحريف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رفع صفة لفريق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يسمعون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 كان ، وأجاز قوم أن يكون يسمعون صفة لفريق ، ومنهم الخبر وهو ضعيف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ماعقلوه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</w:t>
      </w:r>
      <w:r w:rsidRPr="006A043A">
        <w:rPr>
          <w:rFonts w:hint="cs"/>
          <w:rtl/>
        </w:rPr>
        <w:t>" ما " مصدرية</w:t>
      </w:r>
      <w:r>
        <w:rPr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وهم يعلمون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حال ، والعامل فيها يحرفونه ، ويجوز أن يكون العامل عقلوه ، ويكون حالا مؤكدة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بما فتح الله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</w:t>
      </w:r>
      <w:r w:rsidRPr="006A043A">
        <w:rPr>
          <w:rFonts w:hint="cs"/>
          <w:rtl/>
        </w:rPr>
        <w:t>تكون " ما " بمعنى</w:t>
      </w:r>
      <w:r>
        <w:rPr>
          <w:rFonts w:hint="cs"/>
          <w:rtl/>
        </w:rPr>
        <w:t xml:space="preserve"> الذى ، وأن تكون مصدرية ، وأن تكون نكرة موصوفة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ليحاجوكم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اللام بمعنى كى ، والناصب للفعل أن مضمرة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اللام في الحقيقة حرف جر ، ولاتدخل إلا على الاسم ، وأكثر العرب يكسر هذه اللام ، ومنهم من يفتحها .</w:t>
      </w:r>
    </w:p>
    <w:p w:rsidR="008B02A8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أميون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مبتدأ وماقبله الخبر ، ويجور على مذهب الاخفش أن يرتفع بالظرف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لايعلمون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رفع صفة لاميين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إلا أمانى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استثناء منقطع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الامانى ليست من جنس العلم ، وتقدير إلا في مثل هذا بلكن ، أى لكن يتمنونه أمانى ، وواحد الامانى : أمنية ، والياء مشددة في الواحد والجمع ، ويجوز تخفيفها فيهما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وإن 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إن بمعنى ما ، ولكن لاتعمل عملها ، وأكثر ماتأتى بمعناها إذا انتقض النفى بإلا ، وقد جاء‌ت وليس معها إلا ، وسيذكر في موضعه ، والتقدير : وإن هم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قوم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يظنون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.</w:t>
      </w:r>
    </w:p>
    <w:p w:rsidR="008B02A8" w:rsidRDefault="008B02A8" w:rsidP="00FE4DAA">
      <w:pPr>
        <w:pStyle w:val="libNormal"/>
        <w:rPr>
          <w:rtl/>
        </w:rPr>
      </w:pPr>
      <w:r>
        <w:rPr>
          <w:rtl/>
        </w:rPr>
        <w:br w:type="page"/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lastRenderedPageBreak/>
        <w:t>قوله تعالى :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فويل للذين يكتبون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ابتداء وخبر ، ولو نصب لكان له وجه على أن يكون التقدير : ألزمهم الله ويلا ، واللام للتبيين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الاسم لم يذكر قبل المصدر والويل مصدر لم يستعمل منه فعل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فاء‌ه وعينه معتلتان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الكتاب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مفعول به : أى المكتوب ، ويضعف أن يكون مصدرا ، وذكر الايدى توكيد ، وواحدها يد ، وأصلها يدى كفلس ، وهذا الجمع جمع قلة ، وأصله أيدى بضم الدال ، والضمة قبل الياء ، مستثقلة لاسيما مع الياء المتحركة ، فلذلك صيرت الضمة كسرة ولحق بالمنقوص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ليشتروا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اللام متعلقة بيقولون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مما كتبت إيديهم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مابمعنى الذى أو نكرة موصوفة أو مصدرية ، وكذلك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مما يكسبون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إلا أياما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منصوب على الظرف ، وليس للا فيه عمل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الفعل لم يتعد إلى ظرف قبل هذا الظرف ، وأصل أيام ، أيوام ، فلما اجتمعت الياء والواو وسبقت الاولى بالسكون قلبت الواو ياء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 xml:space="preserve">وأدغمت الياء في الياء تخفيفا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أتخذتم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الهمزة للاستفهام ، وهمزة الوصل محذوفة استغناء عنها بهمزة الاستفهام ، وهو بمعنى جعلتم المتعدية إلى مفعول واحد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فلن يخلف </w:t>
      </w:r>
      <w:r w:rsidR="009326F9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التقدير : فيقولوا لن يخلف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مالا تعلمون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</w:t>
      </w:r>
      <w:r w:rsidRPr="006A043A">
        <w:rPr>
          <w:rFonts w:hint="cs"/>
          <w:rtl/>
        </w:rPr>
        <w:t xml:space="preserve">" ما " </w:t>
      </w:r>
      <w:r>
        <w:rPr>
          <w:rFonts w:hint="cs"/>
          <w:rtl/>
        </w:rPr>
        <w:t>بمعنى الذى ، أو نكرة ، ولا تكون مصدرية هنا .</w:t>
      </w:r>
    </w:p>
    <w:p w:rsidR="009D125F" w:rsidRDefault="009D125F" w:rsidP="009326F9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بلى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حرف يثبت به المجيب المنفى قبله تقول : ماجاء زيد ، فيقول المجيب بلى : أى قد جاء ولهذا يصح أن تأتى بالخبر المثبت بعد بلى ، فتقول : بلى قد جاء . فإن قلت في جواب النفى نعم كان اعترافا بالنفى ، وصح أن تأتى بالنفى بعده كقوله : ماجاء زيد ، فنقول نعم ماجاء ، والياء من نفس الحرف .</w:t>
      </w:r>
    </w:p>
    <w:p w:rsidR="0079420D" w:rsidRDefault="009D125F" w:rsidP="0057381A">
      <w:pPr>
        <w:pStyle w:val="libNormal"/>
        <w:rPr>
          <w:rtl/>
        </w:rPr>
      </w:pPr>
      <w:r>
        <w:rPr>
          <w:rFonts w:hint="cs"/>
          <w:rtl/>
        </w:rPr>
        <w:t>وقال الكوفيون : هى بل زيدت عليها الياء ، وهو ضعيف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كسب </w:t>
      </w:r>
      <w:r w:rsidR="009326F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</w:t>
      </w:r>
      <w:r w:rsidRPr="006A043A">
        <w:rPr>
          <w:rFonts w:hint="cs"/>
          <w:rtl/>
        </w:rPr>
        <w:t>" من "</w:t>
      </w:r>
      <w:r>
        <w:rPr>
          <w:rFonts w:hint="cs"/>
          <w:rtl/>
        </w:rPr>
        <w:t xml:space="preserve"> وجهان أحدهما : هى معنى الذى ، والثانى شرطية ، وعلى كلا لوجهين هى مبتدأة إلا أن </w:t>
      </w:r>
      <w:r w:rsidRPr="006A043A">
        <w:rPr>
          <w:rFonts w:hint="cs"/>
          <w:rtl/>
        </w:rPr>
        <w:t>" كسب " لا</w:t>
      </w:r>
      <w:r>
        <w:rPr>
          <w:rFonts w:hint="cs"/>
          <w:rtl/>
        </w:rPr>
        <w:t xml:space="preserve"> موضع لها إن كانت من موصولة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 xml:space="preserve">ولها موضع إن كانت شرطية ، والجواب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فأولئك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وهو مبتدأ ، و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أصحاب النار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خبره ، والجملة جواب الشرط أو خبر من . والسيئة على فيعلة مثل : سيد وهين ، وقد ذكرناه في قوله</w:t>
      </w:r>
      <w:r>
        <w:rPr>
          <w:rFonts w:hint="cs"/>
          <w:rtl/>
          <w:lang w:bidi="fa-IR"/>
        </w:rPr>
        <w:t xml:space="preserve"> : </w:t>
      </w:r>
      <w:r w:rsidRPr="006A043A">
        <w:rPr>
          <w:rFonts w:hint="cs"/>
          <w:rtl/>
        </w:rPr>
        <w:t>" أو كصيب "</w:t>
      </w:r>
      <w:r>
        <w:rPr>
          <w:rFonts w:hint="cs"/>
          <w:rtl/>
        </w:rPr>
        <w:t xml:space="preserve"> وعين الكلمة واو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من ساء‌ه يسوء‌ه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به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يرجع إلى لفظ من ، وما بعده من الجمع يرجع إلى معناها ، ويدل على أن من بمعنى الذى المعطوف ، وهو قوله </w:t>
      </w:r>
      <w:r>
        <w:rPr>
          <w:rFonts w:hint="cs"/>
          <w:rtl/>
          <w:lang w:bidi="fa-IR"/>
        </w:rPr>
        <w:t>: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والذين آمنوا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B02A8" w:rsidRDefault="009D125F" w:rsidP="0079420D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لاتعبدون إلا الله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يقرأ بالتاء على تقدير : قلنا لهم لا تعبدون . وبالياء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بنى إسرائيل اسم ظاهر ، فيكون الضمير وحرف المضارعة بلفظ الغيبة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الاسماء الظاهرة كلها غيب .</w:t>
      </w:r>
    </w:p>
    <w:p w:rsidR="009D125F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وفيها من الاعراب أربعة أوجه : أحدها أنه جواب قسم دل عليه المعنى وهو قوله </w:t>
      </w:r>
      <w:r w:rsidRPr="006A043A">
        <w:rPr>
          <w:rFonts w:hint="cs"/>
          <w:rtl/>
        </w:rPr>
        <w:t>، " أخذنا ميثاق "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معناه أحلفناهم ، أو قلنا لهم بالله لا تعبدون .</w:t>
      </w:r>
    </w:p>
    <w:p w:rsidR="009D125F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والثانى أن " أن " مرادة ، والتقدير أخذنا ميثاق بنى إسرائيل على أن لا تعبدوا إلا الله ، فحذف حرف الجر ثم حذف أن فارتفع الفعل ، ونظيره : </w:t>
      </w:r>
      <w:r w:rsidRPr="00F877A3">
        <w:rPr>
          <w:rStyle w:val="libPoemChar"/>
          <w:rFonts w:hint="cs"/>
          <w:rtl/>
        </w:rPr>
        <w:t>* ألا أيهذا الزاجرى أحضر الوغى * بالرفع والتقدير عن أن أحضر</w:t>
      </w:r>
      <w:r>
        <w:rPr>
          <w:rFonts w:hint="cs"/>
          <w:rtl/>
        </w:rPr>
        <w:t xml:space="preserve"> .</w:t>
      </w:r>
    </w:p>
    <w:p w:rsidR="009D125F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والثالث أنه في موضع نصب على الحال تقديره : أخذنا ميثاقهم موحدين ، وهى حال مصاحبة ومقدرة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لانهم كانوا وقد أخذ العهد موحدين ، والتزموا الدوام على التوحيد ، ولو جعلتها حالا مصاحبة فقط على أن يكون التقدير : أخذنا ميثاقهم ملتزمين الاقامة على التوحيد جاز ، ولو جعلتها حالا مقدرة فقط جاز ويكون التقدير أخذنا ميثاقهم مقدرين التوحيد أبدا ما عاشوا . </w:t>
      </w:r>
    </w:p>
    <w:p w:rsidR="0079420D" w:rsidRDefault="009D125F" w:rsidP="0057381A">
      <w:pPr>
        <w:pStyle w:val="libNormal"/>
        <w:rPr>
          <w:rtl/>
        </w:rPr>
      </w:pPr>
      <w:r>
        <w:rPr>
          <w:rFonts w:hint="cs"/>
          <w:rtl/>
        </w:rPr>
        <w:t xml:space="preserve">والوجه الرابع أن يكون لفظه لفظ الخبر ، ومعناه النهى ، والتقدير : قلنا لهم لا تعبدوا ، وفيه وجه خامس وهو أن يكون الحال محذوفة ، والتقدير : أخذنا ميثاقهم قائلين كذا وكذا ، وحذف القول كثير ومثل ذلك قوله تعالى </w:t>
      </w:r>
      <w:r>
        <w:rPr>
          <w:rFonts w:hint="cs"/>
          <w:rtl/>
          <w:lang w:bidi="fa-IR"/>
        </w:rPr>
        <w:t xml:space="preserve">: </w:t>
      </w:r>
      <w:r w:rsidRPr="00686CB2">
        <w:rPr>
          <w:rFonts w:hint="cs"/>
          <w:rtl/>
        </w:rPr>
        <w:t>" وإذ أخذنا ميثاقكم لاتسفكون "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إلا الله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مفعول تعبدون ، ولا عمل للا في نصبه ، إلا أن الفعل قبله لم يستوف مفعوله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وبالوالدين إحسانا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إحسانا مصدر ، أى وقلنا أحسنوا بالوالدين إحسانا ، ويجوز أن يكون مفعولا به ، والتقدير : وقلنا استوصوا بالوالدين إحسانا ، ويجوز أن يكون مفعولا له : أى ووصيناهم بالوالدين لاجل الاحسان إليهم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وذى القربى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إنما أفرد ذى هاهنا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أراد الجنس ، أو يكون وضع الواحد موضع الجمع ، وقد تقدم نظيره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واليتامى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جمع يتيم ، وجمع فعيل على فعالى قليل ، والميم في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والمساكين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زائدة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من السكون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وقولوا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وقلنا لهم قولوا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حسنا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بضم الحاء وسكون السين وبفتحهما ، وهما لغتان مثل : العرب والعرب والحزن والحزن ، وفرق قوم بينهما فقالوا الفتح صفة لمصدر محذوف : أى قولا حسنا . والضم على تقدير حذف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مضاف أى قولا ذا حسن ، وقرئ بضم الحاء من غير تنوين على أن الالف للتأنيث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إلا قليلا منكم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النصب على الاستثناء المتصل وهو الوجه ، وقرئ بالرفع شاذا ، ووجهه أن يكون بفعل محذوف كأنه قال : امتنع قليل ، ولا يجوز أن يكون بدلا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المعنى يصير ثم تولى قليل ، ويجوز أن يكون مبتدأ والخبر محذوف : أى إلا قليل منكم لم يتول ، كما قالوا : ما مررت بأحد إلا ورجل من بنى تميم خير منه ، ويجوز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>أن يكون توكيدا للضمير المرفوع المستثنى منه ، وسيبويه وأصحابه يسمونه نعتا ووصفا ، وأنشد أبوعلي في مثل رفع هذه الآية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8"/>
        <w:gridCol w:w="268"/>
        <w:gridCol w:w="3286"/>
      </w:tblGrid>
      <w:tr w:rsidR="006A043A" w:rsidTr="006A043A">
        <w:trPr>
          <w:trHeight w:val="350"/>
        </w:trPr>
        <w:tc>
          <w:tcPr>
            <w:tcW w:w="3920" w:type="dxa"/>
            <w:shd w:val="clear" w:color="auto" w:fill="auto"/>
          </w:tcPr>
          <w:p w:rsidR="006A043A" w:rsidRDefault="006A043A" w:rsidP="006A043A">
            <w:pPr>
              <w:pStyle w:val="libPoem"/>
            </w:pPr>
            <w:r>
              <w:rPr>
                <w:rFonts w:hint="cs"/>
                <w:rtl/>
              </w:rPr>
              <w:t>وبالصريمة منهم منزل خلق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A043A" w:rsidRDefault="006A043A" w:rsidP="006A043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A043A" w:rsidRDefault="006A043A" w:rsidP="006A043A">
            <w:pPr>
              <w:pStyle w:val="libPoem"/>
            </w:pPr>
            <w:r>
              <w:rPr>
                <w:rFonts w:hint="cs"/>
                <w:rtl/>
              </w:rPr>
              <w:t>عاف تغير إلا النؤى والوتد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D125F" w:rsidRDefault="006A043A" w:rsidP="0057381A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="009D125F" w:rsidRPr="00BB6DC5">
        <w:rPr>
          <w:rStyle w:val="libAieChar"/>
          <w:rFonts w:hint="cs"/>
          <w:rtl/>
        </w:rPr>
        <w:t xml:space="preserve"> وأنتم معرضون </w:t>
      </w:r>
      <w:r w:rsidR="0057381A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جملة في موضع الحال المؤكدة</w:t>
      </w:r>
      <w:r w:rsidR="009D125F">
        <w:rPr>
          <w:rFonts w:hint="cs"/>
          <w:rtl/>
          <w:lang w:bidi="fa-IR"/>
        </w:rPr>
        <w:t xml:space="preserve"> ؛</w:t>
      </w:r>
      <w:r w:rsidR="009D125F">
        <w:rPr>
          <w:rFonts w:hint="cs"/>
          <w:rtl/>
        </w:rPr>
        <w:t xml:space="preserve"> لان توليتم يغنى عنه ، وقيل المعنى توليتم بأبدانكم وأنتم معرضون بقلوبكم ، فعلى هذا هى حال منتقلة ، وقيل توليتم يعنى آباء‌هم وأنتم معرضون ، يعنى أنفسهم كما قال : </w:t>
      </w:r>
      <w:r w:rsidR="009D125F" w:rsidRPr="00686CB2">
        <w:rPr>
          <w:rFonts w:hint="cs"/>
          <w:rtl/>
        </w:rPr>
        <w:t>" وإذ نجيناكم من آل فرعون "</w:t>
      </w:r>
      <w:r w:rsidR="009D125F" w:rsidRPr="00BB6DC5">
        <w:rPr>
          <w:rStyle w:val="libAieChar"/>
          <w:rFonts w:hint="cs"/>
          <w:rtl/>
        </w:rPr>
        <w:t xml:space="preserve"> </w:t>
      </w:r>
      <w:r w:rsidR="009D125F">
        <w:rPr>
          <w:rFonts w:hint="cs"/>
          <w:rtl/>
        </w:rPr>
        <w:t>يعنى آباء‌هم .</w:t>
      </w:r>
    </w:p>
    <w:p w:rsidR="009D125F" w:rsidRDefault="009D125F" w:rsidP="0057381A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دياركم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الياء منقلبة عن واو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جمع دار ، والالف في دار واو في الاصل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لانها من دار يدور ، وإنما قلبت ياء في الجمع لانكسار ما قبلها واعتلالها في الواحد .</w:t>
      </w:r>
    </w:p>
    <w:p w:rsidR="009D125F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فإن قلت : فكيف صحت في لو اذا ؟ قيل : لما صحت في الفعل صحت في المصدر ، والفعل لاوذت .</w:t>
      </w:r>
    </w:p>
    <w:p w:rsidR="009D125F" w:rsidRDefault="009D125F" w:rsidP="0057381A">
      <w:pPr>
        <w:pStyle w:val="libNormal"/>
        <w:rPr>
          <w:rtl/>
        </w:rPr>
      </w:pPr>
      <w:r>
        <w:rPr>
          <w:rFonts w:hint="cs"/>
          <w:rtl/>
        </w:rPr>
        <w:t xml:space="preserve">فإن قلت : فكيف في ديار ؟ قيل الاصل فيه ديوار فقلبت الواو وأدغمت ،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ثم أقررتم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وجهان : أحدهما أن ثم على بابها في إفادة العطف والتراخى ، والمعطوف عليه محذوف تقديره : فقبلتم ثم أقررتم ، والثانى أن تكون </w:t>
      </w:r>
      <w:r w:rsidRPr="00686CB2">
        <w:rPr>
          <w:rFonts w:hint="cs"/>
          <w:rtl/>
        </w:rPr>
        <w:t>" ثم "</w:t>
      </w:r>
      <w:r>
        <w:rPr>
          <w:rFonts w:hint="cs"/>
          <w:rtl/>
        </w:rPr>
        <w:t xml:space="preserve"> جاء‌ت لترتيب الخبر لا لترتيب المخبر عنه ، كقوله تعالى </w:t>
      </w:r>
      <w:r>
        <w:rPr>
          <w:rFonts w:hint="cs"/>
          <w:rtl/>
          <w:lang w:bidi="fa-IR"/>
        </w:rPr>
        <w:t xml:space="preserve">: </w:t>
      </w:r>
      <w:r w:rsidRPr="00686CB2">
        <w:rPr>
          <w:rFonts w:hint="cs"/>
          <w:rtl/>
        </w:rPr>
        <w:t>" ثم الله شهيد "</w:t>
      </w:r>
      <w:r>
        <w:rPr>
          <w:rFonts w:hint="cs"/>
          <w:rtl/>
        </w:rPr>
        <w:t xml:space="preserve"> . </w:t>
      </w:r>
    </w:p>
    <w:p w:rsidR="0079420D" w:rsidRDefault="009D125F" w:rsidP="0057381A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ثم أنتم هؤلاء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أنتم مبتدأ ، وفى خبره ثلاثة أوجه : أحدها تقتلون ، فعلى هذا في هؤلاء وجهان : أحدهما في موضع نصب بإضمار أعنى ، والثانى هو منادى : أى يا هؤلاء ، إلا أن هذا لا يجوز عند سيبويه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أولاء مبهم ، ولا يحذف حرف النداء مع المبهم ، والوجه الثانى أن الخبر هؤلاء على أن يكون بمعنى الذين ، وتقتلون صلته ،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>وهذا ضعيف أيضا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مذهب البصريين أن أولاء هذا لا يكون بمنزلة الذين ، وأجازه الكوفيون .</w:t>
      </w:r>
    </w:p>
    <w:p w:rsidR="009D125F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والوجه الثالث أن الخبر هؤلاء على تقدير حذف مضاف تقديره : ثم أنتم مثل هؤلاء كقولك : أبويوسف أبوحنيفة ، فعلى هذا تقتلون حال يعمل فيها معنى التشبيه .</w:t>
      </w:r>
    </w:p>
    <w:p w:rsidR="009D125F" w:rsidRDefault="009D125F" w:rsidP="0079420D">
      <w:pPr>
        <w:pStyle w:val="libNormal"/>
        <w:rPr>
          <w:rtl/>
        </w:rPr>
      </w:pPr>
      <w:r>
        <w:rPr>
          <w:rFonts w:hint="cs"/>
          <w:rtl/>
        </w:rPr>
        <w:t xml:space="preserve">قوله </w:t>
      </w:r>
      <w:r>
        <w:rPr>
          <w:rFonts w:hint="cs"/>
          <w:rtl/>
          <w:lang w:bidi="fa-IR"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تظاهرون عليهم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على الحال ، والعامل فيها تخرجون ، وصاحب الحال الواو ، ويقرأ بتشديد الظاء ، والاصل تتظاهرون ، فقلبت التاء الثانية ظاء وأدغمت ، ويقرأ بالتخفيف على حذف التاء الثانية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الثقل والتكرر حصل بها ، ولان الاولى حرف يدل على معنى ، وقيل المحذوفة هى الاولى ، ويقرأ بضم التاء وكسر الهاء والتخفيف ، وماضيه ظاهر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والعدوان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مثل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الكفران ، والكسر لغة ضعيفة ، أسارى حال وهو جمع أسير ، ويقرأ بضم الهمزة وبفتحها ، مثل سكارى وسكارى ، ويقرأ أسرى ، مثل جريح وجرحى ، ويجوز في الكلام أسراء ، مثل شهيد وشهداء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تفدوهم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بغير ألف " وتفادوهم " بالالف ، وهو من باب المفاعلة ، فيجوز أن يكون بمعنى القراء‌ة الاولى ، ويجوز أن يكون من المفاعلة التى تقع من اثنين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المفاداة كذلك تقع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وهو محرم عليكم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هو مبتدأ ، وهو ضمير الشان ، ومحرم خبره ، و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إخراجهم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مرفوع بمحرم ، ويجوز أن يكون إخراجهم مبتدأ ، ومحرم خبر مقدم ، والجملة خبر هو ، ويجوز أن يكون هو ضمير الاخراج المدلول عليه بقوله</w:t>
      </w:r>
      <w:r>
        <w:rPr>
          <w:rFonts w:hint="cs"/>
          <w:rtl/>
          <w:lang w:bidi="fa-IR"/>
        </w:rPr>
        <w:t xml:space="preserve"> : </w:t>
      </w:r>
      <w:r w:rsidRPr="006A043A">
        <w:rPr>
          <w:rStyle w:val="libNormalChar"/>
          <w:rFonts w:hint="cs"/>
          <w:rtl/>
        </w:rPr>
        <w:t>" وتخرجون فريقا منكم "</w:t>
      </w:r>
      <w:r>
        <w:rPr>
          <w:rFonts w:hint="cs"/>
          <w:rtl/>
        </w:rPr>
        <w:t xml:space="preserve"> ويكون محرم الخبر .</w:t>
      </w:r>
    </w:p>
    <w:p w:rsidR="009D125F" w:rsidRDefault="009D125F" w:rsidP="0057381A">
      <w:pPr>
        <w:pStyle w:val="libNormal"/>
        <w:rPr>
          <w:rtl/>
        </w:rPr>
      </w:pPr>
      <w:r>
        <w:rPr>
          <w:rFonts w:hint="cs"/>
          <w:rtl/>
        </w:rPr>
        <w:t xml:space="preserve">وإخراجهم بدل من الضمير في محرم ، أو من هو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فما جزاء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 نفى والخبر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خزى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ويجوز أن تكون استفهاما مبتدأ ، وجزاء خبره ، وإلا خزى بدل من </w:t>
      </w:r>
      <w:r w:rsidRPr="006A043A">
        <w:rPr>
          <w:rFonts w:hint="cs"/>
          <w:rtl/>
        </w:rPr>
        <w:t xml:space="preserve">جزاء " يفعل ذلك منكم " </w:t>
      </w:r>
      <w:r>
        <w:rPr>
          <w:rFonts w:hint="cs"/>
          <w:rtl/>
        </w:rPr>
        <w:t xml:space="preserve">في موضع نصب على الحال من الضمير في يفعل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في الحياة الدنيا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للخزى ، ويجوز أن يكون ظرفا تقديره : إلا أن يخزى في الحياة الدنيا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يردون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بالياء على الغيبة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قبله مثله ، ويقرأ بالتاء على الخطاب ردا على قوله </w:t>
      </w:r>
      <w:r w:rsidRPr="00686CB2">
        <w:rPr>
          <w:rFonts w:hint="cs"/>
          <w:rtl/>
        </w:rPr>
        <w:t>" تقتلون "</w:t>
      </w:r>
      <w:r>
        <w:rPr>
          <w:rFonts w:hint="cs"/>
          <w:rtl/>
        </w:rPr>
        <w:t xml:space="preserve"> ومثله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عما تعملون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بالتاء والياء .</w:t>
      </w:r>
    </w:p>
    <w:p w:rsidR="0079420D" w:rsidRDefault="009D125F" w:rsidP="0057381A">
      <w:pPr>
        <w:pStyle w:val="libNormal"/>
        <w:rPr>
          <w:rtl/>
        </w:rPr>
      </w:pPr>
      <w:r>
        <w:rPr>
          <w:rFonts w:hint="cs"/>
          <w:rtl/>
        </w:rPr>
        <w:t>قوله عزوجل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وقفينا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الياء بدل من الواو لقولك : قفوته ، وهو يقفوه إذا اتبعه ، فلما وقعت رابعة قلبت ياء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الرسل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بالضم وهو الاصل ، والتسكين جائز تخفيفا ،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ومنهم من يسكن إذا أضاف إلى الضمير هربا من توالى الحركات ، ويضم في غير ذلك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عيسى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فعلى من العيس ، وهو بياض يخالطه شقرة، وقيل هو أعجمى لا اشتقاق له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مريم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علم أعجمى ، ولو كان مشتقا من رام يريم لكان مريما بسكون الياء ، وقد جاء في الاعلام بفتح الياء نحو مزيد ، وهو على خلاف القياس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وأيدناه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وزنه فعلناه ، وهو من الايد ، وهو القوة ، </w:t>
      </w:r>
      <w:r w:rsidRPr="006A043A">
        <w:rPr>
          <w:rFonts w:hint="cs"/>
          <w:rtl/>
        </w:rPr>
        <w:t>ويقرأ " آيدناه "</w:t>
      </w:r>
      <w:r>
        <w:rPr>
          <w:rFonts w:hint="cs"/>
          <w:rtl/>
        </w:rPr>
        <w:t xml:space="preserve"> بمد الالف وتخفيف الياء ، ووزنه أفعلناه .</w:t>
      </w:r>
    </w:p>
    <w:p w:rsidR="009D125F" w:rsidRDefault="009D125F" w:rsidP="0079420D">
      <w:pPr>
        <w:pStyle w:val="libNormal"/>
        <w:rPr>
          <w:rtl/>
        </w:rPr>
      </w:pPr>
      <w:r>
        <w:rPr>
          <w:rFonts w:hint="cs"/>
          <w:rtl/>
        </w:rPr>
        <w:t>فإن قلت : فلم لم تحذف الياء التى هى عين كما حذفت في مثل أسلناه من سال يسيل ؟ قيل : لو فعلوا ذلك لتوالى إعلالان : أحدهما قلب الهمزة الثانية ألفا ، ثم حذف الالف المبدلة من الياء لسكونها وسكون الالف قبلها ، فكان يصير اللفظ أدناه فكانت تحذف الفاء والعين ، وليس كذلك أسلناه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هناك حذفت العين وحدها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القدس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بضم الدال وسكونها لغتان ، مثل المعسر والعسر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أفكلما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دخلت الفاء ها هنا لربط مابعدها بما قبلها ، والهمزة للاستفهام الذى بمعنى التوبيخ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جاء‌كم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يتعدى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 xml:space="preserve">بنفسه وبحرف الجر تقول : جئته وجئت إليه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تهوى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ألفه منقلبة عن ياء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عينه واو ، وباب طويت وشويت أكثر من باب جوة وقوة ، ولا دليل في هوى لانكسار العين وهو مثل شقى ، فإن أصله واو ، ويدل على أن هوى من اليائى أيضا قولهم في التثنية هويان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استكبرتم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جواب كلما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ففريقا كذبتم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أى فكذبتم فريقا ، فالفاء عطفت كذبتم على استكبرتم ، ولكن قدم المفعول ليتفق رء‌وس الآى ، وفى الكلام حذف : أى ففريقا منهم كذبتم .</w:t>
      </w:r>
    </w:p>
    <w:p w:rsidR="009D125F" w:rsidRDefault="009D125F" w:rsidP="0057381A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غلف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بضم اللام ، وهو جمع غلاف ، ويقرأ بسكونها . وفيه وجهان : أحدهما هو تسكين المضموم ، مثل كتب وكتب والثانى هو جمع أغلف ، مثل أحمر وحمر ، وعلى هذا لا يجوز ضمه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بل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ههنا إضراب عن دعواهم ، وإثبات أن سبب جحودهم لعن الله إياهم عقوبة لهم .</w:t>
      </w:r>
    </w:p>
    <w:p w:rsidR="0079420D" w:rsidRDefault="009D125F" w:rsidP="0057381A">
      <w:pPr>
        <w:pStyle w:val="libNormal"/>
        <w:rPr>
          <w:rtl/>
        </w:rPr>
      </w:pPr>
      <w:r>
        <w:rPr>
          <w:rFonts w:hint="cs"/>
          <w:rtl/>
        </w:rPr>
        <w:t>قوله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بكفرهم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الباء متعلقة بلعن ، وقال أبوعلي : النية به التقديم : أى وقالوا قلوبنا غلف بسبب كفرهم ، بل لعنهم الله معترض ، ويجوز أن يكون في موضع الحال من المفعول في لعنهم أى كافرين كما قال </w:t>
      </w:r>
      <w:bookmarkStart w:id="8" w:name="247"/>
      <w:r>
        <w:rPr>
          <w:rFonts w:hint="cs"/>
          <w:rtl/>
        </w:rPr>
        <w:t>ـ</w:t>
      </w:r>
      <w:bookmarkEnd w:id="8"/>
      <w:r>
        <w:rPr>
          <w:rFonts w:hint="cs"/>
          <w:rtl/>
        </w:rPr>
        <w:t xml:space="preserve"> وقد دخلوا بالكفر </w:t>
      </w:r>
      <w:bookmarkStart w:id="9" w:name="246"/>
      <w:r>
        <w:rPr>
          <w:rFonts w:hint="cs"/>
          <w:rtl/>
        </w:rPr>
        <w:t>ـ</w:t>
      </w:r>
      <w:bookmarkEnd w:id="9"/>
      <w:r>
        <w:rPr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فقليلا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منصوب صفة لمصدر محذوف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زائدة أى فإيمانا قليلا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يؤمنون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وقيل صفة لظرف :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>أى فزمانا قليلا يؤمنون ، ولا يجوز أن تكون ما مصدرية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قليلا لا يبقى له ناصب ، وقيل " ما " نافية : أى فما يؤمنون قليلا ولا كثيرا ، ومثله </w:t>
      </w:r>
      <w:r w:rsidRPr="00686CB2">
        <w:rPr>
          <w:rFonts w:hint="cs"/>
          <w:rtl/>
        </w:rPr>
        <w:t>" قليلا ما تشكرون " و " قليلا ما تذكرون "</w:t>
      </w:r>
      <w:r>
        <w:rPr>
          <w:rFonts w:hint="cs"/>
          <w:rtl/>
        </w:rPr>
        <w:t xml:space="preserve"> وهذا أقوى في المعنى وإنما يضعف شيئا من جهة تقدم معمول ما في حيز ما عليها .</w:t>
      </w:r>
    </w:p>
    <w:p w:rsidR="009D125F" w:rsidRDefault="009D125F" w:rsidP="0057381A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عند الله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في موضع نصب لابتداء غاية المجئ ، ويجوز أن يكون في موضع رفع صفة لكتاب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مصدق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بالرفع صفة لكتاب ، وقرئ شاذا بالنصب على الحال ، وفى صاحب الحال وجهان : أحدهما الكتاب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 xml:space="preserve">لانه قد وصف فقرب من المعرفة . والثانى أن يكون حالا من الضمير في الظرف ، ويكون العامل الظرف أو ما يتعلق به الظرف ، ومثله </w:t>
      </w:r>
      <w:r w:rsidRPr="00686CB2">
        <w:rPr>
          <w:rFonts w:hint="cs"/>
          <w:rtl/>
        </w:rPr>
        <w:t>" رسول من عند الله مصدق " .</w:t>
      </w:r>
    </w:p>
    <w:p w:rsidR="009D125F" w:rsidRDefault="009D125F" w:rsidP="0079420D">
      <w:pPr>
        <w:pStyle w:val="libNormal"/>
        <w:rPr>
          <w:rtl/>
        </w:rPr>
      </w:pPr>
      <w:r>
        <w:rPr>
          <w:rFonts w:hint="cs"/>
          <w:rtl/>
        </w:rPr>
        <w:t>قوله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قبل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بنيت ههنا لقطعها عن الاضافة والتقدير ، من قبل ذلك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فلما جاء‌هم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أتى بلما بعد لما من قبل جواب الاولى . وفى جواب الاولى وجهان : أحدهما جوابها لما الثانية وجوابها ، وهذا ضعيف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الفاء مع لما الثانية ، ولما لا تجاب بالفاء إلا أن يعتقد زيادة الفاء على ما يجيزه الاخفش ، والثانى أن كفروا جواب الاولى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والثانية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مقتضاهما واحد ، وقيل الثانية تكرير فلم تحتج إلى جواب ، وقيل جواب الاولى محذوف </w:t>
      </w:r>
      <w:r w:rsidRPr="00502559">
        <w:rPr>
          <w:rFonts w:hint="cs"/>
          <w:rtl/>
        </w:rPr>
        <w:t>تقديره</w:t>
      </w:r>
      <w:r>
        <w:rPr>
          <w:rFonts w:hint="cs"/>
          <w:rtl/>
        </w:rPr>
        <w:t xml:space="preserve"> أنكروه ، أو نحو ذلك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فلعنة الله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مصدر مضاف إلى الفاعل .</w:t>
      </w:r>
    </w:p>
    <w:p w:rsidR="009D125F" w:rsidRDefault="009D125F" w:rsidP="00502559">
      <w:pPr>
        <w:pStyle w:val="libNormal0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بئس ما اشتروا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أوجه : أحدها أن </w:t>
      </w:r>
      <w:r w:rsidRPr="006A043A">
        <w:rPr>
          <w:rStyle w:val="libNormalChar"/>
          <w:rFonts w:hint="cs"/>
          <w:rtl/>
        </w:rPr>
        <w:t>تكون " ما " نكرة</w:t>
      </w:r>
      <w:r>
        <w:rPr>
          <w:rFonts w:hint="cs"/>
          <w:rtl/>
        </w:rPr>
        <w:t xml:space="preserve"> غير موصوفة منصوبة على التمييز قاله الاخفش ، واشتروا على هذا صفة محذوف تقديره شئ أو كفر ، وهذا المحذوف هو المخصوص ، وفاعل بئس مضمر فيها ونظيره : </w:t>
      </w:r>
    </w:p>
    <w:p w:rsidR="009D125F" w:rsidRDefault="009D125F" w:rsidP="00502559">
      <w:pPr>
        <w:pStyle w:val="libNormal0"/>
        <w:rPr>
          <w:rtl/>
          <w:lang w:bidi="fa-IR"/>
        </w:rPr>
      </w:pPr>
      <w:r w:rsidRPr="008B02A8">
        <w:rPr>
          <w:rStyle w:val="libPoemChar"/>
          <w:rFonts w:hint="cs"/>
          <w:rtl/>
        </w:rPr>
        <w:t xml:space="preserve">* لنعم الفتى أضحى بأكناف حايل * أى فتى أضحى </w:t>
      </w:r>
      <w:r>
        <w:rPr>
          <w:rFonts w:hint="cs"/>
          <w:rtl/>
        </w:rPr>
        <w:t>.</w:t>
      </w:r>
    </w:p>
    <w:p w:rsidR="009D125F" w:rsidRDefault="009D125F" w:rsidP="0057381A">
      <w:pPr>
        <w:pStyle w:val="libNormal"/>
        <w:rPr>
          <w:rtl/>
          <w:lang w:bidi="fa-IR"/>
        </w:rPr>
      </w:pPr>
      <w:r>
        <w:rPr>
          <w:rFonts w:hint="cs"/>
          <w:rtl/>
        </w:rPr>
        <w:t>وقوله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أن يكفروا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 مبتدإ محذوف : أى هو أن يكفروا ، وقيل أن يكفروا في موضع جر بدلا من الهاء في به ، وقيل هو مبتدأ ، وبئس وما بعدها خبر عنه .</w:t>
      </w:r>
    </w:p>
    <w:p w:rsidR="009D125F" w:rsidRDefault="009D125F" w:rsidP="0059453F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والوجه الثانى أن تكون </w:t>
      </w:r>
      <w:r w:rsidRPr="00686CB2">
        <w:rPr>
          <w:rFonts w:hint="cs"/>
          <w:rtl/>
        </w:rPr>
        <w:t>" ما "</w:t>
      </w:r>
      <w:r>
        <w:rPr>
          <w:rFonts w:hint="cs"/>
          <w:rtl/>
        </w:rPr>
        <w:t xml:space="preserve"> نكرة موصوفة ، واشتروا صفتها ، وأن يكفروا على الوجوه المذكورة ، ويزيد هاهنا أن يكون هو المخصوص بالذم .</w:t>
      </w:r>
    </w:p>
    <w:p w:rsidR="0079420D" w:rsidRDefault="009D125F" w:rsidP="0059453F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والوجه الثالث أن تكون </w:t>
      </w:r>
      <w:r w:rsidRPr="00686CB2">
        <w:rPr>
          <w:rFonts w:hint="cs"/>
          <w:rtl/>
        </w:rPr>
        <w:t>" ما "</w:t>
      </w:r>
      <w:r>
        <w:rPr>
          <w:rFonts w:hint="cs"/>
          <w:rtl/>
        </w:rPr>
        <w:t xml:space="preserve"> بمنزلة الذى ، وهو اسم بئس ، وأن يكفروا المخصوص بالذم ، وقيل اسم بئس مضمر فيها ، والذى وصلته المخصوص بالذم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9D125F" w:rsidRDefault="009D125F" w:rsidP="0059453F">
      <w:pPr>
        <w:pStyle w:val="libNormal"/>
        <w:rPr>
          <w:rtl/>
          <w:lang w:bidi="fa-IR"/>
        </w:rPr>
      </w:pPr>
      <w:r>
        <w:rPr>
          <w:rFonts w:hint="cs"/>
          <w:rtl/>
        </w:rPr>
        <w:lastRenderedPageBreak/>
        <w:t xml:space="preserve">والوجه الرابع أن تكون </w:t>
      </w:r>
      <w:r w:rsidRPr="00686CB2">
        <w:rPr>
          <w:rFonts w:hint="cs"/>
          <w:rtl/>
        </w:rPr>
        <w:t>" ما "</w:t>
      </w:r>
      <w:r>
        <w:rPr>
          <w:rFonts w:hint="cs"/>
          <w:rtl/>
        </w:rPr>
        <w:t xml:space="preserve"> مصدرية أى بئس شراؤهم ، وفاعل بئس على هذا مضمر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المصدر هنا مخصوص ليس بجنس .</w:t>
      </w:r>
    </w:p>
    <w:p w:rsidR="009D125F" w:rsidRDefault="009D125F" w:rsidP="0057381A">
      <w:pPr>
        <w:pStyle w:val="libNormal"/>
        <w:rPr>
          <w:rtl/>
          <w:lang w:bidi="fa-IR"/>
        </w:rPr>
      </w:pPr>
      <w:r>
        <w:rPr>
          <w:rFonts w:hint="cs"/>
          <w:rtl/>
        </w:rPr>
        <w:t>قوله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بغيا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له ، ويجوز أن يكون منصوبا على المصدر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ما تقدم يدل على أنهم بغوا بغيا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أن ينزل الله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من أجله : أى بغوا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أنزل الله ، وقيل التقدير: بغيا على ما إنزال الله : أى حسدا على ماخص الله به نبيه من الوحى ومفعول ينزل محذوف : أى ينزل الله شيئا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فضله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ويجوز أن تكون من زائدة على قول الاخفش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نكرة موصوفة : أى على رجل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يشاء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ويجوز أن تكون بمعنى الذى ، ومفعول يشاء محذوف : أى يشاء نزوله عليه ، ويجوز أن يكون يشاء يختار ويصطفى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من عباده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حال من الهاء المحذوفة ، ويجوز أن يكون في موضع جر صفة أخرى لمن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فباء‌وا بغضب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مغضوبا عليهم فهو حال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>على غضب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لغضب الاول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مهين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الياء بدل من الواو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من الهوان .</w:t>
      </w:r>
    </w:p>
    <w:p w:rsidR="009D125F" w:rsidRDefault="009D125F" w:rsidP="0079420D">
      <w:pPr>
        <w:pStyle w:val="libNormal"/>
        <w:rPr>
          <w:rtl/>
          <w:lang w:bidi="fa-IR"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ويكفرون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وهم يكفرون ، والجملة حال ، والعامل فيها قالوا من قوله </w:t>
      </w:r>
      <w:r w:rsidRPr="00686CB2">
        <w:rPr>
          <w:rFonts w:hint="cs"/>
          <w:rtl/>
        </w:rPr>
        <w:t xml:space="preserve">" قالوا نؤمن " </w:t>
      </w:r>
      <w:r>
        <w:rPr>
          <w:rFonts w:hint="cs"/>
          <w:rtl/>
        </w:rPr>
        <w:t xml:space="preserve">، ولا يجوز أن يكون العامل نؤمن ، إذ لو كان كذلك لوجب أن يكون لفظ الحال ونكفر: أى ونحن نكفر، والهاء في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وراء‌ه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تعود على </w:t>
      </w:r>
      <w:r w:rsidRPr="00686CB2">
        <w:rPr>
          <w:rFonts w:hint="cs"/>
          <w:rtl/>
        </w:rPr>
        <w:t>" ما "</w:t>
      </w:r>
      <w:r>
        <w:rPr>
          <w:rFonts w:hint="cs"/>
          <w:rtl/>
        </w:rPr>
        <w:t xml:space="preserve"> والهمزة في وراء بدل من ياء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ما فاؤه واو لا يكون لامه واوا ، ويدل عليه أنها ياء في تواريت لا همزة ، وقال ابن جنى : هى عندنا همزة لقولهم ، وريئة بالهمز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التصغير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وهو الحق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جملة في موضع الحال . والعامل فيها يكفرون .</w:t>
      </w:r>
    </w:p>
    <w:p w:rsidR="0079420D" w:rsidRDefault="009D125F" w:rsidP="0057381A">
      <w:pPr>
        <w:pStyle w:val="libNormal"/>
        <w:rPr>
          <w:rtl/>
        </w:rPr>
      </w:pPr>
      <w:r>
        <w:rPr>
          <w:rFonts w:hint="cs"/>
          <w:rtl/>
        </w:rPr>
        <w:t xml:space="preserve">ويجوز أن يكون العامل معنى الاستقرار الذى دلت عليه </w:t>
      </w:r>
      <w:r w:rsidRPr="00686CB2">
        <w:rPr>
          <w:rFonts w:hint="cs"/>
          <w:rtl/>
        </w:rPr>
        <w:t>" ما "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إذ التقدير : بالذى استقر وراء‌ه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مصدقا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مؤكدة ، والعامل فيها ما في الحق من معنى الفعل ، إذ المعنى وهو ثابت مصدقا ، وصاحب الحال الضمير المستتر في الحق عند قوم ، وعند آخرين صاحب الحال ضمير دل عليه الكلام ، والحق مصدر لا يتحمل الضمير على حسب تحمل اسم الفاعل له عندهم ، فأما المصدر الذى ينوب عن الفعل كذلك : ضربا زيدا فيتحمل الضمير عند قوم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فلم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 هنا استفهام ، وحذفت ألفها مع حرف الجر للفرق بين الاستفهامية والخبرية ، وقد جاء‌ت في الشعر غير محذوفة ، ومثله</w:t>
      </w:r>
      <w:r w:rsidRPr="00BB6DC5">
        <w:rPr>
          <w:rStyle w:val="libAieChar"/>
          <w:rFonts w:hint="cs"/>
          <w:rtl/>
        </w:rPr>
        <w:t xml:space="preserve"> </w:t>
      </w:r>
      <w:r w:rsidRPr="00686CB2">
        <w:rPr>
          <w:rFonts w:hint="cs"/>
          <w:rtl/>
        </w:rPr>
        <w:t xml:space="preserve">" فيم أنت من ذكراها </w:t>
      </w:r>
      <w:bookmarkStart w:id="10" w:name="244"/>
      <w:r w:rsidRPr="00686CB2">
        <w:rPr>
          <w:rFonts w:hint="cs"/>
          <w:rtl/>
        </w:rPr>
        <w:t>ـ</w:t>
      </w:r>
      <w:bookmarkEnd w:id="10"/>
      <w:r w:rsidRPr="00686CB2">
        <w:rPr>
          <w:rFonts w:hint="cs"/>
          <w:rtl/>
        </w:rPr>
        <w:t xml:space="preserve"> وعم يتساء‌لون </w:t>
      </w:r>
      <w:bookmarkStart w:id="11" w:name="245"/>
      <w:r w:rsidRPr="00686CB2">
        <w:rPr>
          <w:rFonts w:hint="cs"/>
          <w:rtl/>
        </w:rPr>
        <w:t>ـ</w:t>
      </w:r>
      <w:bookmarkEnd w:id="11"/>
      <w:r w:rsidRPr="00686CB2">
        <w:rPr>
          <w:rFonts w:hint="cs"/>
          <w:rtl/>
        </w:rPr>
        <w:t xml:space="preserve"> ومم خلق "</w:t>
      </w:r>
      <w:r>
        <w:rPr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تقتلون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قتلتم ، والمعنى أن آباء‌هم قتلوا ، فلما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79420D">
      <w:pPr>
        <w:pStyle w:val="libNormal0"/>
        <w:rPr>
          <w:rtl/>
          <w:lang w:bidi="fa-IR"/>
        </w:rPr>
      </w:pPr>
      <w:r>
        <w:rPr>
          <w:rFonts w:hint="cs"/>
          <w:rtl/>
        </w:rPr>
        <w:lastRenderedPageBreak/>
        <w:t xml:space="preserve">رضوا بفعلهم أضاف القتل إليهم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 كنتم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جوابها محذوف دل عليه ما تقدم .</w:t>
      </w:r>
    </w:p>
    <w:p w:rsidR="009D125F" w:rsidRDefault="009D125F" w:rsidP="0057381A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بالبينات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تكون في موضع الحال من موسى ، تقديره : جاء‌كم ذا بينات وحجة ، أو جاء ومعه البينات ، ويجوز أن يكون مفعولا به : أى بسبب إقامة البينات .</w:t>
      </w:r>
    </w:p>
    <w:p w:rsidR="009D125F" w:rsidRDefault="009D125F" w:rsidP="0057381A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في قلوبهم العجل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أى حب العجل فحذف المضاف </w:t>
      </w:r>
      <w:r>
        <w:rPr>
          <w:rFonts w:hint="cs"/>
          <w:rtl/>
          <w:lang w:bidi="fa-IR"/>
        </w:rPr>
        <w:t>؛</w:t>
      </w:r>
      <w:r>
        <w:rPr>
          <w:rFonts w:hint="cs"/>
          <w:rtl/>
        </w:rPr>
        <w:t xml:space="preserve"> لان الذى يشربه القلب المحبة لا نفس العجل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بكفرهم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بسبب كفرهم ، ويجوز أن يكون حالا من المحذوف : أى مختلطا بكفرهم ، وأشربوا في موضع الحال ، والعامل فيه قالوا : أى قالوا ذلك وقد أشربوا ، وقد مرادة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>لان الفعل الماضى لا يكون حالا إلا مع قد .</w:t>
      </w:r>
    </w:p>
    <w:p w:rsidR="009D125F" w:rsidRDefault="009D125F" w:rsidP="0059453F">
      <w:pPr>
        <w:pStyle w:val="libNormal"/>
        <w:rPr>
          <w:rtl/>
          <w:lang w:bidi="fa-IR"/>
        </w:rPr>
      </w:pPr>
      <w:r>
        <w:rPr>
          <w:rFonts w:hint="cs"/>
          <w:rtl/>
        </w:rPr>
        <w:t>وقال الكوفيون : لايحتاج إليها ، ويجوز أن يكون وأشربوا مستأنفا والاول أقوى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قد قال بعد ذلك </w:t>
      </w:r>
      <w:r w:rsidRPr="00686CB2">
        <w:rPr>
          <w:rFonts w:hint="cs"/>
          <w:rtl/>
        </w:rPr>
        <w:t>" قل بئس ما يأمركم "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فهو جواب </w:t>
      </w:r>
      <w:r w:rsidRPr="00686CB2">
        <w:rPr>
          <w:rFonts w:hint="cs"/>
          <w:rtl/>
        </w:rPr>
        <w:t>قولهم " سمعنا وعصينا "</w:t>
      </w:r>
      <w:r>
        <w:rPr>
          <w:rFonts w:hint="cs"/>
          <w:rtl/>
        </w:rPr>
        <w:t xml:space="preserve"> فالاولى أن لا يكون بينهما أجنبى .</w:t>
      </w:r>
    </w:p>
    <w:p w:rsidR="008B02A8" w:rsidRDefault="009D125F" w:rsidP="0079420D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إن كانت لكم الدار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الدار اسم كان ، وفى الخبر ثلاثة أوجه : أحدها هو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خالصة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وعند ظرف لخالصة أو للاستقرار الذى في لكم ، ويجوز أن تكون عند حالا من الدار ، والعامل فيها كان أو الاستقرار ، وأما لكم فتكون على هذا متعلقة بكان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تعمل في حروف الجر ، ويجوز أن تكون للتبيين فيكون موضعها بعد خالصة أى خالصة لكم ، فيتعلق بنفس خالصة ، ويجوز أن يكون صفة لخالصة قدمت عليها فيتعلق حينئذ بمحذوف ، والوجه الثانى أن يكون خبر كان لكم ، وعند الله ظرف ، وخالصة حال ، والعامل كان أو الاستقرار .</w:t>
      </w:r>
    </w:p>
    <w:p w:rsidR="009D125F" w:rsidRDefault="009D125F" w:rsidP="0057381A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والثالث أن يكون عند الله هو الخبر ، وخالصة حال ، والعامل فيها إما عند أو ما يتعلق به ، أو كان أولكم ، وسوغ أن يكون عند خبر كان لكم إذ كان فيه تخصيص وتبيين ، ونظيره قوله </w:t>
      </w:r>
      <w:r>
        <w:rPr>
          <w:rFonts w:hint="cs"/>
          <w:rtl/>
          <w:lang w:bidi="fa-IR"/>
        </w:rPr>
        <w:t>:</w:t>
      </w:r>
      <w:r w:rsidRPr="00BB6DC5">
        <w:rPr>
          <w:rStyle w:val="libAieChar"/>
          <w:rFonts w:hint="cs"/>
          <w:rtl/>
        </w:rPr>
        <w:t xml:space="preserve"> </w:t>
      </w:r>
      <w:r w:rsidRPr="00686CB2">
        <w:rPr>
          <w:rFonts w:hint="cs"/>
          <w:rtl/>
        </w:rPr>
        <w:t>" ولم يكن له كفوا أحد "</w:t>
      </w:r>
      <w:r>
        <w:rPr>
          <w:rFonts w:hint="cs"/>
          <w:rtl/>
        </w:rPr>
        <w:t xml:space="preserve"> لولا له لم يصح أن يكون كفوا خبرا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>من دون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بخالصة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لانك تقول خلص كذا من كذا .</w:t>
      </w:r>
    </w:p>
    <w:p w:rsidR="0079420D" w:rsidRDefault="009D125F" w:rsidP="0057381A">
      <w:pPr>
        <w:pStyle w:val="libNormal"/>
        <w:rPr>
          <w:rtl/>
          <w:lang w:bidi="fa-IR"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أبدا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</w:t>
      </w:r>
      <w:r w:rsidRPr="00BB6DC5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بما قدمت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بسبب ما قدمت فهو مفعول به ، ويقرب معناه من معنى المفعول له ، و </w:t>
      </w:r>
      <w:r w:rsidRPr="00BB6DC5">
        <w:rPr>
          <w:rStyle w:val="libAieChar"/>
          <w:rFonts w:hint="cs"/>
          <w:rtl/>
        </w:rPr>
        <w:t>" ما "</w:t>
      </w:r>
      <w:r>
        <w:rPr>
          <w:rFonts w:hint="cs"/>
          <w:rtl/>
        </w:rPr>
        <w:t xml:space="preserve"> بمعنى الذى ، أو نكرة موصوفة ، أو مصدرية ، فيكون مفعول قدمت محذوفا : أى بتقديم أيديهم الشر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9D125F" w:rsidRDefault="009D125F" w:rsidP="0057381A">
      <w:pPr>
        <w:pStyle w:val="libNormal"/>
        <w:rPr>
          <w:rtl/>
          <w:lang w:bidi="fa-IR"/>
        </w:rPr>
      </w:pPr>
      <w:r>
        <w:rPr>
          <w:rFonts w:hint="cs"/>
          <w:rtl/>
        </w:rPr>
        <w:lastRenderedPageBreak/>
        <w:t>قوله تعالى</w:t>
      </w:r>
      <w:r>
        <w:rPr>
          <w:rFonts w:hint="cs"/>
          <w:rtl/>
          <w:lang w:bidi="fa-IR"/>
        </w:rPr>
        <w:t xml:space="preserve">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ولتجدنهم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هى المتعدية إلى مفعولين ، والثانى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أحرص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على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متعلقة بأحرص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ومن الذين أشركوا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وجهان : أحدهما هى معطوفة على الناس في المعنى ، والتقدير : أحرص من الناس : أى الذين في زمانهم ، وأحرص من الذين أشركوا ، يعنى به المجوس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لانهم كانوا إذا دعوا بطول العمر قالوا : عشت ألف نيروز . فعلى هذا في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يود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وجهان :</w:t>
      </w:r>
    </w:p>
    <w:p w:rsidR="009D125F" w:rsidRDefault="009D125F" w:rsidP="0059453F">
      <w:pPr>
        <w:pStyle w:val="libNormal"/>
        <w:rPr>
          <w:rtl/>
          <w:lang w:bidi="fa-IR"/>
        </w:rPr>
      </w:pPr>
      <w:r>
        <w:rPr>
          <w:rFonts w:hint="cs"/>
          <w:rtl/>
        </w:rPr>
        <w:t>أحدهما هو حال من الذين أشركوا ، تقديره : ود أحدهم ، ويدلك على ذلك أنك لو قلت : ومن الذين أشركوا الذين يود أحدهم صح أن يكون وصفا ، ومن هنا قال الكوفيون : هذا يكون على حذف الموصول وإبقاء الصلة .</w:t>
      </w:r>
    </w:p>
    <w:p w:rsidR="009D125F" w:rsidRDefault="009D125F" w:rsidP="0059453F">
      <w:pPr>
        <w:pStyle w:val="libNormal"/>
        <w:rPr>
          <w:rtl/>
          <w:lang w:bidi="fa-IR"/>
        </w:rPr>
      </w:pPr>
      <w:r>
        <w:rPr>
          <w:rFonts w:hint="cs"/>
          <w:rtl/>
        </w:rPr>
        <w:t>والوجه الثانى أن تجعل يود أحدهم حالا من الهاء والميم في ولتجدنهم ، أى لتجدنهم أحرص الناس وادا أحدهم .</w:t>
      </w:r>
    </w:p>
    <w:p w:rsidR="009D125F" w:rsidRDefault="009D125F" w:rsidP="0057381A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والوجه الثانى من </w:t>
      </w:r>
      <w:r w:rsidRPr="006A043A">
        <w:rPr>
          <w:rFonts w:hint="cs"/>
          <w:rtl/>
        </w:rPr>
        <w:t>وجهى " من الذين "</w:t>
      </w:r>
      <w:r>
        <w:rPr>
          <w:rFonts w:hint="cs"/>
          <w:rtl/>
        </w:rPr>
        <w:t xml:space="preserve"> أن يكون مستأنفا ، والتقدير : ومن الذين أشركوا قوم يود أحدهم ، أو من يود أحدهم وماضى يود وددت بكسر العين ، فلذلك صحت الواو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لانها لم يكسر مابعدها في المستقبل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لو يعمر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لو هنا بمعنى أن الناصبة للفعل ، ولكن لا تنصب ، وليست التى يمتنع بها الشئ لامتناع غيره ، ويدلك على ذلك شيئان : أحدهما أن هذه يلزمها المستقبل ، والاخرى معناها في الماضى ، والثانى أن يود يتعدى إلى مفعول واحد ، وليس مما يعلق عن العمل ، فمن هنا لزم أن يكون لو بمعنى أن ، وقد جاء‌ت بعد يود في قوله تعالى</w:t>
      </w:r>
      <w:r>
        <w:rPr>
          <w:rFonts w:hint="cs"/>
          <w:rtl/>
          <w:lang w:bidi="fa-IR"/>
        </w:rPr>
        <w:t xml:space="preserve"> : </w:t>
      </w:r>
      <w:r w:rsidRPr="00686CB2">
        <w:rPr>
          <w:rFonts w:hint="cs"/>
          <w:rtl/>
        </w:rPr>
        <w:t>" أيود أحدكم أن تكون له جنة "</w:t>
      </w:r>
      <w:r>
        <w:rPr>
          <w:rFonts w:hint="cs"/>
          <w:rtl/>
        </w:rPr>
        <w:t xml:space="preserve"> وهو كثير في القرآن والشعر ، </w:t>
      </w:r>
      <w:r w:rsidRPr="006A043A">
        <w:rPr>
          <w:rFonts w:hint="cs"/>
          <w:rtl/>
        </w:rPr>
        <w:t>و " يعمر " يتعدى</w:t>
      </w:r>
      <w:r>
        <w:rPr>
          <w:rFonts w:hint="cs"/>
          <w:rtl/>
        </w:rPr>
        <w:t xml:space="preserve"> إلى مفعول واحد ، وقد أقيم مقام الفاعل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ألف سنة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Style w:val="libAieChar"/>
          <w:rFonts w:hint="cs"/>
          <w:rtl/>
        </w:rPr>
        <w:t xml:space="preserve"> وماهو بمزحزحه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.</w:t>
      </w:r>
    </w:p>
    <w:p w:rsidR="008B02A8" w:rsidRDefault="009D125F" w:rsidP="0057381A">
      <w:pPr>
        <w:pStyle w:val="libNormal"/>
      </w:pPr>
      <w:r>
        <w:rPr>
          <w:rFonts w:hint="cs"/>
          <w:rtl/>
        </w:rPr>
        <w:t>في هو وجهان : أحدهما هو ضمير أحد : أى وما ذلك التمنى بمزحزحه خبر ما ، و</w:t>
      </w:r>
      <w:r w:rsidRPr="00F90812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F90812">
        <w:rPr>
          <w:rStyle w:val="libAieChar"/>
          <w:rFonts w:hint="cs"/>
          <w:rtl/>
        </w:rPr>
        <w:t xml:space="preserve"> من العذاب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بمزحزحه و</w:t>
      </w:r>
      <w:r w:rsidRPr="00F90812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F90812">
        <w:rPr>
          <w:rStyle w:val="libAieChar"/>
          <w:rFonts w:hint="cs"/>
          <w:rtl/>
        </w:rPr>
        <w:t xml:space="preserve"> أن يعمر </w:t>
      </w:r>
      <w:r w:rsidR="0057381A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رفع بمزحزحه : أى وما الرجل بمزحزحه تعميره ، والوجه الآخر أن يكون هو ضمير التعمير ، وقد دل عليه </w:t>
      </w:r>
      <w:r w:rsidRPr="00686CB2">
        <w:rPr>
          <w:rFonts w:hint="cs"/>
          <w:rtl/>
        </w:rPr>
        <w:t>قوله " لو يعمر " وقوله " أن يعمر " بدل من هو ، ولايجو</w:t>
      </w:r>
      <w:r>
        <w:rPr>
          <w:rFonts w:hint="cs"/>
          <w:rtl/>
        </w:rPr>
        <w:t>ز أن يكون هو ضمير الشأن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المفسر لضمير الشأن مبتدأ وخبر ، ودخول الباء في بمزحزحه يمنع من ذلك .</w:t>
      </w:r>
    </w:p>
    <w:p w:rsidR="008B02A8" w:rsidRDefault="008B02A8" w:rsidP="00FE4DAA">
      <w:pPr>
        <w:pStyle w:val="libNormal"/>
      </w:pPr>
      <w:r>
        <w:br w:type="page"/>
      </w:r>
    </w:p>
    <w:p w:rsidR="008B02A8" w:rsidRDefault="009D125F" w:rsidP="006A043A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كان عدوا لجبريل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من شرطية ، وجوابها محذوف تقديره فليمت غيظا أو نحوه </w:t>
      </w:r>
      <w:r w:rsidR="00671590" w:rsidRPr="00980442">
        <w:rPr>
          <w:rStyle w:val="libAlaemChar"/>
          <w:rFonts w:eastAsiaTheme="minorHAnsi"/>
          <w:rtl/>
        </w:rPr>
        <w:t>(</w:t>
      </w:r>
      <w:r w:rsidR="006A043A">
        <w:rPr>
          <w:rStyle w:val="libAieChar"/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فإنه نزله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ونظيره في </w:t>
      </w:r>
      <w:r w:rsidRPr="00686CB2">
        <w:rPr>
          <w:rFonts w:hint="cs"/>
          <w:rtl/>
        </w:rPr>
        <w:t>المعنى " من كان يظن أن لن ينصره الله " ثم</w:t>
      </w:r>
      <w:r w:rsidRPr="00BB6DC5">
        <w:rPr>
          <w:rFonts w:hint="cs"/>
          <w:rtl/>
        </w:rPr>
        <w:t xml:space="preserve"> قال : </w:t>
      </w:r>
      <w:r w:rsidRPr="00024BE2">
        <w:rPr>
          <w:rStyle w:val="libAieChar"/>
          <w:rFonts w:hint="cs"/>
          <w:rtl/>
        </w:rPr>
        <w:t>" فليمدد "</w:t>
      </w:r>
      <w:r w:rsidRPr="00BB6DC5">
        <w:rPr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بإذن الله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الحال من ضمير الفاعل في نزل ، وهو ضمير جبريل ، وهو العائد على إسم إن ، والتقدير نزوله ومعه الاذن ، أو مأذونا به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مصدقا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 الهاء في نزله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كذلك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هدى وبشرى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هاديا ومبشرا .</w:t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عدو للكافرين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وضع الظاهر موضع المضمر ؛ لان الاصل : من كان عدوا لله وملائكته فإن الله عدو له أو لهم ، وله في القرآن نظائر كثيرة ستمر بك إن شاء الله . 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كلما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الواو للعطف ، والهمزة قبلها للاستفهام على معنى الانكار ، والعطف هنا على معنى الكلام المتقدم في قوله </w:t>
      </w:r>
      <w:r w:rsidRPr="00686CB2">
        <w:rPr>
          <w:rFonts w:hint="cs"/>
          <w:rtl/>
        </w:rPr>
        <w:t>: " أفكلما جاء‌كم رسول "</w:t>
      </w:r>
      <w:r w:rsidRPr="00BB6DC5">
        <w:rPr>
          <w:rFonts w:hint="cs"/>
          <w:rtl/>
        </w:rPr>
        <w:t xml:space="preserve"> وما بعده ، وقيل الواو زائدة ، وقيل : هى أو التى لاحد الشيئين حركت بالفتح ، وقد قرئ شاذا بسكونها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Fonts w:hint="cs"/>
          <w:rtl/>
        </w:rPr>
        <w:t xml:space="preserve"> عهدا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مصدر من غير لفظ الفعل المذكور ، ويجوز أن يكون مفعولا به : أى أعطوا عهدا ، وهنا مفعول آخر محذوف تقديره : عاهدوا الله أو عاهدوكم . 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رسول من عند الله مصدق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هو مثل قوله </w:t>
      </w:r>
      <w:r w:rsidRPr="00686CB2">
        <w:rPr>
          <w:rFonts w:hint="cs"/>
          <w:rtl/>
        </w:rPr>
        <w:t>: " كتاب من عند الله مصدق "</w:t>
      </w:r>
      <w:r w:rsidRPr="00BB6DC5">
        <w:rPr>
          <w:rFonts w:hint="cs"/>
          <w:rtl/>
        </w:rPr>
        <w:t xml:space="preserve"> وقد ذكر </w:t>
      </w:r>
      <w:r w:rsidR="00671590" w:rsidRPr="00980442">
        <w:rPr>
          <w:rStyle w:val="libAlaemChar"/>
          <w:rFonts w:eastAsiaTheme="minorHAnsi"/>
          <w:rtl/>
        </w:rPr>
        <w:t>(</w:t>
      </w:r>
      <w:r w:rsidRPr="008B02A8">
        <w:rPr>
          <w:rStyle w:val="libAieChar"/>
          <w:rFonts w:hint="cs"/>
          <w:rtl/>
        </w:rPr>
        <w:t>الكتاب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 أوتوا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كتاب الله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 نبذ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كأنهم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هى وما عملت فيه في موضع الحال ، والعامل نبذ ، وصاحب الحال فريق تقديره شبهين للجهال .</w:t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Fonts w:hint="cs"/>
          <w:rtl/>
        </w:rPr>
        <w:t xml:space="preserve"> واتبعوا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معطوف على وأشربوا أو على نبذة فريق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تتلو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بمعنى تلت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>على ملك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على زمن ملك ، فحذف المضاف ، والمعنى في زمن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سليمان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لا ينصرف ، وفيه ثلاثة أسباب : العجمة ، والتعريف ، والالف والنون ، وأعاد ذكره ظاهرا تفخيما ، وكذلك تفعل في الاعلام والاجناس أيضا كقول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9"/>
        <w:gridCol w:w="3321"/>
      </w:tblGrid>
      <w:tr w:rsidR="008B02A8" w:rsidTr="000C0087">
        <w:trPr>
          <w:trHeight w:val="350"/>
        </w:trPr>
        <w:tc>
          <w:tcPr>
            <w:tcW w:w="3920" w:type="dxa"/>
            <w:shd w:val="clear" w:color="auto" w:fill="auto"/>
          </w:tcPr>
          <w:p w:rsidR="008B02A8" w:rsidRDefault="008B02A8" w:rsidP="000C0087">
            <w:pPr>
              <w:pStyle w:val="libPoem"/>
            </w:pPr>
            <w:r w:rsidRPr="00526AAD">
              <w:rPr>
                <w:rStyle w:val="libPoemChar"/>
                <w:rFonts w:hint="cs"/>
                <w:rtl/>
              </w:rPr>
              <w:t>لاأرى الموت يسبق الموت شئ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02A8" w:rsidRDefault="008B02A8" w:rsidP="000C008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02A8" w:rsidRDefault="008B02A8" w:rsidP="000C0087">
            <w:pPr>
              <w:pStyle w:val="libPoem"/>
            </w:pPr>
            <w:r w:rsidRPr="00526AAD">
              <w:rPr>
                <w:rStyle w:val="libPoemChar"/>
                <w:rFonts w:hint="cs"/>
                <w:rtl/>
              </w:rPr>
              <w:t>يغص الموت ذا الغنى والفقيرا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B02A8" w:rsidRDefault="008B02A8" w:rsidP="0057381A">
      <w:pPr>
        <w:pStyle w:val="libNormal"/>
        <w:rPr>
          <w:rtl/>
        </w:rPr>
      </w:pPr>
      <w:r w:rsidRPr="00024BE2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ولكن الشياطين </w:t>
      </w:r>
      <w:r w:rsidR="0057381A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Fonts w:hint="cs"/>
          <w:rtl/>
        </w:rPr>
        <w:t xml:space="preserve"> يقرأ بتشديد النون ونصب الاسم ، ويقرأ بتخفيفها ورفع</w:t>
      </w:r>
    </w:p>
    <w:p w:rsidR="008B02A8" w:rsidRDefault="008B02A8" w:rsidP="00FE4DAA">
      <w:pPr>
        <w:pStyle w:val="libNormal"/>
        <w:rPr>
          <w:rtl/>
        </w:rPr>
      </w:pPr>
      <w:r>
        <w:rPr>
          <w:rtl/>
        </w:rPr>
        <w:br w:type="page"/>
      </w:r>
    </w:p>
    <w:p w:rsidR="0079420D" w:rsidRDefault="009D125F" w:rsidP="00502559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الاسم بالابتداء ؛ لانها صارت من حروف الابتداء ، وقرأ الحسن " الشياطون " وهو كالغلط شبه فيه الياء قبل النون بياء جمع التصحيح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يعلمون الناس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نصب على الحال من الضمير في كفروا ، وأجاز قوم أن يكون حالا من الشياطين ، وليس بشئ ؛ لان لكن لايعمل في الحال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 أنزل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" ما "</w:t>
      </w:r>
      <w:r w:rsidRPr="00BB6DC5">
        <w:rPr>
          <w:rFonts w:hint="cs"/>
          <w:rtl/>
        </w:rPr>
        <w:t xml:space="preserve"> بمعنى الذى ، وهو في موضع نصب عطفا على السحر : أى ويعلمون الذى أنزل ، وقيل : هو معطوف على ما تتلو ، وقيل : </w:t>
      </w:r>
      <w:r w:rsidRPr="006A043A">
        <w:rPr>
          <w:rStyle w:val="libNormalChar"/>
          <w:rFonts w:hint="cs"/>
          <w:rtl/>
        </w:rPr>
        <w:t>" ما " في موضع جر عطفا على ملك سليمان : أى وعلى عهد الذى أنزل على الملكين ، وقيل :" ما "</w:t>
      </w:r>
      <w:r w:rsidRPr="00BB6DC5">
        <w:rPr>
          <w:rFonts w:hint="cs"/>
          <w:rtl/>
        </w:rPr>
        <w:t xml:space="preserve"> نافية : أى وما أنزل السحر على الملكين ، أو وماأنزل إباحة السحر ، والجمهور على فتح اللام من</w:t>
      </w:r>
      <w:r w:rsidRPr="00024BE2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الملكين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وقرئ بكسرها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هاروت وماروت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بدلان من الملكين ، وقيل : هما قبيلتان من الشياطين ، فعلى هذا لا يكونان بدلين من الملكين ، وإنما يجئ هذا على قراء‌ة من كسر اللام في أحد الوجهين " ببابل " يجور أن يكون ظرفا لانزل ، ويجوز أن يكون حالا من الملكين أو من الضمير في أنزل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حتى يقولا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إلى أن يقولا ، والمعنى أنهما كانا يتركان تعليم السحر إلى أن يقولا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إنما نحن فتنة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، وقيل : حتى بمعنى إلا : أى وما يعلمان من أحد إلا أن يقولا ، وأحد هاهنا يجوز أن تكون المستعملة في العموم كقولك : ما بالدار من أحد ، ويجوز أن تكون ها هنا بمعنى واحد أو إنسان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فيتعلمون منهما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هو معطوف على يعلمان ، وليس بداخل في النفى ؛ لان النفى هناك راجع إلى الاثبات ؛ لان المعنى يعلمان الناس السحر بعد قولهما " نحن فتنة فيتعلمون " وقيل : التقدير : فيأتون فيتعلمون ، ومنهما ضمير الملكين ، ويجوز أن يكون ضمير السحر والمنزل على الملكين ، وقيل : هو معطوف على يعلمون الناس السحر ، فيكون منهما على هذا السحر ، والمنزل على الملكين ، أو يكون ضمير قبيلتين من الشياطين ، وقيل : هو مستأنف ، ولم يجز أن ينصب على جواب النهى : لانه ليس المعنى إن تكفر يتعلموا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مايفرقون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تكون " ما " بمعنى الذى ، وأن تكون نكرة موصوفة ، ولا يجوز أن تكون مصدرية لعود الضمير من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إلى " ما " المصدرية لايعود عليها ضمير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 المرء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إثبات الهمزة بعد الراء ، وقرئ بتشديد الراء من غير همز ، ووجهه أن يكون ألقى حركة الهمزة على الراء ، ثم نوى الوقف عليه مشددا كما قالوا : هذا خالد ، ثم أجروا الوصل مجرى الوقف .</w:t>
      </w:r>
    </w:p>
    <w:p w:rsidR="0079420D" w:rsidRDefault="0079420D" w:rsidP="0079420D">
      <w:pPr>
        <w:pStyle w:val="libNormal"/>
        <w:rPr>
          <w:rtl/>
        </w:rPr>
      </w:pPr>
      <w:r>
        <w:rPr>
          <w:rtl/>
        </w:rPr>
        <w:br w:type="page"/>
      </w:r>
    </w:p>
    <w:p w:rsidR="008B02A8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بإذن الله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الجار والمجرور في موضع نصب على الحال إن شئت من الفاعل وإن شئت من المفعول ، والتقدير : ومايضرون أحدا بالسحر إلا والله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عالم به ، أو يكون التقدير : إلا مقرونا بإذن الله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ينفعهم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هو معطوف على الفعل قبله ، ودخلت لا للنفى ، ويجوز أن يكون مستأنفا أى وهو لا ينفعهم فيكون حالا ولايصح عطفه على ما ؛ لان الفعل لا يعطف على الاسم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لمن اشتراه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اللام هنا هى التى يوطأ بها للقسم مثل التى في قوله </w:t>
      </w:r>
      <w:r w:rsidRPr="006A043A">
        <w:rPr>
          <w:rStyle w:val="libNormalChar"/>
          <w:rFonts w:hint="cs"/>
          <w:rtl/>
        </w:rPr>
        <w:t>: " لئن لم ينته المنافقون " و " من " في موضع</w:t>
      </w:r>
      <w:r w:rsidRPr="00BB6DC5">
        <w:rPr>
          <w:rFonts w:hint="cs"/>
          <w:rtl/>
        </w:rPr>
        <w:t xml:space="preserve"> رفع بالابتداء ، وهى شرط ، وجواب القسم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ماله في الآخرة من خلاق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وقيل </w:t>
      </w:r>
      <w:r w:rsidRPr="006A043A">
        <w:rPr>
          <w:rStyle w:val="libNormalChar"/>
          <w:rFonts w:hint="cs"/>
          <w:rtl/>
        </w:rPr>
        <w:t>: " من "</w:t>
      </w:r>
      <w:r w:rsidRPr="00BB6DC5">
        <w:rPr>
          <w:rFonts w:hint="cs"/>
          <w:rtl/>
        </w:rPr>
        <w:t xml:space="preserve"> بمعنى الذى ، وعلى كلا الوجهين موضع الجملة نصب بعلموا ، ولا يعمل علموا في لفظ من لان الشرط ولام الابتداء لهما صدر الكلام</w:t>
      </w:r>
      <w:r w:rsidRPr="00024BE2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ولبئس ما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جواب قسم محذوف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ولو كانوا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جواب لو محذوف تقديره لو كانوا ينتفعون بعلمهم لا متنعوا من شراء السحر .</w:t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ولو أنهم آمنوا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أن وما عملت فيه مصدر في موضع رفع بفعل محذوف ؛ لان لو تقتضى الفعل وتقديره : لو وقع منهم أنهم آمنوا : أى إيمانهم ، ولم يجزم بلو ؛ لانها تعلق الفعل الماضى بالفعل الماضى ، والشرط خلاف ذلك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لمثوبة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جواب لو ، ومثوبة مبتدأ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عند الله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صفته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خير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خبره ، وقرئ مثوبة بسكون الثاء وفتح الواو قاسوه على الصحيح من نظائره نحو مقتلة . 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راعنا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فعل أمر ، وموضع الجملة نصب بتقولوا قرئ </w:t>
      </w:r>
      <w:r w:rsidRPr="006A043A">
        <w:rPr>
          <w:rFonts w:hint="cs"/>
          <w:rtl/>
        </w:rPr>
        <w:t>شاذا " راعنا "</w:t>
      </w:r>
      <w:r w:rsidRPr="00BB6DC5">
        <w:rPr>
          <w:rFonts w:hint="cs"/>
          <w:rtl/>
        </w:rPr>
        <w:t xml:space="preserve"> بالتنوين : أى لا تقولوا قولا راعنا .</w:t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المشركين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جر عطفا على أهل ، وإن كان قد قرى </w:t>
      </w:r>
      <w:r w:rsidRPr="006A043A">
        <w:rPr>
          <w:rFonts w:hint="cs"/>
          <w:rtl/>
        </w:rPr>
        <w:t>" ولا المشركون "</w:t>
      </w:r>
      <w:r w:rsidRPr="00BB6DC5">
        <w:rPr>
          <w:rFonts w:hint="cs"/>
          <w:rtl/>
        </w:rPr>
        <w:t xml:space="preserve"> بالرفع فهو معطوف على الفاعل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ينزل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نصب بيود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خير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زائدة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ربكم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لابتداء غاية الانزال ، ويجوز أن يكون صفة لخبر ، إما جرا على لفظ خير ، أو رفعا على موضع </w:t>
      </w:r>
      <w:r w:rsidRPr="00686CB2">
        <w:rPr>
          <w:rFonts w:hint="cs"/>
          <w:rtl/>
        </w:rPr>
        <w:t>" من خير "</w:t>
      </w:r>
      <w:r w:rsidRPr="00BB6DC5">
        <w:rPr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يختص برحمته من يشاء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من يشاء اختصاصه ، فحذف المضاف فبقى من يشاؤه ، ثم حذف الضمير ، ويجوز أن يكون يشاؤه يختاره فلا يكون فيه حذف مضاف .</w:t>
      </w:r>
    </w:p>
    <w:p w:rsidR="0079420D" w:rsidRDefault="009D125F" w:rsidP="0050255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ننسخ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ما شرطية جازمة لننسخ منصوبة الموضع بننسخ مثل قوله </w:t>
      </w:r>
      <w:r w:rsidRPr="00686CB2">
        <w:rPr>
          <w:rFonts w:hint="cs"/>
          <w:rtl/>
        </w:rPr>
        <w:t xml:space="preserve">: " أياما تدعوا " </w:t>
      </w:r>
      <w:r w:rsidRPr="00BB6DC5">
        <w:rPr>
          <w:rFonts w:hint="cs"/>
          <w:rtl/>
        </w:rPr>
        <w:t xml:space="preserve">وجواب الشرط </w:t>
      </w:r>
      <w:r w:rsidRPr="00686CB2">
        <w:rPr>
          <w:rFonts w:hint="cs"/>
          <w:rtl/>
        </w:rPr>
        <w:t>" نأت بخير منها "</w:t>
      </w:r>
      <w:r w:rsidRPr="00BB6DC5">
        <w:rPr>
          <w:rFonts w:hint="cs"/>
          <w:rtl/>
        </w:rPr>
        <w:t xml:space="preserve">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BB6DC5">
        <w:rPr>
          <w:rFonts w:hint="cs"/>
          <w:rtl/>
        </w:rPr>
        <w:t xml:space="preserve"> من آية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 على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B02A8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التمييز ، والمميز " ما " والتقدير : أى شئ ننسخ من آية ، ولا يحسن أن يقدر : أى آية ننسخ ؛ لانك لا تجمع بين هذا وبين التمييز بآية ، ويجوز أن تكون زائدة وآية حالا ، والمعنى : أى شئ ننسخ قليلا أو كثيرا ، وقد جاء‌ت الآية حالا في قوله تعالى : </w:t>
      </w:r>
      <w:r w:rsidRPr="00686CB2">
        <w:rPr>
          <w:rFonts w:hint="cs"/>
          <w:rtl/>
        </w:rPr>
        <w:t>" هذه ناقة الله لكم آية "</w:t>
      </w:r>
      <w:r w:rsidRPr="00BB6DC5">
        <w:rPr>
          <w:rFonts w:hint="cs"/>
          <w:rtl/>
        </w:rPr>
        <w:t xml:space="preserve"> وقيل : " ما " هنا مصدرية ، وآية مفعول به ، والتقدير : أى نسخ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ننسخ آية ، ويقرأ " ننسخ " بفتح النون وماضيه نسخ ، ويقرأ بضم النون وكسر السين ماضيه أنسخت ، يقال : أنسخت الكتاب : أى عرضته للنسخ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ننسأها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ننسخ ، ويقرأ بغير همز على إبدال الهمزة ألفا ، ويقرأ ننسها بغير ألف ولا همز ، وننسها بضم النون وكسر السين ، وكلاهما من نسى إذا ترك ، ويجوز أن يكون من نسأ إذا أخر إلا أنه أبدل الهمزة ألفا ، ومن قرأ بضم النون حمله على معنى نأمرك بتركها أو بتأخيرها ، وفيه مفعول محذوف ، والتقدير ننسكها .</w:t>
      </w:r>
    </w:p>
    <w:p w:rsidR="0079420D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 ملك السموات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مبتدأ وخبر في موضع خبر أن ، ويجوز أن يرتفع ملك بالظرف عند الاخفش ، والملك بمعنى الشئ المملوك ، يقال لفلان ملك عظيم : أى مملوكه كثير ، والملك أيضا بالكسر : المملوك ، إلا أنه لا يستعمل بضم الميم في كل موضع ، بل في مواضع الكثرة وسعة السلطان</w:t>
      </w:r>
      <w:r w:rsidRPr="00024BE2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ولى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زائدة وولى في موضع رفع مبتدأ، ولكم خبره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نصير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لفظ ولى ، ويجوز في الكلام رفعه على موضع ولى . ومن دون في موضع نصب على الحال من ولى ، أو من نصير ، والتقدير : من ولى دون الله ، فلما تقدم وصف النكرة عليها انتصب على الحال . 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 تريدون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أم هنا منقطعة إذ ليس في الكلام همزة تقع موقعها ، وموقع أم أيهما ، والهمزة في قوله " ألم تعلم " ليست من أم في شئ ، والتقدير : بل أتريدون </w:t>
      </w:r>
      <w:r w:rsidRPr="00024BE2">
        <w:rPr>
          <w:rStyle w:val="libAieChar"/>
          <w:rFonts w:hint="cs"/>
          <w:rtl/>
        </w:rPr>
        <w:t xml:space="preserve">( أن تسألوا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فخرج بأم من كلام إلى كلام آخر ، والاصل في تريدون ترودون ؛ لانه من راد يرود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كما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الكاف في موضع نصب صفة لمصدر محذوف أى سؤالا كما ، وما مصدرية . والجمهور على همز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سئل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وقد قرئ سيل بالياء ، وهو على لغة من قال : أسلت تسال بغير همزة ، مثل خفت تخاف ، والياء منقلبة عن واو لقولهم سوال وساولته ، ويقرأ سيل بجعل الهمزة بين بين أى بين الهمزة وبين الياء ؛ لان منها حركتها</w:t>
      </w:r>
      <w:r w:rsidRPr="00024BE2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بالايمان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الباء في موضع نصب على الحال من الكفر تقديره : مقابلا بالايمان ، ويجوز أن يكون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B02A8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مفعولا بيتبدل وتكون الياء للسبب كقولك : اشتريت الثوب بدرهم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سواء السبيل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سواء ظرف بمعنى وسط السبيل وأعدله ، والسبيل يذكر ويؤنث .</w:t>
      </w:r>
    </w:p>
    <w:p w:rsidR="008B02A8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لو يردونكم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لو بمعنى أن المصدرية وقد تقدم ذكرها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كفارا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حال من الكاف والميم ، ويجوز أن يكون مفعولا ثانيا ؛ لان يرد بمعنى يصير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حسدا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مصدر وهو مفعول له ، والعامل فيه ود أو يردونكم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عند</w:t>
      </w:r>
      <w:r w:rsidR="0079420D">
        <w:rPr>
          <w:rStyle w:val="libAieChar"/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أنفسهم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متعلقة بحسدا . أى ابتداء الحسد من عندهم ، ويجوز أن يتعلق بود أو بيردونكم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حتى يأتى الله بأمره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اعفوا إلى هذه الغاية .</w:t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 تقدموا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ما شرطية في موضع نصب بتقدموا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خير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مثل قوله : </w:t>
      </w:r>
      <w:r w:rsidRPr="00024BE2">
        <w:rPr>
          <w:rStyle w:val="libAieChar"/>
          <w:rFonts w:hint="cs"/>
          <w:rtl/>
        </w:rPr>
        <w:t>" من آية "</w:t>
      </w:r>
      <w:r w:rsidRPr="00BB6DC5">
        <w:rPr>
          <w:rFonts w:hint="cs"/>
          <w:rtl/>
        </w:rPr>
        <w:t xml:space="preserve"> في </w:t>
      </w:r>
      <w:r w:rsidRPr="00024BE2">
        <w:rPr>
          <w:rStyle w:val="libAieChar"/>
          <w:rFonts w:hint="cs"/>
          <w:rtl/>
        </w:rPr>
        <w:t xml:space="preserve">" ماننسخ "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تجدوه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تجدوا ثوابه فحذف المضاف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 الله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ظرف لتجدوا أو حال من المفعول به .</w:t>
      </w:r>
    </w:p>
    <w:p w:rsidR="0079420D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من كان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رفع بيدخل ؛ لان الفعل مفرغ لما بعد إلا وكان محمولا على لفظ من في الافراد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هودا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جمع هايد مثل عايذ وعوذ ، وهو من هاد يهود إذا تاب ، ومنه قوله تعالى : </w:t>
      </w:r>
      <w:r w:rsidRPr="00686CB2">
        <w:rPr>
          <w:rFonts w:hint="cs"/>
          <w:rtl/>
        </w:rPr>
        <w:t>" إنا هدنا إليك "</w:t>
      </w:r>
      <w:r w:rsidRPr="00BB6DC5">
        <w:rPr>
          <w:rFonts w:hint="cs"/>
          <w:rtl/>
        </w:rPr>
        <w:t xml:space="preserve"> وقال الفراء . أصله يهود ، فحذفت الياء وهو بعيد جدا ، وجمع على معنى من ،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هنا لتفصيل ماأجمل ، وذلك أن اليهود قالوا لن يدخل الجنة إلا من كان هودا ، وقالت النصارى لن يدخل الجنة إلا من كان نصرانيا ، ولم يقل كل فريق منهم لن يدخل الجنة إلا من كان هودا أو نصارى ، فلما لم يفصل في قوله وقالوا جاء بأو للتفصيل إذ كانت موضوعة لاحد الشيئين .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نصارى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جمع نصران مثل سكران وسكارى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هاتوا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فعل معتل اللام تقول في الماضى هاتى يهاتى مهاتاة ، مثل رامى يرامى مراماة ، وهاتوا مثل راموا وأصله : هاتيوا ثم سكنت الياء وحذفت لما ذكرنا في قوله اشتروا ونظائره ، وتقول للرجل في الامر . هات مثل رام ، وللمرأة هاتى مثل رامى ، وعليه فقس بقية تصاريف هذه الكلمة ، وهاتوا فعل متعد إلى مفعول واحد تقديره أحضروا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برهانكم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والنون في برهان أصل عند قوم لقولهم برهنت ، فثبتت النون في الفعل ، وزائدة عند آخرين ؛ لانه من البره ، وهو القطع ، والبرهان الدليل القاطع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جواب النفى على ماذكرنا في قوله : </w:t>
      </w:r>
      <w:r w:rsidRPr="00686CB2">
        <w:rPr>
          <w:rFonts w:hint="cs"/>
          <w:rtl/>
        </w:rPr>
        <w:t>" بلى من كسب "</w:t>
      </w:r>
      <w:r w:rsidRPr="00BB6DC5">
        <w:rPr>
          <w:rFonts w:hint="cs"/>
          <w:rtl/>
        </w:rPr>
        <w:t xml:space="preserve"> ، و</w:t>
      </w:r>
      <w:r w:rsidRPr="00024BE2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أسلم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>وجهه . وهو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كله محمول على لفظ من وكذلك </w:t>
      </w:r>
      <w:r w:rsidRPr="00686CB2">
        <w:rPr>
          <w:rFonts w:hint="cs"/>
          <w:rtl/>
        </w:rPr>
        <w:t>" فله أجره عند ربه "</w:t>
      </w:r>
      <w:r w:rsidRPr="00BB6DC5">
        <w:rPr>
          <w:rFonts w:hint="cs"/>
          <w:rtl/>
        </w:rPr>
        <w:t xml:space="preserve"> وقوله :</w:t>
      </w:r>
      <w:r w:rsidRPr="00024BE2">
        <w:rPr>
          <w:rStyle w:val="libAieChar"/>
          <w:rFonts w:hint="cs"/>
          <w:rtl/>
        </w:rPr>
        <w:t xml:space="preserve">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خوف عليهم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محمول على معناها .</w:t>
      </w:r>
    </w:p>
    <w:p w:rsidR="008B02A8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671590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وهم يتلون الكتاب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نصب على الحال ، والعامل فيها قالت ، وأصل يتلون يتلوون ، فسكنت الواو ثم حذفت لالتقاء الساكنين </w:t>
      </w:r>
      <w:r w:rsidR="00A72EA4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كذلك قال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الكاف في موضع نصب نعتا لمصدر محذوف منصوب ، بقال وهو مصدر مقدم على الفعل ، التقدير : قولا مثل قول اليهود والنصارى قال الذين لا يعلمون ، فعلى هذا الوجه يكون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مثل قولهم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منصوبا بيعلمون، أو بقال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على أنه مفعول به ، ويجوز أن يكون الكاف في موضع رفع بالابتداء ، والجملة بعده خبر عنه والعائد على المبتدإ محذوف تقديره قاله فعلى هذا يكون قوله مثل قولهم صفة لمصدر محذوف ، أو مفعولا ليعلمون ، والمعنى : مثل قول اليهود والنصارى قال الذين لايعلمون اعتقاد اليهود والنصارى ، ولايجوز أن يكون مثل قولهم مفعول قال ؛ لانه قد استوفى مفعوله وهو الضمير المحذوف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متعلق ب‍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يختلفون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.</w:t>
      </w:r>
    </w:p>
    <w:p w:rsidR="0079420D" w:rsidRDefault="009D125F" w:rsidP="00686CB2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أظلم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استفهام في معنى النفى ، وهو رفع بالابتداء ، وأظلم خبره ، والمعنى : لاأحد أظلم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ممن منع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نكرة موصوفة أو بمعنى الذى ( أن يذكر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فيه ثلاثة أوجه : أحدها هو في موضع نصب على البدل من مساجد بدل الاشتمال تقديره : ذكر اسمه فيها ، والثانى أن يكون في موضع نصب على المفعول له تقديره : كراهية أن يذكر ، والثالث أن يكون في موضع جر تقديره : من أن يذكر ، وتتعلق من إذا ظهرت بمنع كقولك ، منعته من كذا ، وإذا حذف حرف الجر مع أن بقى الجر ، وقيل يصير في موضع نصب ، وقد ذكرنا ذلك في قوله : </w:t>
      </w:r>
      <w:r w:rsidRPr="00686CB2">
        <w:rPr>
          <w:rFonts w:hint="cs"/>
          <w:rtl/>
        </w:rPr>
        <w:t>" لا يستحيى أن يضرب "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وسعى في خرابها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خراب اسم للتخريب ، مثل السلام اسم للتسليم ، وليسم باسم للجثة ، وقد أضيف اسم المصدر إلى المفعول ؛ لانه يعمل عمل المصدر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خائفين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 الضمير في يدخلوها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 في الدنيا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جملة مستأنفة وليست حالا مثل خائفين ؛ لان استحقاقهم الخزى ثابت في كل حال ، لا في حال دخولهم المساجد خاصة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ولله المشرق والمغرب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هما موضع الشروق والغروب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فأينما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شرطية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تولوا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مجزوم به ، وهو الناصب لاين ، والجواب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فثم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وقرئ في الشاذ " تولوا " بفتح التاء ، وفيه وجهان : أحدهما هو مستقبل أيضا ، وتقديره : تتولوا ، فحذف التاء الثانية ، والثانى : أنه ماض والضمير للغائبين ، والتقدير : أينما يتولون ، وقيل يجوز أن يكون ماضيا قد وقع ، ولايكون أين شرطا في اللفظ بل في المعنى ، كما تقول : ماصنعت صنعت ، إذا أردت الماضى ، وهذا ضعيف ؛ لان " أين " إما استفهام وإما شرط ، وليس لها معنى ثالث . وثم اسم للمكان البعيد عنك ، وبنى لتضمنه معنى حرف الاشارة ، وقيل بنى لتضمنه معنى حرف الخطاب ؛ لانك تقول في الحاضر هنا وفى الغائب هناك ، وثم ناب عن هناك .</w:t>
      </w:r>
    </w:p>
    <w:p w:rsidR="008B02A8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وقالوا اتخذ الله ولدا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بالواو عطفا على قوله : </w:t>
      </w:r>
      <w:r w:rsidRPr="00686CB2">
        <w:rPr>
          <w:rFonts w:hint="cs"/>
          <w:rtl/>
        </w:rPr>
        <w:t>" وقالوا لن يدخل الجنة "</w:t>
      </w:r>
      <w:r w:rsidRPr="00BB6DC5">
        <w:rPr>
          <w:rFonts w:hint="cs"/>
          <w:rtl/>
        </w:rPr>
        <w:t xml:space="preserve"> ويقرأ بغير واو على الاستئناف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 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تقديره : كل أحد منهم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أو كلهم ؛ لان الاصل في كل أن تستعمل مضافة ، ومن هنا ذهب جمهور النحويين إلى منع دخول الالف واللام على كل ؛ لان تخصيصها بالمضاف إليه ، فإذا لم يكن ملفوظا به كان في حكم الملفوظ به ، وحمل الخبر على معنى كل ، فجمعه في قوله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قانتون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ولو قال قانت جاز على لفظ كل .</w:t>
      </w:r>
    </w:p>
    <w:p w:rsidR="0079420D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بديع السموات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مبدعها ، كقولهم سميع بمعنى مسمع ، والاضافة هنا محضة ؛ لان الابداع لهما ماض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وإذا قضى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إذا ظرف ، والعامل فيها ما دل عليه الجواب تقديره : وإذا قضى أمرا يكون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فيكون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الرفع عطفا على يقول ، أو على الاستئناف أى فهو يكون ، وقرئ بالنصب على جواب لفظ الامر ، وهو ضعيف لوجهين : أحدهما أن كن ليس بأمر على الحقيقة ، إذ ليس هناك مخاطب به ، وإنما المعنى على سرعة التكون ، يدل على ذلك أن الخطاب بالتكون لا يرد على الموجود ؛ لان الموجود متكون ، ولايرد على المعدوم ؛ لانه ليس بشئ ، لا يبقى إلا لفظ الامر ، ولفظ الامر يرد ولا يراد به حقيقة الامر كقوله : </w:t>
      </w:r>
      <w:r w:rsidRPr="00686CB2">
        <w:rPr>
          <w:rFonts w:hint="cs"/>
          <w:rtl/>
        </w:rPr>
        <w:t>" أسمع بهم وأبصر " وكقوله : " فليمدد له الرحمن " .والوجه الثانى أن جواب الامر ل</w:t>
      </w:r>
      <w:r w:rsidRPr="00BB6DC5">
        <w:rPr>
          <w:rFonts w:hint="cs"/>
          <w:rtl/>
        </w:rPr>
        <w:t xml:space="preserve">ابد أن يخالف الامر إما في الفعل أو في الفاعل أو فيهما ، فمثال ذلك قولك: اذهب ينفعك زيد ، فالفعل والفاعل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B02A8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>في الجواب غيرهما في الامر ، وتقول: اذهب يذهب زيد ، فالفعلان متفقان والفاعلان مختلفان وتقول ، اذهب تنتفع ، فالفاعلان متفقان والفعلان مختلفان ، فأما أن يتفق الفعلان والفاعلان فغير جائز كقولك: اذهب تذهب ، والعلة فيه أن الشئ لا يكون شرطا لنفسه .</w:t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لولا يكلمنا الله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لولا هذه إذا وقع بعدها المستقبل كانت تحضيضا وإن وقع بعدها الماضى كانت توبيخا ، وعلى كلا قسميها هى مختصة بالفعل ؛ لان التحضيض والتوبيخ لا يردان إلا على الفعل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كذلك قال الذين من قبلهم مثل قولهم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ينقل من إعراب الموضع الاول إلى هنا ما يحتمله هذا الموضع .</w:t>
      </w:r>
    </w:p>
    <w:p w:rsidR="0079420D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إنا أرسلناك بالحق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الجار والمجرور في موضع نصب على الحال من المفعول تقديره : أرسلناك، ومعك الحق ، ويجوز أن يكون حالا من الفاعل ، أى ومعنا الحق ، ويجوز أن يكون مفعولا به أى بسبب إقامة الحق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بشيرا ونذيرا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حالان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تسئل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من قرأ بالرفع وضم التاء فموضعه حال أيضا : أى وغير مسئول ويجوز أن يكون مستأنفا ، ويقرأ بفتح التاء وضم اللام وحكمها حكم القراء‌ة التى قبلها ويقرأ بفتح التاء والجزم على النهى .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هو الهدى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يجوز أن يكون توكيدا لاسم إن وفصلا ومبتدأ ، وقد سبق نظيره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العلم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 على الحال من ضمير الفاعل في جاء‌ك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آتيناهم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الذين مبتدأ ، وآتيناهم صلته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يتلونه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مقدرة من هم أو من الكتاب ؛ لانهم لم يكونوا وقت إتيانه تالين له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حق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منصوب على المصدر ؛ لانها صفة للتلاوة في الاصل ؛ لان التقدير ، تلاوة حقا ، وإذا قدم وصف المصدر وأضيف إليه انتصب نصب المصدر ، ويجوز أن يكون وصفا لمصدر محذوف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، و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يؤمنون به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خبره ، والجملة خبر الذين ، ولا يجوز أن يكون يتلونه خبر الذين ؛ لانه ليس كل من أوتى الكتاب تلاه حق تلاوته ؛ لان معنى حق تلاوته العمل به ، وقيل يتلونه الخبر ، والذين آتيناهم لفظه عام ، والمراد به الخصوص ، وهو كل من آمن بالنبى صلى الله عليه وسلم من أهل الكتاب ، أو يراد بالكتاب القرآن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 ابتلى إبراهيم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إذ في موضع نصب على المفعول به : أى اذكر ، والالف في ابتلى منقلبة عن واو ، وأصله من بلى يبلو إذا اختبر . وفى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B02A8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>إبراهيم لغات : إحداها إبراهيم بالالف والياء ، وهو المشهور ، وإبراهم كذلك، إلا أنه تحذف الياء ، وإبراهام ، بألفين ، وإبراهم بألف واحدة وضم الهاء ، وبكل قرئ ، وهو اسم أعجمى معرفة ، وجمعه أباره عند قوم ، وعند آخرين براهم ، وقيل فيه أبارهة وبراهمة .</w:t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جاعلك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يتعدى إلى مفعولين ؛ لانه من جعل التى بمعنى صير ، و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للناس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يجوز أن يتعلق بجاعل : أى لاجل الناس ، ويجوز أن يكون في موضع نصب على الحال ، والتقدير : إماما للناس ، فلما قدمه نصبه على ماذكرنا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قال ومن ذريتى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المفعولان محذوفان ، والتقدير : اجعل فريقا من ذريتى إماما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لاينال عهدى الظالمين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هذا هو المشهور على جعل العهد هو الفاعل ، ويقرأ الظالمون على العكس ، والمعنيان متقاربان ؛ لان كل مانلته فقد نالك .</w:t>
      </w:r>
    </w:p>
    <w:p w:rsidR="0079420D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 جعلنا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مثل وإذ ابتلى ، وجعل هاهنا يجوز أن يكون بمعنى صير ، ويجوز أن يكون بمعنى خلق أو وضع ، فيكون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مثابة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حالا ، وأصل مثابة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مثوبة ؛ لانه من ثاب يثوب إذا رجع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للناس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صفة لمثابة ، ويجوز أن يتعلق بجعلنا ويكون التقدير : لاجل نفع الناس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واتخذوا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على لفظ الخبر ، والمعطوف عليه محذوف تقديره : فثابوا واتخذوا ، ويقرأ على لفظ الامر فيكون على هذا مستأنفا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مقام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من للتبعيض : أى بعض مقام إبراهيم مصلى ، ويجوز أن تكون من بمعنى في ، ويجوز أن تكون زائدة على قول الاخفش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مصلى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 اتخذوا ، وألفه منقلبة عن واو ، ووزنه مفعل وهو مكان لا مصدر ، ويجوز أن يكون مصدرا وفيه حذف مضاف تقديره : مكان مصلى ، أى مكان صلاة ، والمقام موضع القيام ، وليس بمصدر هنا ؛ لان قيام إبراهيم لا يتخذ مصلى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طهرا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تكون أن هنا بمعنى أى المفسرة ؛ لان </w:t>
      </w:r>
      <w:r w:rsidRPr="006A043A">
        <w:rPr>
          <w:rStyle w:val="libNormalChar"/>
          <w:rFonts w:hint="cs"/>
          <w:rtl/>
        </w:rPr>
        <w:t>" عهدنا " بمعنى</w:t>
      </w:r>
      <w:r w:rsidRPr="00BB6DC5">
        <w:rPr>
          <w:rFonts w:hint="cs"/>
          <w:rtl/>
        </w:rPr>
        <w:t xml:space="preserve"> قلنا والمفسرة : ترد بعد القول ، وما كان في معناه فلا موضع لها على هذا ، ويجوز أن تكون مصدرية ، وصلتها الامر ، وهذا مما يجوز أن يكون صلة في أن دون غيرها ، فعلى هذا يكون التقدير بأن طهرا فيكون موضعها جرا أو نصبا على الاختلاف بين الخليل وسيبويه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السجود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جمع ساجد ، وقيل هو مصدر ، وفيه حذف مضاف : أى الركع ذوى السجود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اجعل هذا بلدا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اجعل بمعنى صير ، وهذا المفعول الاول ، وبلدا المفعول الثانى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آمنا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صفة المفعول الثانى ، وأما التى في إبراهيم فتذكر هناك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آمن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" من " بدل من أهله ، وهو بدل بعض من كل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كفر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من وجهان : أحدهما : هى بمعنى الذى ، أو نكرة موصوفة وموضعها نصب ، والتقدير قال وأرزق من كفر ، وحذف الفعل لدلالة الكلام عليه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فأمتعه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عطف على الفعل المحذوف ، ولا يجوز أن يكون من على هذا مبتدأ وفأمتعه خبره ؛ لان الذى لا تدخل الفاء في خبرها إلا إذا كان الخبر مستحقا بصلتها ، كقولك : الذى يأتينى فله درهم ، والكفر لا يستحق به التمتيع ، فإن جعلت الفاء زائدة على قول الاخفش جاز ، وإن جعلت الخبر محذوفا وفأمتعه دليلا عليه جاز تقديره : ومن كفر أرزقه فأمتعه .</w:t>
      </w:r>
    </w:p>
    <w:p w:rsidR="0079420D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t>والوجه الثانى : أن تكون من شرطية والفاء جوابها ، وقيل : الجواب محذوف تقديره : ومن كفر أرزقه ومن على هذا رفع بالابتداء ، ولايجوز أن تكون منصوبة ؛ لان أداة الشرط لايعمل فيها جوابها بل الشرط ، وكفر على الوجهين بمعنى يكفر ، والمشهور فأمتعه بالتشديد وضم العين لما ذكرناه من أنه معطوف أو خبر ، وقرئ شاذا بكسر العين ، وفيه وجهان : أحدهما أنه حذف الحركة تخفيفا لتوالى الحركات ، والثانى أنه تكون الفاء زائدة وأمتعه جواب الشرط : ويقرأ بتخفيف التاء وضم العين وإسكانها على ما ذكرناه ، ويقرأ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>فأمتعه على لفظ الامر ، وعلى هذا يكون من تمام الحكاية عن إبراهيم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قليلا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نعت لمصدر محذوف أو لظرف محذوف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 أضطره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رفع الراء ، وقرئ بفتحها ، ووصل الهمزة على الامر كما تقدم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وبئس المصير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المصير فاعل بئس والمخصوص بالذم محذوف تقديره وبئس المصير النار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البيت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نصب على الحال من القواعد : أى كائنة من البيت ، ويجوز أن يكون في موضع نصب مفعولا به بمعنى رفعها عن أرض البيت ، والقواعد جمع قاعدة ، وواحد قواعد النساء قاعد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وإسماعيل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إبراهيم والتقدير يقولان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ربنا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ويقولان هذه في موضع الحال ، وقيل إسماعيل مبتدأ والخبر محذوف تقديره : يقول ربنا ؛ لان البانى كان إبراهيم والداعى كان إسماعيل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مسلمين لك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 ثان ، ولك متعلق بمسلمين ؛ لانه بمعنى نسلم لك : أى نخلص ، ويجوز أن يكون نعتا : أى مسلمين عاملين لك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ذريتنا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تكون " من " لابتداء غاية الجعل ، فيكون مفعولا ثانيا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 أول ، و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مسلمة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نعت لامة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على ما تقدم في مسلمين ، ويجوز أن تكون أمة مفعولا أول ، ومن ذريتنا نعتا لامة تقدم عليها فانتصب على الحال ، ومسلمة مفعولا ثانيا ، والواو داخلة في الاصل على أمة ، وقد فصل بينهما بقوله </w:t>
      </w:r>
      <w:r w:rsidRPr="006A043A">
        <w:rPr>
          <w:rFonts w:hint="cs"/>
          <w:rtl/>
        </w:rPr>
        <w:t>: " ومن ذريتنا " وهو</w:t>
      </w:r>
      <w:r w:rsidRPr="00BB6DC5">
        <w:rPr>
          <w:rFonts w:hint="cs"/>
          <w:rtl/>
        </w:rPr>
        <w:t xml:space="preserve"> جائز ؛ لانه من جملة الكلام المعطوف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وأرنا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الاصل أرئنا ، فحذفت الهمزة التى هى عين الكلمة في جميع تصاريف الفعل المستقبل تخفيفا ، وصارت الراء متحركة بحركة الهمزة ، والجمهور على كسر الراء ، وقرئ بإسكانها وهو ضعيف ؛ لان الكسرة هنا تدل على الياء المحذوفة ، ووجه الاسكان أن يكون شبه المنفصل بالمتصل ، فسكن كما سكن فخذ وكتف ، وقيل لم يضبط الراوى عن القارئ ؛ لان القارئ اختلس فظن أنه سكن ، وواحد المناسك منسك ومنسك ، بفتح السين وكسرها .</w:t>
      </w:r>
    </w:p>
    <w:p w:rsidR="008B02A8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وابعث فيهم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ذكر على معنى الامة ، ولو قال فيها لرجع إلى لفظ الامة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يتلو عليهم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 صفة لرسول ، ويجوز أن يكون حالا من الضمير في منهم والعامل في الاستقرار .</w:t>
      </w:r>
    </w:p>
    <w:p w:rsidR="008B02A8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يرغب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من استفهام بمعنى الانكار ، ولذلك جاء‌ت إلا بعدها ؛ لان المنكر منفى ، وهى في موضع رفع بالابتداء ، ويرغب الخبر ، وفيه ضمير يعود على من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" من " في موضع نصب على الاستثناء ، ويجوز أن يكون رفعا بدلا من الضمير في يرغب ، ومن نكرة موصوفة أو بمعنى الذى ، و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نفسه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 سفه ؛ لان معناه جهل ، تقديره : إلا من جهل خلق نفسه أو مصيرها ، وقيل التقدير : سفه بالتشديد ، وقيل التقدير في نفسه .</w:t>
      </w:r>
    </w:p>
    <w:p w:rsidR="0079420D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وقال الفراء : هو تمييز ، وهو ضعيف لكونه معرفة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الآخرة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متعلق بالصالحين : أى وإنه من الصالحين في الآخرة ، والالف واللام على هذا للتعريف لا بمعنى الذى ؛ لانك لو جعلتها بمعنى الذى لقدمت الصلة على الموصول ، وقيل هى بمعنى الذى ، وفى متعلق بفعل محذوف يبينه الصالحين ، تقديره : إنه لصالح في الآخرة ، وهذا يسمى التبيين ،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ونظيره : </w:t>
      </w:r>
      <w:r w:rsidRPr="00526AAD">
        <w:rPr>
          <w:rStyle w:val="libPoemChar"/>
          <w:rFonts w:hint="cs"/>
          <w:rtl/>
        </w:rPr>
        <w:t>ربيته حتى إذا تمعددا * كان جزائى بالعصا أن أجلدا</w:t>
      </w:r>
      <w:r w:rsidRPr="00BB6DC5">
        <w:rPr>
          <w:rFonts w:hint="cs"/>
          <w:rtl/>
        </w:rPr>
        <w:t xml:space="preserve"> تقديره : كان جزائى الجلد بالعصا ، وهذا كثير في القرآن والشعر .</w:t>
      </w:r>
    </w:p>
    <w:p w:rsidR="00E475D1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قال 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إذ ظرف لاصطفيناه ، ويجوز أن يكون بدلا من قوله في الدنيا ، ويجوز أن يكون التقدير : اذكر إذ قال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لرب العالمين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مقتضى هذا اللفظ أن يقول: أسلمت لك ، لتقدم ذكر الرب ، إلا أنه أوقع المظهر موقع المضمر تعظيما ؛ لان فيه ماليس في اللفظ الاول ؛ لان اللفظ الاول يتضمن أنه ربه ، وفى اللفظ الثانى اعترافه بأنه رب الجميع .</w:t>
      </w:r>
    </w:p>
    <w:p w:rsidR="00E475D1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ووصى بها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بالتشديد من غير ألف ، وأوصى بالالف وهما بمعنى واحد ، والضمير في بها يعود إلى الملة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ويعقوب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إبراهيم ، ومفعوله محذوف تقديره : وأوصى يعقوب بنيه ؛ لان يعقوب أوصى بنيه أيضا ، كما أوصى إبراهيم بنيه ، ودليل ذلك قوله </w:t>
      </w:r>
      <w:r w:rsidRPr="006A043A">
        <w:rPr>
          <w:rFonts w:hint="cs"/>
          <w:rtl/>
        </w:rPr>
        <w:t>: " إذ قال لبنيه ماتعبدون من بعدى "</w:t>
      </w:r>
      <w:r w:rsidRPr="00BB6DC5">
        <w:rPr>
          <w:rFonts w:hint="cs"/>
          <w:rtl/>
        </w:rPr>
        <w:t xml:space="preserve"> والتقدير : قال : يابنى ، فيجوز أن يكون إبراهيم قال : يابنى ، ويجوز أن يكون يعقوب ، والالف في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اصطفى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بدل من ياء بدل من واو ، وأصله من الصفوة ، والواو إذا وقعت رابعا فصاعدا قلبت ياء ، ولهذا تمال الالف في مثل ذلك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 تموتن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النهى في اللفظ عن الموت ، وهو في المعنى على غير ذلك : والتقدير : لاتفارقوا الاسلام حتى تموتوا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وأنتم مسلمون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الحال ، والعامل الفعل قبل إلا .</w:t>
      </w:r>
    </w:p>
    <w:p w:rsidR="0079420D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 كنتم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هى المنقطعة : أى بل أكنتم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شهداء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على جهة التوبيخ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حضر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بتحقيق الهمزتين على الاصل وتليين الثانية وجعلها بين بين ، ومنهم من يخلصها ياء لانكسارها والجمهور على نصب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يعقوب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ورفع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الموت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وقرئ بالعكس والمعنيان متقاربان ، وإذ الثانية بدل من الاولى ، والعامل في الاولى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شهداء فيكون عاملا في الثانية ، ويجوز أن تكون الثانية ظرفا لحضر فلا يكون على هذا بدلا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استفهام في موضع نصب ب‍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تعبدون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 " ما " هنا بمعنى من ولهذا جاء في الجواب إلهك ، ويجوز أن تكون " ما " على بابها ، ويكون ذلك امتحانا لهم من يعقوب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بعدى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من بعد موتى فحذف المضاف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وإله آبائك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أعاد ذكر الاله لئلا يعطف على الضمير المجرور من غير إعادة الجار ، والجمهور على آبائك على جمع التكسير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إبراهيم وإسماعيل وإسحاق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بدل منهم ، ويقرأ " وإله أبيك " وفيه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>وجهان : أحدهما : هو جمع تصحيح حذفت منه النون للاضافة ، وقد قالوا : أب وأبون وأبين ، فعلى هذه القراء‌ة تكون الاسماء بعدها بدلا أيضا .</w:t>
      </w:r>
    </w:p>
    <w:p w:rsidR="00E475D1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والوجه الثانى : أن يكون منفردا ، وفيه على هذا وجهان : أحدهما : أن يكون مفردا في اللفظ مرادا به الجمع . والثانى : أن يكون مفردا في اللفظ والمعنى ، فعلى هذا يكون إبراهيم بدلا منه ، وإسماعيل وإسحاق عطفا على أبيك ، تقديره : وإله إسماعيل وإسحاق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إلها واحدا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بدل من إله الاول ، ويجوز أن يكون حالا موطئة كقولك : رأيت زيدا رجلا صالحا . وإسماعيل يجمع على سماعلة وسماعيل وأساميع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تلك أمة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الاسم منها " تى " وهى من أسماء الاشارة للمؤنث ، والياء من جملة الاسم ، وقال الكوفيون : التاء وحدها الاسم ، والياء زائدة ، وحذفت الياء مع اللام لسكونها وسكون اللام بعدها .</w:t>
      </w:r>
    </w:p>
    <w:p w:rsidR="00E475D1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t xml:space="preserve">فإن قيل : لم لم تكسر اللام وتقرأ الياء كما فعل في ذلك ؟ قيل ذلك يؤدى إلى الثقل لوقوع الياء بين كسرتين ، وموضعها رفع بالابتداء ، وأمة خبرها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خلت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صفة لامة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لها ماكسبت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الصفة أيضا ، ويجوز أن يكون حالا من الضمير في خلت ، ويجوز أن يكون مستأنفا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ولاتسئلون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مستأنف لاغير ، وفى الكلام حذف تقديره : ولايسئلون عما كنتم تعملون ، ودل على المحذوف قوله : </w:t>
      </w:r>
      <w:r w:rsidRPr="00686CB2">
        <w:rPr>
          <w:rFonts w:hint="cs"/>
          <w:rtl/>
        </w:rPr>
        <w:t>" لها ماكسبت ولكم ماكسبتم "</w:t>
      </w:r>
      <w:r w:rsidRPr="00BB6DC5">
        <w:rPr>
          <w:rFonts w:hint="cs"/>
          <w:rtl/>
        </w:rPr>
        <w:t xml:space="preserve">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نصارى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الكلام في " أو " هاهنا كالكلام فيها في قوله </w:t>
      </w:r>
      <w:r w:rsidRPr="00686CB2">
        <w:rPr>
          <w:rFonts w:hint="cs"/>
          <w:rtl/>
        </w:rPr>
        <w:t>: " وقالوا لن يدخل الجنة "</w:t>
      </w:r>
      <w:r w:rsidRPr="00BB6DC5">
        <w:rPr>
          <w:rFonts w:hint="cs"/>
          <w:rtl/>
        </w:rPr>
        <w:t xml:space="preserve"> ؛ لان التقدير : قالت اليهود كونوا هودا ، وقالت النصارى كونوا نصارى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ملة إبراهيم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تقديره : بل نتبع ملة إبراهيم ، أو قل اتبعوا ملة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حنيفا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 إبراهيم ، والحال من المضاف إليه ضعيف في القياس قليل في الاستعمال ، وسبب ذلك أن الحال لابد لها من عامل فيها ، والعامل فيهاهو العامل في صاحبها ، ولايصح أن يعمل المضاف في مثل هذا في الحال ، ووجه قول من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>نصبه على الحال أنه قدر العامل معنى اللام أو معنى الاضافة وهو المصاحبة والملاصقة ، وقيل حسن جعل حنيفا حالا ؛ لان المعنى نتبع إبراهيم حنيفا ، وهذا جيد ؛ لان الملة هى الدين والمتبع إبراهيم ، وقيل هو منصوب بإضمار أعنى .</w:t>
      </w:r>
    </w:p>
    <w:p w:rsidR="0079420D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ربهم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الهاء والميم تعود على النبيين خاصة ، فعلى هذا يتعلق من بأوتى الثانية ، وقيل تعود إلى موسى وعيسى أيضا ، ويكون </w:t>
      </w:r>
      <w:r w:rsidRPr="00686CB2">
        <w:rPr>
          <w:rFonts w:hint="cs"/>
          <w:rtl/>
        </w:rPr>
        <w:t>" وماأوتى "</w:t>
      </w:r>
      <w:r w:rsidRPr="00BB6DC5">
        <w:rPr>
          <w:rFonts w:hint="cs"/>
          <w:rtl/>
        </w:rPr>
        <w:t xml:space="preserve"> الثانية تكريرا ،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وهو في المعنى مثل التى في آل عمران . فعلى هذا يتعلق من بأوتى الاولى وموضع من نصب على أنها لابتداء غاية الايتاء ، ويجوز أن يكون موضعها حالا من العائد المحذوف تقديره : وماأوتيه النبيون كائنا من ربهم ، ويجوز أن يكون ماأوتى الثانية في موضع رفع بالابتداء ، ومن ربهم خبره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 أحد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أحد هنا هو المستعمل في النفى ؛ لان بين لاتضاف إلا إلى جمع أو إلى واحد معطوف عليه ، وقيل أحد هاهنا بمعنى فريق .</w:t>
      </w:r>
    </w:p>
    <w:p w:rsidR="00E475D1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بمثل ما آمنتم به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الباء زائدة ، ومثل صفة لمصدر محذوف تقديره : إيمانا مثل إيمانكم ، والهاء ترجع إلى الله أو القرآن أو محمد ، وما مصدرية ونظير زيادة الباء هنا زيادتها في قوله </w:t>
      </w:r>
      <w:r w:rsidRPr="00686CB2">
        <w:rPr>
          <w:rFonts w:hint="cs"/>
          <w:rtl/>
        </w:rPr>
        <w:t>: " جزاء سيئة بمثلها "</w:t>
      </w:r>
      <w:r w:rsidRPr="00BB6DC5">
        <w:rPr>
          <w:rFonts w:hint="cs"/>
          <w:rtl/>
        </w:rPr>
        <w:t xml:space="preserve"> وقيل مثل هنا زائدة ، وما بمعنى الذى ، وقرأ ابن عباس </w:t>
      </w:r>
      <w:r w:rsidRPr="00686CB2">
        <w:rPr>
          <w:rFonts w:hint="cs"/>
          <w:rtl/>
        </w:rPr>
        <w:t>" بما آمنتم به " بإسقاط</w:t>
      </w:r>
      <w:r w:rsidRPr="00BB6DC5">
        <w:rPr>
          <w:rFonts w:hint="cs"/>
          <w:rtl/>
        </w:rPr>
        <w:t xml:space="preserve"> مثل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صبغة الله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الصبغة هنا الدين ، وانتصابه بفعل محذوف : أى اتبعوا دين الله ، وقيل هو إغراء ، أى عليكم دين الله ، وقيل هو بدل من ملة إبراهيم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أحسن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وخبر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نصب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صبغة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تمييز .</w:t>
      </w:r>
    </w:p>
    <w:p w:rsidR="00E475D1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 يقولون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بالياء ردا على قوله </w:t>
      </w:r>
      <w:r w:rsidRPr="00380202">
        <w:rPr>
          <w:rFonts w:hint="cs"/>
          <w:rtl/>
        </w:rPr>
        <w:t>: " فسيكفيكهم الله "</w:t>
      </w:r>
      <w:r w:rsidRPr="00BB6DC5">
        <w:rPr>
          <w:rFonts w:hint="cs"/>
          <w:rtl/>
        </w:rPr>
        <w:t xml:space="preserve"> وبالتاء ردا على قوله : </w:t>
      </w:r>
      <w:r w:rsidRPr="00686CB2">
        <w:rPr>
          <w:rFonts w:hint="cs"/>
          <w:rtl/>
        </w:rPr>
        <w:t>" أتحاجوننا "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هودا أو نصارى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أو هاهنا مثلها في قوله </w:t>
      </w:r>
      <w:r w:rsidRPr="00686CB2">
        <w:rPr>
          <w:rFonts w:hint="cs"/>
          <w:rtl/>
        </w:rPr>
        <w:t>: " وقالوا كونوا هودا أو نصارى "</w:t>
      </w:r>
      <w:r w:rsidRPr="00BB6DC5">
        <w:rPr>
          <w:rFonts w:hint="cs"/>
          <w:rtl/>
        </w:rPr>
        <w:t xml:space="preserve"> أى قالت اليهود كان هؤلاء الانبياء هودا ، وقالت النصارى كانوا نصارى ( أم الله</w:t>
      </w:r>
      <w:r w:rsidR="0057381A">
        <w:rPr>
          <w:rFonts w:hint="cs"/>
          <w:rtl/>
        </w:rPr>
        <w:t xml:space="preserve"> ) </w:t>
      </w:r>
      <w:r w:rsidRPr="00BB6DC5">
        <w:rPr>
          <w:rFonts w:hint="cs"/>
          <w:rtl/>
        </w:rPr>
        <w:t xml:space="preserve">مبتدأ والخبر محذوف : أى أم الله أعلم ، وأم هاهنا المتصلة ، أى أيكم أعلم ، وهو استفهام بمعنى الانكار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كتم شهادة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كتم يتعدى إلى مفعولين وقد حذف الاول منهما هنا تقديره : كتم الناس الشهادة ، فعلى هذا يكون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صفة لشهادة ، وكذلك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الله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ولايجوز أن تعلق من بشهادة لئلا يفصل بين الصلة والموصول بالصفة ، ويجوز أن يجعل عنده</w:t>
      </w:r>
      <w:r w:rsidR="0057381A">
        <w:rPr>
          <w:rStyle w:val="libAlaemChar"/>
          <w:rFonts w:eastAsiaTheme="minorHAnsi" w:hint="cs"/>
          <w:rtl/>
        </w:rPr>
        <w:t xml:space="preserve"> </w:t>
      </w:r>
      <w:r w:rsidR="0057381A">
        <w:rPr>
          <w:rStyle w:val="libFootnotenumChar"/>
          <w:rFonts w:hint="cs"/>
          <w:rtl/>
        </w:rPr>
        <w:t>(</w:t>
      </w:r>
      <w:r w:rsidRPr="004D2BCF">
        <w:rPr>
          <w:rStyle w:val="libFootnotenumChar"/>
          <w:rFonts w:hint="cs"/>
          <w:rtl/>
        </w:rPr>
        <w:t>1</w:t>
      </w:r>
      <w:r w:rsidR="0057381A">
        <w:rPr>
          <w:rStyle w:val="libFootnotenumChar"/>
          <w:rFonts w:hint="cs"/>
          <w:rtl/>
        </w:rPr>
        <w:t>)</w:t>
      </w:r>
      <w:r w:rsidRPr="00BB6DC5">
        <w:rPr>
          <w:rFonts w:hint="cs"/>
          <w:rtl/>
        </w:rPr>
        <w:t xml:space="preserve"> ومن الله صفتين لشهادة ، ويجوز أن تجعل من ظرفا للعامل في الظرف الاول ، وأن تجعلها حالا من الضمير في عنده ،</w:t>
      </w:r>
    </w:p>
    <w:p w:rsidR="009D125F" w:rsidRDefault="009D125F" w:rsidP="00E475D1">
      <w:pPr>
        <w:pStyle w:val="libLine"/>
        <w:rPr>
          <w:rtl/>
        </w:rPr>
      </w:pPr>
      <w:r w:rsidRPr="00BB6DC5">
        <w:rPr>
          <w:rFonts w:hint="cs"/>
          <w:rtl/>
        </w:rPr>
        <w:t>___________________</w:t>
      </w:r>
    </w:p>
    <w:p w:rsidR="00E475D1" w:rsidRDefault="009D125F" w:rsidP="0057381A">
      <w:pPr>
        <w:pStyle w:val="libFootnote"/>
        <w:rPr>
          <w:rtl/>
        </w:rPr>
      </w:pPr>
      <w:r>
        <w:rPr>
          <w:rFonts w:hint="cs"/>
          <w:rtl/>
        </w:rPr>
        <w:t>(1</w:t>
      </w:r>
      <w:r w:rsidR="0057381A">
        <w:rPr>
          <w:rFonts w:hint="cs"/>
          <w:rtl/>
        </w:rPr>
        <w:t xml:space="preserve">) </w:t>
      </w:r>
      <w:r>
        <w:rPr>
          <w:rFonts w:hint="cs"/>
          <w:rtl/>
        </w:rPr>
        <w:t xml:space="preserve">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ويجوز أن يجمع عنده ال</w:t>
      </w:r>
      <w:r w:rsidR="0057381A">
        <w:rPr>
          <w:rFonts w:hint="cs"/>
          <w:rtl/>
        </w:rPr>
        <w:t>خ)</w:t>
      </w:r>
      <w:r>
        <w:rPr>
          <w:rFonts w:hint="cs"/>
          <w:rtl/>
        </w:rPr>
        <w:t xml:space="preserve"> لايخفى أن هذا الوجه هو ماصدر به في 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فعلى هذا يكون عنده الخ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فلعل المناسب حذفه وتأمل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E475D1" w:rsidP="00FE4DAA">
      <w:pPr>
        <w:pStyle w:val="libNormal"/>
        <w:rPr>
          <w:rtl/>
        </w:rPr>
      </w:pPr>
      <w:r>
        <w:rPr>
          <w:rtl/>
        </w:rPr>
        <w:br w:type="page"/>
      </w:r>
    </w:p>
    <w:p w:rsidR="00E475D1" w:rsidRDefault="009D125F" w:rsidP="00502559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السفهاء من الناس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من الناس في موضع نصب على الحال ، والعامل فيه يقول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ماولاهم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ابتداء وخبر في موضع نصب بالقول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كانوا عليها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فيه حذف مضاف تقديره : على توجهها أو على اعتقادها .</w:t>
      </w:r>
    </w:p>
    <w:p w:rsidR="00E475D1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وكذلك ) </w:t>
      </w:r>
      <w:r w:rsidRPr="00BB6DC5">
        <w:rPr>
          <w:rFonts w:hint="cs"/>
          <w:rtl/>
        </w:rPr>
        <w:t>الكاف في موضع نصب صفة لمصدر محذوف تقديره : ومثل هدايتنا من نشاء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جعلناكم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وجعلنا بمنزلة صيرنا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الناس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يتعلق بشهداء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القبلة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هى المفعول الاول والمفعول الثانى محذوف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التى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صفة ذلك المحذوف ، والتقدير : وماجعلنا القبلة القبلة التى ، وقيل : التى صفة للقبلة المذكورة ، والمفعول الثانى محذوف تقديره : وماجعلنا القبلة التى كنت عليها قبلة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يتبع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بمعنى الذى في موضع نصب بنعلم ، و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ممن ينقلب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متعلق بنعلم ، والمعنى ليفصل المتبع من المنقلب ، ولايجوز أن يكون من استفهاما ؛ لان ذلك يوجب أن تعلق نعلم عن العمل ، وإذا علقت عنه لم يبق لمن مايتعلق به ؛ لان ما بعد الاستفهام لا يتعلق بما قبله ، ولا يصح تعلقها بيتبع ؛ لانها في المعنى متعلقة بنعلم ، وليس المعنى : أى فريق يتبع ممن ينقلب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عقبيه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 على الحال : أى راجعا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وإن كانت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إن المخففة من الثقيلة ، واسمها محذوف ، واللام في قوله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لكبيرة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عوض من المحذوف ، وقيل فصل باللام بين إن المخففة من الثقيلة وبين غيرها من أقسام إن .</w:t>
      </w:r>
    </w:p>
    <w:p w:rsidR="00E475D1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وقال الكوفيون : إن بمعنى ما ، واللام بمعنى إلا ، وهو ضعيف جدا من جهة أن وقوع اللام بمعنى إلا لايشهد له سماع ولا قياس ، واسم كان مضمر دل عليه الكلام تقديره : وإن كانت التولية أو الصلاة أو القبلة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على الذين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على متعلقة بكبيرة ، ودخلت إلا للمعنى ، ولم يغير الاعراب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وماكان الله ليضيع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 كان محذوف ، واللام متعلقة بذلك المحذوف تقديره : وماكان الله مريدا ؛ لان يضيع إيمانكم ، وهذا متكرر في القرآن ، ومثله </w:t>
      </w:r>
      <w:r w:rsidRPr="00686CB2">
        <w:rPr>
          <w:rFonts w:hint="cs"/>
          <w:rtl/>
        </w:rPr>
        <w:t>" لم يكن الله ليغفر لهم "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وقال الكوفيون : ليضيع هوالخبر .</w:t>
      </w:r>
    </w:p>
    <w:p w:rsidR="0079420D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t xml:space="preserve">واللام داخلة للتوكيد ، وهو بعيد ؛ لان اللام لام الجر ، وأن بعدها مرادة فيصير التقدير على قولهم : ماكان لله إضاعة إيمانكم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رء‌وف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بواو بعد الهمزة مثل شكور ، ويقرأ بغير واو مثل يقظ وفطن ، وقد جاء في الشعر : </w:t>
      </w:r>
      <w:r w:rsidRPr="00526AAD">
        <w:rPr>
          <w:rStyle w:val="libPoemChar"/>
          <w:rFonts w:hint="cs"/>
          <w:rtl/>
        </w:rPr>
        <w:t xml:space="preserve">* بالرؤف الرحيم * </w:t>
      </w: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نرى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لفظه مستقبل ، والمراد به المضى ، و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السماء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متعلق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بالمصدر ، ولو جعل حالا من الوجه لجاز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فول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يتعدى إلى مفعولين ، فالاول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وجهك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والثانى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شطر المسجد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وقد يتعدى إلى الثانى بإلى كقولك : ولى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وجهه إلى القبلة ، وقال النحاس : شطر هنا ظرف ؛ لانه بمعنى الناحية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وحيث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ظرف لولوا ، وإن جعلتها شرطا انتصب ب‍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كنتم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؛ لانه مجزوم بها وهى منصوبة به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أنه الحق من ربهم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الحال ، وفى أول السورة مثله .</w:t>
      </w:r>
    </w:p>
    <w:p w:rsidR="00E475D1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ولئن أتيت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اللام موطئة للقسم : وليست لازمة بدليل قوله : </w:t>
      </w:r>
      <w:r w:rsidRPr="00380202">
        <w:rPr>
          <w:rFonts w:hint="cs"/>
          <w:rtl/>
        </w:rPr>
        <w:t>" وإن لم ينتهوا عما يقولون "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ماتبعوا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لايتبعوا ، فهو ماض في معنى المستقبل ودخلت " ما " حملا على لفظ الماضى ، وحذفت الفاء في الجواب ؛ لان فعل الشرط ماض ، وقال الفراء : إن هنا بمعنى لو ، فلذلك كانت " ما " في الجواب وهو بعيد ؛ لان إن للمستقبل ولو للماضى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إذن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حرف ، والنون فيه أصل ، ولاتستعمل إلا في الجواب ، ولاتعمل هنا شيئا ؛ لان عملها في الفعل ولافعل .</w:t>
      </w:r>
    </w:p>
    <w:p w:rsidR="00E475D1" w:rsidRDefault="009D125F" w:rsidP="0057381A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آتيناهم الكتاب </w:t>
      </w:r>
      <w:r w:rsidR="0057381A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مبتدأ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يعرفونه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الخبر ، ويجوز أن يكون الذين بدلا من الذين أوتوا الكتاب في الآية قبلها ، ويجوز أن يكون بدلا من الظالمين ، فيكون يعرفونه حالا من الكتاب أو من الذين ؛ لان فيه ضميرين راجعين عليهما ، ويجوز أن يكون نصبا على تقدير أعنى ورفعا على تقديرهم</w:t>
      </w:r>
      <w:r w:rsidR="0057381A">
        <w:rPr>
          <w:rFonts w:hint="cs"/>
          <w:rtl/>
        </w:rPr>
        <w:t xml:space="preserve"> ( </w:t>
      </w:r>
      <w:r w:rsidRPr="00BB6DC5">
        <w:rPr>
          <w:rFonts w:hint="cs"/>
          <w:rtl/>
        </w:rPr>
        <w:t>كما</w:t>
      </w:r>
      <w:r w:rsidR="0057381A">
        <w:rPr>
          <w:rFonts w:hint="cs"/>
          <w:rtl/>
        </w:rPr>
        <w:t xml:space="preserve"> ) </w:t>
      </w:r>
      <w:r w:rsidRPr="00BB6DC5">
        <w:rPr>
          <w:rFonts w:hint="cs"/>
          <w:rtl/>
        </w:rPr>
        <w:t xml:space="preserve">صفة لمصدر محذوف ، وما مصدرية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الحق من ربك </w:t>
      </w:r>
      <w:r w:rsidR="0057381A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ابتداء وخبر ، وقيل الحق خبر مبتدأ محذوف تقديره : ماكتموه الحق أو ماعرفوه ، وقيل هو مبتدأ والخبر محذوف تقديره : يعرفونه أن يتلونه ، ومن ربك على الوجهين حال ، وقرأ على عليه السلام </w:t>
      </w:r>
      <w:r w:rsidRPr="00024BE2">
        <w:rPr>
          <w:rStyle w:val="libAieChar"/>
          <w:rFonts w:hint="cs"/>
          <w:rtl/>
        </w:rPr>
        <w:t xml:space="preserve">" الحق " </w:t>
      </w:r>
      <w:r w:rsidRPr="00BB6DC5">
        <w:rPr>
          <w:rFonts w:hint="cs"/>
          <w:rtl/>
        </w:rPr>
        <w:t>بالنصب بيعلمون .</w:t>
      </w:r>
    </w:p>
    <w:p w:rsidR="0079420D" w:rsidRDefault="009D125F" w:rsidP="00C80453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ولكل وجهة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وجهة مبتدأ ولكل خبره ، والتقدير : لكل فريق وجهة ، جاء على الاصل ، والقياس جهة مثل عدة وزنة ، والوجهة مصدر في معنى المتوجه إليه ، كالخلق بمعنى المخلوق ، وهى مصدر محذوف الزوائد ؛ لان الفعل توجه أو اتجه ، والمصدر التوجه أو الاتجاه ، ولم يستعمل منه وجه كوعد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هو موليها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بكسر اللام ، وفى هو وجهان : أحدهما هو ضمير اسم الله ، والمفعول الثانى محذوف : أى الله مولى تلك الجهة ذات الفريق أى يأمره بها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>والثانى : هو ضمير كل : أى ذلك الفريق مولى الوجهة نفسه ، ويقرأ مولاها بفتح اللام ، وهو على هذا هو ضمير الفريق ، ومولى لما لم يسم فاعله ، والمفعول الاول هو الضمير المرفوع فيه ، وها ضمير المفعول الثانى ، وهو ضمير الوجهة ، وقيل للتولية ، ولايجوز أن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يكون هو على هذه القراء‌ة ضمير اسم الله لاستحالة ذلك في المعنى ، والجملة صفة لوجهة ، وقرئ في الشاذ </w:t>
      </w:r>
      <w:r w:rsidRPr="00380202">
        <w:rPr>
          <w:rStyle w:val="libNormalChar"/>
          <w:rFonts w:hint="cs"/>
          <w:rtl/>
        </w:rPr>
        <w:t>" ولكل وجهة "</w:t>
      </w:r>
      <w:r w:rsidRPr="00BB6DC5">
        <w:rPr>
          <w:rFonts w:hint="cs"/>
          <w:rtl/>
        </w:rPr>
        <w:t xml:space="preserve"> بإضافة كل لوجهة ، فعلى هذا تكون اللام زائدة ، والتقدير : كل وجهة الله موليها أهلها ، وحسن زيادة اللام تقدم المفعول وكون العامل اسم فاعل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أينما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ظرف ل‍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تكونوا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حيث خرجت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حيث هنا لاتكون شرطا ؛ لانه ليس معها ما ، وإنما يشترط بها مع ما ، فعلى هذايتعلق من بقوله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فول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إنه للحق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الهاء ضمير التولى .</w:t>
      </w:r>
    </w:p>
    <w:p w:rsidR="00E475D1" w:rsidRDefault="009D125F" w:rsidP="00C80453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وحيثما كنتم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شرطا وغير شرط كما ذكرنا في الموضع الاول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لئلا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اللام متعلقة بمحذوف تقديره : فعلنا ذلك لئلا ، و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حجة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اسم كان ، والخبر للناس ، وعليكم صفة الحجة في الاصل قدمت فانتصبت على الحال ، ولايجوز أن يتعلق بالحجة لئلا تتقدم صلة المصدر عليه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الذين ظلموا منهم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استثناء من غير الاول ؛ لانه لم يكن لاحد ماعليهم حجة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ولاتم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هذه اللام معطوفة على اللام الاولى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عليكم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متعلق بأتم ، ويجوز أن يتعلق بمحذوف على أن يكون حالا من نعمتى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كما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الكاف في موضع نصب صفة لمصدر محذوف تقديره : تهتدون هداية كإرسالنا أو إتماما كإرسالنا أو نعمة كإرسالنا ، وقال جماعة من المحققين التقدير فاذكرونى كما أرسلنا ، فعلى هذا يكون منصوبا صفة للذكر : أى ذكرا مثل إرسالى ولم تمنع الفاء من ذلك كما لم تمنع في باب الشرط ، ومامصدرية .</w:t>
      </w:r>
    </w:p>
    <w:p w:rsidR="0079420D" w:rsidRDefault="009D125F" w:rsidP="00C80453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أموات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جمع على معنى من ، وأفرد يقتل على لفظ من ولو جاء ميت كان فصيحا ، وهو مرفوع على أنه خبر مبتدأ محذوف : أى هم أموات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 أحياء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بل قولوا هم أحياء ، ولن يقتل في سبيل الله أموات في موضع نصب بقوله : ولاتقولوا ؛ لانه محكى ، وبل لاتدخل في الحكاية هنا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ولكن لاتشعرون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المفعول هنا محذوف تقديره ، لاتشعرون بحياتها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ولنبلونكم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جواب قسم محذوف ،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>والفعل المضارع يبنى مع نونى التوكيد ، وحركت الواو بالفتحة لخفتها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الخوف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في موضع جر صفة لشئ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الاموال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 صفة لمحذوف تقديره : ونقص شيئا من الاموال ؛ لان النقص مصدر نقصت ، وهو متعد إلى مفعول ، وقد حذف المفعول ، ويجوز عند الاخفش أن تكون من زائدة ، ويجوز أن تكون من صفة لنقص ، وتكون لابتداء الغاية : أى نقص ناشئ من الاموال .</w:t>
      </w:r>
    </w:p>
    <w:p w:rsidR="00E475D1" w:rsidRDefault="009D125F" w:rsidP="00C80453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إذا أصابتهم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نصب صفة للصابرين ، أو بإضمار أعنى ، ويجوز أن يكون مبتدأ ، و </w:t>
      </w:r>
      <w:r w:rsidRPr="00380202">
        <w:rPr>
          <w:rFonts w:hint="cs"/>
          <w:rtl/>
        </w:rPr>
        <w:t>" أولئك عليهم صلوات "</w:t>
      </w:r>
      <w:r w:rsidRPr="00BB6DC5">
        <w:rPr>
          <w:rFonts w:hint="cs"/>
          <w:rtl/>
        </w:rPr>
        <w:t xml:space="preserve"> خبره ، وإذا وجوابها صلة الذين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إنا لله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تفخيم الالف في إنا ، وقد أمالها بعضهم لكثرة ماينطق بهذا الكلام ، وليس بقياس ؛ لان الالف من الضمير الذى هو " نا " وليست منقلبة ولافى حكم المنقلبة .</w:t>
      </w:r>
    </w:p>
    <w:p w:rsidR="00E475D1" w:rsidRDefault="009D125F" w:rsidP="00C80453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صلوات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ثان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عليهم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 المبتدأ الثانى ، والجملة خبر أولئك ، ويجوز أن ترفع صلوات بالجار ؛ لانه قد قوى بوقوعه خبرا ، ومثله </w:t>
      </w:r>
      <w:r w:rsidRPr="00380202">
        <w:rPr>
          <w:rFonts w:hint="cs"/>
          <w:rtl/>
        </w:rPr>
        <w:t>" أولئك عليهم لعنة الله "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وألئك هم المهتدون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هم مبتدأ أو توكيد أو فصل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الصفا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ألف الصفا مبدلة من واو لقولهم في تثنيته صفوان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شعائر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 إن ، وفى الكلام حذف مضاف تقديره : إن طواف الصفا أو سعى الصفا ، والشعائر جمع شعيرة مثل صحيفة وصحائف ، والجيد همزها ؛ لان الياء زائدة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رفع بالابتداء ، وهى شرطية والجواب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 جناح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واختلفوا في تمام الكلام هنا فقيل : تمام الكلام فلا جناح ، ثم يبتدئ فيقول :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عليه أن يطوف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؛ لان الطواف واجب، وعلى هذا خبر لامحذوف : أى لاجناح في الحج ، والجيد أن يكون عليه في هذا الوجه خبرا ، وأن يطوف مبتدأ ، ويضعف أن يجعل إغراء ؛ لان الاغراء إنما جاء مع الخطاب ، وحكى سيبويه عن بعضهم</w:t>
      </w:r>
      <w:r w:rsidRPr="00526AAD">
        <w:rPr>
          <w:rStyle w:val="libPoemChar"/>
          <w:rFonts w:hint="cs"/>
          <w:rtl/>
        </w:rPr>
        <w:t xml:space="preserve"> * عليه رجلا ليسنى *</w:t>
      </w:r>
      <w:r w:rsidRPr="00BB6DC5">
        <w:rPr>
          <w:rFonts w:hint="cs"/>
          <w:rtl/>
        </w:rPr>
        <w:t xml:space="preserve"> قال : وهو شاذ لايقاس عليه والاصل أن يتطوف فأبدلت التاء طاء ، وقرأ ابن عباس أن يطاف ، والاصل أن يتطاف ، وهو يفتعل من الطواف .</w:t>
      </w:r>
    </w:p>
    <w:p w:rsidR="0079420D" w:rsidRDefault="009D125F" w:rsidP="00C80453">
      <w:pPr>
        <w:pStyle w:val="libNormal"/>
        <w:rPr>
          <w:rtl/>
        </w:rPr>
      </w:pPr>
      <w:r w:rsidRPr="00BB6DC5">
        <w:rPr>
          <w:rFonts w:hint="cs"/>
          <w:rtl/>
        </w:rPr>
        <w:t xml:space="preserve">وقال آخرون : الوقف على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بهما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وعليه خبر لا ، والتقدير : على هذا فلاجناح عليه في أن يطوف فلما حذف في جعلت إن في موضع نصب ، وعند الخليل في موضع جر ، وقبل التقدير: فلا جناح عليه أن لايطوف بهما ؛ لان الصحابة كانوا يمتنعون من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الطواف بهما لما كان عليهما من الاصنام ، فمن قال هذا لم يحتج إلى تقدير لا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تطوع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على لفظ الماضى ، فمن على هذا يجوز أن تكون بمعنى الذى والخبر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الله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والعائد محذوف تقديره له : ويجوز أن يكون من شرطا ، والماضى بمعنى المستقبل ، وقرئ يطوع على لفظ ال</w:t>
      </w:r>
      <w:r w:rsidR="0079420D">
        <w:rPr>
          <w:rFonts w:hint="cs"/>
          <w:rtl/>
        </w:rPr>
        <w:t>مستقبل ، فمن على هذا شرط لاغير</w:t>
      </w:r>
      <w:r w:rsidRPr="00BB6DC5">
        <w:rPr>
          <w:rFonts w:hint="cs"/>
          <w:rtl/>
        </w:rPr>
        <w:t xml:space="preserve">؛ لانه جزم بها وأدغم التاء في الطاء ، وخيرا منصوب بأنه مفعول به ، والتقدير : بخير ، فلما حذف الحرف وصل الفعل ، ويجوز أن يكون صفة لمصدر محذوف : أى تطوعا خيرا ، وإذا جعلت من شرطا لم يكن في الكلام حذف </w:t>
      </w:r>
      <w:r w:rsidRPr="004D2BCF">
        <w:rPr>
          <w:rStyle w:val="libFootnotenumChar"/>
          <w:rFonts w:hint="cs"/>
          <w:rtl/>
        </w:rPr>
        <w:t>(1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ضمير ؛ لان ضمير من في يطوع .</w:t>
      </w:r>
    </w:p>
    <w:p w:rsidR="00E475D1" w:rsidRDefault="009D125F" w:rsidP="00C80453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البينات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يتعلق بمحذوف ؛ لانها حال من ما ، أو من العائد المحذوف ، إذ الاصل ماأنزلناه ، ويجوز أن يتعلق بأنزلنا على أن يكون مفعولا به ( من بعد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يتعلق بيكتمون ولايتعلق بأنزلنا لفساد المعنى ؛ لان الانزال لم يكن بعد التبيين إنما الكتمان بعد التبيين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الكتاب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متعلقة ببينا ، وكذلك اللام ولم يمتنع تعلق الجارين به لاختلاف معناهما ، ويجوز أن يكون " في " حالا أى كائنا في الكتاب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يلعنهم الله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وخبر في موضع خبر إن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ويلعنهم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معطوفا على يلعنهم الاولى، وأن يكون مستأنفا .</w:t>
      </w:r>
    </w:p>
    <w:p w:rsidR="0079420D" w:rsidRDefault="009D125F" w:rsidP="00C80453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الذين تابوا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استثناء متصل في موضع نصب ، والمستثنى منه الضمير في يلعنهم ، وقيل هو منقطع ؛ لان الذين كتموا لعنوا قبل أن يتوبوا ، وإنما جاء الاستثناء لبيان قبول التوبة ، لا لان قوما من الكاتمين لم يلعنوا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عليهم لعنة الله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قد ذكرناه في قوله : </w:t>
      </w:r>
      <w:r w:rsidRPr="00380202">
        <w:rPr>
          <w:rFonts w:hint="cs"/>
          <w:rtl/>
        </w:rPr>
        <w:t>" أولئك عليهم صلوات "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وقرأ الحسن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والملائكة والناس أجمعون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بالرفع وهو معطوف على موضع اسم الله ؛ لانه في موضع رفع ؛ لان التقدير : أولئك عليهم أن يعلنهم الله ؛ لانه مصدر أضيف إلى الفاعل . 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خالدين فيها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حال من الهاء والميم في عليهم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لايخفف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حال من الضمير في خالدين ، وليست حالا ثانية من الهاء ، والميم لما ذكرنا في غير موضع ؛ لان الاسم الواحد لا ينتصب عنه حالان ، ويجوز أن يكون مستأنفا لا موضع له 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إله واحد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إله خبر المبتدأ ، وواحد صفة له ، والغرض هنا هو الصفة ، إذ لو قال وإلهكم واحد لكان هو المقصود ، إلا أن في ذكره زيادة توكيد ، وهذا يشبه الحال الموطئة كقولك : مررت بزيد رجلا صالحا ، وكقولك في الخبر زيد شخص صالح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هو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المستثنى في موضع رفع بدلا من موضع لا إله ؛ لان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موضع لا وما عملت فيه رفع بالابتداء ، ولو كان موضع المستثنى نصبا لكان إلا إياه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الرحمن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بدل من هو ، أو خبر مبتدأ ، ولا يجوز أن يكون صفة لهو ؛ لان الضمير لا يوصف ، ولا يكون خبر لهو ؛ لان المستثنى هنا ليس بجملة .</w:t>
      </w:r>
    </w:p>
    <w:p w:rsidR="0079420D" w:rsidRDefault="0079420D" w:rsidP="0079420D">
      <w:pPr>
        <w:pStyle w:val="libLine"/>
        <w:rPr>
          <w:rtl/>
        </w:rPr>
      </w:pPr>
      <w:r w:rsidRPr="00BB6DC5">
        <w:rPr>
          <w:rFonts w:hint="cs"/>
          <w:rtl/>
        </w:rPr>
        <w:t>__________________</w:t>
      </w:r>
    </w:p>
    <w:p w:rsidR="0079420D" w:rsidRDefault="0079420D" w:rsidP="0079420D">
      <w:pPr>
        <w:pStyle w:val="libFootnote"/>
        <w:rPr>
          <w:rtl/>
        </w:rPr>
      </w:pPr>
      <w:r>
        <w:rPr>
          <w:rFonts w:hint="cs"/>
          <w:rtl/>
        </w:rPr>
        <w:t xml:space="preserve"> (1)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قوله لم يكن في الكلام حذف إلخ ) فيه نظر ظاهر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لان ضمير " يطوع " موجود على كلا التقديرين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والرابط في قوله " فإن الله " محذوف على كل حال كما في السفاقسى فلا بد من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وتأمل اه‍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9420D" w:rsidRDefault="0079420D" w:rsidP="0079420D">
      <w:pPr>
        <w:pStyle w:val="libNormal"/>
        <w:rPr>
          <w:sz w:val="24"/>
          <w:szCs w:val="26"/>
          <w:rtl/>
        </w:rPr>
      </w:pPr>
      <w:r>
        <w:rPr>
          <w:rtl/>
        </w:rPr>
        <w:br w:type="page"/>
      </w:r>
    </w:p>
    <w:p w:rsidR="00E475D1" w:rsidRDefault="009D125F" w:rsidP="00C80453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والفلك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يكون واحدا وجمعا بلفظ واحد ، فمن الجمع هذا الموضع ، وقوله : </w:t>
      </w:r>
      <w:r w:rsidRPr="00686CB2">
        <w:rPr>
          <w:rFonts w:hint="cs"/>
          <w:rtl/>
        </w:rPr>
        <w:t>" حتى إذا كنتم في الفلك ، وجرين بهم "</w:t>
      </w:r>
      <w:r w:rsidRPr="00BB6DC5">
        <w:rPr>
          <w:rFonts w:hint="cs"/>
          <w:rtl/>
        </w:rPr>
        <w:t xml:space="preserve"> ومن المفرد الفلك المشحون ، ومذهب المحققين أن ضمة الفاء فيه إذا كان جمعا غير الضمة التى في الواحد ، ودليل ذلك أن ضمة الجمع تكون فيما واحده غير مضموم ، نحو : أسد وكتب ، والواحد أسد وكتاب ، ونظير ذلك الضمة في صاد منصور إذا رخمته على لغة من قال يا حار ، فإنها ضمة حادثة ، وعلى من قال : يا حار تكون الضمة في يا منص هى الضمة في منصور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السماء من ماء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من الاولى لابتداء الغاية ، والثانية لبيان الجنس ، إذ كان ينزل من السماء ماء وغيره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وبث فيها من كل دابة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 بث محذوف تقديره : وبث فيها دواب ، من كل دابة ، ويجوز على مذهب الاخفش أن تكون من زائدة ؛ لانه يجيزه في الواجب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وتصريف الرياح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مصدر مضاف إلى المفعول ، ويجوز أن يكون أضيف إلى الفاعل ، ويكون المفعول محذوفا ، والتقدير : وتصريف الرياح السحاب ؛ لان الرياح تسوق السحاب وتصرفه ، ويقرأ الرياح بالجمع لاختلاف أنواع الريح ، وبالافراد على الجنس أو على إقامة المفرد مقام الجمع ، وياء الريح مبدلة من واو ؛ لانه من راح يروح وروحته والجمع أرواح ، وأما الرياح فالياء فيه مبدلة من واو ؛ لانه جمع أوله مكسور ، وبعد حرف العلة فيه ألف زائدة ، والواحد عينه ساكنة ، فهو مثل سوط وسياط ، إلا أن واو الريح قلبت ياء لسكونها وانكسار ما قبلها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 السماء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ظرفا للمسخر ، وأن يكون حالا من الضمير في المسخر ، وليس في هذه الآية وقف تام ؛ لان اسم إن التى في أولها خاتمتها .</w:t>
      </w:r>
    </w:p>
    <w:p w:rsidR="00E475D1" w:rsidRDefault="009D125F" w:rsidP="00C80453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يتخذ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من نكرة موصوفة ، ويجوز أن تكون بمعنى الذى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يحبونهم </w:t>
      </w:r>
      <w:r w:rsidR="00C80453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نصب صفة للانداد ، ويجوز أن يكون في موضع رفع صفة لمن إذا جعلتها نكرة ، وجاز الوجهان: لان في الجملة ضميرين أحدهما لمن والآخر للانداد ، وكنى عن الانداد بهم كما يكنى بها عمن يعقل ؛ لانهم نزلوها منزلة من يعقل ، والكاف في موضع نصب صفة للمصدر المحذوف : أى حبا كحب الله ، والمصدر مضاف إلى المفعول تقديره كحبهم الله أو كحب المؤمنين الله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</w:t>
      </w:r>
    </w:p>
    <w:p w:rsidR="00E475D1" w:rsidRDefault="00E475D1" w:rsidP="0059453F">
      <w:pPr>
        <w:pStyle w:val="libNormal"/>
        <w:rPr>
          <w:rtl/>
        </w:rPr>
      </w:pPr>
      <w:r>
        <w:rPr>
          <w:rtl/>
        </w:rPr>
        <w:br w:type="page"/>
      </w:r>
    </w:p>
    <w:p w:rsidR="0079420D" w:rsidRDefault="009D125F" w:rsidP="0079420D">
      <w:pPr>
        <w:pStyle w:val="libNormal0"/>
        <w:rPr>
          <w:rtl/>
        </w:rPr>
      </w:pPr>
      <w:r w:rsidRPr="00024BE2">
        <w:rPr>
          <w:rStyle w:val="libAieChar"/>
          <w:rFonts w:hint="cs"/>
          <w:rtl/>
        </w:rPr>
        <w:lastRenderedPageBreak/>
        <w:t xml:space="preserve">آمنوا أشد حبا لله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مايتعلق به أشد محذوف تقديره : أشد حبا لله من حب هؤلاء للانداد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ولو يرى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جواب لو محذوف ، وهو أبلغ في الوعد والوعيد ؛ لان الموعود والمتوعد إذا عرف قدر النعمة والعقوبة وقف ذهنه مع ذلك المعين ، وإذا لم يعرف ذهب وهمه إلى ما هو الاعلى من ذلك ، وتقدير الجواب ، لعلموا أن القوة ، أو لعلموا أن الانداد لا تضر ولا تنفع ، والجمهور على يرى بالياء ، ويرى هنا من رؤية القلب فيفتقر إلى مفعولين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القوة </w:t>
      </w:r>
      <w:r w:rsidR="00C80453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ساد مسدهما ، وقيل المفعولان محذوفان ، وأن القوة معمول جواب لو : أى لو علم الكفار أندادهم لا تنفع لعلموا أن القوة لله في النفع والضر ، ويجوز أن يكون يرى بمعنى علم المتعدية إلى مفعول واحد ، فيكون التقدير : لو عرف الذين ظلموا بطلان عبادتم الاصنام ، أو لو عرفوا مقدار العذاب لعلموا أن القوة أو لو عرفوا أن القوة لله لما عبدوا الاصنام ، وقيل يرى هنا من رؤية البصر : أى لو شاهدوا آثار قوة الله ، فتكون أن وما عملت فيه مفعول يرى ، ويجوز أن يكون مفعول يرى محذوفا تقديره : لو شاهدوا العذاب لعلموا أن القوة ، ودل على هذا المحذوف قوله تعالى </w:t>
      </w:r>
      <w:r w:rsidRPr="00380202">
        <w:rPr>
          <w:rStyle w:val="libNormalChar"/>
          <w:rFonts w:hint="cs"/>
          <w:rtl/>
        </w:rPr>
        <w:t>: " إذ يرون العذاب " ويرون العذاب من رؤية ا</w:t>
      </w:r>
      <w:r w:rsidRPr="00BB6DC5">
        <w:rPr>
          <w:rFonts w:hint="cs"/>
          <w:rtl/>
        </w:rPr>
        <w:t>لبصر ؛ لان التى بمعنى العلم تتعدى إلى مفعولين ، وإذا ذكر أحدهما لزم ذكر الآخر ، ويجوز أن يكون بمعنى العرفان : أى إذ يعرفون شدة العذاب ، وقد حصل مما ذكرنا أن جواب لو يجوز أن يقدر قبل : إن القوة لله جميعا ، وأن يقدر بعده ولو يليها الماضى ، ولكن وضع لفظ المستقبل موضعه إما على حكاية الحال ، وإما ؛ لان خبر الله تعالى صدق ، فما لم يقع بخبره في حكم ما وقع ، وأما إذ فظرف ، وقد وقعت هنا بمعنى المستقبل ، ووضعها أن تدل على الماضى إلا أنه جاز ذلك لما ذكرنا أن خبر الله عن المستقبل كالماضى ، أو على حكاية الحال بإذ ، كما يحكى بالفعل وقيل إنه وضع إذ موضع إذا كما يوضع الفعل الماضى موضع المستقبل لقرب ما بينهما ، وقيل إن زمن الآخرة موصول بزمن الدنيا ، فجعل المستقبل منه كالماضى ، إذ كان المجاور للشئ يقوم مقامه ، وهذا يتكرر في القرآن كثيرا كقوله :</w:t>
      </w:r>
      <w:r w:rsidRPr="00686CB2">
        <w:rPr>
          <w:rStyle w:val="libNormalChar"/>
          <w:rFonts w:hint="cs"/>
          <w:rtl/>
        </w:rPr>
        <w:t xml:space="preserve"> " ولو ترى إذ وقفوا على النار ـ ولو ترى إذ وقفوا على ربهم ـ و ـ إذ الاغلال في أعناقهم "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 يرون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ظرف ليرى الاولى ، وقرئ ولو ترى الذين ظلموا بالتاء ، وهى من رؤية العين : أى لو رأيتهم وقت تعذيبهم ، ويقرأ يرون بفتح الياء وضمها وهو ظاهر الاعراب والمعنى ، والجمهور على </w:t>
      </w:r>
    </w:p>
    <w:p w:rsidR="0079420D" w:rsidRDefault="0079420D" w:rsidP="0079420D">
      <w:pPr>
        <w:pStyle w:val="libNormal"/>
        <w:bidi w:val="0"/>
        <w:rPr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فتح الهمزة من أن القوة ، وأن الله شديد العذاب ، ويقرأ بكسرها فيهما على الاستئناف أو على تقدير لقالوا : إن القوة لله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جميعا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حال من الضمير في الجار ، والعامل معنى الاستقرار .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تبرأ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إذ هذه بدل من إذ الاولى ، أو ظرف لقوله شديد العذاب ، أو مفعول اذكر ، وتبرأ بمعنى يتبرأ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ورأوا العذاب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معطوف على تبرأ ، ويجوز أن يكون حالا ، وقد معه مرادة ، والعامل تبرأ ، أى تبرء‌وا وقد رأوا العذاب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وتقطعت بهم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الباء هنا للسببية : والتقدير : وتقطعت بسبب كفرهم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الاسباب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التى كانوا يرجون بها النجاة ، ويجوزأن تكون الباء للحال : أى تقطعت موصولة بهم الاسباب كقولك : خرج زيد بثيابه ، وقيل بهم بمعنى عنهم ، وقيل الباء للتعدية ، والتقدير : قطعتهم الاسباب ، كما تقول تفرقت بهم الطرق : أى فرقتهم ، ومنه قوله تعالى : </w:t>
      </w:r>
      <w:r w:rsidRPr="00686CB2">
        <w:rPr>
          <w:rFonts w:hint="cs"/>
          <w:rtl/>
        </w:rPr>
        <w:t>" فتفرق بكم عن سبيله "</w:t>
      </w:r>
      <w:r w:rsidRPr="00024BE2">
        <w:rPr>
          <w:rStyle w:val="libAieChar"/>
          <w:rFonts w:hint="cs"/>
          <w:rtl/>
        </w:rPr>
        <w:t xml:space="preserve">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كرة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مصدر كر يكر إذا رجع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فنتبرأ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منصوب بإضمار أن تقديره : لو أن لنا أن نرجع، فأن نتبرأ ، وجواب لو على هذا محذوف تقديره : لتبرأنا أو نحو ذلك ، وقيل لو هنا تمن فنتبرأ منصوب على جواب التمنى .</w:t>
      </w:r>
    </w:p>
    <w:p w:rsidR="00E475D1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والمعنى : ليت لنا كرة فنتبرأ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كذلك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الكاف في موضع رفع : أى الامر كذلك ويجوز أن يكون نصبا صفة لمصدر محذوف ، أي يريهم روية كذلك ، أويحشرهم كذلك أو يجزيهم ونحو ذلك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يريهم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رؤية العين فهو متعد إلى مفعولين هنا بهمزة النقل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حسرات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على هذا حال ، وقيل يريهم : أى يعلمهم ، فيكون حسرات مفعولا ثالثا ، و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صفة لحسرات : أى كائنة عليهم ، ويجوز أن يتعلق بنفس حسرات على أن يكون في الكلام حذف مضاف تقديره على تفريطهم ، كما تقول : تحسر على تفريطهم .</w:t>
      </w:r>
    </w:p>
    <w:p w:rsidR="0079420D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كلوا مما في الارض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الاصل في كل أأكل ، فالهمزة الاولى همزة وصل ، والثانية فاء الكلمة إلا أنهم حذفوا الفاء فاستغنوا عن همزة الوصل لتحرك مابعدها ، والحذف هنا ليس بقياس ، ولم يأت إلا في كل وخذ ومر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حلالا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 كلوا فتكون من متعلقة بكلوا ، وهى لابتداء الغاية ، ويجوز أن تكون من متعلقة بمحذوف ، ويكون حالا من حلالا ، والتقدير كلوا حلالا مما في الارض ، فلما قدمت الصفة صارت حالا ، فأما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طيبا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فهى صفة لحلال على الوجه الاول ، وأما على الوجه الثانى فيكون صفة لحلال ، ولكن موضعها بعد الجار والمجرور لئلا يفصل بالصفة بين الحال وذى الحال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>، ويجوز أن يكون مما حالا موضعها بعد طيب لانها في الاصل صفات ، وأنها قدمت على النكرة ، ويجوز أن يكون طيبا على هذا</w:t>
      </w:r>
      <w:r w:rsidR="0079420D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القول صفة لمصدر محذوف تقديره : كلوا الحلال مما في الارض أكلا طيبا ، ويجوز أن ينتصت حلالا على الحال من ما ، وهى بمعنى الذى ، وطيبا صفة الحال ، ويجوز أن يكون حلالا صفة لمصدر محذوف : أى أكلا حلالا فعلى هذا مفعول كلوا محذوف أى كلوا شيئا أو رزقا ، ويكون " من " صفة للمحذوف ، ويجوز على مذهب الاخفش أن تكون من زائدة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خطوات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بضم الطاء على إتباع الضم الضم ، وبإسكانها للتخفيف ، ويجوز في غير القرآن فتحها ، وقرئ في الشاذ بهمز الواو لمجاورتها الضمة ، وهو ضعيف ، ويقرأ شاذا بفتح الخاء والطاء على أن يكون الواحد خطوة ، والخطوة بالفتح مصدر خطوت ، وبالضم مابين القدمين ، وقيل هما لغتان بمعنى واحد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إنه لكم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إنما كسر الهمزة ؛ لانه أراد الاعلام بحاله ، وهو أبلغ من الفتح ؛ لانه إذا فتح الهمزة صار التقدير : لاتتبعوه ؛ لانه لكم واتباعه ممنوع ، وإن لم يكن عدوا لنا ، ومثله : لبيك إن الحمد لك ، كسر الهمزة أجود لدلالة الكسر على استحقاقه الحمد في كل حال ، وكذلك التلبية ، والشيطان هنا جنس ، وليس المراد به واحدا .</w:t>
      </w:r>
    </w:p>
    <w:p w:rsidR="00E475D1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 تقولوا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جر عطفا على بالسوء : أى وبأن تقولوا .</w:t>
      </w:r>
    </w:p>
    <w:p w:rsidR="00E475D1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45657E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 نتبع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بل هاهنا للاضراب عن الاول : أى لانتبع ماأنزل الله ، وليس بخروج من قصة إلى قصة ، و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ألفينا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وجدنا المتعدية إلى مفعول واحد ، وقد تكون متعدية إلى مفعولين مثل وجدت ، وهى هاهنا تحتمل الامرين والمفعول الاول ( آباء‌نا</w:t>
      </w:r>
      <w:r w:rsidR="009D72A9">
        <w:rPr>
          <w:rFonts w:hint="cs"/>
          <w:rtl/>
        </w:rPr>
        <w:t xml:space="preserve"> ) </w:t>
      </w:r>
      <w:r w:rsidRPr="00BB6DC5">
        <w:rPr>
          <w:rFonts w:hint="cs"/>
          <w:rtl/>
        </w:rPr>
        <w:t>وعليه إما حال أو مفعول ثان ، ولام ألفينا واو ؛ لان الاصل فيما لو جهل من اللامات أن يكون واوا ( أولو</w:t>
      </w:r>
      <w:r w:rsidR="009D72A9">
        <w:rPr>
          <w:rFonts w:hint="cs"/>
          <w:rtl/>
        </w:rPr>
        <w:t xml:space="preserve"> ) </w:t>
      </w:r>
      <w:r w:rsidRPr="00BB6DC5">
        <w:rPr>
          <w:rFonts w:hint="cs"/>
          <w:rtl/>
        </w:rPr>
        <w:t>الواو للعطف ، والهمزة للاستفهام بمعنى التوبيخ ، وجواب لو محذوف تقديره أفكانوا يتبعونهم .</w:t>
      </w:r>
    </w:p>
    <w:p w:rsidR="0079420D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ومثل الذين كفروا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مثل مبتدأ ، و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كمثل الذى ينعق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خبره ، وفى الكلام حذف مضاف تقديره : داعى الذين كفروا : أى مثل داعيهم إلى الهدى كمثلى الناعق بالغنم ، وإنما قدر ذلك ليصح التشبيه ، فداعى الذين كفروا كالناعق بالغنم ، ومثل الذين كفروا بالغنم المنعوق بها ، وقال : سيبويه لما أراد تشبيه الكفار وداعيهم بالغنم وداعيها، قابل أحد الشيئين بالآخر من غير تفصيل اعتمادا على فهم المعنى، وقيل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التقدير : مثل الذين كفروا في دعائك إياهم ، وقيل التقدير : مثل الكافرين في دعائهم الاصنام كمثل الناعق بالغنم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دعاء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منصوب بيسمع</w:t>
      </w:r>
      <w:r w:rsidR="0079420D">
        <w:rPr>
          <w:rFonts w:hint="cs"/>
          <w:rtl/>
        </w:rPr>
        <w:t xml:space="preserve"> </w:t>
      </w:r>
      <w:r w:rsidRPr="00F90812">
        <w:rPr>
          <w:rFonts w:hint="cs"/>
          <w:rtl/>
        </w:rPr>
        <w:t xml:space="preserve">وإلا قد فرغ قبلها العامل من المفعول ، وقيل إلا زائدة ؛ لان المعنى لايسمع دعاء وهو ضعيف ، والمعنى بما لايسمع إلا صوتا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صم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أى هم صم . قوله تعالى :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كلوا من طيبات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F90812">
        <w:rPr>
          <w:rFonts w:hint="cs"/>
          <w:rtl/>
        </w:rPr>
        <w:t>المفعول محذوف : أى كلوا رزقكم ، وعند الاخفش من زائدة .</w:t>
      </w:r>
    </w:p>
    <w:p w:rsidR="00E475D1" w:rsidRDefault="009D125F" w:rsidP="009D72A9">
      <w:pPr>
        <w:pStyle w:val="libNormal"/>
        <w:rPr>
          <w:rtl/>
        </w:rPr>
      </w:pPr>
      <w:r w:rsidRPr="00F90812">
        <w:rPr>
          <w:rFonts w:hint="cs"/>
          <w:rtl/>
        </w:rPr>
        <w:t xml:space="preserve">قوله تعالى :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إنما حرم عليكم الميتة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F90812">
        <w:rPr>
          <w:rFonts w:hint="cs"/>
          <w:rtl/>
        </w:rPr>
        <w:t>تقرأ الميتة بالنصب ، فتكون ما هاهنا كافة ، والفاعل هو الله ، ويقرأ بالرفع على أن تكون مابمعنى الذى ، والميتة خبر إن والعائد محذوف تقديره : حرمه الله ، ويقرأ حرم على مالم يسم فاعله ، فعلى هذا يجوز أن تكون " ما " بمعنى الذى ، والميتة خبر إن ، ويجوز أن تكون كافة ، والميتة المفعول القائم مقام الفاعل ، والاصل الميتة بالتشديد ؛ لان بناء‌ه فيعلة ، والاصل ميوتة فلما اجتمعت الياء والواو وسبقت الاولى بالسكون قلبت الواو ياء وأدغمت ، فمن قرأ بالتشديد أخرجه على الاصل ، ومن خفف حذف الواو التى هى عين ، ومثله سيد وهين في سيد وهين ، ولام الدم ياء محذوفة حذفت لغير علة .</w:t>
      </w:r>
    </w:p>
    <w:p w:rsidR="00E475D1" w:rsidRDefault="009D125F" w:rsidP="009D72A9">
      <w:pPr>
        <w:pStyle w:val="libNormal"/>
        <w:rPr>
          <w:rtl/>
        </w:rPr>
      </w:pPr>
      <w:r w:rsidRPr="00F90812">
        <w:rPr>
          <w:rFonts w:hint="cs"/>
          <w:rtl/>
        </w:rPr>
        <w:t xml:space="preserve">والنون في خنزير أصل ، وهو على مثال غربيب ، وقيل هى زائدة ، وهو مأخوذ من الخزر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اضطر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من في موضع رفع ، وهى شرط ، واضطر في موضع جزم بها ، والجواب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 إثم عليه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ويجوز أن تكون من بمعنى الذى ، ويقرأ بكسر النون على أصل التقاء الساكنين ، وبضمها إتباعا لضمة الطاء ، والحاجز غير حصين لسكونه ، وضمت الطاء على الاصل ؛ لان الاصل اضطرر ، ويقرأ بكسر الطاء ، ووجهها أنه نقل كسرة الراء الاولى إليها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باغ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نصب على الحال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ولاعاد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معطوف على باغ ، ولوجاء في غير القرآن منصوبا عطفا على موضع غير جاز .</w:t>
      </w:r>
    </w:p>
    <w:p w:rsidR="0079420D" w:rsidRDefault="009D125F" w:rsidP="009D72A9">
      <w:pPr>
        <w:pStyle w:val="libNormal"/>
        <w:rPr>
          <w:rtl/>
        </w:rPr>
      </w:pPr>
      <w:r w:rsidRPr="00F90812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الكتاب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 موضع نصب على الحال من العائد المحذوف : أى ماأنزله الله كائنا من الكتاب ، و</w:t>
      </w:r>
      <w:r w:rsidRPr="00024BE2">
        <w:rPr>
          <w:rStyle w:val="libAieChar"/>
          <w:rFonts w:hint="cs"/>
          <w:rtl/>
        </w:rPr>
        <w:t xml:space="preserve"> </w:t>
      </w:r>
      <w:r w:rsidR="00153CDB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النار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مفعول </w:t>
      </w:r>
      <w:r w:rsidRPr="00686CB2">
        <w:rPr>
          <w:rFonts w:hint="cs"/>
          <w:rtl/>
        </w:rPr>
        <w:t>" يأكلون في بطونهم "</w:t>
      </w:r>
      <w:r w:rsidRPr="00F90812">
        <w:rPr>
          <w:rFonts w:hint="cs"/>
          <w:rtl/>
        </w:rPr>
        <w:t xml:space="preserve"> في موضع نصب على الحال من النار ، تقديره مايأكلون إلا النار ثابتة أو كائنة في بطونهم ، والاولى أن تكون الحال مقدرة ؛ لانها وقت الاكل ليست في بطونهم ، وإنما يؤول إلى ذلك ، والجيد أن تكون ظرفا ليأكلون ، وفيه تقدير حذف مضاف : أى في طريق بطونهم ،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</w:pPr>
      <w:r w:rsidRPr="00F90812">
        <w:rPr>
          <w:rFonts w:hint="cs"/>
          <w:rtl/>
        </w:rPr>
        <w:lastRenderedPageBreak/>
        <w:t>والقول الاول يلزم منه تقديم الحال على حرف الاسثناء ، وهو ضعيف ، إلا أن يجعل المفعول محذوفا ، وفى بطونهم حالا منه أو صفة له : أى في بطونهم شيئا ، وهذا الكلام في المعنى على المجاز ، وللاعراب حكم اللفظ 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 :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فما أصبرهم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" ما " في موضع رفع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والكلام تعجب عجب الله به المؤمنين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وأصبر فعل فيه ضمير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العائد على 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ما استفهاما هنا وحكمها في الاعراب كحكمها إذا كانت تعجبا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نكرة غير موصوفة تامة بنفسها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هى نفى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فما أصبرهم الله على النار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مبتدأ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بأن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ذلك العذاب مستحق بما نزل الله في القرآن من استحقاق عقوبة الكافر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فالباء متعلقة بمحذوف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ليس البر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برفع الراء فيكون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أن تولوا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خبر ليس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وقوى ذلك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الاصل تقديم الفاعل على المفعول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بالنصب على أنه خبر ليس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تولوا اسمها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وقوى ذلك عند من قرأ به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أن تولوا أعرف من البر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كان كالمضمر في أنه لايوصف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والبر يوصف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ومن هنا قويت القراء‌ة بالنصب في 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" فما كان جواب قومه "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قبل المشرق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ظرف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ولكن البر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بتشديد النون ونصب البر وبتخفيف النون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ورفع البر على 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التقدير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أحدها أن البر هنا اسم فاعل من بر يبر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وأصله برر مثل فطن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فنقلت كسرة الراء إلى الباء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مصدرا وصف به مثل عدل فصار كالجثة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والوجه الثانى أن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ولكن ذا البر من آمن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والوجه الثالث أن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ولكن البر بر من آمن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فحذف المضاف على التقديرين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</w:t>
      </w:r>
    </w:p>
    <w:p w:rsidR="0079420D" w:rsidRDefault="009D125F" w:rsidP="0059453F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وإنما احتيج إلى ذلك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البر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آمن جثة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فالخبر غير المبتدإ في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فيقدر مايصير به الثانى هو الاول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والكتاب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هنا مفرد اللفظ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فيجوز أن يكون جنسا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ويقوى ذلك أنه في الاصل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اكتفى الواحد عن الجمع وهو يريده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يراد به القرآن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>لان من آمن به فقد آمن بكل الكتب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شاهد لها بالصدق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على حبه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على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آتى المال محبا والحب مصدر حببت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لغة في أحببت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مصدر أحببت على حذف الزيادة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اسما للمصدر الذى هو الاحباب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والهاء ضمير المال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ضمير اسم الله</w:t>
      </w:r>
      <w:r>
        <w:rPr>
          <w:rFonts w:hint="cs"/>
          <w:rtl/>
          <w:lang w:bidi="fa-IR"/>
        </w:rPr>
        <w:t xml:space="preserve">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E475D1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>، أو ضمير الايتاء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هذه الاوجه الثلاثة يكون المصدر مضافا إلى المفعول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ذوى القربى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منصوب بآتى لابالمصدر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المصدر يتعدى إلى مفعول واحد وقد استوفاه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الهاء ضمير من فيكون المصدر مضافا إلى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يجوز أن يكون ذوى القربى مفعول المصدر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مفعول آتى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مفعول المصدر محذوفا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وآتى المال على حبه إياه ذوى القربى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وابن السبيل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مفرد في اللفظ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جنس أو واحد في اللفظ موضع الجمع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وفى الرقاب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في تخليص الرقاب أو عتق الرقاب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متعلقة بآتى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والموفون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رفعه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أحدها أن يكون معطوفا على من آمن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ولكن البر المؤمنون الموفون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والثانى هو خبر مبتدإ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وهم الموفون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هذين الوجهين ينتصب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الصابرين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على إضمار أعنى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في المعنى معطوف على 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ولكن جاز النصب لما تكررت الصفات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يجوز أن يكون معطوفا على ذوى القربى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لئلا يفصل بين المعطوف والمعطوف عليه الذى هو في حكم الصلة بالاجنبى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وهم الموفون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والوجه الثالث أن يعطف الموفون على الضمير في آمن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وجرى طول الكلام مجرى توكيد الضمير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يجوز أن ينتصب الصابرين على إضمار أعنى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وبالعطف على ذوى القربى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الموفون على هذا الوجه داخل في الصلة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وحين البأس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ظرف للصابرين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9420D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الحر بالحر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مبتدأ وخبر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الحر مأخوذ بالحر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فمن عفى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من في موضع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شرطية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تكون بمعنى الذى والخبر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فاتباع بالمعروف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فعليه اتباع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أخيه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من دم أخيه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" من " كناية عن ولى القاتل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من جعل له من دم أخيه بدل وهو القصاص أو الدية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كناية عن ذلك المستحق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" من " كناية عن القاتل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إذا عفى عن القاتل فقبلت منه الدية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شئ بمعنى المصدر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من عفى له من أخيه عفو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قال " لا يضركم كيدهم شيئا " أى ضيرا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وأداء إليه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إلى ولي المقتول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بإحسان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بأداء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صفة للمصدر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وكذلك بالمعروف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حالا من الهاء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أى فعليه اتباعه عادلا ومحسنا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 الحال معنى الاستقرار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فمن اعتدى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شرط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جوابه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يا أولى الالباب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يقال في الرفع أولوا بالواو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وأولى بالياء في الجر والنصب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مثل ذوو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وأولو جمع واحدة ذو من غير لفظه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له واحد من لفظه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79420D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كتب عليكم إذا حضر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العامل في إذا كتب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والمراد بحضور الموت حضور أسبابه ومقدماته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وذلك هو الوقت الذى فرضت الوصية فيه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وليس المراد بالكتب حقيقة الخط في اللوح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بل هو كقوله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" كتب عليكم القصاص في القتلى " ونحوه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العامل في إذا معنى الايصاء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دل عليه قوله الوصية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 xml:space="preserve">ولا يجوز أن يكون العامل فيه لفظ الوصية المذكورة في الآية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والمصدر لا يتقدم عليه معموله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الذى يسمى التبيين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وأما 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إن ترك خيرا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فجوابه عند الاخفش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الوصية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وتحذف الفاء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فالوصية للوالدين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واحتج بقول الشاعر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</w:t>
      </w:r>
      <w:r w:rsidRPr="00F877A3">
        <w:rPr>
          <w:rStyle w:val="libPoemChar"/>
          <w:rFonts w:hint="cs"/>
          <w:rtl/>
        </w:rPr>
        <w:t>من يفعل الحسنات الله يشكرها *</w:t>
      </w:r>
      <w:r>
        <w:rPr>
          <w:rFonts w:hint="cs"/>
          <w:rtl/>
        </w:rPr>
        <w:t xml:space="preserve"> والشر بالشر عند الله مثلان فالوصية على هذا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وللوالدين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وقال غيره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جواب الشرط في المعنى ماتقدم من معنى كتب الوصية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أنت ظالم إن فعلت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جواب الشرط معنى الايصاء لا معنى الكتب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مستقيم على قول من رفع الوصية بكتب وهو الوجه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المرفوع بكتب الجار والمجرور وهو عليكم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بشئ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بالمعروف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على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ملتبسة بالمعروف لاجور فيها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حقا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منصوب على المصدر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حق ذلك حقا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صفة لمصدر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كتبا حقا أو إيصاء حقا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في غير القرآن الرفع بمعنى ذلك حق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على المتقين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صفة لحق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متعلق بنفس المصدر وهو ضعيف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المصدر المؤكد لايعمل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يعمل المصدر المنتصب بالفعل المحذوف إذا ناب عنه كقولك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ضربا زيدا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اضرب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فمن بدله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من شرط في موضع رفع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والهاء ضمير الايصاء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بمعنى الوصية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ضمير الكتب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ضمير الامر بالوصية أو الحكم المأمور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ضمير المعروف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ضمير الحق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بعد ما سمعه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" ما " مصدرية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هى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بعد الذى سمعه من النهى عن التبديل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والهاء في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إثمه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ضمير التبديل الذى دل عليه بدل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9420D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موص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بسكون الواو وتخفيف الصاد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من أوصى وبفتح الواو وتشديد الصاد وهو من وصى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وكلتاهما بمعنى واحد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 يراد بالتشديد هنا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>التكثير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ذلك إنما يكون في الفعل الثلاثى إذا شدد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إذا كان التشديد نظير الهمزة فلا يدل على التكثير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ومثله نزل وأنزل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متعلقة بخاف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تتعلق بمحذوف على أن تجعل صفة لجنف في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فمن خاف جنفا كائنا من موص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فإذا قدم انتصب على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ومثله أخذت من زيد مالا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إن شئت علقت " من " بأخذت وإن شئت كان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مالا كائنا من زيد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كتب عليكم الصيام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المفعول القائم مقام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موضع الكاف أربعة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هى في موضع نصب صفة للكتب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كتبا كما كتب فما على هذا الوجه مصدرية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أنه صفة الصوم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صوما مثل ماكتب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فما على هذا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صوما مماثلا للصوم المكتوب على من قبلكم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وصوم هنا مصدر مؤكد في المعنى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الصيام بمعنى أن تصوموا صوما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تكون الكاف في موضع حال من الصيام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مشبها للذى كتب على من قبلكم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والرابع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يكون في موضع رفع صفة للصيام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فإن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الجار والمجرور نكرة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والصيام معرفة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والنكرة لاتكون صفة للمعرفة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لما لم يرد بالصيام صياما معينا كان كالمنكر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ذكرنا نحو ذلك في الفاتحة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ويقوى ذلك أن الصيام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والمصدر جنس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وتعريف الجنس قريب من تنكيره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أياما معدودات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لايجوز أن ينتصب بمصدر كتب الاولى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لا على الظرف ولا على أنه مفعول به على السعة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الكاف في كما وصف لمصدر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والمصدر إذا وصف لم يعمل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وكذلك اسم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يجوز أن ينتصب بالصيام المذكور في الآية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فرق بينه وبين أيام بقوله " كما كتب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ويعمل فيه المصدر كالصلة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يفرق بين الصلة والموصول بأجنبى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 جعلت صفة الصيام لم يجز أيضا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المصدر إذا وصف لا يعمل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9420D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والوجه أن يكون العامل في أيام محذوفا تقديره : صوموا أياما، فعلى هذا يكون أياما ظرفا </w:t>
      </w:r>
      <w:r>
        <w:rPr>
          <w:rFonts w:hint="cs"/>
          <w:rtl/>
          <w:lang w:bidi="fa-IR"/>
        </w:rPr>
        <w:t>؛</w:t>
      </w:r>
      <w:r>
        <w:rPr>
          <w:rFonts w:hint="cs"/>
          <w:rtl/>
        </w:rPr>
        <w:t xml:space="preserve"> لان الظرف يعمل فيه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ينتصب أياما بكتب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الصيام مرفوع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>به وكما إما مصدر لكتب أو نعت للصيام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وكلاهما لا يمنع عمل الفعل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هذا يجوز أن يكون ظرفا ومفعولا به على السعة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79420D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أو على سفر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معطوفا على خبر كان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أو كان مسافرا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وإنما دخلت على هاهنا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المسافر عازم على إتمام سفره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فينبغى أن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أو كان عازما على إتمام سفر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وسفر هنا نكرة يراد به سفر معين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السفر إلى المسافة المقدرة في الشرع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فعدة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فعليه عدة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حذف مضاف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صوم عدة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ولو قرئ بالنصب لكان مستقيما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فليصم عدة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 الكلام حذف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فأفطر فعليه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>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أيام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نعت لعدة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أخر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لا ينصرف للوصف والعدل عن الالف واللام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الاصل في فعلى صفة أن تستعمل في الجمع بالالف واللام كالكبرى والكبر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والصغرى والصغر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يطيقونه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الجمهور على القراء‌ة بالياء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" يطوقونه " بواو مشددة مفتوحة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من الطوق الذى هو قدر الوسع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 يكلفونه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فدية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بالتنوين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طعام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بالرفع بدلا منها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على إضمار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هى طعام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مسكين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بالافراد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 أن مايلزم بإفطار كل يوم إطعام مسكين واحد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ويقرأ بغير تنوين وطعام بالجر ومساكين بالجمع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وإضافة الفدية إلى الطعام إضافة الشئ إلى جنسه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خاتم فضة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طعام المسكين يكون فدية وغير فدية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وإنما جمع المساكين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جمع في قوله " وعلى الذين يطيقونه " فقابل الجمع بالجمع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ولم يجمع فدية لامرين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أنها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والهاء فيها لاتدل على المرة الواحدة بل هى للتأنيث فقط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9420D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لما أضافها إلى مضاف إلى الجمع فهم منها الجمع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والطعام هنا بمعنى الاطعام كالعطاء بمعنى الاعطاء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ويضعف أن يكون الطعام هو المطعوم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أضافه إلى المسكين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الطعام للمسكين قبل تمليكه إياه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فلو حمل على ذلك لكان مجازا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يكون تقديره فعليه إخراج طعام يصير للمساكين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ولو حملت الآية عليه لم يمتنع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حذف المضاف جائز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وتسمية الشئ بما يئول إليه جائز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فهو خير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الضمير يرجع إلى التطوع ولم يذكر لفظه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بل هو مدلول عليه بالفعل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وأن تصوموا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رفع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خير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نعت لخير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إن كنتم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شرط محذوف الجواب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والدال على المحذوف أن تصوموا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lastRenderedPageBreak/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شهر رمضان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رفعه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هو خبر مبتدإ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هى شهر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يعنى الايام المعدودات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يكون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الذى أنزل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نعتا للشهر أو لرمضان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هو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ثم في الخبر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الذى أنزل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 أن الذى أنزل صفة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 هو الجملة التى هو قوله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فمن شهد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475D1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فإن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لو كان خبرا لم يكن فيه الفاء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شهر رمضان لا يشبه الشرط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B0F0D" w:rsidRDefault="009D125F" w:rsidP="0079420D">
      <w:pPr>
        <w:pStyle w:val="libNormal"/>
        <w:rPr>
          <w:rtl/>
        </w:rPr>
      </w:pPr>
      <w:r>
        <w:rPr>
          <w:rFonts w:hint="cs"/>
          <w:rtl/>
        </w:rPr>
        <w:t>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الفاء على قول الاخفش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قول غيره ليست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وإنما دخلت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لانك وصفت الشهر بالذى فدخلت الفاء كما تدخل في خبر نفس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ومثله " قل إن الموت الذى تفرون منه فإنه ملاقيكم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B0F0D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فإن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فأين الضمير العائد على المبتدإ من الجملة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B0F0D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وضع الظاهر موضعه تفخما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فمن شهده منكم كما قال الشاعر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0"/>
        <w:gridCol w:w="269"/>
        <w:gridCol w:w="3323"/>
      </w:tblGrid>
      <w:tr w:rsidR="00686CB2" w:rsidTr="006A043A">
        <w:trPr>
          <w:trHeight w:val="350"/>
        </w:trPr>
        <w:tc>
          <w:tcPr>
            <w:tcW w:w="3920" w:type="dxa"/>
            <w:shd w:val="clear" w:color="auto" w:fill="auto"/>
          </w:tcPr>
          <w:p w:rsidR="00686CB2" w:rsidRDefault="00686CB2" w:rsidP="006A043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لا أرى الموت يسبق الموت شئ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86CB2" w:rsidRDefault="00686CB2" w:rsidP="006A043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86CB2" w:rsidRDefault="00686CB2" w:rsidP="006A043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بغض الموت ذا الغنى والفقيرا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9420D" w:rsidRDefault="009D125F" w:rsidP="0059453F">
      <w:pPr>
        <w:pStyle w:val="libNormal"/>
        <w:rPr>
          <w:rtl/>
        </w:rPr>
      </w:pPr>
      <w:r>
        <w:rPr>
          <w:rFonts w:hint="cs"/>
          <w:rtl/>
        </w:rPr>
        <w:t>أى لا يسبقه 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هنا شرطية مبتدأة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ومابعدها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فيكون الخبر فليصمه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حال من ضمير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ومفعول شهد محذوف أى شهد المصر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الشهر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ظرف أو مفعول به على السعة ولا يجوز أن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فمن شهد هلال الشهر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ذلك يكون في حق المريض والمسافر والمقيم الصحيح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والذى يلزمه الصوم الحاضر بالمصر إذا كان صحيحا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هلال الشهر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يكون الشهر مفعولا به صريحا لقيامه مقام الهلال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ضعيف لوجهين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ما قدمنا من لزوم الصوم على العموم وليس كذلك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 أن شهد بمعنى حضر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يقال حضرت هلال الشهر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يقال شاهدت الهلال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والهاء في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فليصمه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ضمير الشهر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مفعول به على السعة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وليست ظرفا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لو كانت ظرفا لكانت معها في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ضمير الظرف لا يكون ظرفا بنفسه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" شهر رمضان " بالنصب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أحدها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أنه بدل من أياما معدودات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على إضمار أعنى شهر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والثالث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يكون منصوبا بتعلمون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إن كنتم تعلمون شرف شهر رمضان فحذف المضاف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في الشاذ شهرى رمضان على الابتداء والخبر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قوله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" أنزل فيه القرآن " فالمعنى في فضله كما تقول أنزل في الشئ آية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ظرف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</w:t>
      </w:r>
    </w:p>
    <w:p w:rsidR="0079420D" w:rsidRDefault="0079420D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B0F0D" w:rsidRDefault="009D125F" w:rsidP="0079420D">
      <w:pPr>
        <w:pStyle w:val="libNormal0"/>
        <w:rPr>
          <w:rtl/>
        </w:rPr>
      </w:pPr>
      <w:r>
        <w:rPr>
          <w:rFonts w:hint="cs"/>
          <w:rtl/>
        </w:rPr>
        <w:lastRenderedPageBreak/>
        <w:t>أى أنزل القرآن كله في هذا الشهر إلى السماء الدنيا " وهدى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وبينات " حالان من القرآن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B0F0D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يريد الله بكم اليسر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الباء هنا للالصاق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يريد أن يلصق بكم اليسر فيما شرعه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يريد الله بفطركم في حال العذر اليسر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ولتكملوا العدة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هو معطوف على اليسر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لان تكملوا واللام على هذا زائدة كقوله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" ولكن يريد ليطهركم " وقيل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ليسهل عليكم ولتكملوا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" ولتكملوا العدة " فعل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B0F0D" w:rsidRDefault="009D125F" w:rsidP="0079420D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فإنى قريب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فقل لهم إنى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جواب " إذا سألك "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وأجيب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خبر ثان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فليستجيبوا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بمعنى فليجيبوا كما تقول قر واستقر بمعنى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وقالوا استجابه بمعنى جابه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لعلهم يرشدون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الجمهور على فتح الياء</w:t>
      </w:r>
      <w:r w:rsidR="0079420D">
        <w:rPr>
          <w:rFonts w:hint="cs"/>
          <w:rtl/>
        </w:rPr>
        <w:t xml:space="preserve"> </w:t>
      </w:r>
      <w:r>
        <w:rPr>
          <w:rFonts w:hint="cs"/>
          <w:rtl/>
        </w:rPr>
        <w:t>وضم الشين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وماضيه رشد بالفتح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بفتح الشين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وماضيه رشد بكسرها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لغة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بكسر الشين وماضيه أرشد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غيرهم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240CE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أحل لكم ليلة الصيام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ليلة ظرف لاحل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ولايجوز أن تكون ظرفا للرفث من جهة الاعراب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>لانه مصدر والمصدر لايتقدم عليه معموله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الليلة ظرفا للرفث على التبيين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أحل لكم أن ترفثوا ليلة الصيام فحذف وجعل المذكور مبينا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والمستعمل الشائع رفث بالمرأة بالباء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وإنما جاء هنا بإلى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معنى الرفث الافضاء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وكأنه قال الافضاء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إلى نسائكم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والهمزة في نساء مبدلة من واو لقولك في معناه نسوة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جمع لاواحد له من لفظه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بل واحدته امرأة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نساء فجمع نسوة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لا واحد له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كنتم تختانون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كنتم هنا لفظها لفظ الماضى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ومعناها على المضى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أن الاختيان كان يقع منهم فتاب عليهم 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إنه أراد الاختيان في المستقبل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وذكر كان ليحكى بها الحال كما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إن فعلت كنت ظالما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وألف تختانون مبدلة من واو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من خان يخون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وتقول في الجمع خونة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فالآن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حقيقة الآن الوقت الذى أنت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يقع على الماضى القريب منك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المستقبل القريب وقوعه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تنزيلا للقريب منزلة الحاضر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المراد هنا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" فالآن باشروهن " أى فالوقت الذى كان يحرم عليكم الجماع فيه من الليل قد أبحناه لكم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الآن ظرف ل‍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باشروهن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وقيل الكلام محمول على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فالآن </w:t>
      </w:r>
    </w:p>
    <w:p w:rsidR="00E240CE" w:rsidRDefault="00E240C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B0F0D" w:rsidRDefault="009D125F" w:rsidP="00E240CE">
      <w:pPr>
        <w:pStyle w:val="libNormal0"/>
        <w:rPr>
          <w:rtl/>
        </w:rPr>
      </w:pPr>
      <w:r>
        <w:rPr>
          <w:rFonts w:hint="cs"/>
          <w:rtl/>
        </w:rPr>
        <w:lastRenderedPageBreak/>
        <w:t>قد أبحنا لكم أن تباشروهن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ودل على المحذوف لفظ الامر الذى يراد به الاباحة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الآن على حقيقته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حتى يتبين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يقال تبين الشئ وبان وأبان واستبان كله لازم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يستعمل أبان واستبان وتبين متعدية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وحتى بمعنى إلى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الخيط الاسود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المعنى حتى يباين الخيط الابيض الخيط الاسود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بانت اليد من زندها أى فارقته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الفجر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فيجوز أن يكون حالا من الضمير في الابيض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تمييزا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والفجر في الاصل مصدر فجر يفجر إذا شق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إلى الليل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إلى هاهنا لانتهاء غاية الاتمام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الصيام ليتعلق بمحذوف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وأنتم عاكفون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مبتدأ وخبر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لاتباشروهن وقد نويتم الاعتكاف في المسجد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المراد النهى عن مباشرتهن في المسجد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ذلك ممنوع منه في غير الاعتكاف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تلك حدودالله فلا تقربوها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دخول الفاء هنا عاطفة على شئ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تنبهوا فلا تقربوها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كذلك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صفة لمصدر محذوف أى بيانا مثل هذا البيان يبين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 w:rsidR="00E240CE">
        <w:rPr>
          <w:rFonts w:hint="cs"/>
          <w:rtl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بينكم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يجوز أن يكون ظرفا لتأكلوا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المعنى لا تتناقلوها فيما بينكم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الاموال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كائنة بينكم أو دائرة بينكم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في المعنى كقوله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" إلا أن تكون تجارة حاضرة تديرونها بينكم "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بالباطل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بتأكلوا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لاتأخذوها بالسبب الباطل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الاموال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يكون حالا من الفاعل في تأكلوا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مبطلين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وتدلوا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مجزوم عطفا على تأكلوا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واللام في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لتأكلوا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متعلقة بتدلوا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تدلوا منصوبا بمعنى الجمع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لاتجمعوا بين أن تأكلوا وتدلوا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بالاثم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مثل بالباطل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B0F0D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عن الاهلة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الجمهور على تحريك النون وإثبات الهمزة بعد اللام على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في الشذوذ بإدغام النون في اللام وحذف الهمزة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الاهلة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فألقيت حركة الهمزة على اللام فتحركت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ثم حذفت همزة الوصل لتحرك اللام فصارت لهلة</w:t>
      </w:r>
      <w:r>
        <w:rPr>
          <w:rFonts w:hint="cs"/>
          <w:rtl/>
          <w:lang w:bidi="fa-IR"/>
        </w:rPr>
        <w:t xml:space="preserve"> </w:t>
      </w:r>
      <w:r w:rsidRPr="00A75AD3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فلما لقيت النون اللام قلبت النون لاما وأدغمت في اللام الاخرى ومثله لحمر في الاحمر وهى لغة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والحج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معطوف على الناس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اختلاف في رفع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هنا</w:t>
      </w:r>
      <w:r>
        <w:rPr>
          <w:rFonts w:hint="cs"/>
          <w:rtl/>
          <w:lang w:bidi="fa-IR"/>
        </w:rPr>
        <w:t xml:space="preserve"> ؛</w:t>
      </w:r>
    </w:p>
    <w:p w:rsidR="00E240CE" w:rsidRDefault="009D125F" w:rsidP="0059453F">
      <w:pPr>
        <w:pStyle w:val="libNormal"/>
        <w:rPr>
          <w:rtl/>
        </w:rPr>
      </w:pPr>
      <w:r>
        <w:rPr>
          <w:rFonts w:hint="cs"/>
          <w:rtl/>
        </w:rPr>
        <w:t>لان خبر ليس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بأن تأتوا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ولزم ذلك بدخول الباء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كذلك " ليس البر أن تولوا " إذ لم يقترن بأحدهما مايعينه اسما أو خبرا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البيوت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بضم الباء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الاصل في الجمع على فعول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والمعتل كالصحيح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وإنما ضم أول هذا الجمع ليشاكل </w:t>
      </w:r>
    </w:p>
    <w:p w:rsidR="00E240CE" w:rsidRDefault="00E240C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</w:rPr>
      </w:pPr>
      <w:r>
        <w:rPr>
          <w:rtl/>
        </w:rPr>
        <w:br w:type="page"/>
      </w:r>
    </w:p>
    <w:p w:rsidR="00EB0F0D" w:rsidRDefault="009D125F" w:rsidP="00E240CE">
      <w:pPr>
        <w:pStyle w:val="libNormal0"/>
        <w:rPr>
          <w:rtl/>
        </w:rPr>
      </w:pPr>
      <w:r>
        <w:rPr>
          <w:rFonts w:hint="cs"/>
          <w:rtl/>
        </w:rPr>
        <w:lastRenderedPageBreak/>
        <w:t>ضمة الثانى والواو بعده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ويقرأ بكسر الباء بعده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بعده 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والكسرة من جنس 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ولايحتفل بالخروج من كسر إلى ضم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الضمة هنا في الياء والياء مقدرة بكسرتين فكانت الكسرة في الباء كأنها وليت كسرة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هكذا الخلاف في العيون والجيوب والشيوخ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هاهنا جاز في التصغير الضم والكسر فيقال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بييت وبييت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ولكن البر من اتقى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مثل " ولكن البر من آمن " وقد تقدم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EB0F0D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ولا تقاتلوهم عند المسجد الحرام حتى يقاتلوكم فيه فإن قاتلوكم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ثلاثتها بالالف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نهى عن مقدمات القتل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فيدل على النهى عن القتل من طريق الاولى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مشاكل لقوله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وقاتلوا في سبيل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ثلاثتها بغير ألف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منع من نفس القتل وهو مشاكل لقوله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" واقتلوهم حيث ثقفتموهم " ولقوله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" فاقتلوهم " والتقدير في 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فإن قاتلوكم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فيه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كذلك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جزاء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والجزاء مصدر مضاف إلى المفعول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</w:t>
      </w:r>
    </w:p>
    <w:p w:rsidR="009D125F" w:rsidRDefault="009D125F" w:rsidP="00EB0F0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C0087" w:rsidRDefault="009D125F" w:rsidP="00EB0F0D">
      <w:pPr>
        <w:pStyle w:val="libFootnote"/>
        <w:rPr>
          <w:rtl/>
        </w:rPr>
      </w:pPr>
      <w:r>
        <w:rPr>
          <w:rFonts w:hint="cs"/>
          <w:rtl/>
        </w:rPr>
        <w:t>(1) قوله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فصارت لهلة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كذا بالاصل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ترك عمل إدغام اللام في اللام ولعله لوضوحه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فتأمل اه‍ مصححه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(*)</w:t>
      </w:r>
    </w:p>
    <w:p w:rsidR="000C0087" w:rsidRPr="008A07BC" w:rsidRDefault="000C0087" w:rsidP="008A07BC">
      <w:pPr>
        <w:pStyle w:val="libNormal"/>
        <w:rPr>
          <w:rtl/>
        </w:rPr>
      </w:pPr>
      <w:r>
        <w:rPr>
          <w:rtl/>
        </w:rPr>
        <w:br w:type="page"/>
      </w:r>
    </w:p>
    <w:p w:rsidR="000C0087" w:rsidRDefault="009D125F" w:rsidP="00502559">
      <w:pPr>
        <w:pStyle w:val="libNormal0"/>
        <w:rPr>
          <w:rtl/>
        </w:rPr>
      </w:pPr>
      <w:r>
        <w:rPr>
          <w:rFonts w:hint="cs"/>
          <w:rtl/>
        </w:rPr>
        <w:lastRenderedPageBreak/>
        <w:t>ويجوز أن يكون في معنى المنصوب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التقدير كذلك جزاء الله الكافرين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في معنى المرفوع على مالم يسم فاعله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كذلك يجزى الكافرون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وهكذا في كل مصدر يشاكل هذا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فإن الله غفور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لهم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حتى لاتكون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تكون بمعنى كى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بمعنى إلى أن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وكان هنا تامة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ويكون الدين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تكون كان تامة وأن تكون ناقصة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الخبر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إلا على الظالمين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رفع خبر 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ودخلت إلا للمعنى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ففى الاثبات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العدوان على الظالمين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فإذا جئت بالنفى وإلا بقى الاعراب على ماكان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فمن اعتدى عليكم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تكون من شرطية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تكون بمعنى الذى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بمثل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الباء غير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بعقوبة مماثلة لعدوانهم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وتكون مثل صفة لمصدر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عدوانا مثل عدوانهم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بأيديكم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الباء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ألقى يده وألقى بيده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وقال المبرد ليست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بل هى متعلقة بالفعل كمررت بزيد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والتهلكة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تفعلة من الهلاك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والعمرة 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الجمهور على النصب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واللام متعلقة بأتموا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لام المفعول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في موضع الحال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كائنين 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بالرفع على الابتداء والخبر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فما استيسر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" ما " في موضع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فعليكم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خبرا والمبتدأ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فالواجب مااستيسر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" ما " في موضع نصب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فأهدوا أو فأدوا واستيسر بمعنى تيسر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والسين ليست للاستدعاء هنا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الهدى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بتخفيف الياء مصدر في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بمعنى المهدى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بتشديد الياء وهو جمع هدية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فعيل بمعنى مفعول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والمحل يجوز أن يكون مكانا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يكون زمانا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ففدية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الكلام حذف تقديره فحلق فعليه فدية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صيام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رفع صفة للفدية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هاهنا للتخيير على أصلها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والنسك في الاصل مصدر بمعنى المفعول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من نسك ينسك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والمراد به هاهنا المنسوك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اسما لامصدرا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تسكين السين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فإذا أمنتم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إذا في موضع نصب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فمن تمتع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</w:t>
      </w:r>
    </w:p>
    <w:p w:rsidR="000C0087" w:rsidRDefault="000C0087" w:rsidP="00FE4DAA">
      <w:pPr>
        <w:pStyle w:val="libNormal"/>
        <w:rPr>
          <w:rtl/>
        </w:rPr>
      </w:pPr>
      <w:r>
        <w:rPr>
          <w:rtl/>
        </w:rPr>
        <w:br w:type="page"/>
      </w:r>
    </w:p>
    <w:p w:rsidR="000C0087" w:rsidRDefault="009D125F" w:rsidP="00502559">
      <w:pPr>
        <w:pStyle w:val="libNormal0"/>
        <w:rPr>
          <w:rtl/>
        </w:rPr>
      </w:pPr>
      <w:r>
        <w:rPr>
          <w:rFonts w:hint="cs"/>
          <w:rtl/>
        </w:rPr>
        <w:lastRenderedPageBreak/>
        <w:t>شرط في موضع مبتدإ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فما استيسر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جواب فمن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جوابها جواب إذا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 إذا معنى الاستقرار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فعليه مااستيسر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يستقر عليه الهدى في ذلك الوقت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من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ودخلت الفاء في خبرها إيذانا بأن مابعدها مستحق بالتمتع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فمن لم يجد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من في موضع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شرطا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تكون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فعليه صيام وقرئ صياما بالنصب على تقدير فليصم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والمصدر مضاف إلى ظرفه في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في اللفظ مفعول به على السعة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وسبعة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معطوفة على ثلاثة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وسبعة بالنصب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ولتصوموا سبعة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وصوموا سبعة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ذلك لمن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اللام على أصلها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ذلك جائز لمن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اللام بمعنى على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الهدى على من لم يكن أهله كقوله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" أولئك لهم اللعنة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الحج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مبتدأ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أشهر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والتقدير الحج حج أشهر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جعل الاشهر الحج على السعة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أشهر الحج أشهر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كلا الوجهين لابد من حذف مضاف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فمن فرض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من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ويجور أن تكون شرطا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فلا رفث ومابعده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والعائد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فلارفث 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فلا رفث ولافسوق ولاجدال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بالفتح فيهن على أن الجميع اسم لا الاولى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" لا " مكررة للتوكيد في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 الحج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ويجوز أن تكون لا المكررة مستأنفة فيكون في الحج خبر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ولاجدال وخبر لا الاولى والثانية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فلا رفث في الحج ولافسوق في الحج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واستغنى عن ذلك بخبر الاخيرة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ونظير ذلك قولهم زيد وعمرو وبشر قائم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فقائم خبر بشر وخبر الاولين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في الظرف أحسن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وتقرأ بالرفع فيهن على أن تكون " لا " غير عاملة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مابعدها مبتدأ وخبرا ويجوز أن تكون لاعاملة عمل ليس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فيكون في الحج في موضع 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برفع الاولين وتنوينهما وفتح الاخير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وإنما فرق بينهما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معنى فلا رفث ولافسوق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لاترفثوا ولاتفسقوا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ومعنى ولاجدال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لاشك في فرض الحج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لاجدال أى لاتجادلوا وأنتم محرمون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والفتح في الجميع أقوى لما فيه من نفى العموم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وماتفعلوا من خير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من خير فيه أوجه قد ذكرنا ذلك في قوله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" ماننسخ من آية " ونزيد هاهنا وجها آخر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أن يكون من خير في موضع نصب نعتا لمصدر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ماتفعلوا فعلا من خير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أن تبتغوا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على تقدير في أن تبتغوا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قول</w:t>
      </w:r>
    </w:p>
    <w:p w:rsidR="000C0087" w:rsidRDefault="000C0087" w:rsidP="00FE4DAA">
      <w:pPr>
        <w:pStyle w:val="libNormal"/>
        <w:rPr>
          <w:rtl/>
        </w:rPr>
      </w:pPr>
      <w:r>
        <w:rPr>
          <w:rtl/>
        </w:rPr>
        <w:br w:type="page"/>
      </w:r>
    </w:p>
    <w:p w:rsidR="000C0087" w:rsidRDefault="009D125F" w:rsidP="00502559">
      <w:pPr>
        <w:pStyle w:val="libNormal0"/>
        <w:rPr>
          <w:rtl/>
        </w:rPr>
      </w:pPr>
      <w:r>
        <w:rPr>
          <w:rFonts w:hint="cs"/>
          <w:rtl/>
        </w:rPr>
        <w:lastRenderedPageBreak/>
        <w:t>غير سيبويه هو في موضع جر على مابيناه في غير موضع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فلو ظهرت في اللفظ لجاز أن تتعلق بنفس الجناح لما فيه من معنى الجنوح والميل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لانه في معنى الاثم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في موضع رفع صفة لجناح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وأجاز قوم أن يتعلق حرف الجر بليس وفيه ضعف من ربكم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يجوز أن يكون متعلقا بتبتغوا فيكون مفعولا به أيضا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ويجوز أن يكون صفة لفضل فيتعلق بمن بمحذوف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فإذا أفضتم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ظرف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فيه فاذكروا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ولاتمنع الفاء هنا من عمل مابعدها فيما قبلها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شرط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عرفات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جمع سمى به موضع واحد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ولولا ذلك لكان نكرة وهو معرفة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نصبوا عنه على الحال فقالوا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هذه عرفات مباركا فيها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المراد بها بقعة بعينها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ومثله أبانان اسم جبل أو بقعة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والتنوين في عرفات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وجمع جمع التأنيث نظير النون في مسلمون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وليست دليل الصرف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العرب من يحذف التنوين وبكسر التاء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ومنهم من يفتحها ويجعل التاء في الجمع كالتاء في الواحد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ولايصرف للتعريف والتأنيث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وأصل أفضتم أفضيتم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من فاض يفيض إذا سال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وإذا كثر الناس في الطريق كان مشيهم كجريان السيل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عند المشعر الحرام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يكون ظرفا وأن يكون حالا من ضمير الفاعل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كما هداكم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الكاف في موضع نصب نعتا لمصدر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حالا من الفاعل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فاذكروه مشبهين لكم حين هداكم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ولابد من تقدير حذف مضاف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الجثة لاتشبه الحدث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ومثله " كذكركم آباء‌كم " الكاف نعت لمصدر محذوف أو حال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فاذكروا الله مبالغين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الكاف في الاولى بمعنى على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فاذكروا الله على ماهداكم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قال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" ولتكبروا الله على ماهداكم "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وإن كنتم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إن هاهنا مخففة من الثقيلة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إنه كنتم من قبله ضالين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ذكرنا ذلك في قوله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" وإن كانت لكبيرة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أفاض الناس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الجمهور على رفع السين وهو جمع وقرئ الناسى يريد آدم وهى صفة غلبت عليه كالعباس والحرث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ودل عليه 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فنسى ولم نجد له عزما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مناسككم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واحدها منسك بفتح السين وكسرها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والجمهور على إظهار الكاف الاولى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وأدغمها بعضهم شبه حركة الاعراب بحركة البناء فحذفها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أو أشد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أو هاهنا للتخيير والاباحة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وأشد يجوز أن يكون مجرورا عطفا على ذكركم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تقديره أو كأشد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أو كذكر أشد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منصوبا عطفا على الكاف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أو ذكرا أشد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ذكرا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تمييز وهو في موضع مشكل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وذلك أن</w:t>
      </w:r>
    </w:p>
    <w:p w:rsidR="000C0087" w:rsidRDefault="000C0087" w:rsidP="00FE4DAA">
      <w:pPr>
        <w:pStyle w:val="libNormal"/>
        <w:rPr>
          <w:rtl/>
        </w:rPr>
      </w:pPr>
      <w:r>
        <w:rPr>
          <w:rtl/>
        </w:rPr>
        <w:br w:type="page"/>
      </w:r>
    </w:p>
    <w:p w:rsidR="000C0087" w:rsidRDefault="009D125F" w:rsidP="00502559">
      <w:pPr>
        <w:pStyle w:val="libNormal0"/>
        <w:rPr>
          <w:rtl/>
        </w:rPr>
      </w:pPr>
      <w:r>
        <w:rPr>
          <w:rFonts w:hint="cs"/>
          <w:rtl/>
        </w:rPr>
        <w:lastRenderedPageBreak/>
        <w:t>أفعل تضاف إلى مابعدها إذا كان من جنس ماقبلها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كقولك ذكرك أشد ذكر ووجهك أحسن 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أشد الاذكار وأحسن الوجوه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وإذا نصبت مابعدها كان غير الذى قبلها كقولك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زيد أفره عبدا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فالفراهة للعبد لالزيد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والمذكور قبل أشد هاهنا هو الذكر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والذكر لايذكر حتى يقال الذكر أشد ذكرا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يقال الذكر أشد ذكر بالاضافة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الثانى هو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والذى قاله أبوعلي وابن جنى وغيرهما أنه جعل الذكر ذاكرا على المجاز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زيد أشد ذكرا من عمرو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وعندى أن الكلام محمول على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أو كونوا أشد ذكرا لله منكم لآبائكم ودل على هذا المعنى 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" فاذكروا الله " أي كونوا ذاكريه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أسهل من حمله على المجاز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 الدنيا حسنة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تكون " في " متعلقة بآتنا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تكون صفة لحسنة قدمت فصارت حالا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وقنا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حذفت منه الفاء كما حذفت في المضارع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إذا قلت يقى وحذفت لامها للجزم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واستغنى عن همزة الوصل لتحرك الحرف المبدوء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 أيام معدودات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إن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الايام واحدها يوم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والمعدودات واحدها معدودة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واليوم لايوصف بمعدودة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الصفة هنا مؤنثة والموصوف مذكر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الوجه أن يقال أيام معدودة فتصف الجمع بالمؤنث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والجواب أنه أجرى معدودات على لفظ أيام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وقابل الجمع بالجمع مجازا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والاصل معدودة كما قال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" لن تمسنا النار إلا أياما معدودة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ولو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إن الايام تشتمل على الساعات والساعة مونثة فجاز الجمع على معنى ساعات الايام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تنبيه على الامر بالذكر في كل ساعات هذه الايام أو في معظمها لكان جوابا سديدا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ونظير ذلك الشهر والصيف والشتاء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فإنها يجاب بها عن 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وكم إنما يجاب عنها بالعدد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وألفاظ هذه الاشياء ليست عددا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هى أسماء لمعدودات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فكانت جوابا من هذا الوجه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فلا إثم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الجمهور على إثبات الهمزة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" فلثم " ووجهها أنه لما خلط لا بالاسم حذف الهمزة لشبهها بالالف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ثم حذف ألف لا لسكونها وسكون الثاء بعدها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لمن اتقى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خبر مبتدإ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جواز التعجيل والتأخير لمن اتقى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يعجبك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من نكرة موصوفة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 الحياة الدنيا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متعلق بالقول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في أمور الدنيا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يتعلق بيعجبك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ويشهد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يجوز أن يكون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0C0087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معطوفا على يعجبك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جملة في موضع الحال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من الضمير في يعجبك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يعجبك وهو يشهد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الهاء في 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فيه القول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يعجبك أن يقول في أمر الدنيا مقسما على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والجمهور على ضم الياء وكسر الهاء ونصب اسم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بفتح الياء والهاء ورفع اسم الله وهو ظاهر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وهو ألد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تكون الجملة صفة معطوفة على يعجبك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حالا معطوفة على ويشهد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حالا من الضمير في يشهد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الخصام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هنا جمع خصم نحو كعب وكعاب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مصدرا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الكلام حذف مضاف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أشد ذوى الخصام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الخصام هنا مصدرا في معنى اسم الفاعل كما يوصف بالمصدر في 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رجل عدل وخصم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أفعل هاهنا لا للمفاضلة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فيصح أن يضاف إلى المصدر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وهو شديد الخصومة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هو ضمير المصدر الذى هو 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وقوله خصام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خصامه ألد الخصام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ليفسد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اللام متعلقة بسعى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ويهلك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بضم الياء وكسر اللام وفتح الكاف معطوف على يفسد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هذا هو المشهور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بضم الكاف أيضا على الاستئناف أو على إضمار مبتدإ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وهو يهلك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معطوف على يعجبك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معطوف على معنى سعى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واذا تولى يسعى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بفتح الياء وكسر اللام وضم الكاف ورفع الحرث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ويهلك الحرث بسعيه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بفتح الياء واللام وهى لغة ضعيفة جدا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الحرث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مصدر حرث يحرث وهو هاهنا بمعنى المحروث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كذلك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النسل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بمعنى المنسول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العزة بالاثم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على الحال من العزة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أخذته العزة ملتبسة بالاثم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حالا من الهاء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أخذته العزة آثما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ويجوز أن تكون الباء للسببية فيكون مفعولا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أخذته العزة بسبب الاثم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فحسبه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جهنم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جهنم فاعل حسبه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حسبه في معنى اسم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كافيه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قرئ بالفاء الرابطة للجملة بما قبلها وسد الفاعل مسد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وحسب مصدر في موضع اسم الفاعل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ولبئس المهاد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المخصوص بالذم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ولبئس المهاد جهنم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ابتغاء مرضاة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الجمهور على تفخيم مرضاة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بالامالة لتجانس كسرة التاء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وإذا اضطر حمزة هنا إلى الوقف وقف بالتاء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p w:rsidR="000C0087" w:rsidRDefault="000C0087" w:rsidP="00FE4DAA">
      <w:pPr>
        <w:pStyle w:val="libNormal"/>
        <w:rPr>
          <w:rtl/>
        </w:rPr>
      </w:pPr>
      <w:r>
        <w:rPr>
          <w:rtl/>
        </w:rPr>
        <w:br w:type="page"/>
      </w:r>
    </w:p>
    <w:p w:rsidR="000C0087" w:rsidRDefault="009D125F" w:rsidP="00502559">
      <w:pPr>
        <w:pStyle w:val="libNormal0"/>
        <w:rPr>
          <w:rtl/>
        </w:rPr>
      </w:pPr>
      <w:r>
        <w:rPr>
          <w:rFonts w:hint="cs"/>
          <w:rtl/>
        </w:rPr>
        <w:lastRenderedPageBreak/>
        <w:t>أحدهما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هو لغة في الوقف على تاء التأنيث حيث كانت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دل بالوقف على التاء على إرادة المضاف إليه فهو في تقدير الوصل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 السلم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بكسر السين وفتحها مع إسكان اللام وبفتح السين واللام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وهو الصلح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ويذكر ويؤنث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ومنه 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وإن جنحوا للسلم فاجنح لها " ومنهم من قال الكسر بمعنى الاسلام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والفتح بمعنى الصلح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كافة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حال من الفاعل في ادخلوا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حال من السلم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في السلم من جميع وجوهه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0C0087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هل ينظرون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لفظه لفظ الاستفهام ومعناه النفى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ولهذا جاء‌ت بعده إلا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 ظلل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يكون ظرفا وأن يكون حالا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والظلل جمع ظلة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في ظلال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قيل هو جمع ظل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جمع ظلة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مثل خلة وخلال وقلة وقلال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الغمام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يكون وصفا لظلل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يتعلق من بيأتيهم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يأتيهم من ناحية الغمام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والغمام جمع غمامة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والملائكة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بالرفع عطفا على اسم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وبالجر عطفا على ظلل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يعطف على الغمام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سل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فيه لغتان سل واسأل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فماضى اسأل سأل بالهمزة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فاحتيج في الامر إلى همزة الوصل لسكون السين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سل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الهمزة ألقيت حركتها على السين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فاستغنى عن همزة الوصل لتحرك السين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من سال يسال مثل خاف يخاف وهى لغة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لغتان ثالثة وهى اسل حكاها الاخفش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ووجهها أنه ألقى حركة الهمزة على السين وحذفها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ولم يعتد بالحركة لكونها عارضة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فلذلك جاء بهمزة الوصل كما قالوا الحمر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كم آتيناهم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الجملة في موضع نصب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لانها المفعول الثانى لسل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ولاتعمل سل في كم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استفهام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وموضع كم 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نصب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المفعول الثانى لآتيناهم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أعشرين آية أعطيناهم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هى في موضع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وآتيناهم خبرها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والعائد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آتيناهموها أو آتيناهم إياها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ضعيف عند سيبويه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آية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تمييز لكم والاحسن إذا فصل بين كم وبين مميزها أن يؤتى بمن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ومن يبدل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والعائد الضمير في يبدل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العائد محذوف تقديره شديد العقاب له 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زين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إنما حذفت التاء لاجل الفصل بين الفعل وبين ماأسند إليه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ولان تأنيث الحياة غير حقيقى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وذلك يحسن مع الفصل والوقف على آمنوا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والذين اتقوا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فوقهم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CF5303" w:rsidP="0059453F">
      <w:pPr>
        <w:pStyle w:val="libNormal"/>
        <w:rPr>
          <w:rtl/>
        </w:rPr>
      </w:pPr>
      <w:r>
        <w:rPr>
          <w:rtl/>
        </w:rPr>
        <w:br w:type="page"/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مبشرين ومنذرين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حالان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وأنزل معهم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معهم في موضع الحال من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الكتاب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وأنزل الكتاب شاهدا لهم ومؤيدا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والكتاب جنس أو مفرد في موضع الجمع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وبالحق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الحال من الكتاب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مشتملا على الحق وممتزجا بالحق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ليحكم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اللام متعلقة بأنزل وفاعل " يحكم "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الكتاب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بعد ماجاء‌تهم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من تتعلق باختلف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يمنع إلا من ذلك كما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ماقام إلا زيد يوم الجمعة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بغيا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مفعول من أجله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فيه اختلف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الحق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الحال من الهاء في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حالا من 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باذنه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حال من الذين آمنوا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مأذونا لهم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مفعولا هدى أى هداهم بأمره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أم حسبتم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أم بمنزلة بل والهمزة فهى منقطعة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أن تدخلوا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أن وما عملت فيه تسد مسد المفعولين عند سيبويه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وعند الاخفش المفعول الثانى محذوف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هنا " لم " دخلت عليها " ما " وبقى جزمها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مستهم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جملة مستأنفة لا موضع 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شارحة لاحوالهم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تضمر معها قد فتكون حالا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حتى يقول الرسول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بالنصب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إلى أن يقول الرسول فهو غاية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والفعل هنا مستقبل حكيت به حالهم والمعنى على المضى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إلى أن قال الرسول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بالرفع على أن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وزلزلوا فقال الرسول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فالزلزلة سبب القول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وكلا الفعلين ماض فلم تعمل فيه حتى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متى نصر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الجملة ومابعدها في موضع نصب بالقول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هذا الكلام إجمال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وتفصيله أن أتباع الرسول قالوا متى نصر الله فقال الرسول ألا إن نصر الله قريب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وموضع متى رفع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خبر المصدر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قول الاخفش موضعه نصب على الظرف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ونصر مرفوع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يسئلونك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تلقى حركة الهمزة على السين وتحذفها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قال سأل فجعلها ألفا مبدلة من ولو قال يسألونك مثل يحافونك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ماذا ينفقون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ماذا مذهبان للعرب أحدهما أن تجعل ما استفهاما بمعنى أى شئ وذا بمعنى الذى وينفقون صلته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والعائد محذوف فتكون ما مبتدأ وذا وصلته خبرا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نجعل ذا بمعنى الذى إلا مع " ما " عند البصريين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وأجاز الكوفيون ذلك مع غير 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والمذهب الثانى أن تجعل ما وذا بمنزلة اسم واحد للاستفهام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وموضعه هنا نصب بينفقون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وموضع الجملة نصب بيسألون على المذهبين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ما أنفقتم) ما شرط في موضع</w:t>
      </w:r>
    </w:p>
    <w:p w:rsidR="00CF5303" w:rsidRDefault="00CF5303" w:rsidP="00FE4DAA">
      <w:pPr>
        <w:pStyle w:val="libNormal"/>
        <w:rPr>
          <w:rtl/>
        </w:rPr>
      </w:pPr>
      <w:r>
        <w:rPr>
          <w:rtl/>
        </w:rPr>
        <w:br w:type="page"/>
      </w:r>
    </w:p>
    <w:p w:rsidR="00CF5303" w:rsidRDefault="009D125F" w:rsidP="00502559">
      <w:pPr>
        <w:pStyle w:val="libNormal0"/>
        <w:rPr>
          <w:rtl/>
        </w:rPr>
      </w:pPr>
      <w:r>
        <w:rPr>
          <w:rFonts w:hint="cs"/>
          <w:rtl/>
        </w:rPr>
        <w:lastRenderedPageBreak/>
        <w:t>نصب بالفعل الذى بعدها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خير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قد تقدم إعرابه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فللوالدين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جواب الشرط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ما بمعنى الذى فتكون مبتدأ والعائد محذوف ومن خير حال من المحذوف فللوالدين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" وما تفعلوا من خير " فشرط البتة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وهو كره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الجملة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في موضع الصفة ويقرأ بضم الكاف وفتحها وهما لغتان بمعنى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الفتح بمعنى الكراهية فهو مصدر والضم اسم المصدر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الضم بمعنى المشقة أو إذا كان مصدرا احتمل أن يكون المعنى فرض القتال إكراه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فيكون هو كناية عن الفرض والكتب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كناية عن القتال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فيكون الكره بمعنى المكروه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وعسى أن تكرهوا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أن والفعل في موضع رفع فاعل عسى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في عسى ضمير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وهو خير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جملة في موضع 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فيجوز أن يكون صفة لشئ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وساغ دخول الواو لما كانت صورة الجملة هنا كصورتها إذا كانت حالا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حالا من النكرة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المعنى يقتضيه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قتال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هو بدل من الشهر بدل الاشتمال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القتال يقع في الشهر</w:t>
      </w:r>
      <w:r>
        <w:rPr>
          <w:rFonts w:hint="cs"/>
          <w:rtl/>
          <w:lang w:bidi="fa-IR"/>
        </w:rPr>
        <w:t xml:space="preserve"> 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وقال الكسائى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هو مخفوض على التكرير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يريد أن التقدير عن قتال فيه وهو معنى قول الفراء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قال هو مخفوض بعن مضمرة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وهذا ضعيف جدا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حرف الجر لا يبقى عمله بعد حذفه في الاختيار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وقال أبوعبيدة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هو مجرور على الجوار، وهو أبعد من قولهما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الجوار من مواضع الضرورة والشذوذ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ولايحمل عليه ما وجدت عنه مندوحة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يجوز أن يكون نعتا لقتال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متعلقا به كما يتعلق بقاتل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قرئ بالرفع في الشاذ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ووجهه على أن يكون خبر مبتدإ محذوف معه همزة الاستفهام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أجائز قتال فيه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قل قتال فيه كبير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مبتدأ وخبر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وجاز الابتداء بالنكرة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قد وصفت بقوله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" فيه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59453F">
      <w:pPr>
        <w:pStyle w:val="libNormal"/>
        <w:rPr>
          <w:rtl/>
        </w:rPr>
      </w:pPr>
      <w:r>
        <w:rPr>
          <w:rFonts w:hint="cs"/>
          <w:rtl/>
        </w:rPr>
        <w:t>فإن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النكرة إذا أعيدت أعيدت بالالف واللام كقوله</w:t>
      </w:r>
      <w:r>
        <w:rPr>
          <w:rFonts w:hint="cs"/>
          <w:rtl/>
          <w:lang w:bidi="fa-IR"/>
        </w:rPr>
        <w:t xml:space="preserve"> : </w:t>
      </w:r>
      <w:r>
        <w:rPr>
          <w:rFonts w:hint="cs"/>
          <w:rtl/>
        </w:rPr>
        <w:t>" فعصى فرعون الرسول "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ليس المراد تعظيم القتال المذكور المسئول عنه حتى يعاد بالالف واللام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بل المراد تعظيم أى قتال كان في الشهر الحرام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القتال الثانى غير القتال الاول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وصد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مبتدأ،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عن سبيل الله) صفة له أو متعلق به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وكفر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معطوف على صد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وإخراج أهله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معطوف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وخبر الاسماء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الثلاثة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أكبر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وقيل خبر صد وكفر محذوف أيضا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95E60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أغنى عنه خبر إخراج أهله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ويجب أن يكون المحذوف على هذا أكبر لا كبير كما قدره بعضهم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ذلك يوجب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أن يكون إخراج أهل المسجد منه أكبر من الكفر وليس كذلك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جر المسجد الحرام فقيل هو معطوف على الشهر الحرام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ضعف ذلك بأن القوم لم يسألوا عن المسجد الحرام إذ لم يشكوا في تعظيمه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وإنما سألوا عن القتال في الشهر الحرام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وقع منهم ولم يشعروا بدخوله فخافوا من الاثم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وكان المشركون عيروهم بذلك، وقيل هو معطوف على الهاء في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لا يجوز عند البصريين إلا أن يعاد الجار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معطوف على السبيل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وهذا لا يجوز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معمول المصدر والعطف بقوله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" وكفر به " يفرق بين الصلة والموصول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والجيد أن يكون متعلقا بفعل محذوف دل عليه الصد،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ويصدون عن المسجد كما قال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" هم الذين كفروا وصدوكم عن المسجد الحرام "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حتى يردوكم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تكون حتى بمعنى كى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تكون بمعنى إلى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في الوجهين متعلقة بيقاتلونكم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وجواب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إن استطاعوا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محذوف قام مقامه " ولا يزالون "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فيمت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معطوف على يرتدد ويرتدد مظهرا لما سكنت الدال الثانية لم يمكن تسكين الاولى لئلا يجتمع ساكنان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ويجوز أن يكون في العربية يرتد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قرئ في المائدة بالوجهين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وهناك تعلل القراء‌تان إن شاء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ومنكم في موضع الحال من الفاعل المضمر، ومن في موضع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والخبر هو الجملة التى هى 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فأولئك حبطت) 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فيهما إثم كبير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الاحسن القراء‌ة بالباء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يقال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إثم كبير وصغير ويقال في الفواحش العظام الكبائر وفيما دون ذلك الصغائر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قرئ بالثاء وهو جيد في المعنى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الكثرة كبر والكثير كبير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أن الصغير يسير حقير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وإثمهما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نفعهما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مصدران مضافان إلى الخمر والميسر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فيجوز أن تكون إضافة المصدر إلى الفاعل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الخمر هو الذى يؤثم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تكون الاضافة إليهما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لانهما سبب الاثم أو محله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قل العفو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بالرفع على أنه 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والمبتدأ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قل المنفق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إذا جعلت ماذا مبتدأ وخبرا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بالنصب بفعل محذوف تقديره ينفقون العفو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إذا جعلت ما وذا اسما واحدا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العفو جواب وإعراب الجواب كإعراب السؤال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كذلك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الكاف في موضع نصب نعت لمصدر محذوف أى تبيينا مثل هذا التبيين يبين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 w:rsidP="00A95E60">
      <w:pPr>
        <w:pStyle w:val="libNormal"/>
        <w:rPr>
          <w:rtl/>
        </w:rPr>
      </w:pPr>
      <w:r>
        <w:rPr>
          <w:rtl/>
        </w:rPr>
        <w:br w:type="page"/>
      </w:r>
    </w:p>
    <w:p w:rsidR="00CF5303" w:rsidRDefault="009D125F" w:rsidP="00A95E6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 الدنيا والآخرة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وفى متعلقة بيتفكرون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تتعلق بيبين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إصلاح لهم خير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إصلاح مبتدأ ولهم نعت له وخير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فيجوز أن يكون التقدير خير لهم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خير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إصلاحهم نافع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أن يكون لهم نعتا لخير قدم عليه فيكون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وجاز الابتداء بالنكرة وإن لم توصف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الاسم هنا في معنى الفعل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أصلحوهم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النكرة والمعرفة هنا سواء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جنس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فإخوانكم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فهم إخوانكم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في الكلام النصب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فقد خالطتم إخوانكم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المفسد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المصلح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هنا جنسان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الالف واللام لتعريف المعهود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ولو شاء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المفعول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ولو شاء الله إعناتكم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لاعنتكم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ولا تنكحوا المشركات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ماضى هذا الفعل ثلاثة أحرف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نكحت المرأة إذا تزوجتها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ولا تنكحوا المشركين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بضم التاء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من أنكحت الرجل إذا زوجته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ولو أعجبكم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لو ها هنا بمعنى إن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وكذا في كل موضع وقع بعد لو الفعل الماضى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ولو كان جوابها متقدما عليها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والمغفرة بإذنه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بالجر عطفا على الجنة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والرفع على 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على المحيض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يكون المحيض موضع الحيض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يكون نفس الحيض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يسألونك عن الوطئ في زمن الحيض أو في مكان الحيض مع وجود الحيض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فاعتزلوا النساء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وطئ النساء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كناية عن الوطئ الممنوع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كناية عن المحيض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هو سبب أذى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حتى يطهرن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بالتخفيف وماضيه طهرن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انقطع دمهن وبالتشديد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يتطهرن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يغتسلن فسكن التاء وقلبها طاء وأدغمها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حيث أمركم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من هنا لابتداء الغاية على أصلها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من الناحية التى تنتهى إلى موضع الحيض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بمعنى في ليكون ملائما لقوله في المحيض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الكلام حذف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أمركم الله بالاتيان 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حرث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إنما أفرد الخبر والمبتدأ جمع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الحرث مصدر وصف به وهو في معنى المفعول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محروثات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أنى شئتم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كيف شئتم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متى شئتم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من أين شئتم بعد أن يكون في الموضع المأذون فيه والمفعول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شئتم الاتيان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ومفعول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قدموا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نية الولد أو نية الاعفاف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وبشر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خطاب للنبى صلى الله عليه وسلم لجرى ذكره في 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يسألونك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أن تبروا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مفعول من أجله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مخافة أن تبروا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وعند الكوفيين لئلا تبروا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A95E60">
      <w:pPr>
        <w:pStyle w:val="libNormal"/>
        <w:rPr>
          <w:rtl/>
        </w:rPr>
      </w:pPr>
      <w:r>
        <w:rPr>
          <w:rFonts w:hint="cs"/>
          <w:rtl/>
        </w:rPr>
        <w:t>وقال أبوإسحاق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هو في موضع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أن تبروا وتتقوا خير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في أن تبروا فلما حذف حرف الجر 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في موضع جر بالحرف المحذوف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 أيمانكم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تتعلق " في " بالمصدر كما تقول لغا في يمينه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منه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باللغو كائنا في أيمانكم ويقرب عليك هذا المعنى أنك لو أتيت بالذى لكان المعنى مستقيما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وكان صفة كقولك باللغو الذى في أيمانكم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بما كسبت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تكون ما مصدرية فلا تحتاج إلى ضمير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تكون بمعنى الذى أو نكرة موصوفة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فيكون العائد محذوفا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للذين يؤلون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اللام متعلقة بمحذوف وهو الاستقرار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خبر والمبتدأ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تربص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وعلى قول الاخفش هو فعل وفاعل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من فقيل يتعلق بيؤلون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آلى من امرأته وعلى امرأته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الاصل على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يجوز أن يقام من مقام على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فعند ذلك تتعلق من بمعنى الاستقرار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وإضافة التربص إلى الاشهر إضافة المصدر إلى المفعول فيه في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مفعول به على السعة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والالف في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فاء‌وا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منقلبة عن ياء لقولك فاء يفى فيئة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وإن عزموا الطلاق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على الطلاق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فلما حذف الحرف 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حمل عزم على نوى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فعداه بغير حرف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والطلاق اسم للمصدر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والمصدر التطليق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والمطلقات يتربصن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قيل لفظه 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ومعناه الامر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ليتربصن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وقيل هو على بابه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وحكم المطلقات أن يتربصن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ثلاثة قروء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وانتصاب ثلاثة هنا على الظرف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وكذلك كل عدد أضيف إلى زمان أو مكان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وقروء جمع كثرة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والموضع موضع قلة فكان الوجه ثلاثة أقراء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واختلف في تأويله فقيل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وضع جمع الكثرة في موضع جمع القلة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لما جمع في المطلقات أتى بلفظ جمع الكثرة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كل مطلقة تتربص ثلاثة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ثلاثة أقراء من قروء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واحد القروء قرء وقرئ بالفتح والضم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ما خلق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تكون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تكون نكرة موصوفة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والعائد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F5303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خلقه الله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 أرحامهن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يتعلق بخلق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المحذوف وهى حال مقدرة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وقت خلقه ليس بشئ حتى يتم خلقه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وبعولتهن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الجمهور على ضم التاء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وأسكنها بعض الشذاذ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ووجهها أنه حذف الاعراب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شبهه بالمتصل نحو عضد وعجز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في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قيل ذلك كناية عن العدة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يتعلق بأحق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يستحق رجعتها ما دامت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في العدة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المعنى أنه أحق أن يردها في العدة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يردها في النكاح أو إلى النكاح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ذلك كناية عن النكاح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فتكون " في " متعلقة بالرد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بالمعروف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يجوز أن تتعلق الباء بالاستقرار في 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" ولهن " أى استقر ذلك بالحق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في موضع رفع صفة لمثل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لم يتعرف بالاضافة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وللرجال عليهن درجة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درجة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وللرجال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عليهن يجوز أن يكون متعلقا بالاستقرار في اللام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في موضع نصب حالا من الدرجة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درجة كائنة عليهن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فلما قدم وصف النكرة عليها صار حالا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ويضعف أن يكون عليهن الخبر ولهن حال من درجة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العامل حينئذ معنوى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والحال لا يتقدم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الطلاق مرتان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عدد الطلاق الذى يجوز معه الرجعة مرتان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فإمساك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فعليكم إمساك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بمعروف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يكون صفة لامساك وأن يكون في موضع نصب بإمساك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أن تأخذوا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مفعوله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شيئا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ومما وصف له قدم عليه فصار حالا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للتبعيض وما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وآتيتم تتعدى إلى مفعولين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حذف أحدهما وهو العائد على 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آتيتموهن إياه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إلا أن يخافا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أن والفعل في موضع نصب على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إلا خائفين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حذف مضاف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ولا يحل لكم أن تأخذوا على كل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في كل حال إلا في حال الخوف وقد قرئ يخافا بضم 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يعلم منهما ذلك أو يخشى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أن لا يقيما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بيخافا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إلا أن يخافا ترك حدود الله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عليهما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خبر لا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وفيما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متعلق بالاستقرار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يجوز أن يكون عليهما في موضع نصب بجناح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وفيما افتدت الخبر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اسم لا إذا عمل ينون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تلك حدود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مبتدأ وخبره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تعتدوها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بمعنى تتعدوها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فلا جناح عليهما أن يتراجعا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في أن يتراجعا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يبينها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بالياء والنون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والجملة في موضع نصب من الحدود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فيها معنى الاشارة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F5303" w:rsidRDefault="009D125F" w:rsidP="00A95E60">
      <w:pPr>
        <w:pStyle w:val="libNormal"/>
        <w:rPr>
          <w:rtl/>
        </w:rPr>
      </w:pPr>
      <w:r>
        <w:rPr>
          <w:rFonts w:hint="cs"/>
          <w:rtl/>
        </w:rPr>
        <w:lastRenderedPageBreak/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ضرارا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مفعول من أجله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مصدرا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مضارين كقولك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جاء زيد ركضا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لتعتدوا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اللام متعلقة بالضرار ويجوز أن تكون اللام لام العاقبة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نعمة الله عليكم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يجوز أن يكون عليكم في موضع نصب بنعمة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أن أنعم الله عليكم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منها فيتعلق بمحذوف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وما أنزل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يكون " ما " في موضع نصب عطفا على النعمة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يكون " يعظكم " حالا إن شئت من ما والعائد إليها الهاء في به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وإن شئت من اسم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ما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ويعظكم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الكتاب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حالا من الهاء المحذوفة تقديره وما أنزله عليكم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أن ينكحن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تقديره من أن ينكحن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عن أن ينكحن فلما حذف الحرف صار في موضع نصب عند سيبويه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وعند الخليل هو في موضع جر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إذا تراضوا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ظرف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ينكحن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 شئت جعلته ظرفا لتعضلوهن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بالمعروف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يكون حالا من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يكون صفة لمصدر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تراضيا كائنا بالمعروف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يتعلق بنفس الفعل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ظاهر اللفظ يقتضى أن يكون ذلكم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>لان الخطاب في الآية كلها للجمع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الافراد فيجوز أن يكون للنبى صلى الله عليه وسلم وحده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يكون لكل إنسان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يكون اكتفى بالواحد عن الجمع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أزكى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الالف في أزكى مبدلة من 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ولانه من زكى يزكو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ولكم صفة له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وأطهر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عزوجل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والوالدات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الوالدات والوالد صفتان غالبتان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فلذلك لا يذكر الموصوف معهما لجريهما مجرى الاسماء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يرضعن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مثل يتربصن وقد ذكروا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حولين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ظرف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كاملين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صفة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وفائدة هذه الصفة اعتبار الحولين من غير نقص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ولولا ذكر الصفة لجاز أن يحمل على ما دون الحولين بالشهر والشهرين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لمن أراد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تقديره ذلك لمن أراد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أن يتم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الجمهور على ضم الياء وتسمية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ونصب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الرضاعة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وتقرأ بالتاء مفتوحة ورفع الرضاعة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والجيد فتح الراء في الرضاعة وكسرها جائز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قرئ به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وعلى المولود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الالف واللام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والعائد عليها الهاء في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وله القائم مقام الفاعل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بالمعروف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حال من الرزق والكسوة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والعامل فيها معنى الاستقرار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F5303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في على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إلا وسعها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مفعول ثان وليس بمنصوب على الاستثناء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كلفت تتعدى إلى مفعولين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ولو رفع الوسع هنا لم يجز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ليس ببدل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لا تضار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بضم الراء وتشديدها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وفيها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أنه على تسمية الفاعل وتقديره لا تضارر بكسر الراء الاولى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والمفعول على هذا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لاتضار والدة والدا بسبب ولدها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A95E60">
      <w:pPr>
        <w:pStyle w:val="libNormal"/>
        <w:rPr>
          <w:rtl/>
        </w:rPr>
      </w:pPr>
      <w:r>
        <w:rPr>
          <w:rFonts w:hint="cs"/>
          <w:rtl/>
        </w:rPr>
        <w:t>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تكون الراء الاولى مفتوحة على مالم يسم فاعله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وأدغم لان الحرفين مثلان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ورفع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لفظه لفظ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ومعناه النهى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بفتح الراء وتشديدها على أنه نهى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وحرك لالتقاء الساكنين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وكان الفتح أولى لتجانس الالف والفتحة 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هذه القراء‌ة يجوز أو يكون أصله تضارر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وتضارر على تسمية الفاعل وترك تسميته على ماذكرنا في قراء‌ة الرفع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شاذا بسكون الراء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والوجه فيه أن يكون حذف الراء الثانية فرارا من التشديد في الحرف المكرر وهو الراء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وجاز الجمع بين الساكنين إما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أجرى الوصل مجرى الوقف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لان مدة الالف تجرى مجرى الحركة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عن تراض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صفة لفصال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يتعلق بأرادا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وتشاور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منهما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تسترضعوا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مفعوله محذوف تقديره أجنبية أو غير الام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أولادكم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مفعول حذف منه حرف الجر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لاولادكم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فتعدى الفعل إليه كقوله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أمرتك الخير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فلاجناح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الفاء جواب الشرط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إذا سلمتم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شرط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وجوابه مايدل عليه الشرط الاول وجوابه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وذلك المعنى هو العامل في إذا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ماآتيتم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بالمد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والمفعولان محذوفان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ما أعطيتموهن إياه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بالقصر تقديره ماجئتم به فحذف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وقال أبوعلي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ماجئتم نقده أو تعجيله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تقول أتيت الامر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فعلته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والذين يتوفون منكم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هذه الآية أقوال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الذين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 محذوف تقديره وفيما يتلى عليكم حكم الذين يتوفون منكم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ومثله " السارق والسارقة " والزانية والزانى " وقوله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يتربصن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بيان الحكم المتلو وهذا قول سيبويه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المبتدأ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والذين قام مقامه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وأزواج الذين يتوفون منكم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 يتربصن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ودل على المحذوف 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" ويذرون أزواجا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الذين مبتدأ ويتربصن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والعائد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يتربصن بعدهم أو بعد موتهم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والرابع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الذين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وتقدير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أزواجهم يتربصن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فأزواجهم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ويتربصن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فحذف المبتدأ لدلالة الكلام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والخامس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ترك الاخبار عن الذين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وأخبر عن الزوجات المتصل ذكرهن بالذين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الحديث معهن في الاعتداد بالاشهر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فجاء الاخبار عما هو المقصود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قول الفراء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والجمهور على ضم الياء في يتوفون على مالم يسم فاعله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بفتح الياء على تسمية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يستوفون آجالهم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الحال من الفاعل المضمر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وعشرا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عشر ليال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التاريخ يكون بالليلة إذا كانت هى أول الشهر واليوم تبع لها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بالمعروف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حال من الضمير المؤنث في الفعل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مفعول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نعت لمصدر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تقدم مثله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A95E60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من خطبة النساء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الجار والمجرور في موضع الحال من الهاء المجرورة فيكون العامل فيه عرضتم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ما فيكون العامل فيه الاستقرار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CF5303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والخطبة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بالكسر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خطاب المرأة في التزويج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مصدر مضاف إلى المفعول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من خطبتكم النساء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أو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للاباحة والمفعول محذوف تقديره أو أكننتموه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يقال أكننت الشئ في نفسى إذا كتمته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وكننته إذا سترته بثوب أو نحوه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ولكن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هذا الاستدراك من قوله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" فيما عرضتم به "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سرا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) مفعول به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بمعنى النكاح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لاتواعدوهن نكاحا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مصدر في موضع الحال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مستخفين بذلك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والمفعول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لاتواعدوهن النكاح سرا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صفة لمصدر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مواعدة سرا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التقدير في سر فيكون ظرفا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إلا أن تقولوا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في موضع نصب على الاستثناء من المفعول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منقطع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متصل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ولاتعزموا عقده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أى غلى عقدة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النكاح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وقيل تعزموا بمعنى تنووا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يتعدى بنفسه فيعمل عمله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تعزموا بمعنى تعقدوا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فتكون عقدة النكاح مصدرا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والعقدة بمعنى العقد فيكون المصدر مضافا إلى المفعول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مالم تمسوهن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مامصدرية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والزمان معها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في زمن ترك مسهن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ماشرطية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إن لم تمسوهن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ويقرأ " تمسوهن " بفتح التاء من غير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F5303" w:rsidRDefault="009D125F" w:rsidP="00A95E60">
      <w:pPr>
        <w:pStyle w:val="libNormal0"/>
      </w:pPr>
      <w:r>
        <w:rPr>
          <w:rFonts w:hint="cs"/>
          <w:rtl/>
        </w:rPr>
        <w:lastRenderedPageBreak/>
        <w:t>ألف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على أن الفعل للرجال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" تماسوهن " بضم التاء والالف بعد الميم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من باب المفاعلة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فيجوز أن يكون في معنى القراء‌ه الاولى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يجوز أن يكون على نسبة الفعل إلى الرجال والنساء كالمجامعة والمباشرة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الفعل من الرجل والتمكين من المرأة والاستدعاء منها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هنا سميت زانية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فريضة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يجوز أن تكون مصدرا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تكون مفعولا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الجيد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وفعيلة هنا بمعنى مفعولة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والموصوف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متعة مفروضة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ومتعوهن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معطوف على فعل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فطلقوهن ومتعوهن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على الموسع قدره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الجمهور على الرفع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والجملة في موضع الحال من الفاعل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بقدر الوسع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الجملة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على الموسع منكم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الجملة مستأنفة لاموضع 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قدره بالنصب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مفعول على المعنى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معنى متعوهن أى ليؤد كل منكم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قدر وسعه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وأجود من هذا أن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فأوجبوا على الموسع قدره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والقدر والقدر لغتان وقد قرئ بهما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القدر بالتسكين الطاقة وبالتحريك المقدار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متاعا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اسم للمصدر والمصدر التمتيع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واسم المصدر يجرى مجراه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حقا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مصدر حق ذلك حقا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على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متعلقة بالناصب للمصدر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وقد فرضتم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في موضع الحال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فنصف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فعليكم نصف أو فالواجب نصف ، ولو قرئ بالنصب لكان وجهه : فأدوا نصف مافرضتم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يعفون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أن والفعل في موضع نصب ، والتقدير : فعليكم نصف مافرضتم إلا في حال العفو ، وقد سبق مثله في قوله : </w:t>
      </w:r>
      <w:r w:rsidRPr="00380202">
        <w:rPr>
          <w:rFonts w:hint="cs"/>
          <w:rtl/>
        </w:rPr>
        <w:t>" إلا أن يخافا "</w:t>
      </w:r>
      <w:r>
        <w:rPr>
          <w:rFonts w:hint="cs"/>
          <w:rtl/>
        </w:rPr>
        <w:t xml:space="preserve"> بأبسط من هذا ، والنون في يعفون ضمير جماعة النساء ، والواو قبلها لام الكلمة ؛ لان الفعل هنا مبنى ، فهو مثل يخرجن ويقعدن ، فأما قولك الرجال يعفون ، فهو مثل النساء يعفون في اللفظ ، وهو مخالف له في التقدير ، فالرجال يعفون أصله يعفوون مثل يخرجون ، فحذفت الواو التى هى لام وبقيت واو الضمير ، والنون علامة الرفع ، وفى قولك النساء يعفون لم يحذف منه شئ على مابينا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 تعفوا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مبتدأ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أقرب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للتقوى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بأقرب ، ويجوز في غير القرآن أقرب من التقوى ، وأقرب إلى التقوى ، إلا أن اللام هنا تدل على معنى غير معنى إلى وغير معنى من ، فمعنى اللام العفو أقرب من أجل التقوى ، فاللام تدل على علة قرب العفو ، وإذا قلت أقرب إلى التقوى كان المعنى مقارب التقوى ، كما تقول : أنت أقرب إلي ، وأقرب من التقوى يقتضى أن يكون العفو والتقوى قريبين ، ولكن العفو أشد قربا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F5303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من التقوى ، وليس معنى الآية على هذا بل على معنى اللام ، وتاء التقوى مبدلة من واو وواوها مبدلة من ياء ؛ لانه من وقيت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ولاتنسوا الفضل </w:t>
      </w:r>
      <w:r w:rsidR="009D72A9" w:rsidRPr="00980442">
        <w:rPr>
          <w:rStyle w:val="libAlaemChar"/>
          <w:rFonts w:eastAsiaTheme="minorHAnsi"/>
          <w:rtl/>
        </w:rPr>
        <w:t>)</w:t>
      </w:r>
      <w:r w:rsidRPr="00380202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" ولو تنسوا " من القراء‌ات ووجهها ماذكرناه في اشتروا الضلالة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ظرف لتنسوا أو حال من الفضل ، </w:t>
      </w:r>
      <w:r w:rsidRPr="00380202">
        <w:rPr>
          <w:rFonts w:hint="cs"/>
          <w:rtl/>
        </w:rPr>
        <w:t>وقرئ " ولاتناسوا الفضل " على</w:t>
      </w:r>
      <w:r>
        <w:rPr>
          <w:rFonts w:hint="cs"/>
          <w:rtl/>
        </w:rPr>
        <w:t xml:space="preserve"> باب المفاعلة ، وهو بمعنى المتاركة لابمعنى السهو .</w:t>
      </w:r>
    </w:p>
    <w:p w:rsidR="00CF5303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حافظوا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من المفاعلة الواقعة من واحد ، كعاقبت اللص وعافاه الله ، وأن يكون من المفاعلة الواقعة من اثنين ، ويكون وجوب تكرير الحفظ جاريا مجرى الفاعلين ، إذ كان الوجوب حاثا على الفعل ، فكأنه شريك الفاعل الحافظ ، كما قالوا في قوله </w:t>
      </w:r>
      <w:r w:rsidRPr="00380202">
        <w:rPr>
          <w:rFonts w:hint="cs"/>
          <w:rtl/>
        </w:rPr>
        <w:t>: " وإذ واعدنا موسى " فالوعد</w:t>
      </w:r>
      <w:r>
        <w:rPr>
          <w:rFonts w:hint="cs"/>
          <w:rtl/>
        </w:rPr>
        <w:t xml:space="preserve"> كان من الله والقبول من موسى ، وجعل القبول كالوعد ، وفى حافظوا معنى لايوجد في احفظوا ، وهو تكرير الحفظ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الصلاة الوسطى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خصت بالذكر وإن دخلت في الصلوات تفضيلا لها ، والوسطى فعلى من الوسط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يجوز أن تتعلق اللام بقوموا ، وإن شئت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بقانتين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.</w:t>
      </w:r>
    </w:p>
    <w:p w:rsidR="00CF5303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فرجالا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المحذوف تقديره : فصلوا رجالا أو فقوموا رجالا ، ورجالا جمع راجل كصاحب وصحاب ، وفيه جموع كثيرة ليس هذا موضع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ذكرها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كما علمكم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: أى ذكرا مثل ماعلمكم ، وقد سبق مثله في قوله </w:t>
      </w:r>
      <w:r w:rsidRPr="00380202">
        <w:rPr>
          <w:rStyle w:val="libNormalChar"/>
          <w:rFonts w:hint="cs"/>
          <w:rtl/>
        </w:rPr>
        <w:t>: " كما أرسلنا " وفى</w:t>
      </w:r>
      <w:r>
        <w:rPr>
          <w:rFonts w:hint="cs"/>
          <w:rtl/>
        </w:rPr>
        <w:t xml:space="preserve"> قوله </w:t>
      </w:r>
      <w:r w:rsidRPr="00380202">
        <w:rPr>
          <w:rStyle w:val="libNormalChar"/>
          <w:rFonts w:hint="cs"/>
          <w:rtl/>
        </w:rPr>
        <w:t>: " واذكروه كما هداكم "</w:t>
      </w:r>
      <w:r>
        <w:rPr>
          <w:rFonts w:hint="cs"/>
          <w:rtl/>
        </w:rPr>
        <w:t xml:space="preserve">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يتوفون منكم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الذين مبتدأ ، والخبر محذوف تقديره : يوصون وصية ، هذا على قراء‌ة من نصب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وصية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ومن رفع الوصية فالتقدير : وعليهم وصية ، وعليهم المقدرة خبر لوصية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لازواجهم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نعت للوصية وقيل : هو خبر الوصية ، وعليهم خبر ثان أو تبيين ، وقيل الذين فاعل فعل محذوف تقديره : ليوص الذين يتوفون وصية ، وهذا على قراء‌ة من نصب وصية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متاعا إلى الحول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؛ لان الوصية دلت على يوصون ، ويوصون بمعنى يمتعون ، ويجوز أن يكون بدلا من الوصية على قراء‌ة من نصبها أو صفة لوصية ، وإلى الحول متعلق بمتاع أو صفة له ، وقيل متاعا حال : أى متمتعين أو ذوى متاع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إخراج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غير هنا تنتصب إنتصاب المصدر عند الاخفش تقديره : لا إخراجا .</w:t>
      </w:r>
    </w:p>
    <w:p w:rsidR="00A95E60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وقال غيره : هو حال . وقيل : هو صفة متاع ، وقيل التقدير : من غير إخراج . قوله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F5303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وللمطلقات متاع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ابتداء وخبر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حقا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مصدر وقد ذكر مثله قبل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كذلك يبين الله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قد ذكر في آية الصيام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ألم تر إلى الذين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الاصل في ترى ترأى ، مثل ترعى ، إلا أن العرب اتفقوا على حذف الهمزة في المستقبل تخفيفا ، ولايقاس عليه ، وربما جاء في ضرورة الشعر على أصله ، ولما حذفت الهمزة بقى آخر الفعل ألفا فحذفت في الجزم والالف منقلبة عن ياء ، فأما في الماضى فلا تحذف الهمزة ، وإنما عداه هنا بإلى ؛ لان معناه ألم ينته علمك إلى كذا ، والرؤية هنا بمعنى العلم ، والهمزة في ألم استفهام ، والاستفهام إذا دخل على النفى صار إيجابا ، وتقريرا ولايبقى الاستفهام ولاالنفى في المعنى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 أحياهم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على فعل محذوف تقديره : فماتوا ثم أحياهم ، وقيل معنى الامر هنا الخبر ؛ لان قوله : </w:t>
      </w:r>
      <w:r w:rsidRPr="00380202">
        <w:rPr>
          <w:rFonts w:hint="cs"/>
          <w:rtl/>
        </w:rPr>
        <w:t>" فقال لهم الله موتوا "</w:t>
      </w:r>
      <w:r>
        <w:rPr>
          <w:rFonts w:hint="cs"/>
          <w:rtl/>
        </w:rPr>
        <w:t xml:space="preserve"> أى فأماتهم فكان العطف على المعنى ، وألف أحيا منقلبة عن ياء .</w:t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وقاتلوا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المعطوف عليه محذوف تقديره : فأطيعوا وقاتلوا ، أو فلا تحذروا الموت كما حذره من قبلهم ولم ينفعهم الحذر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ذا الذى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 استفهام في موضع رفع بالابتداء ، وذا خبره والذى نعت لذا أو بدل منه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يقرض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صلة الذى ، ولايجوز أن تكون من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وذا بمنزلة اسم واحد ، كما كانت " ماذا " لان " ما " أشد إبهاما من " من " إذا كانت من لم يعقل ، ومثله </w:t>
      </w:r>
      <w:r w:rsidRPr="00380202">
        <w:rPr>
          <w:rStyle w:val="libNormalChar"/>
          <w:rFonts w:hint="cs"/>
          <w:rtl/>
        </w:rPr>
        <w:t>: " من ذا الذى يشفع عنده " والقرض</w:t>
      </w:r>
      <w:r>
        <w:rPr>
          <w:rFonts w:hint="cs"/>
          <w:rtl/>
        </w:rPr>
        <w:t xml:space="preserve"> اسم للمصدر ، والمصدر على الحقيقة الاقراض ، ويجوز أن يكون القرض هنا بمعنى المقرض ، كالخلق بمعنى المخلوق ، فيكون مفعولا به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حسنا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صفة لمصدر محذوف تقديره : من ذا الذى يقرض الله مالا إقراضا حسنا ، ويجوز أن يكون صفة للمال ، ويكون بمعنى الطيب أو الكثير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فيضاعفه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بالرفع عطفا على يقرض ، أو على الاستئناف : أى فالله يضاعفه ، ويقرأ بالنصب . وفيه وجهان : أحدهما : أن يكون معطوفا على مصدر يقرض في المعنى ، ولايصح ذلك إلا بإضمار أن ليصير مصدرا معطوفا على مصدر تقديره : من ذا الذى يكون منه قرض فمضاعفة من الله . والوجه الثانى : أن يكون جواب الاستفهام على المعنى ؛ لان المستفهم عنه وإن كان المقرض في اللفظ فهو عن الاقراض في المعنى ، فكأنه قال : أيقرض الله أحد فيضاعفه ، ولايجوز أن يكون جواب الاستفهام على اللفظ ؛ لان المستفهم عنه في اللفظ المقرض لا القرض . فإن قيل : لم لايعطف على المصدر الذى هو قرضا كما يعطف الفعل على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F5303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المصدر بإضمار أن مثل قول الشاعر :</w:t>
      </w:r>
      <w:r w:rsidRPr="00F877A3">
        <w:rPr>
          <w:rStyle w:val="libPoemChar"/>
          <w:rFonts w:hint="cs"/>
          <w:rtl/>
        </w:rPr>
        <w:t xml:space="preserve"> * للبس عباء‌ة وتقر عينى *</w:t>
      </w:r>
      <w:r>
        <w:rPr>
          <w:rFonts w:hint="cs"/>
          <w:rtl/>
        </w:rPr>
        <w:t xml:space="preserve"> قيل لايصح هذا لوجهين : أحدهما : أن قرضا هنا مصدر مؤكد ، والمصدر المؤكد لايقدر بأن والفعل ، والثانى : أن عطفه عليه يوجب أن يكون معمولا ليقرض ، ولايصح هذا في المعنى ؛ لان المضاعفة ليست مقرضة ، وإنما هى فعل من الله ، ويقرأ يضعفه بالتشديد من غير ألف وبالتخفيف مع الالف ، ومعناهما واحد ، ويمكن أن يكون التشديد للتكثير ، ويضاعف من باب المفاعلة الواقعة من واحد كما ذكرنا في حافظوا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أضعافا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جمع ضعف ، والضعف هو العين وليس بالمصدر ، والمصدر الاضعاف أو المضاعفة ، فعلى هذا يجوز أن يكون حالا من الهاء ، في يضاعفه ويجوز أن يكون مفعولا ثانيا على المعنى ؛ لان معنى يضاعفه يصيره أضعافا ، ويجوز أن يكون جمع ضعف ، والضعف اسم وقع موقع المصدر كالعطاء ، فإنه اسم للمعطى ، وقد استعمل بمعنى الاعطاء ، قال القطامى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9"/>
        <w:gridCol w:w="269"/>
        <w:gridCol w:w="3324"/>
      </w:tblGrid>
      <w:tr w:rsidR="00CF5303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CF5303" w:rsidRDefault="00CF5303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أكفرا بعد رد الموت عنى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F5303" w:rsidRDefault="00CF5303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F5303" w:rsidRDefault="00CF5303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وبعد عطائك المائة الرتاعا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13555" w:rsidRDefault="009D125F" w:rsidP="00A95E60">
      <w:pPr>
        <w:pStyle w:val="libNormal"/>
        <w:rPr>
          <w:rtl/>
        </w:rPr>
      </w:pPr>
      <w:r>
        <w:rPr>
          <w:rFonts w:hint="cs"/>
          <w:rtl/>
        </w:rPr>
        <w:t>فيكون انتصاب أضعافا على المصدر ، فإن قيل : فكيف جمع ؟ قيل : لاختلاف جهات التضعيف بحسب اختلاف الاخلاص ، ومقدار المقرض ، واختلاف أنواع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الجزاء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ويبسط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بالسين وهو الاصل ، وبالصاد على إبدالها من السين لتجانس الطاء في الاستعلاء .</w:t>
      </w:r>
    </w:p>
    <w:p w:rsidR="00A95E60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بنى إسرائيل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 تتعلق بمحذوف ؛ لانها حال : أى كائنا من بنى إسرائيل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بعد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بالجار الاول ، أو بما يتعلق به الاول ، والتقدير : من بعد موت موسى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بدل من بعد ؛ لانهما زمانان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نقاتل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النون ، والجزم على جواب الامر ، وقد قرئ بالرفع في الشاذ على الاستئناف ، وقرئ بالياء والرفع على أنه صفة لملك ، وقرئ بالياء والجزم أيضا على الجواب ، ومثله : </w:t>
      </w:r>
      <w:r w:rsidRPr="00380202">
        <w:rPr>
          <w:rFonts w:hint="cs"/>
          <w:rtl/>
        </w:rPr>
        <w:t>" فهب لى من لدنك وليا يرثنى " بالرفع</w:t>
      </w:r>
      <w:r>
        <w:rPr>
          <w:rFonts w:hint="cs"/>
          <w:rtl/>
        </w:rPr>
        <w:t xml:space="preserve"> والجزم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عسيتم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فتح السين ؛ لانه على فعل ، تقول عسى مثل رمى ، ويقرأ بكسرها وهى لغة ، والفعل منها عسى مثل خشى ، واسم الفاعل عسى مثل عم ، حكاه ابن الاعرابى وخبر عسى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لاتقاتلوا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والشرط معترض بينهما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ومالنا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مااستفهام في موضع رفع بالابتداء ، ولنا الخبر ، ودخلت الواو لتدل على ربط هذا الكلام بما قبله ، ولو حذفت لجاز أن يكون منقطعا عنه ، وهو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613555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استفهام في اللفظ وإنكار في المعنى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لانقاتل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تقديره : في أن لانقاتل ، أى في ترك القتال ، فتتعلق " في " بالاستقرار أو بنفس الجار ؟ ؟ ، فيكون أن لانقاتل في موضع نصب عند سيبويه وجر عند الخليل .</w:t>
      </w:r>
    </w:p>
    <w:p w:rsidR="00613555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وقال الاخفش : أن زائدة ، والجملة حال تقديره : ومالنا غير مقاتلين مثل قوله </w:t>
      </w:r>
      <w:r w:rsidRPr="00380202">
        <w:rPr>
          <w:rFonts w:hint="cs"/>
          <w:rtl/>
        </w:rPr>
        <w:t>: " مالك لاتأمنا " وقد</w:t>
      </w:r>
      <w:r>
        <w:rPr>
          <w:rFonts w:hint="cs"/>
          <w:rtl/>
        </w:rPr>
        <w:t xml:space="preserve"> أعمل إن وهى زائدة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وقد أخرجنا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جملة في موضع الحال ، والعامل نقاتل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وأبنائنا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معطوف على ديارنا ، وفيه حذف مضاف تقديره ومن بين أبنائنا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طالوت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اسم أعجمى معرفة ، فلذلك لم ينصرف وليس بمشتق من الطول ، كما أن إسحاق ليس بمشتق من السحق ، وإنماهى ألفاظ تقارب ألفاظ العربية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ملكا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حال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بمعنى أين أو بمعنى كيف ، وموضعها نصب على الحال من الملك ، والعامل فيها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يكون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ولايعمل فيها واحد من الظرفين ؛ لانه عامل معنوى ، فلا يتقدم الحال عليه ، ويكون يجوز أن تكون الناقصة فيكون الخبر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علينا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الملك ، والعامل فيه يكون أو الخبر ، ويجوز أن يكون الخبر علينا وله حال ، ويجوز أن تكون التامة فيكون له متعلقا بيكون وعلينا حال ، والعامل فيه فيكون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ونحن أحق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، والباء ومن يتعلقان بأحق .</w:t>
      </w:r>
    </w:p>
    <w:p w:rsidR="00613555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وأصل السعة وسعة بفتح الواو ، وحقها في الاصل الكسر ، وإنما حذفت في المصدر لما حذفت في المستقبل ، وأصلها في المستقبل الكسر ، وهو قولك يسع ، ولولا ذلك لم تحذف كما لم تحذف في يوجل ويوجل ، وإنما فتحت من أجل حرف الحلق ، فالفتحة عارضة فأجرى عليها حكم الكسرة ، ثم جعلت في المصدر مفتوحة لتوافق الفعل ، ويدلك على ذلك أن قولك وعد يعد مصدره عدة بالكسر لما خرج على أصله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المال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نعت للسعة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العلم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نعتا للبسطة ، وأن يكون متعلقا بها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واسع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قيل هو على معنى النسب : أى هو ذو سعة ، وقيل جاء على حذف الزائد ، والاصل أوسع فهو موسع ، وقيل هو فاعل وسع ، فالتقدير على هذا واسع الحلم ؛ لانك تقول : وسعنا حلمه .</w:t>
      </w:r>
    </w:p>
    <w:p w:rsidR="00A95E60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يأتيكم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 إن والتاء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التابوت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أصل ووزنه فاعول ولايعرف له اشتقاق ، وفيه لغة أخرى التابوه بالهاء ، وقد قرئ به شاذا ، فيجوز أن يكونا لغتين ، وأن تكون الهاء بدلا من التاء . فإن قيل : لم لايكون فعلوتا من تاب يتوب ؟ قيل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613555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المعنى لايساعده ، وإنما يشتق إذا صح المعنى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فيه سكينة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الجملة في موضع الحال ، </w:t>
      </w:r>
      <w:r w:rsidRPr="00380202">
        <w:rPr>
          <w:rFonts w:hint="cs"/>
          <w:rtl/>
        </w:rPr>
        <w:t>وكذلك " تحمله الملائكة "</w:t>
      </w:r>
      <w:r>
        <w:rPr>
          <w:rFonts w:hint="cs"/>
          <w:rtl/>
        </w:rPr>
        <w:t xml:space="preserve">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ربكم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نعت للسكينة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مما ترك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نعت لبقية وأصل بقية بقيية ولام الكلمة ياء ولاحجة في بقى لانكسار ماقبلها ، ألا ترى أن شقى أصلها واو .</w:t>
      </w:r>
    </w:p>
    <w:p w:rsidR="00613555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بالجنود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: في موضع الحال أى فصل ، ومعه الجنود والياء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مبتليكم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بدل من واو ؛ لانه من بلاه يبلوه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بنهر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بفتح الهاء وإسكانها لغتان ، والمشهور في القراء‌ة فتحها . وقرأ حميد بن قيس بإسكانها ، وأصل النهر والنهار الاتساع ، ومنه أنهر الدم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من اغترف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استثناء من الجنس وموضعه نصب ، وأنت بالخيار إن شئت جعلته استثناء من " من " الاولى ، وإن شئت من " من " الثانية ، واغترف متعد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غرفة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بفتح الغين وضمها وقد قرئ بهما وهما لغتان ، وعلى هذا يحتمل أن تكون الغرفة مصدرا وأن تكون المغروف ، وقيل : الغرفة بالفتح المرة الواحدة ، وبالضم قدر ماتحمله اليد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بيده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يتعلق باغترف ، ويجوز أن يكون نعتا للغرفة فيتعلق بالمحذوف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قليلا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منصوب على الاستثناء من الموجب ، وقد قرئ في الشاذ بالرفع ، وقد ذكرنا وجهه في قوله تعالى </w:t>
      </w:r>
      <w:r w:rsidRPr="00710CE2">
        <w:rPr>
          <w:rFonts w:hint="cs"/>
          <w:rtl/>
        </w:rPr>
        <w:t>: " ثم توليتم إلا قليلا منكم "</w:t>
      </w:r>
      <w:r>
        <w:rPr>
          <w:rFonts w:hint="cs"/>
          <w:rtl/>
        </w:rPr>
        <w:t xml:space="preserve"> وعين الطاقة واو ؛ لانه من الطوق وهو القدرة ، تقول طوقته الامر ، وخبر لا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لنا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ولايجوز أن تعمل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اليوم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ولا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بجالوت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الطاقة ، إذ لو كان كذلك لنونت ، بل العامل فيهما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الاستقرار ، ويجوز أن يكون الخبر بجالوت فيتعلق بمحذوف ، ولنا تبيين أو صفة لطاقة ، واليوم يعمل فيه الاستقرار ، وجالوت مثل طالوت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 من فئة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كم هنا خبر ، وموضعها رفع بالابتداء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غلبت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خبرها ومن زائدة ، ويجوز أن تكون في موضع رفع صفة لكم ، كما تقول : عندى مائة من درهم ودينار ، وأصل فئة فيئة ؛ لانه من فاء يفئ إذا رجع ، فالمحذوف عينها ، وقيل أصلها فيوة ؛ لانها من فأوت رأسه إذا كسرته ، فالفئة قطعة من الناس ( بإذن الله ) في موضع نصب على الحال ، والتقدير : بإذن الله لهم ، وإن شئت جعلتها مفعولا به .</w:t>
      </w:r>
    </w:p>
    <w:p w:rsidR="00A95E60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لجالوت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تتعلق اللام ببرزوا ، ويجوز أن تكون حالا : أى برزوا قاصدين لجالوت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فهزموهم بإذن الله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حال أو مفعول به 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613555" w:rsidRDefault="009D125F" w:rsidP="009D72A9">
      <w:pPr>
        <w:pStyle w:val="libNormal"/>
        <w:rPr>
          <w:rtl/>
        </w:rPr>
      </w:pPr>
      <w:r>
        <w:rPr>
          <w:rFonts w:hint="cs"/>
          <w:rtl/>
        </w:rPr>
        <w:lastRenderedPageBreak/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ولولا دفع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يقرأ بفتح الدال من غير ألف ، وهو مصدر مضاف إلى الفاعل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الناس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بعضهم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بدل من الناس بدل بعض من كل ، ويقرأ دفاع بكسر الدال وبالالف ، فيحتمل أن يكون مصدر دفعت أيضا ، ويجوز أن يكون مصدر دافعت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ببعض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هو المفعول الثانى يتعدى إليه الفعل بحرف الجر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تلك آيات الله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تلك مبتدأ ، وآيات الله الخبر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نتلوها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حالا من الآيات ، والعامل فيها معنى الاشارة ، ويجوز أن يكون مستأنفا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بالحق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مفعولا به ، وأن يكون حالا من ضمير الآيات المنصوب : أى ملتبسة بالحق ، ويجوز أن يكون حالا من الفاعل : أى ومعنا الحق ، ويجوز أن يكون حالا من الكاف : أى ومعك الحق .</w:t>
      </w:r>
    </w:p>
    <w:p w:rsidR="00613555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تلك الرسل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وخبر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فضلنا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الرسل ، ويجوز أن يكون الرسل نعتا أو عطف بيان ، وفضلنا الخبر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منهم من كلم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يجوز أن يكون مستأنفا لاموضع له ، ويجوز أن يكون بدلا من موضع فضلنا ، </w:t>
      </w:r>
      <w:r w:rsidRPr="00380202">
        <w:rPr>
          <w:rFonts w:hint="cs"/>
          <w:rtl/>
        </w:rPr>
        <w:t>ويقرأ " كلم الله "</w:t>
      </w:r>
      <w:r>
        <w:rPr>
          <w:rFonts w:hint="cs"/>
          <w:rtl/>
        </w:rPr>
        <w:t xml:space="preserve"> بالنصب ، ويقرأ </w:t>
      </w:r>
      <w:r w:rsidRPr="00710CE2">
        <w:rPr>
          <w:rFonts w:hint="cs"/>
          <w:rtl/>
        </w:rPr>
        <w:t>" كالم الله "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درجات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بعضهم : أى ذا درجات ، وقيل درجات مصدر في موضع الحال ، وقيل : انتصابه على المصدر ؛ لان الدرجة بمعنى الرفعة ، فكأنه قال : ورفعنا بعضهم رفعات ، وقيل التقدير : على درجات أو في درجات أو إلى درجات ، فلما حذف حرف الجر وصل الفعل بنفسه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بعد ماجاء‌تهم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تكون بدلا من بعدهم بإعادة حرف الجر ، ويجوز أن تكون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الثانية تتعلق باقتتل ، والضمير الاول يرجع إلى الرسل ، والضمير في جاء‌تهم يرجع إلى الامم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ولكن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استدراك لما دل الكلام عليه ؛ لان اقتتالهم كان عن اختلافهم . ثم بين الاختلاف بقوله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فمنهم من آمن ومنهم من كفر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والتقدير فاقتتلوا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ولكن الله يفعل مايريد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استدراك على المعنى أيضا ؛ لان المعنى : ولو شاء الله لمنعهم ، ولكن الله يفعل مايريد ، وقد أراد أن لايمنعهم ، أو أراد اختلافهم واقتتالهم .</w:t>
      </w:r>
    </w:p>
    <w:p w:rsidR="00A95E60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أنفقوا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مفعول محذوف : أى شيئا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 " ما " بمعنى الذى ، والعائد محذوف : أى رزقنا كموه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لابيع فيه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رفع صفة ليوم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ولاخلة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أى فيه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شفاعة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فيه ، ويقرأ بالرفع والتنوين ، وقد مضى تعليله في قوله </w:t>
      </w:r>
      <w:r w:rsidRPr="00710CE2">
        <w:rPr>
          <w:rFonts w:hint="cs"/>
          <w:rtl/>
        </w:rPr>
        <w:t>: " فلا رفث "</w:t>
      </w:r>
      <w:r>
        <w:rPr>
          <w:rFonts w:hint="cs"/>
          <w:rtl/>
        </w:rPr>
        <w:t xml:space="preserve">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الله لاإله إلا هو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وخبر ، وقد ذكرنا موضع هو في </w:t>
      </w:r>
    </w:p>
    <w:p w:rsidR="00A95E60" w:rsidRDefault="00A95E60" w:rsidP="00A95E60">
      <w:pPr>
        <w:pStyle w:val="libNormal0"/>
        <w:rPr>
          <w:rtl/>
        </w:rPr>
      </w:pPr>
      <w:r>
        <w:rPr>
          <w:rtl/>
        </w:rPr>
        <w:br w:type="page"/>
      </w:r>
    </w:p>
    <w:p w:rsidR="00613555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قوله : </w:t>
      </w:r>
      <w:r w:rsidRPr="00710CE2">
        <w:rPr>
          <w:rFonts w:hint="cs"/>
          <w:rtl/>
        </w:rPr>
        <w:t>" وإلهكم إله واحد "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الحى القيوم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خبرا ثانيا ، وأن يكون خبر مبتدأ محذوف : أى هو، وأن يكون مبتدأ والخبر لاتأخذه ، وأن يكون بدلا من هو ، وأن يكون بدلا من لاإله ، والقيوم فيعول من قام يقوم ، فلما اجتمعت الواو والياء وسبقت الاولى بالسكون قلبت الواو ياء وأدغمتا ، ولايجوز أن يكون فعولا من هذا ؛ لانه لو كان كذلك لكان قووما بالواو ؛ لان العين المضاعفة أبدا من جنس العين الاصلية مثل : سبوح وقدوس ، ومثل : ضراب وقتال ، فالزائد من جنس العين ، فلما جاء‌ت الياء دل أنه فيعول ، ويقرأ القيم على فيعل ، مثل سيد وميت ، ويقرأ القيام على فيعال ، مثل بيطار ، وقد قرئ في الشاذ القائم مثل قوله </w:t>
      </w:r>
      <w:r w:rsidRPr="00710CE2">
        <w:rPr>
          <w:rFonts w:hint="cs"/>
          <w:rtl/>
        </w:rPr>
        <w:t>: " قائما بالقسط " وقرئ في الشاذ أيضا " الحى القيوم " بالنصب على</w:t>
      </w:r>
      <w:r>
        <w:rPr>
          <w:rFonts w:hint="cs"/>
          <w:rtl/>
        </w:rPr>
        <w:t xml:space="preserve"> إضمار أعنى ، وعين الحى ولامه ياء‌ان ، وله موضع يشبع القول فيه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لاتأخذه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مستأنفا ، ويجوز أن يكون له موضع ، وفى ذلك وجوه : أحدها أن يكون خبرا آخر لله أو خبرا للحى ، ويجوز أن يكون في موضع الحال من الضمير في القيوم : أى يقوم بأمر الخلق غير غافل .</w:t>
      </w:r>
    </w:p>
    <w:p w:rsidR="00A54C98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وأصل السنة وسنة ، والفعل منه وسن يسن ، مثل وعد يعد ، فلما حذفت الواو في الفعل حذفت في المصدر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نوم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لا زائدة للتوكيد ، وفائدتها أنها لو حذفت لاحتمل الكلام أن يكون لاتأخذه سنة ولانوم في حال واحدة ، فإذا قال ولانوم نفاهما على كل حال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 ما</w:t>
      </w:r>
      <w:r w:rsidR="00380202">
        <w:rPr>
          <w:rStyle w:val="libAieChar"/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فى السموات </w:t>
      </w:r>
      <w:r w:rsidR="0038020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خبرا آخر لما تقدم ، وأن يكون مستأنفا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ذا الذى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قد ذكر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قوله تعالى </w:t>
      </w:r>
      <w:r w:rsidRPr="00710CE2">
        <w:rPr>
          <w:rStyle w:val="libNormalChar"/>
          <w:rFonts w:hint="cs"/>
          <w:rtl/>
        </w:rPr>
        <w:t>: " من ذا الذى يقرض الله "</w:t>
      </w:r>
      <w:r>
        <w:rPr>
          <w:rFonts w:hint="cs"/>
          <w:rtl/>
        </w:rPr>
        <w:t xml:space="preserve">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 ليشفع ، وقيل يجوز أن يكون حالا من الضمير في يشفع ، وهو ضعيف في المعنى ؛ لان المعنى يشفع إليه ، وقيل بل الحال أقوى ؛ لانه إذا لم يشفع من هو عنده وقريب منه فشفاعة غيره أبعد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بإذنه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، والتقدير : لاأحد يشفع عنده إلا مأذونا له ، أو إلا ومعه إذن ، أو إلا في حال الاذن . ويجوز أن يكون مفعولا به : أى بإذنه يشفعون كما تقول : ضرب بسيفه : أى هو آلة الضرب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يعلم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خبرا آخر ، وأن يكون مستأنفا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علمه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معلومه ؛ لانه قال .</w:t>
      </w:r>
    </w:p>
    <w:p w:rsidR="00A95E60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إلا بما شاء ، وعلمه الذى هو صفة له لايحاط به ولابشئ منه ، ولهذا قال </w:t>
      </w:r>
      <w:r w:rsidRPr="00710CE2">
        <w:rPr>
          <w:rFonts w:hint="cs"/>
          <w:rtl/>
        </w:rPr>
        <w:t>: " ولايحيطون به علما "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بما شاء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بدل من شئ ، كما تقول : مامررت بأحد إلا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بزيد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وسع كرسيه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فتح الواو وكسر السين على أنه فعل والكرسى فاعله ، ويقرأ بسكون السين على تخفيف الكسرة كعلم في علم ، ويقرأ بفتح الواو وسكون السين ورفع العين وكرسيه بالجر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السموات والارض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بالرفع على أنه مبتدأ وخبر ، والكرسى فعل من الكرس وهو الجمع ، والفصيح فيه ضم الكاف ، ويجوز كسرها للاتباع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ولايؤده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الجمهور على تحقيق الهمزة على الاصل ، ويقرأ بحذف الهمزة كما حذفت همزة أناس ، ويقرأ بواو مضمومة مكان الهمزة على الابدال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العلى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فعيل وأصله عليو ؛ لانه من علا يعلو .</w:t>
      </w:r>
    </w:p>
    <w:p w:rsidR="00A54C98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تبين الرشد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إدغام الدال في التاء ؛ لانها من مخرجها ، وتحويل الدال إلى التاء أولى ؛ لان الدال شديدة والتاء مهموسة ، والمهموس أخف ، ويقرأ بالاظهار وهو ضعيف لما ذكرنا ، والرشد بضم الراء وسكون الشين هو المشهور ، وهو مصدر من رشد بفتح الشين يرشد بضمها ، ويقرأ بفتح الراء والشين ، وفعله رشد يرشد مثل علم يعلم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الغى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في موضع نصب على أنه مفعول ، وأصل الغى غوى ؛ لانه من غوى يغوى ، فقلبت الواو ياء لسكونها وسبقها ثم أدغمت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الطاغوت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يذكر ويؤنث ، ويستعمل بلفظ واحد في الجمع والتوحيد والتذكير والتأنيث ، ومنه قوله </w:t>
      </w:r>
      <w:r w:rsidRPr="00710CE2">
        <w:rPr>
          <w:rFonts w:hint="cs"/>
          <w:rtl/>
        </w:rPr>
        <w:t>: " والذين اجتنبوا الطاغوت أن يعبدوها "</w:t>
      </w:r>
      <w:r>
        <w:rPr>
          <w:rFonts w:hint="cs"/>
          <w:rtl/>
        </w:rPr>
        <w:t xml:space="preserve"> وأصله طغيوت ؛ لانه من طغيت تطغى ، ويجوز أن يكون من الواو ؛ لانه يقال فيه يطغو أيضا ، والياء أكثر . وعليه جاء الطغيان ، ثم قدمت اللام فجعلت قبل الغين فصار طيغوتا أو طوغوتا ، فلما تحرك الحرف وانفتح ماقبله قلب ألفا ، فوزنه الآن فلعوت ، وهو مصدر في الاصل مثل الملكوت والرهبوت ،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الوثقى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تأنيث الاوثق مثل الوسطى والاوسط ، وجمعه الوثق مثل الصغر والكبر ، وأما الوثق بضمتين فجمع وثيق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لاانفصام لها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على الحال من العروة ، ويجوز أن يكون حالا من الضمير في الوثقى .</w:t>
      </w:r>
    </w:p>
    <w:p w:rsidR="00A95E60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كفروا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أولياؤهم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ثان ،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الطاغوت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 الثانى ، والثانى وخبره خبر الاول . وقد قرئ الطواغيت على الجمع ، وإنما جمع وهو مصدر ؛ لانه صار اسما لما يعبد من دون الله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يخرجونهم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مستأنف لاموضع له ، ويجوز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أن يكون حالا ، والعامل فيه معنى الطاغوت ، وهو نظير ماقال أبوعلي في قوله : </w:t>
      </w:r>
      <w:r w:rsidRPr="00024BE2">
        <w:rPr>
          <w:rStyle w:val="libAieChar"/>
          <w:rFonts w:hint="cs"/>
          <w:rtl/>
        </w:rPr>
        <w:t>" إنها لظى نزاعة "</w:t>
      </w:r>
      <w:r>
        <w:rPr>
          <w:rFonts w:hint="cs"/>
          <w:rtl/>
        </w:rPr>
        <w:t xml:space="preserve"> وسنذكره في موضعه ، فأما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يخرجهم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فيجوز أن يكون خبرا ثانيا ، وأن يكون حالا من الضمير في ولى .</w:t>
      </w:r>
    </w:p>
    <w:p w:rsidR="00A54C98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آتاه الله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عند سيبويه وجر عند الخليل ؛ لان تقديره : لان آتاه الله فهو مفعول من أجله : والعامل </w:t>
      </w:r>
      <w:r w:rsidRPr="00380202">
        <w:rPr>
          <w:rFonts w:hint="cs"/>
          <w:rtl/>
        </w:rPr>
        <w:t>في " حاج " ،</w:t>
      </w:r>
      <w:r>
        <w:rPr>
          <w:rFonts w:hint="cs"/>
          <w:rtl/>
        </w:rPr>
        <w:t xml:space="preserve"> والهاء ضمير إبراهيم ، ويجوز أن تكون ضمير الذى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تكون ظرفا لحاج ، وأن تكون لآتاه ، وذكر بعضهم أنه بدل من أن آتاه ، وليس بشئ ؛ لان الظرف غير المصدر ، فلو كان بدلا لكان غلطا ، إلا أن تجعل إذ بمعنى أن المصدرية ، وقد جاء ذلك وسيمر بك في القرآن مثله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أنا أحيى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الاسم الهمزة والنون ، وإنما زيدت الالف عليها في الوقف لبيان حركة النون ، فإذا وصلته بما بعده حذفت الالف للغنية عنها ، وقد قرأ نافع بإثبات الالف في الوصل ، وذلك على إجراء الوصل مجرى الوقف ، وقد جاء ذلك في الشعر .</w:t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الله يأتى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دخلت الفاء إيذانا بتعلق هذا الكلام بما قبله ، والمعنى إذا ادعيت الاحياء والاماتة ولم تفهم فالحجة أن الله يأتى بالشمس هذا هو المعنى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المشرق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المغرب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متعلقان بالفعل المذكور وليسا حالين ، وإنما هما لابتداء غاية الاتيان ، ويجوز أن يكونا حالين ، ويكون التقدير : مسخرة أو منقادة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فبهت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على مالم يسم فاعله ، ويقرأ بفتح الباء وضم الهاء ، وبفتح الباء وكسر الهاء وهما لغتان ، والفعل فيهما لازم ، ويقرأ بفتحهما فيجوز أن يكون الفاعل ضمير إبراهيم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، ويجوز أن يكون الذى فاعلا ، ويكون الفعل لازما ،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كالذى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الكاف وجهان : أحدهما : أنها زائدة ، والتقدير : ألم تر إلى الذى حاج أو الذى مر على قرية ، وهو مثل قوله : </w:t>
      </w:r>
      <w:r w:rsidRPr="00710CE2">
        <w:rPr>
          <w:rFonts w:hint="cs"/>
          <w:rtl/>
        </w:rPr>
        <w:t>" ليس كمثله "</w:t>
      </w:r>
      <w:r>
        <w:rPr>
          <w:rFonts w:hint="cs"/>
          <w:rtl/>
        </w:rPr>
        <w:t xml:space="preserve"> .</w:t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والثانى : هى غير زائدة وموضعها نصب ، والتقدير : أو رأيت مثل الذى ، ودل على هذا المحذوف قوله </w:t>
      </w:r>
      <w:r w:rsidRPr="00710CE2">
        <w:rPr>
          <w:rFonts w:hint="cs"/>
          <w:rtl/>
        </w:rPr>
        <w:t>: " ألم تر إلى الذى حاج " أو للتفصيل أو للتخيير في التعجب بحال أى القبيلتين شاء ، وقد ذكر ذلك في قوله : " أو كصيب "</w:t>
      </w:r>
      <w:r>
        <w:rPr>
          <w:rFonts w:hint="cs"/>
          <w:rtl/>
        </w:rPr>
        <w:t xml:space="preserve"> وغيره ، وأصل القرية من قريت الماء إذا جمعته ، فالقرية مجتمع الناس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وهى خاوية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جر صفة لقرية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عروشها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يتعلق بخاوية ؛ لان معناه واقعة على سقوفها ، وقيل هو بدل من القرية تقديره : مر على قرية على عروشها : أى مر على عروش القرية ، وأعاد حرف الجر مع البدل ،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ويجوز أن يكون على عروشها على هذا القول صفة للقرية ، لابدلا تقديره : على قرية ساقطة على عروشها ، فعلى هذا يجوز أن يكون وهى خاوية حالا من العروش ، وأن يكون حالا من القرية لانها قد وصفت ، وأن يكون حالا من هاء المضاف إليه ، والعامل معنى الاضافة ، وهو ضعيف مع جوازه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ييحيى ، وهى بمعنى متى ، فعلى هذا يكون ظرفا ، ويجوز أن يكون بمعنى كيف فيكون موضعها حالا من هذه ، وقد تقدم لما فيه من الاستفهام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مائة عام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 لاماته على المعنى ؛ لان المعنى ألبثه ميتا مائة عام ، ولايجوز أن يكون ظرفا على الظاهر ؛ لان الاماتة تقع في أدنى زمان : ويجوز أن يكون ظرفا لفعل محذوف تقديره : فأماته فلبث مائة عام ، ويدل على ذلك قوله : </w:t>
      </w:r>
      <w:r w:rsidRPr="00380202">
        <w:rPr>
          <w:rFonts w:hint="cs"/>
          <w:rtl/>
        </w:rPr>
        <w:t>" كم لبثت " ثم قال : " بل لبثت مائة عام "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ظرف للبثت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يتسنه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الهاء زائدة في الوقف ، وأصل الفعل على هذا فيه وجهان : أحدهما : هو يتسنن من قوله </w:t>
      </w:r>
      <w:r w:rsidRPr="00380202">
        <w:rPr>
          <w:rFonts w:hint="cs"/>
          <w:rtl/>
        </w:rPr>
        <w:t>: " حمأ مسنون " فلما اجتمعت</w:t>
      </w:r>
      <w:r>
        <w:rPr>
          <w:rFonts w:hint="cs"/>
          <w:rtl/>
        </w:rPr>
        <w:t xml:space="preserve"> ثلاث نونات قلبت الاخيرة ياء كما قلبت في تظنيت ثم أبدلت الياء ألفا ثم حذفت للجزم .</w:t>
      </w:r>
    </w:p>
    <w:p w:rsidR="00A54C98" w:rsidRDefault="009D125F" w:rsidP="00A95E60">
      <w:pPr>
        <w:pStyle w:val="libNormal"/>
        <w:rPr>
          <w:rtl/>
        </w:rPr>
      </w:pPr>
      <w:r>
        <w:rPr>
          <w:rFonts w:hint="cs"/>
          <w:rtl/>
        </w:rPr>
        <w:t>والثانى : أن يكون أصل الالف واوا من قولك : أسنى يسنى إذا مضت عليه السنون ، وأصل سنة سنوة لقولهم سنوات ، ويجوز أن تكون الهاء أصلا ، ويكون اشتقاقه من السنة ، وأصلها سنهة لقولهم سنها ، وعاملته مسانهة ، فعلى هذا تثبت الهاء وصلا ووقفا ، وعلى الاول تثبت في الوقف دون الوصل ، ومن أثبتها في الوصل أجراه مجرى الوقف . فإن قيل : مافاعل يتسنى ؟ قيل : يحتمل أن يكون ضمير الطعام والشراب لاحتياج كل واحد منهما إلى الآخر بمنزلة شئ واحد ، فلذلك أفرد الضمير في الفعل ، ويحتمل أن يكون جعل الضمير لذلك ، وذلك يكنى به عن الواحد والاثنين والجمع بلفظ واحد ، ويحتمل أن يكون الضمير للشراب ؛ لانه أقرب إليه ، وإذا لم يتغير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الشراب مع سرعة التغير إليه فإن لايتغير الطعام أولى ، ويجوز أن يكون أفرد في موضع التثنية ، كما قال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9"/>
        <w:gridCol w:w="3320"/>
      </w:tblGrid>
      <w:tr w:rsidR="00A54C98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A54C98" w:rsidRDefault="00A54C98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فكأن في العينين حب قرنفل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4C98" w:rsidRDefault="00A54C98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4C98" w:rsidRDefault="00A54C98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أو سنبل كحلت به فانهلت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95E60" w:rsidRDefault="00A54C98" w:rsidP="00380202">
      <w:pPr>
        <w:pStyle w:val="libNormal"/>
        <w:rPr>
          <w:rtl/>
        </w:rPr>
      </w:pP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ولنجعلك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معطوف على فعل محذوف تقديره ، أريناك ذلك لتعلم قدر قدرتنا ولنجعلك ، وقيل الواو زائدة ، وقيل التقدير : ولنجعلك فعلنا ذلك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كيف ننشرها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في موضع الحال من العظام والعامل في كيف ننشرها ، ولايجوز أن تعمل فيها انظر ؛ لان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الاستفهام لايعمل فيه ماقبله ، ولكن كيف وننشرها جميعا حال من العظام ، والعامل فيها انظر ، تقديره : انظر إلى العظام محياة . وننشرها يقرأ بفتح النون وضم الشين وماضيه نشر . وفيه وجهان : أحدهما : أن يكون مطاوع أنشر الله الميت فنشر ، ويكون نشر على هذا بمعنى أنشر ، فاللازم والمتعدى بلفظ واحد والثانى : أن يكون من النشر الذى هو ضد الطى : أى يبسطها بالاحياء ، ويقرأ بضم النون وكسر الشين : أى نحييها ، وهو مثل قوله : </w:t>
      </w:r>
      <w:r w:rsidRPr="00380202">
        <w:rPr>
          <w:rFonts w:hint="cs"/>
          <w:rtl/>
        </w:rPr>
        <w:t>" إذا شاء أنشره "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. ويقرأ بالزاى أى نرفعها ، وهو من النشز ، وهو المرتفع من الارض ، وفيها على هذا قراء‌تان : ضم النون وكسر الشين من أنشزته ، وفتح النون وضم الشين وماضيه نشزته ، وهما لغتان و </w:t>
      </w:r>
      <w:r w:rsidR="00380202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لحما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ثان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قال أعلم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يقرأ بفتح الهمزة واللام على أنه أخبر عن نفسه ، ويقرأ بوصل الهمزة على الامر وفاعل </w:t>
      </w:r>
      <w:r w:rsidRPr="00380202">
        <w:rPr>
          <w:rFonts w:hint="cs"/>
          <w:rtl/>
        </w:rPr>
        <w:t>قال " الله "</w:t>
      </w:r>
      <w:r>
        <w:rPr>
          <w:rFonts w:hint="cs"/>
          <w:rtl/>
        </w:rPr>
        <w:t xml:space="preserve"> وقيل فاعله عزيز ، وأمر نفسه كما يأمر المخاطب كما تقول لنفسك : اعلم ياعبدالله ، وهذا يسمى التجريد ، وقرئ بقطع الهمزة وفتحها وكسر اللام ، والمعنى : أعلم الناس .</w:t>
      </w:r>
    </w:p>
    <w:p w:rsidR="00A54C98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 قال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العامل في إذ محذوف تقديره : اذكر فهو مفعول به لاظرف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أرنى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بسكون الراء ، وقد ذكر في قوله </w:t>
      </w:r>
      <w:r w:rsidRPr="00380202">
        <w:rPr>
          <w:rFonts w:hint="cs"/>
          <w:rtl/>
        </w:rPr>
        <w:t>: " وأرنا مناسكنا "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كيف تحيى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الجملة في موضع نصب بأرنى : أى أرنى كيفية إحياء الموتى ، فكيف في موضع نصب بتحيى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ليطمئن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اللام متعلقة بمحذوف تقديره . سألتك ليطمئن ، والهمزة في يطمئن أصل ، ووزنه يفعلل، ولذلك </w:t>
      </w:r>
      <w:r w:rsidRPr="00380202">
        <w:rPr>
          <w:rFonts w:hint="cs"/>
          <w:rtl/>
        </w:rPr>
        <w:t>جاء " فإذا اطمأننتم "</w:t>
      </w:r>
      <w:r>
        <w:rPr>
          <w:rFonts w:hint="cs"/>
          <w:rtl/>
        </w:rPr>
        <w:t xml:space="preserve"> مثل اقشعررتم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الطير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لاربعة ، وإن شئت علقتها بخذ ، وأصل الطير مصدر طار يطير طيرا مثل باع يبيع بيعا ، ثم سمى الجنس بالمصدر ، ويجوز أن يكون أصله طيرا مثل سيد ، ثم خففت كما خفف سيد ، ويجوز أن يكن جمعا مثل تاجر وتجر ، والطير واقع على الجنس والواحد طائر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فصرهن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بضم الصاد وتخفيف الراء وبكسر الصاد وتخفيف الراء .</w:t>
      </w:r>
    </w:p>
    <w:p w:rsidR="00A95E60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ولهما معنيان : أحدهما : أملهن ، يقال صار يصوره ويصيره إذا أماله ، فعلى هذا تتعلق إلى بالفعل ، وفى الكلام محذوف تقديره : أملهن إليك ثم قطعهن . والمعنى الثانى : أن يصوره ويصيره بمعنى يقطعه ، فعلى هذا في الكلام محذوف يتعلق به إلى : أى فقطعهن بعد أن تميلهن إليك ، والاجود عندى أن تكون إليك حالا من المفعول المضمر تقديره فقطعهن مقربة إليك أو ممالة ونحو ذلك ، ويقرأ بضم الصاد وتشديد الراء ، ثم منهم من يضمها ،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ومنهم من يفتحها ، ومنهم من يكسرها مثل مدهن ، فالضم على الاتباع ، والفتح للتخفيف ، والكسر على أصل التقاء الساكنين ، والمعنى في الجميع من صره يصره إذا جمعه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على الحال من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جزء‌ا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وأصله صفة للنكرة قدم عليها فصار حالا ، ويجوز أن يكون مفعولا لاجعل ، وفى الجزء لغتان : ضم الزاى ، وتسكينها ، وقد قرئ بهما ، وفيه لغة ثالثة كسر الجيم ، ولم أعلم أحدا قرأ به ، وقرئ بتشديد الزاى من غير همزة . والوجه فيه أنه نوى الوقف عليه ، فحذف الهمزة بعد أن ألقى حركتها على الزاى ثم شدد الزاى ، كما تقول في الوقف : هذا فرح ، ثم أجرى الوصل مجرى الوقف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يأتينك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جواب الامر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سعيا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في موضع الحال : أى ساعيات ، ويجوز أن يكون مصدرا مؤكدا ؛ لان السعى والاتيان متقاربان ، فكأنه قال : يأتينك إتيانا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مثل الذين ينفقون أموالهم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الكلام حذف مضاف تقديره : مثل إنفاق الذين ينفقون ، أو مثل نفقة الذين ينفقون ، ومثل مبتدأ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كمثل حبة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خبره ، وإنما قدر المحذوف ؛ لان الذين ينفقون لايشبهون بالحبة : بل إنفاقهم أو نفقتهم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أنبتت سبع سنابل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الجملة في موضع جر صفة لحبة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كل سنبلة مائة حبة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ابتداء وخبر في موضع جر صفة لسنابل ، ويجوز أن يرفع مائة حبة بالجار ؛ لانه قد اعتمد لما وقع صفة ، ويجوز أن تكون الجملة صفة لسبع كقولك : رأيت سبعة رجال أحرار وأحرارا ، ويقرأ في الشاذ مائة بالنصب بدلا من سبع ، أو بفعل محذوف تقديره : أخرجت. والنون في سنبلة زائدة ، وأصله من أسبل ، وقيل هى أصل ، والاصل في مائة مئية ، يقال : أمأت الدراهم إذا صارت مائة ثم حذفت اللام تخفيفا كما حذفت لام يد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ينفقون أموالهم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، والخبر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 أجرهم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ولام الاذى ياء ، يقال : أذى ياذى أذى مثل نصب ينصب نصبا .</w:t>
      </w:r>
    </w:p>
    <w:p w:rsidR="00A95E60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قول معروف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ومغفرة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عليه ، والتقدير : وسبب مغفرة ؛ لان المغفرة من الله فلا تفاضل بينها وبين فعل عبده ، ويجوز أن تكون المغفرة مجاوزة المزكى واحتماله للفقير ، فلا يكون فيه حذف مضاف ، والخبر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خير من صدقة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يتبعها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لصدقة ، وقيل : قول معروف مبتدأ خبره محذوف أى أمثل من غيره ، ومغفرة مبتدأ ، وخير خبره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كالذى ينفق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الكاف في موضع نصب نعتا لمصدر محذوف ، وفى الكلام حذف مضاف تقديره : إبطالا كإبطال الذى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ينفق ، ويجوز أن يكون في موضع الحال من ضمير الفاعلين : أى لاتبطلوا صدقاتكم مشبهين الذى ينفق ماله : أى مشبهين الذى يبطل إنفاقه بالرياء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رئاء الناس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من أجله ، ويجوز أن يكون مصدرا في موضع الحال : أى ينفق مرائيا ، والهمزة الاولى في رئاء عين الكلمة ؛ لانه من راء‌ى ، والاخيرة بدل من الياء لوقوعها طرفا بعد ألف زائدة كالقضاء والدماء ، ويجوز تخفيف الهمزة الاولى بأن تقلب ياء فرارا من ثقل الهمزة بعد الكسرة ، وقد قرئ به ، والمصدر هنا مضاف إلى المفعول . ودخلت الفاء في قوله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فمثله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لربط الجملة بما قبلها . والصفوان جمع صفوانة ، والجيد أن يقال هو جنس لاجمع . ولذلك عاد الضمير إليه بلفظ الافراد في قوله : </w:t>
      </w:r>
      <w:r w:rsidRPr="00024BE2">
        <w:rPr>
          <w:rStyle w:val="libAieChar"/>
          <w:rFonts w:hint="cs"/>
          <w:rtl/>
        </w:rPr>
        <w:t>" عليه تراب "</w:t>
      </w:r>
      <w:r>
        <w:rPr>
          <w:rFonts w:hint="cs"/>
          <w:rtl/>
        </w:rPr>
        <w:t xml:space="preserve"> وقيل هو مفرد ، وقيل واحده صفا وجمع فعل على فعلان قليل ، وحكى صفوان بكسر الصاد ، وهو أكثر الجموع ، ويقرأ بفتح الفاء وهو شاذ ؛ لان فعلانا شاذ في الاسماء وإنما يجئ في المصادر مثل الغليان والصفات مثل يوم صحوان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عليه تراب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جر صفة لصفوان ، ولك أن ترفع ترابا بالجر لانه قد اعتمد على ما قبله ، وأن ترفعه بالابتداء ، والفاء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فأصابه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عاطفة على الجار ؛ لان تقديره : استقر عليه تراب فأصابه ، وهذا أحد مايقوى شبه الظرف بالفعل ، والالف في أصاب منقلبة عن واو ؛ لانه من صاب يصوب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فتركه صلدا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مثل قوله </w:t>
      </w:r>
      <w:r w:rsidRPr="00380202">
        <w:rPr>
          <w:rFonts w:hint="cs"/>
          <w:rtl/>
        </w:rPr>
        <w:t>: " وتركهم في ظلمات "</w:t>
      </w:r>
      <w:r>
        <w:rPr>
          <w:rFonts w:hint="cs"/>
          <w:rtl/>
        </w:rPr>
        <w:t xml:space="preserve"> وقد ذكر في أول السورة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لايقدرون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مستأنف لا موضع له ، وإنما جمع هنا بعد ما أفرد في قوله كالذى ومابعده ؛ لان الذى هنا جنس ، فيجوز أن يعود الضمير إليه مفردا وجمعا ، ولا يجوز أن يكون من الذى ؛ لانه قد فصل بينهما بقوله </w:t>
      </w:r>
      <w:r w:rsidRPr="00380202">
        <w:rPr>
          <w:rFonts w:hint="cs"/>
          <w:rtl/>
        </w:rPr>
        <w:t>: " فمثله "</w:t>
      </w:r>
      <w:r>
        <w:rPr>
          <w:rFonts w:hint="cs"/>
          <w:rtl/>
        </w:rPr>
        <w:t xml:space="preserve"> وما بعده .</w:t>
      </w:r>
    </w:p>
    <w:p w:rsidR="00A54C98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ابتغاء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من أجله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وتثبيتا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عليه ، ويجوز أن يكونا حالين : أى مبتغين ومتثبتين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أنفسهم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من بمعنى اللام :</w:t>
      </w:r>
    </w:p>
    <w:p w:rsidR="00A95E60" w:rsidRDefault="009D125F" w:rsidP="00380202">
      <w:pPr>
        <w:pStyle w:val="libNormal"/>
        <w:rPr>
          <w:rtl/>
        </w:rPr>
      </w:pPr>
      <w:r>
        <w:rPr>
          <w:rFonts w:hint="cs"/>
          <w:rtl/>
        </w:rPr>
        <w:t xml:space="preserve">أى تثبيتا لانفسهم كما تقول : فعلت ذلك كسرا من شهوتى ، ويجوز أن تكون على أصلها أى تثبيتا صادرا من أنفسهم ، والتثبيت مصدر فعل متعد ، فعلى الوجه الاول يكون من أنفسهم مفعول المصدر ، وعلى الوجه الثانى يكون المفعول محذوفا تقديره : ويثبتون أعمالهم بإخلاص النية ، ويجوز أن يكون تثبيتا بمعنى تثبت فيكون لازما ، والمصادر قد تختلف ويقع بعضها موقع بعض : ومثله قوله تعالى </w:t>
      </w:r>
      <w:r w:rsidRPr="00380202">
        <w:rPr>
          <w:rFonts w:hint="cs"/>
          <w:rtl/>
        </w:rPr>
        <w:t>: " وتبتل إليه تبتيلا "</w:t>
      </w:r>
      <w:r>
        <w:rPr>
          <w:rFonts w:hint="cs"/>
          <w:rtl/>
        </w:rPr>
        <w:t xml:space="preserve"> أى تبتلا 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وفى قوله : </w:t>
      </w:r>
      <w:r w:rsidRPr="00380202">
        <w:rPr>
          <w:rFonts w:hint="cs"/>
          <w:rtl/>
        </w:rPr>
        <w:t>" ومثل الذين ينفقون " حذف</w:t>
      </w:r>
      <w:r>
        <w:rPr>
          <w:rFonts w:hint="cs"/>
          <w:rtl/>
        </w:rPr>
        <w:t xml:space="preserve"> تقديره : ومثل نفقة الذين ينفقون ؛ لان المنفق لا يشبه بالجنة ، وإنما تشبه النفقة التى تزكو بالجنة التى تثمر . والربوة بضم الراء وفتحها وكسرها ثلاث لغات ، وفيها لغة أخرى رباوة ، وقد قرئ بذلك كله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أصابها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للجنة ، ويجوز أن تكون في موضع نصب على الحال من الجنة ؛ لانها قد وصفت ، ويجوز أن تكون حالا من الضمير في الجار ، وقد مع الفعل مقدرة ، ويجوز أن تكون الجملة صفة لربوة ؛ لان الجنة بعض الربوة . والوابل من وبل ، ويقال أوبل فهو موبل ، وهى صفة غالبة لايحتاج معها إلى ذكر الموصوف . وآتت متعد إلى مفعولين ، وقد حذف أحدهما : أى أعطت صاحبها ، ويجوز أن يكون متعديا إلى واحد ؛ لان معنى آتت أخرجت ، وهو من الاتاء وهو الريع . والاكل بسكون الكاف وضمها لغتان ، وقد قرئ جمعا والواحد منه أكلة وهو المأكول . وأضاف الاكل إليها لانها محله أو سببه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ضعفين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: أى مضاعفا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فطل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 مبتدإ محذوف تقديره : فالذى يصيبها طل ، أو فالمصيب لها ، أو فمصيبها ، ويجوز أن يكون فاعلا تقديره : فيصيبها طل ، وحذف الفعل لدلالة فعل الشرط عليه . والجزم في يصيبها بلم لا بإن ؛ لان لم عامل يختص بالمستقبل ، وإن قد وليها الماضى ، وقد يحذف معها الفعل ، فجاز أن يبطل عملها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نخيل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صفة لجنة ، ونخيل جمع وهو نادر ، وقيل هو جنس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تجرى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أخرى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 فيها من الثمرات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الكلام حذف تقديره له فيها رزق من كل أو ثمرات من كل أنواع الثمرات ، ولا يجوز أن يكون من مبتدإ وما قبله الخبر ؛ لان المبتدأ لا يكون جارا ومجرورا إلا إذا كان حرف الجر زائدا ، ولا فاعلا ؛ لان حرف الجر لا يكون فاعلا ولكن يجوز أن يكون صفة لمحذوف ، ولا يجوز أن تكون من زائدة على قول سيبويه ، ولا على قول الاخفش ؛ لان المعنى يصير له فيها كل الثمرات ، وليس الامر على هذا إلا أن يراد به هاهنا الكثرة لا الاستيعاب ، فيجوز أن الاخفش ؛ لانه يجوز زيادة </w:t>
      </w:r>
      <w:r w:rsidRPr="00024BE2">
        <w:rPr>
          <w:rStyle w:val="libAieChar"/>
          <w:rFonts w:hint="cs"/>
          <w:rtl/>
        </w:rPr>
        <w:t xml:space="preserve">" من " </w:t>
      </w:r>
      <w:r>
        <w:rPr>
          <w:rFonts w:hint="cs"/>
          <w:rtl/>
        </w:rPr>
        <w:t>في الواجب وإضافة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" كل " إلى مابعدها بمعنى اللام ؛ لان المضاف إليه غير المضاف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وأصابه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الجملة حال من أحد ، وقد مرادة تقديره : وقد أصابه ، وقيل وضع الماضى موضع المضارع ، وقيل حمل في العطف على المعنى ؛ لان المعنى أيود أحدكم أن لو كانت له جنة فأصابها وهو ضعيف ، إذ لا حاجة إلى تغيير اللفظ مع صحة معناه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وله ذرية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جملة في موضع الحال من الهاء في أصابه ، واختلف في أصل الذرية على أربعة أوجه :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أحدها: أن أصلها ذرورة من ذر يذر إذا نشر ، فأبدلت الراء الثانية ياء لاجتماع الراء‌ات ، ثم أبدلت الواو ياء ثم ادغمت ، ثم كسرت الراء إتباعا ، ومنهم من يكسر الذال إتباعا أيضا ، وقد قرئ به ، والثانى أنه من ذر أيضا إلا أنه زاد الياء‌ين ، فوزنه فعلية ، والثالث أنه من ذرأ بالهمز فأصله على هذا ذروء‌ة فعولة ، ثم أبدلت الهمزة ياء وأبدلت الواو ياء فرارا من ثقل الهمزة الواو والضمة ، والرابع أنه من ذرا يذرو لقوله </w:t>
      </w:r>
      <w:r w:rsidRPr="00380202">
        <w:rPr>
          <w:rStyle w:val="libNormalChar"/>
          <w:rFonts w:hint="cs"/>
          <w:rtl/>
        </w:rPr>
        <w:t>: " وتذروه الرياح " فأصله</w:t>
      </w:r>
      <w:r>
        <w:rPr>
          <w:rFonts w:hint="cs"/>
          <w:rtl/>
        </w:rPr>
        <w:t xml:space="preserve"> ذرورة ثم أبدلت الواو ياء ثم عمل ما تقدم ، ويجوز أن يكون فعلية على الوجهين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فأصابها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على صفة الجنة .</w:t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أنفقوا من طيبات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المفعول محذوف : أى شيئا من طيبات ، وقد ذكر مستوفى فيما تقدم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تيمموا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تخفيف التاء وماضيه تيمم ، والاصل تتيمموا فحذف التاء الثانية كما ذكر في قوله </w:t>
      </w:r>
      <w:r w:rsidRPr="00380202">
        <w:rPr>
          <w:rFonts w:hint="cs"/>
          <w:rtl/>
        </w:rPr>
        <w:t>: " تظاهرون "</w:t>
      </w:r>
      <w:r>
        <w:rPr>
          <w:rFonts w:hint="cs"/>
          <w:rtl/>
        </w:rPr>
        <w:t xml:space="preserve"> ويقرأ بتشديد التاء وقبله ألف ، وهو جمع بين ساكنين ، وإنما سوغ ذلك المد الذى في الالف ، وقرئ بضم التاء وكسر الميم الاولى على أنه لم يحذف شيئا ، ووزنه تفعلوا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متعلقة ب‍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تنفقون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، والجملة في موضع الحال من الفاعل في تيمموا ، وهى حال مقدرة ؛ لان الانفاق منه يقع بعد القصد إليه ، ويجوز أن يكون حالا من الخبيث ؛ لان في الكلام ضميرا يعود إليه : أى منفقا منه ، والخبيث صفة غالبة فلذلك لايذكر معها الموصوف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ولستم بآخذيه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مستأنف لا موضع 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تغمضوا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: أى إلا في حال الاغماض ، والجمهور على ضم التاء وإسكان الغين وكسر الميم وماضيه أغمض وهو متعد ، وقد حذف مفعوله أى تغمضوا أبصاركم أو بصائركم ، ويجوز أن يكون لازما مثل أغضى عن كذا ، ويقرأ كذلك إلا إنه بتشديد الميم وفتح الغين والتقدير : أبصاركم ، ويقرأ تغمضوا بضم التاء والتخفيف وفتح الميم على مالم يسم فاعله : والمعنى : إلا أن تحملوا على التفاعل عنه والمسامحة فيه ، ويجوز أن يكون من أغمض إذا صودف على تلك الحال ، كقولك : أحمد الرجل : أى وجد محمودا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ويقرأ بفتح الفاء وإسكان الغين وكسر الميم من غمض يغمض ، وهى لغة في غمض ، ويقرأ كذلك إلا أنه بضم الميم وهو من غمض كظرف ، أى خفى عليكم رأيكم فيه ، 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يعدكم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أصله يوعدكم فحذفت الواو لوقوعها بين ياء مفتوحة وكسرة ، وهو يتعدى إلى مفعولين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، وقد يجئ بالباء يقال وعدته بكذا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مغفرة منه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صفة وأن يكون مفعولا متعلقا بيعد : أى يعدكم من تلقاء نفسه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وفضلا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تقديره : منه استغنى بالاولى عن إعادتها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يؤت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بضم الياء وفتح التاء ، ومن على هذا مبتدأ وما بعدها الخبر ، ويقرأ بكسر التاء ، فمن على هذا في موضع نصب بيؤت ، ويؤت مجزوم بها ، فقد عمل فيما عمل فيه ، والفاعل ضمير اسم الله ، والاصل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يذكر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يتذكر ، فأبدلت التاء ذالا لتقرب منها فتدغم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أنفقتم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 شرط وموضعها نصب بالفعل الذى يليها ، وقد ذكرنا مثله في قوله : </w:t>
      </w:r>
      <w:r w:rsidRPr="00380202">
        <w:rPr>
          <w:rStyle w:val="libNormalChar"/>
          <w:rFonts w:hint="cs"/>
          <w:rtl/>
        </w:rPr>
        <w:t>" وما تفعلوا من خير يعلمه الله " .</w:t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فنعما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نعم فعل جامد لايكون فيه مستقبل وأصله نعم كعلم ، وقد جاء على ذلك في الشعر إلا أنهم سكنوا العين ، ونقلوا حركتها إلى النون ليكون دليلا على الاصل ، ومنهم من يترك النون مفتوحة على الاصل ، ومنهم من يكسر النون والعين إتباعا ، وبكل قد قرئ ، وفيه قراء‌ة أخرى هنا وهى إسكان العين والميم مع الادغام ، وهو بعيد لما فيه من الجمع بين الساكنين ، وقيل إن الراوى لم يضبط القراء‌ة ؛ لان القارئ اختلس كسرة العين فظنه إسكانا وفاعل نعم مضمر ، وما بمعنى شئ وهو المخصوص بالمدح : أى نعم الشئ شيئا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 مبتدإ محذوف ، كأن قائلا قال ، ما الشئ الممدوح ، فيقال ، هى أى الممدوح الصدقة ، وفيه وجه آخر وهو أن يكون هى مبتدأ مؤخرا ، ونعم وفاعلها الخبر : أى الصدقة نعم الشئ ، واستغنى عن ضمير يعود على المبتدإ لاشتمال الجنس على المبتدإ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فهو خير لكم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الجملة جواب الشرط ، وموضعها جزم ، وهو ضمير مصدر لم يذكر ، ولكن ذكر فعله ، والتقدير : فالاخفاء خير لكم ، أو فدفعها إلى الفقراء في خفية خير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ونكفر عنكم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بالنون على إسناد الفعل إلى الله عزوجل ، ويقرأ بالياء على هذا التقدير أيضا ، وعلى تقدير آخر وهو أن يكون الفاعل ضمير الاخفاء ، ويقرأ وتكفر بالتاء على أن الفعل مسند إلى ضمير الصدقة ، ويقرأ بجزم الراء عطفا على موضع فهو ، وبالرفع على إضمار مبتدأ : أى ونحن أو وهى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هنا زائدة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عند الاخفش ، فيكون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سيئاتكم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المفعول ، وعند سيبويه المفعول محذوف : أى شيئا من سيئاتكم ، والسيئة فعيلة ، وعينها واو ؛ لانها من ساء يسوء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فأصلها سيوئة ، ثم عمل فيها ما ذكرنا في صيب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للفقراء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في موضع رفع خبر ابتداء محذوف تقديره : الصدقات المذكورة للفقراء ، وقيل التقدير : اعجبوا للفقراء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سبيل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" في " متعلقة بأحصروا على أنها ظرف له ، ويجوز أن تكون حالا : أى أحصروا مجاهدين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يستطيعون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، والعامل فيه أحصروا : أى أحصروا عاجزين ويجوز أن يكون مستأنفا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يحسبهم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أيضا ، ويجوز أن يكون مستأنفا لا موضع له ، وفيه لغتان كسر السين وفتحها ، وقد قرئ بهما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الجاهل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جنس فلذلك لم يجمع ولا يراد به واحد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التعفف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يتعلق " من " بيحسب : أى يحسبهم من أجل التعفف ، ولا يجوز أن يتعلق بمعنى أغنياء ؛ لان المعنى يصير إلى ضد المقصود ، وذلك أن معنى الآية أن حالهم يخفى على الجاهل بهم فيظنهم أغنياء ، ولو علقت " من " بأغنياء صار المعنى أن الجاهل يظن أنهم أغنياء ولكن بالتعفف ، والغنى بالتعفف فقير من المال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تعرفهم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حالا وأن يكون مستأنفا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لايسئلون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مثله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إلحافا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من أجله ، ويجوز أن يكون مصدرا لفعل محذوف دل عليه يسئلون ، فكأنه قال : لا يلحفون ، ويجوز أن يكون مصدرا في موضع الحال تقديره : ولا يسألون ملحفين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ينفقون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الموصول وصلته مبتدأ ، وقوله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فلهم أجرهم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جملة في موضع الخبر ، ودخلت الفاء هنا لشبه الذى بالشرط في إبهامه ووصله بالفعل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بالليل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ظرفا والباء فيه بمعنى في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سرا وعلانية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مصدران في موضع الحال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يأكلون الربا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يقومون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خبره ، والكاف في موضع نصب وصفا لمصدر محذوف تقديره : إلا قياما مثل قيام الذى يتخبطه ولام الربا واو ؛ لانه من ربا يربو وتثنيته ربوان ، ويكتب بالالف . وأجاز الكوفيون كتبه وتثنيته بالياء قالوا لاجل الكسرة التى في أوله وهو خطأ عندنا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المس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يتعلق بيتخبطه : أى من جهة الجنون فيكون في موضع نصب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مبتدأ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بأنهم قالوا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الخبر : أى مستحق بقولهم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جاء‌ه موعظة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إنما لم تثبت التاء ؛ لان تأنيث الموعظة غير حقيقى ، فالموعظة بمعنى .</w:t>
      </w:r>
    </w:p>
    <w:p w:rsidR="00A54C98" w:rsidRDefault="00A54C98" w:rsidP="00FE4DAA">
      <w:pPr>
        <w:pStyle w:val="libNormal"/>
        <w:rPr>
          <w:rtl/>
        </w:rPr>
      </w:pPr>
      <w:r>
        <w:rPr>
          <w:rtl/>
        </w:rPr>
        <w:br w:type="page"/>
      </w:r>
    </w:p>
    <w:p w:rsidR="00A54C98" w:rsidRDefault="009D125F" w:rsidP="009D72A9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يمحق الله الربا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روى أبوزيد الانصارى أن بعضهم قرأ بكسر الراء وضم الباء وواو ساكنة ، وهى قراء‌ة بعيدة إذ ليس في الكلام اسم في آخره واو قبلها ضمة لاسيما وقبل الضمة كسرة ، وقد يؤول على أنه وقف على مذهب من قال هذه افعوا فتقلب الالف في الوقف واوا ، فإما أن يكون لم يضبط الراوى حركة الباء أو يكون سمى قربها من الضمة ضما .</w:t>
      </w:r>
    </w:p>
    <w:p w:rsidR="00A54C98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بقى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فتح الباء ، وقد قرئ شاذا بسكونها ، ووجهه أنه خفف بحذف الحركة عن الياء بعد الكسرة ، وقد قال المبرد : تسكين ياء المنقوص في النصب من أحسن الضرورة هذا مع أنه معرب فهو في الفعل الماضى أحسن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فأذنوا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بوصل الهمزة وفتح الذال وماضيه أذن ، والمعنى: فأيقنوا بحرب ، ويقرأ بقطع الهمزة والمد وكسر الذال وماضيه آذن : أى أعلم ، والمفعول محذوف : أى فأعلموا غيركم ، وقيل المعنى : صيروا عالمين بالحرب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لاتظلمون ولاتظلمون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يقرأ بتسمية الفاعل في الاول ، وترك التسمية في الثانى ووجهه أن منعهم من الظلم أهم فبدئ به ، ويقرأ بالعكس . والوجه فيهأنه قدم ما تطمئن به نفوسهم من نفى الظلم عنهم ثم منعهم من الظلم ، ويجوز أن تكون القراء‌تان بمعنى واحد ؛ لان الواو لا ترتب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وإن كان ذو عسرة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كان هنا التامة : أى إن حدث ذو عسرة ، وقيل هى الناقصة ، والخبر محذوف تقديره : وإن كان ذو عسرة لكم عليه حق أو نحو ذلك ، ولو نصب فقال ذا عسرة لكان الذى عليه الحق معينا بالذكر السابق ، وليس ذلك في اللفظ إلا أن يتحمل لتقديره ، والعسرة والعسر بمعنى ، والنظرة بكسر الظاء مصدر بمعنى التأخير ، والجمهور على الكسر ، ويقرأ بالاسكان إيثارا للتخفيف كفخذ وفخذ وكتف وكتف ، ويقرأ فناظرة بالالف وهى مصدر كالعاقبة والعافية ، ويقرأ فناظره على الامر كما تقول ساهله بالتأخير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إلى ميسرة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إلى وقت ميسرة أو وجود ميسرة ، والجمهور على فتح السين والتأنيث ، وقرئ بضم السين وجعل الهاء ضميرا ، وهو بناء شاذ لم يأت منه إلا مكرم ومعون ، على أن ذلك قد تؤول على أنه جمع مكرمة ومعونة ، وتحتمل القراء‌ة بعد ذلك أمرين : أحدهما : أن يكون جمع ميسرة كما قالوا في البناء‌ين . والثانى : أن يكون أراد ميسورة فحذف الواو اكتفاء بدلالة الضمة عليها وارتفاع نظرة على الابتداء والخبر محذوف : أى فعليكم نظرة .</w:t>
      </w:r>
    </w:p>
    <w:p w:rsidR="00A54C98" w:rsidRDefault="00A54C98" w:rsidP="00FE4DAA">
      <w:pPr>
        <w:pStyle w:val="libNormal"/>
        <w:rPr>
          <w:rtl/>
        </w:rPr>
      </w:pPr>
      <w:r>
        <w:rPr>
          <w:rtl/>
        </w:rPr>
        <w:br w:type="page"/>
      </w:r>
    </w:p>
    <w:p w:rsidR="00A54C98" w:rsidRDefault="009D125F" w:rsidP="009D72A9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وإلى يتعلق بنظرة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 تصدقوا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بالتشديد وأصله تتصدقوا ، فقلب التاء الثانية صادا وأدغمها ، ويقرأ بالتخفيف على أنه حذف التاء حذفا .</w:t>
      </w:r>
    </w:p>
    <w:p w:rsidR="00A54C98" w:rsidRPr="00710CE2" w:rsidRDefault="009D125F" w:rsidP="009D72A9">
      <w:pPr>
        <w:pStyle w:val="libNormal"/>
        <w:rPr>
          <w:rtl/>
        </w:rPr>
      </w:pPr>
      <w:r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ترجعون فيه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الجملة صفة يوم ، ويقرأ بفتح التاء على تسمية الفاعل ، وبضمها على ترك التسمية على أنه من ترجعته : أى رددته ، وهو متعد على هذا الوجه ، ولولا ذلك لما بنى لما لم يسم فاعله ، ويقرأ بالياء على الغيبة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وهم لا يظلمون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حالا </w:t>
      </w:r>
      <w:r w:rsidRPr="00380202">
        <w:rPr>
          <w:rFonts w:hint="cs"/>
          <w:rtl/>
        </w:rPr>
        <w:t>من " كل "</w:t>
      </w:r>
      <w:r>
        <w:rPr>
          <w:rFonts w:hint="cs"/>
          <w:rtl/>
        </w:rPr>
        <w:t xml:space="preserve"> ؛ لانها في معنى الجمع ، ويجوز أن يكون حالا من الضمير في يرجعون على القراء‌ة بالياء على أنه خرج من الخطاب إلى الغيبة كقوله </w:t>
      </w:r>
      <w:r w:rsidRPr="00710CE2">
        <w:rPr>
          <w:rFonts w:hint="cs"/>
          <w:rtl/>
        </w:rPr>
        <w:t>: " حتى إذا كنتم في الفلك وجرين بهم " .</w:t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إلى أجل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هو متعلق بتداينتم ، ويجوز أن يكون صفة لدين : أى مؤخر ومؤجل ، وألف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مسمى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منقلبة عن ياء ، وكذا كل ألف وقعت رابعة فصاعدا إذا كانت منقلبة فإنها تكون منقلبة عن ياء ، ثم ينظر في أصل الياء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بالعدل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بقوله </w:t>
      </w:r>
      <w:r w:rsidRPr="00380202">
        <w:rPr>
          <w:rFonts w:hint="cs"/>
          <w:rtl/>
        </w:rPr>
        <w:t>: " وليكتب " أى</w:t>
      </w:r>
      <w:r>
        <w:rPr>
          <w:rFonts w:hint="cs"/>
          <w:rtl/>
        </w:rPr>
        <w:t xml:space="preserve"> ليكتب بالحق ، فيجوز أن يكون أى وليكتب عادلا ، ويجوز أن يكون مفعولا به ، أى بسبب العدل ، وقيل الباء زائدة ، والتقدير : وليكتب العدل ، وقيل هو متعلق بكاتب : أى كاتب موصوف بالعدل أو محضار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كما علمه الله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الكاف في موضع نصب صفة لمصدر محذوف ، وهو من تمام أن يكتب ، وقيل هو متعلق بقوله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فليكتب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ويكون الكلام قد تم عند قوله : أن يكتب ، والتقدير : فليكتب كما علمه الله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وليملل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ماضى هذا الفعل أمل ، وفيه لغة أخرى أملى ، ومنه قوله </w:t>
      </w:r>
      <w:r w:rsidRPr="00380202">
        <w:rPr>
          <w:rFonts w:hint="cs"/>
          <w:rtl/>
        </w:rPr>
        <w:t>: " فهى تملى عليه " وفيه</w:t>
      </w:r>
      <w:r>
        <w:rPr>
          <w:rFonts w:hint="cs"/>
          <w:rtl/>
        </w:rPr>
        <w:t xml:space="preserve"> كلام يأتى في موضعه إن شاء الله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 شيئا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يتعلق من بيبخس ، ويكون لابتداء غاية البخس ، ويجوز أن يكون التقدير شيئا منه ، فلما قدمه صار حالا والهاء للحق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يمل هو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هنا توكيد والفاعل مضمر ، والجمهور على ضم الهاء ؛ لانها كلمة منفصلة عما قبلها فهى مبدوء بها ، وقرئ بإسكانها على أن يكون أجرى المنفصل مجرى المتصل بالواو أو الفاء أو اللام نحو وهو فهو لهو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بالعدل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مثل الاولى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رجالكم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يجوز أن يكون صفة لشهيدين ، ويجوز أن يتعلق باستشهدوا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فان لم يكونا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الالف ضمير الشاهدين</w:t>
      </w:r>
      <w:r w:rsidR="00D128ED">
        <w:rPr>
          <w:rFonts w:hint="cs"/>
          <w:rtl/>
        </w:rPr>
        <w:t xml:space="preserve"> ( </w:t>
      </w:r>
      <w:r>
        <w:rPr>
          <w:rFonts w:hint="cs"/>
          <w:rtl/>
        </w:rPr>
        <w:t>فرجل</w:t>
      </w:r>
      <w:r w:rsidR="00D128ED">
        <w:rPr>
          <w:rFonts w:hint="cs"/>
          <w:rtl/>
        </w:rPr>
        <w:t xml:space="preserve"> ) </w:t>
      </w:r>
      <w:r>
        <w:rPr>
          <w:rFonts w:hint="cs"/>
          <w:rtl/>
        </w:rPr>
        <w:t xml:space="preserve">خبر مبتدأ محذوف : أى فالمستشهد رجل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وامرأتان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وقيل هو فاعل : أى فليستشهد رجل ، وقيل : الخبر محذوف تقديره : رجل وامرأتان يشهدون ، ولو كان قد قرئ بالنصب لكان التقدير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فاستشهدوا ، وقرئ في الشاذ وامرأتان بهمزة ساكنة ، ووجهه أنه خفف الهمزة فقربت من الالف ، والمقربة من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الالف في حكمها ولهذا لا يبتدأ بها ، فلما صارت كالالف قلبها همزة ساكنة كما قالوا خأتم وعألم ، قال ابن جنى : ولا يجوز أن يكون سكن الهمزة ؛ لان المفتوح لا يسكن لخفة الفتحة ، ولو قيل إنه سكن الهمزة لتوالى الحركات وتوالى الحركات يجتنب ، وإن كانت الحركة فتحة كما سكنوا باء ضربت لكان حسنا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ممن ترضون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هو في موضع رفع صفة لرجل وامرأتين تقديره : مرضيون ، وقيل : هو صفة لشهيدين ، وهو ضعيف للفصل الواقع بينهما ، وقيل : هو بدل </w:t>
      </w:r>
      <w:r w:rsidRPr="00710CE2">
        <w:rPr>
          <w:rStyle w:val="libNormalChar"/>
          <w:rFonts w:hint="cs"/>
          <w:rtl/>
        </w:rPr>
        <w:t>من " من رجالكم "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وأصل ترضون ترضوون ؛ لان لام الرضا واو لقولك الرضوان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الشهداء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حالا من الضمير المحذوف : أى ترضونه كائنا من الشهداء ، ويجوز أن يكون بدلا من </w:t>
      </w:r>
      <w:r w:rsidRPr="00024BE2">
        <w:rPr>
          <w:rStyle w:val="libAieChar"/>
          <w:rFonts w:hint="cs"/>
          <w:rtl/>
        </w:rPr>
        <w:t xml:space="preserve">" من "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تضل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بفتح الهمزة على أنها المصدرية الناصية للفعل ، وهو مفعول له وتقديره : لان تضل إحداهما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فتذكر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بالنصب معطوف عليه .</w:t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فإن قلت : ليس الغرض من استشهاد المرأتين مع الرجل أن تضل إحداهما فكيف يقدر باللام . فالجواب ما قاله سيبويه : إن هذا كلام محمول على المعنى ، وعادة العرب أن تقدم ما فيه السبب فيجعل في موضع المسبب ؛ لانه يصير إليه ، ومثله قولك أعددت هذه الخشبة أن تميل الحائط فأدعمه بها ، ومعلوم أنك لم تقصد بإعداد الخشبة ميل الحائط ، وإنما المعنى لادعم بها الحائط إذا مال ، فكذلك الآية تقديرها : لان تذكر إحداهما الاخرى إذا ضلت أو لضلالها ، ولا يجوز أن يكون التقدير : مخافة أن تضل ؛ لانه عطف عليه فتذكر ، فيصير المعنى مخافة أن تذكر إحداهما الاخرى إذا ضلت ، وهذا عكس المراد ، ويقرأ فتذكر بالرفع على الاستئناف . ويقرأ إن بكسر الهمزة على أنها شرط ، وفتحة اللام على هذا حركة بناء لالتقاء الساكنين ، فتذكر جواب الشرط ، ورفع الفعل لدخول الفاء الجواب ، ويقرأ بتشديد الكاف وتخفيفها ، يقال : ذكرته وأذكرته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إحداهما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للفاعل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الاخرى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المفعول ويصح في المعنى العكس إلا أنه يمتنع في الاعراب على ظاهر قول النحويين ؛ لان الفاعل والمفعول إذا لم يظهر فيهما علامة الاعراب أوجبوا تقديم الفاعل في كل موضع يخاف فيه اللبس ، فعلى هذا أمن اللبس جاز تقديم المفعول كقولك : كسر عيسى العصا ، وهذه الآية من هذا القبيل ؛ لان النسيان والاذكار لا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95E60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يتعين في واحدة منهما ، بل ذلك على الابهام ، وقد علم بقوله : " فتذكر " أن التى تذكر هى الذاكرة ، والتى تذكر هى الناسية ، كما علم لفظ كسر من يصح منه الكسر ، فعلى هذا يجوز أن يجعل إحداهما فاعلا ، والاخرى مفعولا ، وأن يعكس .</w:t>
      </w:r>
    </w:p>
    <w:p w:rsidR="00A95E60" w:rsidRDefault="009D125F" w:rsidP="00A95E60">
      <w:pPr>
        <w:pStyle w:val="libNormal"/>
        <w:rPr>
          <w:rtl/>
        </w:rPr>
      </w:pPr>
      <w:r w:rsidRPr="00BB6DC5">
        <w:rPr>
          <w:rFonts w:hint="cs"/>
          <w:rtl/>
        </w:rPr>
        <w:t xml:space="preserve">فإن قيل : لم لم يقل فتذكرها الاخرى . قيل فيه وجهان : أحدهما : أنه أعاد الظاهر ليدل على الابهام في الذكر والنسيان ، ولو أضمر لتعين عوده إلى المذكور ، والثانى : أنه وضع الظاهر موضع المضمر تقديره فتذكرها ، وهذا يدل على أن إحداهما الثانية مفعول مقدم ، ولا يجوز أن يكون فاعلا في هذا الوجه ؛ لان الضمير هو المظهر بعينه ، والمظهر الاول فاعل تضل ، فلو جعل الضمير لذلك المظهر لكانت الناسية هى المذكرة وذا محال ، والمفعول الثانى لتذكر محذوف تقديره : الشهادة ونحو ذلك وكذلك مفعول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يأب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وتقديره : ولا يأب الشهداء إقامة الشهادة وتحمل الشهادة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ظرف ليأب ويجوز أن يكون ظرفا للمفعول المحذوف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BB6DC5">
        <w:rPr>
          <w:rFonts w:hint="cs"/>
          <w:rtl/>
        </w:rPr>
        <w:t xml:space="preserve"> أن تكتبوه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 بتسأموا وتسأموا يتعدى بنفسه ، وقيل حرف الجر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صغيرا أو كبيرا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حالان من الهاء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إلى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متعلقة بتكتبوه ، ويجوز أن تكون حالا من الهاء أيضا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ظرف لاقسط ، واللام في قوله : ( للشهادة </w:t>
      </w:r>
      <w:r w:rsidR="00D128ED">
        <w:rPr>
          <w:rFonts w:hint="cs"/>
          <w:rtl/>
        </w:rPr>
        <w:t xml:space="preserve">) </w:t>
      </w:r>
      <w:r w:rsidRPr="00BB6DC5">
        <w:rPr>
          <w:rFonts w:hint="cs"/>
          <w:rtl/>
        </w:rPr>
        <w:t xml:space="preserve">يتعلق بأقوم ، وأفعل يعمل في الظروف وحروف الجر ، وصحت الواو في أقوم كما صحت في فعل التعجب ، وذلك لجموده وإجرائه مجرى الاسماء الجامدة ، وأقوم يجوز أن يكون من أقام المتعدية لكنه حذف الهمزة الزائدة ، ثم أتى بهمزة أفعل كقوله تعالى </w:t>
      </w:r>
      <w:r w:rsidRPr="00380202">
        <w:rPr>
          <w:rFonts w:hint="cs"/>
          <w:rtl/>
        </w:rPr>
        <w:t>: " أى الحزبين أحصى " فيكون</w:t>
      </w:r>
      <w:r w:rsidRPr="00BB6DC5">
        <w:rPr>
          <w:rFonts w:hint="cs"/>
          <w:rtl/>
        </w:rPr>
        <w:t xml:space="preserve"> المعنى : أثبت لاقامتكم الشهادة ، ويجوز أن يكون من قام اللازم ، ويكون المعنى : ذلك أثبت لقيام الشهادة ، وقامت الشهادة ثبتت وألف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أدنى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منقلبة عن واو ؛ لانه من دنا يدنو،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لا ترتابوا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نصب، وتقديره ، وأدنى لئلا ترتابوا ، أو إلى أن لا ترتابوا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تجارة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بالرفع على أن تكون التامة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حاضرة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صفتها ، ويجوز أن تكون الناقصة ، واسمها تجارة ، وحاضرة صفتها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تديرونها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الخبر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ظرف لتديرونها ، وقرئ بالنصب على أن يكون اسم الفاعل مضمرا فيه تقديره ، إلا أن تكون المبايعة تجارة ، والجملة المستثناة في موضع نصب ؛ لانه استثناء من الجنس ؛ لانه أمر بالاستشهاد في كل معاملة ، واستثنى منه التجارة الحاضرة ، والتقدير : إلا في حال حضور التجارة ،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ودخلت الفاء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فليس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إيذانا بتعلق ما بعدها بما قبلها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لا تكتموها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تقديره في ألا تكتبوها ، وقد تقدم الخلاف في موضعه من الاعراب في غير موضع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يضار كاتب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فيه وجوه من القراء‌ات قد ذكرت في قوله </w:t>
      </w:r>
      <w:r w:rsidRPr="00710CE2">
        <w:rPr>
          <w:rFonts w:hint="cs"/>
          <w:rtl/>
        </w:rPr>
        <w:t>: " لا تضار والدة "</w:t>
      </w:r>
      <w:r w:rsidRPr="00BB6DC5">
        <w:rPr>
          <w:rFonts w:hint="cs"/>
          <w:rtl/>
        </w:rPr>
        <w:t xml:space="preserve"> وقرئ هنا بإسكان الراء مع التشديد وهى ضعيفة ؛ لانه في التقدير جمع بين ثلاث سواكن إلا أن لها وجها ، وهو أن الالف لمدها تجرى مجرى المتحرك فيبقى ساكنان ، والوقف عليه ممكن ، ثم أجرى الوصل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مجرى الوقف ، أو يكون وقف عليه وقيفة يسيرة ، وقد جاء ذلك في القوافى . والهاء في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تعود على الاباء أو الاضرار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بكم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بمحذوف تقديره لاحق بكم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ويعلمكم الله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مستأنف لاموضع له ، وقيل : موضعه حال من الفاعل في اتقوا تقديره : واتقوا الله مضمونا التعليم أو الهداية ، ويجوز أن يكون حالا مقدرة ،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فرهن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خبر مبتدإ محذوف تقديره : فالوثيقة أو التوثق ، ويقرأ بضم الهاء وسكونها وهو جمع رهن مثل سقف وسقف وأسد وأسد ، والتسكين لثقل الضمة بعد الضمة ، وقيل رهن جمع رهان ورهان جمع رهن ، وقد قرئ به مثل كلب وكلاب ، والرهن مصدر في الاصل وهو هنا بمعنى مرهون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الذى اؤتمن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إذا وقفت على الذى ابتدأت أو تمن ، فالهمزة للوصل والواو بدل من الهمزة التى هى فاء الفعل ، فإذا وصلت حذفت همزة الوصل وأعدت الواو إلى أصلها وهو الهمزة ، وحذفت ياء الذى لالتقاء الساكنين ، وقد أبدلت الهمزة ياء ساكنة ، وياء الذى محذوفة لما ذكرنا ، وقد قرئ به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أمانته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يؤد لامصدر اؤتمن ، والامانة بمعنى المؤتمن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ولاتكتموا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التاء للخطاب كصدر الآية ، وقرئ بالياء على الغيبة ؛ لان قبله غيبا ، إلا أن الذى قبله مفرد في اللفظ وهو جنس ، فلذلك جاء الضمير مجموعا على المعنى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الهاء ضمير من ، ويجوز أن تكون ضمير الشأن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آثم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أوجه : أحدها : أنه خبر إن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قلبه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مرفوع به ، والثانى : كذلك إلا أن قلبه بدل من آثم لا على نية طرح الاول ، والثالث : أن قلبه بدل من الضمير في آثم ، والرابع: أن قلبه مبتدأ وآثم خبر مقدم ، والجملة خبر إن ، وأجاز قوم قلبه بالنصب على التمييز وهو بعيد ؛ لانه معرفة .</w:t>
      </w:r>
    </w:p>
    <w:p w:rsidR="00A95E60" w:rsidRDefault="009D125F" w:rsidP="009D72A9">
      <w:pPr>
        <w:pStyle w:val="libNormal"/>
        <w:rPr>
          <w:rtl/>
        </w:rPr>
      </w:pPr>
      <w:r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فيغفر لمن يشاء ويعذب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يقرآن بالرفع على الاستئناف : أى فهو يغفر ، وبالجزم عطفا على جواب الشرط ، وبالنصب عطفا على المعنى بإضمار أن تقديره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Pr="00F90812" w:rsidRDefault="009D125F" w:rsidP="00A95E60">
      <w:pPr>
        <w:pStyle w:val="libNormal0"/>
      </w:pPr>
      <w:r>
        <w:rPr>
          <w:rFonts w:hint="cs"/>
          <w:rtl/>
        </w:rPr>
        <w:lastRenderedPageBreak/>
        <w:t xml:space="preserve">: فإن يغفر ، وهذا يسمى الصرف ، والتقدير : يكن منه حساب فغفران ، وقرئ في الشاذ بحذف الفاء ، والجزم على أنه بدل من يحاسبكم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والمؤمنون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على الرسول فيكون الكلام تاما عنده ، وقيل المؤمنون مبتدأ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ثان والتقدير : كل منهم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آمن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خبر المبتدإ الثانى ، والجملة خبر الاول ، وأفرد الضمير في آمن ردا على لفظ كل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وكتبه </w:t>
      </w:r>
      <w:r w:rsidR="009D72A9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بغير ألف على الجمع ؛ لان الذى معه جمع ، ويقرأ </w:t>
      </w:r>
      <w:r w:rsidRPr="00710CE2">
        <w:rPr>
          <w:rFonts w:hint="cs"/>
          <w:rtl/>
        </w:rPr>
        <w:t>و " كتابه "</w:t>
      </w:r>
      <w:r w:rsidR="00A95E60">
        <w:rPr>
          <w:rFonts w:hint="cs"/>
          <w:rtl/>
        </w:rPr>
        <w:t xml:space="preserve"> </w:t>
      </w:r>
      <w:r w:rsidRPr="00F90812">
        <w:rPr>
          <w:rFonts w:hint="cs"/>
          <w:rtl/>
        </w:rPr>
        <w:t xml:space="preserve">على الافراد وهو جنس ، ويجوز أن يراد به القرآن وحده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ورسله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يقرأ بالضم والاسكان ، وقد ذكر وجهه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لانفرق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F90812">
        <w:rPr>
          <w:rFonts w:hint="cs"/>
          <w:rtl/>
        </w:rPr>
        <w:t xml:space="preserve">تقديره : يقولون وهو في موضع الحال وأضاف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إلى أحد ؛ لان أحدا في معنى الجمع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وقالوا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F90812">
        <w:rPr>
          <w:rFonts w:hint="cs"/>
          <w:rtl/>
        </w:rPr>
        <w:t xml:space="preserve">معطوف على آمن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غفرانك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أى اغفر غفرانك فهو منصوب على المصدر ، وقيل التقدير : نسألك غفرانك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كسبت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وفى الثانية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اكتسبت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قال قوم : لافرق بينهما ، واحتجوا بقوله </w:t>
      </w:r>
      <w:r w:rsidRPr="00380202">
        <w:rPr>
          <w:rStyle w:val="libNormalChar"/>
          <w:rFonts w:hint="cs"/>
          <w:rtl/>
        </w:rPr>
        <w:t>: " ولا تكسب كل نفس إلا عليها "</w:t>
      </w:r>
      <w:r w:rsidRPr="00F90812">
        <w:rPr>
          <w:rFonts w:hint="cs"/>
          <w:rtl/>
        </w:rPr>
        <w:t xml:space="preserve"> وقال </w:t>
      </w:r>
      <w:r w:rsidRPr="00380202">
        <w:rPr>
          <w:rStyle w:val="libNormalChar"/>
          <w:rFonts w:hint="cs"/>
          <w:rtl/>
        </w:rPr>
        <w:t>: " ذوقوا ماكنتم تكسبون "</w:t>
      </w:r>
      <w:r w:rsidRPr="00F90812">
        <w:rPr>
          <w:rFonts w:hint="cs"/>
          <w:rtl/>
        </w:rPr>
        <w:t xml:space="preserve"> فجعل الكسب في السيئات كما جعله في الحسنات ، وقال آخرون : اكتسب افتعل بدل على شدة الكلفة ، وفعل السيئة شديد لما يؤول إليه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تؤاخذنا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يقرأ بالهمزة والتخفيف ، والماضى آخذته ، وهو من الاخذ بالذنب وحكى وأخذته بالواو .</w:t>
      </w:r>
    </w:p>
    <w:p w:rsidR="009D125F" w:rsidRDefault="009D125F" w:rsidP="00A54C98">
      <w:pPr>
        <w:pStyle w:val="Heading2Center"/>
      </w:pPr>
      <w:bookmarkStart w:id="12" w:name="06"/>
      <w:bookmarkStart w:id="13" w:name="_Toc371249933"/>
      <w:r>
        <w:rPr>
          <w:rFonts w:hint="cs"/>
          <w:rtl/>
        </w:rPr>
        <w:t>سورة آل عمران</w:t>
      </w:r>
      <w:bookmarkEnd w:id="12"/>
      <w:bookmarkEnd w:id="13"/>
    </w:p>
    <w:p w:rsidR="009D125F" w:rsidRDefault="009D125F" w:rsidP="00A54C98">
      <w:pPr>
        <w:pStyle w:val="libBold2"/>
        <w:rPr>
          <w:rtl/>
        </w:rPr>
      </w:pPr>
      <w:r>
        <w:rPr>
          <w:rFonts w:hint="cs"/>
          <w:rtl/>
        </w:rPr>
        <w:t>بسم اللّه الرحمن الرحيم</w:t>
      </w:r>
    </w:p>
    <w:p w:rsidR="00A95E60" w:rsidRDefault="009158A7" w:rsidP="009D72A9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الم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Fonts w:hint="cs"/>
          <w:rtl/>
        </w:rPr>
        <w:t xml:space="preserve"> قد تقدم الكلام عليها في أول البقرة والميم من ميم حركت لالتقاء الساكنين وهو الميم ، ولام التعريف في اسم الله ، ولم تحرك لسكونها وسكون الياء قبلها ؛ لان جميع هذه الحروف التى على هذا المثال تسكن إذا لم يلقها ساكن بعدها ، كقوله لام ميم ذلك الكتاب ، وحم ، وطس ، وق وك . وفتحت لوجهين : أحدهما كثرة استعمال اسم الله بعدها ، والثانى ثقل الكسرة بعد الياء والكسرة ، وأجاز الاخفش كسرها ، وفيه من القبح ماذكرنا ، وقيل فتحت ؛ لان حركة همزة الله ألقيت عليها ، وهذا بعيد ؛ لان همزة الوصل لاحظ لها في الثبوت في الوصل حتى تلقى حركتها على غيرها ، وقيل الهمزة في الله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همزة قطع ، وإنما حذفت لكثرة الاستعمال ، فلذلك ألقيت حركتها على الميم ؛ لانها تستحق الثبوت ، وهذا يصح على قول من جعل أداة التعريف أل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الله لا إله إلا هو الحى القيوم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قد ذكر إعرابه في آية الكرسى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نزل عليك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خبر آخر ، وماذكرناه في قوله </w:t>
      </w:r>
      <w:r w:rsidRPr="00380202">
        <w:rPr>
          <w:rFonts w:hint="cs"/>
          <w:rtl/>
        </w:rPr>
        <w:t>: " لا تأخذه " فمثله</w:t>
      </w:r>
      <w:r w:rsidRPr="00BB6DC5">
        <w:rPr>
          <w:rFonts w:hint="cs"/>
          <w:rtl/>
        </w:rPr>
        <w:t xml:space="preserve"> هاهنا ، وقرئ نزل عليك بالتخفيف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الكتاب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بالرفع ، وفى الجملة وجهان : أحدهما : هى منقطعة ، والثانى : هى متصلة بما قبلها ، والضمير محذوف تقديره : من عنده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بالحق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 الكتاب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مصدقا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إن شئت جعلته حالا ثانيا ، وإن شئت جعلته بدلا من موضع قوله بالحق ، وإن شئت جعلته حالا من الضمير في المجرور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التوراة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فوعلة من ورى الزنديرى</w:t>
      </w:r>
      <w:r w:rsidR="00A95E60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إذا ظهر منه النار ، فكان التوراة ضياء من الضلال ، فأصلها وورية فأبدلت الواو الاولى تاء كما قالوا تولج وأصله وولج وأبدلت الياء ألفا لتحركها وانفتاح ماقبلها . وقال الفراء : أصلها تورية على تفعلة كتوصية ، ثم أبدل من الكسرة الفتحة فانقلبت الياء ألفا ، كما قالوا في ناصية ناصاة ، ويجوز إمالتها ؛ لان أصل ألفها ياء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والانجيل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إفعيل من النجل وهو الاصل الذى يتفرع عنه غيره ، ومنه سمى الولد نجلا ، واستنجل الوادى إذا نز ماؤه ، وقيل : هو من السعة من قولهم : نجلت الاهاب إذا شققته ، ومنه عين نجلاء واسعة الشق ، فالانجيل الذى هو كتاب عيسى تضمن سعة لم تكن لليهود ، وقرأ الحسن </w:t>
      </w:r>
      <w:r w:rsidRPr="00380202">
        <w:rPr>
          <w:rStyle w:val="libNormalChar"/>
          <w:rFonts w:hint="cs"/>
          <w:rtl/>
        </w:rPr>
        <w:t>" الانجيل "</w:t>
      </w:r>
      <w:r w:rsidRPr="00BB6DC5">
        <w:rPr>
          <w:rFonts w:hint="cs"/>
          <w:rtl/>
        </w:rPr>
        <w:t xml:space="preserve"> بفتح الهمزة ، ولايعرف له نظير ، إذ ليس في الكلام أفعيل ، إلا أن الحسن ثقة ، فيجوز أن يكون سمعها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قبل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يتعلق بأنزل ، وبنيت قبل لقطعها عن الاضافة ، والاصل من قبل ذلك ، فقبل في حكم بعض الاسم وبعض الاسم لا يستحق إعرابا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هدى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 الانجيل والتوراة ، ولم يئن ؛ لانه مصدر ، ويجوز أن يكون حالا من الانجيل ، ودل على حال للتوراة محذوفة كما يدل أحد الخبرين على الآخر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للناس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يجوز أن يكون صفة لهدى ، وأن يكون متعلقا به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الفرقان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فعلال من الفرق ، وهو مصدر في الاصل ، فيجوز أن يكون بمعنى الفارق أو المفروق ويجوز أن يكون التقدير ذا الفرقان .</w:t>
      </w:r>
    </w:p>
    <w:p w:rsidR="00A95E60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 عذاب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ابتداء وخبر في موضع خبر إن ، ويجوز أن يرتفع العذاب بالظرف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الارض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صفة لشئ، وأن يكون متعلقا بيخفى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>في الارحام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متعلقة بيصور، ويجوز أن يكون حالا من الكاف والميم : أى يصوركم وأنتم في الارحام مضغ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كيف يشاء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كيف في موضع نصب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بيشاء وهو حال ، والمفعول : محذوف تقديره : يشاء تصويركم ، وقيل كيف ظرف ليشاء ، وموضع الجملة حال تقديره : يصوركم على مشيئته أى مريدا ، فعلى هذا يكون حالا من ضمير اسم الله ، ويجوز أن تكون حالا من الكاف والميم : أى يصوركم متقلبين على مشيئته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لاإله إلا هو العزيز الحكيم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هو مثل قوله : </w:t>
      </w:r>
      <w:r w:rsidRPr="00380202">
        <w:rPr>
          <w:rFonts w:hint="cs"/>
          <w:rtl/>
        </w:rPr>
        <w:t>" لا إله إلا هو الرحمن الرحيم " .</w:t>
      </w:r>
    </w:p>
    <w:p w:rsidR="00A54C98" w:rsidRDefault="009D125F" w:rsidP="00A95E60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 آيات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الجملة في موضع نصب على الحال من الكتاب ، ولك أن ترفع آيات بالظرف ؛ لانه قد اعتمد ، ولك أن ترفعه بالابتداء والظرف خبره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هن أم الكتاب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رفع صفة لآيات وإنما أفرد أم وهو خبر عن جمع ؛</w:t>
      </w:r>
      <w:r w:rsidR="00A95E60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لان المعنى أن جميع الآيات بمنزلة آية واحدة فأفرد على المعنى ، ويجوز أن يكون أفرد في موضع الجمع على ماذكرنا في قوله </w:t>
      </w:r>
      <w:r w:rsidRPr="00380202">
        <w:rPr>
          <w:rStyle w:val="libNormalChar"/>
          <w:rFonts w:hint="cs"/>
          <w:rtl/>
        </w:rPr>
        <w:t>: " وعلى سمعهم " ويجوز أن يكون المعنى كل منهن أم الكتاب ، كما قال الله تعالى : " فاجلدوهم ثمانين " أى</w:t>
      </w:r>
      <w:r w:rsidRPr="00BB6DC5">
        <w:rPr>
          <w:rFonts w:hint="cs"/>
          <w:rtl/>
        </w:rPr>
        <w:t xml:space="preserve"> فاجلدوا كل واحد منهم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وأخر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آيات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متشابهات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نعت لاخر .</w:t>
      </w:r>
    </w:p>
    <w:p w:rsidR="00A95E60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فإن قيل : واحدة متشابهات متشابهة ، وواحدة أخر أخرى ، والواحد هنا لايصح أن يوصف بهذا الواحد فلا يقال أخرى متشابهة إلا أن يكون بعض الواحدة يشبه بعضا ، وليس المعنى على ذلك ، وإنما المعنى أن كل آية تشبه آية أخرى فكيف صح وصف هذا الجمع بهذا الجمع ، ولم يوصف مفرده بمفرده . قيل : التشابه لايكون إلا بين اثنين فصاعدا ، فإذا اجتمعت الاشياء المتشابهة كان كل منهما مشابها للآخر ، فلما لم يصح التشابه إلا في حالة الاجتماع وصف الجمع بالجمع ؛ لان كل واحد من مفرداته يشابه باقيها ، فأما الواحد فلا يصح فيه هذا المعنى ، ونظيره قوله تعالى : </w:t>
      </w:r>
      <w:r w:rsidRPr="00380202">
        <w:rPr>
          <w:rFonts w:hint="cs"/>
          <w:rtl/>
        </w:rPr>
        <w:t xml:space="preserve">" فوجد فيها رجلين يقتتلان " </w:t>
      </w:r>
      <w:r w:rsidRPr="00BB6DC5">
        <w:rPr>
          <w:rFonts w:hint="cs"/>
          <w:rtl/>
        </w:rPr>
        <w:t xml:space="preserve">فثنى الضمير وإن كان لايقال في الواحد يقتتل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ماتشابه منه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ما بمعنى الذى ، ومنه حال من ضمير الفاعل : والهاء تعود على الكتاب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ابتغاء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مفعول له ، والتأويل مصدر أول يؤول ، وأصله من آل يئول إذا انتهى نهايته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الراسخون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اسم الله ، والمعنى أنهم يعلمون تأويله أيضا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يقولون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في موضع نصب على الحال وقيل الراسخون مبتدأ ، ويقولون الخبر ، والمعنى : أن الراسخين لا يعلمون تأويله بل يؤمنون به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مبتدأ : أى كله أو كل منه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عند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الخبر وموضع آمنا وكل من عند ربنا نصب بيقولون 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D2BCF" w:rsidRDefault="009D125F" w:rsidP="00A95E60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لاتزغ قلوبنا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ضم التاء ونصب القلوب ، يقال : زاغ القلب وأزاغه الله ، وقرئ بفتح التاء ورفع القلوب على نسبة الفعل إليها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هديتنا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ليس بظرف ؛ لانه أضيف إليه بعد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لدنك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لدن مبنية على السكون ، وهى مضافة ؛ لان علة بنائها موجودة بعد الاضافة ، والحكم يتبع العلة ، وتلك العلة أن لدن بمعنى عند الملاصقة للشئ ، فعند إذا ذكرت لم تختص بالمقارنة ، ولدن عند مخصوص فقد صار فيها معنى لايدل عليه الظرف بل هو من قبيل مايفيده الحرف ، فصارت كأنها متضمنة للحرف الذى كان ينبغى أن يوضع دليلا على القرب ومثله ثم وهنا ؛ لانهما بنيا لما تضمنا حرف الاشارة . وفيها لغات هذه إحداها : وهى فتح اللام وضم الدال وسكون النون . والثانية : كذلك إلا أن الدال ساكنة ، وذلك</w:t>
      </w:r>
      <w:r w:rsidR="00A95E60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تخفيف كما خفف عضد ، والثالثة : بضم اللام وسكون الدال ، والرابعة : لدى </w:t>
      </w:r>
      <w:r w:rsidRPr="004D2BCF">
        <w:rPr>
          <w:rStyle w:val="libFootnotenumChar"/>
          <w:rFonts w:hint="cs"/>
          <w:rtl/>
        </w:rPr>
        <w:t>(1)</w:t>
      </w:r>
      <w:r w:rsidRPr="00BB6DC5">
        <w:rPr>
          <w:rFonts w:hint="cs"/>
          <w:rtl/>
        </w:rPr>
        <w:t xml:space="preserve"> والخامسة : لد بفتح اللام وضم الدال من غير نون ، والسادسة : بفتح اللام وإسكان الدال ولاشئ بعد الدال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جامع الناس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الاضافة غير محضة ؛ لانه مستقبل ، والتقدير : جامع الناس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ليوم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تقديره : لعرض يوم أو حساب يوم ، وقيل اللام بمعنى في : أى في يوم ، والهاء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تعود على اليوم ، وإن شئت على الجمع ، وإن شئت على الحساب أو العرض ، ولاريب في موضع جر صفة ليوم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الله لا يخلف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أعاد ذكر الله مظهرا تفخيما ، ولو قال إنك لا تخلف كان مستقيما ، ويجوز أن يكون مستأنفا وليس محكيا عمن تقدم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الميعاد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مفعال من الوعد قلبت واوه ياء لسكونها وانكسار ماقبلها .</w:t>
      </w:r>
    </w:p>
    <w:p w:rsidR="00A95E60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لن تغنى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التاء لتأنيث الفاعل ، ويقرأ بالياء ؛ لان تأنيث الفاعل غير حقيقى ، وقد فصل بينهما أيضا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نصب ؛ لان التقدير : من عذاب الله ، والمعنى : لن تدفع الاموال عنهم عذاب الله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شيئا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على هذا في موضع المصدر تقديره : غنى ويجوز أن يكون شيئا مفعولا به على المعنى ؛ لان معنى تغنى عنهم تدفع ، ويكون من الله صفة لشئ في الاصل قدم فصار حالا ، والتقدير لن تدفع عنهم الاموال شيئا من عذاب الله . والوقود بالفتح الحطب وبالضم التوقد ، وقيل : هما لغتان بمعنى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كدأب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الكاف في موضع نصب نعتا لمصدر محذوف ، وفى ذلك المحذوف أقوال : أحدها تقديره : كفروا كفرا كعادة آل فرعون ، وليس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54C98" w:rsidRDefault="009D125F" w:rsidP="00A95E60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الفعل المقدر هاهنا هو الذى في صلة الذين ؛ لان الفعل قد انقطع تعلقه بالكاف لاجل استيفاء الذين خبره ، ولكن بفعل دل عليه </w:t>
      </w:r>
      <w:r w:rsidRPr="00380202">
        <w:rPr>
          <w:rFonts w:hint="cs"/>
          <w:rtl/>
        </w:rPr>
        <w:t>" كفروا " التى</w:t>
      </w:r>
      <w:r w:rsidRPr="00BB6DC5">
        <w:rPr>
          <w:rFonts w:hint="cs"/>
          <w:rtl/>
        </w:rPr>
        <w:t xml:space="preserve"> هى صلة .</w:t>
      </w:r>
    </w:p>
    <w:p w:rsidR="004D2BCF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والثانى تقديره : عذبوا عذابا كدأب آل فرعون ، ودل عليه أولئك هم وقود النار . والثالث تقديره : بطل انتفاعهم بالاموال والاولاد كعادة آل فرعون . والرابع تقديره : كذبوا تكذيبا كدأب آل فرعون ، فعلى هذا يكون الضمير في كذبوا لهم ، وفي ذلك تخويف لهم لعلمهم بما حل بآل فرعون ، وفى أخذه لآل فرعون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من قبلهم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على هذا في موضع جر عطفا على آل فرعون ، وقيل : الكاف في موضع رفع خبر ابتداء محذوف تقديره : دأبهم في ذلك مثل دأب آل فرعون ، فعلى هذا يجوز في والذين من قبلهم وجهان : أحدهما : هو جر بالعطف أيضا ، وكذبوا في موضع الحال</w:t>
      </w:r>
    </w:p>
    <w:p w:rsidR="004D2BCF" w:rsidRDefault="009D125F" w:rsidP="004D2BCF">
      <w:pPr>
        <w:pStyle w:val="libLine"/>
        <w:rPr>
          <w:rtl/>
        </w:rPr>
      </w:pPr>
      <w:r w:rsidRPr="00BB6DC5">
        <w:rPr>
          <w:rFonts w:hint="cs"/>
          <w:rtl/>
        </w:rPr>
        <w:t>___________________</w:t>
      </w:r>
    </w:p>
    <w:p w:rsidR="00A54C98" w:rsidRDefault="009D125F" w:rsidP="00A54C98">
      <w:pPr>
        <w:pStyle w:val="libFootnote"/>
        <w:rPr>
          <w:rtl/>
        </w:rPr>
      </w:pPr>
      <w:r>
        <w:rPr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قوله والرابعة لدى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يقرأ بالتنوين كقفا كما في القاموس اه‍ مصححة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(*)</w:t>
      </w:r>
    </w:p>
    <w:p w:rsidR="00A54C98" w:rsidRDefault="00A54C98" w:rsidP="00D128ED">
      <w:pPr>
        <w:pStyle w:val="libNormal0"/>
        <w:rPr>
          <w:rtl/>
        </w:rPr>
      </w:pPr>
      <w:r>
        <w:rPr>
          <w:rtl/>
        </w:rPr>
        <w:br w:type="page"/>
      </w:r>
      <w:r w:rsidR="009D125F" w:rsidRPr="00BB6DC5">
        <w:rPr>
          <w:rFonts w:hint="cs"/>
          <w:rtl/>
        </w:rPr>
        <w:lastRenderedPageBreak/>
        <w:t xml:space="preserve">وقد معه مرادة ، ويجوز أن يكون مستأنفا لاموضع له ذكر لشرح حالهم ، والوجه . الآخر : أن يكون الكلام تم على فرعون والذين من قبلهم مبتدأ ، و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كذبوا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024BE2">
        <w:rPr>
          <w:rStyle w:val="libAieChar"/>
          <w:rFonts w:hint="cs"/>
          <w:rtl/>
        </w:rPr>
        <w:t xml:space="preserve"> </w:t>
      </w:r>
      <w:r w:rsidR="009D125F" w:rsidRPr="00BB6DC5">
        <w:rPr>
          <w:rFonts w:hint="cs"/>
          <w:rtl/>
        </w:rPr>
        <w:t>خبره ، و</w:t>
      </w:r>
      <w:r w:rsidR="009D125F"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شديد العقاب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Fonts w:hint="cs"/>
          <w:rtl/>
        </w:rPr>
        <w:t xml:space="preserve"> تقديره : شديد عقابه فالاضافة غير محضة ، وقيل شديد هنا بمعنى مشدد ، فيكون على هذا من إضافة اسم الفاعل إلى المفعول ، وقد جاء فعيل بمعنى مفعل ومفعل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ستغلبون وتحشرون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Fonts w:hint="cs"/>
          <w:rtl/>
        </w:rPr>
        <w:t xml:space="preserve"> يقرآن بالتاء على الخطاب : أى واجههم بذلك وبالياء تقديره : أخبرهم بأحوالهم فإنهم سيغلبون ويحشرون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وبئس المهاد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Fonts w:hint="cs"/>
          <w:rtl/>
        </w:rPr>
        <w:t xml:space="preserve"> أى جهنم فحذف المخصوص بالذم . قوله تعالى :</w:t>
      </w:r>
      <w:r w:rsidR="009D125F"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قد كان لكم آية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Fonts w:hint="cs"/>
          <w:rtl/>
        </w:rPr>
        <w:t xml:space="preserve"> آية اسم كان ، ولم يؤنث ؛ لان التأنيث غير حقيقى ، ولانه فصل ، ولان الآية والدليل بمعنى ، وفى الخبر وجهان : أحدهما : لكم و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في فئتين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024BE2">
        <w:rPr>
          <w:rStyle w:val="libAieChar"/>
          <w:rFonts w:hint="cs"/>
          <w:rtl/>
        </w:rPr>
        <w:t xml:space="preserve"> </w:t>
      </w:r>
      <w:r w:rsidR="009D125F" w:rsidRPr="00BB6DC5">
        <w:rPr>
          <w:rFonts w:hint="cs"/>
          <w:rtl/>
        </w:rPr>
        <w:t xml:space="preserve">نعت لآية . والثانى : أن الخبر في فئتين ، ولكم متعلق بكان ، ويجوز أن يكون لكم في موضع نصب على الحال على أن يكون صفة لآية : أى آية كائنة لكم فيتعلق بمحذوف ، و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التقتا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Fonts w:hint="cs"/>
          <w:rtl/>
        </w:rPr>
        <w:t xml:space="preserve"> في موضع جر نعتا لفئتين ، و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فئة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Fonts w:hint="cs"/>
          <w:rtl/>
        </w:rPr>
        <w:t xml:space="preserve"> خبر مبتدأ محذوف : أى إحداهما فئة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وأخرى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024BE2">
        <w:rPr>
          <w:rStyle w:val="libAieChar"/>
          <w:rFonts w:hint="cs"/>
          <w:rtl/>
        </w:rPr>
        <w:t xml:space="preserve"> </w:t>
      </w:r>
      <w:r w:rsidR="009D125F" w:rsidRPr="00BB6DC5">
        <w:rPr>
          <w:rFonts w:hint="cs"/>
          <w:rtl/>
        </w:rPr>
        <w:t>نعت لمبتدأ محذوف تقديره : وفئة أخرى</w:t>
      </w:r>
      <w:r w:rsidR="00D128ED">
        <w:rPr>
          <w:rFonts w:hint="cs"/>
          <w:rtl/>
        </w:rPr>
        <w:t xml:space="preserve"> ( </w:t>
      </w:r>
      <w:r w:rsidR="009D125F" w:rsidRPr="00BB6DC5">
        <w:rPr>
          <w:rFonts w:hint="cs"/>
          <w:rtl/>
        </w:rPr>
        <w:t>كافرة</w:t>
      </w:r>
      <w:r w:rsidR="00D128ED">
        <w:rPr>
          <w:rFonts w:hint="cs"/>
          <w:rtl/>
        </w:rPr>
        <w:t xml:space="preserve"> ) </w:t>
      </w:r>
      <w:r w:rsidR="009D125F" w:rsidRPr="00BB6DC5">
        <w:rPr>
          <w:rFonts w:hint="cs"/>
          <w:rtl/>
        </w:rPr>
        <w:t xml:space="preserve">فإن قيل : إذا قررت في الاولى إحداهما مبتدأ كان القياس أن يكون والاخرى : أى والاخرى فئة كافرة ، قيل : لما علم أن التفريق هنا لنفس المثنى المقدم ذكره كان التعريف والتنكير واحدا ، ويقرأ في الشاذ </w:t>
      </w:r>
      <w:r w:rsidR="009D125F" w:rsidRPr="00380202">
        <w:rPr>
          <w:rStyle w:val="libNormalChar"/>
          <w:rFonts w:hint="cs"/>
          <w:rtl/>
        </w:rPr>
        <w:t>" فئة تقاتل وأخرى كافرة "</w:t>
      </w:r>
      <w:r w:rsidR="009D125F" w:rsidRPr="00BB6DC5">
        <w:rPr>
          <w:rFonts w:hint="cs"/>
          <w:rtl/>
        </w:rPr>
        <w:t xml:space="preserve"> بالجر فيهما على أنه بدل من فئتين ، ويقرأ أيضا بالنصب فيهما على أن يكون حالا من الضمير في التقتا تقديره : التقتا مؤمنة وكافرة ، وفئة أخرى على هذا للحال ، وقيل فئة ، وماعطف عليها على قراء‌ة من رفع بدل من الضمير في التقتا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ترونهم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024BE2">
        <w:rPr>
          <w:rStyle w:val="libAieChar"/>
          <w:rFonts w:hint="cs"/>
          <w:rtl/>
        </w:rPr>
        <w:t xml:space="preserve"> </w:t>
      </w:r>
      <w:r w:rsidR="009D125F" w:rsidRPr="00BB6DC5">
        <w:rPr>
          <w:rFonts w:hint="cs"/>
          <w:rtl/>
        </w:rPr>
        <w:t xml:space="preserve">يقرأ بالتاء مفتوحة ، وهو من رؤية العين ، و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مثليهم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024BE2">
        <w:rPr>
          <w:rStyle w:val="libAieChar"/>
          <w:rFonts w:hint="cs"/>
          <w:rtl/>
        </w:rPr>
        <w:t xml:space="preserve"> </w:t>
      </w:r>
      <w:r w:rsidR="009D125F" w:rsidRPr="00BB6DC5">
        <w:rPr>
          <w:rFonts w:hint="cs"/>
          <w:rtl/>
        </w:rPr>
        <w:t xml:space="preserve">حال ، و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رأى العين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Fonts w:hint="cs"/>
          <w:rtl/>
        </w:rPr>
        <w:t xml:space="preserve"> مصدر مؤكد ، ويقرأ في </w:t>
      </w:r>
      <w:r w:rsidR="009D125F" w:rsidRPr="00380202">
        <w:rPr>
          <w:rStyle w:val="libNormalChar"/>
          <w:rFonts w:hint="cs"/>
          <w:rtl/>
        </w:rPr>
        <w:t>الشاذ " ترونهم "</w:t>
      </w:r>
      <w:r w:rsidR="009D125F" w:rsidRPr="00BB6DC5">
        <w:rPr>
          <w:rFonts w:hint="cs"/>
          <w:rtl/>
        </w:rPr>
        <w:t xml:space="preserve"> بضم التاء على مالم يسم فاعله ، وهو من أورى إذا دله غيره عليه كقولك ، أريتك هذا الثوب ، ويقرأ في المشهور بالياء على الغيبة ، فأما القراء‌ة بالتاء فلان أول الآية خطاب ، وموضع الجملة على هذا يجوز أن يكون نعتا صفة لفئتين ؛ لان فيها ضميرا يرجع عليهما ، ويجوز أن يكون حالا من الكاف في لكم ، وأما القراء‌ة بالياء فيجوز أن يكون في معنى التاء ، إلا أنه رجع من الخطاب إلى الغيبة ، والمعنى واحد وقد ذكر نحوه ، ويجوز أن يكون مستأنفا ، ولا يجوز أن يكون من رؤية القلب على كل الاقوال لوجهين : أحدهما : قوله رأى العين ، والثانى : أن رؤية القلب علم ، ومحال أن يعلم الشئ شيئين .</w:t>
      </w:r>
    </w:p>
    <w:p w:rsidR="00A54C98" w:rsidRDefault="00A54C98" w:rsidP="00FE4DAA">
      <w:pPr>
        <w:pStyle w:val="libNormal"/>
        <w:rPr>
          <w:rtl/>
        </w:rPr>
      </w:pPr>
      <w:r>
        <w:rPr>
          <w:rtl/>
        </w:rPr>
        <w:br w:type="page"/>
      </w:r>
    </w:p>
    <w:p w:rsidR="00D8441F" w:rsidRDefault="009158A7" w:rsidP="009D72A9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lastRenderedPageBreak/>
        <w:t>(</w:t>
      </w:r>
      <w:r w:rsidR="009D125F" w:rsidRPr="00024BE2">
        <w:rPr>
          <w:rStyle w:val="libAieChar"/>
          <w:rFonts w:hint="cs"/>
          <w:rtl/>
        </w:rPr>
        <w:t xml:space="preserve"> يؤيد </w:t>
      </w:r>
      <w:r w:rsidR="009D72A9" w:rsidRPr="00980442">
        <w:rPr>
          <w:rStyle w:val="libAlaemChar"/>
          <w:rFonts w:eastAsiaTheme="minorHAnsi"/>
          <w:rtl/>
        </w:rPr>
        <w:t>)</w:t>
      </w:r>
      <w:r w:rsidR="009D125F" w:rsidRPr="00BB6DC5">
        <w:rPr>
          <w:rFonts w:hint="cs"/>
          <w:rtl/>
        </w:rPr>
        <w:t xml:space="preserve"> يقرأ بالهمز على الاصل وبالتخفيف ، وتخفيف الهمزة هنا جعلها واوا خالصة لاجل الضمة قبلها ، ولايصح أن تجعل بين بين لقربها من الالف ، ولايكون ماقبل الالف إلا مفتوحا ، ولذلك لم تجعل الهمزة المبدوء بها بين بين لاستحالة الابتداء بالالف .</w:t>
      </w:r>
    </w:p>
    <w:p w:rsidR="00D8441F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زين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ضم الزاى ، ورفع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ويقرأ بالفتح ونصب حب تقديره : زين للناس الشيطان على ماجاء صريحا في الآية الاخرى ، وحركت الهاء بفى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الشهوات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؛ لانها اسم غير صفة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النساء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الحال من الشهوات ، والنون في القنطار أصل ، ووزنه فعلال مثل حملاق ، وقيل هى زائدة واشتقاقه من قطر يقطر إذا جرى ، والذهب والفضة يشبهان بالماء في الكثرة وسرعة التقلب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الذهب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الحال من المقنطرة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والخيل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النساء لا على الذهب والفضة ؛ لانها لاتسمى قنطارا ، وواحد الخيل خائل ، وهو مشتق من الخيلاء مثل طير وطائر ، وقال قوم : لا واحد له من لفظه بل هو اسم للجمع والواحد فرس ، ولفظه لفظ المصدر ، ويجوز أن يكون مخففا من خيل ولم يجمع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الحرث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؛ لانه مصدر بمعنى المفعول ، وأكثر الناس على أنه لايجوز إدغام الثاء في الذال هنا لئلا يجمع بين ساكنين ؛ لان الراء ساكنة ، فأما الادغام في قوله يلهث ذلك فجائز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المآب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مفعل من آب يئوب ، والاصل مأوب ، فلما تحركت الواو وانفتح ماقبلها في الاصل وهو آب قلبت ألفا .</w:t>
      </w:r>
    </w:p>
    <w:p w:rsidR="00A95E60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أؤنبئكم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بتحقيق الهمزتين على الاصل ، وتقلب الثانية واوا خالصة لانضمامها وتليينها ، وهو جعلها بين الواو والهمزة ، وسوغ ذلك انفتاح ماقبلها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بخير من ذلكم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380202">
        <w:rPr>
          <w:rFonts w:hint="cs"/>
          <w:rtl/>
        </w:rPr>
        <w:t>" من " في</w:t>
      </w:r>
      <w:r w:rsidRPr="00BB6DC5">
        <w:rPr>
          <w:rFonts w:hint="cs"/>
          <w:rtl/>
        </w:rPr>
        <w:t xml:space="preserve"> موضع نصب بخير تقديره : بما يفضل ذلك ، ولايجوز أن يكون صفة لخير ؛ لان ذلك يوجب أن تكون الجنة ومافيها مما رغبوا فيه بعضا لما زهدوا فيه من الاموال ونحوها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للذين اتقوا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 المبتدأ الذى هو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جنات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تجرى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صفة لها . وعند ربهم يحتمل وجهين : أحدهما : أن يكون ظرفا للاستقرار . والثانى : أن يكون صفة للجنات في الاصل قدم فانتصب على الحال ، ويجوز أن يكون العامل تجرى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تحتها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متعلق بتجرى ، ويجوز أن يكون حالا من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الانهار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أى تجرى الانهار كائنة تحتها 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D8441F" w:rsidRDefault="009D125F" w:rsidP="00A95E60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>ويقرأ جنات بكسر التاء وفيه وجهان : أحدهما : هو مجرور بدلا من خير ، فيكون للذين اتقوا على هذا صفة لخير ، والثانى : أن يكون منصوبا على إضمار أعنى ، أو بدلا من موضع بخير ، ويجوز أن يكون</w:t>
      </w:r>
      <w:r w:rsidR="00A95E60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الرفع على خبر مبتدأ محذوف : أى هو جنات ، ومثله : </w:t>
      </w:r>
      <w:r w:rsidRPr="00380202">
        <w:rPr>
          <w:rStyle w:val="libNormalChar"/>
          <w:rFonts w:hint="cs"/>
          <w:rtl/>
        </w:rPr>
        <w:t>" بشر من ذلكم النار "</w:t>
      </w:r>
      <w:r w:rsidRPr="00BB6DC5">
        <w:rPr>
          <w:rFonts w:hint="cs"/>
          <w:rtl/>
        </w:rPr>
        <w:t xml:space="preserve"> ويذكر في موضعه إن شاء الله تعالى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خالدين فيها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إن شئت من الهاء في تحتها ، وإن شئت من الضمير في اتقوا ، والعامل الاستقرار ، وهى حال مقدرة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وأزواج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جنات بالرفع ، فأما على القراء‌ة الاخرى فيكون مبتدأ وخبره محذوف تقديره : ولهم أزواج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ورضوان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يقرأ بكسر الراء وضمها وهما لغتان ، وهو مصدر ونظير الكسر الاتيان والقربات ، ونظير الضم الشكران والكفران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يقولون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في موضع جر صفة للذين اتقوا أو بدل منه ، ويضعف أن يكون صفة للعباد ؛ لان فيه تخصيصا لعلم الله وهو جائز على ضعفه ، ويكون الوجه فيه إعلامهم بأنه عالم بمقدار مشقتهم في العبادة فهو يجازيهم عليها ، كما قال : والله أعلم بإيمانكم ، ويجوز أن يكون في موضع نصب على تقدير أعنى ، وأن يكون في موضع رفع على إضمارهم .</w:t>
      </w:r>
    </w:p>
    <w:p w:rsidR="00D8441F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الصابرين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ومابعده يجوز أن يكون مجرورا ، وأن يكون منصوبا صفة للذين إذا جعلته في موضع جر أو نصب ، وإن جعلت الذين رفعا نصبت الصابرين بأعنى . فإن قيل : لم دخلت الواو في هذه وكلها لقبيل واحد ؟ ففيه جوابان : أحدهما : أن الصفات إذا تكررت جاز أن يعطف بعضها على بعض بالواو ، وإن كان الموصوف بها واحدا ، ودخول الواو في مثل هذا الضرب تفخيم ؛ لانه يؤذن ؛ لان كل صفة مستقلة بالمدح ، والجواب الثانى : أن هذه الصفات متفرقة فيهم ، فبعضهم صابر وبعضهم صادق ، فالموصوف بها متعدد .</w:t>
      </w:r>
    </w:p>
    <w:p w:rsidR="00A95E60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شهد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أنه فعل وفاعل ، ويقرأ " شهداء لله " جمع شهيدا أو شاهد بفتح الهمزة وزيادة لام مع اسم الله ، وهو حال من يستغفرون ، ويقرأ كذلك إلا أنه مرفوع على تقدير : هم شهداء ، ويقرأ " شهداء الله " بالرفع والاضافة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بأنه في موضع نصب أو جر على ماذكرنا من الخلاف في غير موضع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قائما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 هو ، والعامل فيه معنى الجملة : أى يفرد قائما ، وقيل : هو حال من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D8441F" w:rsidRDefault="009D125F" w:rsidP="00A95E60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>اسم الله : أى شهد لنفسه بالوحدانية ، وهى حال مؤكدة على الوجهين ، وقرأ ابن مسعود القائم على أنه بدل أو خبر مبتدأ محذوف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العزيز الحكيم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مثل الرحمن الرحيم في قوله </w:t>
      </w:r>
      <w:r w:rsidRPr="00380202">
        <w:rPr>
          <w:rFonts w:hint="cs"/>
          <w:rtl/>
        </w:rPr>
        <w:t>: " وإلهكم إله واحد " وقد</w:t>
      </w:r>
      <w:r w:rsidRPr="00BB6DC5">
        <w:rPr>
          <w:rFonts w:hint="cs"/>
          <w:rtl/>
        </w:rPr>
        <w:t xml:space="preserve"> ذكر .</w:t>
      </w:r>
    </w:p>
    <w:p w:rsidR="00D8441F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الذين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الجمهور على كسر الهمزة على الاستئناف ، ويقرأ بالفتح على أن الجملة مصدر ، وموضعه جر بدلا من أنه لاإله إلا هو : أى شهد الله بوحدانيته بأن الدين ، وقيل هو بدل من القسط ، وقيل هو في موضع نصب بدلا من الموضع ، والبدل على الوجوه كلها بدل الشئ من الشئ وهو هو ، ويجوز بدل الاشتمال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ظرف العامل فيه الدين ، وليس بحال منه ؛ لانه أن تعمل في الحال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بغيا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 من أجله ، والتقدير : اختلفوا بعد ماجاء‌هم العلم للبغى ، ويجوز أن يكون مصدرا في موضع الحال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يكفر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" من " مبتدأ ، والخبر يكفر ، وقيل : الجملة من الشرط والجزاء هى الخبر ، وقيل : الخبر هو الجواب ، والتقدير : سريع الحساب له .</w:t>
      </w:r>
    </w:p>
    <w:p w:rsidR="00D8441F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اتبعنى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" من " في موضع رفع عطفا على التاء في أسلمت : أى وأسلم من اتبعنى وجوههم لله ، وقيل هو مبتدأ والخبر محذوف : أى كذلك ، ويجوز إثبات الياء على الاصل وحذفها تشبيها له برؤوس الآى والقوافى ، كقول الاعشى : </w:t>
      </w:r>
      <w:r w:rsidRPr="00526AAD">
        <w:rPr>
          <w:rStyle w:val="libPoemChar"/>
          <w:rFonts w:hint="cs"/>
          <w:rtl/>
        </w:rPr>
        <w:t>فهل يمنعنى ارتيادى البلا *</w:t>
      </w:r>
      <w:r w:rsidRPr="00BB6DC5">
        <w:rPr>
          <w:rFonts w:hint="cs"/>
          <w:rtl/>
        </w:rPr>
        <w:t xml:space="preserve"> دمن حذر الموت أن يأتين وهو كثير في كلامهم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أأسلمتم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في معنى الامر : أى أسلموا كقوله : </w:t>
      </w:r>
      <w:r w:rsidRPr="00B601AF">
        <w:rPr>
          <w:rFonts w:hint="cs"/>
          <w:rtl/>
        </w:rPr>
        <w:t>" فهل أنتم منتهون "</w:t>
      </w:r>
      <w:r w:rsidRPr="00024BE2">
        <w:rPr>
          <w:rStyle w:val="libAieChar"/>
          <w:rFonts w:hint="cs"/>
          <w:rtl/>
        </w:rPr>
        <w:t xml:space="preserve"> أ</w:t>
      </w:r>
      <w:r w:rsidRPr="00BB6DC5">
        <w:rPr>
          <w:rFonts w:hint="cs"/>
          <w:rtl/>
        </w:rPr>
        <w:t xml:space="preserve">ى انتهوا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فبشرهم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هو خبر إن ، ودخلت الفاء فيه حيث كانت صلة الذى فعلا ، وذلك مؤذن باستحقاق البشارة بالعذاب جزاء على الكفر ، ولا تمنع إن من دخول الفاء في الخبر ؛ لانها لم تغير معنى الابتداء بل أكدته ، فلو دخلت على الذى كان أو ليت لم يجز دخول الفاء في الخبر .</w:t>
      </w:r>
    </w:p>
    <w:p w:rsidR="00D8441F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 xml:space="preserve">ويقرأ </w:t>
      </w:r>
      <w:r w:rsidRPr="00B601AF">
        <w:rPr>
          <w:rFonts w:hint="cs"/>
          <w:rtl/>
        </w:rPr>
        <w:t>" ويقاتلون النبيين "</w:t>
      </w:r>
      <w:r w:rsidRPr="00BB6DC5">
        <w:rPr>
          <w:rFonts w:hint="cs"/>
          <w:rtl/>
        </w:rPr>
        <w:t xml:space="preserve"> ويقتلون هو المشهور ، ومعناهما متقارب .</w:t>
      </w:r>
    </w:p>
    <w:p w:rsidR="00D8441F" w:rsidRPr="00B601AF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يدعون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حال من الذين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وهم معرضون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رفع صفة لفريق ، أو حالا من الضمير في الجار ، وقد ذكرنا ذلك في قوله </w:t>
      </w:r>
      <w:r w:rsidRPr="00B601AF">
        <w:rPr>
          <w:rFonts w:hint="cs"/>
          <w:rtl/>
        </w:rPr>
        <w:t>: " أن تكرهوا شيئا وهو خير لكم " .</w:t>
      </w:r>
    </w:p>
    <w:p w:rsidR="00A95E60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خبر مبتدإ محذوف . أى ذلك الامر ذلك ، فعلى هذا يكون قوله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بأنهم قالوا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 على الحال مما في ذا من معنى الاشارة :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D8441F" w:rsidRDefault="009D125F" w:rsidP="00A95E60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>أى ذلك الامر مستحقا بقولهم وهذا ضعيف ، والجيد أن يكون ذلك مبتدأ وبأنهم خبره : أى ذلك العذاب مستحق بقولهم .</w:t>
      </w:r>
    </w:p>
    <w:p w:rsidR="00D8441F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فكيف إذا جمعناهم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كيف في موضع نصب على الحال ، والعامل فيه محذوف تقديره : كيف يصنعون أو كيف يكونون ، وقيل : كيف ظرف لهذا المحذوف وإذا ظرف للمحذوف أيضا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اللهم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الميم المشددة عوض من ياء ، وقال الفراء : الاصل ياألله أمنا بخير ، وهو مذهب ضعيف ، وموضع بيان ضعفه غير هذا الموضع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مالك الملك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نداء ثان : أى يامالك الملك ، ولايجوز أن يكون صفة عند سيبويه على الموضع ؛ لان الميم في آخر المنادى تمنع من ذلك عنده ، وأجاز المبرد والزجاج أن يكون صفة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تؤتى الملك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ومابعده من المعطوفات خبر مبتدإ محذوف : أى أنت ، وقيل : هو مستأنف ، وقيل الجملة في موضع الحال من المنادى ، وانتصاب الحال على المنادى مختلف فيه ، والتقدير : من يشاء إتيانه إياه ، ومن يشاء انتزاعه منه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بيدك الخير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مستأنف ، وقيل حكمه حكم ماقبله من الجمل .</w:t>
      </w:r>
    </w:p>
    <w:p w:rsidR="00A95E60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الميت من الحى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بالتخفيف والتشديد ، وقد ذكرناه في قوله : </w:t>
      </w:r>
      <w:r w:rsidRPr="00B601AF">
        <w:rPr>
          <w:rFonts w:hint="cs"/>
          <w:rtl/>
        </w:rPr>
        <w:t>" إنما حرم عليكم الميتة "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بغير حساب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يجوز أن يكون حالا من المفعول المحذوف : أى ترزق من تشاؤه غير محاسب ، ويجوز أن يكون حالا من ضمير الفاعل : أى تشاء غير محاسب له أو غير مضيق له ، ويجوز أن يكون نعتا لمصدر محذوف أو مفعول محذوف : أى رزقا غير قليل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لايتخذ المؤمنون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نهى ، وأجاز الكسائى فيه الرفع على الخبر ، والمعنى لايبتغى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دون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 صفة لاولياء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فليس من الله في شئ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التقدير فليس في شئ من دين الله ، فمن الله في موضع نصب على الحال ؛ لانه صفة للنكرة قدمت عليه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تتقوا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هذا رجوع من الغيبة إلى الخطاب ، وموضع أن تتقوا نصب ؛ لانه مفعول من أجله ، وأصل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تقاة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وقية ، فأبدلت الواو تاء لانضمامها ضما لازما مثل نحاة ، وأبدلت الياء ألفا لتحركها وانفتاح ماقبلها وانتصابها على الحال ، ويقرأ تقية ووزنها فعيلة ، والياء بدل من الواو أيضا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ويحذركم الله نفسه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أى عقاب نفسه ، كذا قال الزجاج ، وقال غيره : لاحذف هنا 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D8441F" w:rsidRDefault="009D125F" w:rsidP="00A95E60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ويعلم مافى السموات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مستأنف ، وليس من جواب الشرط ؛ لانه يعلم مافيها على الاطلاق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يوم تجد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يوم هنامفعول به : أى اذكر ، وقيل هو ظرف والعامل </w:t>
      </w:r>
      <w:r w:rsidRPr="00B601AF">
        <w:rPr>
          <w:rFonts w:hint="cs"/>
          <w:rtl/>
        </w:rPr>
        <w:t>فيه " قدير " وقيل العامل فيه " وإلى الله المصير "</w:t>
      </w:r>
      <w:r w:rsidRPr="00BB6DC5">
        <w:rPr>
          <w:rFonts w:hint="cs"/>
          <w:rtl/>
        </w:rPr>
        <w:t xml:space="preserve"> وقيل العامل فيه : ويحذركم</w:t>
      </w:r>
      <w:r w:rsidR="00A95E60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الله عقابه يوم تجد فالعامل فيه العقاب لا التحذير ،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 عملت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مافيه بمعنى الذى ، والعائد محذوف وموضعه نصب مفعول أول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محضرا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المفعول الثانى هكذا ذكروا ، والاشبه أن يكون محضرا حالا ، وتجد المتعدية إلى مفعول واحد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وماعملت من سوء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فيه وجهان : أحدهما : هى بمعنى الذى أيضا معطوفة على الاولى ، والتقدير : وماعملت من سوء محضرا أيضا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تود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على هذا في موضع نصب على الحالوالعامل تجد . والثانى : أنها شرط وارتفع تود على أنه أراد ألفاه أى فهى تود ، ويجوز أن يرتفع من غير تقدير حذف ؛ لان الشرط هنا ماض . وإذا لم يظهر في الشرط لفظ الجزم جاز في الجزاء الجزم والرفع.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>فإن تولوا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خطابا فتكون التاء محذوفة : أى فإن تتولوا وهو خطاب كالذى قبله ، ويجوز أن يكون للغيبة فيكون لفظه لفظ الماضى .</w:t>
      </w:r>
    </w:p>
    <w:p w:rsidR="00D8441F" w:rsidRDefault="009D125F" w:rsidP="00D128ED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Pr="00526AAD">
        <w:rPr>
          <w:rStyle w:val="libPoemChar"/>
          <w:rFonts w:hint="cs"/>
          <w:rtl/>
        </w:rPr>
        <w:t>( ذرية</w:t>
      </w:r>
      <w:r w:rsidR="00D128ED">
        <w:rPr>
          <w:rFonts w:hint="cs"/>
          <w:rtl/>
        </w:rPr>
        <w:t xml:space="preserve"> ) </w:t>
      </w:r>
      <w:r w:rsidRPr="00BB6DC5">
        <w:rPr>
          <w:rFonts w:hint="cs"/>
          <w:rtl/>
        </w:rPr>
        <w:t>قد ذكرنا وزنها ومافيها من القراء‌ات ، فأما نصبها فعلى البدل من نوح وماعطف عليه من الاسماء ، ولايجوز أن يكون بدلا من آدم ؛ لانه ليس بذرية ، ويجوز أن يكون حالا منهم أيضا والعامل فيها اصطفى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بعضها من بعض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وخبر في موضع نصب صفة لذرية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قالت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قيل تقديره اذكر ، وقيل هو ظرف لعليم ، وقيل : العامل فيه اصطفى المقدرة مع آل عمران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محررا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حال من ما وهى بمعنى الذى ؛ لانه لم يصر ممن يعقل بعد ، وقيل هو صفة لموصوف محذوف ، أى غلاما محررا ، وإنما قدروا غلاما ؛ لانهم كانوا لايجعلون لبيت المقدس إلا الرجال .</w:t>
      </w:r>
    </w:p>
    <w:p w:rsidR="00A95E60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وضعتها أنثى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أنثى حال من الهاء أو بدل منها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بما وضعت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بفتح العين وسكون التاء على أنه ليس من كلامها بل معترض وجاز ذلك لما فيه من تعظيم الرب تعالى ، ويقرأ بسكون العين وضم التاء على أنه من كلامها والاولى أقوى ؛ لان الوجه في مثل هذا أن يقال وأنت أعلم بما وضعت . ووجه جوازه أنها وضعت الظاهر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D8441F" w:rsidRDefault="009D125F" w:rsidP="00A95E60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موضع المضمر تفخيما ، ويقرأ بسكون العين وكسر التاء كأن قائلا قال لها ذلك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سميتها مريم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هذا الفعل مما يتعدى إلى المفعول الثانى تارة بنفسه ، وتارة بحرف الجر تقول العرب سميتك زيدا وبزيد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وأنبتها نباتا حسنا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هو هنا مصدر على غير لفظ الفعل المذكور</w:t>
      </w:r>
      <w:r w:rsidR="00A95E60">
        <w:rPr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وهو نائب عن إنبات ، وقيل التقدير فنبتت نباتا ، والنبت والنبات بمعنى ، وقد يعبر بهما عن النابت ، وتقبلها : أى قبلها ، ويقرأ على لفظ الدعاء في تقبلها وأنبتها وكفلها وربها بالنصب : أى ياربها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زكريا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المفعول الثانى ، ويقرأ في المشهور كفلها بفتح الفاء ، وقرئ أيضا بكسرها وهى لغة ، يقال كفل يكفل مثل علم يعلم ، ويقرأ بتشديد الفاء والفاعل الله وزكريا المفعول ، وهمزة زكريا للتأنيث إذ ليست منقلبة ولازائدة للتكثير ولا للالحاق ، وفيه أربع لغات : هذه إحداها ، والثانية : القصر ، والثالثة : زكرى بياء مشدد من غير ألف ، والرابعة : زكر بغير ياء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كلما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قد ذكرنا إعرابه أول البقرة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المحراب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 دخل ، وحق </w:t>
      </w:r>
      <w:r w:rsidRPr="00024BE2">
        <w:rPr>
          <w:rStyle w:val="libAieChar"/>
          <w:rFonts w:hint="cs"/>
          <w:rtl/>
        </w:rPr>
        <w:t>" دخل "</w:t>
      </w:r>
      <w:r w:rsidRPr="00BB6DC5">
        <w:rPr>
          <w:rFonts w:hint="cs"/>
          <w:rtl/>
        </w:rPr>
        <w:t xml:space="preserve"> أى يتعدى بفى أو بإلى لكنه اتسع فيه فأوصل بنفسه إلى المفعول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عندها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ظرفا لوجد ، وأن يكون حالا من الرزق وهوصفة له في الاصل : أى رزقا كائنا عندها ووجد المتعدى إلى مفعول واحد وهو جواب كلما .</w:t>
      </w:r>
    </w:p>
    <w:p w:rsidR="00710CE2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وأما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قال يامريم أنى لك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فهو مستأنف فلذلك لم يعطفه بالفاء ولذلك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قالت هو من عند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ولايجوز أن يكون قال بدلا من وجد ؛ لانه ليس في معناه ، ويجوز أن يكون التقدير فقال فحذف الفاء كما حذفت في جواب الشرط كقوله </w:t>
      </w:r>
      <w:r w:rsidRPr="00B601AF">
        <w:rPr>
          <w:rFonts w:hint="cs"/>
          <w:rtl/>
        </w:rPr>
        <w:t>: " وإن أطعتموهم إنكم "</w:t>
      </w:r>
      <w:r w:rsidRPr="00BB6DC5">
        <w:rPr>
          <w:rFonts w:hint="cs"/>
          <w:rtl/>
        </w:rPr>
        <w:t xml:space="preserve"> وكذلك 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9"/>
        <w:gridCol w:w="268"/>
        <w:gridCol w:w="3295"/>
      </w:tblGrid>
      <w:tr w:rsidR="00710CE2" w:rsidTr="006A043A">
        <w:trPr>
          <w:trHeight w:val="350"/>
        </w:trPr>
        <w:tc>
          <w:tcPr>
            <w:tcW w:w="3920" w:type="dxa"/>
            <w:shd w:val="clear" w:color="auto" w:fill="auto"/>
          </w:tcPr>
          <w:p w:rsidR="00710CE2" w:rsidRDefault="00710CE2" w:rsidP="006A043A">
            <w:pPr>
              <w:pStyle w:val="libPoem"/>
            </w:pPr>
            <w:r w:rsidRPr="00526AAD">
              <w:rPr>
                <w:rStyle w:val="libPoemChar"/>
                <w:rFonts w:hint="cs"/>
                <w:rtl/>
              </w:rPr>
              <w:t>من يفعل الحسنات الله يشكرها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10CE2" w:rsidRDefault="00710CE2" w:rsidP="006A043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10CE2" w:rsidRDefault="00710CE2" w:rsidP="006A043A">
            <w:pPr>
              <w:pStyle w:val="libPoem"/>
            </w:pPr>
            <w:r w:rsidRPr="00BB6DC5">
              <w:rPr>
                <w:rFonts w:hint="cs"/>
                <w:rtl/>
              </w:rPr>
              <w:t>وهذا الموضع يشبه جواب الشرط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8441F" w:rsidRDefault="009D125F" w:rsidP="00710CE2">
      <w:pPr>
        <w:pStyle w:val="libNormal"/>
        <w:rPr>
          <w:rtl/>
        </w:rPr>
      </w:pPr>
      <w:r w:rsidRPr="00BB6DC5">
        <w:rPr>
          <w:rFonts w:hint="cs"/>
          <w:rtl/>
        </w:rPr>
        <w:t xml:space="preserve">لان كلما تشبه الشرط في اقتضائها الجواب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هذا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وأنى خبره ، والتقدير من أين ولك تبيين ؟ ويجوز أن يرتفع هذا بلك وأنى ظرف للاستقرار .</w:t>
      </w:r>
    </w:p>
    <w:p w:rsidR="00A95E60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هنا لك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أكثر مايقع هنا ظرف مكان وهو أصلها ، وقد وقعت هنا زمانا فهى في ذلك كعند فإنك تجعلها زمانا وأصلها المكان كقولك أتيتك عند طلوع الشمس ، وقيل هنا مكان : أى في ذلك المكان دعا زكريا والكاف حرف للخطاب وبها تصير هنا للمكان البعيد عنك ، ودخلت اللام لزيادة البعد وكسرت على أصل التقاء الساكنين هى والالف قبلها ، وقيل : كسرت لئلا تلتبس بلام الملك ، وإذا حذفت الكاف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D8441F" w:rsidRDefault="009D125F" w:rsidP="00A95E60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>فقلت هنا للمكان والحاضر في هنا دعا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قال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مثل قال أنى لك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لدنك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يتعلق بهب لى فيكون من لابتداء غاية الهبة ، ويجوز أن يكون في الاصل صفة ل‍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ذرية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قدمت فانتصبت على الحال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سميع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بمعنى سامع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فنادته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الجمهور على إثبات تاء التأنيث ؛ لان الملائكة جماعة ، وكره</w:t>
      </w:r>
      <w:r w:rsidRPr="004D2BCF">
        <w:rPr>
          <w:rStyle w:val="libFootnotenumChar"/>
          <w:rFonts w:hint="cs"/>
          <w:rtl/>
        </w:rPr>
        <w:t xml:space="preserve"> (1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قوم التاء ؛ لانها للتأنيث ، وقد زعمت الجاهلية أن الملائكة إناث فلذلك قرأ من قرأ فناداه بغير تاء والقراء‌ة به جيدة ؛ لان الملائكة جمع ومااعتلوا به ليس بشئ ؛ لان الاجماع على إثبات التاء في قوله : </w:t>
      </w:r>
      <w:r w:rsidRPr="00710CE2">
        <w:rPr>
          <w:rFonts w:hint="cs"/>
          <w:rtl/>
        </w:rPr>
        <w:t>" وإذ قالت الملائكة يامريم "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وهو قائم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 الهاء في نادته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يصلى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 الضمير في قائم ، ويجوز أن يكون في موضع رفع صفة لقائم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بفتح الهمزة : أى بأن الله ، وبكسرها : أى قالت إن الله ؛ لان النداء قول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يبشرك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التشديد ، ويقرأ بفتح الياء وضم الشين مخففا ، وبضم الياء وكسر الشين مخففا أيضا ، يقال بشرته وبشرته وأبشرته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ومنه قوله </w:t>
      </w:r>
      <w:r w:rsidRPr="00710CE2">
        <w:rPr>
          <w:rFonts w:hint="cs"/>
          <w:rtl/>
        </w:rPr>
        <w:t>: " وأبشروا بالجنة "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يحيى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اسم أعجمى ، وقيل : سمى بالفعل الذى ماضيه حيى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مصدقا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وسيدا وحصورا ونبيا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كذلك .</w:t>
      </w:r>
    </w:p>
    <w:p w:rsidR="00A95E60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غلاما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اسم يكون ولى خبره ، ويجوز أن يكون فاعل يكون على أنها تامة فيكون لى متعلقا بها أو حالا من غلام أى أنى يحدث غلام لى ؟ وأنى بمعنى كيف أو من أين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بلغنى الكبر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وفى موضع آخر </w:t>
      </w:r>
      <w:r w:rsidRPr="00B601AF">
        <w:rPr>
          <w:rFonts w:hint="cs"/>
          <w:rtl/>
        </w:rPr>
        <w:t>" بلغت من الكبر "</w:t>
      </w:r>
      <w:r w:rsidRPr="00BB6DC5">
        <w:rPr>
          <w:rFonts w:hint="cs"/>
          <w:rtl/>
        </w:rPr>
        <w:t xml:space="preserve"> والمعنى واحد ؛ لان مابلغك فقد بلغته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عاقر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ذات عقر فهو على النسب ، وهو في المعنى مفعول أى معقورة ، ولذلك لم يلحق تاء التأنيث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كذلك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نصب : أى يفعل مايشاء فعلا كذلك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اجعل لى آية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صير لى ، فآية مفعول أول ولى مفعول ثان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آيتك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مبتدأ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ألا تكلم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خبره ، وإن كان قد قرئ تكلم بالرفع فهو جائز على تقدير : إنك لاتكلم كقوله </w:t>
      </w:r>
      <w:r w:rsidRPr="00710CE2">
        <w:rPr>
          <w:rFonts w:hint="cs"/>
          <w:rtl/>
        </w:rPr>
        <w:t>: " ألا يرجع إليهم قولا "</w:t>
      </w:r>
      <w:r w:rsidRPr="00BB6DC5">
        <w:rPr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رمزا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استثناء من غير الجنس ؛ لان الاشارة ليست كلاما ، والجمهور على فتح الراء وإسكان الميم وهو مصدر رمز ويقرأ بضمها ، وهو جمع رمزة بضمتين وأقر ذلك في الجمع ، ويجوز أن يكون مسكن الميم في الاصل ، وإنما أتبع الضم الضم ، ويجوز أن يكون مصدرا غير جمع ، وضم إتباعا كاليسر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A95E60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واليسر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كثيرا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ذكرا كثيرا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العشى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مفرد وقيل جمع عشية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والابكار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مصدر ، والتقدير : ووقت الابكار ، يقال أبكر إذا دخل في البكرة .</w:t>
      </w:r>
    </w:p>
    <w:p w:rsidR="009D125F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 قالت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تقديره ، واذكر إذ قالت : وإن شئت كان معطوفا على </w:t>
      </w:r>
      <w:r w:rsidRPr="00710CE2">
        <w:rPr>
          <w:rFonts w:hint="cs"/>
          <w:rtl/>
        </w:rPr>
        <w:t>" إذ قالت امرأة عمران "</w:t>
      </w:r>
      <w:r w:rsidRPr="00BB6DC5">
        <w:rPr>
          <w:rFonts w:hint="cs"/>
          <w:rtl/>
        </w:rPr>
        <w:t xml:space="preserve"> والاصل في اصطفى اصتفى ، ثم أبدلت التاء طاء لتوافق الصاد في الاطباق ، وكرر اصطفى إما توكيدا وإما ليبين من اصطفاها عليهم .</w:t>
      </w:r>
    </w:p>
    <w:p w:rsidR="009D125F" w:rsidRDefault="009D125F" w:rsidP="008C7415">
      <w:pPr>
        <w:pStyle w:val="libLine"/>
        <w:rPr>
          <w:rtl/>
        </w:rPr>
      </w:pPr>
      <w:r>
        <w:rPr>
          <w:rFonts w:hint="cs"/>
          <w:rtl/>
        </w:rPr>
        <w:t>__________________</w:t>
      </w:r>
      <w:r>
        <w:rPr>
          <w:rFonts w:hint="cs"/>
          <w:rtl/>
          <w:lang w:bidi="fa-IR"/>
        </w:rPr>
        <w:t xml:space="preserve"> </w:t>
      </w:r>
    </w:p>
    <w:p w:rsidR="008C7415" w:rsidRDefault="009D125F" w:rsidP="00D57F65">
      <w:pPr>
        <w:pStyle w:val="libFootnote"/>
        <w:rPr>
          <w:rtl/>
        </w:rPr>
      </w:pPr>
      <w:r>
        <w:rPr>
          <w:rFonts w:hint="cs"/>
          <w:rtl/>
        </w:rPr>
        <w:t>(1) القراء‌تان جيدتان صحيحتان فلا عبرة بكراهة قوم لحوق تاء التأنيث في قوله 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فنادته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) اه‍ مصحح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(*)</w:t>
      </w:r>
    </w:p>
    <w:p w:rsidR="008C7415" w:rsidRPr="008A07BC" w:rsidRDefault="008C7415" w:rsidP="008A07BC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من أنباء الغيب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التقدير الامر ذلك فعلى هذا من أنباء الغيب حال من ذا ، ويجوز أن يكون ذلك مبتدأ ومن أنباء خبره ، ويجوز أن يكون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نوحيه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خبر ذلك ، ومن أنباء حالا من الهاء في نوحيه ، ويجوز أن يكون متعلقا بنوحيه أى الايحاء مبدوء به من أنباء الغيب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يلقون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ظرف لكان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ويجوز أن يكون ظرفا للاستقرار الذى تعلق به لديهم ، والاقلام جمع قلم ، والقلم بمعنى المقلوم ، أى المقطوع كالنقض بمعنى المنقوض والقبض بمعنى المقبوض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أيهم يكفل مريم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مبتدأ وخبر في موضع نصب : أى يقترعون أيهم ، فالعامل فيه مادل عليه يلقون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يختصمون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مثل " إذ يلقون " ويختصمون بمعنى اختصموا وكذلك يلقون : أى ألقوا ، ويجوز أن يكون حكى الحال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قالت الملائكة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إذ بدل من إذا التى قبلها ، ويجوز أن يكون ظرفا ليختصمون ، ويجوز أن يكون التقدير اذكر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جر صفة للكلمة ، ومن هنا لابتداء الغاية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اسمه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المسيح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عيسى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بدل منه أو عطف بيان ، ولايجوز أن يكون خبرا آخر ؛ لان تعدد الاخبار يوجب تعدد المبتدإ ، والمبتدأ هنا مفرد وهو قوله اسمه ، ولو كان عيسى خبرا آخر لكان أسماؤه أو أسماؤها على تأنيث الكلمة ، والجملة صفة لكلمة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ابن مريم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 مبتدأ محذوف ، أى هو ابن ، ولايجوز أن يكون بدلا مما قبله ولاصفة ؛ لان ابن مريم ليس باسم ، ألا ترى أنك لاتقول اسم هذا الرجل ابن عمرو إلا إذا كان قد علق علما عليه ، وإنما ذكر الضمير في اسمه على معنى الكلمة ؛ لان المراد بيبشرك بمكون أو مخلوق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وجيها . ومن المقربين. ويكلم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أحوال مقدرة ، وصاحبها معنى الكلمة ، وهو مكون أو مخلوق ، وجاز أن ينتصب الحال عنه وهو نكرة لانه قد وصف، ولايجوز أن تكون أحوالا من المسيح ، ولامن عيسى ، ولامن ابن مريم لانها أخبار ، والعامل فيها الابتداء أو المبتدأ أو هما ، وليس شئ من ذلك يعمل في الحال ، ولايجوز أن تكون أحوالا من الهاء في اسمه للفصل الواقع بينهما ولعدم العامل في الحال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المهد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حالا من الضمير في يكلم : أى يكلمهم صغيرا ، ويجوز أن يكون ظرفا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وكهلا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حالا معطوفة على وجيها ، وأن يكون معطوفا على موضع في المهد إذا جعلته حالا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الصالحين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معطوفة على وجيها .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كذلك الله يخلق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قد ذكر في قوله : </w:t>
      </w:r>
      <w:r w:rsidRPr="00024BE2">
        <w:rPr>
          <w:rStyle w:val="libAieChar"/>
          <w:rFonts w:hint="cs"/>
          <w:rtl/>
        </w:rPr>
        <w:t xml:space="preserve">" كذلك الله يفعل مايشاء " </w:t>
      </w:r>
      <w:r w:rsidRPr="00BB6DC5">
        <w:rPr>
          <w:rFonts w:hint="cs"/>
          <w:rtl/>
        </w:rPr>
        <w:t xml:space="preserve">قصة زكريا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قضى أمرا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مشروح في البقرة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ونعلمه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يقرأ بالنون حملا على قوله : </w:t>
      </w:r>
      <w:r w:rsidRPr="00024BE2">
        <w:rPr>
          <w:rStyle w:val="libAieChar"/>
          <w:rFonts w:hint="cs"/>
          <w:rtl/>
        </w:rPr>
        <w:t>" ذلك من أنباء الغيب نوحيه إليك "</w:t>
      </w:r>
      <w:r w:rsidRPr="00BB6DC5">
        <w:rPr>
          <w:rFonts w:hint="cs"/>
          <w:rtl/>
        </w:rPr>
        <w:t xml:space="preserve"> ويقرأ بالياء حملا على يبشرك ، وموضعه حال معطوفة على وجيها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ورسولا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فيه وجهان : أحدهما : هو صفة مثل صبور وشكور ، فيكون حالا أيضا ، أو مفعولا به على تقدير : ويجعله رسولا ، وفعول هنا بمعنى مفعل : أى مرسلا ، والثانى : أن يكون مصدرا كما قال الشاعر : </w:t>
      </w:r>
      <w:r w:rsidRPr="00526AAD">
        <w:rPr>
          <w:rStyle w:val="libPoemChar"/>
          <w:rFonts w:hint="cs"/>
          <w:rtl/>
        </w:rPr>
        <w:t>* أبلغ أبا سلمى رسولا تروعه *</w:t>
      </w:r>
      <w:r w:rsidRPr="00BB6DC5">
        <w:rPr>
          <w:rFonts w:hint="cs"/>
          <w:rtl/>
        </w:rPr>
        <w:t xml:space="preserve"> فعلى هذا يجوز أن يكون مصدرا في موضع الحال ، وأن يكون مفعولا معطوفا على الكتاب : أى ونعلمه رسالة ، فإلى على الوجهين تتعلق برسول ؛ لانهما يعملان عمل الفعل ، ويجوز أن يكون إلى نعتا لرسول فيتعلق بمحذوف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الجملة ثلاثة أوجه : أحدها جر : أى بأنى وذلك مذهب الخليل ، ولو ظهرت الباء لتعلقت برسول أو بمحذوف يكون صفة لرسول : أى ناطقا بأنى أو مخبرا ، والثانى : موضعها نصب على الموضع ، وهو مذهب سيبويه ، أو على تقدير : يذكر أنى ، ويجوز أن يكون بدلا من رسول إذا جعلته مصدرا تقديره ونعلمه أنى قد جئتكم ، والثالث : موضعها رفع : أى هو أنى قد جئتكم إذا جعلت رسولا مصدرا أيضا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بآية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الحال : أى محتجا بآية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ربكم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صفة لآية ، وأن يكون متعلقا بجئت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أنى أخلق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بفتح الهمزة ، وفى موضعه ثلاثة أوجه : أحدها : جر بدلا من آية ، والثانى رفع : أى هى أنى ، والثالث : أن يكون بدلا من أنى الاولى ، ويقرأ بكسر الهمزة على الاستئناف أو على إضمار القول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كهيئة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الكاف في موضع نصب نعتا لمفعول محذوف : أى هيئة كهيئة الطير ، والهيئة مصدر في معنى المهيإ كالحلق بمعنى المخلوق ، وقيل الهيئة اسم لحال الشئ وليست مصدرا ، والمصدر التهيؤ والتهيؤ والتهيئة ، ويقرأ كهية الطير على إلقاء حركة الهمزة على الياء وحذفها ، وقد ذكر في البقرة اشتقاق الطير وأحكامه ، والهاء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تعود على معنى الهيئة لانها معنى المهيإ ، ويجوز أن تعود على الكاف ؛ لانها اسم بمعنى مثل ، وأن تعود على الطير ، وأن تعود على المفعول المحذوف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فيكون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فيصير ، فيجوز أن تكون كان هنا التامة ؛ لان معناها صار ، وصار بمعنى انتقل ، ويجوز أن تكون الناقصة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طائرا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على الاول حال ، وعلى الثانى خبر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بإذن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يتعلق بيكون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بما تأكلون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تكون بمعنى الذى ونكرة موصوفة ومصدرية ، وكذلك</w:t>
      </w:r>
    </w:p>
    <w:p w:rsidR="008C7415" w:rsidRDefault="008C7415" w:rsidP="0059453F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D128E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ماالاخرى ، والاصل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تدخرون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تذتخرون إلا أن الذال مجهورة والتاء مهموسة فلم يجتمعا ، فأبدلت التاء دالا ؛ لانها من مخرجها لتقرب من الذال ثم أبدلت الذال دالا وأدغمت ، ومن العرب من يقلب التاء ذالا ، ويدغم ويقرأ بتخفيف الذال وفتح الخاء وماضيه ذخر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ومصدقا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معطوفة على قوله بآية : أى جئتكم بآية ومصدقا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لما بين يدى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ولايجوز أن يكون معطوفا على وجيها ؛ لان ذلك يوجب أن يكون ومصدقا لما بين يديه على لفظ الغيبة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التوراة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 على الحال من الضمير المستتر في الظرف وهو بين ، والعامل فيها الاستقرار أن نفس الظرف ، ويجوز أن يكون حالا من " ما " فيكون العامل فيها مصدقا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ولاحل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هو معطوف على محذوف تقديره : لاخفف عنكم أو نحو ذلك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وجئتكم بآية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هذا تكرير للتوكيد ؛ لانه قد سبق هذا المعنى في الآية التى قبلها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منهم الكفر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يتعلق </w:t>
      </w:r>
      <w:r w:rsidRPr="00024BE2">
        <w:rPr>
          <w:rStyle w:val="libAieChar"/>
          <w:rFonts w:hint="cs"/>
          <w:rtl/>
        </w:rPr>
        <w:t xml:space="preserve">" من " </w:t>
      </w:r>
      <w:r w:rsidRPr="00BB6DC5">
        <w:rPr>
          <w:rFonts w:hint="cs"/>
          <w:rtl/>
        </w:rPr>
        <w:t xml:space="preserve">بأحس ، وأن يكون حالا من الكفر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أنصارى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جمع نصير كشريف وأشراف ، وقال قوم : هو جمع نصر وهو ضعيف ، إلا أن تقدر فيه حذف مضاف : أى من صاحب نصرى ، أو تجعله مصدرا وصف به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إلى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في موضع الحال متعلقة بمحذوف وتقديره : من أنصارى مضافا إلى الله أو إلى أنصار الله ، وقيل : هى بمعنى مع وليس بشئ ، فإن إلى لاتصلح أن تكون بمعنى مع ، ولاقياس يعضده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الحواريون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تشديد الياء وهو الاصل ؛ لانها ياء النسبة ، ويقرأ بتخفيفها ؛ لانه فر من تضعيف الياء وجعل ضمة الياء الباقية دليلا على أصل ، كما قرء‌وا </w:t>
      </w:r>
      <w:r w:rsidRPr="00024BE2">
        <w:rPr>
          <w:rStyle w:val="libAieChar"/>
          <w:rFonts w:hint="cs"/>
          <w:rtl/>
        </w:rPr>
        <w:t>" يستهزئون "</w:t>
      </w:r>
      <w:r w:rsidRPr="00BB6DC5">
        <w:rPr>
          <w:rFonts w:hint="cs"/>
          <w:rtl/>
        </w:rPr>
        <w:t xml:space="preserve"> مع أن ضمة الياء بعد الكسرة مستثقل ، واشتقاق الكلمة من الحور وهو البياض ، وكان الحواريون يقصرون الثياب ، وقيل اشتقاقه من حار يحور إذا رجع فكأنهم الراجعون إلى الله وقيل هو مشتق من نقاء القلب وخلوصه وصدقه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فاكتبنا مع الشاهدين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الكلام حذف تقديره : مع الشاهدين لك بالوحدانية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والله خير الماكرين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وضع الظاهر موضع المضمر تفخيما ، والاصل وهو خير الماكرين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متوفيك ورافعك إلي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كلاهما للمستقبل ولايتعرفان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D128E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بالاضافة والتقدير ، رافعك إلي ومتوفيك ؛ لانه رفع إلى السماء ثم يتوفى بعد ذلك ، وقيل الواو للجمع فلا فرق بين التقديم والتأخير ، وقيل متوفيك من بينهم ورافعك إلى السماء فلا تقديم فيه ولا تأخير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وجاعل الذين اتبعوك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قيل هو خطاب لنبينا عليه الصلاة والسلام فيكون الكلام تاما على ماقبله ، وقيل هو لعيسى . والمعنى : أن الذين اتبعوه ظاهرون على اليهود وغيرهم من الكفار إلى قبل يوم القيامة بالملك والغلبة ، فأما يوم القيامة فيحكم بينهم فيجازى كلا على عمله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فأما الذين كفروا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يجوز أن يكون الذين مبتدأ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فأعذبهم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خبره ويجوز أن يكون الذين في موضع نصب بفعل محذوف يفسره فأعذبهم تقديره فأعذب بغير ضمير مفعول لعمله في الظاهر قبله فحذف ، وجعل الفعل المشغول بضمير الفاعل مفسرا له ، وموضع الفعل المحذوف بعد الصلة ، ولايجوز أن يقدر الفعل قبل الذين ؛ لان أما لايليها الفعل ، ومله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وأما الذين آمنوا وعملوا الصالحات فيوفيهم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710CE2">
        <w:rPr>
          <w:rStyle w:val="libNormalChar"/>
          <w:rFonts w:hint="cs"/>
          <w:rtl/>
        </w:rPr>
        <w:t>" وأما ثمود فهديناهم "</w:t>
      </w:r>
      <w:r w:rsidRPr="00BB6DC5">
        <w:rPr>
          <w:rFonts w:hint="cs"/>
          <w:rtl/>
        </w:rPr>
        <w:t xml:space="preserve"> فيمن نصب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نتلوه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فيه ثلاثة أوجه : أحدها ذلك مبتدأ ونتلوه خبره . 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والثانى : المبتدأ محذوف وذلك خبره : أى الامر ذلك ، ونتلوه في موضع الحال : أى الامر المشار إليه متلوا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الآيات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 الهاء ، والثالث ذلك مبتدأ ، ومن الآيات خبره ، ونتلوه حال ، والعامل فيه معنى الاشارة ، ويجور أن يكون ذلك في موضع نصب بفعل دل عليه نتلوه ، تقديره : نتلو ذلك فيكون من الآيات حالا من الهاء أيضا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الحكيم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هنا بمعنى المحكم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خلقه من تراب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هذه الجملة تفسير للمثل فلا موضع لها ، وقيل : موضعها حال من آدم ، وقد معه مقدرة ، والعامل فيها معنى التشبيه ، والهاء لآدم ومن متعلقة بخلق ، ويضعف أن يكون حالا ؛ لانه يصير تقديره : خلقه كائنا من تراب ، وليس المعنى عليه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 قال 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ثم هاهنا لترتيب الخبر لالترتيب المخبر عنه ؛ لان قوله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لم يتأخر عن خلقه ، وإنما هو في المعنى تفسير لمعنى الخلق ، وقد جاء‌ت ثم غير مقيدة بترتيب المخبر عنه كقوله : </w:t>
      </w:r>
      <w:r w:rsidRPr="00024BE2">
        <w:rPr>
          <w:rStyle w:val="libAieChar"/>
          <w:rFonts w:hint="cs"/>
          <w:rtl/>
        </w:rPr>
        <w:t>" فإلينا مرجعهم ثم الله شهيد "</w:t>
      </w:r>
      <w:r w:rsidRPr="00BB6DC5">
        <w:rPr>
          <w:rFonts w:hint="cs"/>
          <w:rtl/>
        </w:rPr>
        <w:t xml:space="preserve"> وتقول : زيد عالم ثم هو كريم ، ويجوز أن تكون لترتيب المخبر عنه على أن يكون المعنى صوره طينا ، ثم قال له كن لحما ودما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حاجك فيه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الهاء ضمير عيسى ، ومن شرطية ، والماضى بمعنى المستقبل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بمعنى الذى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العلم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حال من ضمير الفاعل .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>ولا يجوز أن تكون مامصدرية على قول سيبويه والجمهور ؛ لان ما المصدرية لايعود إليها ضمير ، وفى حاجك ضمير فاعل ، إذ ليس بعده مايصح أن يكون فاعلا ، والعلم لايصح أن يكون فاعلا ؛ لان من لاتزاد في الواجب ، ويخرج على قول الاخفش أن تكون مصدرية ومن زائدة ، والتقدير : من بعد مجئ العلم إياك والاصل في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تعالوا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تعاليوا ؛ لان الاصل في الماضى تعالى ، والياء منقلبة عن واو لانه من العلو فأبدلت الواو ياء لوقوعها رابعة ، ثم أبدلت الياء ألفا ، فإذا جاء‌ت واو الجمع حذفت لالتقاء الساكنين وبقيت الفتحة تدل عليها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ندع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جواب لشرط محذوف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نبتهل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نجعل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معطوفان عليه ، ونجعل المتعدية إلى مفعولين أى نصير ، والمفعول الثانى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الكاذبين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لهو القصص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مبتدأ وخبر في موضع خبر إن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 من إله تقديره : وماإله إلا الله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تولوا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اللفظ ماضيا ، ويجوز أن يكون مستقبلا تقديره : يتولوا ، ذكره النحاس وهو ضعيف ؛ لان حرف المضارعة لايحذف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سواء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الجر وهو صفة لكلمة ، ويقرأ </w:t>
      </w:r>
      <w:r w:rsidRPr="00024BE2">
        <w:rPr>
          <w:rStyle w:val="libAieChar"/>
          <w:rFonts w:hint="cs"/>
          <w:rtl/>
        </w:rPr>
        <w:t>" سواء "</w:t>
      </w:r>
      <w:r w:rsidRPr="00BB6DC5">
        <w:rPr>
          <w:rFonts w:hint="cs"/>
          <w:rtl/>
        </w:rPr>
        <w:t xml:space="preserve"> بالنصب على المصدر ، ويقرأ </w:t>
      </w:r>
      <w:r w:rsidRPr="00024BE2">
        <w:rPr>
          <w:rStyle w:val="libAieChar"/>
          <w:rFonts w:hint="cs"/>
          <w:rtl/>
        </w:rPr>
        <w:t xml:space="preserve">" كلمة " </w:t>
      </w:r>
      <w:r w:rsidRPr="00BB6DC5">
        <w:rPr>
          <w:rFonts w:hint="cs"/>
          <w:rtl/>
        </w:rPr>
        <w:t>بكسر الكاف وإسكان اللام على التخفيف والنقل مثل فخذ وكبد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بيننا وبينكم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ظرف لسواء : أى لتستوى الكلمة بيننا ولم تؤنث سواء ، وهو صفة مؤنث ؛ لانه مصدر وصف به ، فأما قوله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ألا نعبد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ففى موضعه وجهان : أحدهما : جر بدلا من سواء أو من كلمة ، تقديره : تعالوا إلى ترك عبادة غير الله ، والثانى : هو رفع تقديره : هى أن لانعبد إلا الله ، وأن هى المصدرية ، وقيل : تم الكلام على سواء ثم استأنف فقال بيننا وبينكم أن لانعبد : أى بيننا وبينكم التوحيد ، فعلى هذا يجوز أن يكون أن لانعبد مبتدأ والظرف خبره ، والجملة صفة لكلمة ، ويجوز أن يرتفع ألا نعبد بالظرف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تولوا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ماض ، ولايجوز أن يكون التقدير : يتولوا لفساد المعنى ؛ لان قوله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فقولوا اشهدوا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خطاب للمؤمنين ، ويتولوا للمشركين ، وعند ذلك لايبقى في الكلام جواب الشرط ، والتقدير : فقولوا لهم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تحاجون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الاصل لما ، فحذفت الالف لما ذكرنا في قوله : </w:t>
      </w:r>
      <w:r w:rsidRPr="00024BE2">
        <w:rPr>
          <w:rStyle w:val="libAieChar"/>
          <w:rFonts w:hint="cs"/>
          <w:rtl/>
        </w:rPr>
        <w:t>" فلم تقتلون "</w:t>
      </w:r>
      <w:r w:rsidRPr="00BB6DC5">
        <w:rPr>
          <w:rFonts w:hint="cs"/>
          <w:rtl/>
        </w:rPr>
        <w:t xml:space="preserve"> واللام متعلقة بتحاجون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من بعده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يتعلق بأنزلت ، والتقدير من بعد موته .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4D2BCF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هاأنتم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ها للتنبيه ، وقيل هى بدل من همزة الاستفهام ، ويقرأ بتحقيق الهمزة والمد ، وبتليين الهمزة والمد ، وبالقصر والهمز ، وقد ذكرنا إعراب هذا الكلام في قوله : </w:t>
      </w:r>
      <w:r w:rsidRPr="00024BE2">
        <w:rPr>
          <w:rStyle w:val="libAieChar"/>
          <w:rFonts w:hint="cs"/>
          <w:rtl/>
        </w:rPr>
        <w:t xml:space="preserve">" ثم أنتم هؤلاء تقتلون "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فيما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هى بمعنى الذى أو نكرة موصوفة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ولكم خبره ، وبه في موضع نصب على الحال ؛ لانه صفة لعلم في الاصل قدمت عليه ، ولايجوز أن تتعلق الباء بعلم إذ فيه تقديم الصلة على الموصول ، فإن علقتها بمحذوف يفسره المصدر جاز ، وهو الذى يسمى تبيينا .</w:t>
      </w:r>
      <w:r w:rsidR="00A95E60">
        <w:rPr>
          <w:rFonts w:hint="cs"/>
          <w:rtl/>
        </w:rPr>
        <w:t xml:space="preserve"> 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بإبراهيم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الباء تتعلق بأولى ، وخبر إن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للذين اتبعوه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وأولى أفعل من ولى يلى ، وألفه منقلبة عن ياء ؛ لان فاء‌ه واو، فلا تكون لامه واو ، إذ ليس في الكلام مافاؤه ولامه واوان إلا واو </w:t>
      </w:r>
      <w:r w:rsidRPr="00526AAD">
        <w:rPr>
          <w:rStyle w:val="libFootnotenumChar"/>
          <w:rFonts w:hint="cs"/>
          <w:rtl/>
        </w:rPr>
        <w:t>(1)</w:t>
      </w:r>
      <w:r w:rsidRPr="00BB6DC5">
        <w:rPr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وهذا النبى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خبر إن ، ويقرأ النبى بالنصب : أى واتبعوا هذا النبى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وجهه النهار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وجه ظرف لآمنوا بدليل قوله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واكفروا آخره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ويجوز أن يكون ظرفا لانزل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لمن تبع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فيه وجهان : أحدهما : أنه استثناء مما قبله ، والتقدير : ولاتقروا إلا لمن تبع ، فعلى هذا اللام غير زائدة ، ويجوز أن تكون زائدة ، ويكون محمولا على المعنى : أى اجحدوا كل أحد إلا من تبع ، والثانى : أن النية التأخير ، والتقدير ولاتصدقوا أن يؤتى أحد مثل ماأوتيتم إلا من تبع دينكم ، فاللام على هذا زائدة ، ومن في موضع نصب على الاستثناء من أحد ، فأما قوله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إن الهدى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فمعترض بين الكلامين ؛ لانه مشدد ، وهذا الوجه بعيد ؛ لان فيه تقديم المستثنى على المستثنى منه ، وعلى العامل فيه وتقديم مافى صلة أن عليها .</w:t>
      </w:r>
    </w:p>
    <w:p w:rsidR="00A95E60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فعلى هذا في موضع أن يؤتى ثلاثة أوجه : أحدها جر تقديره : ولاتؤمنوا بأن يؤتى أحد . والثانى : أن يكون نصبا على تقدير حذف حرف الجر 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والثالث : أن يكون مفعولا من أجله تقديره : ولاتؤمنوا إلا لمن تبع دينكم مخافة أن يؤتى أحد ، وقيل أن يؤتى متصل بقوله : " قل إن الهدى هدى الله " والتقدير : أن يؤتى : أى هو أن لايؤتى ، فهو في موضع رفع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يحاجوكم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يؤتى ، وجمع الضمير لاحد ؛ لانه في مذهب الجمع ، كما قالوا : </w:t>
      </w:r>
      <w:r w:rsidRPr="00024BE2">
        <w:rPr>
          <w:rStyle w:val="libAieChar"/>
          <w:rFonts w:hint="cs"/>
          <w:rtl/>
        </w:rPr>
        <w:t>" لانفرق بين أحد منهم "</w:t>
      </w:r>
      <w:r w:rsidRPr="00BB6DC5">
        <w:rPr>
          <w:rFonts w:hint="cs"/>
          <w:rtl/>
        </w:rPr>
        <w:t xml:space="preserve"> ويقرأ : أن يؤتى على الاستئناف ، وموضعه رفع على أنه مبتدأ تقديره : إتيان أحد مثل ماأوتيتم يمكن أو يصدق ، ويجوز أن يكون في موضع نصب بفعل محذوف تقديره : أتصدقون أن يؤتى أو أتشيعون ، ويقرأ شاذا أن يؤتى على تسمية الفاعل وأحد فاعله والمفعول محذوف : أى أن يؤتى أحد أحدا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يؤتيه من يشاء </w:t>
      </w:r>
      <w:r w:rsidR="009D72A9" w:rsidRPr="00980442">
        <w:rPr>
          <w:rStyle w:val="libAlaemChar"/>
          <w:rFonts w:eastAsiaTheme="minorHAnsi"/>
          <w:rtl/>
        </w:rPr>
        <w:t>)</w:t>
      </w:r>
    </w:p>
    <w:p w:rsidR="009D125F" w:rsidRDefault="009D125F" w:rsidP="00526AA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C7415" w:rsidRDefault="009D125F" w:rsidP="00526AAD">
      <w:pPr>
        <w:pStyle w:val="libFootnote"/>
        <w:rPr>
          <w:rtl/>
        </w:rPr>
      </w:pPr>
      <w:r>
        <w:rPr>
          <w:rFonts w:hint="cs"/>
          <w:rtl/>
        </w:rPr>
        <w:t>(1) إلا واو التهجى قاله السمين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(*)</w:t>
      </w:r>
    </w:p>
    <w:p w:rsidR="008C7415" w:rsidRPr="008A07BC" w:rsidRDefault="008C7415" w:rsidP="008A07BC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D128E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يجوز أن يكون مستأنفا ، وأن يكون خبر مبتدإ محذوف : أى هو يؤتيه ، وأن يكون خبرا ثانيا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إن تأمنه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مبتدأ ، ومن أهل الكتاب خبره ، والشرط وجوابه صفة لمن ؛ لانها نكرة ، وكما يقع الشرط خبرا يقع صلة وصفة وحالا ، وقرأ أبوالاشهب العقيلى </w:t>
      </w:r>
      <w:r w:rsidRPr="00024BE2">
        <w:rPr>
          <w:rStyle w:val="libAieChar"/>
          <w:rFonts w:hint="cs"/>
          <w:rtl/>
        </w:rPr>
        <w:t>" تأمنه "</w:t>
      </w:r>
      <w:r w:rsidRPr="00BB6DC5">
        <w:rPr>
          <w:rFonts w:hint="cs"/>
          <w:rtl/>
        </w:rPr>
        <w:t xml:space="preserve"> بكسر حرف المضارعة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بقنطار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الباء بمعنى في أى في حفظ قنطار ، وقيل الباء بمعنى على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يؤده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فيه خمس قراء‌ات : إحداها : كسر الهاء وصلتها بياء في اللفظ وقد ذكرنا علة هذا في أول الكتاب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والثانية : كسر الهاء من غير ياء اكتفى بالكسرة عن الياء لدلالتها عليها ، ولان الاصل أن لايزاد على الهاء شئ كبقية الضمائر . والثالثة : إسكان الهاء ، وذلك أنه أجرى الوصل مجرى الوقف وهو ضعيف ، وحق هاء الضمير الحركة ، وإنما تسكن هاء السكت . والرابعة : ضم الهاء وصلتها بواو في اللفظ على تبيين الهاء المضمومة بالواو ؛ لانها من جنس الضمة كما بينت المكسورة بالياء . والخامسة : ضم الهاء من غير واو لدلالة الضمة عليها ، ولانه الاصل ، ويجوز تحقيق الهمزة وإبدالها واوا للضمة قبلها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مادمت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" ما " في موضع نصب على الظرف : أى إلا مدة دوامك ، ويجوز أن يكون حالا ؛ لان مامصدرية ، والمصدر قد يقع حالا ، والتقدير : إلا في حال ملازمتك ، والجمهور على ضم الدال ، وماضيه دام يدوم مثل قال يقول : ويقرأ بكسر الدال وماضيه دمت تدام مثل خفت تخاف وهى لغة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بأنهم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أى ذلك مستحق بأنهم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الاميين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صفة ل‍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سبيل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قدمت عليه فصارت حالا ، ويجوز أن يكون ظرفا للاستقرار في علينا . وذهب قوم إلى عمل ليس في الحال ، فيجوز على هذا أن يتعلق بها ، وسبيل اسم ليس وعلينا الخبر ، ويجوز أن يرتفع سبيل بعلينا فيكون في ليس ضميرالشأن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ويقولون على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يجوز أن يتعلق على بيقولون ؛ لانه بمعنى يفترون ويجوز أن يكون حالا من الكذب مقدما عليه ، ولايجوز أن يتعلق بالكذب ؛ لان الصلة لاتتقدم على الموصول ، ويجوز ذلك على التبيين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وهم يعلمون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جملة في موضع الحال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الكلام حذف تقديره : بلى عليهم سبيل ، ثم ابتدأ فقال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أوفى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وهى شرط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جوابه ، والمعنى : فإن الله يحبهم ، فوضع الظاهر موضع المضمر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يلوون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هو في موضع نصب صفة لفريق وجمع على المعنى ، ولو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D57F65" w:rsidRDefault="009D125F" w:rsidP="00D128E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أفرد جاز على اللفظ ، والجمهور على إسكان اللام وإثبات واوين بعدها ، ويقرأ بفتح اللام وتشديد الواو وضم الياء على التكثير ، ويقرأ بضم اللام وواو واحدة ساكنة والاصل يلوون كقراء‌ة الجمهور إلا أنه همز الواو لانضمامها ، ثم ألقى حركتها على اللام . والالسنة جمع لسان ، وهو على لغة من ذكر اللسان ، وأما من أنثه فإنه يجمعه على ألسن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بالكتاب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الحال من الالسنة : أى ملتبسة بالكتاب أو ناطقة بالكتاب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الكتاب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هو المفعول الثانى لحسب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 يقول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معطوف على يؤتيه ، ويقرأ بالرفع على الاستئناف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بما كنتم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الصفة لربانيين ، ويجوز أن تكون الباء بمعنى السبب فتتعلق بكان ومامصدرية : أى يعلمكم الكتاب ، ويجوز أن تكون الباء متعلقة بربانيين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تعلمون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بالتخفيف : أى تعرفون ، وبالتشديد : أى تعلمونه غيركم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تدرسون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بالتخفيف : أى تدرسون الكتاب فالمفعول محذوف ، ويقرأ بالتشديد وضم التاء : أى تدرسون الناس الكتاب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يأمركم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يقرأ بالرفع : أى ولايأمركم الله أو النبى فهو مستأنف ويقرأ بالنصب عطفا على يقول فيكون الفاعل ضمير النبى أو البشر ، ويقرأ بإسكان الراء فرارا من توالى الحركات ، وقد ذكر في البقرة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في موضع جر بإضافة بعد إليها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وأنتم مسلمون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جر بإضافة إذا إليها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لما آتيتكم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يقرأ بكسر اللام ، وفيما يتعلق به وجهان : أحدهما أخذ : أى لهذا المعنى ، وفيه حذف مضاف تقديره : لرعاية ماآتيتكم ، والثانى : أن يتعلق بالميثاق ؛ لانه مصدر : أى توثقنا عليهم لذلك ، ومابمعنى الذى ، أو نكرة موصوفة ، والعائد محذوف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كتاب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 المحذوف أو من الذى . ويقرأ بالفتح وتخفيف " ما " وفيها وجهان : أحدهما : أن مابمعنى الذى ، وموضعها رفع بالابتداء ، واللام لام الابتداء دخلت لتوكيد معنى القسم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وفى الخبر وجهان : أحدهما : من كتاب وحكمة : أى الذى أوتيتموه من الكتاب ، والنكرة هنا كالمعرفة ، والثانى : الخبر لتؤمنن به والهاء عائدة على المبتدإ واللام جواب القسم ؛ لان أخذ الميثاق قسم في المعنى ، فأما قوله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 جاء‌كم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فهو معطوف على ماآتيتكم ، والعائد على " ما " من هذا المعطوف فيه وجهان : أحدهما تقديره : ثم جاء‌كم به ، واستغنى عن إظهاره بقوله به فيما بعد ، والثانى : أن قوله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لما معكم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الضمير تقديره : مصدق له ؛ لان الذى معهم هو الذى آتاهم ، ويجوز أن يكون العائد ضمير الاستقرار العامل</w:t>
      </w:r>
    </w:p>
    <w:p w:rsidR="008C7415" w:rsidRDefault="008C7415" w:rsidP="0059453F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D128E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>في مع ، ويجوز أن تكون الهاء في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تعود على الرسول ، والعائد على المبتدإ محذوف وسوغ ذلك طول الكلام ، وأن تصديق الرسول تصديق للذى أوتيه . والقول الثانى : أن " ما " شرط واللام قبله لتلقى القسم كالتى في قوله :</w:t>
      </w:r>
      <w:r w:rsidRPr="00024BE2">
        <w:rPr>
          <w:rStyle w:val="libAieChar"/>
          <w:rFonts w:hint="cs"/>
          <w:rtl/>
        </w:rPr>
        <w:t xml:space="preserve"> " لئن لم ينته المنافقون "</w:t>
      </w:r>
      <w:r w:rsidRPr="00BB6DC5">
        <w:rPr>
          <w:rFonts w:hint="cs"/>
          <w:rtl/>
        </w:rPr>
        <w:t xml:space="preserve"> وليست لازمة بدليل قوله : " وإن لم ينتهوا عما يقولون : " فعلى هذا تكون " ما " في موضع نصب بآتيت ، والمفعول الثانى : ضمير المخاطب ، ومن كتاب مثل من آية في قوله : </w:t>
      </w:r>
      <w:r w:rsidRPr="00024BE2">
        <w:rPr>
          <w:rStyle w:val="libAieChar"/>
          <w:rFonts w:hint="cs"/>
          <w:rtl/>
        </w:rPr>
        <w:t>" ماننسخ من آية "</w:t>
      </w:r>
      <w:r w:rsidRPr="00BB6DC5">
        <w:rPr>
          <w:rFonts w:hint="cs"/>
          <w:rtl/>
        </w:rPr>
        <w:t xml:space="preserve"> وباقى الكلام على هذا الوجه ظاهر . ويقرأ " لما " بفتح اللام وتشديد الميم . وفيها وجهان : أحدهما أنها الزمانية : أى أخذنا ميثاقهم لما آتيناهم شيئا من كتاب وحكمة ، ورجع من الغيبة إلى الخطاب على المألوف من طريقتهم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والثانى : أنه أراد لمن ماثم أبدل من النون ميما لمشابهتها إياها فتوالت ثلاث ميمات فحذف الثانية لضعفها بكونها بدلا وحصول التكرير بها ، ذكر هذا المعنى ابن جنى في المحتسب ، ويقرأ آتيتكم على لفظ واحد ، وهو موافق لقوله : </w:t>
      </w:r>
      <w:r w:rsidRPr="00024BE2">
        <w:rPr>
          <w:rStyle w:val="libAieChar"/>
          <w:rFonts w:hint="cs"/>
          <w:rtl/>
        </w:rPr>
        <w:t>" وإذ أخذ الله "</w:t>
      </w:r>
      <w:r w:rsidRPr="00BB6DC5">
        <w:rPr>
          <w:rFonts w:hint="cs"/>
          <w:rtl/>
        </w:rPr>
        <w:t xml:space="preserve"> ولقوله " إصرى " ويقرأ آتيناكم على لفظ الجمع للتعظيم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أء‌قررتم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فيه حذف أى بذلك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إصرى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بالكسر والضم لغتان قرئ بهما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تولى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مبتدأ يجوز أن تكون بمعنى الذى ، وأن تكون شرطا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فأولئك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مبتدأ ثان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هم الفاسقون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وخبره ، ويجوز أن يكون هم فصلا . قوله تعالى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أفغير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منصوب ب‍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يبغون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ويقرأ بالياء على الغيبة كالذى قبله وبالتاء على الخطاب ، والتقدير : قل لهم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طوعا وكرها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مصدران في موضع الحال ، ويجوز أن يكونا مصدرين على غير الصدر ؛ لان أسلم بمعنى انقاد وأطاع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ترجعون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بالتاء على الخطاب ، وبالياء على الغيبة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آمنا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تقديره : قل يامحمد آمنا : أى أنا ومن معى ، أو أنا والانبياء ، وقيل التقدير : قل لهم قولوا آمنا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يبتغ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إظهار الغينين ، وروى عن أبى عمرو الادغام وهو ضعيف ؛ لان كسرة الغين الاولى تدل على الياء المحذوفة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دينا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تمييز ، ويجوز أن يكون مفعول يبتغ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صفة قدمت عليه فصارت حالا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وهو في الآخرة من الخاسرين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هو في الاعراب مثل قوله : </w:t>
      </w:r>
      <w:r w:rsidRPr="00024BE2">
        <w:rPr>
          <w:rStyle w:val="libAieChar"/>
          <w:rFonts w:hint="cs"/>
          <w:rtl/>
        </w:rPr>
        <w:t>" وإنه في الآخرة لمن الصالحين "</w:t>
      </w:r>
      <w:r w:rsidRPr="00BB6DC5">
        <w:rPr>
          <w:rFonts w:hint="cs"/>
          <w:rtl/>
        </w:rPr>
        <w:t xml:space="preserve"> وقد ذكر .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9D72A9">
      <w:pPr>
        <w:pStyle w:val="libNormal"/>
        <w:rPr>
          <w:rtl/>
        </w:rPr>
      </w:pPr>
      <w:r w:rsidRPr="00F90812">
        <w:rPr>
          <w:rFonts w:hint="cs"/>
          <w:rtl/>
        </w:rPr>
        <w:lastRenderedPageBreak/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كيف يهدى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حال أو ظرف ، والعامل فيها يهدى ، وقد تقدم نظيره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وشهدوا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فيه ثلاثة أوجه : أحدها : هو حال من الضمير في كفروا وقد معه مقدرة ، ولايجوز أن يكون العامل يهدى ؛ لان يهدى من " شهد أن الرسول حق " والثانى : أن يكون معطوفا على كفروا : أى كيف يهديهم بعد اجتماع الامرين . والثالث : أن يكون التقدير: وأن شهدوا : أى بعد أن آمنوا ، وأن شهدوا فيكون في موضع جر .</w:t>
      </w:r>
    </w:p>
    <w:p w:rsidR="008C7415" w:rsidRDefault="009D125F" w:rsidP="009D72A9">
      <w:pPr>
        <w:pStyle w:val="libNormal"/>
        <w:rPr>
          <w:rtl/>
        </w:rPr>
      </w:pPr>
      <w:r w:rsidRPr="00F90812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مبتدأ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جزاؤهم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مبتدأ ثان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عليهم لعنة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أن واسمها وخبرها خبر جزاء : أى جزاؤهم اللعنة ، ويجوز أن يكون جزاؤهم بدلا من أولئك بدل الاشتمال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خالدين فيها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F90812">
        <w:rPr>
          <w:rFonts w:hint="cs"/>
          <w:rtl/>
        </w:rPr>
        <w:t xml:space="preserve">حال من الهاء والميم في عليهم ، والعامل فيها الجار أو مايتعلق به ، وفيها يعنى اللعنة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ذهبا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تمييزه والهاء في به تعود على المل‌ء أو على ذهب .</w:t>
      </w:r>
    </w:p>
    <w:p w:rsidR="008C7415" w:rsidRDefault="009D125F" w:rsidP="009D72A9">
      <w:pPr>
        <w:pStyle w:val="libNormal"/>
        <w:rPr>
          <w:rtl/>
        </w:rPr>
      </w:pPr>
      <w:r w:rsidRPr="00F90812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مما تحبون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F90812">
        <w:rPr>
          <w:rFonts w:hint="cs"/>
          <w:rtl/>
        </w:rPr>
        <w:t xml:space="preserve">" ما " بمعنى الذى أو نكرة موصوفة ، ولايجوز أن تكون مصدرية ؛ لان المحبة لاتتفق ، فإن جعلت المصدر بمعنى المفعول فهو جائز على رأى أبي علي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وماتنفقوا من شئ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قد ذكر نظيره في البقرة ، والهاء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تعود على ما أو على شئ .</w:t>
      </w:r>
    </w:p>
    <w:p w:rsidR="008C7415" w:rsidRDefault="009D125F" w:rsidP="009D72A9">
      <w:pPr>
        <w:pStyle w:val="libNormal"/>
        <w:rPr>
          <w:rtl/>
        </w:rPr>
      </w:pPr>
      <w:r w:rsidRPr="00F90812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حلا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أى حلالا ، والمعنى كان كله حلا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ماحرم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 موضع نصب ؛ لانه استثناء من اسم كان ، والعامل فيه كان ، ويجوز أن يعمل فيه حلا ويكون فيه ضمير يكون الاستثناء منه ؛ لانه حلا وحلالا في موضع اسم الفاعل بمعنى الجائز والمباح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قبل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متعلق بحرم .</w:t>
      </w:r>
    </w:p>
    <w:p w:rsidR="008C7415" w:rsidRDefault="009D125F" w:rsidP="009D72A9">
      <w:pPr>
        <w:pStyle w:val="libNormal"/>
      </w:pPr>
      <w:r w:rsidRPr="00F90812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بعد ذلك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يجوز أن يتعلق بافترى وأن يتعلق بالكذب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صدق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الجمهور على إظهار اللام وهو الاصل ، ويقرأ بالادغام ؛ لان الصاد فيها انبساط ، وفى اللام انبساط بحيث يتلاقى طرفاهما فصارا متقاربين ، والتقدير : قل لهم صدق الله ،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حنيفا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يجوز أن يكون حالا من إبراهيم ومن الملة ، وذكر لان الملة والدين واحد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وضع للناس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الجملة في موضع جر صفة لبيت ، والخبر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للذى ببكة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مباركا وهدى </w:t>
      </w:r>
      <w:r w:rsidR="009D72A9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حالان من الضمير في موضع ، وإن شئت في الجار والعامل فيهما الاستقرار .</w:t>
      </w:r>
    </w:p>
    <w:p w:rsidR="008C7415" w:rsidRDefault="008C7415" w:rsidP="00FE4DAA">
      <w:pPr>
        <w:pStyle w:val="libNormal"/>
      </w:pPr>
      <w:r>
        <w:br w:type="page"/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فيه آيات بينات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تكون الجملة مستأنفة مضمرة لمعنى البركة والهدى ، ويجوز أن يكون موضعها حالا أخرى ، ويجوز أن تكون حالا من الضمير في قوله للعالمين ، والعامل فيه هدى ، ويجوز أن تكون حالا من الضمير في مباركا وهو العامل فيها ، ويجوز أن تكون صفة لهدى كما أن للعالمين كذلك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مقام إبراهيم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والخبر محذوف : أى منها مقام إبراهيم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دخله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معطوف عليه : أى ومنها أمن من دخله ، وقيل هو خبر تقديره : هى مقام ، وقيل بدل ، وعلى هذين الوجهين قد عبر عن الآيات بالمقام وبأمن الداخل ، وقيل : </w:t>
      </w:r>
      <w:r w:rsidRPr="00024BE2">
        <w:rPr>
          <w:rStyle w:val="libAieChar"/>
          <w:rFonts w:hint="cs"/>
          <w:rtl/>
        </w:rPr>
        <w:t>"</w:t>
      </w:r>
      <w:r w:rsidRPr="00BB6DC5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ومن دخله "</w:t>
      </w:r>
      <w:r w:rsidRPr="00BB6DC5">
        <w:rPr>
          <w:rFonts w:hint="cs"/>
          <w:rtl/>
        </w:rPr>
        <w:t xml:space="preserve"> مستأنف ، ومن شرطية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حج البيت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مصدر يقرأ بالفتح والكسر وهما لغتان ، وقيل الكسر اسم للمصدر ، وهو مبتدأ وخبره </w:t>
      </w:r>
      <w:r w:rsidR="009158A7" w:rsidRPr="00980442">
        <w:rPr>
          <w:rStyle w:val="libAlaemChar"/>
          <w:rFonts w:eastAsiaTheme="minorHAnsi"/>
          <w:rtl/>
        </w:rPr>
        <w:t>(</w:t>
      </w:r>
      <w:r w:rsidRPr="00BB6DC5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على الناس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ولله يتعلق بالاستقرار في على تقديره : استقر لله على الناس ، ويجوز أن يكون الخبر لله وعلى الناس متعلق به إما حالا وإما مفعولا ، ولايجوز أن يكون لله حالا ؛ لان العامل في الحال على هذا يكون معنى ، والحال لايتقدم على العامل المعنوى ، ويجوز أن يرتفع الحج بالجار الاول أو الثانى والحج مصدر أضيف إلى المفعول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استطاع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بدل من الناس بدل بعض من كل ، وقيل هو في موضع رفع تقديره : هم من استطاع والواجب عليه من استطاع ، والجملة بدل أيضا ، وقيل : هو مرفوع بالحج تقديره : ولله على الناس أن يحج البيت من استطاع ، فعلى هذا في الكلام حذف تقديره : من استطاع منهم ليكون في الجملة ضمير يرجع على الاول ، وقيل من مبتدأ شرط ، والجواب محذوف تقديره : من استطاع فليحج ، ودل على ذلك قوله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كفر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وجوابها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تصدون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اللام متعلقة بالفعل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تبغونها</w:t>
      </w:r>
      <w:r w:rsidRPr="00BB6DC5">
        <w:rPr>
          <w:rFonts w:hint="cs"/>
          <w:rtl/>
        </w:rPr>
        <w:t xml:space="preserve">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مستأنفا ، وأن يكون حالا من الضمير في تصدون أو من السبيل ؛ لان فيها ضميرين راجعين إليهما ، فلذلك صح أن تجعل حالا من كل واحد منهما 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عوجا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حال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بعد إيمانكم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ظرفا ليردوكم ، وأن يكون ظرفا ل‍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كافرين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وهو في المعنى مثل قوله : </w:t>
      </w:r>
      <w:r w:rsidRPr="00024BE2">
        <w:rPr>
          <w:rStyle w:val="libAieChar"/>
          <w:rFonts w:hint="cs"/>
          <w:rtl/>
        </w:rPr>
        <w:t>" كفروا بعد إيمانهم "</w:t>
      </w:r>
      <w:r w:rsidRPr="00BB6DC5">
        <w:rPr>
          <w:rFonts w:hint="cs"/>
          <w:rtl/>
        </w:rPr>
        <w:t xml:space="preserve"> .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ولاتفرقوا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الاصل تتفرقوا ، فحذف التاء الثانية وقد ذكر وجهه في البقرة ويقرأ بتشديد التاء : والوجه فيه أنه سكن التاء الاولى حين نزلها متصلة بالالف ثم أدغم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نعمة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مصدر مضاف إلى الفاعل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يجوز أن يتعلق به كما تقول أنعمت عليك ، ويجوز أن يكون حالا من النعمة فيتعلق بمحذوف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كنتم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ظرفا للنعمة ، وأن يكون ظرفا للاستقرار في عليكم إذا جعلته حالا </w:t>
      </w:r>
      <w:r w:rsidR="009158A7" w:rsidRPr="00980442">
        <w:rPr>
          <w:rStyle w:val="libAlaemChar"/>
          <w:rFonts w:eastAsiaTheme="minorHAnsi"/>
          <w:rtl/>
        </w:rPr>
        <w:t>(</w:t>
      </w:r>
      <w:r w:rsidRPr="00BB6DC5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فأصبحتم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تكون الناقصة فعلى هذا يجوز أن يكون الخبر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بنعمته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، فيكون المعنى فأصبحتم في نعمته ، أو متلبسين بنعمته : أو مشمولين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إخوانا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على هذا حال يعمل فيها أصبح أو مايتعلق به الجار ، ويجوز أن يكون إخوانا خبر أصبح ، ويكون الجار حالا يعمل فيه أصبح ، أو حالا من إخوان ؛ لانه صفة له قدمت عليه ، وأن يكون متعلقا بأصبح ؛ لان الناقصة تعمل في الجار ، ويجوز أن يتعلق بإخوانا ؛ لان التقدير : تآخيتم بنعمته ، ويجوز أن تكون أصبح تامة ، ويكون الكلام في بنعمته إخوانا قريبا من الكلام في الناقصة ، والاخوان جمع أخ من الصداقة لا من النسب . والشفا يكتب بالالف وهى من الواو تثنية شفوان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النار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صفة لحفرة ، ومن للتبعبض ، والضمير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للنار أو للحفرة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ولتكن منكم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تكون كان هنا التامة فتكون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أمة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فاعلا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يدعون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صفته ، ومنكم متعلقة بتكن أو بمحذوف على أن تكون صفة لامة قدم عليها فصار حالا ، ويجوز أن تكون الناقصة ، وأمة اسمها ، ويدعون لخبر ، ومنكم إما حال من أمة أو متعلق بكان الناقصة ، ويجوز أن يكون يدعون صفة ، ومنكم الخبر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جاء‌هم البينات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إنما حذف التاء ؛ لان تأنيث البينة غير حقيقى : ولانها بمعنى الدليل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يوم تبيض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ظرف لعظيم أو للاستقرار في لهم ، وفى تبيض أربع لغات فتح التاء وكسرها من غير ألف ، وتبياض بالالف مع فتح التاء وكسرها وكذلك تسود </w:t>
      </w:r>
      <w:r w:rsidR="009158A7" w:rsidRPr="00980442">
        <w:rPr>
          <w:rStyle w:val="libAlaemChar"/>
          <w:rFonts w:eastAsiaTheme="minorHAnsi"/>
          <w:rtl/>
        </w:rPr>
        <w:t>(</w:t>
      </w:r>
      <w:r w:rsidRPr="00BB6DC5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أكفرتم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تقديره : فقال لهم أكفرتم ، والمحذوف هو الخبر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تلك آيات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قد ذكر في البقرة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كنتم خير أمة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قيل كنتم في علمى ، وقيل هو بمعنى صرتم ، وقيل كان زائدة ، والتقدير : أنتم خير ، وهذا خطأ ؛ لان كان لاتزاد في أول الجملة ولاتعمل في خير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تأمرون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خبر ثان ، أو تفسير لخبر أو مستأنف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لكان خيرا لهم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لكان الايمان ، لفظ الفعل على إرادة المصدر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منهم المؤمنون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هو مستأنف .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أذى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أذى مصدر من معنى يضروكم ؛ لان الاذى والضرر متقاربان في المعنى ، فعلى هذا يكون الاستثناء متصلا ، وقيل : هو منقطع ؛ لان المعنى : لن يضروكم بالهزيمة ، لكن يؤذونكم بتصديكم لقتالهم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يولوكم الادبار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الادبار مفعول ثان ، والمعنى : يجعلون ظهورهم تليكم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 لاتنصرون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مستأنف ، ولايجوز الجزم عند بعضهم عطفا على جواب الشرط ؛ لان جواب الشرط يقع عقيب المشروط ، وثم للتراخى ، فلذلك لم تصلح في جواب الشرط ، والمعطوف على الجواب كالجواب ، وهذا خطأ ؛ لان الجزم في مثله قد جاء في قوله : </w:t>
      </w:r>
      <w:r w:rsidRPr="00024BE2">
        <w:rPr>
          <w:rStyle w:val="libAieChar"/>
          <w:rFonts w:hint="cs"/>
          <w:rtl/>
        </w:rPr>
        <w:t>" ثم لايكونوا أمثالكم "</w:t>
      </w:r>
      <w:r w:rsidRPr="00BB6DC5">
        <w:rPr>
          <w:rFonts w:hint="cs"/>
          <w:rtl/>
        </w:rPr>
        <w:t xml:space="preserve"> وإنما استؤنف هنا ليدل على أن الله لاينصرهم قاتلوا أو لم يقاتلوا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بحبل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 على الحال تقديره : ضربت عليهم الذلة في كل حال إلا في حال عقد العهد لهم ، فالباء متعلقة بمحذوف تقديره إلا متمسكين بحبل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ليسوا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الواو اسم ليس ، وهى راجعة على المذكورين قبلها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سواء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خبرها : أى ليسوا مستوين ، ثم استأنف فقال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أهل</w:t>
      </w:r>
      <w:r w:rsidRPr="00BB6DC5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الكتاب أمة قائمة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فأمة مبتدأ وقائمة نعت له ، والجار قبله خبره ، ويجوز أن تكون أمة فاعل الجار ، وقد وضع الظاهر هنا موضع المضمر والاصل منهم أمة ، وقيل أمة رفع بسواء ، وهذا ضعيف في المعنى والاعراب ؛ لانه منقطع مما قبله ، ولايصح أن تكون الجملة خبر ليس ، وقيل أمة اسم ليس ، والواو فيها حرف يدل على الجمع كما قالوا : أكلونى البراغيث ، وسواء الخبر ، وهذا ضعيف إذ ليس الغرض بيان تفاوت الامة القائمة التالية لآيات الله ، بل الغرض أن من أهل الكتاب مؤمنا وكافرا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يتلون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صفة أخرى لامة ، ويجوز أن يكون حالا من الضمير في قائمة أو من الامة ؛ لانها قد وصفت ، والعامل على هذا الاستقرار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آناء الليل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ظرف ليتلون لا لقائمة ؛ لان قائمة قد وصفت فلا تعمل فيما بعد الصفة ، وواحد الآناء إنى مثل معى ، ومنهم من يفتح الهمزة فيصير على وزن عصا ، ومنهم من يقول إنى بالياء وكسر الهمزة ،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وهم يسجدون</w:t>
      </w:r>
      <w:r w:rsidRPr="00BB6DC5">
        <w:rPr>
          <w:rFonts w:hint="cs"/>
          <w:rtl/>
        </w:rPr>
        <w:t xml:space="preserve">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من الضمير في يتلون أو في قائمة ، ويجوز أن يكون مستأنفا ، وكذلك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يؤمنون. ويأمرون. وينهون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إن شئت جعلتها أحوالا ، وإن شئت استأنفتها .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9D125F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>قوله تعالى : و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يفعلوا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بالتاء على الخطاب ، وبالياء حملا على الذى قبله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BB6DC5">
        <w:rPr>
          <w:rFonts w:hint="cs"/>
          <w:rtl/>
        </w:rPr>
        <w:t xml:space="preserve"> كمثل الريح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فيه حذف مضاف تقديره : كمثل مهلك ريح : أى ما ينفقون هالك كالذى تهلكه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فيها صر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وخبر في موضع صفة الريح ، ويجوز أن ترفع صرا بالظرف ؛ لانه قد اعتمد على ماقبله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أصابت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جر أيضا صفة لريح ، ولايجوز أن تكون صفة لصر ؛ لان الصر مذكر والضمير في أصابت مؤنث ، وقيل ليس في الكلام حذف مضاف بل تشبيه ما أنفقوا بمعنى الكلام ، وذلك أن قوله : </w:t>
      </w:r>
      <w:r w:rsidRPr="00024BE2">
        <w:rPr>
          <w:rStyle w:val="libAieChar"/>
          <w:rFonts w:hint="cs"/>
          <w:rtl/>
        </w:rPr>
        <w:t xml:space="preserve">" كمثل ريح " </w:t>
      </w:r>
      <w:r w:rsidRPr="00BB6DC5">
        <w:rPr>
          <w:rFonts w:hint="cs"/>
          <w:rtl/>
        </w:rPr>
        <w:t>إلى قوله :</w:t>
      </w:r>
      <w:r w:rsidRPr="00024BE2">
        <w:rPr>
          <w:rStyle w:val="libAieChar"/>
          <w:rFonts w:hint="cs"/>
          <w:rtl/>
        </w:rPr>
        <w:t xml:space="preserve"> " فأهلكته "</w:t>
      </w:r>
      <w:r w:rsidRPr="00BB6DC5">
        <w:rPr>
          <w:rFonts w:hint="cs"/>
          <w:rtl/>
        </w:rPr>
        <w:t xml:space="preserve"> متصل بعضه ببعض ، فامتزجت المعانى فيه وفهم المعنى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ظلموا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صفة لقوم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دونكم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صفة لبطانة ، قيل من زائدة ؛ لان المعنى بطانة دونكم في العمل والايمان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لايألونكم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نعت لبطانة أو حال مما تعلقت به من ، ويألوا يتعدى إلى مفعول واحد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خبالا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على التمييز ، ويجوز أن يكون انتصب لحذف صرف لجزء تقديره : لايألونكم في تخبيلكم ، ويجوز أن يكون مصدرا في موضع الحال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ودوا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مستأنف ، ويجوز أن يكون حالا من الضمير في يألونكم ، وقد معه مرادة ، ومامصدرية ، أى عنتكم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بدت البغضاء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حال أيضا ، ويجوز أن يكون مستأنفا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أفواههم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مفعول بدت ، ومن لابتداء الغاية ، ويجوز أن يكون حالا : أى ظهرت خارجة من أفواههم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ها أنتم أولاء تحبونهم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قد ذكر إعرابه في قوله : </w:t>
      </w:r>
      <w:r w:rsidRPr="00024BE2">
        <w:rPr>
          <w:rStyle w:val="libAieChar"/>
          <w:rFonts w:hint="cs"/>
          <w:rtl/>
        </w:rPr>
        <w:t xml:space="preserve">" ثم أنتم هؤلاء تقتلون أنفسكم "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بالكتاب كله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الكتاب هنا جنس : أى بالكتب كلها ، وقيل : هو واحد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عضوا عليكم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عليكم مفعول عضوا ، ويجوز أن يكون حالا أى حنقين عليكم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الغيظ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متعلق بعضوا أيضا ، ومن لابتداء الغاية : أى من أجل الغيظ ، ويجوز أن يكون حالا : أى مغتاظين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بغيظكم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مفعولا به كما تقول : مات بالسم : أى بسببه ، ويجوز أن يكون حالا : أى موتوا مغتاظين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لايضركم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بكسر الضاد وإسكان الراء على أنه جواب الشرط ، وهو من ضار يضير ضيرا بمعنى ضر ويقال فيه ضاره يضوره بالواو ، ويقرأ بضم الضاد وتشديد الراء وضمها ، وهو من ضر يضر ، وفى رفعه ثلاثة أوجه : أحدها : أنه فيه نية التقديم : أى لا يضركم كيدهم شيئا إن تتقوا ، وهو قول سيبويه .</w:t>
      </w:r>
    </w:p>
    <w:p w:rsidR="008C7415" w:rsidRDefault="009D125F" w:rsidP="0059453F">
      <w:pPr>
        <w:pStyle w:val="libNormal"/>
        <w:rPr>
          <w:rtl/>
        </w:rPr>
      </w:pPr>
      <w:r w:rsidRPr="00BB6DC5">
        <w:rPr>
          <w:rFonts w:hint="cs"/>
          <w:rtl/>
        </w:rPr>
        <w:t>والثانى : أنه حذف الفاء ، وهو قول المبرد ، وعلى هذين القولين الضمة إعراب .</w:t>
      </w:r>
    </w:p>
    <w:p w:rsidR="008C7415" w:rsidRDefault="008C7415" w:rsidP="0059453F">
      <w:pPr>
        <w:pStyle w:val="libNormal"/>
        <w:rPr>
          <w:rtl/>
        </w:rPr>
      </w:pPr>
      <w:r>
        <w:rPr>
          <w:rtl/>
        </w:rPr>
        <w:br w:type="page"/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والثالث : أنها ليست إعرابا بل لما اضطر إلى التحريك حرك بالضم إتباعا لضمة الضاد ، وقيل حركها بحركتها الاعرابية المستحقة لها في الاصل ، ويقرأ بفتح الراء على أنه مجزوم حرك بالفتح لالتقاء الساكنين إذ كان أخف من الضم والكسر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شيئا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مصدر : أى ضررا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 غدوت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واذكر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أهلك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من لابتداء الغاية ، والتقدير : من بين أهلك ، وموضعه نصب تقديره : فارقت أهلك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BB6DC5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تبوئ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حال وهو يتعدى إلى مفعول بنفسه ، وإلى آخر تارة بنفسه وتارة بحرف الجر ، فمن الاول هذه الآية ، فالاول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المؤمنين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والثانى </w:t>
      </w:r>
      <w:r w:rsidR="009158A7" w:rsidRPr="00980442">
        <w:rPr>
          <w:rStyle w:val="libAlaemChar"/>
          <w:rFonts w:eastAsiaTheme="minorHAnsi"/>
          <w:rtl/>
        </w:rPr>
        <w:t>(</w:t>
      </w:r>
      <w:r w:rsidRPr="00BB6DC5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مقاعد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ومن الثانى </w:t>
      </w:r>
      <w:r w:rsidRPr="00024BE2">
        <w:rPr>
          <w:rStyle w:val="libAieChar"/>
          <w:rFonts w:hint="cs"/>
          <w:rtl/>
        </w:rPr>
        <w:t>" وإذ بوأنا لابراهيم مكان البيت "</w:t>
      </w:r>
      <w:r w:rsidRPr="00BB6DC5">
        <w:rPr>
          <w:rFonts w:hint="cs"/>
          <w:rtl/>
        </w:rPr>
        <w:t xml:space="preserve"> وقيل : اللام فيه زائدة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للقتال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يتعلق بتبوئ ، ويجوز أن يتعلق بمحذوف على أن يكون صفة لمقاعد ، ولا يجوز أن يتعلق بمقاعد ؛ لان المقعد هنا المكان ، وذلك لا يعمل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همت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إذ ظرف لعليم ، ويجوز أن يكون ظرفا لتبوئ وأن يكون لغدوت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تفشلا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تقديره : بأن تفشلا ، فموضعه نصب أو جر على ماذكرنا من الخلاف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وعلى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يتعلق بيتوكل دخلت الفاء لمعنى الشرط ، والمعنى : إن فشلوا فتوكلوا أنتم ، وإن صعب الامر فتوكلوا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ببدر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ظرف ، والباء بمعنى في ، ويجوز أن يكون حالا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أذلة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جمع ذليل ، وإنما مجئ هذا البناء فرارا من تكرير اللام الذى يكون في ذللا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تقول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التقدير : اذكر ، ويجوز أن يكون بدلا من </w:t>
      </w:r>
      <w:r w:rsidRPr="00024BE2">
        <w:rPr>
          <w:rStyle w:val="libAieChar"/>
          <w:rFonts w:hint="cs"/>
          <w:rtl/>
        </w:rPr>
        <w:t>" إذ همت "</w:t>
      </w:r>
      <w:r w:rsidRPr="00BB6DC5">
        <w:rPr>
          <w:rFonts w:hint="cs"/>
          <w:rtl/>
        </w:rPr>
        <w:t xml:space="preserve"> ويجوز أن يكون ظرفا لنصركم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ألن يكفيكم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همزة الاستفهام إذا دخلت على النفى نقلته إلى الاثبات ، ويبقى زمان الفعل على ما كان عليه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يمدكم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فاعل يكفيكم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بثلاثة آلاف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كسر الفاء ، وقد أسكنت في الشواذ على أنه أجرى الوصل مجرى الوقف ، وهذه التاء إذا وقف عليها كانت بدلا من الهاء التى يوقف عليها ، ومنهم من يقول إن تاء التأنيث هى الموقوف عليها وهى لغة ، وقرئ شاذا بهاء ساكنة ، وهو إجراء الوصل مجرى الوقف أيضا ، وكلاهما ضعيف ؛ لان المضاف والمضاف إليه كالشئ الواحد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مسومين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بكسر الواو : أى مسومين خيلهم أو أنفسهم ، وبفتحها على ما لم يسم فاعله .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lastRenderedPageBreak/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بشرى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مفعول ثان لجعل ، ويجوز أن يكون مفعولا له ، ويكون جعل المتعدية إلى واحد ، والهاء في جعله تعود على إمداد أو على التسويم أو على النصر أو على التنزيل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ولتطمئن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بشرى إذا جعلتها مفعولا له تقديره : ليبشركم ولتطمئن ، ويجوز أن يتعلق بفعل محذوف تقديره : ولتطمئن قلوبكم بشركم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ليقطع طرفا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اللام متعلقة بمحذوف تقديره : ليقطع طرفا أمدكم بالملائكة أو نصركم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يكبتهم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قيل أو بمعنى الواو ، وقيل : هى للتفصيل أى كان القطع لبعضهم والكبت لبعضهم ، والتاء في يكبتهم أصل ، وقيل هى بدل من الدال ، وهو من كبدته أصبت كبده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فتنقلبوا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يقطع أو يكبتهم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ليس لك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اسم ليس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شئ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ولك الخبر ومن الامر حال من شئ ؛ لانها صفة مقدمة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يتوب ، أو يعذبهم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معطوفان على يقطع ، وقيل أو بمعنى إلا أن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أضعافا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مصدر في موضع الحال من الربا تقديره مضاعفا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وسارعوا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بالواو وحذفها ، فمن أثبتها عطفه على ماقبله من الاوامر ، ومن لم يثبتها استأنف ، ويجوز إمالة الالف هنا لكسرة الراء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عرضها السموات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الجملة في موضع جر ، وفى الكلام حذف تقديره عرضها مثل عرض السموات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أعدت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في موضع جر صفة للجنة ، وأن يكون حالا منها ؛ لانها قد وصفت ، وأن يكون مستأنفا ، ولايجوز أن يكون حالا من المضاف إليه لثلاثة أشياء : أحدها : أنه لا عامل ، وماجاء من ذلك متأول على ضعفه .</w:t>
      </w:r>
    </w:p>
    <w:p w:rsidR="00D57F6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والثانى : أن العرض هنا لايراد به المصدر الحقيقى ، بل يراد به المسافة . والثالث : أن ذلك يلزم منه الفصل بين الحال وبين صاحب الحال بالخبر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ينفقون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صفة للمتقين ، وأن يكون نصبا على إضمار أعنى ، وأن يكون رفعا على إضمارهم ، وأما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الكاظمين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>فعلى الجر والنصب .</w:t>
      </w:r>
    </w:p>
    <w:p w:rsidR="008C7415" w:rsidRDefault="009D125F" w:rsidP="009D72A9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إذا فعلوا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يكون معطوفا على الذين ينفقون في أوجهه الثلاثة ، ويجوز أن يكون مبتدأ ، ويكون أولئك مبتدأ ثانيا ، وجزاؤهم ثالثا ، ومغفرة خبر الثالث ، والجميع خبر الذين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ذكروا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جواب إذا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مبتدأ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يغفر </w:t>
      </w:r>
      <w:r w:rsidR="009D72A9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خبره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الله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فاعل يغفر ، أو بدل من المضمر فيه وهو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D128ED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الوجه ؛ لانك إذا جعلت الله فاعلا احتجت إلى تقدير ضمير : أى ومن يغفر الذنوب له غير الله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وهم يعلمون </w:t>
      </w:r>
      <w:r w:rsidR="009D72A9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الحال من الضمير في يصروا ، أو من الضمير في استغفروا ، ومفعول يعلمون محذوف : أى يعلمون المؤاخذة بها أو عفوا الله عنها .</w:t>
      </w:r>
    </w:p>
    <w:p w:rsidR="00D57F65" w:rsidRDefault="009D125F" w:rsidP="008431F7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ونعم أجر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المخصوص بالمدح محذوف : أى ونعم الاجر الجنة .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قبلكم سنن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يتعلق بخلت ، وأن يكون حالا من سنن ، ودخلت الفاء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سيروا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؛ لان المعنى على الشرط : أى إن شككتم فسيروا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كيف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كان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عاقبة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اسمها .</w:t>
      </w:r>
    </w:p>
    <w:p w:rsidR="00D57F65" w:rsidRDefault="009D125F" w:rsidP="008431F7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ولاتهنوا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الماضى وهن وحذفت الواو في المضارع لوقوعها بين ياء وكسرة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>الاعلون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واحدها أعلى ، وحذفت منه الالف لالتقاء الساكنين وبقيت الفتحة تدل عليها .</w:t>
      </w:r>
    </w:p>
    <w:p w:rsidR="00D57F65" w:rsidRDefault="009D125F" w:rsidP="008431F7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قرح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بفتح القاف وسكون الراء ، وهو مصدر قرحته إذا جرحته ، ويقرأ بضم القاف وسكون الراء ، وهو بمعنى الجرح أيضا . وقال الفراء : بالضم ألم الجراح ، ويقرأ بضمها على الاتباع كاليسر واليسر ، والطنب والطنب ، ويقرأ بفتحها ، وهو مصدر قرح يقرح إذا صار له قرحة ، وهو بمعنى دمى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وتلك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مبتدأ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الايام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خبره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نداولها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جملة في موضع الحال ، والعامل فيها معنى الاشارة ، ويجوز أن تكون الايام بدلا أو عطف بيان ، ونداولها الخبر ، ويقرأ يداولها بالياء ، والمعنى مفهوم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 الناس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ظرف ، ويجوز أن يكون حالا من الهاء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وليعلم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BB6DC5">
        <w:rPr>
          <w:rFonts w:hint="cs"/>
          <w:rtl/>
        </w:rPr>
        <w:t xml:space="preserve">اللام متعلقة بمحذوف تقديره : وليعلم الله دوالها ، وقيل التقدير : ليتعظوا وليعلم الله ، وقيل الواو زائدة 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منكم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يتعلق بيتخذ ، ويجوز أن يكون حالا من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شهداء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.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وليمحص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وليعلم .</w:t>
      </w:r>
    </w:p>
    <w:p w:rsidR="008C7415" w:rsidRDefault="009D125F" w:rsidP="008431F7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 حسبتم </w:t>
      </w:r>
      <w:r w:rsidR="008431F7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أم هنا منقطعة : أى بل أحسبتم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تدخلوا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أن والفعل يسد مسد المفعولين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وقال الاخفش المفعول الثانى محذوف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ويعلم الصابرين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يقرأ بكسر الميم عطفا على الاولى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وبضمها على 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وهو يعلم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والاكثر في القراء‌ة الفتح وفيه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مجزوم أيضا لكن الميم لما حركت لالتقاء الساكنين حركت بالفتح إتباعا للفتحة 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والوجه 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أنه منصوب على إضمار أن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والواو هاهنا بمعنى الجمع كالتى في قولهم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لاتأكل السمك وتشرب اللبن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D57F65" w:rsidRDefault="009D125F" w:rsidP="00D128ED">
      <w:pPr>
        <w:pStyle w:val="libNormal0"/>
        <w:rPr>
          <w:rtl/>
        </w:rPr>
      </w:pPr>
      <w:r>
        <w:rPr>
          <w:rFonts w:hint="cs"/>
          <w:rtl/>
        </w:rPr>
        <w:lastRenderedPageBreak/>
        <w:t>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أظننتم أن تدخلوا الجنة قبل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يعلم الله المجاهدين وأن يعلم الصابرين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ويقرب عليك هذا المعنى أنك لو قدرت الواو بمع صح المعنى والاعراب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D57F6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قبل أن تلقوه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الجر بمن وإضافته إلى الجملة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بضم اللام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ولقد كنتم تمنون الموت أن تلقوه من قبل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فأن تلقوه بدل من الموت بدل الاشتمال والمراد لقاء أسباب الموت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قال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فقد رأيتموه وأنتم تنظرون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وإذا رأى الموت لم تبق بعده حياة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ويقرأ </w:t>
      </w:r>
      <w:r w:rsidRPr="00655906">
        <w:rPr>
          <w:rFonts w:hint="cs"/>
          <w:rtl/>
        </w:rPr>
        <w:t>" تلاقوه "</w:t>
      </w:r>
      <w:r>
        <w:rPr>
          <w:rFonts w:hint="cs"/>
          <w:rtl/>
        </w:rPr>
        <w:t xml:space="preserve"> وهو من المفاعلة التى تكون بين اثنين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مالقيك فقد لقيته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من واحد مثل سافرت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D57F6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خلت من قبله الرسل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رفع صفة لرسول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الضمير في رسول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وقرأ ابن عباس </w:t>
      </w:r>
      <w:r w:rsidRPr="00024BE2">
        <w:rPr>
          <w:rStyle w:val="libAieChar"/>
          <w:rFonts w:hint="cs"/>
          <w:rtl/>
        </w:rPr>
        <w:t>" رسل</w:t>
      </w:r>
      <w:r>
        <w:rPr>
          <w:rFonts w:hint="cs"/>
          <w:rtl/>
        </w:rPr>
        <w:t xml:space="preserve"> </w:t>
      </w:r>
      <w:r w:rsidRPr="00F877A3">
        <w:rPr>
          <w:rStyle w:val="libPoemChar"/>
          <w:rFonts w:hint="cs"/>
          <w:rtl/>
        </w:rPr>
        <w:t>"</w:t>
      </w:r>
      <w:r>
        <w:rPr>
          <w:rFonts w:hint="cs"/>
          <w:rtl/>
        </w:rPr>
        <w:t xml:space="preserve"> نكرة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قريب من معنى المعرفة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متعلقة بخلت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حالا من الرسل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أفإن مات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الهمزة عند سيبويه في موضعها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والفاء تدل على تعلق الشرط بما قبله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D57F65" w:rsidRDefault="009D125F" w:rsidP="008431F7">
      <w:pPr>
        <w:pStyle w:val="libNormal"/>
        <w:rPr>
          <w:rtl/>
        </w:rPr>
      </w:pPr>
      <w:r>
        <w:rPr>
          <w:rFonts w:hint="cs"/>
          <w:rtl/>
        </w:rPr>
        <w:t>وقال يونس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الهمزة في مثل هذا حقها أن تدخل على جواب الشرط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أتنقلبون على أعقابكم إن مات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الغرض التنبيه أو التوبيخ على هذا الفعل المشروط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ومذهب سيبويه الحق لوجهين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احدهما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أنك لو قد مت الجواب لم يكن للفاء 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لايصح أن تقول أتزورنى فإن زرتك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ومنه قوله </w:t>
      </w:r>
      <w:r>
        <w:rPr>
          <w:rFonts w:hint="cs"/>
          <w:rtl/>
          <w:lang w:bidi="fa-IR"/>
        </w:rPr>
        <w:t xml:space="preserve">: </w:t>
      </w:r>
      <w:r w:rsidRPr="00655906">
        <w:rPr>
          <w:rFonts w:hint="cs"/>
          <w:rtl/>
        </w:rPr>
        <w:t>" أفإن مت فهم الخالدون "</w:t>
      </w:r>
      <w:r>
        <w:rPr>
          <w:rFonts w:hint="cs"/>
          <w:rtl/>
        </w:rPr>
        <w:t xml:space="preserve">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الهمزة لها صدر الكلام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 لها صدر الكلام وقد وقعا في موضعها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 يتم بدخول الهمزة على جملة الشرط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والجواب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لانهما كالشئ الواحد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أعقابكم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راجعين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D57F6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وماكان لنفس أن تموت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تموت اسم كان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بإذن الله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الخبر واللام للتبيين متعلقة بكان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هى متعلقة بمحذوف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الموت لنفس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تموت تبيين للمحذوف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ولايجوز أن تتعلق اللام بتموت لما فيه من تقديم الصلة على الموصول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قال الزجاج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وما كان نفس لتموت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ثم قدمت اللام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كتابا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كتب ذلك كتابا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يرد ثواب الدنيا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بالاظهار على الاصل وبالادغام لتقاربهما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نؤته منها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مثل </w:t>
      </w:r>
      <w:r w:rsidRPr="00655906">
        <w:rPr>
          <w:rFonts w:hint="cs"/>
          <w:rtl/>
        </w:rPr>
        <w:t>" يؤده إليك "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>وسنجزى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بالنون والياء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 مفهوم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وكأين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الاصل فيه أى التى هى بعض من كل أدخلت عليها كاف التشبيه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وصارا في معنى كم التى للتكثير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جعلت الكاف مع ذا في قولهم كذا لمعنى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D57F65" w:rsidRDefault="009D125F" w:rsidP="00D128ED">
      <w:pPr>
        <w:pStyle w:val="libNormal0"/>
        <w:rPr>
          <w:rtl/>
        </w:rPr>
      </w:pPr>
      <w:r>
        <w:rPr>
          <w:rFonts w:hint="cs"/>
          <w:rtl/>
        </w:rPr>
        <w:lastRenderedPageBreak/>
        <w:t>لم يكن لكل واحد منهما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وكما أن معنى لولا بعد التركيب لم يكن لهما قبله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وفيها خمسة أوجه كلها قد قرئ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</w:t>
      </w:r>
      <w:r w:rsidRPr="00655906">
        <w:rPr>
          <w:rStyle w:val="libNormalChar"/>
          <w:rFonts w:hint="cs"/>
          <w:rtl/>
        </w:rPr>
        <w:t>فالمشهور " كأين " بهمزة</w:t>
      </w:r>
      <w:r>
        <w:rPr>
          <w:rFonts w:hint="cs"/>
          <w:rtl/>
        </w:rPr>
        <w:t xml:space="preserve"> بعدها ياء مشددة وهو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D57F65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 w:rsidRPr="00655906">
        <w:rPr>
          <w:rFonts w:hint="cs"/>
          <w:rtl/>
        </w:rPr>
        <w:t>" كائن " بألف</w:t>
      </w:r>
      <w:r>
        <w:rPr>
          <w:rFonts w:hint="cs"/>
          <w:rtl/>
        </w:rPr>
        <w:t xml:space="preserve"> بعدها همزة مكسورة من غير 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فاعل من كان يكون حكى عن المبرد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بعيد الصحة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لو كان ذلك لكان معربا ولم يكن فيه معنى التكثير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D57F65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أصله كأين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قدمت الياء المشددة على الهمزة فصار كيئن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فوزنه الآن كعلف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لانك قدمت العين واللام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ثم حذفت الياء الثانية لثقلها بالحركة والتضعيف كما قالوا في أيها أيهما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ثم أبدلت الياء الساكنة ألفا كما أبدلت في آية وطائى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حذفت الياء الساكنة وقدمت المتحركة فانقلبت ألفا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لم يحذف منه شئ ولكن قدمت المتحركة وبقيت الاخرى ساكنة وحذفت بالتنوين مثل قاض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D57F65" w:rsidRPr="00655906" w:rsidRDefault="009D125F" w:rsidP="00655906">
      <w:pPr>
        <w:pStyle w:val="libNormal"/>
        <w:rPr>
          <w:rtl/>
        </w:rPr>
      </w:pPr>
      <w:r>
        <w:rPr>
          <w:rFonts w:hint="cs"/>
          <w:rtl/>
        </w:rPr>
        <w:t xml:space="preserve">والوجه الثالث </w:t>
      </w:r>
      <w:r w:rsidRPr="00655906">
        <w:rPr>
          <w:rFonts w:hint="cs"/>
          <w:rtl/>
        </w:rPr>
        <w:t>:</w:t>
      </w:r>
      <w:r w:rsidRPr="00655906">
        <w:rPr>
          <w:rStyle w:val="libAieChar"/>
          <w:rFonts w:ascii="Times New Roman" w:hAnsi="Times New Roman" w:hint="cs"/>
          <w:color w:val="000000"/>
          <w:rtl/>
        </w:rPr>
        <w:t xml:space="preserve"> " كأن "</w:t>
      </w:r>
      <w:r w:rsidRPr="00655906">
        <w:rPr>
          <w:rFonts w:hint="cs"/>
          <w:rtl/>
        </w:rPr>
        <w:t xml:space="preserve"> على وزن كعن ، وفيه وجهان : أحدهما : أنه حذف إحدى الياء‌ين على ما تقدم ، ثم حذفت الاخرى لاجل التنوين . والثانى : أنه حذف الياء‌ين دفعة واحدة ، واحتمل ذلك لما امتزج الحرفان .</w:t>
      </w:r>
    </w:p>
    <w:p w:rsidR="00D57F65" w:rsidRPr="00655906" w:rsidRDefault="009D125F" w:rsidP="00655906">
      <w:pPr>
        <w:pStyle w:val="libNormal"/>
        <w:rPr>
          <w:rtl/>
        </w:rPr>
      </w:pPr>
      <w:r w:rsidRPr="00655906">
        <w:rPr>
          <w:rFonts w:hint="cs"/>
          <w:rtl/>
        </w:rPr>
        <w:t xml:space="preserve">والوجه الرابع : </w:t>
      </w:r>
      <w:r w:rsidRPr="00655906">
        <w:rPr>
          <w:rStyle w:val="libAieChar"/>
          <w:rFonts w:ascii="Times New Roman" w:hAnsi="Times New Roman" w:hint="cs"/>
          <w:color w:val="000000"/>
          <w:rtl/>
        </w:rPr>
        <w:t>" كأى "</w:t>
      </w:r>
      <w:r w:rsidRPr="00655906">
        <w:rPr>
          <w:rFonts w:hint="cs"/>
          <w:rtl/>
        </w:rPr>
        <w:t xml:space="preserve"> بياء خفيفة بعد الهمزة ، ووجهه أنه حذف الياء الثانية وسكن الهمزة لاختلاط الكلمتين وجعلهما كالكلمة الواحدة كما سكنوا الهاء في لهو وفهو ، وحرك الياء لسكون ماقبلها .</w:t>
      </w:r>
    </w:p>
    <w:p w:rsidR="00D57F65" w:rsidRDefault="009D125F" w:rsidP="00655906">
      <w:pPr>
        <w:pStyle w:val="libNormal"/>
        <w:rPr>
          <w:rtl/>
        </w:rPr>
      </w:pPr>
      <w:r w:rsidRPr="00655906">
        <w:rPr>
          <w:rFonts w:hint="cs"/>
          <w:rtl/>
        </w:rPr>
        <w:t xml:space="preserve">والخامس : </w:t>
      </w:r>
      <w:r w:rsidRPr="00655906">
        <w:rPr>
          <w:rStyle w:val="libAieChar"/>
          <w:rFonts w:ascii="Times New Roman" w:hAnsi="Times New Roman" w:hint="cs"/>
          <w:color w:val="000000"/>
          <w:rtl/>
        </w:rPr>
        <w:t>" كيئن "</w:t>
      </w:r>
      <w:r w:rsidRPr="00655906">
        <w:rPr>
          <w:rFonts w:hint="cs"/>
          <w:rtl/>
        </w:rPr>
        <w:t xml:space="preserve"> بياء</w:t>
      </w:r>
      <w:r>
        <w:rPr>
          <w:rFonts w:hint="cs"/>
          <w:rtl/>
        </w:rPr>
        <w:t xml:space="preserve"> ساكنة قبل الهمزة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الاصل في كائن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ذكر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التنوين فأبقى في الكلمة على مايجب لها في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فمنهم من يحذفه في الوقف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تنوين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ومنهم من يثبته فيه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الحكم تغير بامتزاج الكلمتين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أى فقال ابن جنى هى مصدر أوى يأوى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إذا انضم واجتمع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وأصله أوى فاجتمعت الواو والياء وسبقت الاولى بالسكون فقلبت وأدغمت مثل جئ وشئ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موضع كأين فرفع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تكاد تستعمل إلا وبعدها 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>وفى الخبر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قتل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وفى قتل الضمير للنبى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عائد على كأين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كأين في معنى نبى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والجيد أن يعود الضمير على لفظ كأين كما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مائة نبى قتل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والضمير للمائة إذ هى المبتدأ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D57F65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>فإن قلت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لو كان كذلك لانثت فقلت قتلت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هذا محمول على المعنى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التقدير كثير من الرجال قتل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فعلى هذا يكون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معه ربيون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من الضمير في قتل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D57F65" w:rsidRDefault="009D125F" w:rsidP="0059453F">
      <w:pPr>
        <w:pStyle w:val="libNormal"/>
        <w:rPr>
          <w:rtl/>
        </w:rPr>
      </w:pP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يكون قتل في موضع جر صفة لنبى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ومعه ربيون الخبر كقولك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كم من رجل صالح معه 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D57F65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والوجه 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يكون الخبر محذوفا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في الدنيا أو صائر ونحو تلك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يجوز أن يكون قتل صفة لنبى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ومعه ربيون حال على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ماتقدم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قتل مسندا لربيين فلا ضمير فيه على هذا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والجملة صفة نبى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خبرا فيصير في الخبر أربعة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صفة لنبى والخبر محذوف على ماذكرنا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</w:t>
      </w:r>
      <w:r w:rsidRPr="00655906">
        <w:rPr>
          <w:rStyle w:val="libNormalChar"/>
          <w:rFonts w:hint="cs"/>
          <w:rtl/>
        </w:rPr>
        <w:t>ويقرأ " قاتل " فعلى هذا يجوز أن يكون الفاعل مضمرا ومابعده حال ، وأن يكون الفاعل ربيون ، ويقرأ " قتل "بالتشديد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لا ضمير في الفعل لاجل التكثير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والواحد لا تكثير فيه كذا ذكر ابن جنى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 يمتنع فيه أن يكون فيه ضمير الاول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في معنى الجماعة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وربيون بكسر الراء منسوب إلى الربة وهى الجماعة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ضم الراء في الربة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وعليه قرئ ربيون بالضم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من كسر أتبع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والفتح هو الاصل وهو منسوب إلى الرب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وقد قرئ به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فما وهنوا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فتح الهاء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بكسرها وهى لغة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والفتح أشهر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وقرئ بإسكانها على تخفيف المكسور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استكانوا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استفعلوا من الكون وهو الذل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وحكى عن الفراء أن أصلها استكنوا أشبعت الفتحة فنشأت الالف وهذا خطأ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الكلمة في جميع تصاريفها ثبتت عينها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استكان يستكين استكانة فهو مستكين ومستكان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والاشباع لا يكون على هذا الحد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D57F6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وماكان قولهم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فتح اللام على أن اسم كان مابعد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وهو أقوى من أن يجعل خبرا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>والاول اسم لوجهين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قالوا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يشبه المضمر في أنه لايضمر فهو أعرف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مابعد إلا مثبت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كان قولهم ربنا اغفر لنا دأبهم في الدعاء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برفع الاول على أنه اسم كان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ومابعد إلا الخبر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أمرنا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يتعلق بالمصدر وهو إسرافنا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إسرافا واقعا في أمرنا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D57F65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 الله مولاكم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وخبر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وأجاز الفراء النصب وهى قراء‌ة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بل أطيعوا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الرعب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بسكون العين وضمها وهما لغتان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بما أشركوا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الباء تتعلق بنلقى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يمنع ذلك لتعلق " في " به أيضا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في ظرف والباء بمعنى السبب فهما مختلفان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ومامصدرية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والثانية نكرة موصوفة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أو بمعنى الذى وليست مصدرية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وبئس مثوى الظالمين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النار، فالمخصوص بالذم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والمثوى مفعل من ثويت ولامه 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صدقكم الله وعده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صدق يتعدى إلى مفعولين في مثل هذا النحو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يتعدى إلى الثانى بحرف الجر فيقال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صدقت زيدا في الحديث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</w:t>
      </w:r>
      <w:r w:rsidR="008431F7" w:rsidRPr="00980442">
        <w:rPr>
          <w:rStyle w:val="libAlaemChar"/>
          <w:rFonts w:eastAsiaTheme="minorHAnsi"/>
          <w:rtl/>
        </w:rPr>
        <w:t>)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ظرف لصدق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ظرفا للوعد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حتى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يتعلق بفعل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دام ذلك إلى وقت فشلكم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والصحيح أنها لاتتعلق في مثل هذا بشئ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وأنها ليست حرف جر بل هى حرف تدخل على الجملة بمعنى الغاية كما تدخل الفاء والواو على الجمل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وجواب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بأن أمركم ونحو ذلك ودل على المحذوف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D57F6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منكم من يريد الدنيا ومنكم من يريد الآخرة ثم صرفكم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على الفعل المحذوف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تصعدون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اذكروا إذ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ظرفا لعصيتم أو تنازعتم أو فشلتم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تلوون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فتح التاء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وقد ذكرناه في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يلوون ألسنتهم "</w:t>
      </w:r>
      <w:r>
        <w:rPr>
          <w:rFonts w:hint="cs"/>
          <w:rtl/>
        </w:rPr>
        <w:t xml:space="preserve"> ويقرأ بضم التاء وماضيه ألوى وهى لغة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ويقرأ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أحد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بضمتين وهو الجبل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والرسول يدعوكم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جملة في موضع الحال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بغم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التقدير بعد غم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يكون في موضع نصب صفة لغم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بسبب الغم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فيكون مفعولا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بدل غم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فيكون صفة لغم أيضا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لكيلا تحزنوا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قيل </w:t>
      </w:r>
      <w:r w:rsidRPr="00024BE2">
        <w:rPr>
          <w:rStyle w:val="libAieChar"/>
          <w:rFonts w:hint="cs"/>
          <w:rtl/>
        </w:rPr>
        <w:t>" لا "</w:t>
      </w:r>
      <w:r>
        <w:rPr>
          <w:rFonts w:hint="cs"/>
          <w:rtl/>
        </w:rPr>
        <w:t xml:space="preserve"> زائدة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المعنى أنه غمهم ليحزنهم عقوبة لهم على تركهم مواقفهم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ليست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 على نفى الحزن عنهم بالتوبة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وكى هاهنا هى العاملة بنفسها لاجل اللام 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A95E6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أمنة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المشهور في القراء‌ة فتح الميم وهو اسم للامن ويقرأ بسكونها وهو مصدر مثل الامر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نعاسا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بدل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عطف بيان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نعاسا هو المفعول وأمنه حال 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أنزل عليكم نعاسا ذا أمنة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النعاس ليس هو الامن بل هوالذى حصل الامن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أمنة مفعولا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يغشى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بالياء على أنه النعاس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وبالتاء للامنة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في موضع نصب صفة لما قبله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024BE2">
        <w:rPr>
          <w:rStyle w:val="libAieChar"/>
          <w:rFonts w:hint="cs"/>
          <w:rtl/>
        </w:rPr>
        <w:t xml:space="preserve">طائفة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أهمتهم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خبره </w:t>
      </w:r>
      <w:r w:rsidR="009158A7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يظنون</w:t>
      </w:r>
      <w:r>
        <w:rPr>
          <w:rFonts w:hint="cs"/>
          <w:rtl/>
          <w:lang w:bidi="fa-IR"/>
        </w:rPr>
        <w:t xml:space="preserve">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الضمير في أهمتهم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أهمتهم صفة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ويظنون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والجملة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يغشى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وتسمى هذه الواو واو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الواو بمعنى إذ وليس بشئ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الحق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المفعول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أمرا غير الحق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وبالله الثانى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ظن الجاهلية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ظنا مثل ظن الجاهلية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شئ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وموضعه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الخبر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لنا، فمن الامر على هذا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الاصل هل شئ من الامر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أن يكون من الامر هو الخبر ولنا تبيين وتتم الفائدة كقوله </w:t>
      </w:r>
      <w:r w:rsidRPr="00655906">
        <w:rPr>
          <w:rFonts w:hint="cs"/>
          <w:rtl/>
        </w:rPr>
        <w:t>: " ولم يكن له كفوا أحد "</w:t>
      </w:r>
      <w:r>
        <w:rPr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كله 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بالنصب على التوكيد أو البدل ولله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وبالرفع على الابتداء ولله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والجملة خبر إن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يقولون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الضمير في يخفون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شئ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اسم كان والخبر لنا أو من الامر </w:t>
      </w:r>
      <w:r w:rsidRPr="00655906">
        <w:rPr>
          <w:rFonts w:hint="cs"/>
          <w:rtl/>
        </w:rPr>
        <w:t>مثل " هل لنا "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لبرز الذين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بالفتح والتخفيف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بالتشديد على مالم يسم فاعله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أخرجوا بأمر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ضربوا في الارض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تكون إذا هنا تحكى بها حالهم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فلا يراد بها المستقبل لا محالة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يجوز أن يعمل فيها قالوا وهو للماضى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كفروا وقالوا ماضيين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ويراد بها المستقبل المحكى به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يكفرون ويقولون لاخوانهم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كانوا غزى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تشديد الزاى وهو جمع غاز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والقياس غزاة كقاض وقضاة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لكنه جاء على فعل حملا على الصحيح نحو شاهد وشهد وصائم وصوم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ويقرأ بتخفيف الزاى وفيه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أصله غزاة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فحذفت الهاء تخفيفا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التاء دليل الجمع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حصل ذلك من نفس الصفة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أراد قراء‌ة الجماعة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فحذف إحدى الزايين كراهية التضعيف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ليجعل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اللام تتعلق بمحذوف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ندمهم أو أوقع في قلوبهم ذلك ليجعله حسرة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وجعل هنا بمعنى صير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اللام هنا لام العاقبة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صار أمرهم إلى ذلك كقوله </w:t>
      </w:r>
      <w:r w:rsidRPr="00655906">
        <w:rPr>
          <w:rFonts w:hint="cs"/>
          <w:rtl/>
        </w:rPr>
        <w:t xml:space="preserve">: " فالتقطه آل فرعون ليكون لهم عدوا "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متم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الجمهور على ضم الميم وهو الاصل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الفعل منه يموت، ويقرأ بالكسر وهو لغة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يقال مات يمات مثل خاف يخاف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فكما تقول خفت تقول مت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لمغفرة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صفته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ورحمة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ورحمة لهم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خير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نكرة موصوفة والعائد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ويجوزأن تكون مصدرية ويكون المفعول محذوفا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من جمعهم المال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لالى الله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اللام جواب قسم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ولدخولها على حرف الجر جاز أن يأتى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يحشرون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غير مؤكد بالنون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لتحشرون إلى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فبما رحمة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ما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وقال الاخفش وغيره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يجوز أن تكون نكرة بمعنى 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ورحمة بدل 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والباء تتعلق بلنت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وشاورهم في الامر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الامر هنا جنس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عام يراد به الخاص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لم يؤمر بمشاورتهم في الفرائض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ولذلك قرأ ابن عباس </w:t>
      </w:r>
      <w:r w:rsidRPr="00024BE2">
        <w:rPr>
          <w:rStyle w:val="libAieChar"/>
          <w:rFonts w:hint="cs"/>
          <w:rtl/>
        </w:rPr>
        <w:t xml:space="preserve">" في بعض الامر "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فإذا عزمت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فتح الزاى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إذا تخيرت أمرا بالمشاورة وعزمت على فعله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فتوكل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على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ويقرأ بضم التاء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إذا أمرتك بفعل شئ فتوكل على فوضع الظاهر موضع المضمر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ذا الذى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هو مثل </w:t>
      </w:r>
      <w:r w:rsidRPr="00024BE2">
        <w:rPr>
          <w:rStyle w:val="libAieChar"/>
          <w:rFonts w:hint="cs"/>
          <w:rtl/>
        </w:rPr>
        <w:t>" من ذا الذى يقرض "</w:t>
      </w:r>
      <w:r>
        <w:rPr>
          <w:rFonts w:hint="cs"/>
          <w:rtl/>
        </w:rPr>
        <w:t xml:space="preserve"> وقد ذكر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بعده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من بعد خذلانه فحذف المضاف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الهاء ضمير الخذلان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بعد الخذلان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يغل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بفتح الياء وضم الغين على نسبة الفعل إلى النبى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ذلك غير جائز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ويدل على ذلك قوله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يأت بما غل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ومفعول يغل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يغل الغنيمة أو المال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بضم الياء وفتح الغين على مالم يسم فاعله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المعنى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يكون ماضيه أغللته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نسبته إلى الغلول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أكذبته إذا نسبته إلى الكذب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لا يقال عنه إنه يغل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يخون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هو من أغللته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إذا وجدته غالا كقولك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أحمدت الرجل إذا أصبته محمودا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والثالث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معناه أن يغله غيره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ماكان لنبى أن يخان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يغلل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مستأنفة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حالا ويكون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في حال علم الغال بعقوبة الغلول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هو تعالى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أفمن اتبع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 بمعنى الذى في موضع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 يكون شرطا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كمن لا يصلح أن يكون جوابا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بسخط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هم درجات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مبتدأ وخبر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ذو درجات فحذف المضاف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 لمعنى درجات كأنه قال هم متفاضلون عند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صفة لدرجات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أنفسهم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صفة لرسول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يتعلق ببعث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ومافى هذه الآية قد ذكر مثله في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وابعث فيهم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رسولا منهم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أصبتهم مثليها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رفع صفة لمصيبة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 أصابكم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ما بمعنى الذى وهو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والخبر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فبإذن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واقع بإذن الله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وليعلم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اللام متعلقة بمحذوف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وليعلم الله أصابكم هذا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معطوفا على معنى فبإذن الله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فبإذن الله ولان يعلم الله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تعالوا قاتلوا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إنما لم يأت بحرف العطف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أراد أن يجعل كل واحدة من الجملتين مقصودة بنفسها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إن المقصود هو الامر بالقتال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وتعالوا ذكر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مالو سكت عنه لكان في الكلام دليل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الامر الثانى حال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هم للكفر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اللام في قوله للكفر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للايمان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متعلقة بأقرب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وجاز أن يعمل أقرب فيهما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لانهما يشبهان الظرف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وكما عمل أطيب في قولهم هذا بسرا أطيب منه رطبا في الظرفين المقدرين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أفعل يدل على معنيين على أصل الفعل وزيادته فيعمل في كل واحد منهما بمعنى غير الآخر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تزيد قربهم إلى الكفر على قربهم على الايمان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واللام هنا على بابها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هى بمعنى إلى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يقولون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مستأنف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الضمير في أقرب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قربوا إلى الكفر قائلين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قاتلوا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في موضع رفع على إضمار أعنى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صفة للذين نافقوا أو بدلا 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موضع جر بدلا من المجرور في أفواههم أو قلوبهم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مبتدأ </w:t>
      </w:r>
      <w:r w:rsidRPr="00655906">
        <w:rPr>
          <w:rFonts w:hint="cs"/>
          <w:rtl/>
        </w:rPr>
        <w:t>والخبر " قل فادرء‌وا "</w:t>
      </w:r>
      <w:r>
        <w:rPr>
          <w:rFonts w:hint="cs"/>
          <w:rtl/>
        </w:rPr>
        <w:t xml:space="preserve">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قل لهم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وقعدوا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ويجوز أن يكون معطوفا على الصلة معترضا بين قالوا ومعمولها وهو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لو أطاعونا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وأن يكون حالا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مرادة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 أحياء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بل هم أحياء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بالنصب عطفا على أمواتا كما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ظننت زيدا قائما بل قاعدا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أضمر الفعل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بل أحسبوهم أحياء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وحذف ذلك لتقدم مايدل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 ربهم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لاحياء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ظرفا لاحياء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المعنى يحيون عند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ظرفا ل‍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يرزقون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ويرزقون صفة لاحياء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الضمير في أحياء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يحيون مرزوقين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الضمير في الظرف إذا جعلته صفة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فرحين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حالا من الضمير في يرزقون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صفة لاحياء إذا 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ينتصب على المدح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من الضمير في أحياء أو من الضمير في الظرف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فضله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حال من العائد المحذوف في الظرف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بما آتاهموه كائنا من فضله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ويستبشرون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على فرحين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اسم الفاعل هنا يشبه الفعل المضارع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وهم يستبشرون فتكون الجملة حالا من الضمير في فرحين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أو من ضمير المفعول في آتاهم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خلفهم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بيلحقوا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متخلفين عنهم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ألا خوف عليهم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بأن لاخوف عليهم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فأن مصدرية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وموضع الجملة بدل من الذين بدل الاشتمال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ويستبشرون بسلامة الذين لم يلحقوا بهم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لانهم لاخوف عليهم فيكون مفعولا من أجله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يستبشرون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ه</w:t>
      </w:r>
      <w:r>
        <w:rPr>
          <w:rFonts w:hint="cs"/>
          <w:rtl/>
        </w:rPr>
        <w:t xml:space="preserve">و مستأنف مكرر التوكيد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 الله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بالفتح عطفا على بنعمة من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وبأن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وبالكسر على الاستئناف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استجابوا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جر صفة للمؤمنين أو نصب على إضمار أعنى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رفع على إضمارهم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أو مبتدأ وخبره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للذين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أحسنوا منهم واتقوا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ومنهم حال من الضمير في أحسنوا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قال لهم الناس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بدل من الذين استجابوا أوصفة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فزادهم إيمانا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الفاعل مضمر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زادهم القول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حسبنا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وخبر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وحسب مصدر في موضع اسم الفاعل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فحسبنا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كافينا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أحسبنى الشئ أى كفانى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بنعمة من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مفعولا به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يمسسهم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حال أيضا من الضمير في انقلبوا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العامل فيها بنعمة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وصاحب الحال الضمير في الحال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فانقلبوا منعمين بريئين من سوء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واتبعوا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على انقلبوا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وقد اتبعوا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والشيطان</w:t>
      </w:r>
      <w:r>
        <w:rPr>
          <w:rFonts w:hint="cs"/>
          <w:rtl/>
          <w:lang w:bidi="fa-IR"/>
        </w:rPr>
        <w:t xml:space="preserve">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يخوف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حالا من الشيطان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الاشارة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الشيطان بدلا أو عطف بيان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ويخوف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يخوفكم بأوليائه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وقرئ في الشذوذ </w:t>
      </w:r>
      <w:r w:rsidRPr="00024BE2">
        <w:rPr>
          <w:rStyle w:val="libAieChar"/>
          <w:rFonts w:hint="cs"/>
          <w:rtl/>
        </w:rPr>
        <w:t>" يخوفكم أولياؤه "</w:t>
      </w:r>
      <w:r>
        <w:rPr>
          <w:rFonts w:hint="cs"/>
          <w:rtl/>
        </w:rPr>
        <w:t xml:space="preserve">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لا حذف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 يخوف من يتبعه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فأما من توكل على الله فلا يخافه </w:t>
      </w:r>
      <w:r w:rsidR="009158A7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فلا تخافوهم</w:t>
      </w:r>
      <w:r>
        <w:rPr>
          <w:rFonts w:hint="cs"/>
          <w:rtl/>
          <w:lang w:bidi="fa-IR"/>
        </w:rPr>
        <w:t xml:space="preserve">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إنما جمع الضمير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الشيطان جنس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الضمير للاولياء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2121CC">
        <w:rPr>
          <w:rStyle w:val="libAieChar"/>
          <w:rFonts w:hint="cs"/>
          <w:rtl/>
        </w:rPr>
        <w:t xml:space="preserve"> لايحزنك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فتح الياء وضم الزاى والماضى حزنه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بضم الياء وكسر الزاى والماضى أحزن وهى لغة قليلة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حزن حدث له الحزن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وحزنته أحدثت له الحزن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وأحزنته عرضته للحزن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يسارعون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بالامالة والتفخيم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ويقرأ يسرعون بغير ألف من أسرع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شيئا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في موضع المصدر أى ضررا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A95E60">
      <w:pPr>
        <w:pStyle w:val="libNormal"/>
        <w:rPr>
          <w:rStyle w:val="libNormalChar"/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ولايحسبن الذين كفروا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وفاعله الذين كفروا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وأما المفعولان فالقائم مقامهما قوله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إنما نملى لهم خير لانفسهم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فإن وما عملت فيه تسد مسد المفعولين عند سيبويه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وعند الاخفش المفعول الثانى محذوف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نافعا أو نحو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</w:t>
      </w:r>
      <w:r w:rsidRPr="00655906">
        <w:rPr>
          <w:rStyle w:val="libNormalChar"/>
          <w:rFonts w:hint="cs"/>
          <w:rtl/>
        </w:rPr>
        <w:t>وفى " ما "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هى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 مصدرية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يجوز أن تكون كافة ولا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لو كان كذلك لانتصب خير بنملى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واحتاجت أن إلى خبر إذا كانت ما زائدة أو قدر الفعل يليها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وكلاهما ممتنع وقد قرئ شاذا بالنصب على أن يكون لانفسهم خبر إن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ولهم تبيين أو حال من خير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قرئ في الشاذ بكسر إن وهو جواب قسم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والقسم وجوابه يسدان مسد المفعولين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وقرأ </w:t>
      </w:r>
      <w:r w:rsidRPr="00655906">
        <w:rPr>
          <w:rStyle w:val="libNormalChar"/>
          <w:rFonts w:hint="cs"/>
          <w:rtl/>
        </w:rPr>
        <w:t xml:space="preserve">حمزة " تحسبن " بالتاء على الخطاب للنبى صلى الله عليه وسلم الذين كفروا المفعول الاول ، وفي المفعول الثانى وجهان : أحدهما : الجملة من أن وما عملت فيه ، والثانى : أن المفعول الاول محذوف أقيم المضاف إليه مقامه ، والتقدير : ولا تحسبن إملاء الذين كفروا ، وقوله : " أنما نملى لهم " بدل من المضاف المحذوف ، والجملة سدت مسد المفعولين ، والتقدير : ولا </w:t>
      </w:r>
    </w:p>
    <w:p w:rsidR="00A95E60" w:rsidRDefault="00A95E60">
      <w:pPr>
        <w:spacing w:before="480" w:after="0"/>
        <w:jc w:val="center"/>
        <w:rPr>
          <w:rStyle w:val="libNormalChar"/>
          <w:rFonts w:ascii="Times New Roman" w:eastAsia="Times New Roman" w:hAnsi="Times New Roman"/>
          <w:rtl/>
        </w:rPr>
      </w:pPr>
      <w:r>
        <w:rPr>
          <w:rStyle w:val="libNormalChar"/>
          <w:rtl/>
        </w:rPr>
        <w:br w:type="page"/>
      </w:r>
    </w:p>
    <w:p w:rsidR="008C7415" w:rsidRDefault="009D125F" w:rsidP="00A95E60">
      <w:pPr>
        <w:pStyle w:val="libNormal0"/>
        <w:rPr>
          <w:rtl/>
        </w:rPr>
      </w:pPr>
      <w:r w:rsidRPr="00655906">
        <w:rPr>
          <w:rStyle w:val="libNormalChar"/>
          <w:rFonts w:hint="cs"/>
          <w:rtl/>
        </w:rPr>
        <w:lastRenderedPageBreak/>
        <w:t>تحسبن</w:t>
      </w:r>
      <w:r>
        <w:rPr>
          <w:rFonts w:hint="cs"/>
          <w:rtl/>
        </w:rPr>
        <w:t xml:space="preserve"> أن إملاء الذين كفروا خير لانفسهم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تجعل أن وما عملت فيه بدلا من الذين كفروا بدل الاشتمال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والجملة سدت مسد المفعولين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أنما نملى لهم ليزدادوا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مستأنف وقيل أنما نملى لهم تكرير للاول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وليزدادوا هو المفعول الثانى لتحسب على قراء‌ة التاء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ولا تحسبن يا محمد إملاء الذين كفروا خيرا ليزدادوا إيمانا بل ليزدادوا إثما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ويروى عن بعض الصحابة أنه قرأه كذلك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ماكان الله ليذر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 كان محذوف تقديره ما كان الله مريدا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يذر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 يجوز أن يكون الخبر ليذر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الفعل بعد اللام ينتصب بأن فيصير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ماكان الله ليترك المؤمنين على ماأنتم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وخبر كان هو اسمها في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الترك هو الله تعالى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وقال الكوفيون اللام زائدة والخبر هو الفعل وهذا ضعيف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مابعدها قد انتصب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فإن كان النصب باللام نفسها فليست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 كان النصب بأن فسد لما ذكرنا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وأصل يذر يوذر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فحذفت الواو تشبيها لها بيدع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في معناها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لحذف الواو في يذر علة إذا لم تقع بين ياء وكسرة ولا ماهو في تقديره الكسرة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بخلاف يدع فإن الاصل يودع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فحذفت الواو لوقوعها بين الياء وبين ماهو في تقدير الكسرة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الاصل يودع مثل يوعد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فتحت الدال من يدع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لامه حرف حلقى فيفتح له ماقبله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ومثله يسع ويطأ ويقع ونحو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ولم يستعمل من يذر ماضيا اكتفاء بترك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يميز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بسكون الياء وماضيه ماز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وبتشديدها وماضيه ميز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وهما بمعنى واحد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التشديد لتعدى الفعل مثل فرح وفرحته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ماز وميز يتعديان إلى مفعول واحد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يحسبن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بالياء على الغيبة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يبخلون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المفعول الاول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هو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وهو ضمير البخل الذى دل عليه يبخلون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محذوف تقديره البخل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على هذا فصل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</w:t>
      </w:r>
      <w:r w:rsidRPr="00655906">
        <w:rPr>
          <w:rFonts w:hint="cs"/>
          <w:rtl/>
        </w:rPr>
        <w:t>ويقرأ " تحسبن "</w:t>
      </w:r>
      <w:r>
        <w:rPr>
          <w:rFonts w:hint="cs"/>
          <w:rtl/>
        </w:rPr>
        <w:t xml:space="preserve"> بالتاء على الخطاب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ولا حسبن يا محمد بخل الذين يبخلون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فحذف المضاف وهو ضعيف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فيه إضمار البخل قبل ذكر مايدل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على هذا فصل أو توكيد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والاصل في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ميراث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موراث فقلبت الواو ياء لانكسار ماقبلها والميراث مصدر كالميعاد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لقد سمع الله قول الذين قالوا إن الله فقير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العامل في موضع إن وما عملت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قالوا وهى المحكية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معمولا لقول المضاف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يخرج على قول الكوفيين في إعمال الاول وهو أصل ضعيف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ويزداد هنا ضعفا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الثانى فعل والاول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وإعمال الفعل أقوى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سنكتب ما قالوا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وما قالوا منصوب به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وقتلهم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 مصدرية أو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بالياء وتسمية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بالياء على مالم يسم فاعله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وقتلهم بالرفع وهو ظاهر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ونقول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بالنون والياء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مستحق بما قدمت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ظلام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فعال من الظلم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فإن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بناء فعال للتكثير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ولايلزم من نفى الظلم الكثير نفى الظلم القليل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فلو قال بظالم لكان أدل على نفى الظلم قليله وكثيره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فالجواب عنه من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أحدها أن فعالا قد جاء لا يراد به الكثرة كقول طرفة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9"/>
        <w:gridCol w:w="3313"/>
      </w:tblGrid>
      <w:tr w:rsidR="008C7415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8C7415" w:rsidRDefault="008C7415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ولست بحلال التلاع مخافة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C7415" w:rsidRDefault="008C7415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C7415" w:rsidRDefault="008C7415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ولكن متى يسترفد القوم أرفد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C7415" w:rsidRDefault="009D125F" w:rsidP="00A95E60">
      <w:pPr>
        <w:pStyle w:val="libNormal"/>
        <w:rPr>
          <w:rtl/>
        </w:rPr>
      </w:pPr>
      <w:r>
        <w:rPr>
          <w:rFonts w:hint="cs"/>
          <w:rtl/>
        </w:rPr>
        <w:t>لا يريد هاهنا أنه قد يحل التلاع قليلا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ذلك يدفعه 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متى يسترفد القوم أرفد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يدل على نفى البخل في كل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ولان تمام المدح لا يحصل بإرادته الكثرة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أن ظلام هنا للكثرة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مقابل للعباد وفى العباد كثرة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وإذا قوبل بهم الظلم كان كثيرا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والثالث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إذا نفى الظلم الكثير انتفى الظلم القليل ضرورة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>لان الذى يظلم إنما يظلم لانتفاعه بالظلم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فإذا ترك الظلم الكثير مع زيادة نفعه في حق من يجوز عليه النفع والضر كان للظلم القليل المنفعة أترك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وجه رابع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أن يكون على النسب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لا ينسب إلى الظلم فيكون من بزاز وعطار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قالوا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هو في موضع جر بدلا من قوله </w:t>
      </w:r>
      <w:r w:rsidRPr="00655906">
        <w:rPr>
          <w:rFonts w:hint="cs"/>
          <w:rtl/>
        </w:rPr>
        <w:t>: " الذين قالوا " ويجوز</w:t>
      </w:r>
      <w:r>
        <w:rPr>
          <w:rFonts w:hint="cs"/>
          <w:rtl/>
        </w:rPr>
        <w:t xml:space="preserve"> أن يكون نصبا بإضمار أعنى ورفعا على إضمارهم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ألا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نؤمن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في موضع جر على 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بأن لانؤمن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معنى عهد وصى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في موضع نصب على تقدير حرف الجر وإفضاء الفعل إليه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ينتصب بنفسى عهد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لانك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عهدت إليه عهدا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لا على أنه مصدر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معناه ألزمته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تكتب أن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مفصولة وموصولة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ومنهم من يحذفها في الخط اكتفاء بالتشديد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حتى يأتينا بقربان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حذف مضاف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بتقريب قربان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يشرع لنا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والزبر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بغير باء اكتفاء بحرف العطف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وبالباء على إعادة الجار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والزبر جمع زبور مثل رسول ورسل </w:t>
      </w:r>
      <w:r w:rsidR="009158A7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024BE2">
        <w:rPr>
          <w:rStyle w:val="libAieChar"/>
          <w:rFonts w:hint="cs"/>
          <w:rtl/>
        </w:rPr>
        <w:t xml:space="preserve">والكتاب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جنس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 نفس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وجاز ذلك وإن كان نكرة لنا فيه من العموم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ذائقة الموت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الخبر وأنث على معنى كل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كل نفس نفوس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ولو ذكر على لفظ كل جاز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وإضافة ذائقة غير محضة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نكرة يحكى بها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شاذا</w:t>
      </w:r>
      <w:r w:rsidRPr="00024BE2">
        <w:rPr>
          <w:rStyle w:val="libAieChar"/>
          <w:rFonts w:hint="cs"/>
          <w:rtl/>
        </w:rPr>
        <w:t xml:space="preserve"> " ذائقة الموت "</w:t>
      </w:r>
      <w:r>
        <w:rPr>
          <w:rFonts w:hint="cs"/>
          <w:rtl/>
        </w:rPr>
        <w:t xml:space="preserve"> بالتنوين والاعمال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ويقرأ شاذا أيضا </w:t>
      </w:r>
      <w:r w:rsidRPr="00024BE2">
        <w:rPr>
          <w:rStyle w:val="libAieChar"/>
          <w:rFonts w:hint="cs"/>
          <w:rtl/>
        </w:rPr>
        <w:t>" ذائقه الموت "</w:t>
      </w:r>
      <w:r>
        <w:rPr>
          <w:rFonts w:hint="cs"/>
          <w:rtl/>
        </w:rPr>
        <w:t xml:space="preserve"> على جعل الهاء ضمير كل على اللفظ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مبتدأ وخبر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>وإنما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" ما " </w:t>
      </w:r>
      <w:r>
        <w:rPr>
          <w:rFonts w:hint="cs"/>
          <w:rtl/>
        </w:rPr>
        <w:t xml:space="preserve">هاهنا كافة فلذلك نصب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أجوركم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بالفعل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ولو كانت بمعنى الذى أو مصدرية لرفع أجوركم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لتبلون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الواو فيه ليست لام الكلمة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بل واو الجمع حركت لالتقاء الساكنين وضمة الواو دليل على المحذوف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ولم تقلب الواو ألفا مع تحركها وانفتاح ما قبلها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ذلك عارض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ولذلك لا يجوز همزها مع انضمامها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ولو كانت لازمة لجاز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لتبيننه، ولا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تكتمونه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يقرآن بالياء على الغيبة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الراجع إليه الضمير اسم ظاهر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وكل ظاهر يكنى عنه بضمير الغيبة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ويقرآن بالتاء على الخطاب وتقديره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وقلنا لهم لتبيننه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ولما كان أخذ الميثاق في معنى القسم جاء باللام والنون في الفعل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 xml:space="preserve">ولم يأت بها في يكتمون اكتفاء بالتوكيد في الفعل الاول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تكتمونه توكيد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لايحسبن الذين يفرحون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بالياء على الغيبة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وكذلك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 يحسبنهم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بالياء وضم الباء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وفاعل الاول الذين يفرحون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مفعولاه فمحذوفان اكتفاء بمفعولى يحسبانهم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الفاعل فيهما واحد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فالفعل الثانى تكرير للاول وحسن لما طال الكلام المتصل بالاول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والفاء زائدة فليست للعطف ولا للجواب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وقال بعضهم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بمفازة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مفعول حسب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ومفعوله الثانى محذوف دل عليه مفعول حسب الثانى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 يحسبن الذين يفرحون أنفسهم بمفازة وهم في فلا يحسبنهم هو أنفسهم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فلا يحسبن أنفسهم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وأغنى بمفازة الذى هو مفعول الاول عن ذكره ثانيا لحسب الثانى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وجه ضعيف متعسف عنه مندوحة بما ذكرنا في الوجه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ويقرأ بالتاء فيهما على الخطاب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وبفتح الباء منهما والخطاب للنبى صلى الله عليه وسلم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والقول فيه أن الذين يفرحون هو المفعول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 محذوف لدلالة مفعول حسب الثانى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لاتحسبن الذين يفرحون بمفازة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وأغنى المفعول الثانى هنا عن ذكره لحسب الثانى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>وحسب الثانى مكرر أو بدل لما ذكرنا في القراء‌ة بالياء فيهما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الفاعل فيهما واحد أيضا وهو النبى صلى الله عليه وسلم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بالياء في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وبالتاء في الثانى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ثم في التاء في الفعل الثانى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الفتح على أنه خطاب لواحد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والضم على أنه لجماعة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هذا يكون مفعولا الفعل الاول محذوفين لدلالة مفعولى الثانى عليهما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والفاء زائدة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والفعل الثانى ليس ببدل ولا مكرر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فاعله غير فاعل الاول والمفازة مفعلة من الفوز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العذاب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بمحذوف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صفة للمفازة،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المفازة مكان والمكان لا يعمل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المفازة مصدرا فتتعلق من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فلا تحسبنهم فائزين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فالمصدر في موضع اسم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يذكرون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جر نعتا لاولى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في موضع نصب بإضمار أعنى أو رفع على إضمارهم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مبتدأ والخبر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يقولون ربنا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قياما وقعودا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حالان من ضمير الفاعل في يذكرون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وعلى جنوبهم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وحرف الجر يتعلق بمحذوف هو الحال في الاصل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ومضطجعين على جنوبهم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ويتفكرون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على يذكرون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يذكرون الله متفكرين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باطلا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من أجله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والباطل هنا فاعل بمعنى المصدر مثل العاقبة والعافية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 ما خلقتهما عبثا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تقديره ماخلقت هذا خاليا عن حكمة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نعتا لمصدر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خلقا باطلا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8C7415" w:rsidP="00FE4DAA">
      <w:pPr>
        <w:pStyle w:val="libNormal"/>
        <w:rPr>
          <w:rtl/>
        </w:rPr>
      </w:pPr>
      <w:r>
        <w:rPr>
          <w:rtl/>
        </w:rPr>
        <w:br w:type="page"/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>فإن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كيف قال هذا والسابق ذكر السموات والارض والاشارة إليها بهذه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؟ ففى ذلك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أن الاشارة إلى الخلق المذكور في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خلق السموات "</w:t>
      </w:r>
      <w:r>
        <w:rPr>
          <w:rFonts w:hint="cs"/>
          <w:rtl/>
        </w:rPr>
        <w:t xml:space="preserve"> وعلى هذا يجوز أن يكون الخلق مصدرا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يكون بمعنى المخلوق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من إضافة الشئ إلى ماهو هو في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السموات والارض بمعنى الجمع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فعادت الاشارة إليه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والثالث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أن يكون المعنى ماخلقت هذا المذكور أو المخلوق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فقنا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دخلت الفاء لمعنى الجزاء فالتقدير إذا نزهناك أو وحدناك فقنا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تدخل النار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بتدخل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وأجاز قوم أن يكون منصوبا بفعل دل عليه جواب الشرط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فقد أخزيته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وأجاز قوم أن يكون من مبتدأ والشرط وجوابه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جميع الاوجه الكلام كله في موضع رفع خبر إن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ينادى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لمناديا أو حال من الضمير في مناديا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فإن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ما الفائدة في ذكر الفعل مع دلالة الاسم الذى هو مناد عليه؟ قيل: فيه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توكيد كما تقول قم قائما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وصل به ماحسن التكرير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قوله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للايمان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لو اقتصر على الاسم لجاز أن يكون سمع معروفا بالنداء يذكر ماليس بنداء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فلما قال ينادى ثبت أنهم سمعوا نداء‌ه في تلك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ومفعول ينادى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ينادى الناس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آمنوا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أن هنا بمعنى أى، فيكون النداء قوله آمنوا، ويجوز أن تكون أن المصدرية وصلت بالامر فيكون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على هذا ينادى للايمان بأن آمنوا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مع الابرار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للمفعول المحذوف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أبرارا مع الابرار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وأبرارا على هذا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والابرار جمع بر وأصله برر ككتف وأكتاف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الامالة في الابرار تغليبا لكسرة الراء الثانية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رسلك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على ألسنة رسلك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متعلقة بوعدتنا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بآتنا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الميعاد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بمعنى الوعد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عامل منكم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منكم صفة لعامل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ذكر أو أنثى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بدل من منكم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بدل الشئ من الشئ وهما لعين واحدة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من ذكر أو أنثى صفة أخرى لعامل يقصد بها الايضاح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من ذكر حالا من الضمير في منكم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استقر منكم كائنا من ذكر أو أنثى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بعضكم من بعض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مستأنف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حالا أو صفة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فالذين هاجروا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لاكفرن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وما اتصل به الخبر وهو جواب قسم محذوف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ثوابا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وفعله دل عليه الكلام المتقدم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تكفير السيئات إثابة فكأنه 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لاثيبنكم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ثوابا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تمييز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وكلا القولين كوفى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والثواب بمعنى الاثابة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يقع بمعنى الشئ المثاب به كقولك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هذا الدرهم ثوابك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يجوز أن يكون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حالا من الجنات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مثابا بها أو حالا من ضمير المفعول في لادخلنهم أى مثابين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مفعولا به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معنى أدخلنهم أعطينهم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فيكون على هذا بدلا من جنات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مستأنفا: أى يعطيهم ثوابا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متاع قليل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تقلبهم متاع فالمبتدأ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655906" w:rsidRDefault="009D125F" w:rsidP="008431F7">
      <w:pPr>
        <w:pStyle w:val="libNormal"/>
        <w:rPr>
          <w:rStyle w:val="libPoemChar"/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لكن الذين اتقوا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تخفيف النون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وقرئ بتشديدها والاعراب ظاهر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خالدين فيها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الضمير في لهم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معنى الاستقرار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وارتفاع جنات بالابتداء وبالجار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نزلا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وانتصابه بالمعنى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معنى لهم جنات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ننزلهم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وعند الكوفيين هو حال أو تمييز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جمع نازل كما قال الاعشى </w:t>
      </w:r>
      <w:r>
        <w:rPr>
          <w:rFonts w:hint="cs"/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9"/>
        <w:gridCol w:w="3321"/>
      </w:tblGrid>
      <w:tr w:rsidR="00655906" w:rsidTr="006A043A">
        <w:trPr>
          <w:trHeight w:val="350"/>
        </w:trPr>
        <w:tc>
          <w:tcPr>
            <w:tcW w:w="3920" w:type="dxa"/>
            <w:shd w:val="clear" w:color="auto" w:fill="auto"/>
          </w:tcPr>
          <w:p w:rsidR="00655906" w:rsidRDefault="00655906" w:rsidP="006A043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أو ينزلون فإنا معشر 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55906" w:rsidRDefault="00655906" w:rsidP="006A043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55906" w:rsidRDefault="00655906" w:rsidP="006A043A">
            <w:pPr>
              <w:pStyle w:val="libPoem"/>
            </w:pPr>
            <w:r>
              <w:rPr>
                <w:rFonts w:hint="cs"/>
                <w:rtl/>
              </w:rPr>
              <w:t>وقد ذكر ذلك أبوعلي في التذكرة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C7415" w:rsidRDefault="00655906" w:rsidP="00655906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9D125F">
        <w:rPr>
          <w:rFonts w:hint="cs"/>
          <w:rtl/>
        </w:rPr>
        <w:t>فعلى هذا يجوز أن يكون حالا من الضمير في خالدين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>، ويجوز إذا جعلته مصدرا أن يكون بمعنى المفعول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 xml:space="preserve">، فيكون حالا من الضمير المجرور في فيها أى منزولة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 عند الله </w:t>
      </w:r>
      <w:r w:rsidR="008431F7" w:rsidRPr="00980442">
        <w:rPr>
          <w:rStyle w:val="libAlaemChar"/>
          <w:rFonts w:eastAsiaTheme="minorHAnsi"/>
          <w:rtl/>
        </w:rPr>
        <w:t>)</w:t>
      </w:r>
      <w:r w:rsidR="009D125F" w:rsidRPr="00024BE2">
        <w:rPr>
          <w:rStyle w:val="libAieChar"/>
          <w:rFonts w:hint="cs"/>
          <w:rtl/>
        </w:rPr>
        <w:t xml:space="preserve"> </w:t>
      </w:r>
      <w:r w:rsidR="009D125F">
        <w:rPr>
          <w:rFonts w:hint="cs"/>
          <w:rtl/>
        </w:rPr>
        <w:t>إن جعلت نزلا مصدرا كان من عند الله صفة له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>، وإن جعلته جمعا ففيه وجهان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 xml:space="preserve">: أحدهما </w:t>
      </w:r>
      <w:r w:rsidR="009D125F">
        <w:rPr>
          <w:rFonts w:hint="cs"/>
          <w:rtl/>
          <w:lang w:bidi="fa-IR"/>
        </w:rPr>
        <w:t xml:space="preserve">: </w:t>
      </w:r>
      <w:r w:rsidR="009D125F">
        <w:rPr>
          <w:rFonts w:hint="cs"/>
          <w:rtl/>
        </w:rPr>
        <w:t xml:space="preserve">هو حال من المفعول المحذوف </w:t>
      </w:r>
      <w:r w:rsidR="009D125F">
        <w:rPr>
          <w:rFonts w:hint="cs"/>
          <w:rtl/>
          <w:lang w:bidi="fa-IR"/>
        </w:rPr>
        <w:t xml:space="preserve">؛ </w:t>
      </w:r>
      <w:r w:rsidR="009D125F">
        <w:rPr>
          <w:rFonts w:hint="cs"/>
          <w:rtl/>
        </w:rPr>
        <w:t>لان التقدير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>: نزلا إياها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>.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 xml:space="preserve">والثانى </w:t>
      </w:r>
      <w:r w:rsidR="009D125F">
        <w:rPr>
          <w:rFonts w:hint="cs"/>
          <w:rtl/>
          <w:lang w:bidi="fa-IR"/>
        </w:rPr>
        <w:t xml:space="preserve">: </w:t>
      </w:r>
      <w:r w:rsidR="009D125F">
        <w:rPr>
          <w:rFonts w:hint="cs"/>
          <w:rtl/>
        </w:rPr>
        <w:t>أن يكون خبر مبتدأ محذوف أى ذلك من عند الله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 xml:space="preserve">: أى بفضله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وما عند الله </w:t>
      </w:r>
      <w:r w:rsidR="008431F7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مابمعنى الذى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>، وهو مبتدأ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>، وفى الخبر وجهان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 xml:space="preserve">: أحدهما </w:t>
      </w:r>
      <w:r w:rsidR="009D125F">
        <w:rPr>
          <w:rFonts w:hint="cs"/>
          <w:rtl/>
          <w:lang w:bidi="fa-IR"/>
        </w:rPr>
        <w:t xml:space="preserve">: </w:t>
      </w:r>
      <w:r w:rsidR="009D125F">
        <w:rPr>
          <w:rFonts w:hint="cs"/>
          <w:rtl/>
        </w:rPr>
        <w:t xml:space="preserve">هو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خير </w:t>
      </w:r>
      <w:r w:rsidR="008431F7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و </w:t>
      </w:r>
      <w:r w:rsidR="009158A7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للابرار </w:t>
      </w:r>
      <w:r w:rsidR="008431F7" w:rsidRPr="00980442">
        <w:rPr>
          <w:rStyle w:val="libAlaemChar"/>
          <w:rFonts w:eastAsiaTheme="minorHAnsi"/>
          <w:rtl/>
        </w:rPr>
        <w:t>)</w:t>
      </w:r>
      <w:r w:rsidR="009D125F">
        <w:rPr>
          <w:rFonts w:hint="cs"/>
          <w:rtl/>
        </w:rPr>
        <w:t xml:space="preserve"> نعت لخير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 xml:space="preserve">. والثانى </w:t>
      </w:r>
      <w:r w:rsidR="009D125F">
        <w:rPr>
          <w:rFonts w:hint="cs"/>
          <w:rtl/>
          <w:lang w:bidi="fa-IR"/>
        </w:rPr>
        <w:t xml:space="preserve">: </w:t>
      </w:r>
      <w:r w:rsidR="009D125F">
        <w:rPr>
          <w:rFonts w:hint="cs"/>
          <w:rtl/>
        </w:rPr>
        <w:t>أن يكون الخبر للابرار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>، والنية به التقديم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>: أى والذى عند الله مستقر للابرار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>، وخير على هذا خبر ثان</w:t>
      </w:r>
      <w:r w:rsidR="009D125F">
        <w:rPr>
          <w:rFonts w:hint="cs"/>
          <w:rtl/>
          <w:lang w:bidi="fa-IR"/>
        </w:rPr>
        <w:t xml:space="preserve"> </w:t>
      </w:r>
      <w:r w:rsidR="009D125F">
        <w:rPr>
          <w:rFonts w:hint="cs"/>
          <w:rtl/>
        </w:rPr>
        <w:t>.</w:t>
      </w:r>
    </w:p>
    <w:p w:rsidR="00A95E60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وقال بعضهم للابرار حال من الضمير في الظرف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وخبر خير المبتدإ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وهذا بعيد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فيه الفصل بين المبتدإ والخبر بحال لغيره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والفصل بين الحال وصاحب الحال بخير المبتدإ وذلك لايجوز في الاختيار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A95E60">
      <w:pPr>
        <w:pStyle w:val="libNormal"/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لمن يؤمن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 في موضع نصب اسم إن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نكرة موصوفة أو موصولة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خاشعين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الضمير في يؤمن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وجاء جمعا على معنى من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ويجوز أن يكون حالا من الهاء والميم في إليهم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فيكون العامل أنزل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بخاشعين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هو متعلق بقوله </w:t>
      </w:r>
      <w:r>
        <w:rPr>
          <w:rFonts w:hint="cs"/>
          <w:rtl/>
          <w:lang w:bidi="fa-IR"/>
        </w:rPr>
        <w:t>:</w:t>
      </w:r>
      <w:r w:rsidR="009158A7" w:rsidRPr="009158A7">
        <w:rPr>
          <w:rStyle w:val="libAlaemChar"/>
          <w:rFonts w:eastAsiaTheme="minorHAnsi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يشترون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وهو في نية التأخير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لا يشترون بآيات الله ثمنا قليلا لاجل الله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 أجرهم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قوله لهم خبر أجر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وبالجملة خبر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 ربهم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 للاجر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لهم أن يؤجروا عند ربهم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الضمير في لهم وهو ضمير الاجر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والآخر أن يكون الاجر مرتفعا بالظرف ارتفاع الفاعل بفعله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يجوز أن يكون عند ظرفا للاجر وحالا 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والوجه الثالث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يكون أجرهم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وعند ربهم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ويكون لهم يتعلق بما دل عليه الكلام من الاستقرار والثبوت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في حكم الظرف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9D125F" w:rsidRDefault="009D125F" w:rsidP="00F877A3">
      <w:pPr>
        <w:pStyle w:val="Heading2Center"/>
      </w:pPr>
      <w:bookmarkStart w:id="14" w:name="07"/>
      <w:bookmarkStart w:id="15" w:name="_Toc371249934"/>
      <w:r>
        <w:rPr>
          <w:rFonts w:hint="cs"/>
          <w:rtl/>
        </w:rPr>
        <w:t>سورة النساء</w:t>
      </w:r>
      <w:bookmarkEnd w:id="14"/>
      <w:bookmarkEnd w:id="15"/>
    </w:p>
    <w:p w:rsidR="009D125F" w:rsidRPr="00CA702C" w:rsidRDefault="009D125F" w:rsidP="008C7415">
      <w:pPr>
        <w:pStyle w:val="libBold2"/>
        <w:rPr>
          <w:rtl/>
        </w:rPr>
      </w:pPr>
      <w:r w:rsidRPr="00CA702C">
        <w:rPr>
          <w:rFonts w:hint="cs"/>
          <w:rtl/>
        </w:rPr>
        <w:t>بسم اللّه الرحمن الرحيم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قد مضى القول في قوله تعالى 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ياأيها الناس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أوائل البقرة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نفس واحدة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نصب بخلقكم ومن لابتداء الغاية ، وكذلك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منها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زوجها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منهما رجالا كثيرا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نعت لرجال ، ولم يؤنثه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حمله على المعنى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رجالا بمعنى عدد أو جنس أو جمع كما ذكر الفعل المسند إلى جماعة المؤنث كقوله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وقال نسوة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كثيرا نعت لمصدر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بثا كثيرا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تساء‌لون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بتشديد السين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تتساء‌لون فأبدلت التاء الثانية سينا فرارا من تكرير المثل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والتاء تشبه السين في الهمس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ويقرأ بالتخفيف على حذف التاء الثانية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الباقية تدل عليها ودخل حرف الجر في المفعول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المعنى تتحالفون به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والارحام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معطوف على اسم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واتقوا الارحام أن تقطعوها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محمول على موضع الجار والمجرور كما تقول مررت بزيد وعمرا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 الذى تعظمونه والارحام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الحلف به تعظيم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ويقرأ بالجر قيل هو معطوف على المجرور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وهذا لايجوز عند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البصريين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جاء في الشعر على قبحه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وأجازه الكوفيون على ضعف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الجر على القسم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ضعيف أيضا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الاخبار وردت بالنهى عن الحلف بالآباء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ولان التقدير في القسم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وبرب الارحام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هذا قد أغنى عنه ما قبله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قرئ شاذا بالرفع وهو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والارحام محترمة أو واجب حرمتها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بالطيب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المفعول الثانى لتتبدلوا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إلى أموالكم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إلى متعلقة بمحذوف وهو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مضافة إلى أموالكم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مفعول به على المعنى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معنى لا تأكلوا أموالهم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لاتضيعوها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الهاء ضمير المصدر الذى دل عليه تأكلوا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أن الاكل والاخذ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والجمهور على ضم الحاء من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حوبا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وهو اسم للمصدر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بفتحها وهو مصدر حاب يحوب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إذا أثم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وإن خفتم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جواب هذا الشرط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هو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 xml:space="preserve">" فانكحوا ماطاب لكم " </w:t>
      </w:r>
      <w:r>
        <w:rPr>
          <w:rFonts w:hint="cs"/>
          <w:rtl/>
        </w:rPr>
        <w:t xml:space="preserve">وإنما جعل جوابا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لانهم كانوا يتحرجون من الولاية في أموال اليتامى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يتحرجون من الاستكثار من النساء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مع أن الجور يقع بينهن إذا كثرن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فكأنه 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إذا تحرجتم من هذا فتحرجوا من ذاك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والوجه 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أن جواب الشرط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 xml:space="preserve">" فواحدة "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المعنى إن خفتم أن لا تقسطوا في نكاح اليتامى فانكحوا منهن واحدة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ثم أعاد هذا المعنى في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 xml:space="preserve">" فإن خفتم أن لا تعدلوا " </w:t>
      </w:r>
      <w:r>
        <w:rPr>
          <w:rFonts w:hint="cs"/>
          <w:rtl/>
        </w:rPr>
        <w:t>لما طال الفصل بين الاول وجوابه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ذكر هذا الوجه أبوعلي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لا تقسطوا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ضم التاء وهو من أقسط إذا عدل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وقرئ شاذا بفتحها وهو من قسط إذا جار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وتكون لا زائدة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ماطاب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655906">
        <w:rPr>
          <w:rFonts w:hint="cs"/>
          <w:rtl/>
        </w:rPr>
        <w:t>" ما " هنا بمعنى من ، ولها نظائر في القرآن ستمر بك إن شاء الله تعالى ، وقيل : " ما " تكون</w:t>
      </w:r>
      <w:r>
        <w:rPr>
          <w:rFonts w:hint="cs"/>
          <w:rtl/>
        </w:rPr>
        <w:t xml:space="preserve"> لصفات من يعقل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هنا كذلك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ماطاب يدل على الطيب منهن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هى نكرة موصوفة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فانكحوا جنسا طيبا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عددا يطيب لكم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هى مصدرية والمصدر المقدر بها وبالفعل مقدر باسم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انكحوا الطيب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النساء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ضمير الفاعل في طاب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مثنى وثلاث ورباع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نكرات لا تنصرف للعدل والوصف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بدل من 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هى حال من النساء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ويقرأ </w:t>
      </w:r>
      <w:r w:rsidRPr="00655906">
        <w:rPr>
          <w:rFonts w:hint="cs"/>
          <w:rtl/>
        </w:rPr>
        <w:t xml:space="preserve">شاذا " وربع " بغير ألف ، ووجهها أنه حذف الالف كما حذفت في خيم والاصل خيام ، وكما حذفت في قولهم أم والله ، والواو في " وثلاث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A95E60">
      <w:pPr>
        <w:pStyle w:val="libNormal0"/>
        <w:rPr>
          <w:rtl/>
        </w:rPr>
      </w:pPr>
      <w:r w:rsidRPr="00655906">
        <w:rPr>
          <w:rFonts w:hint="cs"/>
          <w:rtl/>
        </w:rPr>
        <w:lastRenderedPageBreak/>
        <w:t>ورباع " ليست للعطف المو</w:t>
      </w:r>
      <w:r>
        <w:rPr>
          <w:rFonts w:hint="cs"/>
          <w:rtl/>
        </w:rPr>
        <w:t>جب للجمع في زمن واحد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لو كان كذلك لكان عبثا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من أدرك الكلام يفصل التسعة هذا التفصيل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ولان المعنى غير صحيح أيضا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مثنى ليس عبارة عن ثنتين فقط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بل عن ثنتين ثنتين وثلاث عن ثلاث ثلاث وهذا المعنى يدل على أن المراد التخيير لا الجمع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فواحدة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أن فانكحوا واحدة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بالرفع على أنه خبر مبتدأ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فالمنكوحة واحدة ويجوز أن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فواحدة تكفى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ما ملكت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أو للتخيير على بابها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للاباحة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Pr="00024BE2">
        <w:rPr>
          <w:rStyle w:val="libAieChar"/>
          <w:rFonts w:hint="cs"/>
          <w:rtl/>
        </w:rPr>
        <w:t>" ما "</w:t>
      </w:r>
      <w:r>
        <w:rPr>
          <w:rFonts w:hint="cs"/>
          <w:rtl/>
        </w:rPr>
        <w:t xml:space="preserve"> هنا بمنزلة ما في قوله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ماطاب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لا تعولوا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إلى أن لا تعولوا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ذكرنا مثله في آية الدين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>: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نحلة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معنى آتوهن أنحلوهن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مصدر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يجوز أن يكون حالا من الفاعلين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ناحلين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يكون من الصدقات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يكون من النساء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منحولات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نفسا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تمييز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فيه طبن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والمفرد هنا في موضع الجمع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المعنى مفهوم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وحسن ذلك أن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نفسا هنا في معنى الجنس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فصار كدرهما في 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عندى عشرون درهما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فكلوه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الهاء تعود على 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والهاء منه تعود على المال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الصدقات مال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هنيئا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جاء على فعيل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نعت لمصدر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أكلا هنيئا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مصدر في موضع الحال من الهاء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مهنأ أو طيبا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مريئا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مثله والمرئ فعيل بمعنى مفعل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لانك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أمرأنى الشئ إذا لم تستعمله مع هنانى فإن قلت هنانى ومرانى لم تأت بالهمزة في مرانى لتكون تابعة لهنانى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أموالكم التى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الجمهور على إفراد التى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الواحد من الاموال مذكر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فلو قال اللواتى لكان جمعا كما أن الاموال 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والصفة إذا جمعت من أجل أن الموصوف جمع كان واحدها كواحد الموصوف في التذكير والتأنيث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وقرئ في الشاذ اللواتى جمعا اعتبارا بلفظ الاموال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جعل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صيرها فهو متعد إلى مفعولين والاول محذوف وهو العائد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بمعنى خلق فيكون قياما حالا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قياما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بالياء والالف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وهو مصدر قام والياء بدل من الواو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وأبدلت منها لما أعلت في الفعل وكانت قبلها كسرة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التى جعل الله لكم سبب قيام أبدانكم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بقائها ويقرأ قيما بغير ألف وفيه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مصدر مثل الحول والعوض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وكان القياس أن تثبت الواو لتحصنها بتوسطها كما صحت في الحول والعوض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ولكن أبدلوها ياء حملا على قيام على اعتلالها في الفعل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59453F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أنها جمع قيمة كديمة وديم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أن الاموال كالقيم للنفوس إذ كان بقاؤها بها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وقال أبوعلى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هذا لايصح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قد قرئ في </w:t>
      </w:r>
      <w:r w:rsidRPr="00655906">
        <w:rPr>
          <w:rFonts w:hint="cs"/>
          <w:rtl/>
        </w:rPr>
        <w:t>قوله : " دينا قيما ملة إبراهيم " وفى قوله : " الكعبة البيت الحرام قيما " ولا يصح معنى القيمة فيهما . والوجه الثالث : أن يكون الاصل قياما ، فحذفت الالف كما حذفت في خيم . ويقرأ " قواما " بكسر القاف وبواو وألف ، وفيه وجهان : أحدهما : هو مصدر قاومت</w:t>
      </w:r>
      <w:r>
        <w:rPr>
          <w:rFonts w:hint="cs"/>
          <w:rtl/>
        </w:rPr>
        <w:t xml:space="preserve"> قواما مثل لاوذت لواذا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فصحت في المصدر لما صحت في الفعل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أنها اسم لما يقوم به الامر وليس بمصدر ويقرأ كذلك إلا أنه بغير ألف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مصدر صحت عينه وجاء‌ت على الاصل كالعوض ويقرأ بفتح القاف وواو وألف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t>وفيه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اسم للمصدر مثل السلام والكلام والدوام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لغة في القوم الذى هو بمعنى القامة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جارية حسنة القوام والقوام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والتقدير التى جعلها الله سبب بقاء قاماتكم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وارزقوهم فيها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</w:t>
      </w:r>
      <w:r w:rsidRPr="00024BE2">
        <w:rPr>
          <w:rStyle w:val="libAieChar"/>
          <w:rFonts w:hint="cs"/>
          <w:rtl/>
        </w:rPr>
        <w:t xml:space="preserve"> " في "</w:t>
      </w:r>
      <w:r>
        <w:rPr>
          <w:rFonts w:hint="cs"/>
          <w:rtl/>
        </w:rPr>
        <w:t xml:space="preserve"> على أصلها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 اجعلوا لهم فيها رزقا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أنها بمعنى 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حتى إذا بلغوا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حتى هاهنا غير عاملة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دخلت على الكلام لمعنى الغاية كما تدخل على المبتدإ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وجواب إذا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آنستم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وجواب إن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فادفعوا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فالعامل في</w:t>
      </w:r>
      <w:r w:rsidRPr="00024BE2">
        <w:rPr>
          <w:rStyle w:val="libAieChar"/>
          <w:rFonts w:hint="cs"/>
          <w:rtl/>
        </w:rPr>
        <w:t xml:space="preserve"> " إذا "</w:t>
      </w:r>
      <w:r>
        <w:rPr>
          <w:rFonts w:hint="cs"/>
          <w:rtl/>
        </w:rPr>
        <w:t xml:space="preserve"> مايتلخص من معنى جوابها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إذا بلغوا راشدين فادفعوا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إسرافا وبدارا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مصدران مفعول لهما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هما مصدران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مسرفين ومبادرين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والبدار مصدر بادرت وهو من باب المفاعلة التى تكون بين اثنين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اليتيم مار إلى الكبر والولى مار إلى أخذ ماله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فكأنهما يستبقان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من واحد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يكبروا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بدارا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بدارا كبرهم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وكفى بالله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فاعل كفى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اسم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والباء زائدة دخلت لتدل على معنى الامر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اكتف بالله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</w:t>
      </w:r>
      <w:r>
        <w:rPr>
          <w:rFonts w:hint="cs"/>
          <w:rtl/>
          <w:lang w:bidi="fa-IR"/>
        </w:rPr>
        <w:t xml:space="preserve"> : </w:t>
      </w:r>
      <w:r>
        <w:rPr>
          <w:rFonts w:hint="cs"/>
          <w:rtl/>
        </w:rPr>
        <w:t>أن الفاعل مضمر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كفى الاكتفاء بالله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فبالله على هذا في موضع نصب مفعول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شهيدا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تمييز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وكفى يتعدى إلى مفعولين وقد حذفا هنا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كفاك الله شرهم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ونحو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والدليل على ذلك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 xml:space="preserve">" فسيكفيكهم الله "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منه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بدلا </w:t>
      </w:r>
      <w:r w:rsidRPr="00024BE2">
        <w:rPr>
          <w:rStyle w:val="libAieChar"/>
          <w:rFonts w:hint="cs"/>
          <w:rtl/>
        </w:rPr>
        <w:t>" مما ترك "</w:t>
      </w:r>
      <w:r>
        <w:rPr>
          <w:rFonts w:hint="cs"/>
          <w:rtl/>
        </w:rPr>
        <w:t xml:space="preserve"> ويجوز أن يكون حالا من الضمير المحذوف في ترك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مما تركه قليلا أو كثيرا أو مستقرا مما قل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نصيبا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واقع موقع المصدر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فيه معنى ما تقدم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عطاء أو استحقاقا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حال مؤكدة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فيها معنى الاستقرار في قوله</w:t>
      </w:r>
      <w:r>
        <w:rPr>
          <w:rFonts w:hint="cs"/>
          <w:rtl/>
          <w:lang w:bidi="fa-IR"/>
        </w:rPr>
        <w:t xml:space="preserve"> : </w:t>
      </w:r>
      <w:r w:rsidRPr="00024BE2">
        <w:rPr>
          <w:rStyle w:val="libAieChar"/>
          <w:rFonts w:hint="cs"/>
          <w:rtl/>
        </w:rPr>
        <w:t>" للرجال نصيب "</w:t>
      </w:r>
      <w:r>
        <w:rPr>
          <w:rFonts w:hint="cs"/>
          <w:rtl/>
        </w:rPr>
        <w:t xml:space="preserve"> ولهذا حسنت الحال عنها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حال من الفاعل في قل أو كثر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مفعول لفعل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أوجب لهم نصيبا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منصوب على إضمار أعنى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فارزقوهم منه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الضمير يرجع إلى المقسوم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ذكر القسمة يدل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خلفهم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ظرفا لتركوا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وأن يكون حالا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ذرية ضعافا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بالتفخيم على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وبالامالة لاجل الكسرة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وجاز ذلك مع حرف الاستعلاء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 مكسور مقدم ففيه انحدار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خافوا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بالتفخيم على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وبالامالة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الخاء تنكسر في بعض الاحوال وهو خفت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جواب لو ومعناها إن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ظلما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أو مصدر في موضع الحال </w:t>
      </w:r>
      <w:r w:rsidR="009158A7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024BE2">
        <w:rPr>
          <w:rStyle w:val="libAieChar"/>
          <w:rFonts w:hint="cs"/>
          <w:rtl/>
        </w:rPr>
        <w:t xml:space="preserve">في بطونهم نارا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قد ذكر في البقرة فيه 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والذى يخص هذا الموضع أن في بطونهم حال من نارا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p w:rsidR="00A95E60" w:rsidRDefault="009D125F" w:rsidP="00A95E60">
      <w:pPr>
        <w:pStyle w:val="libNormal"/>
        <w:rPr>
          <w:rtl/>
          <w:lang w:bidi="fa-IR"/>
        </w:rPr>
      </w:pPr>
      <w:r>
        <w:rPr>
          <w:rFonts w:hint="cs"/>
          <w:rtl/>
        </w:rPr>
        <w:t>أى نارا كائنة في بطونهم وليس بظرف ليأكلون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ذكره في التذكرة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وسيصلون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بفتح 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وماضيه صلى النار يصلاها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ومنه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لايصلاها إلا الاشقى "</w:t>
      </w:r>
      <w:r>
        <w:rPr>
          <w:rFonts w:hint="cs"/>
          <w:rtl/>
        </w:rPr>
        <w:t xml:space="preserve"> ويقرأ بضمها على مالم يسم فاعله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بتشديد اللام على التكثير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للذكر مثل حظ الانثيين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الجملة في موضع نصب بيوصى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لان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يقرض لكم أو يشرع في أولادكم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في أمر أولادكم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كن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الضمير للمتروكات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فإن كانت المتروكات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ودل ذكر الاولاد عليه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فوق اثنتين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النساء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أكثر من اثنتين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وإن كانت واحدة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بالنصب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كانت الوارثة واحدة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وبالرفع على أن كان تامة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النصف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بالضم والكسر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لغتان وقد قرئ بهما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فلامه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بضم الهمزة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الاصل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وبكسرها إتباعا لكسرة اللام قبلها وكسر الميم بعدها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وإن كانوا إخوة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الجمع هنا للاثنين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الاثنين يحجبان عند الجمهور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وعند ابن عباس هو على بابه والاثنان لا يحجبان والسدس والثلث والربع والثمن بضم أوساطها وهى اللغة الجيدة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وإسكانها لغة وقد قرئ بها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بعد وصية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حالا من السدس</w:t>
      </w:r>
      <w:r>
        <w:rPr>
          <w:rFonts w:hint="cs"/>
          <w:rtl/>
          <w:lang w:bidi="fa-IR"/>
        </w:rPr>
        <w:t xml:space="preserve">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A95E60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،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مستحقا من بعد وصية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الظرف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ظرفا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يستقر لهم ذلك بعد إخراج الوصية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ولابد من تقدير حذف المضاف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الوصية هنا المال الموصى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تكون الوصية مصدرا مثل الفريضة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دين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أو لاحد الشيئين ولاتدل على الترتيب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إذ لافرق بين 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جاء‌نى زيد أو عمرو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وبين قولك جاء عمرو أو زيد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أو لاحد الشيئين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والواحد لا ترتيب فيه، وبهذا يفسر قول من قال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من بعد دين أو وصية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وإنما يقع الترتيب فيما إذا اجتمعا فيقدم الدين على الوصية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آباؤكم وأبناؤكم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مبتدأ </w:t>
      </w:r>
      <w:r w:rsidR="009158A7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024BE2">
        <w:rPr>
          <w:rStyle w:val="libAieChar"/>
          <w:rFonts w:hint="cs"/>
          <w:rtl/>
        </w:rPr>
        <w:t xml:space="preserve">لاتدرون أيهم أقرب لكم نفعا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الجملة خبر المبتدإ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وأيهم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وأقرب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والجملة في موضع نصب بتدرون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معلقة عن العمل لفظا</w:t>
      </w:r>
      <w:r>
        <w:rPr>
          <w:rFonts w:hint="cs"/>
          <w:rtl/>
          <w:lang w:bidi="fa-IR"/>
        </w:rPr>
        <w:t xml:space="preserve"> ؛ </w:t>
      </w:r>
      <w:r>
        <w:rPr>
          <w:rFonts w:hint="cs"/>
          <w:rtl/>
        </w:rPr>
        <w:t>لانها من أفعال القلوب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ونفعا تمييز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فريضة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لفعل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فرض ذلك فريضة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وإن كان رجل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في كان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هى تامة ورجل فاعلها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يورث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كلالة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الضمير في يورث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والكلالة على هذا اسم للميت الذى لم يترك ولدا ولا والدا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ولو قرئ كلالة بالرفع على أنه صفة أو بدل من الضمير في يورث لجاز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غير أنى لم أعرف أحدا قرئ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فلا يقرآن إلا بما نقل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A95E60">
      <w:pPr>
        <w:pStyle w:val="libNormal0"/>
        <w:rPr>
          <w:rtl/>
        </w:rPr>
      </w:pPr>
      <w:r>
        <w:rPr>
          <w:rFonts w:hint="cs"/>
          <w:rtl/>
        </w:rPr>
        <w:t>والوجه 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كان هى الناقصة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ورجل اسمها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ويورث خبرها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وكلالة حال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الكلالة اسم للمال الموروث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ينتصب كلالة على المفعول الثانى ليورث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ورث زيد مالا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الكلالة اسم للورثة الذين ليس فيهم ولد ولا والد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فعلى هذا لا وجه لهذا الكلام على القراء‌ة المشهورة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لا ناصب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ألا ترى أنك لو قلت زيد يورث إخوة لم يستقم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يصح على قراء‌ة من قرأ بكسر الراء مخففة ومثقلة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قرئ بهما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يصح هذا المذهب على تقدير حذف مضاف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وإن كان رجل يورث ذا كلالة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فذا حال أو خبر كان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كسر الراء جعل كلالة مفعولا به إما الورثة وإما المال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كلا الامرين أحد المفعولين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والتقدير يورث أهله مالا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وله أخ أو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أخت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إن قيل قد تقدم ذكر الرجل والمرأة فلم أفرد الضمير وذكره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؟ قيل أما إفراده </w:t>
      </w:r>
      <w:r w:rsidRPr="00655906">
        <w:rPr>
          <w:rFonts w:hint="cs"/>
          <w:rtl/>
        </w:rPr>
        <w:t>فلان " أو "</w:t>
      </w:r>
      <w:r>
        <w:rPr>
          <w:rFonts w:hint="cs"/>
          <w:rtl/>
        </w:rPr>
        <w:t xml:space="preserve"> لاحد الشيئين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قال أو امرأة فأفرد الضمير لذلك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وأما تذكيره ففيه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أحدها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يرجع إلى الرجل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مذكر مبدوء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يرجع إلى أحدهما ولفظ أحد مذكر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 w:rsidP="00A95E60">
      <w:pPr>
        <w:pStyle w:val="libNormal"/>
        <w:bidi w:val="0"/>
        <w:rPr>
          <w:rtl/>
        </w:rPr>
      </w:pPr>
      <w:r>
        <w:rPr>
          <w:rtl/>
        </w:rPr>
        <w:br w:type="page"/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أنه راجع إلى الميت أو الموروث لتقدم ما يدل عليه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كانوا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الواو ضمير الاخوة من الام المدلول عليهم بقوله أخ أو أخت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024BE2">
        <w:rPr>
          <w:rStyle w:val="libAieChar"/>
          <w:rFonts w:hint="cs"/>
          <w:rtl/>
        </w:rPr>
        <w:t xml:space="preserve">ذلك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كناية عن الواحد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يوصى بها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بكسر الصاد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يوصى بها المحتضر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وبفتحها على مالم يسم فاعله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في معنى القراء‌ة الاولى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ويقرأ بالتشديد على التكثير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مضار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ضمير الفاعل في يوصى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والجمهور على تنوين مضار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 غير مضار بورثته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وصية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لفعل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وصى الله بذلك ودل على المحذوف قوله غير مضار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وقرأ الحسن غير مضار وصية بالاضافة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غير مضار أهل وصية أو ذى وصية فحذف المضاف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والثانى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غير مضار وقت وصية فحذف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من إضافة الصفة إلى الزمان ويقرب من ذلك قولهم هو فارس حرب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فارس في الحرب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هو فارس زمانه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في زمانه كذلك التقدير للقراء‌ة غير مضار في وقت الوصية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يدخله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الآيتين بالياء والنون ومعناهما واحد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نارا خالدا فيها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نارا مفعول ثان ليدخل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وخالدا حال من المفعول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صفة لنار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لو كان كذلك لبرز ضمير الفاعل لجريانه على غير من هوله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ويخرج على قول الكوفيين جواز جعله صفة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لانهم لا يشترطون إبراز الضمير في هذا النحو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واللاتى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جمع التى على غير قياس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هى صيغة موضوعة للجمع وموضوعها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والخبر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فاستشهدوا عليهن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وجاز ذلك وإن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كان أمرا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صار في حكم الشرط حيث وصلت التى بالفعل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وإذا كان كذلك لم يحسن النصب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تقدير الفعل قبل أداة الشرط لايجوز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وتقديره بعد الصلة يحتاج إلى إضمار فعل غير قوله </w:t>
      </w:r>
      <w:r w:rsidRPr="00655906">
        <w:rPr>
          <w:rStyle w:val="libNormalChar"/>
          <w:rFonts w:hint="cs"/>
          <w:rtl/>
        </w:rPr>
        <w:t>: " فاستشهدوا " ؛ لان استشهدوا لايصح أن يعمل النصب في اللاتى ، وذلك لا يحتاج إليه مع صحة الابتداء ، وأجاز قوم النصب بفعل محذوف تقديره : اقصدوا اللاتى أو تعمدوا ، وقيل الخبر محذوف : تقديره وفيما يتلى عليكم حكم اللاتى ففيما يتلى هو الخبر ، وحكم هو المبتدأ ، فحذفا لدلالة قوله : " فاستشهدوا " لانه</w:t>
      </w:r>
      <w:r>
        <w:rPr>
          <w:rFonts w:hint="cs"/>
          <w:rtl/>
        </w:rPr>
        <w:t xml:space="preserve"> الحكم المتلو عليهم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يجعل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أو عاطفة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أو إلى أن يجعل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هى بمعنى إلا أن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وكلاهما مستقيم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لهن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يجوز أن يتعلق بيجعل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وأن يكون حالا من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سبيلا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D128ED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واللذان يأتيانها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الكلام في اللذان كالكلام في اللاتى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إلا أن من أجاز النصب يصح أن يقدر فعلا من جنس المذكور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آذوا اللذين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يجوز أن يعمل ما بعد الفاء فيما قبلها هاهنا ولو عرا من ضمير المفعول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الفاء هنا في حكم الفاء الواقعة في جواب الشرط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وتلك تقطع مابعدها عما 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اللذان بتخفيف النون على أصل التثنية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وبتشديدها على أن إحدى النونين عوض من اللام المحذوفة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الاصل اللذيان مثل العميان والشجيان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فحذفت الياء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الاسم مبهم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والمبهمات لاتثنى التثنية الصناعية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والحذف مؤذن بأن التثنية هنا مخالفة للقياس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حذفت لطول الكلام بالصلة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هذان وهاتين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وفذانك فنذكرها في مواضعها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Pr="00655906" w:rsidRDefault="009D125F" w:rsidP="00655906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إنما التوبة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الخبر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الله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أى ثابتة على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فعلى هذا يكون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للذين يعملون السوء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حالا من الضمير في الظرف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قوله </w:t>
      </w:r>
      <w:r w:rsidRPr="00655906">
        <w:rPr>
          <w:rFonts w:hint="cs"/>
          <w:rtl/>
        </w:rPr>
        <w:t xml:space="preserve">: </w:t>
      </w:r>
      <w:r w:rsidRPr="00655906">
        <w:rPr>
          <w:rStyle w:val="libAieChar"/>
          <w:rFonts w:ascii="Times New Roman" w:hAnsi="Times New Roman" w:hint="cs"/>
          <w:color w:val="000000"/>
          <w:rtl/>
        </w:rPr>
        <w:t>" على الله "</w:t>
      </w:r>
      <w:r w:rsidRPr="00655906">
        <w:rPr>
          <w:rFonts w:hint="cs"/>
          <w:rtl/>
        </w:rPr>
        <w:t xml:space="preserve"> والعامل فيها الظرف أو الاستقرار : أى كائنة للذين ، ولايجوز أن يكون العامل في الحال التوبة ؛ لانه قد فصل بينهما بالجار .</w:t>
      </w:r>
    </w:p>
    <w:p w:rsidR="008C7415" w:rsidRDefault="009D125F" w:rsidP="00A95E60">
      <w:pPr>
        <w:pStyle w:val="libNormal"/>
        <w:rPr>
          <w:rtl/>
        </w:rPr>
      </w:pPr>
      <w:r w:rsidRPr="00655906">
        <w:rPr>
          <w:rFonts w:hint="cs"/>
          <w:rtl/>
        </w:rPr>
        <w:t xml:space="preserve">والوجه الثانى : أن يكون الخبر </w:t>
      </w:r>
      <w:r w:rsidRPr="00655906">
        <w:rPr>
          <w:rStyle w:val="libAieChar"/>
          <w:rFonts w:ascii="Times New Roman" w:hAnsi="Times New Roman" w:hint="cs"/>
          <w:color w:val="000000"/>
          <w:rtl/>
        </w:rPr>
        <w:t>" للذين يعملون "</w:t>
      </w:r>
      <w:r w:rsidRPr="00655906">
        <w:rPr>
          <w:rFonts w:hint="cs"/>
          <w:rtl/>
        </w:rPr>
        <w:t xml:space="preserve"> ، وأما </w:t>
      </w:r>
      <w:r w:rsidRPr="00655906">
        <w:rPr>
          <w:rStyle w:val="libAieChar"/>
          <w:rFonts w:ascii="Times New Roman" w:hAnsi="Times New Roman" w:hint="cs"/>
          <w:color w:val="000000"/>
          <w:rtl/>
        </w:rPr>
        <w:t>" على الله "</w:t>
      </w:r>
      <w:r>
        <w:rPr>
          <w:rFonts w:hint="cs"/>
          <w:rtl/>
        </w:rPr>
        <w:t xml:space="preserve"> فيكون حالا من شئ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إنما التوبة إذ كانت على الله أو إذا كانت على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فإذ أو إذا ظرفان العامل فيهما الذين يعملون السوء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الظرف يعمل فيه المعنى وإن تقدم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وكان التامة وصاحب الحال ضمير الفاعل في كان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ولايجوز أن يكون على الله حالا يعمل فيها الذين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عامل معنوى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والحال لا يتقدم على المعنوى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ونظيره هذه المسألة قولهم هذا بسرا أطيب منه رطبا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الذين يموتون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جر عطفا على الذين يعملون السيئات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ولا الذين يموتون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والوجه 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يكون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وخبره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أعتدنا لهم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واللام لام الابتداء وليست لا النافية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ترثوا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رفع فاعل يحل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النساء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هو المفعول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والنساء على هذا هن الموروثات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وكانت الجاهلية ترث نساء آبائها وتقول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نحن أحق بنكاحهن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المفعول الثانى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أن يرثوا من النساء المال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كرها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في موضع الحال من المفعول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الضم والفتح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وقد ذكر في البقرة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تعضلوهن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هو منصوب عطفا على ترثوا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ولا أن تعضلوهن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هو جزم بالنهى فهو مستأنف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لتذهبوا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اللام متعلقة بتعضلوا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الكلام حذف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ولا تعضلوهن من النكاح أو من الطلاق على اختلافهم في المخاطب به هل هم الاولياء أو الازواج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آتيتموهن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العائد على ما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ما آتيتموهن إياه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المفعول الثانى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يأتين بفاحشة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في موضع نصب على الاستثناء المنقطع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في موضع الحال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إلا في حال إتيانهن الفاحشة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استثناء متصل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ولاتعضلوهن في حال إلا في حال إتيان الفاحشة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مبينة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بفتح الياء على مالم يسم فاعله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أظهرها صاحبها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وبكسر الياء والتشديد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>وفيه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أنها هى الفاعلة أى تبين حال مرتكبها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من اللازم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بان الشئ وأبان وتبين واستبان وبين بمعنى واحد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بكسر الباء وسكون الياء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على الوجهين في المشددة المكسورة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بالمعروف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أو حال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تكرهوا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فاعل عسى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خبر لها هاهنا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المصدر إذا تقدم صارت عسى بمعنى أقرب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فاستغنت عن تقدير المفعول المسمى خبرا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وإن أردتم استبدال زوج مكان زوج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ظرف للاستبدال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وفى قوله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وآتيتم إحداهن قنطارا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إشكالان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جمع الضمير والمتقدم زوجان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التى يريد أن يستبدل بها هى التى تكون قد أعطاها مالا فينهاه عن أخذه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التى يريد أن يستحدثها فلم يكن أعطاها شيئا حتى ينهى عن أخذه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ويتأيد ذلك بقوله </w:t>
      </w:r>
      <w:r>
        <w:rPr>
          <w:rFonts w:hint="cs"/>
          <w:rtl/>
          <w:lang w:bidi="fa-IR"/>
        </w:rPr>
        <w:t xml:space="preserve">: </w:t>
      </w:r>
      <w:r w:rsidRPr="00655906">
        <w:rPr>
          <w:rFonts w:hint="cs"/>
          <w:rtl/>
        </w:rPr>
        <w:t>" وكيف تأخذونه وقد أفضى بعضكم إلى بعض " ، والجواب</w:t>
      </w:r>
      <w:r>
        <w:rPr>
          <w:rFonts w:hint="cs"/>
          <w:rtl/>
        </w:rPr>
        <w:t xml:space="preserve"> عن الاول أن المراد بالزوج الجمع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الخطاب لجماعة الرجال وكل منهم قد يريد الاستبدال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ويجوزأن يكون جمعا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التى يريد أن يستحدثها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يفضى حالها إلى أن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تكون زوجا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يريد أن يستبدل بها كما استبدل بالاولى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فجمع على هذا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>وأما الاشكال الثانى ففيه جوابان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أنه وضع الظاهر موضع المضمر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آتيتموهن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أن المستبدل بها مبهمة </w:t>
      </w:r>
      <w:r w:rsidRPr="00655906">
        <w:rPr>
          <w:rFonts w:hint="cs"/>
          <w:rtl/>
        </w:rPr>
        <w:t>فقال : " إحداهن " إذ لم تتعين حتى يرجع الضمير إليها ، وقد ذكرنا نحوا من هذا في قوله : " فتذكر إحداهما الاخرى "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بهتانا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فعلان من البهت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مصدر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مفعولا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وكيف تأخذونه ؟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كيف في موضع نصب على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أتأخذونه جائرين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؟ وهذا يتبين لك بجواب كيف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ألا ترى أنك إذا قلت كيف أخذت مال زيد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؟ كان الجواب حالا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أخذته ظالما أو عادلا ونحو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وأبدا يكون موضع كيف مثل موضع جوابها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وقد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أفضى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أيضا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وأخذن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أى وقد أخذن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حال معطوفة والفعل ماض فتقدر معه قد ليصبح حالا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وأغنى عن ذكرها تقدم ذكرها</w:t>
      </w:r>
      <w:r w:rsidRPr="00024BE2">
        <w:rPr>
          <w:rStyle w:val="libAieChar"/>
          <w:rFonts w:hint="cs"/>
          <w:rtl/>
        </w:rPr>
        <w:t xml:space="preserve">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منكم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متعلق بأخذن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ميثاق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مانكح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مثل قوله</w:t>
      </w:r>
      <w:r w:rsidRPr="00655906">
        <w:rPr>
          <w:rFonts w:hint="cs"/>
          <w:rtl/>
        </w:rPr>
        <w:t xml:space="preserve"> : " فانكحوا ماطاب لكم " وكذلك " إلا ما ملكت أيمانكم " </w:t>
      </w:r>
      <w:r>
        <w:rPr>
          <w:rFonts w:hint="cs"/>
          <w:rtl/>
        </w:rPr>
        <w:t xml:space="preserve">وهو يتكرر في القرآن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النساء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من </w:t>
      </w:r>
      <w:r w:rsidRPr="00024BE2">
        <w:rPr>
          <w:rStyle w:val="libAieChar"/>
          <w:rFonts w:hint="cs"/>
          <w:rtl/>
        </w:rPr>
        <w:t>" ما "</w:t>
      </w:r>
      <w:r>
        <w:rPr>
          <w:rFonts w:hint="cs"/>
          <w:rtl/>
        </w:rPr>
        <w:t xml:space="preserve"> أو من العائد إليها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ما قد سلف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8C7415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في </w:t>
      </w:r>
      <w:r w:rsidRPr="00024BE2">
        <w:rPr>
          <w:rStyle w:val="libAieChar"/>
          <w:rFonts w:hint="cs"/>
          <w:rtl/>
        </w:rPr>
        <w:t>" ما "</w:t>
      </w:r>
      <w:r>
        <w:rPr>
          <w:rFonts w:hint="cs"/>
          <w:rtl/>
        </w:rPr>
        <w:t xml:space="preserve">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هى بمعنى من وقد ذكر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هى مصدرية والاستثناء منقطع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النهى للمستقبل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وماسلف ماض فلا يكون من جنسه وهو في موضع 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ومعنى المنقطع أنه لا يكون داخلا في الاول بل يكون في حكم المستأنف وتقدر إلا فيه بلكن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 هنا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ولا تتزوجوا من تزوجه آباؤكم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تطئوا من وطئه اباؤكم لكن ما سلف من ذلك فمعفو عنه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تقول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ما مررت برجل إلا بامرأة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أي لكن مررت بامرأة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والغرض منه بيان معنى زائد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ألا ترى أن قولك ما مررت برجل صريح في نفى المرور برجل ما غير متعرض بإثبات المرور بامرأة أو نفيه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فإذا قلت إلا بامرأة كان إثباتا لمعنى مسكوت عنه غير معلوم بالكلام الاول نفيه ولا إثباته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الهاء ضمير النكاح </w:t>
      </w:r>
      <w:r w:rsidR="009158A7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024BE2">
        <w:rPr>
          <w:rStyle w:val="libAieChar"/>
          <w:rFonts w:hint="cs"/>
          <w:rtl/>
        </w:rPr>
        <w:t xml:space="preserve">ومقتا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تمام الكلام ثم يستأنف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وساء سبيلا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وساء هذا السبيل من نكاح من نكحهن الآباء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وسبيلا تمييزه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وساء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سبيلا "</w:t>
      </w:r>
      <w:r>
        <w:rPr>
          <w:rFonts w:hint="cs"/>
          <w:rtl/>
        </w:rPr>
        <w:t xml:space="preserve"> معطوفا على خبر كان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مقولا فيه ساء سبيلا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أمهاتكم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الهاء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وإنما جاء ذلك فيمن يعقل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ما لا يعقل فيقال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أمهات البهائم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جاء في كل واحد منهما ما جاء في الآخر قليلا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p w:rsidR="0044201D" w:rsidRDefault="0044201D" w:rsidP="0059453F">
      <w:pPr>
        <w:pStyle w:val="libNormal"/>
        <w:rPr>
          <w:rtl/>
        </w:rPr>
      </w:pPr>
      <w:r>
        <w:rPr>
          <w:rtl/>
        </w:rPr>
        <w:br w:type="page"/>
      </w:r>
    </w:p>
    <w:p w:rsidR="0044201D" w:rsidRDefault="009D125F" w:rsidP="00D128ED">
      <w:pPr>
        <w:pStyle w:val="libNormal0"/>
        <w:rPr>
          <w:rtl/>
        </w:rPr>
      </w:pPr>
      <w:r>
        <w:rPr>
          <w:rFonts w:hint="cs"/>
          <w:rtl/>
        </w:rPr>
        <w:lastRenderedPageBreak/>
        <w:t>أمات الرجال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وأمهات البهائم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وبناتكم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لام الكلمة محذوفة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ووزنه فعاتكم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والمحذوف واو أو ياء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ذكرناه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فأما بنت فالتاء فيها بدل من اللام المحذوفة وليست تاء التأنيث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تاء التأنيث لا يسكن ما قبلها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وتقلب هاء في الوقف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فبنات ليس بجمع بنت بل بنه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وكسرت الباء تنبيها على المحذوف هذا عند الفراء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59453F">
      <w:pPr>
        <w:pStyle w:val="libNormal"/>
        <w:rPr>
          <w:rtl/>
        </w:rPr>
      </w:pPr>
      <w:r>
        <w:rPr>
          <w:rFonts w:hint="cs"/>
          <w:rtl/>
        </w:rPr>
        <w:t>وقال غيره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أصلها الفتح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ذلك جاء جمعها ومذكرها وهو بنون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وهو مذهب البصريين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وأما أخت فالتاء فيها بدل من الواو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لانها من الاخوة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جمعها فأخوات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فإن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لم رد المحذوف في أخوات ولم يرد في بنات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؟ قيل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حمل كل واحد من الجمعين على مذكره فمذكر بنات لم يرد فيه المحذوف بل جاء ناقصا في الجمع فقالوا بنون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وقالوا في جمع أخ إخوة وإخوان فرد المحذوف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t>والعمة تأنيث العم والخالة تأنيث الخال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وألفه منقلبة عن واو لقولك في الجمع أخوال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الرضاعة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من أخواتكم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وحرمت عليكم أخواتكم كائنات من الرضاعة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اللاتى دخلتم بهن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نعت لنسائكم التى تليها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وليست صفة لنسائكم التى في قوله </w:t>
      </w:r>
      <w:r>
        <w:rPr>
          <w:rFonts w:hint="cs"/>
          <w:rtl/>
          <w:lang w:bidi="fa-IR"/>
        </w:rPr>
        <w:t xml:space="preserve">: </w:t>
      </w:r>
      <w:r w:rsidRPr="00655906">
        <w:rPr>
          <w:rFonts w:hint="cs"/>
          <w:rtl/>
        </w:rPr>
        <w:t>" وأمهات نسائكم "</w:t>
      </w:r>
      <w:r>
        <w:rPr>
          <w:rFonts w:hint="cs"/>
          <w:rtl/>
        </w:rPr>
        <w:t xml:space="preserve"> لوجهين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أن نساء‌كم الاولى مجرورة بالاضافة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ونساء‌كم الثانية مجرورة بمن فالجران مختلفان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 هذا سبيله لاتجرى عليه الصفة كما إذا اختلف العمل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أم المرأة تحرم بنفس العقد عند الجمهور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وبنتها لا تحرم إلا بالدخول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فالمعنى مختلف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نسائكم في موضع الحال من ربائبكم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وإن شئت من الضمير في الجار الذى هو صلة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اللاتى استقررن في حجوركم كائنات من نسائكم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تجمعوا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رفع عطفا على أمهاتكم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ما قد سلف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استثناء منقطع في موضع 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والمحصنات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معطوف على أمهاتكم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9158A7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النساء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حال 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والجمهور على فتح الصاد هنا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المراد بهن ذوات الازواج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وذات الزوج محصنة بالفتح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زوجها أحصنها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أعفها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المحصنات في غير هذا الموضع فيقرأ بالفتح والكسر وكلاهما مشهور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فالكسر على أن النساء أحصن فروجهن أو أزواجهن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والفتح على أنهن أحصن بالازواج أو بالاسلام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واشتقاق الكلمة من التحصين وهو المنع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ما ملكت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استثناء متصل في موضع نصب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حرمت عليكم ذوات الازواج إلا السبايا فإنهن حلال </w:t>
      </w:r>
      <w:r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 xml:space="preserve">وإن كن ذوات أزواج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كتاب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منصوب على المصدر بكتب محذوفة دل عليه قوله حرمت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لان</w:t>
      </w:r>
    </w:p>
    <w:p w:rsidR="0044201D" w:rsidRDefault="0044201D" w:rsidP="0059453F">
      <w:pPr>
        <w:pStyle w:val="libNormal"/>
        <w:rPr>
          <w:rtl/>
        </w:rPr>
      </w:pPr>
      <w:r>
        <w:rPr>
          <w:rtl/>
        </w:rPr>
        <w:br w:type="page"/>
      </w:r>
    </w:p>
    <w:p w:rsidR="0044201D" w:rsidRDefault="009D125F" w:rsidP="00D128ED">
      <w:pPr>
        <w:pStyle w:val="libNormal0"/>
        <w:rPr>
          <w:rtl/>
        </w:rPr>
      </w:pPr>
      <w:r>
        <w:rPr>
          <w:rFonts w:hint="cs"/>
          <w:rtl/>
        </w:rPr>
        <w:lastRenderedPageBreak/>
        <w:t>التحريم كتب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انتصابه بفعل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الزموا كتاب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إغراء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وقال الكوفيون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إغراء والمفعول مقدم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وهذا عندنا غير جائز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عليكم وبابه عامل ضعيف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فليس له في التقديم تصرف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</w:t>
      </w:r>
      <w:r w:rsidRPr="00655906">
        <w:rPr>
          <w:rFonts w:hint="cs"/>
          <w:rtl/>
        </w:rPr>
        <w:t>وقرئ " كتب عليكم "</w:t>
      </w:r>
      <w:r>
        <w:rPr>
          <w:rFonts w:hint="cs"/>
          <w:rtl/>
        </w:rPr>
        <w:t xml:space="preserve"> أى كتب الله ذلك عليكم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وعليكم على القول الاول متعلق بالفعل الناصب للمصدر لا بالمصدر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المصدر هنا فضلة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هو متعلق بنفس المصدر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ناب عن الفعل حيث لم يذكر معه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فهو كقولك مرورا بزيد أى أمر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وأحل لكم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يقرأ بالفتح على تسمية 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معطوف على الفعل الناصب لكتاب وبالضم عطفا على حرمت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ماوراء ذلكم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ما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هى بمعنى 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فعلى هذا يكون قوله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تبتغوا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جر أو نصب على 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بأن تبتغوا أو لان تبتغوا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أبيح لكم غير ماذكرنا من النساء بالمهور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>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ما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والذى كناية عن الفعل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وأحل لكم تحصيل ما وراء ذلك الفعل المحرم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تبتغوا بدل منه ويجوز أن يكون أن تبتغوا في هذا الوجه مثله في الوجه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محصنين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الفاعل في تبتغوا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فما استمتعتم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</w:t>
      </w:r>
      <w:r w:rsidRPr="00024BE2">
        <w:rPr>
          <w:rStyle w:val="libAieChar"/>
          <w:rFonts w:hint="cs"/>
          <w:rtl/>
        </w:rPr>
        <w:t>" ما "</w:t>
      </w:r>
      <w:r>
        <w:rPr>
          <w:rFonts w:hint="cs"/>
          <w:rtl/>
        </w:rPr>
        <w:t xml:space="preserve">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هى بمعنى من والهاء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تعود على لفظها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هى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والخبر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فآتوهن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والعائد منه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لاجله فعلى الوجه الاول يجوز أن تكون شرطا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وجوابها فآتوهن والخبر فعل الشرط وجوابه أو جوابه فقط على ماذكرناه في غير موضع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على الوجه الاول أن تكون بمنى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تكون شرطا بل في موضع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واستمتعتم صلة 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 فآتوهن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يجوز أن تكون مصدرية لفساد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ولان الهاء في به تعود على 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والمصدرية لا يعود عليها ضمير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الهاء في به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فريضة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مصدر لفعل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في موضع الحال على ماذكرنا في آية الوصية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لم يستطع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شرط </w:t>
      </w:r>
      <w:r w:rsidRPr="00655906">
        <w:rPr>
          <w:rFonts w:hint="cs"/>
          <w:rtl/>
        </w:rPr>
        <w:t>وجوابه " فما ملكت "</w:t>
      </w:r>
      <w:r>
        <w:rPr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الضمير في يستطع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طولا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يستطع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مفعول له وفيه حذف مضاف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لعدم الطول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ينكح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هو بدل من طول وهو بدل الشئ من الشئ وهما لشئ واحد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الطول هو القدرة أو الفضل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والنكاح قوة وفضل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لا يكون بدلا بل هو معمول طول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على هذا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منصوب بطول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ومن لم يستطع أن ينال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نكاح المحصنات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من قولك طلته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نلته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ومنه قول الفرزدق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6"/>
        <w:gridCol w:w="268"/>
        <w:gridCol w:w="3308"/>
      </w:tblGrid>
      <w:tr w:rsidR="0044201D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44201D" w:rsidRDefault="0044201D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إن الفرزدق صخرة عادية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4201D" w:rsidRDefault="0044201D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4201D" w:rsidRDefault="0044201D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طالت فليس ينالها الاوعالا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4201D" w:rsidRDefault="009D125F" w:rsidP="0059453F">
      <w:pPr>
        <w:pStyle w:val="libNormal"/>
        <w:rPr>
          <w:rtl/>
        </w:rPr>
      </w:pPr>
      <w:r>
        <w:rPr>
          <w:rFonts w:hint="cs"/>
          <w:rtl/>
        </w:rPr>
        <w:t>أى طالت الاوعالا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يكون على تقدير حذف حرف الجر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إلى أن ينكح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ومن لم يستطع وصلة إلى نكاح المحصنات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المحذوف اللام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يكون في موضع صفة طول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والطول المهر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مهرا كائنا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ينكح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مع تقدير اللام مفعول الطول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طولا لاجل نكاحهن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ما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من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هى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فلينكح ما ملكت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ليست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والفعل المقدر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فلينكح امرأة مما ملكت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على هذا صفة للمحذوف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مفعول الفعل المحذوف </w:t>
      </w:r>
      <w:r w:rsidR="00F73338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024BE2">
        <w:rPr>
          <w:rStyle w:val="libAieChar"/>
          <w:rFonts w:hint="cs"/>
          <w:rtl/>
        </w:rPr>
        <w:t xml:space="preserve">فتياتكم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ومن الثانية زائدة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والمؤمنات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على هذه الاوجه صفة الفتيات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مفعول الفعل المحذوف المؤمنات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من فتياتكم الفتيات المؤمنات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وموضع من فتياتكم إذا لم تكن من زائدة حال من الهاء المحذوفة في ملكت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>:</w:t>
      </w:r>
      <w:r>
        <w:rPr>
          <w:rFonts w:hint="cs"/>
          <w:rtl/>
        </w:rPr>
        <w:t>في الكلام تقديم وتأخير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فلينكح بعضكم من بعض الفتيات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فعلى هذا يكون قوله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والله أعلم بإيمانكم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معترضا بين الفعل والفاعل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بعضكم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فاعل الفعل المحذوف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والجيد أن يكون بعضكم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بعض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خبره أى بعضكم من جنس بعض في النسب والدين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فلا يترفع الحر عن الامة عند الحاجة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فمما ملكت "</w:t>
      </w:r>
      <w:r>
        <w:rPr>
          <w:rFonts w:hint="cs"/>
          <w:rtl/>
        </w:rPr>
        <w:t xml:space="preserve"> خبر مبتدأ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فالمنكوحة مما ملكت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محصنات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حال من المفعول في </w:t>
      </w:r>
      <w:r w:rsidRPr="00024BE2">
        <w:rPr>
          <w:rStyle w:val="libAieChar"/>
          <w:rFonts w:hint="cs"/>
          <w:rtl/>
        </w:rPr>
        <w:t xml:space="preserve">" وآتوهن "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متخذات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على محصنات والاضافة غير محضة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Default="009D125F" w:rsidP="00A95E6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والاخدان جمع خدن مثل عدل وأعدال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فإذا أحصن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يقرأ بضم الهمزة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بالازواج وبفتحها أى فروجهن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أتين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الفاء جواب إذا </w:t>
      </w:r>
      <w:r w:rsidR="00F73338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فعليهن</w:t>
      </w:r>
      <w:r>
        <w:rPr>
          <w:rFonts w:hint="cs"/>
          <w:rtl/>
          <w:lang w:bidi="fa-IR"/>
        </w:rPr>
        <w:t xml:space="preserve">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جواب إن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العذاب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الحال من الضمير في الجار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فيها العامل في صاحبها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 يجوز أن تكون حالا من ما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لانها مجرورة بالاضافة فلا يكون لها عامل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</w:t>
      </w:r>
      <w:r w:rsidR="00F73338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لمن خشى</w:t>
      </w:r>
      <w:r>
        <w:rPr>
          <w:rFonts w:hint="cs"/>
          <w:rtl/>
          <w:lang w:bidi="fa-IR"/>
        </w:rPr>
        <w:t xml:space="preserve">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جائز للخائف من الزنا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 تصبروا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خير لكم</w:t>
      </w:r>
      <w:r>
        <w:rPr>
          <w:rFonts w:hint="cs"/>
          <w:rtl/>
          <w:lang w:bidi="fa-IR"/>
        </w:rPr>
        <w:t xml:space="preserve">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>: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يريد الله ليبين لكم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يريد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يريد الله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تحريم ما حرم وتحليل ما حلل ليبين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واللام في ليبين متعلقة بيريد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اللام زائدة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يريد الله أن يبين فالنصب بأن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ويريد الذين يتبعون الشهوات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على قوله </w:t>
      </w:r>
      <w:r>
        <w:rPr>
          <w:rFonts w:hint="cs"/>
          <w:rtl/>
          <w:lang w:bidi="fa-IR"/>
        </w:rPr>
        <w:t>:</w:t>
      </w:r>
      <w:r w:rsidRPr="00024BE2">
        <w:rPr>
          <w:rStyle w:val="libAieChar"/>
          <w:rFonts w:hint="cs"/>
          <w:rtl/>
        </w:rPr>
        <w:t xml:space="preserve"> " والله</w:t>
      </w:r>
      <w:r w:rsidR="00A95E60">
        <w:rPr>
          <w:rStyle w:val="libAieChar"/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يريد أن يتوب عليكم "</w:t>
      </w:r>
      <w:r>
        <w:rPr>
          <w:rFonts w:hint="cs"/>
          <w:rtl/>
        </w:rPr>
        <w:t xml:space="preserve"> إلا أنه صدر الجملة الاولى بالاسم </w:t>
      </w:r>
      <w:r w:rsidRPr="00024BE2">
        <w:rPr>
          <w:rStyle w:val="libAieChar"/>
          <w:rFonts w:hint="cs"/>
          <w:rtl/>
        </w:rPr>
        <w:t>" الثانية "</w:t>
      </w:r>
      <w:r>
        <w:rPr>
          <w:rFonts w:hint="cs"/>
          <w:rtl/>
        </w:rPr>
        <w:t xml:space="preserve"> بالفعل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يجوز أن يقرأ بالنصب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المعنى يصير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والله يريد أن يتوب عليكم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ويريد أن يريد الذين يتبعون الشهوات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وليس المعنى على 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وخلق الانسان ضعيفا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ضعيفا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تمييز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يجوز أن يقدر بمن وليس بشئ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وخلق الانسان من شئ ضعيف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من طين أو من نطفة وعلقة ومضغة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كما قال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الله الذى خلقكم من ضعف "</w:t>
      </w:r>
      <w:r>
        <w:rPr>
          <w:rFonts w:hint="cs"/>
          <w:rtl/>
        </w:rPr>
        <w:t xml:space="preserve"> فلما حذف الجار والموصوف انتصبت الصفة بالفعل نفسه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تكون تجارة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الاستثناء منقطع ليس من جنس الاول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هو متصل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 تأكلوها بسبب إلا أن تكون تجارة وهذا ضعيف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لانه قال بالباطل والتجارة ليست من جنس الباطل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الكلام حذف مضاف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إلا في حال كونها تجارة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في وقت كونها تجارة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وتجارة بالرفع على أن كان تامة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وبالنصب على أنها الناقصة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التقدير إلا أن تكون المعاملة أو التجارة تجارة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إلا أن تكون الاموال تجارة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 تراض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 صفة تجارة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تراض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يفعل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من في موضع رفع بالابتداء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والخبر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فسوف نصليه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وعدوانا وظلما مصدران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مفعول من أجله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والجمهور على ضم النون من نصليه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بفتحها وهما لغتان يقال أصليته النار وصليته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مدخلا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يقرأ بفتح الميم وهو مصدر دخل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وندخله فيدخل مدخلا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دخولا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ومفعل إذا وقع مصدرا كان مصدر فعل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أفعل فمصدره مفعل بضم الميم كما ضمت الهمزة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مدخل هنا المفتوح الميم مكان فيكون مفعولا به مثل أدخلته بيتا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فضل الله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" ما "</w:t>
      </w:r>
      <w:r>
        <w:rPr>
          <w:rFonts w:hint="cs"/>
          <w:rtl/>
        </w:rPr>
        <w:t xml:space="preserve"> بمعنى الذى أو نكرة موصوفة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والعائد الهاء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والمفعول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بعضكم ـ واسئلوا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سلوا بغير همز واسئلوا بالهمز وقد ذكر في قوله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سل بنى إسرائيل "</w:t>
      </w:r>
      <w:r>
        <w:rPr>
          <w:rFonts w:hint="cs"/>
          <w:rtl/>
        </w:rPr>
        <w:t xml:space="preserve"> ومفعول اسئلوا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شيئا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فضله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ولكل جعلنا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المضاف إليه محذوف وفيه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ولكل أحد جعلنا موالى يرثونه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 ولكل مال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والمفعول الاول لجعل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موالى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والثانى لكل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وجعلنا وراثا لكل ميت أو لكل مال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مما ترك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هو صفة مال المحذوف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من مال تركه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الوالدان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يتعلق بفعل محذوف دل عليه الموالى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يرثون ماترك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ما "</w:t>
      </w:r>
      <w:r>
        <w:rPr>
          <w:rFonts w:hint="cs"/>
          <w:rtl/>
        </w:rPr>
        <w:t xml:space="preserve"> بمعنى 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لكل أحد ممن ترك الولدان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عقدت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موضعها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أحدها هو معطوف على موالى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وجعلنا الذين عاقدت وارثا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وكان ذلك ونسخ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فيكون قوله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فآتوهم نصيبهم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توكيدا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موضعه نصب بفعل محذوف فسره المذكور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وآتوا الذين عاقدت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.والثالث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رفع بالابتداء وفآتوهم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عاقدت بالالف والمفعول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عاقدتهم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بغير ألف والمفعول محذوف أيضا هو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والعائد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عقدت حلفهم أيمانكم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عقدت حلفهم ذو أيمانكم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فحذف المضاف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العاقد لليمين الحالفون لا الايمان نفسها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>:</w:t>
      </w:r>
      <w:r w:rsidR="00F73338" w:rsidRPr="00F73338">
        <w:rPr>
          <w:rStyle w:val="libAlaemChar"/>
          <w:rFonts w:eastAsiaTheme="minorHAnsi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قوامون على النساء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على متعلقة بقوامون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متعلقة به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ولما كان الحرفان بمعنيين جاز تعلقهما بشئ واحد، فعلى على هذا لها معنى غير معنى الباء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الباء في موضع الحال فتتعلق بمحذوف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مستحقين بتفضيل الله إياهم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وصاحب الحال الضمير في قوامون ومامصدرية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فأما </w:t>
      </w:r>
      <w:r w:rsidRPr="00024BE2">
        <w:rPr>
          <w:rStyle w:val="libAieChar"/>
          <w:rFonts w:hint="cs"/>
          <w:rtl/>
        </w:rPr>
        <w:t>" ما "</w:t>
      </w:r>
      <w:r>
        <w:rPr>
          <w:rFonts w:hint="cs"/>
          <w:rtl/>
        </w:rPr>
        <w:t xml:space="preserve"> في قوله</w:t>
      </w:r>
      <w:r>
        <w:rPr>
          <w:rFonts w:hint="cs"/>
          <w:rtl/>
          <w:lang w:bidi="fa-IR"/>
        </w:rPr>
        <w:t xml:space="preserve"> :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024BE2">
        <w:rPr>
          <w:rStyle w:val="libAieChar"/>
          <w:rFonts w:hint="cs"/>
          <w:rtl/>
        </w:rPr>
        <w:t xml:space="preserve">وبما أنفقوا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فيجوز أن تكون مصدرية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فتتعلق من بأنفقوا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 حذف في الكلام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تكون بمعنى الذى والعائد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أى وبالذى أنفقوه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فعلى هذا يكون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أموالهم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فالصالحات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مبتدأ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قانتات حافظات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خبران عنه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وقرئ </w:t>
      </w:r>
      <w:r w:rsidRPr="00024BE2">
        <w:rPr>
          <w:rStyle w:val="libAieChar"/>
          <w:rFonts w:hint="cs"/>
          <w:rtl/>
        </w:rPr>
        <w:t xml:space="preserve">" فالصوالح قوانت حوافظ " </w:t>
      </w:r>
      <w:r>
        <w:rPr>
          <w:rFonts w:hint="cs"/>
          <w:rtl/>
        </w:rPr>
        <w:t>وهو جمع تكثير دال على الكثرة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وجمع التصحيح لا يدل على الكثرة بوضعه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استعمل فيها كقوله تعالى</w:t>
      </w:r>
      <w:r>
        <w:rPr>
          <w:rFonts w:hint="cs"/>
          <w:rtl/>
          <w:lang w:bidi="fa-IR"/>
        </w:rPr>
        <w:t xml:space="preserve"> :</w:t>
      </w:r>
      <w:r w:rsidRPr="00024BE2">
        <w:rPr>
          <w:rStyle w:val="libAieChar"/>
          <w:rFonts w:hint="cs"/>
          <w:rtl/>
        </w:rPr>
        <w:t xml:space="preserve"> " وهم في الغرفات آمنون "</w:t>
      </w:r>
      <w:r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بما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حفظ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</w:t>
      </w:r>
      <w:r w:rsidRPr="00024BE2">
        <w:rPr>
          <w:rStyle w:val="libAieChar"/>
          <w:rFonts w:hint="cs"/>
          <w:rtl/>
        </w:rPr>
        <w:t xml:space="preserve">" ما " </w:t>
      </w:r>
      <w:r>
        <w:rPr>
          <w:rFonts w:hint="cs"/>
          <w:rtl/>
        </w:rPr>
        <w:t>ثلاثة أوجه بمعنى الذى ونكرة موصوفة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والعائد محذوف على الوجهين ومصدرية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وقرئ </w:t>
      </w:r>
      <w:r w:rsidRPr="00024BE2">
        <w:rPr>
          <w:rStyle w:val="libAieChar"/>
          <w:rFonts w:hint="cs"/>
          <w:rtl/>
        </w:rPr>
        <w:t>" بما حفظ الله "</w:t>
      </w:r>
      <w:r>
        <w:rPr>
          <w:rFonts w:hint="cs"/>
          <w:rtl/>
        </w:rPr>
        <w:t xml:space="preserve"> بنصب اسم الله وما على هذه القراء‌ة بمعنى الذى أو نكرة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والمضاف محذوف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بما حفظ أمر الله أو دين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A95E60">
      <w:pPr>
        <w:pStyle w:val="libNormal"/>
        <w:rPr>
          <w:rtl/>
        </w:rPr>
      </w:pPr>
      <w:r>
        <w:rPr>
          <w:rFonts w:hint="cs"/>
          <w:rtl/>
        </w:rPr>
        <w:t>وقال قوم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هى مصدرية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حفظهن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وهذا خطأ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إذا كان كذلك خلا الفعل عن ضمير الفاعل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الفاعل هنا جمع المؤنث وذلك يظهر ضميره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فكان يجب أن يكون بما حفظهن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صوب هذا القول وجعل الفاعل فيه للجنس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مفرد مذكر فلا يظهر له ضمير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واللاتى تخافون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مثل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واللاتى يأتين الفاحشة "</w:t>
      </w:r>
      <w:r>
        <w:rPr>
          <w:rFonts w:hint="cs"/>
          <w:rtl/>
        </w:rPr>
        <w:t xml:space="preserve"> ومثل </w:t>
      </w:r>
      <w:r w:rsidRPr="00024BE2">
        <w:rPr>
          <w:rStyle w:val="libAieChar"/>
          <w:rFonts w:hint="cs"/>
          <w:rtl/>
        </w:rPr>
        <w:t>" واللذان يأتيانها "</w:t>
      </w:r>
      <w:r>
        <w:rPr>
          <w:rFonts w:hint="cs"/>
          <w:rtl/>
        </w:rPr>
        <w:t xml:space="preserve"> وقد ذكرا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واهجروهن في المضاجع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</w:t>
      </w:r>
      <w:r w:rsidRPr="00024BE2">
        <w:rPr>
          <w:rStyle w:val="libAieChar"/>
          <w:rFonts w:hint="cs"/>
          <w:rtl/>
        </w:rPr>
        <w:t>" في "</w:t>
      </w:r>
      <w:r>
        <w:rPr>
          <w:rFonts w:hint="cs"/>
          <w:rtl/>
        </w:rPr>
        <w:t xml:space="preserve">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هى ظرف للهجران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اهجروهن في مواضع الاضطجاع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اتركوا مضاجعهن دون ترك مكالمتهن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هى بمعنى السبب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واهجروهن بسبب المضاجع كما تقول في هذه الجناية عقوبة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 تبغوا عليهن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تبغوا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من البغى الذى هو الظلم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هو غير متعد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سبيلا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على هذا منصوب على تقدير حذف حرف الجر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بسبيل ما 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هو من 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بغيت الامر أى طلبته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يكون متعديا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وسبيلا مفعوله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وعليهن من نعت السبيل فيكون حالا لتقدمه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شقاق بينهما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الشقاق الخلاف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فلذلك حسن إضافته إلى بين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وبين هنا الوصل الكائن بين الزوجين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حكما من أهله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يتعلق من بابعثوا فيكون الابتداء غاية البعث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صفة للحكم فيتعلق بمحذوف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يريدا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ضمير الاثنين يعود على الحكمين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على الزوجين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فعلى الاول والثانى يكون قوله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يوفق الله بينهما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للزوجين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وبالوالدين إحسانا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في نصب إحسانا أوجه قد ذكرناها في البقرة عند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وإذ أخذنا ميثاق بنى إسرائيل "</w:t>
      </w:r>
      <w:r>
        <w:rPr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الجنب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بضمتين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وصف مثل ناقة أجد ويد سجح</w:t>
      </w:r>
      <w:r>
        <w:rPr>
          <w:rFonts w:hint="cs"/>
          <w:rtl/>
          <w:lang w:bidi="fa-IR"/>
        </w:rPr>
        <w:t xml:space="preserve"> </w:t>
      </w:r>
      <w:r w:rsidRPr="00A75AD3">
        <w:rPr>
          <w:rStyle w:val="libFootnotenumChar"/>
          <w:rFonts w:hint="cs"/>
          <w:rtl/>
        </w:rPr>
        <w:t>(1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ويقرأ بفتح الجيم وسكون النون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وصف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المجانب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مثل 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رجل عدل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والصاحب بالجنب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تكون الباء بمعنى في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وأن تكون على بابها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وعلى كلا الوجهين هو حال من الصاحب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والعامل فيها المحذوف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يبخلون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وجهان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هو منصوب بدل من </w:t>
      </w:r>
      <w:r w:rsidRPr="00024BE2">
        <w:rPr>
          <w:rStyle w:val="libAieChar"/>
          <w:rFonts w:hint="cs"/>
          <w:rtl/>
        </w:rPr>
        <w:t>" من "</w:t>
      </w:r>
      <w:r>
        <w:rPr>
          <w:rFonts w:hint="cs"/>
          <w:rtl/>
        </w:rPr>
        <w:t xml:space="preserve"> في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 xml:space="preserve">" من كان مختالا فخورا " </w:t>
      </w:r>
      <w:r>
        <w:rPr>
          <w:rFonts w:hint="cs"/>
          <w:rtl/>
        </w:rPr>
        <w:t>وجمع على معنى 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محمولا على قوله مختالا فخورا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خبر كان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وجمع على المعنى أيضا أو على إضمار أذم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يكون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مبغضون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ودل عليه ماتقدم من قوله لايحب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الخبر معذبون لقوله </w:t>
      </w:r>
      <w:r>
        <w:rPr>
          <w:rFonts w:hint="cs"/>
          <w:rtl/>
          <w:lang w:bidi="fa-IR"/>
        </w:rPr>
        <w:t>:</w:t>
      </w:r>
      <w:r w:rsidRPr="00024BE2">
        <w:rPr>
          <w:rStyle w:val="libAieChar"/>
          <w:rFonts w:hint="cs"/>
          <w:rtl/>
        </w:rPr>
        <w:t xml:space="preserve"> " وأعتدنا للكافرين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عذابا مهينا "</w:t>
      </w:r>
      <w:r>
        <w:rPr>
          <w:rFonts w:hint="cs"/>
          <w:rtl/>
        </w:rPr>
        <w:t xml:space="preserve"> ويجوز أن يكون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هم الذين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والذين ينفقون معطوف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إن الله لايظلم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يظلمهم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والبخل والبخل لغتان وقد قرئ بهما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وفيه لغتان أخريان البخل بضم الخاء والباء والبخل بفتح الباء وسكون الخاء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فضله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</w:t>
      </w:r>
      <w:r w:rsidRPr="00024BE2">
        <w:rPr>
          <w:rStyle w:val="libAieChar"/>
          <w:rFonts w:hint="cs"/>
          <w:rtl/>
        </w:rPr>
        <w:t>"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ما "</w:t>
      </w:r>
      <w:r>
        <w:rPr>
          <w:rFonts w:hint="cs"/>
          <w:rtl/>
        </w:rPr>
        <w:t xml:space="preserve"> أو من العائد المحذوف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9D125F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ينفقون أموالهم رئاء الناس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رئاء مفعول من أجله والمصدر مضاف إلى المفعول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فعلى هذا يكون قوله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ولايؤمنون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بالله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معطوفا</w:t>
      </w:r>
    </w:p>
    <w:p w:rsidR="009D125F" w:rsidRDefault="009D125F" w:rsidP="0044201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201D" w:rsidRDefault="009D125F" w:rsidP="0044201D">
      <w:pPr>
        <w:pStyle w:val="libFootnote"/>
        <w:rPr>
          <w:rtl/>
        </w:rPr>
      </w:pPr>
      <w:r>
        <w:rPr>
          <w:rFonts w:hint="cs"/>
          <w:rtl/>
        </w:rPr>
        <w:t>(1) قوله أجد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في القاموس وناقة أجد بضمتين قوية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وقوله وسجح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بضمتين أيضا أى لينة سهلة اه‍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(*)</w:t>
      </w:r>
    </w:p>
    <w:p w:rsidR="0044201D" w:rsidRDefault="0044201D" w:rsidP="00731D10">
      <w:pPr>
        <w:pStyle w:val="libNormal"/>
        <w:rPr>
          <w:rtl/>
        </w:rPr>
      </w:pPr>
      <w:r>
        <w:rPr>
          <w:rtl/>
        </w:rPr>
        <w:br w:type="page"/>
      </w:r>
    </w:p>
    <w:p w:rsidR="0044201D" w:rsidRDefault="009D125F" w:rsidP="00722DB8">
      <w:pPr>
        <w:pStyle w:val="libNormal0"/>
        <w:rPr>
          <w:rtl/>
        </w:rPr>
      </w:pPr>
      <w:r>
        <w:rPr>
          <w:rFonts w:hint="cs"/>
          <w:rtl/>
        </w:rPr>
        <w:lastRenderedPageBreak/>
        <w:t>على ينفقون داخلا في الصلة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مستأنفا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رئاء الناس مصدرا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ينفقون مرائين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فساء قرينا</w:t>
      </w:r>
      <w:r>
        <w:rPr>
          <w:rFonts w:hint="cs"/>
          <w:rtl/>
          <w:lang w:bidi="fa-IR"/>
        </w:rPr>
        <w:t xml:space="preserve">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فساء هو والضمير عائد على من أو على الشيطان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وقرينا تمييز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وساء هنا منقولة إلى باب نعم وبئس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ففاعلها والمخصوص بعدها بالذم مثل فاعل بئس ومخصوصها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فساء الشيطان والقرين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فأما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والذين ينفقون "</w:t>
      </w:r>
      <w:r>
        <w:rPr>
          <w:rFonts w:hint="cs"/>
          <w:rtl/>
        </w:rPr>
        <w:t xml:space="preserve"> ففى موضعه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هو جر عطفا على الكافرين في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وأعتدنا للكافرين "</w:t>
      </w:r>
      <w:r>
        <w:rPr>
          <w:rFonts w:hint="cs"/>
          <w:rtl/>
        </w:rPr>
        <w:t xml:space="preserve">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نصب على ماانتصب عليه الذين يبخلون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رفع على ماارتفع عليه الذين يبخلون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ذكرا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فأما رئاى الناس فقد ذكرنا أنه مفعول له أو حال من فاعل ينفقون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 الذين ينفقون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الموصول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فعلى هذا يكون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 xml:space="preserve">" ولايؤمنون " </w:t>
      </w:r>
      <w:r>
        <w:rPr>
          <w:rFonts w:hint="cs"/>
          <w:rtl/>
        </w:rPr>
        <w:t>مستأنفا لئلا يفرق بين بعض الصلة وبعض بحال الموصول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وماذا عليهم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ما "</w:t>
      </w:r>
      <w:r>
        <w:rPr>
          <w:rFonts w:hint="cs"/>
          <w:rtl/>
        </w:rPr>
        <w:t xml:space="preserve"> مبتدأ و </w:t>
      </w:r>
      <w:r w:rsidRPr="00024BE2">
        <w:rPr>
          <w:rStyle w:val="libAieChar"/>
          <w:rFonts w:hint="cs"/>
          <w:rtl/>
        </w:rPr>
        <w:t>" ذا "</w:t>
      </w:r>
      <w:r>
        <w:rPr>
          <w:rFonts w:hint="cs"/>
          <w:rtl/>
        </w:rPr>
        <w:t xml:space="preserve">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وعليهم صلتها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والذى وصلتها خبر 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وأجاز قوم أن تكون الذى وصلتها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وماخبرا مقدما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وقدم الخبر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أستفهام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 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 ما وذا اسم واحد مبتدأ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وعليهم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ذكرنا هذا في البقرة بأبسط من هذا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لو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فيها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هى على بابها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والكلام محمول على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لو آمنوا لم يضرهم 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أنها بمعنى أن الناصبة للفعل كما ذكرنا في قوله</w:t>
      </w:r>
      <w:r>
        <w:rPr>
          <w:rFonts w:hint="cs"/>
          <w:rtl/>
          <w:lang w:bidi="fa-IR"/>
        </w:rPr>
        <w:t xml:space="preserve"> :</w:t>
      </w:r>
      <w:r w:rsidRPr="00024BE2">
        <w:rPr>
          <w:rStyle w:val="libAieChar"/>
          <w:rFonts w:hint="cs"/>
          <w:rtl/>
        </w:rPr>
        <w:t xml:space="preserve"> " لو يعمر ألف سنة " </w:t>
      </w:r>
      <w:r>
        <w:rPr>
          <w:rFonts w:hint="cs"/>
          <w:rtl/>
        </w:rPr>
        <w:t>وغيره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ويجوز أن تكون بمعنى إن الشرطية كما جاء في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ولو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أعجبتكم "</w:t>
      </w:r>
      <w:r>
        <w:rPr>
          <w:rFonts w:hint="cs"/>
          <w:rtl/>
        </w:rPr>
        <w:t xml:space="preserve"> أى وأى شئ عليهم إن آمنوا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على الوجه الآخر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شئ عليهم في الايمان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مثقال ذرة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</w:t>
      </w:r>
      <w:r>
        <w:rPr>
          <w:rFonts w:hint="cs"/>
          <w:rtl/>
          <w:lang w:bidi="fa-IR"/>
        </w:rPr>
        <w:t xml:space="preserve"> : </w:t>
      </w:r>
      <w:r>
        <w:rPr>
          <w:rFonts w:hint="cs"/>
          <w:rtl/>
        </w:rPr>
        <w:t>هو مفعول ليظلم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لايظلمهم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لايظلم أحدا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ويظلم بمعنى ينتقص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ينقص وهو متعد إلى مفعولين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صفة مصدر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ظلما قدر مثقال ذرة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فحذف المصدر وصفته وأقام المضاف إليه مقامهما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024BE2">
        <w:rPr>
          <w:rStyle w:val="libAieChar"/>
          <w:rFonts w:hint="cs"/>
          <w:rtl/>
        </w:rPr>
        <w:t xml:space="preserve">وإن تك حسنة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حذفت نون تكن لكثرة استعمال هذه الكلمة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وشبه النون لغنتها وسكونها بالواو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فإن تحركت لم تحذف نحو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ومن يكن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الشيطان ولم يكن الذين "</w:t>
      </w:r>
      <w:r>
        <w:rPr>
          <w:rFonts w:hint="cs"/>
          <w:rtl/>
        </w:rPr>
        <w:t xml:space="preserve"> وحسنة بالرفع على أن كان التامة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وبالنصب على أنها الناقصة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لدنه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متعلق بيؤت أو حال من الاجر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Default="009D125F" w:rsidP="00A95E6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فكيف إذا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الناصب لها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كيف تصنعون أو تكونون وإذاظرف لذلك المحذوف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كل أمة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بجئنا أو حال من شهيد على قول من أجاز تقديم حال المجرور عليه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وجئنا بك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معطوف على جئنا الاولى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ويجوز أن يكون حالا وتكون قد مرادة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مستأنفا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ويكون الماضى بمعنى المستقبل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شهيدا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وعلى يتعلق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حالا 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يومئذ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هو ظرف ل‍ </w:t>
      </w:r>
      <w:r w:rsidR="00F73338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يود</w:t>
      </w:r>
      <w:r>
        <w:rPr>
          <w:rFonts w:hint="cs"/>
          <w:rtl/>
          <w:lang w:bidi="fa-IR"/>
        </w:rPr>
        <w:t xml:space="preserve">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فيعمل فيه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يعمل فيه شهيدا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فعلى هذا يكون يود صفة ليوم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والعائد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فيه وقد ذكر ذلك في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 xml:space="preserve">" واتقوا يوما لاتجزى " </w:t>
      </w:r>
      <w:r>
        <w:rPr>
          <w:rFonts w:hint="cs"/>
          <w:rtl/>
        </w:rPr>
        <w:t xml:space="preserve">والاصل في </w:t>
      </w:r>
      <w:r w:rsidRPr="00024BE2">
        <w:rPr>
          <w:rStyle w:val="libAieChar"/>
          <w:rFonts w:hint="cs"/>
          <w:rtl/>
        </w:rPr>
        <w:t>" إذا "</w:t>
      </w:r>
      <w:r>
        <w:rPr>
          <w:rFonts w:hint="cs"/>
          <w:rtl/>
        </w:rPr>
        <w:t xml:space="preserve"> إذ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ظرف زمان ماض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فقد استعملت هنا للمستقبل وهو كثير في القرآن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فزادوا عليها التنوين عوضا من الجملة المحذوفة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يوم إذ تأتى بالشهداء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وحركت الذال بالكسر لسكونها وسكون التنوين بعدها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وعصوا الرسول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مرادة وهى معترضة بين يود وبين مفعولها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لو تسوى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ولو بمعنى أن المصدرية وتسوى على مالم يسم فاعله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8431F7">
      <w:pPr>
        <w:pStyle w:val="libNormal"/>
        <w:rPr>
          <w:rtl/>
        </w:rPr>
      </w:pPr>
      <w:r>
        <w:rPr>
          <w:rFonts w:hint="cs"/>
          <w:rtl/>
        </w:rPr>
        <w:t>ويقرأ تسوى بالفتح والتشديد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تتسوى فقلبت الثانية سينا وأدغم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ويقرأ بالتخفيف أيضا على حذف الثانية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ولايكتمون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هو 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يودون أن يعذبوا في الدنيا دون الآخرة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أو يكونوا كالارض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ولايكتمون الله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 ذلك اليوم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حديثا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8431F7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لاتقربوا الصلاة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قيل المراد مواضع الصلاة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فحذف المضاف وقيل لاحذف فيه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وأنتم سكارى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حال من ضمير الفاعل في تقربوا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وسكارى جمع سكران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ضم السين وفتحها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قرئ بهما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وقرئ أيضا </w:t>
      </w:r>
      <w:r w:rsidRPr="00024BE2">
        <w:rPr>
          <w:rStyle w:val="libAieChar"/>
          <w:rFonts w:hint="cs"/>
          <w:rtl/>
        </w:rPr>
        <w:t>" سكرى "</w:t>
      </w:r>
      <w:r>
        <w:rPr>
          <w:rFonts w:hint="cs"/>
          <w:rtl/>
        </w:rPr>
        <w:t xml:space="preserve"> بضم السين من غير ألف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وبفتحها كذلك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صفة مفردة في موضع الجمع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فسكرى مثل حبلى وسكرى مثل عطشى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حتى تعلموا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إلى أن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وهى متعلقة بتقربوا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بمعنى الذى أو نكرة موصوفة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والعائد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تكون مصدرية ولاحذف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ولاجنبا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لاتصلوا جنبا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أو لاتقربوا مواضع الصلاة جنبا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والجنب يفرد مع التثنية والجمع في اللغة الفصحى يذهب به مذهب الوصف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بالمصادر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العرب من يثنيه ويجمعه فيقول جنبان وأجناب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واشتقاقه من المجانية وهى المباعدة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عابرى سبيل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حال أيضا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لاتقربوها في حال الجنابة إلى في حال السفر أو عبور المسجد على اختلاف الناس في المراد بذلك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حتى تغتسلوا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بالعامل في جنب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منكم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صفة لاحد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الغائط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جاء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والجمهور يقرء‌ون الغائط على فاعل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والفعل منه غاط المكان يغوط إذا اطمأن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وقرأ ابن مسعود بياء ساكنة من غير ألف وفيه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مصدر يغوط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وكان القياس غوطا فقلب الواو ياء وأسكنت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وانفتح ماقبلها لخفتها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أنه أراد الغيط فخففت مثل سيد وميت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لمستم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يقرأ بغير ألف وبألف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وهما بمعنى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لامستم مادون الجماع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أو لمستم الجماع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فلم تجدوا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الفاء عطفت مابعدها على جاء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وجواب الشرط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فتيمموا </w:t>
      </w:r>
      <w:r w:rsidR="008431F7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وجاء معطوف على كنتم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وإن جاء أحد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صعيدا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تيمموا أى اقصدوا صعيدا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على تقدير حذف الباء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أى بصعيد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بوجوهكم </w:t>
      </w:r>
      <w:r w:rsidR="008431F7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الباء زائدة أى امسحوا وجوهكم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الكلام حذف أى فامسحوا وجوهكم به أو منه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وقد ظهر ذلك في آية المائدة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7022C2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الكتاب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صفة لنصيب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يشترون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حال من الفاعل في أوتوا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ويريدون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مثله وإن شئت جعلتهما حالين من الموصول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قوله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من الذين أوتوا "</w:t>
      </w:r>
      <w:r>
        <w:rPr>
          <w:rFonts w:hint="cs"/>
          <w:rtl/>
        </w:rPr>
        <w:t xml:space="preserve"> وهى حال مقدرة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ويقال ضللت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السبيل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وعن السبيل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وهو مفعول به وليس بظرف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وهو كقولك أخطأ الطريق </w:t>
      </w:r>
      <w:r w:rsidR="00F73338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024BE2">
        <w:rPr>
          <w:rStyle w:val="libAieChar"/>
          <w:rFonts w:hint="cs"/>
          <w:rtl/>
        </w:rPr>
        <w:t xml:space="preserve">وليا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نصيرا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منصوبان على التمييز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على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722DB8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الذين هادوا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فيه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 خبر مبتدإ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ذلك تقديران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أحدهما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هم من الذين ف‍ </w:t>
      </w:r>
      <w:r w:rsidRPr="00024BE2">
        <w:rPr>
          <w:rStyle w:val="libAieChar"/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يحرفون</w:t>
      </w:r>
      <w:r>
        <w:rPr>
          <w:rFonts w:hint="cs"/>
          <w:rtl/>
          <w:lang w:bidi="fa-IR"/>
        </w:rPr>
        <w:t xml:space="preserve">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على هذا حال من الفاعل في هادوا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والثانى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من الذين هادوا قوم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فقوم هو المبتدأ وماقبله الخبر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ويحرفون نعت لقوم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من الذين هادوا من يحرفون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كما قال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</w:t>
      </w:r>
      <w:r w:rsidRPr="00024BE2">
        <w:rPr>
          <w:rStyle w:val="libAieChar"/>
          <w:rFonts w:hint="cs"/>
          <w:rtl/>
        </w:rPr>
        <w:t xml:space="preserve">" ومامنا إلا له " </w:t>
      </w:r>
      <w:r w:rsidR="00722DB8">
        <w:rPr>
          <w:rFonts w:hint="cs"/>
          <w:rtl/>
        </w:rPr>
        <w:t xml:space="preserve"> </w:t>
      </w:r>
      <w:r>
        <w:rPr>
          <w:rFonts w:hint="cs"/>
          <w:rtl/>
        </w:rPr>
        <w:t>أى من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ومن هذه عندنا نكرة موصوفة مثل قوم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وليست بمعنى الذى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الموصول لايحذف دون صلته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والوجه 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من الذين متعلق بنصير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فهو في موضع نصب به كما قال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فمن ينصرنا من بأس الله</w:t>
      </w:r>
      <w:r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" </w:t>
      </w:r>
      <w:r>
        <w:rPr>
          <w:rFonts w:hint="cs"/>
          <w:rtl/>
        </w:rPr>
        <w:t>أى يمنعنا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والثالث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أنه حال من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الفاعل في يريدون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ولايجوز أن يكون حالا من الضمير في أوتوا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شيئا واحدا لايكون له أكثر من حال واحدة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إلا أن يعطف بعض الاحوال على بعض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ولايكون حالا من الذين لهذا المعنى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هو حال من أعدائكم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والله أعلم بأعدائكم كائنين من الذين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والفصل المعترض بينهما مسدد فلم يمنع من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وفى كل موضع جعلت فيه من الذين هادوا حالا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فيحرفون فيه حال من الفاعل في هادوا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الكلم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جمع كلمة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ويقرأ </w:t>
      </w:r>
      <w:r w:rsidRPr="00024BE2">
        <w:rPr>
          <w:rStyle w:val="libAieChar"/>
          <w:rFonts w:hint="cs"/>
          <w:rtl/>
        </w:rPr>
        <w:t>" الكلام "</w:t>
      </w:r>
      <w:r>
        <w:rPr>
          <w:rFonts w:hint="cs"/>
          <w:rtl/>
        </w:rPr>
        <w:t xml:space="preserve"> والمعنى متقارب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 مواضعه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بيحرفون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وذكر الضمير المضاف إليه حملا على معنى الكلم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لانها جنس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ويقولون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عطف على يحرفون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مسمع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والمفعول الثانى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لاأسمعت مكروها هذا ظاهر قولهم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فأما ماأرادوا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>فهو لاأسمعت خيرا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أرادوا غير مسموع منك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وراعنا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قد ذكر في البقرة و</w:t>
      </w:r>
      <w:r w:rsidRPr="00F877A3">
        <w:rPr>
          <w:rStyle w:val="libPoem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ليا . وطعنا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مفعول 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مصدر في موضع الحال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والاصل في لى لوى فقلبت الواو ياء وأدغمت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الدين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متعلق بطعن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خيرا لهم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بمعنى أفعل كما قال </w:t>
      </w:r>
      <w:r>
        <w:rPr>
          <w:rFonts w:hint="cs"/>
          <w:rtl/>
          <w:lang w:bidi="fa-IR"/>
        </w:rPr>
        <w:t>: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وأقوم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ومن محذوفة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أى من غيره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بمعنى فاضل وجيد فلا يفتقر إلى من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قليلا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صفة مصدر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إيمانا قليلا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7022C2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قبل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بآمنوا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أدبارها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ضمير الوجوه وهى مقدرة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>: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ويغفر مادون ذلك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هو مستأنف غير معطوف على يغفر الاولى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لو عطف عليه لصار منفيا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 الله يزكى من يشاء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أخطئوا بل الله يزكى </w:t>
      </w:r>
      <w:r w:rsidR="00F73338" w:rsidRPr="00980442">
        <w:rPr>
          <w:rStyle w:val="libAlaemChar"/>
          <w:rFonts w:eastAsiaTheme="minorHAnsi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024BE2">
        <w:rPr>
          <w:rStyle w:val="libAieChar"/>
          <w:rFonts w:hint="cs"/>
          <w:rtl/>
        </w:rPr>
        <w:t xml:space="preserve">ولايظلمون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ضمير الجمع يرجع إلى معنى من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مستأنفا أى من زكى نفسه ومن زكاه الله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فتيلا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مثل مثقال ذرة في الاعراب وقد ذكر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كيف يفترون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كيف منصوب بيفترون وموضع الكلام نصب بانظروا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الله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متعلق بيفترون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حالا من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الكذب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ولايجوز أن يتعلق بالكذب</w:t>
      </w:r>
      <w:r>
        <w:rPr>
          <w:rFonts w:hint="cs"/>
          <w:rtl/>
          <w:lang w:bidi="fa-IR"/>
        </w:rPr>
        <w:t xml:space="preserve"> ؛</w:t>
      </w:r>
      <w:r>
        <w:rPr>
          <w:rFonts w:hint="cs"/>
          <w:rtl/>
        </w:rPr>
        <w:t xml:space="preserve"> لان معمول المصدر لايتقدم عليه فإن جعل على التبيين جاز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7022C2">
      <w:pPr>
        <w:pStyle w:val="libNormal"/>
        <w:rPr>
          <w:rtl/>
        </w:rPr>
      </w:pPr>
      <w:r>
        <w:rPr>
          <w:rFonts w:hint="cs"/>
          <w:rtl/>
        </w:rPr>
        <w:t>قوله تعالى</w:t>
      </w:r>
      <w:r>
        <w:rPr>
          <w:rFonts w:hint="cs"/>
          <w:rtl/>
          <w:lang w:bidi="fa-IR"/>
        </w:rPr>
        <w:t xml:space="preserve"> :</w:t>
      </w:r>
      <w:r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هؤلاء أهدى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مبتدأ وخبر في موضع نصب بيقولون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وللذين كفروا تخصيص وتبيين متعلق بيقولون أيضا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ويؤمنون بالجبت ويقولون مثل يشترون الضلالة ويريدون وقد ذكر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Default="009D125F" w:rsidP="007022C2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 لهم نصيب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أم منقطعة أى بل ألهم وكذلك أم يحسدون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فإذن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حرف ينصب الفعل إذا اعتمد عليه وله مواضع يلغى فيها</w:t>
      </w:r>
      <w:r>
        <w:rPr>
          <w:rFonts w:hint="cs"/>
          <w:rtl/>
          <w:lang w:bidi="fa-IR"/>
        </w:rPr>
        <w:t xml:space="preserve"> ،</w:t>
      </w:r>
      <w:r>
        <w:rPr>
          <w:rFonts w:hint="cs"/>
          <w:rtl/>
        </w:rPr>
        <w:t xml:space="preserve"> وهو مشبه في عوامل الافعال بظننت في عوامل الاسماء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والنون أصل فيه وليس بتنوين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فلهذا يكتب بالنون وأجاز الفراء أن يكتب بالالف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ولم يعمل هنا من أجل حرف العطف وهى الفاء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في غير القرآن أن يعمل مع الفاء وليس المبطل لعمله لا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لايتخطاها العامل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آمن به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الهاء تعود على الكتاب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على إبراهيم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وقيل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على محمد صلى الله عليه وسلم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سعيرا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بمعنى مستعر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نضجت جلودهم </w:t>
      </w:r>
      <w:r w:rsidR="007022C2" w:rsidRPr="00980442">
        <w:rPr>
          <w:rStyle w:val="libAlaemChar"/>
          <w:rFonts w:eastAsiaTheme="minorHAnsi"/>
          <w:rtl/>
        </w:rPr>
        <w:t>)</w:t>
      </w:r>
      <w:r w:rsidR="00A95E60">
        <w:rPr>
          <w:rFonts w:hint="cs"/>
          <w:rtl/>
        </w:rPr>
        <w:t xml:space="preserve"> </w:t>
      </w:r>
      <w:r>
        <w:rPr>
          <w:rFonts w:hint="cs"/>
          <w:rtl/>
        </w:rPr>
        <w:t xml:space="preserve">يقرأ بالادغام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لانهما من حروف وسط الفم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والاظهار هو الاصل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بدلناهم جلودا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أى بجلود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وقيل يتعدى إلى الثانى بنفسه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7022C2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>: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آمنوا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يجوز أن يكون في موضع نصب عطفا على الذين كفروا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وأن يكون رفعا على الموضع أو على الاستئناف والخبر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سندخلهم. خالدين فيها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المفعول في ندخلهم أو من جنات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فيهما ضمير الكل واحد منهما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صفة لجنات على رأى الكوفيين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 فيها أزواج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حال أو صفة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F73338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وإذا حكمتم بين الناس أن تحكموا بالعدل )</w:t>
      </w:r>
      <w:r>
        <w:rPr>
          <w:rFonts w:hint="cs"/>
          <w:rtl/>
        </w:rPr>
        <w:t xml:space="preserve"> العامل في إذا وجهان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أحدهما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فعل محذوف تقديره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يأمركم أن تحكموا إذا حكمتم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وجعل أن تحكموا المذكورة مفسرة للمحذوف فلا موضع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 xml:space="preserve">لان تحكموا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لانه مفسر للمحذوف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والمحذوف مفعول يأمركم ولايجوز أن يعمل في إذا أن تحكموا </w:t>
      </w:r>
      <w:r>
        <w:rPr>
          <w:rFonts w:hint="cs"/>
          <w:rtl/>
          <w:lang w:bidi="fa-IR"/>
        </w:rPr>
        <w:t xml:space="preserve">؛ </w:t>
      </w:r>
      <w:r>
        <w:rPr>
          <w:rFonts w:hint="cs"/>
          <w:rtl/>
        </w:rPr>
        <w:t>لان معمول المصدر لايتقدم عليه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A95E60" w:rsidRDefault="009D125F" w:rsidP="007022C2">
      <w:pPr>
        <w:pStyle w:val="libNormal"/>
        <w:rPr>
          <w:rtl/>
        </w:rPr>
      </w:pPr>
      <w:r>
        <w:rPr>
          <w:rFonts w:hint="cs"/>
          <w:rtl/>
        </w:rPr>
        <w:t xml:space="preserve">والوجه 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 تنصب إذا بيأمركم وأن تحكموا به أيضا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والتقدير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أن يكون حرف العطف مع أن تحكموا لكن فصل بينهما بالظرف كقول الاعشى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يوم يراها كشبه أردية الغضب ويوما أديمها ثفلا وبالعدل يجوز أن يكون مفعولابه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ويجوز أن يكون حالا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نعما يعظكم به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الجملة خبر إن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وفى </w:t>
      </w:r>
      <w:r w:rsidRPr="00024BE2">
        <w:rPr>
          <w:rStyle w:val="libAieChar"/>
          <w:rFonts w:hint="cs"/>
          <w:rtl/>
        </w:rPr>
        <w:t>" ما "</w:t>
      </w:r>
      <w:r>
        <w:rPr>
          <w:rFonts w:hint="cs"/>
          <w:rtl/>
        </w:rPr>
        <w:t xml:space="preserve"> ثلاثة أوجه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: أحدها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>أنها بمعنى الشئ معرفة تامة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ويعظكم صفة موصوف محذوف هو المخصوص بالمدح تقديره نعم الشئ شئ يعظكم به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ويجوز أن يكون يعظكم صفة لمنصوب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نعم الشئ الشئ شيئا يعظكم به كقولك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نعم الرجل رجلا صالحا زيد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وهذا جائز عند بعض النحويين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والمخصوص بالمدح هنا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والثانى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أن </w:t>
      </w:r>
      <w:r w:rsidRPr="00024BE2">
        <w:rPr>
          <w:rStyle w:val="libAieChar"/>
          <w:rFonts w:hint="cs"/>
          <w:rtl/>
        </w:rPr>
        <w:t>" ما "</w:t>
      </w:r>
      <w:r>
        <w:rPr>
          <w:rFonts w:hint="cs"/>
          <w:rtl/>
        </w:rPr>
        <w:t xml:space="preserve"> بمعنى الذى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ومابعدها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Default="009D125F" w:rsidP="00A95E60">
      <w:pPr>
        <w:pStyle w:val="libNormal0"/>
        <w:rPr>
          <w:rtl/>
        </w:rPr>
      </w:pPr>
      <w:r>
        <w:rPr>
          <w:rFonts w:hint="cs"/>
          <w:rtl/>
        </w:rPr>
        <w:lastRenderedPageBreak/>
        <w:t>صلتها وموضعها رفع فاعل نعم والمخصوص محذوف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 أى نعم الذى يعظكم به بتأدية الامانة والحكم بالعدل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. والثالث </w:t>
      </w:r>
      <w:r>
        <w:rPr>
          <w:rFonts w:hint="cs"/>
          <w:rtl/>
          <w:lang w:bidi="fa-IR"/>
        </w:rPr>
        <w:t xml:space="preserve">: </w:t>
      </w:r>
      <w:r>
        <w:rPr>
          <w:rFonts w:hint="cs"/>
          <w:rtl/>
        </w:rPr>
        <w:t xml:space="preserve">أن تكون </w:t>
      </w:r>
      <w:r w:rsidRPr="00024BE2">
        <w:rPr>
          <w:rStyle w:val="libAieChar"/>
          <w:rFonts w:hint="cs"/>
          <w:rtl/>
        </w:rPr>
        <w:t>" ما "</w:t>
      </w:r>
      <w:r>
        <w:rPr>
          <w:rFonts w:hint="cs"/>
          <w:rtl/>
        </w:rPr>
        <w:t xml:space="preserve"> نكرة موصوفة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والفاعل مضمر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والمخصوص محذوف كقوله تعالى </w:t>
      </w:r>
      <w:r>
        <w:rPr>
          <w:rFonts w:hint="cs"/>
          <w:rtl/>
          <w:lang w:bidi="fa-IR"/>
        </w:rPr>
        <w:t xml:space="preserve">: </w:t>
      </w:r>
      <w:r w:rsidRPr="00024BE2">
        <w:rPr>
          <w:rStyle w:val="libAieChar"/>
          <w:rFonts w:hint="cs"/>
          <w:rtl/>
        </w:rPr>
        <w:t>" بئس للظالمين بدلا "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وأولى الامر منكم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أولى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تأويلا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تمييز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.</w:t>
      </w:r>
    </w:p>
    <w:p w:rsidR="0044201D" w:rsidRDefault="009D125F" w:rsidP="00A95E60">
      <w:pPr>
        <w:pStyle w:val="libNormal"/>
        <w:rPr>
          <w:rtl/>
        </w:rPr>
      </w:pPr>
      <w:r>
        <w:rPr>
          <w:rFonts w:hint="cs"/>
          <w:rtl/>
        </w:rPr>
        <w:t xml:space="preserve">قوله تعالى </w:t>
      </w:r>
      <w:r>
        <w:rPr>
          <w:rFonts w:hint="cs"/>
          <w:rtl/>
          <w:lang w:bidi="fa-IR"/>
        </w:rPr>
        <w:t xml:space="preserve">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يريدون </w:t>
      </w:r>
      <w:r w:rsidR="007022C2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</w:rPr>
        <w:t xml:space="preserve"> حال من الذين يزعمون أو من الضمير في يزعمون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ويزعمون من أخوات ظننت في اقتضائها مفعولين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 xml:space="preserve">، وإن وما عملت في تسد مسدهما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وقد أمروا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في موضع الحال من الفاعل في يريدون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 والطاغوت يؤنث ويذكر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،</w:t>
      </w:r>
      <w:r w:rsidR="00A95E60">
        <w:rPr>
          <w:rFonts w:hint="cs"/>
          <w:rtl/>
        </w:rPr>
        <w:t xml:space="preserve"> </w:t>
      </w:r>
      <w:r w:rsidRPr="00F90812">
        <w:rPr>
          <w:rFonts w:hint="cs"/>
          <w:rtl/>
        </w:rPr>
        <w:t xml:space="preserve">وقد ذكر ضميره هنا ، وقد تكلمنا عليه في البقرة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يضلهم ضلالا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أى فيضلوا ضلالا ، ويجوز أن يكون ضلالا بمعنى إضلالا ، فوضع أحد المصدرين موضع الآخر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تعالوا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الاصل تعاليوا ، وقد ذكرنا ذلك في آل عمران ، ويقرأ شاذا بضم اللام ، ووجهه أنه حذف الالف من تعالى اعتباطا ثم ضم اللام من أجل واو الضمير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يصدون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 موضع الحال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صدودا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اسم للمصدر والمصدر صد ، وقيل : هو مصدر . قوله تعالى :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فكيف إذا أصابتهم مصيبة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أى كيف يصنعون ؟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ويحلفون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حال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أنفسهم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يتعلق بقل لهم ، وقيل : يتعلق ب‍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بليغا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أى يبلغ في نفوسهم وهو ضعيف ؛ لان الصفة لاتعمل فيما قبلها .</w:t>
      </w:r>
    </w:p>
    <w:p w:rsidR="00A95E60" w:rsidRDefault="009D125F" w:rsidP="007022C2">
      <w:pPr>
        <w:pStyle w:val="libNormal"/>
        <w:rPr>
          <w:rtl/>
        </w:rPr>
      </w:pPr>
      <w:r w:rsidRPr="00F90812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ليطاع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F90812">
        <w:rPr>
          <w:rFonts w:hint="cs"/>
          <w:rtl/>
        </w:rPr>
        <w:t xml:space="preserve">ليطاع في موضع نصب مفعول له ، واللام تتعلق بأرسلنا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بإذن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حال من الضمير في يطاع ، وقيل : هو مفعول به : أى بسبب أمر الله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ظلموا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ظرف والعامل فيه خبر إن ، وهو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جاء‌وك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F90812">
        <w:rPr>
          <w:rFonts w:hint="cs"/>
          <w:rtl/>
        </w:rPr>
        <w:t xml:space="preserve">.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واستغفر لهم الرسول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ولم يقل فاستغفرت لهم ؛ لانه رجع من الخطاب إلى الغيبة لما في الاسم الظاهر من الدلالة على أنه الرسول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وجدوا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يتعدى إلى مفعولين ، وقيل هى المتعدية إلى واحد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توابا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حال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رحيما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بدل أو حال من الضمير في تواب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 وربك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فيه وجهان : أحدهما : أن </w:t>
      </w:r>
      <w:r w:rsidRPr="00024BE2">
        <w:rPr>
          <w:rStyle w:val="libAieChar"/>
          <w:rFonts w:hint="cs"/>
          <w:rtl/>
        </w:rPr>
        <w:t>" لا "</w:t>
      </w:r>
      <w:r w:rsidRPr="00F90812">
        <w:rPr>
          <w:rFonts w:hint="cs"/>
          <w:rtl/>
        </w:rPr>
        <w:t xml:space="preserve"> الاولى زائدة . والتقدير : فوربك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يؤمنون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وقيل الثانية : زائدة ، والقسم معترض بين النفى والمنفى . والوجه الآخر أن لا نفى لشئ محذوف تقديره : فلا يفعلون ، ثم قال : وربك لا يؤمنون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ظرف لشجر أو حال من </w:t>
      </w:r>
      <w:r w:rsidRPr="00024BE2">
        <w:rPr>
          <w:rStyle w:val="libAieChar"/>
          <w:rFonts w:hint="cs"/>
          <w:rtl/>
        </w:rPr>
        <w:t>" ما "</w:t>
      </w:r>
      <w:r w:rsidRPr="00F90812">
        <w:rPr>
          <w:rFonts w:hint="cs"/>
          <w:rtl/>
        </w:rPr>
        <w:t xml:space="preserve"> أو من فاعل شجر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 لا يجدوا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معطوف على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Default="009D125F" w:rsidP="00A95E60">
      <w:pPr>
        <w:pStyle w:val="libNormal0"/>
      </w:pPr>
      <w:r w:rsidRPr="00F90812">
        <w:rPr>
          <w:rFonts w:hint="cs"/>
          <w:rtl/>
        </w:rPr>
        <w:lastRenderedPageBreak/>
        <w:t xml:space="preserve">يحكموك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أنفسهم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يتعلق بيجدوا تعلق الظرف بالفعل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حرجا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مفعول يجدوا ، ويجوز أن يكون في أنفسهم حالا من حرج ، وكلاهما على أن يجدوا المتعدية إلى مفعول واحد ، ويجوز أن تكون المتعدية إلى اثنين ، وفى أنفسهم أحدهما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مما قضيت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صفة لحرج فيتعلق بمحذوف ، ويجوز أن يتعلق بحرج ؛ لانك تقول : حرجت من هذا الامر ، و </w:t>
      </w:r>
      <w:r w:rsidRPr="00024BE2">
        <w:rPr>
          <w:rStyle w:val="libAieChar"/>
          <w:rFonts w:hint="cs"/>
          <w:rtl/>
        </w:rPr>
        <w:t>" ما "</w:t>
      </w:r>
      <w:r w:rsidRPr="00F90812">
        <w:rPr>
          <w:rFonts w:hint="cs"/>
          <w:rtl/>
        </w:rPr>
        <w:t xml:space="preserve"> يجوز أن تكون بمعنى الذى ونكرة موصوفة ومصدرية .</w:t>
      </w:r>
    </w:p>
    <w:p w:rsidR="0044201D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اقتلوا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فيه وجهان : أحدهما هى أن المصدرية والامر صلتها ، وموضعهما نصب بكتبنا .</w:t>
      </w:r>
    </w:p>
    <w:p w:rsidR="0044201D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والثانى : أن أن بمعنى أى المفسرة للقول ، وكتبنا قريب من معنى أمرنا أو قلنا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اخرجوا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بكسر الواو على أصل التقاء الساكنين ، وبالضم إتباعا لضمة الراء ، ولان الواو من جنس الضمة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مافعلوه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الهاء ضمير أحد مصدرى الفعلين وهو القتل أو الخروج ، ويجوز أن يكون ضمير المكتوب ودل عليه كتبنا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قليل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بالرفع بدلا من الضمير المرفوع وعليه المعنى ؛ لان المعنى فعله قليل منهم ، وبالنصب على أصل باب الاستثناء والاولى أقوى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صفة قليل ، و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تثبيتا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تمييز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جواب ملغاة ، و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لدنا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يتعلق بآتيناهم ، ويجوز أن يكون يكون حالا من أجرا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صراطا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مفعول ثان .</w:t>
      </w:r>
    </w:p>
    <w:p w:rsidR="0044201D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النبيين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الذين أو من المجرور في عليهم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وحسن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الجمهور على ضم السين ، وقرئ بإسكانها مع فتح الحاء على التخفيف كما قالوا في عضد عضد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فاعله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رفيقا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تمييز ، وقيل هو حال وهو واحد في موضع الجمع : أى رفقاء .</w:t>
      </w:r>
    </w:p>
    <w:p w:rsidR="0044201D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مبتدأ ، وفى الخبر وجهان : أحدهما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الفضل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وف‍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والعامل فيها معنى ذلك ، والثانى : أن الفضل صفة ومن الله الخبر .</w:t>
      </w:r>
    </w:p>
    <w:p w:rsidR="0044201D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ثبات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جمع ثبة وهى للجماعة ، وأصلها ثبوت تصغيرها ثبية . فأما ثبة الحوض وهى وسطه فأصلها ثوبة من ثاب يثوب إذا رجع وتصغيرها ثويبة ، وثبات حال وكذلك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جميعا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اسم إن ، وهى بمعنى الذى أو نكرة موصوفة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ليبطئن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صلة أو صفة ، ومنكم خبر إن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لم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ظرف لانعم .</w:t>
      </w:r>
    </w:p>
    <w:p w:rsidR="00A95E60" w:rsidRDefault="009D125F" w:rsidP="007022C2">
      <w:pPr>
        <w:pStyle w:val="libNormal"/>
        <w:rPr>
          <w:rStyle w:val="libNormalChar"/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ليقولن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بفتح اللام على لفظ من ، وقرئ بضمها حملا على معنى من </w:t>
      </w:r>
    </w:p>
    <w:p w:rsidR="00A95E60" w:rsidRDefault="00A95E60">
      <w:pPr>
        <w:spacing w:before="480" w:after="0"/>
        <w:jc w:val="center"/>
        <w:rPr>
          <w:rStyle w:val="libNormalChar"/>
          <w:rFonts w:ascii="Times New Roman" w:eastAsia="Times New Roman" w:hAnsi="Times New Roman"/>
          <w:rtl/>
        </w:rPr>
      </w:pPr>
      <w:r>
        <w:rPr>
          <w:rStyle w:val="libNormalChar"/>
          <w:rtl/>
        </w:rPr>
        <w:br w:type="page"/>
      </w:r>
    </w:p>
    <w:p w:rsidR="0044201D" w:rsidRDefault="009D125F" w:rsidP="00A95E60">
      <w:pPr>
        <w:pStyle w:val="libNormal0"/>
      </w:pPr>
      <w:r w:rsidRPr="0059453F">
        <w:rPr>
          <w:rStyle w:val="libNormalChar"/>
          <w:rFonts w:hint="cs"/>
          <w:rtl/>
        </w:rPr>
        <w:lastRenderedPageBreak/>
        <w:t xml:space="preserve">وهو الجمع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كأن لم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هى مخففة من الثقيلة ، واسمها محذوف : أى كأنه لم يكن بالياء ؛ لان المودة والود بمعنى ، ولانه قد فصل بينهما ، ويقرأ بالتاء على لفظ المودة ، وهو كلام معترض بين يقول وبين المحكى بها ، وهو 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ياليتنى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والتقدير : يقول : ياليتنى ، وقيل : ليس بمعترض بل هو محكى أيضا بيقول ، أى يقول : كأن لم تكن وياليتنى ، وقيل كأن لم ومايتصل بها حال من ضمير الفاعل في ليقولن ، ياليتنى المنادى محذوف تقديره : يا قوم ليتنى ، وأبوعلي يقول في نحو هذا ، ليس في الكلام منادى محذوف بل يدخل </w:t>
      </w:r>
      <w:r w:rsidRPr="00024BE2">
        <w:rPr>
          <w:rStyle w:val="libAieChar"/>
          <w:rFonts w:hint="cs"/>
          <w:rtl/>
        </w:rPr>
        <w:t>" يا "</w:t>
      </w:r>
      <w:r w:rsidRPr="0059453F">
        <w:rPr>
          <w:rStyle w:val="libNormalChar"/>
          <w:rFonts w:hint="cs"/>
          <w:rtl/>
        </w:rPr>
        <w:t xml:space="preserve"> على المحذوف ، والحروف للتنبيه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فأفوز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بالنصب على جواب التمنى ، وبالرفع على تقدير : فأنا أفوز .</w:t>
      </w:r>
    </w:p>
    <w:p w:rsidR="0044201D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يغلب فسوف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>أدغمت الباء في الفاء ؛ لانهما من الشفتين ، وقد أظهرها بعضهم .</w:t>
      </w:r>
    </w:p>
    <w:p w:rsidR="0044201D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ومالكم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ما استفهام مبتدأ ، ولكم خبره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تقاتلون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الحال ، والعامل فيها الاستقرار كما تقول : مالك قائما ، و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المستضعفين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عطف على اسم الله : أى وفى سبيل المستضعفين .</w:t>
      </w:r>
    </w:p>
    <w:p w:rsidR="0044201D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وقال المبرد : هو معطوف على السبيل وليس بشئ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يقولون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في موضع جر صفة لمن عقل من المذكورين ، ويجوز أن يكون نصبا بإضمار أعنى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الظالم أهلها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الالف واللام بمعنى التى ، ولم يؤنث اسم الفاعل وإن كان نعتا للقرية في اللفظ ؛ لانه قد عمل في الاسم الظاهر المذكر وهو أهل ، وكل اسم فاعل إذا جرى على غير من هو له فتذكيره وتأنيثه على حسب الاسم الظاهر الذى عمل فيه .</w:t>
      </w:r>
    </w:p>
    <w:p w:rsidR="00A95E60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فريق منهم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إذا هنا للمفاجأة ، والتى للمفاجأة ظرف مكان ، وظرف المكان في مثل هذا يجوز أن يكون خبرا للاسم الذى بعده وهو فريق هاهنا ، ومنهم صفة فريق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يخشون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، والعامل في الظرف على هذا الاستقرار ، ويجوز أن تكون إذا غير خبر ، فيكون فريق مبتدأ ، ومنهم صفته ، ويخشون الخبر وهو العامل في إذا ، وقيل إذا هنا الزمانية ، وليس بشئ ؛ لان إذا الزمانية يعمل فيها إما ماقبلها أو مابعدها ، وإذا عمل فيها ماقبلها كانت </w:t>
      </w:r>
      <w:r w:rsidRPr="00024BE2">
        <w:rPr>
          <w:rStyle w:val="libAieChar"/>
          <w:rFonts w:hint="cs"/>
          <w:rtl/>
        </w:rPr>
        <w:t>" من "</w:t>
      </w:r>
      <w:r w:rsidRPr="0059453F">
        <w:rPr>
          <w:rFonts w:hint="cs"/>
          <w:rtl/>
        </w:rPr>
        <w:t xml:space="preserve"> صلته ، وهذا فاسد هاهنا ؛ لانه يصير التقدير : فلما كتب عليهم القتال في وقت الخشية فريق منهم ، وهذا يفتقر إلى جواب لما ولا جواب لها ، وإذا عمل فيها مابعدها كان العامل فيها جوابا لها ، وإذا هنا ليس لها </w:t>
      </w:r>
    </w:p>
    <w:p w:rsidR="00A95E60" w:rsidRDefault="00A95E60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44201D" w:rsidRPr="0059453F" w:rsidRDefault="009D125F" w:rsidP="00A95E60">
      <w:pPr>
        <w:pStyle w:val="libNormal0"/>
        <w:rPr>
          <w:rtl/>
        </w:rPr>
      </w:pPr>
      <w:r w:rsidRPr="0059453F">
        <w:rPr>
          <w:rFonts w:hint="cs"/>
          <w:rtl/>
        </w:rPr>
        <w:lastRenderedPageBreak/>
        <w:t xml:space="preserve">جواب بل هى جواب لما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كخشية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خشية كخشية الله ، والمصدر مضاف إلى المفعول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أشد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معطوف على الخشية وهو مجرور ، ويجوز أن يكون منصوبا عطفا على موضع الكاف ، والقول في قوله أشد خشية كالقول في قوله : </w:t>
      </w:r>
      <w:r w:rsidRPr="00024BE2">
        <w:rPr>
          <w:rStyle w:val="libAieChar"/>
          <w:rFonts w:hint="cs"/>
          <w:rtl/>
        </w:rPr>
        <w:t>" أو أشدا ذكرا "</w:t>
      </w:r>
      <w:r w:rsidRPr="0059453F">
        <w:rPr>
          <w:rFonts w:hint="cs"/>
          <w:rtl/>
        </w:rPr>
        <w:t xml:space="preserve"> وقد ذكر .</w:t>
      </w:r>
    </w:p>
    <w:p w:rsidR="00E963FE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أينما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هى شرط هاهنا ، ومازائدة ويكثر دخولها على أين الشرطية لتقوى معناها في الشرط ، ويجوز حذفها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يدرككم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الجواب ، وقد قرئ </w:t>
      </w:r>
      <w:r w:rsidRPr="00024BE2">
        <w:rPr>
          <w:rStyle w:val="libAieChar"/>
          <w:rFonts w:hint="cs"/>
          <w:rtl/>
        </w:rPr>
        <w:t>" يدرككم "</w:t>
      </w:r>
      <w:r w:rsidRPr="0059453F">
        <w:rPr>
          <w:rStyle w:val="libNormalChar"/>
          <w:rFonts w:hint="cs"/>
          <w:rtl/>
        </w:rPr>
        <w:t xml:space="preserve"> بالرفع وهو شاذ ، ووجهه أنه حذف الفاء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ولو كنتم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بمعنى وإن كنتم وقد ذكر مرارا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كل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مبتدأ ، والمضاف إليه محذوف : أى كل ذلك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عند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الخبر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يكادون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حال ، ومن القراء من يقف على اللام من قوله ما لهؤلاء ، وليس موضع وقف ، واللام في التحقيق متصلة بهؤلاء وهى خبر المبتدإ .</w:t>
      </w:r>
    </w:p>
    <w:p w:rsidR="000101CF" w:rsidRPr="0059453F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ماأصابك من حسنة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" ما " </w:t>
      </w:r>
      <w:r w:rsidRPr="0059453F">
        <w:rPr>
          <w:rFonts w:hint="cs"/>
          <w:rtl/>
        </w:rPr>
        <w:t xml:space="preserve">شرطية </w:t>
      </w:r>
      <w:r w:rsidRPr="00024BE2">
        <w:rPr>
          <w:rStyle w:val="libAieChar"/>
          <w:rFonts w:hint="cs"/>
          <w:rtl/>
        </w:rPr>
        <w:t>" وأصابك "</w:t>
      </w:r>
      <w:r w:rsidRPr="0059453F">
        <w:rPr>
          <w:rFonts w:hint="cs"/>
          <w:rtl/>
        </w:rPr>
        <w:t xml:space="preserve"> بمعنى يصيبك ، والجواب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ولا يحسن أن تكون بمعنى الذى ؛ لان ذلك يقتضى أن يكون المصيب لهم ماضيا مخصصا ، والمعنى على العموم والشرط أشبه ، والتقدير : فهو من الله ، والمراد بالآية الخصب والجدب ، ولذلك لم يقل أصبت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رسولا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مؤكدة : أى ذا رسالة ، ويجوز أن يكون مصدرا : أى إرسالا . وللناس يتعلق بأرسلنا ، ويجوز أن يكون حالا من رسول .</w:t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حفيظا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حال من الكاف . وعليهم يتعلق بحفيظ ، ويجوز أن يكون حالا منه فيتعلق بمحذوف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طاعة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خبر مبتدإ محذوف : أى أمرنا طاعة ، ويجوز أن يكون مبتدأ : أى عندنا أو منا طاعة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بيت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الاصل أن تفتح التاء ؛ لانه فعل ماض ، ولم تلحقه تاء التأنيث ؛ لان الطائفة بمعنى النفر ، وقد قرئ بإدغام التاء في الطاء على أنه سكن التاء لتمكن إدغامها إذ كانت من مخرج الطاء ، والطاء أقوى منها لاستعلائها وإطباقها وجهرها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تقول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خطابا للنبى صلى الله عليه وسلم ، وأن يكون للطائفة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يبيتون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تكون </w:t>
      </w:r>
      <w:r w:rsidRPr="00024BE2">
        <w:rPr>
          <w:rStyle w:val="libAieChar"/>
          <w:rFonts w:hint="cs"/>
          <w:rtl/>
        </w:rPr>
        <w:t xml:space="preserve">" ما " </w:t>
      </w:r>
      <w:r w:rsidRPr="0059453F">
        <w:rPr>
          <w:rFonts w:hint="cs"/>
          <w:rtl/>
        </w:rPr>
        <w:t>بمعنى الذى وموصوفة ومصدرية .</w:t>
      </w:r>
    </w:p>
    <w:p w:rsidR="00E963FE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أذاعوا به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الالف في أذاعوا بدل من ياء ، يقال : ذاع الامر يذيع ، والباء زائدة : أى أذاعوه ، وقيل حمل على معنى تحدثوا به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يستنبطونه منهم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0101CF" w:rsidRPr="0059453F" w:rsidRDefault="009D125F" w:rsidP="00E963FE">
      <w:pPr>
        <w:pStyle w:val="libNormal0"/>
        <w:rPr>
          <w:rtl/>
        </w:rPr>
      </w:pPr>
      <w:r w:rsidRPr="0059453F">
        <w:rPr>
          <w:rFonts w:hint="cs"/>
          <w:rtl/>
        </w:rPr>
        <w:lastRenderedPageBreak/>
        <w:t xml:space="preserve">الذين أو من الضمير في يستنبطونه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قليلا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مستثنى من فاعل اتبعتم ، والمعنى : لولا أن من الله عليكم لضللتم باتباع الشيطان إلا قليلا منكم ، وهو من مات في الفترة أو من كان غير مكلف ، وقيل : هو مستثنى من قوله أذاعوا به : أى أظهروا ذلك الامر أو الخوف إلا قليلا منهم ، وقيل : هو مستثنى من قوله : </w:t>
      </w:r>
      <w:r w:rsidRPr="00024BE2">
        <w:rPr>
          <w:rStyle w:val="libAieChar"/>
          <w:rFonts w:hint="cs"/>
          <w:rtl/>
        </w:rPr>
        <w:t>" لوجدوا فيه اختلافا كثيرا "</w:t>
      </w:r>
      <w:r w:rsidRPr="0059453F">
        <w:rPr>
          <w:rFonts w:hint="cs"/>
          <w:rtl/>
        </w:rPr>
        <w:t xml:space="preserve"> أى لو كان من عند غير الله لوجدوا فيه التناقض ، إلا القليل منهم ، وهو من لايمعن النظر .</w:t>
      </w:r>
    </w:p>
    <w:p w:rsidR="00E963FE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فقاتل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الفاء عاطفة لهذا الفعل على قوله : </w:t>
      </w:r>
      <w:r w:rsidRPr="00024BE2">
        <w:rPr>
          <w:rStyle w:val="libAieChar"/>
          <w:rFonts w:hint="cs"/>
          <w:rtl/>
        </w:rPr>
        <w:t>" فليقاتل في سبيل الله "</w:t>
      </w:r>
      <w:r w:rsidRPr="0059453F">
        <w:rPr>
          <w:rStyle w:val="libNormalChar"/>
          <w:rFonts w:hint="cs"/>
          <w:rtl/>
        </w:rPr>
        <w:t xml:space="preserve"> وقيل : على </w:t>
      </w:r>
      <w:r w:rsidRPr="00024BE2">
        <w:rPr>
          <w:rStyle w:val="libAieChar"/>
          <w:rFonts w:hint="cs"/>
          <w:rtl/>
        </w:rPr>
        <w:t>" ومالكم لاتقاتلون "</w:t>
      </w:r>
      <w:r w:rsidRPr="0059453F">
        <w:rPr>
          <w:rStyle w:val="libNormalChar"/>
          <w:rFonts w:hint="cs"/>
          <w:rtl/>
        </w:rPr>
        <w:t xml:space="preserve"> وقيل على قوله : </w:t>
      </w:r>
      <w:r w:rsidRPr="00024BE2">
        <w:rPr>
          <w:rStyle w:val="libAieChar"/>
          <w:rFonts w:hint="cs"/>
          <w:rtl/>
        </w:rPr>
        <w:t xml:space="preserve">" فقاتلوا أولياء الشيطان "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لاتكلف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 موضع نصب على الحال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نفسك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المفعول الثانى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بأسا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تنكيلا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>تمييز .</w:t>
      </w:r>
    </w:p>
    <w:p w:rsidR="000101CF" w:rsidRPr="0059453F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مقيتا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الياء بدل من الواو وهو مفعل من القوت .</w:t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بتحية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أصلها تحيية وهى تفعلة من حييت ، فنقلت حركة الياء إلى الحاء ثم أدغمت ؟ ؟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حيوا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أصلها حييوا ، ثم حذفت الياء على ماذكر في مواضع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بأحسن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بتحية أحسن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ردوها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ردوا مثلها فحذف المضاف .</w:t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الله لاإله إلا هو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قد ذكر في آية الكرسى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ليجمعنكم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جواب قسم محذوف ، فيجوز أن يكون مستأنفا لاموضع له ، ويجوز أن يكون خبرا آخر للمبتدإ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إلى يوم القيامة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قيل التقدير : في يوم القيامة ، وقيل هى على بابها : أى ليجمعنكم في القبور أو من القبور ، فعلى هذا يجوز أن يكون مفعولا به ، ويجوز أن يكون حالا : أى يجمعنكم مفضين إلى حساب يوم القيامة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لاريب فيه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حالا من يوم القيامة ، والهاء تعود على اليوم ، ويجوز أن يكون صفة لمصدر محذوف : أى جمعا لاريب فيه والهاء تعود على الجمع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حديثا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تمييز .</w:t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فما لكم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مبتدأ وخبر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فئتين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والعامل فيها الظرف الذى هو لكم ، أو العامل في الظرف . وفى المنافقين يحتمل وجهين : أحدهما : أن يكون متعلقا بمعنى فئتين . والمعنى : ومالكم تفترقون في أمور المنافقين فحذف المضاف . والثانى : أن يكون حالا من فئتين : أى فئتين مفترقتين في المنافقين ، فلما قدمه نصبه على الحال .</w:t>
      </w:r>
    </w:p>
    <w:p w:rsidR="00E963FE" w:rsidRDefault="009D125F" w:rsidP="007022C2">
      <w:pPr>
        <w:pStyle w:val="libNormal"/>
        <w:rPr>
          <w:rStyle w:val="libNormalChar"/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كما كفروا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الكاف نعت لمصدر محذوف وما مصدرية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فتكونون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عطف على تكفرون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سواء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بمعنى مستوين ، وهو مصدر في موضع اسم </w:t>
      </w:r>
    </w:p>
    <w:p w:rsidR="00E963FE" w:rsidRDefault="00E963FE">
      <w:pPr>
        <w:spacing w:before="480" w:after="0"/>
        <w:jc w:val="center"/>
        <w:rPr>
          <w:rStyle w:val="libNormalChar"/>
          <w:rFonts w:ascii="Times New Roman" w:eastAsia="Times New Roman" w:hAnsi="Times New Roman"/>
          <w:rtl/>
        </w:rPr>
      </w:pPr>
      <w:r>
        <w:rPr>
          <w:rStyle w:val="libNormalChar"/>
          <w:rtl/>
        </w:rPr>
        <w:br w:type="page"/>
      </w:r>
    </w:p>
    <w:p w:rsidR="000101CF" w:rsidRPr="0059453F" w:rsidRDefault="009D125F" w:rsidP="00E963FE">
      <w:pPr>
        <w:pStyle w:val="libNormal0"/>
        <w:rPr>
          <w:rtl/>
        </w:rPr>
      </w:pPr>
      <w:r w:rsidRPr="0059453F">
        <w:rPr>
          <w:rStyle w:val="libNormalChar"/>
          <w:rFonts w:hint="cs"/>
          <w:rtl/>
        </w:rPr>
        <w:lastRenderedPageBreak/>
        <w:t xml:space="preserve">الفاعل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الذين يصلون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في موضع نصب استثناء من ضمير المفعول في فاقتلوهم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بينكم وبينهم ميثاق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يجوز أن ترفع ميثاق بالظرف ؛ لانه قد وقع صفة ، وأن ترفعه بالابتداء والجملة في موضع جر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حصرت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فيه وجهان : أحدهما : لاموضع لهذه الجملة ، وهى دعاء عليهم بضيق صدورهم عن القتال . والثانى : لها موضع وفيه وجهان : أحدهما : هو جر صفة لقوم ومابينهما صفة أيضا ، وجاء‌وكم معترض ، وقد قرأ بعض الصحابة </w:t>
      </w:r>
      <w:r w:rsidRPr="00024BE2">
        <w:rPr>
          <w:rStyle w:val="libAieChar"/>
          <w:rFonts w:hint="cs"/>
          <w:rtl/>
        </w:rPr>
        <w:t>" بينكم وبينهم ميثاق حصرت صدورهم "</w:t>
      </w:r>
      <w:r w:rsidRPr="0059453F">
        <w:rPr>
          <w:rStyle w:val="libNormalChar"/>
          <w:rFonts w:hint="cs"/>
          <w:rtl/>
        </w:rPr>
        <w:t xml:space="preserve"> بحذف</w:t>
      </w:r>
      <w:r w:rsidR="00E963FE">
        <w:rPr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أو جاؤكم ، والثانى : موضعها نصب وفيه وجهان : أحدهما : موضع حال ، وقد مرادة تقديره : أو جاء‌وكم قد حصرت ، والثانى : هو صفة لموصوف محذوف : أى جاء‌وكم قوما حصرت ، والمحذوف حال موطئة ، ويقرأ حصرت بالنصب على الحال ، وبالجر صفة لقوم ، وإن كان قد قرئ حصرت بالرفع فعلى أنه خبر ، وصدروهم مبتدأ ، والجملة حال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يقاتلوكم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عن أن يقاتلوكم فهو في موضع نصب أو جر على ماذكرنا من الخلاف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لكم عليهم سبيلا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لكم يتعلق بجعل ، وعليهم حال من السبيل ؛ لان التقدير : سبيلا كائنا عليهم .</w:t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أركسوا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الجمهور على إثبات الهمزة وهو متعد إلى مفعول واحد ، وقرئ </w:t>
      </w:r>
      <w:r w:rsidRPr="00024BE2">
        <w:rPr>
          <w:rStyle w:val="libAieChar"/>
          <w:rFonts w:hint="cs"/>
          <w:rtl/>
        </w:rPr>
        <w:t>" ركسوا "</w:t>
      </w:r>
      <w:r w:rsidRPr="0059453F">
        <w:rPr>
          <w:rFonts w:hint="cs"/>
          <w:rtl/>
        </w:rPr>
        <w:t xml:space="preserve"> والتشديد للنقل والتكثير معا ، وفيها لغة أخرى وهى ركسه الله بغير همزة ولاتشديد ، ولم أعلم أحدا قرأ به .</w:t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وماكان لمؤمن أن يقتل مؤمنا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أن يقتل في موضع رفع اسم كان ، ولمؤمن خبره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خطأ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استثناء ليس من الاول ؛ لان الخطأ لايدخل تحت التكليف . والمعنى لكن إن قتل خطأ فحكمه كذا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فتحرير رقبة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فتحرير مبتدأ ، والخبر محذوف : أى فعليه تحرير رقبة ، ويجوز أن يكون خبرا والمبتدأ محذوف : أى فالواجب عليه تحرير ، والجملة خبر من .</w:t>
      </w:r>
    </w:p>
    <w:p w:rsidR="00E963FE" w:rsidRDefault="009D125F" w:rsidP="00722DB8">
      <w:pPr>
        <w:pStyle w:val="libNormal"/>
        <w:rPr>
          <w:rtl/>
        </w:rPr>
      </w:pPr>
      <w:r w:rsidRPr="0059453F">
        <w:rPr>
          <w:rFonts w:hint="cs"/>
          <w:rtl/>
        </w:rPr>
        <w:t xml:space="preserve">وقرئ خطا بغير همز وفيه وجهان : أحدهما : أنه خفف الهمزة فقلبها ألفا فصار كالمقصور ، والثانى : أنه حذفها حذفا فبقى مثل دم ، ومن قتل مؤمنا خطأ صفة مصدر محذوف أى قتل خطأ ، ويجوز أن يكونمصدرا في موضع الحال : أى مخطئا . وأصل دية ودية مثل عدة وزنة ، وهذا المصدر اسم للمؤدى به مثل الهبة في معنى الموهوب ، ولذلك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0101CF" w:rsidRPr="0059453F" w:rsidRDefault="009D125F" w:rsidP="00E963FE">
      <w:pPr>
        <w:pStyle w:val="libNormal0"/>
        <w:rPr>
          <w:rtl/>
        </w:rPr>
      </w:pPr>
      <w:r w:rsidRPr="0059453F">
        <w:rPr>
          <w:rFonts w:hint="cs"/>
          <w:rtl/>
        </w:rPr>
        <w:lastRenderedPageBreak/>
        <w:t xml:space="preserve">قال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مسلمة إلى أهله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والفعل لايسلم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يصدقوا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قيل : هو استثناء منقطع ، وقيل : هو متصل ، والمعنى : فعليه دية في كل حال إلا في حال التصدق عليه بها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كان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>أى المقتول ، و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قوم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خبر كان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صفة عدو ، وقيل يتعلق به ؛ لان عدوا في معنى معاد ، وفعول يعمل عمل فاعل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فتحرير رقبة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فعلى القاتل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فصيام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فعليه صيام ، ويجوز في غير القرآن النصب على تقدير فليصم شهرين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توبة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مفعول من أجله ، والتقدير : شرع ذلك لكم توبة منه ، ولايجوز أن يكون العامل فيه صوم إلا على تقدير حذف مضاف تقديره : لوقوع توبة أو لحصول توبة من الله ، وقيل هو مصدر منصوب بفعل محذوف تقديره : تاب عليكم توبة منه ، ولايجوز أن يكون في موضع الحال ؛ لانك لو قلت فعليه صيام شهرين</w:t>
      </w:r>
      <w:r w:rsidR="00E963FE">
        <w:rPr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تائبا من الله لم يجز ، فإن قدرت حذف مضاف جاز : أى صاحب توبة من الله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صفة توبة ، ويجوز في غير القرآن توبة بالرفع : أى ذلك توبة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يقتل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من مبتدأ ، و</w:t>
      </w:r>
      <w:r w:rsidRPr="008A07BC"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متعمدا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ضمير القاتل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فجزاؤه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مبتدأ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جهنم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خبره والجملة خبر من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خالدا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حال من محذوف تقديره : يجزاها خالدا فيها ، فإن شئت جعلته من الضمير المرفوع ، وإن شئت من المنصوب ، وقيل التقدير : جازاه بدليل 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وغضب الله عليه ولعنه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فعطف عليه الماضى فعلى هذا يكون خالدا حالا من المنصوب لاغير ، ولايجوز أن يكون حالا من الهاء في جزاؤه لوجهين : أحدهما : أنه حال من المضاف إليه ، والثانى : أنه فصل بين صاحب الحال والحال بخبر المبتدإ .</w:t>
      </w:r>
    </w:p>
    <w:p w:rsidR="00E963FE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فتبينوا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بالباء والياء والنون من التبيين ، وبالثاء والباء والتاء من التثبت ، وهما متقاربان في المعنى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لمن ألقى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من بمعنى الذى أو نكرة موصوفة ، وألقى بمعنى يلقى ؛ لان النهى لايصح إلا في المستقبل ، والذى نزلت فيه الآية قال لمن ألقى إليه السلام لست مؤمنا وقتله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السلام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بالالف التحية ، ويقرأ بفتح اللام من غير ألف ، وبإسكانها مع كسرة السين وفتحها ، وهو الاستسلام والصلح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لست مؤمنا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نصب بالقول والجمهور على ضم الميم الاولى وكسر الثانية ، وهو مشتق من الايمان ، ويقرأ بفتح الميم الثانية ، وهو اسم المفعول من أمنته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تبتغون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ضمير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0101CF" w:rsidRPr="0059453F" w:rsidRDefault="009D125F" w:rsidP="00E963FE">
      <w:pPr>
        <w:pStyle w:val="libNormal0"/>
        <w:rPr>
          <w:rtl/>
        </w:rPr>
      </w:pPr>
      <w:r w:rsidRPr="0059453F">
        <w:rPr>
          <w:rFonts w:hint="cs"/>
          <w:rtl/>
        </w:rPr>
        <w:lastRenderedPageBreak/>
        <w:t xml:space="preserve">الفاعل في يقولوا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كذلك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الكاف خبر كان ، وقد تقدم عليها وعلى اسمها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الله كان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الجمهور على كسر إن على الاستئناف ، وقرئ بفتحها وهو معمول تبينوا .</w:t>
      </w:r>
    </w:p>
    <w:p w:rsidR="000101CF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المؤمنين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A07BC">
        <w:rPr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في موضع الحال ، وصاحب الحال القاعدون ، والعامل يستوى ، ويجوز أن يكون حالا من الضمير في القاعدين فيكون العامل فيه القاعدون ؛ لان الالف واللام بمعنى الذى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أولى الضرر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بالرفع على أنه صفة القاعدون ؛ لانه لم يقصد به قصد قوم بأعيانهم ، وقيل : هو بدل من القاعدين . ويقرأ بالنصب على الاستثناء من القاعدين أو من المؤمنين أو حالا ، وبالجر على الصفة للمؤمنين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والمجاهدون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معطوف على القاعدين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بأموالهم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يتعلق بالمجاهدين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درجة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قيل هو مصدر في معنى تفضيلا ، وقيل حال : أى ذوى درجة ، وقيل : هو على تقدير حذف الجار . أى بدرجة : وقيل : هو واقع موقع الظرف : أى في درجة ومنزلة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المفعول الاول ل‍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وعد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، و</w:t>
      </w:r>
      <w:r w:rsidRPr="00F877A3">
        <w:rPr>
          <w:rStyle w:val="libPoem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الحسنى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هو الثانى ، وقرئ ركل : أى وكلهم ، والعائد محذوف : أى وعده الله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أجرا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قيل : هو مصدر من غير لفظ الفعل ؛ لان معنى فضلهم أجرهم ، وقيل : هو مفعول به ؛ لان فضلهم أعطاهم وقيل التقدير بأجر .</w:t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درجات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قيل : هو بدل من أجرا ، وقيل التقدير : ذوى درجات وقيل في درجات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ومغفرة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قيل : هو معطوف على ماقبله ، وقيل : هو مصدر : أى وغفر لهم مغفرة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رحمة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>مثله .</w:t>
      </w:r>
    </w:p>
    <w:p w:rsidR="00E963FE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توفاهم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الاصل تتوفاهم ، ويجوز أن يكون ماضيا ، ويقرأ بالامالة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ظالمى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ضمير الفاعل في تتوفاهم ، والاضافة غير محضة ، أى ظالمين أنفسهم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فيه وجهان : أحدهما : هو حال من الملائكة وقد معه مقدرة ، وخبر إن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فأولئك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ودخلت الفاء لما في الذى من الابهام المشابه به الشرط ، وأن لاتمنع من ذلك لانها لاتغير معنى الابتداء ، والثانى : أن قالوا خبر إن ، والعائد محذوف : أى قالوا لهم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فيم كنتم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حذفت الالف من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في الاستفهام مع حرف الجر لما ذكرنا في قوله : </w:t>
      </w:r>
      <w:r w:rsidRPr="00024BE2">
        <w:rPr>
          <w:rStyle w:val="libAieChar"/>
          <w:rFonts w:hint="cs"/>
          <w:rtl/>
        </w:rPr>
        <w:t>" فلم تقتلون أنبياء الله "</w:t>
      </w:r>
      <w:r w:rsidRPr="0059453F">
        <w:rPr>
          <w:rFonts w:hint="cs"/>
          <w:rtl/>
        </w:rPr>
        <w:t xml:space="preserve"> والجار والمجرور خبر كنتم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الارض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يتعلق بمستضعفين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ألم تكن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استفهام بمعنى التوبيخ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فتهاجروا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منصوب على جواب الاستفهام ؛ لان النفى صار إثباتا بالاستفهام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وساء‌ت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حكم بئست .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المستضعفين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استثناء ليس من الاول ؛ لان الاول قوله : </w:t>
      </w:r>
      <w:r w:rsidRPr="00024BE2">
        <w:rPr>
          <w:rStyle w:val="libAieChar"/>
          <w:rFonts w:hint="cs"/>
          <w:rtl/>
        </w:rPr>
        <w:t xml:space="preserve">" تتوفاهم الملائكة ظالمى أنفسهم " </w:t>
      </w:r>
      <w:r w:rsidRPr="0059453F">
        <w:rPr>
          <w:rFonts w:hint="cs"/>
          <w:rtl/>
        </w:rPr>
        <w:t xml:space="preserve">وإليه يعود الضمير من مأواهم ، وهؤلاء عصاة بالتخلف عن الهجرة مع القدرة ، وإلا المستضعفين من الرجال هم العاجزون ، فمن هنا كان منقطعا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الرجال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حال من الضمير في المستضعفين ، أو من نفس المستضعفين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يستطيعون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مستأنفا ، وأن يكون حال مبينة عن معنى الاستضعاف .</w:t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مهاجرا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الضمير في يخرج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 يدركه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مجزوم عطفا على يخرج ، ويقرأ بالرفع على الاستئناف ، أى ثم هو يدركه ، وقرئ بالنصب على إضمار أن ؛ لانه لم يعطفه على الشرط لفظا ، فعطفه عليه معنى كما جاء في الواو والفاء .</w:t>
      </w:r>
    </w:p>
    <w:p w:rsidR="000101CF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تقصروا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أى في أن تقصروا ، وقد تقدم نظائره ، ومن زائدة عند الاخفش ، وعند سيبويه هى صفة المحذوف : أى شيئا من الصلاة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عدوا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 موضع أعداء ، وقيل : عدو مصدر على فعول مثل القبول والولوع فلذلك لم يجمع .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حال من عدو أو متعلق بكان .</w:t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يصلوا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رفع صفة لطائفة ، وجاء الضمير على معنى الطائفة ، ولو قال لم تصل لكان على لفظها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لو تغفلون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بمعنى أن تغفلوا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تضعوا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في أن تضعوا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قياما وقعودا وعلى جنوبكم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أحوال كلها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اطمأننتم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الهمزة أصل ، ووزن الكلمة افعلل ، والمصدر الطمأنينة على فعليلة ، وأما قولهم طامن رأسه فأصل آخر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موقوتا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مفعول من وقت التخفيف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تكونوا تألمون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الجمهور على كسر إن وهى شرط . وقرئ </w:t>
      </w:r>
      <w:r w:rsidRPr="00024BE2">
        <w:rPr>
          <w:rStyle w:val="libAieChar"/>
          <w:rFonts w:hint="cs"/>
          <w:rtl/>
        </w:rPr>
        <w:t>" أن تكونوا "</w:t>
      </w:r>
      <w:r w:rsidRPr="0059453F">
        <w:rPr>
          <w:rFonts w:hint="cs"/>
          <w:rtl/>
        </w:rPr>
        <w:t xml:space="preserve"> بفتحها : أى لان تكونوا ، ويقرأ </w:t>
      </w:r>
      <w:r w:rsidRPr="00024BE2">
        <w:rPr>
          <w:rStyle w:val="libAieChar"/>
          <w:rFonts w:hint="cs"/>
          <w:rtl/>
        </w:rPr>
        <w:t>" تيلمون "</w:t>
      </w:r>
      <w:r w:rsidRPr="0059453F">
        <w:rPr>
          <w:rFonts w:hint="cs"/>
          <w:rtl/>
        </w:rPr>
        <w:t xml:space="preserve"> بكسر التاء وقلب الهمزة ياء وهى لغة .</w:t>
      </w:r>
    </w:p>
    <w:p w:rsidR="00E963FE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حال من الكتاب ، وقد مر نظائره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أراك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الهمزة هاهنا معدية ، والفعل من رأيت الشئ إذا ذهبت إليه ، وهو من الرأى ، وهو متعد إلى مفعول واحد ، وبعد الهمزة يتعدى إلى مفعولين أحدهما الكاف والآخر محذوف أى أراكه ، وقيل المعنى علمك ، وهو متعد إلى مفعولين أيضا ، وهو قبل : التشديد متعد إلى واحد كقوله : </w:t>
      </w:r>
      <w:r w:rsidRPr="00024BE2">
        <w:rPr>
          <w:rStyle w:val="libAieChar"/>
          <w:rFonts w:hint="cs"/>
          <w:rtl/>
        </w:rPr>
        <w:t>" لاتعلمونهم "</w:t>
      </w:r>
      <w:r w:rsidRPr="0059453F"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خصيما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بمعنى مخاصم ، واللام على بابها : أى لاجل الخائنين ، وقيل : هى بمعنى عن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يستخفون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بمعنى يطلبون الخفاء وهو مستأنف لاموضع 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يبيتون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ظرف للعامل في معهم .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963FE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هاأنتم هؤلاء جادلتم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قد ذكرناه في قوله : </w:t>
      </w:r>
      <w:r w:rsidRPr="00024BE2">
        <w:rPr>
          <w:rStyle w:val="libAieChar"/>
          <w:rFonts w:hint="cs"/>
          <w:rtl/>
        </w:rPr>
        <w:t>" ثم أنتم هؤلاء تقتلون أنفسكم "</w:t>
      </w:r>
      <w:r w:rsidRPr="0059453F">
        <w:rPr>
          <w:rStyle w:val="libNormal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 من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هنا منقطعة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يظلم نفسه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أو لتفصيل ماأبهم ، وقد ذكرنا مثله في غير موضع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 يرم به بريئا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الهاء تعود على الاثم ، وفى عودها عليه دليل على أن الخطيئة في حكم الاثم ، وقيل : تعود على أحد الشيئين المدلول عليه بأو ، وقيل : تعود على الكسب المدلول عليه بقوله : </w:t>
      </w:r>
      <w:r w:rsidRPr="00024BE2">
        <w:rPr>
          <w:rStyle w:val="libAieChar"/>
          <w:rFonts w:hint="cs"/>
          <w:rtl/>
        </w:rPr>
        <w:t>" ومن يكسب "</w:t>
      </w:r>
      <w:r w:rsidRPr="0059453F">
        <w:rPr>
          <w:rStyle w:val="libNormalChar"/>
          <w:rFonts w:hint="cs"/>
          <w:rtl/>
        </w:rPr>
        <w:t xml:space="preserve"> وقيل : تعود على المكسوب والفعل يدل عليه .</w:t>
      </w:r>
    </w:p>
    <w:p w:rsidR="000101CF" w:rsidRPr="0059453F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ولولا فضل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جواب لولا وجهان : أحدهما 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لهمت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وعلى هذا لايكون قد وجد من الطائفة المشار إليها هم بإضلاله . والثانى : أن الجواب محذوف تقديره : لاضلوك ، ثم استأنف فقال : لهمت : أى لقد همت تلك ، ومثل حذف الجواب هنا حذفه في قوله : </w:t>
      </w:r>
      <w:r w:rsidRPr="00024BE2">
        <w:rPr>
          <w:rStyle w:val="libAieChar"/>
          <w:rFonts w:hint="cs"/>
          <w:rtl/>
        </w:rPr>
        <w:t>" ولولا فضل الله عليكم ورحمته وأن الله تواب حكيم "</w:t>
      </w:r>
      <w:r w:rsidRPr="0059453F"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 يضرونك من شئ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من زائدة ، وشئ في معنى ضرر فهو في موضع المصدر .</w:t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نجواهم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جر صفة لكثير . وفى النجوى وجهان : أحدهما : هى التناجى ، فعلى هذا يكون في 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من أمر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وجهان : أحدهما : هو استثناء منقطع في موضع نصب ؛ لان من للاشخاص وليست من جنس التناجى . والثانى : أن في الكلام حذف مضاف تقديره : إلا نجوى من أمر ، فعلى هذا يجوز أن يكون في موضع جر بدلا من نجواهم ، وأن يكون في موضع نصب على أصل باب الاستثناء ويكون متصلا . والوجه الآخر : أن النجوى القوم الذين يتناجون ، ومنه قوله : </w:t>
      </w:r>
      <w:r w:rsidRPr="00024BE2">
        <w:rPr>
          <w:rStyle w:val="libAieChar"/>
          <w:rFonts w:hint="cs"/>
          <w:rtl/>
        </w:rPr>
        <w:t>" وإذ هم نجوى "</w:t>
      </w:r>
      <w:r w:rsidRPr="0059453F">
        <w:rPr>
          <w:rFonts w:hint="cs"/>
          <w:rtl/>
        </w:rPr>
        <w:t xml:space="preserve"> فعلى هذا الاستثناء متصل ، فيكون أيضا في موضع جر أو نصب على ماتقدم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 الناس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ظرفا لاصلاح ، وأن يكون صفة له فيتعلق بمحذوف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ابتغاء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مفعول له وألف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مرضات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من واو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فسوف نؤتيه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بالنون والياء وهو ظاهر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يشاقق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إنما جاز إظهار القاف ؛ لان الثانية سكنت بالجزم ، وحركتها عارضة لالتقاء الساكنين والهاء في 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ونصله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مثل الهاء في </w:t>
      </w:r>
      <w:r w:rsidRPr="00024BE2">
        <w:rPr>
          <w:rStyle w:val="libAieChar"/>
          <w:rFonts w:hint="cs"/>
          <w:rtl/>
        </w:rPr>
        <w:t>" يؤده إليك "</w:t>
      </w:r>
      <w:r w:rsidRPr="0059453F">
        <w:rPr>
          <w:rFonts w:hint="cs"/>
          <w:rtl/>
        </w:rPr>
        <w:t xml:space="preserve"> وقد تكلمنا عليها .</w:t>
      </w:r>
    </w:p>
    <w:p w:rsidR="00E963FE" w:rsidRDefault="009D125F" w:rsidP="007022C2">
      <w:pPr>
        <w:pStyle w:val="libNormal"/>
        <w:rPr>
          <w:rStyle w:val="libNormalChar"/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لمن يشاء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اللام تتعلق بيغفر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إناثا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هو جمع أنثى على فعال ، ويراد به كل مالا روح فيه من صخرة وشمس ونحوهما ، ويقرأ أنثى على الافراد ، ودل الواحد على الجمع ، ويقرأ </w:t>
      </w:r>
      <w:r w:rsidRPr="00024BE2">
        <w:rPr>
          <w:rStyle w:val="libAieChar"/>
          <w:rFonts w:hint="cs"/>
          <w:rtl/>
        </w:rPr>
        <w:t>" إنثا "</w:t>
      </w:r>
      <w:r w:rsidRPr="0059453F">
        <w:rPr>
          <w:rStyle w:val="libNormalChar"/>
          <w:rFonts w:hint="cs"/>
          <w:rtl/>
        </w:rPr>
        <w:t xml:space="preserve"> مثل رسل فيجوز أن تكون صفة مفردة </w:t>
      </w:r>
    </w:p>
    <w:p w:rsidR="00E963FE" w:rsidRDefault="00E963FE">
      <w:pPr>
        <w:spacing w:before="480" w:after="0"/>
        <w:jc w:val="center"/>
        <w:rPr>
          <w:rStyle w:val="libNormalChar"/>
          <w:rFonts w:ascii="Times New Roman" w:eastAsia="Times New Roman" w:hAnsi="Times New Roman"/>
          <w:rtl/>
        </w:rPr>
      </w:pPr>
      <w:r>
        <w:rPr>
          <w:rStyle w:val="libNormalChar"/>
          <w:rtl/>
        </w:rPr>
        <w:br w:type="page"/>
      </w:r>
    </w:p>
    <w:p w:rsidR="000101CF" w:rsidRDefault="009D125F" w:rsidP="00E963FE">
      <w:pPr>
        <w:pStyle w:val="libNormal0"/>
        <w:rPr>
          <w:rtl/>
        </w:rPr>
      </w:pPr>
      <w:r w:rsidRPr="0059453F">
        <w:rPr>
          <w:rStyle w:val="libNormalChar"/>
          <w:rFonts w:hint="cs"/>
          <w:rtl/>
        </w:rPr>
        <w:lastRenderedPageBreak/>
        <w:t xml:space="preserve">مثل امرأة جنب ، ويجوز أن يكون جمع أنيث كقليب وقلب ، وقد قالوا حديد أنيث من هذا المعنى ، ويقرأ </w:t>
      </w:r>
      <w:r w:rsidRPr="00024BE2">
        <w:rPr>
          <w:rStyle w:val="libAieChar"/>
          <w:rFonts w:hint="cs"/>
          <w:rtl/>
        </w:rPr>
        <w:t>" أثنا "</w:t>
      </w:r>
      <w:r w:rsidRPr="0059453F">
        <w:rPr>
          <w:rStyle w:val="libNormalChar"/>
          <w:rFonts w:hint="cs"/>
          <w:rtl/>
        </w:rPr>
        <w:t xml:space="preserve"> والواحد وثن وهو الصنم ، وأصله وثن في الجمع كما في الواحد ، إلا أن الواو قلبت همزة لما انضمت ضما لازما ، وهو مثل أسد وأسد ، ويقرأ بالواو على الاصل جمعا ، ويقرأ بسكون الثاء مع الهمزة والواو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مريدا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فعيل من التمرد .</w:t>
      </w:r>
    </w:p>
    <w:p w:rsidR="000101CF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لعنة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صفة أخرى لشيطان ، وأن يكون مستأنفا على الدعاء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وقال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يحتمل ثلاثة أوجه : أحدها : أن تكون الواو عاطفة لقال : </w:t>
      </w:r>
      <w:r w:rsidRPr="00024BE2">
        <w:rPr>
          <w:rStyle w:val="libAieChar"/>
          <w:rFonts w:hint="cs"/>
          <w:rtl/>
        </w:rPr>
        <w:t>" على لعنة الله "</w:t>
      </w:r>
      <w:r w:rsidRPr="0059453F">
        <w:rPr>
          <w:rFonts w:hint="cs"/>
          <w:rtl/>
        </w:rPr>
        <w:t xml:space="preserve"> وفاعل قال ضمير الشيطان ، والثانى : أن تكون للحال : أى وقد قال . والثالث : أن تكون الجملة مستأنفة .</w:t>
      </w:r>
    </w:p>
    <w:p w:rsidR="000101CF" w:rsidRPr="0059453F" w:rsidRDefault="009D125F" w:rsidP="007022C2">
      <w:pPr>
        <w:pStyle w:val="libNormal"/>
        <w:rPr>
          <w:rStyle w:val="libNormalChar"/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ولاضلنهم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مفعول هذه الافعال محذوف : أى لاضلنهم عن الهدى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ولامنينهم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الباطل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ولآمرنهم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بالضلال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يعدهم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المفعول الثانى محذوف : أى يعدهم النصر والسلامة ، وقرأ الاعمش بسكون الدال ، وذلك تخفيف لكثرة الحركات .</w:t>
      </w:r>
    </w:p>
    <w:p w:rsidR="00E963FE" w:rsidRDefault="009D125F" w:rsidP="007022C2">
      <w:pPr>
        <w:pStyle w:val="libNormal"/>
        <w:rPr>
          <w:rtl/>
        </w:rPr>
      </w:pPr>
      <w:r w:rsidRPr="000101C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هو حال من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محيصا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والتقدير محيصا عنها ، والمحيص مصدر ، فلا يصح أن يعمل فيما قبله ، ويجوز أن يتعلق عنها بفعل محذوف وهو الذى يسمى تبيينا ، أى أعنى عنها ، ولايجوز أن يتعلق بيجدون ؛ لانه لايتعدى بعن ، والميم في المحيص زائدة ، وهو من حاص يحيص إذا تخلص . قوله تعالى :</w:t>
      </w:r>
      <w:r w:rsidR="00F73338" w:rsidRPr="00F73338">
        <w:rPr>
          <w:rStyle w:val="libAlaemChar"/>
          <w:rFonts w:eastAsiaTheme="minorHAnsi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آمنوا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مبتدأ والخبر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سندخلهم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ويجوز أن يكون في موضع نصب بفعل محذوف يفسره مابعده : أى وندخل الذين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وعد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نصب على المصدر ؛ لان قوله سندخلهم بمنزلة وعدهم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حقا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حال من المصدر ، ويجوز أن يكون مصدر الفعل محذوف : أى حق ذلك حقا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ليس بأمانيكم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اسم ليس مضمر فيها ولم يتقدم له ذكر ، وإنما دل عليه سبب الآية . وذلك أن اليهود قالوا نحن أصحاب الجنة ، وقالت النصارى ذلك ، وقال المشركون لانبعث ، فقال : ليس بأمانيكم : أى ليس ما ادعيتموه .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0101CF" w:rsidRPr="000101CF" w:rsidRDefault="009D125F" w:rsidP="007022C2">
      <w:pPr>
        <w:pStyle w:val="libNormal"/>
        <w:rPr>
          <w:rtl/>
        </w:rPr>
      </w:pPr>
      <w:r w:rsidRPr="000101CF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ذكر أو أنثى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في موضع الحال وفى صاحبها وجهان : أحدهما : ضمير الفاعل في يعمل . والثانى : من الصالحات أى كائنة من ذكر أو أنثى ، أو واقعة ومن الاولى زائدة عند الاخفش ، وصفة عند سيبويه : أى شيئا من الصالحات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وهو مؤمن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حال أيضا .</w:t>
      </w:r>
    </w:p>
    <w:p w:rsidR="000101CF" w:rsidRDefault="009D125F" w:rsidP="00E963FE">
      <w:pPr>
        <w:pStyle w:val="libNormal"/>
        <w:rPr>
          <w:rtl/>
        </w:rPr>
      </w:pPr>
      <w:r w:rsidRPr="000101C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ممن أسلم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يعمل فيه أحسن ، وهو مثل قولك : زيد أفضل من عمرو : أى يفضل عمرا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يتعلق بأسلم ، ويجوز أن يكون حالا من </w:t>
      </w:r>
      <w:r w:rsidRPr="00024BE2">
        <w:rPr>
          <w:rStyle w:val="libAieChar"/>
          <w:rFonts w:hint="cs"/>
          <w:rtl/>
        </w:rPr>
        <w:t>" وجهه "</w:t>
      </w:r>
      <w:r w:rsidRPr="000101CF"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واتبع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معطوف على أسلم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حنيفا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حال ، وقد ذكر في البقرة ، ويجوز أن يكون هاهنا حالا من الضمير في اتبع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واتخذ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مستأنف .</w:t>
      </w:r>
    </w:p>
    <w:p w:rsidR="000101CF" w:rsidRPr="000101CF" w:rsidRDefault="009D125F" w:rsidP="007022C2">
      <w:pPr>
        <w:pStyle w:val="libNormal"/>
        <w:rPr>
          <w:rtl/>
        </w:rPr>
      </w:pPr>
      <w:r w:rsidRPr="000101C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ومايتلى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في </w:t>
      </w:r>
      <w:r w:rsidRPr="00024BE2">
        <w:rPr>
          <w:rStyle w:val="libAieChar"/>
          <w:rFonts w:hint="cs"/>
          <w:rtl/>
        </w:rPr>
        <w:t>" ما "</w:t>
      </w:r>
      <w:r w:rsidRPr="000101CF">
        <w:rPr>
          <w:rFonts w:hint="cs"/>
          <w:rtl/>
        </w:rPr>
        <w:t xml:space="preserve"> وجوه : أحدها : موضعها جر عطفا على الضمير المجرور بفى ، وعلى هذا قول الكوفيين ؛ لانهم يجيزون العطف على الضمير المجرور من غير إعادة الجار . والثانى : أن يكون في موضع نصب على معنى : ونبين لكم مايتلى ؛ لان يفتيكم يبين لكم .</w:t>
      </w:r>
    </w:p>
    <w:p w:rsidR="00E963FE" w:rsidRDefault="009D125F" w:rsidP="007022C2">
      <w:pPr>
        <w:pStyle w:val="libNormal"/>
        <w:rPr>
          <w:rtl/>
        </w:rPr>
      </w:pPr>
      <w:r w:rsidRPr="000101CF">
        <w:rPr>
          <w:rFonts w:hint="cs"/>
          <w:rtl/>
        </w:rPr>
        <w:t xml:space="preserve">والثالث : هو في موضع رفع ، وهو المختار . وفى ذلك ثلاثة أوجه : أحدها : هو معطوف على ضمير الفاعل في يفتيكم ، وجرى الجار والمجرور مجرى التوكيد ، والثانى : هو معطوف على اسم الله وهو قل الله ، والثالث : أنه مبتدأ ، والخبر محذوف تقديره : ومايتلى عليكم في الكتاب يبين لكم ، وفى تتعلق بيتلى ، ويجوز أن تكون حالا من الضمير في يتلى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يتامى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تقديره : حكم يتامى ، ففى الثانية بما تعلقت به الاولى ؛ لان معناها مختلف ، فالاولى ظرف والثانية بمعنى الباء : أى بسبب اليتامى كما تقول : جئتك في يوم الجمعة في أمر زيد ، وقيل الثانية بدل من الاولى ، ويجوز أن تكون الثانية تتعلق بالكتاب : أى ماكتب في حكم اليتامى ، ويجوز أن تكون الاولى ظرفا والثانية حالا فتتعلق بمحذوف ، ويتامى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النساء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أى في اليتامى منهن . وقال الكوفيون التقدير : في النساء اليتامى ، فأضاف الصفة إلى الموصوف ، ويقرأ في </w:t>
      </w:r>
      <w:r w:rsidRPr="00024BE2">
        <w:rPr>
          <w:rStyle w:val="libAieChar"/>
          <w:rFonts w:hint="cs"/>
          <w:rtl/>
        </w:rPr>
        <w:t>" ييامى "</w:t>
      </w:r>
      <w:r w:rsidRPr="000101CF">
        <w:rPr>
          <w:rFonts w:hint="cs"/>
          <w:rtl/>
        </w:rPr>
        <w:t xml:space="preserve"> بياء‌ين والاصل أيامى ، فأبدلت الهمزة ياء كما قالوا : فلان ابن أعسر ويعصر ، وفى الايامى كلام نذكره في موضعه إن شاء الله .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0101CF" w:rsidRDefault="00F73338" w:rsidP="007022C2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lastRenderedPageBreak/>
        <w:t>(</w:t>
      </w:r>
      <w:r w:rsidR="009D125F" w:rsidRPr="00024BE2">
        <w:rPr>
          <w:rStyle w:val="libAieChar"/>
          <w:rFonts w:hint="cs"/>
          <w:rtl/>
        </w:rPr>
        <w:t xml:space="preserve"> وترغبون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0101CF">
        <w:rPr>
          <w:rFonts w:hint="cs"/>
          <w:rtl/>
        </w:rPr>
        <w:t xml:space="preserve"> فيه وجهان : أحدهما : هو معطوف على تؤتون ، والتقدير : ولاترغبون ، والثانى :هو حال ، أى وأنتم ترغبون في أن تنكحوهن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والمستضعفين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0101CF">
        <w:rPr>
          <w:rFonts w:hint="cs"/>
          <w:rtl/>
        </w:rPr>
        <w:t xml:space="preserve"> في موضع جر عطفا على المجرور في يفتيكم فيهن ، وكذلك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وأن تقوموا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0101CF">
        <w:rPr>
          <w:rFonts w:hint="cs"/>
          <w:rtl/>
        </w:rPr>
        <w:t xml:space="preserve"> وهذا أيضا عطف على الضمير المجرور من غير إعادة الجار ، وقد ذكره الكوفيون ، ويجوز أن يكون في موضع نصب عطفا على موضع فيهن ، والتقدير : ويبين لكم حال المستضعفين وبهذا التقدير يدخل في مذهب البصريين من غير كلفة ، والجيد أن يكون معطوفا على يتامى النساء ، وأن تقوموا معطوف عليه أيضا : أى وفى أن تقوموا . قوله تعالى :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وإن امرأة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0101CF">
        <w:rPr>
          <w:rFonts w:hint="cs"/>
          <w:rtl/>
        </w:rPr>
        <w:t xml:space="preserve"> امرأة مرفوع بفعل محذوف : أى وإن خافت امرأة ، واستغنى عنه بخافت المذكور . وقال الكوفيون : هو مبتدأ ومابعده الخبر ، وهذا عندنا خطأ ؛ لان حرف الشرط لامعنى له في الاسم فهو مناقض للفعل ، ولذلك جاء الفعل بعدالاسم مجزوما في قول عدى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2"/>
        <w:gridCol w:w="269"/>
        <w:gridCol w:w="3331"/>
      </w:tblGrid>
      <w:tr w:rsidR="000101CF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0101CF" w:rsidRDefault="000101CF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ومتى واغل ينبهم يحيو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01CF" w:rsidRDefault="000101CF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01CF" w:rsidRDefault="000101CF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ه ويعطف عليه كأس الساقى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101CF" w:rsidRDefault="00F73338" w:rsidP="007022C2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 بعلها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0101CF">
        <w:rPr>
          <w:rFonts w:hint="cs"/>
          <w:rtl/>
        </w:rPr>
        <w:t xml:space="preserve"> يجوز أن يكون متعلقا بخافت ، وأن يكون حالا من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نشوزا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0101CF">
        <w:rPr>
          <w:rFonts w:hint="cs"/>
          <w:rtl/>
        </w:rPr>
        <w:t xml:space="preserve"> و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صلحا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0101CF">
        <w:rPr>
          <w:rFonts w:hint="cs"/>
          <w:rtl/>
        </w:rPr>
        <w:t xml:space="preserve"> على هذا مصدر واقع موقع تصالح ، ويجوز أن يكون التقدير : أن يصالحا فيصلحا صلحا ، ويقرأ بتشديد الصاد من غير ألف وأصله يصطلحا ، فأبدلت التاء صادا وأدغمت فيها الاولى ، وقرئ </w:t>
      </w:r>
      <w:r w:rsidR="009D125F" w:rsidRPr="00024BE2">
        <w:rPr>
          <w:rStyle w:val="libAieChar"/>
          <w:rFonts w:hint="cs"/>
          <w:rtl/>
        </w:rPr>
        <w:t>" يصطلحا "</w:t>
      </w:r>
      <w:r w:rsidR="009D125F" w:rsidRPr="000101CF">
        <w:rPr>
          <w:rFonts w:hint="cs"/>
          <w:rtl/>
        </w:rPr>
        <w:t xml:space="preserve"> بإبدال التاء طاء وصلحا عليهما في موضع اصطلاح ، وقرئ بضم الياء وإسكان الصاد وماضيه أصلح . وصلحا على هذا فيه وجهان : أحدهما : هو مصدر في موضع إصلاح والمفعول به بينهما ، ويجوز أن يكون ظرفا والمفعول محذوف . والثانى : أن يكون صلحا مفعولا به وبينهما ظرف أو حال من صلح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وأحضرت الانفس الشح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0101CF">
        <w:rPr>
          <w:rFonts w:hint="cs"/>
          <w:rtl/>
        </w:rPr>
        <w:t xml:space="preserve"> أحضرت يتعدى إلى مفعولين ، تقول : أحضرت زيدا الطعام ، والمفعول الاول الانفس وهو القائم مقام الفاعل ، وهذا الفعل منقول بالهمزة من حضر ، وحضر يتعدى إلى مفعول واحد كقولهم حضر القاضى اليوم امرأة .</w:t>
      </w:r>
    </w:p>
    <w:p w:rsidR="00E963FE" w:rsidRDefault="009D125F" w:rsidP="007022C2">
      <w:pPr>
        <w:pStyle w:val="libNormal"/>
        <w:rPr>
          <w:rtl/>
        </w:rPr>
      </w:pPr>
      <w:r w:rsidRPr="000101C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 الميل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انتصاب كل على المصدر ؛ لان لها حكم ماتضاف إليه ، فإن أضيفت إلى مصدر كانت مصدرا ، وإن أضيفت إلى ظرف كانت ظرفا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فتذروها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جواب النهى فهو منصوب ، ويجوز أن يكون معطوفا على تميلوا فيكون مجزوما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كالمعلقة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الكاف في موضع نصب على الحال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وإياكم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معطوف على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0101CF" w:rsidRPr="000101CF" w:rsidRDefault="009D125F" w:rsidP="00E963FE">
      <w:pPr>
        <w:pStyle w:val="libNormal0"/>
        <w:rPr>
          <w:rtl/>
        </w:rPr>
      </w:pPr>
      <w:r w:rsidRPr="000101CF">
        <w:rPr>
          <w:rFonts w:hint="cs"/>
          <w:rtl/>
        </w:rPr>
        <w:lastRenderedPageBreak/>
        <w:t xml:space="preserve">الذين ، وحكم الضمير المعطوف أن يكون منفصلا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اتقوا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في موضع نصب عند سيبويه وجر عند الخليل ، والتقدير : بأن اتقوا الله ، وأن على هذا مصدرية ، ويجوز أن تكون بمعنى أى ؛ لان وصينا في معنى القول فيصح أن يفسر بأن التفسيرية . قوله تعالى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شهداء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خير ثان ، ويجوز أن يكون حالا من الضمير في قوامين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أنفسكم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يتعلق بفعل دل عليه شهداء : أى ولو شهدتم ، ويجوز أن يتعلق بقوامين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يكن غنيا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اسم كان مضمر فيها دل عليه تقدم ذكر الشهادة : أى إن كان الخصم ، أو أن كان كل واحد من المشهود عليه والمشهود له ، وفى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وجهان أحدهما هى بمعنى الواو ، وحكى عن الاخفش ، فعلى هذا يكون الضمير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عائدا على لفظ غنى وفقير . والوجه الثانى : أن أو على بابها ، وهى هنا لتفصيل ماأبهم من الكلام ، وذلك أن كل واحد من المشهود عليه والمشهود له يجوز أن يكون غنيا وأن يكون فقيرا ، فقد يكونان غنيين ، وقد يكونان فقيرين ، وقد يكون أحدهما غنيا والآخر فقيرا ، فلما كانت الاقسام عند التفصيل على ذلك ولم تذكر</w:t>
      </w:r>
      <w:r w:rsidR="00E963FE">
        <w:rPr>
          <w:rFonts w:hint="cs"/>
          <w:rtl/>
        </w:rPr>
        <w:t xml:space="preserve"> </w:t>
      </w:r>
      <w:r w:rsidRPr="000101CF">
        <w:rPr>
          <w:rFonts w:hint="cs"/>
          <w:rtl/>
        </w:rPr>
        <w:t xml:space="preserve">أتى بأو لتدل على هذا التفصيل ، فعلى هذا يكون الضمير في بهما عائدا على المشهود له والمشهود عليه على أى وصف كانا عليه لاعلى الصفة ، وقيل : الضمير عائد إلى مادل عليه الكلام ، والتقدير : فالله أولى بالغنى والفقير ، وقيل يعود على الغنى والفقير لدلالة الاسمين عليه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تعدلوا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فيه ثلاثة أوجه : أحدها تقديره : في أن لاتعدلوا ، فحذف لا : أى لاتتبعوا الهوى في ترك العدل .</w:t>
      </w:r>
    </w:p>
    <w:p w:rsidR="000101CF" w:rsidRDefault="009D125F" w:rsidP="007022C2">
      <w:pPr>
        <w:pStyle w:val="libNormal"/>
        <w:rPr>
          <w:rtl/>
        </w:rPr>
      </w:pPr>
      <w:r w:rsidRPr="000101CF">
        <w:rPr>
          <w:rFonts w:hint="cs"/>
          <w:rtl/>
        </w:rPr>
        <w:t xml:space="preserve">والثانى تقديره : ابتغاء أن تعدلوا عن الحق . والثالث تقديره : مخافة أن تعدلوا عن الحق ، وعلى الوجهين هو مفعول 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وإن تلووا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يقرأ بواوين الاولى منهما مضمومة ، وهو من لوى يلوى ، ويقرأ بواو واحدة ساكنة ، وفيه وجهان أحدهما أصله تلووا كالقراء‌ة الاولى إلا أنه أبدل الواو المضمومة همزة ، ثم ألقى حركتها على اللام : وقد ذكر مثله في آل عمران . والثانى : أنه من ولى الشئ : أى وإن تتولوا الحكم أو تعرضوا عنه أو إن تتولوا الحق في ؟ ؟ الحكم .</w:t>
      </w:r>
    </w:p>
    <w:p w:rsidR="00E963FE" w:rsidRDefault="009D125F" w:rsidP="007022C2">
      <w:pPr>
        <w:pStyle w:val="libNormal"/>
        <w:rPr>
          <w:rtl/>
        </w:rPr>
      </w:pPr>
      <w:r w:rsidRPr="000101C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يكن الله ليغفر لهم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قد ذكر في قوله : </w:t>
      </w:r>
      <w:r w:rsidRPr="00024BE2">
        <w:rPr>
          <w:rStyle w:val="libAieChar"/>
          <w:rFonts w:hint="cs"/>
          <w:rtl/>
        </w:rPr>
        <w:t>" ماكان الله ليذر المؤمنين "</w:t>
      </w:r>
      <w:r w:rsidRPr="000101CF">
        <w:rPr>
          <w:rFonts w:hint="cs"/>
          <w:rtl/>
        </w:rPr>
        <w:t xml:space="preserve">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جميعا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هو حال من الضمير في الجار وهو قوله : </w:t>
      </w:r>
      <w:r w:rsidRPr="00024BE2">
        <w:rPr>
          <w:rStyle w:val="libAieChar"/>
          <w:rFonts w:hint="cs"/>
          <w:rtl/>
        </w:rPr>
        <w:t>" لله "</w:t>
      </w:r>
      <w:r w:rsidRPr="000101CF">
        <w:rPr>
          <w:rFonts w:hint="cs"/>
          <w:rtl/>
        </w:rPr>
        <w:t xml:space="preserve">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وقد نزل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يقرأ على مالم يسم فاعله ، والقائم مقام الفاعل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وماهو تمام لها ،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7D09D0" w:rsidRDefault="009D125F" w:rsidP="00E963FE">
      <w:pPr>
        <w:pStyle w:val="libNormal0"/>
        <w:rPr>
          <w:rtl/>
        </w:rPr>
      </w:pPr>
      <w:r w:rsidRPr="000101CF">
        <w:rPr>
          <w:rFonts w:hint="cs"/>
          <w:rtl/>
        </w:rPr>
        <w:lastRenderedPageBreak/>
        <w:t xml:space="preserve">وأن هى المخففة من الثقيلة : أى أنه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سمعتم آيات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. ويقرأ نزل على تسمية الفاعل ، وأن في موضع نصب . وتلخيص المعنى : وقد نزل عليكم المنع من مجالستهم عند سماع الكفر منهم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يكفر بها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في موضع الحال من الآيات ، وفى الكلام حذف تقديره : يكفر بها أحد ، فحذف الفاعل وأقام الجار مقامه ، والضمير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معهم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عائد على المحذوف.  فلا تفعلوا محمول على المعنى أيضا ؛ لان معنى وقد نزل عليكم ، وقد قيل والفاء جواب إذا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إنكم إذا مثلهم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0101CF">
        <w:rPr>
          <w:rFonts w:hint="cs"/>
          <w:rtl/>
        </w:rPr>
        <w:t xml:space="preserve"> إذا هاهنا ملغاة لوقوعها بين الاسم والخبر ، ولذلك لم يذكر بعدها الفعل . وأفرد مثلا ؛ لانها في معنى المصدر ، ومثله </w:t>
      </w:r>
      <w:r w:rsidRPr="00024BE2">
        <w:rPr>
          <w:rStyle w:val="libAieChar"/>
          <w:rFonts w:hint="cs"/>
          <w:rtl/>
        </w:rPr>
        <w:t>" أنؤمن لبشرين مثلنا "</w:t>
      </w:r>
      <w:r w:rsidRPr="000101CF">
        <w:rPr>
          <w:rFonts w:hint="cs"/>
          <w:rtl/>
        </w:rPr>
        <w:t xml:space="preserve"> وقد جمع في قوله : </w:t>
      </w:r>
      <w:r w:rsidRPr="00024BE2">
        <w:rPr>
          <w:rStyle w:val="libAieChar"/>
          <w:rFonts w:hint="cs"/>
          <w:rtl/>
        </w:rPr>
        <w:t>" ثم لايكونوا أمثالكم "</w:t>
      </w:r>
      <w:r w:rsidRPr="000101CF">
        <w:rPr>
          <w:rFonts w:hint="cs"/>
          <w:rtl/>
        </w:rPr>
        <w:t xml:space="preserve"> وقرئ شاذا </w:t>
      </w:r>
      <w:r w:rsidRPr="00024BE2">
        <w:rPr>
          <w:rStyle w:val="libAieChar"/>
          <w:rFonts w:hint="cs"/>
          <w:rtl/>
        </w:rPr>
        <w:t>" مثلهم "</w:t>
      </w:r>
      <w:r w:rsidRPr="000101CF">
        <w:rPr>
          <w:rFonts w:hint="cs"/>
          <w:rtl/>
        </w:rPr>
        <w:t xml:space="preserve"> بالفتح ، وهو مبنى لاضافته إلى المبهم ، كما بنى في قوله : </w:t>
      </w:r>
      <w:r w:rsidRPr="00024BE2">
        <w:rPr>
          <w:rStyle w:val="libAieChar"/>
          <w:rFonts w:hint="cs"/>
          <w:rtl/>
        </w:rPr>
        <w:t>" مثل ماأنكم تنطقون "</w:t>
      </w:r>
      <w:r w:rsidRPr="000101CF">
        <w:rPr>
          <w:rFonts w:hint="cs"/>
          <w:rtl/>
        </w:rPr>
        <w:t xml:space="preserve"> ويذكر في موضعه إن شاء الله تعالى ، وقيل نصب على الظرف كما قيل في بيت الفرزدق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6"/>
        <w:gridCol w:w="269"/>
        <w:gridCol w:w="3297"/>
      </w:tblGrid>
      <w:tr w:rsidR="007D09D0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7D09D0" w:rsidRDefault="007D09D0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وإذ مامثلهم 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D09D0" w:rsidRDefault="007D09D0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D09D0" w:rsidRDefault="007D09D0" w:rsidP="00DF488A">
            <w:pPr>
              <w:pStyle w:val="libPoem"/>
            </w:pPr>
            <w:r w:rsidRPr="000101CF">
              <w:rPr>
                <w:rFonts w:hint="cs"/>
                <w:rtl/>
              </w:rPr>
              <w:t>أى أنكم في مثل حالهم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D09D0" w:rsidRPr="0059453F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يتربصون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جر صفة للمنافقين والكافرين ، ويجوز أن يكون خبر مبتدإ محذوف : أى هم ، ويجوز أن يكون مبتدأ والخبر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كان لكم فتح من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ومايتصل به ، ويجوز أن يكون في موضع نصب عن إضمار أعنى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نستحوذ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شاذ في القياس ، والقياس نستحذ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المؤمنين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يتعلق بيجعل ، وأن يكون حالا من سبيل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وهو خادعهم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كسالى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حالان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يراء‌ون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بالمد وتخفيف الهمزة ، ويقرأ بحذف الالف وتشديد الهمزة : أى يحملون غيرهم على الرياء وموضعه نصب على الحال من الضمير في كسالى ، ويجوز أن يكون بدلا من كسالى ، ويجوز أن يكون مستأنفا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قليلا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نعت لمصدر محذوف أو زمان محذوف .</w:t>
      </w:r>
    </w:p>
    <w:p w:rsidR="00E963FE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مذبذبين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منصوب على الذم ، وقيل هو حال من الضمير في يذكرون ، والجمهور على فتح الذال على مالم يسم فاعله : أى أن نفاقهم حملهم على التقلب ، ويقرأ بكسر الذال الثانية : أى متقلبين ، وليست الذال الثانية بدلا عند البصريين بل ذبذب أصل بنفسه . وقال الكوفيون : الاصل ذبب ، فأبدل من الباء الاولى ذالا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7D09D0" w:rsidRPr="0059453F" w:rsidRDefault="009D125F" w:rsidP="00E963FE">
      <w:pPr>
        <w:pStyle w:val="libNormal0"/>
        <w:rPr>
          <w:rtl/>
        </w:rPr>
      </w:pPr>
      <w:r w:rsidRPr="0059453F">
        <w:rPr>
          <w:rFonts w:hint="cs"/>
          <w:rtl/>
        </w:rPr>
        <w:lastRenderedPageBreak/>
        <w:t xml:space="preserve">وذلك في موضع بينهما : أى بين الايمان والكفر ، أو بين المسلمين واليهود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لاإلى هؤلاء ولا إلى هؤلاء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وإلى يتعلق بفعل محذوف : أى لاينتسبون إلى هؤلاء بالكلية ولا إلى هؤلاء بالكلية ، وموضع لا إلى هؤلاء نصب على الحال من الضمير في مذبذبين : أى يتذبذبون متلونين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الدرك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بفتح الراء وإسكانها وهما لغتان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النار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الحال من الدرك ، والعامل فيه معنى الاستقرار ، ويجوز أن يكون حالا من الضمير في الاسفل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الذين تابوا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نصب استثناء من الضمير المجرور في قوله : </w:t>
      </w:r>
      <w:r w:rsidRPr="00024BE2">
        <w:rPr>
          <w:rStyle w:val="libAieChar"/>
          <w:rFonts w:hint="cs"/>
          <w:rtl/>
        </w:rPr>
        <w:t>" ولن تجد لهم "</w:t>
      </w:r>
      <w:r w:rsidRPr="0059453F">
        <w:rPr>
          <w:rFonts w:hint="cs"/>
          <w:rtl/>
        </w:rPr>
        <w:t xml:space="preserve"> ويجوز أن يكون من قوله : </w:t>
      </w:r>
      <w:r w:rsidRPr="00024BE2">
        <w:rPr>
          <w:rStyle w:val="libAieChar"/>
          <w:rFonts w:hint="cs"/>
          <w:rtl/>
        </w:rPr>
        <w:t>" في الدرك "</w:t>
      </w:r>
      <w:r w:rsidRPr="0059453F">
        <w:rPr>
          <w:rFonts w:hint="cs"/>
          <w:rtl/>
        </w:rPr>
        <w:t xml:space="preserve"> وقيل هو في موضع رفع بالابتداء ، والخبر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فأولئك مع المؤمنين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.</w:t>
      </w:r>
    </w:p>
    <w:p w:rsidR="007D09D0" w:rsidRPr="0059453F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مايفعل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 ما وجهان : أصحهما أنهما استفهام في موضع نصب بيفعل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بعذابكم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متعلق بيفعل ، والثانى : أنها نفى ، والتقدير : مايفعل الله بعذابكم ، والمعنى لايعذبكم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بالسوء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الباء تتعلق بالمصدر . وفى موضعها وجهان : أحدهما : نصب</w:t>
      </w:r>
      <w:r w:rsidR="00E963FE">
        <w:rPr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تقديره : لايحب أن تجهروا بالسوء ، والثانى رفع تقديره : أن يجهر بالسوء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القول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السوء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من ظلم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استثناء منقطع في موضع نصب ، وقيل : هو متصل . والمعنى : لايحب أن يجهر أحد بالسوء إلا من يظلم فيجهر : أى يدعوا الله بكشف السوء الذى أصابه أو يشكو ذلك إلى إمام أو حاكم ، فعلى هذا يجوز أن يكون في موضع نصب ، وأن يكون في موضع رفع بدلا من المحذوف إذ التقدير أن يجهر أحد . وقرئ </w:t>
      </w:r>
      <w:r w:rsidRPr="00024BE2">
        <w:rPr>
          <w:rStyle w:val="libAieChar"/>
          <w:rFonts w:hint="cs"/>
          <w:rtl/>
        </w:rPr>
        <w:t>" ظلم "</w:t>
      </w:r>
      <w:r w:rsidRPr="0059453F">
        <w:rPr>
          <w:rFonts w:hint="cs"/>
          <w:rtl/>
        </w:rPr>
        <w:t xml:space="preserve"> بفتح الظاء على تسمية الفاعل وهو منقطع ، والتقدير : لكن الظالم فإنه مفسوح لمن ظلمه أن ينتصف منه ، وهى قراء‌ة ضعيفة .</w:t>
      </w:r>
    </w:p>
    <w:p w:rsidR="00E963FE" w:rsidRDefault="009D125F" w:rsidP="007022C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 ذلك سبيلا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ذلك يقع بمعنى المفرد والتثنية والجمع ، وهو هنا بمعنى التثنية : أى بينهما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حقا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مصدر : أى حق ذلك حقا ، ويجوز أن يكون حالا : أى أولئك هم الكافرون غير شك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أكبر من ذلك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شيئا أو سؤالا أكبر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جهرة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مصدر في موضع الحال : أى مجاهرين ، وقيل التقدير : قولا جهرة ، وقيل رؤية جهرة ،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ورفعنا فوقهم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فوقهم يجوز أن يكون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7D09D0" w:rsidRPr="0059453F" w:rsidRDefault="009D125F" w:rsidP="00E963FE">
      <w:pPr>
        <w:pStyle w:val="libNormal0"/>
        <w:rPr>
          <w:rtl/>
        </w:rPr>
      </w:pPr>
      <w:r w:rsidRPr="0059453F">
        <w:rPr>
          <w:rFonts w:hint="cs"/>
          <w:rtl/>
        </w:rPr>
        <w:lastRenderedPageBreak/>
        <w:t xml:space="preserve">ظرفا لرفعنا ، وأن يكون حالا من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الطور بميثاقهم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نصب متعلق برفعنا تقديره : بنقض ميثاقهم . والمعنى : ورفعنا فوقهم الجبل تخويفا لهم بسبب نقضهم الميثاق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سجدا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لاتعدوا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بتخفيف الدال وإسكان العين ، يقال : عدا يعدو إذا تجاوز الحد ، ويقرأ بتشديد الدال وسكون العين وأصله تعتدوا ، فقلب التاء دالا وأدغم ، وهى قراء‌ة ضعيفة ؛ لانه جمع بين ساكنين ، وليس الثانى حرف مد .</w:t>
      </w:r>
    </w:p>
    <w:p w:rsidR="00E963FE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فيما نقضهم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مازائدة ، وقيل : هى نكرة تامة ، ونقضهم بدل منها . وفيما تتعلق به الباء وجهان : أحدهما : هو مظهر ، وهو قوله بعد ثلاث آيات </w:t>
      </w:r>
      <w:r w:rsidRPr="00024BE2">
        <w:rPr>
          <w:rStyle w:val="libAieChar"/>
          <w:rFonts w:hint="cs"/>
          <w:rtl/>
        </w:rPr>
        <w:t>" حرمنا عليهم "</w:t>
      </w:r>
      <w:r w:rsidRPr="0059453F">
        <w:rPr>
          <w:rStyle w:val="libNormalChar"/>
          <w:rFonts w:hint="cs"/>
          <w:rtl/>
        </w:rPr>
        <w:t xml:space="preserve"> وقوله : </w:t>
      </w:r>
      <w:r w:rsidRPr="00024BE2">
        <w:rPr>
          <w:rStyle w:val="libAieChar"/>
          <w:rFonts w:hint="cs"/>
          <w:rtl/>
        </w:rPr>
        <w:t>" فبظلم "</w:t>
      </w:r>
      <w:r w:rsidRPr="0059453F">
        <w:rPr>
          <w:rStyle w:val="libNormalChar"/>
          <w:rFonts w:hint="cs"/>
          <w:rtl/>
        </w:rPr>
        <w:t xml:space="preserve"> بدل من قوله : </w:t>
      </w:r>
      <w:r w:rsidRPr="00024BE2">
        <w:rPr>
          <w:rStyle w:val="libAieChar"/>
          <w:rFonts w:hint="cs"/>
          <w:rtl/>
        </w:rPr>
        <w:t>" فيما نقضهم "</w:t>
      </w:r>
      <w:r w:rsidRPr="0059453F">
        <w:rPr>
          <w:rStyle w:val="libNormalChar"/>
          <w:rFonts w:hint="cs"/>
          <w:rtl/>
        </w:rPr>
        <w:t xml:space="preserve"> وأعاد الفاء في البدل لما طال الفصل ، والثانى : أن مايتعلق به محذوف ، وفى الآية دليل عليه ، والتقدير : فبنقضهم ميثاقهم طبع على قلوبهم أو لعنوا ، وقيل التقدير : فيما نقضهم ميثاقهم لايؤمنون ، والفاء زائدة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 طبع الله عليها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ليس كما ادعوا من أن قلوبهم أوعية للعلم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بكفرهم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بسبب كفرهم ، ويجوز أن يكون المعنى أن كفرهم صار مغطيا على قلوبهم ، كما تقول : طبعت على الكيس بالطين : أى جعلته الطابع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قليلا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إيمانا أو زمانا قليلا .</w:t>
      </w:r>
    </w:p>
    <w:p w:rsidR="00E963FE" w:rsidRDefault="009D125F" w:rsidP="00E963FE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وبكفرهم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معطوف على وبكفرهم الاول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بهتانا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مصدر يعمل فيه القول ؛ لانه ضرب منه ، فهو كقولهم : قعد القرفصاء ، فهو على هذا بمثابة القول في الانتصاب ، وقال قوم تقديره : قولا بهتانا ، وقيل التقدير : بهتوا بهتانا ، وقيل : هو مصدر في موضع الحال : مباهتين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وقولهم إنا قتلنا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هو معطوف على وكفرهم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عيسى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بدل أو عطف بيان من المسيح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رسول ال له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كذلك ، ويجوز أن يكون رسول الله صفة لعيسى ، وأن يكون على إضمار أعنى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لفى شك منه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منه في موضع جر صفة لشك ، ولايجوز أن يتعلق بشك، وإنما المعنى : لفى شك حادث منه : أى من جهته ، ولايقال : شككت منه ، فإن ادعى أن من بمعنى في فليس بمستقيم عندنا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مالهم به من علم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يجوز أن يكون موضع الجملة المنفية جرا صفة مؤكدة لشك تقديره : لفى شك منه غير علم ، ويجوز أن تكون مستأنفة ومن زائدة .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lastRenderedPageBreak/>
        <w:t xml:space="preserve">وفى موضع من علم وجهان : أحدهما : هو رفع بالابتداء وماقبله الخبر ، وفيه وجهان : أحدهما : هو به ولهم فضلة مبينة مخصصة كالتى في قوله : </w:t>
      </w:r>
      <w:r w:rsidRPr="00024BE2">
        <w:rPr>
          <w:rStyle w:val="libAieChar"/>
          <w:rFonts w:hint="cs"/>
          <w:rtl/>
        </w:rPr>
        <w:t>" ولم يكن له كفوا أحد "</w:t>
      </w:r>
      <w:r w:rsidRPr="00722DB8">
        <w:rPr>
          <w:rFonts w:hint="cs"/>
          <w:rtl/>
        </w:rPr>
        <w:t xml:space="preserve"> فعلى هذا يتعلق به الاستقرار ، والثانى : أن لهم هو الخبر ، وفي به على هذا عدة أوجه : أحدها : أن يكون حالا من الضمير المستكن في الخبر ، والعامل فيه الاستقرار . والثانى : أن يكون حالا من العلم ؛ لان من زائدة فلم تمنع من تقديم الحال ، على أن كثيرا من البصريين يجيز تقديم حال المجرور عليه . والثالث : أنه على التبيين : أى مالهم أعنى به ، ولايتعلق بنفس علم ؛ لان معمول المصدر لايتقدم عليه . والوجه الآخر : أن يكون موضع من علم رفعا بأنه فاعل ، والعامل فيه الظرف إما لهم أو به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اتباع الظن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استثناء من غير الجنس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وماقتلوه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الهاء ضمير عيسى ، وقيل ضمير العلم : أى وماقتلوا العلم يقينا كما يقال قتلته علما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يقينا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صفة مصدر محذوف : أى قتلا يقينا أو علما يقينا ، ويجوز أن يكون مصدرا من غير لفظ الفعل بل من معناه ؛ لان معنى ماقتلوه ماعملوا ، وقيل التقدير : تيقنوا ذلك يقينا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 رفعه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الجيد إدغام اللام في الراء ؛ لان مخرجهما واحد ، وفى الراء تكرير فهى أقوى من اللام ، وليس كذلك الراء إذا تقدمت ؛ لان إدغامها يذهب التكرير الذى فيها ، وقد قرئ بالاظهار هنا .</w:t>
      </w:r>
    </w:p>
    <w:p w:rsidR="00FE4DAA" w:rsidRPr="00722DB8" w:rsidRDefault="009D125F" w:rsidP="00E963FE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وإن من أهل الكتاب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إن بمعنى </w:t>
      </w:r>
      <w:r w:rsidRPr="00024BE2">
        <w:rPr>
          <w:rStyle w:val="libAieChar"/>
          <w:rFonts w:hint="cs"/>
          <w:rtl/>
        </w:rPr>
        <w:t>" ما "</w:t>
      </w:r>
      <w:r w:rsidRPr="00722DB8">
        <w:rPr>
          <w:rFonts w:hint="cs"/>
          <w:rtl/>
        </w:rPr>
        <w:t xml:space="preserve"> والجار والمجرور في موضع رفع بأنه خبر المبتدإ ، والمبتدأ محذوف تقديره : وما من أهل الكتاب أحد ، وقيل المحذوف من : وقد مر نظيره ، إلا أن تقدير من هاهنا بعيد ؛ لان الاستثناء يكون بعد</w:t>
      </w:r>
      <w:r w:rsidR="00E963FE">
        <w:rPr>
          <w:rFonts w:hint="cs"/>
          <w:rtl/>
        </w:rPr>
        <w:t xml:space="preserve"> </w:t>
      </w:r>
      <w:r w:rsidRPr="00722DB8">
        <w:rPr>
          <w:rFonts w:hint="cs"/>
          <w:rtl/>
        </w:rPr>
        <w:t xml:space="preserve">تمام الاسم ، ومن الموصولة والموصوفة غير تامة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ليؤمنن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جواب قسم محذوف ، وقيل أكد بها في غير القسم كما جاء في النفى والاستفهام ، والهاء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موته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تعود على أحد المقدر ، وقيل : تعود على عيسى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ويوم القيامة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ظرف لشهيد ، ويجوز أن يكون العامل فيه يكون .</w:t>
      </w:r>
    </w:p>
    <w:p w:rsidR="00E963FE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فبظلم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الباء تتعلق بحرمنا ، وقد ذكرنا حكم الفاء قبل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كثيرا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صدا كثيرا أو زمانا كثيرا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وأخذهم ـ وأكلهم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معطوف على صدهم والجميع متعلق بحرمنا ، والمصادر المضافة إلى الفاعل ،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وقد نهوا عنه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.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963FE" w:rsidRDefault="009D125F" w:rsidP="00E963FE">
      <w:pPr>
        <w:pStyle w:val="libNormal"/>
        <w:rPr>
          <w:rtl/>
        </w:rPr>
      </w:pPr>
      <w:r w:rsidRPr="00722DB8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لكن الراسخون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الراسخون مبتدأ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العلم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متعلق به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من الضمير في الراسخون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والمؤمنون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معطوف على الراسخون ، وفى خبر الراسخون وجهان : أحدهما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يؤمنون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وهو الصحيح . والثانى : هو قوله : </w:t>
      </w:r>
      <w:r w:rsidRPr="00024BE2">
        <w:rPr>
          <w:rStyle w:val="libAieChar"/>
          <w:rFonts w:hint="cs"/>
          <w:rtl/>
        </w:rPr>
        <w:t>" أولئك سنؤتيهم "</w:t>
      </w:r>
      <w:r w:rsidRPr="00722DB8"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والمقيمين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قراء‌ة الجمهور بالياء ، وفيه عدة أوجه : أحدها : أنه منصوب على المدح : أى وأعنى المقيمين وهو مذهب البصريين ، وإنما يأتى ذلك بعد تمام الكلام ، والثانى : أنه معطوف على ما : أى يؤمنون بما أنزل إليك وبالمقيمين ، والمراد بهم الملائكة ، وقيل التقدير : وبدين المقيمين فيكون المراد بهم المسلمين ، والثالث : أنه معطوف على قبل ، تقديره : ومن قبل المقيمين ، فحذف قبل وأقيم المضاف إليه مقامه ، والرابع : أنه معطوف على الكاف في قبلك ، والخامس : أنه معطوف على الكاف في إليك ، والسادس أنه معطوف على الهاء والميم في منهم ، وهذه الاوجه الثلاثة عندنا خطأ ؛ لان فيها عطف الظاهر على المضمر من غير إعادة الجار ، وأما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المؤتون الزكاة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ففى رفعه أوجه : أحدها : هو معطوف على الراسخون ، والثانى : أنه معطوف على الضمير في الراسخون ، والثالث : هو معطوف على الضمير في المؤمنون ، والرابع : هو معطوف على الضمير في يؤمنون ، والخامس : هو خبر مبتدأ محذوف : أى وهم المؤتون ، والسادس هو مبتدأ ، والخبر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سنؤتيهم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وأولئك مبتدأ ، ومابعده الخبر ، ويجوز أن يكون في موضع نصب بفعل محذوف : أى ونؤتى أولئك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كما أوحينا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الكاف نعت لمصدر محذوف ومامصدرية ، ويجوز أن تكون مابمعنى الذى ، فيكون مفعولا به تقديره : أوحينا إليك مثل الذى أوحينا</w:t>
      </w:r>
      <w:r w:rsidR="00E963FE">
        <w:rPr>
          <w:rFonts w:hint="cs"/>
          <w:rtl/>
        </w:rPr>
        <w:t xml:space="preserve"> </w:t>
      </w:r>
      <w:r w:rsidRPr="00722DB8">
        <w:rPr>
          <w:rFonts w:hint="cs"/>
          <w:rtl/>
        </w:rPr>
        <w:t xml:space="preserve">إلى نوح من التوحيد وغيره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بعده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نصب متعلق بأوحينا ، ولايجوز أن يكون حالا من النبيين ؛ لان ظروف الزمان لاتكون أحوالا للجثث ، ويجوز أن يتعلق من النبيين ، وفى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يونس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لغات أفصحها ضم النون من غير همز ويجوز فتحها وكسرها مع الهمز وتركه ، وكل هذه الاسماء أعجمية إلا الاسباط وهو جمع سبط . والزبور فعول من الزبر وهو الكتابة ، والاشبه أن يكون فعول بمعنى مفعول كالركوب والحلوب . ويقرأ بضم الزاى وفيه وجهان : أحدهما : هو جمع زبور على حذف الزائد مثل فلس وفلوس ، والثانى : أنه مصدر مثل القعود والجلوس ، وقد سمى به الكتاب المنزل على داود . قوله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E4DAA" w:rsidRDefault="009D125F" w:rsidP="00E963FE">
      <w:pPr>
        <w:pStyle w:val="libNormal0"/>
        <w:rPr>
          <w:rtl/>
        </w:rPr>
      </w:pPr>
      <w:r w:rsidRPr="00722DB8">
        <w:rPr>
          <w:rFonts w:hint="cs"/>
          <w:rtl/>
        </w:rPr>
        <w:lastRenderedPageBreak/>
        <w:t xml:space="preserve">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ورسلا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منصوب بفعل محذوف تقديره : وقصصنا رسلا ، ويجوز أن يكون منصوبا بفعل دل عليه أوحينا : أى وأمرنا رسلا ، ولا موضع لقوله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قصصناهم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نقصصهم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على الوجه الاول ؛ لانه مفسر للعامل ، وعلى الوجه الثانى هما صفتان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تكليما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مصدر مؤكد رافع للمجاز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رسلا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يجوز أن يكون بدلا من الاول وأن يكون مفعولا : أى أرسلنا رسلا ، ويجوز أن يكون حالا موطئة لما بعدها كما تقول : مررت بزيد رجلا صالحا ، ويجوز أن يكون على المدح : أى أعنى رسلا ، واللام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لئلا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يتعلق بما دل عليه الرسل : أى أرسلناهم لذلك ، ويجوز أن تتعلق بمنذرين أو مبشرين أو بما يدلان عليه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حجة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اسم كان وخبرها للناس . وعلى الله حال من حجة ، والتقدير : للناس حجة كائنة على الله ، ويجوز أن يكون الخبر على الله ، وللناس حال ، ولايجوز أن يتعلق على الله بحجة ؛ لانها مصدر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بعد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ظرف لحجة ، ويجوز أن يكون صفة لها ؛ لان ظرف الزمان يوصف به المصادر كما يخبر به عنها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أنزله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لاموضع له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بعلمه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الهاء : أى أنزله معلوما أو أنزله وفيه علمه ، أى معلومه ، ويجوز أن يكون حالا من الفاعل : أى أنزله عالما به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والملائكة يشهدون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يجوز أن يكون لاموضع له ، ويكون حكمه كحكم لكن الله يشهد ، ويجوز أن يكون حالا : أى أنزله والملائكة شاهدون بصدقه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يكن الله ليغفر لهم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قد ذكر مثله في قوله : </w:t>
      </w:r>
      <w:r w:rsidRPr="00024BE2">
        <w:rPr>
          <w:rStyle w:val="libAieChar"/>
          <w:rFonts w:hint="cs"/>
          <w:rtl/>
        </w:rPr>
        <w:t>" وماكان الله ليضيع ـ و ـ ماكان الله ليذر "</w:t>
      </w:r>
      <w:r w:rsidRPr="00722DB8">
        <w:rPr>
          <w:rFonts w:hint="cs"/>
          <w:rtl/>
        </w:rPr>
        <w:t xml:space="preserve"> .</w:t>
      </w:r>
    </w:p>
    <w:p w:rsidR="00FE4DAA" w:rsidRDefault="00FE4DA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طريق جهنم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استثناء من جنس الاول ؛ لان الاول في معنى العموم إذ كان في سياق النفى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خالدين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مقدرة .</w:t>
      </w:r>
    </w:p>
    <w:p w:rsidR="00FE4DAA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جاء‌كم الرسول بالحق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بالحق في موضع الحال : أى ومعه الحق أو متكلما بالحق ، ويجوز أن يكون متعلقا بجاء أى جاء بسبب إقامة الحق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الحال ، ويجوز أن تكون متعلقة بجاء : أى جاء الرسول من عند الله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فآمنوا خيرا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تقديره عند الخليل وسيبويه : وأتوا خيرا فهو مفعول به ؛ لانه لما أمرهم بالايمان فهو يريد إخراجهم من أمر وإدخالهم فيما هو خير منه ، وقيل التقدير، إيمانا خيرا ، فهو نعت لمصدر محذوف ، وقيل : هو خبر كان المحذوفة : أى يكن الايمان خيرا ، وهو غير جائز عند البصريين ؛ لان كان لاتحذف هى واسمها ويبقى خبرها إلا فيما لابد منه ، ويزيد ذلك ضعفا أن يكون المقدرة جواب شرط محذوف فيصير المحذوف للشرط وجوابه ، وقيل : هو حال ومثله </w:t>
      </w:r>
      <w:r w:rsidRPr="00024BE2">
        <w:rPr>
          <w:rStyle w:val="libAieChar"/>
          <w:rFonts w:hint="cs"/>
          <w:rtl/>
        </w:rPr>
        <w:t>" انتهوا خيرا "</w:t>
      </w:r>
      <w:r w:rsidRPr="00722DB8">
        <w:rPr>
          <w:rFonts w:hint="cs"/>
          <w:rtl/>
        </w:rPr>
        <w:t xml:space="preserve"> في جميع وجوهه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ولاتقولوا على الله إلا الحق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الحق مفعول تقولوا : أى ولا تقولوا إلا القول الحق ؛ لانه بمعنى لاتذكروا ولاتعتقدوا ، والقول هنا هو الذى تعبر عنه الجملة في قولك قلت زيد منطلق ، ويجوز أن يكون صفة لمصدر محذوف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المسيح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مبتدأ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عيسى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بدل أو عطف بيان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رسول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خبره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كلمته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عطف على رسول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ألقاها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وقد معه مقدرة وفى العامل في الحال ثلاثة أوجه : أحدها : معنى كلمته ؛ لان معنى وصف عيسى بالكلمة المكون بالكلمة من غير أب ، فكأنه قال ومنشؤه ومبتدعه . والثانى : أن يكون التقدير : إذ كان ألقاها ، فإذ ظرف للكلمة ، وكان تامة ، وألقاها حال من فاعل كان ، وهو مثل قولهم : ضربى زيدا قائما . والثالث : أن يكون حالا من الهاء المجرورة ، والعامل فيها معنى الاضافة تقديره : وكلمة الله ملقيا إياها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وروح منه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معطوف على الخبر أيضا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ثلاثة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خبر مبتدإ محذوف : أى إلهنا ثلاثة أو الاله ثلاثة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إنما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مبتدأ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خبره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واحد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توكيد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يكون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من أن يكون ، أو عن أن يكون ، وقد مر نظائره ، ومثله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لن يستنكف المسيح أن يكون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.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الملائكة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معطوف على المسيح ، وفى الكلام حذف : أى أن يكونوا عبيدا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برهان من ربكم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إن شئت جعلت من ربكم نعتا لبرهان أو متعلقا بجاء .</w:t>
      </w:r>
    </w:p>
    <w:p w:rsidR="00FE4DAA" w:rsidRDefault="00FE4DA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9D125F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صراطا مستقيما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هو مفعول ثان ليهدى ، وقيل هو مفعول ليهدى على المعنى ؛ لان المعنى يعرفهم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الكلالة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يتعلق بيفتيكم وقال الكوفيون : بيستفتونك ، وهذا ضعيف ؛ لانه لو كان كذلك لقال : يفتيكم فيها في الكلالة كما لو تقدمت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امرؤ هلك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هو مثل </w:t>
      </w:r>
      <w:r w:rsidRPr="00024BE2">
        <w:rPr>
          <w:rStyle w:val="libAieChar"/>
          <w:rFonts w:hint="cs"/>
          <w:rtl/>
        </w:rPr>
        <w:t>" وإن امرأة خافت "</w:t>
      </w:r>
      <w:r w:rsidRPr="00722DB8"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ليس له ولد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الجملة في موضع الحال من الضمير في هلك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وله أخت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جملة حالية أيضا ، وجواب الشرط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وهو يرثها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مستأنف لاموضع له ، وقد سدت هذه الجملة مسد جواب الشرط الذى هو 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لم يكن لها ولد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.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كانتا اثنتين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الالف في كانتا ضمير الاختين ، ودل على ذلك قوله : </w:t>
      </w:r>
      <w:r w:rsidRPr="00024BE2">
        <w:rPr>
          <w:rStyle w:val="libAieChar"/>
          <w:rFonts w:hint="cs"/>
          <w:rtl/>
        </w:rPr>
        <w:t>" وله أخت "</w:t>
      </w:r>
      <w:r w:rsidRPr="00722DB8">
        <w:rPr>
          <w:rFonts w:hint="cs"/>
          <w:rtl/>
        </w:rPr>
        <w:t xml:space="preserve"> وقيل : هو ضمير من </w:t>
      </w:r>
      <w:r w:rsidR="00722DB8">
        <w:rPr>
          <w:rStyle w:val="libFootnotenumChar"/>
          <w:rFonts w:hint="cs"/>
          <w:rtl/>
        </w:rPr>
        <w:t>(</w:t>
      </w:r>
      <w:r w:rsidRPr="00D57F65">
        <w:rPr>
          <w:rStyle w:val="libFootnotenumChar"/>
          <w:rFonts w:hint="cs"/>
          <w:rtl/>
        </w:rPr>
        <w:t>1</w:t>
      </w:r>
      <w:r w:rsidR="00722DB8">
        <w:rPr>
          <w:rStyle w:val="libFootnotenumChar"/>
          <w:rFonts w:hint="cs"/>
          <w:rtl/>
        </w:rPr>
        <w:t>)</w:t>
      </w:r>
      <w:r w:rsidR="00722DB8">
        <w:rPr>
          <w:rFonts w:hint="cs"/>
          <w:rtl/>
        </w:rPr>
        <w:t xml:space="preserve"> </w:t>
      </w:r>
      <w:r w:rsidRPr="00722DB8">
        <w:rPr>
          <w:rFonts w:hint="cs"/>
          <w:rtl/>
        </w:rPr>
        <w:t xml:space="preserve">، والتقدير : فإن كان من يرث ثنتين ، وحمل ضمير من على المعنى ؛ لانها تستعمل في الافراد والتثنية والجمع بلفظ واحد . فإن قيل : من شرط الخبر أن يفيد مالا يفيده المبتدأ والالف ، قد دلت على الاثنين . قيل : الفائدة في قوله اثنتين بيان أن الميراث ، وهو الثلثان هاهنا مستحق بالعدد مجردا عن الصغر والكبر وغيرهما ، فلهذا كان مفيدا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مما ترك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من الثلثان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كانوا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الضمير للورثة ، وقد دل عليه ماتقدم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فللذكر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منهم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تضلوا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فيه ثلاثة أوجه ، أحدها : هو مفعول يبين : أى يبين لكم ضلالكم لتعرفوا الهدى ، والثانى : هو مفعول له تقديره : مخافة أن تضلوا ، والثالث تقديره : لئلا تضلوا وهو قول الكوفيين ، ومفعول يبين على الوجهين محذوف : أى يبين لكم الحق .</w:t>
      </w:r>
    </w:p>
    <w:p w:rsidR="009D125F" w:rsidRDefault="009D125F" w:rsidP="00DF5267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</w:t>
      </w:r>
    </w:p>
    <w:p w:rsidR="00FE4DAA" w:rsidRDefault="00DF5267" w:rsidP="00DF5267">
      <w:pPr>
        <w:pStyle w:val="libFootnote"/>
        <w:rPr>
          <w:rtl/>
          <w:lang w:bidi="fa-IR"/>
        </w:rPr>
      </w:pPr>
      <w:r>
        <w:rPr>
          <w:rFonts w:hint="cs"/>
          <w:rtl/>
          <w:lang w:bidi="fa-IR"/>
        </w:rPr>
        <w:t xml:space="preserve">(1) </w:t>
      </w:r>
      <w:r w:rsidR="009D125F">
        <w:rPr>
          <w:rFonts w:hint="cs"/>
          <w:rtl/>
          <w:lang w:bidi="fa-IR"/>
        </w:rPr>
        <w:t>قوله : ( هو ضمير من الخ ) أى المقدرة في الكلام ولايخفى أن تقديرها يندفع به الاشكال الآتى فليتأمل اه‍ .</w:t>
      </w:r>
    </w:p>
    <w:p w:rsidR="00FE4DAA" w:rsidRPr="008A07BC" w:rsidRDefault="00FE4DAA" w:rsidP="008A07BC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p w:rsidR="009D125F" w:rsidRDefault="009D125F" w:rsidP="00DF5267">
      <w:pPr>
        <w:pStyle w:val="Heading2Center"/>
        <w:rPr>
          <w:rtl/>
        </w:rPr>
      </w:pPr>
      <w:bookmarkStart w:id="16" w:name="09"/>
      <w:bookmarkStart w:id="17" w:name="_Toc371249935"/>
      <w:r>
        <w:rPr>
          <w:rFonts w:hint="cs"/>
          <w:rtl/>
          <w:lang w:bidi="fa-IR"/>
        </w:rPr>
        <w:lastRenderedPageBreak/>
        <w:t>سورة المائدة</w:t>
      </w:r>
      <w:bookmarkEnd w:id="16"/>
      <w:bookmarkEnd w:id="17"/>
    </w:p>
    <w:p w:rsidR="009D125F" w:rsidRDefault="009D125F" w:rsidP="00FE4DAA">
      <w:pPr>
        <w:pStyle w:val="libBold2"/>
        <w:rPr>
          <w:rtl/>
        </w:rPr>
      </w:pPr>
      <w:r>
        <w:rPr>
          <w:rFonts w:hint="cs"/>
          <w:rtl/>
          <w:lang w:bidi="fa-IR"/>
        </w:rPr>
        <w:t>بسم اللّه الرحمن الرحيم</w:t>
      </w:r>
    </w:p>
    <w:p w:rsidR="00FE4DAA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مايتلى عليكم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نصب على الاستثناء من بهيمة الانعام ، والاستثناء متصل ، والتقدير : أحلت لكم بهيمة الانعام إلا الميتة وماأهل لغير الله به وغيره مما ذكر في الآية الثالثة من السورة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الضمير المجرور عليكم أو لكم ، وقيل : هو حال من ضمير الفاعل في أوفوا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محلى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اسم فاعل مضاف إلى المفعول ، وحذفت النون للاضافة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الصيد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مصدر بمعنى المفعول : أى المصدر ، ويجوز أن يكون على بابه هاهنا : أى غير محلين الاصطياد في حال الاحرام</w:t>
      </w:r>
    </w:p>
    <w:p w:rsidR="00FE4DAA" w:rsidRDefault="00FE4DA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FE4DAA" w:rsidRPr="00722DB8" w:rsidRDefault="009D125F" w:rsidP="00722DB8">
      <w:pPr>
        <w:pStyle w:val="libNormal0"/>
        <w:rPr>
          <w:rtl/>
        </w:rPr>
      </w:pPr>
      <w:r w:rsidRPr="00722DB8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القلائد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ولا ذوات القلائد لانها جمع قلادة ، والمراد تحريم المقلدة لا القلادة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آمين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ولا قتال آمين أو أذى آمين . وقرئ في الشاذ </w:t>
      </w:r>
      <w:r w:rsidRPr="00024BE2">
        <w:rPr>
          <w:rStyle w:val="libAieChar"/>
          <w:rFonts w:hint="cs"/>
          <w:rtl/>
        </w:rPr>
        <w:t>" ولا آمى البيت "</w:t>
      </w:r>
      <w:r w:rsidRPr="00722DB8">
        <w:rPr>
          <w:rFonts w:hint="cs"/>
          <w:rtl/>
        </w:rPr>
        <w:t xml:space="preserve"> بحذف النون والاضافة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يبتغون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من الضمير في آمين ، ولايجوز أن يكون صفة لآمين ؛ لان اسم الفاعل إذا وصف لم يعمل في الاختيار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فاصطادوا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قرئ في الشاذ بكسر الفاء ، وهى بعيدة من الصواب ، وكأنه حركها بحركة همزة الوصل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يجرمنكم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الجمهور على فتح الياء ، وقرئ بضمها وهما لغتان : يقال ، جرم وأجرم ، وقيل : جرم متعد إلى مفعول واحد وأجرم متعد إلى اثنين ، والهمزة للنقل ، فأما فاعل هذا الفعل فهو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شنآن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ومفعوله الاول الكاف والميم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تعتدوا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هو المفعول الثانى على قول من عداه إلى مفعولين ، ومن عداه إلى واحد كأنه قدر حرف الجر مرادا مع أن تعتدوا ، والمعنى : لا يحملنكم بغض قوم على الاعتداء ، والجمهور على فتح النون الاولى من شنآن ، وهو مصدر كالغليان والنزوان .</w:t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ويقرأ بسكونها وهو صفة مثل عطشان وسكران ، والتقدير : على هذا لا يحملنكم بغيض قوم : أى عداوة بغيض قوم ، وقيل : من سكن أراد المصدر أيضا ، لكنه خفف لكثرة الحركات وإذا حركت النون كان مصدرا مضافا إلى المفعول : أى لا يحملنكم بغضكم لقوم ، ويجوز أن يكون مضافا إلى الفاعل : أى بغض قوم إياكم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صدوكم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يقرأ بفتح الهمزة وهى مصدرية ، والتقدير : لان صدوكم ، وموضعه نصب أو جر على الاختلاف في نظائره . ويقرأ بكسرها على أنها شرط ، والمعنى : أن يصدوكم مثل ذلك الصد الذى وقع منهم ، أو يستديموا الصد ، وإنما قدر بذلك ؛ لان الصد كان قد وقع من الكفار للمسلمين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تعاونوا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يقرأ بتخفيف التاء‌ين على أنه حذف التاء الثانية تخفيفا ، أو بتشديدها إذا وصلتها بلا على إدغام إحدى التاء‌ين في الاخرى ، وساغ الجمع بين ساكنين ؛ لان الاول منهما حرف مد .</w:t>
      </w:r>
    </w:p>
    <w:p w:rsidR="00FE4DAA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الميتة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أصلها الميتة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والدم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أصله دمى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وماأهل لغير الله به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قد ذكر ذلك كله في البقرة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والنطيحة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بمعنى المنطوحة ، ودخلت فيها الهاء ؛ لانها لم تذكر الموصوفة معها فصارت كالاسم ، فإن قلت شاة نطيح لم تدخل الهاء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وماأكل السبع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722DB8">
        <w:rPr>
          <w:rFonts w:hint="cs"/>
          <w:rtl/>
        </w:rPr>
        <w:t xml:space="preserve"> بمعنى الذى وموضعه رفع عطفا على الميتة ، والاكثر ضم الباء من السبع وتسكينها لغة ، وقد قرئ به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ما ذكيتم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نصب استثناء من الموجب قبله ، والاستثناء راجع إلى المتردية والنطيحة وأكيلة السبع</w:t>
      </w:r>
    </w:p>
    <w:p w:rsidR="00FE4DAA" w:rsidRDefault="00FE4DA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FE4DAA" w:rsidRPr="00722DB8" w:rsidRDefault="00FE4DAA" w:rsidP="00722DB8">
      <w:pPr>
        <w:pStyle w:val="libNormal0"/>
        <w:rPr>
          <w:rtl/>
        </w:rPr>
      </w:pPr>
      <w:r w:rsidRPr="00024BE2">
        <w:rPr>
          <w:rStyle w:val="libAieChar"/>
          <w:rFonts w:hint="cs"/>
          <w:rtl/>
        </w:rPr>
        <w:lastRenderedPageBreak/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وما ذبح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مثل </w:t>
      </w:r>
      <w:r w:rsidR="009D125F" w:rsidRPr="00024BE2">
        <w:rPr>
          <w:rStyle w:val="libAieChar"/>
          <w:rFonts w:hint="cs"/>
          <w:rtl/>
        </w:rPr>
        <w:t>" وما أكل السبع "</w:t>
      </w:r>
      <w:r w:rsidR="009D125F" w:rsidRPr="00722DB8"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على النصب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فيه وجهان : أحدهما : هو متعلق بذبح تعلق المفعول بالفعل : أى ذبح على الحجارة التى تسمى نصبا ، أى ذبحت في ذلك الموضع . والثانى : أن النصب الاصنام ، فعلى هذا في </w:t>
      </w:r>
      <w:r w:rsidR="009D125F" w:rsidRPr="00024BE2">
        <w:rPr>
          <w:rStyle w:val="libAieChar"/>
          <w:rFonts w:hint="cs"/>
          <w:rtl/>
        </w:rPr>
        <w:t>" على "</w:t>
      </w:r>
      <w:r w:rsidR="009D125F" w:rsidRPr="00722DB8">
        <w:rPr>
          <w:rFonts w:hint="cs"/>
          <w:rtl/>
        </w:rPr>
        <w:t xml:space="preserve"> وجهان : أحدهما : هى بمعنى اللام : أى لاجل الاصنام ، فتكون مفعولا له ، والثانى : أنها على أصلها وموضعه حال : أى وما ذبح مسمى على الاصنام ، وقيل : نصب بضمتين ، ونصب بضم النون وإسكان الصاد ، ونصب بفتح النون وإسكان الصاد ، وهو مصدر بمعنى المفعول ، وقيل يجوز فتح النون والصاد أيضا ، وهو اسم بمعنى المنصوب كالقبض والنقض بمعنى المقبوض والمنقوض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وأن تستقسموا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في موضع رفع عطفا على الميتة ،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الازلام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جمع زلم : وهو القدح الذى كانوا يضربون به على أيسار الجزور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ذلكم فسق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مبتدأ وخبر ، ولكم إشارة إلى جميع المحرمات في الآية ، ويجوز أن يرجع إلى الاستقسام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اليوم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ظرف ل‍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يئس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اليوم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الثانى ظرف ل‍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أكملت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عليكم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يتعلق بأتممت ولا يتعلق ب‍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نعمتى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فإن شئت جعلته على التبيين : أى أتممت أعنى عليكم ،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رضيت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يتعدى إلى مفعول واحد ، وهو هنا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الاسلام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دينا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حال ، وقيل : يتعدى إلى مفعولين ؛ لان معنى رضيت هنا جعلت وصيرت . ولكم يتعلق برضيت وهى للتخصيص ، ويجوز أن يكون حالا من الاسلام : أى رضيت الاسلام لكم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فمن اضطر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شرط في موضع رفع بالابتداء ،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غير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حال ، والجمهور على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متجانف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بالالف والتخفيف ، وقرئ </w:t>
      </w:r>
      <w:r w:rsidR="009D125F" w:rsidRPr="00024BE2">
        <w:rPr>
          <w:rStyle w:val="libAieChar"/>
          <w:rFonts w:hint="cs"/>
          <w:rtl/>
        </w:rPr>
        <w:t>" متجنف "</w:t>
      </w:r>
      <w:r w:rsidR="009D125F" w:rsidRPr="00722DB8">
        <w:rPr>
          <w:rFonts w:hint="cs"/>
          <w:rtl/>
        </w:rPr>
        <w:t xml:space="preserve"> بالتشديد من غير ألف يقال تجانف وتجنف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لاثم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متعلق بمتجانف ، وقيل : اللام بمعنى إلى ، أى ماثل إلى إثم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فإن الله غفور رحيم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أى له ، فحذف العائد على المبتدأ .</w:t>
      </w:r>
    </w:p>
    <w:p w:rsidR="00FE4DAA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ماذا أحل لهم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قد ذكر في البقرة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 علمتم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722DB8">
        <w:rPr>
          <w:rFonts w:hint="cs"/>
          <w:rtl/>
        </w:rPr>
        <w:t xml:space="preserve"> بمعنى الذى ، والتقدير : صيد ما علمتم ، أو تعليم ما علمتم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الجوارح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الهاء المحذوفة أو من </w:t>
      </w:r>
      <w:r w:rsidRPr="00024BE2">
        <w:rPr>
          <w:rStyle w:val="libAieChar"/>
          <w:rFonts w:hint="cs"/>
          <w:rtl/>
        </w:rPr>
        <w:t>" ما "</w:t>
      </w:r>
      <w:r w:rsidRPr="00722DB8">
        <w:rPr>
          <w:rFonts w:hint="cs"/>
          <w:rtl/>
        </w:rPr>
        <w:t xml:space="preserve"> والجوارح جمع جارحة ، والهاء فيها للمبالغة وهى صفة غالبة ، إذا لا يكاد يذكر معها الموصوف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مكلبين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يقرأ بالتشديد والتخفيف ، يقال : كلبت الكلب وأكلبته فكلب : أى أغريته على الصيد وأسدته فاستأسد ، وهو حال من الضمير في علمتم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تعلمونهن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فيه وجهان : أحدهما : هو مستأنف لا موضع له ، والثانى : هو حال من الضمير في مكليين ، ولا يجوز أن يكون حالا ثانية ؛ لان</w:t>
      </w:r>
    </w:p>
    <w:p w:rsidR="00FE4DAA" w:rsidRDefault="00FE4DA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lastRenderedPageBreak/>
        <w:t xml:space="preserve">العامل الواحد لا يعمل في حالين ، ولا يحسن أن يجعل حالا من الجوارح ؛ لانك قد فصلت بينهما بحال لغير الجوارح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شيئا مما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علمكم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وطعام الذين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مبتدأ ،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وحل لكم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خبره ، ويجوز أن يكون معطوفا على الطبيات ، وحل لكم خبر مبتدأ محذوف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وطعامكم حل لهم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مبتدأ وخبر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والمحصنات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معطوف على الطيبات ، ويجوز أن يكون مبتدأ والخبر محذوف : أى والمحصنات من المؤمنات حل لكم أيضا ، وحل مصدر بمعنى الحلال فلا يثنى ولا يجمع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المؤمنات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الضمير في المحصنات ، أو من نفس المحصنات إذا عطفتها على الطيبات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آتيتموهن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ظرف لاحل أو لحل المحذوفة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محصنين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الضمير المرفوع في آتيتموهن ، فيكون العامل آتيتم ، ويجوز أن يكون العامل أحل أو حل المحذوفة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صفة لمحصنين أو حال من الضمير الذى فيها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متخذى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معطوف على غير فيكون منصوبا ، ويجوز أن يعطف على مسافحين ، وتكون لا لتأكيد النفى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يكفر بالايمان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بالمؤمن به فهو مصدر في موضع المفعول كالخلق بمعنى المخلوق ، وقيل التقدير : بموجب الايمان وهو الله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وهو في الآخرة من الخاسرين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إعرابه مثل إعراب </w:t>
      </w:r>
      <w:r w:rsidRPr="00024BE2">
        <w:rPr>
          <w:rStyle w:val="libAieChar"/>
          <w:rFonts w:hint="cs"/>
          <w:rtl/>
        </w:rPr>
        <w:t>" وإنه في الآخرة لمن الصالحين "</w:t>
      </w:r>
      <w:r w:rsidRPr="00722DB8">
        <w:rPr>
          <w:rFonts w:hint="cs"/>
          <w:rtl/>
        </w:rPr>
        <w:t xml:space="preserve"> وقد ذكر في البقرة .</w:t>
      </w:r>
    </w:p>
    <w:p w:rsidR="00FE4DAA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إلى المرافق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قيل : إلى بمعنى مع كقوله : </w:t>
      </w:r>
      <w:r w:rsidRPr="00024BE2">
        <w:rPr>
          <w:rStyle w:val="libAieChar"/>
          <w:rFonts w:hint="cs"/>
          <w:rtl/>
        </w:rPr>
        <w:t>" ويزدكم قوة إلى قوتكم "</w:t>
      </w:r>
      <w:r w:rsidRPr="00722DB8">
        <w:rPr>
          <w:rFonts w:hint="cs"/>
          <w:rtl/>
        </w:rPr>
        <w:t xml:space="preserve"> وليس هذا المختار ، والصحيح أنها على بابها وأنها لانتهاء الغاية ، وإنما وجب غسل المرافق بالسنة وليس بينهما تناقض ؛ لان إلى تدل على انتهاء الفعل ، ولا يتعرض بنفى المحدود إليه ولا بإثباته ، ألا ترى أنك إذا قلت : سرت إلى الكوفة ، فغير ممتنع أن تكون بلغت أول حدودها ولم تدخلها وأن تكون دخلتها ، فلو قام الدليل على أنك دخلتها لم يكن مناقضا لقولك : سرت إلى الكوفة ، فعلى هذا تكون إلى متعلقة باغسلوا ، ويجوز أن تكون في موضع الحال وتتعلق بمحذوف ، والتقدير : وأيديكم مضافة إلى المرافق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برء‌وسكم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الباء زائدة ، وقال من لا خبرة له بالعربية : الباء في مثل هذا للتبعيض ، وليس بشئ يعرفه أهل النحو ، ووجه دخولها أنها تدل على إلصاق المسح بالرأس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وأرجلكم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يقرأ بالنصب وفيه وجهان : أحدهما : هو معطوف على الوجوه والايدى : أى فاغسلوا وجوهكم وأيديكم وأرجلكم ، وذلك جائز في العربية بلا خلاف ، والسنة الدلالة على وجوب غسل الرجلين تقوى ذلك . والثانى : أنه معطوف على موضع برء‌وسكم ، والاول أقوى ؛ لان العطف على اللفظ أقوى من العطف على الموضع .</w:t>
      </w:r>
    </w:p>
    <w:p w:rsidR="00FE4DAA" w:rsidRDefault="00FE4DA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lastRenderedPageBreak/>
        <w:t xml:space="preserve">ويقرأ في الشذوذ بالرفع على الابتداء : أى وأرجلكم مغسولة أو كذلك . ويقرأ بالجر وهو مشهور أيضا كشهرة النصب. وفيها وجهان : أحدهما : أنها معطوفة على الرء‌وس في الاعراب والحكم مختلف ، فالرء‌وس ممسوحة والارجل مغسولة ، وهو الاعراب الذى يقال هو على الجوار ، وليس بممتنع أن يقع في القرآن لكثرته ، فقد جاء في القرآن والشعر ، فمن القرآن قوله تعالى : </w:t>
      </w:r>
      <w:r w:rsidRPr="00024BE2">
        <w:rPr>
          <w:rStyle w:val="libAieChar"/>
          <w:rFonts w:hint="cs"/>
          <w:rtl/>
        </w:rPr>
        <w:t>" وحور عين "</w:t>
      </w:r>
      <w:r w:rsidRPr="00722DB8">
        <w:rPr>
          <w:rFonts w:hint="cs"/>
          <w:rtl/>
        </w:rPr>
        <w:t xml:space="preserve"> على قراء‌ة من جر ، وهو معطوف على قوله : </w:t>
      </w:r>
      <w:r w:rsidRPr="00024BE2">
        <w:rPr>
          <w:rStyle w:val="libAieChar"/>
          <w:rFonts w:hint="cs"/>
          <w:rtl/>
        </w:rPr>
        <w:t>" بأكواب وأباريق "</w:t>
      </w:r>
      <w:r w:rsidRPr="00722DB8">
        <w:rPr>
          <w:rFonts w:hint="cs"/>
          <w:rtl/>
        </w:rPr>
        <w:t xml:space="preserve"> والمعنى مختلف ، إذ ليس المعنى يطوف عليهم ولدان مخلدون بحور عين ، قال الشاعر وهو النابغة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9"/>
        <w:gridCol w:w="3311"/>
      </w:tblGrid>
      <w:tr w:rsidR="00FE4DAA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FE4DAA" w:rsidRDefault="00FE4DAA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لم يبق إلا أسير غير منفلت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E4DAA" w:rsidRDefault="00FE4DAA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E4DAA" w:rsidRDefault="00FE4DAA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أو موثق في حبال القد مجنوب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والقول في مجرورة والجوار مشهور عندهم في الاعراب ، وقلب الحروف ببعضها إلى بعض والتأنيث وغير ذلك . فمن الاعراب ما ذكرنا في العطف ومن الصفات قوله : </w:t>
      </w:r>
      <w:r w:rsidRPr="00024BE2">
        <w:rPr>
          <w:rStyle w:val="libAieChar"/>
          <w:rFonts w:hint="cs"/>
          <w:rtl/>
        </w:rPr>
        <w:t>" عذاب يوم محيط "</w:t>
      </w:r>
      <w:r w:rsidRPr="00722DB8">
        <w:rPr>
          <w:rFonts w:hint="cs"/>
          <w:rtl/>
        </w:rPr>
        <w:t xml:space="preserve"> واليوم ليس بمحيط ، وإنما المحيط العذاب ، وكذلك قوله : </w:t>
      </w:r>
      <w:r w:rsidRPr="00024BE2">
        <w:rPr>
          <w:rStyle w:val="libAieChar"/>
          <w:rFonts w:hint="cs"/>
          <w:rtl/>
        </w:rPr>
        <w:t>" في يوم عاصف "</w:t>
      </w:r>
      <w:r w:rsidRPr="00722DB8">
        <w:rPr>
          <w:rFonts w:hint="cs"/>
          <w:rtl/>
        </w:rPr>
        <w:t xml:space="preserve"> واليوم ليس بعاصف وإنما العاصف الريح ، ومن قلب الحروف قوله : على الصلاة والسلام </w:t>
      </w:r>
      <w:r w:rsidRPr="00024BE2">
        <w:rPr>
          <w:rStyle w:val="libAieChar"/>
          <w:rFonts w:hint="cs"/>
          <w:rtl/>
        </w:rPr>
        <w:t>" ارجعن مأزورات غير مأجورات "</w:t>
      </w:r>
      <w:r w:rsidRPr="00722DB8">
        <w:rPr>
          <w:rFonts w:hint="cs"/>
          <w:rtl/>
        </w:rPr>
        <w:t xml:space="preserve"> والاصل موزورات ولكن أريد التآخى ، وكذلك قولهم : إنه لا يأتينا بالغدايا والعشايا . ومن التأنيث قوله : </w:t>
      </w:r>
      <w:r w:rsidRPr="00024BE2">
        <w:rPr>
          <w:rStyle w:val="libAieChar"/>
          <w:rFonts w:hint="cs"/>
          <w:rtl/>
        </w:rPr>
        <w:t>" فله عشر أمثالها "</w:t>
      </w:r>
      <w:r w:rsidRPr="00722DB8">
        <w:rPr>
          <w:rFonts w:hint="cs"/>
          <w:rtl/>
        </w:rPr>
        <w:t xml:space="preserve"> فحذفت التاء من عشر وهى مضافة إلى الامثال وهى مذكرة ، ولكن لما جاورت الامثال الضمير المؤنث أجرى عليها حكمه ، وكذلك قول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8"/>
        <w:gridCol w:w="268"/>
        <w:gridCol w:w="3286"/>
      </w:tblGrid>
      <w:tr w:rsidR="00FE4DAA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FE4DAA" w:rsidRDefault="00FE4DAA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لما أتى خبر الزبير تضعضعت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E4DAA" w:rsidRDefault="00FE4DAA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E4DAA" w:rsidRDefault="00FE4DAA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سور المدينة والجبال الخشع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963FE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وقولهم : ذهبت بعض أصابعه . ومما راعت العرب فيه الجوار قولهم : قامت هند ، فلم يجيزوا حذف التاء إذا لم يفصل بينهما ، فإن فصلوا بينهما أجازوا حذفها ، ولا فرق بينهما إلا المجاورة وعدم المجاورة ، ومن ذلك قولهم : قام زيد وعمرا كلمته استحسنوا النصب بفعل محذوف لمجاورة الجملة اسما قد عمل فيه الفعل ، ومن ذلك قلبهم الواو المجاورة للطرف همزة في قولهم أوائل ، كما لو وقعت طرفا ، وكذلك إذا بعدت عن الطرف لا تقلب طواويس ، وهذا موضع يحتمل أن يكتب فيه أوراق من الشواهد ، وقد جعل النحويون له بابا ورتبوا عليه مسائل ثم أصلوه بقولهم : جحر ضب خرب ، حتى اختلفوا في جواز جر التثنية والجمع ، فأجاز الاتباع فيهما جماعة من حذاقهم قياسا على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E963FE">
      <w:pPr>
        <w:pStyle w:val="libNormal0"/>
        <w:rPr>
          <w:rtl/>
        </w:rPr>
      </w:pPr>
      <w:r w:rsidRPr="00722DB8">
        <w:rPr>
          <w:rFonts w:hint="cs"/>
          <w:rtl/>
        </w:rPr>
        <w:lastRenderedPageBreak/>
        <w:t>المفرد المسموع ، ولو كان لا وجه في القياس بحال لاقتصروا فيه على المسموع فقط ، ويؤيد ماذكرناه أن الجر في الآية قد أجيز غيره ، وهو</w:t>
      </w:r>
      <w:r w:rsidR="00E963F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النصب والرفع ، والرفع والنصب غير قاطعين ولاظاهرين على أن حكم الرجلين المسح ، وكذلك الجر يجب أن يكون كالنصب والرفع في الحكم دون الاعراب . والوجه الثانى : أن يكون جر الارجل بجار محذوف تقديره : وافعلوا بأرجلكم غسلا وحذف الجار وإبقاء الجر جائز ، قال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6"/>
        <w:gridCol w:w="268"/>
        <w:gridCol w:w="3288"/>
      </w:tblGrid>
      <w:tr w:rsidR="00FE4DAA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FE4DAA" w:rsidRDefault="00FE4DAA" w:rsidP="00DF488A">
            <w:pPr>
              <w:pStyle w:val="libPoem"/>
            </w:pPr>
            <w:r>
              <w:rPr>
                <w:rFonts w:hint="cs"/>
                <w:rtl/>
                <w:lang w:bidi="fa-IR"/>
              </w:rPr>
              <w:t>مشائيم ليسوا مصلحين عشيرة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E4DAA" w:rsidRDefault="00FE4DAA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E4DAA" w:rsidRDefault="00FE4DAA" w:rsidP="00DF488A">
            <w:pPr>
              <w:pStyle w:val="libPoem"/>
            </w:pPr>
            <w:r>
              <w:rPr>
                <w:rFonts w:hint="cs"/>
                <w:rtl/>
                <w:lang w:bidi="fa-IR"/>
              </w:rPr>
              <w:t>ولا ناعب إلا ببين غرابها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D125F" w:rsidRDefault="009D125F" w:rsidP="0059453F">
      <w:pPr>
        <w:pStyle w:val="libNormal"/>
        <w:rPr>
          <w:rtl/>
        </w:rPr>
      </w:pPr>
      <w:r>
        <w:rPr>
          <w:rFonts w:hint="cs"/>
          <w:rtl/>
          <w:lang w:bidi="fa-IR"/>
        </w:rPr>
        <w:t>وقال زهير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9"/>
        <w:gridCol w:w="3305"/>
      </w:tblGrid>
      <w:tr w:rsidR="00FE4DAA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FE4DAA" w:rsidRDefault="00FE4DAA" w:rsidP="00DF488A">
            <w:pPr>
              <w:pStyle w:val="libPoem"/>
            </w:pPr>
            <w:r>
              <w:rPr>
                <w:rFonts w:hint="cs"/>
                <w:rtl/>
                <w:lang w:bidi="fa-IR"/>
              </w:rPr>
              <w:t>بدا لى أنى لست مدرك ما مضى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E4DAA" w:rsidRDefault="00FE4DAA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E4DAA" w:rsidRDefault="00FE4DAA" w:rsidP="00DF488A">
            <w:pPr>
              <w:pStyle w:val="libPoem"/>
            </w:pPr>
            <w:r>
              <w:rPr>
                <w:rFonts w:hint="cs"/>
                <w:rtl/>
                <w:lang w:bidi="fa-IR"/>
              </w:rPr>
              <w:t>ولا سابق شيئا إذا كان جائيا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فجر بتقدير الباء وليس بموضع ضرورة ، وقد أفردت لهذه المسألة كتابا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إلى الكعبين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مثل إلى المرافق . وفيه دليل على وجوب غسل الرجلين ؛ لان الممسوح ليس بمحدود ، والتحديد في المغسول الذى أريد بعضه وهو قوله : </w:t>
      </w:r>
      <w:r w:rsidRPr="00024BE2">
        <w:rPr>
          <w:rStyle w:val="libAieChar"/>
          <w:rFonts w:hint="cs"/>
          <w:rtl/>
        </w:rPr>
        <w:t>" وأيديكم إلى المرافق "</w:t>
      </w:r>
      <w:r w:rsidRPr="00722DB8">
        <w:rPr>
          <w:rFonts w:hint="cs"/>
          <w:rtl/>
        </w:rPr>
        <w:t xml:space="preserve"> ولم يحدد الوجه ؛ لان المراد جميعه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وأيديكم منه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منه في موضع نصب بامسحوا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ليجعل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اللام غير زائدة ، ومفعول يريد محذوف تقديره : ما يريد الله الرخصة في التيمم ليجعل عليكم حرجا ، وقيل : اللام زائدة وهذا ضعيف ؛ لان أن غير ملفوظ بها ، وإنما يصح أن يكون الفعل مفعولا ليريد بأن ، ومثله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ولكن يريد ليطهركم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يريد ذلك ليطهركم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يتعلق بيتم ، ويجوز أن يتعلق بالنعمة ، ويجوز أن يكون حالا من النعمة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ظرف لواثقكم ، ويجوز أن يكون حالا من الهاء المجرورة ، وأن يكون حالا من الميثاق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شهداء بالقسط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مثل قوله تعالى : </w:t>
      </w:r>
      <w:r w:rsidRPr="00024BE2">
        <w:rPr>
          <w:rStyle w:val="libAieChar"/>
          <w:rFonts w:hint="cs"/>
          <w:rtl/>
        </w:rPr>
        <w:t>" شهداء لله "</w:t>
      </w:r>
      <w:r w:rsidRPr="00722DB8">
        <w:rPr>
          <w:rFonts w:hint="cs"/>
          <w:rtl/>
        </w:rPr>
        <w:t xml:space="preserve"> وقد ذكرناه في النساء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هو أقرب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هو ضمير العدل ، وقد دل عليه اعدلوا ، وأقرب للتقوى قد ذكر في البقرة .</w:t>
      </w:r>
    </w:p>
    <w:p w:rsidR="00FE4DAA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وعد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وعد يتعدى إلى مفعولين يجوز الاقتصار على أحدهما والمفعول الاول هنا </w:t>
      </w:r>
      <w:r w:rsidRPr="00024BE2">
        <w:rPr>
          <w:rStyle w:val="libAieChar"/>
          <w:rFonts w:hint="cs"/>
          <w:rtl/>
        </w:rPr>
        <w:t>" الذين آمنوا "</w:t>
      </w:r>
      <w:r w:rsidRPr="00722DB8">
        <w:rPr>
          <w:rFonts w:hint="cs"/>
          <w:rtl/>
        </w:rPr>
        <w:t xml:space="preserve"> والثانى محذوف استغنى عنه بالجملة التى هى 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 مغفرة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ولا موضع لها من الاعراب ؛ لان وعد لا يعلق عن العمل كما تعلق ظننت وأخواتها .</w:t>
      </w:r>
    </w:p>
    <w:p w:rsidR="00FE4DAA" w:rsidRDefault="00FE4DA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نعمت الله عليكم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يتعلق بنعمة . ويجوز أن يكون حالا منها فيتعلق بمحذوف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ظرف للنعمة أيضا ، وإذا جعلت عليكم حالا جاز أن يعمل في إذ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يبسطوا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بأن يبسطوا ، وقد ذكرنا الخلاف في موضعه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منهم اثنى عشر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يجوز أن يتعلق منهم ببعثنا ، وأن يكون صفة لاثنى عشر تقدمت فصارت حالا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وعزرتموهم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يقرأ بالتشديد والتخفيف والمعنى واحد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قرضا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يجوز أن يكون مصدرا محذوف الزوائد ، والعامل فيه أقرضتم : أى إقراضا . ويجوز أن يكون القرض بمعنى المقرض فيكون مفعولا به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لاكفرن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جواب الشرط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كفر بعد ذلك منكم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من الضمير في لاكفرن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سواء السبيل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قد ذكر في البقرة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فيما نقضهم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الباء تتعلق ب‍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لعناهم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ولو تقدم الفعل لدخلت الفاء عليه ، وما زائدة أو بمعنى شئ ، وقد ذكر في النساء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وجعلنا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يتعدى إلى مفعولين بمعنى صيرنا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قاسية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المفعول الثانى وياؤه واو في الاصل ؛ لانه من القسوة ، ويقرأ </w:t>
      </w:r>
      <w:r w:rsidRPr="00024BE2">
        <w:rPr>
          <w:rStyle w:val="libAieChar"/>
          <w:rFonts w:hint="cs"/>
          <w:rtl/>
        </w:rPr>
        <w:t>" قسية "</w:t>
      </w:r>
      <w:r w:rsidRPr="00722DB8">
        <w:rPr>
          <w:rFonts w:hint="cs"/>
          <w:rtl/>
        </w:rPr>
        <w:t xml:space="preserve"> على فعيلة ، قلبت الواو ياء وأدغمت فيها ياء فعيل وفعيلة في لعناهم ، وأن يكون حالا من الضمير في قاسية ، ولا يجوز أن يكون حالا من هنا للمبالغة بمعنى فاعلة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يحرفون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مستأنف ، ويجوز أن يكون حالا من المفعول في لعناهم ، وأن يكون حالا من الضمير في قاسية ولا يجوز أن يكون حالا من القلوب ؛ لان الضمير في يحرفون لا يرجع إلى القلوب ، ويضعف أن يجعل حالا من الهاء والميم في قلوبهم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 مواضعه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قد ذكر في النساء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خائنة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على طائفة خائنة ، ويجوز أن تكون فاعلة هنا مصدرا كالعاقبة والعافية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صفة لخائنة ، ويقرأ </w:t>
      </w:r>
      <w:r w:rsidRPr="00024BE2">
        <w:rPr>
          <w:rStyle w:val="libAieChar"/>
          <w:rFonts w:hint="cs"/>
          <w:rtl/>
        </w:rPr>
        <w:t>" خيانة "</w:t>
      </w:r>
      <w:r w:rsidRPr="00722DB8">
        <w:rPr>
          <w:rFonts w:hint="cs"/>
          <w:rtl/>
        </w:rPr>
        <w:t xml:space="preserve"> وهى مصدر والياء منقلبة عن واو لقولهم يخون ، وفلان أخون من فلان ، وهو خوان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قليلا منهم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استثناء من خائنة ، ولو قرئ بالجر على البدل لكان مستقيما .</w:t>
      </w:r>
    </w:p>
    <w:p w:rsidR="00E963FE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الذين قالوا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من تتعلق بأخذنا تقديره : وأخدنا من الذين قالوا إنا نصارى ميثاقهم ، والكلام معطوف على قوله : </w:t>
      </w:r>
      <w:r w:rsidRPr="00024BE2">
        <w:rPr>
          <w:rStyle w:val="libAieChar"/>
          <w:rFonts w:hint="cs"/>
          <w:rtl/>
        </w:rPr>
        <w:t>" ولقد أخذ الله ميثاف بنى إسرائيل "</w:t>
      </w:r>
      <w:r w:rsidRPr="00722DB8">
        <w:rPr>
          <w:rFonts w:hint="cs"/>
          <w:rtl/>
        </w:rPr>
        <w:t xml:space="preserve"> والتقدير : وأخذنا من الذين قالوا إنا نصارى ميثاقهم ، ولا يجوز أن يكون التقدير : وأخذنا ميثاقهم ، من الذين قالوا إنا نصارى ؛ لان فيه إضمار قبل الذكر لفظا وتقديرا ، والياء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وأغرينا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من واو ، واشتقاقه من الغراء : وهو الذى يلصق به ، ويقال سهم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E4DAA" w:rsidRDefault="009D125F" w:rsidP="00E963FE">
      <w:pPr>
        <w:pStyle w:val="libNormal0"/>
        <w:rPr>
          <w:rStyle w:val="libNormalChar"/>
          <w:rtl/>
        </w:rPr>
      </w:pPr>
      <w:r w:rsidRPr="00722DB8">
        <w:rPr>
          <w:rFonts w:hint="cs"/>
          <w:rtl/>
        </w:rPr>
        <w:lastRenderedPageBreak/>
        <w:t xml:space="preserve">مغرو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ظرف لاغرينا أو حال من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العداوة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ولا يكون ظرفا للعداوة ؛ لان المصدر لا يعمل فيما قبله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إلى يوم القيامة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يتعلق بأغرينا أو بالبغضاء أو بالعداوة : أى تباغضوا إلى يوم القيامة .</w:t>
      </w:r>
      <w:r w:rsidR="00E963FE">
        <w:rPr>
          <w:rStyle w:val="libNormal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يبين لكم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حال من رسولنا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الكتاب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حال من الهاء محذوفة في يخفون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جاء‌كم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لاموضع 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يتعلق بجاء‌كم أو حال من نور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يهدى به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يجوز أن يكون حالا من رسولنا بدلا من يبين ، وأن يكون حالا من الضمير في يبين ، ويجوز أن يكون صفة لنور أو لكتاب ، والهاء في به تعود على من جعل يهدى حالا منه أو صفة له فلذلك أفرد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بمعنى الذى أو نكرة موصوفة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سبل السلام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المفعول الثانى ليهدى ، ويجوز أن يكون بدلا من رضوانه ، والرضوان بكسر الراء وضمها لغتان ، وقد قرئ بهما ، وسبلى بضم الباء والتسكين لغة وقد قرئ به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بإذنه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بسبب أمره المنزل على رسوله .</w:t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يملك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قل لهم ، ومن استفهام تقرير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يجوز أن يكون حالا متعلقا بيملك ، وأن يكون حالا من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شيئا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جميعا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المسيح وأمه ومن في الارض ، ويجوز أن يكون حالا من من وحدها ، ومن هاهنا عام سبقه خاص من جنسه ، وهو المسيح وأمه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يخلق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مستأنف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فلم يعذبكم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قل لهم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 أنتم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رد لقولهم : </w:t>
      </w:r>
      <w:r w:rsidRPr="00024BE2">
        <w:rPr>
          <w:rStyle w:val="libAieChar"/>
          <w:rFonts w:hint="cs"/>
          <w:rtl/>
        </w:rPr>
        <w:t>" نحن أبناء الله "</w:t>
      </w:r>
      <w:r w:rsidRPr="00722DB8">
        <w:rPr>
          <w:rFonts w:hint="cs"/>
          <w:rtl/>
        </w:rPr>
        <w:t xml:space="preserve"> وهو محكى بقل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فترة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من الضمير في يبين ، ويجوز أن يكون حالا من الضمير المجرور في لكم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الرسل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نعت لفترة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تقولوا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مخافة أن تقولوا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نذير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معطوف على لفظ بشير ، ويجوز في الكلام الرفع على موضع من بشير .</w:t>
      </w:r>
    </w:p>
    <w:p w:rsidR="00FE4DAA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نعمت الله عليكم إذ جعل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هو مثل قوله : </w:t>
      </w:r>
      <w:r w:rsidRPr="00024BE2">
        <w:rPr>
          <w:rStyle w:val="libAieChar"/>
          <w:rFonts w:hint="cs"/>
          <w:rtl/>
        </w:rPr>
        <w:t>" نعمة الله عليكم إذ هم قوم "</w:t>
      </w:r>
      <w:r w:rsidRPr="00722DB8">
        <w:rPr>
          <w:rFonts w:hint="cs"/>
          <w:rtl/>
        </w:rPr>
        <w:t xml:space="preserve"> وقد ذكر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أدباركم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الفاعل في ترتدوا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فتنقلبوا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يجوز أن يكون مجزوما عطفا على ترتدوا ، وأن يكون منصوبا على جواب النهى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فإنا داخلون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داخلوها ، فحذف المفعول لدلالة الكلام عليه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الذين يخافون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رفع صفة لرجلين ، ويخافون صلة الذين والواو العائد . ويقرأ بضم الياء على مالم يسم فاعله . وله معنيان : أحدهما :</w:t>
      </w:r>
    </w:p>
    <w:p w:rsidR="00FE4DAA" w:rsidRDefault="00FE4DA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FE4DAA" w:rsidRPr="00722DB8" w:rsidRDefault="009D125F" w:rsidP="00722DB8">
      <w:pPr>
        <w:pStyle w:val="libNormal0"/>
        <w:rPr>
          <w:rtl/>
        </w:rPr>
      </w:pPr>
      <w:r w:rsidRPr="00722DB8">
        <w:rPr>
          <w:rFonts w:hint="cs"/>
          <w:rtl/>
        </w:rPr>
        <w:lastRenderedPageBreak/>
        <w:t xml:space="preserve">هو من قولك ، خيف الرجل : أى خوف ، والثانى : أن يكون المعنى يخافهم غيرهم كقولك : فلان مخوف : أى يخافه الناس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أنعم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صفة أخرى لرجلين ، ويجوز أن يكون حالا ، وقد معه مقدرة ، وصاحب الحال رجلان أو الضمير في الذين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داموا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هو بدل من أبدا ؛ لان ما مصدرية تنوب عن الزمان ، وهو بدل بعض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هاهنا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ظرف ل‍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قاعدون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والاسم هنا وها للتنبيه مثل التى في قولك هذا وهؤلاء .</w:t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وأخى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موضعه وجهان : أحدهما : نصب عطفا على نفسى أو على اسم إن ، والثانى : رفع عطفا على الضمير في أملك : أى ولا يملك أخى إلا نفسه ، ويجوز أن يكون مبتدأ والخبر محذوف ، أى وأخى كذلك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وبين القوم الفاسقين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الاصل أن لا تكرر بين ، وقد تكرر توكيدا كقولك : المال بين زيد وبين عمرو ، وكررت هنا لئلا يعطف على الضمير من غير إعادة الجار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أربعين سنة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ظرف لمحرمة ، فالتحريم على هذا مقدر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يتيهون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الضمير المجرور ، وقيل : هى ظرف ليتيهون ، فالتحريم على هذا غير مؤقت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 تأس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ألف تأسا بدل من واو ؛ لانه من الاسى الذى هو الحزن ، وتثنيته أسوان ، ولا حجة في أسيت عليه لانكسار السين ، ويقال : رجل أسوان بالواو ، وقيل : هى من الياء يقال : رجل أسيان أيضا .</w:t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نبأ ابنى آدم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الهمزة في ابنى همزة وصل كما هى في الواحد ، فأما همزة أبناء في الجمع فهمزة قطع ؛ لانها حادثة للجمع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قربا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ظرف لنبأ أو حال منه ، ولا يكون ظرفا لاتل . وبالحق حال من الضمير في اتل : أى محقا أو صادقا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قربانا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هو في الاصل مصدر ، وقد وقع هنا موضع المفعول به ، والاصل إذ قربا قربانين ، لكنه لم يثن ؛ لان المصدر لا يثنى .</w:t>
      </w:r>
    </w:p>
    <w:p w:rsidR="00FE4DAA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وقال أبوعلى : تقديره إذ قرب كل واحد منهما قربانا كقوله : </w:t>
      </w:r>
      <w:r w:rsidRPr="00024BE2">
        <w:rPr>
          <w:rStyle w:val="libAieChar"/>
          <w:rFonts w:hint="cs"/>
          <w:rtl/>
        </w:rPr>
        <w:t>" فاجلدوهم ثمانين جلدة "</w:t>
      </w:r>
      <w:r w:rsidRPr="00722DB8">
        <w:rPr>
          <w:rFonts w:hint="cs"/>
          <w:rtl/>
        </w:rPr>
        <w:t xml:space="preserve"> أى كل واحد منهم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قال لاقتلنك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قال المردود عليه للمقبول منه ومفعول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يتقبل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محذوف : أى يتقبل من المتقين قرابينهم وأعمالهم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بإثمى وإثمك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: أى ترجع حاملا للاثمين .</w:t>
      </w:r>
    </w:p>
    <w:p w:rsidR="00FE4DAA" w:rsidRPr="00722DB8" w:rsidRDefault="00FE4DAA" w:rsidP="00722DB8">
      <w:pPr>
        <w:pStyle w:val="libNormal"/>
        <w:rPr>
          <w:rtl/>
        </w:rPr>
      </w:pPr>
      <w:r>
        <w:rPr>
          <w:rtl/>
        </w:rPr>
        <w:br w:type="page"/>
      </w:r>
      <w:r w:rsidR="009D125F" w:rsidRPr="00722DB8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فطوعت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الجمهور على تشديد الواو ، ويقرأ </w:t>
      </w:r>
      <w:r w:rsidR="009D125F" w:rsidRPr="00024BE2">
        <w:rPr>
          <w:rStyle w:val="libAieChar"/>
          <w:rFonts w:hint="cs"/>
          <w:rtl/>
        </w:rPr>
        <w:t>" طاوعت "</w:t>
      </w:r>
      <w:r w:rsidR="009D125F" w:rsidRPr="00722DB8">
        <w:rPr>
          <w:rFonts w:hint="cs"/>
          <w:rtl/>
        </w:rPr>
        <w:t xml:space="preserve"> بالالف والتخفيف وهما لغتان ، والمعنى : زينت وقال قوم : طاوعت تتعدى بغير لام ، وهذا خطأ ؛ لان التى تتعدى بغير اللام تتعدى إلى مفعول واحد وقد عداه هاهنا إلى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قتل أخيه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وقيل التقدير طاوعته نفسه على قتل أخيه فزاد اللام وحذف على .</w:t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كيف يوارى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كيف في موضع الحال من الضمير في يوارى ، والجملة في موضع نصب بيرى ، والسوأة يجوز تخفيف همزتها بإلقاء حركتها على الواو فتبقى سوأة أخيه ، ولاتقلب الواو ألفا لتحركها وانفتاح ما قبلها ؛ لان حركتها عارضة والالف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ويلتى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بدل من ياء المتكلم ، والمعنى : ياويله احضرى فهذا وقتك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فأوارى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معطوف على أكون ، وذكر بعضهم أنه يجوز أن ينتصب على جواب الاستفهام وليس بشئ ، إذ ليس المعنى أيكون منى عجز فمواراة ، ألا ترى أن قولك أين بيتك فأزورك ، معناه : لو عرفت لزرت ، وليس المعنى هنا لو عجزت لواريت .</w:t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أجل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من تتعلق ب‍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كتبنا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ولاتتعلق بالنادمين ؛ لانه يحسن الابتداء بكتبنا هنا ، والهاء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للشان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شرطية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بغير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الضمير في قتل : أى من قتل نفسا ظالما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فساد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معطوف على نفس ، وقرئ في الشاذ بالنصب : أى أو عمل فسادا ، أو أفسد فسادا : أى إفساد فوضعه موضع المصدر مثل العطاء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بعد ذلك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ظرف ل‍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مسرفون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ولا تمنع لام التوكيد ذلك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يحاربون ال له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أولياء الله فحذف المضاف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يقتلوا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خبر جزاء ، وكذلك المعطوف عليه ، وقد ترئ فيهن بالتخفيف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خلاف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الايدى والارجل : أى مختلفة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ينفوا من الارض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من الارض التى يريدون الاقامة بها فحذف الصفة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مبتدأ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 خزى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مبتدأ وخبر في موضع خبر ذلك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الدنيا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صفة خزى ، ويجوز أن يكون ظرفا له ويجوز أن يكون خزى خبر ذلك ولهم صفة مقدمة فتكون حالا ، ويجوز أن يكون في الدنيا ظرفا للاستقرار .</w:t>
      </w:r>
    </w:p>
    <w:p w:rsidR="00E963FE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الذين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استثناء من الذين يحاربون في موضع نصب ، وقيل يجوز أن يكون في موضع رفع بالابتداء ، والعائد عليه من الخبر محذوف : أى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الله غفور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لهم أو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رحيم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بهم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إليه الوسيلة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يجوز أن يتعلق إلى بابتغوا ،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E4DAA" w:rsidRDefault="009D125F" w:rsidP="00E963FE">
      <w:pPr>
        <w:pStyle w:val="libNormal0"/>
        <w:rPr>
          <w:rStyle w:val="libNormalChar"/>
          <w:rtl/>
        </w:rPr>
      </w:pPr>
      <w:r w:rsidRPr="00722DB8">
        <w:rPr>
          <w:rFonts w:hint="cs"/>
          <w:rtl/>
        </w:rPr>
        <w:lastRenderedPageBreak/>
        <w:t>وأن يتعلق بالوسيلة ؛ لان الوسيلة بمعنى المتوسل به فيعمل فيما قبله ، ويجوز أن يكون حالا ، أى الوسيلة كائنة إليه .</w:t>
      </w:r>
      <w:r w:rsidR="00E963FE">
        <w:rPr>
          <w:rStyle w:val="libNormal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عذاب يوم القيامة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العذاب اسم للتعذيب ، وله حكمه في العمل ، وأخرجت إضافته إلى يوم يوما عن الظرفية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والسارق والسارقة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مبتدأ . وفى الخبر وجهان : أحدهما : هو محذوف تقديره عند سيبويه : وفيما يتلى عليكم ، ولا يجوز أن يكون عنده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فاقطعوا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هو الخبر من أجل الفاء ، وإنما يجوز ذلك فيما إذا كان المبتدأ الذى وصلته بالفعل أو الظرف ؛ لانه يشبه الشرط والسارق ليس كذلك .</w:t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والثانى : الخبر فاقطعوا أيديهما ؛ لان الالف واللام في السارق بمنزلة الذى إذ لايراد به سارق بعينه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وأيديهما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بمعنى يديهما ؛ لان المقطوع من السارق والسارقة يميناهما فوضع الجمع موضع الاثنين ؛ لانه ليس في الانسان سوى يمين واحدة ، وما هذا سبيله يجعل الجمع فيه مكان الاثنين ، ويجوز أن يخرج على الاصل ، وقد جاء في بيت واحد ، قال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5"/>
        <w:gridCol w:w="268"/>
        <w:gridCol w:w="3299"/>
      </w:tblGrid>
      <w:tr w:rsidR="00FE4DAA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FE4DAA" w:rsidRDefault="00FE4DAA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ومهمهين فدفدين مرتين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E4DAA" w:rsidRDefault="00FE4DAA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E4DAA" w:rsidRDefault="00FE4DAA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ظهراهما مثل ظهور الترسين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4DAA" w:rsidRPr="00722DB8" w:rsidRDefault="00FE4DAA" w:rsidP="00722DB8">
      <w:pPr>
        <w:pStyle w:val="libNormal"/>
        <w:rPr>
          <w:rtl/>
        </w:rPr>
      </w:pPr>
      <w:r w:rsidRPr="00024BE2">
        <w:rPr>
          <w:rStyle w:val="libAieChar"/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جزاء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مفعول من أجله أو مصدر لفعل محذوف : أى جازاهما جزاء ، وكذلك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نكالا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722DB8">
        <w:rPr>
          <w:rFonts w:hint="cs"/>
          <w:rtl/>
        </w:rPr>
        <w:t xml:space="preserve"> .</w:t>
      </w:r>
    </w:p>
    <w:p w:rsidR="00FE4DAA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يحزنك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نهى ، والجيد فتح الياء وضم الزاى ، ويقرأ بضم الياء وكسر الزاى من أحزننى وهى لغة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الذين قالوا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نصب على الحال من الضمير في يسارعون ، أو من الذين يسارعون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بأفواههم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يتعلق بقالوا : أى قالوا بأفواههم آمنا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ولم تؤمن قلوبهم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الجملة حال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الذين هادوا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معطوف على قوله : </w:t>
      </w:r>
      <w:r w:rsidRPr="00024BE2">
        <w:rPr>
          <w:rStyle w:val="libAieChar"/>
          <w:rFonts w:hint="cs"/>
          <w:rtl/>
        </w:rPr>
        <w:t>" من الذين قالوا آمنا "</w:t>
      </w:r>
      <w:r w:rsidRPr="00722DB8">
        <w:rPr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سماعون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خبر مبتدإ محذوف : أى هم سماعون ، وقيل : سماعون مبتدأ ، ومن الذين هادوا خبره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للكذب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فيه وجهان : أحدهما : اللام زائدة تقديره سماعون الكذب . والثانى : ليست زائدة ، والمفعول محذوف ، والتقدير سماعون أخباركم للكذب . أى ليكذبوا عليكم فيها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سماعون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الثانية تكريرا للاولى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لقوم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متعلق به : أى لاجل قوم ، ويجوز أن تتعلق اللام في لقوم بالكذب ؛ لان سماعون الثانية مكررة ، والتقدير : ليكذبوا لقوم آخرين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يأتوك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جر صفة أخرى لقوم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يحرفون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فيه وجهان : أحدهما : هو مستأنف لا موضع له ، أو في موضع رفع خبر لمبتدإ محذوف : أى هم يحرفون .</w:t>
      </w:r>
    </w:p>
    <w:p w:rsidR="00FE4DAA" w:rsidRDefault="00FE4DA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lastRenderedPageBreak/>
        <w:t xml:space="preserve">والثانى : ليست بمستأنف بل هو صفة لسماعون : أى سماعون محرفون ، ويجوز أن يكون حالا من الضمير في سماعون ، ويجوز أن يكون صفة أخرى لقوم : أى محرفين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بعد مواضعه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مذكور في النساء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يقولون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مثل يحرفون ، ويجوز أن يكون حالا من الضمير في يحرفون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الله شيئا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التقدير : شيئا كائنا من أمر الله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سماعون للكذب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أى هم سماعون ، ومثله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أكالون للسحت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والسحت والسحت لغتان وقد قرئ بهما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فلن يضروك شيئا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المصدر : أى ضررا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وكيف يحكمونك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كيف في موضع نصب عل الحال من الضمير الفاعل في يحكمونك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وعندهم التوراة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جملة في موضع الحال ، والتوراة مبتدأ ، وعندهم الخبر ، ويجوز أن ترفع التوراة بالظرف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فيها حكم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، والعامل فيها مافى عند من معنى الفعل ، وحكم الله مبتدأ أو معمول الظرف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فيها هدى ونور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من التوراة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يحكم بها النبيون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جملة في الحال من الضمير المجرور فيها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للذين هادوا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اللام تتعلق بيحكم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والربانيون والاحبار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عطف على النبيون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بما استحفظوا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يجوز أن يكون بدلا من قوله بها في قوله : </w:t>
      </w:r>
      <w:r w:rsidRPr="00024BE2">
        <w:rPr>
          <w:rStyle w:val="libAieChar"/>
          <w:rFonts w:hint="cs"/>
          <w:rtl/>
        </w:rPr>
        <w:t>" يحكم بها "</w:t>
      </w:r>
      <w:r w:rsidRPr="00722DB8">
        <w:rPr>
          <w:rFonts w:hint="cs"/>
          <w:rtl/>
        </w:rPr>
        <w:t xml:space="preserve"> وقد أعاد الجار لطول الكلام وهو جائز أيضا وإن لم يطل ، وقيل الربانيون مرفوع بفعل محذوف ، والتقدير : ويحكم الربانيون والاحبار بما استحفظوا ، وقيل هو مفعول به : أى يحكمون بالتوراة بسبب استحفاظهم ذلك ، و </w:t>
      </w:r>
      <w:r w:rsidRPr="00024BE2">
        <w:rPr>
          <w:rStyle w:val="libAieChar"/>
          <w:rFonts w:hint="cs"/>
          <w:rtl/>
        </w:rPr>
        <w:t>" ما "</w:t>
      </w:r>
      <w:r w:rsidRPr="00722DB8">
        <w:rPr>
          <w:rFonts w:hint="cs"/>
          <w:rtl/>
        </w:rPr>
        <w:t xml:space="preserve"> بمعنى الذى : أى بما استحفظوه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كتاب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المحذوف أو من </w:t>
      </w:r>
      <w:r w:rsidRPr="00024BE2">
        <w:rPr>
          <w:rStyle w:val="libAieChar"/>
          <w:rFonts w:hint="cs"/>
          <w:rtl/>
        </w:rPr>
        <w:t>" ما "</w:t>
      </w:r>
      <w:r w:rsidRPr="00722DB8">
        <w:rPr>
          <w:rFonts w:hint="cs"/>
          <w:rtl/>
        </w:rPr>
        <w:t xml:space="preserve">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يتعلق ب‍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شهداء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.</w:t>
      </w:r>
    </w:p>
    <w:p w:rsidR="00E963FE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النفس بالنفس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بالنفس في موضع رفع خبر أن ، وفيه ضمير وأما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العين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إلى 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والسن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فيقرأ بالنصب عطفا على ما عملت فيه أن ، وبالرفع وفيه ثلاثة أوجه : أحدها : هو مبتدأ والمجرور خبره ، وقد عطف جملا على جملة . والثانى : أن المرفوع منها معطوف على الضمير في قوله بالنفس ، والمجررات على هذا أحوال مبينة للمعنى ؛ لان المرفوع على هذا فاعل للجار ، وجاز العطف من غير توكيد كقوله تعالى : </w:t>
      </w:r>
      <w:r w:rsidRPr="00024BE2">
        <w:rPr>
          <w:rStyle w:val="libAieChar"/>
          <w:rFonts w:hint="cs"/>
          <w:rtl/>
        </w:rPr>
        <w:t>" ما أشركنا ولا آباؤنا "</w:t>
      </w:r>
      <w:r w:rsidRPr="00722DB8">
        <w:rPr>
          <w:rFonts w:hint="cs"/>
          <w:rtl/>
        </w:rPr>
        <w:t xml:space="preserve"> . والثالث : أنها معطوفة على المعنى ؛ لان معنى كتبنا عليهم قلنا لهم النفس بالنفس ولا يجوز أن يكون معطوفا على أن وما عملت فيه ؛ لانها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FE4DAA" w:rsidRDefault="009D125F" w:rsidP="00E963FE">
      <w:pPr>
        <w:pStyle w:val="libNormal0"/>
        <w:rPr>
          <w:rtl/>
        </w:rPr>
      </w:pPr>
      <w:r w:rsidRPr="00722DB8">
        <w:rPr>
          <w:rFonts w:hint="cs"/>
          <w:rtl/>
        </w:rPr>
        <w:lastRenderedPageBreak/>
        <w:t xml:space="preserve">وما عملت فيه في موضع نصب . وأما 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والجروح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فيقرأ بالنصب حملا على النفس ، وبالرفع وفيه الاوجه الثلاثة ، ويجوز أن يكون مستأنفا : أى والجروح قصاص في شريعة محمد ، والهاء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للقصاص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فهو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كناية عن التصدق والهاء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للمتصدق .</w:t>
      </w:r>
    </w:p>
    <w:p w:rsidR="00FE4DAA" w:rsidRPr="00722DB8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مصدقا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الاول حال من عيسى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التوراة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</w:t>
      </w:r>
      <w:r w:rsidRPr="00024BE2">
        <w:rPr>
          <w:rStyle w:val="libAieChar"/>
          <w:rFonts w:hint="cs"/>
          <w:rtl/>
        </w:rPr>
        <w:t>" ما "</w:t>
      </w:r>
      <w:r w:rsidRPr="00722DB8">
        <w:rPr>
          <w:rFonts w:hint="cs"/>
          <w:rtl/>
        </w:rPr>
        <w:t xml:space="preserve"> أو من الضمير في الظرف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فيه هدى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جملة في موضع الحال من الانجيل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مصدقا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الثانى حال أخرى من الانجيل ، وقيل : من عيسى أيضا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وهدى وموعظة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الانجيل أيضا ، ويجوز أن يكون من عيسى : أى هاديا وواعظا أو ذا هدى وذا موعظة ، ويجوز أن يكون مفعولا من أجله : أى قفينا للهدى ، أو وآتيناه الانجيل للهدى . وقد قرئ في الشاذ بالرفع : أى وفى الانجيل هدى وموعظة وكرر الهدى توكيدا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وليحكم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يقرأ بسكون اللام والميم على الامر ، ويقرأ بكسر اللام وفتح الميم على أنها لام كى : أى وقفينا ليؤمنوا وليحكم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الكتاب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مصدقا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الضمير في قوله بالحق ، ولايكون حالا من الكتاب إذ لايكون حالان لعامل واحد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ومهيمنا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أيضا ، ومن الكتاب حال من </w:t>
      </w:r>
      <w:r w:rsidRPr="00024BE2">
        <w:rPr>
          <w:rStyle w:val="libAieChar"/>
          <w:rFonts w:hint="cs"/>
          <w:rtl/>
        </w:rPr>
        <w:t>" ما "</w:t>
      </w:r>
      <w:r w:rsidRPr="00722DB8">
        <w:rPr>
          <w:rFonts w:hint="cs"/>
          <w:rtl/>
        </w:rPr>
        <w:t xml:space="preserve"> أو من الضمير في الظرف ، والكتاب الثانى جنس ، وأصل مهيمن ميمن ؛ لانه مشتق من الامانة ؛ لان المهيمن الشاهد ، وليس في الكلام همن حتى تكون الهاء أصلا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عما جاء‌ك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: أى عادلا عما جاء‌ك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الضمير في </w:t>
      </w:r>
      <w:r w:rsidRPr="00024BE2">
        <w:rPr>
          <w:rStyle w:val="libAieChar"/>
          <w:rFonts w:hint="cs"/>
          <w:rtl/>
        </w:rPr>
        <w:t>" جاء‌ك "</w:t>
      </w:r>
      <w:r w:rsidRPr="00722DB8">
        <w:rPr>
          <w:rFonts w:hint="cs"/>
          <w:rtl/>
        </w:rPr>
        <w:t xml:space="preserve"> أو من </w:t>
      </w:r>
      <w:r w:rsidRPr="00024BE2">
        <w:rPr>
          <w:rStyle w:val="libAieChar"/>
          <w:rFonts w:hint="cs"/>
          <w:rtl/>
        </w:rPr>
        <w:t>" ما "</w:t>
      </w:r>
      <w:r w:rsidRPr="00722DB8"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لكل جعلنا منكم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لا يجوز أن يكون منكم صفة لكل ؛ لان ذلك يوجب الفصل بين الصفة والموصوف بالاجنبى الذى لا تشديد فيه للكلام ، ويوجب أيضا أن يفصل بين جعلنا وبين معمولها ، وهو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شرعة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وإنما يتعلق بمحذوف تقديره : أعنى ، وجعلنا هاهنا إن شئت جعلتها المتعدية إلى مفعول واحد ، وإن شئت جعلتها بمعنى صيرنا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ولكن ليبلوكم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اللام تتعلق بمحذوف تقديره : ولكن فرقكم ليبلوكم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مرجعكم جميعا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حال من الضمير المجرور .</w:t>
      </w:r>
    </w:p>
    <w:p w:rsidR="00FE4DAA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t>وفى العامل وجهان : أحدهما : المصدر المضاف ؛ لانه في تقدير : إليه ترجعون جميعا ، والضمير المجرور فاعل في المعنى أو قائم مقام الفاعل . والثانى : أن يعمل فيه الاستقرار الذى ارتفع به مرجعكم أو الضمير الذى في الجار .</w:t>
      </w:r>
    </w:p>
    <w:p w:rsidR="00FE4DAA" w:rsidRDefault="00FE4DA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FE4DAA" w:rsidRDefault="009D125F" w:rsidP="007022C2">
      <w:pPr>
        <w:pStyle w:val="libNormal"/>
        <w:rPr>
          <w:rtl/>
        </w:rPr>
      </w:pPr>
      <w:r w:rsidRPr="00F90812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 احكم بينهم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 أن وجهان : أحدهما : هى مصدرية ، والامر صلة لها . وفى موضعها ثلاثة أوجه : أحدها : نصب عطفا على الكتاب في قوله : </w:t>
      </w:r>
      <w:r w:rsidRPr="00024BE2">
        <w:rPr>
          <w:rStyle w:val="libAieChar"/>
          <w:rFonts w:hint="cs"/>
          <w:rtl/>
        </w:rPr>
        <w:t>" وأنزلنا إليك الكتاب "</w:t>
      </w:r>
      <w:r w:rsidRPr="00F90812">
        <w:rPr>
          <w:rFonts w:hint="cs"/>
          <w:rtl/>
        </w:rPr>
        <w:t xml:space="preserve"> أى وأنزلنا إليك الحكم . والثانى : جر عطفا على الحق : أى أنزلنا إليك بالحق وبالحكم ، ويجوز على هذا الوجه أن يكون نصبا لما حذف الجار . والثالث : أن يكون في موضع رفع تقديره : وأن احكم بينهم بما نزل الله أمرنا أو قولنا ، وقيل : أن بمعنى : أى ، وهو بعيد ؛ لان الواو تمنع من ذلك والمعنى يفسد ذلك ؛ لان أن التفسيرية ينبغى أن يسبقها قول يفسر بها ، ويمكن تصحيح هذا القول على أن يكون التقدير : وأمرناك ، ثم فسر هذا الامر باحكم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يفتنوك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فيه وجهان : أحدهما : هو بدل من ضمير المفعول بدل الاشتمال : أى احذرهم فتنتهم . والثانى : أن يكون مفعولا من أجله : أى مخافة أن يفتنوك .</w:t>
      </w:r>
    </w:p>
    <w:p w:rsidR="00DF488A" w:rsidRDefault="009D125F" w:rsidP="007022C2">
      <w:pPr>
        <w:pStyle w:val="libNormal"/>
        <w:rPr>
          <w:rtl/>
        </w:rPr>
      </w:pPr>
      <w:r w:rsidRPr="00F90812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أفحكم الجاهلية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يقرأ بضم الحاء وسكون الكاف وفتح الميم والناصب له يبغون ، ويقرأ بفتح الجميع ، وهو أيضا منصوب بيبغون : أى احكم حكم الجاهلية ، ويقرأ تبغون بالتاء على الخطاب ؛ لان قبله خطابا ، ويقرأ بضم الحاء وسكون الكاف وضم الميم على أنه مبتدأ ، والخبر يبغون ، والعائد محذوف : أى يبغونه وهو ضعيف ، وإنما جاء في الشعر إلا أنه ليس بضرورة في الشعر ، والمستشهد به على ذلك قول أبى النجم : </w:t>
      </w:r>
      <w:r w:rsidRPr="00F877A3">
        <w:rPr>
          <w:rStyle w:val="libPoemChar"/>
          <w:rFonts w:hint="cs"/>
          <w:rtl/>
        </w:rPr>
        <w:t>قد أصبحت أم الخيار تدعى * على ذنبا كله لم أصنع</w:t>
      </w:r>
      <w:r w:rsidRPr="00F90812">
        <w:rPr>
          <w:rFonts w:hint="cs"/>
          <w:rtl/>
        </w:rPr>
        <w:t xml:space="preserve"> ، فرفع كله ، ولو نصب لم يفسد الوزن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أحسن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مبتدأ وخبر ، وهو استفهام في معنى النفى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حكما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تمييز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لقوم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هو في المعنى عند قوم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يوقنون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وليس المعنى أن الحكم لهم ، وإنما المعنى أن الموقن يتدبر حكم الله فيحسن عنده ، ومثله </w:t>
      </w:r>
      <w:r w:rsidRPr="00024BE2">
        <w:rPr>
          <w:rStyle w:val="libAieChar"/>
          <w:rFonts w:hint="cs"/>
          <w:rtl/>
        </w:rPr>
        <w:t>" إن في ذلك لآية للمؤمنين ـ ولقوم يوقنون "</w:t>
      </w:r>
      <w:r w:rsidRPr="00F90812">
        <w:rPr>
          <w:rFonts w:hint="cs"/>
          <w:rtl/>
        </w:rPr>
        <w:t xml:space="preserve"> ونحو ذلك ، وقيل : هى على أصلها ، والمعنى : إن حكم الله للمؤمنين على الكافرين ، وكذلك الآية لهم : أى الحجة لهم .</w:t>
      </w:r>
    </w:p>
    <w:p w:rsidR="00E963FE" w:rsidRDefault="009D125F" w:rsidP="007022C2">
      <w:pPr>
        <w:pStyle w:val="libNormal"/>
        <w:rPr>
          <w:rtl/>
        </w:rPr>
      </w:pPr>
      <w:r w:rsidRPr="00F90812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بعضهم أولياء بعض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مبتدأ وخبر لاموضع له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فترى الذين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يجوز أن يكون من رؤية العين فيكون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يسارعون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 موضع الحال ، ويجوز أن يكون بمعنى تعرف فيكون يسارعون حالا أيضا ، ويجوز أن يكون من رؤية القلب المتعدية إلى مفعولين فيكون يسارعون المفعول الثانى ، وقرئ في الشاذ بالياء والفاعل الله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DF488A" w:rsidRDefault="009D125F" w:rsidP="00E963FE">
      <w:pPr>
        <w:pStyle w:val="libNormal0"/>
        <w:rPr>
          <w:rtl/>
        </w:rPr>
      </w:pPr>
      <w:r w:rsidRPr="00F90812">
        <w:rPr>
          <w:rFonts w:hint="cs"/>
          <w:rtl/>
        </w:rPr>
        <w:lastRenderedPageBreak/>
        <w:t xml:space="preserve">تعالى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يقولون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حال من ضمير الفاعل في يسارعون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دائرة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صفة غالبة لا يذكر معها الموصوف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يأتى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 موضع نصب خبر عسى ، وقيل هو في موضع رفع بدلا من اسم الله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فيصبحوا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معطوف على يأتى .</w:t>
      </w:r>
      <w:r w:rsidR="00E963FE">
        <w:rPr>
          <w:rStyle w:val="libNormalChar"/>
          <w:rFonts w:hint="cs"/>
          <w:rtl/>
        </w:rPr>
        <w:t xml:space="preserve"> </w:t>
      </w:r>
      <w:r w:rsidRPr="0059453F">
        <w:rPr>
          <w:rStyle w:val="libNormalChar"/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ويقول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يقرأ بالرفع من غير واو العطف وهو مستأنف ، ويقرأ بالواو كذلك ، ويقرأ بالواو والنصب ، وفى النصب أربعة أوجه : أحدها : أنه معطوف على يأتى حملا على المعنى ؛ لان معنى عسى الله أن يأتى وعسى أن يأتى الله واحد ، ولايجوز أن يكون معطوفا على لفظ أن يأتى ؛ لان أن يأتى خبر عسى ، والمعطوف عليه في حكمه ، فيفتقر إلى ضمير يرجع إلى إسم عسى ، ولا ضمير في قوله : </w:t>
      </w:r>
      <w:r w:rsidRPr="00024BE2">
        <w:rPr>
          <w:rStyle w:val="libAieChar"/>
          <w:rFonts w:hint="cs"/>
          <w:rtl/>
        </w:rPr>
        <w:t>" ويقول الذين آمنوا "</w:t>
      </w:r>
      <w:r w:rsidRPr="0059453F">
        <w:rPr>
          <w:rStyle w:val="libNormalChar"/>
          <w:rFonts w:hint="cs"/>
          <w:rtl/>
        </w:rPr>
        <w:t xml:space="preserve"> فيصير كقولك : عسى الله أن يقول الذين آمنوا . والثانى : أنه معطوف على لفظ يأتى على الوجه الذى جعل فيه بدلا ، فيكون داخلا في اسم عسى ، واستغنى عن خبرها بما تضمنه اسمها من الحدث ، والوجه الثالث : أن يعطف على لفظ يأتى وهو خبر ، ويقدر مع المعطوف ضمير محذوف تقديره : ويقول الذين آمنوا به ، والرابع أن يكون معطوفا على الفتح تقديره : فعسى الله أن يأتى بالفتح ، وبأن يقول الذين آمنوا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جهد أيمانهم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فيه وجهان : أحدهما : أنه حال وهو هنا معرفة ، والتقدير : وأقسموا بالله يجهدون جهد أيمانهم ، فالحال في الحقيقة مجتهدين ، ثم أقيم الفعل المضارع مقامه ، ثم أقيم المصدر مقام الفعل لدلالته عليه . والثانى : أنه مصدر يعمل فيه أقسموا ، وهو من معناه لامن لفظه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يرتد منكم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يقرأ بفتح الدال وتشديدها على الادغام ، وحرك الدال بالفتح لالتقاء الساكنين ، ويقرأ </w:t>
      </w:r>
      <w:r w:rsidRPr="00024BE2">
        <w:rPr>
          <w:rStyle w:val="libAieChar"/>
          <w:rFonts w:hint="cs"/>
          <w:rtl/>
        </w:rPr>
        <w:t>" يرتدد "</w:t>
      </w:r>
      <w:r w:rsidRPr="0059453F">
        <w:rPr>
          <w:rStyle w:val="libNormalChar"/>
          <w:rFonts w:hint="cs"/>
          <w:rtl/>
        </w:rPr>
        <w:t xml:space="preserve"> بفك الادغام والجزم على الاصل ، ومنكم في موضع الحال من ضمير الفاعل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يحبهم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 موضع جر صفة لقوم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ويحبونه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معطوف عليه ، ويجوز أن يكون حالا من الضمير المنصوب تقديره : وهم يحبونه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أذلة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أعزة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صفتان أيضا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يجاهدون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يجوز أن يكون صفة لقوم أيضا ، وجاء بغير واو كما جاء أذلة : وأعزة ، ويجوز أن يكون حالا من الضمير في أعزة : أى يعزون مجاهدين ، ويجوز أن يكون مستأنفا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يقيمون الصلاة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صفة للذين آمنوا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وهم راكعون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حال من الضمير في يؤتون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حزب الله هم الغالبون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قيل : هو خبر المبتدأ الذى هو من ولم يعد منه ضمير إليه ؛ لان الحزب هو من في المعنى فكأنه قال : فإنهم هم الغالبون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Default="009D125F" w:rsidP="00722DB8">
      <w:pPr>
        <w:pStyle w:val="libNormal"/>
        <w:rPr>
          <w:rtl/>
        </w:rPr>
      </w:pPr>
      <w:r w:rsidRPr="00722DB8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الذين أوتوا الكتاب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الحال من الذين الاولى ، أو من الفاعل في اتخذوا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والكفار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يقرأ بالجر عطفا على الذين المجرورة ، وبالنصب عطفا على الذين المنصوبة ، والمعنيان صحيحان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بأنهم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ذلك مبتدأ وما بعده الخبر : أى ذلك بسبب جهلهم : أى واقع بسبب جهلهم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هل تنقمون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يقرأ بإظهار اللام على الاصل ، وبإدغامها في التاء لقربها منها في المخرج ، ويقرأ </w:t>
      </w:r>
      <w:r w:rsidRPr="00024BE2">
        <w:rPr>
          <w:rStyle w:val="libAieChar"/>
          <w:rFonts w:hint="cs"/>
          <w:rtl/>
        </w:rPr>
        <w:t>" تنقمون "</w:t>
      </w:r>
      <w:r w:rsidRPr="00722DB8">
        <w:rPr>
          <w:rFonts w:hint="cs"/>
          <w:rtl/>
        </w:rPr>
        <w:t xml:space="preserve"> بكسر القاف وفتحها وهو مبنى على الماضى . وفيه لغتان : نقم ينقم ونقم ينقم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مفعول تنقمون الثانى ، ومابعد إلا هو المفعول الاول ، ولا يجوز أن يكون منا حالا من أن والفعل لامرين : أحدهما : تقدم الحال على إلا ، والثانى : تقدم الصلة على الموصول ، والتقدير : هل تكرهون منا إلا إيماننا . وأما 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 أكثركم فاسقون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ففى موضعه وجهان : أحدهما : أنه معطوف على أن آمنا ، والمعنى على هذا : إنكم كرهتم إيماننا وامتناعكم : أى كرهتم مخالفتنا إياكم ، وهذا كقولك للرجل : ماكرهت منى إلا أننى محبب إلى الناس وأنت مبغض وإن كان قد لايعترف بأنه مبغض ، والوجه الثانى : أنه معطوف على </w:t>
      </w:r>
      <w:r w:rsidRPr="00024BE2">
        <w:rPr>
          <w:rStyle w:val="libAieChar"/>
          <w:rFonts w:hint="cs"/>
          <w:rtl/>
        </w:rPr>
        <w:t>" ما "</w:t>
      </w:r>
      <w:r w:rsidRPr="00722DB8">
        <w:rPr>
          <w:rFonts w:hint="cs"/>
          <w:rtl/>
        </w:rPr>
        <w:t xml:space="preserve"> والتقدير : إلا أن آمنا بالله ، وبأن أكثركم فاسقون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مثوبة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منصوب على التمييز والمميز بشر . ويقرأ </w:t>
      </w:r>
      <w:r w:rsidRPr="00024BE2">
        <w:rPr>
          <w:rStyle w:val="libAieChar"/>
          <w:rFonts w:hint="cs"/>
          <w:rtl/>
        </w:rPr>
        <w:t>" مثوبة "</w:t>
      </w:r>
      <w:r w:rsidRPr="00722DB8">
        <w:rPr>
          <w:rFonts w:hint="cs"/>
          <w:rtl/>
        </w:rPr>
        <w:t xml:space="preserve"> بسكون الثاء وفتح الواو ، وقد ذكر في البقرة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صفة لمثوبة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لعنه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في موضع من ثلاثة أوجه : أحدها : هو في موضع جر بدلا من شر . والثانى : هو في موضع نصب بفعل دل عليه أنبئكم : أى أعرفكم من لعنه الله .  والثالث : هو في موضع رفع : أى هو من لعنه الله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وعبد الطاغوت </w:t>
      </w:r>
      <w:r w:rsidR="007022C2" w:rsidRPr="00980442">
        <w:rPr>
          <w:rStyle w:val="libAlaemChar"/>
          <w:rFonts w:eastAsiaTheme="minorHAnsi"/>
          <w:rtl/>
        </w:rPr>
        <w:t>)</w:t>
      </w:r>
      <w:r w:rsidRPr="00722DB8">
        <w:rPr>
          <w:rFonts w:hint="cs"/>
          <w:rtl/>
        </w:rPr>
        <w:t xml:space="preserve"> يقرأ بفتح العين والباء ، ونصب الطاغوت على أنه فعل معطوف على لعن ، ويقرأ بفتح العين وضم الباء ، وجر الطاغوت وعبد هنا اسم مثل يقظ وحدث ، وهو في معنى الجمع ، ومابعده مجرور بإضافته إليه ، وهو منصوب بجعل ، ويقرأ بضم العين والباء ونصب الدال وجر مابعده ، وهو جمع عبد مثل سقف وسقف ، أو عبيد مثل قتيل وقتل ، أو عابد مثل نازل ونزل ، أو عباد مثل كتاب وكتب ، فيكون جمع جمع مثل ثمار وثمر ، ويقرأ </w:t>
      </w:r>
      <w:r w:rsidRPr="00024BE2">
        <w:rPr>
          <w:rStyle w:val="libAieChar"/>
          <w:rFonts w:hint="cs"/>
          <w:rtl/>
        </w:rPr>
        <w:t>" عبد الطاغوت "</w:t>
      </w:r>
      <w:r w:rsidRPr="00722DB8">
        <w:rPr>
          <w:rFonts w:hint="cs"/>
          <w:rtl/>
        </w:rPr>
        <w:t xml:space="preserve"> بضم العين وفتح الباء وتشديدها مثل ضارب وضرب ، ويقرأ </w:t>
      </w:r>
      <w:r w:rsidRPr="00024BE2">
        <w:rPr>
          <w:rStyle w:val="libAieChar"/>
          <w:rFonts w:hint="cs"/>
          <w:rtl/>
        </w:rPr>
        <w:t>" عباد الطاغوت "</w:t>
      </w:r>
      <w:r w:rsidRPr="00722DB8">
        <w:rPr>
          <w:rFonts w:hint="cs"/>
          <w:rtl/>
        </w:rPr>
        <w:t xml:space="preserve"> مثل صائم وصوام : ويقرأ </w:t>
      </w:r>
      <w:r w:rsidRPr="00024BE2">
        <w:rPr>
          <w:rStyle w:val="libAieChar"/>
          <w:rFonts w:hint="cs"/>
          <w:rtl/>
        </w:rPr>
        <w:t>" عباد الطاغوت "</w:t>
      </w:r>
      <w:r w:rsidRPr="00722DB8">
        <w:rPr>
          <w:rFonts w:hint="cs"/>
          <w:rtl/>
        </w:rPr>
        <w:t xml:space="preserve"> وهو ظاهر مثل صائم</w:t>
      </w:r>
    </w:p>
    <w:p w:rsidR="002D315B" w:rsidRDefault="00DF488A" w:rsidP="002D315B">
      <w:pPr>
        <w:pStyle w:val="libNormal0"/>
        <w:rPr>
          <w:rtl/>
        </w:rPr>
      </w:pPr>
      <w:r>
        <w:rPr>
          <w:rtl/>
        </w:rPr>
        <w:br w:type="page"/>
      </w:r>
      <w:r w:rsidR="009D125F" w:rsidRPr="002D315B">
        <w:rPr>
          <w:rFonts w:hint="cs"/>
          <w:rtl/>
        </w:rPr>
        <w:lastRenderedPageBreak/>
        <w:t xml:space="preserve">وصيام ، ويقرأ </w:t>
      </w:r>
      <w:r w:rsidR="009D125F" w:rsidRPr="00024BE2">
        <w:rPr>
          <w:rStyle w:val="libAieChar"/>
          <w:rFonts w:hint="cs"/>
          <w:rtl/>
        </w:rPr>
        <w:t>" وعابد الطاغوت "</w:t>
      </w:r>
      <w:r w:rsidR="009D125F" w:rsidRPr="002D315B">
        <w:rPr>
          <w:rFonts w:hint="cs"/>
          <w:rtl/>
        </w:rPr>
        <w:t xml:space="preserve"> و </w:t>
      </w:r>
      <w:r w:rsidR="009D125F" w:rsidRPr="00024BE2">
        <w:rPr>
          <w:rStyle w:val="libAieChar"/>
          <w:rFonts w:hint="cs"/>
          <w:rtl/>
        </w:rPr>
        <w:t>" عبد الطاغوت "</w:t>
      </w:r>
      <w:r w:rsidR="009D125F" w:rsidRPr="002D315B">
        <w:rPr>
          <w:rFonts w:hint="cs"/>
          <w:rtl/>
        </w:rPr>
        <w:t xml:space="preserve"> على أنه صفة مثل حطم ، ويقرأ </w:t>
      </w:r>
      <w:r w:rsidR="009D125F" w:rsidRPr="00024BE2">
        <w:rPr>
          <w:rStyle w:val="libAieChar"/>
          <w:rFonts w:hint="cs"/>
          <w:rtl/>
        </w:rPr>
        <w:t>" وعبد الطاغوت "</w:t>
      </w:r>
      <w:r w:rsidR="009D125F" w:rsidRPr="002D315B">
        <w:rPr>
          <w:rFonts w:hint="cs"/>
          <w:rtl/>
        </w:rPr>
        <w:t xml:space="preserve"> على أنه فعل مالم يسم فاعله ، والطاغوت مرفوع ، ويقرأ </w:t>
      </w:r>
      <w:r w:rsidR="009D125F" w:rsidRPr="00024BE2">
        <w:rPr>
          <w:rStyle w:val="libAieChar"/>
          <w:rFonts w:hint="cs"/>
          <w:rtl/>
        </w:rPr>
        <w:t>" وعبد "</w:t>
      </w:r>
      <w:r w:rsidR="009D125F" w:rsidRPr="002D315B">
        <w:rPr>
          <w:rFonts w:hint="cs"/>
          <w:rtl/>
        </w:rPr>
        <w:t xml:space="preserve"> مثل ظرف : أى صار ذلك للطاغوت كالغريزى ، ويقرأ </w:t>
      </w:r>
      <w:r w:rsidR="009D125F" w:rsidRPr="00024BE2">
        <w:rPr>
          <w:rStyle w:val="libAieChar"/>
          <w:rFonts w:hint="cs"/>
          <w:rtl/>
        </w:rPr>
        <w:t>" وعبدوا "</w:t>
      </w:r>
      <w:r w:rsidR="009D125F" w:rsidRPr="002D315B">
        <w:rPr>
          <w:rFonts w:hint="cs"/>
          <w:rtl/>
        </w:rPr>
        <w:t xml:space="preserve"> على أنه فعل والواو فاعل ، والطاغوت نصب ، ويقرأ </w:t>
      </w:r>
      <w:r w:rsidR="009D125F" w:rsidRPr="00024BE2">
        <w:rPr>
          <w:rStyle w:val="libAieChar"/>
          <w:rFonts w:hint="cs"/>
          <w:rtl/>
        </w:rPr>
        <w:t>" وعبدة الطاغوت "</w:t>
      </w:r>
      <w:r w:rsidR="009D125F" w:rsidRPr="002D315B">
        <w:rPr>
          <w:rFonts w:hint="cs"/>
          <w:rtl/>
        </w:rPr>
        <w:t xml:space="preserve"> وهو جمع عابد مثل قاتل وقتلة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وقد دخلوا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في موضع الحال من الفاعل في قالوا ، أو من الفاعل في آمنا ،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بالكفر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في موضع الحال من الفاعل في دخلوا : أى دخلوا كفارا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وهم قد خرجوا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حال أخرى ، ويجوز أن يكون التقدير : وقد كانوا خرجوا به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وأكلهم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المصدر مضاف إلى الفاعل ،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السحت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مفعوله ، ومثله عن قولهم الاثم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ينفق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مستأنف ، ولايجوز أن يكون حالا من الهاء لشيئين : أحدهما أن الهاء مضاف إليها ، والثانى : أن الخبر يفصل بينهما ، ولا يجوز أن يكون حالا من اليدين إذ ليس فيها ضمير يعود إليهما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للحرب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يجوز أن يكون صفة لنار فيتعلق بمحذوف ، وأن يكون متعلقا بأوقدوا ،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فسادا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مفعول من أجله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لاكلوا من فوقهم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مفعول أكلوا محذوف ، ومن فوقهم نعت له تقديره : رزقا كائنا من فوقهم ، أو مأخوذا من فوقهم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ساء ما يعملون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ساء هنا بمعنى بئس ، وقد ذكر فيما تقدم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فما بلغت رسالته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يقرأ على الافراد ، وهو جنس في معنى الجمع وبالجمع ؛ لان جنس الرسالة مختلف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والصابئون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يقرأ بتحقيق الهمزة على الاصل ، وبحذفها وضم الباء والاصل على هذا صبا بالالف المبدلة من الهمزة ، ويقرأ بياء مضمومة ، ووجهه أنه أبدل الهمزة ياء لانكسار ماقبلها ، ولم يحذفها لتدل على أن أصلها حرف يثبت ، ويقرأ بالهمز والنصب عطفا على الذين ، وهو شاذ في الرواية صحيح في القياس ، وهو مثل الذى في البقرة ، والمشهور في القراء‌ة الرفع . وفيها أقوال : أحدها : قول سيبويه : وهو أن النية به التأخير بعد خبر إن ، وتقديره : </w:t>
      </w:r>
      <w:r w:rsidR="009D125F" w:rsidRPr="00024BE2">
        <w:rPr>
          <w:rStyle w:val="libAieChar"/>
          <w:rFonts w:hint="cs"/>
          <w:rtl/>
        </w:rPr>
        <w:t>" ولا هم يحزنون "</w:t>
      </w:r>
      <w:r w:rsidR="009D125F" w:rsidRPr="002D315B">
        <w:rPr>
          <w:rFonts w:hint="cs"/>
          <w:rtl/>
        </w:rPr>
        <w:t xml:space="preserve"> ، والصابئون كذلك ، فهو مبتدأ والخبر محذوف ، ومثله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9"/>
        <w:gridCol w:w="3312"/>
      </w:tblGrid>
      <w:tr w:rsidR="002D315B" w:rsidTr="008E7CAC">
        <w:trPr>
          <w:trHeight w:val="350"/>
        </w:trPr>
        <w:tc>
          <w:tcPr>
            <w:tcW w:w="3920" w:type="dxa"/>
            <w:shd w:val="clear" w:color="auto" w:fill="auto"/>
          </w:tcPr>
          <w:p w:rsidR="002D315B" w:rsidRDefault="002D315B" w:rsidP="008E7CAC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فإنى وقيار بها لغريب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D315B" w:rsidRDefault="002D315B" w:rsidP="008E7CA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D315B" w:rsidRDefault="002D315B" w:rsidP="008E7CAC">
            <w:pPr>
              <w:pStyle w:val="libPoem"/>
            </w:pPr>
            <w:r w:rsidRPr="002D315B">
              <w:rPr>
                <w:rFonts w:hint="cs"/>
                <w:rtl/>
              </w:rPr>
              <w:t>أى فإنى لغريب وقيار بها كذلك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E963FE" w:rsidRDefault="009D125F" w:rsidP="002D315B">
      <w:pPr>
        <w:pStyle w:val="libNormal"/>
        <w:rPr>
          <w:rtl/>
        </w:rPr>
      </w:pPr>
      <w:r w:rsidRPr="002D315B">
        <w:rPr>
          <w:rFonts w:hint="cs"/>
          <w:rtl/>
        </w:rPr>
        <w:lastRenderedPageBreak/>
        <w:t xml:space="preserve">والثانى : أنه معطوف على موضع إن كقولك : إن زيدا وعمرو قائمان ، وهذا خطأ ؛ لان خبر إن لم يتم ، وقائمان إن جعلته خبر إن لم يبق لعمرو وخبر ، وإن جعلته خبر عمرو لم يبق ؛ لان خبر ، ثم هو ممتنع من جهة المعنى ؛ لانك تخبر بالمثنى عن المفرد . فأما قوله تعالى : </w:t>
      </w:r>
      <w:r w:rsidRPr="00024BE2">
        <w:rPr>
          <w:rStyle w:val="libAieChar"/>
          <w:rFonts w:hint="cs"/>
          <w:rtl/>
        </w:rPr>
        <w:t>" إن الله وملائكته يصلون على النبى "</w:t>
      </w:r>
      <w:r w:rsidRPr="002D315B">
        <w:rPr>
          <w:rFonts w:hint="cs"/>
          <w:rtl/>
        </w:rPr>
        <w:t xml:space="preserve"> على قراء‌ة من رفع ملائكته فخبر إن محذوف تقديره : إن الله يصلى ، وأغنى عنه خبر الثانى ، وكذلك لو قلت : إن عمرا وزيد قائم ، فرفعت زيدا جاز على أن يكون مبتدأ وقائم خبره أو خبر إن . والقول الثالث : أن الصابئون معطوف على الفاعل في هادوا . وهذا فاسد لوجهين : أحدهما : أنه يوجب كون الصابئين هودا وليس كذلك . والثانى : أن الضمير لم يؤكد . والقول الرابع : أن يكون خبر الصابئين محذوفا من غير ان ينوى به التأخير ، وهو ضعيف أيضا لما فيه من لزوم الحذف والفصل . والقول الخامس : أن إن بمعنى نعم ، فما بعدها في موضع رفع ، فالصابئون كذلك . والسادس : أن الصابئون في موضع نصب ، ولكنه جاء على لغة بلحرث الذين يجعلون التثنية بالالف على كل حال ، والجمع بالواو على كل حال وهو بعيد . والقول السابع : أن بجعل النون حرف الاعراب . فإن قيل : فأبو على إنما أجاز ذلك مع الياء لا مع الواو . قيل : قد أجازه غيره والقياس لا يدفعه ، فأما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النصارى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فالجيد أن يكون في موضع نصب على القياس المطرد ولا ضرورة تدعو إلى غيره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فريقا كذبوا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فريقا الاول مفعول كذبوا ، والثانى مفعول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يقتلون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وكذبوا جواب كلما ، ويقتلون بمعنى قتلوا ، وإنما جاء كذلك لتتوافق رء‌وس الآى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لاتكون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يقرأ بالنصب على أن أن الناصبة للفعل ، وحسبوا بمعنى الشك ، ويقرأ بالرفع على أن أن المخففة من الثقيلة وخبرها محذوف </w:t>
      </w:r>
      <w:r w:rsidRPr="00D57F65">
        <w:rPr>
          <w:rStyle w:val="libFootnotenumChar"/>
          <w:rFonts w:hint="cs"/>
          <w:rtl/>
        </w:rPr>
        <w:t>(1)</w:t>
      </w:r>
      <w:r w:rsidRPr="002D315B">
        <w:rPr>
          <w:rFonts w:hint="cs"/>
          <w:rtl/>
        </w:rPr>
        <w:t xml:space="preserve"> وجاز ذلك لما فصلت </w:t>
      </w:r>
      <w:r w:rsidRPr="00024BE2">
        <w:rPr>
          <w:rStyle w:val="libAieChar"/>
          <w:rFonts w:hint="cs"/>
          <w:rtl/>
        </w:rPr>
        <w:t>" لا "</w:t>
      </w:r>
      <w:r w:rsidRPr="002D315B">
        <w:rPr>
          <w:rFonts w:hint="cs"/>
          <w:rtl/>
        </w:rPr>
        <w:t xml:space="preserve"> بينها وبين الفعل، وحسبوا على هذا بمعنى علموا، وقد جاء الوجهان فيها، ولايجوز أن تكون المخففة من الثقيلة مع أفعال الشك والطبع، ولا الناصبة للفعل مع علمت وماكان في معناها ، وكان هنا التامة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فعموا وصموا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هذا هو المشهور ، ويقرأ بضم العين والصاد وهو من باب زكم وأزكمه الله ، ولا يقال عميته وصممته ، وإنما جاء بغير همزة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D125F" w:rsidRDefault="009D125F" w:rsidP="00E963FE">
      <w:pPr>
        <w:pStyle w:val="libNormal0"/>
        <w:rPr>
          <w:rtl/>
        </w:rPr>
      </w:pPr>
      <w:r w:rsidRPr="002D315B">
        <w:rPr>
          <w:rFonts w:hint="cs"/>
          <w:rtl/>
        </w:rPr>
        <w:lastRenderedPageBreak/>
        <w:t xml:space="preserve">فيما لم يسم فاعله وهو قليل ، واللغة الفاشية أعمى وأصم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كثير منهم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هو خبر مبتدإ محذوف : أى العمى والصم كثير ، وقيل : هو بدل من ضمير الفاعل في صموا ، وقيل : هو مبتدأ والجملة قبله خبر عنه : أى كثير منهم </w:t>
      </w:r>
    </w:p>
    <w:p w:rsidR="009D125F" w:rsidRDefault="009D125F" w:rsidP="00DF488A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</w:t>
      </w:r>
    </w:p>
    <w:p w:rsidR="00DF488A" w:rsidRDefault="009D125F" w:rsidP="00D57F65">
      <w:pPr>
        <w:pStyle w:val="libFootnote"/>
        <w:rPr>
          <w:rtl/>
          <w:lang w:bidi="fa-IR"/>
        </w:rPr>
      </w:pPr>
      <w:r>
        <w:rPr>
          <w:rFonts w:hint="cs"/>
          <w:rtl/>
          <w:lang w:bidi="fa-IR"/>
        </w:rPr>
        <w:t>(1) ( قوله وخبرها محذوف ) كذا بالنسخ التى بأيدينا ، وصوابه أن يقول : واسمها محذوف كما لايخفى اه‍ مصححه . (*)</w:t>
      </w:r>
    </w:p>
    <w:p w:rsidR="00DF488A" w:rsidRPr="008A07BC" w:rsidRDefault="00DF488A" w:rsidP="008A07BC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p w:rsidR="00DF488A" w:rsidRPr="002D315B" w:rsidRDefault="009D125F" w:rsidP="002D315B">
      <w:pPr>
        <w:pStyle w:val="libNormal0"/>
        <w:rPr>
          <w:rtl/>
        </w:rPr>
      </w:pPr>
      <w:r w:rsidRPr="002D315B">
        <w:rPr>
          <w:rFonts w:hint="cs"/>
          <w:rtl/>
        </w:rPr>
        <w:lastRenderedPageBreak/>
        <w:t xml:space="preserve">عموا وهو ضعيف ؛ لان الفعل قد وقع في موضعه فلا ينوى به غيره ، وقيل الواو علامة جمع لا اسم ، وكثير فاعل صموا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ثالث ثلاثة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أى أحد ثلاثة ، ولا يجوز في مثل هذا إلا الاضافة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 من إله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من زائدة وإله في موضع مبتدأ ، والخبر محذوف : أى وما للخلق إله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بدل من إله ، ولو قرئ بالجر بدلا من لفظ إله كان جائزا في العربية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ليمسن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جواب قسم محذوف وسد مسد جواب الشرط الذى هو وإن لم ينتهوا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الحال ، إما من الذين ، أو من ضمير الفاعل في كفروا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خلت من قبله الرسل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رفع صفة لرسول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كانا يأكلان الطعام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لا موضع له من الاعراب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أنى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بمعنى كيف في موضع الحال ، والعامل فيها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يؤفكون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ولايعمل فيها نظرا ؛ لان الاستفهام لا يعمل فيه ما قبله .</w:t>
      </w:r>
    </w:p>
    <w:p w:rsidR="00DF488A" w:rsidRPr="002D315B" w:rsidRDefault="009D125F" w:rsidP="002D315B">
      <w:pPr>
        <w:pStyle w:val="libNormal"/>
        <w:rPr>
          <w:rtl/>
        </w:rPr>
      </w:pPr>
      <w:r w:rsidRPr="002D315B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مالا يملك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يجوز أن تكون </w:t>
      </w:r>
      <w:r w:rsidRPr="00024BE2">
        <w:rPr>
          <w:rStyle w:val="libAieChar"/>
          <w:rFonts w:hint="cs"/>
          <w:rtl/>
        </w:rPr>
        <w:t>" ما "</w:t>
      </w:r>
      <w:r w:rsidRPr="002D315B">
        <w:rPr>
          <w:rFonts w:hint="cs"/>
          <w:rtl/>
        </w:rPr>
        <w:t xml:space="preserve"> نكرة موصوفة ، وأن تكون بمعنى الذى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تغلوا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فعل لازم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وغير الحق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صفة لمصدر محذوف : أى غلوا غير الحق ، ويجوز أن يكون حالا من ضمير الفاعل : أى لاتغلوا مجاوزين الحق .</w:t>
      </w:r>
    </w:p>
    <w:p w:rsidR="00DF488A" w:rsidRDefault="009D125F" w:rsidP="002D315B">
      <w:pPr>
        <w:pStyle w:val="libNormal"/>
        <w:rPr>
          <w:rtl/>
        </w:rPr>
      </w:pPr>
      <w:r w:rsidRPr="002D315B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بنى إسرائيل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الحال من الذين كفروا أو من ضمير الفاعل في كفروا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لسان داود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متعلق بلعن كقولك : جاء زيد على الفرس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بما عصوا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قد تقدم ذكره في غير موضع ، وكذلك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لبئس ما كانوا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لبئس ماقدمت لهم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سخط الله عليهم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أن والفعل في تقدير مصدر مرفوع خبر ابتداء محذوف : أى هو سخط الله ، وقيل : في موضع نصب بدلا من </w:t>
      </w:r>
      <w:r w:rsidRPr="00024BE2">
        <w:rPr>
          <w:rStyle w:val="libAieChar"/>
          <w:rFonts w:hint="cs"/>
          <w:rtl/>
        </w:rPr>
        <w:t>" ما "</w:t>
      </w:r>
      <w:r w:rsidRPr="002D315B">
        <w:rPr>
          <w:rFonts w:hint="cs"/>
          <w:rtl/>
        </w:rPr>
        <w:t xml:space="preserve"> أى بئس شيئا سخط الله عليهم ، وقيل : هو في موضع جر بلام محذوفة ، أى ؛ لان سخط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عداوة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تمييز ، والعامل فيه أشد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للذين آمنوا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متعلق بالمصدر أو نعت 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اليهود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المفعول الثانى لتجد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مبتدأ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بأن منهم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الخبر : أى ذلك كائن بهذه الصفة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وإذا سمعوا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الواو هاهنا عطفت إذا على خبر أن ، وهو قوله : </w:t>
      </w:r>
      <w:r w:rsidRPr="00024BE2">
        <w:rPr>
          <w:rStyle w:val="libAieChar"/>
          <w:rFonts w:hint="cs"/>
          <w:rtl/>
        </w:rPr>
        <w:t>" لا يستكبرون "</w:t>
      </w:r>
      <w:r w:rsidRPr="002D315B">
        <w:rPr>
          <w:rFonts w:hint="cs"/>
          <w:rtl/>
        </w:rPr>
        <w:t xml:space="preserve"> فصار الكلام داخلا في صلة أن وإذا في موضع نصب ب‍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ترى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وإذا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Pr="002D315B" w:rsidRDefault="009D125F" w:rsidP="002D315B">
      <w:pPr>
        <w:pStyle w:val="libNormal0"/>
        <w:rPr>
          <w:rtl/>
        </w:rPr>
      </w:pPr>
      <w:r w:rsidRPr="002D315B">
        <w:rPr>
          <w:rFonts w:hint="cs"/>
          <w:rtl/>
        </w:rPr>
        <w:lastRenderedPageBreak/>
        <w:t xml:space="preserve">وجوابها في موضع رفع عطفا على خبر أن الثانية ، ويجوز أن يكون مستأنفا في اللفظ ، وإن كان له تعلق بما قبله في المعنى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تفيض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نصب على الحال ؛ لان ترى من رؤية العين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الدمع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فيه وجهان : أحدهما : أن من لابتداء الغاية : أى فيضها من كثرة الدمع . والثانى : أن يكون حالا ، والتقدير : تفيض مملوء‌ة من الدمع ، وأما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مما عرفوا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فمن لابتداء الغاية ومعناها : من أجل الذى عرفوه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حال من العائد المحذوف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يقولون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حال من ضمير الفاعل في عرفوا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 لنا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ما في موضع رفع بالابتداء ، ولنا الخبر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نؤمن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حال من الضمير في الخبر ، والعامل فيه الجار : أى مالنا غير مؤمنين ، كما تقول : مالك قائما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 جاء‌نا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يجوز أن يكون في موضع جر : أى وبما جاء‌نا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حال من ضمير الفاعل ، ويجوز أن تكون لابتداء الغاية : أى ولما جاء‌نا من عند الله ، ويجوز أن يكون مبتدأ ومن الحق الخبر ، والجملة في موضع الحال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ونطمع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يجوز أن يكون معطوفا على نؤمن : أى ومالنا لانطمع ، ويجوز أن يكون التقدير : ونحن نطمع ، فتكون الجملة حالا من ضمير الفاعل في نؤمن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يدخلنا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أى في أن يدخلنا ، فهو في موضع نصب أو جر على الخلاف بين الخليل وسيبويه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حلالا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فيه ثلاثة أوجه : أحدها : هو مفعول كلوا ، فعلى هذا يكون مما في موضع الحال ؛ لانه صفة للنكرة قدمت عليها ، ويجوز أن تكون </w:t>
      </w:r>
      <w:r w:rsidRPr="00024BE2">
        <w:rPr>
          <w:rStyle w:val="libAieChar"/>
          <w:rFonts w:hint="cs"/>
          <w:rtl/>
        </w:rPr>
        <w:t>" من "</w:t>
      </w:r>
      <w:r w:rsidRPr="002D315B">
        <w:rPr>
          <w:rFonts w:hint="cs"/>
          <w:rtl/>
        </w:rPr>
        <w:t xml:space="preserve"> لابتداء غاية الاكل ، فتكون متعلقة بكلوا كقولك : أكلت من الخبز رغيفا إذا لم ترد الصفة . </w:t>
      </w:r>
    </w:p>
    <w:p w:rsidR="00DF488A" w:rsidRPr="002D315B" w:rsidRDefault="009D125F" w:rsidP="002D315B">
      <w:pPr>
        <w:pStyle w:val="libNormal"/>
        <w:rPr>
          <w:rtl/>
        </w:rPr>
      </w:pPr>
      <w:r w:rsidRPr="002D315B">
        <w:rPr>
          <w:rFonts w:hint="cs"/>
          <w:rtl/>
        </w:rPr>
        <w:t xml:space="preserve">والوجه الثانى : أن يكون حالا من </w:t>
      </w:r>
      <w:r w:rsidRPr="00024BE2">
        <w:rPr>
          <w:rStyle w:val="libAieChar"/>
          <w:rFonts w:hint="cs"/>
          <w:rtl/>
        </w:rPr>
        <w:t>" ما "</w:t>
      </w:r>
      <w:r w:rsidRPr="002D315B">
        <w:rPr>
          <w:rFonts w:hint="cs"/>
          <w:rtl/>
        </w:rPr>
        <w:t xml:space="preserve"> ؛ لانها بمعنى الذى ، ويجوز أن يكون حالا من العائد المحذوف فيكون العامل رزق . والثالث : أن يكون صفة لمصدر محذوف : أى أكلا حلالا ، ولايجوز أن ينصب حلالا برزق على أنه مفعوله ؛ لان ذلك يمنع من أن يعود إلى </w:t>
      </w:r>
      <w:r w:rsidRPr="00024BE2">
        <w:rPr>
          <w:rStyle w:val="libAieChar"/>
          <w:rFonts w:hint="cs"/>
          <w:rtl/>
        </w:rPr>
        <w:t>" ما "</w:t>
      </w:r>
      <w:r w:rsidRPr="002D315B">
        <w:rPr>
          <w:rFonts w:hint="cs"/>
          <w:rtl/>
        </w:rPr>
        <w:t xml:space="preserve"> ضمير .</w:t>
      </w:r>
    </w:p>
    <w:p w:rsidR="00DF488A" w:rsidRDefault="009D125F" w:rsidP="002D315B">
      <w:pPr>
        <w:pStyle w:val="libNormal"/>
        <w:rPr>
          <w:rtl/>
        </w:rPr>
      </w:pPr>
      <w:r w:rsidRPr="002D315B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باللغو في أيمانكم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فيه ثلاثة أوجه : أحدها أن تكون متعلقة بنفس اللغو ؛ لانك تقول : لغا في يمينه ، وهذا مصدر بالالف واللام يعمل ولكن معدى بحرف الجر . والثانى : أن تكون حالا من اللغو : أى باللغو كائنا أو واقعا في أيمانكم . والثالث : أن يتعلق في بيؤاخذكم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عقدتم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يقرأ بتخفيف القاف وهو الاصل ، وعقد اليمين هو قصد الالتزام بها ، ويقرأ بتشديدها وذلك لتوكيد اليمين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Default="009D125F" w:rsidP="002D315B">
      <w:pPr>
        <w:pStyle w:val="libNormal0"/>
        <w:rPr>
          <w:rtl/>
        </w:rPr>
      </w:pPr>
      <w:r w:rsidRPr="002D315B">
        <w:rPr>
          <w:rFonts w:hint="cs"/>
          <w:rtl/>
        </w:rPr>
        <w:lastRenderedPageBreak/>
        <w:t xml:space="preserve">كقوله : </w:t>
      </w:r>
      <w:r w:rsidRPr="00024BE2">
        <w:rPr>
          <w:rStyle w:val="libAieChar"/>
          <w:rFonts w:hint="cs"/>
          <w:rtl/>
        </w:rPr>
        <w:t>" والله الذى لا إله إلا هو "</w:t>
      </w:r>
      <w:r w:rsidRPr="002D315B">
        <w:rPr>
          <w:rFonts w:hint="cs"/>
          <w:rtl/>
        </w:rPr>
        <w:t xml:space="preserve"> ونحوه ، وقيل التشديد يدل على تأكيد العزم بالالتزام بها ، وقيل إنما شدد لكثرة الحالفين وكثرة الايمان ، وقيل : التشديد عوض من الالف في عاقد ، ولايجوز أن يكون التشديد لتكرير اليمين ؛ لان الكفارة تجب وإن لم تكرر ، ويقرأ </w:t>
      </w:r>
      <w:r w:rsidRPr="00024BE2">
        <w:rPr>
          <w:rStyle w:val="libAieChar"/>
          <w:rFonts w:hint="cs"/>
          <w:rtl/>
        </w:rPr>
        <w:t>" عاقدتم "</w:t>
      </w:r>
      <w:r w:rsidRPr="002D315B">
        <w:rPr>
          <w:rFonts w:hint="cs"/>
          <w:rtl/>
        </w:rPr>
        <w:t xml:space="preserve"> بالالف ، وهى بمعنى عقدتم كقولك : قاطعته وقطعته من الهجران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فكفارته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الهاء ضمير العقد ، وقد تقدم الفعل الدال عليه ، وقيل : تعود على اليمين بالمعنى ؛ لان الحالف واليمين بمعنى واحد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إطعام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مصدر مضاف إلى المفعول به ، والجيد أن يقدر بفعل قد سمى فاعله ؛ لان ماقبله ومابعده خطاب ، ف‍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عشرة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على هذا في موضع نصب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أوسط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صفة لمفعول محذوف تقديره : إن تطعموا عشرة مساكين طعاما أو قوتا من أوسط : أى متوسطا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ماتطعمون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أى الذى تطعمون منه أو تطعمونه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كسوتهم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معطوف على إطعام ، ويقرأ شاذا </w:t>
      </w:r>
      <w:r w:rsidRPr="00024BE2">
        <w:rPr>
          <w:rStyle w:val="libAieChar"/>
          <w:rFonts w:hint="cs"/>
          <w:rtl/>
        </w:rPr>
        <w:t>" أو كاسوتهم "</w:t>
      </w:r>
      <w:r w:rsidRPr="002D315B">
        <w:rPr>
          <w:rFonts w:hint="cs"/>
          <w:rtl/>
        </w:rPr>
        <w:t xml:space="preserve"> فالكاف في موضع رفع : أى أو مثل أسوة أهليكم في الكسوة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أوتحرير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معطوف على إطعام وهو مصدر مضاف إلى المفعول أيضا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حلفتم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العامل في إذا كفارة إيمانكم ؛ لان المعنى ذلك يكفر أيمانكم وقت حلفكم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كذلك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الكاف صفة مصدر محذوف أى يبين لكم آياته تبيينا مثل ذلك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رجس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إنما أفرد ؛ لان التقدير إنما عمل هذه الاشياء رجس ، ويجوز أن يكون خبرا عن الخمر وإخبار المعطوفات محذوف لدلالة خبر الاول عليها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عمل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صفة لرجس أن خبر ثان ، والهاء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اجتنبوه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ترجع إلى الفعل أو إلى الرجس والتقدير رجس من جنس عمل الشيطان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الخمر والميسر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متعلقة بيوقع ، وهى بمعنى السبب : أى بسبب شرب الخمر وفعل الميسر ، ويجور أن تتعلق في بالعداوة ، أو بالبغضاء : أى أن تتعادوا ، وأن تتباغضوا بسبب الشرب ، وهو على هذا مصدر بالالف واللام معمل ، والهمزة في البغضاء للتأنيث وليس مؤنث أفعل ، إذ ليس مذكر البغضاء أبغض وهو مثل البأساء والضراء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فهل أنتم منتهون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لفظه استفهام ، ومعناه الامر : أى انتهوا ، لكن الاستفهام عقيب ذكر هذه المعايب أبلغ من الامر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مااتقوا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العامل في إذا معنى : ليس على الذين آمنوا وعملوا الصالحات جناح : أى لايأثمون إذا مااتقوا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الصيد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جر صفة لشئ ، ومن لبيان الجنس ،</w:t>
      </w:r>
    </w:p>
    <w:p w:rsidR="00DF488A" w:rsidRDefault="00DF488A" w:rsidP="002D315B">
      <w:pPr>
        <w:pStyle w:val="libNormal0"/>
        <w:rPr>
          <w:rtl/>
        </w:rPr>
      </w:pPr>
      <w:r>
        <w:rPr>
          <w:rtl/>
        </w:rPr>
        <w:br w:type="page"/>
      </w:r>
      <w:r w:rsidR="009D125F" w:rsidRPr="0059453F">
        <w:rPr>
          <w:rStyle w:val="libNormalChar"/>
          <w:rFonts w:hint="cs"/>
          <w:rtl/>
        </w:rPr>
        <w:lastRenderedPageBreak/>
        <w:t xml:space="preserve">وقيل : للتبعيض إذ لايحرم إلا الصيد في حال الاحرام ، وفى الحرم وفى البر والصيد في الاصل مصدر ، وهو هاهنا بمعنى المصيد ، وسمى مصيدا وصيدا لمآله إلى ذلك وتوفر الدواعى إلى صيده ، فكأنه لما أعد للصيد صار كأنه مصيد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تناله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صفة لشئ ، ويجوز أن يكون حالا من شئ ؛ لانه قد وصف ، وأن يكون حالا من الصيد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ليعلم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اللام متعلقة بليبلونكم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بالغيب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يجوز أن يكون في موضع الحال من </w:t>
      </w:r>
      <w:r w:rsidR="009D125F" w:rsidRPr="00024BE2">
        <w:rPr>
          <w:rStyle w:val="libAieChar"/>
          <w:rFonts w:hint="cs"/>
          <w:rtl/>
        </w:rPr>
        <w:t>" من "</w:t>
      </w:r>
      <w:r w:rsidR="009D125F" w:rsidRPr="0059453F">
        <w:rPr>
          <w:rStyle w:val="libNormalChar"/>
          <w:rFonts w:hint="cs"/>
          <w:rtl/>
        </w:rPr>
        <w:t xml:space="preserve"> أو من ضمير الفاعل في يخافه : أى يخافه غائبا عن الخلق ، ويجوز أن يكون بمعنى في : أى في الموضع الغائب عن الخلق ، والغيب مصدر في موضع فاعل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وأنتم حرم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في موضع الحال من ضمير الفاعل في تقتلوا ،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متعمدا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حال من الضمير الفاعل في قتله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فجزاء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مبتدأ والخبر محذوف ، وقيل : التقدير . فالواجب جزاء ، ويقرأ بالتنوين ، فعلى هذا يكون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مثل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صفة له أو بدلا ، ومثل هنا بمعنى مماثل ، ولايجوز على هذه القراء‌ة أن يعلق من النعم بجزاء ؛ لانه مصدر ومايتعلق به من صلته ، والفصل بين الصلة والموصول بالصفة أو البدل غير جائز ؛ لان الموصول لم يتم فلا يوصف ولايبدل منه ، ويقرأ شاذا </w:t>
      </w:r>
      <w:r w:rsidR="009D125F" w:rsidRPr="00024BE2">
        <w:rPr>
          <w:rStyle w:val="libAieChar"/>
          <w:rFonts w:hint="cs"/>
          <w:rtl/>
        </w:rPr>
        <w:t>" جزاء "</w:t>
      </w:r>
      <w:r w:rsidR="009D125F" w:rsidRPr="0059453F">
        <w:rPr>
          <w:rStyle w:val="libNormalChar"/>
          <w:rFonts w:hint="cs"/>
          <w:rtl/>
        </w:rPr>
        <w:t xml:space="preserve"> بالتنوين ، ومثل بالنصب ، وانتصابه بجزاء ، ويجوز أن ينتصب بفعل دل عليه جزاء : أى يخرج أو يؤدى مثل ، وهذا أولى فإن الجزاء يتعدى بحرف الجر ، ويقرأ في المشهور بإضافة جزاء إلى المثل ، وإعراب الجزاء على ماتقدم ، ومثل في هذه القراء‌ة في حكم الزائدة ، وهو كقولهم : مثلى لايقول ذلك : أى أنا لاأقول ، وإنما دعا إلى هذا التقدير أن الذى يجب به الجزاء المقتول لامثله ، وأما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 النعم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ففيه أوجه : أحدها : أن تجعله حالا من الضمير في قتل ؛ لان المقتول يكون من النعم ، والثانى : أن يكون صفة لجزاء إذا نونته : أى جزاء كائن من النعم ، والثالث : أن تعلقها بنفس الجزاء إذا أضفته ؛ لان المضاف إليه داخل في المضاف فلا يعد فصلا بين الصلة والموصول ، وكذلك إن نونت الجزاء ونصبت مثلا ؛ لانه عامل فيهما فهما من صلته ، كما تقول : يعجبني ضربك زيدا بالسوط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يحكم به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في موضع رفع صفة لجزاء إذا نونته ، وأما على الاضافة فهو في موضع الحال ، والعامل فيه معنى الاستقرار المقدر في الخبر المحذوف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ذوا عدل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الالف للتثنية ، ويقرأ شاذا </w:t>
      </w:r>
      <w:r w:rsidR="009D125F" w:rsidRPr="00024BE2">
        <w:rPr>
          <w:rStyle w:val="libAieChar"/>
          <w:rFonts w:hint="cs"/>
          <w:rtl/>
        </w:rPr>
        <w:t>" ذو "</w:t>
      </w:r>
      <w:r w:rsidR="009D125F" w:rsidRPr="0059453F">
        <w:rPr>
          <w:rStyle w:val="libNormalChar"/>
          <w:rFonts w:hint="cs"/>
          <w:rtl/>
        </w:rPr>
        <w:t xml:space="preserve"> على الافراد ، والمراد به الجنس ، كما تكون </w:t>
      </w:r>
      <w:r w:rsidR="009D125F" w:rsidRPr="00024BE2">
        <w:rPr>
          <w:rStyle w:val="libAieChar"/>
          <w:rFonts w:hint="cs"/>
          <w:rtl/>
        </w:rPr>
        <w:t>" من "</w:t>
      </w:r>
      <w:r w:rsidR="009D125F" w:rsidRPr="0059453F">
        <w:rPr>
          <w:rStyle w:val="libNormalChar"/>
          <w:rFonts w:hint="cs"/>
          <w:rtl/>
        </w:rPr>
        <w:t xml:space="preserve"> محمولة على المعنى ، فتقديره : على هذا فريق ذو عدل أو حاكم ذو عدل ،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منكم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صفة لذوا ، ولايجوز أن يكون صفة العدل ؛ لان عدلا هنا مصدر غير وصف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هديا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Style w:val="libNormalChar"/>
          <w:rFonts w:hint="cs"/>
          <w:rtl/>
        </w:rPr>
        <w:t xml:space="preserve"> حال من الهاء في به وهو بمعنى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Default="009D125F" w:rsidP="002D315B">
      <w:pPr>
        <w:pStyle w:val="libNormal0"/>
        <w:rPr>
          <w:rtl/>
        </w:rPr>
      </w:pPr>
      <w:r w:rsidRPr="002D315B">
        <w:rPr>
          <w:rFonts w:hint="cs"/>
          <w:rtl/>
        </w:rPr>
        <w:lastRenderedPageBreak/>
        <w:t xml:space="preserve">مهدى ، وقيل : هو مصدر ، أى يهديه هديا ، وقيل على التمييز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بالغ الكعبة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صفة لهدى ، والتنوين مقدر : أى بالغا الكعبة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كفارة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معطوف على جزاء : أى أو عليه كفارة إذا لم يجد المثل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طعام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بدل من كفارة أو خبر مبتدإ محذوف أى هى طعام ، ويقرأ بالاضافة ، والاضافة هنا لتبيين المضاف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صياما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تمييز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ليذوق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اللام متعلقة بالاستقرار : أى عليه الجزاء ليذوق ، ويجوز أن تتعلق بصيام وبطعام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فينتقم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جواب الشرط ، وحسن ذلك لما كان فعل الشرط ماضيا في اللفظ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وطعامه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الهاء ضمير البحر ، وقيل : ضمير الصيد ، والتقدير : وإطعام الصيد أنفسكم ، والمعنى أنه أباح لهم صيد البحر وأكل صيده بخلاف صيده البر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متاعا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مفعول من أجله ، وقيل مصدر : أى متعتم بذلك تمتيعا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مادمتم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يقرأ بضم الدال وهو الاصل ، وبكسرها وهى لغة ، يقال دمت تدام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حرما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جمع حرام ككتاب وكتب ، وقرئ في الشاذ حرما بفتح الحاء والراء : أى ذوى حرم ، أى إحرام ، وقيل جعلهم بمنزلة المكان الممنوع منه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جعل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هى بمعنى صبر فيكون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قياما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مفعولا ثانيا ، وقيل : هى بمعنى خلق فيكون قياما حالا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البيت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بدل من الكعبة . ويقرأ </w:t>
      </w:r>
      <w:r w:rsidRPr="00024BE2">
        <w:rPr>
          <w:rStyle w:val="libAieChar"/>
          <w:rFonts w:hint="cs"/>
          <w:rtl/>
        </w:rPr>
        <w:t>" قياما "</w:t>
      </w:r>
      <w:r w:rsidRPr="002D315B">
        <w:rPr>
          <w:rFonts w:hint="cs"/>
          <w:rtl/>
        </w:rPr>
        <w:t xml:space="preserve"> بالالف : أى سببا لقيام دينهم ومعاشهم ، ويقرأ </w:t>
      </w:r>
      <w:r w:rsidRPr="00024BE2">
        <w:rPr>
          <w:rStyle w:val="libAieChar"/>
          <w:rFonts w:hint="cs"/>
          <w:rtl/>
        </w:rPr>
        <w:t>" قيما "</w:t>
      </w:r>
      <w:r w:rsidRPr="002D315B">
        <w:rPr>
          <w:rFonts w:hint="cs"/>
          <w:rtl/>
        </w:rPr>
        <w:t xml:space="preserve"> بغير ألف ، وهو محذوف من قيام كخيم في خيام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رفع خبر مبتدإ محذوف : أى الحكم الذى ذكرناه ذلك : أى لاغيره ، ويجوز أن يكون المحذوف هو الخبر ، ويجوز أن يكون في موضع نصب : أى فعلنا ذلك أو شرعنا ، واللام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لتعلموا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متعلقة بالمحذوف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 أشياء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الاصل فيها عند الخليل وسيبويه شيئاء بهمزتين بينهما ألف وهى فعلاء من لفظ شئ ، وهمزتها الثانية للتأنيث ، وهى مفردة في اللفظ ومعناها الجمع ، مثل قصباء وطرفاء ، ولاجل همزة التأنيث لم تنصرف ، ثم إن الهمزة الاولى التى هى لام الكلمة قدمت فجعلت قبل الشين كراهية الهمزتين بينهما ألف خصوصا بعد الياء فصار وزنها لفعاء ، وهذا قول صحيح لايرد عليه إشكال . وقال الاخفش والفراء : أصل الكلمة شئ مثل هين على فعل ، ثم خففت ياؤه كما خففت ياء هين فقيل شئ كما قيل هين ، ثم جمع على أفعلاء وكان الاصل أشياء . كما قالوا هين وأهوناء ثم حذفت الهمزة الاولى فصار وزنها أفعاء فلامها محذوفة . ومثل آخرون الاصل في شئ شيئ مثل صديق ، ثم جمع على أفعلاء كأصدقاء وأنبياء ، ثم حذفت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Pr="002D315B" w:rsidRDefault="009D125F" w:rsidP="002D315B">
      <w:pPr>
        <w:pStyle w:val="libNormal0"/>
        <w:rPr>
          <w:rtl/>
        </w:rPr>
      </w:pPr>
      <w:r w:rsidRPr="002D315B">
        <w:rPr>
          <w:rFonts w:hint="cs"/>
          <w:rtl/>
        </w:rPr>
        <w:lastRenderedPageBreak/>
        <w:t xml:space="preserve">الهمزة الاولى ، وقيل : هو جمع شئ من غير تغيير كبيت وأبيات وهو غلط ؛ لان مثل هذا الجمع ينصرف ، وعلى الاقوال الاول يمتنع صرفه لاجل همزة التأنيث ، ولو كان أفعالا لانصرف ، ولم يسمع أشياء منصرفة البتة ، وفى هذا المسألة كلام طويل فموضعه التصريف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تبد لكم تسؤكم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الشرط وجوابه في موضع جر صفة لاشياء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عفا الله عنها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قيل هو مستأنف ، وقيل هو في موضع جر أيضا ، والنية به التقديم : أى عن أشياء قد عفا الله لكم عنها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قبلكم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هو متعلق بسألها ، ولايجوز أن يكون صفة لقوم ولاحالا ؛ لان ظرف الزمان لايكون صفة للجثة ولاحالا منها ولاخبرا عنها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ماجعل الله من بحيرة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من "</w:t>
      </w:r>
      <w:r w:rsidRPr="002D315B">
        <w:rPr>
          <w:rFonts w:hint="cs"/>
          <w:rtl/>
        </w:rPr>
        <w:t xml:space="preserve"> زائدة . وجعل هاهنا بمعنى سمى فعلى هذا يكون بحيرة أحد المفعولين والآخر محذوف : أى ماسمى الله حيوانا بحيرة ويجوز أن تكون جعل متعدية إلى مفعول واحد بمعنى ماشرع ، ولاوضع ، وبحيرة فعيلة بمعنى مفعولة . والسائبة فاعلة من ساب يسيب إذا جرى ، وهو مطاوع سيبه فساب ، وقيل هى فاعلة بمعنى مفعولة : أى مسيبة . والوصيلة بمعنى الواصلة ، والحامى فاعل من حمى ظهره يحميه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حسبنا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هو مبتدأ وهو مصدر بمعنى اسم الفاعل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ماوجدنا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هو الخبر </w:t>
      </w:r>
      <w:r w:rsidRPr="00024BE2">
        <w:rPr>
          <w:rStyle w:val="libAieChar"/>
          <w:rFonts w:hint="cs"/>
          <w:rtl/>
        </w:rPr>
        <w:t>" ما "</w:t>
      </w:r>
      <w:r w:rsidRPr="002D315B">
        <w:rPr>
          <w:rFonts w:hint="cs"/>
          <w:rtl/>
        </w:rPr>
        <w:t xml:space="preserve"> بمعنى الذى أو نكرة موصوفة ، والتقدير : كافينا الذى وجدناه ووجدنا هنا يجوز أن تكون بمعنى علمنا ، فيكون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المفعول الثانى ، ويجوز أن تكون بمعنى صادفنا فتتعدى إلى مفعول واحد بنفسها . وفى عليه على هذا وجهان : أحدهما : هى متعلقة بالفعل معدية له كما تتعدى ضربت زيدا بالسوط . والثانى : أن تكون حالا من الآباء ، وجواب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لو كان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محذوف ، تقديره : أو لو كانوا يتبعونهم .</w:t>
      </w:r>
    </w:p>
    <w:p w:rsidR="00DF488A" w:rsidRDefault="009D125F" w:rsidP="002D315B">
      <w:pPr>
        <w:pStyle w:val="libNormal"/>
        <w:rPr>
          <w:rtl/>
        </w:rPr>
      </w:pPr>
      <w:r w:rsidRPr="002D315B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عليكم أنفسكم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عليكم هو اسم للفعل هاهنا ، وبه انتصب أنفسكم ، والتقدير : احفظوا أنفسكم ، والكاف والميم في عليكم في موضع جر ؛ لان اسم الفعل هو الجار والمجرور ، وعلى وحدها لم تستعمل اسما للفعل ، بخلاف رويدكم فإن الكاف والميم هناك للخطاب فقط ولاموضع لهما ؛ لان رويدا قد استعملت اسما للامر للمواجه من غير كاف الخطاب ، وهكذا قوله : </w:t>
      </w:r>
      <w:r w:rsidRPr="00024BE2">
        <w:rPr>
          <w:rStyle w:val="libAieChar"/>
          <w:rFonts w:hint="cs"/>
          <w:rtl/>
        </w:rPr>
        <w:t>" مكانكم أنتم وشركاؤكم "</w:t>
      </w:r>
      <w:r w:rsidRPr="002D315B">
        <w:rPr>
          <w:rFonts w:hint="cs"/>
          <w:rtl/>
        </w:rPr>
        <w:t xml:space="preserve"> ، الكاف والميم في موضع جر أيضا ، ويذكر في موضعه إن شاء الله تعالى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لايضركم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يقرأ بالتشديد والضم على أنه مستأنف ، وقيل : حقه الجزم على جواب الامر ولكنه حرك بالضم إتباعا لضمة الضاد ، ويقرأ بفتح الراء على أن حقه الجزم وحرك بالفتح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Default="009D125F" w:rsidP="002D315B">
      <w:pPr>
        <w:pStyle w:val="libNormal0"/>
        <w:rPr>
          <w:rtl/>
        </w:rPr>
      </w:pPr>
      <w:r w:rsidRPr="002D315B">
        <w:rPr>
          <w:rFonts w:hint="cs"/>
          <w:rtl/>
        </w:rPr>
        <w:lastRenderedPageBreak/>
        <w:t xml:space="preserve">ويقرأ بتخفيف الراء وسكونها وكسر الضاد وهو من ضاره يضيره ، ويقرأ كذلك إلا أنه بضم الضاد وهو من ضاره يضوره ، وكل ذلك لغات فيه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ظرف ليضر ، ويبعد أن يكون ظرفا لضل ؛ لان المعنى لايصح معه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شهادة بينكم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يقرأ برفع الشهادة وإضافتها إلى بينكم ، والرفع على الابتداء ، والاضافة هنا إلى بين على أن تجعل بين مفعولا به على السعة ، والخبر اثنان ، والتقدير : شهادة اثنين ، وقيل التقدير : ذوا شهادة بينكم اثنان ، فحذف المضاف الاول ، فعلى هذا يكون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حضر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ظرفا للشهادة ، وأما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حين الوصية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ففيه على هذا ثلاثة أوجه : أحدها : هو ظرف للموت . والثانى : ظرف لحضر ، وجاز ذلك إذ كان المعنى حضر أسباب الموت . والثالث : أن يكون بدلا من إذا ، وقيل : شهادة بينكم مبتدأ وخبره إذا حضر ، وحين على الوجوه الثلاثة في الاعراب ، وقيل خبر الشهادة حين ، وإذا ظرف للشهادة ، ولايجوز أن يكون إذا خبرا للشهادة وحين ظرفا لها ، إذ في ذلك الفصل بين المصدر وصلته بخبره ، ولايجوز أن تعمل الوصية في إذا ؛ لان المصدر لايعمل فيما قبله ، ولاالمضاف إليه في الاعراب يعمل فيما قبله . وإذا جعلت الظرف خبرا عن الشهادة فاثنان خبر مبتدإ محذوف : أى الشاهدان اثنان ، وقيل الشهادة مبتدأ ، وإذا وحين غير خبرين ، بل هما على ماذكرنا من الظرفية ، واثنان فاعل شهادة ، وأغنى الفاعل عن خبر المبتدإ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ذوا عدل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صفة لاثنين ، وكذلك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منكم أو آخران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معطوف على اثنان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غيركم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صفة لآخران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أنتم ضربتم في الارض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معترض بين آخران وبين صفته ، وهو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تحبسونهما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أى أو آخران من غيركم محبوسان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بعد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متعلق بتحبسون ، وأنتم مرفوع بأنه فاعل فعل محذوف ؛ لانه واقع بعد إن الشرطية فلا يرتفع بالابتداء ، والتقدير : إن ضربتم ، فلما حذف الفعل وجب أن يفصل الضمير فيصير أنتم ليقوم بنفسه ، وضربتم تفسير للفعل المحذوف لاموضع له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فيقسمان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جملة معطوفة على تحبسونهما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ارتبتم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معترض بين يقسمان وجوابه ، وهو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لانشترى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وجواب الشرط محذوف في الموضعين أغنى عنه معنى الكلام ، والتقدير : إن ارتبتم فاحبسوهما أو فحلفوهما ، وإن ضربتم في الارض فأشهدوا اثنين ، ولانشترى جواب يقسمان ؛ لانه يقوم مقام اليمين ، والهاء في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تعود إلى الله تعالى أو على القسم أو اليمين أو الحلف أو على تحريف الشهادة أو على الشهادة ؛ لانها قول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مفعول نشترى ، ولاحذف فيه ؛ لان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Pr="002D315B" w:rsidRDefault="009D125F" w:rsidP="002D315B">
      <w:pPr>
        <w:pStyle w:val="libNormal0"/>
        <w:rPr>
          <w:rtl/>
        </w:rPr>
      </w:pPr>
      <w:r w:rsidRPr="002D315B">
        <w:rPr>
          <w:rFonts w:hint="cs"/>
          <w:rtl/>
        </w:rPr>
        <w:lastRenderedPageBreak/>
        <w:t xml:space="preserve">الثمن يشترى كما يشترى به ، وقيل التقدير : ذا ثمن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ولو كان ذا قربى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اى ولو كان المشهود له لم يشتر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ولانكتم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معطوف على لانشترى . وأضاف الشهادة إلى الله ؛ لانه أمر بها فصارت له ، ويقرأ شهادة بالتنوين ، وألله بقطع الهمزة من غير مد وبكسر الهاء على أنه جره بحرف القسم محذوفا ، وقطع الهمزة تنبيها على ذلك ، وقيل : قطعها عوض من حرف القسم ، ويقرأ كذلك إلا أنه بوصل الهمزة والجر على القسم من غير تعويض ولاتنبيه ، ويقرأ كذلك إلا أنه بقطع الهمزة ومدها ، والهمزة على هذا عوض من حرف القسم ، ويقرأ بتنوين الشهادة ووصل الهمزة ونصب إسم الله من غير مد على أنه منصوب بفعل القسم محذوفا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عثر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مصدره العثور ، ومعناه اطلع ، فأما مصدر عثر في مشيه ومنطقه ورأيه فالعثار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أنهما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رفع لقيامه مقام الفاعل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فآخران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خبر مبتدإ محذوف : أى فالشاهدان آخران ، وقيل : فاعل فعل محذوف : أى فليشهد آخران ، وقيل : هو مبتدأ والخبر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يقومان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وجاز الابتداء هنا بالنكرة لحصول الفائدة ، وقيل : الخبر الاوليان ، وقيل المبتدأ الاوليان ، وآخران خبر مقدم ، ويقومان صفة آخران إذا لم تجعله خبرا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مقامهما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مصدر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الذين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صفة أخرى لآخران ، ويجوز أن يكون حالا من ضمير الفاعل في يقومان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استحق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يقرأ بفتح التاء على تسمية الفاعل ، والفاعل الاوليان ، والمفعول محذوف : أى وصيتهما ، ويقرأ بضمها على مالم يسم فاعله ، وفى الفاعل وجهان : أحدهما : ضمير الاثم لتقدم ذكره في قوله : </w:t>
      </w:r>
      <w:r w:rsidRPr="00024BE2">
        <w:rPr>
          <w:rStyle w:val="libAieChar"/>
          <w:rFonts w:hint="cs"/>
          <w:rtl/>
        </w:rPr>
        <w:t>" استحقا إثما "</w:t>
      </w:r>
      <w:r w:rsidRPr="002D315B">
        <w:rPr>
          <w:rFonts w:hint="cs"/>
          <w:rtl/>
        </w:rPr>
        <w:t xml:space="preserve"> أى استحق عليهم الاثم ، والثانى الاوليان : إى إثم الاولين ، وفى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ثلاثة أوجه : أحدها : هى على بابها كقولك : وجب عليه الاثم .</w:t>
      </w:r>
    </w:p>
    <w:p w:rsidR="00E963FE" w:rsidRDefault="009D125F" w:rsidP="002D315B">
      <w:pPr>
        <w:pStyle w:val="libNormal0"/>
        <w:rPr>
          <w:rStyle w:val="libNormalChar"/>
          <w:rtl/>
        </w:rPr>
      </w:pPr>
      <w:r w:rsidRPr="0059453F">
        <w:rPr>
          <w:rStyle w:val="libNormalChar"/>
          <w:rFonts w:hint="cs"/>
          <w:rtl/>
        </w:rPr>
        <w:t xml:space="preserve">والثانى هى بمعنى في : أى استحق فيهم الوصية ونحوها . والثالث : هى بمعنى من : أى استحق منهم الاوليان ، ومثله </w:t>
      </w:r>
      <w:r w:rsidRPr="00024BE2">
        <w:rPr>
          <w:rStyle w:val="libAieChar"/>
          <w:rFonts w:hint="cs"/>
          <w:rtl/>
        </w:rPr>
        <w:t>" اكتالوا على الناس يستوفون "</w:t>
      </w:r>
      <w:r w:rsidRPr="0059453F">
        <w:rPr>
          <w:rStyle w:val="libNormalChar"/>
          <w:rFonts w:hint="cs"/>
          <w:rtl/>
        </w:rPr>
        <w:t xml:space="preserve"> أى من الناس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الاوليان </w:t>
      </w:r>
      <w:r w:rsidR="007022C2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يقرأ بالالف على تثنية أولى . وفى رفعه خمسة أوجه : أحدها : هو خبر مبتدإ محذوف : أى هما الاوليان ، والثانى : هو مبتدأ وخبره آخران ، وقد ذكر ، والثالث : هو فاعل استحق وقد ذكر أيضا ، والرابع : هو بدل من الضمير في يقومان ، والخامس : أن يكون صفة لآخران ؛ لانه وإن كان نكرة فقد وصف والاوليان لم يقصد بهما قصد اثنين </w:t>
      </w:r>
    </w:p>
    <w:p w:rsidR="00E963FE" w:rsidRDefault="00E963FE" w:rsidP="00E963FE">
      <w:pPr>
        <w:pStyle w:val="libNormal"/>
        <w:bidi w:val="0"/>
        <w:rPr>
          <w:rStyle w:val="libNormalChar"/>
          <w:rtl/>
        </w:rPr>
      </w:pPr>
      <w:r>
        <w:rPr>
          <w:rStyle w:val="libNormalChar"/>
          <w:rtl/>
        </w:rPr>
        <w:br w:type="page"/>
      </w:r>
    </w:p>
    <w:p w:rsidR="00DF488A" w:rsidRPr="002D315B" w:rsidRDefault="009D125F" w:rsidP="00E963FE">
      <w:pPr>
        <w:pStyle w:val="libNormal0"/>
        <w:rPr>
          <w:rtl/>
        </w:rPr>
      </w:pPr>
      <w:r w:rsidRPr="0059453F">
        <w:rPr>
          <w:rStyle w:val="libNormalChar"/>
          <w:rFonts w:hint="cs"/>
          <w:rtl/>
        </w:rPr>
        <w:lastRenderedPageBreak/>
        <w:t>بأعيانهما وهذا محكى عن الاخفش . ويقرأ الاولين ، وهو جمع أول ، وهو صفة للذين استحق أو بدل من الضمير في عليهم ، ويقرأ الاولين وهو جمع أولى ، وإعرابه كإعراب الاولين ، ويقرأ الاولان تثنية الاول ، وإعرابه</w:t>
      </w:r>
      <w:r w:rsidR="00E963FE">
        <w:rPr>
          <w:rFonts w:hint="cs"/>
          <w:rtl/>
        </w:rPr>
        <w:t xml:space="preserve"> </w:t>
      </w:r>
      <w:r w:rsidRPr="002D315B">
        <w:rPr>
          <w:rFonts w:hint="cs"/>
          <w:rtl/>
        </w:rPr>
        <w:t xml:space="preserve">كإعراب الاوليان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فيقسمان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عطف على يقومان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لشهادتنا أحق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مبتدأ وخبر ، وهو جواب يقسمان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أدنى أن يأتوا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: أى من أن يأتوا أو إلى أن يأتوا ، وقد ذكر نظائره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وجهها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الحال من الشهادة : أى محققة أو صحيحة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يخافوا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معطوف على يأتوا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بعد أيمانهم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ظرف لترد أو صفة الايمان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يوم يجمع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العامل في يوم يهدى : أى لايهديهم في ذلك اليوم إلى حجة أو إلى طريق الجنة ، وقيل : هو مفعول به ، والتقدير : واسمعوا خبر </w:t>
      </w:r>
      <w:r w:rsidRPr="00024BE2">
        <w:rPr>
          <w:rStyle w:val="libAieChar"/>
          <w:rFonts w:hint="cs"/>
          <w:rtl/>
        </w:rPr>
        <w:t>" يوم يجمع الله "</w:t>
      </w:r>
      <w:r w:rsidRPr="002D315B">
        <w:rPr>
          <w:rFonts w:hint="cs"/>
          <w:rtl/>
        </w:rPr>
        <w:t xml:space="preserve"> فحذف المضاف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ماذا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نصب ب‍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أجبتم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وحرف الجر محذوف : أى بماذا أجبتم ، وما وذا هنا بمنزلة اسم واحد ، ويضعف أن يجعل ذا بمعنى الذى هاهنا ؛ لانه لاعائد هنا ، وحذف العائد مع حرف الجر ضعيف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إنك أنت علام الغيوب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 </w:t>
      </w:r>
      <w:r w:rsidRPr="00024BE2">
        <w:rPr>
          <w:rStyle w:val="libAieChar"/>
          <w:rFonts w:hint="cs"/>
          <w:rtl/>
        </w:rPr>
        <w:t>" إنك أنت العزيز الحكيم "</w:t>
      </w:r>
      <w:r w:rsidRPr="002D315B">
        <w:rPr>
          <w:rFonts w:hint="cs"/>
          <w:rtl/>
        </w:rPr>
        <w:t xml:space="preserve"> مثل </w:t>
      </w:r>
      <w:r w:rsidRPr="00024BE2">
        <w:rPr>
          <w:rStyle w:val="libAieChar"/>
          <w:rFonts w:hint="cs"/>
          <w:rtl/>
        </w:rPr>
        <w:t>" إنك أنت العليم الحكيم "</w:t>
      </w:r>
      <w:r w:rsidRPr="002D315B">
        <w:rPr>
          <w:rFonts w:hint="cs"/>
          <w:rtl/>
        </w:rPr>
        <w:t xml:space="preserve"> وقد ذكر في البقرة .</w:t>
      </w:r>
    </w:p>
    <w:p w:rsidR="00DF488A" w:rsidRDefault="009D125F" w:rsidP="002D315B">
      <w:pPr>
        <w:pStyle w:val="libNormal"/>
        <w:rPr>
          <w:rtl/>
        </w:rPr>
      </w:pPr>
      <w:r w:rsidRPr="002D315B">
        <w:rPr>
          <w:rFonts w:hint="cs"/>
          <w:rtl/>
        </w:rPr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قال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يجوز أن يكون بدلا من يوم ، والتقدير : إذ يقول ، ووقعت هنا إذ هى للماضى على حكاية الحال ، ويجوز أن يكون التقدير : اذكر إذ يقول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ياعيسى ابن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يجوز أن يكون على الالف من عيسى فتحة ؛ لانه قد وصف بابن وهو بين علمين ، وأن يكون عليها ضمة ، وهى مثل قولك : يازيد بن عمرو بفتح الدال وضمها ، فإذا قدرت الضم جاز أن تجعل ابن مريم صفة وبيانا وبدلا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أيدتك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العامل في إذ </w:t>
      </w:r>
      <w:r w:rsidRPr="00024BE2">
        <w:rPr>
          <w:rStyle w:val="libAieChar"/>
          <w:rFonts w:hint="cs"/>
          <w:rtl/>
        </w:rPr>
        <w:t>" نعمتى "</w:t>
      </w:r>
      <w:r w:rsidRPr="002D315B">
        <w:rPr>
          <w:rFonts w:hint="cs"/>
          <w:rtl/>
        </w:rPr>
        <w:t xml:space="preserve"> ويجوز أن يكون حالا من نعمتى ، وأن يكون مفعولا به على السعة ، وأيدتك وآيدتك قد قرئ بهما ، وقد ذكر في البقرة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تكلم الناس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الحال من الكاف في أيدتك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المهد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ظرف لتكلم أو حال من ضمير الفاعل في تكلم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وكهلا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حال منه أيضا ، ويجوز أن يكون من الكاف في أيدتك وهى حال مقدرة . </w:t>
      </w:r>
      <w:r w:rsidRPr="00024BE2">
        <w:rPr>
          <w:rStyle w:val="libAieChar"/>
          <w:rFonts w:hint="cs"/>
          <w:rtl/>
        </w:rPr>
        <w:t>" وإذ علمتك ، واذ تخلق ، وإذ تخرج "</w:t>
      </w:r>
      <w:r w:rsidRPr="002D315B">
        <w:rPr>
          <w:rFonts w:hint="cs"/>
          <w:rtl/>
        </w:rPr>
        <w:t xml:space="preserve"> معطوفات على إذ أيدتك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الطين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يجوز أن يتعلق بتخلق فتكون من لابتداء غاية الخلق وأن يكون حالا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هيئة الطير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على قول من أجاز تقديم حال المجرور عليه ، والكاف مفعول تخلق ، وقد تكلمنا على قوله : </w:t>
      </w:r>
      <w:r w:rsidRPr="00024BE2">
        <w:rPr>
          <w:rStyle w:val="libAieChar"/>
          <w:rFonts w:hint="cs"/>
          <w:rtl/>
        </w:rPr>
        <w:t>" هيئة الطير "</w:t>
      </w:r>
      <w:r w:rsidRPr="002D315B">
        <w:rPr>
          <w:rFonts w:hint="cs"/>
          <w:rtl/>
        </w:rPr>
        <w:t xml:space="preserve"> في آل عمران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فتكون طيرا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يقرأ بياء ساكنة من غير ألف . وفيه وجهان : أحدهما : أنه مصدر في معنى الفاعل .</w:t>
      </w:r>
    </w:p>
    <w:p w:rsidR="00DF488A" w:rsidRDefault="00DF488A" w:rsidP="002D315B">
      <w:pPr>
        <w:pStyle w:val="libNormal"/>
        <w:rPr>
          <w:rtl/>
        </w:rPr>
      </w:pPr>
      <w:r>
        <w:rPr>
          <w:rtl/>
        </w:rPr>
        <w:br w:type="page"/>
      </w:r>
      <w:r w:rsidR="009D125F" w:rsidRPr="002D315B">
        <w:rPr>
          <w:rFonts w:hint="cs"/>
          <w:rtl/>
        </w:rPr>
        <w:lastRenderedPageBreak/>
        <w:t xml:space="preserve">والثانى : أن يكون أصله طيرا مثل سيد ، ثم خفف إلا أن ذلك يقل فيما عينه ياء وهو جائز ، ويقرأ طائرا وهى صفة غالبة ، وقيل : هو اسم للجمع مثل الحامل والباقر ،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تبرئ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معطوف على تخلق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إذ جئتهم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ظرف لكففت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سحر مبين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يقرأ بغير ألف على أنه مصدر ، ويشار به إلى ماجاء به من الآيات ، ويقرأ ساحر بالالف والاشارة به إلى عيسى ، وقيل : هو فاعل في معنى المصدر كما قالوا عائذا بالله منك : أى عوذا أو عياذا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وإذ أو حيت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معطوف على </w:t>
      </w:r>
      <w:r w:rsidR="009D125F" w:rsidRPr="00024BE2">
        <w:rPr>
          <w:rStyle w:val="libAieChar"/>
          <w:rFonts w:hint="cs"/>
          <w:rtl/>
        </w:rPr>
        <w:t>" إذ أيدتك "</w:t>
      </w:r>
      <w:r w:rsidR="009D125F" w:rsidRPr="002D315B">
        <w:rPr>
          <w:rFonts w:hint="cs"/>
          <w:rtl/>
        </w:rPr>
        <w:t xml:space="preserve">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أن آمنوا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يجوز أن تكون أن مصدرية فتكون في موضع نصب بأوحيت ، وأن تكون بمعنى أى ، وقد ذكرت نظائره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إذ قال الحواريون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أى اذكر اذ قال ، ويجوز أن يكون ظرفا لمسلمون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هل يستطيع ربك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يقرأ بالياء على أنه فعل وفاعل ، والمعنى : هل يقدر ربك أو يفعل ، وقيل التقدير : هل يطيع ربك ، وهما بمعنى واحد مثل استجاب وأجاب وأستجب وأجب، ويقرأ بالتاء، وربك نصب، والتقدير: هل يستطيع سؤال ربك فحذف المضاف، فأما قوله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>أن ينزل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فعلى القراء‌ة الاولى هو مفعول يستطيع ، والتقدير : على أن ينزل ، أو في أن ينزل ، ويجوز أن لايحتاج إلى حرف جر على أن يكون يستطيع بمعنى يطيق ، وعلى القراء‌ة الاخرى يكون مفعولا لسؤال المحذوف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أن قد صدقتنا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أن مخففة من الثقيلة واسمها محذوف وقد عوض منه وقيل : أن مصدرية وقد لاتمنع من ذلك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نكون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صفة لمائدة ،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لنا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يجوز أن يكون خبر كان ، ويكون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عيدا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حالا من الضمير في الظرف أو حالا من الضمير في كان على قول من ينصب عنها الحال ، ويجوز أن يكون عيدا الخبر ، وفى لنا على هذا وجهان : أحدهما : أن يكون حالا من الضمير في تكون . والثانى : أن تكون حالا من عيد ؛ لانه صفة له قدمت عليه ، فأما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لاولنا وآخرنا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فإذا جعلت لنا خبرا أو حالا من فاعل تكون فهو صفة لعيد ، وإن جعلت لنا صفة لعيد كان لاولنا وآخرنا بدل من الضمير المجرور بإعادة الجار ، ويقرأ لاولانا وأخرانا على تأنيث الطائفة أو الفرقة . وأما من السماء فيجوز أن يكون صفة لمائدة ، وأن يتعلق بينزل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وآية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عطف على عيد ، و </w:t>
      </w:r>
      <w:r w:rsidR="00F73338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منك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2D315B">
        <w:rPr>
          <w:rFonts w:hint="cs"/>
          <w:rtl/>
        </w:rPr>
        <w:t xml:space="preserve"> صفة لها .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Default="009D125F" w:rsidP="002D315B">
      <w:pPr>
        <w:pStyle w:val="libNormal"/>
        <w:rPr>
          <w:rtl/>
        </w:rPr>
      </w:pPr>
      <w:r w:rsidRPr="002D315B">
        <w:rPr>
          <w:rFonts w:hint="cs"/>
          <w:rtl/>
        </w:rPr>
        <w:lastRenderedPageBreak/>
        <w:t xml:space="preserve">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الحال من ضمير الفاعل في يكفر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عذابا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اسم للمصدر الذى هو التعذيب فيقع موقعه ، ويجوز أن يجعل مفعولا به على السعة ، وأما قوله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لاأعذبه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يجوز أن تكون الهاء للعذاب . وفيه على هذا وجهان : أحدهما : أن يكون حذف حرف الجر : أى لاأعذب به أحدا . والثانى : أن يكون مفعولا به على السعة ، ويجوز أن يكون ضمير المصدر المؤكد كقولك ظننته زيدا منطلقا ، ولاتكون هذه الهاء عائدة على العذاب الاول . فإن قلت : لاأعذبه صفة لعذاب ، فعلى هذا التقدير لايعود من الصفة إلى الموصوف شئ . قيل : إن الثانى لما كان واقعا موقع المصدر والمصدر جنس وعذابا نكرة كان الاول داخلا في الثانى ، والثانى مشتملا على الاول ، وهو مثل : زيد نعم الرجل ، ويجوز أن تكون الهاء ضمير من ، وفى الكلام حذف : أى لاأعذب الكافر : أى مثل الكافر : أى مثل عذاب الكافر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اتخذونى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هذه تتعدى إلى مفعولين لانهما بمعنى صيرونى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دون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صفة إلهين ، ويجوز أن تكون متعلقة باتخذوا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أقول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رفع فاعل يكون ، ولى الخبر ،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ماليس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بمعنى الذى أو نكرة موصوفة وهو مفعول أقول ؛ لان التقدير : أن أدعى أو أذكر ، واسم ليس مضمر فيها ، وخبرها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لى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الحال من الضمير في الجار ، والعامل فيه الجار ، ويجوز أن يكون بحق مفعولا به تقديره : ماليس يثبت لى بسبب حق ، فالباء تتعلق بالفعل المحذوف لابنفس الجار ؛ لان المعانى لاتعمل في المفعول به ، ويجوز أن يجعل بحق خبر ليس ، ولى تبيين كما في قولهم : سقيا له ورعيا ، ويجوز أن يكون بحق خبر ليس ، ولى صفة بحق قدم عليه فصار حالا ، وهذا يخرج على قول من أجاز تقديم حال المجرور عليه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كنت قلته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كنت لفظها ماض ، والمراد المستقبل ، والتقدير : إن يصح دعواى لى ، وإنما دعا هذا ؛ لان إن الشرطية لامعنى لها إلا في المستقبل ، فآل حاصل المعنى إلى ماذكرناه . قوله تعالى :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ماقلت لهم إلا ماأمرتنى به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2D315B">
        <w:rPr>
          <w:rFonts w:hint="cs"/>
          <w:rtl/>
        </w:rPr>
        <w:t xml:space="preserve"> في موضع نصب بقلت أى ذكرت أو أديت الذى أمرتنى به فيكون مفعولا به ، ويجوز أن تكون </w:t>
      </w:r>
      <w:r w:rsidRPr="00024BE2">
        <w:rPr>
          <w:rStyle w:val="libAieChar"/>
          <w:rFonts w:hint="cs"/>
          <w:rtl/>
        </w:rPr>
        <w:t>" ما "</w:t>
      </w:r>
      <w:r w:rsidRPr="002D315B">
        <w:rPr>
          <w:rFonts w:hint="cs"/>
          <w:rtl/>
        </w:rPr>
        <w:t xml:space="preserve"> نكرة موصوفة . وهو مفعول به أيضا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اعبدوا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يجوز أن تكون أن مصدرية والامر صلة لها . وفى الموضع ثلاثة أوجه : الجر على البدل من الهاء ، والرفع على إضمار هو ، والنصب على إضمار أعنى أو بدلا من موضع به ، ولايجوز أن تكون بمعنى أن المفسرة ؛ لان القول قد صرح به ، وأى لاتكون مع التصريح بالقول </w:t>
      </w:r>
      <w:r w:rsidR="00F73338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ربى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صفة لله أو بدل منه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يتعلق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شهيدا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.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9D125F" w:rsidRPr="00F90812" w:rsidRDefault="00DF488A" w:rsidP="007022C2">
      <w:pPr>
        <w:pStyle w:val="libNormal"/>
      </w:pPr>
      <w:r w:rsidRPr="00024BE2">
        <w:rPr>
          <w:rStyle w:val="libAieChar"/>
          <w:rFonts w:hint="cs"/>
          <w:rtl/>
        </w:rPr>
        <w:lastRenderedPageBreak/>
        <w:t xml:space="preserve">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مادمت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F90812">
        <w:rPr>
          <w:rFonts w:hint="cs"/>
          <w:rtl/>
        </w:rPr>
        <w:t xml:space="preserve"> </w:t>
      </w:r>
      <w:r w:rsidR="009D125F" w:rsidRPr="00024BE2">
        <w:rPr>
          <w:rStyle w:val="libAieChar"/>
          <w:rFonts w:hint="cs"/>
          <w:rtl/>
        </w:rPr>
        <w:t>" ما "</w:t>
      </w:r>
      <w:r w:rsidR="009D125F" w:rsidRPr="00F90812">
        <w:rPr>
          <w:rFonts w:hint="cs"/>
          <w:rtl/>
        </w:rPr>
        <w:t xml:space="preserve"> هنا مصدرية ، والزمان معها محذوف : أى مدة مادمت ، ودمت هنا يجوز أن تكون الناقصة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فيهم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F90812">
        <w:rPr>
          <w:rFonts w:hint="cs"/>
          <w:rtl/>
        </w:rPr>
        <w:t xml:space="preserve"> خبرها ، ويجور أن تكون التامة : أى ماأقمت فيهم ، فيكون فيهم ظرفا للفعل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الرقيب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F90812">
        <w:rPr>
          <w:rFonts w:hint="cs"/>
          <w:rtl/>
        </w:rPr>
        <w:t xml:space="preserve"> خبر كان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وأنت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F90812">
        <w:rPr>
          <w:rFonts w:hint="cs"/>
          <w:rtl/>
        </w:rPr>
        <w:t xml:space="preserve"> فصل أو توكيد للفاعل ويقرأ بالرفع على أن يكون مبتدأ وخبرا في موضع نصب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إن تعذبهم فإنهم عبادك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F90812">
        <w:rPr>
          <w:rFonts w:hint="cs"/>
          <w:rtl/>
        </w:rPr>
        <w:t xml:space="preserve"> الفاء جواب الشرط ، وهو محمول على المعنى : أى إن تعذبهم تعدل وإن تغفر لهم تتفضل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هذا يوم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F90812">
        <w:rPr>
          <w:rFonts w:hint="cs"/>
          <w:rtl/>
        </w:rPr>
        <w:t xml:space="preserve"> هذا مبتدأ ويوم خبره ، وهو معرب ؛ لانه مضاف إلى معرب فبقى على حقه من الاعراب ، ويقرأ </w:t>
      </w:r>
      <w:r w:rsidR="009D125F" w:rsidRPr="00024BE2">
        <w:rPr>
          <w:rStyle w:val="libAieChar"/>
          <w:rFonts w:hint="cs"/>
          <w:rtl/>
        </w:rPr>
        <w:t>" يوم "</w:t>
      </w:r>
      <w:r w:rsidR="009D125F" w:rsidRPr="00F90812">
        <w:rPr>
          <w:rFonts w:hint="cs"/>
          <w:rtl/>
        </w:rPr>
        <w:t xml:space="preserve"> بالفتح وهو منصوب على الظرف. وهذا فيه وجهان : أحدهما : هو مفعول قال : أى قال الله هذا القول في يوم . والثانى : أن هذا مبتدأ ويوم ظرف للخبر المحذوف : أى هذا يقع أو يكون يوم ينفع . وقال الكوفيون : يوم في موضع رفع خبر هذا ، ولكنه بنى على الفتح لاضافته إلى الفعل ، وعندهم يجوز بناؤه ، وإن أضيف إلى معرب ، وذلك عندنا لايجوز إلا إذا أضيف إلى مبنى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صدقهم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F90812">
        <w:rPr>
          <w:rFonts w:hint="cs"/>
          <w:rtl/>
        </w:rPr>
        <w:t xml:space="preserve"> فاعل ينفع ، وقد قرئ شاذا صدقهم بالنصب على أن يكون الفاعل ضمير اسم الله ، وصدقهم بالنصب على أربعة أوجه : أحدها : أن يكون مفعولا له : أى لصدقهم . والثانى : أن يكون حذف حرف الجر : أى بصدقهم . والثالث : أن يكون مصدرا مؤكدا : أى الذين يصدقون صدقهم . كما تقول : تصدق الصدق . والرابع : أن يكون مفعولا به ، والفاعل مضمر في الصادقين : أى يصدقون الصدق كقوله : صدقته القتال ، والمعنى : يحققون الصدق .</w:t>
      </w:r>
    </w:p>
    <w:p w:rsidR="009D125F" w:rsidRDefault="009D125F" w:rsidP="00DF488A">
      <w:pPr>
        <w:pStyle w:val="Heading2Center"/>
      </w:pPr>
      <w:bookmarkStart w:id="18" w:name="_Toc371249936"/>
      <w:r>
        <w:rPr>
          <w:rFonts w:hint="cs"/>
          <w:rtl/>
          <w:lang w:bidi="fa-IR"/>
        </w:rPr>
        <w:t>سورة الانعام</w:t>
      </w:r>
      <w:bookmarkEnd w:id="18"/>
    </w:p>
    <w:p w:rsidR="009D125F" w:rsidRDefault="009D125F" w:rsidP="00DF488A">
      <w:pPr>
        <w:pStyle w:val="libBold2"/>
        <w:rPr>
          <w:rtl/>
        </w:rPr>
      </w:pPr>
      <w:r>
        <w:rPr>
          <w:rFonts w:hint="cs"/>
          <w:rtl/>
          <w:lang w:bidi="fa-IR"/>
        </w:rPr>
        <w:t>بسم اللّه الرحمن الرحيم</w:t>
      </w:r>
    </w:p>
    <w:p w:rsidR="00DF488A" w:rsidRPr="008A07BC" w:rsidRDefault="009D125F" w:rsidP="007022C2">
      <w:pPr>
        <w:pStyle w:val="libNormal"/>
        <w:rPr>
          <w:rtl/>
        </w:rPr>
      </w:pPr>
      <w:r w:rsidRPr="00DF488A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بربهم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DF488A">
        <w:rPr>
          <w:rFonts w:hint="cs"/>
          <w:rtl/>
        </w:rPr>
        <w:t xml:space="preserve"> الباء تتعلق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يعدلون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DF488A">
        <w:rPr>
          <w:rFonts w:hint="cs"/>
          <w:rtl/>
        </w:rPr>
        <w:t xml:space="preserve"> أى الذين كفروا يعدلون بربهم غيره ، والذين كفروا مبتدأ، ويعدلون الخبر ، والمفعول محذوف ، ويجوز على هذا أن تكون الباء بمعنى عن ، فلا يكون في الكلام مفعول محذوف ، بل يكون يعدلون لازما : أى يعدلون عنه إلى غيره ، ويجوز أن تتعلق الباء بكفروا فيكون المعنى : الذين جحدوا ربهم مائلون عن الهدى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خلقكم من طين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DF488A">
        <w:rPr>
          <w:rFonts w:hint="cs"/>
          <w:rtl/>
        </w:rPr>
        <w:t xml:space="preserve"> في الكلام حذف مضاف : أى خلق أصلكم ومن طين متعلق بخلق ، ومن هنا لابتداء الغاية ، ويجوز أن تكون حالا : أى خلق أصلكم كائنا من طين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وأجل مسمى </w:t>
      </w:r>
      <w:r w:rsidR="007022C2" w:rsidRPr="00980442">
        <w:rPr>
          <w:rStyle w:val="libAlaemChar"/>
          <w:rFonts w:eastAsiaTheme="minorHAnsi"/>
          <w:rtl/>
        </w:rPr>
        <w:t>)</w:t>
      </w:r>
      <w:r w:rsidRPr="00DF488A">
        <w:rPr>
          <w:rFonts w:hint="cs"/>
          <w:rtl/>
        </w:rPr>
        <w:t xml:space="preserve"> مبتدأ موصوف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عنده </w:t>
      </w:r>
      <w:r w:rsidR="007022C2" w:rsidRPr="00980442">
        <w:rPr>
          <w:rStyle w:val="libAlaemChar"/>
          <w:rFonts w:eastAsiaTheme="minorHAnsi"/>
          <w:rtl/>
        </w:rPr>
        <w:t>)</w:t>
      </w:r>
      <w:r w:rsidRPr="00DF488A">
        <w:rPr>
          <w:rFonts w:hint="cs"/>
          <w:rtl/>
        </w:rPr>
        <w:t xml:space="preserve"> الخبر .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Default="009D125F" w:rsidP="002D315B">
      <w:pPr>
        <w:pStyle w:val="libNormal"/>
        <w:rPr>
          <w:rtl/>
        </w:rPr>
      </w:pPr>
      <w:r w:rsidRPr="002D315B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وهو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وهو مبتدأ والله الخبر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السموات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فيه وجهان : أحدهما : يتعلق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يعلم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أى يعلم سركم وجهركم في السموات والارض ، فهما ظرفان للعلم فيعلم على هذا خبر ثان ، ويجوز أن يكون الله بدلا من هو ويعلم الخبر . والثانى : أن يتعلق </w:t>
      </w:r>
      <w:r w:rsidRPr="00024BE2">
        <w:rPr>
          <w:rStyle w:val="libAieChar"/>
          <w:rFonts w:hint="cs"/>
          <w:rtl/>
        </w:rPr>
        <w:t>" في "</w:t>
      </w:r>
      <w:r w:rsidRPr="002D315B">
        <w:rPr>
          <w:rFonts w:hint="cs"/>
          <w:rtl/>
        </w:rPr>
        <w:t xml:space="preserve"> باسم الله ؛ لانه بمعنى المعبود : أى وهو المعبود في السموات والارض . ويعلم على هذا خبر ثان أو حال من الضمير في المعبود أو مستأنف . وقال أبوعلي : لايجوز أن تتعلق </w:t>
      </w:r>
      <w:r w:rsidRPr="00024BE2">
        <w:rPr>
          <w:rStyle w:val="libAieChar"/>
          <w:rFonts w:hint="cs"/>
          <w:rtl/>
        </w:rPr>
        <w:t>" في "</w:t>
      </w:r>
      <w:r w:rsidRPr="002D315B">
        <w:rPr>
          <w:rFonts w:hint="cs"/>
          <w:rtl/>
        </w:rPr>
        <w:t xml:space="preserve"> باسم الله ؛ لانه صار بدخول الالف واللام والتغيير الذى دخله كالعلم ولهذا قال تعالى : </w:t>
      </w:r>
      <w:r w:rsidRPr="00024BE2">
        <w:rPr>
          <w:rStyle w:val="libAieChar"/>
          <w:rFonts w:hint="cs"/>
          <w:rtl/>
        </w:rPr>
        <w:t>" هل تعلم له سميا "</w:t>
      </w:r>
      <w:r w:rsidRPr="002D315B">
        <w:rPr>
          <w:rFonts w:hint="cs"/>
          <w:rtl/>
        </w:rPr>
        <w:t xml:space="preserve"> وقيل : قد تم الكلام على قوله : </w:t>
      </w:r>
      <w:r w:rsidRPr="00024BE2">
        <w:rPr>
          <w:rStyle w:val="libAieChar"/>
          <w:rFonts w:hint="cs"/>
          <w:rtl/>
        </w:rPr>
        <w:t>" في السموات وفى الارض "</w:t>
      </w:r>
      <w:r w:rsidRPr="002D315B">
        <w:rPr>
          <w:rFonts w:hint="cs"/>
          <w:rtl/>
        </w:rPr>
        <w:t xml:space="preserve"> يتعلق بيعلم ، وهذا ضعيف ؛ لانه سبحانه معبود في السموات وفى الارض ويعلم مافى السماء والارض فلا اختصاص لاحدى الصفتين بأحد الظرفين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سركم وجهركم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مصدران بمعنى المفعولين : أى مسركم ومجهوركم ، ودل على ذلك قوله : </w:t>
      </w:r>
      <w:r w:rsidRPr="00024BE2">
        <w:rPr>
          <w:rStyle w:val="libAieChar"/>
          <w:rFonts w:hint="cs"/>
          <w:rtl/>
        </w:rPr>
        <w:t>" يعلم ماتسرون وماتعلنون "</w:t>
      </w:r>
      <w:r w:rsidRPr="002D315B">
        <w:rPr>
          <w:rFonts w:hint="cs"/>
          <w:rtl/>
        </w:rPr>
        <w:t xml:space="preserve"> أى الذى ، ويجوز أن يكونا على بابهما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آية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موضعه رفع بتأتى ، ومن زائدة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آيات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جر صفة لآية ، ويجوز أن تكون في موضع رفع على موضع آية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لما جاء‌هم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لما ظرف لكذبوا ، وهذا قد عمل فيها وهو قبلها ، ومثله إذا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متعلق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يستهزئون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 أهلكنا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كم استفهام بمعنى التعظيم . فلذلك لايعمل فيها يروا وهى في موضع نصب بأهلكنا ، فيجوز أن تكون كم مفعولا به ، ويكون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قرن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تبيينا لكم ، ويجوز أن يكون ظرفا ، ومن قرن مفعول أهلكنا ، ومن زائدة أى كم أزمنة أهلكنا فيها من قبلهم قرونا ، ويجوز أن يكون كم مصدرا : أى كم مرة وكم إهلاكا وهذا يتكرر في القرآن كثيرا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مكناهم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في موضع جر صفة القرن ، وجمع على المعنى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مالم نمكن لكم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رجع من الغيبة في قوله : </w:t>
      </w:r>
      <w:r w:rsidRPr="00024BE2">
        <w:rPr>
          <w:rStyle w:val="libAieChar"/>
          <w:rFonts w:hint="cs"/>
          <w:rtl/>
        </w:rPr>
        <w:t>" ألم يروا "</w:t>
      </w:r>
      <w:r w:rsidRPr="002D315B">
        <w:rPr>
          <w:rFonts w:hint="cs"/>
          <w:rtl/>
        </w:rPr>
        <w:t xml:space="preserve"> إلى الخطاب في لكم ، ولو قال لهم لكان جائزا و </w:t>
      </w:r>
      <w:r w:rsidRPr="00024BE2">
        <w:rPr>
          <w:rStyle w:val="libAieChar"/>
          <w:rFonts w:hint="cs"/>
          <w:rtl/>
        </w:rPr>
        <w:t>" ما "</w:t>
      </w:r>
      <w:r w:rsidRPr="002D315B">
        <w:rPr>
          <w:rFonts w:hint="cs"/>
          <w:rtl/>
        </w:rPr>
        <w:t xml:space="preserve"> نكرة موصوفة ، والعائد محذوف : أى شيئا لم نمكنه لكم ، ويجوز أن تكون </w:t>
      </w:r>
      <w:r w:rsidRPr="00024BE2">
        <w:rPr>
          <w:rStyle w:val="libAieChar"/>
          <w:rFonts w:hint="cs"/>
          <w:rtl/>
        </w:rPr>
        <w:t>" ما "</w:t>
      </w:r>
      <w:r w:rsidRPr="002D315B">
        <w:rPr>
          <w:rFonts w:hint="cs"/>
          <w:rtl/>
        </w:rPr>
        <w:t xml:space="preserve"> مصدرية والزمان محذوف أى مدة مالم نمكن لكم : أى مدة تمكنهم أطول من مدتكم ، ويجوز أن تكون </w:t>
      </w:r>
      <w:r w:rsidRPr="00024BE2">
        <w:rPr>
          <w:rStyle w:val="libAieChar"/>
          <w:rFonts w:hint="cs"/>
          <w:rtl/>
        </w:rPr>
        <w:t>" ما "</w:t>
      </w:r>
      <w:r w:rsidRPr="002D315B">
        <w:rPr>
          <w:rFonts w:hint="cs"/>
          <w:rtl/>
        </w:rPr>
        <w:t xml:space="preserve"> مفعول نمكن على المعنى ؛ لان المعنى أعطيناهم مالم نعطكم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مدرارا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حال من السماء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تجرى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المفعول الثانى لجعلنا أو حال من الانهار إذا جعلت جعل متعدية إلى واحد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تحتهم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يتعلق بتجرى ، ويجوز أن يكون حالا من الضمير في تجرى : أى وهى من تحتهم ، ويجوز أن يكون من تحتهم مفعولا ثانيا لجعل أو حالا من الانهار .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Default="009D125F" w:rsidP="002D315B">
      <w:pPr>
        <w:pStyle w:val="libNormal"/>
        <w:rPr>
          <w:rtl/>
        </w:rPr>
      </w:pPr>
      <w:r w:rsidRPr="002D315B">
        <w:rPr>
          <w:rFonts w:hint="cs"/>
          <w:rtl/>
        </w:rPr>
        <w:lastRenderedPageBreak/>
        <w:t xml:space="preserve">وتجرى في موضع الحال من الضمير في الجار : أى وجعلنا الانهار من تحتهم جارية : أى استقرت جارية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بعدهم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يتعلق بأنشأنا ، ولايجوز أن يكون حالا من قرن ؛ لانه ظرف زمان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قرطاس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نعت لكتاب ، ويجوز أن يتعلق بكتاب على أنه ظرف له ، والكتاب هنا المكتوب في الصحيفة لانفس الصحيفة ، والقرطاس بكسر القاف وفتحها لغتان وقد قرئ بهما ، والهاء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لمسوه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يجوز أن ترجع على قرطاس ، وأن ترجع على كتاب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مايلبسون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2D315B">
        <w:rPr>
          <w:rFonts w:hint="cs"/>
          <w:rtl/>
        </w:rPr>
        <w:t xml:space="preserve"> بمعنى الذى وهو مفعول </w:t>
      </w:r>
      <w:r w:rsidRPr="00024BE2">
        <w:rPr>
          <w:rStyle w:val="libAieChar"/>
          <w:rFonts w:hint="cs"/>
          <w:rtl/>
        </w:rPr>
        <w:t>" لبسنا "</w:t>
      </w:r>
      <w:r w:rsidRPr="002D315B">
        <w:rPr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ولقد استهزئ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يقرأ بكسر الدال على أصل التقاء الساكنين ، وبضمها على أنه أتبع حركتها حركة التاء لضعف الحاجز بينهما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بمعنى الذى ، وهو فاعل حاق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يتعلق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يستهزء‌ون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ومنهم الضمير للرسل فيكون منهم متعلقا بسخروا لقوله : </w:t>
      </w:r>
      <w:r w:rsidRPr="00024BE2">
        <w:rPr>
          <w:rStyle w:val="libAieChar"/>
          <w:rFonts w:hint="cs"/>
          <w:rtl/>
        </w:rPr>
        <w:t>" فيسخرون منهم "</w:t>
      </w:r>
      <w:r w:rsidRPr="002D315B">
        <w:rPr>
          <w:rFonts w:hint="cs"/>
          <w:rtl/>
        </w:rPr>
        <w:t xml:space="preserve"> ويجوز في الكلام سخرت به ، ويجوز أن يكون الضمير راجعا إلى المستهزئين فيكون منهم حالا من ضمير الفاعل في سخروا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كيف كان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كيف خبر كان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عاقبة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اسمها ، ولم يؤنث الفعل ؛ لان العاقبة بمعنى المعاد فهو في معنى المذكر ، ولان التأنيث غير حقيقى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من استفهام ، و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بمعنى الذى في موضع مبتدإ ، ولمن خبره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أى قل هو لله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ليجمعنكم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قيل موضعه نصب بدلا من للرحمة وقيل لاموضع له بل هو مستأنف واللام فيه جواب قسم محذوف وقع كتب موقعه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لاريب فيه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قد ذكر في آل عمران والنساء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خسروا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مبتدأ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مبتدأ ثان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لايؤمنون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خبره ، والثانى وخبره خبر الاول ، ودخلت الفاء لما في الذين من معنى الشرط . وقال الاخفش : للذين خسروا : بدل من المنصوب في ليجمعنكم ، وهو بعيد ؛ لان ضمير المتكلم والمخاطب لايبدل منهما لوضوحهما غاية الوضوح ، وغيرهما دونهما في ذلك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أغير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مفعول أول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أتخذ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وليا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الثانى ، ويجوز أن يكون أتخذ متعديا إلى واحد وهو ولى ، وغير الله صفة له قدمت عليه فصارت حالا ، ولايجوز أن تكون غير هنا استثناء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فاطر السموات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يقرأ بالجر وهو المشهور ، وجره على البدل من اسم الله ، وقرئ شاذا بالنصب وهو بدل من ولى ، والمعنى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Default="009D125F" w:rsidP="008E7CAC">
      <w:pPr>
        <w:pStyle w:val="libNormal"/>
        <w:rPr>
          <w:rtl/>
        </w:rPr>
      </w:pPr>
      <w:r w:rsidRPr="002D315B">
        <w:rPr>
          <w:rFonts w:hint="cs"/>
          <w:rtl/>
        </w:rPr>
        <w:lastRenderedPageBreak/>
        <w:t xml:space="preserve">على هذا : أجعل فاطر السموات والارض غير الله ، ويجوز أن يكون صفة لولى ، والتنوين مراد ، وهو على الحكاية : أى فاطر السموات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وهو يطعم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بضم الياء وكسر العين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ولايطعم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بضم الياء وفتح العين وهو المشهور ، ويقرأ </w:t>
      </w:r>
      <w:r w:rsidRPr="00024BE2">
        <w:rPr>
          <w:rStyle w:val="libAieChar"/>
          <w:rFonts w:hint="cs"/>
          <w:rtl/>
        </w:rPr>
        <w:t>" ولايطعم "</w:t>
      </w:r>
      <w:r w:rsidRPr="002D315B">
        <w:rPr>
          <w:rFonts w:hint="cs"/>
          <w:rtl/>
        </w:rPr>
        <w:t xml:space="preserve"> بفتح الياء والعين ، والمعنى على القراء‌تين يرجع إلى الله ، وقرئ في الشاذ </w:t>
      </w:r>
      <w:r w:rsidRPr="00024BE2">
        <w:rPr>
          <w:rStyle w:val="libAieChar"/>
          <w:rFonts w:hint="cs"/>
          <w:rtl/>
        </w:rPr>
        <w:t>" وهو يطعم "</w:t>
      </w:r>
      <w:r w:rsidRPr="002D315B">
        <w:rPr>
          <w:rFonts w:hint="cs"/>
          <w:rtl/>
        </w:rPr>
        <w:t xml:space="preserve"> يفتح الياء والعين ، ولايطعم بضم الياء وكسر العين ، وهذا يرجع إلى الولى الذى هو غير الله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أسلم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أى أول فريق أسلم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ولاتكونن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أى وقيل لى لاتكونن ، ولو كان معطوفا على ماقبله لقال وأن لاأوكون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يصرف عنه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يقرأ بضم الياء وفتح الراء على مالم يسم فاعله ، وفى القائم مقام الفاعل وجهان : أحدهما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يومئذ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أى من يصرف عنه عذاب يومئذ فحذف المضاف ، ويومئذ مبنى على الفتح . والثانى : أن يكون مضمرا في يصرف يرجع إلى العذاب فيكون يومئذ ظرفا ليصرف أو للعذاب أو حالا من الضمير ، ويقرأ بفتح الياء وكسر الراء على تسمية الفاعل : أى من يصرف الله عنه العذاب ، فمن على هذا مبتدأ ، والعائد عليه الهاء في عنه ، وفى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رحمه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والمفعول محذوف وهو العذاب ، ويجوز أن يكون المفعول يومئذ : أى عذاب يومئذ ، ويجوز أن تجعل </w:t>
      </w:r>
      <w:r w:rsidRPr="00024BE2">
        <w:rPr>
          <w:rStyle w:val="libAieChar"/>
          <w:rFonts w:hint="cs"/>
          <w:rtl/>
        </w:rPr>
        <w:t>" من "</w:t>
      </w:r>
      <w:r w:rsidRPr="002D315B">
        <w:rPr>
          <w:rFonts w:hint="cs"/>
          <w:rtl/>
        </w:rPr>
        <w:t xml:space="preserve"> في موضع نصب بفعل محذوف تقديره : من يكرم يصرف الله عنه العذاب ، فجعلت يصرف تفسيرا للمحذوف ، ومثله </w:t>
      </w:r>
      <w:r w:rsidRPr="00024BE2">
        <w:rPr>
          <w:rStyle w:val="libAieChar"/>
          <w:rFonts w:hint="cs"/>
          <w:rtl/>
        </w:rPr>
        <w:t>" فإياى فارهبون "</w:t>
      </w:r>
      <w:r w:rsidRPr="002D315B">
        <w:rPr>
          <w:rFonts w:hint="cs"/>
          <w:rtl/>
        </w:rPr>
        <w:t xml:space="preserve"> ويجوز أن ينصب من يصرف ، وتجعل الهاء في عنه للعذاب : أى أى إنسان يصرف الله عنه العذاب فقد رحمه ، فأما </w:t>
      </w:r>
      <w:r w:rsidRPr="00024BE2">
        <w:rPr>
          <w:rStyle w:val="libAieChar"/>
          <w:rFonts w:hint="cs"/>
          <w:rtl/>
        </w:rPr>
        <w:t>" من "</w:t>
      </w:r>
      <w:r w:rsidRPr="002D315B">
        <w:rPr>
          <w:rFonts w:hint="cs"/>
          <w:rtl/>
        </w:rPr>
        <w:t xml:space="preserve"> على القراء‌ة الاولى فليس فيها إلا الرفع على الابتداء ، والهاء في عنه يجوز أن ترجع على </w:t>
      </w:r>
      <w:r w:rsidRPr="00024BE2">
        <w:rPr>
          <w:rStyle w:val="libAieChar"/>
          <w:rFonts w:hint="cs"/>
          <w:rtl/>
        </w:rPr>
        <w:t>" من "</w:t>
      </w:r>
      <w:r w:rsidRPr="002D315B">
        <w:rPr>
          <w:rFonts w:hint="cs"/>
          <w:rtl/>
        </w:rPr>
        <w:t xml:space="preserve"> وأن ترجع على العذاب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 كاشف 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له خبر كاشف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هو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بدل من موضع لاكاشف ، أو من الضمير في الظرف ، ولايجوز أن يكون مرفوعا بكاشف ، ولابدلا من الضمير فيه ؛ لانك في الحالتين اسم </w:t>
      </w:r>
      <w:r w:rsidRPr="00024BE2">
        <w:rPr>
          <w:rStyle w:val="libAieChar"/>
          <w:rFonts w:hint="cs"/>
          <w:rtl/>
        </w:rPr>
        <w:t>" لا "</w:t>
      </w:r>
      <w:r w:rsidRPr="002D315B">
        <w:rPr>
          <w:rFonts w:hint="cs"/>
          <w:rtl/>
        </w:rPr>
        <w:t xml:space="preserve"> ومتى أعملته ظاهرا نونته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وهو القاهر فوق عباده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هو مبتدأ ، والقاهر خبره ، وفى فوق وجهان : أحدهما : هو أنه في موضع نصب على الحال من الضمير في القاهر : أى وهو القاهر مستعليا أو غالبا . والثانى : هو في موضع رفع على أنه بدل من القاهر أو خبر ثان ،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أى شئ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مبتدأ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أكبر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خبره ،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شهادة </w:t>
      </w:r>
      <w:r w:rsidR="007022C2" w:rsidRPr="00980442">
        <w:rPr>
          <w:rStyle w:val="libAlaemChar"/>
          <w:rFonts w:eastAsiaTheme="minorHAnsi"/>
          <w:rtl/>
        </w:rPr>
        <w:t>)</w:t>
      </w:r>
      <w:r w:rsidRPr="002D315B">
        <w:rPr>
          <w:rFonts w:hint="cs"/>
          <w:rtl/>
        </w:rPr>
        <w:t xml:space="preserve"> تمييز ، وأى بعض ماتضاف إليه ، فإذا كانت استفهاما اقتضى الظاهر أن يكون جوابها مسمى باسم ماأضيف إليه : أى وهذا يوجب أن يسمى الله شيئا ، فعلى هذا يكون 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الله </w:t>
      </w:r>
      <w:r w:rsidR="007022C2" w:rsidRPr="00980442">
        <w:rPr>
          <w:rStyle w:val="libAlaemChar"/>
          <w:rFonts w:eastAsiaTheme="minorHAnsi"/>
          <w:rtl/>
        </w:rPr>
        <w:t>)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Pr="00CC5759" w:rsidRDefault="009D125F" w:rsidP="008E7CAC">
      <w:pPr>
        <w:pStyle w:val="libNormal0"/>
        <w:rPr>
          <w:rtl/>
        </w:rPr>
      </w:pPr>
      <w:r w:rsidRPr="00CC5759">
        <w:rPr>
          <w:rFonts w:hint="cs"/>
          <w:rtl/>
        </w:rPr>
        <w:lastRenderedPageBreak/>
        <w:t xml:space="preserve">جوابا والله مبتدأ والخبر محذوف : أى أكبر شهادة ، وقوله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شهيد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خبر مبتدإ محذوف ، ويجوز أن يكون الله مبتدأ وشهيد خبره ، ودلت هذه الجملة على جواب أى من طريق المعنى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تكرير للتأكيد ، والاصل شهيد بيننا ، ولك أن تجعل بين ظرفا يعمل فيه شهيد ، وأن تجعله صفة لشهيد فيتعلق بمحذوف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بلغ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في موضع نصب عطفا على المفعول في أنذركم وهو بمعنى الذى ، والعائد محذوف ، والفاعل ضمير القرآن : أى وأنذر من بلغه القرآن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إنما هو إله واحد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في ماوجهان : أحدهما : هى كافة ؛ لان عن العمل فعلى هذا هو مبتدأ وإله خبره ، وواحد صفة مبينة . وقد ذكر مشروحا في البقرة . والثانى : أنها بمعنى الذى في موضع نصب بأن وهو مبتدأ وإله خبره ، والجملة صلة الذى ، وواحد خبر إن وهذا أليق بما قبله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آتيناهم الكتاب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في موضع رفع بالابتداء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يعرفونه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الخبر والهاء ضمير الكتاب ، وقيل : ضمير النبى صلى الله عليه وسلم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خسروا أنفسهم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مثل الاولى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ويوم نحشرهم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هو مفعول به ، والتقدير : واذكر يوم نحشرهم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جميعا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حال من ضمير المفعول ومفعولا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تزعمون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محذوفان : أى تزعمونهم شركاء‌كم ، ودل على المحذوف ماتقدم .</w:t>
      </w:r>
    </w:p>
    <w:p w:rsidR="00DF488A" w:rsidRDefault="009D125F" w:rsidP="00CC5759">
      <w:pPr>
        <w:pStyle w:val="libNormal"/>
        <w:rPr>
          <w:rtl/>
        </w:rPr>
      </w:pPr>
      <w:r w:rsidRPr="00CC5759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 لم تكن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يقرأ بالتاء ، ورفع الفتنة على أنها اسم كان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قالوا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الخبر ، ويقرأ كذلك إلا أنه بالياء ؛ لان تأنيث الفتنة غير حقيقى ، ولان الفتنة هنا بمعنى القول ، ويقرأ بالياء ، ونصب الفتنة على أن اسم كان أن قالوا وفتنتهم الخبر ، ويقرأ كذلك إلا أنه بالتاء على معنى أن قالوا ؛ لان أن قالوا بمعنى القول والمقالة والفتنة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ربنا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يقرأ بالجر صفة لاسم الله ، وبالنصب على النداء أو على إضمار أعنى وهو معترض بين القسم والمقسم عليه ، والجواب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ماكنا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يستمع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وحد الضمير في الفعل حملا على لفظ </w:t>
      </w:r>
      <w:r w:rsidRPr="00024BE2">
        <w:rPr>
          <w:rStyle w:val="libAieChar"/>
          <w:rFonts w:hint="cs"/>
          <w:rtl/>
        </w:rPr>
        <w:t>" من "</w:t>
      </w:r>
      <w:r w:rsidRPr="00CC5759">
        <w:rPr>
          <w:rFonts w:hint="cs"/>
          <w:rtl/>
        </w:rPr>
        <w:t xml:space="preserve"> وماجاء منه على لفظ الجمع ، فعلى معنى </w:t>
      </w:r>
      <w:r w:rsidRPr="00024BE2">
        <w:rPr>
          <w:rStyle w:val="libAieChar"/>
          <w:rFonts w:hint="cs"/>
          <w:rtl/>
        </w:rPr>
        <w:t>" من "</w:t>
      </w:r>
      <w:r w:rsidRPr="00CC5759">
        <w:rPr>
          <w:rFonts w:hint="cs"/>
          <w:rtl/>
        </w:rPr>
        <w:t xml:space="preserve"> نحو : </w:t>
      </w:r>
      <w:r w:rsidRPr="00024BE2">
        <w:rPr>
          <w:rStyle w:val="libAieChar"/>
          <w:rFonts w:hint="cs"/>
          <w:rtl/>
        </w:rPr>
        <w:t>" من يستمعون "</w:t>
      </w:r>
      <w:r w:rsidRPr="00CC5759">
        <w:rPr>
          <w:rFonts w:hint="cs"/>
          <w:rtl/>
        </w:rPr>
        <w:t xml:space="preserve"> و </w:t>
      </w:r>
      <w:r w:rsidRPr="00024BE2">
        <w:rPr>
          <w:rStyle w:val="libAieChar"/>
          <w:rFonts w:hint="cs"/>
          <w:rtl/>
        </w:rPr>
        <w:t>" من يغوصون له "</w:t>
      </w:r>
      <w:r w:rsidRPr="00CC5759">
        <w:rPr>
          <w:rFonts w:hint="cs"/>
          <w:rtl/>
        </w:rPr>
        <w:t xml:space="preserve">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يفقهوه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مفعول من أجله : أى كراهة أن يفقهوه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وقرا )</w:t>
      </w:r>
      <w:r w:rsidRPr="00CC5759">
        <w:rPr>
          <w:rFonts w:hint="cs"/>
          <w:rtl/>
        </w:rPr>
        <w:t xml:space="preserve"> معطوف على أكنة ، ولايعد الفصل بين حرف العطف والمعطوف بالظرف فصلا ؛ لان الظرف أحد المفاعيل ، فيجوز تقديمه وتأخيره ، ووحد الوقر هنا ؛ لانه مصدر ، وقد استوفى القول فيه في أول البقرة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حتى إذا </w:t>
      </w:r>
      <w:r w:rsidR="007022C2" w:rsidRPr="00980442">
        <w:rPr>
          <w:rStyle w:val="libAlaemChar"/>
          <w:rFonts w:eastAsiaTheme="minorHAnsi"/>
          <w:rtl/>
        </w:rPr>
        <w:t>)</w:t>
      </w:r>
      <w:r w:rsidRPr="00CC5759">
        <w:rPr>
          <w:rFonts w:hint="cs"/>
          <w:rtl/>
        </w:rPr>
        <w:t xml:space="preserve"> إذا في موضع نصب بجوابها ، وهو يقول :</w:t>
      </w:r>
    </w:p>
    <w:p w:rsidR="00DF488A" w:rsidRDefault="00DF488A" w:rsidP="008E7CAC">
      <w:pPr>
        <w:pStyle w:val="libNormal"/>
        <w:rPr>
          <w:rtl/>
        </w:rPr>
      </w:pPr>
      <w:r>
        <w:rPr>
          <w:rtl/>
        </w:rPr>
        <w:br w:type="page"/>
      </w:r>
      <w:r w:rsidR="009D125F" w:rsidRPr="008E7CAC">
        <w:rPr>
          <w:rFonts w:hint="cs"/>
          <w:rtl/>
        </w:rPr>
        <w:lastRenderedPageBreak/>
        <w:t xml:space="preserve">وليس لحتى هنا عمل وإنما أفادت معنى الغاية كما لاتعمل في الجمل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يجادلونك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حال من ضمير الفاعل في جاء‌وك ، والاساطير جمع . واختلف في واحده ، فقيل هو أسطورة ، وقيل واحدها إسطار ، والاسطار جمع سطر بتحريك الطاء ، فيكون أساطير جمع الجمع ، فأما سطر بسكون الطاء فجمعه سطور وأسطر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وينأون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يقرأ بسكون النون ، وتحقيق الهمزة وبإلقاء حركة الهمزة على النون وحذفها فيصير اللفظ بها ينون بفتح النون وواو ساكنة بعدها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أنفسهم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مفعول يهلكون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ولو ترى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جواب </w:t>
      </w:r>
      <w:r w:rsidR="009D125F" w:rsidRPr="00024BE2">
        <w:rPr>
          <w:rStyle w:val="libAieChar"/>
          <w:rFonts w:hint="cs"/>
          <w:rtl/>
        </w:rPr>
        <w:t>" لو "</w:t>
      </w:r>
      <w:r w:rsidR="009D125F" w:rsidRPr="008E7CAC">
        <w:rPr>
          <w:rFonts w:hint="cs"/>
          <w:rtl/>
        </w:rPr>
        <w:t xml:space="preserve"> محذوف تقديره : لشاهدت أمرا عظيما ووقف متعد ، وأوقف لغة ضعيفة ، والقرآن جاء بحذف الالف ، ومنه وقفوا فبناؤه لما لم يسم فاعله ومنه وقفوهم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ولانكذب ، ونكون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يقرآن بالرفع . وفيه وجهان : أحدهما : هو معطوف على نرد ، فيكون عدم التكذيب والكون من المؤمنين متمنين أيضا كالرد ، والثانى : أن يكون خبر مبتدإ محذوف : أى ونحن لانكذب ، وفى المعنى وجهان : أحدهما : أنه متمنى أيضا، فيكون في موضع نصب على الحال من الضمير في نرد . والثانى : أن يكون المعنى أنهم ضمنوا أن لايكذبوا بعد الرد ، فلا يكون للجملة موضع . ويقرآن بالنصب على أنه جواب التمنى ، فلا يكون داخلا في التمنى ، والواو في هذا كالفاء . ومن القراء من رفع الاول ونصب الثانى ، ومنهم من عكس ، ووجه كل واحدة منهما على ماتقدم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إن هى إلا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هى كناية عن الحياة ، ويجوز أن يكون ضمير القصة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وقفوا على ربهم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أى على سؤال ربهم ، أو على ملك ربهم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بغتة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مصدر في موضع الحال : أى باغتة ، وقيل : هو مصدر لفعل محذوف ، أى تبغتهم بغتة وقيل : هو مصدر بجاء‌تهم من غير لفظه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ياحسرتنا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نداء الحسرة والويل على المجاز ، والتقدير : ياحسرة احضرى فهذا أوانك ، والمعنى تنبيه أنفسهم لتذكر أسباب الحسرة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على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متعلقة بالحسرة ، والضمير في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فيها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يعود على الساعة ، والتقدير : في عمل الساعة ، وقيل : يعود على الاعمال ، ولم يجر لها صريح ذكر ، ولكن في الكلام دليل عليها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ألا ساء مايزرون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ساء بمعنى بئس ، وقد تقدم إعرابه في مواضع . ويجوز أن تكون ساء على بابها ويكون المفعول محذوفا ، ومامصدرية أو بمعنى الذى أو نكرة موصوفة ، وهى في كل ذلك فاعل ساء ، والتقدير : ألا ساء‌هم وزرهم .</w:t>
      </w:r>
    </w:p>
    <w:p w:rsidR="00DF488A" w:rsidRPr="008E7CAC" w:rsidRDefault="00DF488A" w:rsidP="008E7CAC">
      <w:pPr>
        <w:pStyle w:val="libNormal"/>
        <w:rPr>
          <w:rtl/>
        </w:rPr>
      </w:pPr>
      <w:r>
        <w:rPr>
          <w:rtl/>
        </w:rPr>
        <w:br w:type="page"/>
      </w:r>
      <w:r w:rsidR="009D125F" w:rsidRPr="008E7CAC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وللدار الآخرة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يقرأ بالالف واللام ، ورفع الآخرة على الصفة والخبر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خير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ويقرأ </w:t>
      </w:r>
      <w:r w:rsidR="009D125F" w:rsidRPr="00024BE2">
        <w:rPr>
          <w:rStyle w:val="libAieChar"/>
          <w:rFonts w:hint="cs"/>
          <w:rtl/>
        </w:rPr>
        <w:t>" ولدار الآخرة "</w:t>
      </w:r>
      <w:r w:rsidR="009D125F" w:rsidRPr="008E7CAC">
        <w:rPr>
          <w:rFonts w:hint="cs"/>
          <w:rtl/>
        </w:rPr>
        <w:t xml:space="preserve"> على الاضافة : إى دار الساعة الآخرة ، وليست الدار مضافة إلى صفتها ؛ لان الصفة هى الموصوف في المعنى ، والشئ لايضاف إلى نفسه ، وقد أجازه الكوفيون .</w:t>
      </w:r>
    </w:p>
    <w:p w:rsidR="00DF488A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نعلم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قد علمنا ، فالمستقبل بمعنى الماضى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لايكذبونك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بالتشديد على معنى لاينسبونك إلى الكذب ، أى قبل : دعواك النبوة ، بل كانوا يعرفونه بالامانة والصدق ، ويقرأ بالتخفيف وفيه وجهان : أحدهما : هو في معنى المشدد ، يقال أكذبته وكذبته إذا نسبته إلى الكذب . والثانى : لايجدونك كذبا يقال : أكذبته إذا أصبته ، كذلك كقولك : أحمدته إذا أصبته محمودا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بآيات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الباء تتعلق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يجحدون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وقيل : تتعلق بالظالمين كقوله تعالى : </w:t>
      </w:r>
      <w:r w:rsidRPr="00024BE2">
        <w:rPr>
          <w:rStyle w:val="libAieChar"/>
          <w:rFonts w:hint="cs"/>
          <w:rtl/>
        </w:rPr>
        <w:t>" وآيتنا ثمود الناقة مبصرة فظلموا بها "</w:t>
      </w:r>
      <w:r w:rsidRPr="008E7CAC">
        <w:rPr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قبلك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لايجوز أن يكون صفة لرسل ؛ لانه زمان ، والجثة لاتوصف بالزمان وإنما هى متعلقة بكذبت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وأوذوا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معطوفا على كذبوا ، فتكون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حتى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متعلقة بصبروا ، ويجوز أن يكون الوقف تم على كذبوا ، ثم أستأنف فقال : وأوذوا ، فتتعلق حتى به ، والاول أقوى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ولقد جاء‌ك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فاعل جاء‌ك مضمر فيه ، قيل : المضمر المجئ ، وقيل المضمر النبأء ، ودل عليه ذكر الرسل ؛ لان من ضرورة الرسل الرسالة وهى نبأء ، وعلى كلا الوجهين يكون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نبإ المرسلين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حالا من ضمير الفاعل ، والتقدير : من جنس نبأ المرسلين ، وأجاز الاخفش أن تكون من زائدة والفاعل نبأ المرسلين وسيبويه لايجيز زيادتها في الواجب ، ولايجوز عند الجميع أن تكون من صفة لمحذوف ؛ لان الفاعل لايحذف ، وحرف الجر إذا لم يكن زائدا لم يصح أن يكون فاعلا ؛ لان حرف الجر يعدى ، وكل فعل يعمل في الفاعل بغير معد ، ونبأ المرسلين بمعنى إنبائهم ، ويدل على ذلك قوله تعالى : </w:t>
      </w:r>
      <w:r w:rsidRPr="00024BE2">
        <w:rPr>
          <w:rStyle w:val="libAieChar"/>
          <w:rFonts w:hint="cs"/>
          <w:rtl/>
        </w:rPr>
        <w:t>" نقص عليك من أنباء الرسل "</w:t>
      </w:r>
      <w:r w:rsidRPr="008E7CAC">
        <w:rPr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وإن كان كبر عليك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جواب إن هذه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استطعت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فالشرط الثانى جواب الاول . وجواب الشرط الثانى محذوف تقديره : فافعل ، وحذف لظهور معناه وطول الكلام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الارض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صفة لنفق ، ويجوز أن يتعلق بتبتغى ، ويجوز أن يكون حالا من ضمير الفاعل : أى وأنت في الارض ، ومثله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السماء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.</w:t>
      </w:r>
    </w:p>
    <w:p w:rsidR="00DF488A" w:rsidRDefault="00DF488A" w:rsidP="008E7CAC">
      <w:pPr>
        <w:pStyle w:val="libNormal"/>
        <w:rPr>
          <w:rtl/>
        </w:rPr>
      </w:pPr>
      <w:r>
        <w:rPr>
          <w:rtl/>
        </w:rPr>
        <w:br w:type="page"/>
      </w:r>
      <w:r w:rsidR="009D125F" w:rsidRPr="008E7CAC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والموتى يبعثهم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في الموتى وجهان : أحدهما : هو في ؟ ؟ موضع نصب بفعل محذوف : أى ويبعث الله الموتى ، وهذا أقوى ؛ لانه اسم قد عطف على اسم عمل فيه الفعل . والثانى : أن يكون مبتدأ ومابعده الخبر . ويستجيب بمعنى يجيب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 ربه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يجوز أن يكون صفة لآية ، وأن يتعلق بنزل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في الارض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يجوز أن يكون في موضع جر صفة لدابة ، وفى موضع رفع صفة لها أيضا على الموضع ؛ لان من زائدة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ولاطائر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معطوف على لفظ دابة وقرئ بالرفع على الموضع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بجناحيه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يجور أن تتعلق الباء بيطير ، وأن تكون حالا وهو توكيد ، وفيه رفع مجاز ؛ لان غير الطائر قد يقال فيه طار إذا أسرع </w:t>
      </w:r>
      <w:r w:rsidR="009D125F" w:rsidRPr="00024BE2">
        <w:rPr>
          <w:rStyle w:val="libAieChar"/>
          <w:rFonts w:hint="cs"/>
          <w:rtl/>
        </w:rPr>
        <w:t xml:space="preserve">( من شئ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</w:t>
      </w:r>
      <w:r w:rsidR="009D125F" w:rsidRPr="00024BE2">
        <w:rPr>
          <w:rStyle w:val="libAieChar"/>
          <w:rFonts w:hint="cs"/>
          <w:rtl/>
        </w:rPr>
        <w:t>" من "</w:t>
      </w:r>
      <w:r w:rsidR="009D125F" w:rsidRPr="008E7CAC">
        <w:rPr>
          <w:rFonts w:hint="cs"/>
          <w:rtl/>
        </w:rPr>
        <w:t xml:space="preserve"> زائدة </w:t>
      </w:r>
      <w:r w:rsidR="009D125F" w:rsidRPr="00024BE2">
        <w:rPr>
          <w:rStyle w:val="libAieChar"/>
          <w:rFonts w:hint="cs"/>
          <w:rtl/>
        </w:rPr>
        <w:t>" وشئ "</w:t>
      </w:r>
      <w:r w:rsidR="009D125F" w:rsidRPr="008E7CAC">
        <w:rPr>
          <w:rFonts w:hint="cs"/>
          <w:rtl/>
        </w:rPr>
        <w:t xml:space="preserve"> هنا واقع موقع المصدر : أى تفريطا ، وعلى هذا التأويل لايبقى في الآية حجة لمن ظن أن الكتاب يحتوى على ذكر كل شئ صريحا . ونظير ذلك </w:t>
      </w:r>
      <w:r w:rsidR="009D125F" w:rsidRPr="00024BE2">
        <w:rPr>
          <w:rStyle w:val="libAieChar"/>
          <w:rFonts w:hint="cs"/>
          <w:rtl/>
        </w:rPr>
        <w:t>" لايضركم كيدهم شيئا "</w:t>
      </w:r>
      <w:r w:rsidR="009D125F" w:rsidRPr="008E7CAC">
        <w:rPr>
          <w:rFonts w:hint="cs"/>
          <w:rtl/>
        </w:rPr>
        <w:t xml:space="preserve">: أى ضررا ، وقد ذكرنا له نظائر ، ولايجوز أن يكون شيئا مفعولا به ؛ لان فرطنا لاتتعدى بنفسها بل بحرف الجر ، وقد عديت بفى إلى الكتاب فلا تتعدى بحرف اخر ، ولايصح أن يكون المعنى ماتركنا في الكتاب من شئ ؛ لان المعنى على خلافه ، فبان أن التأويل ماذكرنا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والذين كذبوا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صم بكم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الخبر مثل حلو حامض والواو لاتمنع ذلك ، ويجوز أن يكون صم خبر مبتدأ : محذوف تقديره : بعضهم صم وبعضهم بكم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في الظلمات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يجوز أن يكون خبرا ثانيا ، وأن يكون حالا من الضمير المقدر في الخبر ، والتقدير : أى هم في الظلمات ، ويجوز أن يكون في الظلمات خبر مبتدإ محذوف : أى هم في الظلمات ، ويجوز أن يكون صفة لبكم : أى كائنون في الظلمات ، ويجوز أن يكون ظرفا لصم أو بكم أو لما ينوب عنهما من الفعل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 يشإ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من في موضع مبتدإ ، والجواب الخبر ، ويجوز أن يكون في موضع نصب بفعل محذوف ؛ لان التقدير : من يشإ الله إضلاله أو عذابه ، فالمنصوب بيشأ من سبب </w:t>
      </w:r>
      <w:r w:rsidR="009D125F" w:rsidRPr="00024BE2">
        <w:rPr>
          <w:rStyle w:val="libAieChar"/>
          <w:rFonts w:hint="cs"/>
          <w:rtl/>
        </w:rPr>
        <w:t>" من "</w:t>
      </w:r>
      <w:r w:rsidR="009D125F" w:rsidRPr="008E7CAC">
        <w:rPr>
          <w:rFonts w:hint="cs"/>
          <w:rtl/>
        </w:rPr>
        <w:t xml:space="preserve"> فيكون التقدير : من يعذب أو من يضلل . ومثله مابعده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قل أرأيتكم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يقرأ بإلقاء حركة الهمزة على اللام فتنفتح اللام وتحذف الهمزة ، وهو قياس مطرد في القرآن وغيره ، والغرض منه التخفيف . ويقرأ بالتحقيق وهو الاصل ، وأما الهمزة التى بعد الراء فتحقق على الاصل ، وتلين للتخفيف وتحذف ، وطريق ذلك أن تقلب ياء وتسكن ، ثم تحذف لالتقاء الساكنين</w:t>
      </w:r>
    </w:p>
    <w:p w:rsidR="00DF488A" w:rsidRPr="008E7CAC" w:rsidRDefault="00DF488A" w:rsidP="008E7CAC">
      <w:pPr>
        <w:pStyle w:val="libNormal0"/>
        <w:rPr>
          <w:rtl/>
        </w:rPr>
      </w:pPr>
      <w:r>
        <w:rPr>
          <w:rtl/>
        </w:rPr>
        <w:br w:type="page"/>
      </w:r>
      <w:r w:rsidR="009D125F" w:rsidRPr="008E7CAC">
        <w:rPr>
          <w:rFonts w:hint="cs"/>
          <w:rtl/>
        </w:rPr>
        <w:lastRenderedPageBreak/>
        <w:t xml:space="preserve">قرب ذلك فيها حذفها في مستقبل هذا الفعل ، فأما التاء فضمير الفاعل فإذا اتصلت بها الكاف التى للخطاب كانت بلفظ واحد في التثنية والجمع والتأنيث ، وتختلف هذه المعانى على الكاف فتقول في الواحد أرأيتك ، ومنه قوله تعالى : </w:t>
      </w:r>
      <w:r w:rsidR="009D125F" w:rsidRPr="00024BE2">
        <w:rPr>
          <w:rStyle w:val="libAieChar"/>
          <w:rFonts w:hint="cs"/>
          <w:rtl/>
        </w:rPr>
        <w:t>" أرأيتك هذا الذى كرمت على "</w:t>
      </w:r>
      <w:r w:rsidR="009D125F" w:rsidRPr="008E7CAC">
        <w:rPr>
          <w:rFonts w:hint="cs"/>
          <w:rtl/>
        </w:rPr>
        <w:t xml:space="preserve"> وفى التثنية أرأيتكما ، وفى الجمع المذكر أرأيتكم ، وفى المؤنث أرأيتكن والتاء في جميع ذلك مفتوحة ، والكاف حرف للخطاب وليست اسما ، والدليل على ذلك أنها لو كانت اسما لكانت إما مجرورة وهو باطل إذ لاجار هنا ، أو مرفوعة ، وهو باطل أيضا لامرين : أحدهما : أن الكاف ليست من ضمائر المرفوع . والثانى : أنه لارافع لها ، إذ ليست فاعلا ؛ لان التاء فاعل ، ولايكون لفعل واحد فاعلان ، وإما أن تكون منصوبة ، وذلك باطل لثلاثة أوجه : أحدها : أن هذا الفعل يتعدى إلى مفعولين كقولك : أرأيت زيدا مافعل ، فلو جعلت الكاف مفعولا لكان ثالثا ، والثانى : أنه لو كان مفعولا لكان هو الفاعل في المعنى ، وليس المعنى على ذلك إذ ليس الغرض أرأيت نفسك بل أرأيت غيرك ، ولذلك قلت أرأيتك زيدا ، وزيد غير المخاطب ، ولاهو بدل منه ، والثالث : أنه لو كان منصوبا على أنه مفعول لظهرت علامة التثنية والجمع والتأنيث في التاء ، فكنت تقول : أرأيتما كما وأرأيتموكم وأرأيتكن . وقد ذهب الفراء إلى أن الكاف اسم مضمر منصوب في معنى المرفوع ، وفيما ذكرناه إبطال لمذهبه . فأما مفعول أرأيتكم في هذه الآية ، فقال قوم هو محذوف دل الكلام عليه تقديره : أرأيتكم عبادتكم الاصنام هل تنفعكم عند مجئ الساعة ، ودل عليه قوله : </w:t>
      </w:r>
      <w:r w:rsidR="009D125F" w:rsidRPr="00024BE2">
        <w:rPr>
          <w:rStyle w:val="libAieChar"/>
          <w:rFonts w:hint="cs"/>
          <w:rtl/>
        </w:rPr>
        <w:t>" أغير الله تدعون "</w:t>
      </w:r>
      <w:r w:rsidR="009D125F" w:rsidRPr="008E7CAC">
        <w:rPr>
          <w:rFonts w:hint="cs"/>
          <w:rtl/>
        </w:rPr>
        <w:t xml:space="preserve"> وقال آخرون : لايحتاج هذا إلى مفعول ؛ لان الشرط وجوابه قد حصل معنى المفعول ، وأما جواب الشرط الذى هو 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إن أتاكم عذاب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فما دل عليه الاستفهام في 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أغير الله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تقديره : إن أتتكم الساعة دعوتم الله ، وغير منصوب ب‍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تدعون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.</w:t>
      </w:r>
    </w:p>
    <w:p w:rsidR="00DF488A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 إياه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هو مفعول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تدعون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الذى بعده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إليه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يتعلق بتدعون ، وأن يتعلق بيكشف : أى يرفعه إليه ، و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بمعنى الذى ، أو نكرة موصوفة ، وليست مصدرية إلا أن تجعلها مصدرا بمعنى المفعول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بالبأساء والضراء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فعلاء فيهما مؤنث لم يستعمل منه مذكر لم يقولوا بأس وبأساء وضر وضراء كما قالوا أحمر وحمراء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فلولا إذ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إذ "</w:t>
      </w:r>
      <w:r w:rsidRPr="008E7CAC">
        <w:rPr>
          <w:rFonts w:hint="cs"/>
          <w:rtl/>
        </w:rPr>
        <w:t xml:space="preserve"> في موضع نصب ظرف ل‍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تضرعوا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فلولا تضرعوا إذ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ولكن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استدراك على المعنى : أى ماتضرعوا ولكن .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بغتة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مصدرية في موضع الحال من الفاعل : أى مباغتين أو من المفعولين : أى مبغوتين ، ويجوز أن يكون مصدرا على المعنى ؛ لان أخذناهم بمعنى بغتناهم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فإذا 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إذا هنا للمفاجأة ، وهى ظرف مكان وهم 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مبلسون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خبره ، وهو العامل في إذا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أخذ الله سمعكم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قد ذكرنا الوجه في إفراد السمع مع جمع الابصار والقلوب في أول البقرة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استفهام في موضع رفع بالابتداء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إله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خبره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ال له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صفة الخبر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يأتيكم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الصفة أيضا ، والاستفهام هنا بمعنى الانكار ، والهاء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تعود على السمع ؛ لانه المذكور أولا ، وقيل تعود على معنى المأخوذ والمحتوم عليه ، فلذلك أفرد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كيف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، والعامل فيها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نصرف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هل يهلك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الاستفهام هنا بمعنى التقرير ، فلذلك ناب عن جواب الشرط : أى إن أتاكم هلكتم .</w:t>
      </w:r>
    </w:p>
    <w:p w:rsidR="00DF488A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مبشرين ومنذرين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حالان من المرسلين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آمن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شرطا ، وأن يكون بمعنى الذى وهى مبتدأ في الحالين ، وقد سبق القول على نظائره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بما كانوا يفسقون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مامصدرية : أى بفسقهم ، وقد ذكر في أوائل البقرة ، ويقرأ بضم السين وكسرهاوهما لغتان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بالغداة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أصلها غدوة ، فقلبت ألفا لتحركها وانفتاح ماقبلها وهى نكرة . ويقرأ </w:t>
      </w:r>
      <w:r w:rsidRPr="00024BE2">
        <w:rPr>
          <w:rStyle w:val="libAieChar"/>
          <w:rFonts w:hint="cs"/>
          <w:rtl/>
        </w:rPr>
        <w:t>" بالغدوة "</w:t>
      </w:r>
      <w:r w:rsidRPr="008E7CAC">
        <w:rPr>
          <w:rFonts w:hint="cs"/>
          <w:rtl/>
        </w:rPr>
        <w:t xml:space="preserve"> بضم الغين وسكون الدال وواو بعدها ، وقد عرفها بالالف واللام وأكثر ماتستعمل معرفة علما ، وقد عرفها هنا بالالف واللام . وأما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العشى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فقيل هو مفرد ، وقيل : هو جمع عشية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يريدون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شئ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من "</w:t>
      </w:r>
      <w:r w:rsidRPr="008E7CAC">
        <w:rPr>
          <w:rFonts w:hint="cs"/>
          <w:rtl/>
        </w:rPr>
        <w:t xml:space="preserve"> زائدة وموضعها رفع بالابتداء ، وعليك الخبر . ومن حسابهم صفة لشئ قدم عليه فصار حالا ، وكذلك الذى بعده إلا أنه قدم من حسابك على عليهم ، ويجوز أن يكون الخبر من حسابهم ، وعليك صفة لشئ مقدمة عليه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فتطردهم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جواب لما النافية فلذلك نصب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فتكون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جواب النهى وهو </w:t>
      </w:r>
      <w:r w:rsidRPr="00024BE2">
        <w:rPr>
          <w:rStyle w:val="libAieChar"/>
          <w:rFonts w:hint="cs"/>
          <w:rtl/>
        </w:rPr>
        <w:t>" لاتطرد "</w:t>
      </w:r>
      <w:r w:rsidRPr="008E7CAC">
        <w:rPr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ليقولوا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اللام متعلقة بفتنا : أى اختبرناهم ليقولوا فنعاقبهم بقولهم ، ويجوز أن تكون لام العاقبة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هؤلاء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الله عليهم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الخبر ، والجملة في موضع نصب بالقول ، ويجوز أن يكون هؤلاء في موضع نصب بفعل محذوف فسره مابعده تقديره : أخص هؤلاء أو فضل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متعلقة بمن :</w:t>
      </w:r>
    </w:p>
    <w:p w:rsidR="00DF488A" w:rsidRPr="008E7CAC" w:rsidRDefault="00DF488A" w:rsidP="008E7CAC">
      <w:pPr>
        <w:pStyle w:val="libNormal"/>
        <w:rPr>
          <w:rtl/>
        </w:rPr>
      </w:pPr>
      <w:r>
        <w:rPr>
          <w:rtl/>
        </w:rPr>
        <w:br w:type="page"/>
      </w:r>
      <w:r w:rsidR="009D125F" w:rsidRPr="008E7CAC">
        <w:rPr>
          <w:rFonts w:hint="cs"/>
          <w:rtl/>
        </w:rPr>
        <w:lastRenderedPageBreak/>
        <w:t xml:space="preserve">أى ميزهم علينا ، ويجوز أن تكون حالا : أى من عليهم منفردين ،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بالشاكرين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يتعلق بأعلم ؛ لانه ظرف ، والظرف يعمل فيه معنى الفعل بخلاف المفعول ، فإن أفعل لايعمل فيه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وإذا جاء‌ك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العامل في إذا معنى الجواب : أى إذا جاء‌ك سلم عليهم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سلام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مبتدأ ، وجاز ذلك وإن كان نكرة لما فيه من معنى الفعل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كتب ربكم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الجملة محكية بعد القول أيضا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أنه من عمل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يقرأ بكسر إن وفتحها ، ففى الكسر وجهان : أحدهما : هى مستأنفة والكلام تام قبلها . والثانى : أنه حمل </w:t>
      </w:r>
      <w:r w:rsidR="009D125F" w:rsidRPr="00024BE2">
        <w:rPr>
          <w:rStyle w:val="libAieChar"/>
          <w:rFonts w:hint="cs"/>
          <w:rtl/>
        </w:rPr>
        <w:t>" كتب "</w:t>
      </w:r>
      <w:r w:rsidR="009D125F" w:rsidRPr="008E7CAC">
        <w:rPr>
          <w:rFonts w:hint="cs"/>
          <w:rtl/>
        </w:rPr>
        <w:t xml:space="preserve"> على قال فكسرت إن بعده ، وأما الفتح ففيه وجهان : أحدهما : هو بدل من الرحمة : أى كتب أنه من عمل . والثانى : أنه مبتدأ وخبره محذوف : أى عليه أنه من عمل ، ودل على ذلك ماقبله ، والهاء ضمير الشأن ، ومن بمعنى الذى أو شرط ، وموضعها 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منكم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في موضع الحال من ضمير الفاعل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بجهالة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حال أيضا : أى جاهلا ويجوز أن يكون مفعولا به : أى بسبب الجهل ، والهاء في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بعده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تعود على العمل أوعلى السوء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فإنه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يقرأ بالكسر وهو معطوف على أن الاولى ، أو تكرير للاولى عند قوم ، وعلى هذا خبر من محذوف دل عليه الكلام ، ويجوز أن يكون العائد محذوفا : أى فإنه غفور له ، وإذا جعلت </w:t>
      </w:r>
      <w:r w:rsidR="009D125F" w:rsidRPr="00024BE2">
        <w:rPr>
          <w:rStyle w:val="libAieChar"/>
          <w:rFonts w:hint="cs"/>
          <w:rtl/>
        </w:rPr>
        <w:t>" من "</w:t>
      </w:r>
      <w:r w:rsidR="009D125F" w:rsidRPr="008E7CAC">
        <w:rPr>
          <w:rFonts w:hint="cs"/>
          <w:rtl/>
        </w:rPr>
        <w:t xml:space="preserve"> شرطا فالامر كذلك ، ويقرأ بالفتح وهو تكرير للاولى على قراء‌ة من فتح الاولى أو بدل منها عند قوم ، وكلاهما ضعيف لوجهين : أحدهما : أن البدل لايصحبه حرف معنى إلا أن تجعل الفاء زائدة وهو ضعيف . والثانى : أن ذلك يؤدى إلى أن لايبقى لمن خبر ولاجواب إن جعلتها شرطا . والوجه أن تكون أن خبر مبتدأ محذوف : أى فشأنه أنه غفور له ، أو يكون المحذوف ظرفا : أى فعليه أنه فتكون أأن إما مبتدأ وإما فاعلا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وكذلك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الكاف وصف لمصدر محذوف : أى نفصل الآيات تفصيلا مثل الذى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وليستبين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يقرأ بالياء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سبيل </w:t>
      </w:r>
      <w:r w:rsidR="007022C2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فاعل : أى يتبين ، وذكر السبيل وهو لغة فيه ، ومنه قوله تعالى : </w:t>
      </w:r>
      <w:r w:rsidR="009D125F" w:rsidRPr="00024BE2">
        <w:rPr>
          <w:rStyle w:val="libAieChar"/>
          <w:rFonts w:hint="cs"/>
          <w:rtl/>
        </w:rPr>
        <w:t>" وإن يروا سبيل الغى يتخذوه سبيلا "</w:t>
      </w:r>
      <w:r w:rsidR="009D125F" w:rsidRPr="008E7CAC">
        <w:rPr>
          <w:rFonts w:hint="cs"/>
          <w:rtl/>
        </w:rPr>
        <w:t xml:space="preserve"> ويجوز أن تكون القراء‌ة بالياء على أن تأنيث السبيل غير حقيقى ، ويقرأ بالتاء والسبيل فاعل مؤنث وهو لغة فيه ، ومنه </w:t>
      </w:r>
      <w:r w:rsidR="009D125F" w:rsidRPr="00024BE2">
        <w:rPr>
          <w:rStyle w:val="libAieChar"/>
          <w:rFonts w:hint="cs"/>
          <w:rtl/>
        </w:rPr>
        <w:t>" قل هذه سبيلى "</w:t>
      </w:r>
      <w:r w:rsidR="009D125F" w:rsidRPr="008E7CAC">
        <w:rPr>
          <w:rFonts w:hint="cs"/>
          <w:rtl/>
        </w:rPr>
        <w:t xml:space="preserve"> ويقرأ بنصب السبيل ، والفاعل المخاطب ، واللام تتعلق بمحذوف : أى لتستبين فصلنا .</w:t>
      </w:r>
    </w:p>
    <w:p w:rsidR="00DF488A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وكذبتم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مستأنفا وأن يكون حالا ، وقد معه مزادة ، والهاء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يعود على ربى ، ويجوز أن تعود على معنى البينة ؛ لانها في معنى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Pr="008E7CAC" w:rsidRDefault="009D125F" w:rsidP="008E7CAC">
      <w:pPr>
        <w:pStyle w:val="libNormal0"/>
        <w:rPr>
          <w:rtl/>
        </w:rPr>
      </w:pPr>
      <w:r w:rsidRPr="008E7CAC">
        <w:rPr>
          <w:rFonts w:hint="cs"/>
          <w:rtl/>
        </w:rPr>
        <w:lastRenderedPageBreak/>
        <w:t xml:space="preserve">البرهان والدليل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يقضى الحق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بالضاد من القضاء ، وبالصاد من القصص ، والاول أشبه بخاتمة الآية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مفاتح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هو جمع مفتح ، والمفتح الخزانة ، فأما مايفتح به فهو مفتاح وجمعه مفاتيح ، وقد قيل مفتح أيضا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لايعلمها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من مفاتح ، والعامل فيها ماتعلق به الظرف ، أو نفس الظرف إن رفعت به مفاتح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ورقة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فاعل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ولاحبة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معطوف على لفظ ورقة ، ولو رفع على الموضع جاز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ولارطب ولايابس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مثله ، وقد قرئ بالرفع على الموضع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في كتاب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إلا هو في كتاب ، ولايجوز أن يكون استثناء يعمل فيه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يعلمها </w:t>
      </w:r>
      <w:r w:rsidR="007022C2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؛ لان المعنى يصير : وماتسقط من ورقة إلا يعلمها إلا في كتاب فينقلب معناه </w:t>
      </w:r>
      <w:r w:rsidRPr="00D57F65">
        <w:rPr>
          <w:rStyle w:val="libFootnotenumChar"/>
          <w:rFonts w:hint="cs"/>
          <w:rtl/>
        </w:rPr>
        <w:t>(1)</w:t>
      </w:r>
      <w:r w:rsidRPr="008E7CAC">
        <w:rPr>
          <w:rFonts w:hint="cs"/>
          <w:rtl/>
        </w:rPr>
        <w:t xml:space="preserve"> إلى الاثبات : أى لايعلمها في كتاب ، وإذا لم يكن إلا في كتاب وجب أن يعلمها في الكتاب ، فإذا يكون الاستثناء الثانى بدلا من الاول : أى وماتسقط من ورقة إلا هى في كتاب ومايعلمها .</w:t>
      </w:r>
    </w:p>
    <w:p w:rsidR="00E963FE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بالليل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الباء هنا بمعنى في ، وجاز ذلك ؛ لان الباء للالصاق ، والملاصق للزمان والمكان حاصل فيهما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ليقضى أجل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على مالم يسم فاعله ، ويقرأ على تسمية الفاعل ، وأجلا نصب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ويرسل عليكم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يحتمل أربعة أوجه : أحدها : أن يكون مستأنفا ، والثانى : أن يكون معطوفا على قوله يتوفاكم ، ومابعده من الافعال المضارعة . والثالث : أن يكون معطوفا على القاهر ؛ لان اسم الفاعل في معنى يفعل ، وهو نظير قولهم الطائر فيغضب زيد الذباب . والرابع : أن يكون التقدير وهو يرسل ، وتكون الجملة حالا إما من الضمير في القاهر ، أو من الضمير في الظرف . وعليكم فيه وجهان : أحدهما : هو متعلق بيرسل ، والثانى : أن يكون في نية التأخير . وفيه وجهان : أحدهما : أن يتعلق بنفس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حفظة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والمفعول محذوف : أى يرسل من يحفظ عليكم أعمالكم . والثانى : أن يكون صفة لحفظة قدمت فصار حالا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توفته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بالتاء على تأنيث الجماعة ، وبألف ممالة على إرادة الجمع ، ويقرأ شاذا </w:t>
      </w:r>
      <w:r w:rsidRPr="00024BE2">
        <w:rPr>
          <w:rStyle w:val="libAieChar"/>
          <w:rFonts w:hint="cs"/>
          <w:rtl/>
        </w:rPr>
        <w:t>" تتوفاه "</w:t>
      </w:r>
      <w:r w:rsidRPr="008E7CAC">
        <w:rPr>
          <w:rFonts w:hint="cs"/>
          <w:rtl/>
        </w:rPr>
        <w:t xml:space="preserve"> على الاستقبال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يفرطون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بالتشديد : أى ينقصون مما أمروا ، ويقرأ شاذا بالتخفيف : أى يزيدون على ماأمروا ،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 ردوا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الجمهور على ضم الراء وكسرة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8E7CAC" w:rsidRDefault="009D125F" w:rsidP="008E7CAC">
      <w:pPr>
        <w:pStyle w:val="libNormal"/>
        <w:rPr>
          <w:rtl/>
          <w:lang w:bidi="fa-IR"/>
        </w:rPr>
      </w:pPr>
      <w:r w:rsidRPr="008E7CAC">
        <w:rPr>
          <w:rFonts w:hint="cs"/>
          <w:rtl/>
        </w:rPr>
        <w:lastRenderedPageBreak/>
        <w:t xml:space="preserve">الدال الاولى محذوفة ليصلح الادغام ، ويقرأ بكسر الراء على نقل كسرة الدال الاولى إلى الراء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مولاهم الحق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صفتان ، وقرئ الحق بالنصب على أنه صفة مصدر محذوف : أى الرد الحق أو على إضمار أعنى .</w:t>
      </w:r>
    </w:p>
    <w:p w:rsidR="009D125F" w:rsidRDefault="009D125F" w:rsidP="008E7CAC">
      <w:pPr>
        <w:pStyle w:val="libNormal"/>
        <w:rPr>
          <w:rtl/>
        </w:rPr>
      </w:pPr>
      <w:r>
        <w:rPr>
          <w:rFonts w:hint="cs"/>
          <w:rtl/>
          <w:lang w:bidi="fa-IR"/>
        </w:rPr>
        <w:t>__________________</w:t>
      </w:r>
    </w:p>
    <w:p w:rsidR="008E7CAC" w:rsidRDefault="009D125F" w:rsidP="008E7CAC">
      <w:pPr>
        <w:pStyle w:val="libFootnote"/>
        <w:numPr>
          <w:ilvl w:val="0"/>
          <w:numId w:val="4"/>
        </w:numPr>
      </w:pPr>
      <w:r>
        <w:rPr>
          <w:rFonts w:hint="cs"/>
          <w:rtl/>
          <w:lang w:bidi="fa-IR"/>
        </w:rPr>
        <w:t>قوله : فينقلب معناه إلخ كذا في جميع النسخ التى بأيدينا ، ولايخفى مافيه ، فليتأمل اه‍ . (*)</w:t>
      </w:r>
    </w:p>
    <w:p w:rsidR="00DF488A" w:rsidRPr="008E7CAC" w:rsidRDefault="00DF488A" w:rsidP="008E7CAC">
      <w:pPr>
        <w:pStyle w:val="libNormal"/>
        <w:rPr>
          <w:rtl/>
        </w:rPr>
      </w:pPr>
      <w:r>
        <w:rPr>
          <w:rtl/>
        </w:rPr>
        <w:br w:type="page"/>
      </w:r>
      <w:r w:rsidR="009D125F" w:rsidRPr="008E7CAC">
        <w:rPr>
          <w:rFonts w:hint="cs"/>
          <w:rtl/>
        </w:rPr>
        <w:lastRenderedPageBreak/>
        <w:t xml:space="preserve">قوله تعالى : </w:t>
      </w:r>
      <w:r w:rsidR="00010121" w:rsidRPr="008E7CAC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ينجيكم </w:t>
      </w:r>
      <w:r w:rsidR="008020FB" w:rsidRPr="008E7CAC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يقرأ بالتشديد والتخفيف ، والماضى أنجا ونجى ، والهمزة والتشديد للتعدية </w:t>
      </w:r>
      <w:r w:rsidR="00010121" w:rsidRPr="008E7CAC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تدعونه </w:t>
      </w:r>
      <w:r w:rsidR="008020FB" w:rsidRPr="008E7CAC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في موضع الحال من ضمير المفعول في ينجيكم </w:t>
      </w:r>
      <w:r w:rsidR="00010121" w:rsidRPr="008E7CAC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تضرعا </w:t>
      </w:r>
      <w:r w:rsidR="008020FB" w:rsidRPr="008E7CAC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مصدر والعامل فيه تدعون من غير لفظه بل معناه ، ويجوز أن يكون مصدرا في موضع الحال ، وكذلك </w:t>
      </w:r>
      <w:r w:rsidR="00010121" w:rsidRPr="008E7CAC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خفية </w:t>
      </w:r>
      <w:r w:rsidR="008020FB" w:rsidRPr="008E7CAC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ويقرأ بضم الخاء وكسرها وهما لغتان ، وقرئ </w:t>
      </w:r>
      <w:r w:rsidR="009D125F" w:rsidRPr="00024BE2">
        <w:rPr>
          <w:rStyle w:val="libAieChar"/>
          <w:rFonts w:hint="cs"/>
          <w:rtl/>
        </w:rPr>
        <w:t>" وخيفة "</w:t>
      </w:r>
      <w:r w:rsidR="009D125F" w:rsidRPr="008E7CAC">
        <w:rPr>
          <w:rFonts w:hint="cs"/>
          <w:rtl/>
        </w:rPr>
        <w:t xml:space="preserve"> من الخوف وهو مثل قوله تعالى : </w:t>
      </w:r>
      <w:r w:rsidR="009D125F" w:rsidRPr="00024BE2">
        <w:rPr>
          <w:rStyle w:val="libAieChar"/>
          <w:rFonts w:hint="cs"/>
          <w:rtl/>
        </w:rPr>
        <w:t>" واذكر ربك في نفسك تضرعا وخفية "</w:t>
      </w:r>
      <w:r w:rsidR="009D125F" w:rsidRPr="008E7CAC">
        <w:rPr>
          <w:rFonts w:hint="cs"/>
          <w:rtl/>
        </w:rPr>
        <w:t xml:space="preserve"> </w:t>
      </w:r>
      <w:r w:rsidR="00010121" w:rsidRPr="008E7CAC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لئن أنجيتنا </w:t>
      </w:r>
      <w:r w:rsidR="008020FB" w:rsidRPr="008E7CAC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على الخطاب : أى يقولون لئن أنجيتنا ويقرأ لئن أنجانا على الغيبة ، وهو موافق لقوله يدعونه </w:t>
      </w:r>
      <w:r w:rsidR="00010121" w:rsidRPr="008E7CAC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 هذه </w:t>
      </w:r>
      <w:r w:rsidR="008020FB" w:rsidRPr="008E7CAC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أى من هذه الظلمة والكربة .</w:t>
      </w:r>
    </w:p>
    <w:p w:rsidR="00DF488A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فوقكم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وصفا للعذاب وأن يتعلق بيبعث وكذلك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تحت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،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يلبسكم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الجمهور على فتح الياء : أى يلبس عليكم أموركم ، فحذف حرف الجر والمفعول ، والجيد أن يكون التقدير . يلبس أموركم ، فحذف المضاف وأقام المضاف إليه مقامه ، ويقرأ بضم الياء : أى يعمكم بالاختلاف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شيعا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جمع شيعة وهو حال ، وقيل هو مصدر والعامل فيه يلبسكم من غير لفظه ، ويجوز على هذا أن يكون حالا أيضا : أى مختلفين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لست عليكم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على متعلق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وكيل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ويجوز على هذا أن يكون حالا من وكيل على قول من أجاز تقديم الحال على حرف الجر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مستقر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مبتدأ والخبر الظرف قبله أو فاعل ، والعامل فيه الظرف وهو مصدر بمعنى الاستقرار ، ويجوز أن يكون بمعنى المكان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إنما ذكر الهاء ؛ لانه أعادها على معنى الآيات ؛ لانها حديث وقرآن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ينسينك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بالتخفيف والتشديد وماضيه نسى وأنسى ، والهمزة والتشديد لتعدية الفعل إلى المفعول الثانى ، وهو محذوف : أى ينسينك الذكر أو الحق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شئ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من زائدة ، ومن حسابهم حال ، والتقدير : شئ من حسابهم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ولكن ذكرى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ولكن نذكرهم ذكرى فيكون في موضع نصب ، ويجوز أن يكون في موضع رفع : أى هذا ذكرى ، أو عليهم ذكرى .</w:t>
      </w:r>
    </w:p>
    <w:p w:rsidR="00DF488A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تبسل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مفعول له : أى مخافة أن تبسل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ليس لها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تكون الجملة في موضع رفع صفة لنفس ، وأن تكون في موضع حال من الضمير في كسبت ، وأن تكون مستأنفة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دون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الحال : أى ليس لها ولى من دون الله ، ويجوز أن يكون من دون الله خبر ليس ولها تبيين .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lastRenderedPageBreak/>
        <w:t xml:space="preserve">وقد ذكرنا مثاله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 عدل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انتصاب كل على المصدر ؛ لانها في حكم ماتضاف إليه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الذين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جمع على المعنى ، وأولئك مبتدأ . وفى الخبر وجهان : أحدهما : الذين أبسلوا ، فعلى هذا يكون 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 شراب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فيه وجهان : أحدهما : هو حال من الضمير في أبسلوا ، والثانى : هو مستأنف . والوجه الآخر : أن يكون الخبر لهم شراب ، والذين أبسلوا بدل من أولئك أو نعت ، أو يكون خبرا أيضا ، ولهم شراب خبرا ثانيا . </w:t>
      </w:r>
    </w:p>
    <w:p w:rsidR="00E963FE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أندعوا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الاستفهام بمعنى التوبيخ ، </w:t>
      </w:r>
      <w:r w:rsidRPr="00024BE2">
        <w:rPr>
          <w:rStyle w:val="libAieChar"/>
          <w:rFonts w:hint="cs"/>
          <w:rtl/>
        </w:rPr>
        <w:t>" وما "</w:t>
      </w:r>
      <w:r w:rsidRPr="008E7CAC">
        <w:rPr>
          <w:rFonts w:hint="cs"/>
          <w:rtl/>
        </w:rPr>
        <w:t xml:space="preserve"> بمعنى الذى أو نكرة موصوفة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دون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متعلق بندعو ، ولايجوز أن يكون حالا من الضمير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ينفعنا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، ولامفعولا لينفعنا لتقدمه على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والصلة والصفة لاتعمل فيما قبل الموصول والموصوف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ونرد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معطوف على ندعو ، ويجوز أن يكون جملة في موضع الحال : أى ونحن نرد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أعقابنا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من الضمير في نرد : أى ترد منقلبين أو متأخرين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كالذى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الكاف وجهان : أحدهما : هى حال من الضمير في نرد ، أو بدل من على أعقابنا : أى مشبهين للذى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استهوته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والثانى : أن تكون صفة لمصدر محذوف : أى ردا مثل رد الذى استهوته ، يقرأ استهوته واستهواه مثل توفته وتوفاه وقد ذكر ، والذى يجوز أن يكون هنا مفردا : أى كالرجل الذى أو كالفريق الذى ، ويجوز أن يكون جنسا ، والمراد الذين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الارض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متعلقا باستهوته ، وأن يكون حالا من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حيران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حيران كائنا في الارض ويجوز أن يكون حالا من الضمير في حيران ، وأن يكون حالا من الهاء في استهوته وحيران حال من الهاء أو الضمير في الظرف ، ولم ينصرف ؛ لان مؤنثه حيرى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 أصحاب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تكون الجملة مستأنفة ، وأن تكون حالا من الضمير في حيران ، أو من الضمير في الظرف ، أو بدلا من الحال التى قبلها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ائتنا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يقولون ائتنا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لنسلم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أمرنا بذلك لنسلم ، وقيل : اللام بمعنى الباء ، وقيل : هى زائدة : أى أن نسلم .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DF488A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 أقيموا الصلاة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أن مصدرية ، وهى معطوفة على لنسلم ، وقيل : هو معطوف على قوله : </w:t>
      </w:r>
      <w:r w:rsidRPr="00024BE2">
        <w:rPr>
          <w:rStyle w:val="libAieChar"/>
          <w:rFonts w:hint="cs"/>
          <w:rtl/>
        </w:rPr>
        <w:t>" إن الهدى هدى الله "</w:t>
      </w:r>
      <w:r w:rsidRPr="008E7CAC">
        <w:rPr>
          <w:rFonts w:hint="cs"/>
          <w:rtl/>
        </w:rPr>
        <w:t xml:space="preserve"> والتقدير : وقل أن أقيموا ، وقيل : هو محمول على المعنى : أى قيل لنا أسلموا ، وأن أقيموا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ويوم يقول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فيه جملة أوجه : أحدها : هو معطوف على الهاء في اتقوه : أى واتقوا عذاب يوم يقول . والثانى : هو معطوف على السموات : أى خلق يوم يقول . والثالث : هو خبر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قوله الحق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وقوله الحق يوم يقول ، والواو داخلة على الجملة المقدم فيها الخبر ، والحق صفة لقوله .</w:t>
      </w:r>
    </w:p>
    <w:p w:rsidR="00DF488A" w:rsidRDefault="00DF488A" w:rsidP="00DD79E8">
      <w:pPr>
        <w:pStyle w:val="libNormal"/>
        <w:rPr>
          <w:rtl/>
        </w:rPr>
      </w:pPr>
      <w:r>
        <w:rPr>
          <w:rtl/>
        </w:rPr>
        <w:br w:type="page"/>
      </w:r>
    </w:p>
    <w:p w:rsidR="00DF488A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lastRenderedPageBreak/>
        <w:t xml:space="preserve">والرابع : هو ظرف لمعنى الجملة التى هى قوله الحق : أى يحق قوله في يوم يقول كن . والخامس : هو منصوب على تقدير واذكر ، وأما فاعل </w:t>
      </w:r>
      <w:r w:rsidRPr="00024BE2">
        <w:rPr>
          <w:rStyle w:val="libAieChar"/>
          <w:rFonts w:hint="cs"/>
          <w:rtl/>
        </w:rPr>
        <w:t>" فيكون "</w:t>
      </w:r>
      <w:r w:rsidRPr="008E7CAC">
        <w:rPr>
          <w:rFonts w:hint="cs"/>
          <w:rtl/>
        </w:rPr>
        <w:t xml:space="preserve"> ففيه أوجه : أحدها : هو جميع ما يخلقه الله في يوم القيامة . والثانى : هو ضمير المنفوخ فيه من الصور دل عليه قوله : </w:t>
      </w:r>
      <w:r w:rsidRPr="00024BE2">
        <w:rPr>
          <w:rStyle w:val="libAieChar"/>
          <w:rFonts w:hint="cs"/>
          <w:rtl/>
        </w:rPr>
        <w:t>" يوم ينفخ في الصور "</w:t>
      </w:r>
      <w:r w:rsidRPr="008E7CAC">
        <w:rPr>
          <w:rFonts w:hint="cs"/>
          <w:rtl/>
        </w:rPr>
        <w:t xml:space="preserve"> والثالث : هو ضمير اليوم : والرابع : هو قوله الحق : أى فيوجد قوله الحق ، وعلى هذا يكون قوله بمعنى مقوله : أى فيوجد ما قال له كن ، فخرج مما ذكرنا أن قوله يجوز أن يكون فاعلا ، والحق صفته أو مبتدأ ، واليوم خبره والحق صفته ، وأن يكون مبتدأ ، والحق صفته ، ويوم ينفخ خبره أو مبتدأ ، والحق خبره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يوم ينفخ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خبر قوله على ماذكرنا ، وأن يكون ظرفا للملك أو حالا منه ، والعامل له أو ظرفا لتحشرون أو ليقول ، أو لقوله الحق أو لقوله عالم الغيب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عالم الغيب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الجمهور على الرفع ، ويجوز أن يكون خبر مبتدأ محذوف ، وأن يكون فاعل يقول كن ، وأن يكون صفة للذى ، وقرئ بالجر بدلا من رب العالمين ، أو من الهاء في له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 قال إبراهيم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إذ في موضع نصب على فعل محذوف : أى واذكروا وهو معطوف على أقيموا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آزر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بالمد ووزنه أفعل ، ولم ينصرف للعجمة والتعريف على قول من لم يشتقه من الآزر أو الوزر ، ومن اشتقه من واحد منهما قال : هو عربى ولم يصرفه للتعريف ووزن الفعل ، ويقرأ بفتح الراء على أنه بدل من أبيه ، وبالضم على النداء . وقرئ في الشاذ بهمزتين مفتوحتين وتنوين الراء وسكون الزاى ، والازر الخلق مثل الاسر ، ويقرأ بفتح الاولى وكسر الثانية ، وفيه وجهان : أحدهما : أن الهمزة الثانية فاء الكلمة وليست بدلا ، ومعناها النقل ، والثانى : هى بدل من الواو ، وأصلها وزر كما قالوا وعاء وإعاء ، ووسادة وإسادة والهمزة الاولى على هاتين القراء‌تين للاستفهام بمعنى الانكار ، ولا همزة في تتخذ . وفى انتصابه على هذا وجهان : أحدهما : هو مفعول من أجله : أى لتحيرك واعوجاج دينك تتخذ . والثانى : هو صفة لاصنام قدمت عليها وعلى العامل فيها فصارت حالا : أى أتتخذ أصناما ملعونة أو معوجة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أصناما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مفعول أول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آلهة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ثان ، وجاز أن يجعل المفعول الاول نكرة لحصول الفائدة من الجملة ، وذلك يسهل في المفاعيل مالا يسهل من المبتدإ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وكذلك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موضعه وجهان : أحدهما : هو نصب على إضمار وأريناه .</w:t>
      </w:r>
    </w:p>
    <w:p w:rsidR="00E963FE" w:rsidRDefault="00DF488A" w:rsidP="008E7CAC">
      <w:pPr>
        <w:pStyle w:val="libNormal"/>
        <w:rPr>
          <w:rtl/>
        </w:rPr>
      </w:pPr>
      <w:r>
        <w:rPr>
          <w:rtl/>
        </w:rPr>
        <w:br w:type="page"/>
      </w:r>
      <w:r w:rsidR="009D125F" w:rsidRPr="008E7CAC">
        <w:rPr>
          <w:rFonts w:hint="cs"/>
          <w:rtl/>
        </w:rPr>
        <w:lastRenderedPageBreak/>
        <w:t xml:space="preserve">تقديره : وكما رأى أباه وقومه في ضلال مبين أريناه ذلك : أى ما رآه صوابا باطلاعنا إياه عليه ، ويجوز أن يكون منصوبا ب‍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نرى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التى بعده على أنه صفة لمصدر محذوف تقديره : نريه ملكوت السموات والارض رؤية كرؤيته ضلال أبيه ، وقيل : الكا</w:t>
      </w:r>
      <w:r w:rsidRPr="008E7CAC">
        <w:rPr>
          <w:rFonts w:hint="cs"/>
          <w:rtl/>
        </w:rPr>
        <w:t xml:space="preserve">ف بمعنى اللام : أى ولذلك نريه. </w:t>
      </w:r>
      <w:r w:rsidR="009D125F" w:rsidRPr="008E7CAC">
        <w:rPr>
          <w:rFonts w:hint="cs"/>
          <w:rtl/>
        </w:rPr>
        <w:t xml:space="preserve">والوجه الثانى : أن تكون الكاف في موضع رفع خبر مبتدأ محذوف : أى والامر كذلك : أى كما رآه من ضلالتهم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وليكون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أى وليكون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 الموقنين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أريناه . وقيل التقدير : ليستدل وليكون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رأى كوكبا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يقرأ بفتح الراء والهمزة والتفخيم على الاصل ، وبالامالة ؛ لان الالف منقلبة عن ياء كقولك : رأيت رؤية ، ويقرأ بجعل الهمزتين بين بين ، وهو نوع من الامالة ، ويقرأ بجعل الراء كذلك إتباعا للهمزة ، ويقرأ بكسرهما . وفيه وجهان : أحدهما : أنه كسر الهمزة للامالة ثم أتبعها الراء . والثانى : أن أصل الهمزة الكسر بدليل قولك في المستقبل يرى ، أى يرأى ، وإنما فتحت من أجل حرف الحلق كما تقول وسع يسع ، ثم كسرت الحرف الاول في الماضى إتباعا لكسرة الهمزة ، فإن لقى الالف ساكن مثل رأى الشمس ، فقد قرئ بفتحهما على الاصل وبكسرهما على ماتقدم ، وبكسر الراء وفتح الهمزة ؛ لان الالف سقطت من اللفظ لاجل الساكن بعدها ، والمحذوف هنا في تقدير الثابت ، وكان كسر الراء تنبيها على أن الاصل كسر الهمزة ، وأن فتحها دليل على الالف المحذوفة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هذا ربى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مبتدأ وخبر ، تقديره : أهذا ربى ، وقيل : هو على الخبر : أى هو غير استفهام .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DF488A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بازغة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هو حال من الشمس ، وإنما قال للشمس هذا على التذكير ؛ لانه أراد هذا الكوكب أو الطالع أو الشخص أو الضوء أو الشئ أو ؛ لان التأنيث غير حقيقى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للذى فطر السموات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أو لعبادته أو لرضاه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أتحاجونى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بتشديد النون على إدغام نون الرفع في نون الوقاية والاصل تحاجوننى ، ويقرأ بالتخفيف على حذف إحدى النونين . وفي المحذوفة وجهان : أحدهما : هى نون الوقاية ؛ لانها الزائدة التى حصل بها الاستثقال ، وقد جاء ذلك في الشعر . والثانى : المحذوفة نون الرفع ؛ لان الحاجة دعت إلى نون مكسورة من أجل الياء ونون الرفع لا تكسر ، وقد جاء ذلك في الشعر كثيرا قال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9"/>
        <w:gridCol w:w="3312"/>
      </w:tblGrid>
      <w:tr w:rsidR="00DF488A" w:rsidTr="00DF488A">
        <w:trPr>
          <w:trHeight w:val="350"/>
        </w:trPr>
        <w:tc>
          <w:tcPr>
            <w:tcW w:w="3920" w:type="dxa"/>
            <w:shd w:val="clear" w:color="auto" w:fill="auto"/>
          </w:tcPr>
          <w:p w:rsidR="00DF488A" w:rsidRDefault="00DF488A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كل له نية في بغض صاحبه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F488A" w:rsidRDefault="00DF488A" w:rsidP="00DF488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F488A" w:rsidRDefault="00DF488A" w:rsidP="00DF488A">
            <w:pPr>
              <w:pStyle w:val="libPoem"/>
            </w:pPr>
            <w:r w:rsidRPr="00F877A3">
              <w:rPr>
                <w:rStyle w:val="libPoemChar"/>
                <w:rFonts w:hint="cs"/>
                <w:rtl/>
              </w:rPr>
              <w:t>بنعمة الله نقليكم وتقلونا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963FE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أى تقلوننا ، والنون الثانية هنا ليست وقاية بل هى من الضمير ، وحذف بعض الضمير لا يجوز وهو ضعيف أيضا ؛ لان علامة الرفع لا تحذف إلا بعامل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ماتشركون به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بمعنى الذى : أى ولا أخاف الصنم الذى تشركونه به : أى بالله ، فالهاء في به ضمير اسم الله تعالى ، ويجوز أن تكون الهاء عائدة على ما : أى ولا أخاف الذى تشركون بسببه ولا تعود على الله ، ويجوز أن تكون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نكرة موصوفة ، وأن تكون مصدرية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يشاء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استثناء من جنس الاول تقديره : إلا في حال مشيئة ربى : أى لا أخافها في كل حال إلا في هذه الحال ، ويجوز أن يكون من غير الاول : أى لكن أخاف أن يشاء ربى خوفى ما أشركتم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شيئا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نائب عن المصدر : أى مشيئة ، ويجوز أن يكون مفعولا به : أى إلا أن يشاء ربى أمرا غير ما قلت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تمييز . وكل شئ مفعول وسع : أى علم كل شئ ، ويجوز أن يكون علما على هذا التقدير مصدرا لمعنى وسع ؛ لان ما يسع الشئ فقد أحاط به ، والعامل بالشئ محيط بعلمه :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وكيف أخاف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كيف حال ، والعامل فيها أخاف وقد ذكر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ماأشركتم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تكون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بمعنى الذى أو نكرة موصوفة ، والعائد محذوف ، وأن تكون مصدرية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لم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بمعنى الذى أو نكرة موصوفة ، وهى في موضع نصب بأشركتم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متعلق بينزل ، ويجوز أن يكون حالا من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سلطان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ما لم ينزل به حجة عليكم ، والسلطان مثل الرضوان والكفران ، وقد قرئ بضم اللام وهى لغة أتبع فيها الضم .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6396A" w:rsidRPr="008E7CAC" w:rsidRDefault="009D125F" w:rsidP="00E963FE">
      <w:pPr>
        <w:pStyle w:val="libNormal"/>
        <w:rPr>
          <w:rtl/>
        </w:rPr>
      </w:pPr>
      <w:r w:rsidRPr="008E7CAC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آمنوا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فيه وجهان : أحدهما : هو خبر مبتدإ محذوف : أى هم الذين . والثانى : هومبتدأ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بدل منه أو مبتدأ ثان ،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 الامن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مبتدأ وخبر الجملة خبر لما قبلها ، ويجوز أن يكون الامن مرفوعا بالجار ؛ لانه معتمد على ما قبله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وتلك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هو مبتدأ ، وفى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حجتنا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وجهان : أحدهما : هو بدل من تلك ، وفي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آتيناها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وجهان : أحدهما : هو خبر عن المبتدإ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قومه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متعلق بمحذوف : أى آتيناها إبراهيم حجة على قومه أو دليلا . والثانى : أن تكون حجتنا خبر تلك ، وآتيناها في موضع الحال من الحجة ، والعامل معنى الاشارة ، ولا يجوز أن يتعلق على بحجتنا ؛ لانها مصدر وآتيناها خبر أو حال ، وكلاهما لا يفصل بين الموصول والصلة</w:t>
      </w:r>
      <w:r w:rsidR="008E7CAC">
        <w:rPr>
          <w:rFonts w:hint="cs"/>
          <w:rtl/>
        </w:rPr>
        <w:t xml:space="preserve"> </w:t>
      </w:r>
      <w:r w:rsidRPr="008E7CAC">
        <w:rPr>
          <w:rFonts w:hint="cs"/>
          <w:rtl/>
        </w:rPr>
        <w:t>يجوز أن يكون في موضع الحال من آتيناها ،</w:t>
      </w:r>
      <w:r w:rsidR="00E963FE">
        <w:rPr>
          <w:rFonts w:hint="cs"/>
          <w:rtl/>
        </w:rPr>
        <w:t xml:space="preserve"> </w:t>
      </w:r>
      <w:r w:rsidRPr="008E7CAC">
        <w:rPr>
          <w:rFonts w:hint="cs"/>
          <w:rtl/>
        </w:rPr>
        <w:t xml:space="preserve">ويجوز أن يكون مستأنفا ، ويقرأ بالنون والياء ، وكذلك في نشاء والمعنى ظاهر ،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درجات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بالاضافة وهو مفعول نرفع ، ورفع درجة الانسان رفع له ، ويقرأ بالتنوين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على هذا مفعول نرفع ، ودرجات ظرف أو حرف الجر محذوف منها : أى إلى درجات .</w:t>
      </w:r>
    </w:p>
    <w:p w:rsidR="00E963FE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كلا هدينا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كلا منصوب بهدينا ، والتقدير : كلا منهما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ونوحا هدينا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وهدينا نوحا ، والهاء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ذريته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تعود على نوح والمذكورون بعده من الانبياء ذرية نوح ، والتقدير : وهدينا من ذريته هؤلاء ، وقيل : تعود على إبراهيم : وهذا ضعيف ؛ لان من جملتهم لوطا وليس من ذرية إبراهيم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وكذلك نجزى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الكاف في موضع نصب نعتا لمصدر محذوف : أى ونجزى المحسنين جزاء مثل ذلك ، وأما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عيسى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فقيل : هو أعجمى لا يعرف له اشتقاق ، وقيل : هو مشتق من التعيش وهو البياض ، وقيل : من العيس وهو ماء الفحل ، وقيل : هو من عاس يعوس إذا صلح ، فعلى هذا تكون الياء منقلبة عن واو ، وأما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اليسع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فيقرأ بلام ساكنة خفيفة وياء مفتوحة . وفيه وجهان : أحدهما : هو اسم أعجمى علم ، والالف واللام فيه زائدة كما زيدت في النسر ، وهو الصنم ؛ لانه صنم بعينه ، وكذلك قالوا في عمر والعمر ، وكذلك اللات والعزى . والثانى أنه عربى ، وهو فعل مضارع سمى به ولا ضمير فيه ، فأعرب ثم نكر ثم عرف بالالف واللام ، وقيل : اللام على هذا زائدة أيضا ، ويسع أصله يوسع بكسر السين ، ثم حذفت الواو لوقوعها بين ياء وكسرة ، ثم فتحت السين من أجل حرف الحلق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6396A" w:rsidRPr="008E7CAC" w:rsidRDefault="009D125F" w:rsidP="00E963FE">
      <w:pPr>
        <w:pStyle w:val="libNormal0"/>
        <w:rPr>
          <w:rtl/>
        </w:rPr>
      </w:pPr>
      <w:r w:rsidRPr="008E7CAC">
        <w:rPr>
          <w:rFonts w:hint="cs"/>
          <w:rtl/>
        </w:rPr>
        <w:lastRenderedPageBreak/>
        <w:t xml:space="preserve">ولم ترد الواو ؛ لان الفتحة عارضة ، ومثله يطأ ويقع ويدع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وكلا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منصوب بفضلنا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آبائهم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هو معطوف على وكلا : أى وفضلنا كلا من آبائهم ، أو وهدينا كلا من آبائهم .</w:t>
      </w:r>
    </w:p>
    <w:p w:rsidR="00C6396A" w:rsidRDefault="009D125F" w:rsidP="00E963FE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هدى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خبره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يهدى به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من الهدى ، والعامل فيه الاشارة ، ويجوز أن يكون حالا من اسم الله تعالى ، ويجوز أن يكون هدى الله بدلا من ذلك ، ويهدى به الخبر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عباده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من </w:t>
      </w:r>
      <w:r w:rsidRPr="00024BE2">
        <w:rPr>
          <w:rStyle w:val="libAieChar"/>
          <w:rFonts w:hint="cs"/>
          <w:rtl/>
        </w:rPr>
        <w:t>" من "</w:t>
      </w:r>
      <w:r w:rsidRPr="008E7CAC">
        <w:rPr>
          <w:rFonts w:hint="cs"/>
          <w:rtl/>
        </w:rPr>
        <w:t xml:space="preserve"> أو من العائد المحذوف ، والباء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الاخيرة تتعلق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كافرين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والباء في بكافرين زائدة : أى ليسوا كافرين بها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اقتده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بسكون الهاء وإثباتها في الوقف دون الوصل ، وهى على هذا هاء السكت ، ومنهم من يثبتها في الوصل أيضا لشبهها بهاء الاضمار ، ومنهم من يكسرها .</w:t>
      </w:r>
    </w:p>
    <w:p w:rsidR="00C6396A" w:rsidRDefault="009D125F" w:rsidP="008E7CAC">
      <w:pPr>
        <w:pStyle w:val="libNormal"/>
        <w:rPr>
          <w:rtl/>
        </w:rPr>
      </w:pPr>
      <w:r w:rsidRPr="0059453F">
        <w:rPr>
          <w:rFonts w:hint="cs"/>
          <w:rtl/>
        </w:rPr>
        <w:t xml:space="preserve">وفيه </w:t>
      </w:r>
      <w:r w:rsidRPr="008E7CAC">
        <w:rPr>
          <w:rFonts w:hint="cs"/>
          <w:rtl/>
        </w:rPr>
        <w:t>وجهان</w:t>
      </w:r>
      <w:r w:rsidRPr="0059453F">
        <w:rPr>
          <w:rFonts w:hint="cs"/>
          <w:rtl/>
        </w:rPr>
        <w:t xml:space="preserve"> : أحدهما : هى هاء السكت أيضا شبهت بهاء الضمير وليس بشئ ، والثانى : هى هاء الضمير والمضمر المصدر : أى اقتد الاقتداء ومثله : </w:t>
      </w:r>
      <w:r w:rsidRPr="00F877A3">
        <w:rPr>
          <w:rStyle w:val="libPoemChar"/>
          <w:rFonts w:hint="cs"/>
          <w:rtl/>
        </w:rPr>
        <w:t xml:space="preserve">هذا سراقة للقرآن يدرسه * والمرء عند الرشا إن يلقها ذيب </w:t>
      </w:r>
      <w:r w:rsidRPr="0059453F">
        <w:rPr>
          <w:rFonts w:hint="cs"/>
          <w:rtl/>
        </w:rPr>
        <w:t xml:space="preserve">، فالهاء ضمير الدرس لا مفعول ؛ لان يدرس قد تعدى إلى القرآن ، وقيل : من سكن الهاء جعلها هاء الضمير وأجرى الوصل مجرى الوقف ، والهاء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ضمير القرآن والتبليغ .</w:t>
      </w:r>
    </w:p>
    <w:p w:rsidR="00E963FE" w:rsidRDefault="009D125F" w:rsidP="008E7CAC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حق قدره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حق منصوب نصب المصدر وهو في الاصل وصف : أى قدره الحق ، ووصف المصدر إذا أضيف إليه ينتصب نصب المصدر ، ويقرأ </w:t>
      </w:r>
      <w:r w:rsidRPr="00024BE2">
        <w:rPr>
          <w:rStyle w:val="libAieChar"/>
          <w:rFonts w:hint="cs"/>
          <w:rtl/>
        </w:rPr>
        <w:t>" قدره "</w:t>
      </w:r>
      <w:r w:rsidRPr="0059453F">
        <w:rPr>
          <w:rFonts w:hint="cs"/>
          <w:rtl/>
        </w:rPr>
        <w:t xml:space="preserve"> بسكون الدال وفتحها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ظرف لقدروا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شئ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مفعول أنزل ، ومن زائدة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نورا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الهاء في به أو من الكتاب . وبه يجوز أن تكون مفعولا به ، وأن تكون حالا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تجعلونه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مستأنف لاموضع له ،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وقراطيس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في قراطيس ، وقيل : ذا قراطيس ، وقيل : ليس فيه تقدير محذوف ، والمعنى : أنزلوه منزلة القراطيس التى لا شئ فيها في ترك العمل به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تبدونها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وصف للقراطيس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وتخفون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كذلك ، والتقدير : وتخفون كثيرا منها ، ويقرأ في المواضع الثلاثة بالياء على الغيبة حملا على ما قبلها في أول الآية ، وبالتاء على الخطاب وهو مناسب لقوله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وعلمتم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وقد علمتم ، والجملة في موضع الحال من ضمير الفاعل في تجعلونه على قراء‌ة التاء ، وعلى قراء‌ة الياء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2327E7" w:rsidRPr="0059453F" w:rsidRDefault="009D125F" w:rsidP="00E963FE">
      <w:pPr>
        <w:pStyle w:val="libNormal0"/>
        <w:rPr>
          <w:rtl/>
        </w:rPr>
      </w:pPr>
      <w:r w:rsidRPr="0059453F">
        <w:rPr>
          <w:rFonts w:hint="cs"/>
          <w:rtl/>
        </w:rPr>
        <w:lastRenderedPageBreak/>
        <w:t xml:space="preserve">يجوز أن يكون وعلمتم مستأنفا ، وأن يكون رجع من الغيبة إلى الخطاب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الله )</w:t>
      </w:r>
      <w:r w:rsidRPr="0059453F">
        <w:rPr>
          <w:rFonts w:hint="cs"/>
          <w:rtl/>
        </w:rPr>
        <w:t xml:space="preserve"> جواب </w:t>
      </w:r>
      <w:r w:rsidRPr="00024BE2">
        <w:rPr>
          <w:rStyle w:val="libAieChar"/>
          <w:rFonts w:hint="cs"/>
          <w:rtl/>
        </w:rPr>
        <w:t xml:space="preserve">" قل من أنزل الكتاب " </w:t>
      </w:r>
      <w:r w:rsidRPr="0059453F">
        <w:rPr>
          <w:rFonts w:hint="cs"/>
          <w:rtl/>
        </w:rPr>
        <w:t>وارتفاعه بفعل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>محذوف :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>أى أنزله الله ، ويجوز أن يكون التقدير : هو الله ، أو المنزل الله ، أو الله أنزله</w:t>
      </w:r>
      <w:r w:rsidRPr="00024BE2">
        <w:rPr>
          <w:rStyle w:val="libAieChar"/>
          <w:rFonts w:hint="cs"/>
          <w:rtl/>
        </w:rPr>
        <w:t xml:space="preserve">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خوضهم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59453F">
        <w:rPr>
          <w:rFonts w:hint="cs"/>
          <w:rtl/>
        </w:rPr>
        <w:t>يجوز أن يتعلق بذرهم على أنه ظرف ل</w:t>
      </w:r>
      <w:r w:rsidR="002327E7" w:rsidRPr="0059453F">
        <w:rPr>
          <w:rFonts w:hint="cs"/>
          <w:rtl/>
        </w:rPr>
        <w:t xml:space="preserve">ه </w:t>
      </w:r>
      <w:r w:rsidRPr="0059453F">
        <w:rPr>
          <w:rFonts w:hint="cs"/>
          <w:rtl/>
        </w:rPr>
        <w:t xml:space="preserve">وأن يكون حالا من ضمير المفعول : أى ذرهم خائضين ، وأن يكون متعلقا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يلعبون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ويلعبون في موضع الحال ، وصاحب الحال ضمير المفعول في ذرهم إذا لم يجعل في خوضهم حالا منه ، وإن جعلته حالا منه كان الحال الثانية من ضمير الاستقرار في الحال الاولى ، ويجوز أن يكون حالا من الضمير المجرور في خوضهم ، ويكون العامل المصدر ، والمجرور فاعل في المعنى .</w:t>
      </w:r>
    </w:p>
    <w:p w:rsidR="00E963FE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</w:t>
      </w:r>
      <w:r w:rsidRPr="008E7CAC">
        <w:rPr>
          <w:rFonts w:hint="cs"/>
          <w:rtl/>
        </w:rPr>
        <w:t>تعالى</w:t>
      </w:r>
      <w:r w:rsidRPr="0059453F">
        <w:rPr>
          <w:rFonts w:hint="cs"/>
          <w:rtl/>
        </w:rPr>
        <w:t xml:space="preserve">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أنزلناه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رفع صفة لكتاب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مبارك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صفة أخرى ، وقد قدم الوصف بالجملة على الوصف بالمفرد ، ويجوز النصب في غير القرآن على الحال من ضمير المفعول أو على الحال من النكرة الموصوفة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مصدق الذى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التنوين</w:t>
      </w:r>
      <w:r w:rsidR="00E963FE">
        <w:rPr>
          <w:rFonts w:hint="cs"/>
          <w:rtl/>
        </w:rPr>
        <w:t xml:space="preserve"> </w:t>
      </w:r>
      <w:r w:rsidRPr="008E7CAC">
        <w:rPr>
          <w:rFonts w:hint="cs"/>
          <w:rtl/>
        </w:rPr>
        <w:t xml:space="preserve">في تقدير الثبوت ؛ لان الاضافة غير محضة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ولتنذر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بالتاء على خطاب النبى صلى الله عليه وسلم ، وبالياء على أن الفاعل الكتاب ، وفى الكلام حذف تقديره : ليؤمنوا ولتنذر أو نحو ذلك ، أو ولتنذر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 القرى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أنزلناه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نصب عطفا على أم ، والتقدير ولتنذر أهل أم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يؤمنون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يؤمنون به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الخبر ، ويجوز أن يكون الذين في موضع نصب عطفا على أم القرى ، فيكون يؤمنون به حالا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متعلقة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يحافظون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أظلم ممن افترى على الله كذبا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ويجوز أن يكون كذبا مفعول افترى ، وأن يكون مصدرا على المعنى : أى افتراء ، وأن يكون مفعولا من أجله ، وأن يكون مصدرا في موضع الحال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قال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عطف على افترى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رفع على أنه قام مقام الفاعل ، ويجوز أن يكون في موضع نصب ، والتقدير : أوحى الوحى أوالايحاء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ولم يوح إليه شئ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الحال من ضمير الفاعل في قال أو الياء في إلى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قال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جر عطفا على من افترى : أى وممن قال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مثل 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مفعول سأنزل ، و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بمعنى الذى أو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6396A" w:rsidRPr="008E7CAC" w:rsidRDefault="009D125F" w:rsidP="00E963FE">
      <w:pPr>
        <w:pStyle w:val="libNormal0"/>
        <w:rPr>
          <w:rtl/>
        </w:rPr>
      </w:pPr>
      <w:r w:rsidRPr="008E7CAC">
        <w:rPr>
          <w:rFonts w:hint="cs"/>
          <w:rtl/>
        </w:rPr>
        <w:lastRenderedPageBreak/>
        <w:t xml:space="preserve">نكرة موصوفة ، ويجوز أن يكون صفة لمصدر محذوف ، وتكون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مصدرية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ظرف لترى والمفعول محذوف : أى ولو ترى الكفار أو نحو ذلك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الظالمون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مبتدأ ، والظرف بعده خبر عنه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والملائكة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مبتدأ ومابعده الخبر ، والجملة حال من الضمير في الخبر قبله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باسطوا أيديهم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تقدير التنوين : أى باسطون أيديهم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أخرجوا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يقولون أخرجوا ، والمحذوف حال من الضمير في باسطوا .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اليوم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ظرف لاخرجوا فيتم الوقف عليه ، ويجوز أن يكون ظرفا ل‍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تجزون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فيتم الوقف على أنفسكم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غير الحق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مفعول تقولون : ويجوز أن يكون وصفا لمصدر محذوف : أى قولا غير الحق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وكنتم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معطوفا على كنتم الاولى : أى وبما كنتم ، وأن يكون مستأنفا .</w:t>
      </w:r>
    </w:p>
    <w:p w:rsidR="00C6396A" w:rsidRDefault="009D125F" w:rsidP="00E963FE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فرادى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هو جمع مفرد ، والالف للتأنيث مثل كسالى ، وقرئ في الشاذ بالتنوين على أنه اسم صحيح ، ويقال في الرفع فراد مثل نوام ورجال وهو جمع قليل ، ومنهم من لا يصرفه يجعله معدولا مثل ثلاث ورباع ، وهو حال من ضمير الفاعل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كما خلقناكم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الكاف في موضع الحال ، وهو بدل من فرادى ، وقيل : هى صفة مصدر محذوف : أى مجيئا كمجيئكم يوم خلقناكم ، ويجوز أن يكون حالا من الضمير في فرادى : أى مشبهين ابتداء خلقكم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ظرف لخلقناكم .</w:t>
      </w:r>
    </w:p>
    <w:p w:rsidR="00E963FE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والمرة في الاصل مصدر مر يمر ، ثم استعمل ظرفا اتساعا ، وهذا يدل على قوة شبه الزمان بالفعل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وتركتم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حالا ، أى وقد تركتم ، وأن يكون مستأنفا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 نرى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لفظه لفظ المستقبل ، وهى حكاية حال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معكم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معمول نرى ، وهى من رؤية العين ، ولا يجوز أن يكون حالا من الشفعاء إذ المعنى يصير أن شفعاء‌هم معهم ولا نراهم : وإن جعلتها بمعنى نعلم المتعدية إلى اثنين جاز أن يكون معكم مفعولا ثانيا ، وهو ضعيف في المعنى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بالنصب وفيه ثلاثة أوجه : أحدها : هو ظرف لتقطع والفاعل مضمر : أى تقطع الوصل بينكم ، ودل عليه شركاء ، والثانى : هو وصف محذوف : أى لقد تقطع شئ بينكم أو وصل ، والثالث : أن هذا المنصوب في موضع رفع وهو معرب ، وجاز ذلك حملا على أكثر أحوال الظرف ، وهو قول الاخفش ، ومثله : منا الصالحون ومنا دون ذلك ، ويقرأ بالرفع على أنه فاعل ، والبين هنا :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6396A" w:rsidRPr="008E7CAC" w:rsidRDefault="009D125F" w:rsidP="00E963FE">
      <w:pPr>
        <w:pStyle w:val="libNormal0"/>
        <w:rPr>
          <w:rtl/>
        </w:rPr>
      </w:pPr>
      <w:r w:rsidRPr="008E7CAC">
        <w:rPr>
          <w:rFonts w:hint="cs"/>
          <w:rtl/>
        </w:rPr>
        <w:lastRenderedPageBreak/>
        <w:t xml:space="preserve">الوصل وهو من الاضداد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فالق الحب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معرفة ؛ لانه ماض ، وأن يكون نكرة على أنه حكاية حال ، وقرئ في الشاذ </w:t>
      </w:r>
      <w:r w:rsidRPr="00024BE2">
        <w:rPr>
          <w:rStyle w:val="libAieChar"/>
          <w:rFonts w:hint="cs"/>
          <w:rtl/>
        </w:rPr>
        <w:t>" فلق "</w:t>
      </w:r>
      <w:r w:rsidRPr="008E7CAC">
        <w:rPr>
          <w:rFonts w:hint="cs"/>
          <w:rtl/>
        </w:rPr>
        <w:t xml:space="preserve">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الاصباح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مصدر أصبح ، ويقرأ بفتح الهمزة على أنه جمع صبح كقفل وأقفال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جاعل الليل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مثل فالق الاصباح في الوجهين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سكنا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مفعول جاعل إذا لم تعرفه ، وإن عرفته كان منصوبا بفعل محذوف : أى جعله سكنا ، والسكن ماسكنت إليه من أهل ونحوهم ، فجعل الليل بمنزلة الاهل ، وقيل التقدير : مسكونا فيه ، أو ذا سكن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الشمس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منصوب بفعل محذوف أو بجاعل إذا لم تعرفه ، وقرئ في الشاذ بالجر عطفا على الاصباح أو على الليل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حسبانا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فيه وجهان : أحدهما : هو جمع حسبانة ، والثانى : هو مصدر مثل الحسب والحساب ، وانتصابه كانتصاب سكنا .</w:t>
      </w:r>
    </w:p>
    <w:p w:rsidR="00E963FE" w:rsidRDefault="009D125F" w:rsidP="00E963FE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فمستقر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بفتح القاف . وفيه وجهان : أحدهما : هو مصدر ورفعه باللابتداء : أى فلكم استقرار . والثانى : أنه اسم مفعول ويراد به المكان : أى فلكم مكان تستقرون فيه إما في البطون ، وإما في القبور ، ويقرأ بكسر القاف فيكون مكانا يستقر لكم ، وقيل تقديره ، فمنكم مستقر ، وأما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مستودع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فبفتح الدال لا غير ، ويجوز أن يكون مكانا يودعون فيه ، وهو إما الصلب أو القبر ، ويجوز أن يكون مصدرا بمعنى الاستيداع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فأخرجنا منه خضرا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بسببه ، والخضر بمعنى الاخضر ، ويجوز أن تكون الهاء في منه راجعة على النبات وهو الاشبه ، وعلى الاول يكون</w:t>
      </w:r>
      <w:r w:rsidR="00E963FE">
        <w:rPr>
          <w:rFonts w:hint="cs"/>
          <w:rtl/>
        </w:rPr>
        <w:t xml:space="preserve"> </w:t>
      </w:r>
      <w:r w:rsidRPr="00F90812">
        <w:rPr>
          <w:rFonts w:hint="cs"/>
          <w:rtl/>
        </w:rPr>
        <w:t xml:space="preserve">فأخرجنا بدلا من أخرجنا الاولى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نخرج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 موضع نصب لخضرا ، ويجوز أن يكون مستأنفا ، والهاء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تعود على الخضر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قنوان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بكسر القاف وضمها وهما لغتان ، وقد قرئ بهما والواحد قنو مثل صنو وصنوان . وفى رفعه وجهان : أحدهما هو مبتدأ ، وفى خبره وجهان : أحدهما : هو ، ومن النخل ومن طلعها بدل بإعادة الخافض . والثانى : أن الخير من طلعها ، وفي من النخل ضمير تقديره : ونبت من النخل شئ أو ثمر فيكون من طلعها بدلا منه ، والوجه الآخر أن يرتفع قنوان على أنه فاعل من طلعها ، فيكون في من النخل ضمير تفسيره قنوان ، وإن رفعت قنوان بقوله : </w:t>
      </w:r>
      <w:r w:rsidRPr="00024BE2">
        <w:rPr>
          <w:rStyle w:val="libAieChar"/>
          <w:rFonts w:hint="cs"/>
          <w:rtl/>
        </w:rPr>
        <w:t>" ومن النخل "</w:t>
      </w:r>
      <w:r w:rsidRPr="00F90812">
        <w:rPr>
          <w:rFonts w:hint="cs"/>
          <w:rtl/>
        </w:rPr>
        <w:t xml:space="preserve"> على قول من أعمل أول الفعلين جاز ، وكان في من طلعها ضمير مرفوع ،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C6396A" w:rsidRDefault="009D125F" w:rsidP="00E963FE">
      <w:pPr>
        <w:pStyle w:val="libNormal0"/>
        <w:rPr>
          <w:rtl/>
        </w:rPr>
      </w:pPr>
      <w:r w:rsidRPr="00F90812">
        <w:rPr>
          <w:rFonts w:hint="cs"/>
          <w:rtl/>
        </w:rPr>
        <w:lastRenderedPageBreak/>
        <w:t xml:space="preserve">وقرئ في الشاذ </w:t>
      </w:r>
      <w:r w:rsidRPr="00024BE2">
        <w:rPr>
          <w:rStyle w:val="libAieChar"/>
          <w:rFonts w:hint="cs"/>
          <w:rtl/>
        </w:rPr>
        <w:t>" قنوان "</w:t>
      </w:r>
      <w:r w:rsidRPr="00F90812">
        <w:rPr>
          <w:rFonts w:hint="cs"/>
          <w:rtl/>
        </w:rPr>
        <w:t xml:space="preserve"> بفتح القاف ، وليس بجمع قنو ؛ لان فعلانا لا يكون جمعا ، وإنما هو اسم للجمع كالباقر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وجنات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بالنصب عطفا على قوله : </w:t>
      </w:r>
      <w:r w:rsidRPr="00024BE2">
        <w:rPr>
          <w:rStyle w:val="libAieChar"/>
          <w:rFonts w:hint="cs"/>
          <w:rtl/>
        </w:rPr>
        <w:t>" نبات كل شئ "</w:t>
      </w:r>
      <w:r w:rsidRPr="00F90812">
        <w:rPr>
          <w:rFonts w:hint="cs"/>
          <w:rtl/>
        </w:rPr>
        <w:t xml:space="preserve"> : أى وأخرجنا به جنات ، ومثله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والزيتون والرمان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ويقرأ بضم التاء على أنه مبتدأ وخبره محذوف ، والتقدير : من الكرم جنات ، ولا يجوز أن يكون معطوفا على قنوان ؛ لان العنب لا يخرج من النخل .</w:t>
      </w:r>
    </w:p>
    <w:p w:rsidR="00EB1463" w:rsidRDefault="009D125F" w:rsidP="00E963FE">
      <w:pPr>
        <w:pStyle w:val="libNormal"/>
      </w:pPr>
      <w:r w:rsidRPr="00F90812">
        <w:rPr>
          <w:rFonts w:hint="cs"/>
          <w:rtl/>
        </w:rPr>
        <w:t xml:space="preserve">ومن </w:t>
      </w:r>
      <w:r w:rsidRPr="008E7CAC">
        <w:rPr>
          <w:rFonts w:hint="cs"/>
          <w:rtl/>
        </w:rPr>
        <w:t>أعناب</w:t>
      </w:r>
      <w:r w:rsidRPr="00F90812">
        <w:rPr>
          <w:rFonts w:hint="cs"/>
          <w:rtl/>
        </w:rPr>
        <w:t xml:space="preserve"> صفة لجنات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مشتبها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حال من الرمان ، أو من الجميع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ظرف لانظروا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ثمره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يقرأ بفتح الثاء والميم جمع ثمرة مثل تمرة وتمر ، وهو جنس التحقيق لا جمع ، ويقرأ بضم الثاء والميم وهو جمع ثمرة مثل خشبة وخشب ، وقيل : هوجمع ثمار مثل كتاب وكتب فهو جمع جمع ، فأما الثمار فواحدها ثمرة مثل خيمة وخيام ، وقيل : هو جمع ثمر ، ويقرأ بضم الثاء وسكون الميم وهو مخفف من المضموم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وينعه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يقرأ بفتح الياء وضمها وهما لغتان ، وكلاهما مصدر ينعت الثمرة ، وقيل : هو اسم للمصدر والفعل أينعت إيناعا ، ويقرأ في الشاذ </w:t>
      </w:r>
      <w:r w:rsidRPr="00024BE2">
        <w:rPr>
          <w:rStyle w:val="libAieChar"/>
          <w:rFonts w:hint="cs"/>
          <w:rtl/>
        </w:rPr>
        <w:t>" يانعه "</w:t>
      </w:r>
      <w:r w:rsidRPr="00F90812">
        <w:rPr>
          <w:rFonts w:hint="cs"/>
          <w:rtl/>
        </w:rPr>
        <w:t xml:space="preserve"> على أنه أسم فاعل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وجعلوا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هى بمعنى صبروا ومفعولها الاول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الجن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والثانى شركاء . ولله يتعلق بشركاء ، ويجوز أن يكون نعتا لشركاء قدم عليه فصار حالا ، ويجوز أن يكون المفعول الاول شركاء ، والجن بدلا منه ، ولله المفعول الثانى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وخلقهم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أى وقد خلقهم ، فتكون الجملة حالا ، وقيل : هو مستأنف ، وقرئ في الشاذ و </w:t>
      </w:r>
      <w:r w:rsidRPr="00024BE2">
        <w:rPr>
          <w:rStyle w:val="libAieChar"/>
          <w:rFonts w:hint="cs"/>
          <w:rtl/>
        </w:rPr>
        <w:t>" خلقهم "</w:t>
      </w:r>
      <w:r w:rsidRPr="00F90812">
        <w:rPr>
          <w:rFonts w:hint="cs"/>
          <w:rtl/>
        </w:rPr>
        <w:t xml:space="preserve"> بإسكان اللام وفتح القاف ، والتقدير : وجعلوا لله وخلقهم شركاء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وخرقوا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بالتخفيف والتشديد للتكثير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بغير علم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 موضع الحال من الفاعل في خرقوا ، ويجوز أن يكون نعتا لمصدر محذوف : أى خرقا بغير علم .</w:t>
      </w:r>
    </w:p>
    <w:p w:rsidR="00E963FE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بديع السموات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رفعه ثلاثة أوجه : أحدهما : هو فاعل تعالى ، والثانى : هو خبر مبتدأ محذوف : أى هو بديع ، والثالث : هو مبتدأ وخبره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أنى يكون 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وما يتصل به ، وأنى بمعنى كيف أو من أين ، وموضعه حال ، وصاحب الحال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ولد </w:t>
      </w:r>
      <w:r w:rsidR="008020FB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8E7CAC">
        <w:rPr>
          <w:rFonts w:hint="cs"/>
          <w:rtl/>
        </w:rPr>
        <w:t xml:space="preserve">والعامل يكون ، ويجوز أن تكون تامة ، وأن تكون ناقصة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ولم تكن </w:t>
      </w:r>
      <w:r w:rsidR="008020FB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8E7CAC">
        <w:rPr>
          <w:rFonts w:hint="cs"/>
          <w:rtl/>
        </w:rPr>
        <w:t xml:space="preserve">يقرأ بالتاء على تأنيث الصاحبة ، ويقرأ بالياء وفيه ثلاثة أوجه : أحدها : أنه للصاحبة ولكن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B1463" w:rsidRPr="008E7CAC" w:rsidRDefault="009D125F" w:rsidP="00E963FE">
      <w:pPr>
        <w:pStyle w:val="libNormal0"/>
        <w:rPr>
          <w:rtl/>
        </w:rPr>
      </w:pPr>
      <w:r w:rsidRPr="008E7CAC">
        <w:rPr>
          <w:rFonts w:hint="cs"/>
          <w:rtl/>
        </w:rPr>
        <w:lastRenderedPageBreak/>
        <w:t xml:space="preserve">جاز التذكير لما فصل بينهما . والثانى : أن اسم كان ضمير اسم الله ، والجملة خبر عنه : أى ولم يكون الله له صاحبته . والثالث : أن اسم كان ضمير الشأن والجملة مفسرة له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مبتدأ ، وفى الخبر أوجه : أحدها : هو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ربكم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خبر ثان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لاإله إلا هو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ثالث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خالق كل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رابع ، والثانى : أن الخبر الله ، وما بعده إبدال منه . والثالث : أن الله بدل من ذلكم ، والخبر مابعده .</w:t>
      </w:r>
    </w:p>
    <w:p w:rsidR="00EB1463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>قوله تعالى :</w:t>
      </w:r>
      <w:r w:rsidRPr="00024BE2">
        <w:rPr>
          <w:rStyle w:val="libAieChar"/>
          <w:rFonts w:hint="cs"/>
          <w:rtl/>
        </w:rPr>
        <w:t xml:space="preserve">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جاء‌كم بصائر </w:t>
      </w:r>
      <w:r w:rsidR="008020FB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8E7CAC">
        <w:rPr>
          <w:rFonts w:hint="cs"/>
          <w:rtl/>
        </w:rPr>
        <w:t xml:space="preserve">لم يلحق الفعل تاء التأنيث للفصل بين المفعول ، ولان تأنيث الفاعل غير حقيقى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متعلقة بجاء ، ويجوز أن تكون صفة للبصائر فتتعلق بمحذوف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أبصر </w:t>
      </w:r>
      <w:r w:rsidR="008020FB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8E7CAC">
        <w:rPr>
          <w:rFonts w:hint="cs"/>
          <w:rtl/>
        </w:rPr>
        <w:t xml:space="preserve">من مبتدأ فيجوز أن تكون شرطا ، فيكون الخبر أبصر والجواب من كلاهما ، ويجوز أن تكون بمعنى الذى ، وما بعد الفاء الخبر ، والمبتدأ فيه محذوف تقديره : فإبصاره لنفسه ، وكذلك 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عمى فعليها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024BE2">
        <w:rPr>
          <w:rStyle w:val="libAieChar"/>
          <w:rFonts w:hint="cs"/>
          <w:rtl/>
        </w:rPr>
        <w:t xml:space="preserve"> </w:t>
      </w:r>
      <w:r w:rsidRPr="008E7CAC">
        <w:rPr>
          <w:rFonts w:hint="cs"/>
          <w:rtl/>
        </w:rPr>
        <w:t>.</w:t>
      </w:r>
    </w:p>
    <w:p w:rsidR="00EB1463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8E7CAC">
        <w:rPr>
          <w:rStyle w:val="libAieChar"/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 xml:space="preserve">وكذلك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الكاف في موضع نصب صفة لمصدر محذوف : أى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نصرف الآيات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تصريفا مثل ماتلوناها عليك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وليقولوا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وليقولوا درست صرفنا ، واللام لام العاقبة : أى أن أمرهم يصير إلى هذا ، وقيل إنه قصد بالتصريف أن يقولوا درست عقوبة لهم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دارست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بالالف وفتح الياء : أى دارست أهل الكتاب ، ويقرأ كذلك إلا أنه بغير ألف : أى درست الكتب المتقدمة ، ويقرأ كذلك إلا أنه بالتشديد ، والمعنى كالمعنى الاول ، ويقرأ بضم الدال مشددا على ما لم يسم فاعله ، ويقرأ </w:t>
      </w:r>
      <w:r w:rsidRPr="00024BE2">
        <w:rPr>
          <w:rStyle w:val="libAieChar"/>
          <w:rFonts w:hint="cs"/>
          <w:rtl/>
        </w:rPr>
        <w:t>" دورست "</w:t>
      </w:r>
      <w:r w:rsidRPr="008E7CAC">
        <w:rPr>
          <w:rFonts w:hint="cs"/>
          <w:rtl/>
        </w:rPr>
        <w:t xml:space="preserve"> بالتخفيف والواو على مالم يسم فاعله ، والواو مبدلة من الالف في دارست ، ويقرأ بفتح الدال والراء والسين وسكون التاء : أى انقطعت الآيات وانمحت ، ويقرأ كذلك إلا أنه على مالم يسم فاعله ، ويقرأ درس من غير تاء ، والفاعل النبى صلى الله عليه وسلم ، وقيل : الكتاب لقوله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ولنبينه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.</w:t>
      </w:r>
    </w:p>
    <w:p w:rsidR="00EB1463" w:rsidRDefault="00EB1463" w:rsidP="00DD79E8">
      <w:pPr>
        <w:pStyle w:val="libNormal"/>
        <w:rPr>
          <w:rtl/>
        </w:rPr>
      </w:pPr>
      <w:r>
        <w:rPr>
          <w:rtl/>
        </w:rPr>
        <w:br w:type="page"/>
      </w:r>
    </w:p>
    <w:p w:rsidR="00EB1463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ربك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تكون متعلقة بأوحى ، وأن تكون حالا من الضمير المفعول المرفوع في أوحى ، وأن تكون حالا من الضمير المفعول المرفوع في أوحى ، وأن تكون حالا من ما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لاإله إلا هو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مستأنفا ، وأن يكون حالا من ربك : أى من ربك منفردا ، وهى حال مؤكدة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ولو شاء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المفعول محذوف : أى ولو شاء الله إيمانهم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جعلناك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متعدية إلى مفعولين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حفيظا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الثانى . وعليهم يتعلق بحفيظا ، ومفعوله محذوف : أى وما صيرناك تحفظ عليهم أعمالهم ، وهذا يؤيد قول سيبويه في إعمال فعيل .</w:t>
      </w:r>
    </w:p>
    <w:p w:rsidR="00EB1463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دون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من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أو من العائد عليها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فيسبوا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منصوب على جواب النهى ، وقيل : هو مجزوم على العطف كقولهم لاتمددها فتثقفها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عدوا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بفتح العين وتخفيف الدال ، وهو مصدر . وفى انتصابه ثلاثة أوجه : أحدها : هو مفعول له . والثانى : مصدر من غير لفظ الفعل ؛ لان السب عدوان في المعنى . والثالث : هو مصدر في موضع الحال ، وهي حال مؤكدة ، ويقرأ بضم العين والدال وتشديد الواو وهو مصدر على فعول كالجلوس والقعود ، ويقرأ بفتح العين والتشديد وهو واحد في معنى الجمع : أى أعداء ، وهو حال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بغير علم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أيضا مؤكدة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كذلك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نصب صفة لمصدر محذوف : أى كما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زينا لكل أمة عملهم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زينا لهؤلاء عملهم .</w:t>
      </w:r>
    </w:p>
    <w:p w:rsidR="00EB1463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جهد أيمانهم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قد ذكر في المائدة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ومايشعركم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استفهام في موضع رفع بالابتداء ، ويشعركم الخبر ، وهو يتعدى إلى مفعولين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بالكسر على الاستئناف ، والمفعول الثانى محذوف تقديره : ومايشعركم إيمانهم ويقرأ بالفتح . وفيه ثلاثة أوجه : أحدها : أن </w:t>
      </w:r>
      <w:r w:rsidRPr="00024BE2">
        <w:rPr>
          <w:rStyle w:val="libAieChar"/>
          <w:rFonts w:hint="cs"/>
          <w:rtl/>
        </w:rPr>
        <w:t>" أن "</w:t>
      </w:r>
      <w:r w:rsidRPr="008E7CAC">
        <w:rPr>
          <w:rFonts w:hint="cs"/>
          <w:rtl/>
        </w:rPr>
        <w:t xml:space="preserve"> بمعنى لعل ، حكاه الخليل عن العرب ، وعلى هذا يكون المفعول الثانى أيضا محذوفا ، والثانى : أن </w:t>
      </w:r>
      <w:r w:rsidRPr="00024BE2">
        <w:rPr>
          <w:rStyle w:val="libAieChar"/>
          <w:rFonts w:hint="cs"/>
          <w:rtl/>
        </w:rPr>
        <w:t>" لا "</w:t>
      </w:r>
      <w:r w:rsidRPr="008E7CAC">
        <w:rPr>
          <w:rFonts w:hint="cs"/>
          <w:rtl/>
        </w:rPr>
        <w:t xml:space="preserve"> زائدة، فتكون </w:t>
      </w:r>
      <w:r w:rsidRPr="00024BE2">
        <w:rPr>
          <w:rStyle w:val="libAieChar"/>
          <w:rFonts w:hint="cs"/>
          <w:rtl/>
        </w:rPr>
        <w:t>" أن "</w:t>
      </w:r>
      <w:r w:rsidRPr="008E7CAC">
        <w:rPr>
          <w:rFonts w:hint="cs"/>
          <w:rtl/>
        </w:rPr>
        <w:t xml:space="preserve"> وماعملت فيه في موضع المفعول الثانى ، والثالث : أن </w:t>
      </w:r>
      <w:r w:rsidRPr="00024BE2">
        <w:rPr>
          <w:rStyle w:val="libAieChar"/>
          <w:rFonts w:hint="cs"/>
          <w:rtl/>
        </w:rPr>
        <w:t>" أن "</w:t>
      </w:r>
      <w:r w:rsidRPr="008E7CAC">
        <w:rPr>
          <w:rFonts w:hint="cs"/>
          <w:rtl/>
        </w:rPr>
        <w:t xml:space="preserve"> على بابها ولاغير زائدة ، والمعنى : ومايدريكم عدم إيمانهم ، وهذا جواب لمن حكم عليهم بالكفر أبدا ويئس من إيمانهم ، والتقدير : لايؤمنون بها فحذف المفعول .</w:t>
      </w:r>
    </w:p>
    <w:p w:rsidR="00EB1463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كما لم يؤمنوا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مصدرية والكاف نعت لمصدر محذوف أى تقليبا ككفرهم : أى عقوبة مساوية لمعصيتهم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 مرة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ظرف زمان ،</w:t>
      </w:r>
    </w:p>
    <w:p w:rsidR="00EB1463" w:rsidRDefault="00EB1463" w:rsidP="00DD79E8">
      <w:pPr>
        <w:pStyle w:val="libNormal"/>
        <w:rPr>
          <w:rtl/>
        </w:rPr>
      </w:pPr>
      <w:r>
        <w:rPr>
          <w:rtl/>
        </w:rPr>
        <w:br w:type="page"/>
      </w:r>
    </w:p>
    <w:p w:rsidR="00EB1463" w:rsidRPr="008E7CAC" w:rsidRDefault="009D125F" w:rsidP="008E7CAC">
      <w:pPr>
        <w:pStyle w:val="libNormal0"/>
        <w:rPr>
          <w:rtl/>
        </w:rPr>
      </w:pPr>
      <w:r w:rsidRPr="008E7CAC">
        <w:rPr>
          <w:rFonts w:hint="cs"/>
          <w:rtl/>
        </w:rPr>
        <w:lastRenderedPageBreak/>
        <w:t xml:space="preserve">وقد ذكر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ونذرهم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بالنون وضم الراء وبالياء كذلك ، والمعنى مفهوم ويقرأ بسكون الراء . وفيه وجهان : أحدهما : أنه سكن لثقل توالى الحركات ، والثانى : أنه مجزوم عطفا على يؤمنوا ، والمعنى : جزاء على كفرهم ، وأنه لم يذرهم في طغيانهم يعمهون بل بين لهم .</w:t>
      </w:r>
    </w:p>
    <w:p w:rsidR="00EB1463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قبلا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يقرأ بضم القاف والباء وفيه وجهان : أحدهما : هو جمع قبيل مثل قليب وقلب ، والثانى : أنه مفرد كقبل الانسان ودبره ، وعلى كلا الوجهين هو حال من كل ، وجاز ذلك وإن كان نكرة لما فيه من العلوم ، ويقرأ بالضم وسكون الباء على تخفيف الضمة ، ويقرأ بكسر القاف وفتح الباء . وفيه وجهان أيضا : أحدهما : هو ظرف كقولك : لى قبله حق ، والثانى : مصدر في موضع الحال : أى عيانا أو معاينة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يشاء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نصب على الاستثناء المنقطع ، وقيل : هو متصل . والمعنى : ماكانوا ليؤمنوا في كل حال إلا في حال مشيئة الله تعالى .</w:t>
      </w:r>
    </w:p>
    <w:p w:rsidR="00EB1463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وكذلك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هو نعت لمصدر محذوف كما ذكرنا في غير موضع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جعلنا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متعدية إلى مفعولين . وفى المفعول الاول وجهان : أحدهما : هو عدوا والثانى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لكل نبى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شياطين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بدل من عدو . والثانى : المفعول الاول شياطين . وعدوا المفعول الثانى مقدم ، ولكل نبى صفة لعدو قدمت فصارت حالا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يوحى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حالا من شياطين وأن يكون صلة لعدو ، وعدو في موضع أعداء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غرورا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مفعول له ، وقيل مصدر في موضع الحال ، والهاء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فعلوه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تكون ضمير الايحاء ، وقد دل عليه يوحى ، وأن تكون ضمير الزخرف أو القول أو الغرور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ومايفترون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بمعنى الذى ، أو نكرة موصوفة ، أو مصدرية ، وهى في موضع نصب عطفا على المفعول قبلها ، ويجوز أن تكون الواو بمعنى مع .</w:t>
      </w:r>
    </w:p>
    <w:p w:rsidR="00EB1463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ولتصغى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الجمهور على كسر اللام وهو معطوف على غرور : أى ليغروا ولتصغى ، وقيل : هى لام القسم كسرت لما لم يؤكد الفعل بالنون ، وقرئ بإسكان اللام وهى مخففة لتوالى الحركات ، وليست لام الامر ؛ لانه لم يجزم الفعل ، وكذلك القول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وليرضوه وليقترفوا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بمعنى الذى ، والعائد محذوف : أى وليقترفوا الذى هم مقترفوه ، وأثبت النون لما حذف الهاء .</w:t>
      </w:r>
    </w:p>
    <w:p w:rsidR="00EB1463" w:rsidRDefault="00EB1463" w:rsidP="00DD79E8">
      <w:pPr>
        <w:pStyle w:val="libNormal"/>
        <w:rPr>
          <w:rtl/>
        </w:rPr>
      </w:pPr>
      <w:r>
        <w:rPr>
          <w:rtl/>
        </w:rPr>
        <w:br w:type="page"/>
      </w:r>
    </w:p>
    <w:p w:rsidR="00EB1463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أفغير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فيه وجهان : أحدهما : هو مفعول أبتغى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حكما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منه . والثانى : أن حكما مفعول أبتغى ، وغير حال من حكما مقدم عليه ، وقيل : حكما تمييز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مفصلا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من الكتاب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بالحق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من الضمير المرفوع في منزل .</w:t>
      </w:r>
    </w:p>
    <w:p w:rsidR="00EB1463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صدقا وعدلا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منصوبان على التمييز ، ويجوز أن يكون مفعولا من أجله ، وأن يكون مصدرا في موضع الحال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لامبدل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مستأنف ، ولايجوز أن يكون حالا من ربك لئلا يفصل بين الحال وصاحبها بالاجنبى ، وهو قوله : </w:t>
      </w:r>
      <w:r w:rsidRPr="00024BE2">
        <w:rPr>
          <w:rStyle w:val="libAieChar"/>
          <w:rFonts w:hint="cs"/>
          <w:rtl/>
        </w:rPr>
        <w:t>" صدقا وعدلا "</w:t>
      </w:r>
      <w:r w:rsidRPr="008E7CAC">
        <w:rPr>
          <w:rFonts w:hint="cs"/>
          <w:rtl/>
        </w:rPr>
        <w:t xml:space="preserve"> إلا أن يجعل صدقا وعدلا حالين من ربك لا من الكلمات .</w:t>
      </w:r>
    </w:p>
    <w:p w:rsidR="00EB1463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أعلم من يضل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</w:t>
      </w:r>
      <w:r w:rsidRPr="00024BE2">
        <w:rPr>
          <w:rStyle w:val="libAieChar"/>
          <w:rFonts w:hint="cs"/>
          <w:rtl/>
        </w:rPr>
        <w:t>" من "</w:t>
      </w:r>
      <w:r w:rsidRPr="008E7CAC">
        <w:rPr>
          <w:rFonts w:hint="cs"/>
          <w:rtl/>
        </w:rPr>
        <w:t xml:space="preserve"> وجهان : أحدهما : هى بمعنى الذى ، أو نكرة موصوفة بمعنى فريق ، فعلى هذا يكون في موضع نصب بفعل دل عليه أعلم لابنفس أعلم ؛ لان أفعل لايعمل في الاسم الظاهر النصب ، والتقدير : يعلم من يضل . ولايجوز أن يكون </w:t>
      </w:r>
      <w:r w:rsidRPr="00024BE2">
        <w:rPr>
          <w:rStyle w:val="libAieChar"/>
          <w:rFonts w:hint="cs"/>
          <w:rtl/>
        </w:rPr>
        <w:t>" من "</w:t>
      </w:r>
      <w:r w:rsidRPr="008E7CAC">
        <w:rPr>
          <w:rFonts w:hint="cs"/>
          <w:rtl/>
        </w:rPr>
        <w:t xml:space="preserve"> في موضع جر بالاضافة على قراء‌ة من فتح الياء لئلا يصير التقدير : هو أعلم الضالين ، فيلزم أن يكون سبحانه ضالا ، تعالى عن ذلك ، ومن قرأ بضم الياء فمن في موضع نصب أيضا على مابينا : أى يعلم المضلين ، ويجوز أن يكون في موضع جر ، إما على معنى هو أعلم المضلين : أى من يجد الضلال وهو من أظللته أى وجدته ضالا مثل أحمدته وجدته محمودا ، أو بمعنى أن يضل عن الهدى . والوجه الثانى : أن </w:t>
      </w:r>
      <w:r w:rsidRPr="00024BE2">
        <w:rPr>
          <w:rStyle w:val="libAieChar"/>
          <w:rFonts w:hint="cs"/>
          <w:rtl/>
        </w:rPr>
        <w:t>" من "</w:t>
      </w:r>
      <w:r w:rsidRPr="008E7CAC">
        <w:rPr>
          <w:rFonts w:hint="cs"/>
          <w:rtl/>
        </w:rPr>
        <w:t xml:space="preserve"> استفهام في موضع مبتدإ ، ويضل الخبر ، وموضع الجملة نصب بيعلم المقدرة ، ومثله : </w:t>
      </w:r>
      <w:r w:rsidRPr="00024BE2">
        <w:rPr>
          <w:rStyle w:val="libAieChar"/>
          <w:rFonts w:hint="cs"/>
          <w:rtl/>
        </w:rPr>
        <w:t>" لنعلم أى الحزبين أحصى "</w:t>
      </w:r>
      <w:r w:rsidRPr="008E7CAC">
        <w:rPr>
          <w:rFonts w:hint="cs"/>
          <w:rtl/>
        </w:rPr>
        <w:t xml:space="preserve"> .</w:t>
      </w:r>
    </w:p>
    <w:p w:rsidR="00EB1463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ومالكم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استفهام في موضع رفع بالابتداء ، ولكم الخبر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لاتأكلوا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فيه وجهان : أحدهما : حرف الجر مراد معه : أى في أن لاتأكلوا ولما حذف حرف الجر كان في موضع نصب ، أو في موضع جر على اختلافهم في ذلك ، وقد ذكر في غير موضع .</w:t>
      </w:r>
    </w:p>
    <w:p w:rsidR="00E963FE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والثانى : أنه في موضع الحال : أى وأى شئ لكم تاركين الاكل ، وهو ضعيف ؛ لان </w:t>
      </w:r>
      <w:r w:rsidRPr="00024BE2">
        <w:rPr>
          <w:rStyle w:val="libAieChar"/>
          <w:rFonts w:hint="cs"/>
          <w:rtl/>
        </w:rPr>
        <w:t>" أن "</w:t>
      </w:r>
      <w:r w:rsidRPr="008E7CAC">
        <w:rPr>
          <w:rFonts w:hint="cs"/>
          <w:rtl/>
        </w:rPr>
        <w:t xml:space="preserve"> تمحض الفعل للاستقبال وتجعله مصدرا فيمتنع الحال ، إلا أن تقدر حذف مضاف تقديره : ومالكم ذوى أن لاتأكلوا ، والمفعول محذوف : أى شيئا مما ذكر اسم الله عليه 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EB1463" w:rsidRPr="008E7CAC" w:rsidRDefault="00010121" w:rsidP="00E963FE">
      <w:pPr>
        <w:pStyle w:val="libNormal0"/>
        <w:rPr>
          <w:rtl/>
        </w:rPr>
      </w:pPr>
      <w:r w:rsidRPr="00980442">
        <w:rPr>
          <w:rStyle w:val="libAlaemChar"/>
          <w:rFonts w:eastAsiaTheme="minorHAnsi"/>
          <w:rtl/>
        </w:rPr>
        <w:lastRenderedPageBreak/>
        <w:t>(</w:t>
      </w:r>
      <w:r w:rsidR="009D125F" w:rsidRPr="00024BE2">
        <w:rPr>
          <w:rStyle w:val="libAieChar"/>
          <w:rFonts w:hint="cs"/>
          <w:rtl/>
        </w:rPr>
        <w:t xml:space="preserve"> وقد فصل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الجملة حال ، ويقرأ بالضم على مالم يسم فاعله ، وبالفتح في تسمية الفاعل ، وبتشديد الصاد وتخفيفها ، وكل ذلك ظاهر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إلا مااضطررتم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</w:t>
      </w:r>
      <w:r w:rsidR="009D125F" w:rsidRPr="00024BE2">
        <w:rPr>
          <w:rStyle w:val="libAieChar"/>
          <w:rFonts w:hint="cs"/>
          <w:rtl/>
        </w:rPr>
        <w:t>" ما "</w:t>
      </w:r>
      <w:r w:rsidR="009D125F" w:rsidRPr="008E7CAC">
        <w:rPr>
          <w:rFonts w:hint="cs"/>
          <w:rtl/>
        </w:rPr>
        <w:t xml:space="preserve"> في موضع نصب على الاستثناء من الجنس من طريق المعنى ؛ لانه وبخهم بترك الاكل مما سمى عليه ، وذلك يتضمن</w:t>
      </w:r>
      <w:r w:rsidR="00E963FE">
        <w:rPr>
          <w:rFonts w:hint="cs"/>
          <w:rtl/>
        </w:rPr>
        <w:t xml:space="preserve"> </w:t>
      </w:r>
      <w:r w:rsidR="009D125F" w:rsidRPr="008E7CAC">
        <w:rPr>
          <w:rFonts w:hint="cs"/>
          <w:rtl/>
        </w:rPr>
        <w:t xml:space="preserve">إباحة الاكل مطلقا ، وقوله : </w:t>
      </w:r>
      <w:r w:rsidR="009D125F" w:rsidRPr="00024BE2">
        <w:rPr>
          <w:rStyle w:val="libAieChar"/>
          <w:rFonts w:hint="cs"/>
          <w:rtl/>
        </w:rPr>
        <w:t>" وقد فصل لكم ماحرم عليكم "</w:t>
      </w:r>
      <w:r w:rsidR="009D125F" w:rsidRPr="008E7CAC">
        <w:rPr>
          <w:rFonts w:hint="cs"/>
          <w:rtl/>
        </w:rPr>
        <w:t xml:space="preserve"> أى في حال الاختيار ، وذلك حلال في حال الاضطرار . قوله تعالى :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إنكم لمشركون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8E7CAC">
        <w:rPr>
          <w:rFonts w:hint="cs"/>
          <w:rtl/>
        </w:rPr>
        <w:t xml:space="preserve"> حذف الفاء من جواب الشرط ، وهو حسن إذا كان الشرط بلفظ الماضى ، وهو هنا كذلك وهو قوله : </w:t>
      </w:r>
      <w:r w:rsidR="009D125F" w:rsidRPr="00024BE2">
        <w:rPr>
          <w:rStyle w:val="libAieChar"/>
          <w:rFonts w:hint="cs"/>
          <w:rtl/>
        </w:rPr>
        <w:t>" وإن أطعتموهم "</w:t>
      </w:r>
      <w:r w:rsidR="009D125F" w:rsidRPr="008E7CAC">
        <w:rPr>
          <w:rFonts w:hint="cs"/>
          <w:rtl/>
        </w:rPr>
        <w:t xml:space="preserve"> .</w:t>
      </w:r>
    </w:p>
    <w:p w:rsidR="009E3060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من كان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من "</w:t>
      </w:r>
      <w:r w:rsidRPr="008E7CAC">
        <w:rPr>
          <w:rFonts w:hint="cs"/>
          <w:rtl/>
        </w:rPr>
        <w:t xml:space="preserve"> بمعنى الذى في موضع رفع بالابتداء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يمشى به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نصب صفة لنور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خبر الابتداء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مثله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الظلمات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خبره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ليس بخارج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الحال من الضمير في الجار ، ولا يجوز أن يكون حالا من الهاء في مثله للفصل بينه وبين الحال بالخبر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كذلك زين ـ وكذلك جعلنا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قد سبق إعرابهما ، وجعلنا بمعنى صيرنا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أكابر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المفعول الاول ، وفى كل قرية الثانى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مجرميها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بدل من أكابر ، ويجوز أن تكون </w:t>
      </w:r>
      <w:r w:rsidRPr="00024BE2">
        <w:rPr>
          <w:rStyle w:val="libAieChar"/>
          <w:rFonts w:hint="cs"/>
          <w:rtl/>
        </w:rPr>
        <w:t>" في "</w:t>
      </w:r>
      <w:r w:rsidRPr="008E7CAC">
        <w:rPr>
          <w:rFonts w:hint="cs"/>
          <w:rtl/>
        </w:rPr>
        <w:t xml:space="preserve"> ظرفا ، ومجرميها المفعول الاول ، وأكابر مفعول ثان ، ويجوز أن يكون أكابر مضافا إلى مجرميها ، وفى كل المفعول الثانى ، والمعنى على هذا مكنا ونحو ذلك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ليمكروا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اللام لام كى أو لام الصيرورة .</w:t>
      </w:r>
    </w:p>
    <w:p w:rsidR="00E963FE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حيث يجعل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حيث هنا مفعول به ، والعامل محذوف ، والتقدير : يعلم موضع رسالاته ، وليس ظرفا ؛ لانه يصير التقدير يعلم في هذا المكان كذا وكذا ، وليس المعنى عليه ، وقد روى </w:t>
      </w:r>
      <w:r w:rsidRPr="00024BE2">
        <w:rPr>
          <w:rStyle w:val="libAieChar"/>
          <w:rFonts w:hint="cs"/>
          <w:rtl/>
        </w:rPr>
        <w:t>" حيث "</w:t>
      </w:r>
      <w:r w:rsidRPr="008E7CAC">
        <w:rPr>
          <w:rFonts w:hint="cs"/>
          <w:rtl/>
        </w:rPr>
        <w:t xml:space="preserve"> بفتح الثاء ، وهو بناء عند الاكثرين ، وقيل : هى فتحة إعراب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ظرف ليصيبأو صفة لصغار .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9E3060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فمن يرد ال له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هو مثل : </w:t>
      </w:r>
      <w:r w:rsidRPr="00024BE2">
        <w:rPr>
          <w:rStyle w:val="libAieChar"/>
          <w:rFonts w:hint="cs"/>
          <w:rtl/>
        </w:rPr>
        <w:t>" من يشأ الله يضلله "</w:t>
      </w:r>
      <w:r w:rsidRPr="008E7CAC">
        <w:rPr>
          <w:rFonts w:hint="cs"/>
          <w:rtl/>
        </w:rPr>
        <w:t xml:space="preserve"> ، وقد ذكر </w:t>
      </w:r>
      <w:r w:rsidRPr="00024BE2">
        <w:rPr>
          <w:rStyle w:val="libAieChar"/>
          <w:rFonts w:hint="cs"/>
          <w:rtl/>
        </w:rPr>
        <w:t>" ضيقا "</w:t>
      </w:r>
      <w:r w:rsidRPr="008E7CAC">
        <w:rPr>
          <w:rFonts w:hint="cs"/>
          <w:rtl/>
        </w:rPr>
        <w:t xml:space="preserve"> مفعول ثان ليجعل ، فمن شدد الياء جعله وصفا ، ومن خففها جاز أن يكون وصفا كميت وميت ، وأن يكون مصدرا : أى ذا ضيق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حرجا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بكسر الراء صفة لضيق ، أو مفعول ثالث كما جاز في المبتدإ أن تخبر عنه بعده أخبارا ، ويكون الجميع في موضع خبر واحد : كحلو حامض ، وعلى كل تقدير هو مؤكد للمعنى ، ويقرأ بفتح الراء على أنه مصدر : أى ذا حرج ، وقيل : هو جمع حرجة مثل قصبة وقصب ، والهاء فيه للمبالغة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كأنما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نصب خبر آخر ، أو حال من الضمير في حرج أو ضيق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يصعد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ويصاعد بتشديد الصاد فيهما أى يتصعد ، ويقرأ </w:t>
      </w:r>
      <w:r w:rsidRPr="00024BE2">
        <w:rPr>
          <w:rStyle w:val="libAieChar"/>
          <w:rFonts w:hint="cs"/>
          <w:rtl/>
        </w:rPr>
        <w:t>" يصعد "</w:t>
      </w:r>
      <w:r w:rsidRPr="008E7CAC">
        <w:rPr>
          <w:rFonts w:hint="cs"/>
          <w:rtl/>
        </w:rPr>
        <w:t xml:space="preserve"> بالتخفيف .</w:t>
      </w:r>
    </w:p>
    <w:p w:rsidR="009E3060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مستقيما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من صراط ربك ، والعامل فيها التنبيه أو الاشارة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 دار السلام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مستأنفا ، وأن يكون في موضع جر صفة لقوم ، وأن يكون نصبا على الحال من الضمير في يذكرون ،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 ربهم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من دار السلام ، أو ظرف للاستقرار في لهم .</w:t>
      </w:r>
    </w:p>
    <w:p w:rsidR="009E3060" w:rsidRDefault="009E3060" w:rsidP="00DD79E8">
      <w:pPr>
        <w:pStyle w:val="libNormal"/>
        <w:rPr>
          <w:rtl/>
        </w:rPr>
      </w:pPr>
      <w:r>
        <w:rPr>
          <w:rtl/>
        </w:rPr>
        <w:br w:type="page"/>
      </w:r>
    </w:p>
    <w:p w:rsidR="009E3060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ويوم نحشرهم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واذكر يوم ، أو ونقول يوم نحشرهم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يامعشر الجن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الانس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من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أولياؤهم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وقرئ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آجالنا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على الجمع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الذى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على التذكير والافراد . وقال أبوعلي : هو جنس أوقع الذى موقع التى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خالدين فيها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حال ، وفى العامل فيها وجهان : أحدهما : المثوى على أنه مصدر بمعنى الثواء ، والتقدير : النار ذات ثوائكم . والثانى : العامل فيه معنى الاضافة ومثواكم مكان والمكان لا يعمل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ماشاء ال له</w:t>
      </w:r>
      <w:r w:rsidR="008020FB" w:rsidRPr="00980442">
        <w:rPr>
          <w:rStyle w:val="libAlaemChar"/>
          <w:rFonts w:eastAsiaTheme="minorHAnsi"/>
          <w:rtl/>
        </w:rPr>
        <w:t>)</w:t>
      </w:r>
      <w:r w:rsidR="008020FB" w:rsidRPr="008020FB">
        <w:rPr>
          <w:rStyle w:val="libAlaemChar"/>
          <w:rFonts w:eastAsiaTheme="minorHAnsi"/>
          <w:rtl/>
        </w:rPr>
        <w:t xml:space="preserve"> </w:t>
      </w:r>
      <w:r w:rsidRPr="008E7CAC">
        <w:rPr>
          <w:rFonts w:hint="cs"/>
          <w:rtl/>
        </w:rPr>
        <w:t xml:space="preserve"> هو استثناء من غير الجنس ، ويجوز أن يكون من الجنس على وجهين : أحدهما : أن يكون استثناء من الزمان ، والمعنى يدل عليه ؛ لان الخلود يدل على الابد ، فكأنه قال : خالدين فيها في كل زمان إلا ماشاء الله إلا زمن مشيئة الله . والثانى : أن تكون </w:t>
      </w:r>
      <w:r w:rsidRPr="00024BE2">
        <w:rPr>
          <w:rStyle w:val="libAieChar"/>
          <w:rFonts w:hint="cs"/>
          <w:rtl/>
        </w:rPr>
        <w:t>" من "</w:t>
      </w:r>
      <w:r w:rsidRPr="008E7CAC">
        <w:rPr>
          <w:rFonts w:hint="cs"/>
          <w:rtl/>
        </w:rPr>
        <w:t xml:space="preserve"> بمعنى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</w:t>
      </w:r>
      <w:r w:rsidRPr="00D57F65">
        <w:rPr>
          <w:rStyle w:val="libFootnotenumChar"/>
          <w:rFonts w:hint="cs"/>
          <w:rtl/>
        </w:rPr>
        <w:t>(1)</w:t>
      </w:r>
      <w:r w:rsidRPr="008E7CAC">
        <w:rPr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يقصون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رفع صفة لرسل ، ويجوز أن يكون حالا من الضمير في منكم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هو خبر مبتدإ محذوف : أى الامر ذلك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أن مصدرية أو مخففة من الثقيلة ، واللام محذوفة : أى ؛ لان لم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يكن ربك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وموضعه نصب أو جر على الخلاف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بظلم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الحال أو مفعول به يتعلق بمهلك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ولكل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أى : ولكل أحد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في موضع رفع صفة لدرجات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كما أنشأكم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الكاف في موضع نصب صفة لمصدر محذوف : أى استخلافا كما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ذرية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لابتداء الغاية ، وقيل : هى بمعنى البدل : أى كما أنشأكم بدلا من ذرية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قوم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إنما توعدون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ما بمعنى الذى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لآت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خبر إن ولا يجوز أن تكون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ها هنا كافة ؛ لان قوله لآت يمنع ذلك .</w:t>
      </w:r>
    </w:p>
    <w:p w:rsidR="009E3060" w:rsidRPr="008E7CAC" w:rsidRDefault="009D125F" w:rsidP="008E7CAC">
      <w:pPr>
        <w:pStyle w:val="libNormal"/>
        <w:rPr>
          <w:rtl/>
        </w:rPr>
      </w:pPr>
      <w:r w:rsidRPr="008E7CAC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تكون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تكون </w:t>
      </w:r>
      <w:r w:rsidRPr="00024BE2">
        <w:rPr>
          <w:rStyle w:val="libAieChar"/>
          <w:rFonts w:hint="cs"/>
          <w:rtl/>
        </w:rPr>
        <w:t>" من "</w:t>
      </w:r>
      <w:r w:rsidRPr="008E7CAC">
        <w:rPr>
          <w:rFonts w:hint="cs"/>
          <w:rtl/>
        </w:rPr>
        <w:t xml:space="preserve"> بمعنى الذى ، وأن تكون استفهاما مثل قوله : أعلم من يضل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مما ذرأ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يتعلق بجعل ، وأن يكون حالا من نصيب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الحرث </w:t>
      </w:r>
      <w:r w:rsidR="008020FB" w:rsidRPr="00980442">
        <w:rPr>
          <w:rStyle w:val="libAlaemChar"/>
          <w:rFonts w:eastAsiaTheme="minorHAnsi"/>
          <w:rtl/>
        </w:rPr>
        <w:t>)</w:t>
      </w:r>
      <w:r w:rsidRPr="008E7CAC">
        <w:rPr>
          <w:rFonts w:hint="cs"/>
          <w:rtl/>
        </w:rPr>
        <w:t xml:space="preserve"> يجوز أن يكون متعلقا بذرأ ، وأن يكون حالا من </w:t>
      </w:r>
      <w:r w:rsidRPr="00024BE2">
        <w:rPr>
          <w:rStyle w:val="libAieChar"/>
          <w:rFonts w:hint="cs"/>
          <w:rtl/>
        </w:rPr>
        <w:t>" ما "</w:t>
      </w:r>
      <w:r w:rsidRPr="008E7CAC">
        <w:rPr>
          <w:rFonts w:hint="cs"/>
          <w:rtl/>
        </w:rPr>
        <w:t xml:space="preserve"> أو من العائد المحذوف .</w:t>
      </w:r>
    </w:p>
    <w:p w:rsidR="009D125F" w:rsidRPr="009E3060" w:rsidRDefault="009D125F" w:rsidP="009E3060">
      <w:pPr>
        <w:pStyle w:val="libLine"/>
        <w:rPr>
          <w:rtl/>
        </w:rPr>
      </w:pPr>
      <w:r w:rsidRPr="009E3060">
        <w:rPr>
          <w:rFonts w:hint="cs"/>
          <w:rtl/>
        </w:rPr>
        <w:t>_________________</w:t>
      </w:r>
    </w:p>
    <w:p w:rsidR="009E3060" w:rsidRDefault="009D125F" w:rsidP="00D57F65">
      <w:pPr>
        <w:pStyle w:val="libFootnote"/>
        <w:rPr>
          <w:rtl/>
        </w:rPr>
      </w:pPr>
      <w:r>
        <w:rPr>
          <w:rFonts w:hint="cs"/>
          <w:rtl/>
          <w:lang w:bidi="fa-IR"/>
        </w:rPr>
        <w:t>(1) قوله : " أن تكون بمعنى ما " كذا بالنسخ التى بأيدينا ، وصوابه : أن يقول : " أن تكون مابمعنى من " كما لايخفى ليكون استثناء من الجنس تأمل اه‍ . (*)</w:t>
      </w:r>
    </w:p>
    <w:p w:rsidR="009E3060" w:rsidRPr="008A07BC" w:rsidRDefault="009E3060" w:rsidP="008A07BC">
      <w:pPr>
        <w:pStyle w:val="libNormal"/>
        <w:rPr>
          <w:rtl/>
        </w:rPr>
      </w:pPr>
      <w:r>
        <w:rPr>
          <w:rtl/>
        </w:rPr>
        <w:br w:type="page"/>
      </w:r>
    </w:p>
    <w:p w:rsidR="00BB6DC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وكذلك زين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بفتح الزاى ، والياء على تسمية الفاعل ، وهو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شركاؤهم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والمفعول قتل ، وهو مصدر مضاف إلى المفعول ، ويقرأ بضم الزاى وكسر الياء على مالم يسم فاعله ، وقتل بالرفع على أنه القائم مقام الفاعل ، وأولادهم بالنصب على أنه مفعول القتل ، شركائهم بالجر على الاضافة ، وقد فصل بينهما بالمفعول وهو بعيد ، وإنما يجئ في ضرورة الشعر ، ويقرأ كذلك إلا أنه بجر أولادهم على الاضافة وشركائهم بالجر أيضا على البدل من الاولاد ؛ لان أولادهم شركاؤهم في دينهم وعيشهم وغيرهما ، ويقرأ كذلك إلا أنه برفع الشركاء . وفيه وجهان : أحدهما : أنه مرفوع بفعل محذوف كأنه قال : من زينه؟ فقال شركاء‌هم : أى زينه شركاؤهم ، والقتل في هذا كله مضاف إلى المفعول . والثانى : أن يرتفع شركاؤهم بالقتل ؛ لان الشركاء تثير بينهم القتل قبله ، ويمكن أن يكون القتل يقع منهم حقيقة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وليلبسوا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بكسر الباء من لبست الامر بفتح الباء في الماضى إذا شبهته ، ويقرأ في الشاذ بفتح الباء ، قيل : إنها لغة ، وقيل : جعل الدين لهم كاللباس عليهم .</w:t>
      </w:r>
    </w:p>
    <w:p w:rsidR="00BB6DC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لايطعمها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رفع كالذى قبله ، والجمهور على كسرالحاء في </w:t>
      </w:r>
      <w:r w:rsidRPr="00024BE2">
        <w:rPr>
          <w:rStyle w:val="libAieChar"/>
          <w:rFonts w:hint="cs"/>
          <w:rtl/>
        </w:rPr>
        <w:t>" حجر "</w:t>
      </w:r>
      <w:r w:rsidRPr="0059453F">
        <w:rPr>
          <w:rFonts w:hint="cs"/>
          <w:rtl/>
        </w:rPr>
        <w:t xml:space="preserve"> وسكون الجيم ويقرأ بضمهما ، وضم الحاء وسكون الجيم ، ومعناه محرم ، والقراء‌ات لغات فيها ، ويقرأ </w:t>
      </w:r>
      <w:r w:rsidRPr="003C4C26">
        <w:rPr>
          <w:rFonts w:hint="cs"/>
          <w:rtl/>
        </w:rPr>
        <w:t>" حرج "</w:t>
      </w:r>
      <w:r w:rsidRPr="0059453F">
        <w:rPr>
          <w:rFonts w:hint="cs"/>
          <w:rtl/>
        </w:rPr>
        <w:t xml:space="preserve"> بكسر الحاء وتقديم الراء على الجيم ، وأصله حرج بفتح الحاء وكسر الراء ، ولكنه خفف ونقل مثل فخذ وفخذ ، وقيل : هو من المقلوب مثل عميق ومعيق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بزعمهم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متعلق بقالوا ، ويجوز فتح الزاى وكسرها وضمها وهى لغات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افتراء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منصوب على المصدر ؛ لان قولهم المحكى بمعنى افتروا ، وقيل : هو مفعول من أجله ، فإن نصبته على المصدر كان 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عليه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متعلقا بقالوا لا بنفس المصدر ، وإن جعلته مفعولا من أجله علقته بنفس المصدر ، ويجوز أن يتعلق بمحذوف على أن يكون صفة لافتراء .</w:t>
      </w:r>
    </w:p>
    <w:p w:rsidR="00E963FE" w:rsidRDefault="009D125F" w:rsidP="008020FB">
      <w:pPr>
        <w:pStyle w:val="libNormal"/>
        <w:rPr>
          <w:rStyle w:val="libNormalChar"/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في بطون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Style w:val="libNormalChar"/>
          <w:rFonts w:hint="cs"/>
          <w:rtl/>
        </w:rPr>
        <w:t xml:space="preserve"> بمعنى الذى في موضع رفع بالابتداء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خالصة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خبره وأنث على المعنى ؛ لان ما في البطون أنعام ، وقيل : التأنيث على المبالغة كعلامة ونسابة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لذكورنا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متعلق بخالصة أو بمحذوف على أن يكون صفة لخالصة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ومحرم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جاء على التذكير حملا على لفظ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Style w:val="libNormalChar"/>
          <w:rFonts w:hint="cs"/>
          <w:rtl/>
        </w:rPr>
        <w:t xml:space="preserve"> ويقرأ </w:t>
      </w:r>
      <w:r w:rsidRPr="00024BE2">
        <w:rPr>
          <w:rStyle w:val="libAieChar"/>
          <w:rFonts w:hint="cs"/>
          <w:rtl/>
        </w:rPr>
        <w:t>" خالص "</w:t>
      </w:r>
      <w:r w:rsidRPr="0059453F">
        <w:rPr>
          <w:rStyle w:val="libNormalChar"/>
          <w:rFonts w:hint="cs"/>
          <w:rtl/>
        </w:rPr>
        <w:t xml:space="preserve"> بغير تاء </w:t>
      </w:r>
    </w:p>
    <w:p w:rsidR="00E963FE" w:rsidRDefault="00E963FE">
      <w:pPr>
        <w:spacing w:before="480" w:after="0"/>
        <w:jc w:val="center"/>
        <w:rPr>
          <w:rStyle w:val="libNormalChar"/>
          <w:rFonts w:ascii="Times New Roman" w:eastAsia="Times New Roman" w:hAnsi="Times New Roman"/>
          <w:rtl/>
        </w:rPr>
      </w:pPr>
      <w:r>
        <w:rPr>
          <w:rStyle w:val="libNormalChar"/>
          <w:rtl/>
        </w:rPr>
        <w:br w:type="page"/>
      </w:r>
    </w:p>
    <w:p w:rsidR="00753A5C" w:rsidRDefault="009D125F" w:rsidP="00E963FE">
      <w:pPr>
        <w:pStyle w:val="libNormal0"/>
        <w:rPr>
          <w:rtl/>
        </w:rPr>
      </w:pPr>
      <w:r w:rsidRPr="0059453F">
        <w:rPr>
          <w:rStyle w:val="libNormalChar"/>
          <w:rFonts w:hint="cs"/>
          <w:rtl/>
        </w:rPr>
        <w:lastRenderedPageBreak/>
        <w:t xml:space="preserve">على الاصل ، ويقرأ </w:t>
      </w:r>
      <w:r w:rsidRPr="00024BE2">
        <w:rPr>
          <w:rStyle w:val="libAieChar"/>
          <w:rFonts w:hint="cs"/>
          <w:rtl/>
        </w:rPr>
        <w:t>" خالصة "</w:t>
      </w:r>
      <w:r w:rsidRPr="0059453F">
        <w:rPr>
          <w:rStyle w:val="libNormalChar"/>
          <w:rFonts w:hint="cs"/>
          <w:rtl/>
        </w:rPr>
        <w:t xml:space="preserve"> بالتأنيث والنصب على الحال ، والعامل فيها مافي بطونها من معنى الاستقرار ، والخبر لذكورنا ، ولا يعمل في الحال ؛ لانه لا يتصرف ، وأجازه الاخفش ، ويقرأ </w:t>
      </w:r>
      <w:r w:rsidRPr="00024BE2">
        <w:rPr>
          <w:rStyle w:val="libAieChar"/>
          <w:rFonts w:hint="cs"/>
          <w:rtl/>
        </w:rPr>
        <w:t>" خالصة "</w:t>
      </w:r>
      <w:r w:rsidRPr="0059453F">
        <w:rPr>
          <w:rStyle w:val="libNormalChar"/>
          <w:rFonts w:hint="cs"/>
          <w:rtl/>
        </w:rPr>
        <w:t xml:space="preserve"> بالرفع والاضافة إلى هاء الضمير وهو مبتدأ ،</w:t>
      </w:r>
      <w:r w:rsidR="00E963FE">
        <w:rPr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وللذكور خبره ، والجملة خبر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تكن ميتة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بالتاء ونصب ميتة : أى إن تكن الانعام ميتة ، ويقرأ بالياء حملا على لفظ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ويقرأ بالياء ورفع ميتة على أن كان هى التامة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فهم فيه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ذكر الضمير حملا على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.</w:t>
      </w:r>
    </w:p>
    <w:p w:rsidR="00753A5C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قتلوا أولادهم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بالتخفيف والتشديد على التكثير .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سفها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مفعول له أو على المصدر لفعل محذوف دل عليه الكلام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بغير علم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الحال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افتراء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مثل الاول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مختلفا أكله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مختلفا حال مقدرة ؛ لان النخل والزرع وقت خروجه لاأكل فيه حتى يكون مختلفا أو متفقا ، وهو مثل قولهم : مررت برجل معه صقر صائدا به غدا ، ويجوز أن يكون في الكلام حذف مضاف تقديره : ثمر النخل وحب الزرع فعلى هذا تكون الحال مقارنة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متشابها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أيضا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حصاده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بالفتح والكسر وهما لغتان .</w:t>
      </w:r>
    </w:p>
    <w:p w:rsidR="00753A5C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حمولة وفرشا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معطوف على جنات : أى وأنشأ من الانعام حمولة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ثمانية أزواج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نصبه خمسة أوجه : أحدها : هو معطوف على جنات : أى وأنشأ ثمانية أزواج ، وحذف الفعل وحرف العطف وهو ضعيف . والثانى : أن تقديره: كلوا ثمانية أزواج .</w:t>
      </w:r>
    </w:p>
    <w:p w:rsidR="00E963FE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والثالث : هو منصوب بكلوا تقديره : كلوا مما رزقكم ثمانية أزواج ، ولا تسرفوا معترض بينهما . والرابع : هو بدل من حمولة وفرشا . والخامس : أنه حال تقديره : مختلفة أو متعددة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الضأن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بسكون الهمزة وفتحها وهما لغتان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>اثنين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بدل من ثمانية، وقد عطف عليه بقية الثمانية،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>المعز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بفتح العين وسكونها لغتان قد قرئ بهما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آلذكرين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منصوب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حرم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وكذلك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 الانثيين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أم حرم الانثيين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 ما اشتملت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أم حرم ما اشتملت .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6F1FA2" w:rsidRPr="0059453F" w:rsidRDefault="009D125F" w:rsidP="00E963FE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 كنتم شهداء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أم منقطعة : أى بل أكنتم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معمول شهداء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يطعمه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 موضع جر صفة لطاعم ، ويقرأ </w:t>
      </w:r>
      <w:r w:rsidRPr="00024BE2">
        <w:rPr>
          <w:rStyle w:val="libAieChar"/>
          <w:rFonts w:hint="cs"/>
          <w:rtl/>
        </w:rPr>
        <w:t>" يطعمه "</w:t>
      </w:r>
      <w:r w:rsidRPr="0059453F">
        <w:rPr>
          <w:rStyle w:val="libNormalChar"/>
          <w:rFonts w:hint="cs"/>
          <w:rtl/>
        </w:rPr>
        <w:t xml:space="preserve"> بالتشديد وكسر العين ، والاصل يتطعمه ، فأبدلت التاء طاء وأدغمت فيها الاولى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تكون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استثناء من الجنس وموضعه نصب : أى لا أجد محرما إلا الميتة ، ويقرأ يكون بالياء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ميتة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بالنصب : أى إلا أن يكون المأكول ميتة أو ذلك ، ويقرأ</w:t>
      </w:r>
      <w:r w:rsidR="00E963FE">
        <w:rPr>
          <w:rFonts w:hint="cs"/>
          <w:rtl/>
        </w:rPr>
        <w:t xml:space="preserve"> </w:t>
      </w:r>
      <w:r w:rsidRPr="0059453F">
        <w:rPr>
          <w:rFonts w:hint="cs"/>
          <w:rtl/>
        </w:rPr>
        <w:t xml:space="preserve">بالتاء إلا أن تكون المأكولة ميتة ، ويقرأ برفع الميتة على أن تكون تامة ، إلا أنه ضعيف ؛ لان المعطوف منصوب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فسقا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عطف على لحم الخنزير ، وقيل : هو معطوف على موضع إلا أن يكون ، وقد فصل بينهما بقوله : </w:t>
      </w:r>
      <w:r w:rsidRPr="00024BE2">
        <w:rPr>
          <w:rStyle w:val="libAieChar"/>
          <w:rFonts w:hint="cs"/>
          <w:rtl/>
        </w:rPr>
        <w:t>" فإنه رجس "</w:t>
      </w:r>
      <w:r w:rsidRPr="0059453F">
        <w:rPr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كل ذى ظفر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الجمهور على ضم الظاء والفاء ، ويقرأ بإسكان الفاء ، ويقرأ بكسر الظاء والاسكان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 البقر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معطوف على كل ، وجعل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حرمنا عليهم شحومهما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تبيينا للمحرم من البقر ، ويجوز أن يكون من البقر ، متعلقا بحرمنا الثانية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ما حملت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نصب استثناء من الشحوم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الحوايا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نصب عطفا على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وقيل : هو معطوف على الشحوم فتكون محرمة أيضا ، وواحدة الحوايا حوية أو حاوية أو حاويا ، وأوهنا بمعنى الواو لتفصيل مذاهبهم لاختلاف أماكنها ، وقد ذكرناه في قوله : </w:t>
      </w:r>
      <w:r w:rsidRPr="00024BE2">
        <w:rPr>
          <w:rStyle w:val="libAieChar"/>
          <w:rFonts w:hint="cs"/>
          <w:rtl/>
        </w:rPr>
        <w:t>" كونوا هودا أو نصارى "</w:t>
      </w:r>
      <w:r w:rsidRPr="0059453F">
        <w:rPr>
          <w:rFonts w:hint="cs"/>
          <w:rtl/>
        </w:rPr>
        <w:t xml:space="preserve">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نصب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جزيناهم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وقيل : مبتدأ ، والتقدير : جزيناهموه ، وقيل : هو خبر المحذوف : أى الامر ذلك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فإن كذبوك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شرط وجوابه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فقل ربكم ذو رحمة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والتقدير : فقل يصفح عنكم بتأخير العقوبة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ولاآباؤنا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عطف على الضمير في أشركنا ، وأغنت زيادة </w:t>
      </w:r>
      <w:r w:rsidRPr="00024BE2">
        <w:rPr>
          <w:rStyle w:val="libAieChar"/>
          <w:rFonts w:hint="cs"/>
          <w:rtl/>
        </w:rPr>
        <w:t>" لا "</w:t>
      </w:r>
      <w:r w:rsidRPr="0059453F">
        <w:rPr>
          <w:rFonts w:hint="cs"/>
          <w:rtl/>
        </w:rPr>
        <w:t xml:space="preserve"> عن تأكيد الضمير ، وقيل ذلك لا يغنى ؛ لان المؤكد يجب أن يكون قبل حرف العطف ولابعد حرف العطف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شئ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من زائدة .</w:t>
      </w:r>
    </w:p>
    <w:p w:rsidR="00E963FE" w:rsidRDefault="009D125F" w:rsidP="008020FB">
      <w:pPr>
        <w:pStyle w:val="libNormal"/>
        <w:rPr>
          <w:rStyle w:val="libNormalChar"/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هلم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للعرب فيها لغتان : إحداهما : تكون بلفظ واحد في الواحد والتثنية والجمع والمذكر والمؤنث ، فعلى هذا هى اسم للفعل ، وبنيت لوقوعها موقع الامر المبنى ، ومعناها أحضروا شهداء‌كم . واللغة الثانية تختلف فتقول : هلما وهلموا وهلمى وهلممن ، فعلى هذا هى فعل . واختلفوا في أصلها فقال البصريون : أصلها ها ألمم : أى </w:t>
      </w:r>
    </w:p>
    <w:p w:rsidR="00E963FE" w:rsidRDefault="00E963FE">
      <w:pPr>
        <w:spacing w:before="480" w:after="0"/>
        <w:jc w:val="center"/>
        <w:rPr>
          <w:rStyle w:val="libNormalChar"/>
          <w:rFonts w:ascii="Times New Roman" w:eastAsia="Times New Roman" w:hAnsi="Times New Roman"/>
          <w:rtl/>
        </w:rPr>
      </w:pPr>
      <w:r>
        <w:rPr>
          <w:rStyle w:val="libNormalChar"/>
          <w:rtl/>
        </w:rPr>
        <w:br w:type="page"/>
      </w:r>
    </w:p>
    <w:p w:rsidR="00753A5C" w:rsidRDefault="009D125F" w:rsidP="00E963FE">
      <w:pPr>
        <w:pStyle w:val="libNormal0"/>
        <w:rPr>
          <w:rtl/>
        </w:rPr>
      </w:pPr>
      <w:r w:rsidRPr="0059453F">
        <w:rPr>
          <w:rStyle w:val="libNormalChar"/>
          <w:rFonts w:hint="cs"/>
          <w:rtl/>
        </w:rPr>
        <w:lastRenderedPageBreak/>
        <w:t xml:space="preserve">أقصد ، فأدغمت الميم في الميم وتحركت اللام فاستغنى عن همزة الوصل فبقى لم ، ثم حذفت ألف ها التى هى للتنبيه ؛ لان اللام في لم في تقدير الساكنة إذ كانت حركتها عارضة ، ولحق حرف التنبيه مثال الامر كما يلحق غيره من المثل . فأما فتحة الميم ففيها وجهان : أحدهما أنها حركت بها لالتقاء الساكنين ، ولم يجز الضم ولا الكسر كما جاز في رد ورد ورد لطول الكلمة بوصل </w:t>
      </w:r>
      <w:r w:rsidRPr="00024BE2">
        <w:rPr>
          <w:rStyle w:val="libAieChar"/>
          <w:rFonts w:hint="cs"/>
          <w:rtl/>
        </w:rPr>
        <w:t>" ها "</w:t>
      </w:r>
      <w:r w:rsidRPr="0059453F">
        <w:rPr>
          <w:rStyle w:val="libNormalChar"/>
          <w:rFonts w:hint="cs"/>
          <w:rtl/>
        </w:rPr>
        <w:t xml:space="preserve"> بها ، وأنها لاتستعمل إلا معها ، والثانى : أنها فتحت من أجل التركيب كما فتحت خمسة عشر وبابها .</w:t>
      </w:r>
    </w:p>
    <w:p w:rsidR="006F1FA2" w:rsidRPr="0059453F" w:rsidRDefault="009D125F" w:rsidP="0059453F">
      <w:pPr>
        <w:pStyle w:val="libNormal"/>
        <w:rPr>
          <w:rtl/>
        </w:rPr>
      </w:pPr>
      <w:r w:rsidRPr="0059453F">
        <w:rPr>
          <w:rFonts w:hint="cs"/>
          <w:rtl/>
        </w:rPr>
        <w:t>وقال الفراء . أصلها هل أم ، فألقيت حركة الهمزة على اللام وحذفت ، وهذا بعيد ؛ لان لفظه أمر ، وهل إن كانت استفهاما فلا معنى لدخوله على الامر ، وإن كانت بمعنى قد فلا تدخل على الامر ، وإن كانت هل اسما للزجر فتلك مبنية على الفتح ، ثم لامعنى لها هاهنا .</w:t>
      </w:r>
    </w:p>
    <w:p w:rsidR="006F1FA2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ماحرم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وجهان : أحدهما : هى بمعنى الذى والعائد محذوف : أى حرمه ، والثانى : هى مصدرية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لا تشركوا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أن وجهان : أحدهما : هى بمعنى أى ، فتكون لا على هذا نهيا ، والثانى : هى مصدرية وفي موضعها وجهان : أحدهما : هى بدل </w:t>
      </w:r>
      <w:r w:rsidRPr="00D57F65">
        <w:rPr>
          <w:rStyle w:val="libFootnotenumChar"/>
          <w:rFonts w:hint="cs"/>
          <w:rtl/>
        </w:rPr>
        <w:t xml:space="preserve">(1) </w:t>
      </w:r>
      <w:r w:rsidRPr="0059453F">
        <w:rPr>
          <w:rFonts w:hint="cs"/>
          <w:rtl/>
        </w:rPr>
        <w:t xml:space="preserve">من الهاء المحذوفة أو من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ولا زائدة : أى حرم ربكم أن تشركوا ، والثانى : أنها منصوبة على الاغراء ، والعامل فيها عليكم ، والوقف على ما قبل على : أى ألزموا ترك الشرك . والوجه الثانى : أنها مرفوعة .</w:t>
      </w:r>
    </w:p>
    <w:p w:rsidR="00E963FE" w:rsidRDefault="009D125F" w:rsidP="008020FB">
      <w:pPr>
        <w:pStyle w:val="libNormal"/>
        <w:rPr>
          <w:rStyle w:val="libNormalChar"/>
          <w:rtl/>
        </w:rPr>
      </w:pPr>
      <w:r w:rsidRPr="0059453F">
        <w:rPr>
          <w:rFonts w:hint="cs"/>
          <w:rtl/>
        </w:rPr>
        <w:t xml:space="preserve">والتقدير المتلو : أن لا تشركوا أو المحرم أن تشركوا ، ولا زائدة على هذا التقدير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شيئا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مفعول تشركوا ، وقد ذكرناه في موضع آخر . ويجوز أن يكون شيئا في موضع المصدر : أى إشراكا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وبالوالدين إحسانا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قد ذكر في البقرة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إملاق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من أجل الفقر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ظهر منها وما بطن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بدلان من الفواحش ، بدل الاشتمال ، ومنها في موضع الحال من ضمير الفاعل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بالحق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 موضع الحال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وصاكم به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الخبر ، ويجوز أن يكون في موضع نصب على تقدير : ألزمكم ذلكم ، ووصاكم تفسير له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بالتى هى أحسن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إلا بالخصلة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بالقسط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 موضع الحال : أى مقسطين ، ويجوز أن يكون حالا من المفعول : أى </w:t>
      </w:r>
    </w:p>
    <w:p w:rsidR="00E963FE" w:rsidRDefault="00E963FE">
      <w:pPr>
        <w:spacing w:before="480" w:after="0"/>
        <w:jc w:val="center"/>
        <w:rPr>
          <w:rStyle w:val="libNormalChar"/>
          <w:rFonts w:ascii="Times New Roman" w:eastAsia="Times New Roman" w:hAnsi="Times New Roman"/>
          <w:rtl/>
        </w:rPr>
      </w:pPr>
      <w:r>
        <w:rPr>
          <w:rStyle w:val="libNormalChar"/>
          <w:rtl/>
        </w:rPr>
        <w:br w:type="page"/>
      </w:r>
    </w:p>
    <w:p w:rsidR="009D125F" w:rsidRDefault="009D125F" w:rsidP="00E963FE">
      <w:pPr>
        <w:pStyle w:val="libNormal0"/>
        <w:rPr>
          <w:rtl/>
        </w:rPr>
      </w:pPr>
      <w:r w:rsidRPr="0059453F">
        <w:rPr>
          <w:rStyle w:val="libNormalChar"/>
          <w:rFonts w:hint="cs"/>
          <w:rtl/>
        </w:rPr>
        <w:lastRenderedPageBreak/>
        <w:t xml:space="preserve">أوفوا الكيل تاما ، والكيل هاهنا مصدر في معنى المكيل والميزان كذلك ، ويجوز أن يكون فيه حذف مضاف تقديره : مكيل الكيل وموزون الميزان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نكلف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مستأنف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ولو كان ذا قربى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ولو كان المقول له أو فيه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 هذا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يقرأ بفتح الهمزة والتشديد ، وفيه ثلاثة أوجه : أحدها تقديره : ولان هذا ، واللام متعلقة بقوله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فاتبعوه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ولاجل استقامته اتبعوه ، وقد ذكرنا نحو هذا في قوله : </w:t>
      </w:r>
      <w:r w:rsidRPr="00024BE2">
        <w:rPr>
          <w:rStyle w:val="libAieChar"/>
          <w:rFonts w:hint="cs"/>
          <w:rtl/>
        </w:rPr>
        <w:t>" كما أرسلنا "</w:t>
      </w:r>
      <w:r w:rsidRPr="0059453F">
        <w:rPr>
          <w:rStyle w:val="libNormalChar"/>
          <w:rFonts w:hint="cs"/>
          <w:rtl/>
        </w:rPr>
        <w:t xml:space="preserve"> والثانى : أنه معطوف على ماحرم : أى وأتلو عليكم أن هذا صراطى . والثالث : هو معطوف على الهاء في وصاكم به ، وهذا فاسد لوجهين : أحدهما أنه عطف على الضمير من غير إعادة الجار ، والثانى : أنه يصير المعنى وصاكم باستقامة الصراط ، وهو فاسد ، ويقرأ بفتح الهمزة وتخفيف النون وهى كالمشددة ، ويقرأ بكسر الهمزة على الاستئناف ومستقيما حال ، والعامل فيه هذا</w:t>
      </w:r>
    </w:p>
    <w:p w:rsidR="009D125F" w:rsidRDefault="009D125F" w:rsidP="00304DED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____________________</w:t>
      </w:r>
    </w:p>
    <w:p w:rsidR="00753A5C" w:rsidRDefault="009D125F" w:rsidP="00D57F65">
      <w:pPr>
        <w:pStyle w:val="libFootnote"/>
        <w:rPr>
          <w:rtl/>
        </w:rPr>
      </w:pPr>
      <w:r>
        <w:rPr>
          <w:rFonts w:hint="cs"/>
          <w:rtl/>
          <w:lang w:bidi="fa-IR"/>
        </w:rPr>
        <w:t>(1) قوله : " أحدهما هى بدل الخ " كذا بالنسخ ، وكان المناسب أن يقول أحدهما أنها منصوبة وفيه وجهان : أحدهما. . . الخ لتستقيم بقية الاقسام بعد اه ‍. (*)</w:t>
      </w:r>
    </w:p>
    <w:p w:rsidR="00753A5C" w:rsidRPr="008A07BC" w:rsidRDefault="00753A5C" w:rsidP="008A07BC">
      <w:pPr>
        <w:pStyle w:val="libNormal"/>
        <w:rPr>
          <w:rtl/>
        </w:rPr>
      </w:pPr>
      <w:r>
        <w:rPr>
          <w:rtl/>
        </w:rPr>
        <w:br w:type="page"/>
      </w:r>
    </w:p>
    <w:p w:rsidR="00304DED" w:rsidRPr="0059453F" w:rsidRDefault="00753A5C" w:rsidP="002E4332">
      <w:pPr>
        <w:pStyle w:val="libNormal0"/>
        <w:rPr>
          <w:rtl/>
        </w:rPr>
      </w:pPr>
      <w:r w:rsidRPr="00024BE2">
        <w:rPr>
          <w:rStyle w:val="libAieChar"/>
          <w:rFonts w:hint="cs"/>
          <w:rtl/>
        </w:rPr>
        <w:lastRenderedPageBreak/>
        <w:t xml:space="preserve">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فتفرق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جواب النهى ، والاصل فتتفرق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بكم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في موضع المفعول : أى فتفرقكم ، ويجوز أن يكون حالا . أى فتتفرق وأنتم معها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تماما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مفعول له أو مصدر : أى اتممناه إتماما ، ويجوز أن يكون في موضع الحال من الكتاب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على الذى أحسن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يقرأ بفتح النون وعلى أنه فعل ماض ، وفى فاعله وجهان : أحدهما : ضمير اسم الله والهاء محذوفة : أى على الذى أحسنه الله : أى أحسن إليه وهو موسى ، والثانى : هو ضمير موسى ؛ لانه أحسن في فعله ويقرأ بضم النون على أنه اسم ، والمبتدأ محذوف ، وهو العائد على الذى . أى على الذى هو أحسن ، وهو ضعيف . وقال قوم : أحسن بفتح النون في موضع جر صفة للذى ، وليس بشئ ؛ لان الموصول لابد له من صلة ، وقيل تقديره : على الذين أحسنوا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وهذا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كتاب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خبره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أنزلناه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صفة أو خبر ثان .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مبارك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صفة ثانية أو خبر ثالث ، ولو كان قرئ مباركا بالنصب على الحال جاز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أن تقولوا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أي أنزلناه كراهة أن تقولوا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أو تقولوا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معطوف عليه ، وإن كنا إن مخففة من الثقيلة ، واللام في لغافلين عوض أو فارقة بين إن وما .</w:t>
      </w:r>
    </w:p>
    <w:p w:rsidR="00304DED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ممن كذب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الجمهور على التشديد ، وقرئ بالتخفيف وهو في معنى المشدد ، فيكون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بآيات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مفعولا ، ويجوز أن يكون حالا ، أى كذب ومعه آيات الله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يصدقون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بالصاد الخالصة على الاصل ، وبإشمام الصاد زايا وبإخلاصها زايا لتقرب من الدال ، وسوغ ذلك فيها سكونها .</w:t>
      </w:r>
    </w:p>
    <w:p w:rsidR="00753A5C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يوم يأتى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الجمهور على النصب ، والعامل في الظرف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لاينفع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وقرئ بالرفع ، والخبر لا ينفع ، والعائد محذوف : أى لاينفع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نفسا إيمانها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فيه والجمهور على الياء في ينفع ، وقرئ بالتاء وفيه وجهان : أحدهما : أنه أنث المصدر على المعنى ؛ لان الايمان والعقيدة بمعنى ، فهو مثل قولهم : جاء‌ته كتابى فاحتقرها : أى صحيفتى أو رسالتى ، والثانى : أنه حسن التأنيث لاجل الاضافة إلى المؤنث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تكن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فيه وجهان : أحدهما : هى مستأنفة ، والثانى : هى في موضع الحال من الضمير المجرور ، أو على الصفة لنفس وهو ضعيف .</w:t>
      </w:r>
    </w:p>
    <w:p w:rsidR="00753A5C" w:rsidRDefault="00753A5C" w:rsidP="00DD79E8">
      <w:pPr>
        <w:pStyle w:val="libNormal"/>
        <w:rPr>
          <w:rtl/>
        </w:rPr>
      </w:pPr>
      <w:r>
        <w:rPr>
          <w:rtl/>
        </w:rPr>
        <w:br w:type="page"/>
      </w:r>
    </w:p>
    <w:p w:rsidR="00753A5C" w:rsidRDefault="009D125F" w:rsidP="008020FB">
      <w:pPr>
        <w:pStyle w:val="libNormal"/>
        <w:rPr>
          <w:rtl/>
        </w:rPr>
      </w:pPr>
      <w:r w:rsidRPr="00F90812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فرقوا دينهم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يقرأ بالتشديد من غير ألف ، وبالتخفيف وهو في معنى المشدد ، ويجوز أن يكون المعنى : فصلوه عن الدين الحق ، ويقرأ فارقوا أى تركوا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لست منهم في شئ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أى لست في شئ كائن منه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عشر أمثالها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يقرأ بالاضافة : أى فله عشر حسنات أمثالها ، فاكتفى بالصفة ، ويقرأ بالرفع والتنوين على تقدير : فله حسنات عشر أمثالها ، وحذف التاء من عشر ؛ لان الامثال في المعنى مؤنثة ؛ لان مثل الحسنة حسنة ، وقيل : أنث ؛ لانه أضافة إلى المؤنث .</w:t>
      </w:r>
    </w:p>
    <w:p w:rsidR="00753A5C" w:rsidRDefault="009D125F" w:rsidP="008020FB">
      <w:pPr>
        <w:pStyle w:val="libNormal"/>
        <w:rPr>
          <w:rtl/>
        </w:rPr>
      </w:pPr>
      <w:r w:rsidRPr="00F90812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دينا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في نصبه ثلاثة أوجه : هو بدل من الصراط على الموضع ؛ لان معنى هدانى وعرفنى واحد ، وقيل : منصوب بفعل مضمر : أى عرفنى دينا ، والثالث : أنه مفعول هدانى ، وهدى يتعدى إلى مفعولين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قيما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بالتشديد صفة لدين ، ويقرأ بالتخفيف ، وقد ذكر في النساء والمائدة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ملة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بدل من دين ، أو على إضمار أعنى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حنيفا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حال ، أو على إضمار أعنى .</w:t>
      </w:r>
    </w:p>
    <w:p w:rsidR="00753A5C" w:rsidRDefault="009D125F" w:rsidP="008020FB">
      <w:pPr>
        <w:pStyle w:val="libNormal"/>
        <w:rPr>
          <w:rtl/>
        </w:rPr>
      </w:pPr>
      <w:r w:rsidRPr="00F90812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ومحياى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الجمهور على فتح الياء ، وأصلها الفتح ؛ لانها حرف مضمر فهى كالكاف في رأيتك والتاء في قمت ، وقرئ بإسكانها كما تسكن في أنى ونحوه ، وجاز ذلك وإن كان قبلها ساكن ؛ لان المدة تفصل بينهما ، وقد قرئ في الشاذ بكسر الياء على أنه اسم مضمر كسر لالتقاء الساكنين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أى ذلك كله لله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أغير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هومثل قوله : </w:t>
      </w:r>
      <w:r w:rsidRPr="00024BE2">
        <w:rPr>
          <w:rStyle w:val="libAieChar"/>
          <w:rFonts w:hint="cs"/>
          <w:rtl/>
        </w:rPr>
        <w:t>" ومن يبتغ غير الاسلام "</w:t>
      </w:r>
      <w:r w:rsidRPr="00F90812">
        <w:rPr>
          <w:rFonts w:hint="cs"/>
          <w:rtl/>
        </w:rPr>
        <w:t xml:space="preserve"> وقد ذكر .</w:t>
      </w:r>
    </w:p>
    <w:p w:rsidR="009D125F" w:rsidRPr="00F90812" w:rsidRDefault="009D125F" w:rsidP="008020FB">
      <w:pPr>
        <w:pStyle w:val="libNormal"/>
      </w:pPr>
      <w:r w:rsidRPr="00F90812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درجات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F90812">
        <w:rPr>
          <w:rFonts w:hint="cs"/>
          <w:rtl/>
        </w:rPr>
        <w:t xml:space="preserve"> قد ذكر في قوله تعالى : </w:t>
      </w:r>
      <w:r w:rsidRPr="00024BE2">
        <w:rPr>
          <w:rStyle w:val="libAieChar"/>
          <w:rFonts w:hint="cs"/>
          <w:rtl/>
        </w:rPr>
        <w:t>" نرفع درجات من نشاء "</w:t>
      </w:r>
      <w:r w:rsidRPr="00F90812">
        <w:rPr>
          <w:rFonts w:hint="cs"/>
          <w:rtl/>
        </w:rPr>
        <w:t xml:space="preserve"> .</w:t>
      </w:r>
    </w:p>
    <w:p w:rsidR="009D125F" w:rsidRDefault="009D125F" w:rsidP="002327E7">
      <w:pPr>
        <w:pStyle w:val="Heading2Center"/>
      </w:pPr>
      <w:bookmarkStart w:id="19" w:name="10"/>
      <w:bookmarkStart w:id="20" w:name="_Toc371249937"/>
      <w:r>
        <w:rPr>
          <w:rFonts w:hint="cs"/>
          <w:rtl/>
          <w:lang w:bidi="fa-IR"/>
        </w:rPr>
        <w:t>سورة الاعراف</w:t>
      </w:r>
      <w:bookmarkEnd w:id="19"/>
      <w:bookmarkEnd w:id="20"/>
    </w:p>
    <w:p w:rsidR="009D125F" w:rsidRDefault="009D125F" w:rsidP="00753A5C">
      <w:pPr>
        <w:pStyle w:val="libBold2"/>
        <w:rPr>
          <w:rtl/>
        </w:rPr>
      </w:pPr>
      <w:r>
        <w:rPr>
          <w:rFonts w:hint="cs"/>
          <w:rtl/>
          <w:lang w:bidi="fa-IR"/>
        </w:rPr>
        <w:t>بسم اللّه الرحمن الرحيم</w:t>
      </w:r>
    </w:p>
    <w:p w:rsidR="00753A5C" w:rsidRDefault="00010121" w:rsidP="008020FB">
      <w:pPr>
        <w:pStyle w:val="libNormal"/>
        <w:rPr>
          <w:rtl/>
        </w:rPr>
      </w:pP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المص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753A5C">
        <w:rPr>
          <w:rFonts w:hint="cs"/>
          <w:rtl/>
        </w:rPr>
        <w:t xml:space="preserve"> قد ذكرنا في أول البقرة مايصلح أن يكون هاهنا ويجوز أن تكون هذه الحروف في موضع مبتدأ ، و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كتاب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753A5C">
        <w:rPr>
          <w:rFonts w:hint="cs"/>
          <w:rtl/>
        </w:rPr>
        <w:t xml:space="preserve"> خبره ، وأن تكون خبر مبتدإ محذوف : أى المدعو به المص . وكتاب خبر مبتدإ محذوف : أى هذا أو هو ، و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أنزل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753A5C">
        <w:rPr>
          <w:rFonts w:hint="cs"/>
          <w:rtl/>
        </w:rPr>
        <w:t xml:space="preserve"> صفة له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فلا يكن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753A5C">
        <w:rPr>
          <w:rFonts w:hint="cs"/>
          <w:rtl/>
        </w:rPr>
        <w:t xml:space="preserve"> النهى في اللفظ للحرج ، وفي المعنى المخاطب : أى لا تحرج به ، و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منه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753A5C">
        <w:rPr>
          <w:rFonts w:hint="cs"/>
          <w:rtl/>
        </w:rPr>
        <w:t xml:space="preserve"> نعت للحرج ، وهى لابتداء الغاية ، أى لا تحرج من أجله و </w:t>
      </w:r>
      <w:r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لتنذر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753A5C">
        <w:rPr>
          <w:rFonts w:hint="cs"/>
          <w:rtl/>
        </w:rPr>
        <w:t xml:space="preserve"> يجوز أن يتعلق اللام بأنزل ، وأن يتعلق بقوله : </w:t>
      </w:r>
      <w:r w:rsidR="009D125F" w:rsidRPr="00024BE2">
        <w:rPr>
          <w:rStyle w:val="libAieChar"/>
          <w:rFonts w:hint="cs"/>
          <w:rtl/>
        </w:rPr>
        <w:t>" فلا يكن "</w:t>
      </w:r>
      <w:r w:rsidR="009D125F" w:rsidRPr="00753A5C">
        <w:rPr>
          <w:rFonts w:hint="cs"/>
          <w:rtl/>
        </w:rPr>
        <w:t xml:space="preserve"> أى لا تحرج به لتتمكن من</w:t>
      </w:r>
    </w:p>
    <w:p w:rsidR="00753A5C" w:rsidRDefault="00753A5C" w:rsidP="00DD79E8">
      <w:pPr>
        <w:pStyle w:val="libNormal"/>
        <w:rPr>
          <w:rtl/>
        </w:rPr>
      </w:pPr>
      <w:r>
        <w:rPr>
          <w:rtl/>
        </w:rPr>
        <w:br w:type="page"/>
      </w:r>
    </w:p>
    <w:p w:rsidR="00753A5C" w:rsidRPr="002E4332" w:rsidRDefault="009D125F" w:rsidP="002E4332">
      <w:pPr>
        <w:pStyle w:val="libNormal0"/>
        <w:rPr>
          <w:rtl/>
        </w:rPr>
      </w:pPr>
      <w:r w:rsidRPr="002E4332">
        <w:rPr>
          <w:rFonts w:hint="cs"/>
          <w:rtl/>
        </w:rPr>
        <w:lastRenderedPageBreak/>
        <w:t xml:space="preserve">الانزال ، فالهاء في منه للكتاب أو للانزال ، والهاء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للكتاب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وذكرى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فيه ثلاثة أوجه : أحدها : منصوب ، وفيه وجهان : أحدهما : هو حال من الضمير في أنزل وما بينهما معترض ، والثانى : أن يكون معطوفا على موضع لتنذر : أى لتنذر وتذكر : أى ولذكرى . والثانى : أن يكون في موضع رفع ، وفيه وجهان : أحدهما : هو معطوف على كتاب ، والثانى : خبر ابتداء محذوف : أى وهو ذكرى . والوجه الثالث : أن يكون في موضع جر عطفا على موضع تنذر . وأجاز قوم أن يعطف على الهاء به ، وهذا ضعيف ؛ لان الجار لم يعد .</w:t>
      </w:r>
    </w:p>
    <w:p w:rsidR="00753A5C" w:rsidRDefault="009D125F" w:rsidP="002E4332">
      <w:pPr>
        <w:pStyle w:val="libNormal0"/>
        <w:rPr>
          <w:rtl/>
        </w:rPr>
      </w:pPr>
      <w:r w:rsidRPr="0059453F">
        <w:rPr>
          <w:rStyle w:val="libNormalChar"/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ربكم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بجوز أن يتعلق بأنزل ، ويكون لابتداء الغاية ، وأن يتعلق بمحذوف ، ويكون حالا : أى أنزل إليكم كائنا من ربكم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دونه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حال من أولياء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قليلا ما تذكرون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مثل : </w:t>
      </w:r>
      <w:r w:rsidRPr="00024BE2">
        <w:rPr>
          <w:rStyle w:val="libAieChar"/>
          <w:rFonts w:hint="cs"/>
          <w:rtl/>
        </w:rPr>
        <w:t>" فقليلا ما يؤمنون "</w:t>
      </w:r>
      <w:r w:rsidRPr="0059453F">
        <w:rPr>
          <w:rStyle w:val="libNormalChar"/>
          <w:rFonts w:hint="cs"/>
          <w:rtl/>
        </w:rPr>
        <w:t xml:space="preserve"> وقد ذكر في البقرة ، وتذكرون بالتخفيف على حذف إحدى التاء‌ين ، وبالتشديد على الادغام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وكم من قرية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 كم وجهان : أحدهما : هى مبتدأ ، ومن قرية تبيين ، ومن زائدة ، والخبر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أهلكناها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وجاز تأنيث الضمير العائد على </w:t>
      </w:r>
      <w:r w:rsidRPr="00024BE2">
        <w:rPr>
          <w:rStyle w:val="libAieChar"/>
          <w:rFonts w:hint="cs"/>
          <w:rtl/>
        </w:rPr>
        <w:t>" كم "</w:t>
      </w:r>
      <w:r w:rsidRPr="0059453F">
        <w:rPr>
          <w:rStyle w:val="libNormalChar"/>
          <w:rFonts w:hint="cs"/>
          <w:rtl/>
        </w:rPr>
        <w:t xml:space="preserve"> لان كم في المعنى قرى ، وذكر بعضهم أن أهلكناها صفة لقرية ، والخبر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فجاء‌ها بأسنا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وهو سهو ؛ لان الفاء تمنع ذلك، والثانى : أن </w:t>
      </w:r>
      <w:r w:rsidRPr="00024BE2">
        <w:rPr>
          <w:rStyle w:val="libAieChar"/>
          <w:rFonts w:hint="cs"/>
          <w:rtl/>
        </w:rPr>
        <w:t>" كم "</w:t>
      </w:r>
      <w:r w:rsidRPr="0059453F">
        <w:rPr>
          <w:rStyle w:val="libNormalChar"/>
          <w:rFonts w:hint="cs"/>
          <w:rtl/>
        </w:rPr>
        <w:t xml:space="preserve"> في موضع نصب بفعل محذوف دل عليه أهلكناها ، والتقدير : كثيرا من القرى أهلكنا ، ولا يجوز تقديم الفعل على </w:t>
      </w:r>
      <w:r w:rsidRPr="00024BE2">
        <w:rPr>
          <w:rStyle w:val="libAieChar"/>
          <w:rFonts w:hint="cs"/>
          <w:rtl/>
        </w:rPr>
        <w:t>" كم "</w:t>
      </w:r>
      <w:r w:rsidRPr="0059453F">
        <w:rPr>
          <w:rStyle w:val="libNormalChar"/>
          <w:rFonts w:hint="cs"/>
          <w:rtl/>
        </w:rPr>
        <w:t xml:space="preserve"> إن كانت خبرا ؛ لان لها صدر الكلام إذ أشبهت رب ، والمعنى : وكم من قرية أردنا إهلاكها ، كقوله : </w:t>
      </w:r>
      <w:r w:rsidRPr="00024BE2">
        <w:rPr>
          <w:rStyle w:val="libAieChar"/>
          <w:rFonts w:hint="cs"/>
          <w:rtl/>
        </w:rPr>
        <w:t>" فإذا قرأت القرآن "</w:t>
      </w:r>
      <w:r w:rsidRPr="0059453F">
        <w:rPr>
          <w:rStyle w:val="libNormalChar"/>
          <w:rFonts w:hint="cs"/>
          <w:rtl/>
        </w:rPr>
        <w:t xml:space="preserve"> أى أردت قراء‌ته ، وقال قوم : هو على القلب : أى وكم من قرية جاء‌ها بأسنا فأهلكناها ، والقلب هنا لا حاجة إليه فيبقى محض ضرورة ، والتقدير : أهلكنا أهلها فجاء أهلها </w:t>
      </w:r>
      <w:r w:rsidRPr="00024BE2">
        <w:rPr>
          <w:rStyle w:val="libAieChar"/>
          <w:rFonts w:hint="cs"/>
          <w:rtl/>
        </w:rPr>
        <w:t>" بياتا "</w:t>
      </w:r>
      <w:r w:rsidRPr="0059453F">
        <w:rPr>
          <w:rStyle w:val="libNormalChar"/>
          <w:rFonts w:hint="cs"/>
          <w:rtl/>
        </w:rPr>
        <w:t xml:space="preserve"> البيات اسم للمصدر ، وهو في موضع الحال ، ويجوز أن يكون مفعولا له ويجوز أن يكون في حكم الظرف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هم قائلون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الجملة حال ، وأو لتفصيل الجمل : أى جاء بعضهم بأسنا ليلا وبعضهم نهارا ، والواو هنا واو أو ، وليست حرف العطف سكنت تخفيفا . وقد ذكرنا ذلك في قوله : </w:t>
      </w:r>
      <w:r w:rsidRPr="00024BE2">
        <w:rPr>
          <w:rStyle w:val="libAieChar"/>
          <w:rFonts w:hint="cs"/>
          <w:rtl/>
        </w:rPr>
        <w:t>" أو كلما عاهدوا عهدا "</w:t>
      </w:r>
      <w:r w:rsidRPr="0059453F">
        <w:rPr>
          <w:rStyle w:val="libNormalChar"/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دعواهم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يجوز أن يكون اسم كان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قالوا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الخبر ، ويجوز العكس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بعلم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هو في موضع الحال : أى عالمين .</w:t>
      </w:r>
    </w:p>
    <w:p w:rsidR="00753A5C" w:rsidRDefault="00753A5C" w:rsidP="00DD79E8">
      <w:pPr>
        <w:pStyle w:val="libNormal"/>
        <w:rPr>
          <w:rtl/>
        </w:rPr>
      </w:pPr>
      <w:r>
        <w:rPr>
          <w:rtl/>
        </w:rPr>
        <w:br w:type="page"/>
      </w:r>
    </w:p>
    <w:p w:rsidR="00753A5C" w:rsidRPr="002E4332" w:rsidRDefault="009D125F" w:rsidP="002E4332">
      <w:pPr>
        <w:pStyle w:val="libNormal"/>
        <w:rPr>
          <w:rtl/>
        </w:rPr>
      </w:pPr>
      <w:r w:rsidRPr="002E4332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والوزن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فيه وجهان : أحدهما : هو 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يومئذ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خبره . والعامل في الظرف محذوف : أى والوزن كائن يومئذ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الحق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صفة للوزن أو خبر مبتدإ محذوف ، والثانى : أن يكون الوزن خبر مبتدإ محذوف : أى هذا الوزن ، ويومئذ ظرف ، ولا يجوز على هذا أن يكون الحق صفة لئلا يفصل بين الموصول وصلته </w:t>
      </w:r>
      <w:r w:rsidR="002E4332">
        <w:rPr>
          <w:rStyle w:val="libFootnotenumChar"/>
          <w:rFonts w:hint="cs"/>
          <w:rtl/>
        </w:rPr>
        <w:t>(</w:t>
      </w:r>
      <w:r w:rsidRPr="00D57F65">
        <w:rPr>
          <w:rStyle w:val="libFootnotenumChar"/>
          <w:rFonts w:hint="cs"/>
          <w:rtl/>
        </w:rPr>
        <w:t>1</w:t>
      </w:r>
      <w:r w:rsidR="002E4332">
        <w:rPr>
          <w:rStyle w:val="libFootnotenumChar"/>
          <w:rFonts w:hint="cs"/>
          <w:rtl/>
        </w:rPr>
        <w:t>)</w:t>
      </w:r>
      <w:r w:rsidR="002E4332">
        <w:rPr>
          <w:rFonts w:hint="cs"/>
          <w:rtl/>
        </w:rPr>
        <w:t xml:space="preserve"> </w:t>
      </w:r>
      <w:r w:rsidRPr="002E4332">
        <w:rPr>
          <w:rFonts w:hint="cs"/>
          <w:rtl/>
        </w:rPr>
        <w:t xml:space="preserve">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بما كانوا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2E4332">
        <w:rPr>
          <w:rFonts w:hint="cs"/>
          <w:rtl/>
        </w:rPr>
        <w:t xml:space="preserve"> مصدرية : أى بظلمهم ، والباء متعلقة بخسروا .</w:t>
      </w:r>
    </w:p>
    <w:p w:rsidR="00753A5C" w:rsidRPr="002E4332" w:rsidRDefault="009D125F" w:rsidP="002E4332">
      <w:pPr>
        <w:pStyle w:val="libNormal"/>
        <w:rPr>
          <w:rtl/>
        </w:rPr>
      </w:pPr>
      <w:r w:rsidRPr="002E4332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معايش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الصحيح أن الياء لا تهمز هنا ؛ لانها أصلية ، وحركت ؛ لانها في الاصل محركة ، ووزنها معيشة كمحبسة ، وأجاز قوم أن يكون أصلها الفتح ، وأعلت بالتسكين في الواحد كما أعلت في يعيش ، وهمزها قوم وهو بعيد جدا . ووجهه أنه شبه الاصلية بالزائدة نحو : سفينة وسفائن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قليلا ماتشكرون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مثل الذى تقدم .</w:t>
      </w:r>
    </w:p>
    <w:p w:rsidR="00753A5C" w:rsidRPr="002E4332" w:rsidRDefault="009D125F" w:rsidP="002E4332">
      <w:pPr>
        <w:pStyle w:val="libNormal"/>
        <w:rPr>
          <w:rtl/>
        </w:rPr>
      </w:pPr>
      <w:r w:rsidRPr="002E4332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ولقد خلقناكم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أى إياكم ، وقيل : الكاف للجنس المخاطب . وهنا مواضع كثيرة قد تقدمت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يكن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في موضع الحال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في موضع الحال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ظرف لتسجد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خلقتنى من نار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الجار في موضع الحال : أى خلقتنى كائنا من نار ، ويجوز أن يكون لابتداء الغاية فيتعلق بخلقتنى ، ولازائدة. أى ومامنعك أن تسجد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يجوزأن يكون حالا ، ويجوز أن يكون ظرفا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فبما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الباء تتعلق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لاقعدن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وقيل : الباء بمعنى اللام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صراطك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ظرف ، وقيل التقدير : على صراطك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وعن شمائلهم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هو جمع شمال ، ولو جمع أشملة وشملاء جاز .</w:t>
      </w:r>
    </w:p>
    <w:p w:rsidR="009D125F" w:rsidRDefault="009D125F" w:rsidP="002E4332">
      <w:pPr>
        <w:pStyle w:val="libNormal"/>
        <w:rPr>
          <w:rtl/>
        </w:rPr>
      </w:pPr>
      <w:r w:rsidRPr="002E4332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مذء‌وما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يقرأ بالهمز ، وهو من ذأمته إذا عبته . ويقرأ </w:t>
      </w:r>
      <w:r w:rsidRPr="00024BE2">
        <w:rPr>
          <w:rStyle w:val="libAieChar"/>
          <w:rFonts w:hint="cs"/>
          <w:rtl/>
        </w:rPr>
        <w:t>" مذوما "</w:t>
      </w:r>
      <w:r w:rsidRPr="002E4332">
        <w:rPr>
          <w:rFonts w:hint="cs"/>
          <w:rtl/>
        </w:rPr>
        <w:t xml:space="preserve"> بالواو من غير همز فيه وجهان : أحدهما : أنه ألقى حركة الهمزة على الذال وحذفها . والثانى : أن يكون أصله مذيما ؛ لان الفعل منه ذامه يذيمه ذيما ، فأبدلت الياء واوا كما قالوا في مكيل مكول وفى مشيب مشوب ، وهو ومابعده حالان . ويجوز أن يكون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مدحورا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حالا من الضمير في مذء‌وما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في موضع رفع بالابتداء ، وسد القسم المقدر ، وجوابه مسد الخبر ، وهو 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لاملان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خطاب</w:t>
      </w:r>
    </w:p>
    <w:p w:rsidR="009D125F" w:rsidRDefault="009D125F" w:rsidP="00136CE4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</w:t>
      </w:r>
    </w:p>
    <w:p w:rsidR="00753A5C" w:rsidRDefault="009D125F" w:rsidP="00753A5C">
      <w:pPr>
        <w:pStyle w:val="libFootnote"/>
        <w:rPr>
          <w:rtl/>
          <w:lang w:bidi="fa-IR"/>
        </w:rPr>
      </w:pPr>
      <w:r>
        <w:rPr>
          <w:rFonts w:hint="cs"/>
          <w:rtl/>
          <w:lang w:bidi="fa-IR"/>
        </w:rPr>
        <w:t>(1) قوله : ( لئلا يفصل بين الموصول وصلته ) قال السفاقسى : قلت : ولا أدرى أين الصلة والموصول هنا ، لعله بين الصفة والموصوف وصحفه الناسخ ، وهو على هذا غير مستقيم اه ‍. (*)</w:t>
      </w:r>
    </w:p>
    <w:p w:rsidR="00136CE4" w:rsidRPr="0059453F" w:rsidRDefault="00136CE4" w:rsidP="002E4332">
      <w:pPr>
        <w:pStyle w:val="libNormal0"/>
        <w:rPr>
          <w:rtl/>
        </w:rPr>
      </w:pPr>
      <w:r>
        <w:rPr>
          <w:rtl/>
          <w:lang w:bidi="fa-IR"/>
        </w:rPr>
        <w:br w:type="page"/>
      </w:r>
      <w:r w:rsidR="009D125F" w:rsidRPr="002E4332">
        <w:rPr>
          <w:rFonts w:hint="cs"/>
          <w:rtl/>
        </w:rPr>
        <w:lastRenderedPageBreak/>
        <w:t>لجماعة</w:t>
      </w:r>
      <w:r w:rsidR="009D125F" w:rsidRPr="0059453F">
        <w:rPr>
          <w:rFonts w:hint="cs"/>
          <w:rtl/>
        </w:rPr>
        <w:t xml:space="preserve"> ، ولم يتقدم إلا خطاب واحد ، ولكن نزلة منزلة الجماعة ؛ لانه رئيسهم ، أو لانه رجع من الغيبة إلى الخطاب ، والمعنى واحد .</w:t>
      </w:r>
    </w:p>
    <w:p w:rsidR="00136CE4" w:rsidRPr="0059453F" w:rsidRDefault="009D125F" w:rsidP="002E433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هذه الشجرة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هذى بغير هاء ، والاصل في </w:t>
      </w:r>
      <w:r w:rsidRPr="00024BE2">
        <w:rPr>
          <w:rStyle w:val="libAieChar"/>
          <w:rFonts w:hint="cs"/>
          <w:rtl/>
        </w:rPr>
        <w:t>" ذا "</w:t>
      </w:r>
      <w:r w:rsidRPr="0059453F">
        <w:rPr>
          <w:rFonts w:hint="cs"/>
          <w:rtl/>
        </w:rPr>
        <w:t xml:space="preserve"> أذيى لقولهم في التصغير </w:t>
      </w:r>
      <w:r w:rsidRPr="00024BE2">
        <w:rPr>
          <w:rStyle w:val="libAieChar"/>
          <w:rFonts w:hint="cs"/>
          <w:rtl/>
        </w:rPr>
        <w:t>" ذيا "</w:t>
      </w:r>
      <w:r w:rsidRPr="0059453F">
        <w:rPr>
          <w:rFonts w:hint="cs"/>
          <w:rtl/>
        </w:rPr>
        <w:t xml:space="preserve"> فحذفت الياء الثانية تخفيفا ، وقلبت الياء الاولى ألفا لئلا تبقى مثل كى ، فإذا خاطبت المؤنث رددت الياء وكسرت الذال لئلا يجتمع عليه التأنيث والتغيير ، وأما الهاء فجعلت عوضا من المحذوف حين رد إلى الاصل ، ووصلت بياء ؛ لانها مثل هاء الضمير في اللفظ .</w:t>
      </w:r>
    </w:p>
    <w:p w:rsidR="00136CE4" w:rsidRPr="0059453F" w:rsidRDefault="009D125F" w:rsidP="002E433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سوآتهما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الجمهور على تحقيق الهمزة ، ويقرأ بواو مفتوحة وحذف الهمزة ، ووجهه أنه ألقى حركة الهمزة على الواو ، ويقرأ بتشديد الواو من غير همز ، وذلك على إبدال الهمزة واوا ، ويقرأ </w:t>
      </w:r>
      <w:r w:rsidRPr="00024BE2">
        <w:rPr>
          <w:rStyle w:val="libAieChar"/>
          <w:rFonts w:hint="cs"/>
          <w:rtl/>
        </w:rPr>
        <w:t>" سوأتهما "</w:t>
      </w:r>
      <w:r w:rsidRPr="0059453F">
        <w:rPr>
          <w:rFonts w:hint="cs"/>
          <w:rtl/>
        </w:rPr>
        <w:t xml:space="preserve"> على التوحيد وهو جنس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تكونا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إلا مخافة أن تكونا فهو مفعول من أجله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ملكين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بفتح اللام وكسرها ، والمعنى مفهوم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لكما لمن الناصحين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مثل قوله : </w:t>
      </w:r>
      <w:r w:rsidRPr="00024BE2">
        <w:rPr>
          <w:rStyle w:val="libAieChar"/>
          <w:rFonts w:hint="cs"/>
          <w:rtl/>
        </w:rPr>
        <w:t>" وإنه في الآخرة لمن الصالحين "</w:t>
      </w:r>
      <w:r w:rsidRPr="0059453F">
        <w:rPr>
          <w:rFonts w:hint="cs"/>
          <w:rtl/>
        </w:rPr>
        <w:t xml:space="preserve"> وقد ذكر في البقرة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فدلاهما بغرور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الالف بدل من ياء مبدلة من لام ، والاصل دللهما من الدلالة لا من الدلال ، وجاز إبدال اللام لما صار في الكلمة ثلاث لامات . بغرور يجوز أن تتعلق الباء بهذا الفعل ، ويجوز أن تكون في موضع الحال من الضمير المنصوب : أى وهما مغترين .</w:t>
      </w:r>
    </w:p>
    <w:p w:rsidR="00EC66D5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وطفقا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 حكم كاد ، ومعناها الاخذ في الفعل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يخصفان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ماضيه خصف ، وهو متعد إلى مفعول واحد ، والتقدير : شيئا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ورق الجنة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وقرئ بضم الياء وكسر الصاد مخففا ، وماضيه أخصف ، وبالهمزة يتعدى إلى اثنين ، والتقدير : يخصفان أنفسهما ، ويقرأ بفتح الياء وتشديد الصاد وكسرها مع فتح الخاء ، وكسرها مع فتح الياء وكسرها ، وقد ذكر تعليل ذلك في قوله : </w:t>
      </w:r>
      <w:r w:rsidRPr="00024BE2">
        <w:rPr>
          <w:rStyle w:val="libAieChar"/>
          <w:rFonts w:hint="cs"/>
          <w:rtl/>
        </w:rPr>
        <w:t>" يخطف أبصارهم "</w:t>
      </w:r>
      <w:r w:rsidRPr="0059453F">
        <w:rPr>
          <w:rStyle w:val="libNormalChar"/>
          <w:rFonts w:hint="cs"/>
          <w:rtl/>
        </w:rPr>
        <w:t xml:space="preserve">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 تلكما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وقد ذكرنا أصل تلك ، والاشارة إلى الشجرة ، وهى واحدة والمخاطب اثنان ، فلذلك ثنى حرف الخطاب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ومنها تخرجون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الواو في الاصل تعطف هذه الافعال بعضها على بعض ، ولكن فصل بينهما بالظرف ؛ لانه عطف جملة على جملة ، وتخرجون بضم التاء وفتحها ، والمعنى فيها مفهوم .</w:t>
      </w:r>
    </w:p>
    <w:p w:rsidR="00EC66D5" w:rsidRDefault="00EC66D5" w:rsidP="00DD79E8">
      <w:pPr>
        <w:pStyle w:val="libNormal"/>
        <w:rPr>
          <w:rtl/>
        </w:rPr>
      </w:pPr>
      <w:r>
        <w:rPr>
          <w:rtl/>
        </w:rPr>
        <w:br w:type="page"/>
      </w:r>
    </w:p>
    <w:p w:rsidR="00EC66D5" w:rsidRPr="002E4332" w:rsidRDefault="009D125F" w:rsidP="002E4332">
      <w:pPr>
        <w:pStyle w:val="libNormal"/>
        <w:rPr>
          <w:rtl/>
        </w:rPr>
      </w:pPr>
      <w:r w:rsidRPr="002E4332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وريشا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هو جمع ريشة ، ويقرأ </w:t>
      </w:r>
      <w:r w:rsidRPr="00024BE2">
        <w:rPr>
          <w:rStyle w:val="libAieChar"/>
          <w:rFonts w:hint="cs"/>
          <w:rtl/>
        </w:rPr>
        <w:t>" رياشا "</w:t>
      </w:r>
      <w:r w:rsidRPr="002E4332">
        <w:rPr>
          <w:rFonts w:hint="cs"/>
          <w:rtl/>
        </w:rPr>
        <w:t xml:space="preserve"> وفيه وجهان : أحدهما : هو جمع واحده ريش مثل ريح ورياح ، والثانى : أنه اسم للجمع مثل اللباس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ولباس التقوى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يقرأ بالنصب عطفا على ريشا . فإن قيل : كيف ينزل اللباس والريش ؟ قيل : لما كان الريش واللباس ينبتان بالمطر والمطر ينزل ، جعل ما هو المسبب بمنزلة السبب ، ويقرأ بالرفع على الابتداء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ذلك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مبتدأ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خير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خبره ، والجملة خبر لباس ، ويجوز أن يكون ذلك نعتا للباس : أى المذكور والمشار إليه ، وأن يكون بدلا منه أو عطف بيان ، وخير الخبر ، وقيل : لباس التقوى خبر مبتدإ محذوف تقديره : وساتر عوراتكم لباس التقوى ، أو على العكس : أى ولباس التقوى ساتر عوراتكم ، وفي الكلام حذف مضاف : أى ولباس أهل التقوى ، وقيل المعنى : ولباس الاتقاء الذى يتقى به النظر ، فلا حذف إذا .</w:t>
      </w:r>
    </w:p>
    <w:p w:rsidR="00EC66D5" w:rsidRDefault="009D125F" w:rsidP="002E4332">
      <w:pPr>
        <w:pStyle w:val="libNormal"/>
        <w:rPr>
          <w:rtl/>
        </w:rPr>
      </w:pPr>
      <w:r w:rsidRPr="002E4332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يفتننكم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النهى في اللفظ للشيطان ، والمعنى : لا تتبعوا الشيطان فيفتنكم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كما أخرج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أى فتنة كفتنة أبويكم بالاخراج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ينزع عنهما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الجملة في موضع الحال إن شئت من ضمير الفاعل في أخرج ، وإن شئت من الابوين ؛ لان فيه ضميرين لهما ، وينزع حكاية أمر قد وقع ؛ لان نزع اللباس عنهما كان قبل الاخراج . فإن قيل الشيطان لم ينزع عنهما اللباس . قيل : لكنه تسبب فنسب الاخراج والنزع إليه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هو وقبيله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هو توكيد لضمير الفاعل ليحسن العطف عليه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وأقيموا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في تقدير الكلام وجهان : أحدهما : هو معطوف على موضع القسط على المعنى : أى أمر ربى فقال اقسطوا وأقيموا ، والثانى : في الكلام حذف تقديره : فأقبلوا وأقيموا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الدين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منصوب بمخلصين ، ولايجوز هنا فتح اللام في مخلصين ؛ لان ذكر المفعول يمنع من أن لايسمى الفاعل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الكاف نعت لمصدر محذوف : أى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تعودون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عودا كبدئكم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فريقا هدى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فيه وجهان : أحدهما : هو منصوب بهدى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وفريقا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الثانى : منصوب بفعل محذوف تقديره : وأضل فريقا ، ومابعده تفسير للمحذوف ، والكلام كله حال من الضمير في تعودون ، وقد مع الفعل مرادة تقديره : تعودون قد هدى فريقا وأضل فريقا . والوجه الثانى : أن فريقا في الموضعين حال وهدى وصف للاول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حق عليهم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وصف للثانى ، والتقدير : تعودون فريقين ، وقرأ به أبى ، ولم تلحق تاء التأنيث لحق للفصل ، أو لان التأنيث غير حقيقى .</w:t>
      </w:r>
    </w:p>
    <w:p w:rsidR="00EC66D5" w:rsidRDefault="00EC66D5" w:rsidP="00DD79E8">
      <w:pPr>
        <w:pStyle w:val="libNormal"/>
        <w:rPr>
          <w:rtl/>
        </w:rPr>
      </w:pPr>
      <w:r>
        <w:rPr>
          <w:rtl/>
        </w:rPr>
        <w:br w:type="page"/>
      </w:r>
    </w:p>
    <w:p w:rsidR="00EC66D5" w:rsidRPr="002E4332" w:rsidRDefault="009D125F" w:rsidP="002E4332">
      <w:pPr>
        <w:pStyle w:val="libNormal"/>
        <w:rPr>
          <w:rtl/>
        </w:rPr>
      </w:pPr>
      <w:r w:rsidRPr="002E4332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 كل مسجد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ظرف لخذوا ، وليس بحال للزينة ؛ لان أحدها يكون قبل ذلك ، وفى الكلام حذف تقديره : عند قصد كل مسجد .</w:t>
      </w:r>
    </w:p>
    <w:p w:rsidR="00EC66D5" w:rsidRPr="002E4332" w:rsidRDefault="009D125F" w:rsidP="002E4332">
      <w:pPr>
        <w:pStyle w:val="libNormal"/>
        <w:rPr>
          <w:rtl/>
        </w:rPr>
      </w:pPr>
      <w:r w:rsidRPr="002E4332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قل هى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هى مبتدأ ، وفى الخبر ستة أوجه : أحدها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خالصة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على قراء‌ة من رفع ، فعلى هذا تكون اللام متعلقة بخالصة : أى هى خالصة لمن آمن في الدنيا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يوم القيامة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ظرف لخالصة ، ولم يمتنع تعلق الظرفين بها ؛ لان اللام للتبيين ، والثانى ، ظرف محض ، وفى متعلقة بآمنوا ، والثانى : أن يكون الخبر للذين ، وخالصة خبر ثان ، وفى متعلقة بآمنوا ، والثالث : أن يكون الخبر للذين ، وفى الحياة الدنيا معمول الظرف الذى هو اللام : أى يستقر للذين آمنوا في الحياة الدنيا وخالصة خبر ثان ، والرابع : أن يكون الخبر في الحياة الدنيا ، وللذين متعلقة بخالصة ، والخامس : أن تكون اللام حالا من الظرف الذى بعدها على قول الاخفش ، والسادس : أن تكون خالصة نصبا على الحال على قراء‌ة من نصب ، والعامل فيها للذين ، أو في الحياة الدنيا إذا جعلته خبرا ، أو حالا ، والتقدير : هى للذين آمنوا في الحياة الدنيا في حال خلوصها له يوم القيامة : أى إن الزينة يشاركون فيها في الدنيا وتخلص لهم في الآخرة ، ولايجوز أن تعمل في خالصة زينة الله ؛ لانه قد وصفها بقوله التى ، والمصدر إذا وصف لايعمل ، ولاقوله أخرج لاجل الفصل الذى بينهما وهو قوله قل ، وأجاز أبوعلي أن يعمل فيها حرم وهو بعيد لاجل الفصل أيضا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كذلك نفصل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قد ذكرنا إعراب نظيره في البقرة والانعام .</w:t>
      </w:r>
    </w:p>
    <w:p w:rsidR="00EC66D5" w:rsidRDefault="009D125F" w:rsidP="002E4332">
      <w:pPr>
        <w:pStyle w:val="libNormal"/>
        <w:rPr>
          <w:rtl/>
        </w:rPr>
      </w:pPr>
      <w:r w:rsidRPr="002E4332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ماظهر منها ومابطن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بدلان من الفواحش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بغير الحق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متعلق بالبغى ، وقيل : هو من الضمير الذى في المصدر إذ التقدير : وإن تبغوا بغير الحق ، وعند هؤلاء يكون في المصدر ضمير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جاء أجلهم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هو مفرد في موضع الجمع ، وقرأ ابن سيرين آجالهم على الاصل ؛ لان لكل واحد منهم أجلا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يقصون عليكم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يجوز أن يكون في موضع رفع صفة لرسل ، وأن يكون حالا من رسل أو من الضمير في الظرف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الكتاب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حال من نصيبهم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قبلكم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يجوز أن يكون ظرفا لخلت ، وأن يكون صفة لامم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الجن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حال من الضمير في خلت ، أو صفة أخرى لامم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النار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متعلق بادخلوا ، ويجوز أن يكون صفة لامم أو ظرفا لخلت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اداركوا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يقرأ بتشديد الدال وألف بعدها ، وأصلها تداركوا فأبدلت التاء دالا وأسكنت ليصح إدغامها ،</w:t>
      </w:r>
    </w:p>
    <w:p w:rsidR="00117958" w:rsidRPr="0059453F" w:rsidRDefault="00EC66D5" w:rsidP="002E4332">
      <w:pPr>
        <w:pStyle w:val="libNormal0"/>
        <w:rPr>
          <w:rtl/>
        </w:rPr>
      </w:pPr>
      <w:r>
        <w:rPr>
          <w:rtl/>
        </w:rPr>
        <w:br w:type="page"/>
      </w:r>
      <w:r w:rsidR="009D125F" w:rsidRPr="0059453F">
        <w:rPr>
          <w:rFonts w:hint="cs"/>
          <w:rtl/>
        </w:rPr>
        <w:lastRenderedPageBreak/>
        <w:t xml:space="preserve">ثم </w:t>
      </w:r>
      <w:r w:rsidR="009D125F" w:rsidRPr="002E4332">
        <w:rPr>
          <w:rFonts w:hint="cs"/>
          <w:rtl/>
        </w:rPr>
        <w:t>أجلبت</w:t>
      </w:r>
      <w:r w:rsidR="009D125F" w:rsidRPr="0059453F">
        <w:rPr>
          <w:rFonts w:hint="cs"/>
          <w:rtl/>
        </w:rPr>
        <w:t xml:space="preserve"> لها همزة الوصل ليصح النطق بالساكن ، ويقرأ كذلك إلا أنه بغير ألف بعد الدال ، ووزنه على هذا افتعلوا ، فالتاء هنا بعد الدال مثل اقتتلوا ، وقرئ في الشاذ </w:t>
      </w:r>
      <w:r w:rsidR="009D125F" w:rsidRPr="00024BE2">
        <w:rPr>
          <w:rStyle w:val="libAieChar"/>
          <w:rFonts w:hint="cs"/>
          <w:rtl/>
        </w:rPr>
        <w:t>" تداركوا "</w:t>
      </w:r>
      <w:r w:rsidR="009D125F" w:rsidRPr="0059453F">
        <w:rPr>
          <w:rFonts w:hint="cs"/>
          <w:rtl/>
        </w:rPr>
        <w:t xml:space="preserve"> على الاصل : أى أدرك بعضهم بعضا ، وقرئ </w:t>
      </w:r>
      <w:r w:rsidR="009D125F" w:rsidRPr="00024BE2">
        <w:rPr>
          <w:rStyle w:val="libAieChar"/>
          <w:rFonts w:hint="cs"/>
          <w:rtl/>
        </w:rPr>
        <w:t>" إذا إداركوا "</w:t>
      </w:r>
      <w:r w:rsidR="009D125F" w:rsidRPr="0059453F">
        <w:rPr>
          <w:rFonts w:hint="cs"/>
          <w:rtl/>
        </w:rPr>
        <w:t xml:space="preserve"> بقطع الهمزة عما قبلها ، وكسرها على نية الوقف على ماقبلها والابتداء بها ، وقرئ </w:t>
      </w:r>
      <w:r w:rsidR="009D125F" w:rsidRPr="00024BE2">
        <w:rPr>
          <w:rStyle w:val="libAieChar"/>
          <w:rFonts w:hint="cs"/>
          <w:rtl/>
        </w:rPr>
        <w:t>" إذا داركوا "</w:t>
      </w:r>
      <w:r w:rsidR="009D125F" w:rsidRPr="0059453F">
        <w:rPr>
          <w:rFonts w:hint="cs"/>
          <w:rtl/>
        </w:rPr>
        <w:t xml:space="preserve"> بألف واحدة ساكنة والدال بعدها مشددة ، وهو جمع بين ساكنين ، وجاز ذلك لما كان الثانى مدغما كما قالوا دابة وشابة ، وجاز في المنفصل كما جاز في المتصل ، وقد قال بعضهم اثنا عشر بإثبات الالف وسكون العين ، وسترى في موضعه إن شاء الله تعالى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جميعا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حال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ضعفا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صفة لعذاب ، وهو بمعنى مضعف أو مضاعف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من النار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صفة أخرى ، ويجوز أن يكون حالا .</w:t>
      </w:r>
    </w:p>
    <w:p w:rsidR="00117958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لكل ضعف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لكل عذاب ضعف من النار ، فحذف لدلالة الاول عليه ،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ولكن لاتعلمون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بالتاء على الخطاب ، وبالياء على الغيبة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لاتفتح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بالتاء ، ويجوز في التاء الثانية التخفيف والتشديد التكثير ، ويقرأ بالياء ؛ لان تأنيث الابواب غير حقيقى ، وللفصل أيضا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الجمل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بفتح الجيم وهو الجمل المعروف ، ويقرأ في الشاذ بسكون الميم ، والاحسن أن يكون لغة ؛ لان تخفيف المفتوح ضعيف ، ويقرأ بضم الجيم وفتح الميم وتشديدها ، وهو الحبل الغليظ ، وهو جمع مثل صوم وقوم ، ويقرأ بضم الجيم والميم مع التخفيف وهو جمع مثل أسد وأسد ، ويقرأ كذلك إلا أن الميم ساكنة وذلك على تخفيف المضموم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سم الخياط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بفتح السين ، وضمها لغتان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وكذلك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نصب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نجزى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على أنه وصف لمصدر محذوف .</w:t>
      </w:r>
    </w:p>
    <w:p w:rsidR="00117958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غواش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هو جمع غاشية ، وفى التنوين هنا ثلاثة أوجه : أحدها : أنه تنوين الصرف ، وذلك أنهم حذفوا الياء من غواشى فنقص بناؤها عن بناء مساجد وصارت مثل سلام ، فلذلك صرفت . والثانى : أنه عوض من الياء المحذوفة . والثالث : أنه عوض من حركة الياء المستحقة ، ولما حذفت الحركة وعوض عنها التنوين حذفت الياء لالتقاء الساكنين ، وفى هذه المسألة كلام طويل يضيق هذا الكتاب عنه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آمنوا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مبتدأ ، وفى الخبر وجهان : أحدهما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لانكلف نفسا إلا وسعها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والتقدير : منهم ، فحذف العائد كما حذف في قوله : </w:t>
      </w:r>
      <w:r w:rsidRPr="00024BE2">
        <w:rPr>
          <w:rStyle w:val="libAieChar"/>
          <w:rFonts w:hint="cs"/>
          <w:rtl/>
        </w:rPr>
        <w:t>" ولمن صبر</w:t>
      </w:r>
    </w:p>
    <w:p w:rsidR="00117958" w:rsidRDefault="00117958" w:rsidP="0059453F">
      <w:pPr>
        <w:pStyle w:val="libNormal"/>
        <w:rPr>
          <w:rtl/>
        </w:rPr>
      </w:pPr>
      <w:r>
        <w:rPr>
          <w:rtl/>
        </w:rPr>
        <w:br w:type="page"/>
      </w:r>
    </w:p>
    <w:p w:rsidR="00117958" w:rsidRPr="0059453F" w:rsidRDefault="009D125F" w:rsidP="002E4332">
      <w:pPr>
        <w:pStyle w:val="libNormal0"/>
        <w:rPr>
          <w:rtl/>
        </w:rPr>
      </w:pPr>
      <w:r w:rsidRPr="00024BE2">
        <w:rPr>
          <w:rStyle w:val="libAieChar"/>
          <w:rFonts w:hint="cs"/>
          <w:rtl/>
        </w:rPr>
        <w:lastRenderedPageBreak/>
        <w:t>وغفر إن ذلك لمن عزم الامور "</w:t>
      </w:r>
      <w:r w:rsidRPr="0059453F">
        <w:rPr>
          <w:rFonts w:hint="cs"/>
          <w:rtl/>
        </w:rPr>
        <w:t xml:space="preserve"> والثانى : أن الخبر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أولئك أصحاب الجنة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ولا مكلف معترض بينهما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غل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حال من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تجرى من تحتهم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الجملة في موضع الحال من الضمير المجرور بالاضافة ، والعامل فيها معنى الاضافة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هدانا لهذا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قد ذكرناه في الفاتحة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وماكنا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الواو للحال ، ويجوز أن تكون مستأنفة ، ويقرأ بحذف الواو على الاستئناف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لنهتدى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قد ذكرنا إعراب مثله في قوله تعالى : </w:t>
      </w:r>
      <w:r w:rsidRPr="00024BE2">
        <w:rPr>
          <w:rStyle w:val="libAieChar"/>
          <w:rFonts w:hint="cs"/>
          <w:rtl/>
        </w:rPr>
        <w:t>" ماكان الله ليذر المؤمنين "</w:t>
      </w:r>
      <w:r w:rsidRPr="0059453F">
        <w:rPr>
          <w:rFonts w:hint="cs"/>
          <w:rtl/>
        </w:rPr>
        <w:t xml:space="preserve">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هدانا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هما في تأويل المصدر ، وموضعه رفع بالابتداء ؛ لان الاسم الواقع بعد </w:t>
      </w:r>
      <w:r w:rsidRPr="00024BE2">
        <w:rPr>
          <w:rStyle w:val="libAieChar"/>
          <w:rFonts w:hint="cs"/>
          <w:rtl/>
        </w:rPr>
        <w:t>" لولا "</w:t>
      </w:r>
      <w:r w:rsidRPr="0059453F">
        <w:rPr>
          <w:rFonts w:hint="cs"/>
          <w:rtl/>
        </w:rPr>
        <w:t xml:space="preserve"> هذه كذلك وجواب </w:t>
      </w:r>
      <w:r w:rsidRPr="00024BE2">
        <w:rPr>
          <w:rStyle w:val="libAieChar"/>
          <w:rFonts w:hint="cs"/>
          <w:rtl/>
        </w:rPr>
        <w:t>" لولا "</w:t>
      </w:r>
      <w:r w:rsidRPr="0059453F">
        <w:rPr>
          <w:rFonts w:hint="cs"/>
          <w:rtl/>
        </w:rPr>
        <w:t xml:space="preserve"> محذوف دل عليه ما قبله تقديره : لولا أن هدانا الله ماكنا لنهتدى . وبهذا حسنت القراء‌ة بحذف الواو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تلكم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أن وجهان : أحدهما : هى بمعنى أى ولا موضع لها ، وهى تفسير للنداء . والثانى : أنها مخففة من الثقيلة واسمها محذوف والجملة بعدها خبرها  أى : ونودوا أنه تلكم الجنة ، والهاء ضمير الشأن ، وموضع الكلام كله نصب بنودوا ، وجر على تقديره بأنه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أورثتموها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بالاظهار على الاصل ، وبالادغام لمشاركة التاء في الهمس ، وقربها منها في المخرج وموضع الجملة نصب على الحال من الجنة ، والعامل فيها ما في تلك من معنى الاشارة ، ولا يجوز أن يكون حالا من تلك لوجهين : أحدهما : أنه فصل بينهما بالخبر . والثانى : أن تلك مبتدأ والابتداء لايعمل في الحال ، ويجوز أن تكون الجنة نعتا لتلكم أو بدلا ، وأورثتموها الخبر ، ولايجوز أن تكون الجملة حالا من الكاف والميم ؛ لان الكاف حرف للخطاب ، وصاحب الحال لا يكون حرفا ؛ ولان الحال تكون بعد تمام الكلام ، والكلام لا يتم بتلكم .</w:t>
      </w:r>
    </w:p>
    <w:p w:rsidR="00117958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قد وجدنا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أن يجوز أن تكون بمعنى أى ، وأن تكون مخففة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حقا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يجوز أن تكون حالا ، وأن تكون مفعولا ثانيا ، ويكون وجدنا بمعنى علمنا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ماوعد ربكم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حذف المفعول من وعد الثانية ، فيجوز أن يكون التقدير : وعدكم ، وحذفه لدلالة الاول عليه ، ويجوز أن يكون التقدير : ماوعد الفريقين ، يعنى نعيمنا وعذابكم ، ويجوز أن يكون التقدير : ماوعدنا ، ويقوى ذلك أن ماعليه أصحاب النار شر ، والمستعمل فيه أوعد ، ووعد يستعمل في الخير أكثر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نعم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حرف يجاب به عن الاستفهام في إثبات المستفهم عنه ، ونونها وعينها مفتوحتان ، ويقرأ بكسر العين وهى لغة ، ويجوز كسرهما جميعا على الاتباع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بينهم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يجوز</w:t>
      </w:r>
    </w:p>
    <w:p w:rsidR="00117958" w:rsidRDefault="00117958" w:rsidP="0059453F">
      <w:pPr>
        <w:pStyle w:val="libNormal"/>
        <w:rPr>
          <w:rtl/>
        </w:rPr>
      </w:pPr>
      <w:r>
        <w:rPr>
          <w:rtl/>
        </w:rPr>
        <w:br w:type="page"/>
      </w:r>
    </w:p>
    <w:p w:rsidR="00117958" w:rsidRPr="0059453F" w:rsidRDefault="009D125F" w:rsidP="002E4332">
      <w:pPr>
        <w:pStyle w:val="libNormal0"/>
        <w:rPr>
          <w:rtl/>
        </w:rPr>
      </w:pPr>
      <w:r w:rsidRPr="0059453F">
        <w:rPr>
          <w:rFonts w:hint="cs"/>
          <w:rtl/>
        </w:rPr>
        <w:lastRenderedPageBreak/>
        <w:t xml:space="preserve">أن يكون ظرفا لاذن ، وأن يكون صفة لمؤذن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لعنة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بفتح الهمزة وتخفيف النون وهى مخففة : أى بأنه لعنة الله ، ويجوز أن تكون بمعنى أى ؛ لان الاذان قول ، ويقرأ بتشديد النون ونصب اللعنة وهو ظاهر ، وقرئ في الشاذ بكسر الهمزة : أى فقال أن لعنة الله .</w:t>
      </w:r>
    </w:p>
    <w:p w:rsidR="00117958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يصدون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جرا ونصبا ورفعا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ونادوا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الضمير يعود على رجال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سلام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أنه سلام ، ويجوز أن تكون بمعنى أى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 يدخلوها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لم يدخل أصحاب الجنة الجنة بعد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وهم يطمعون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دخولها : أى نادوهم في هذه الحال ، ولا موضع لقوله : وهم يطمعون على هذا ، وقيل المعنى : إنهم نادوهم بعد أن دخلوا ، ولكنهم دخلوها وهم لا يطمعون فيها ، فتكون الجملة على هذا حالا .</w:t>
      </w:r>
    </w:p>
    <w:p w:rsidR="00117958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تلقاء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هو في الاصل مصدر ، وليس في المصادر تفعال بكسر التاء إلا تلقاء وتبيان ، وإنما يجئ ذلك في الاسماء نحو التمثال والتمساح والتقصار ، وانتصاب تلقاء هاهنا على الظرف : أى ناحية أصحاب النار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ماأغنى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ويجوز أن تكون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Style w:val="libNormalChar"/>
          <w:rFonts w:hint="cs"/>
          <w:rtl/>
        </w:rPr>
        <w:t xml:space="preserve"> نافية ، وأن تكون استفهاما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ينالهم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تقديره : أقسمتم عليه بأن لا ينالهم ، فلا ينالهم هو المحلوف عيه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ادخلوا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تقديره : فالتفتوا إلى أصحاب الجنة فقالوا ادخلوا ، ويقرأ في الشاذ </w:t>
      </w:r>
      <w:r w:rsidRPr="00024BE2">
        <w:rPr>
          <w:rStyle w:val="libAieChar"/>
          <w:rFonts w:hint="cs"/>
          <w:rtl/>
        </w:rPr>
        <w:t>" وادخلوا "</w:t>
      </w:r>
      <w:r w:rsidRPr="0059453F">
        <w:rPr>
          <w:rStyle w:val="libNormalChar"/>
          <w:rFonts w:hint="cs"/>
          <w:rtl/>
        </w:rPr>
        <w:t xml:space="preserve"> على الاستيئناف ، وذلك يقال بعد دخولهم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لاخوف عليكم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إذا قرئ </w:t>
      </w:r>
      <w:r w:rsidRPr="00024BE2">
        <w:rPr>
          <w:rStyle w:val="libAieChar"/>
          <w:rFonts w:hint="cs"/>
          <w:rtl/>
        </w:rPr>
        <w:t>" ادخلوا "</w:t>
      </w:r>
      <w:r w:rsidRPr="0059453F">
        <w:rPr>
          <w:rStyle w:val="libNormalChar"/>
          <w:rFonts w:hint="cs"/>
          <w:rtl/>
        </w:rPr>
        <w:t xml:space="preserve"> على الامر كانت الجملة حالا : أى ادخلوا آمنين ، وإذا قرئ على الخبر كان رجوعا من الغيبة إلى الخطاب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أفيضوا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يجوز أن تكون أن مصدرية وتفسيرية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الماء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تقديره شيئا من الماء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مما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قيل : أو بمعنى الواو ، واحتج لذلك بقوله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حرمهما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وقيل : هى على بابها ، وحرمهما على المعنى فيكون فيه حذف : أى كلا منهما أو كليهما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اتخذوا دينهم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يجوز أن يكون جرا ونصبا ، ورفعا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مفعول ثان ، والتفسير ملهوا به وملعوبا به ، ويجوز أن يكون صيروا عادتهم ؛ لان الدين قد جاء بمعنى العادة .</w:t>
      </w:r>
    </w:p>
    <w:p w:rsidR="00117958" w:rsidRDefault="00117958" w:rsidP="0059453F">
      <w:pPr>
        <w:pStyle w:val="libNormal"/>
        <w:rPr>
          <w:rtl/>
        </w:rPr>
      </w:pPr>
      <w:r>
        <w:rPr>
          <w:rtl/>
        </w:rPr>
        <w:br w:type="page"/>
      </w:r>
    </w:p>
    <w:p w:rsidR="00117958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علم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فصلناه مشتملا على علم ، فيكون حالا من الهاء ، ويجوز أن يكون حالا من الفاعل : أى فصلناه عالمين : أى على علم منا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هدى ورحمة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حالان : أى ذا هدى وذا رحمة ، وقرئ بالرفع على أنه خبر مبتدإ محذوف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يوم يأتى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ظرف ل‍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يقول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،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فيشفعوا لنا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منصوب على جواب الاستفهام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نرد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المشهور الرفع ، وهو معطوف على موضع من شفعاء تقديره : أو هل نرد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فنعمل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على جواب الاستفهام أيضا ، ويقرأ برفعهما أى : فهل نعمل ، وهو داخل في الاستفهام ، ويقرآن بالنصب على جواب الاستفهام .</w:t>
      </w:r>
    </w:p>
    <w:p w:rsidR="00117958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يغشى الليل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موضعه وجهان : أحدهما : هو حال من الضمير في خلق ، وخبر إن على هذا </w:t>
      </w:r>
      <w:r w:rsidRPr="00024BE2">
        <w:rPr>
          <w:rStyle w:val="libAieChar"/>
          <w:rFonts w:hint="cs"/>
          <w:rtl/>
        </w:rPr>
        <w:t>" الله الذى خلق "</w:t>
      </w:r>
      <w:r w:rsidRPr="0059453F">
        <w:rPr>
          <w:rFonts w:hint="cs"/>
          <w:rtl/>
        </w:rPr>
        <w:t xml:space="preserve"> . والثانى : أنه مستأنف ويغشى بالتخفيف وضم الياء ، وهو من أغشى ويتعدى إلى مفعولين : أى يغشى الله الليل النهار ، ويقرأ </w:t>
      </w:r>
      <w:r w:rsidRPr="00024BE2">
        <w:rPr>
          <w:rStyle w:val="libAieChar"/>
          <w:rFonts w:hint="cs"/>
          <w:rtl/>
        </w:rPr>
        <w:t>" يغشى "</w:t>
      </w:r>
      <w:r w:rsidRPr="0059453F">
        <w:rPr>
          <w:rFonts w:hint="cs"/>
          <w:rtl/>
        </w:rPr>
        <w:t xml:space="preserve"> بالتشديد ، والمعنى واحد ، ويقرأ </w:t>
      </w:r>
      <w:r w:rsidRPr="00024BE2">
        <w:rPr>
          <w:rStyle w:val="libAieChar"/>
          <w:rFonts w:hint="cs"/>
          <w:rtl/>
        </w:rPr>
        <w:t>" يغشى "</w:t>
      </w:r>
      <w:r w:rsidRPr="0059453F">
        <w:rPr>
          <w:rFonts w:hint="cs"/>
          <w:rtl/>
        </w:rPr>
        <w:t xml:space="preserve"> بفتح الياء والتخفيف ، والليل فاعله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يطلبه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الليل أو من النهار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حثيثا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الليل ؛ لانه الفاعل ، ويجوز أن يكون من النهار فيكون التقدير : يطلب الليل النهار محثوثا ، وأن يكون صفة لمصدر محذوف : أى طلبا حثيثا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والشمس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بالنصب ، والتقدير وخلق الشمس ، ومن رفع استأنف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وخفية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بضم الخاء وكسرها وهما لغتان ، والمصدران حالان ، ويجوز أن يكون مفعولا له ، ومثله خوفا وطمعا .</w:t>
      </w:r>
    </w:p>
    <w:p w:rsidR="00117958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قريب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إنما لم تؤنث ؛ لانه أراد المطر ، وقيل إن الرحمة والترحم بمعنى ، وقيل : هو على النسب : أى ذات قرب كما يقال امرأة طالق ، وقيل : هو فعيل بمعنى مفعول كما قالوا لحية دهين وكف خضيب ، وقيل : أرادوا المكان : أى أن مكان رحمة الله قريب ، وقيل : فرق بالحذف بين القريب من النسب وبين القريب من غيره .</w:t>
      </w:r>
    </w:p>
    <w:p w:rsidR="00117958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نشرا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يقرأ بالنون والشين مضمومتين وهو جمع . وفي واحده وجهان : أحدهما : نشور مثل صبور وصبر ، فعلى هذا يجوز أن يكون فعول بمعنى فاعل : أى ينشر الارض ، ويجوز أن يكون بمعنى مفعول كركوب بمعنى مركوب أى منشورة بعد الطى ، أو منشرة : أى محياة من قولك : أنشر الله الميت فهو منشر ويجوزأن يكون جمع ناشر مثل نازل ونزل ، ويقرأ بضم النون وإسكان الشين على</w:t>
      </w:r>
    </w:p>
    <w:p w:rsidR="00117958" w:rsidRDefault="00117958" w:rsidP="0059453F">
      <w:pPr>
        <w:pStyle w:val="libNormal"/>
        <w:rPr>
          <w:rtl/>
        </w:rPr>
      </w:pPr>
      <w:r>
        <w:rPr>
          <w:rtl/>
        </w:rPr>
        <w:br w:type="page"/>
      </w:r>
    </w:p>
    <w:p w:rsidR="00117958" w:rsidRPr="0059453F" w:rsidRDefault="009D125F" w:rsidP="002E4332">
      <w:pPr>
        <w:pStyle w:val="libNormal0"/>
        <w:rPr>
          <w:rtl/>
        </w:rPr>
      </w:pPr>
      <w:r w:rsidRPr="0059453F">
        <w:rPr>
          <w:rFonts w:hint="cs"/>
          <w:rtl/>
        </w:rPr>
        <w:lastRenderedPageBreak/>
        <w:t xml:space="preserve">تخفيف المضموم ، ويقرأ </w:t>
      </w:r>
      <w:r w:rsidRPr="00024BE2">
        <w:rPr>
          <w:rStyle w:val="libAieChar"/>
          <w:rFonts w:hint="cs"/>
          <w:rtl/>
        </w:rPr>
        <w:t>" نشرا "</w:t>
      </w:r>
      <w:r w:rsidRPr="0059453F">
        <w:rPr>
          <w:rFonts w:hint="cs"/>
          <w:rtl/>
        </w:rPr>
        <w:t xml:space="preserve"> بفتح النون وإسكان الشين ، وهو مصدر نشر بعد الطى ، أو من قولك : أنشر الله الميت فنشر : أى عاش ، ونصبه على الحال : أى ناشرة أو ذات نشر ، كما تقول جاء ركضا : أى راكضا ، ويقرأ </w:t>
      </w:r>
      <w:r w:rsidRPr="00024BE2">
        <w:rPr>
          <w:rStyle w:val="libAieChar"/>
          <w:rFonts w:hint="cs"/>
          <w:rtl/>
        </w:rPr>
        <w:t>" بشرا "</w:t>
      </w:r>
      <w:r w:rsidRPr="0059453F">
        <w:rPr>
          <w:rFonts w:hint="cs"/>
          <w:rtl/>
        </w:rPr>
        <w:t xml:space="preserve"> بالباء وضمتين وهو جمع بشير مثل قليب وقلب ، ويقرأ كذلك إلا أنه بسكون الشين على التخفيف ، ومثله في المعنى : </w:t>
      </w:r>
      <w:r w:rsidRPr="00024BE2">
        <w:rPr>
          <w:rStyle w:val="libAieChar"/>
          <w:rFonts w:hint="cs"/>
          <w:rtl/>
        </w:rPr>
        <w:t>" أرسل الرياح مبشرات "</w:t>
      </w:r>
      <w:r w:rsidRPr="0059453F">
        <w:rPr>
          <w:rFonts w:hint="cs"/>
          <w:rtl/>
        </w:rPr>
        <w:t xml:space="preserve"> ويقرأ </w:t>
      </w:r>
      <w:r w:rsidRPr="00024BE2">
        <w:rPr>
          <w:rStyle w:val="libAieChar"/>
          <w:rFonts w:hint="cs"/>
          <w:rtl/>
        </w:rPr>
        <w:t>" بشرى "</w:t>
      </w:r>
      <w:r w:rsidRPr="0059453F">
        <w:rPr>
          <w:rFonts w:hint="cs"/>
          <w:rtl/>
        </w:rPr>
        <w:t xml:space="preserve"> مثل حبلى أى ذات بشارة ، ويقرأ </w:t>
      </w:r>
      <w:r w:rsidRPr="00024BE2">
        <w:rPr>
          <w:rStyle w:val="libAieChar"/>
          <w:rFonts w:hint="cs"/>
          <w:rtl/>
        </w:rPr>
        <w:t>" بشرا "</w:t>
      </w:r>
      <w:r w:rsidRPr="0059453F">
        <w:rPr>
          <w:rFonts w:hint="cs"/>
          <w:rtl/>
        </w:rPr>
        <w:t xml:space="preserve"> بفتح الباء وسكون الشين ، وهو مصدر بشرته إذا بشرته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سحابا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جمع سحابة ، وكذلك وصفها بالجمع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لبلد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لاحياء بلد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الماء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الهاء ضمير الباء أو ضمير السحاب أو ضمير الريح ، وكذلك الهاء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الثانية .</w:t>
      </w:r>
    </w:p>
    <w:p w:rsidR="00117958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يخرج نباته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بفتح الياء وضم الراء ورفع النبات ، ويقرأ كذلك إلا أنه يضم الياء على مالم يسم فاعله ، ويقرأ بضم الياء وكسر الراء ونصب النبات : أى فيخرج الله أو الماء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بإذن ربه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متعلق بيخرج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نكدا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بفتح النون وكسر الكاف وهو حال ، ويقرأ بفتحهما على أنه مصدر : أى ذا نكد ، ويقرأ بفتح النون وسكون الكاف ، وهو مصدر أيضا وهو لغة ، ويقرأ </w:t>
      </w:r>
      <w:r w:rsidRPr="00024BE2">
        <w:rPr>
          <w:rStyle w:val="libAieChar"/>
          <w:rFonts w:hint="cs"/>
          <w:rtl/>
        </w:rPr>
        <w:t>" يخرج "</w:t>
      </w:r>
      <w:r w:rsidRPr="0059453F">
        <w:rPr>
          <w:rFonts w:hint="cs"/>
          <w:rtl/>
        </w:rPr>
        <w:t xml:space="preserve"> بضم الياء وكسر الراء ، ونكدا مفعوله .</w:t>
      </w:r>
    </w:p>
    <w:p w:rsidR="00117958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إله غيره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من زائدة ، وإله مبتدأ ، ولكم الخبر ، وقيل الخبر محذوف : أى مالكم من إله في الوجود ، ولكم تخصيص ، وتبيين . وغيره بالرفع فيه وجهان : أحدهما : هو صفة </w:t>
      </w:r>
      <w:r w:rsidRPr="00024BE2">
        <w:rPr>
          <w:rStyle w:val="libAieChar"/>
          <w:rFonts w:hint="cs"/>
          <w:rtl/>
        </w:rPr>
        <w:t>" لاله "</w:t>
      </w:r>
      <w:r w:rsidRPr="0059453F">
        <w:rPr>
          <w:rFonts w:hint="cs"/>
          <w:rtl/>
        </w:rPr>
        <w:t xml:space="preserve"> على الموضع ، والثانى : هو بدل من الموضع مثل : لا إله إلا الله ، ويقرأ بالنصب على الاستثناء ، وبالجر صفة على اللفظ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عذاب يوم عظيم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وصف اليوم بالعظم ، والمراد عظم ما فيه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قومه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الملا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نراك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من رؤية العين ، فيكون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ضلال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حالا ، ويجوز أن تكون من رؤية القلب فيكون مفعولا ثانيا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أبلغكم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مستأنفا ، وأن يكون صفة لرسول على المعنى ؛ لان الرسول هو الضمير في </w:t>
      </w:r>
      <w:r w:rsidRPr="00024BE2">
        <w:rPr>
          <w:rStyle w:val="libAieChar"/>
          <w:rFonts w:hint="cs"/>
          <w:rtl/>
        </w:rPr>
        <w:t>" لكنى "</w:t>
      </w:r>
      <w:r w:rsidRPr="0059453F">
        <w:rPr>
          <w:rFonts w:hint="cs"/>
          <w:rtl/>
        </w:rPr>
        <w:t xml:space="preserve"> ولو كان يبلغكم لجاز ؛ لانه يعود على لفظ رسول ، ويجوز أن يكون حالا ، والعامل فيه الجار من قوله من رب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وأعلم من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بمعنى أعرف ، فيتعدى إلى مفعول واحد ، وهو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وهى بمعنى الذى أو نكرة موصوفة . ومن الله فيه وجهان : أحدهما : هو متعلق بأعلم أى : ابتداء علمى من عند الله . والثانى : أن يكون حالا من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أو من العائد المحذوف .</w:t>
      </w:r>
    </w:p>
    <w:p w:rsidR="00D57F65" w:rsidRPr="0059453F" w:rsidRDefault="00D57F65" w:rsidP="0059453F">
      <w:pPr>
        <w:pStyle w:val="libNormal"/>
        <w:rPr>
          <w:rtl/>
        </w:rPr>
      </w:pPr>
      <w:r w:rsidRPr="0059453F">
        <w:rPr>
          <w:rtl/>
        </w:rPr>
        <w:br w:type="page"/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ربكم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صفة لذكر ، وأن تتعلق بجاء‌كم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على رجل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حالا من : أى نازلا على رجل ، وأن يكون متعلقا بجاء‌كم على المعنى ؛ لانه في معنى نزل إليكم ، وفى الكلام حذف مضاف : أى على قلب رجل أو لسان رجل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الفلك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حال من </w:t>
      </w:r>
      <w:r w:rsidRPr="00024BE2">
        <w:rPr>
          <w:rStyle w:val="libAieChar"/>
          <w:rFonts w:hint="cs"/>
          <w:rtl/>
        </w:rPr>
        <w:t>" من "</w:t>
      </w:r>
      <w:r w:rsidRPr="0059453F">
        <w:rPr>
          <w:rFonts w:hint="cs"/>
          <w:rtl/>
        </w:rPr>
        <w:t xml:space="preserve"> أو من الضمير المرفوع في معه ، والاصل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عمين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عميين فسكنت الاولى وحذفت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هودا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بدل من أخاهم ، وأخاهم منصوب بفعل محذوف : أى وأرسلنا إلى عاد ، وكذلك أوائل القصص التى بعدها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ناصح أمين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فعيل بمعنى مفعول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الخلق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حالا من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بسطة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وأن يكون متعلقا بزادكم . والآلاء جمع ، وفى واحدها ثلاث لغات : إلى بكسر الهمزة وألف واحد بعد اللام ، وبفتح الهمزة كذلك ، وبكسر الهمزة وسكون اللام وياء بعدها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وحده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مصدر محذوف الزوائد . وفى موضعه وجهان : أحدهما : هو مصدر في موضع الحال من الله : أى لنعبد الله مفردا وموحدا ، وقال بعضهم : هو حال من الفاعلين : أى موحدين له . والثانى أنه ظرف : أى لنعبد الله على حياله قاله يونس ، وأصل هذا المصدر الايجاد من قولك أوحدته ، فحذفت الهمزة والالف وهما الزائدان .</w:t>
      </w:r>
    </w:p>
    <w:p w:rsidR="00D57F65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ربكم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يجوز أن يكون حالا من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رجس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وأن يتعلق بوقع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 أسماء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ذوى أسماء أو مسميات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آية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حال من الناقة ، والعامل فيها معنى ما في هذه من التنبيه والاشارة ، ويجوز أن يعمل في آية لكم ، ويجوز أن يكون لكم حالا من آية ، ويجوز أن يكون ناقة الله بدلا من هذه أو عطف بيان ولكم الخبر ، وجاز أن يكون آية حالا ؛ لانها بمعنى علامة ودليلا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تأكل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جواب الامر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فيأخذكم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جواب النهى ، وقرئ بالرفع وموضعه حال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سهولها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يجوز أن يكون حالا من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قصورا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ومفعولا ثانيا لتتخذون ، وأن تتعلق بتتخذون لا على أن تتخذون يتعدى إلى مفعولين بل إلى واحد ، و </w:t>
      </w:r>
      <w:r w:rsidRPr="00024BE2">
        <w:rPr>
          <w:rStyle w:val="libAieChar"/>
          <w:rFonts w:hint="cs"/>
          <w:rtl/>
        </w:rPr>
        <w:t>" من "</w:t>
      </w:r>
      <w:r w:rsidRPr="0059453F">
        <w:rPr>
          <w:rStyle w:val="libNormalChar"/>
          <w:rFonts w:hint="cs"/>
          <w:rtl/>
        </w:rPr>
        <w:t xml:space="preserve"> لابتداء غاية الاتخاذ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وتنحتون الجبال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فيه وجهان : أحدهما : أنه بمعنى تتخذون فيكون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بيوتا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مفعولا ثانيا .</w:t>
      </w:r>
    </w:p>
    <w:p w:rsidR="00D57F65" w:rsidRDefault="00D57F65" w:rsidP="0059453F">
      <w:pPr>
        <w:pStyle w:val="libNormal"/>
        <w:rPr>
          <w:rtl/>
        </w:rPr>
      </w:pPr>
      <w:r>
        <w:rPr>
          <w:rtl/>
        </w:rPr>
        <w:br w:type="page"/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والثانى : أن يكون التقدير من الجبال على ماجاء في الآية الاخرى ، فيكون بيوتا المفعول ، ومن الجبال على ماذكرنا في قوله من سهولها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لمن آمن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بدل من قوله : </w:t>
      </w:r>
      <w:r w:rsidRPr="00024BE2">
        <w:rPr>
          <w:rStyle w:val="libAieChar"/>
          <w:rFonts w:hint="cs"/>
          <w:rtl/>
        </w:rPr>
        <w:t>" للذين استضعفوا "</w:t>
      </w:r>
      <w:r w:rsidRPr="0059453F">
        <w:rPr>
          <w:rFonts w:hint="cs"/>
          <w:rtl/>
        </w:rPr>
        <w:t xml:space="preserve"> بإعادة الجار كقولك : مررت بزيد بأخيك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فأصبحوا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تكون التامة ، ويكون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جاثمين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حالا ، وأن تكون الناقصة ، وجاثمين الخبر ، وفي دارهم متعلق بجاثمين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ولوطا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وأرسلنا لوطا ، أو واذكر لوطا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على التقدير الاول ظرف ، وعلى الثانى يكون ظرفا لمحذوف تقديره : واذكر رسالة لوط إذ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ماسبقكم بها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الحال من الفاحشة أو من الفاعل في أتأتون تقديره مبتدئين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أئنكم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بهمزتين على الاستفهام ، ويجوز تخفيف الثانية وتليينها ، وهو جعلها بين الياء والالف ، ويقرأ بهمزة واحدة على الخبر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شهوة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مفعول من أجله ، أو مصدر في موضع الحال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دون النساء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صفة لرجال : أى منفردين عن النساء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بل أنتم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بل هنا للخروج من قصة إلى قصة ، وقيل هو إضراب عن محذوف تقديره : ماعدلتم بل أنتم مسرفون .</w:t>
      </w:r>
    </w:p>
    <w:p w:rsidR="00D57F65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وماكان جواب قومه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يقرأ بالنصب والرفع ، وقد ذكر في آل عمران وفي الانعام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مطرا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هو مفعول أمطرنا ، والمطر هنا الحجارة كما جاء في الآية الاخرى </w:t>
      </w:r>
      <w:r w:rsidRPr="00024BE2">
        <w:rPr>
          <w:rStyle w:val="libAieChar"/>
          <w:rFonts w:hint="cs"/>
          <w:rtl/>
        </w:rPr>
        <w:t>" وأمطرنا عليهم حجارة "</w:t>
      </w:r>
      <w:r w:rsidRPr="0059453F">
        <w:rPr>
          <w:rStyle w:val="libNormalChar"/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ولا تبخسوا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هو متعد إلى مفعولين وهما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الناس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أشياء‌هم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وتقول : بخست زيدا حقه : أى نقصته إياه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توعدون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حال من الضمير في تقعدوا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آمن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مفعول تصدون لا مفعول توعدون ، إذ لو كان مفعول الاول لكان تصدونهم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وتبغونها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حالا ، وقد ذكرناها في قوله تعالى : </w:t>
      </w:r>
      <w:r w:rsidRPr="00024BE2">
        <w:rPr>
          <w:rStyle w:val="libAieChar"/>
          <w:rFonts w:hint="cs"/>
          <w:rtl/>
        </w:rPr>
        <w:t>" يا أهل الكتاب لم تصدون عن سبيل الله "</w:t>
      </w:r>
      <w:r w:rsidRPr="0059453F">
        <w:rPr>
          <w:rStyle w:val="libNormalChar"/>
          <w:rFonts w:hint="cs"/>
          <w:rtl/>
        </w:rPr>
        <w:t xml:space="preserve"> في آل عمران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لو كنا كارهين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ولو كرهنا تعيدوننا </w:t>
      </w:r>
      <w:r w:rsidRPr="00024BE2">
        <w:rPr>
          <w:rStyle w:val="libAieChar"/>
          <w:rFonts w:hint="cs"/>
          <w:rtl/>
        </w:rPr>
        <w:t>" ولو "</w:t>
      </w:r>
      <w:r w:rsidRPr="0059453F">
        <w:rPr>
          <w:rStyle w:val="libNormalChar"/>
          <w:rFonts w:hint="cs"/>
          <w:rtl/>
        </w:rPr>
        <w:t xml:space="preserve"> هنا بمعنى إن ؛ لانه المستقبل ، ويجوز أن تكون على أصلها ، ويكون المعنى إن كنا كارهين في هذه الحال .</w:t>
      </w:r>
    </w:p>
    <w:p w:rsidR="00D57F65" w:rsidRDefault="00D57F65" w:rsidP="0059453F">
      <w:pPr>
        <w:pStyle w:val="libNormal"/>
        <w:rPr>
          <w:rtl/>
        </w:rPr>
      </w:pPr>
      <w:r>
        <w:rPr>
          <w:rtl/>
        </w:rPr>
        <w:br w:type="page"/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افترينا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بمعنى المستقبل ؛ لانه لم يقع ، وإنما سد مسد جواب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عدنا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وساغ دخول قد هاهنا ؛ لانهم قد نزلوا الافتراء عند العود منزلة الواقع فقرنوه بقد ، وكأن المعنى قد افترينا الآن إن هممنا بالعود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أن يشاء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المصدر في موضع نصب على الاستثناء ، والتقدير : إلا وقت أن يشاء الله ، وقيل : هو استثناء منقطع ، وقيل : إلا في حال مشيئة الله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علما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قد ذكر في الانعام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لخاسرون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إذا هنا متوسطة بين اسم إن وخبرها ، وهى حرف معناه الجواب ، ويعمل في الفعل بشروط مخصوصة وليس </w:t>
      </w:r>
      <w:r w:rsidRPr="00024BE2">
        <w:rPr>
          <w:rStyle w:val="libAieChar"/>
          <w:rFonts w:hint="cs"/>
          <w:rtl/>
        </w:rPr>
        <w:t>" ذا "</w:t>
      </w:r>
      <w:r w:rsidRPr="0059453F">
        <w:rPr>
          <w:rFonts w:hint="cs"/>
          <w:rtl/>
        </w:rPr>
        <w:t xml:space="preserve"> موضعها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كذبوا شعيبا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لك فيه ثلاثة أوجه : أحدها : هو مبتدأ . وفى الخبر وجهان : أحدهما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كأن لم يغنوا فيها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ومابعده جملة أخرى ، أو بدل من الضمير في يغنوا ، أو نصب بإضمار أعنى . والثانى : أن الخبر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كذبوا شعيبا كانوا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 </w:t>
      </w:r>
      <w:r w:rsidRPr="00024BE2">
        <w:rPr>
          <w:rStyle w:val="libAieChar"/>
          <w:rFonts w:hint="cs"/>
          <w:rtl/>
        </w:rPr>
        <w:t>" كأن لم يغنوا "</w:t>
      </w:r>
      <w:r w:rsidRPr="0059453F">
        <w:rPr>
          <w:rFonts w:hint="cs"/>
          <w:rtl/>
        </w:rPr>
        <w:t xml:space="preserve"> على هذا حال من الضمير في كذبوا ، والوجه الثانى : أن يكون صفة لقوله : </w:t>
      </w:r>
      <w:r w:rsidRPr="00024BE2">
        <w:rPr>
          <w:rStyle w:val="libAieChar"/>
          <w:rFonts w:hint="cs"/>
          <w:rtl/>
        </w:rPr>
        <w:t>" الذين كفروا من قومه "</w:t>
      </w:r>
      <w:r w:rsidRPr="0059453F">
        <w:rPr>
          <w:rFonts w:hint="cs"/>
          <w:rtl/>
        </w:rPr>
        <w:t xml:space="preserve"> والثالث : أن يكون بدلا منه ، وعلى الوجهين يكون كأن لم حالا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حتى عفوا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إلى أن عفوا : أى كثروا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فأخذناهم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معطوف على عفوا .</w:t>
      </w:r>
    </w:p>
    <w:p w:rsidR="00D57F65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أمن أهل القرى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يقرأ بفتح الواو على أنها واو العطف دخلت عليه همزة الاستفهام ، ويقرأ بسكونها وهى لاحد الشيئين ، والمعنى : أفأمنوا إتيان العذاب ضحى ، أو أمنوا بأن يأتيهم ليلا ؟ وبياتا الحال من بأسنا ، أى مستخفيا باغتيالهم ليلا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 يأمن مكر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الفاء هنا للتنبيه على تعقيب العذاب أمن مكر الله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لم يهد للذين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يقرأ بالياء ، وفاعله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لو نشاء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وأن مخففة من الثقيلة : أى أو لم يبين لهم علمهم بمشيئتنا ، ويقرأ بالنون وأن لو نشاء مفعوله ، وقيل فاعل يهدى ضمير اسم الله تعالى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فهم لايسمعون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الفاء لتعقيب عدم السمع بعد الطبع على القلب من غير فصل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نقص عليك من أنبائها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هو مثل قوله : </w:t>
      </w:r>
      <w:r w:rsidRPr="00024BE2">
        <w:rPr>
          <w:rStyle w:val="libAieChar"/>
          <w:rFonts w:hint="cs"/>
          <w:rtl/>
        </w:rPr>
        <w:t>" ذلك من أنباء الغيب نوحيه "</w:t>
      </w:r>
      <w:r w:rsidRPr="0059453F">
        <w:rPr>
          <w:rStyle w:val="libNormalChar"/>
          <w:rFonts w:hint="cs"/>
          <w:rtl/>
        </w:rPr>
        <w:t xml:space="preserve"> وقد ذكر في آل عمران ، ومثل قوله تعالى : </w:t>
      </w:r>
      <w:r w:rsidRPr="00024BE2">
        <w:rPr>
          <w:rStyle w:val="libAieChar"/>
          <w:rFonts w:hint="cs"/>
          <w:rtl/>
        </w:rPr>
        <w:t>" تلك آيات الله نتلوها "</w:t>
      </w:r>
      <w:r w:rsidRPr="0059453F">
        <w:rPr>
          <w:rStyle w:val="libNormalChar"/>
          <w:rFonts w:hint="cs"/>
          <w:rtl/>
        </w:rPr>
        <w:t xml:space="preserve"> وقد ذكر في البقرة .</w:t>
      </w:r>
    </w:p>
    <w:p w:rsidR="00D57F65" w:rsidRDefault="00D57F65" w:rsidP="0059453F">
      <w:pPr>
        <w:pStyle w:val="libNormal"/>
        <w:rPr>
          <w:rtl/>
        </w:rPr>
      </w:pPr>
      <w:r>
        <w:rPr>
          <w:rtl/>
        </w:rPr>
        <w:br w:type="page"/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لاكثرهم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حال من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عهد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ومن زائدة : أى ماوجدنا عهدا لاكثرهم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وإن وجدنا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مخففة من الثقيلة ، واسمها محذوف : أى وإنا وجدنا واللام في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لفاسقين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لازمة لها لتفصل بين أن المخففة وبين إن بمعنى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وقال الكوفيون : من الثقيلة </w:t>
      </w:r>
      <w:r w:rsidRPr="00024BE2">
        <w:rPr>
          <w:rStyle w:val="libAieChar"/>
          <w:rFonts w:hint="cs"/>
          <w:rtl/>
        </w:rPr>
        <w:t>" إن "</w:t>
      </w:r>
      <w:r w:rsidRPr="0059453F">
        <w:rPr>
          <w:rFonts w:hint="cs"/>
          <w:rtl/>
        </w:rPr>
        <w:t xml:space="preserve"> بمعنى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وقد ذكر في البقرة عند قوله : </w:t>
      </w:r>
      <w:r w:rsidRPr="00024BE2">
        <w:rPr>
          <w:rStyle w:val="libAieChar"/>
          <w:rFonts w:hint="cs"/>
          <w:rtl/>
        </w:rPr>
        <w:t>" وإن كانت لكبيرة "</w:t>
      </w:r>
      <w:r w:rsidRPr="0059453F">
        <w:rPr>
          <w:rFonts w:hint="cs"/>
          <w:rtl/>
        </w:rPr>
        <w:t xml:space="preserve">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كيف كان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كيف في موضع نصب خبر كان ،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عاقبة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اسمها ، والجملة في موضع نصب بفا نظر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حقيق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وخبره </w:t>
      </w:r>
      <w:r w:rsidRPr="00024BE2">
        <w:rPr>
          <w:rStyle w:val="libAieChar"/>
          <w:rFonts w:hint="cs"/>
          <w:rtl/>
        </w:rPr>
        <w:t xml:space="preserve">( أن لا أقول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على قراء‌ة من شدد الياء ، في على ، وعلى متعلق بحقيق ، والجيد أن يكون </w:t>
      </w:r>
      <w:r w:rsidRPr="00024BE2">
        <w:rPr>
          <w:rStyle w:val="libAieChar"/>
          <w:rFonts w:hint="cs"/>
          <w:rtl/>
        </w:rPr>
        <w:t>" أن لا "</w:t>
      </w:r>
      <w:r w:rsidRPr="0059453F">
        <w:rPr>
          <w:rFonts w:hint="cs"/>
          <w:rtl/>
        </w:rPr>
        <w:t xml:space="preserve"> فاعل حقيق ؛ لانه ناب عن بحق على ، ويقرأ على ألا ، والمعنى واجب بأن لا أقول ، وحقيق هاهنا على الصحيح صفة لرسول ، أو خبر ثان ، كما تقول : أنا حقيق بكذا أى : أحق ، وقيل : المعنى على قراء‌ة من شدد الياء أن يكون حقيق صفة لرسول ، وما بعده مبتدأ وخبر : أى على قول الحق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فإذا هى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إذا "</w:t>
      </w:r>
      <w:r w:rsidRPr="0059453F">
        <w:rPr>
          <w:rFonts w:hint="cs"/>
          <w:rtl/>
        </w:rPr>
        <w:t xml:space="preserve"> للمفاجأة ، وهى مكان ، وما بعدها مبتدأ .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ثعبان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خبره ، وقيل : هى ظرف زمان ، وقد أشبعنا القول فيها فيما تقدم .</w:t>
      </w:r>
    </w:p>
    <w:p w:rsidR="00D57F65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فماذا تأمرون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هو مثل قوله : </w:t>
      </w:r>
      <w:r w:rsidRPr="00024BE2">
        <w:rPr>
          <w:rStyle w:val="libAieChar"/>
          <w:rFonts w:hint="cs"/>
          <w:rtl/>
        </w:rPr>
        <w:t>" ماذا ينفقون "</w:t>
      </w:r>
      <w:r w:rsidRPr="0059453F">
        <w:rPr>
          <w:rStyle w:val="libNormalChar"/>
          <w:rFonts w:hint="cs"/>
          <w:rtl/>
        </w:rPr>
        <w:t xml:space="preserve"> وقد ذكر في البقرة . وفي المعنى وجهان : أحدهما : أنه من تمام الحكاية عن قول الملا . والثانى : أنه مستأنف من قول فرعون ، تقديره : فقال ماذا تأمرون ، ويدل على مابعده ، وهو قوله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قالوا أرجه وأخاه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وأرجئه يقرأ بالهمزة وضم الهاء من غير إشباع وهو الجيد ، وبالاشباع وهو ضعيف ؛ لان الهاء خفية ، فكأن الواو التى بعدها تتلو الهمزة ، وهو قريب من الجمع بين ساكنين ، ومن هنا ضعف قولهم عليه مال بالاشباع ، ويقرأ بكسر الهاء مع الهمز وهو ضعيف ؛ لان الهمز حرف صحيح ساكن ، فليس قبل الهاء ما يقتضى الكسر . ووجهه أنه أتبع الهاء كسرة الجيم ، والحاجز غير حصين ، ويقرأ من غير همز من أرجيت بالياء ، ثم منهم من يكسر الهاء ويشبعها ، ومنهم من لا يشبعها ، ومنهم من يسكنها ، وقد بينا ذلك في </w:t>
      </w:r>
      <w:r w:rsidRPr="00024BE2">
        <w:rPr>
          <w:rStyle w:val="libAieChar"/>
          <w:rFonts w:hint="cs"/>
          <w:rtl/>
        </w:rPr>
        <w:t>" يؤده إليك "</w:t>
      </w:r>
      <w:r w:rsidRPr="0059453F">
        <w:rPr>
          <w:rStyle w:val="libNormalChar"/>
          <w:rFonts w:hint="cs"/>
          <w:rtl/>
        </w:rPr>
        <w:t xml:space="preserve">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بكل ساحر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يقرأ بألف بعد السين وألف بعد الحاء مع التشديد وهو الكثير .</w:t>
      </w:r>
    </w:p>
    <w:p w:rsidR="00D57F65" w:rsidRDefault="00D57F65" w:rsidP="0059453F">
      <w:pPr>
        <w:pStyle w:val="libNormal"/>
        <w:rPr>
          <w:rtl/>
        </w:rPr>
      </w:pPr>
      <w:r>
        <w:rPr>
          <w:rtl/>
        </w:rPr>
        <w:br w:type="page"/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أئن لنا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بهمزتين على الاستفهام والتحقيق والتليين على ماتقدم وبهمزة واحدة على الخبر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إما أن تلقى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موضع أن والفعل وجهان : أحدهما رفع : أى أمرنا إما الالقاء ، والثانى نصب : أى إما أن تفعل الالقاء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واسترهبوهم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طلبوا إرهابهم ، وقيل : هو بمعنى أرهبوهم مثل قر واستقر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ألق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تكون أن المصدرية ، وأن تكون بمعنى : أى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فإذا هى تلقف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بفتح اللام وتشديد القاف مع تخفيف التاء مثل تكلم ، ويقرأ </w:t>
      </w:r>
      <w:r w:rsidRPr="00024BE2">
        <w:rPr>
          <w:rStyle w:val="libAieChar"/>
          <w:rFonts w:hint="cs"/>
          <w:rtl/>
        </w:rPr>
        <w:t>" أتلقف "</w:t>
      </w:r>
      <w:r w:rsidRPr="0059453F">
        <w:rPr>
          <w:rFonts w:hint="cs"/>
          <w:rtl/>
        </w:rPr>
        <w:t xml:space="preserve"> بتشديد التاء أيضا ، والاصل تتلقف فأدغمت الاولى في الثانية ووصلت بما قبلها فأغنى عن همزة الوصل ، ويقرأ بسكون اللام وفتح القاف ، وماضيه لقف مثل علم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قالوا آمنا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حالا : أى فانقلبوا صاغرين قد قالوا ، ويجوز أن يكون مستأنفا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رب موسى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بدل مما قبله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قال فرعون آمنتم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بهمزتين على الاستفهام ، ومنهم من يحقق الثانية ، ومنهم من يخففها ، والفصل بينهما بألف بعيد ؛ لانه يصير في التقدير كأربع ألفات ، ويقرأ بهمزة واحدة على لفظ الخبر ، فيجوز أن يكون خبرا في المعنى وأن يكون حذف همزة الاستفهام ، وقرئ </w:t>
      </w:r>
      <w:r w:rsidRPr="00024BE2">
        <w:rPr>
          <w:rStyle w:val="libAieChar"/>
          <w:rFonts w:hint="cs"/>
          <w:rtl/>
        </w:rPr>
        <w:t>" فرعون وآمنتم "</w:t>
      </w:r>
      <w:r w:rsidRPr="0059453F">
        <w:rPr>
          <w:rFonts w:hint="cs"/>
          <w:rtl/>
        </w:rPr>
        <w:t xml:space="preserve"> بجعل الهمزة الاولى واوا لانضمام ما قبلها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وما تنقم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بكسر القاف وفتحها ، وقد ذكر في المائدة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ويذرك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الجمهور على فتح الراء عطفا على ليفسدوا ، وسكنها بعضهم على التخفيف ، وضمها بعضهم : أى وهو يذرك ، ويقرأ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وآلهتك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مثل العبادة والزيادة ، وهى العبادة .</w:t>
      </w:r>
    </w:p>
    <w:p w:rsidR="00D57F65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يورثها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يجوز أن يكون مستأنفا ، وأن يكون حالا من الله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بالسنين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الاصل في سنة سنهة ، فلامها هاء لقولهم : عاملته مسانهة وقيل : لامها واو لقولهم سنوات ، وأكثر العرب تجعلها كالزيدون ، ومنهم من يجعل النون حرف الاعراب ، وكسرت سنيها إيذانا بأنها جمعت على غير القياس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لثمرات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متعلق بنقص ، والمعنى وبتنقص الثمرات .</w:t>
      </w:r>
    </w:p>
    <w:p w:rsidR="00D57F65" w:rsidRDefault="00D57F65" w:rsidP="0059453F">
      <w:pPr>
        <w:pStyle w:val="libNormal"/>
        <w:rPr>
          <w:rtl/>
        </w:rPr>
      </w:pPr>
      <w:r>
        <w:rPr>
          <w:rtl/>
        </w:rPr>
        <w:br w:type="page"/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يطيروا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يتطيروا ، وقرئ شاذا </w:t>
      </w:r>
      <w:r w:rsidRPr="00024BE2">
        <w:rPr>
          <w:rStyle w:val="libAieChar"/>
          <w:rFonts w:hint="cs"/>
          <w:rtl/>
        </w:rPr>
        <w:t>" تطيروا "</w:t>
      </w:r>
      <w:r w:rsidRPr="0059453F">
        <w:rPr>
          <w:rFonts w:hint="cs"/>
          <w:rtl/>
        </w:rPr>
        <w:t xml:space="preserve"> على لفظ الماضى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طائرهم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على لفظ الواحد ، ويقرأ طيرهم ، وقد ذكر مثله في آل عمران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مهما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فيها ثلاثة أقوال : أحدها : أن </w:t>
      </w:r>
      <w:r w:rsidRPr="00024BE2">
        <w:rPr>
          <w:rStyle w:val="libAieChar"/>
          <w:rFonts w:hint="cs"/>
          <w:rtl/>
        </w:rPr>
        <w:t>" مه "</w:t>
      </w:r>
      <w:r w:rsidRPr="0059453F">
        <w:rPr>
          <w:rFonts w:hint="cs"/>
          <w:rtl/>
        </w:rPr>
        <w:t xml:space="preserve"> بمعنى اكفف ، و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اسم للشرط كقوله : </w:t>
      </w:r>
      <w:r w:rsidRPr="00024BE2">
        <w:rPr>
          <w:rStyle w:val="libAieChar"/>
          <w:rFonts w:hint="cs"/>
          <w:rtl/>
        </w:rPr>
        <w:t>" ما يفتح الله للناس من رحمة "</w:t>
      </w:r>
      <w:r w:rsidRPr="0059453F">
        <w:rPr>
          <w:rFonts w:hint="cs"/>
          <w:rtl/>
        </w:rPr>
        <w:t xml:space="preserve"> ، والثانى : أن أصل </w:t>
      </w:r>
      <w:r w:rsidRPr="00024BE2">
        <w:rPr>
          <w:rStyle w:val="libAieChar"/>
          <w:rFonts w:hint="cs"/>
          <w:rtl/>
        </w:rPr>
        <w:t>" مه "</w:t>
      </w:r>
      <w:r w:rsidRPr="0059453F">
        <w:rPr>
          <w:rFonts w:hint="cs"/>
          <w:rtl/>
        </w:rPr>
        <w:t xml:space="preserve"> ما الشرطية زيدت عليها ما كما زيدت في قوله : </w:t>
      </w:r>
      <w:r w:rsidRPr="00024BE2">
        <w:rPr>
          <w:rStyle w:val="libAieChar"/>
          <w:rFonts w:hint="cs"/>
          <w:rtl/>
        </w:rPr>
        <w:t>" إما يأتينكم "</w:t>
      </w:r>
      <w:r w:rsidRPr="0059453F">
        <w:rPr>
          <w:rFonts w:hint="cs"/>
          <w:rtl/>
        </w:rPr>
        <w:t xml:space="preserve"> ، ثم أبدلت الالف الاولى هاء لئلا تتوالى كلمتان بلفظ واحد . والثالث : أنها بأسرها كلمة واحدة غير مركبة ، وموضع الاسم على الاقوال كلها نصب ب‍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تأتنا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والهاء في </w:t>
      </w:r>
      <w:r w:rsidRPr="00024BE2">
        <w:rPr>
          <w:rStyle w:val="libAieChar"/>
          <w:rFonts w:hint="cs"/>
          <w:rtl/>
        </w:rPr>
        <w:t>" به "</w:t>
      </w:r>
      <w:r w:rsidRPr="0059453F">
        <w:rPr>
          <w:rFonts w:hint="cs"/>
          <w:rtl/>
        </w:rPr>
        <w:t xml:space="preserve"> تعود على ذلك الاسم .</w:t>
      </w:r>
    </w:p>
    <w:p w:rsidR="00E963FE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الطوفان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قيل : هو مصدر ، وقيل : هو جمع طوفانة ، وهو الماء المغرق الكثير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والجراد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جمع جرادة الذكر والانثى . سواء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والقمل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بالتشديد والتخفيف مع فتح القاف وسكون الميم ، قيل : هما لغتان ، وقيل : هما القمل المعروف في الثياب ونحوها ، والمشدد يكون في الطعام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آيات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الاشياء المذكورة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بما عهد عندك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تتعلق الباء بادع : أى بالشئ الذى علمك الله الدعاء به . ويجوز أن تكون الباء للقسم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إذا هم ينكثون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هم مبتدأ وينكثون الخبر ، وإذا للمفاجأة وقد تقدم ذكرها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وأورثنا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يتعدى إلى مفعولين ، فالاول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القوم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كانوا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نعت ، وفى المفعول الثانى ثلاثة أوجه : أحدها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مشارق الارض ومغاربها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والمراد أرض الشام أو مصر ، و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التى باركنا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على هذا فيه وجهان : أحدهما : هو صفة المشارق والمغارب . والثانى : صفة الارض ، وفيه ضعف ؛ لان فيه العطف على الموصوف قبل الصفة . والقول الثانى : أن المفعول الثانى لاورثنا التى باركنا : أى الارض التى باركنا ، فعلى هذا في المشارق والمغارب وجهان : أحدهما : هو ظرف ليستضعفون . والثانى أن تقديره : يستضعفون في مشارق الارض ومغاربها ، فلما حذف الحرف وصل الفعل بنفسه فنصب . والقول الثالث : أن التى باركنا صفة على ما تقدم ، والمفعول الثانى محذوف تقديره : الارض أو الملك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 كان يصنع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بمعنى الذى .</w:t>
      </w:r>
    </w:p>
    <w:p w:rsidR="00E963FE" w:rsidRDefault="00E963FE">
      <w:pPr>
        <w:spacing w:before="480" w:after="0"/>
        <w:jc w:val="center"/>
        <w:rPr>
          <w:rFonts w:ascii="Times New Roman" w:eastAsia="Times New Roman" w:hAnsi="Times New Roman" w:cs="Traditional Arabic"/>
          <w:color w:val="000000"/>
          <w:sz w:val="32"/>
          <w:szCs w:val="32"/>
          <w:rtl/>
        </w:rPr>
      </w:pPr>
      <w:r>
        <w:rPr>
          <w:rtl/>
        </w:rPr>
        <w:br w:type="page"/>
      </w:r>
    </w:p>
    <w:p w:rsidR="002E4332" w:rsidRDefault="009D125F" w:rsidP="002E4332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وفى اسم كان وجهان : أحدهما : هو ضمير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Style w:val="libNormalChar"/>
          <w:rFonts w:hint="cs"/>
          <w:rtl/>
        </w:rPr>
        <w:t xml:space="preserve"> وخبرها يصنع فرعون ، والعائد محذوف ، أى يصنعه . والثانى : أن اسم كان فرعون ، وفى يصنع ضمير فاعل ، وهذا ضعيف ؛ لان يصنع يصلح أن يعمل في فرعون فلا يقدر تأخيره كما لا يقدر تأخير الفعل في قولك : قام زيد ، وقيل :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Style w:val="libNormalChar"/>
          <w:rFonts w:hint="cs"/>
          <w:rtl/>
        </w:rPr>
        <w:t xml:space="preserve"> مصدرية وكان زائدة ، وقيل ليست زائدة ، ولكن كان الناقصة لا تفصل بين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Style w:val="libNormalChar"/>
          <w:rFonts w:hint="cs"/>
          <w:rtl/>
        </w:rPr>
        <w:t xml:space="preserve"> وبين صلتها .</w:t>
      </w:r>
    </w:p>
    <w:p w:rsidR="00D57F65" w:rsidRPr="0059453F" w:rsidRDefault="00D57F65" w:rsidP="002E4332">
      <w:pPr>
        <w:pStyle w:val="libNormal"/>
        <w:rPr>
          <w:rtl/>
        </w:rPr>
      </w:pPr>
      <w:r>
        <w:rPr>
          <w:rtl/>
        </w:rPr>
        <w:br w:type="page"/>
      </w:r>
      <w:r w:rsidR="009D125F" w:rsidRPr="0059453F">
        <w:rPr>
          <w:rFonts w:hint="cs"/>
          <w:rtl/>
        </w:rPr>
        <w:lastRenderedPageBreak/>
        <w:t xml:space="preserve">وقد ذكرنا ذلك في قوله : </w:t>
      </w:r>
      <w:r w:rsidR="009D125F" w:rsidRPr="00024BE2">
        <w:rPr>
          <w:rStyle w:val="libAieChar"/>
          <w:rFonts w:hint="cs"/>
          <w:rtl/>
        </w:rPr>
        <w:t>" بما كانوا يكذبون "</w:t>
      </w:r>
      <w:r w:rsidR="009D125F" w:rsidRPr="0059453F">
        <w:rPr>
          <w:rFonts w:hint="cs"/>
          <w:rtl/>
        </w:rPr>
        <w:t xml:space="preserve"> وعلى هذا القول تحتاج كان إلى اسم ، ويضعف أن يكون اسمها ضمير الشأن ؛ لان الجملة التى بعدها صلة </w:t>
      </w:r>
      <w:r w:rsidR="009D125F" w:rsidRPr="00024BE2">
        <w:rPr>
          <w:rStyle w:val="libAieChar"/>
          <w:rFonts w:hint="cs"/>
          <w:rtl/>
        </w:rPr>
        <w:t>" ما "</w:t>
      </w:r>
      <w:r w:rsidR="009D125F" w:rsidRPr="0059453F">
        <w:rPr>
          <w:rFonts w:hint="cs"/>
          <w:rtl/>
        </w:rPr>
        <w:t xml:space="preserve"> فلا تصلح للتفسير فلا يصلح بها الايضاح ، وتمام الاسم ؛ لان المفسر يجب أن يكون مستقبلا فتدعو الحاجة إلى أن نجعل فرعون اسم كان ، وفي يصنع ضمير يعود عليه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يعرشون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بضم الراء وكسرها لغتان ، وكذلك يعكفون ، وقد قرئ بهما فيهما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وجاوزنا ببنى إسرائيل البحر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الباء هنا معدية كالهمزة والتشديد ، أى أجزنا ببنى إسرائيل البحر وجوزنا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كما لهم آلهة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في </w:t>
      </w:r>
      <w:r w:rsidR="009D125F" w:rsidRPr="00024BE2">
        <w:rPr>
          <w:rStyle w:val="libAieChar"/>
          <w:rFonts w:hint="cs"/>
          <w:rtl/>
        </w:rPr>
        <w:t>" ما "</w:t>
      </w:r>
      <w:r w:rsidR="009D125F" w:rsidRPr="0059453F">
        <w:rPr>
          <w:rFonts w:hint="cs"/>
          <w:rtl/>
        </w:rPr>
        <w:t xml:space="preserve"> ثلاثة أوجه : أحدها : هى مصدرية ، والجملة بعدها صلة لها ، وحسن ذلك أن الظرف مقدر بالفعل . والثانى : أن </w:t>
      </w:r>
      <w:r w:rsidR="009D125F" w:rsidRPr="00024BE2">
        <w:rPr>
          <w:rStyle w:val="libAieChar"/>
          <w:rFonts w:hint="cs"/>
          <w:rtl/>
        </w:rPr>
        <w:t>" ما "</w:t>
      </w:r>
      <w:r w:rsidR="009D125F" w:rsidRPr="0059453F">
        <w:rPr>
          <w:rFonts w:hint="cs"/>
          <w:rtl/>
        </w:rPr>
        <w:t xml:space="preserve"> بمعنى الذى ، والعائد محذوف ، وآلهة بدل منه تقديره : كالذى هو لهم ، والكاف وما عملت فيه صفة لاله : أى إلها مماثلا للذى لهم . والوجه الثالث : أن تكون </w:t>
      </w:r>
      <w:r w:rsidR="009D125F" w:rsidRPr="00024BE2">
        <w:rPr>
          <w:rStyle w:val="libAieChar"/>
          <w:rFonts w:hint="cs"/>
          <w:rtl/>
        </w:rPr>
        <w:t>" ما "</w:t>
      </w:r>
      <w:r w:rsidR="009D125F" w:rsidRPr="0059453F">
        <w:rPr>
          <w:rFonts w:hint="cs"/>
          <w:rtl/>
        </w:rPr>
        <w:t xml:space="preserve"> كافة للكاف ، إذ من حكم الكاف أن تدخل على المفرد ، فلما أريد دخولها على الجملة كفت بما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ماهم فيه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يجوز أن تكون </w:t>
      </w:r>
      <w:r w:rsidR="009D125F" w:rsidRPr="00024BE2">
        <w:rPr>
          <w:rStyle w:val="libAieChar"/>
          <w:rFonts w:hint="cs"/>
          <w:rtl/>
        </w:rPr>
        <w:t>" ما "</w:t>
      </w:r>
      <w:r w:rsidR="009D125F" w:rsidRPr="0059453F">
        <w:rPr>
          <w:rFonts w:hint="cs"/>
          <w:rtl/>
        </w:rPr>
        <w:t xml:space="preserve"> مرفوعة بمتبر ؛ لانه قوى بوقوعه خبرا ، وأن تكون </w:t>
      </w:r>
      <w:r w:rsidR="009D125F" w:rsidRPr="00024BE2">
        <w:rPr>
          <w:rStyle w:val="libAieChar"/>
          <w:rFonts w:hint="cs"/>
          <w:rtl/>
        </w:rPr>
        <w:t>" ما "</w:t>
      </w:r>
      <w:r w:rsidR="009D125F" w:rsidRPr="0059453F">
        <w:rPr>
          <w:rFonts w:hint="cs"/>
          <w:rtl/>
        </w:rPr>
        <w:t xml:space="preserve"> مبتدأ ومتبر خبر مقدم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أغير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فيه وجهان : أحدهما : هو مفعول أبغيكم ، والتقدير : أبغى لكم فحذف اللام ، و </w:t>
      </w:r>
      <w:r w:rsidR="00010121" w:rsidRPr="00980442">
        <w:rPr>
          <w:rStyle w:val="libAlaemChar"/>
          <w:rFonts w:eastAsiaTheme="minorHAnsi"/>
          <w:rtl/>
        </w:rPr>
        <w:t>(</w:t>
      </w:r>
      <w:r w:rsidR="009D125F" w:rsidRPr="00024BE2">
        <w:rPr>
          <w:rStyle w:val="libAieChar"/>
          <w:rFonts w:hint="cs"/>
          <w:rtl/>
        </w:rPr>
        <w:t xml:space="preserve"> إلها </w:t>
      </w:r>
      <w:r w:rsidR="008020FB" w:rsidRPr="00980442">
        <w:rPr>
          <w:rStyle w:val="libAlaemChar"/>
          <w:rFonts w:eastAsiaTheme="minorHAnsi"/>
          <w:rtl/>
        </w:rPr>
        <w:t>)</w:t>
      </w:r>
      <w:r w:rsidR="009D125F" w:rsidRPr="0059453F">
        <w:rPr>
          <w:rFonts w:hint="cs"/>
          <w:rtl/>
        </w:rPr>
        <w:t xml:space="preserve"> تمييز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والثانى : أن إلها مفعول أبغيكم غير الله صفة له قدمت عليه فصارت حالا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وهو فضلكم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حالا ، وأن يكون مستأنفا . قوله تعالى : </w:t>
      </w:r>
      <w:r w:rsidR="00010121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ثلاثين ليلة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مفعول ثان لواعدنا ، وفيه حذف مضاف تقديره : إتيان ثلاثين أو تمام ثلاثين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أربعين ليلة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تقديرها : فتم ميقات ربه كاملا ، وقيل : هو مفعول تم ؛ لان معناه بلغ ، فهو كقولهم : بلغت أرضك جريبين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هارون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بدل أو عطف بيان ، ولو قرئ بالرفع لكان نداء أو خبر مبتدإ محذوف .</w:t>
      </w:r>
    </w:p>
    <w:p w:rsidR="00D57F65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جعله دكا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أى صيره ، فهو متعد إلى اثنين ، فمن قرأ </w:t>
      </w:r>
      <w:r w:rsidRPr="00024BE2">
        <w:rPr>
          <w:rStyle w:val="libAieChar"/>
          <w:rFonts w:hint="cs"/>
          <w:rtl/>
        </w:rPr>
        <w:t>" دكا "</w:t>
      </w:r>
      <w:r w:rsidRPr="0059453F">
        <w:rPr>
          <w:rStyle w:val="libNormalChar"/>
          <w:rFonts w:hint="cs"/>
          <w:rtl/>
        </w:rPr>
        <w:t xml:space="preserve"> جعله مصدرا بمعنى المدكوك : وقيل تقديره : ذا دك ، ومن قرأ بالمد جعله مثل أرض دكاء أو ناقة دكاء ، وهى التى لا سنام لها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صعقا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حال مقارنة .</w:t>
      </w:r>
    </w:p>
    <w:p w:rsidR="00D57F65" w:rsidRDefault="00D57F65" w:rsidP="0059453F">
      <w:pPr>
        <w:pStyle w:val="libNormal"/>
        <w:rPr>
          <w:rtl/>
        </w:rPr>
      </w:pPr>
      <w:r>
        <w:rPr>
          <w:rtl/>
        </w:rPr>
        <w:br w:type="page"/>
      </w:r>
    </w:p>
    <w:p w:rsidR="00D57F65" w:rsidRPr="0059453F" w:rsidRDefault="009D125F" w:rsidP="002E4332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سأريكم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قرئ في الشاذ بواو بعد الهمزة ، وهى ناشئة عن الاشباع وفيها بعد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سبيل الرشد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بضم الراء وسكون الشين وبفتحهما : وسبيل الرشاد بالالف والمعنى واحد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كذبوا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مبتدأ وخبره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حبطت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ويجوز أن يكون الخبر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هل يجزون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وحبطت حال من ضمير الفاعل في كذبوا ، وقد مرادة .</w:t>
      </w:r>
    </w:p>
    <w:p w:rsidR="00D57F65" w:rsidRDefault="009D125F" w:rsidP="002E433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حليهم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يقرأ بفتح الحاء وسكون اللام وتخفيف الياء وهو واحد ، ويقرأ بضم الحاء وكسر اللام وتشديد الياء ، وهو جمع أصله حلوى ، فقلبت الواو ياء وأدغمت في الياء الاخرى ، ثم كسرت اللام إتباعا لها ويقرأ بكسر الحاء واللام والتشديد على أن يكون أتبع الكسر الكسر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عجلا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مفعول اتخذه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جسدا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نعت أو بدل أن بيان من حليهم ، ويجوز أن يكون صفة لعجل قدم فصار حالا ، وأن يكون متعلقا باتخذ ، والمفعول الثانى محذوف أى إلها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سقط في أيديهم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الجار والمجرور قائم مقام الفاعل ، والتقدير : سقط الندم في أيديهم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غضبان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حال من موسى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أسفا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حال آخر بدل من التى قبلها ، ويجوز أن يكون حالا من الضمير الذى في غضبان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يجره إليه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يجوز أن يكون حالا من موسى ، وأن يكون حالا من الرأس ، ويضعف أن يكون حالا من أخيه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قال ابن أم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يقرأ بكسر الميم ، والكسرة تدل على الياء المحذوفة ، وبفتحها . وفيه وجهان : أحدهما : أن الالف محذوفة ، وأصل الالف الياء ، وفتحت الميم قبلها فانقلبت ألفا وبقيت الفتحة تدل عليها ، كما قالوا : يا بنت عما . والوجه الثانى : أن يكون جعل ابن والام بمنزلة خمسة عشر ، وبناهما على الفتح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 تشمت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الجمهور على ضم التاء وكسر الميم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الاعداء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مفعوله ، وقرئ بفتح التاء والميم ، والاعداء فاعله ، والنهى في اللفظ للاعداء وفي المعنى لغيرهم وهو موسى ، كما تقول : لا أرينك هاهنا ، وقرئ بفتح التاء والميم ونصب الاعداء والتقدير : لا تشمت أنت بى فتشمت بى الاعداء ، فحذف الفعل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عملوا السيئات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مبتدأ والخبر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ربك من بعدها لغفور رحيم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والعائد محذوف : أى غفور لهم أو رحيم بهم .</w:t>
      </w:r>
    </w:p>
    <w:p w:rsidR="00D57F65" w:rsidRDefault="00D57F65" w:rsidP="0059453F">
      <w:pPr>
        <w:pStyle w:val="libNormal"/>
        <w:rPr>
          <w:rtl/>
        </w:rPr>
      </w:pPr>
      <w:r>
        <w:rPr>
          <w:rtl/>
        </w:rPr>
        <w:br w:type="page"/>
      </w:r>
    </w:p>
    <w:p w:rsidR="00D57F65" w:rsidRPr="0059453F" w:rsidRDefault="009D125F" w:rsidP="002E4332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وفى نسختها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الجملة حال من الالواح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لربهم يرهبون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اللام ثلاثة أوجه : أحدها : هى بمعنى من أجل ربهم ، فمفعول يرهبون على هذا محذوف : أى يرهبون عقابه . والثانى : هى متعلقة بفعل محذوف تقديره : والذين هم </w:t>
      </w:r>
      <w:r w:rsidRPr="00D57F65">
        <w:rPr>
          <w:rStyle w:val="libFootnotenumChar"/>
          <w:rFonts w:hint="cs"/>
          <w:rtl/>
        </w:rPr>
        <w:t>(1)</w:t>
      </w:r>
      <w:r w:rsidRPr="0059453F">
        <w:rPr>
          <w:rFonts w:hint="cs"/>
          <w:rtl/>
        </w:rPr>
        <w:t xml:space="preserve"> يخشعون لربهم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والثالث : هى زائدة ، وحسن ذلك لما تأخر الفعل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واختار موسى قومه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اختار يتعدى إلى مفعولين : أحدهما : بحرف الجر وقد حذف هاهنا ، والتقدير : من قومه ، ولا يجوز أن يكون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سبعين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بدلا عند الاكثرين ؛ لان المبدل منه في نية الطرح ، والاختيار لابد له من مختار ومختار منه ، والبدل يسقط المختار منه ، وأرى أن البدل جائز على ضعف ، ويكون التقدير سبعين رجلا منهم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أتهلكنا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قيل : هو استفهام أى : أتعمنا بالاهلاك ، وقيل : معناه النفى أى : ما نهلك من لم يذنب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السفهاء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تضل بها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يكون مستأنفا ، ويجوز أن يكون حالا من الكاف في فتنتك إذ ليس هنا ماتصلح أن يعمل في الحال .</w:t>
      </w:r>
    </w:p>
    <w:p w:rsidR="009D125F" w:rsidRDefault="009D125F" w:rsidP="002E4332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هدنا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المشهور ضم الهاء ، وهو من هاد يهود إذا تاب ، وقرئ بكسرها ، وهو من هاد يهيد إذا تحرك أو حرك : أى حركنا إليك نفوسنا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أشاء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المشهور في القراء‌ة الشين ، وقرئ بالسين والفتح ، وهو فعل ماض : أى أعاقب المسئ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الذين يتبعون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في الذين ثلاثة أوجه : أحدها : هو جر على أنه صفة للذ</w:t>
      </w:r>
      <w:r w:rsidR="00D57F65" w:rsidRPr="002E4332">
        <w:rPr>
          <w:rFonts w:hint="cs"/>
          <w:rtl/>
        </w:rPr>
        <w:t xml:space="preserve">ين يتقون أو بدل منه . والثانى: </w:t>
      </w:r>
      <w:r w:rsidRPr="002E4332">
        <w:rPr>
          <w:rFonts w:hint="cs"/>
          <w:rtl/>
        </w:rPr>
        <w:t xml:space="preserve">نصب على إضمار أعنى . والثالث : رفع أى : هم الذين يتبعون ، ويجوز أن يكون مبتدأ والخبر </w:t>
      </w:r>
      <w:r w:rsidRPr="00024BE2">
        <w:rPr>
          <w:rStyle w:val="libAieChar"/>
          <w:rFonts w:hint="cs"/>
          <w:rtl/>
        </w:rPr>
        <w:t>" يأمرهم ، وأولئك هم المفلحون "</w:t>
      </w:r>
      <w:r w:rsidRPr="002E4332">
        <w:rPr>
          <w:rFonts w:hint="cs"/>
          <w:rtl/>
        </w:rPr>
        <w:t xml:space="preserve">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الامى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المشهور ضم الهمزة ، وهو منسوب إلى الام ، وقد ذكر في البقرة ، وقرئ بفتحها . وفيه وجهان : أحدهما : أنه من تغيير النسبة كما قالوا أموى . والثانى : هو منسوب إلى الام وهو القصد : أى الذى هو على القصد والسداد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يجدونه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أى يجدون اسمه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مكتوبا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حال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ظرف لمكتوب أو ليجدون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يأمرهم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يجوز أن يكون خبرا للذين . وقد ذكر ، ويجوز أن يكون مستأنفا ، أو أن يكون حالا من النبى أو من الضمير في مكتوب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إصرهم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2E4332">
        <w:rPr>
          <w:rFonts w:hint="cs"/>
          <w:rtl/>
        </w:rPr>
        <w:t xml:space="preserve"> الجمهور على الافراد وهو جنس ، ويقرأ</w:t>
      </w:r>
    </w:p>
    <w:p w:rsidR="009D125F" w:rsidRDefault="009D125F" w:rsidP="00D57F65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</w:t>
      </w:r>
    </w:p>
    <w:p w:rsidR="00D57F65" w:rsidRDefault="009D125F" w:rsidP="00D57F65">
      <w:pPr>
        <w:pStyle w:val="libFootnote"/>
        <w:rPr>
          <w:rtl/>
          <w:lang w:bidi="fa-IR"/>
        </w:rPr>
      </w:pPr>
      <w:r>
        <w:rPr>
          <w:rFonts w:hint="cs"/>
          <w:rtl/>
          <w:lang w:bidi="fa-IR"/>
        </w:rPr>
        <w:t>(1) قوله : تقديره ( والذين هم) كذا بالنسخ التى بأيدينا ، والمناسب أن يقول للذين هم ليوافق نظم لتلاوة كما لا يخفى اه ‍. (*)</w:t>
      </w:r>
    </w:p>
    <w:p w:rsidR="00D57F65" w:rsidRDefault="00D57F65" w:rsidP="0059453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57F65" w:rsidRPr="0059453F" w:rsidRDefault="009D125F" w:rsidP="002E4332">
      <w:pPr>
        <w:pStyle w:val="libNormal0"/>
        <w:rPr>
          <w:rtl/>
        </w:rPr>
      </w:pPr>
      <w:r w:rsidRPr="0059453F">
        <w:rPr>
          <w:rFonts w:hint="cs"/>
          <w:rtl/>
        </w:rPr>
        <w:lastRenderedPageBreak/>
        <w:t xml:space="preserve">آصارهم على الجمع لاختلاف أنواع الثقل الذى كان عليهم ، ولذلك جمع الاغلال.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وعزروه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بالتشديد والتخفيف وقد ذكر في المائدة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الذى له ملك السموات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موضع نصب بإضمار أعنى ، أى : في موضع رفع على إضمار هو ، ويبعد أن يكون صفة لله أو بدلا منه لما فيه من الفصل بينهما بإليكم ، وحاله وهو متعلق برسول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وقطعناهم اثنتى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فيه وجهان : أحدهما : أن قطعنا بمعنى صيرنا فيكون اثنتى عشرة مفعولا ثانيا . والثانى : أن يكون حالا : أى فرقناهم فرقا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عشرة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بسكون الشين وكسرها وفتحها لغات قد قرئ بها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أسباطا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بدل من اثنتى عشرة لا تمييز ؛ لانه جمع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نعت لاسباط ، أو بدل بعد بدل ، وأنث اثنتى عشرة ؛ لان التقدير : اثنتى عشرة أمة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اضرب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تكون مصدرية ، وأن تكون بمعنى أى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حطة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مثل الذى في البقرة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نغفر لكم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قد ذكر في البقرة مايدل على ما هاهنا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 القرية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عن خبر القرية ، وهذا المحذوف هو الناصب للظرف الذى هو قوله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يعدون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وقيل : هو ظرف لحاضرة ، وجوز ذلك أنها كانت موجودة في ذلك الوقت ثم خربت ، ويعدون ، خفيف ، ويقرأ بالتشديد والفتح والاصل يعتدون ، وقد ذكر نظيره في يخطف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إذ تأتيهم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ظرف ليصعدون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حيتانهم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جمع حوت أبدلت الواو ياء لسكونها وانكسار ما قبلها ،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شرعا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الحيتان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ويوم لا يسبتون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ظرف لقوله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لا تأتيهم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.</w:t>
      </w:r>
    </w:p>
    <w:p w:rsidR="00D57F65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معذرة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يقرأ بالرفع أى : موعظتنا معذرة ، وبالنصب على المفعول له : أى وعظنا للمعذرة ، وقيل : هو مصدر أى : نعتذر معذرة . 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بعذاب بئيس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Style w:val="libNormalChar"/>
          <w:rFonts w:hint="cs"/>
          <w:rtl/>
        </w:rPr>
        <w:t xml:space="preserve"> يقرأ بفتح الباء وكسر الهمزة وياء ساكنة بعدها . وفيه وجهان : أحدهما : هو نعت للعذاب مثل شديد . والثانى : هو مصدر مثل النذير ، والتقدير : بعذاب ذى بأس : أى ذى شدة ، ويقرأ كذلك إلا أنه بتخفيف الهمزة وتقريبها من الياء ، ويقرأ بفتح الباء وهمزة مكسورة لا ياء بعدها . وفيه وجهان : أحدهما : هو صفة مثل قلق وحنق . والثانى : هو منقول من بئس الموضوعة للذم إلى الوصف ، ويقرأ كذلك إلا أنه بكسر الباء إتباعا ، ويقرأ بكسر الباء وسكون الهمزة ، وأصلها</w:t>
      </w:r>
    </w:p>
    <w:p w:rsidR="00D57F65" w:rsidRDefault="00D57F65" w:rsidP="0059453F">
      <w:pPr>
        <w:pStyle w:val="libNormal"/>
        <w:rPr>
          <w:rtl/>
        </w:rPr>
      </w:pPr>
      <w:r>
        <w:rPr>
          <w:rtl/>
        </w:rPr>
        <w:br w:type="page"/>
      </w:r>
    </w:p>
    <w:p w:rsidR="00D57F65" w:rsidRPr="0059453F" w:rsidRDefault="009D125F" w:rsidP="002E4332">
      <w:pPr>
        <w:pStyle w:val="libNormal0"/>
        <w:rPr>
          <w:rtl/>
        </w:rPr>
      </w:pPr>
      <w:r w:rsidRPr="0059453F">
        <w:rPr>
          <w:rFonts w:hint="cs"/>
          <w:rtl/>
        </w:rPr>
        <w:lastRenderedPageBreak/>
        <w:t xml:space="preserve">فتح الباء وكسر الهمزة، فتكسر الباء إتباعا ، وسكن الهمزة تخفيفا ، ويقرأ كذلك إلا أن مكان الهمزة ياء ساكنة ، وذلك تخفيف كما تقول في ذئب ذيب ، ويقرأ بفتح الباء وكسر الياء وأصلها همزة مكسورة أبدلت ياء ، ويقرأ بياء‌ين على فيعال ، ويقرأ </w:t>
      </w:r>
      <w:r w:rsidRPr="00024BE2">
        <w:rPr>
          <w:rStyle w:val="libAieChar"/>
          <w:rFonts w:hint="cs"/>
          <w:rtl/>
        </w:rPr>
        <w:t>" بيس "</w:t>
      </w:r>
      <w:r w:rsidRPr="0059453F">
        <w:rPr>
          <w:rFonts w:hint="cs"/>
          <w:rtl/>
        </w:rPr>
        <w:t xml:space="preserve"> بفتح الباء والياء من غير همز وأصله باء ساكنة وهمزة مفتوحة ، إلا أن حركة الهمزة ألقيت على الياء ولم تقلب الياء ألفا ؛ لان حركتها عارضة، ويقرأ </w:t>
      </w:r>
      <w:r w:rsidRPr="00024BE2">
        <w:rPr>
          <w:rStyle w:val="libAieChar"/>
          <w:rFonts w:hint="cs"/>
          <w:rtl/>
        </w:rPr>
        <w:t>" بيأس "</w:t>
      </w:r>
      <w:r w:rsidRPr="0059453F">
        <w:rPr>
          <w:rFonts w:hint="cs"/>
          <w:rtl/>
        </w:rPr>
        <w:t xml:space="preserve"> مثل ضيغم ، ويقرأ بفتح الباء وكسر الياء وتشديدها مثل سيد وميت وهو ضعيف ، إذ ليس في الكلام مثله من الهمز ، ويقرأ </w:t>
      </w:r>
      <w:r w:rsidRPr="00024BE2">
        <w:rPr>
          <w:rStyle w:val="libAieChar"/>
          <w:rFonts w:hint="cs"/>
          <w:rtl/>
        </w:rPr>
        <w:t>" بأيس "</w:t>
      </w:r>
      <w:r w:rsidRPr="0059453F">
        <w:rPr>
          <w:rFonts w:hint="cs"/>
          <w:rtl/>
        </w:rPr>
        <w:t xml:space="preserve"> بفتح الباء وسكون الهمزة وفتح الياء ، وهو بعيد إذ ليس في الكلام فعيل ، ويقرأ كذلك إلا أنه بكسر الباء مثل عثير وحديم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تأذن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بمعنى أذن : أى أعلم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إلى يوم القيامة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يتعلق بتأذن أو بيبعث وهو الاوجه ، ولا يتعلق ب‍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يسومهم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؛ لان الصلة أو الصفة لا تعمل فيما قبلها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وقطعناهم في الارض أمما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مفعول ثان أو حال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منهم الصالحون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صفة لامم أو بدل منه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دون ذلك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ظرف أو خبر على ماذكرنا في قوله : </w:t>
      </w:r>
      <w:r w:rsidRPr="00024BE2">
        <w:rPr>
          <w:rStyle w:val="libAieChar"/>
          <w:rFonts w:hint="cs"/>
          <w:rtl/>
        </w:rPr>
        <w:t>" لقد تقطع بينكم "</w:t>
      </w:r>
      <w:r w:rsidRPr="0059453F">
        <w:rPr>
          <w:rFonts w:hint="cs"/>
          <w:rtl/>
        </w:rPr>
        <w:t xml:space="preserve">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ورثوا الكتاب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نعت لخلف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يأخذون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حال من الضمير في ورثوا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ودرسوا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معطوف على ورثوا ، وقوله : </w:t>
      </w:r>
      <w:r w:rsidRPr="00024BE2">
        <w:rPr>
          <w:rStyle w:val="libAieChar"/>
          <w:rFonts w:hint="cs"/>
          <w:rtl/>
        </w:rPr>
        <w:t>" ألم يؤخذ "</w:t>
      </w:r>
      <w:r w:rsidRPr="0059453F">
        <w:rPr>
          <w:rFonts w:hint="cs"/>
          <w:rtl/>
        </w:rPr>
        <w:t xml:space="preserve"> معترض بينهما ، ويقرأ ادارسوا وهو مثل اداركوا فيها وقد ذكر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يمسكون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مبتدأ ، والخبر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إنا لا نضيع أجر المصلحين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والتقدير منهم ، وإن شئت قلت إنه وضع الظاهر موضع المضمر أى : لا نضيع أجرهم ، وإن شئت قلت لما كان الصالحون جنسا والمبتدأ واحدا منه استغنيت عن ضمير ، ويمسكون بالتشديد والماضى منه مسك ، ويقرأ بالتخفيف من أمسك ، ومعنى القراء‌تين تمسك بالكتاب أى : عمل به ، والكتاب جنس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 نتقنا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اذكر إذ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فوقهم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ظرف لنتقنا أو حال من الجبل غير مؤكدة ؛ لان رفع الجبل فوقهم تخصيص له ببعض جهات العلو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كأنه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الجملة حال من الجبل أيضا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وظنوا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مستأنف ، ويجوز أن يكون معطوفا على نتقنا فيكون موضعه جرا ، ويجوز أن يكون حالا ، وقد معه مرادة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خذوا ما آتيناكم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قد ذكر في البقرة .</w:t>
      </w:r>
    </w:p>
    <w:p w:rsidR="00D57F65" w:rsidRPr="0059453F" w:rsidRDefault="00D57F65" w:rsidP="0059453F">
      <w:pPr>
        <w:pStyle w:val="libNormal"/>
        <w:rPr>
          <w:rtl/>
        </w:rPr>
      </w:pPr>
      <w:r w:rsidRPr="0059453F">
        <w:rPr>
          <w:rtl/>
        </w:rPr>
        <w:br w:type="page"/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lastRenderedPageBreak/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وإذ أخذ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واذكر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ظهورهم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بدل من بنى آدم : أى من ظهور بنى آدم ، وأعاد حرف الجر مع البدل ، وهو بدل الاشتمال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تقولوا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بالياء والتاء وهو مفعول له : أى مخافة أن تقولوا ، وكذلك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أو تقولوا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تحمل عليه يلهث أو تتركه يلهث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الكلام كله حال من الكلب تقديره يشبه الكلب لاهثا في كل حال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ساء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هو بمعنى بئس ، وفاعله مضمر أى : ساء المثل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مثلا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مفسر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القوم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مثل القوم ، لابد من هذا التقدير ؛ لان المخصوص بالذم من جنس فاعل بئس ، والفاعل المثل ، والقوم ليس من جنس المثل ، فلزم أن يكون التقدير مثل القوم فحذفه وأقام القوم مقامه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لجهنم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يتعلق بذرأنا ، وأن يتعلق بمحذوف على أن يكون حالا من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كثيرا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أى كثيرا لجهنم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من الجن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نعت لكثير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لهم قلوب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نعت لكثير أيضا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الاسماء الحسنى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الحسنى صفة مفردة لموصوف مجموع ، وأنث لتأنيث الجمع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يلحدون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يقرأ بضم الياء وكسر الحاء ، وماضيه ألحد ، وبفتح الياء والحاء وماضيه لحد ، وهما لغتان .</w:t>
      </w:r>
    </w:p>
    <w:p w:rsidR="00D57F65" w:rsidRPr="0059453F" w:rsidRDefault="009D125F" w:rsidP="008020FB">
      <w:pPr>
        <w:pStyle w:val="libNormal"/>
        <w:rPr>
          <w:rtl/>
        </w:rPr>
      </w:pPr>
      <w:r w:rsidRPr="0059453F">
        <w:rPr>
          <w:rFonts w:hint="cs"/>
          <w:rtl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وممن خلقنا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نكرة موصوفة أو بمعنى الذى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والذين كذبوا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مبتدأ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سنستدرجهم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الخبر ، ويجوز أن يكون في موضع نصب بفعل محذوف فسره المذكور : أى سنستدرج الذين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وأملى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خبر مبتدإ محذوف : أى وأنا أملى ، ويجوز أن يكون معطوفا على نستدرج وأن يكون مستأنفا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مابصاحبهم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في </w:t>
      </w:r>
      <w:r w:rsidRPr="00024BE2">
        <w:rPr>
          <w:rStyle w:val="libAieChar"/>
          <w:rFonts w:hint="cs"/>
          <w:rtl/>
        </w:rPr>
        <w:t>" ما "</w:t>
      </w:r>
      <w:r w:rsidRPr="0059453F">
        <w:rPr>
          <w:rFonts w:hint="cs"/>
          <w:rtl/>
        </w:rPr>
        <w:t xml:space="preserve"> وجهان : أحدهما : نافية ، وفي الكلام حذف تقديره : أو لم يتفكروا في قولهم به جنة . والثانى : أنها استفهام أى : أو لم يتفكروا أى شئ بصاحبهم من الجنون مع انتظام أقواله وأفعاله ، وقيل : هى بمعنى الذى ، وعلى هذا يكون الكلام خرج عن زعمهم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وأن عسى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يجوز أن تكون المخففة من الثقيلة ، وأن تكون مصدرية وعلى كلا الوجهين هى في موضع جر عطفا على ملكوت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أن يكون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فاعل عسى</w:t>
      </w:r>
    </w:p>
    <w:p w:rsidR="00D57F65" w:rsidRPr="0059453F" w:rsidRDefault="00D57F65" w:rsidP="0059453F">
      <w:pPr>
        <w:pStyle w:val="libNormal"/>
        <w:rPr>
          <w:rtl/>
        </w:rPr>
      </w:pPr>
      <w:r w:rsidRPr="0059453F">
        <w:rPr>
          <w:rtl/>
        </w:rPr>
        <w:br w:type="page"/>
      </w:r>
    </w:p>
    <w:p w:rsidR="00EC66D5" w:rsidRDefault="009D125F" w:rsidP="002E4332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وأما اسم يكون فمضمر فيها وهو ضمير الشان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قد اقترب أجلهم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نصب خبر كان ، والهاء في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بعده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ضمير القرآن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فلا هادى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 موضع جزم على جواب الشرط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ويذرهم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بالرفع على الاستئناف ، وبالجزم عطفا على موضع </w:t>
      </w:r>
      <w:r w:rsidRPr="00024BE2">
        <w:rPr>
          <w:rStyle w:val="libAieChar"/>
          <w:rFonts w:hint="cs"/>
          <w:rtl/>
        </w:rPr>
        <w:t>" فلا هادى "</w:t>
      </w:r>
      <w:r w:rsidRPr="00BB6DC5">
        <w:rPr>
          <w:rFonts w:hint="cs"/>
          <w:rtl/>
        </w:rPr>
        <w:t xml:space="preserve"> وقيل :  سكنت لتوالى الحركات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أيان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اسم مبنى لتضمنه حرف الاستفهام بمعنى متى ، وهو خبر ل‍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مرساها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والجملة في موضع جر بدلا من الساعة تقديره : يسألونك عن زمان حلول الساعة ، ومرساها مفعل من أرسى ، وهو مصدر مثل المدخل والمخرج بمعنى الادخال والاخراج أى : متى أرساها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إنما علمها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المصدر مضاف إلى المفعول وهو مبتدأ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عند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الخبر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ثقلت في السموات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أى ثقلت على أهل السموات والارض : أى تثقل عند وجودها ، وقيل التقدير : ثقل علمها على أهل السموات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حفى عنها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فيه وجهان ، أحدهما تقديره : يسألونك عنها كأنك حفى أى معنى بطلبها فقدم وأخر . والثانى : أن عن بمعنى الباء أى : حفى بها ، وكأنك حال من المفعول ، وحفى بمعنى محفو ، ويجوز أن يكون فعيلا بمعنى فاعل .</w:t>
      </w:r>
    </w:p>
    <w:p w:rsidR="00F87DE8" w:rsidRDefault="009D125F" w:rsidP="008020FB">
      <w:pPr>
        <w:pStyle w:val="libNormal"/>
        <w:rPr>
          <w:rtl/>
          <w:lang w:bidi="fa-IR"/>
        </w:rPr>
      </w:pPr>
      <w:r w:rsidRPr="00BB6DC5">
        <w:rPr>
          <w:rFonts w:hint="cs"/>
          <w:rtl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لنفسى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يتعلق بأملك ، أو حال من نفع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إلا ماشاء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استثناء من الجنس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لقوم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يتعلق ببشير عند البصريين ، وبنذير عند الكوفيين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فمرت به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بتشديد الراء من المرور ، ومارت بالالف وتخفيف الراء من المور ، وهو الذهاب والمجئ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جعلا له شركاء </w:t>
      </w:r>
      <w:r w:rsidR="008020FB" w:rsidRPr="00980442">
        <w:rPr>
          <w:rStyle w:val="libAlaemChar"/>
          <w:rFonts w:eastAsiaTheme="minorHAnsi"/>
          <w:rtl/>
        </w:rPr>
        <w:t>)</w:t>
      </w:r>
      <w:r>
        <w:rPr>
          <w:rFonts w:hint="cs"/>
          <w:rtl/>
          <w:lang w:bidi="fa-IR"/>
        </w:rPr>
        <w:t xml:space="preserve"> يقرأ بالمد على الجمع ، وشركا بكسر الشين وسكون الراء والتنوين ، وفيه وجهان : أحدهما تقديره : جعلا لغيره شركا أى نصيبا . والثانى جعلا له ذا شرك ، فحذف في الموضعين المضاف .</w:t>
      </w:r>
    </w:p>
    <w:p w:rsidR="00860F7B" w:rsidRDefault="009D125F" w:rsidP="008020F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أدعوتموهم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قد ذكر في قوله </w:t>
      </w:r>
      <w:r w:rsidRPr="00731D10">
        <w:rPr>
          <w:rFonts w:hint="cs"/>
          <w:rtl/>
        </w:rPr>
        <w:t>: " سواء عليهم أأنذرتهم "</w:t>
      </w:r>
      <w:r w:rsidRPr="0059453F">
        <w:rPr>
          <w:rFonts w:hint="cs"/>
          <w:rtl/>
        </w:rPr>
        <w:t xml:space="preserve">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 أنتم صامتون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جملة اسمية في موضع الفعلية ، والتقدير : أدعوتموهم أم صمتم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إن الذين تدعون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الجمهور على تشديد النون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عباد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خبر إن ، و </w:t>
      </w:r>
      <w:r w:rsidR="009326F9" w:rsidRPr="00980442">
        <w:rPr>
          <w:rStyle w:val="libAlaemChar"/>
          <w:rFonts w:eastAsiaTheme="minorHAnsi"/>
          <w:rtl/>
        </w:rPr>
        <w:t>(</w:t>
      </w:r>
      <w:r w:rsidRPr="00024BE2">
        <w:rPr>
          <w:rStyle w:val="libAieChar"/>
          <w:rFonts w:hint="cs"/>
          <w:rtl/>
        </w:rPr>
        <w:t xml:space="preserve"> أمثالكم </w:t>
      </w:r>
      <w:r w:rsidR="008020FB" w:rsidRPr="00980442">
        <w:rPr>
          <w:rStyle w:val="libAlaemChar"/>
          <w:rFonts w:eastAsiaTheme="minorHAnsi"/>
          <w:rtl/>
        </w:rPr>
        <w:t>)</w:t>
      </w:r>
      <w:r w:rsidRPr="0059453F">
        <w:rPr>
          <w:rFonts w:hint="cs"/>
          <w:rtl/>
        </w:rPr>
        <w:t xml:space="preserve"> نعت له والعائد محذوف أى : تدعو بهم ، ويقرأ عبادا ، وهو حال من العائد المحذوف ، وأمثالكم الخبر ، ويقرأ إن بالتخفيف وهى بمعنى </w:t>
      </w:r>
      <w:r w:rsidRPr="00024BE2">
        <w:rPr>
          <w:rStyle w:val="libAieChar"/>
          <w:rFonts w:hint="cs"/>
          <w:rtl/>
        </w:rPr>
        <w:t>" ما "</w:t>
      </w:r>
    </w:p>
    <w:p w:rsidR="00860F7B" w:rsidRDefault="00860F7B" w:rsidP="00860F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87DE8" w:rsidRPr="00BB6DC5" w:rsidRDefault="009D125F" w:rsidP="002E4332">
      <w:pPr>
        <w:pStyle w:val="libNormal0"/>
        <w:rPr>
          <w:rtl/>
        </w:rPr>
      </w:pPr>
      <w:r w:rsidRPr="00BB6DC5">
        <w:rPr>
          <w:rFonts w:hint="cs"/>
          <w:rtl/>
        </w:rPr>
        <w:lastRenderedPageBreak/>
        <w:t xml:space="preserve">وعبادا خبرها ، وأمثالكم يقرأ يالنصب نعتا لعبادا ، وقد قرئ </w:t>
      </w:r>
      <w:r w:rsidRPr="00731D10">
        <w:rPr>
          <w:rStyle w:val="libNormalChar"/>
          <w:rFonts w:hint="cs"/>
          <w:rtl/>
        </w:rPr>
        <w:t>أيضا " أمثالكم " بالرفع على أن يكون عبادا حالا من العائد المحذوف ، وأمثالكم الخبر ، وإن بمعنى " ما " لا</w:t>
      </w:r>
      <w:r w:rsidRPr="00BB6DC5">
        <w:rPr>
          <w:rFonts w:hint="cs"/>
          <w:rtl/>
        </w:rPr>
        <w:t xml:space="preserve"> تعمل عند سيبويه وتعمل عند المبرد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F87DE8">
        <w:rPr>
          <w:rStyle w:val="libAieChar"/>
          <w:rFonts w:hint="cs"/>
          <w:rtl/>
        </w:rPr>
        <w:t xml:space="preserve"> قل ادعوا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بضم اللام وكسرها ، وقد ذكرنا ذلك في قوله : </w:t>
      </w:r>
      <w:r w:rsidRPr="00F87DE8">
        <w:rPr>
          <w:rStyle w:val="libAieChar"/>
          <w:rFonts w:hint="cs"/>
          <w:rtl/>
        </w:rPr>
        <w:t>" فمن اضطر "</w:t>
      </w:r>
      <w:r w:rsidRPr="00BB6DC5">
        <w:rPr>
          <w:rFonts w:hint="cs"/>
          <w:rtl/>
        </w:rPr>
        <w:t xml:space="preserve"> .</w:t>
      </w:r>
    </w:p>
    <w:p w:rsidR="00F87DE8" w:rsidRPr="00BB6DC5" w:rsidRDefault="009D125F" w:rsidP="008020FB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F87DE8">
        <w:rPr>
          <w:rStyle w:val="libAieChar"/>
          <w:rFonts w:hint="cs"/>
          <w:rtl/>
        </w:rPr>
        <w:t xml:space="preserve"> إن ولى الله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الجمهور على تشديد الياء الاولى وفتح الثانية وهو الاصل ، ويقرأ بحذف الثانية في اللفظ لسكونها وسكون ما بعدها ، ويقرأ بفتح الياء الاولى ولا ياء بعدها ، وحذف الثانية من اللفظ تخفيفا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F87DE8">
        <w:rPr>
          <w:rStyle w:val="libAieChar"/>
          <w:rFonts w:hint="cs"/>
          <w:rtl/>
        </w:rPr>
        <w:t xml:space="preserve"> طيف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يقرأ بتخفيف الياء . وفيه وجهان : أحدهما : أصله طيف مثل ميت فخفف ، والثانى : أنه مصدر طاف يطيف إذا أحاط بالشئ ، وقيل : هو مصدر يطوف قلبت الواو ياء وإن كانت ساكنة كما قلبت في أيد وهو بعيد ، ويقرأ طائف على فاعل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F87DE8">
        <w:rPr>
          <w:rStyle w:val="libAieChar"/>
          <w:rFonts w:hint="cs"/>
          <w:rtl/>
        </w:rPr>
        <w:t xml:space="preserve"> يمدونهم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بفتح الياء وضم الميم من مد يمد مثل قوله : </w:t>
      </w:r>
      <w:r w:rsidRPr="00F87DE8">
        <w:rPr>
          <w:rStyle w:val="libAieChar"/>
          <w:rFonts w:hint="cs"/>
          <w:rtl/>
        </w:rPr>
        <w:t>" ويمدهم في طغيانهم "</w:t>
      </w:r>
      <w:r w:rsidRPr="00BB6DC5">
        <w:rPr>
          <w:rFonts w:hint="cs"/>
          <w:rtl/>
        </w:rPr>
        <w:t xml:space="preserve"> ويقرأ بضم الياء وكسر الميم من أمده إمدادا </w:t>
      </w:r>
      <w:r w:rsidR="009326F9" w:rsidRPr="00980442">
        <w:rPr>
          <w:rStyle w:val="libAlaemChar"/>
          <w:rFonts w:eastAsiaTheme="minorHAnsi"/>
          <w:rtl/>
        </w:rPr>
        <w:t>(</w:t>
      </w:r>
      <w:r w:rsidRPr="00F87DE8">
        <w:rPr>
          <w:rStyle w:val="libAieChar"/>
          <w:rFonts w:hint="cs"/>
          <w:rtl/>
        </w:rPr>
        <w:t xml:space="preserve"> في الغى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يتعلق بالفعل المذكور ، ويجوز أن يكون حالا من ضمير المفعول أو من ضمير الفاعل .</w:t>
      </w:r>
    </w:p>
    <w:p w:rsidR="00F62C96" w:rsidRDefault="009D125F" w:rsidP="008020FB">
      <w:pPr>
        <w:pStyle w:val="libNormal"/>
        <w:rPr>
          <w:rtl/>
        </w:rPr>
      </w:pPr>
      <w:r w:rsidRPr="00BB6DC5">
        <w:rPr>
          <w:rFonts w:hint="cs"/>
          <w:rtl/>
        </w:rPr>
        <w:t xml:space="preserve">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F87DE8">
        <w:rPr>
          <w:rStyle w:val="libAieChar"/>
          <w:rFonts w:hint="cs"/>
          <w:rtl/>
        </w:rPr>
        <w:t xml:space="preserve"> فاستمعوا له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يجوز أن تكون اللام بمعنى لله ، أى لاجله ، ويجوز أن تكون زائدة : أى فاستمعوه ، ويجوز أن تكون بمعنى إلى . قوله تعالى : </w:t>
      </w:r>
      <w:r w:rsidR="009326F9" w:rsidRPr="00980442">
        <w:rPr>
          <w:rStyle w:val="libAlaemChar"/>
          <w:rFonts w:eastAsiaTheme="minorHAnsi"/>
          <w:rtl/>
        </w:rPr>
        <w:t>(</w:t>
      </w:r>
      <w:r w:rsidRPr="00F87DE8">
        <w:rPr>
          <w:rStyle w:val="libAieChar"/>
          <w:rFonts w:hint="cs"/>
          <w:rtl/>
        </w:rPr>
        <w:t xml:space="preserve"> تضرعا وخفية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مصدران في موضع الحال ، وقيل : هو مصدر لفعل من غير المذكور بل من معناه </w:t>
      </w:r>
      <w:r w:rsidR="009326F9" w:rsidRPr="00980442">
        <w:rPr>
          <w:rStyle w:val="libAlaemChar"/>
          <w:rFonts w:eastAsiaTheme="minorHAnsi"/>
          <w:rtl/>
        </w:rPr>
        <w:t>(</w:t>
      </w:r>
      <w:r w:rsidRPr="00F87DE8">
        <w:rPr>
          <w:rStyle w:val="libAieChar"/>
          <w:rFonts w:hint="cs"/>
          <w:rtl/>
        </w:rPr>
        <w:t xml:space="preserve"> ودون الجهر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معطوف على تضرع ، والتقدير : مقتصدين </w:t>
      </w:r>
      <w:r w:rsidR="009326F9" w:rsidRPr="00980442">
        <w:rPr>
          <w:rStyle w:val="libAlaemChar"/>
          <w:rFonts w:eastAsiaTheme="minorHAnsi"/>
          <w:rtl/>
        </w:rPr>
        <w:t>(</w:t>
      </w:r>
      <w:r w:rsidRPr="00F87DE8">
        <w:rPr>
          <w:rStyle w:val="libAieChar"/>
          <w:rFonts w:hint="cs"/>
          <w:rtl/>
        </w:rPr>
        <w:t xml:space="preserve"> بالغدو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متعلق بادعوا </w:t>
      </w:r>
      <w:r w:rsidR="009326F9" w:rsidRPr="00980442">
        <w:rPr>
          <w:rStyle w:val="libAlaemChar"/>
          <w:rFonts w:eastAsiaTheme="minorHAnsi"/>
          <w:rtl/>
        </w:rPr>
        <w:t>(</w:t>
      </w:r>
      <w:r w:rsidRPr="00F87DE8">
        <w:rPr>
          <w:rStyle w:val="libAieChar"/>
          <w:rFonts w:hint="cs"/>
          <w:rtl/>
        </w:rPr>
        <w:t xml:space="preserve"> والآصال </w:t>
      </w:r>
      <w:r w:rsidR="008020FB" w:rsidRPr="00980442">
        <w:rPr>
          <w:rStyle w:val="libAlaemChar"/>
          <w:rFonts w:eastAsiaTheme="minorHAnsi"/>
          <w:rtl/>
        </w:rPr>
        <w:t>)</w:t>
      </w:r>
      <w:r w:rsidRPr="00BB6DC5">
        <w:rPr>
          <w:rFonts w:hint="cs"/>
          <w:rtl/>
        </w:rPr>
        <w:t xml:space="preserve"> جمع الجمع ؛ لان الواحد أصيل ، وفعيل لا يجمع على أفعال بل على فعل ثم فعل على أفعال ، والاصل أصيل وأصل ثم آصال ، ويقرأ شاذا ، والايصال بكسر الهمزة وياء بعدها ، وهو مصدر أصلنا إذا دخلنا في الاصيل . تم الجزء الاول ، ويليه الجزء الثانى وأوله : سورة الانفال وبتمامه يتم الكتاب .</w:t>
      </w:r>
    </w:p>
    <w:p w:rsidR="00CC050B" w:rsidRDefault="00CC050B" w:rsidP="00731D1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Calibri" w:eastAsia="Calibri" w:hAnsi="Calibri" w:cs="Arial"/>
          <w:bCs w:val="0"/>
          <w:color w:val="auto"/>
          <w:sz w:val="22"/>
          <w:szCs w:val="22"/>
        </w:rPr>
        <w:id w:val="7007876"/>
        <w:docPartObj>
          <w:docPartGallery w:val="Table of Contents"/>
          <w:docPartUnique/>
        </w:docPartObj>
      </w:sdtPr>
      <w:sdtEndPr>
        <w:rPr>
          <w:rtl/>
        </w:rPr>
      </w:sdtEndPr>
      <w:sdtContent>
        <w:bookmarkStart w:id="21" w:name="_Toc371249938" w:displacedByCustomXml="prev"/>
        <w:p w:rsidR="00CC050B" w:rsidRDefault="00CC050B" w:rsidP="00523875">
          <w:pPr>
            <w:pStyle w:val="Heading1Center"/>
            <w:bidi w:val="0"/>
            <w:rPr>
              <w:rtl/>
            </w:rPr>
          </w:pPr>
          <w:r>
            <w:rPr>
              <w:rFonts w:hint="cs"/>
              <w:rtl/>
            </w:rPr>
            <w:t>الفهرست</w:t>
          </w:r>
          <w:bookmarkEnd w:id="21"/>
        </w:p>
        <w:p w:rsidR="002C2CDC" w:rsidRDefault="005F621D">
          <w:pPr>
            <w:pStyle w:val="TOC2"/>
            <w:tabs>
              <w:tab w:val="right" w:leader="dot" w:pos="7361"/>
            </w:tabs>
            <w:bidi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r>
            <w:fldChar w:fldCharType="begin"/>
          </w:r>
          <w:r w:rsidR="00CC050B">
            <w:instrText xml:space="preserve"> TOC \o "1-3" \h \z \u </w:instrText>
          </w:r>
          <w:r>
            <w:fldChar w:fldCharType="separate"/>
          </w:r>
          <w:hyperlink w:anchor="_Toc371249929" w:history="1">
            <w:r w:rsidR="002C2CDC" w:rsidRPr="0033000B">
              <w:rPr>
                <w:rStyle w:val="Hyperlink"/>
                <w:rFonts w:hint="eastAsia"/>
                <w:noProof/>
                <w:rtl/>
              </w:rPr>
              <w:t>إعراب</w:t>
            </w:r>
            <w:r w:rsidR="002C2CDC" w:rsidRPr="0033000B">
              <w:rPr>
                <w:rStyle w:val="Hyperlink"/>
                <w:noProof/>
                <w:rtl/>
              </w:rPr>
              <w:t xml:space="preserve"> </w:t>
            </w:r>
            <w:r w:rsidR="002C2CDC" w:rsidRPr="0033000B">
              <w:rPr>
                <w:rStyle w:val="Hyperlink"/>
                <w:rFonts w:hint="eastAsia"/>
                <w:noProof/>
                <w:rtl/>
              </w:rPr>
              <w:t>الاستعاذة</w:t>
            </w:r>
            <w:r w:rsidR="002C2CD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 w:rsidR="002C2CDC">
              <w:rPr>
                <w:noProof/>
                <w:webHidden/>
              </w:rPr>
              <w:instrText>PAGEREF</w:instrText>
            </w:r>
            <w:r w:rsidR="002C2CDC">
              <w:rPr>
                <w:noProof/>
                <w:webHidden/>
                <w:rtl/>
              </w:rPr>
              <w:instrText xml:space="preserve"> _</w:instrText>
            </w:r>
            <w:r w:rsidR="002C2CDC">
              <w:rPr>
                <w:noProof/>
                <w:webHidden/>
              </w:rPr>
              <w:instrText>Toc</w:instrText>
            </w:r>
            <w:r w:rsidR="002C2CDC">
              <w:rPr>
                <w:noProof/>
                <w:webHidden/>
                <w:rtl/>
              </w:rPr>
              <w:instrText xml:space="preserve">371249929 </w:instrText>
            </w:r>
            <w:r w:rsidR="002C2CDC">
              <w:rPr>
                <w:noProof/>
                <w:webHidden/>
              </w:rPr>
              <w:instrText>\h</w:instrText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F1384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2CDC" w:rsidRDefault="005F621D">
          <w:pPr>
            <w:pStyle w:val="TOC2"/>
            <w:tabs>
              <w:tab w:val="right" w:leader="dot" w:pos="7361"/>
            </w:tabs>
            <w:bidi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71249930" w:history="1">
            <w:r w:rsidR="002C2CDC" w:rsidRPr="0033000B">
              <w:rPr>
                <w:rStyle w:val="Hyperlink"/>
                <w:rFonts w:hint="eastAsia"/>
                <w:noProof/>
                <w:rtl/>
              </w:rPr>
              <w:t>إعراب</w:t>
            </w:r>
            <w:r w:rsidR="002C2CDC" w:rsidRPr="0033000B">
              <w:rPr>
                <w:rStyle w:val="Hyperlink"/>
                <w:noProof/>
                <w:rtl/>
              </w:rPr>
              <w:t xml:space="preserve"> </w:t>
            </w:r>
            <w:r w:rsidR="002C2CDC" w:rsidRPr="0033000B">
              <w:rPr>
                <w:rStyle w:val="Hyperlink"/>
                <w:rFonts w:hint="eastAsia"/>
                <w:noProof/>
                <w:rtl/>
              </w:rPr>
              <w:t>التسمية</w:t>
            </w:r>
            <w:r w:rsidR="002C2CD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 w:rsidR="002C2CDC">
              <w:rPr>
                <w:noProof/>
                <w:webHidden/>
              </w:rPr>
              <w:instrText>PAGEREF</w:instrText>
            </w:r>
            <w:r w:rsidR="002C2CDC">
              <w:rPr>
                <w:noProof/>
                <w:webHidden/>
                <w:rtl/>
              </w:rPr>
              <w:instrText xml:space="preserve"> _</w:instrText>
            </w:r>
            <w:r w:rsidR="002C2CDC">
              <w:rPr>
                <w:noProof/>
                <w:webHidden/>
              </w:rPr>
              <w:instrText>Toc</w:instrText>
            </w:r>
            <w:r w:rsidR="002C2CDC">
              <w:rPr>
                <w:noProof/>
                <w:webHidden/>
                <w:rtl/>
              </w:rPr>
              <w:instrText xml:space="preserve">371249930 </w:instrText>
            </w:r>
            <w:r w:rsidR="002C2CDC">
              <w:rPr>
                <w:noProof/>
                <w:webHidden/>
              </w:rPr>
              <w:instrText>\h</w:instrText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F1384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2CDC" w:rsidRDefault="005F621D">
          <w:pPr>
            <w:pStyle w:val="TOC2"/>
            <w:tabs>
              <w:tab w:val="right" w:leader="dot" w:pos="7361"/>
            </w:tabs>
            <w:bidi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71249931" w:history="1">
            <w:r w:rsidR="002C2CDC" w:rsidRPr="0033000B">
              <w:rPr>
                <w:rStyle w:val="Hyperlink"/>
                <w:rFonts w:hint="eastAsia"/>
                <w:noProof/>
                <w:rtl/>
              </w:rPr>
              <w:t>سورة</w:t>
            </w:r>
            <w:r w:rsidR="002C2CDC" w:rsidRPr="0033000B">
              <w:rPr>
                <w:rStyle w:val="Hyperlink"/>
                <w:noProof/>
                <w:rtl/>
              </w:rPr>
              <w:t xml:space="preserve"> </w:t>
            </w:r>
            <w:r w:rsidR="002C2CDC" w:rsidRPr="0033000B">
              <w:rPr>
                <w:rStyle w:val="Hyperlink"/>
                <w:rFonts w:hint="eastAsia"/>
                <w:noProof/>
                <w:rtl/>
              </w:rPr>
              <w:t>الفاتحة</w:t>
            </w:r>
            <w:r w:rsidR="002C2CD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 w:rsidR="002C2CDC">
              <w:rPr>
                <w:noProof/>
                <w:webHidden/>
              </w:rPr>
              <w:instrText>PAGEREF</w:instrText>
            </w:r>
            <w:r w:rsidR="002C2CDC">
              <w:rPr>
                <w:noProof/>
                <w:webHidden/>
                <w:rtl/>
              </w:rPr>
              <w:instrText xml:space="preserve"> _</w:instrText>
            </w:r>
            <w:r w:rsidR="002C2CDC">
              <w:rPr>
                <w:noProof/>
                <w:webHidden/>
              </w:rPr>
              <w:instrText>Toc</w:instrText>
            </w:r>
            <w:r w:rsidR="002C2CDC">
              <w:rPr>
                <w:noProof/>
                <w:webHidden/>
                <w:rtl/>
              </w:rPr>
              <w:instrText xml:space="preserve">371249931 </w:instrText>
            </w:r>
            <w:r w:rsidR="002C2CDC">
              <w:rPr>
                <w:noProof/>
                <w:webHidden/>
              </w:rPr>
              <w:instrText>\h</w:instrText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F1384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2CDC" w:rsidRDefault="005F621D">
          <w:pPr>
            <w:pStyle w:val="TOC2"/>
            <w:tabs>
              <w:tab w:val="right" w:leader="dot" w:pos="7361"/>
            </w:tabs>
            <w:bidi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71249932" w:history="1">
            <w:r w:rsidR="002C2CDC" w:rsidRPr="0033000B">
              <w:rPr>
                <w:rStyle w:val="Hyperlink"/>
                <w:rFonts w:hint="eastAsia"/>
                <w:noProof/>
                <w:rtl/>
              </w:rPr>
              <w:t>سورة</w:t>
            </w:r>
            <w:r w:rsidR="002C2CDC" w:rsidRPr="0033000B">
              <w:rPr>
                <w:rStyle w:val="Hyperlink"/>
                <w:noProof/>
                <w:rtl/>
              </w:rPr>
              <w:t xml:space="preserve"> </w:t>
            </w:r>
            <w:r w:rsidR="002C2CDC" w:rsidRPr="0033000B">
              <w:rPr>
                <w:rStyle w:val="Hyperlink"/>
                <w:rFonts w:hint="eastAsia"/>
                <w:noProof/>
                <w:rtl/>
              </w:rPr>
              <w:t>البقرة</w:t>
            </w:r>
            <w:r w:rsidR="002C2CD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 w:rsidR="002C2CDC">
              <w:rPr>
                <w:noProof/>
                <w:webHidden/>
              </w:rPr>
              <w:instrText>PAGEREF</w:instrText>
            </w:r>
            <w:r w:rsidR="002C2CDC">
              <w:rPr>
                <w:noProof/>
                <w:webHidden/>
                <w:rtl/>
              </w:rPr>
              <w:instrText xml:space="preserve"> _</w:instrText>
            </w:r>
            <w:r w:rsidR="002C2CDC">
              <w:rPr>
                <w:noProof/>
                <w:webHidden/>
              </w:rPr>
              <w:instrText>Toc</w:instrText>
            </w:r>
            <w:r w:rsidR="002C2CDC">
              <w:rPr>
                <w:noProof/>
                <w:webHidden/>
                <w:rtl/>
              </w:rPr>
              <w:instrText xml:space="preserve">371249932 </w:instrText>
            </w:r>
            <w:r w:rsidR="002C2CDC">
              <w:rPr>
                <w:noProof/>
                <w:webHidden/>
              </w:rPr>
              <w:instrText>\h</w:instrText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F1384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2CDC" w:rsidRDefault="005F621D">
          <w:pPr>
            <w:pStyle w:val="TOC2"/>
            <w:tabs>
              <w:tab w:val="right" w:leader="dot" w:pos="7361"/>
            </w:tabs>
            <w:bidi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71249933" w:history="1">
            <w:r w:rsidR="002C2CDC" w:rsidRPr="0033000B">
              <w:rPr>
                <w:rStyle w:val="Hyperlink"/>
                <w:rFonts w:hint="eastAsia"/>
                <w:noProof/>
                <w:rtl/>
              </w:rPr>
              <w:t>سورة</w:t>
            </w:r>
            <w:r w:rsidR="002C2CDC" w:rsidRPr="0033000B">
              <w:rPr>
                <w:rStyle w:val="Hyperlink"/>
                <w:noProof/>
                <w:rtl/>
              </w:rPr>
              <w:t xml:space="preserve"> </w:t>
            </w:r>
            <w:r w:rsidR="002C2CDC" w:rsidRPr="0033000B">
              <w:rPr>
                <w:rStyle w:val="Hyperlink"/>
                <w:rFonts w:hint="eastAsia"/>
                <w:noProof/>
                <w:rtl/>
              </w:rPr>
              <w:t>آل</w:t>
            </w:r>
            <w:r w:rsidR="002C2CDC" w:rsidRPr="0033000B">
              <w:rPr>
                <w:rStyle w:val="Hyperlink"/>
                <w:noProof/>
                <w:rtl/>
              </w:rPr>
              <w:t xml:space="preserve"> </w:t>
            </w:r>
            <w:r w:rsidR="002C2CDC" w:rsidRPr="0033000B">
              <w:rPr>
                <w:rStyle w:val="Hyperlink"/>
                <w:rFonts w:hint="eastAsia"/>
                <w:noProof/>
                <w:rtl/>
              </w:rPr>
              <w:t>عمران</w:t>
            </w:r>
            <w:r w:rsidR="002C2CD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 w:rsidR="002C2CDC">
              <w:rPr>
                <w:noProof/>
                <w:webHidden/>
              </w:rPr>
              <w:instrText>PAGEREF</w:instrText>
            </w:r>
            <w:r w:rsidR="002C2CDC">
              <w:rPr>
                <w:noProof/>
                <w:webHidden/>
                <w:rtl/>
              </w:rPr>
              <w:instrText xml:space="preserve"> _</w:instrText>
            </w:r>
            <w:r w:rsidR="002C2CDC">
              <w:rPr>
                <w:noProof/>
                <w:webHidden/>
              </w:rPr>
              <w:instrText>Toc</w:instrText>
            </w:r>
            <w:r w:rsidR="002C2CDC">
              <w:rPr>
                <w:noProof/>
                <w:webHidden/>
                <w:rtl/>
              </w:rPr>
              <w:instrText xml:space="preserve">371249933 </w:instrText>
            </w:r>
            <w:r w:rsidR="002C2CDC">
              <w:rPr>
                <w:noProof/>
                <w:webHidden/>
              </w:rPr>
              <w:instrText>\h</w:instrText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F1384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2CDC" w:rsidRDefault="005F621D">
          <w:pPr>
            <w:pStyle w:val="TOC2"/>
            <w:tabs>
              <w:tab w:val="right" w:leader="dot" w:pos="7361"/>
            </w:tabs>
            <w:bidi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71249934" w:history="1">
            <w:r w:rsidR="002C2CDC" w:rsidRPr="0033000B">
              <w:rPr>
                <w:rStyle w:val="Hyperlink"/>
                <w:rFonts w:hint="eastAsia"/>
                <w:noProof/>
                <w:rtl/>
              </w:rPr>
              <w:t>سورة</w:t>
            </w:r>
            <w:r w:rsidR="002C2CDC" w:rsidRPr="0033000B">
              <w:rPr>
                <w:rStyle w:val="Hyperlink"/>
                <w:noProof/>
                <w:rtl/>
              </w:rPr>
              <w:t xml:space="preserve"> </w:t>
            </w:r>
            <w:r w:rsidR="002C2CDC" w:rsidRPr="0033000B">
              <w:rPr>
                <w:rStyle w:val="Hyperlink"/>
                <w:rFonts w:hint="eastAsia"/>
                <w:noProof/>
                <w:rtl/>
              </w:rPr>
              <w:t>النساء</w:t>
            </w:r>
            <w:r w:rsidR="002C2CD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 w:rsidR="002C2CDC">
              <w:rPr>
                <w:noProof/>
                <w:webHidden/>
              </w:rPr>
              <w:instrText>PAGEREF</w:instrText>
            </w:r>
            <w:r w:rsidR="002C2CDC">
              <w:rPr>
                <w:noProof/>
                <w:webHidden/>
                <w:rtl/>
              </w:rPr>
              <w:instrText xml:space="preserve"> _</w:instrText>
            </w:r>
            <w:r w:rsidR="002C2CDC">
              <w:rPr>
                <w:noProof/>
                <w:webHidden/>
              </w:rPr>
              <w:instrText>Toc</w:instrText>
            </w:r>
            <w:r w:rsidR="002C2CDC">
              <w:rPr>
                <w:noProof/>
                <w:webHidden/>
                <w:rtl/>
              </w:rPr>
              <w:instrText xml:space="preserve">371249934 </w:instrText>
            </w:r>
            <w:r w:rsidR="002C2CDC">
              <w:rPr>
                <w:noProof/>
                <w:webHidden/>
              </w:rPr>
              <w:instrText>\h</w:instrText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F1384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2CDC" w:rsidRDefault="005F621D">
          <w:pPr>
            <w:pStyle w:val="TOC2"/>
            <w:tabs>
              <w:tab w:val="right" w:leader="dot" w:pos="7361"/>
            </w:tabs>
            <w:bidi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71249935" w:history="1">
            <w:r w:rsidR="002C2CDC" w:rsidRPr="0033000B">
              <w:rPr>
                <w:rStyle w:val="Hyperlink"/>
                <w:rFonts w:hint="eastAsia"/>
                <w:noProof/>
                <w:rtl/>
              </w:rPr>
              <w:t>سورة</w:t>
            </w:r>
            <w:r w:rsidR="002C2CDC" w:rsidRPr="0033000B">
              <w:rPr>
                <w:rStyle w:val="Hyperlink"/>
                <w:noProof/>
                <w:rtl/>
              </w:rPr>
              <w:t xml:space="preserve"> </w:t>
            </w:r>
            <w:r w:rsidR="002C2CDC" w:rsidRPr="0033000B">
              <w:rPr>
                <w:rStyle w:val="Hyperlink"/>
                <w:rFonts w:hint="eastAsia"/>
                <w:noProof/>
                <w:rtl/>
              </w:rPr>
              <w:t>المائدة</w:t>
            </w:r>
            <w:r w:rsidR="002C2CD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 w:rsidR="002C2CDC">
              <w:rPr>
                <w:noProof/>
                <w:webHidden/>
              </w:rPr>
              <w:instrText>PAGEREF</w:instrText>
            </w:r>
            <w:r w:rsidR="002C2CDC">
              <w:rPr>
                <w:noProof/>
                <w:webHidden/>
                <w:rtl/>
              </w:rPr>
              <w:instrText xml:space="preserve"> _</w:instrText>
            </w:r>
            <w:r w:rsidR="002C2CDC">
              <w:rPr>
                <w:noProof/>
                <w:webHidden/>
              </w:rPr>
              <w:instrText>Toc</w:instrText>
            </w:r>
            <w:r w:rsidR="002C2CDC">
              <w:rPr>
                <w:noProof/>
                <w:webHidden/>
                <w:rtl/>
              </w:rPr>
              <w:instrText xml:space="preserve">371249935 </w:instrText>
            </w:r>
            <w:r w:rsidR="002C2CDC">
              <w:rPr>
                <w:noProof/>
                <w:webHidden/>
              </w:rPr>
              <w:instrText>\h</w:instrText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F1384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C2CDC" w:rsidRDefault="005F621D">
          <w:pPr>
            <w:pStyle w:val="TOC2"/>
            <w:tabs>
              <w:tab w:val="right" w:leader="dot" w:pos="7361"/>
            </w:tabs>
            <w:bidi/>
            <w:rPr>
              <w:rFonts w:asciiTheme="minorHAnsi" w:eastAsiaTheme="minorEastAsia" w:hAnsiTheme="minorHAnsi" w:cstheme="minorBidi"/>
              <w:noProof/>
              <w:rtl/>
              <w:lang w:bidi="fa-IR"/>
            </w:rPr>
          </w:pPr>
          <w:hyperlink w:anchor="_Toc371249936" w:history="1">
            <w:r w:rsidR="002C2CDC" w:rsidRPr="0033000B">
              <w:rPr>
                <w:rStyle w:val="Hyperlink"/>
                <w:rFonts w:hint="eastAsia"/>
                <w:noProof/>
                <w:rtl/>
              </w:rPr>
              <w:t>سورة</w:t>
            </w:r>
            <w:r w:rsidR="002C2CDC" w:rsidRPr="0033000B">
              <w:rPr>
                <w:rStyle w:val="Hyperlink"/>
                <w:noProof/>
                <w:rtl/>
              </w:rPr>
              <w:t xml:space="preserve"> </w:t>
            </w:r>
            <w:r w:rsidR="002C2CDC" w:rsidRPr="0033000B">
              <w:rPr>
                <w:rStyle w:val="Hyperlink"/>
                <w:rFonts w:hint="eastAsia"/>
                <w:noProof/>
                <w:rtl/>
              </w:rPr>
              <w:t>الانعام</w:t>
            </w:r>
            <w:r w:rsidR="002C2CD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 w:rsidR="002C2CDC">
              <w:rPr>
                <w:noProof/>
                <w:webHidden/>
              </w:rPr>
              <w:instrText>PAGEREF</w:instrText>
            </w:r>
            <w:r w:rsidR="002C2CDC">
              <w:rPr>
                <w:noProof/>
                <w:webHidden/>
                <w:rtl/>
              </w:rPr>
              <w:instrText xml:space="preserve"> _</w:instrText>
            </w:r>
            <w:r w:rsidR="002C2CDC">
              <w:rPr>
                <w:noProof/>
                <w:webHidden/>
              </w:rPr>
              <w:instrText>Toc</w:instrText>
            </w:r>
            <w:r w:rsidR="002C2CDC">
              <w:rPr>
                <w:noProof/>
                <w:webHidden/>
                <w:rtl/>
              </w:rPr>
              <w:instrText xml:space="preserve">371249936 </w:instrText>
            </w:r>
            <w:r w:rsidR="002C2CDC">
              <w:rPr>
                <w:noProof/>
                <w:webHidden/>
              </w:rPr>
              <w:instrText>\h</w:instrText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F1384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50B" w:rsidRPr="006E0F1D" w:rsidRDefault="005F621D" w:rsidP="002C2CDC">
          <w:pPr>
            <w:pStyle w:val="TOC2"/>
            <w:tabs>
              <w:tab w:val="right" w:leader="dot" w:pos="7361"/>
            </w:tabs>
            <w:bidi/>
            <w:rPr>
              <w:rtl/>
            </w:rPr>
          </w:pPr>
          <w:hyperlink w:anchor="_Toc371249937" w:history="1">
            <w:r w:rsidR="002C2CDC" w:rsidRPr="0033000B">
              <w:rPr>
                <w:rStyle w:val="Hyperlink"/>
                <w:rFonts w:hint="eastAsia"/>
                <w:noProof/>
                <w:rtl/>
              </w:rPr>
              <w:t>سورة</w:t>
            </w:r>
            <w:r w:rsidR="002C2CDC" w:rsidRPr="0033000B">
              <w:rPr>
                <w:rStyle w:val="Hyperlink"/>
                <w:noProof/>
                <w:rtl/>
              </w:rPr>
              <w:t xml:space="preserve"> </w:t>
            </w:r>
            <w:r w:rsidR="002C2CDC" w:rsidRPr="0033000B">
              <w:rPr>
                <w:rStyle w:val="Hyperlink"/>
                <w:rFonts w:hint="eastAsia"/>
                <w:noProof/>
                <w:rtl/>
              </w:rPr>
              <w:t>الاعراف</w:t>
            </w:r>
            <w:r w:rsidR="002C2CD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 w:rsidR="002C2CDC">
              <w:rPr>
                <w:noProof/>
                <w:webHidden/>
              </w:rPr>
              <w:instrText>PAGEREF</w:instrText>
            </w:r>
            <w:r w:rsidR="002C2CDC">
              <w:rPr>
                <w:noProof/>
                <w:webHidden/>
                <w:rtl/>
              </w:rPr>
              <w:instrText xml:space="preserve"> _</w:instrText>
            </w:r>
            <w:r w:rsidR="002C2CDC">
              <w:rPr>
                <w:noProof/>
                <w:webHidden/>
              </w:rPr>
              <w:instrText>Toc</w:instrText>
            </w:r>
            <w:r w:rsidR="002C2CDC">
              <w:rPr>
                <w:noProof/>
                <w:webHidden/>
                <w:rtl/>
              </w:rPr>
              <w:instrText xml:space="preserve">371249937 </w:instrText>
            </w:r>
            <w:r w:rsidR="002C2CDC">
              <w:rPr>
                <w:noProof/>
                <w:webHidden/>
              </w:rPr>
              <w:instrText>\h</w:instrText>
            </w:r>
            <w:r w:rsidR="002C2CD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F1384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  <w:r>
            <w:fldChar w:fldCharType="end"/>
          </w:r>
        </w:p>
      </w:sdtContent>
    </w:sdt>
    <w:sectPr w:rsidR="00CC050B" w:rsidRPr="006E0F1D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18" w:rsidRDefault="00D84718">
      <w:r>
        <w:separator/>
      </w:r>
    </w:p>
  </w:endnote>
  <w:endnote w:type="continuationSeparator" w:id="1">
    <w:p w:rsidR="00D84718" w:rsidRDefault="00D84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6F" w:rsidRDefault="005F621D">
    <w:pPr>
      <w:pStyle w:val="Footer"/>
    </w:pPr>
    <w:fldSimple w:instr=" PAGE   \* MERGEFORMAT ">
      <w:r w:rsidR="000F1384">
        <w:rPr>
          <w:noProof/>
        </w:rPr>
        <w:t>316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6F" w:rsidRDefault="005F621D">
    <w:pPr>
      <w:pStyle w:val="Footer"/>
    </w:pPr>
    <w:fldSimple w:instr=" PAGE   \* MERGEFORMAT ">
      <w:r w:rsidR="000F1384">
        <w:rPr>
          <w:noProof/>
        </w:rPr>
        <w:t>315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6F" w:rsidRDefault="005F621D" w:rsidP="001531AC">
    <w:pPr>
      <w:pStyle w:val="Footer"/>
    </w:pPr>
    <w:fldSimple w:instr=" PAGE   \* MERGEFORMAT ">
      <w:r w:rsidR="000F138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18" w:rsidRDefault="00D84718">
      <w:r>
        <w:separator/>
      </w:r>
    </w:p>
  </w:footnote>
  <w:footnote w:type="continuationSeparator" w:id="1">
    <w:p w:rsidR="00D84718" w:rsidRDefault="00D84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B2A41C4"/>
    <w:multiLevelType w:val="hybridMultilevel"/>
    <w:tmpl w:val="0D62E02C"/>
    <w:lvl w:ilvl="0" w:tplc="94CCDBA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B1EEA"/>
    <w:multiLevelType w:val="hybridMultilevel"/>
    <w:tmpl w:val="2EC48454"/>
    <w:lvl w:ilvl="0" w:tplc="DD849860">
      <w:start w:val="1"/>
      <w:numFmt w:val="decimal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F1F0E30"/>
    <w:multiLevelType w:val="hybridMultilevel"/>
    <w:tmpl w:val="BFACB0B0"/>
    <w:lvl w:ilvl="0" w:tplc="100281DE">
      <w:start w:val="1"/>
      <w:numFmt w:val="decimal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084"/>
    <w:rsid w:val="00005A19"/>
    <w:rsid w:val="00010121"/>
    <w:rsid w:val="000101CF"/>
    <w:rsid w:val="00024BE2"/>
    <w:rsid w:val="000267FE"/>
    <w:rsid w:val="00040798"/>
    <w:rsid w:val="00043023"/>
    <w:rsid w:val="00052502"/>
    <w:rsid w:val="00054406"/>
    <w:rsid w:val="0006216A"/>
    <w:rsid w:val="00066C43"/>
    <w:rsid w:val="00067F84"/>
    <w:rsid w:val="00070C3A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3A56"/>
    <w:rsid w:val="000C0087"/>
    <w:rsid w:val="000C0A89"/>
    <w:rsid w:val="000C7722"/>
    <w:rsid w:val="000D0932"/>
    <w:rsid w:val="000D1BDF"/>
    <w:rsid w:val="000D4AED"/>
    <w:rsid w:val="000D523B"/>
    <w:rsid w:val="000D71B7"/>
    <w:rsid w:val="000E1D61"/>
    <w:rsid w:val="000E3F3D"/>
    <w:rsid w:val="000E6824"/>
    <w:rsid w:val="000F1384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17958"/>
    <w:rsid w:val="0012268F"/>
    <w:rsid w:val="0012315E"/>
    <w:rsid w:val="001243ED"/>
    <w:rsid w:val="00126471"/>
    <w:rsid w:val="00135E90"/>
    <w:rsid w:val="00136268"/>
    <w:rsid w:val="00136CE4"/>
    <w:rsid w:val="00136E6F"/>
    <w:rsid w:val="00136FE7"/>
    <w:rsid w:val="0014341C"/>
    <w:rsid w:val="00143EEA"/>
    <w:rsid w:val="00147ED8"/>
    <w:rsid w:val="00151C03"/>
    <w:rsid w:val="001531AC"/>
    <w:rsid w:val="00153917"/>
    <w:rsid w:val="00153CDB"/>
    <w:rsid w:val="00157306"/>
    <w:rsid w:val="00160F76"/>
    <w:rsid w:val="00163D83"/>
    <w:rsid w:val="00164767"/>
    <w:rsid w:val="00164810"/>
    <w:rsid w:val="001712E1"/>
    <w:rsid w:val="001767EE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D6065"/>
    <w:rsid w:val="001E016E"/>
    <w:rsid w:val="001E25DC"/>
    <w:rsid w:val="001E4CF0"/>
    <w:rsid w:val="001E657C"/>
    <w:rsid w:val="001F0713"/>
    <w:rsid w:val="001F3DB4"/>
    <w:rsid w:val="00202C7B"/>
    <w:rsid w:val="002054C5"/>
    <w:rsid w:val="002121CC"/>
    <w:rsid w:val="002139CB"/>
    <w:rsid w:val="00214077"/>
    <w:rsid w:val="00214801"/>
    <w:rsid w:val="00224964"/>
    <w:rsid w:val="00226098"/>
    <w:rsid w:val="002267C7"/>
    <w:rsid w:val="00226CBC"/>
    <w:rsid w:val="00227FEE"/>
    <w:rsid w:val="002327E7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771C"/>
    <w:rsid w:val="00296E4F"/>
    <w:rsid w:val="002A0284"/>
    <w:rsid w:val="002A1851"/>
    <w:rsid w:val="002A2068"/>
    <w:rsid w:val="002A338C"/>
    <w:rsid w:val="002A5096"/>
    <w:rsid w:val="002A597A"/>
    <w:rsid w:val="002A717D"/>
    <w:rsid w:val="002A73D7"/>
    <w:rsid w:val="002B2B15"/>
    <w:rsid w:val="002B5911"/>
    <w:rsid w:val="002B71A8"/>
    <w:rsid w:val="002B7794"/>
    <w:rsid w:val="002B7989"/>
    <w:rsid w:val="002C2CDC"/>
    <w:rsid w:val="002C3E3A"/>
    <w:rsid w:val="002C5C66"/>
    <w:rsid w:val="002C6427"/>
    <w:rsid w:val="002D19A9"/>
    <w:rsid w:val="002D2485"/>
    <w:rsid w:val="002D315B"/>
    <w:rsid w:val="002D3E04"/>
    <w:rsid w:val="002D580E"/>
    <w:rsid w:val="002E19EE"/>
    <w:rsid w:val="002E4332"/>
    <w:rsid w:val="002E4976"/>
    <w:rsid w:val="002E4D3D"/>
    <w:rsid w:val="002E5CA1"/>
    <w:rsid w:val="002E6022"/>
    <w:rsid w:val="002F3626"/>
    <w:rsid w:val="002F42E5"/>
    <w:rsid w:val="00301EBF"/>
    <w:rsid w:val="00304DED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202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4C26"/>
    <w:rsid w:val="003C7C08"/>
    <w:rsid w:val="003C7D65"/>
    <w:rsid w:val="003D0E9A"/>
    <w:rsid w:val="003D2459"/>
    <w:rsid w:val="003D28ED"/>
    <w:rsid w:val="003D3107"/>
    <w:rsid w:val="003E148D"/>
    <w:rsid w:val="003E3600"/>
    <w:rsid w:val="003F133B"/>
    <w:rsid w:val="003F33DE"/>
    <w:rsid w:val="00402C65"/>
    <w:rsid w:val="00404EB7"/>
    <w:rsid w:val="00406084"/>
    <w:rsid w:val="00407D56"/>
    <w:rsid w:val="004146B4"/>
    <w:rsid w:val="00416E2B"/>
    <w:rsid w:val="004209BA"/>
    <w:rsid w:val="00420C44"/>
    <w:rsid w:val="004271BF"/>
    <w:rsid w:val="00430581"/>
    <w:rsid w:val="00434A97"/>
    <w:rsid w:val="0043664D"/>
    <w:rsid w:val="00437035"/>
    <w:rsid w:val="00440C62"/>
    <w:rsid w:val="0044201D"/>
    <w:rsid w:val="00444BDD"/>
    <w:rsid w:val="00446BBA"/>
    <w:rsid w:val="004538D5"/>
    <w:rsid w:val="00453C50"/>
    <w:rsid w:val="00455A59"/>
    <w:rsid w:val="0045657E"/>
    <w:rsid w:val="00464B21"/>
    <w:rsid w:val="0046634E"/>
    <w:rsid w:val="00467E54"/>
    <w:rsid w:val="00470378"/>
    <w:rsid w:val="004722F9"/>
    <w:rsid w:val="00473C6F"/>
    <w:rsid w:val="00475E99"/>
    <w:rsid w:val="00481FD0"/>
    <w:rsid w:val="0048221F"/>
    <w:rsid w:val="0049103A"/>
    <w:rsid w:val="004919C3"/>
    <w:rsid w:val="004953C3"/>
    <w:rsid w:val="00497042"/>
    <w:rsid w:val="004A0866"/>
    <w:rsid w:val="004A0AF4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2BCF"/>
    <w:rsid w:val="004D67F7"/>
    <w:rsid w:val="004D7678"/>
    <w:rsid w:val="004D7CD7"/>
    <w:rsid w:val="004E6E95"/>
    <w:rsid w:val="004E7BA2"/>
    <w:rsid w:val="004F58BA"/>
    <w:rsid w:val="004F6137"/>
    <w:rsid w:val="005022E5"/>
    <w:rsid w:val="00502559"/>
    <w:rsid w:val="00514000"/>
    <w:rsid w:val="00523875"/>
    <w:rsid w:val="005254BC"/>
    <w:rsid w:val="00526724"/>
    <w:rsid w:val="00526AAD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381A"/>
    <w:rsid w:val="00574C66"/>
    <w:rsid w:val="0057612B"/>
    <w:rsid w:val="005772C4"/>
    <w:rsid w:val="00577577"/>
    <w:rsid w:val="005832AA"/>
    <w:rsid w:val="00584801"/>
    <w:rsid w:val="005849A8"/>
    <w:rsid w:val="00584ABA"/>
    <w:rsid w:val="00590129"/>
    <w:rsid w:val="005923FF"/>
    <w:rsid w:val="0059453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CF8"/>
    <w:rsid w:val="005E6E3A"/>
    <w:rsid w:val="005F0045"/>
    <w:rsid w:val="005F15C3"/>
    <w:rsid w:val="005F621D"/>
    <w:rsid w:val="00600E66"/>
    <w:rsid w:val="006013DF"/>
    <w:rsid w:val="0060295E"/>
    <w:rsid w:val="00603583"/>
    <w:rsid w:val="006041A3"/>
    <w:rsid w:val="00613555"/>
    <w:rsid w:val="00614301"/>
    <w:rsid w:val="00617BEC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40BB2"/>
    <w:rsid w:val="00641A2D"/>
    <w:rsid w:val="00643F5E"/>
    <w:rsid w:val="006449AF"/>
    <w:rsid w:val="00646D08"/>
    <w:rsid w:val="00651640"/>
    <w:rsid w:val="00651ADF"/>
    <w:rsid w:val="00655906"/>
    <w:rsid w:val="006574EA"/>
    <w:rsid w:val="00663284"/>
    <w:rsid w:val="0066396C"/>
    <w:rsid w:val="00665B79"/>
    <w:rsid w:val="00671590"/>
    <w:rsid w:val="006726F6"/>
    <w:rsid w:val="00672E5A"/>
    <w:rsid w:val="00676B9C"/>
    <w:rsid w:val="0068115C"/>
    <w:rsid w:val="00682902"/>
    <w:rsid w:val="00683F3A"/>
    <w:rsid w:val="00684527"/>
    <w:rsid w:val="0068652E"/>
    <w:rsid w:val="00686CB2"/>
    <w:rsid w:val="00687928"/>
    <w:rsid w:val="00687C10"/>
    <w:rsid w:val="0069163F"/>
    <w:rsid w:val="00691DBB"/>
    <w:rsid w:val="006A043A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1FA2"/>
    <w:rsid w:val="006F7CE8"/>
    <w:rsid w:val="006F7D34"/>
    <w:rsid w:val="00701353"/>
    <w:rsid w:val="007022C2"/>
    <w:rsid w:val="0070524C"/>
    <w:rsid w:val="00710619"/>
    <w:rsid w:val="00710CE2"/>
    <w:rsid w:val="00715F3D"/>
    <w:rsid w:val="00717AB1"/>
    <w:rsid w:val="00717C64"/>
    <w:rsid w:val="007216F4"/>
    <w:rsid w:val="00721FA0"/>
    <w:rsid w:val="00722DB8"/>
    <w:rsid w:val="00723983"/>
    <w:rsid w:val="00723D07"/>
    <w:rsid w:val="00724F55"/>
    <w:rsid w:val="00725377"/>
    <w:rsid w:val="00726FAE"/>
    <w:rsid w:val="0073042E"/>
    <w:rsid w:val="00730E45"/>
    <w:rsid w:val="00731AD7"/>
    <w:rsid w:val="00731D10"/>
    <w:rsid w:val="0073350F"/>
    <w:rsid w:val="00740CF1"/>
    <w:rsid w:val="00740E80"/>
    <w:rsid w:val="00741375"/>
    <w:rsid w:val="0074517B"/>
    <w:rsid w:val="00753A5C"/>
    <w:rsid w:val="007565A3"/>
    <w:rsid w:val="007571E2"/>
    <w:rsid w:val="00757A95"/>
    <w:rsid w:val="00760354"/>
    <w:rsid w:val="00760E91"/>
    <w:rsid w:val="00765BEF"/>
    <w:rsid w:val="007722C5"/>
    <w:rsid w:val="00773080"/>
    <w:rsid w:val="007735AB"/>
    <w:rsid w:val="00773927"/>
    <w:rsid w:val="00773E4E"/>
    <w:rsid w:val="00775FFA"/>
    <w:rsid w:val="00777AC5"/>
    <w:rsid w:val="0078259F"/>
    <w:rsid w:val="00782872"/>
    <w:rsid w:val="00784287"/>
    <w:rsid w:val="00792322"/>
    <w:rsid w:val="0079420D"/>
    <w:rsid w:val="00796941"/>
    <w:rsid w:val="00796AAA"/>
    <w:rsid w:val="007A0985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09D0"/>
    <w:rsid w:val="007D1D2B"/>
    <w:rsid w:val="007D4FEB"/>
    <w:rsid w:val="007D5FD1"/>
    <w:rsid w:val="007E0BD1"/>
    <w:rsid w:val="007E0D89"/>
    <w:rsid w:val="007E2EBF"/>
    <w:rsid w:val="007E6DD9"/>
    <w:rsid w:val="007F4190"/>
    <w:rsid w:val="007F4E53"/>
    <w:rsid w:val="007F5ABC"/>
    <w:rsid w:val="008018D9"/>
    <w:rsid w:val="008020FB"/>
    <w:rsid w:val="00804014"/>
    <w:rsid w:val="00806335"/>
    <w:rsid w:val="008105E2"/>
    <w:rsid w:val="008110DA"/>
    <w:rsid w:val="008128CA"/>
    <w:rsid w:val="00813440"/>
    <w:rsid w:val="00821493"/>
    <w:rsid w:val="00822733"/>
    <w:rsid w:val="00823B45"/>
    <w:rsid w:val="00826B87"/>
    <w:rsid w:val="00827EFD"/>
    <w:rsid w:val="00831B8F"/>
    <w:rsid w:val="00837259"/>
    <w:rsid w:val="0084238B"/>
    <w:rsid w:val="008430A5"/>
    <w:rsid w:val="0084318E"/>
    <w:rsid w:val="008431F7"/>
    <w:rsid w:val="0084496F"/>
    <w:rsid w:val="008455B7"/>
    <w:rsid w:val="00845BB2"/>
    <w:rsid w:val="00850831"/>
    <w:rsid w:val="00850983"/>
    <w:rsid w:val="00852998"/>
    <w:rsid w:val="00856941"/>
    <w:rsid w:val="00857A7C"/>
    <w:rsid w:val="00860F7B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282F"/>
    <w:rsid w:val="008933CF"/>
    <w:rsid w:val="00895362"/>
    <w:rsid w:val="008A07BC"/>
    <w:rsid w:val="008A225D"/>
    <w:rsid w:val="008A4630"/>
    <w:rsid w:val="008B02A8"/>
    <w:rsid w:val="008B5AE2"/>
    <w:rsid w:val="008B5B7E"/>
    <w:rsid w:val="008C0DB1"/>
    <w:rsid w:val="008C3327"/>
    <w:rsid w:val="008C510F"/>
    <w:rsid w:val="008C6CA6"/>
    <w:rsid w:val="008C7415"/>
    <w:rsid w:val="008D1374"/>
    <w:rsid w:val="008D5874"/>
    <w:rsid w:val="008D5FE6"/>
    <w:rsid w:val="008D6657"/>
    <w:rsid w:val="008E1FA7"/>
    <w:rsid w:val="008E4D2E"/>
    <w:rsid w:val="008E5EA9"/>
    <w:rsid w:val="008E7CAC"/>
    <w:rsid w:val="008F1A98"/>
    <w:rsid w:val="008F258C"/>
    <w:rsid w:val="008F3BB8"/>
    <w:rsid w:val="008F4513"/>
    <w:rsid w:val="008F5B45"/>
    <w:rsid w:val="008F72BE"/>
    <w:rsid w:val="009006DA"/>
    <w:rsid w:val="00901417"/>
    <w:rsid w:val="009046DF"/>
    <w:rsid w:val="009048E9"/>
    <w:rsid w:val="009076D1"/>
    <w:rsid w:val="00911C81"/>
    <w:rsid w:val="009158A7"/>
    <w:rsid w:val="0091682D"/>
    <w:rsid w:val="00922370"/>
    <w:rsid w:val="0092388A"/>
    <w:rsid w:val="00924CF9"/>
    <w:rsid w:val="00925BE7"/>
    <w:rsid w:val="00927D62"/>
    <w:rsid w:val="00932192"/>
    <w:rsid w:val="009326F9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76B72"/>
    <w:rsid w:val="00982BF2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47C6"/>
    <w:rsid w:val="009C7895"/>
    <w:rsid w:val="009D125F"/>
    <w:rsid w:val="009D3969"/>
    <w:rsid w:val="009D4F53"/>
    <w:rsid w:val="009D6CB0"/>
    <w:rsid w:val="009D72A9"/>
    <w:rsid w:val="009E03BE"/>
    <w:rsid w:val="009E07BB"/>
    <w:rsid w:val="009E3060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7B4"/>
    <w:rsid w:val="00A11CBF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5A24"/>
    <w:rsid w:val="00A478DC"/>
    <w:rsid w:val="00A50FBD"/>
    <w:rsid w:val="00A51FCA"/>
    <w:rsid w:val="00A54C98"/>
    <w:rsid w:val="00A54D62"/>
    <w:rsid w:val="00A57652"/>
    <w:rsid w:val="00A6076B"/>
    <w:rsid w:val="00A6085F"/>
    <w:rsid w:val="00A60B19"/>
    <w:rsid w:val="00A639AD"/>
    <w:rsid w:val="00A6486D"/>
    <w:rsid w:val="00A648C5"/>
    <w:rsid w:val="00A657DB"/>
    <w:rsid w:val="00A668D6"/>
    <w:rsid w:val="00A70000"/>
    <w:rsid w:val="00A7111B"/>
    <w:rsid w:val="00A72EA4"/>
    <w:rsid w:val="00A72F8E"/>
    <w:rsid w:val="00A745EB"/>
    <w:rsid w:val="00A749A9"/>
    <w:rsid w:val="00A751DD"/>
    <w:rsid w:val="00A75AD3"/>
    <w:rsid w:val="00A80A89"/>
    <w:rsid w:val="00A83A07"/>
    <w:rsid w:val="00A86979"/>
    <w:rsid w:val="00A91F7E"/>
    <w:rsid w:val="00A93200"/>
    <w:rsid w:val="00A9330B"/>
    <w:rsid w:val="00A940EB"/>
    <w:rsid w:val="00A95E60"/>
    <w:rsid w:val="00A971B5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01B9F"/>
    <w:rsid w:val="00B1002E"/>
    <w:rsid w:val="00B11AF5"/>
    <w:rsid w:val="00B12ED2"/>
    <w:rsid w:val="00B17010"/>
    <w:rsid w:val="00B2067B"/>
    <w:rsid w:val="00B23AD5"/>
    <w:rsid w:val="00B241CE"/>
    <w:rsid w:val="00B24ABA"/>
    <w:rsid w:val="00B329DF"/>
    <w:rsid w:val="00B35365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601AF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86C"/>
    <w:rsid w:val="00B81F23"/>
    <w:rsid w:val="00B82A3A"/>
    <w:rsid w:val="00B87355"/>
    <w:rsid w:val="00B90A19"/>
    <w:rsid w:val="00B931B4"/>
    <w:rsid w:val="00B936D7"/>
    <w:rsid w:val="00B940C2"/>
    <w:rsid w:val="00B94E2B"/>
    <w:rsid w:val="00B950E9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B6DC5"/>
    <w:rsid w:val="00BC09E8"/>
    <w:rsid w:val="00BC499A"/>
    <w:rsid w:val="00BC717E"/>
    <w:rsid w:val="00BD1CB7"/>
    <w:rsid w:val="00BD4DFE"/>
    <w:rsid w:val="00BD593F"/>
    <w:rsid w:val="00BD62E1"/>
    <w:rsid w:val="00BD6706"/>
    <w:rsid w:val="00BE003C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05BF"/>
    <w:rsid w:val="00C45E29"/>
    <w:rsid w:val="00C478FD"/>
    <w:rsid w:val="00C6056F"/>
    <w:rsid w:val="00C617E5"/>
    <w:rsid w:val="00C62B77"/>
    <w:rsid w:val="00C6396A"/>
    <w:rsid w:val="00C667E4"/>
    <w:rsid w:val="00C70D9D"/>
    <w:rsid w:val="00C76A9C"/>
    <w:rsid w:val="00C77054"/>
    <w:rsid w:val="00C80453"/>
    <w:rsid w:val="00C80492"/>
    <w:rsid w:val="00C81C96"/>
    <w:rsid w:val="00C82A39"/>
    <w:rsid w:val="00C9021F"/>
    <w:rsid w:val="00C9028D"/>
    <w:rsid w:val="00C906FE"/>
    <w:rsid w:val="00C96C41"/>
    <w:rsid w:val="00CA2801"/>
    <w:rsid w:val="00CA41BF"/>
    <w:rsid w:val="00CA702C"/>
    <w:rsid w:val="00CB22FF"/>
    <w:rsid w:val="00CB4647"/>
    <w:rsid w:val="00CB686E"/>
    <w:rsid w:val="00CC050B"/>
    <w:rsid w:val="00CC0833"/>
    <w:rsid w:val="00CC0D6C"/>
    <w:rsid w:val="00CC156E"/>
    <w:rsid w:val="00CC546F"/>
    <w:rsid w:val="00CC5759"/>
    <w:rsid w:val="00CD72D4"/>
    <w:rsid w:val="00CE30CD"/>
    <w:rsid w:val="00CE7C9A"/>
    <w:rsid w:val="00CF06A5"/>
    <w:rsid w:val="00CF137D"/>
    <w:rsid w:val="00CF5303"/>
    <w:rsid w:val="00D00008"/>
    <w:rsid w:val="00D032B6"/>
    <w:rsid w:val="00D06702"/>
    <w:rsid w:val="00D10971"/>
    <w:rsid w:val="00D11686"/>
    <w:rsid w:val="00D11AFF"/>
    <w:rsid w:val="00D1225E"/>
    <w:rsid w:val="00D128ED"/>
    <w:rsid w:val="00D208D0"/>
    <w:rsid w:val="00D20EAE"/>
    <w:rsid w:val="00D21161"/>
    <w:rsid w:val="00D212D5"/>
    <w:rsid w:val="00D230D8"/>
    <w:rsid w:val="00D24B24"/>
    <w:rsid w:val="00D24EB0"/>
    <w:rsid w:val="00D25987"/>
    <w:rsid w:val="00D33A32"/>
    <w:rsid w:val="00D40219"/>
    <w:rsid w:val="00D46C32"/>
    <w:rsid w:val="00D471AE"/>
    <w:rsid w:val="00D52EC6"/>
    <w:rsid w:val="00D53C02"/>
    <w:rsid w:val="00D54728"/>
    <w:rsid w:val="00D56DF2"/>
    <w:rsid w:val="00D57F65"/>
    <w:rsid w:val="00D615FF"/>
    <w:rsid w:val="00D6188A"/>
    <w:rsid w:val="00D66EE9"/>
    <w:rsid w:val="00D67101"/>
    <w:rsid w:val="00D70D85"/>
    <w:rsid w:val="00D718B1"/>
    <w:rsid w:val="00D71BAC"/>
    <w:rsid w:val="00D7331A"/>
    <w:rsid w:val="00D7499D"/>
    <w:rsid w:val="00D81B37"/>
    <w:rsid w:val="00D8441F"/>
    <w:rsid w:val="00D84718"/>
    <w:rsid w:val="00D84ECA"/>
    <w:rsid w:val="00D854D7"/>
    <w:rsid w:val="00D91B67"/>
    <w:rsid w:val="00D92CDF"/>
    <w:rsid w:val="00DA24B5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C6920"/>
    <w:rsid w:val="00DD1BB4"/>
    <w:rsid w:val="00DD6547"/>
    <w:rsid w:val="00DD78A5"/>
    <w:rsid w:val="00DD79E8"/>
    <w:rsid w:val="00DE4448"/>
    <w:rsid w:val="00DE49C9"/>
    <w:rsid w:val="00DE6957"/>
    <w:rsid w:val="00DF488A"/>
    <w:rsid w:val="00DF526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2437"/>
    <w:rsid w:val="00E240CE"/>
    <w:rsid w:val="00E259BC"/>
    <w:rsid w:val="00E264A4"/>
    <w:rsid w:val="00E36EBF"/>
    <w:rsid w:val="00E40FCC"/>
    <w:rsid w:val="00E43122"/>
    <w:rsid w:val="00E44003"/>
    <w:rsid w:val="00E456A5"/>
    <w:rsid w:val="00E470B1"/>
    <w:rsid w:val="00E475D1"/>
    <w:rsid w:val="00E50890"/>
    <w:rsid w:val="00E5110E"/>
    <w:rsid w:val="00E51F94"/>
    <w:rsid w:val="00E5512D"/>
    <w:rsid w:val="00E574E5"/>
    <w:rsid w:val="00E63C51"/>
    <w:rsid w:val="00E70BDA"/>
    <w:rsid w:val="00E71139"/>
    <w:rsid w:val="00E74F63"/>
    <w:rsid w:val="00E7602E"/>
    <w:rsid w:val="00E7773E"/>
    <w:rsid w:val="00E82E08"/>
    <w:rsid w:val="00E90664"/>
    <w:rsid w:val="00E92065"/>
    <w:rsid w:val="00E963FE"/>
    <w:rsid w:val="00E96F05"/>
    <w:rsid w:val="00EA340E"/>
    <w:rsid w:val="00EA3B1F"/>
    <w:rsid w:val="00EB0F0D"/>
    <w:rsid w:val="00EB1463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6D5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274CB"/>
    <w:rsid w:val="00F3077B"/>
    <w:rsid w:val="00F31BE3"/>
    <w:rsid w:val="00F34B21"/>
    <w:rsid w:val="00F34CA5"/>
    <w:rsid w:val="00F4193B"/>
    <w:rsid w:val="00F41E90"/>
    <w:rsid w:val="00F436BF"/>
    <w:rsid w:val="00F51CD5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3338"/>
    <w:rsid w:val="00F74FDC"/>
    <w:rsid w:val="00F7566A"/>
    <w:rsid w:val="00F80602"/>
    <w:rsid w:val="00F82A57"/>
    <w:rsid w:val="00F83A2C"/>
    <w:rsid w:val="00F83E9D"/>
    <w:rsid w:val="00F86C5B"/>
    <w:rsid w:val="00F877A3"/>
    <w:rsid w:val="00F87DE8"/>
    <w:rsid w:val="00F90812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D084A"/>
    <w:rsid w:val="00FE0BFA"/>
    <w:rsid w:val="00FE0D85"/>
    <w:rsid w:val="00FE0DC9"/>
    <w:rsid w:val="00FE1AB6"/>
    <w:rsid w:val="00FE4DAA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25F"/>
    <w:pPr>
      <w:spacing w:before="0" w:after="20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54406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b/>
      <w:bCs/>
      <w:sz w:val="32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Normal"/>
    <w:next w:val="Normal"/>
    <w:autoRedefine/>
    <w:uiPriority w:val="39"/>
    <w:rsid w:val="00AD2964"/>
    <w:pPr>
      <w:ind w:left="238"/>
    </w:pPr>
  </w:style>
  <w:style w:type="paragraph" w:styleId="TOC1">
    <w:name w:val="toc 1"/>
    <w:basedOn w:val="Normal"/>
    <w:next w:val="Normal"/>
    <w:autoRedefine/>
    <w:uiPriority w:val="39"/>
    <w:rsid w:val="00AD2964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Normal"/>
    <w:next w:val="Normal"/>
    <w:autoRedefine/>
    <w:semiHidden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uiPriority w:val="99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531AC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32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1531AC"/>
    <w:rPr>
      <w:rFonts w:cs="Traditional Arabic"/>
      <w:color w:val="000000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6E0F1D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libHadith">
    <w:name w:val="libHadith"/>
    <w:basedOn w:val="libNormal"/>
    <w:next w:val="libNormal"/>
    <w:link w:val="libHadithChar"/>
    <w:qFormat/>
    <w:rsid w:val="00A57652"/>
    <w:rPr>
      <w:color w:val="632423" w:themeColor="accent2" w:themeShade="80"/>
    </w:rPr>
  </w:style>
  <w:style w:type="character" w:customStyle="1" w:styleId="libHadithChar">
    <w:name w:val="libHadith Char"/>
    <w:basedOn w:val="libNormalChar"/>
    <w:link w:val="libHadith"/>
    <w:rsid w:val="00A57652"/>
    <w:rPr>
      <w:color w:val="632423" w:themeColor="accent2" w:themeShade="80"/>
    </w:rPr>
  </w:style>
  <w:style w:type="paragraph" w:styleId="NormalWeb">
    <w:name w:val="Normal (Web)"/>
    <w:basedOn w:val="Normal"/>
    <w:uiPriority w:val="99"/>
    <w:unhideWhenUsed/>
    <w:rsid w:val="009D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25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D125F"/>
    <w:rPr>
      <w:rFonts w:cs="Traditional Arabic"/>
      <w:color w:val="000000"/>
      <w:sz w:val="26"/>
      <w:szCs w:val="26"/>
      <w:lang w:bidi="ar-SA"/>
    </w:rPr>
  </w:style>
  <w:style w:type="paragraph" w:styleId="NoSpacing">
    <w:name w:val="No Spacing"/>
    <w:link w:val="NoSpacingChar"/>
    <w:uiPriority w:val="1"/>
    <w:qFormat/>
    <w:rsid w:val="009D125F"/>
    <w:pPr>
      <w:spacing w:before="0" w:line="240" w:lineRule="auto"/>
      <w:jc w:val="left"/>
    </w:pPr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D125F"/>
    <w:rPr>
      <w:rFonts w:ascii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ok_articles_maqazen_kar\books\jadid\amlae_mamen_beh_alrahman_1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6E21-5A0A-44E3-A636-7F80C12F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620</TotalTime>
  <Pages>1</Pages>
  <Words>83321</Words>
  <Characters>474933</Characters>
  <Application>Microsoft Office Word</Application>
  <DocSecurity>0</DocSecurity>
  <Lines>3957</Lines>
  <Paragraphs>1114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557140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 ali</dc:creator>
  <cp:keywords/>
  <dc:description/>
  <cp:lastModifiedBy>mahdi</cp:lastModifiedBy>
  <cp:revision>94</cp:revision>
  <cp:lastPrinted>2013-11-05T09:54:00Z</cp:lastPrinted>
  <dcterms:created xsi:type="dcterms:W3CDTF">2013-10-27T09:58:00Z</dcterms:created>
  <dcterms:modified xsi:type="dcterms:W3CDTF">2013-11-05T09:56:00Z</dcterms:modified>
</cp:coreProperties>
</file>